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0AE9" w14:textId="772EDFB4" w:rsidR="00D030A5" w:rsidRDefault="00D030A5" w:rsidP="00D030A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116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R4-251</w:t>
        </w:r>
        <w:r>
          <w:rPr>
            <w:b/>
            <w:i/>
            <w:noProof/>
            <w:sz w:val="28"/>
          </w:rPr>
          <w:t>1758</w:t>
        </w:r>
      </w:fldSimple>
    </w:p>
    <w:p w14:paraId="3CA75028" w14:textId="77777777" w:rsidR="00D030A5" w:rsidRDefault="00D030A5" w:rsidP="00D030A5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Bengaluru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India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25th Aug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29th Aug 2025</w:t>
        </w:r>
      </w:fldSimple>
    </w:p>
    <w:p w14:paraId="0860E7E2" w14:textId="77777777" w:rsidR="00F964C4" w:rsidRPr="00A97240" w:rsidRDefault="00F964C4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69503B15" w14:textId="6BC569BB" w:rsidR="00E93960" w:rsidRDefault="00E93960" w:rsidP="00E93960">
      <w:pPr>
        <w:pStyle w:val="CH"/>
        <w:rPr>
          <w:lang w:val="en-US"/>
        </w:rPr>
      </w:pPr>
      <w:r>
        <w:t xml:space="preserve">Title: </w:t>
      </w:r>
      <w:r>
        <w:tab/>
      </w:r>
      <w:r w:rsidR="00F31AF1">
        <w:t>WF on 7 MHz channel BW</w:t>
      </w:r>
      <w:r>
        <w:tab/>
      </w:r>
    </w:p>
    <w:p w14:paraId="45F78FF7" w14:textId="7B9C98DE" w:rsidR="00E93960" w:rsidRDefault="00E93960" w:rsidP="00E93960">
      <w:pPr>
        <w:pStyle w:val="CH"/>
      </w:pPr>
      <w:r>
        <w:t>Agenda item:</w:t>
      </w:r>
      <w:r>
        <w:tab/>
      </w:r>
      <w:r w:rsidR="009D23BE">
        <w:t>7.4.1</w:t>
      </w:r>
    </w:p>
    <w:p w14:paraId="455AC076" w14:textId="77777777" w:rsidR="00E93960" w:rsidRDefault="00E93960" w:rsidP="00E93960">
      <w:pPr>
        <w:pStyle w:val="CH"/>
        <w:rPr>
          <w:b w:val="0"/>
        </w:rPr>
      </w:pPr>
      <w:r>
        <w:t>Source:</w:t>
      </w:r>
      <w:r>
        <w:tab/>
        <w:t>Ericsson</w:t>
      </w:r>
    </w:p>
    <w:p w14:paraId="45963E84" w14:textId="77777777" w:rsidR="00E93960" w:rsidRDefault="00E93960" w:rsidP="00E93960">
      <w:pPr>
        <w:pStyle w:val="CH"/>
      </w:pPr>
      <w:r>
        <w:t>Document for:</w:t>
      </w:r>
      <w:r>
        <w:tab/>
        <w:t>Approval</w:t>
      </w:r>
    </w:p>
    <w:p w14:paraId="3359394B" w14:textId="77777777" w:rsidR="00E93960" w:rsidRDefault="00E93960" w:rsidP="00E93960">
      <w:pPr>
        <w:pStyle w:val="CH"/>
        <w:rPr>
          <w:b w:val="0"/>
        </w:rPr>
      </w:pPr>
    </w:p>
    <w:p w14:paraId="73561B08" w14:textId="77777777" w:rsidR="00F964C4" w:rsidRDefault="00F964C4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color w:val="0070C0"/>
          <w:lang w:val="en-US" w:eastAsia="zh-CN"/>
        </w:rPr>
      </w:pPr>
    </w:p>
    <w:p w14:paraId="5EFA35AE" w14:textId="5C10641F" w:rsidR="00CE1A91" w:rsidRDefault="00960ABB" w:rsidP="008440CA">
      <w:pPr>
        <w:pStyle w:val="Heading1"/>
        <w:numPr>
          <w:ilvl w:val="0"/>
          <w:numId w:val="0"/>
        </w:numPr>
        <w:rPr>
          <w:lang w:val="en-US" w:eastAsia="ja-JP"/>
        </w:rPr>
      </w:pPr>
      <w:r w:rsidRPr="007259C2">
        <w:rPr>
          <w:lang w:val="en-US" w:eastAsia="ja-JP"/>
        </w:rPr>
        <w:t xml:space="preserve">1- </w:t>
      </w:r>
      <w:r w:rsidRPr="007259C2">
        <w:rPr>
          <w:lang w:val="en-US" w:eastAsia="ja-JP"/>
        </w:rPr>
        <w:tab/>
      </w:r>
      <w:r w:rsidR="00CE1A91">
        <w:rPr>
          <w:lang w:val="en-US" w:eastAsia="ja-JP"/>
        </w:rPr>
        <w:t>General</w:t>
      </w:r>
    </w:p>
    <w:p w14:paraId="0024125F" w14:textId="6846BDCA" w:rsidR="004851AE" w:rsidRDefault="004851AE" w:rsidP="004851AE">
      <w:pPr>
        <w:pStyle w:val="Heading2"/>
      </w:pPr>
      <w:r>
        <w:t>Minimum / Maximum channel BW</w:t>
      </w:r>
    </w:p>
    <w:p w14:paraId="73A7B9BB" w14:textId="74DD9059" w:rsidR="004851AE" w:rsidRPr="004851AE" w:rsidRDefault="004851AE" w:rsidP="004851AE">
      <w:pPr>
        <w:rPr>
          <w:lang w:val="sv-SE" w:eastAsia="zh-CN"/>
        </w:rPr>
      </w:pPr>
      <w:r w:rsidRPr="00741088">
        <w:rPr>
          <w:rFonts w:eastAsia="PMingLiU"/>
          <w:b/>
          <w:bCs/>
          <w:sz w:val="22"/>
          <w:szCs w:val="22"/>
        </w:rPr>
        <w:t>Agreement</w:t>
      </w:r>
      <w:r>
        <w:rPr>
          <w:rFonts w:eastAsia="PMingLiU"/>
          <w:b/>
          <w:bCs/>
          <w:sz w:val="22"/>
          <w:szCs w:val="22"/>
        </w:rPr>
        <w:t>:</w:t>
      </w:r>
    </w:p>
    <w:p w14:paraId="2C6C20EB" w14:textId="03BB5DE0" w:rsidR="00326D7D" w:rsidRPr="004851AE" w:rsidRDefault="00326D7D" w:rsidP="004851AE">
      <w:pPr>
        <w:pStyle w:val="ListParagraph"/>
        <w:numPr>
          <w:ilvl w:val="0"/>
          <w:numId w:val="8"/>
        </w:numPr>
        <w:ind w:firstLineChars="0"/>
        <w:rPr>
          <w:rFonts w:eastAsia="PMingLiU"/>
          <w:sz w:val="22"/>
          <w:szCs w:val="22"/>
        </w:rPr>
      </w:pPr>
      <w:r w:rsidRPr="004851AE">
        <w:rPr>
          <w:rFonts w:eastAsia="PMingLiU"/>
          <w:sz w:val="22"/>
          <w:szCs w:val="22"/>
        </w:rPr>
        <w:t xml:space="preserve">In single carrier, 7 MHz can’t be the lowest channel BW in a band. </w:t>
      </w:r>
    </w:p>
    <w:p w14:paraId="4B37B0E9" w14:textId="69F506BF" w:rsidR="00326D7D" w:rsidRPr="004851AE" w:rsidRDefault="00326D7D" w:rsidP="004851AE">
      <w:pPr>
        <w:pStyle w:val="ListParagraph"/>
        <w:numPr>
          <w:ilvl w:val="0"/>
          <w:numId w:val="8"/>
        </w:numPr>
        <w:ind w:firstLineChars="0"/>
        <w:rPr>
          <w:rFonts w:eastAsia="PMingLiU"/>
          <w:sz w:val="22"/>
          <w:szCs w:val="22"/>
        </w:rPr>
      </w:pPr>
      <w:r w:rsidRPr="004851AE">
        <w:rPr>
          <w:rFonts w:eastAsia="PMingLiU"/>
          <w:sz w:val="22"/>
          <w:szCs w:val="22"/>
        </w:rPr>
        <w:t xml:space="preserve">In CA, 7MHz can be min/max CBW of one band in the combination supporting BCS5. </w:t>
      </w:r>
    </w:p>
    <w:p w14:paraId="41531C29" w14:textId="39037980" w:rsidR="00326D7D" w:rsidRPr="004851AE" w:rsidRDefault="00326D7D" w:rsidP="004851AE">
      <w:pPr>
        <w:pStyle w:val="ListParagraph"/>
        <w:numPr>
          <w:ilvl w:val="0"/>
          <w:numId w:val="8"/>
        </w:numPr>
        <w:ind w:firstLineChars="0"/>
        <w:rPr>
          <w:rFonts w:eastAsia="PMingLiU"/>
          <w:sz w:val="22"/>
          <w:szCs w:val="22"/>
        </w:rPr>
      </w:pPr>
      <w:r w:rsidRPr="004851AE">
        <w:rPr>
          <w:rFonts w:eastAsia="PMingLiU"/>
          <w:sz w:val="22"/>
          <w:szCs w:val="22"/>
        </w:rPr>
        <w:t>In MSD, 7MHz cannot be a minimum channel BW in CA</w:t>
      </w:r>
    </w:p>
    <w:p w14:paraId="37A9C27D" w14:textId="77777777" w:rsidR="00326D7D" w:rsidRPr="00CE1A91" w:rsidRDefault="00326D7D" w:rsidP="00326D7D">
      <w:pPr>
        <w:rPr>
          <w:lang w:val="en-US" w:eastAsia="ja-JP"/>
        </w:rPr>
      </w:pPr>
    </w:p>
    <w:p w14:paraId="1D9C4D4A" w14:textId="6D64B1C6" w:rsidR="00D030A5" w:rsidRDefault="006E7A0D" w:rsidP="008440CA">
      <w:pPr>
        <w:pStyle w:val="Heading1"/>
        <w:numPr>
          <w:ilvl w:val="0"/>
          <w:numId w:val="0"/>
        </w:numPr>
        <w:rPr>
          <w:lang w:val="en-US" w:eastAsia="ja-JP"/>
        </w:rPr>
      </w:pPr>
      <w:r>
        <w:rPr>
          <w:lang w:val="en-US" w:eastAsia="ja-JP"/>
        </w:rPr>
        <w:t>2-</w:t>
      </w:r>
      <w:r w:rsidR="00CE1A91">
        <w:rPr>
          <w:lang w:val="en-US" w:eastAsia="ja-JP"/>
        </w:rPr>
        <w:tab/>
      </w:r>
      <w:r w:rsidR="009344B3">
        <w:rPr>
          <w:lang w:val="en-US" w:eastAsia="ja-JP"/>
        </w:rPr>
        <w:t>BS RF</w:t>
      </w:r>
    </w:p>
    <w:p w14:paraId="7B18A01E" w14:textId="2F5051F6" w:rsidR="009344B3" w:rsidRDefault="006E7A0D" w:rsidP="006E7A0D">
      <w:pPr>
        <w:pStyle w:val="Heading2"/>
        <w:numPr>
          <w:ilvl w:val="0"/>
          <w:numId w:val="0"/>
        </w:numPr>
        <w:ind w:left="576" w:hanging="576"/>
      </w:pPr>
      <w:r>
        <w:t>2.1</w:t>
      </w:r>
      <w:r>
        <w:tab/>
      </w:r>
      <w:r w:rsidR="009344B3">
        <w:t xml:space="preserve">EVM </w:t>
      </w:r>
      <w:r w:rsidR="004E1D01">
        <w:t>window length for 7 MHz channel BW</w:t>
      </w:r>
    </w:p>
    <w:p w14:paraId="64CA56AC" w14:textId="61587FA6" w:rsidR="004E1D01" w:rsidRPr="004E1D01" w:rsidRDefault="004E1D01" w:rsidP="004E1D01">
      <w:pPr>
        <w:rPr>
          <w:lang w:val="sv-SE" w:eastAsia="zh-CN"/>
        </w:rPr>
      </w:pPr>
      <w:r w:rsidRPr="00741088">
        <w:rPr>
          <w:rFonts w:eastAsia="PMingLiU"/>
          <w:b/>
          <w:bCs/>
          <w:sz w:val="22"/>
          <w:szCs w:val="22"/>
        </w:rPr>
        <w:t>Agreement</w:t>
      </w:r>
      <w:r>
        <w:rPr>
          <w:rFonts w:eastAsia="PMingLiU"/>
          <w:b/>
          <w:bCs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1170"/>
        <w:gridCol w:w="2053"/>
        <w:gridCol w:w="1436"/>
        <w:gridCol w:w="2264"/>
      </w:tblGrid>
      <w:tr w:rsidR="004E1D01" w:rsidRPr="00F95B02" w14:paraId="3311A5AB" w14:textId="77777777" w:rsidTr="0022360C">
        <w:trPr>
          <w:cantSplit/>
          <w:jc w:val="center"/>
        </w:trPr>
        <w:tc>
          <w:tcPr>
            <w:tcW w:w="1650" w:type="dxa"/>
            <w:shd w:val="clear" w:color="auto" w:fill="auto"/>
            <w:vAlign w:val="center"/>
          </w:tcPr>
          <w:p w14:paraId="7B6616E9" w14:textId="77777777" w:rsidR="004E1D01" w:rsidRPr="00F95B02" w:rsidRDefault="004E1D01" w:rsidP="0022360C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</w:rPr>
              <w:t>Channel</w:t>
            </w:r>
            <w:r w:rsidRPr="00F95B02">
              <w:rPr>
                <w:rFonts w:cs="Arial"/>
              </w:rPr>
              <w:br/>
              <w:t>bandwidth (MHz)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89D6F1" w14:textId="77777777" w:rsidR="004E1D01" w:rsidRPr="00F95B02" w:rsidRDefault="004E1D01" w:rsidP="0022360C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</w:rPr>
              <w:t>FFT size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1079D6A" w14:textId="77777777" w:rsidR="004E1D01" w:rsidRPr="00F95B02" w:rsidRDefault="004E1D01" w:rsidP="0022360C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</w:rPr>
              <w:t>CP length for symbols 1</w:t>
            </w:r>
            <w:r w:rsidRPr="00F95B02">
              <w:rPr>
                <w:rFonts w:cs="Arial"/>
              </w:rPr>
              <w:noBreakHyphen/>
              <w:t>6 and 8-13 in FFT samples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C2EB862" w14:textId="77777777" w:rsidR="004E1D01" w:rsidRPr="00F95B02" w:rsidRDefault="004E1D01" w:rsidP="0022360C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</w:rPr>
              <w:t xml:space="preserve">EVM window length </w:t>
            </w:r>
            <w:r w:rsidRPr="00F95B02">
              <w:rPr>
                <w:rFonts w:cs="Arial"/>
                <w:i/>
              </w:rPr>
              <w:t>W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7646F62" w14:textId="77777777" w:rsidR="004E1D01" w:rsidRPr="00F95B02" w:rsidRDefault="004E1D01" w:rsidP="0022360C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</w:rPr>
              <w:t xml:space="preserve">Ratio of </w:t>
            </w:r>
            <w:r w:rsidRPr="00F95B02">
              <w:rPr>
                <w:rFonts w:cs="Arial"/>
                <w:i/>
              </w:rPr>
              <w:t>W</w:t>
            </w:r>
            <w:r w:rsidRPr="00F95B02">
              <w:rPr>
                <w:rFonts w:cs="Arial"/>
              </w:rPr>
              <w:t xml:space="preserve"> to total CP length for symbols 1</w:t>
            </w:r>
            <w:r w:rsidRPr="00F95B02">
              <w:rPr>
                <w:rFonts w:cs="Arial"/>
              </w:rPr>
              <w:noBreakHyphen/>
              <w:t>6 and 8-13 (Note) (%)</w:t>
            </w:r>
          </w:p>
        </w:tc>
      </w:tr>
      <w:tr w:rsidR="004E1D01" w:rsidRPr="00F95B02" w14:paraId="0F9425B6" w14:textId="77777777" w:rsidTr="0022360C">
        <w:trPr>
          <w:cantSplit/>
          <w:jc w:val="center"/>
        </w:trPr>
        <w:tc>
          <w:tcPr>
            <w:tcW w:w="1650" w:type="dxa"/>
            <w:vAlign w:val="center"/>
          </w:tcPr>
          <w:p w14:paraId="32A1E800" w14:textId="77777777" w:rsidR="004E1D01" w:rsidRPr="00F95B02" w:rsidRDefault="004E1D01" w:rsidP="0022360C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170" w:type="dxa"/>
            <w:vAlign w:val="center"/>
          </w:tcPr>
          <w:p w14:paraId="084E078B" w14:textId="77777777" w:rsidR="004E1D01" w:rsidRPr="00F95B02" w:rsidRDefault="004E1D01" w:rsidP="0022360C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512</w:t>
            </w:r>
          </w:p>
        </w:tc>
        <w:tc>
          <w:tcPr>
            <w:tcW w:w="2053" w:type="dxa"/>
            <w:vAlign w:val="center"/>
          </w:tcPr>
          <w:p w14:paraId="3484142C" w14:textId="77777777" w:rsidR="004E1D01" w:rsidRPr="00F95B02" w:rsidRDefault="004E1D01" w:rsidP="0022360C">
            <w:pPr>
              <w:pStyle w:val="TAC"/>
              <w:rPr>
                <w:rFonts w:cs="Calibri"/>
                <w:szCs w:val="18"/>
                <w:lang w:val="en-US"/>
              </w:rPr>
            </w:pPr>
            <w:r w:rsidRPr="00F95B02">
              <w:rPr>
                <w:rFonts w:cs="Calibri"/>
                <w:szCs w:val="18"/>
                <w:lang w:val="en-US"/>
              </w:rPr>
              <w:t>36</w:t>
            </w:r>
          </w:p>
        </w:tc>
        <w:tc>
          <w:tcPr>
            <w:tcW w:w="1436" w:type="dxa"/>
            <w:vAlign w:val="center"/>
          </w:tcPr>
          <w:p w14:paraId="4A06AA0F" w14:textId="77777777" w:rsidR="004E1D01" w:rsidRPr="00F95B02" w:rsidRDefault="004E1D01" w:rsidP="0022360C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14</w:t>
            </w:r>
          </w:p>
        </w:tc>
        <w:tc>
          <w:tcPr>
            <w:tcW w:w="2264" w:type="dxa"/>
            <w:vAlign w:val="center"/>
          </w:tcPr>
          <w:p w14:paraId="7CB6E5A0" w14:textId="77777777" w:rsidR="004E1D01" w:rsidRPr="00F95B02" w:rsidRDefault="004E1D01" w:rsidP="0022360C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</w:tr>
    </w:tbl>
    <w:p w14:paraId="3A8780D4" w14:textId="77777777" w:rsidR="004E1D01" w:rsidRPr="004E1D01" w:rsidRDefault="004E1D01" w:rsidP="004E1D01">
      <w:pPr>
        <w:rPr>
          <w:lang w:val="sv-SE" w:eastAsia="zh-CN"/>
        </w:rPr>
      </w:pPr>
    </w:p>
    <w:p w14:paraId="68CCFD9B" w14:textId="77777777" w:rsidR="009344B3" w:rsidRPr="009344B3" w:rsidRDefault="009344B3" w:rsidP="009344B3">
      <w:pPr>
        <w:rPr>
          <w:lang w:val="en-US" w:eastAsia="ja-JP"/>
        </w:rPr>
      </w:pPr>
    </w:p>
    <w:p w14:paraId="32A23FBD" w14:textId="5E769C07" w:rsidR="00F964C4" w:rsidRPr="007259C2" w:rsidRDefault="00CE1A91" w:rsidP="008440CA">
      <w:pPr>
        <w:pStyle w:val="Heading1"/>
        <w:numPr>
          <w:ilvl w:val="0"/>
          <w:numId w:val="0"/>
        </w:numPr>
        <w:rPr>
          <w:lang w:val="en-US" w:eastAsia="ja-JP"/>
        </w:rPr>
      </w:pPr>
      <w:r>
        <w:rPr>
          <w:lang w:val="en-US" w:eastAsia="ja-JP"/>
        </w:rPr>
        <w:t>3</w:t>
      </w:r>
      <w:r w:rsidR="009344B3">
        <w:rPr>
          <w:lang w:val="en-US" w:eastAsia="ja-JP"/>
        </w:rPr>
        <w:t xml:space="preserve">- </w:t>
      </w:r>
      <w:r w:rsidR="00F31AF1" w:rsidRPr="007259C2">
        <w:rPr>
          <w:lang w:val="en-US" w:eastAsia="ja-JP"/>
        </w:rPr>
        <w:t xml:space="preserve">UE </w:t>
      </w:r>
      <w:r w:rsidR="00645797" w:rsidRPr="007259C2">
        <w:rPr>
          <w:lang w:val="en-US" w:eastAsia="ja-JP"/>
        </w:rPr>
        <w:t>A-MPR</w:t>
      </w:r>
    </w:p>
    <w:p w14:paraId="312367F1" w14:textId="7A8061C0" w:rsidR="001E6AEF" w:rsidRDefault="006E7A0D" w:rsidP="006E7A0D">
      <w:pPr>
        <w:pStyle w:val="Heading2"/>
        <w:numPr>
          <w:ilvl w:val="0"/>
          <w:numId w:val="0"/>
        </w:numPr>
        <w:ind w:left="576" w:hanging="576"/>
      </w:pPr>
      <w:r>
        <w:t>3.1</w:t>
      </w:r>
      <w:r>
        <w:tab/>
      </w:r>
      <w:r w:rsidR="001E6AEF">
        <w:t>UE RF A-MPR tables</w:t>
      </w:r>
    </w:p>
    <w:p w14:paraId="365762EA" w14:textId="77777777" w:rsidR="001E6AEF" w:rsidRPr="001E6AEF" w:rsidRDefault="001E6AEF" w:rsidP="001E6AEF">
      <w:pPr>
        <w:rPr>
          <w:lang w:val="sv-SE" w:eastAsia="zh-CN"/>
        </w:rPr>
      </w:pPr>
      <w:r w:rsidRPr="00741088">
        <w:rPr>
          <w:rFonts w:eastAsia="PMingLiU"/>
          <w:b/>
          <w:bCs/>
          <w:sz w:val="22"/>
          <w:szCs w:val="22"/>
        </w:rPr>
        <w:t>Agreement</w:t>
      </w:r>
      <w:r>
        <w:rPr>
          <w:rFonts w:eastAsia="PMingLiU"/>
          <w:b/>
          <w:bCs/>
          <w:sz w:val="22"/>
          <w:szCs w:val="22"/>
        </w:rPr>
        <w:t>:</w:t>
      </w:r>
    </w:p>
    <w:p w14:paraId="517A8718" w14:textId="77777777" w:rsidR="001E6AEF" w:rsidRPr="001E6AEF" w:rsidRDefault="001E6AEF" w:rsidP="001E6AEF">
      <w:pPr>
        <w:pStyle w:val="ListParagraph"/>
        <w:numPr>
          <w:ilvl w:val="0"/>
          <w:numId w:val="8"/>
        </w:numPr>
        <w:spacing w:after="0"/>
        <w:ind w:firstLineChars="0"/>
        <w:rPr>
          <w:rFonts w:eastAsia="PMingLiU"/>
          <w:sz w:val="22"/>
          <w:szCs w:val="22"/>
        </w:rPr>
      </w:pPr>
      <w:r w:rsidRPr="001E6AEF">
        <w:rPr>
          <w:rFonts w:eastAsia="PMingLiU"/>
          <w:sz w:val="22"/>
          <w:szCs w:val="22"/>
        </w:rPr>
        <w:t>Remove the texts “Outer/Inner”, “Outer” and “Edge/Inner” from the NS_12, NS_13, NS_14 and NS_15 A-MPR tables</w:t>
      </w:r>
    </w:p>
    <w:p w14:paraId="649D869F" w14:textId="77777777" w:rsidR="001E6AEF" w:rsidRPr="004851AE" w:rsidRDefault="001E6AEF" w:rsidP="001E6AEF">
      <w:pPr>
        <w:pStyle w:val="ListParagraph"/>
        <w:numPr>
          <w:ilvl w:val="0"/>
          <w:numId w:val="7"/>
        </w:numPr>
        <w:spacing w:after="0"/>
        <w:ind w:firstLineChars="0"/>
        <w:rPr>
          <w:rFonts w:eastAsia="PMingLiU"/>
          <w:sz w:val="22"/>
          <w:szCs w:val="22"/>
        </w:rPr>
      </w:pPr>
      <w:r w:rsidRPr="004851AE">
        <w:rPr>
          <w:rFonts w:eastAsia="PMingLiU"/>
          <w:sz w:val="22"/>
          <w:szCs w:val="22"/>
        </w:rPr>
        <w:t xml:space="preserve">RAN4 can further discuss on the clarification on the general statement on RB allocation for the aforementioned NS values. </w:t>
      </w:r>
    </w:p>
    <w:p w14:paraId="76A14F2D" w14:textId="5919C8A4" w:rsidR="00F964C4" w:rsidRDefault="00F964C4">
      <w:pPr>
        <w:spacing w:after="0"/>
      </w:pPr>
    </w:p>
    <w:p w14:paraId="574E586B" w14:textId="1538AFC6" w:rsidR="00F964C4" w:rsidRDefault="006E7A0D" w:rsidP="006E7A0D">
      <w:pPr>
        <w:pStyle w:val="Heading2"/>
        <w:numPr>
          <w:ilvl w:val="0"/>
          <w:numId w:val="0"/>
        </w:numPr>
        <w:ind w:left="576" w:hanging="576"/>
      </w:pPr>
      <w:r>
        <w:lastRenderedPageBreak/>
        <w:t>3.2</w:t>
      </w:r>
      <w:r>
        <w:tab/>
      </w:r>
      <w:r w:rsidR="00147A17">
        <w:t xml:space="preserve">NS_12: A-MPR </w:t>
      </w:r>
      <w:r>
        <w:t>for PC3</w:t>
      </w:r>
    </w:p>
    <w:p w14:paraId="3BF104E9" w14:textId="5AC0F7D5" w:rsidR="00741088" w:rsidRDefault="00741088" w:rsidP="00741088">
      <w:pPr>
        <w:spacing w:after="120"/>
        <w:rPr>
          <w:rFonts w:eastAsia="PMingLiU"/>
          <w:sz w:val="22"/>
          <w:szCs w:val="22"/>
        </w:rPr>
      </w:pPr>
      <w:r w:rsidRPr="00741088">
        <w:rPr>
          <w:rFonts w:eastAsia="PMingLiU"/>
          <w:b/>
          <w:bCs/>
          <w:sz w:val="22"/>
          <w:szCs w:val="22"/>
        </w:rPr>
        <w:t>Agreement</w:t>
      </w:r>
      <w:r w:rsidRPr="00D37D91">
        <w:rPr>
          <w:rFonts w:eastAsia="PMingLiU"/>
          <w:sz w:val="22"/>
          <w:szCs w:val="22"/>
        </w:rPr>
        <w:t>:</w:t>
      </w:r>
      <w:r>
        <w:rPr>
          <w:rFonts w:eastAsia="PMingLiU"/>
          <w:sz w:val="22"/>
          <w:szCs w:val="22"/>
        </w:rPr>
        <w:t xml:space="preserve"> The following </w:t>
      </w:r>
      <w:r w:rsidR="008F481A">
        <w:rPr>
          <w:rFonts w:eastAsia="PMingLiU"/>
          <w:sz w:val="22"/>
          <w:szCs w:val="22"/>
        </w:rPr>
        <w:t xml:space="preserve">NS_12 </w:t>
      </w:r>
      <w:r>
        <w:rPr>
          <w:rFonts w:eastAsia="PMingLiU"/>
          <w:sz w:val="22"/>
          <w:szCs w:val="22"/>
        </w:rPr>
        <w:t xml:space="preserve">A-MPR regions definition </w:t>
      </w:r>
      <w:r w:rsidR="003E2528">
        <w:rPr>
          <w:rFonts w:eastAsia="PMingLiU"/>
          <w:sz w:val="22"/>
          <w:szCs w:val="22"/>
        </w:rPr>
        <w:t>was</w:t>
      </w:r>
      <w:r w:rsidR="008F481A">
        <w:rPr>
          <w:rFonts w:eastAsia="PMingLiU"/>
          <w:sz w:val="22"/>
          <w:szCs w:val="22"/>
        </w:rPr>
        <w:t xml:space="preserve"> </w:t>
      </w:r>
      <w:r>
        <w:rPr>
          <w:rFonts w:eastAsia="PMingLiU"/>
          <w:sz w:val="22"/>
          <w:szCs w:val="22"/>
        </w:rPr>
        <w:t xml:space="preserve">agreed. </w:t>
      </w:r>
    </w:p>
    <w:p w14:paraId="0CB234F0" w14:textId="77777777" w:rsidR="00D37D91" w:rsidRPr="00D37D91" w:rsidRDefault="00D37D91" w:rsidP="00D37D91">
      <w:pPr>
        <w:spacing w:after="120"/>
        <w:rPr>
          <w:rFonts w:eastAsia="PMingLiU"/>
          <w:sz w:val="22"/>
          <w:szCs w:val="22"/>
        </w:rPr>
      </w:pP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9"/>
        <w:gridCol w:w="2308"/>
        <w:gridCol w:w="2506"/>
        <w:gridCol w:w="2592"/>
        <w:gridCol w:w="844"/>
      </w:tblGrid>
      <w:tr w:rsidR="008123D9" w:rsidRPr="00D37D91" w14:paraId="687D6527" w14:textId="77777777" w:rsidTr="005472B3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B9FF8" w14:textId="77777777" w:rsidR="008123D9" w:rsidRPr="00D37D91" w:rsidRDefault="008123D9" w:rsidP="005472B3">
            <w:pPr>
              <w:pStyle w:val="TAH"/>
              <w:rPr>
                <w:lang w:eastAsia="zh-CN"/>
              </w:rPr>
            </w:pPr>
            <w:r w:rsidRPr="00D37D91">
              <w:t>Channel BW</w:t>
            </w:r>
          </w:p>
        </w:tc>
        <w:tc>
          <w:tcPr>
            <w:tcW w:w="2308" w:type="dxa"/>
          </w:tcPr>
          <w:p w14:paraId="75A4A0A4" w14:textId="77777777" w:rsidR="008123D9" w:rsidRPr="00D37D91" w:rsidRDefault="008123D9" w:rsidP="005472B3">
            <w:pPr>
              <w:pStyle w:val="TAH"/>
            </w:pPr>
            <w:r w:rsidRPr="00D37D91">
              <w:t>Carrier Frequency, Fc, MHz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B295" w14:textId="77777777" w:rsidR="008123D9" w:rsidRPr="00D37D91" w:rsidRDefault="008123D9" w:rsidP="005472B3">
            <w:pPr>
              <w:pStyle w:val="TAH"/>
              <w:rPr>
                <w:lang w:eastAsia="zh-CN"/>
              </w:rPr>
            </w:pPr>
            <w:r w:rsidRPr="00D37D91">
              <w:t>RB</w:t>
            </w:r>
            <w:r w:rsidRPr="00D37D91">
              <w:rPr>
                <w:vertAlign w:val="subscript"/>
              </w:rPr>
              <w:t>Start</w:t>
            </w:r>
            <w:r w:rsidRPr="00D37D91">
              <w:t>*12*SCS (MHz)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6D379" w14:textId="77777777" w:rsidR="008123D9" w:rsidRPr="00D37D91" w:rsidRDefault="008123D9" w:rsidP="005472B3">
            <w:pPr>
              <w:pStyle w:val="TAH"/>
              <w:rPr>
                <w:lang w:eastAsia="zh-CN"/>
              </w:rPr>
            </w:pPr>
            <w:r w:rsidRPr="00D37D91">
              <w:t>L</w:t>
            </w:r>
            <w:r w:rsidRPr="00D37D91">
              <w:rPr>
                <w:vertAlign w:val="subscript"/>
              </w:rPr>
              <w:t>CRB</w:t>
            </w:r>
            <w:r w:rsidRPr="00D37D91">
              <w:t>*12*SCS (MHz)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B9E86" w14:textId="77777777" w:rsidR="008123D9" w:rsidRPr="00D37D91" w:rsidRDefault="008123D9" w:rsidP="005472B3">
            <w:pPr>
              <w:pStyle w:val="TAH"/>
              <w:rPr>
                <w:lang w:eastAsia="zh-CN"/>
              </w:rPr>
            </w:pPr>
            <w:r w:rsidRPr="00D37D91">
              <w:t xml:space="preserve">A-MPR </w:t>
            </w:r>
          </w:p>
        </w:tc>
      </w:tr>
      <w:tr w:rsidR="008123D9" w:rsidRPr="00D37D91" w14:paraId="1E3FFE2C" w14:textId="77777777" w:rsidTr="005472B3">
        <w:trPr>
          <w:jc w:val="center"/>
        </w:trPr>
        <w:tc>
          <w:tcPr>
            <w:tcW w:w="1369" w:type="dxa"/>
            <w:tcBorders>
              <w:bottom w:val="nil"/>
            </w:tcBorders>
          </w:tcPr>
          <w:p w14:paraId="2D9E675B" w14:textId="77777777" w:rsidR="008123D9" w:rsidRPr="00D37D91" w:rsidRDefault="008123D9" w:rsidP="005472B3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7MHz</w:t>
            </w:r>
          </w:p>
        </w:tc>
        <w:tc>
          <w:tcPr>
            <w:tcW w:w="2308" w:type="dxa"/>
            <w:tcBorders>
              <w:bottom w:val="nil"/>
            </w:tcBorders>
          </w:tcPr>
          <w:p w14:paraId="30EFCDE6" w14:textId="7A6084D4" w:rsidR="008123D9" w:rsidRPr="00D37D91" w:rsidRDefault="008123D9" w:rsidP="005472B3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 xml:space="preserve">817.5 ≤ Fc </w:t>
            </w:r>
            <w:r w:rsidR="005D4207" w:rsidRPr="00D37D91">
              <w:rPr>
                <w:color w:val="000000" w:themeColor="text1"/>
              </w:rPr>
              <w:t>≤</w:t>
            </w:r>
            <w:r w:rsidRPr="00D37D91">
              <w:rPr>
                <w:color w:val="000000" w:themeColor="text1"/>
              </w:rPr>
              <w:t xml:space="preserve"> 820.5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AC119" w14:textId="77777777" w:rsidR="008123D9" w:rsidRPr="00D37D91" w:rsidRDefault="008123D9" w:rsidP="005472B3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E666" w14:textId="77777777" w:rsidR="008123D9" w:rsidRPr="00D37D91" w:rsidRDefault="008123D9" w:rsidP="005472B3">
            <w:pPr>
              <w:pStyle w:val="TAC"/>
              <w:rPr>
                <w:rFonts w:cs="Arial"/>
                <w:color w:val="000000" w:themeColor="text1"/>
              </w:rPr>
            </w:pPr>
            <w:r w:rsidRPr="00D37D91">
              <w:rPr>
                <w:color w:val="000000" w:themeColor="text1"/>
              </w:rPr>
              <w:t>≤0.72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9BCE2" w14:textId="43858D98" w:rsidR="008123D9" w:rsidRPr="00325985" w:rsidRDefault="00325985" w:rsidP="005472B3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A3</w:t>
            </w:r>
          </w:p>
        </w:tc>
      </w:tr>
      <w:tr w:rsidR="008123D9" w:rsidRPr="00D37D91" w14:paraId="36442EA1" w14:textId="77777777" w:rsidTr="0059179A">
        <w:trPr>
          <w:jc w:val="center"/>
        </w:trPr>
        <w:tc>
          <w:tcPr>
            <w:tcW w:w="1369" w:type="dxa"/>
            <w:tcBorders>
              <w:top w:val="nil"/>
              <w:bottom w:val="nil"/>
            </w:tcBorders>
          </w:tcPr>
          <w:p w14:paraId="1806B02F" w14:textId="77777777" w:rsidR="008123D9" w:rsidRPr="00D37D91" w:rsidRDefault="008123D9" w:rsidP="005472B3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14:paraId="53A1B884" w14:textId="77777777" w:rsidR="008123D9" w:rsidRPr="00D37D91" w:rsidRDefault="008123D9" w:rsidP="005472B3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077B1" w14:textId="77777777" w:rsidR="008123D9" w:rsidRPr="00D37D91" w:rsidRDefault="008123D9" w:rsidP="005472B3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B60B" w14:textId="77777777" w:rsidR="008123D9" w:rsidRPr="00D37D91" w:rsidRDefault="008123D9" w:rsidP="005472B3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&gt;0.72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7778" w14:textId="63B8DA8F" w:rsidR="008123D9" w:rsidRPr="00325985" w:rsidRDefault="00325985" w:rsidP="005472B3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A4</w:t>
            </w:r>
          </w:p>
        </w:tc>
      </w:tr>
      <w:tr w:rsidR="008123D9" w:rsidRPr="00556F36" w14:paraId="1C8D77A1" w14:textId="77777777" w:rsidTr="0059179A">
        <w:trPr>
          <w:jc w:val="center"/>
        </w:trPr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70BDB006" w14:textId="77777777" w:rsidR="008123D9" w:rsidRPr="00D37D91" w:rsidRDefault="008123D9" w:rsidP="005472B3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single" w:sz="4" w:space="0" w:color="auto"/>
            </w:tcBorders>
          </w:tcPr>
          <w:p w14:paraId="3816D8B5" w14:textId="77777777" w:rsidR="008123D9" w:rsidRPr="00D37D91" w:rsidRDefault="008123D9" w:rsidP="005472B3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45B6A" w14:textId="77777777" w:rsidR="008123D9" w:rsidRPr="00D37D91" w:rsidRDefault="008123D9" w:rsidP="005472B3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&gt;1.8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3CC2B" w14:textId="77777777" w:rsidR="008123D9" w:rsidRPr="00D37D91" w:rsidRDefault="008123D9" w:rsidP="005472B3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&gt;1.44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8595" w14:textId="19F0C42C" w:rsidR="008123D9" w:rsidRPr="00325985" w:rsidRDefault="00325985" w:rsidP="005472B3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A5</w:t>
            </w:r>
          </w:p>
        </w:tc>
      </w:tr>
    </w:tbl>
    <w:p w14:paraId="778707CB" w14:textId="3CCFB23F" w:rsidR="007D2F4A" w:rsidRDefault="007D2F4A">
      <w:pPr>
        <w:spacing w:after="0"/>
        <w:rPr>
          <w:color w:val="0070C0"/>
          <w:szCs w:val="24"/>
          <w:lang w:eastAsia="zh-CN"/>
        </w:rPr>
      </w:pPr>
    </w:p>
    <w:p w14:paraId="1163FACB" w14:textId="77777777" w:rsidR="008123D9" w:rsidRDefault="008123D9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</w:p>
    <w:tbl>
      <w:tblPr>
        <w:tblW w:w="5977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200"/>
        <w:gridCol w:w="1259"/>
        <w:gridCol w:w="1259"/>
        <w:gridCol w:w="1259"/>
      </w:tblGrid>
      <w:tr w:rsidR="00EA3287" w:rsidRPr="001D0283" w14:paraId="008C02D2" w14:textId="16D33ADE" w:rsidTr="00EA3287">
        <w:trPr>
          <w:trHeight w:val="484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204D" w14:textId="77777777" w:rsidR="00EA3287" w:rsidRPr="001D0283" w:rsidRDefault="00EA3287" w:rsidP="00262F4B">
            <w:pPr>
              <w:pStyle w:val="TAH"/>
            </w:pPr>
            <w:r w:rsidRPr="001D0283">
              <w:t>Modulation/Waveform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DEF81" w14:textId="27A08A88" w:rsidR="00EA3287" w:rsidRPr="003947B4" w:rsidRDefault="00EA3287" w:rsidP="00262F4B">
            <w:pPr>
              <w:pStyle w:val="TAH"/>
              <w:rPr>
                <w:lang w:val="en-US"/>
              </w:rPr>
            </w:pPr>
            <w:r w:rsidRPr="001D0283">
              <w:t>A</w:t>
            </w:r>
            <w:r w:rsidR="003947B4">
              <w:rPr>
                <w:lang w:val="en-US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A1749" w14:textId="7A105723" w:rsidR="00EA3287" w:rsidRPr="003947B4" w:rsidRDefault="00EA3287" w:rsidP="00262F4B">
            <w:pPr>
              <w:pStyle w:val="TAH"/>
              <w:rPr>
                <w:lang w:val="en-US"/>
              </w:rPr>
            </w:pPr>
            <w:r w:rsidRPr="001D0283">
              <w:t>A</w:t>
            </w:r>
            <w:r w:rsidR="003947B4">
              <w:rPr>
                <w:lang w:val="en-US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861E21" w14:textId="772AB17F" w:rsidR="00EA3287" w:rsidRPr="00EA3287" w:rsidRDefault="00EA3287" w:rsidP="00262F4B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3947B4">
              <w:rPr>
                <w:lang w:val="en-US"/>
              </w:rPr>
              <w:t>5</w:t>
            </w:r>
          </w:p>
        </w:tc>
      </w:tr>
      <w:tr w:rsidR="00EA3287" w:rsidRPr="001D0283" w14:paraId="4FCF122A" w14:textId="19AC145E" w:rsidTr="00EA3287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58D76" w14:textId="77777777" w:rsidR="00EA3287" w:rsidRPr="001D0283" w:rsidRDefault="00EA3287" w:rsidP="00262F4B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PI/2</w:t>
            </w:r>
            <w:r>
              <w:t xml:space="preserve"> </w:t>
            </w:r>
            <w:r w:rsidRPr="001D0283">
              <w:t>BPSK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0BE99" w14:textId="408C313C" w:rsidR="00EA3287" w:rsidRPr="003947B4" w:rsidRDefault="00EA3287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="003947B4">
              <w:rPr>
                <w:lang w:val="en-US"/>
              </w:rPr>
              <w:t>3.5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ACD4" w14:textId="69574AD1" w:rsidR="00EA3287" w:rsidRPr="003947B4" w:rsidRDefault="00EA3287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Pr="001D0283">
              <w:t>4</w:t>
            </w:r>
            <w:r w:rsidR="003947B4">
              <w:rPr>
                <w:lang w:val="en-US"/>
              </w:rPr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1257" w14:textId="18DFA267" w:rsidR="00EA3287" w:rsidRPr="003947B4" w:rsidRDefault="003947B4" w:rsidP="00262F4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EA3287" w:rsidRPr="001D0283" w14:paraId="6C35C1AF" w14:textId="7B6B1C5E" w:rsidTr="00EA3287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8A43B" w14:textId="77777777" w:rsidR="00EA3287" w:rsidRPr="001D0283" w:rsidRDefault="00EA3287" w:rsidP="00262F4B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15682" w14:textId="6C749BF0" w:rsidR="00EA3287" w:rsidRPr="003947B4" w:rsidRDefault="00EA3287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="003947B4">
              <w:rPr>
                <w:lang w:val="en-US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825C" w14:textId="77777777" w:rsidR="00EA3287" w:rsidRPr="001D0283" w:rsidRDefault="00EA3287" w:rsidP="00262F4B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3876" w14:textId="12837993" w:rsidR="00EA3287" w:rsidRPr="003947B4" w:rsidRDefault="003947B4" w:rsidP="00262F4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EA3287" w:rsidRPr="001D0283" w14:paraId="0B8B238B" w14:textId="11267908" w:rsidTr="00EA3287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549A" w14:textId="77777777" w:rsidR="00EA3287" w:rsidRPr="001D0283" w:rsidRDefault="00EA3287" w:rsidP="00262F4B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85DD" w14:textId="3B8B3259" w:rsidR="00EA3287" w:rsidRPr="003947B4" w:rsidRDefault="00EA3287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="003947B4">
              <w:rPr>
                <w:lang w:val="en-US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5B08" w14:textId="6B156C92" w:rsidR="00EA3287" w:rsidRPr="001D0283" w:rsidRDefault="00EA3287" w:rsidP="00262F4B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D1B8" w14:textId="7E2A1FBB" w:rsidR="00EA3287" w:rsidRPr="003947B4" w:rsidRDefault="003947B4" w:rsidP="00262F4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4.5</w:t>
            </w:r>
          </w:p>
        </w:tc>
      </w:tr>
      <w:tr w:rsidR="00EA3287" w:rsidRPr="001D0283" w14:paraId="75CA2CE0" w14:textId="25D8AA5C" w:rsidTr="00EA3287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329B" w14:textId="77777777" w:rsidR="00EA3287" w:rsidRPr="001D0283" w:rsidRDefault="00EA3287" w:rsidP="00262F4B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5D77" w14:textId="58A37902" w:rsidR="00EA3287" w:rsidRPr="001D0283" w:rsidRDefault="00EA3287" w:rsidP="00262F4B">
            <w:pPr>
              <w:pStyle w:val="TAC"/>
            </w:pPr>
            <w:r w:rsidRPr="001D0283">
              <w:t>≤</w:t>
            </w:r>
            <w:r>
              <w:t xml:space="preserve"> </w:t>
            </w:r>
            <w:r w:rsidR="003947B4">
              <w:rPr>
                <w:lang w:val="en-US"/>
              </w:rPr>
              <w:t>4</w:t>
            </w:r>
            <w:r w:rsidRPr="001D0283"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F937E" w14:textId="77777777" w:rsidR="00EA3287" w:rsidRPr="001D0283" w:rsidRDefault="00EA3287" w:rsidP="00262F4B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511C" w14:textId="3110416B" w:rsidR="00EA3287" w:rsidRPr="003947B4" w:rsidRDefault="003947B4" w:rsidP="00262F4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A3287" w:rsidRPr="001D0283" w14:paraId="72C16777" w14:textId="3C90475D" w:rsidTr="00EA3287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80FD" w14:textId="77777777" w:rsidR="00EA3287" w:rsidRPr="001D0283" w:rsidRDefault="00EA3287" w:rsidP="00262F4B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4E3C" w14:textId="173AC6F7" w:rsidR="00EA3287" w:rsidRPr="001D0283" w:rsidRDefault="00EA3287" w:rsidP="00262F4B">
            <w:pPr>
              <w:pStyle w:val="TAC"/>
            </w:pPr>
            <w:r w:rsidRPr="001D0283">
              <w:t>≤</w:t>
            </w:r>
            <w:r w:rsidR="003947B4">
              <w:rPr>
                <w:lang w:val="en-US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5C51" w14:textId="1D1D209E" w:rsidR="00EA3287" w:rsidRPr="003947B4" w:rsidRDefault="00EA3287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  <w:r w:rsidR="003947B4">
              <w:rPr>
                <w:lang w:val="en-US"/>
              </w:rPr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A124" w14:textId="1CC6BC67" w:rsidR="00EA3287" w:rsidRPr="003947B4" w:rsidRDefault="003947B4" w:rsidP="00262F4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5.5</w:t>
            </w:r>
          </w:p>
        </w:tc>
      </w:tr>
      <w:tr w:rsidR="00EA3287" w:rsidRPr="001D0283" w14:paraId="098E499B" w14:textId="7F3B7495" w:rsidTr="00EA3287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2A7C" w14:textId="77777777" w:rsidR="00EA3287" w:rsidRPr="001D0283" w:rsidRDefault="00EA3287" w:rsidP="00262F4B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7A0A" w14:textId="2832EEB0" w:rsidR="00EA3287" w:rsidRPr="003947B4" w:rsidRDefault="00EA3287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="003947B4">
              <w:rPr>
                <w:lang w:val="en-US"/>
              </w:rPr>
              <w:t>5.5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A4CE" w14:textId="1BE0EF01" w:rsidR="00EA3287" w:rsidRPr="003947B4" w:rsidRDefault="00EA3287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  <w:r w:rsidR="003947B4">
              <w:rPr>
                <w:lang w:val="en-US"/>
              </w:rPr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83F2" w14:textId="0FAC4CC2" w:rsidR="00EA3287" w:rsidRPr="003947B4" w:rsidRDefault="003947B4" w:rsidP="00262F4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6.5</w:t>
            </w:r>
          </w:p>
        </w:tc>
      </w:tr>
      <w:tr w:rsidR="00EA3287" w:rsidRPr="001D0283" w14:paraId="42B804CF" w14:textId="1CC66079" w:rsidTr="00EA3287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A7FD3" w14:textId="77777777" w:rsidR="00EA3287" w:rsidRPr="001D0283" w:rsidRDefault="00EA3287" w:rsidP="00262F4B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8430" w14:textId="580F3038" w:rsidR="00EA3287" w:rsidRPr="003947B4" w:rsidRDefault="00EA3287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="003947B4">
              <w:rPr>
                <w:lang w:val="en-US"/>
              </w:rPr>
              <w:t>5.5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0AAA" w14:textId="1E0DDAE8" w:rsidR="00EA3287" w:rsidRPr="003947B4" w:rsidRDefault="00EA3287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  <w:r w:rsidR="003947B4">
              <w:rPr>
                <w:lang w:val="en-US"/>
              </w:rPr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C5B2" w14:textId="2AD08DCD" w:rsidR="00EA3287" w:rsidRPr="003947B4" w:rsidRDefault="003947B4" w:rsidP="00262F4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6.5</w:t>
            </w:r>
          </w:p>
        </w:tc>
      </w:tr>
      <w:tr w:rsidR="00EA3287" w:rsidRPr="001D0283" w14:paraId="3C17C7EC" w14:textId="2D47863C" w:rsidTr="00EA3287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4627" w14:textId="77777777" w:rsidR="00EA3287" w:rsidRPr="001D0283" w:rsidRDefault="00EA3287" w:rsidP="00262F4B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0E8D" w14:textId="186CF58C" w:rsidR="00EA3287" w:rsidRPr="003947B4" w:rsidRDefault="00EA3287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="00856028">
              <w:rPr>
                <w:lang w:val="en-US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FC87" w14:textId="04694519" w:rsidR="00EA3287" w:rsidRPr="003947B4" w:rsidRDefault="00EA3287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="003947B4">
              <w:rPr>
                <w:lang w:val="en-US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72C1" w14:textId="7DC91F58" w:rsidR="00EA3287" w:rsidRPr="003947B4" w:rsidRDefault="003947B4" w:rsidP="00262F4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6.5</w:t>
            </w:r>
          </w:p>
        </w:tc>
      </w:tr>
      <w:tr w:rsidR="00EA3287" w:rsidRPr="001D0283" w14:paraId="6BF5A431" w14:textId="0C9A3CB1" w:rsidTr="00EA3287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6C64" w14:textId="77777777" w:rsidR="00EA3287" w:rsidRPr="001D0283" w:rsidRDefault="00EA3287" w:rsidP="00262F4B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395B" w14:textId="4DFA866B" w:rsidR="00EA3287" w:rsidRPr="003947B4" w:rsidRDefault="00EA3287" w:rsidP="00262F4B">
            <w:pPr>
              <w:pStyle w:val="TAC"/>
              <w:rPr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29CE" w14:textId="0558E15C" w:rsidR="00EA3287" w:rsidRPr="003947B4" w:rsidRDefault="003947B4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rPr>
                <w:lang w:val="en-US"/>
              </w:rPr>
              <w:t xml:space="preserve"> 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13DE" w14:textId="01D4F49A" w:rsidR="00EA3287" w:rsidRPr="003947B4" w:rsidRDefault="003947B4" w:rsidP="00262F4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6.5</w:t>
            </w:r>
          </w:p>
        </w:tc>
      </w:tr>
    </w:tbl>
    <w:p w14:paraId="32EBD5B4" w14:textId="77777777" w:rsidR="005519ED" w:rsidRDefault="005519ED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</w:p>
    <w:p w14:paraId="5FF319E1" w14:textId="4E462CBC" w:rsidR="009538DF" w:rsidRDefault="006E7A0D" w:rsidP="006E7A0D">
      <w:pPr>
        <w:pStyle w:val="Heading2"/>
        <w:numPr>
          <w:ilvl w:val="0"/>
          <w:numId w:val="0"/>
        </w:numPr>
        <w:ind w:left="576" w:hanging="576"/>
      </w:pPr>
      <w:r>
        <w:t>3.3</w:t>
      </w:r>
      <w:r>
        <w:tab/>
      </w:r>
      <w:r w:rsidR="009538DF">
        <w:t>NS_1</w:t>
      </w:r>
      <w:r w:rsidR="00055DFE">
        <w:t>3</w:t>
      </w:r>
      <w:r w:rsidR="009538DF">
        <w:t xml:space="preserve">: A-MPR </w:t>
      </w:r>
      <w:r>
        <w:t>for PC3</w:t>
      </w:r>
    </w:p>
    <w:p w14:paraId="22B05D93" w14:textId="37F0A010" w:rsidR="00741088" w:rsidRDefault="00741088" w:rsidP="00741088">
      <w:pPr>
        <w:spacing w:after="120"/>
        <w:rPr>
          <w:rFonts w:eastAsia="PMingLiU"/>
          <w:sz w:val="22"/>
          <w:szCs w:val="22"/>
        </w:rPr>
      </w:pPr>
      <w:r w:rsidRPr="00741088">
        <w:rPr>
          <w:rFonts w:eastAsia="PMingLiU"/>
          <w:b/>
          <w:bCs/>
          <w:sz w:val="22"/>
          <w:szCs w:val="22"/>
        </w:rPr>
        <w:t>Agreement</w:t>
      </w:r>
      <w:r w:rsidRPr="00D37D91">
        <w:rPr>
          <w:rFonts w:eastAsia="PMingLiU"/>
          <w:sz w:val="22"/>
          <w:szCs w:val="22"/>
        </w:rPr>
        <w:t>:</w:t>
      </w:r>
      <w:r>
        <w:rPr>
          <w:rFonts w:eastAsia="PMingLiU"/>
          <w:sz w:val="22"/>
          <w:szCs w:val="22"/>
        </w:rPr>
        <w:t xml:space="preserve"> The following </w:t>
      </w:r>
      <w:r w:rsidR="008F481A">
        <w:rPr>
          <w:rFonts w:eastAsia="PMingLiU"/>
          <w:sz w:val="22"/>
          <w:szCs w:val="22"/>
        </w:rPr>
        <w:t xml:space="preserve">NS_13 </w:t>
      </w:r>
      <w:r>
        <w:rPr>
          <w:rFonts w:eastAsia="PMingLiU"/>
          <w:sz w:val="22"/>
          <w:szCs w:val="22"/>
        </w:rPr>
        <w:t xml:space="preserve">A-MPR regions definition </w:t>
      </w:r>
      <w:r w:rsidR="003E2528">
        <w:rPr>
          <w:rFonts w:eastAsia="PMingLiU"/>
          <w:sz w:val="22"/>
          <w:szCs w:val="22"/>
        </w:rPr>
        <w:t>was</w:t>
      </w:r>
      <w:r w:rsidR="008F481A">
        <w:rPr>
          <w:rFonts w:eastAsia="PMingLiU"/>
          <w:sz w:val="22"/>
          <w:szCs w:val="22"/>
        </w:rPr>
        <w:t xml:space="preserve"> </w:t>
      </w:r>
      <w:r>
        <w:rPr>
          <w:rFonts w:eastAsia="PMingLiU"/>
          <w:sz w:val="22"/>
          <w:szCs w:val="22"/>
        </w:rPr>
        <w:t xml:space="preserve">agreed. </w:t>
      </w:r>
    </w:p>
    <w:p w14:paraId="5BD36346" w14:textId="77777777" w:rsidR="00EA202E" w:rsidRDefault="00EA202E" w:rsidP="002906D9">
      <w:pPr>
        <w:spacing w:after="120"/>
        <w:rPr>
          <w:color w:val="0070C0"/>
          <w:szCs w:val="24"/>
          <w:lang w:eastAsia="zh-CN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2160"/>
        <w:gridCol w:w="1890"/>
        <w:gridCol w:w="990"/>
      </w:tblGrid>
      <w:tr w:rsidR="00360B0F" w:rsidRPr="00587E4D" w14:paraId="5492B386" w14:textId="77777777" w:rsidTr="00CE194C">
        <w:trPr>
          <w:jc w:val="center"/>
        </w:trPr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46B37" w14:textId="77777777" w:rsidR="00360B0F" w:rsidRPr="00CE194C" w:rsidRDefault="00360B0F" w:rsidP="005472B3">
            <w:pPr>
              <w:pStyle w:val="TAH"/>
              <w:rPr>
                <w:lang w:eastAsia="zh-CN"/>
              </w:rPr>
            </w:pPr>
            <w:r w:rsidRPr="00CE194C">
              <w:t>Channel BW</w:t>
            </w:r>
          </w:p>
        </w:tc>
        <w:tc>
          <w:tcPr>
            <w:tcW w:w="2160" w:type="dxa"/>
            <w:shd w:val="clear" w:color="auto" w:fill="auto"/>
          </w:tcPr>
          <w:p w14:paraId="3A92074E" w14:textId="77777777" w:rsidR="00360B0F" w:rsidRPr="00CE194C" w:rsidRDefault="00360B0F" w:rsidP="005472B3">
            <w:pPr>
              <w:pStyle w:val="TAH"/>
            </w:pPr>
            <w:r w:rsidRPr="00CE194C">
              <w:t>Carrier Frequency, Fc, MHz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F0B96" w14:textId="77777777" w:rsidR="00360B0F" w:rsidRPr="00CE194C" w:rsidRDefault="00360B0F" w:rsidP="005472B3">
            <w:pPr>
              <w:pStyle w:val="TAH"/>
              <w:rPr>
                <w:lang w:eastAsia="zh-CN"/>
              </w:rPr>
            </w:pPr>
            <w:r w:rsidRPr="00CE194C">
              <w:t>RB</w:t>
            </w:r>
            <w:r w:rsidRPr="00CE194C">
              <w:rPr>
                <w:vertAlign w:val="subscript"/>
              </w:rPr>
              <w:t>Start</w:t>
            </w:r>
            <w:r w:rsidRPr="00CE194C">
              <w:t>*12*SCS (MHz)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C4193" w14:textId="77777777" w:rsidR="00360B0F" w:rsidRPr="00CE194C" w:rsidRDefault="00360B0F" w:rsidP="005472B3">
            <w:pPr>
              <w:pStyle w:val="TAH"/>
              <w:rPr>
                <w:lang w:eastAsia="zh-CN"/>
              </w:rPr>
            </w:pPr>
            <w:r w:rsidRPr="00CE194C">
              <w:t>L</w:t>
            </w:r>
            <w:r w:rsidRPr="00CE194C">
              <w:rPr>
                <w:vertAlign w:val="subscript"/>
              </w:rPr>
              <w:t>CRB</w:t>
            </w:r>
            <w:r w:rsidRPr="00CE194C">
              <w:t>*12*SCS (MHz)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7434" w14:textId="77777777" w:rsidR="00360B0F" w:rsidRPr="00CE194C" w:rsidRDefault="00360B0F" w:rsidP="005472B3">
            <w:pPr>
              <w:pStyle w:val="TAH"/>
              <w:rPr>
                <w:lang w:eastAsia="zh-CN"/>
              </w:rPr>
            </w:pPr>
            <w:r w:rsidRPr="00CE194C">
              <w:t>A-MPR</w:t>
            </w:r>
          </w:p>
        </w:tc>
      </w:tr>
      <w:tr w:rsidR="00360B0F" w:rsidRPr="00587E4D" w14:paraId="6E7726CB" w14:textId="77777777" w:rsidTr="00CE194C">
        <w:trPr>
          <w:jc w:val="center"/>
        </w:trPr>
        <w:tc>
          <w:tcPr>
            <w:tcW w:w="13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FE0435" w14:textId="77777777" w:rsidR="00360B0F" w:rsidRPr="00CE194C" w:rsidRDefault="00360B0F" w:rsidP="005472B3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  <w:r w:rsidRPr="00CE194C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DF427A5" w14:textId="77777777" w:rsidR="00360B0F" w:rsidRPr="00CE194C" w:rsidRDefault="00360B0F" w:rsidP="005472B3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  <w:shd w:val="clear" w:color="auto" w:fill="auto"/>
          </w:tcPr>
          <w:p w14:paraId="3AA195DF" w14:textId="77777777" w:rsidR="00360B0F" w:rsidRPr="00CE194C" w:rsidRDefault="00360B0F" w:rsidP="005472B3">
            <w:pPr>
              <w:pStyle w:val="TAC"/>
              <w:rPr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≤</w:t>
            </w:r>
            <w:r w:rsidRPr="00CE194C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56F0" w14:textId="77777777" w:rsidR="00360B0F" w:rsidRPr="00CE194C" w:rsidRDefault="00360B0F" w:rsidP="005472B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&lt;1.44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279A" w14:textId="4CE959CB" w:rsidR="00360B0F" w:rsidRPr="0000427D" w:rsidRDefault="00360B0F" w:rsidP="005472B3">
            <w:pPr>
              <w:pStyle w:val="TAC"/>
              <w:rPr>
                <w:color w:val="000000" w:themeColor="text1"/>
                <w:lang w:val="en-US"/>
              </w:rPr>
            </w:pPr>
            <w:r w:rsidRPr="00CE194C">
              <w:rPr>
                <w:color w:val="000000" w:themeColor="text1"/>
              </w:rPr>
              <w:t>A</w:t>
            </w:r>
            <w:r w:rsidR="0000427D">
              <w:rPr>
                <w:color w:val="000000" w:themeColor="text1"/>
                <w:lang w:val="en-US"/>
              </w:rPr>
              <w:t>5</w:t>
            </w:r>
          </w:p>
        </w:tc>
      </w:tr>
      <w:tr w:rsidR="00360B0F" w:rsidRPr="00587E4D" w14:paraId="2660B239" w14:textId="77777777" w:rsidTr="00CE194C">
        <w:trPr>
          <w:jc w:val="center"/>
        </w:trPr>
        <w:tc>
          <w:tcPr>
            <w:tcW w:w="1330" w:type="dxa"/>
            <w:tcBorders>
              <w:top w:val="nil"/>
              <w:bottom w:val="nil"/>
            </w:tcBorders>
            <w:shd w:val="clear" w:color="auto" w:fill="auto"/>
          </w:tcPr>
          <w:p w14:paraId="6C183081" w14:textId="77777777" w:rsidR="00360B0F" w:rsidRPr="00CE194C" w:rsidRDefault="00360B0F" w:rsidP="005472B3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7709C151" w14:textId="0B3A4023" w:rsidR="00360B0F" w:rsidRPr="00CE194C" w:rsidRDefault="00360B0F" w:rsidP="005472B3">
            <w:pPr>
              <w:pStyle w:val="TAC"/>
              <w:rPr>
                <w:color w:val="000000" w:themeColor="text1"/>
              </w:rPr>
            </w:pPr>
            <w:r w:rsidRPr="00CE194C">
              <w:rPr>
                <w:color w:val="000000" w:themeColor="text1"/>
              </w:rPr>
              <w:t xml:space="preserve">820.5 </w:t>
            </w:r>
            <w:r w:rsidR="009B4C79" w:rsidRPr="00CE194C">
              <w:rPr>
                <w:color w:val="000000" w:themeColor="text1"/>
                <w:lang w:val="en-US"/>
              </w:rPr>
              <w:t>=</w:t>
            </w:r>
            <w:r w:rsidRPr="00CE194C">
              <w:rPr>
                <w:color w:val="000000" w:themeColor="text1"/>
              </w:rPr>
              <w:t xml:space="preserve"> Fc</w:t>
            </w:r>
          </w:p>
        </w:tc>
        <w:tc>
          <w:tcPr>
            <w:tcW w:w="2160" w:type="dxa"/>
            <w:shd w:val="clear" w:color="auto" w:fill="auto"/>
          </w:tcPr>
          <w:p w14:paraId="4C4A3563" w14:textId="77777777" w:rsidR="00360B0F" w:rsidRPr="00CE194C" w:rsidRDefault="00360B0F" w:rsidP="005472B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≤</w:t>
            </w:r>
            <w:r w:rsidRPr="00CE194C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F05A2" w14:textId="77777777" w:rsidR="00360B0F" w:rsidRPr="00CE194C" w:rsidRDefault="00360B0F" w:rsidP="005472B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≥1.44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7FC8E" w14:textId="3FC6E91A" w:rsidR="00360B0F" w:rsidRPr="0000427D" w:rsidRDefault="00360B0F" w:rsidP="005472B3">
            <w:pPr>
              <w:pStyle w:val="TAC"/>
              <w:rPr>
                <w:color w:val="000000" w:themeColor="text1"/>
                <w:lang w:val="en-US"/>
              </w:rPr>
            </w:pPr>
            <w:r w:rsidRPr="00CE194C">
              <w:rPr>
                <w:color w:val="000000" w:themeColor="text1"/>
              </w:rPr>
              <w:t>A</w:t>
            </w:r>
            <w:r w:rsidR="0000427D">
              <w:rPr>
                <w:color w:val="000000" w:themeColor="text1"/>
                <w:lang w:val="en-US"/>
              </w:rPr>
              <w:t>6</w:t>
            </w:r>
          </w:p>
        </w:tc>
      </w:tr>
      <w:tr w:rsidR="00360B0F" w:rsidRPr="005464C8" w14:paraId="330071A6" w14:textId="77777777" w:rsidTr="00587E4D">
        <w:trPr>
          <w:jc w:val="center"/>
        </w:trPr>
        <w:tc>
          <w:tcPr>
            <w:tcW w:w="1330" w:type="dxa"/>
            <w:tcBorders>
              <w:top w:val="nil"/>
            </w:tcBorders>
            <w:shd w:val="clear" w:color="auto" w:fill="auto"/>
          </w:tcPr>
          <w:p w14:paraId="66A1F7FE" w14:textId="77777777" w:rsidR="00360B0F" w:rsidRPr="00CE194C" w:rsidRDefault="00360B0F" w:rsidP="005472B3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6EB3A975" w14:textId="77777777" w:rsidR="00360B0F" w:rsidRPr="00CE194C" w:rsidRDefault="00360B0F" w:rsidP="005472B3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  <w:shd w:val="clear" w:color="auto" w:fill="auto"/>
          </w:tcPr>
          <w:p w14:paraId="7D78D3B4" w14:textId="77777777" w:rsidR="00360B0F" w:rsidRPr="00CE194C" w:rsidRDefault="00360B0F" w:rsidP="005472B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&gt;1.8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E974E" w14:textId="77777777" w:rsidR="00360B0F" w:rsidRPr="00CE194C" w:rsidRDefault="00360B0F" w:rsidP="005472B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≥1.8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4901" w14:textId="260C452F" w:rsidR="00360B0F" w:rsidRPr="00CE194C" w:rsidRDefault="00360B0F" w:rsidP="005472B3">
            <w:pPr>
              <w:pStyle w:val="TAC"/>
              <w:rPr>
                <w:color w:val="000000" w:themeColor="text1"/>
                <w:lang w:val="en-US"/>
              </w:rPr>
            </w:pPr>
            <w:r w:rsidRPr="00CE194C">
              <w:rPr>
                <w:color w:val="000000" w:themeColor="text1"/>
              </w:rPr>
              <w:t>A</w:t>
            </w:r>
            <w:r w:rsidR="006E6D5A" w:rsidRPr="00CE194C">
              <w:rPr>
                <w:color w:val="000000" w:themeColor="text1"/>
                <w:lang w:val="en-US"/>
              </w:rPr>
              <w:t>7</w:t>
            </w:r>
          </w:p>
        </w:tc>
      </w:tr>
    </w:tbl>
    <w:p w14:paraId="19A402DD" w14:textId="77777777" w:rsidR="009538DF" w:rsidRDefault="009538DF" w:rsidP="00F501EC">
      <w:pPr>
        <w:spacing w:after="120"/>
        <w:rPr>
          <w:color w:val="0070C0"/>
          <w:szCs w:val="24"/>
          <w:lang w:eastAsia="zh-CN"/>
        </w:rPr>
      </w:pPr>
    </w:p>
    <w:tbl>
      <w:tblPr>
        <w:tblW w:w="8213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047"/>
        <w:gridCol w:w="1718"/>
        <w:gridCol w:w="1724"/>
        <w:gridCol w:w="1724"/>
      </w:tblGrid>
      <w:tr w:rsidR="00823A7B" w:rsidRPr="001D0283" w14:paraId="4C0AE516" w14:textId="64948E14" w:rsidTr="00823A7B">
        <w:trPr>
          <w:trHeight w:val="508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7361" w14:textId="77777777" w:rsidR="00823A7B" w:rsidRPr="001D0283" w:rsidRDefault="00823A7B" w:rsidP="006E6D5A">
            <w:pPr>
              <w:pStyle w:val="TAH"/>
            </w:pPr>
            <w:r w:rsidRPr="001D0283">
              <w:t>Modulation/Waveform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91EC4" w14:textId="735F2A00" w:rsidR="00823A7B" w:rsidRPr="00823A7B" w:rsidRDefault="00823A7B" w:rsidP="006E6D5A">
            <w:pPr>
              <w:pStyle w:val="TAH"/>
              <w:rPr>
                <w:lang w:val="en-US"/>
              </w:rPr>
            </w:pPr>
            <w:r w:rsidRPr="001D0283">
              <w:t>A</w:t>
            </w:r>
            <w:r>
              <w:rPr>
                <w:lang w:val="en-US"/>
              </w:rPr>
              <w:t>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E0678" w14:textId="0AE0B2B5" w:rsidR="00823A7B" w:rsidRPr="00823A7B" w:rsidRDefault="00823A7B" w:rsidP="006E6D5A">
            <w:pPr>
              <w:pStyle w:val="TAH"/>
              <w:rPr>
                <w:lang w:val="en-US"/>
              </w:rPr>
            </w:pPr>
            <w:r w:rsidRPr="001D0283">
              <w:t>A</w:t>
            </w:r>
            <w:r>
              <w:rPr>
                <w:lang w:val="en-US"/>
              </w:rPr>
              <w:t>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62E0" w14:textId="37A69C19" w:rsidR="00823A7B" w:rsidRPr="00CE194C" w:rsidRDefault="00823A7B" w:rsidP="006E6D5A">
            <w:pPr>
              <w:pStyle w:val="TAH"/>
            </w:pPr>
            <w:r w:rsidRPr="00CE194C">
              <w:t>A7</w:t>
            </w:r>
          </w:p>
        </w:tc>
      </w:tr>
      <w:tr w:rsidR="00823A7B" w:rsidRPr="001D0283" w14:paraId="2A1DE07C" w14:textId="341CDFA0" w:rsidTr="00823A7B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0AD87" w14:textId="77777777" w:rsidR="00823A7B" w:rsidRPr="001D0283" w:rsidRDefault="00823A7B" w:rsidP="006E6D5A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PI/2</w:t>
            </w:r>
            <w:r>
              <w:t xml:space="preserve"> </w:t>
            </w:r>
            <w:r w:rsidRPr="001D0283">
              <w:t>BPSK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DF96B" w14:textId="77777777" w:rsidR="00823A7B" w:rsidRPr="001D0283" w:rsidRDefault="00823A7B" w:rsidP="006E6D5A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674DC" w14:textId="49589346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Pr="001D0283">
              <w:t>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5B4C" w14:textId="48FBC220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CE194C">
              <w:t>≤ 3</w:t>
            </w:r>
          </w:p>
        </w:tc>
      </w:tr>
      <w:tr w:rsidR="00823A7B" w:rsidRPr="001D0283" w14:paraId="181C7B1B" w14:textId="3548CA18" w:rsidTr="00823A7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9B03D" w14:textId="77777777" w:rsidR="00823A7B" w:rsidRPr="001D0283" w:rsidRDefault="00823A7B" w:rsidP="006E6D5A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B0108" w14:textId="77777777" w:rsidR="00823A7B" w:rsidRPr="001D0283" w:rsidRDefault="00823A7B" w:rsidP="006E6D5A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366D3" w14:textId="111B33EA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Pr="001D0283">
              <w:t>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52D5A" w14:textId="790A9F7B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CE194C">
              <w:t>≤ 3</w:t>
            </w:r>
          </w:p>
        </w:tc>
      </w:tr>
      <w:tr w:rsidR="00823A7B" w:rsidRPr="001D0283" w14:paraId="38FAED7A" w14:textId="196BDE6A" w:rsidTr="00823A7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751B" w14:textId="77777777" w:rsidR="00823A7B" w:rsidRPr="001D0283" w:rsidRDefault="00823A7B" w:rsidP="006E6D5A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4C6D" w14:textId="77777777" w:rsidR="00823A7B" w:rsidRPr="001D0283" w:rsidRDefault="00823A7B" w:rsidP="006E6D5A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AD3D" w14:textId="1C1052A1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="00D33026">
              <w:rPr>
                <w:lang w:val="en-US"/>
              </w:rPr>
              <w:t>4.5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196D" w14:textId="27305808" w:rsidR="00823A7B" w:rsidRPr="00CE194C" w:rsidRDefault="00823A7B" w:rsidP="006E6D5A">
            <w:pPr>
              <w:pStyle w:val="TAC"/>
            </w:pPr>
            <w:r w:rsidRPr="00CE194C">
              <w:t>≤ 3.5</w:t>
            </w:r>
          </w:p>
        </w:tc>
      </w:tr>
      <w:tr w:rsidR="00823A7B" w:rsidRPr="001D0283" w14:paraId="361B3866" w14:textId="0B80273B" w:rsidTr="00823A7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45E1" w14:textId="77777777" w:rsidR="00823A7B" w:rsidRPr="001D0283" w:rsidRDefault="00823A7B" w:rsidP="006E6D5A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7312" w14:textId="77777777" w:rsidR="00823A7B" w:rsidRPr="001D0283" w:rsidRDefault="00823A7B" w:rsidP="006E6D5A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6B6D" w14:textId="3229E1C2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="00D33026">
              <w:rPr>
                <w:lang w:val="en-US"/>
              </w:rPr>
              <w:t>4.5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91AE" w14:textId="05DB0A52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CE194C">
              <w:t xml:space="preserve">≤ </w:t>
            </w:r>
            <w:r w:rsidR="00D33026">
              <w:rPr>
                <w:lang w:val="en-US"/>
              </w:rPr>
              <w:t>4</w:t>
            </w:r>
          </w:p>
        </w:tc>
      </w:tr>
      <w:tr w:rsidR="00823A7B" w:rsidRPr="001D0283" w14:paraId="385D970D" w14:textId="353264A8" w:rsidTr="00823A7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F6803" w14:textId="77777777" w:rsidR="00823A7B" w:rsidRPr="001D0283" w:rsidRDefault="00823A7B" w:rsidP="006E6D5A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1573" w14:textId="256693AF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="00D33026">
              <w:rPr>
                <w:lang w:val="en-US"/>
              </w:rPr>
              <w:t>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DF3A" w14:textId="77777777" w:rsidR="00823A7B" w:rsidRPr="001D0283" w:rsidRDefault="00823A7B" w:rsidP="006E6D5A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CD73" w14:textId="6D2A0FFA" w:rsidR="00823A7B" w:rsidRPr="00CE194C" w:rsidRDefault="00823A7B" w:rsidP="006E6D5A">
            <w:pPr>
              <w:pStyle w:val="TAC"/>
            </w:pPr>
            <w:r w:rsidRPr="00CE194C">
              <w:t xml:space="preserve">≤ </w:t>
            </w:r>
            <w:r w:rsidR="00D33026">
              <w:rPr>
                <w:lang w:val="en-US"/>
              </w:rPr>
              <w:t>4</w:t>
            </w:r>
            <w:r w:rsidRPr="00CE194C">
              <w:t>.5</w:t>
            </w:r>
          </w:p>
        </w:tc>
      </w:tr>
      <w:tr w:rsidR="00823A7B" w:rsidRPr="001D0283" w14:paraId="7B176BCE" w14:textId="632092FC" w:rsidTr="00823A7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8A589" w14:textId="77777777" w:rsidR="00823A7B" w:rsidRPr="001D0283" w:rsidRDefault="00823A7B" w:rsidP="006E6D5A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747A" w14:textId="090613A2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  <w:r w:rsidR="00D33026">
              <w:rPr>
                <w:lang w:val="en-US"/>
              </w:rPr>
              <w:t>.5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41F6" w14:textId="5D26F372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5100" w14:textId="7391F2AD" w:rsidR="00823A7B" w:rsidRPr="00CE194C" w:rsidRDefault="00823A7B" w:rsidP="006E6D5A">
            <w:pPr>
              <w:pStyle w:val="TAC"/>
            </w:pPr>
            <w:r w:rsidRPr="00CE194C">
              <w:t>≤ 4.5</w:t>
            </w:r>
          </w:p>
        </w:tc>
      </w:tr>
      <w:tr w:rsidR="00823A7B" w:rsidRPr="001D0283" w14:paraId="37296C7F" w14:textId="1450079E" w:rsidTr="00823A7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BE56" w14:textId="77777777" w:rsidR="00823A7B" w:rsidRPr="001D0283" w:rsidRDefault="00823A7B" w:rsidP="006E6D5A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5D6DD" w14:textId="34619A53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  <w:r w:rsidR="00D33026">
              <w:rPr>
                <w:lang w:val="en-US"/>
              </w:rPr>
              <w:t>.5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AC29" w14:textId="18AB6A71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BFFB" w14:textId="4117DD0B" w:rsidR="00823A7B" w:rsidRPr="00CE194C" w:rsidRDefault="00823A7B" w:rsidP="006E6D5A">
            <w:pPr>
              <w:pStyle w:val="TAC"/>
            </w:pPr>
            <w:r w:rsidRPr="00CE194C">
              <w:t>≤ 4.5</w:t>
            </w:r>
          </w:p>
        </w:tc>
      </w:tr>
      <w:tr w:rsidR="00823A7B" w:rsidRPr="001D0283" w14:paraId="43B34E13" w14:textId="2EB5E58A" w:rsidTr="00823A7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288A" w14:textId="77777777" w:rsidR="00823A7B" w:rsidRPr="001D0283" w:rsidRDefault="00823A7B" w:rsidP="006E6D5A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1F42" w14:textId="77777777" w:rsidR="00823A7B" w:rsidRPr="001D0283" w:rsidRDefault="00823A7B" w:rsidP="006E6D5A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FFABF" w14:textId="6060F754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89EA" w14:textId="6CFAC760" w:rsidR="00823A7B" w:rsidRPr="00CE194C" w:rsidRDefault="00823A7B" w:rsidP="006E6D5A">
            <w:pPr>
              <w:pStyle w:val="TAC"/>
            </w:pPr>
            <w:r w:rsidRPr="00CE194C">
              <w:t>≤ 5</w:t>
            </w:r>
          </w:p>
        </w:tc>
      </w:tr>
      <w:tr w:rsidR="00823A7B" w:rsidRPr="001D0283" w14:paraId="79190738" w14:textId="21C98F65" w:rsidTr="00823A7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FCD4" w14:textId="77777777" w:rsidR="00823A7B" w:rsidRPr="001D0283" w:rsidRDefault="00823A7B" w:rsidP="006E6D5A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E2741" w14:textId="77777777" w:rsidR="00823A7B" w:rsidRPr="001D0283" w:rsidRDefault="00823A7B" w:rsidP="006E6D5A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EB6F" w14:textId="77777777" w:rsidR="00823A7B" w:rsidRPr="001D0283" w:rsidRDefault="00823A7B" w:rsidP="006E6D5A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943C5" w14:textId="2FBD6999" w:rsidR="00823A7B" w:rsidRPr="00CE194C" w:rsidRDefault="00823A7B" w:rsidP="006E6D5A">
            <w:pPr>
              <w:pStyle w:val="TAC"/>
            </w:pPr>
            <w:r w:rsidRPr="00CE194C">
              <w:t xml:space="preserve">≤ </w:t>
            </w:r>
            <w:r w:rsidR="00D33026">
              <w:rPr>
                <w:lang w:val="en-US"/>
              </w:rPr>
              <w:t>6</w:t>
            </w:r>
            <w:r w:rsidRPr="00CE194C">
              <w:t>.5</w:t>
            </w:r>
          </w:p>
        </w:tc>
      </w:tr>
    </w:tbl>
    <w:p w14:paraId="48D9F34E" w14:textId="77777777" w:rsidR="00BB5C88" w:rsidRDefault="00BB5C88" w:rsidP="00F501EC">
      <w:pPr>
        <w:spacing w:after="120"/>
        <w:rPr>
          <w:color w:val="0070C0"/>
          <w:szCs w:val="24"/>
          <w:lang w:eastAsia="zh-CN"/>
        </w:rPr>
      </w:pPr>
    </w:p>
    <w:p w14:paraId="592037D2" w14:textId="77777777" w:rsidR="00055DFE" w:rsidRDefault="00055DFE" w:rsidP="009538DF">
      <w:pPr>
        <w:spacing w:after="120"/>
        <w:rPr>
          <w:color w:val="0070C0"/>
          <w:szCs w:val="24"/>
          <w:lang w:eastAsia="zh-CN"/>
        </w:rPr>
      </w:pPr>
    </w:p>
    <w:p w14:paraId="51E4C022" w14:textId="47702928" w:rsidR="00055DFE" w:rsidRDefault="006E7A0D" w:rsidP="006E7A0D">
      <w:pPr>
        <w:pStyle w:val="Heading2"/>
        <w:numPr>
          <w:ilvl w:val="0"/>
          <w:numId w:val="0"/>
        </w:numPr>
        <w:ind w:left="576" w:hanging="576"/>
      </w:pPr>
      <w:r>
        <w:t>3.4</w:t>
      </w:r>
      <w:r>
        <w:tab/>
      </w:r>
      <w:r w:rsidR="00055DFE">
        <w:t xml:space="preserve">NS_15: A-MPR </w:t>
      </w:r>
      <w:r>
        <w:t>for PC3</w:t>
      </w:r>
    </w:p>
    <w:p w14:paraId="26707913" w14:textId="5944EE30" w:rsidR="003C7BC9" w:rsidRDefault="004B4769" w:rsidP="009538DF">
      <w:pPr>
        <w:spacing w:after="120"/>
        <w:rPr>
          <w:rFonts w:eastAsia="PMingLiU"/>
          <w:sz w:val="22"/>
          <w:szCs w:val="22"/>
        </w:rPr>
      </w:pPr>
      <w:r w:rsidRPr="00741088">
        <w:rPr>
          <w:rFonts w:eastAsia="PMingLiU"/>
          <w:b/>
          <w:bCs/>
          <w:sz w:val="22"/>
          <w:szCs w:val="22"/>
        </w:rPr>
        <w:t>Agreement</w:t>
      </w:r>
      <w:r w:rsidRPr="00D37D91">
        <w:rPr>
          <w:rFonts w:eastAsia="PMingLiU"/>
          <w:sz w:val="22"/>
          <w:szCs w:val="22"/>
        </w:rPr>
        <w:t>:</w:t>
      </w:r>
      <w:r>
        <w:rPr>
          <w:rFonts w:eastAsia="PMingLiU"/>
          <w:sz w:val="22"/>
          <w:szCs w:val="22"/>
        </w:rPr>
        <w:t xml:space="preserve"> The following </w:t>
      </w:r>
      <w:r w:rsidR="008F481A">
        <w:rPr>
          <w:rFonts w:eastAsia="PMingLiU"/>
          <w:sz w:val="22"/>
          <w:szCs w:val="22"/>
        </w:rPr>
        <w:t>NS_1</w:t>
      </w:r>
      <w:r w:rsidR="009344B3">
        <w:rPr>
          <w:rFonts w:eastAsia="PMingLiU"/>
          <w:sz w:val="22"/>
          <w:szCs w:val="22"/>
        </w:rPr>
        <w:t>5</w:t>
      </w:r>
      <w:r w:rsidR="008F481A">
        <w:rPr>
          <w:rFonts w:eastAsia="PMingLiU"/>
          <w:sz w:val="22"/>
          <w:szCs w:val="22"/>
        </w:rPr>
        <w:t xml:space="preserve"> </w:t>
      </w:r>
      <w:r>
        <w:rPr>
          <w:rFonts w:eastAsia="PMingLiU"/>
          <w:sz w:val="22"/>
          <w:szCs w:val="22"/>
        </w:rPr>
        <w:t xml:space="preserve">A-MPR regions definition </w:t>
      </w:r>
      <w:r w:rsidR="003E2528">
        <w:rPr>
          <w:rFonts w:eastAsia="PMingLiU"/>
          <w:sz w:val="22"/>
          <w:szCs w:val="22"/>
        </w:rPr>
        <w:t>was</w:t>
      </w:r>
      <w:r>
        <w:rPr>
          <w:rFonts w:eastAsia="PMingLiU"/>
          <w:sz w:val="22"/>
          <w:szCs w:val="22"/>
        </w:rPr>
        <w:t xml:space="preserve"> agreed</w:t>
      </w:r>
      <w:r w:rsidR="00741088">
        <w:rPr>
          <w:rFonts w:eastAsia="PMingLiU"/>
          <w:sz w:val="22"/>
          <w:szCs w:val="22"/>
        </w:rPr>
        <w:t xml:space="preserve">. </w:t>
      </w:r>
    </w:p>
    <w:p w14:paraId="12FE9568" w14:textId="77777777" w:rsidR="004B4769" w:rsidRPr="004D5ACB" w:rsidRDefault="004B4769" w:rsidP="009538DF">
      <w:pPr>
        <w:spacing w:after="120"/>
        <w:rPr>
          <w:color w:val="0070C0"/>
          <w:szCs w:val="24"/>
          <w:highlight w:val="green"/>
          <w:lang w:eastAsia="zh-CN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1266"/>
      </w:tblGrid>
      <w:tr w:rsidR="00285067" w:rsidRPr="004D5ACB" w14:paraId="3E332C0C" w14:textId="77777777" w:rsidTr="00285067">
        <w:trPr>
          <w:tblHeader/>
          <w:jc w:val="center"/>
        </w:trPr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FDC7D" w14:textId="77777777" w:rsidR="00285067" w:rsidRPr="004B4769" w:rsidRDefault="00285067" w:rsidP="005472B3">
            <w:pPr>
              <w:pStyle w:val="TAH"/>
              <w:keepNext w:val="0"/>
              <w:rPr>
                <w:lang w:eastAsia="zh-CN"/>
              </w:rPr>
            </w:pPr>
            <w:r w:rsidRPr="004B4769">
              <w:t>Channel BW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055A9436" w14:textId="77777777" w:rsidR="00285067" w:rsidRPr="004B4769" w:rsidRDefault="00285067" w:rsidP="005472B3">
            <w:pPr>
              <w:pStyle w:val="TAH"/>
            </w:pPr>
            <w:r w:rsidRPr="004B4769">
              <w:t>Carrier Frequency, Fc, MHz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8533" w14:textId="77777777" w:rsidR="00285067" w:rsidRPr="004B4769" w:rsidRDefault="00285067" w:rsidP="005472B3">
            <w:pPr>
              <w:pStyle w:val="TAH"/>
              <w:rPr>
                <w:lang w:eastAsia="zh-CN"/>
              </w:rPr>
            </w:pPr>
            <w:r w:rsidRPr="004B4769">
              <w:t>RB</w:t>
            </w:r>
            <w:r w:rsidRPr="004B4769">
              <w:rPr>
                <w:vertAlign w:val="subscript"/>
              </w:rPr>
              <w:t>end</w:t>
            </w:r>
            <w:r w:rsidRPr="004B4769">
              <w:t>*12*SCS (MHz)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6EE77" w14:textId="77777777" w:rsidR="00285067" w:rsidRPr="004B4769" w:rsidRDefault="00285067" w:rsidP="005472B3">
            <w:pPr>
              <w:pStyle w:val="TAH"/>
              <w:rPr>
                <w:lang w:eastAsia="zh-CN"/>
              </w:rPr>
            </w:pPr>
            <w:r w:rsidRPr="004B4769">
              <w:t>L</w:t>
            </w:r>
            <w:r w:rsidRPr="004B4769">
              <w:rPr>
                <w:vertAlign w:val="subscript"/>
              </w:rPr>
              <w:t>CRB</w:t>
            </w:r>
            <w:r w:rsidRPr="004B4769">
              <w:t>*12*SCS (MHz)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7054C" w14:textId="77777777" w:rsidR="00285067" w:rsidRPr="004B4769" w:rsidRDefault="00285067" w:rsidP="005472B3">
            <w:pPr>
              <w:pStyle w:val="TAH"/>
              <w:rPr>
                <w:lang w:eastAsia="zh-CN"/>
              </w:rPr>
            </w:pPr>
            <w:r w:rsidRPr="004B4769">
              <w:t>A-MPR</w:t>
            </w:r>
          </w:p>
        </w:tc>
      </w:tr>
      <w:tr w:rsidR="00285067" w:rsidRPr="004D5ACB" w14:paraId="284456D4" w14:textId="77777777" w:rsidTr="00285067">
        <w:trPr>
          <w:jc w:val="center"/>
        </w:trPr>
        <w:tc>
          <w:tcPr>
            <w:tcW w:w="1440" w:type="dxa"/>
            <w:vMerge w:val="restart"/>
            <w:tcBorders>
              <w:top w:val="nil"/>
            </w:tcBorders>
            <w:shd w:val="clear" w:color="auto" w:fill="auto"/>
          </w:tcPr>
          <w:p w14:paraId="27DA415D" w14:textId="77777777" w:rsidR="00285067" w:rsidRPr="004B4769" w:rsidRDefault="00285067" w:rsidP="005472B3">
            <w:pPr>
              <w:pStyle w:val="TAC"/>
              <w:keepNext w:val="0"/>
              <w:rPr>
                <w:rFonts w:cs="Arial"/>
                <w:lang w:eastAsia="zh-CN"/>
              </w:rPr>
            </w:pPr>
            <w:r w:rsidRPr="004B4769">
              <w:rPr>
                <w:rFonts w:cs="Arial"/>
                <w:lang w:eastAsia="zh-CN"/>
              </w:rPr>
              <w:t>7 MHz</w:t>
            </w: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7B0A5DA1" w14:textId="77777777" w:rsidR="00285067" w:rsidRPr="004B4769" w:rsidRDefault="00285067" w:rsidP="005472B3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>841.5 &lt; Fc ≤ 845.5</w:t>
            </w: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E951" w14:textId="77777777" w:rsidR="00285067" w:rsidRPr="004B4769" w:rsidRDefault="00285067" w:rsidP="005472B3">
            <w:pPr>
              <w:pStyle w:val="TAC"/>
              <w:rPr>
                <w:lang w:eastAsia="zh-CN"/>
              </w:rPr>
            </w:pPr>
            <w:r w:rsidRPr="004B4769">
              <w:t>≥ 4.5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9DC5" w14:textId="77777777" w:rsidR="00285067" w:rsidRPr="004B4769" w:rsidRDefault="00285067" w:rsidP="005472B3">
            <w:pPr>
              <w:pStyle w:val="TAC"/>
            </w:pPr>
            <w:r w:rsidRPr="004B4769">
              <w:t>&gt; 0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E6422" w14:textId="6C0655EC" w:rsidR="00285067" w:rsidRPr="004B4769" w:rsidRDefault="00285067" w:rsidP="005472B3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A7</w:t>
            </w:r>
          </w:p>
        </w:tc>
      </w:tr>
      <w:tr w:rsidR="00285067" w:rsidRPr="004D5ACB" w14:paraId="52FC3531" w14:textId="77777777" w:rsidTr="00285067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60C3BAC3" w14:textId="77777777" w:rsidR="00285067" w:rsidRPr="004B4769" w:rsidRDefault="00285067" w:rsidP="005472B3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4FE0AA13" w14:textId="77777777" w:rsidR="00285067" w:rsidRPr="004B4769" w:rsidRDefault="00285067" w:rsidP="005472B3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6F91" w14:textId="77777777" w:rsidR="00285067" w:rsidRPr="004B4769" w:rsidRDefault="00285067" w:rsidP="005472B3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>&lt; 4.5, ≥ 2.16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179F" w14:textId="77777777" w:rsidR="00285067" w:rsidRPr="004B4769" w:rsidRDefault="00285067" w:rsidP="005472B3">
            <w:pPr>
              <w:pStyle w:val="TAC"/>
            </w:pPr>
            <w:r w:rsidRPr="004B4769">
              <w:rPr>
                <w:rFonts w:cs="Arial"/>
              </w:rPr>
              <w:t>≥ 1.8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F1AC" w14:textId="2841B2AE" w:rsidR="00285067" w:rsidRPr="00646197" w:rsidRDefault="00285067" w:rsidP="005472B3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</w:t>
            </w:r>
            <w:r w:rsidR="00A40FB9">
              <w:rPr>
                <w:lang w:val="en-US" w:eastAsia="zh-CN"/>
              </w:rPr>
              <w:t>2</w:t>
            </w:r>
          </w:p>
        </w:tc>
      </w:tr>
      <w:tr w:rsidR="00285067" w:rsidRPr="004D5ACB" w14:paraId="56E8B591" w14:textId="77777777" w:rsidTr="00285067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30916D3F" w14:textId="77777777" w:rsidR="00285067" w:rsidRPr="004B4769" w:rsidRDefault="00285067" w:rsidP="005472B3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18D88F" w14:textId="77777777" w:rsidR="00285067" w:rsidRPr="004B4769" w:rsidRDefault="00285067" w:rsidP="005472B3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DB84" w14:textId="77777777" w:rsidR="00285067" w:rsidRPr="004B4769" w:rsidRDefault="00285067" w:rsidP="005472B3">
            <w:pPr>
              <w:pStyle w:val="TAC"/>
              <w:rPr>
                <w:lang w:eastAsia="zh-CN"/>
              </w:rPr>
            </w:pPr>
            <w:r w:rsidRPr="004B4769">
              <w:t>≤ 1.44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0A35" w14:textId="77777777" w:rsidR="00285067" w:rsidRPr="004B4769" w:rsidRDefault="00285067" w:rsidP="005472B3">
            <w:pPr>
              <w:pStyle w:val="TAC"/>
            </w:pPr>
            <w:r w:rsidRPr="004B4769">
              <w:t>≤ 0.36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5005" w14:textId="0A71EC16" w:rsidR="00285067" w:rsidRPr="00646197" w:rsidRDefault="00285067" w:rsidP="005472B3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</w:t>
            </w:r>
            <w:r w:rsidR="00A40FB9">
              <w:rPr>
                <w:lang w:val="en-US" w:eastAsia="zh-CN"/>
              </w:rPr>
              <w:t>8</w:t>
            </w:r>
          </w:p>
        </w:tc>
      </w:tr>
      <w:tr w:rsidR="00285067" w:rsidRPr="004D5ACB" w14:paraId="395BF806" w14:textId="77777777" w:rsidTr="00285067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388A6F4A" w14:textId="77777777" w:rsidR="00285067" w:rsidRPr="004B4769" w:rsidRDefault="00285067" w:rsidP="005472B3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31DC4E23" w14:textId="77777777" w:rsidR="00285067" w:rsidRPr="004B4769" w:rsidRDefault="00285067" w:rsidP="005472B3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>838 &lt; Fc ≤ 841.5</w:t>
            </w: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6FE6" w14:textId="77777777" w:rsidR="00285067" w:rsidRPr="004B4769" w:rsidRDefault="00285067" w:rsidP="005472B3">
            <w:pPr>
              <w:pStyle w:val="TAC"/>
              <w:rPr>
                <w:lang w:eastAsia="zh-CN"/>
              </w:rPr>
            </w:pPr>
            <w:r w:rsidRPr="004B4769">
              <w:t>&gt; 0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CCEF" w14:textId="77777777" w:rsidR="00285067" w:rsidRPr="004B4769" w:rsidRDefault="00285067" w:rsidP="005472B3">
            <w:pPr>
              <w:pStyle w:val="TAC"/>
            </w:pPr>
            <w:r w:rsidRPr="004B4769">
              <w:t>&gt; 2.7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A266" w14:textId="398768B8" w:rsidR="00285067" w:rsidRPr="00646197" w:rsidRDefault="00285067" w:rsidP="005472B3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</w:t>
            </w:r>
            <w:r w:rsidR="00A40FB9">
              <w:rPr>
                <w:lang w:val="en-US" w:eastAsia="zh-CN"/>
              </w:rPr>
              <w:t>9</w:t>
            </w:r>
          </w:p>
        </w:tc>
      </w:tr>
      <w:tr w:rsidR="00285067" w:rsidRPr="008030DA" w14:paraId="10436A77" w14:textId="77777777" w:rsidTr="00285067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1846D746" w14:textId="77777777" w:rsidR="00285067" w:rsidRPr="004B4769" w:rsidRDefault="00285067" w:rsidP="005472B3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BD4AC7" w14:textId="77777777" w:rsidR="00285067" w:rsidRPr="004B4769" w:rsidRDefault="00285067" w:rsidP="005472B3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AB6E5" w14:textId="77777777" w:rsidR="00285067" w:rsidRPr="004B4769" w:rsidRDefault="00285067" w:rsidP="005472B3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 xml:space="preserve">≥ </w:t>
            </w:r>
            <w:r w:rsidRPr="004B4769">
              <w:t>5.94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39BF" w14:textId="77777777" w:rsidR="00285067" w:rsidRPr="004B4769" w:rsidRDefault="00285067" w:rsidP="005472B3">
            <w:pPr>
              <w:pStyle w:val="TAC"/>
            </w:pPr>
            <w:r w:rsidRPr="004B4769">
              <w:t>≤ 2.7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F23F6" w14:textId="30E072D0" w:rsidR="00285067" w:rsidRPr="00646197" w:rsidRDefault="00285067" w:rsidP="005472B3">
            <w:pPr>
              <w:pStyle w:val="TAC"/>
              <w:rPr>
                <w:lang w:val="en-US" w:eastAsia="zh-CN"/>
              </w:rPr>
            </w:pPr>
            <w:r w:rsidRPr="004B4769">
              <w:rPr>
                <w:lang w:val="en-US" w:eastAsia="zh-CN"/>
              </w:rPr>
              <w:t>A</w:t>
            </w:r>
            <w:r w:rsidR="00646197">
              <w:rPr>
                <w:lang w:val="en-US" w:eastAsia="zh-CN"/>
              </w:rPr>
              <w:t>1</w:t>
            </w:r>
            <w:r w:rsidR="00A40FB9">
              <w:rPr>
                <w:lang w:val="en-US" w:eastAsia="zh-CN"/>
              </w:rPr>
              <w:t>0</w:t>
            </w:r>
          </w:p>
        </w:tc>
      </w:tr>
    </w:tbl>
    <w:p w14:paraId="07AF88CD" w14:textId="77777777" w:rsidR="00285067" w:rsidRDefault="00285067" w:rsidP="009538DF">
      <w:pPr>
        <w:spacing w:after="120"/>
        <w:rPr>
          <w:color w:val="0070C0"/>
          <w:szCs w:val="24"/>
          <w:lang w:eastAsia="zh-CN"/>
        </w:rPr>
      </w:pPr>
    </w:p>
    <w:tbl>
      <w:tblPr>
        <w:tblW w:w="10929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830"/>
        <w:gridCol w:w="1699"/>
        <w:gridCol w:w="1701"/>
        <w:gridCol w:w="1562"/>
        <w:gridCol w:w="1562"/>
        <w:gridCol w:w="1575"/>
      </w:tblGrid>
      <w:tr w:rsidR="002C5D33" w:rsidRPr="001D0283" w14:paraId="337B43EB" w14:textId="1F438D8F" w:rsidTr="005C509B">
        <w:trPr>
          <w:trHeight w:val="47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30CC" w14:textId="77777777" w:rsidR="002C5D33" w:rsidRPr="001D0283" w:rsidRDefault="002C5D33" w:rsidP="002C5D33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Modulation/Waveform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4DD26" w14:textId="6BC03ECF" w:rsidR="002C5D33" w:rsidRPr="00646197" w:rsidRDefault="002C5D33" w:rsidP="002C5D33">
            <w:pPr>
              <w:pStyle w:val="TAH"/>
              <w:rPr>
                <w:rFonts w:eastAsia="Yu Mincho"/>
                <w:lang w:val="en-US"/>
              </w:rPr>
            </w:pPr>
            <w:r w:rsidRPr="001D0283">
              <w:rPr>
                <w:rFonts w:eastAsia="Yu Mincho"/>
              </w:rPr>
              <w:t>A</w:t>
            </w:r>
            <w:r w:rsidR="00646197">
              <w:rPr>
                <w:rFonts w:eastAsia="Yu Mincho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4C8E2" w14:textId="2286D342" w:rsidR="002C5D33" w:rsidRPr="00646197" w:rsidRDefault="002C5D33" w:rsidP="002C5D33">
            <w:pPr>
              <w:pStyle w:val="TAH"/>
              <w:rPr>
                <w:rFonts w:eastAsia="Yu Mincho"/>
                <w:lang w:val="en-US"/>
              </w:rPr>
            </w:pPr>
            <w:r w:rsidRPr="001D0283">
              <w:rPr>
                <w:rFonts w:eastAsia="Yu Mincho"/>
              </w:rPr>
              <w:t>A</w:t>
            </w:r>
            <w:r w:rsidR="00A40FB9">
              <w:rPr>
                <w:rFonts w:eastAsia="Yu Mincho"/>
                <w:lang w:val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57231" w14:textId="646A5FBE" w:rsidR="002C5D33" w:rsidRPr="005C509B" w:rsidRDefault="002C5D33" w:rsidP="002C5D33">
            <w:pPr>
              <w:pStyle w:val="TAH"/>
              <w:rPr>
                <w:rFonts w:eastAsia="Yu Mincho"/>
                <w:lang w:val="en-US"/>
              </w:rPr>
            </w:pPr>
            <w:r w:rsidRPr="005C509B">
              <w:rPr>
                <w:rFonts w:eastAsia="Yu Mincho"/>
              </w:rPr>
              <w:t>A</w:t>
            </w:r>
            <w:r w:rsidR="00A40FB9">
              <w:rPr>
                <w:rFonts w:eastAsia="Yu Mincho"/>
                <w:lang w:val="en-US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CF47" w14:textId="6114B414" w:rsidR="002C5D33" w:rsidRPr="00646197" w:rsidRDefault="002C5D33" w:rsidP="002C5D33">
            <w:pPr>
              <w:pStyle w:val="TAH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>A</w:t>
            </w:r>
            <w:r w:rsidR="00A40FB9">
              <w:rPr>
                <w:rFonts w:eastAsia="Yu Mincho"/>
                <w:lang w:val="en-US"/>
              </w:rPr>
              <w:t>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76E5" w14:textId="1AEB66ED" w:rsidR="002C5D33" w:rsidRPr="00646197" w:rsidRDefault="002C5D33" w:rsidP="002C5D33">
            <w:pPr>
              <w:pStyle w:val="TAH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>A</w:t>
            </w:r>
            <w:r w:rsidR="00646197">
              <w:rPr>
                <w:rFonts w:eastAsia="Yu Mincho"/>
                <w:lang w:val="en-US"/>
              </w:rPr>
              <w:t>1</w:t>
            </w:r>
            <w:r w:rsidR="00A40FB9">
              <w:rPr>
                <w:rFonts w:eastAsia="Yu Mincho"/>
                <w:lang w:val="en-US"/>
              </w:rPr>
              <w:t>0</w:t>
            </w:r>
          </w:p>
        </w:tc>
      </w:tr>
      <w:tr w:rsidR="002C5D33" w:rsidRPr="001D0283" w14:paraId="59A6BA9A" w14:textId="71126FF0" w:rsidTr="005C509B">
        <w:trPr>
          <w:trHeight w:val="20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1041C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PI/2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BPSK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77D05" w14:textId="0471ED1A" w:rsidR="002C5D33" w:rsidRPr="0064619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="00646197">
              <w:rPr>
                <w:rFonts w:eastAsia="Yu Mincho"/>
                <w:lang w:val="en-US"/>
              </w:rPr>
              <w:t>8.5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3C9F0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E5357" w14:textId="36F6F870" w:rsidR="002C5D33" w:rsidRPr="005C509B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5C509B">
              <w:rPr>
                <w:rFonts w:eastAsia="Yu Mincho"/>
              </w:rPr>
              <w:t xml:space="preserve">≤ </w:t>
            </w:r>
            <w:r w:rsidR="005C509B" w:rsidRPr="005C509B">
              <w:rPr>
                <w:rFonts w:eastAsia="Yu Mincho"/>
                <w:lang w:val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23CE" w14:textId="48920E0C" w:rsidR="002C5D33" w:rsidRPr="00D40E0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369B" w14:textId="215323F6" w:rsidR="002C5D33" w:rsidRPr="0014744D" w:rsidRDefault="002C5D33" w:rsidP="002C5D33">
            <w:pPr>
              <w:pStyle w:val="TAC"/>
              <w:rPr>
                <w:rFonts w:eastAsia="Yu Mincho"/>
              </w:rPr>
            </w:pPr>
            <w:r w:rsidRPr="0014744D">
              <w:rPr>
                <w:rFonts w:eastAsia="Yu Mincho"/>
              </w:rPr>
              <w:t xml:space="preserve">≤ </w:t>
            </w:r>
            <w:r w:rsidRPr="0014744D">
              <w:rPr>
                <w:rFonts w:cs="Arial"/>
                <w:color w:val="000000"/>
                <w:szCs w:val="18"/>
              </w:rPr>
              <w:t>2</w:t>
            </w:r>
          </w:p>
        </w:tc>
      </w:tr>
      <w:tr w:rsidR="002C5D33" w:rsidRPr="001D0283" w14:paraId="6414D23B" w14:textId="592063DC" w:rsidTr="005C509B">
        <w:trPr>
          <w:trHeight w:val="20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18B8C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QPSK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35F64" w14:textId="07052C0D" w:rsidR="002C5D33" w:rsidRPr="0064619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="00646197">
              <w:rPr>
                <w:rFonts w:eastAsia="Yu Mincho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F3799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3E18F" w14:textId="38078456" w:rsidR="002C5D33" w:rsidRPr="005C509B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5C509B">
              <w:rPr>
                <w:rFonts w:eastAsia="Yu Mincho"/>
              </w:rPr>
              <w:t xml:space="preserve">≤ </w:t>
            </w:r>
            <w:r w:rsidR="005C509B" w:rsidRPr="005C509B">
              <w:rPr>
                <w:rFonts w:eastAsia="Yu Mincho"/>
                <w:lang w:val="en-US"/>
              </w:rPr>
              <w:t>6.5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435C" w14:textId="06A0D9B9" w:rsidR="002C5D33" w:rsidRPr="00D40E0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4.5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C6E3" w14:textId="7FC2FA1A" w:rsidR="002C5D33" w:rsidRPr="0014744D" w:rsidRDefault="002C5D33" w:rsidP="002C5D33">
            <w:pPr>
              <w:pStyle w:val="TAC"/>
              <w:rPr>
                <w:rFonts w:eastAsia="Yu Mincho"/>
              </w:rPr>
            </w:pPr>
            <w:r w:rsidRPr="0014744D">
              <w:rPr>
                <w:rFonts w:eastAsia="Yu Mincho"/>
              </w:rPr>
              <w:t xml:space="preserve">≤ </w:t>
            </w:r>
            <w:r w:rsidRPr="0014744D">
              <w:rPr>
                <w:rFonts w:cs="Arial"/>
                <w:color w:val="000000"/>
                <w:szCs w:val="18"/>
              </w:rPr>
              <w:t>2</w:t>
            </w:r>
          </w:p>
        </w:tc>
      </w:tr>
      <w:tr w:rsidR="002C5D33" w:rsidRPr="001D0283" w14:paraId="502AA022" w14:textId="0A7DAA58" w:rsidTr="005C509B">
        <w:trPr>
          <w:trHeight w:val="20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FFC6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F657" w14:textId="55ECE550" w:rsidR="002C5D33" w:rsidRPr="0064619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="00646197">
              <w:rPr>
                <w:rFonts w:eastAsia="Yu Mincho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5646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6C3F3" w14:textId="1BFCFCA7" w:rsidR="002C5D33" w:rsidRPr="005C509B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5C509B">
              <w:rPr>
                <w:rFonts w:eastAsia="Yu Mincho"/>
              </w:rPr>
              <w:t xml:space="preserve">≤ </w:t>
            </w:r>
            <w:r w:rsidR="005C509B" w:rsidRPr="005C509B">
              <w:rPr>
                <w:rFonts w:eastAsia="Yu Mincho"/>
                <w:lang w:val="en-US"/>
              </w:rPr>
              <w:t>6.5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BA35" w14:textId="4B59C021" w:rsidR="002C5D33" w:rsidRPr="00D40E0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4.5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A2AD" w14:textId="57D64C54" w:rsidR="002C5D33" w:rsidRPr="00D40E0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Pr="0014744D">
              <w:rPr>
                <w:rFonts w:cs="Arial"/>
                <w:color w:val="000000"/>
                <w:szCs w:val="18"/>
              </w:rPr>
              <w:t>2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.5</w:t>
            </w:r>
          </w:p>
        </w:tc>
      </w:tr>
      <w:tr w:rsidR="002C5D33" w:rsidRPr="001D0283" w14:paraId="3960EB89" w14:textId="4C4BEF53" w:rsidTr="005C509B">
        <w:trPr>
          <w:trHeight w:val="20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16FD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64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AB32" w14:textId="324BEBBE" w:rsidR="002C5D33" w:rsidRPr="0064619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="00646197">
              <w:rPr>
                <w:rFonts w:eastAsia="Yu Mincho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7B59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F41E6" w14:textId="1F37A660" w:rsidR="002C5D33" w:rsidRPr="005C509B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5C509B">
              <w:rPr>
                <w:rFonts w:eastAsia="Yu Mincho"/>
              </w:rPr>
              <w:t xml:space="preserve">≤ </w:t>
            </w:r>
            <w:r w:rsidR="005C509B" w:rsidRPr="005C509B">
              <w:rPr>
                <w:rFonts w:eastAsia="Yu Mincho"/>
                <w:lang w:val="en-US"/>
              </w:rPr>
              <w:t>6.5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018B" w14:textId="1A482B00" w:rsidR="002C5D33" w:rsidRPr="00D40E0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4.5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1E1E" w14:textId="1DC2B4CC" w:rsidR="002C5D33" w:rsidRPr="00D40E0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Pr="0014744D">
              <w:rPr>
                <w:rFonts w:cs="Arial"/>
                <w:color w:val="000000"/>
                <w:szCs w:val="18"/>
              </w:rPr>
              <w:t>2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.5</w:t>
            </w:r>
          </w:p>
        </w:tc>
      </w:tr>
      <w:tr w:rsidR="002C5D33" w:rsidRPr="001D0283" w14:paraId="53600581" w14:textId="6C73EF9A" w:rsidTr="005C509B">
        <w:trPr>
          <w:trHeight w:val="20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B751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256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D8261" w14:textId="167BD448" w:rsidR="002C5D33" w:rsidRPr="0064619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="00646197">
              <w:rPr>
                <w:rFonts w:eastAsia="Yu Mincho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A8EA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EDC8C" w14:textId="34F68266" w:rsidR="002C5D33" w:rsidRPr="005C509B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5C509B">
              <w:rPr>
                <w:rFonts w:eastAsia="Yu Mincho"/>
              </w:rPr>
              <w:t xml:space="preserve">≤ </w:t>
            </w:r>
            <w:r w:rsidR="005C509B" w:rsidRPr="005C509B">
              <w:rPr>
                <w:rFonts w:eastAsia="Yu Mincho"/>
                <w:lang w:val="en-US"/>
              </w:rPr>
              <w:t>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2296" w14:textId="54C4954E" w:rsidR="002C5D33" w:rsidRPr="00D40E0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CA9A" w14:textId="53603D2D" w:rsidR="002C5D33" w:rsidRPr="0014744D" w:rsidRDefault="002C5D33" w:rsidP="002C5D33">
            <w:pPr>
              <w:pStyle w:val="TAC"/>
              <w:rPr>
                <w:rFonts w:eastAsia="Yu Mincho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3</w:t>
            </w:r>
            <w:r w:rsidRPr="0014744D">
              <w:rPr>
                <w:rFonts w:cs="Arial"/>
                <w:color w:val="000000"/>
                <w:szCs w:val="18"/>
              </w:rPr>
              <w:t>.5</w:t>
            </w:r>
          </w:p>
        </w:tc>
      </w:tr>
      <w:tr w:rsidR="002C5D33" w:rsidRPr="001D0283" w14:paraId="5E705BBD" w14:textId="74B9E5DE" w:rsidTr="005C509B">
        <w:trPr>
          <w:trHeight w:val="20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004E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QPSK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6D07" w14:textId="140D439F" w:rsidR="002C5D33" w:rsidRPr="0064619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</w:t>
            </w:r>
            <w:r w:rsidR="00646197">
              <w:rPr>
                <w:rFonts w:eastAsia="Yu Mincho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8453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6D66" w14:textId="761B22D0" w:rsidR="002C5D33" w:rsidRPr="005C509B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5C509B">
              <w:rPr>
                <w:rFonts w:eastAsia="Yu Mincho"/>
              </w:rPr>
              <w:t xml:space="preserve">≤ </w:t>
            </w:r>
            <w:r w:rsidR="005C509B" w:rsidRPr="005C509B">
              <w:rPr>
                <w:rFonts w:eastAsia="Yu Mincho"/>
                <w:lang w:val="en-US"/>
              </w:rPr>
              <w:t>6.5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CA60" w14:textId="5608412D" w:rsidR="002C5D33" w:rsidRPr="00D40E0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678B" w14:textId="16461003" w:rsidR="002C5D33" w:rsidRPr="0014744D" w:rsidRDefault="002C5D33" w:rsidP="002C5D33">
            <w:pPr>
              <w:pStyle w:val="TAC"/>
              <w:rPr>
                <w:rFonts w:eastAsia="Yu Mincho"/>
              </w:rPr>
            </w:pPr>
            <w:r w:rsidRPr="0014744D">
              <w:rPr>
                <w:rFonts w:eastAsia="Yu Mincho"/>
              </w:rPr>
              <w:t xml:space="preserve">≤ </w:t>
            </w:r>
            <w:r w:rsidRPr="0014744D">
              <w:rPr>
                <w:rFonts w:cs="Arial"/>
                <w:color w:val="000000"/>
                <w:szCs w:val="18"/>
              </w:rPr>
              <w:t>3</w:t>
            </w:r>
          </w:p>
        </w:tc>
      </w:tr>
      <w:tr w:rsidR="002C5D33" w:rsidRPr="001D0283" w14:paraId="39161A8F" w14:textId="3C840221" w:rsidTr="005C509B">
        <w:trPr>
          <w:trHeight w:val="20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C379B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F5E6" w14:textId="1AD6378D" w:rsidR="002C5D33" w:rsidRPr="0064619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</w:t>
            </w:r>
            <w:r w:rsidR="00646197">
              <w:rPr>
                <w:rFonts w:eastAsia="Yu Mincho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420E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8B7AF" w14:textId="364D531F" w:rsidR="002C5D33" w:rsidRPr="005C509B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5C509B">
              <w:rPr>
                <w:rFonts w:eastAsia="Yu Mincho"/>
              </w:rPr>
              <w:t xml:space="preserve">≤ </w:t>
            </w:r>
            <w:r w:rsidR="005C509B" w:rsidRPr="005C509B">
              <w:rPr>
                <w:rFonts w:eastAsia="Yu Mincho"/>
                <w:lang w:val="en-US"/>
              </w:rPr>
              <w:t>6.5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8DFC" w14:textId="4AFE61DE" w:rsidR="002C5D33" w:rsidRPr="00D40E0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8C46" w14:textId="64C4F863" w:rsidR="002C5D33" w:rsidRPr="0014744D" w:rsidRDefault="002C5D33" w:rsidP="002C5D33">
            <w:pPr>
              <w:pStyle w:val="TAC"/>
              <w:rPr>
                <w:rFonts w:eastAsia="Yu Mincho"/>
              </w:rPr>
            </w:pPr>
            <w:r w:rsidRPr="0014744D">
              <w:rPr>
                <w:rFonts w:eastAsia="Yu Mincho"/>
              </w:rPr>
              <w:t xml:space="preserve">≤ </w:t>
            </w:r>
            <w:r w:rsidRPr="0014744D">
              <w:rPr>
                <w:rFonts w:cs="Arial"/>
                <w:color w:val="000000"/>
                <w:szCs w:val="18"/>
              </w:rPr>
              <w:t>3</w:t>
            </w:r>
          </w:p>
        </w:tc>
      </w:tr>
      <w:tr w:rsidR="002C5D33" w:rsidRPr="001D0283" w14:paraId="1E4E6EE8" w14:textId="14B66A2F" w:rsidTr="005C509B">
        <w:trPr>
          <w:trHeight w:val="20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A303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64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735F" w14:textId="240F6CA4" w:rsidR="002C5D33" w:rsidRPr="0064619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</w:t>
            </w:r>
            <w:r w:rsidR="00646197">
              <w:rPr>
                <w:rFonts w:eastAsia="Yu Mincho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5CFB7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67197" w14:textId="66CC9202" w:rsidR="002C5D33" w:rsidRPr="005C509B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5C509B">
              <w:rPr>
                <w:rFonts w:eastAsia="Yu Mincho"/>
              </w:rPr>
              <w:t xml:space="preserve">≤ </w:t>
            </w:r>
            <w:r w:rsidR="005C509B" w:rsidRPr="005C509B">
              <w:rPr>
                <w:rFonts w:eastAsia="Yu Mincho"/>
                <w:lang w:val="en-US"/>
              </w:rPr>
              <w:t>6.5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5F1D" w14:textId="504F95E7" w:rsidR="002C5D33" w:rsidRPr="00D40E0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36A9" w14:textId="7C522D42" w:rsidR="002C5D33" w:rsidRPr="00D40E0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4</w:t>
            </w:r>
          </w:p>
        </w:tc>
      </w:tr>
      <w:tr w:rsidR="002C5D33" w:rsidRPr="001D0283" w14:paraId="5B20685A" w14:textId="4EDE4B97" w:rsidTr="005C509B">
        <w:trPr>
          <w:trHeight w:val="20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8270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256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D974" w14:textId="062F53D6" w:rsidR="002C5D33" w:rsidRPr="0064619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</w:t>
            </w:r>
            <w:r w:rsidR="00646197">
              <w:rPr>
                <w:rFonts w:eastAsia="Yu Mincho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1E04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899F7" w14:textId="09947F2B" w:rsidR="002C5D33" w:rsidRPr="005C509B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5C509B">
              <w:rPr>
                <w:rFonts w:eastAsia="Yu Mincho"/>
              </w:rPr>
              <w:t xml:space="preserve">≤ </w:t>
            </w:r>
            <w:r w:rsidR="005C509B" w:rsidRPr="005C509B">
              <w:rPr>
                <w:rFonts w:eastAsia="Yu Mincho"/>
                <w:lang w:val="en-US"/>
              </w:rPr>
              <w:t>9.5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FA48" w14:textId="0560702E" w:rsidR="002C5D33" w:rsidRPr="0014744D" w:rsidRDefault="002C5D33" w:rsidP="002C5D33">
            <w:pPr>
              <w:pStyle w:val="TAC"/>
              <w:rPr>
                <w:rFonts w:eastAsia="Yu Mincho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6</w:t>
            </w:r>
            <w:r w:rsidRPr="0014744D">
              <w:rPr>
                <w:rFonts w:cs="Arial"/>
                <w:color w:val="000000"/>
                <w:szCs w:val="18"/>
              </w:rPr>
              <w:t>.5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B01B" w14:textId="31E6EBE0" w:rsidR="002C5D33" w:rsidRPr="00D40E07" w:rsidRDefault="002C5D33" w:rsidP="002C5D33">
            <w:pPr>
              <w:pStyle w:val="TAC"/>
              <w:ind w:left="-298" w:firstLine="298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5</w:t>
            </w:r>
          </w:p>
        </w:tc>
      </w:tr>
    </w:tbl>
    <w:p w14:paraId="741A1CEC" w14:textId="77777777" w:rsidR="00EA202E" w:rsidRDefault="00EA202E" w:rsidP="009538DF">
      <w:pPr>
        <w:spacing w:after="120"/>
        <w:rPr>
          <w:color w:val="0070C0"/>
          <w:szCs w:val="24"/>
          <w:lang w:eastAsia="zh-CN"/>
        </w:rPr>
      </w:pPr>
    </w:p>
    <w:p w14:paraId="1DD9B11B" w14:textId="38F7AEBE" w:rsidR="0076744E" w:rsidRPr="005C223A" w:rsidRDefault="006E7A0D" w:rsidP="006E7A0D">
      <w:pPr>
        <w:pStyle w:val="Heading2"/>
        <w:numPr>
          <w:ilvl w:val="0"/>
          <w:numId w:val="0"/>
        </w:numPr>
        <w:ind w:left="576" w:hanging="576"/>
        <w:rPr>
          <w:lang w:val="en-US"/>
        </w:rPr>
      </w:pPr>
      <w:r>
        <w:t>3.5</w:t>
      </w:r>
      <w:r>
        <w:tab/>
      </w:r>
      <w:r w:rsidR="0076744E" w:rsidRPr="005C223A">
        <w:rPr>
          <w:lang w:val="en-US"/>
        </w:rPr>
        <w:t xml:space="preserve">NS_12: A-MPR </w:t>
      </w:r>
      <w:r w:rsidR="00314A29" w:rsidRPr="005C223A">
        <w:rPr>
          <w:lang w:val="en-US"/>
        </w:rPr>
        <w:t>for PC2</w:t>
      </w:r>
    </w:p>
    <w:p w14:paraId="653F498D" w14:textId="4472919C" w:rsidR="00ED6A47" w:rsidRDefault="004B4769" w:rsidP="004B4769">
      <w:pPr>
        <w:spacing w:after="120"/>
        <w:rPr>
          <w:rFonts w:eastAsia="PMingLiU"/>
          <w:sz w:val="22"/>
          <w:szCs w:val="22"/>
        </w:rPr>
      </w:pPr>
      <w:r w:rsidRPr="00741088">
        <w:rPr>
          <w:rFonts w:eastAsia="PMingLiU"/>
          <w:b/>
          <w:bCs/>
          <w:sz w:val="22"/>
          <w:szCs w:val="22"/>
        </w:rPr>
        <w:t>Agreement</w:t>
      </w:r>
      <w:r w:rsidRPr="00D37D91">
        <w:rPr>
          <w:rFonts w:eastAsia="PMingLiU"/>
          <w:sz w:val="22"/>
          <w:szCs w:val="22"/>
        </w:rPr>
        <w:t>:</w:t>
      </w:r>
      <w:r>
        <w:rPr>
          <w:rFonts w:eastAsia="PMingLiU"/>
          <w:sz w:val="22"/>
          <w:szCs w:val="22"/>
        </w:rPr>
        <w:t xml:space="preserve"> The following </w:t>
      </w:r>
      <w:r w:rsidR="008F481A">
        <w:rPr>
          <w:rFonts w:eastAsia="PMingLiU"/>
          <w:sz w:val="22"/>
          <w:szCs w:val="22"/>
        </w:rPr>
        <w:t xml:space="preserve">PC2 NS_12 </w:t>
      </w:r>
      <w:r>
        <w:rPr>
          <w:rFonts w:eastAsia="PMingLiU"/>
          <w:sz w:val="22"/>
          <w:szCs w:val="22"/>
        </w:rPr>
        <w:t xml:space="preserve">A-MPR regions definition </w:t>
      </w:r>
      <w:r w:rsidR="003E2528">
        <w:rPr>
          <w:rFonts w:eastAsia="PMingLiU"/>
          <w:sz w:val="22"/>
          <w:szCs w:val="22"/>
        </w:rPr>
        <w:t>was</w:t>
      </w:r>
      <w:r>
        <w:rPr>
          <w:rFonts w:eastAsia="PMingLiU"/>
          <w:sz w:val="22"/>
          <w:szCs w:val="22"/>
        </w:rPr>
        <w:t xml:space="preserve"> agreed</w:t>
      </w:r>
      <w:r w:rsidR="000B65DA">
        <w:rPr>
          <w:rFonts w:eastAsia="PMingLiU"/>
          <w:sz w:val="22"/>
          <w:szCs w:val="22"/>
        </w:rPr>
        <w:t xml:space="preserve">. </w:t>
      </w:r>
    </w:p>
    <w:p w14:paraId="23343D4A" w14:textId="5FC48910" w:rsidR="0076744E" w:rsidRPr="004B4769" w:rsidRDefault="0076744E" w:rsidP="004B4769">
      <w:pPr>
        <w:spacing w:after="120"/>
        <w:rPr>
          <w:rFonts w:eastAsia="PMingLiU"/>
          <w:sz w:val="22"/>
          <w:szCs w:val="22"/>
        </w:rPr>
      </w:pP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9"/>
        <w:gridCol w:w="2308"/>
        <w:gridCol w:w="2506"/>
        <w:gridCol w:w="2592"/>
        <w:gridCol w:w="844"/>
      </w:tblGrid>
      <w:tr w:rsidR="0076744E" w:rsidRPr="001D0283" w14:paraId="1C8570DC" w14:textId="77777777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FFC6D" w14:textId="77777777" w:rsidR="0076744E" w:rsidRPr="001D0283" w:rsidRDefault="0076744E">
            <w:pPr>
              <w:pStyle w:val="TAH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308" w:type="dxa"/>
          </w:tcPr>
          <w:p w14:paraId="3423B272" w14:textId="77777777" w:rsidR="0076744E" w:rsidRPr="001D0283" w:rsidRDefault="0076744E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98E1" w14:textId="77777777" w:rsidR="0076744E" w:rsidRPr="001D0283" w:rsidRDefault="0076744E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Start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2C4EE" w14:textId="77777777" w:rsidR="0076744E" w:rsidRPr="001D0283" w:rsidRDefault="0076744E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9CC74" w14:textId="77777777" w:rsidR="0076744E" w:rsidRPr="001D0283" w:rsidRDefault="0076744E">
            <w:pPr>
              <w:pStyle w:val="TAH"/>
              <w:rPr>
                <w:lang w:eastAsia="zh-CN"/>
              </w:rPr>
            </w:pPr>
            <w:r w:rsidRPr="001D0283">
              <w:t>A-MPR</w:t>
            </w:r>
            <w:r>
              <w:t xml:space="preserve"> </w:t>
            </w:r>
          </w:p>
        </w:tc>
      </w:tr>
      <w:tr w:rsidR="0076744E" w:rsidRPr="00556F36" w14:paraId="6D0B05F1" w14:textId="77777777">
        <w:trPr>
          <w:jc w:val="center"/>
        </w:trPr>
        <w:tc>
          <w:tcPr>
            <w:tcW w:w="1369" w:type="dxa"/>
            <w:tcBorders>
              <w:bottom w:val="nil"/>
            </w:tcBorders>
          </w:tcPr>
          <w:p w14:paraId="46475EFE" w14:textId="77777777" w:rsidR="0076744E" w:rsidRPr="000B65DA" w:rsidRDefault="0076744E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7MHz</w:t>
            </w:r>
          </w:p>
        </w:tc>
        <w:tc>
          <w:tcPr>
            <w:tcW w:w="2308" w:type="dxa"/>
            <w:tcBorders>
              <w:bottom w:val="nil"/>
            </w:tcBorders>
          </w:tcPr>
          <w:p w14:paraId="3B142385" w14:textId="77777777" w:rsidR="0076744E" w:rsidRPr="000B65DA" w:rsidRDefault="0076744E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817.5 ≤ Fc &lt; 820.5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378B7" w14:textId="77777777" w:rsidR="0076744E" w:rsidRPr="000B65DA" w:rsidRDefault="0076744E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BE54" w14:textId="77777777" w:rsidR="0076744E" w:rsidRPr="000B65DA" w:rsidRDefault="0076744E">
            <w:pPr>
              <w:pStyle w:val="TAC"/>
              <w:rPr>
                <w:rFonts w:cs="Arial"/>
                <w:color w:val="000000" w:themeColor="text1"/>
              </w:rPr>
            </w:pPr>
            <w:r w:rsidRPr="000B65DA">
              <w:rPr>
                <w:color w:val="000000" w:themeColor="text1"/>
              </w:rPr>
              <w:t>≤0.72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458AF" w14:textId="545A829E" w:rsidR="0076744E" w:rsidRPr="000B65DA" w:rsidRDefault="009E488E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7C79F1">
              <w:rPr>
                <w:color w:val="000000" w:themeColor="text1"/>
                <w:lang w:val="en-US"/>
              </w:rPr>
              <w:t>4</w:t>
            </w:r>
          </w:p>
        </w:tc>
      </w:tr>
      <w:tr w:rsidR="0076744E" w:rsidRPr="00556F36" w14:paraId="1EF551B1" w14:textId="77777777" w:rsidTr="000B65DA">
        <w:trPr>
          <w:jc w:val="center"/>
        </w:trPr>
        <w:tc>
          <w:tcPr>
            <w:tcW w:w="1369" w:type="dxa"/>
            <w:tcBorders>
              <w:top w:val="nil"/>
              <w:bottom w:val="nil"/>
            </w:tcBorders>
          </w:tcPr>
          <w:p w14:paraId="5AEFDC9E" w14:textId="77777777" w:rsidR="0076744E" w:rsidRPr="000B65DA" w:rsidRDefault="0076744E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14:paraId="3EEF9328" w14:textId="77777777" w:rsidR="0076744E" w:rsidRPr="000B65DA" w:rsidRDefault="0076744E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D45BE" w14:textId="77777777" w:rsidR="0076744E" w:rsidRPr="000B65DA" w:rsidRDefault="0076744E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94631" w14:textId="77777777" w:rsidR="0076744E" w:rsidRPr="000B65DA" w:rsidRDefault="0076744E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69A2B" w14:textId="2F51DBEA" w:rsidR="0076744E" w:rsidRPr="000B65DA" w:rsidRDefault="009E488E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7C79F1">
              <w:rPr>
                <w:color w:val="000000" w:themeColor="text1"/>
                <w:lang w:val="en-US"/>
              </w:rPr>
              <w:t>5</w:t>
            </w:r>
          </w:p>
        </w:tc>
      </w:tr>
      <w:tr w:rsidR="0076744E" w:rsidRPr="00556F36" w14:paraId="024CD562" w14:textId="77777777" w:rsidTr="000B65DA">
        <w:trPr>
          <w:jc w:val="center"/>
        </w:trPr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444BC6B2" w14:textId="77777777" w:rsidR="0076744E" w:rsidRPr="000B65DA" w:rsidRDefault="0076744E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single" w:sz="4" w:space="0" w:color="auto"/>
            </w:tcBorders>
          </w:tcPr>
          <w:p w14:paraId="2A127AE0" w14:textId="77777777" w:rsidR="0076744E" w:rsidRPr="000B65DA" w:rsidRDefault="0076744E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9F8B" w14:textId="77777777" w:rsidR="0076744E" w:rsidRPr="000B65DA" w:rsidRDefault="0076744E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56BDE" w14:textId="77777777" w:rsidR="0076744E" w:rsidRPr="000B65DA" w:rsidRDefault="0076744E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&gt;1.44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EB5B" w14:textId="726E64CA" w:rsidR="0076744E" w:rsidRPr="000B65DA" w:rsidRDefault="009E488E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7C79F1">
              <w:rPr>
                <w:color w:val="000000" w:themeColor="text1"/>
                <w:lang w:val="en-US"/>
              </w:rPr>
              <w:t>6</w:t>
            </w:r>
          </w:p>
        </w:tc>
      </w:tr>
    </w:tbl>
    <w:p w14:paraId="38D0F9D8" w14:textId="77777777" w:rsidR="0076744E" w:rsidRDefault="0076744E" w:rsidP="0076744E">
      <w:pPr>
        <w:spacing w:after="120"/>
        <w:rPr>
          <w:color w:val="0070C0"/>
          <w:szCs w:val="24"/>
          <w:lang w:val="fr-FR" w:eastAsia="zh-CN"/>
        </w:rPr>
      </w:pPr>
    </w:p>
    <w:p w14:paraId="639C50BC" w14:textId="77777777" w:rsidR="0076744E" w:rsidRPr="00024F91" w:rsidRDefault="0076744E" w:rsidP="0076744E">
      <w:pPr>
        <w:pStyle w:val="TH"/>
      </w:pPr>
      <w:r w:rsidRPr="00AE2E87">
        <w:t xml:space="preserve">Table </w:t>
      </w:r>
      <w:r>
        <w:t>3</w:t>
      </w:r>
      <w:r w:rsidRPr="00AE2E87">
        <w:t>: A-MPR for NS_12 (PC2)</w:t>
      </w:r>
      <w:r>
        <w:t>, from [3]</w:t>
      </w:r>
    </w:p>
    <w:tbl>
      <w:tblPr>
        <w:tblW w:w="59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59"/>
        <w:gridCol w:w="1259"/>
        <w:gridCol w:w="1259"/>
      </w:tblGrid>
      <w:tr w:rsidR="007C79F1" w14:paraId="6E62538E" w14:textId="77777777" w:rsidTr="00623D4A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3514" w14:textId="77777777" w:rsidR="007C79F1" w:rsidRDefault="007C79F1">
            <w:pPr>
              <w:pStyle w:val="TAH"/>
            </w:pPr>
            <w:r>
              <w:t>Modulation/Waveform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14B38F9" w14:textId="403C1493" w:rsidR="007C79F1" w:rsidRPr="00074A48" w:rsidRDefault="007C79F1">
            <w:pPr>
              <w:pStyle w:val="TAH"/>
              <w:rPr>
                <w:lang w:val="en-US"/>
              </w:rPr>
            </w:pPr>
            <w:r>
              <w:t>A</w:t>
            </w:r>
            <w:r w:rsidR="00074A48">
              <w:rPr>
                <w:lang w:val="en-US"/>
              </w:rPr>
              <w:t>4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DD59A47" w14:textId="2C23048F" w:rsidR="007C79F1" w:rsidRPr="00074A48" w:rsidRDefault="007C79F1">
            <w:pPr>
              <w:pStyle w:val="TAH"/>
              <w:rPr>
                <w:lang w:val="en-US"/>
              </w:rPr>
            </w:pPr>
            <w:r w:rsidRPr="00024F91">
              <w:t>A</w:t>
            </w:r>
            <w:r w:rsidR="00074A48">
              <w:rPr>
                <w:lang w:val="en-US"/>
              </w:rPr>
              <w:t>5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68C45E6" w14:textId="08CF1AC0" w:rsidR="007C79F1" w:rsidRPr="00074A48" w:rsidRDefault="007C79F1">
            <w:pPr>
              <w:pStyle w:val="TAH"/>
              <w:rPr>
                <w:lang w:val="en-US"/>
              </w:rPr>
            </w:pPr>
            <w:r w:rsidRPr="00070FB1">
              <w:t>A</w:t>
            </w:r>
            <w:r w:rsidR="00074A48">
              <w:rPr>
                <w:lang w:val="en-US"/>
              </w:rPr>
              <w:t>6</w:t>
            </w:r>
          </w:p>
        </w:tc>
      </w:tr>
      <w:tr w:rsidR="007C79F1" w14:paraId="55417908" w14:textId="77777777" w:rsidTr="00623D4A">
        <w:trPr>
          <w:jc w:val="center"/>
        </w:trPr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67F8" w14:textId="77777777" w:rsidR="007C79F1" w:rsidRDefault="007C79F1">
            <w:pPr>
              <w:pStyle w:val="TAH"/>
              <w:rPr>
                <w:lang w:eastAsia="ko-KR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9D78D3" w14:textId="5CA0FBBB" w:rsidR="007C79F1" w:rsidRDefault="007C79F1">
            <w:pPr>
              <w:pStyle w:val="TAH"/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31076D" w14:textId="5924320D" w:rsidR="007C79F1" w:rsidRPr="00024F91" w:rsidRDefault="007C79F1">
            <w:pPr>
              <w:pStyle w:val="TAH"/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F6B318" w14:textId="101D8FD9" w:rsidR="007C79F1" w:rsidRPr="00D327DF" w:rsidRDefault="007C79F1">
            <w:pPr>
              <w:pStyle w:val="TAH"/>
            </w:pPr>
          </w:p>
        </w:tc>
      </w:tr>
      <w:tr w:rsidR="00074A48" w14:paraId="53A4AE0C" w14:textId="77777777" w:rsidTr="00240C2C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1587" w14:textId="77777777" w:rsidR="00074A48" w:rsidRDefault="00074A48" w:rsidP="00074A48">
            <w:pPr>
              <w:pStyle w:val="TAC"/>
            </w:pPr>
            <w:r>
              <w:t>DFT-s-OFDM PI/2 BPSK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ABEB" w14:textId="309257EF" w:rsidR="00074A48" w:rsidRPr="00E5703A" w:rsidRDefault="00074A48" w:rsidP="00074A48">
            <w:pPr>
              <w:pStyle w:val="TAC"/>
            </w:pPr>
            <w:r w:rsidRPr="00F43D5B">
              <w:t>≤</w:t>
            </w:r>
            <w:r>
              <w:t xml:space="preserve"> 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21F9" w14:textId="4B9D2794" w:rsidR="00074A48" w:rsidRPr="00024F91" w:rsidRDefault="00074A48" w:rsidP="00074A48">
            <w:pPr>
              <w:pStyle w:val="TAC"/>
            </w:pPr>
            <w:r w:rsidRPr="00F43D5B">
              <w:t>≤</w:t>
            </w:r>
            <w:r>
              <w:t xml:space="preserve"> 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31DC" w14:textId="29BC9776" w:rsidR="00074A48" w:rsidRPr="00D327DF" w:rsidRDefault="00074A48" w:rsidP="00074A48">
            <w:pPr>
              <w:pStyle w:val="TAC"/>
            </w:pPr>
            <w:r w:rsidRPr="00F43D5B">
              <w:t>≤</w:t>
            </w:r>
            <w:r>
              <w:t xml:space="preserve"> 5</w:t>
            </w:r>
          </w:p>
        </w:tc>
      </w:tr>
      <w:tr w:rsidR="00074A48" w14:paraId="3CA7DE56" w14:textId="77777777" w:rsidTr="00240C2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D620" w14:textId="77777777" w:rsidR="00074A48" w:rsidRDefault="00074A48" w:rsidP="00074A48">
            <w:pPr>
              <w:pStyle w:val="TAC"/>
            </w:pPr>
            <w:r>
              <w:t>DFT-s-OFDM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8CAD" w14:textId="24E6407B" w:rsidR="00074A48" w:rsidRPr="00E5703A" w:rsidRDefault="00074A48" w:rsidP="00074A48">
            <w:pPr>
              <w:pStyle w:val="TAC"/>
            </w:pPr>
            <w:r w:rsidRPr="00F43D5B">
              <w:t>≤</w:t>
            </w:r>
            <w:r>
              <w:t xml:space="preserve"> 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96D9" w14:textId="5008506C" w:rsidR="00074A48" w:rsidRPr="00024F91" w:rsidRDefault="00074A48" w:rsidP="00074A48">
            <w:pPr>
              <w:pStyle w:val="TAC"/>
            </w:pPr>
            <w:r w:rsidRPr="00F43D5B">
              <w:t>≤</w:t>
            </w:r>
            <w:r>
              <w:t xml:space="preserve"> 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E00A" w14:textId="6BD992F9" w:rsidR="00074A48" w:rsidRPr="00D327DF" w:rsidRDefault="00074A48" w:rsidP="00074A48">
            <w:pPr>
              <w:pStyle w:val="TAC"/>
            </w:pPr>
            <w:r w:rsidRPr="00F43D5B">
              <w:t>≤</w:t>
            </w:r>
            <w:r>
              <w:t xml:space="preserve"> 5</w:t>
            </w:r>
          </w:p>
        </w:tc>
      </w:tr>
      <w:tr w:rsidR="00074A48" w14:paraId="2541D33C" w14:textId="77777777" w:rsidTr="00240C2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6914" w14:textId="77777777" w:rsidR="00074A48" w:rsidRDefault="00074A48" w:rsidP="00074A48">
            <w:pPr>
              <w:pStyle w:val="TAC"/>
            </w:pPr>
            <w:r>
              <w:t>DFT-s-OFDM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E3F4" w14:textId="2BC092A2" w:rsidR="00074A48" w:rsidRPr="00E5703A" w:rsidRDefault="00074A48" w:rsidP="00074A48">
            <w:pPr>
              <w:pStyle w:val="TAC"/>
            </w:pPr>
            <w:r w:rsidRPr="00F43D5B">
              <w:t>≤</w:t>
            </w:r>
            <w:r>
              <w:t xml:space="preserve"> 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F09D" w14:textId="6BFC5584" w:rsidR="00074A48" w:rsidRPr="00024F91" w:rsidRDefault="00074A48" w:rsidP="00074A48">
            <w:pPr>
              <w:pStyle w:val="TAC"/>
            </w:pPr>
            <w:r w:rsidRPr="00F43D5B">
              <w:t>≤</w:t>
            </w:r>
            <w:r>
              <w:t xml:space="preserve"> 6.5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A34F" w14:textId="51CA9DDE" w:rsidR="00074A48" w:rsidRPr="00D327DF" w:rsidRDefault="00074A48" w:rsidP="00074A48">
            <w:pPr>
              <w:pStyle w:val="TAC"/>
            </w:pPr>
            <w:r w:rsidRPr="00F43D5B">
              <w:t>≤</w:t>
            </w:r>
            <w:r>
              <w:t xml:space="preserve"> 5</w:t>
            </w:r>
          </w:p>
        </w:tc>
      </w:tr>
      <w:tr w:rsidR="00074A48" w14:paraId="06F6B3FE" w14:textId="77777777" w:rsidTr="00240C2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16DDA" w14:textId="77777777" w:rsidR="00074A48" w:rsidRDefault="00074A48" w:rsidP="00074A48">
            <w:pPr>
              <w:pStyle w:val="TAC"/>
            </w:pPr>
            <w:r>
              <w:t>DFT-s-OFDM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21DA" w14:textId="4563CBCC" w:rsidR="00074A48" w:rsidRPr="00E5703A" w:rsidRDefault="00074A48" w:rsidP="00074A48">
            <w:pPr>
              <w:pStyle w:val="TAC"/>
            </w:pPr>
            <w:r w:rsidRPr="00F43D5B">
              <w:t>≤</w:t>
            </w:r>
            <w:r>
              <w:t xml:space="preserve">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AA58" w14:textId="07D36C4F" w:rsidR="00074A48" w:rsidRPr="00024F91" w:rsidRDefault="00074A48" w:rsidP="00074A48">
            <w:pPr>
              <w:pStyle w:val="TAC"/>
            </w:pPr>
            <w:r w:rsidRPr="00F43D5B">
              <w:t>≤</w:t>
            </w:r>
            <w:r>
              <w:t xml:space="preserve"> 6.5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DF71" w14:textId="66B423D6" w:rsidR="00074A48" w:rsidRPr="00D327DF" w:rsidRDefault="00074A48" w:rsidP="00074A48">
            <w:pPr>
              <w:pStyle w:val="TAC"/>
            </w:pPr>
            <w:r w:rsidRPr="00F43D5B">
              <w:t>≤</w:t>
            </w:r>
            <w:r>
              <w:t xml:space="preserve"> 5</w:t>
            </w:r>
          </w:p>
        </w:tc>
      </w:tr>
      <w:tr w:rsidR="00074A48" w14:paraId="4F1CC7ED" w14:textId="77777777" w:rsidTr="00240C2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C4C1" w14:textId="77777777" w:rsidR="00074A48" w:rsidRDefault="00074A48" w:rsidP="00074A48">
            <w:pPr>
              <w:pStyle w:val="TAC"/>
            </w:pPr>
            <w:r>
              <w:t>DFT-s-OFDM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03C5" w14:textId="6857295A" w:rsidR="00074A48" w:rsidRPr="00E5703A" w:rsidRDefault="00074A48" w:rsidP="00074A48">
            <w:pPr>
              <w:pStyle w:val="TAC"/>
            </w:pPr>
            <w:r w:rsidRPr="00F43D5B">
              <w:t>≤</w:t>
            </w:r>
            <w:r>
              <w:t xml:space="preserve"> 5.5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665E" w14:textId="3D8EB5E0" w:rsidR="00074A48" w:rsidRPr="00024F91" w:rsidRDefault="00074A48" w:rsidP="00074A48">
            <w:pPr>
              <w:pStyle w:val="TAC"/>
            </w:pPr>
            <w:r w:rsidRPr="00F43D5B">
              <w:t>≤</w:t>
            </w:r>
            <w:r>
              <w:t xml:space="preserve">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2121" w14:textId="1A6FCC6E" w:rsidR="00074A48" w:rsidRPr="00D327DF" w:rsidRDefault="00074A48" w:rsidP="00074A48">
            <w:pPr>
              <w:pStyle w:val="TAC"/>
            </w:pPr>
            <w:r w:rsidRPr="00F43D5B">
              <w:t>≤</w:t>
            </w:r>
            <w:r>
              <w:t xml:space="preserve"> 6.5</w:t>
            </w:r>
          </w:p>
        </w:tc>
      </w:tr>
      <w:tr w:rsidR="00074A48" w14:paraId="2DCA8566" w14:textId="77777777" w:rsidTr="00240C2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C03E" w14:textId="77777777" w:rsidR="00074A48" w:rsidRDefault="00074A48" w:rsidP="00074A48">
            <w:pPr>
              <w:pStyle w:val="TAC"/>
            </w:pPr>
            <w:r>
              <w:t>CP-OFDM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C8A5" w14:textId="4CB82F75" w:rsidR="00074A48" w:rsidRPr="00E5703A" w:rsidRDefault="00074A48" w:rsidP="00074A48">
            <w:pPr>
              <w:pStyle w:val="TAC"/>
            </w:pPr>
            <w:r w:rsidRPr="00F43D5B">
              <w:t>≤</w:t>
            </w:r>
            <w:r>
              <w:t xml:space="preserve"> 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054F" w14:textId="410DB67C" w:rsidR="00074A48" w:rsidRPr="00024F91" w:rsidRDefault="00074A48" w:rsidP="00074A48">
            <w:pPr>
              <w:pStyle w:val="TAC"/>
            </w:pPr>
            <w:r w:rsidRPr="00F43D5B">
              <w:t>≤</w:t>
            </w:r>
            <w:r>
              <w:t xml:space="preserve">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7759" w14:textId="1C6EB962" w:rsidR="00074A48" w:rsidRPr="00D327DF" w:rsidRDefault="00074A48" w:rsidP="00074A48">
            <w:pPr>
              <w:pStyle w:val="TAC"/>
            </w:pPr>
            <w:r w:rsidRPr="00F43D5B">
              <w:t>≤</w:t>
            </w:r>
            <w:r>
              <w:t xml:space="preserve"> 6.5</w:t>
            </w:r>
          </w:p>
        </w:tc>
      </w:tr>
      <w:tr w:rsidR="00074A48" w14:paraId="682CF5FE" w14:textId="77777777" w:rsidTr="00240C2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5B64" w14:textId="77777777" w:rsidR="00074A48" w:rsidRDefault="00074A48" w:rsidP="00074A48">
            <w:pPr>
              <w:pStyle w:val="TAC"/>
            </w:pPr>
            <w:r>
              <w:t>CP-OFDM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F427" w14:textId="1D3EC8AE" w:rsidR="00074A48" w:rsidRPr="00E5703A" w:rsidRDefault="00074A48" w:rsidP="00074A48">
            <w:pPr>
              <w:pStyle w:val="TAC"/>
            </w:pPr>
            <w:r w:rsidRPr="00F43D5B">
              <w:t>≤</w:t>
            </w:r>
            <w:r>
              <w:t xml:space="preserve"> 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5A6D" w14:textId="46067465" w:rsidR="00074A48" w:rsidRPr="00024F91" w:rsidRDefault="00074A48" w:rsidP="00074A48">
            <w:pPr>
              <w:pStyle w:val="TAC"/>
            </w:pPr>
            <w:r w:rsidRPr="00F43D5B">
              <w:t>≤</w:t>
            </w:r>
            <w:r>
              <w:t xml:space="preserve">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F4C5" w14:textId="68FDF555" w:rsidR="00074A48" w:rsidRPr="00D327DF" w:rsidRDefault="00074A48" w:rsidP="00074A48">
            <w:pPr>
              <w:pStyle w:val="TAC"/>
            </w:pPr>
            <w:r w:rsidRPr="00F43D5B">
              <w:t>≤</w:t>
            </w:r>
            <w:r>
              <w:t xml:space="preserve"> 6.5</w:t>
            </w:r>
          </w:p>
        </w:tc>
      </w:tr>
      <w:tr w:rsidR="00074A48" w14:paraId="76B7B408" w14:textId="77777777" w:rsidTr="00240C2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F59B" w14:textId="77777777" w:rsidR="00074A48" w:rsidRDefault="00074A48" w:rsidP="00074A48">
            <w:pPr>
              <w:pStyle w:val="TAC"/>
            </w:pPr>
            <w:r>
              <w:t>CP-OFDM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F71A" w14:textId="799C385A" w:rsidR="00074A48" w:rsidRPr="00E5703A" w:rsidRDefault="00074A48" w:rsidP="00074A48">
            <w:pPr>
              <w:pStyle w:val="TAC"/>
            </w:pPr>
            <w:r w:rsidRPr="00F43D5B">
              <w:t>≤</w:t>
            </w:r>
            <w:r>
              <w:t xml:space="preserve"> 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7855" w14:textId="7D02389B" w:rsidR="00074A48" w:rsidRPr="00024F91" w:rsidRDefault="00074A48" w:rsidP="00074A48">
            <w:pPr>
              <w:pStyle w:val="TAC"/>
            </w:pPr>
            <w:r w:rsidRPr="00F43D5B">
              <w:t>≤</w:t>
            </w:r>
            <w:r>
              <w:t xml:space="preserve">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578F" w14:textId="69E47E5E" w:rsidR="00074A48" w:rsidRPr="00D327DF" w:rsidRDefault="00074A48" w:rsidP="00074A48">
            <w:pPr>
              <w:pStyle w:val="TAC"/>
            </w:pPr>
            <w:r w:rsidRPr="00F43D5B">
              <w:t>≤</w:t>
            </w:r>
            <w:r>
              <w:t xml:space="preserve"> 6.5</w:t>
            </w:r>
          </w:p>
        </w:tc>
      </w:tr>
      <w:tr w:rsidR="00074A48" w14:paraId="4E8008F2" w14:textId="77777777" w:rsidTr="00240C2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281C2" w14:textId="77777777" w:rsidR="00074A48" w:rsidRDefault="00074A48" w:rsidP="00074A48">
            <w:pPr>
              <w:pStyle w:val="TAC"/>
            </w:pPr>
            <w:r>
              <w:t>CP-OFDM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A3DA" w14:textId="50CD586D" w:rsidR="00074A48" w:rsidRPr="00E5703A" w:rsidRDefault="00074A48" w:rsidP="00074A48">
            <w:pPr>
              <w:pStyle w:val="TAC"/>
            </w:pPr>
            <w:r w:rsidRPr="00F43D5B">
              <w:t>≤</w:t>
            </w:r>
            <w:r>
              <w:t xml:space="preserve"> 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BAC3" w14:textId="7F116C44" w:rsidR="00074A48" w:rsidRPr="00024F91" w:rsidRDefault="00074A48" w:rsidP="00074A48">
            <w:pPr>
              <w:pStyle w:val="TAC"/>
            </w:pPr>
            <w:r w:rsidRPr="00F43D5B">
              <w:t>≤</w:t>
            </w:r>
            <w:r>
              <w:t xml:space="preserve"> 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A4A4" w14:textId="1A004834" w:rsidR="00074A48" w:rsidRPr="00D327DF" w:rsidRDefault="00074A48" w:rsidP="00074A48">
            <w:pPr>
              <w:pStyle w:val="TAC"/>
            </w:pPr>
            <w:r w:rsidRPr="00F43D5B">
              <w:t>≤</w:t>
            </w:r>
            <w:r>
              <w:t xml:space="preserve"> 7.5</w:t>
            </w:r>
          </w:p>
        </w:tc>
      </w:tr>
    </w:tbl>
    <w:p w14:paraId="0BDA3230" w14:textId="77777777" w:rsidR="0014744D" w:rsidRDefault="0014744D" w:rsidP="0014744D">
      <w:pPr>
        <w:pStyle w:val="ListParagraph"/>
        <w:overflowPunct/>
        <w:autoSpaceDE/>
        <w:autoSpaceDN/>
        <w:adjustRightInd/>
        <w:spacing w:after="120"/>
        <w:ind w:left="72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</w:p>
    <w:p w14:paraId="08E17ABF" w14:textId="77777777" w:rsidR="0076744E" w:rsidRDefault="0076744E" w:rsidP="0076744E">
      <w:pPr>
        <w:spacing w:after="120"/>
        <w:rPr>
          <w:color w:val="0070C0"/>
          <w:szCs w:val="24"/>
          <w:lang w:eastAsia="zh-CN"/>
        </w:rPr>
      </w:pPr>
    </w:p>
    <w:p w14:paraId="22C50218" w14:textId="196B0050" w:rsidR="0076744E" w:rsidRPr="005C223A" w:rsidRDefault="006E7A0D" w:rsidP="006E7A0D">
      <w:pPr>
        <w:pStyle w:val="Heading2"/>
        <w:numPr>
          <w:ilvl w:val="0"/>
          <w:numId w:val="0"/>
        </w:numPr>
        <w:ind w:left="576" w:hanging="576"/>
        <w:rPr>
          <w:lang w:val="en-US"/>
        </w:rPr>
      </w:pPr>
      <w:r>
        <w:t>3.6</w:t>
      </w:r>
      <w:r>
        <w:tab/>
      </w:r>
      <w:r w:rsidR="0076744E" w:rsidRPr="005C223A">
        <w:rPr>
          <w:lang w:val="en-US"/>
        </w:rPr>
        <w:t xml:space="preserve">NS_13: A-MPR </w:t>
      </w:r>
      <w:r w:rsidR="00314A29" w:rsidRPr="005C223A">
        <w:rPr>
          <w:lang w:val="en-US"/>
        </w:rPr>
        <w:t>for PC2</w:t>
      </w:r>
    </w:p>
    <w:p w14:paraId="0EC44E97" w14:textId="51EA8644" w:rsidR="00ED6A47" w:rsidRDefault="00ED6A47" w:rsidP="00262F4B">
      <w:pPr>
        <w:spacing w:after="120"/>
        <w:rPr>
          <w:rFonts w:eastAsia="PMingLiU"/>
          <w:sz w:val="22"/>
          <w:szCs w:val="22"/>
        </w:rPr>
      </w:pPr>
      <w:r w:rsidRPr="00741088">
        <w:rPr>
          <w:rFonts w:eastAsia="PMingLiU"/>
          <w:b/>
          <w:bCs/>
          <w:sz w:val="22"/>
          <w:szCs w:val="22"/>
        </w:rPr>
        <w:t>Agreement</w:t>
      </w:r>
      <w:r w:rsidRPr="00D37D91">
        <w:rPr>
          <w:rFonts w:eastAsia="PMingLiU"/>
          <w:sz w:val="22"/>
          <w:szCs w:val="22"/>
        </w:rPr>
        <w:t>:</w:t>
      </w:r>
      <w:r>
        <w:rPr>
          <w:rFonts w:eastAsia="PMingLiU"/>
          <w:sz w:val="22"/>
          <w:szCs w:val="22"/>
        </w:rPr>
        <w:t xml:space="preserve"> The following </w:t>
      </w:r>
      <w:r w:rsidR="008F481A">
        <w:rPr>
          <w:rFonts w:eastAsia="PMingLiU"/>
          <w:sz w:val="22"/>
          <w:szCs w:val="22"/>
        </w:rPr>
        <w:t xml:space="preserve">PC2 NS_13 </w:t>
      </w:r>
      <w:r>
        <w:rPr>
          <w:rFonts w:eastAsia="PMingLiU"/>
          <w:sz w:val="22"/>
          <w:szCs w:val="22"/>
        </w:rPr>
        <w:t xml:space="preserve">A-MPR regions definition </w:t>
      </w:r>
      <w:r w:rsidR="003E2528">
        <w:rPr>
          <w:rFonts w:eastAsia="PMingLiU"/>
          <w:sz w:val="22"/>
          <w:szCs w:val="22"/>
        </w:rPr>
        <w:t>was</w:t>
      </w:r>
      <w:r>
        <w:rPr>
          <w:rFonts w:eastAsia="PMingLiU"/>
          <w:sz w:val="22"/>
          <w:szCs w:val="22"/>
        </w:rPr>
        <w:t xml:space="preserve"> agreed. </w:t>
      </w:r>
    </w:p>
    <w:p w14:paraId="58F29D43" w14:textId="77777777" w:rsidR="00ED6A47" w:rsidRDefault="00ED6A47" w:rsidP="00ED6A47">
      <w:pPr>
        <w:spacing w:after="120"/>
        <w:rPr>
          <w:rFonts w:eastAsia="PMingLiU"/>
          <w:sz w:val="22"/>
          <w:szCs w:val="22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2160"/>
        <w:gridCol w:w="1890"/>
        <w:gridCol w:w="990"/>
      </w:tblGrid>
      <w:tr w:rsidR="0076744E" w:rsidRPr="001D0283" w14:paraId="15DCFF59" w14:textId="77777777">
        <w:trPr>
          <w:jc w:val="center"/>
        </w:trPr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BB18" w14:textId="77777777" w:rsidR="0076744E" w:rsidRPr="001D0283" w:rsidRDefault="0076744E">
            <w:pPr>
              <w:pStyle w:val="TAH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60" w:type="dxa"/>
          </w:tcPr>
          <w:p w14:paraId="69D357D1" w14:textId="77777777" w:rsidR="0076744E" w:rsidRPr="001D0283" w:rsidRDefault="0076744E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CCD6E" w14:textId="77777777" w:rsidR="0076744E" w:rsidRPr="001D0283" w:rsidRDefault="0076744E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Start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1F35E" w14:textId="77777777" w:rsidR="0076744E" w:rsidRPr="001D0283" w:rsidRDefault="0076744E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2211B" w14:textId="77777777" w:rsidR="0076744E" w:rsidRPr="001D0283" w:rsidRDefault="0076744E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76744E" w:rsidRPr="001D0283" w14:paraId="03A20B6F" w14:textId="77777777">
        <w:trPr>
          <w:jc w:val="center"/>
        </w:trPr>
        <w:tc>
          <w:tcPr>
            <w:tcW w:w="13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3CBA98" w14:textId="77777777" w:rsidR="0076744E" w:rsidRPr="00ED6A47" w:rsidRDefault="0076744E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  <w:r w:rsidRPr="00ED6A47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CF3B13" w14:textId="77777777" w:rsidR="0076744E" w:rsidRPr="00ED6A47" w:rsidRDefault="0076744E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371A2A49" w14:textId="77777777" w:rsidR="0076744E" w:rsidRPr="00ED6A47" w:rsidRDefault="0076744E">
            <w:pPr>
              <w:pStyle w:val="TAC"/>
              <w:rPr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≤</w:t>
            </w:r>
            <w:r w:rsidRPr="00ED6A47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F8F5" w14:textId="77777777" w:rsidR="0076744E" w:rsidRPr="00ED6A47" w:rsidRDefault="0076744E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&lt;1.44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F7896" w14:textId="7E8C4C44" w:rsidR="0076744E" w:rsidRPr="00ED6A47" w:rsidRDefault="009E488E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606BCA">
              <w:rPr>
                <w:color w:val="000000" w:themeColor="text1"/>
                <w:lang w:val="en-US"/>
              </w:rPr>
              <w:t>5</w:t>
            </w:r>
          </w:p>
        </w:tc>
      </w:tr>
      <w:tr w:rsidR="0076744E" w:rsidRPr="001D0283" w14:paraId="65A9A304" w14:textId="77777777">
        <w:trPr>
          <w:jc w:val="center"/>
        </w:trPr>
        <w:tc>
          <w:tcPr>
            <w:tcW w:w="1330" w:type="dxa"/>
            <w:tcBorders>
              <w:top w:val="nil"/>
              <w:bottom w:val="nil"/>
            </w:tcBorders>
            <w:shd w:val="clear" w:color="auto" w:fill="auto"/>
          </w:tcPr>
          <w:p w14:paraId="7A9D4BE1" w14:textId="77777777" w:rsidR="0076744E" w:rsidRPr="00ED6A47" w:rsidRDefault="0076744E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7F74FD88" w14:textId="77777777" w:rsidR="0076744E" w:rsidRPr="00ED6A47" w:rsidRDefault="0076744E">
            <w:pPr>
              <w:pStyle w:val="TAC"/>
              <w:rPr>
                <w:color w:val="000000" w:themeColor="text1"/>
              </w:rPr>
            </w:pPr>
            <w:r w:rsidRPr="00ED6A47">
              <w:rPr>
                <w:color w:val="000000" w:themeColor="text1"/>
              </w:rPr>
              <w:t>820.5 ≤ Fc</w:t>
            </w:r>
          </w:p>
        </w:tc>
        <w:tc>
          <w:tcPr>
            <w:tcW w:w="2160" w:type="dxa"/>
          </w:tcPr>
          <w:p w14:paraId="462F41EB" w14:textId="77777777" w:rsidR="0076744E" w:rsidRPr="00ED6A47" w:rsidRDefault="0076744E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≤</w:t>
            </w:r>
            <w:r w:rsidRPr="00ED6A47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A36C" w14:textId="77777777" w:rsidR="0076744E" w:rsidRPr="00ED6A47" w:rsidRDefault="0076744E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≥1.44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31EA" w14:textId="6756D166" w:rsidR="0076744E" w:rsidRPr="00ED6A47" w:rsidRDefault="009E488E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606BCA">
              <w:rPr>
                <w:color w:val="000000" w:themeColor="text1"/>
                <w:lang w:val="en-US"/>
              </w:rPr>
              <w:t>6</w:t>
            </w:r>
          </w:p>
        </w:tc>
      </w:tr>
      <w:tr w:rsidR="0076744E" w:rsidRPr="001D0283" w14:paraId="45FAA17F" w14:textId="77777777">
        <w:trPr>
          <w:jc w:val="center"/>
        </w:trPr>
        <w:tc>
          <w:tcPr>
            <w:tcW w:w="1330" w:type="dxa"/>
            <w:tcBorders>
              <w:top w:val="nil"/>
            </w:tcBorders>
            <w:shd w:val="clear" w:color="auto" w:fill="auto"/>
          </w:tcPr>
          <w:p w14:paraId="37DFB575" w14:textId="77777777" w:rsidR="0076744E" w:rsidRPr="00ED6A47" w:rsidRDefault="0076744E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1C411DA7" w14:textId="77777777" w:rsidR="0076744E" w:rsidRPr="00ED6A47" w:rsidRDefault="0076744E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091B4279" w14:textId="77777777" w:rsidR="0076744E" w:rsidRPr="00ED6A47" w:rsidRDefault="0076744E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&gt;1.8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1D546" w14:textId="77777777" w:rsidR="0076744E" w:rsidRPr="00ED6A47" w:rsidRDefault="0076744E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≥1.8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FDCE9" w14:textId="08AC2A46" w:rsidR="0076744E" w:rsidRPr="00ED6A47" w:rsidRDefault="009E488E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606BCA">
              <w:rPr>
                <w:color w:val="000000" w:themeColor="text1"/>
                <w:lang w:val="en-US"/>
              </w:rPr>
              <w:t>7</w:t>
            </w:r>
          </w:p>
        </w:tc>
      </w:tr>
    </w:tbl>
    <w:p w14:paraId="3B127096" w14:textId="77777777" w:rsidR="0076744E" w:rsidRPr="001D0283" w:rsidRDefault="0076744E" w:rsidP="0076744E">
      <w:pPr>
        <w:pStyle w:val="ListParagraph"/>
        <w:ind w:left="936" w:firstLineChars="0" w:firstLine="0"/>
      </w:pPr>
    </w:p>
    <w:p w14:paraId="1EAC1AAD" w14:textId="77777777" w:rsidR="00993261" w:rsidRDefault="00993261" w:rsidP="00993261">
      <w:pPr>
        <w:pStyle w:val="TH"/>
      </w:pPr>
      <w:r>
        <w:lastRenderedPageBreak/>
        <w:t xml:space="preserve">Table </w:t>
      </w:r>
      <w:r>
        <w:rPr>
          <w:lang w:val="en-US"/>
        </w:rPr>
        <w:t>6</w:t>
      </w:r>
      <w:r>
        <w:t>: A-MPR for NS_13 (Power Class 2</w:t>
      </w:r>
      <w:r w:rsidRPr="00AE2E87">
        <w:t>)</w:t>
      </w:r>
      <w:r>
        <w:t>, from [3]</w:t>
      </w:r>
    </w:p>
    <w:tbl>
      <w:tblPr>
        <w:tblW w:w="5945" w:type="dxa"/>
        <w:tblInd w:w="1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52"/>
        <w:gridCol w:w="1259"/>
        <w:gridCol w:w="1234"/>
      </w:tblGrid>
      <w:tr w:rsidR="00606BCA" w14:paraId="5DFBA561" w14:textId="77777777" w:rsidTr="00F04024"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1698" w14:textId="77777777" w:rsidR="00606BCA" w:rsidRDefault="00606BCA">
            <w:pPr>
              <w:pStyle w:val="TAH"/>
            </w:pPr>
            <w:r>
              <w:t>Modulation/Waveform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ED7A474" w14:textId="77777777" w:rsidR="00606BCA" w:rsidRDefault="00606BCA">
            <w:pPr>
              <w:pStyle w:val="TAH"/>
            </w:pPr>
            <w:r>
              <w:t>A1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CCCACF" w14:textId="77777777" w:rsidR="00606BCA" w:rsidRDefault="00606BCA">
            <w:pPr>
              <w:pStyle w:val="TAH"/>
            </w:pPr>
            <w:r>
              <w:t>A2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8D4AC7" w14:textId="77777777" w:rsidR="00606BCA" w:rsidRPr="004A388F" w:rsidRDefault="00606BCA">
            <w:pPr>
              <w:pStyle w:val="TAH"/>
            </w:pPr>
            <w:r w:rsidRPr="004A388F">
              <w:t>A3</w:t>
            </w:r>
          </w:p>
        </w:tc>
      </w:tr>
      <w:tr w:rsidR="00606BCA" w14:paraId="4A777A5B" w14:textId="77777777" w:rsidTr="00F04024"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750C" w14:textId="77777777" w:rsidR="00606BCA" w:rsidRDefault="00606BCA">
            <w:pPr>
              <w:pStyle w:val="TAH"/>
              <w:rPr>
                <w:lang w:eastAsia="ko-KR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0B1C09" w14:textId="6D1C49C9" w:rsidR="00606BCA" w:rsidRDefault="00606BCA">
            <w:pPr>
              <w:pStyle w:val="TAH"/>
            </w:pP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5479" w14:textId="64069F5B" w:rsidR="00606BCA" w:rsidRDefault="00606BCA">
            <w:pPr>
              <w:pStyle w:val="TAH"/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5936" w14:textId="760CCC4D" w:rsidR="00606BCA" w:rsidRPr="004A388F" w:rsidRDefault="00606BCA">
            <w:pPr>
              <w:pStyle w:val="TAH"/>
            </w:pPr>
          </w:p>
        </w:tc>
      </w:tr>
      <w:tr w:rsidR="00B95838" w14:paraId="6A9D7FA6" w14:textId="77777777" w:rsidTr="00580D4B"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C24F" w14:textId="77777777" w:rsidR="00B95838" w:rsidRDefault="00B95838" w:rsidP="00B95838">
            <w:pPr>
              <w:pStyle w:val="TAC"/>
            </w:pPr>
            <w:r>
              <w:t>DFT-s-OFDM PI/2 BPSK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434F5" w14:textId="06899977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4FD4" w14:textId="5D6D4EEA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5407" w14:textId="5A2F1A2E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</w:t>
            </w:r>
          </w:p>
        </w:tc>
      </w:tr>
      <w:tr w:rsidR="00B95838" w14:paraId="723B0F4A" w14:textId="77777777" w:rsidTr="00580D4B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02C2" w14:textId="77777777" w:rsidR="00B95838" w:rsidRDefault="00B95838" w:rsidP="00B95838">
            <w:pPr>
              <w:pStyle w:val="TAC"/>
            </w:pPr>
            <w:r>
              <w:t>DFT-s-OFDM QPSK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A531" w14:textId="5D58A43E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B250A" w14:textId="56359669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BB1D" w14:textId="5BCE645D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</w:t>
            </w:r>
          </w:p>
        </w:tc>
      </w:tr>
      <w:tr w:rsidR="00B95838" w14:paraId="1E62D91F" w14:textId="77777777" w:rsidTr="00580D4B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7E65" w14:textId="77777777" w:rsidR="00B95838" w:rsidRDefault="00B95838" w:rsidP="00B95838">
            <w:pPr>
              <w:pStyle w:val="TAC"/>
            </w:pPr>
            <w:r>
              <w:t>DFT-s-OFDM 16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D3E9" w14:textId="02EEC2C0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8F14" w14:textId="74310E32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4</w:t>
            </w:r>
            <w:r w:rsidRPr="001D0283">
              <w:t>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6A871" w14:textId="5E6B7F4B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</w:tr>
      <w:tr w:rsidR="00B95838" w14:paraId="0DFFA1A4" w14:textId="77777777" w:rsidTr="00580D4B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02F9C" w14:textId="77777777" w:rsidR="00B95838" w:rsidRDefault="00B95838" w:rsidP="00B95838">
            <w:pPr>
              <w:pStyle w:val="TAC"/>
            </w:pPr>
            <w:r>
              <w:t>DFT-s-OFDM 64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5A19" w14:textId="4804FCE9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5689" w14:textId="52E5FB6E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9D5C" w14:textId="772CDFCE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</w:t>
            </w:r>
          </w:p>
        </w:tc>
      </w:tr>
      <w:tr w:rsidR="00B95838" w14:paraId="7907D798" w14:textId="77777777" w:rsidTr="00580D4B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D391" w14:textId="77777777" w:rsidR="00B95838" w:rsidRDefault="00B95838" w:rsidP="00B95838">
            <w:pPr>
              <w:pStyle w:val="TAC"/>
            </w:pPr>
            <w:r>
              <w:t>DFT-s-OFDM 256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23FC" w14:textId="111EA992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713C" w14:textId="47544286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D9D9" w14:textId="0688F63C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4.5</w:t>
            </w:r>
          </w:p>
        </w:tc>
      </w:tr>
      <w:tr w:rsidR="00B95838" w14:paraId="14C966B3" w14:textId="77777777" w:rsidTr="00580D4B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6EDA9" w14:textId="77777777" w:rsidR="00B95838" w:rsidRDefault="00B95838" w:rsidP="00B95838">
            <w:pPr>
              <w:pStyle w:val="TAC"/>
            </w:pPr>
            <w:r>
              <w:t>CP-OFDM QPSK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84796" w14:textId="738E004A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  <w:r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FB24" w14:textId="13C19AE2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7004" w14:textId="3F529364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4.5</w:t>
            </w:r>
          </w:p>
        </w:tc>
      </w:tr>
      <w:tr w:rsidR="00B95838" w14:paraId="650D42E2" w14:textId="77777777" w:rsidTr="00580D4B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9B2D" w14:textId="77777777" w:rsidR="00B95838" w:rsidRDefault="00B95838" w:rsidP="00B95838">
            <w:pPr>
              <w:pStyle w:val="TAC"/>
            </w:pPr>
            <w:r>
              <w:t>CP-OFDM 16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BF06" w14:textId="709B5470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  <w:r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336D" w14:textId="224248D1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CC52" w14:textId="1485867E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4.5</w:t>
            </w:r>
          </w:p>
        </w:tc>
      </w:tr>
      <w:tr w:rsidR="00B95838" w14:paraId="73AA1DD3" w14:textId="77777777" w:rsidTr="00580D4B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C6FF" w14:textId="77777777" w:rsidR="00B95838" w:rsidRDefault="00B95838" w:rsidP="00B95838">
            <w:pPr>
              <w:pStyle w:val="TAC"/>
            </w:pPr>
            <w:r>
              <w:t>CP-OFDM 64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DF7E2" w14:textId="512C9784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6B5F" w14:textId="1E71E908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0648" w14:textId="5A95342C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5</w:t>
            </w:r>
          </w:p>
        </w:tc>
      </w:tr>
      <w:tr w:rsidR="00B95838" w14:paraId="24098F13" w14:textId="77777777" w:rsidTr="00580D4B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242E" w14:textId="77777777" w:rsidR="00B95838" w:rsidRDefault="00B95838" w:rsidP="00B95838">
            <w:pPr>
              <w:pStyle w:val="TAC"/>
            </w:pPr>
            <w:r>
              <w:t>CP-OFDM 256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F4B8" w14:textId="689A59A8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01EC" w14:textId="1AAD15D5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94BA" w14:textId="7D2B397B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6.5</w:t>
            </w:r>
          </w:p>
        </w:tc>
      </w:tr>
    </w:tbl>
    <w:p w14:paraId="20FF6B43" w14:textId="77777777" w:rsidR="0076744E" w:rsidRPr="00CD7A54" w:rsidRDefault="0076744E" w:rsidP="0076744E">
      <w:pPr>
        <w:spacing w:after="120"/>
        <w:rPr>
          <w:color w:val="0070C0"/>
          <w:szCs w:val="24"/>
          <w:lang w:val="fr-FR" w:eastAsia="zh-CN"/>
        </w:rPr>
      </w:pPr>
    </w:p>
    <w:p w14:paraId="486CFA82" w14:textId="77777777" w:rsidR="0076744E" w:rsidRDefault="0076744E" w:rsidP="0076744E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val="fr-FR" w:eastAsia="zh-CN"/>
        </w:rPr>
      </w:pPr>
    </w:p>
    <w:p w14:paraId="26FD8525" w14:textId="77777777" w:rsidR="0076744E" w:rsidRDefault="0076744E" w:rsidP="0076744E">
      <w:pPr>
        <w:spacing w:after="120"/>
        <w:rPr>
          <w:color w:val="0070C0"/>
          <w:szCs w:val="24"/>
          <w:lang w:eastAsia="zh-CN"/>
        </w:rPr>
      </w:pPr>
    </w:p>
    <w:p w14:paraId="66E99263" w14:textId="1BB56832" w:rsidR="0076744E" w:rsidRPr="005C223A" w:rsidRDefault="006E7A0D" w:rsidP="006E7A0D">
      <w:pPr>
        <w:pStyle w:val="Heading2"/>
        <w:numPr>
          <w:ilvl w:val="0"/>
          <w:numId w:val="0"/>
        </w:numPr>
        <w:ind w:left="576" w:hanging="576"/>
        <w:rPr>
          <w:lang w:val="en-US"/>
        </w:rPr>
      </w:pPr>
      <w:r>
        <w:t>3.7</w:t>
      </w:r>
      <w:r>
        <w:tab/>
      </w:r>
      <w:r w:rsidR="0076744E" w:rsidRPr="005C223A">
        <w:rPr>
          <w:lang w:val="en-US"/>
        </w:rPr>
        <w:t xml:space="preserve">NS_15: A-MPR </w:t>
      </w:r>
      <w:r w:rsidR="00F90EA6" w:rsidRPr="005C223A">
        <w:rPr>
          <w:lang w:val="en-US"/>
        </w:rPr>
        <w:t>for PC2</w:t>
      </w:r>
    </w:p>
    <w:p w14:paraId="6DBC7E1F" w14:textId="3E88981C" w:rsidR="00741088" w:rsidRDefault="00741088" w:rsidP="00741088">
      <w:pPr>
        <w:spacing w:after="120"/>
        <w:rPr>
          <w:rFonts w:eastAsia="PMingLiU"/>
          <w:sz w:val="22"/>
          <w:szCs w:val="22"/>
        </w:rPr>
      </w:pPr>
      <w:r w:rsidRPr="00741088">
        <w:rPr>
          <w:rFonts w:eastAsia="PMingLiU"/>
          <w:b/>
          <w:bCs/>
          <w:sz w:val="22"/>
          <w:szCs w:val="22"/>
        </w:rPr>
        <w:t>Agreement</w:t>
      </w:r>
      <w:r w:rsidRPr="00D37D91">
        <w:rPr>
          <w:rFonts w:eastAsia="PMingLiU"/>
          <w:sz w:val="22"/>
          <w:szCs w:val="22"/>
        </w:rPr>
        <w:t>:</w:t>
      </w:r>
      <w:r>
        <w:rPr>
          <w:rFonts w:eastAsia="PMingLiU"/>
          <w:sz w:val="22"/>
          <w:szCs w:val="22"/>
        </w:rPr>
        <w:t xml:space="preserve"> The following </w:t>
      </w:r>
      <w:r w:rsidR="008F481A">
        <w:rPr>
          <w:rFonts w:eastAsia="PMingLiU"/>
          <w:sz w:val="22"/>
          <w:szCs w:val="22"/>
        </w:rPr>
        <w:t xml:space="preserve">PC2 NS_15 </w:t>
      </w:r>
      <w:r>
        <w:rPr>
          <w:rFonts w:eastAsia="PMingLiU"/>
          <w:sz w:val="22"/>
          <w:szCs w:val="22"/>
        </w:rPr>
        <w:t xml:space="preserve">A-MPR regions definition </w:t>
      </w:r>
      <w:r w:rsidR="003E2528">
        <w:rPr>
          <w:rFonts w:eastAsia="PMingLiU"/>
          <w:sz w:val="22"/>
          <w:szCs w:val="22"/>
        </w:rPr>
        <w:t>was</w:t>
      </w:r>
      <w:r>
        <w:rPr>
          <w:rFonts w:eastAsia="PMingLiU"/>
          <w:sz w:val="22"/>
          <w:szCs w:val="22"/>
        </w:rPr>
        <w:t xml:space="preserve"> agreed. </w:t>
      </w:r>
    </w:p>
    <w:p w14:paraId="5BBCF350" w14:textId="48D34C17" w:rsidR="00042D90" w:rsidRPr="001D0283" w:rsidRDefault="00042D90" w:rsidP="00DF0266">
      <w:pPr>
        <w:pStyle w:val="TH"/>
        <w:ind w:left="2356" w:firstLine="200"/>
        <w:jc w:val="left"/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990"/>
      </w:tblGrid>
      <w:tr w:rsidR="00042D90" w:rsidRPr="001D0283" w14:paraId="3B3160C4" w14:textId="77777777">
        <w:trPr>
          <w:tblHeader/>
          <w:jc w:val="center"/>
        </w:trPr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F1881" w14:textId="77777777" w:rsidR="00042D90" w:rsidRPr="001D0283" w:rsidRDefault="00042D90">
            <w:pPr>
              <w:pStyle w:val="TAH"/>
              <w:keepNext w:val="0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75EC01E6" w14:textId="77777777" w:rsidR="00042D90" w:rsidRPr="001D0283" w:rsidRDefault="00042D90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1CA44" w14:textId="77777777" w:rsidR="00042D90" w:rsidRPr="001D0283" w:rsidRDefault="00042D90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end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97A55" w14:textId="77777777" w:rsidR="00042D90" w:rsidRPr="001D0283" w:rsidRDefault="00042D90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6CA73" w14:textId="77777777" w:rsidR="00042D90" w:rsidRPr="001D0283" w:rsidRDefault="00042D90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4E2835" w:rsidRPr="001D0283" w14:paraId="0E352792" w14:textId="77777777">
        <w:trPr>
          <w:jc w:val="center"/>
        </w:trPr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5A0183" w14:textId="77777777" w:rsidR="004E2835" w:rsidRPr="00741088" w:rsidRDefault="004E2835" w:rsidP="004E2835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F8F547" w14:textId="77777777" w:rsidR="004E2835" w:rsidRPr="00741088" w:rsidRDefault="004E2835" w:rsidP="004E2835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841.5 &lt; Fc ≤ 845.5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73D8" w14:textId="6A7F0B33" w:rsidR="004E2835" w:rsidRPr="00741088" w:rsidRDefault="004E2835" w:rsidP="004E2835">
            <w:pPr>
              <w:pStyle w:val="TAC"/>
              <w:rPr>
                <w:color w:val="000000" w:themeColor="text1"/>
                <w:lang w:eastAsia="zh-CN"/>
              </w:rPr>
            </w:pPr>
            <w:r w:rsidRPr="004B4769">
              <w:t>≥ 4.5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6F126" w14:textId="1F63742B" w:rsidR="004E2835" w:rsidRPr="00741088" w:rsidRDefault="004E2835" w:rsidP="004E2835">
            <w:pPr>
              <w:pStyle w:val="TAC"/>
              <w:rPr>
                <w:color w:val="000000" w:themeColor="text1"/>
              </w:rPr>
            </w:pPr>
            <w:r w:rsidRPr="004B4769">
              <w:t>&gt; 0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03D1" w14:textId="3D8F890E" w:rsidR="004E2835" w:rsidRPr="00A46BD4" w:rsidRDefault="004E2835" w:rsidP="004E2835">
            <w:pPr>
              <w:pStyle w:val="TAC"/>
              <w:rPr>
                <w:color w:val="000000" w:themeColor="text1"/>
                <w:lang w:val="en-US" w:eastAsia="zh-CN"/>
              </w:rPr>
            </w:pPr>
            <w:r>
              <w:rPr>
                <w:color w:val="000000" w:themeColor="text1"/>
                <w:lang w:val="en-US" w:eastAsia="zh-CN"/>
              </w:rPr>
              <w:t>A</w:t>
            </w:r>
            <w:r w:rsidR="00F55E3F">
              <w:rPr>
                <w:color w:val="000000" w:themeColor="text1"/>
                <w:lang w:val="en-US" w:eastAsia="zh-CN"/>
              </w:rPr>
              <w:t>7</w:t>
            </w:r>
          </w:p>
        </w:tc>
      </w:tr>
      <w:tr w:rsidR="004E2835" w:rsidRPr="001D0283" w14:paraId="2EAD5552" w14:textId="77777777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283BB9D2" w14:textId="77777777" w:rsidR="004E2835" w:rsidRPr="00741088" w:rsidRDefault="004E2835" w:rsidP="004E2835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14:paraId="16548675" w14:textId="77777777" w:rsidR="004E2835" w:rsidRPr="00741088" w:rsidRDefault="004E2835" w:rsidP="004E2835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EFD3" w14:textId="69BB0D88" w:rsidR="004E2835" w:rsidRPr="00741088" w:rsidRDefault="004E2835" w:rsidP="004E2835">
            <w:pPr>
              <w:pStyle w:val="TAC"/>
              <w:rPr>
                <w:rFonts w:cs="Arial"/>
                <w:color w:val="000000" w:themeColor="text1"/>
              </w:rPr>
            </w:pPr>
            <w:r w:rsidRPr="004B4769">
              <w:rPr>
                <w:rFonts w:cs="Arial"/>
              </w:rPr>
              <w:t>&lt; 4.5, ≥ 2.16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49C4" w14:textId="37B6A026" w:rsidR="004E2835" w:rsidRPr="00741088" w:rsidRDefault="004E2835" w:rsidP="004E2835">
            <w:pPr>
              <w:pStyle w:val="TAC"/>
              <w:rPr>
                <w:color w:val="000000" w:themeColor="text1"/>
              </w:rPr>
            </w:pPr>
            <w:r w:rsidRPr="004B4769">
              <w:rPr>
                <w:rFonts w:cs="Arial"/>
              </w:rPr>
              <w:t>≥ 1.8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9D56C" w14:textId="4689A63E" w:rsidR="004E2835" w:rsidRPr="00A46BD4" w:rsidRDefault="004E2835" w:rsidP="004E2835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F55E3F">
              <w:rPr>
                <w:color w:val="000000" w:themeColor="text1"/>
                <w:lang w:val="en-US"/>
              </w:rPr>
              <w:t>8</w:t>
            </w:r>
          </w:p>
        </w:tc>
      </w:tr>
      <w:tr w:rsidR="007B5FAE" w:rsidRPr="001D0283" w14:paraId="3362A90F" w14:textId="77777777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4AAEF066" w14:textId="77777777" w:rsidR="007B5FAE" w:rsidRPr="00741088" w:rsidRDefault="007B5FAE" w:rsidP="007B5FAE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14:paraId="34494914" w14:textId="77777777" w:rsidR="007B5FAE" w:rsidRPr="00741088" w:rsidRDefault="007B5FAE" w:rsidP="007B5FAE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55DCD" w14:textId="486CC2C8" w:rsidR="007B5FAE" w:rsidRPr="00741088" w:rsidRDefault="007B5FAE" w:rsidP="007B5FAE">
            <w:pPr>
              <w:pStyle w:val="TAC"/>
              <w:rPr>
                <w:rFonts w:cs="Arial"/>
                <w:color w:val="000000" w:themeColor="text1"/>
              </w:rPr>
            </w:pPr>
            <w:r w:rsidRPr="004B4769">
              <w:rPr>
                <w:rFonts w:cs="Arial"/>
              </w:rPr>
              <w:t>&lt; 4.5, ≥ 2.16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83FF" w14:textId="653AB9B6" w:rsidR="007B5FAE" w:rsidRPr="00741088" w:rsidRDefault="00AC2D61" w:rsidP="007B5FAE">
            <w:pPr>
              <w:pStyle w:val="TAC"/>
              <w:rPr>
                <w:color w:val="000000" w:themeColor="text1"/>
              </w:rPr>
            </w:pPr>
            <w:r w:rsidRPr="00AC2D61">
              <w:rPr>
                <w:rFonts w:cs="Arial" w:hint="eastAsia"/>
              </w:rPr>
              <w:t xml:space="preserve">&lt;1,8 </w:t>
            </w:r>
            <w:r w:rsidRPr="00AC2D61">
              <w:rPr>
                <w:rFonts w:cs="Arial" w:hint="eastAsia"/>
              </w:rPr>
              <w:t>≥</w:t>
            </w:r>
            <w:r w:rsidRPr="00AC2D61">
              <w:rPr>
                <w:rFonts w:cs="Arial" w:hint="eastAsia"/>
              </w:rPr>
              <w:t>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0B7AA" w14:textId="29BB6F4B" w:rsidR="007B5FAE" w:rsidRPr="00A46BD4" w:rsidRDefault="007B5FAE" w:rsidP="007B5FAE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F55E3F">
              <w:rPr>
                <w:color w:val="000000" w:themeColor="text1"/>
                <w:lang w:val="en-US"/>
              </w:rPr>
              <w:t>9</w:t>
            </w:r>
          </w:p>
        </w:tc>
      </w:tr>
      <w:tr w:rsidR="007B5FAE" w:rsidRPr="001D0283" w14:paraId="3EAB782E" w14:textId="77777777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6AFC760C" w14:textId="77777777" w:rsidR="007B5FAE" w:rsidRPr="00741088" w:rsidRDefault="007B5FAE" w:rsidP="007B5FAE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4993C8" w14:textId="77777777" w:rsidR="007B5FAE" w:rsidRPr="00741088" w:rsidRDefault="007B5FAE" w:rsidP="007B5FAE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74F61" w14:textId="24BAC0E4" w:rsidR="007B5FAE" w:rsidRPr="00741088" w:rsidRDefault="007B5FAE" w:rsidP="007B5FAE">
            <w:pPr>
              <w:pStyle w:val="TAC"/>
              <w:rPr>
                <w:rFonts w:cs="Arial"/>
                <w:color w:val="000000" w:themeColor="text1"/>
              </w:rPr>
            </w:pPr>
            <w:r w:rsidRPr="004B4769">
              <w:t>≤ 1.44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E920" w14:textId="2B86C112" w:rsidR="007B5FAE" w:rsidRPr="00741088" w:rsidRDefault="007B5FAE" w:rsidP="007B5FAE">
            <w:pPr>
              <w:pStyle w:val="TAC"/>
              <w:rPr>
                <w:color w:val="000000" w:themeColor="text1"/>
              </w:rPr>
            </w:pPr>
            <w:r w:rsidRPr="004B4769">
              <w:t>≤ 0.36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1C88" w14:textId="2F9D471B" w:rsidR="007B5FAE" w:rsidRPr="00A46BD4" w:rsidRDefault="00F55E3F" w:rsidP="007B5FAE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A10</w:t>
            </w:r>
          </w:p>
        </w:tc>
      </w:tr>
      <w:tr w:rsidR="007B5FAE" w:rsidRPr="001D0283" w14:paraId="56E63336" w14:textId="77777777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532E5068" w14:textId="77777777" w:rsidR="007B5FAE" w:rsidRPr="00741088" w:rsidRDefault="007B5FAE" w:rsidP="007B5FAE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CF7B80" w14:textId="77777777" w:rsidR="007B5FAE" w:rsidRPr="00741088" w:rsidRDefault="007B5FAE" w:rsidP="007B5FAE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837 &lt; Fc ≤ 841.5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AF8C" w14:textId="05969328" w:rsidR="007B5FAE" w:rsidRPr="00741088" w:rsidRDefault="007B5FAE" w:rsidP="007B5FAE">
            <w:pPr>
              <w:pStyle w:val="TAC"/>
              <w:rPr>
                <w:color w:val="000000" w:themeColor="text1"/>
                <w:lang w:eastAsia="zh-CN"/>
              </w:rPr>
            </w:pPr>
            <w:r w:rsidRPr="004B4769">
              <w:t>&gt; 0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63BB" w14:textId="6FCDECDF" w:rsidR="007B5FAE" w:rsidRPr="00741088" w:rsidRDefault="007B5FAE" w:rsidP="007B5FAE">
            <w:pPr>
              <w:pStyle w:val="TAC"/>
              <w:rPr>
                <w:color w:val="000000" w:themeColor="text1"/>
              </w:rPr>
            </w:pPr>
            <w:r w:rsidRPr="004B4769">
              <w:t>&gt; 2.7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B68D" w14:textId="67B949CF" w:rsidR="007B5FAE" w:rsidRPr="00A46BD4" w:rsidRDefault="007B5FAE" w:rsidP="007B5FAE">
            <w:pPr>
              <w:pStyle w:val="TAC"/>
              <w:rPr>
                <w:color w:val="000000" w:themeColor="text1"/>
                <w:lang w:val="en-US" w:eastAsia="zh-CN"/>
              </w:rPr>
            </w:pPr>
            <w:r>
              <w:rPr>
                <w:color w:val="000000" w:themeColor="text1"/>
                <w:lang w:val="en-US" w:eastAsia="zh-CN"/>
              </w:rPr>
              <w:t>A</w:t>
            </w:r>
            <w:r w:rsidR="00F55E3F">
              <w:rPr>
                <w:color w:val="000000" w:themeColor="text1"/>
                <w:lang w:val="en-US" w:eastAsia="zh-CN"/>
              </w:rPr>
              <w:t>11</w:t>
            </w:r>
          </w:p>
        </w:tc>
      </w:tr>
      <w:tr w:rsidR="007B5FAE" w:rsidRPr="001D0283" w14:paraId="2D4270B7" w14:textId="77777777">
        <w:trPr>
          <w:jc w:val="center"/>
        </w:trPr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477F59" w14:textId="77777777" w:rsidR="007B5FAE" w:rsidRPr="00741088" w:rsidRDefault="007B5FAE" w:rsidP="007B5FAE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ED6647" w14:textId="77777777" w:rsidR="007B5FAE" w:rsidRPr="00741088" w:rsidRDefault="007B5FAE" w:rsidP="007B5FAE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8FAE" w14:textId="439E70A4" w:rsidR="007B5FAE" w:rsidRPr="00741088" w:rsidRDefault="007B5FAE" w:rsidP="007B5FAE">
            <w:pPr>
              <w:pStyle w:val="TAC"/>
              <w:rPr>
                <w:rFonts w:cs="Arial"/>
                <w:color w:val="000000" w:themeColor="text1"/>
              </w:rPr>
            </w:pPr>
            <w:r w:rsidRPr="004B4769">
              <w:rPr>
                <w:rFonts w:cs="Arial"/>
              </w:rPr>
              <w:t xml:space="preserve">≥ </w:t>
            </w:r>
            <w:r w:rsidRPr="004B4769">
              <w:t>5.94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D08A" w14:textId="24C5D162" w:rsidR="007B5FAE" w:rsidRPr="00741088" w:rsidRDefault="007B5FAE" w:rsidP="007B5FAE">
            <w:pPr>
              <w:pStyle w:val="TAC"/>
              <w:rPr>
                <w:rFonts w:cs="Arial"/>
                <w:color w:val="000000" w:themeColor="text1"/>
              </w:rPr>
            </w:pPr>
            <w:r w:rsidRPr="004B4769">
              <w:t>≤ 2.7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1F2B" w14:textId="2FE4E064" w:rsidR="007B5FAE" w:rsidRPr="00A46BD4" w:rsidRDefault="007B5FAE" w:rsidP="007B5FAE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F55E3F">
              <w:rPr>
                <w:color w:val="000000" w:themeColor="text1"/>
                <w:lang w:val="en-US"/>
              </w:rPr>
              <w:t>12</w:t>
            </w:r>
          </w:p>
        </w:tc>
      </w:tr>
    </w:tbl>
    <w:p w14:paraId="68EAE9E1" w14:textId="77777777" w:rsidR="00042D90" w:rsidRDefault="00042D90" w:rsidP="00DF0266">
      <w:pPr>
        <w:pStyle w:val="ListParagraph"/>
        <w:ind w:left="936" w:firstLineChars="0" w:firstLine="0"/>
      </w:pPr>
    </w:p>
    <w:p w14:paraId="171B4EEF" w14:textId="77777777" w:rsidR="00042D90" w:rsidRDefault="00042D90" w:rsidP="00DF0266">
      <w:pPr>
        <w:pStyle w:val="TH"/>
        <w:ind w:left="2356" w:firstLine="200"/>
        <w:jc w:val="left"/>
        <w:rPr>
          <w:lang w:val="en-US"/>
        </w:rPr>
      </w:pPr>
      <w:r>
        <w:t xml:space="preserve">Table </w:t>
      </w:r>
      <w:r>
        <w:rPr>
          <w:lang w:val="en-US"/>
        </w:rPr>
        <w:t>10</w:t>
      </w:r>
      <w:r>
        <w:t xml:space="preserve">: A-MPR for NS_15 (Power Class 2), from [3] </w:t>
      </w:r>
    </w:p>
    <w:tbl>
      <w:tblPr>
        <w:tblW w:w="92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191"/>
        <w:gridCol w:w="1195"/>
        <w:gridCol w:w="1195"/>
        <w:gridCol w:w="1195"/>
        <w:gridCol w:w="1195"/>
        <w:gridCol w:w="1111"/>
      </w:tblGrid>
      <w:tr w:rsidR="00F55E3F" w14:paraId="3F98B3CC" w14:textId="77777777" w:rsidTr="00AA12E2"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D369" w14:textId="77777777" w:rsidR="00F55E3F" w:rsidRDefault="00F55E3F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Modulation/Waveform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D4E198B" w14:textId="53CD6432" w:rsidR="00F55E3F" w:rsidRPr="00F55E3F" w:rsidRDefault="00F55E3F">
            <w:pPr>
              <w:pStyle w:val="TAH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A</w:t>
            </w:r>
            <w:r>
              <w:rPr>
                <w:rFonts w:eastAsia="Yu Mincho"/>
                <w:lang w:val="en-US"/>
              </w:rPr>
              <w:t>7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6BE64" w14:textId="02FCE401" w:rsidR="00F55E3F" w:rsidRPr="00F55E3F" w:rsidRDefault="00F55E3F">
            <w:pPr>
              <w:pStyle w:val="TAH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A</w:t>
            </w:r>
            <w:r>
              <w:rPr>
                <w:rFonts w:eastAsia="Yu Mincho"/>
                <w:lang w:val="en-US"/>
              </w:rPr>
              <w:t>8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2D473" w14:textId="7E0838C3" w:rsidR="00F55E3F" w:rsidRPr="00F55E3F" w:rsidRDefault="00F55E3F">
            <w:pPr>
              <w:pStyle w:val="TAH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A</w:t>
            </w:r>
            <w:r>
              <w:rPr>
                <w:rFonts w:eastAsia="Yu Mincho"/>
                <w:lang w:val="en-US"/>
              </w:rPr>
              <w:t>9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D1C9D" w14:textId="7B0E73AB" w:rsidR="00F55E3F" w:rsidRPr="00F55E3F" w:rsidRDefault="00F55E3F">
            <w:pPr>
              <w:pStyle w:val="TAH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A</w:t>
            </w:r>
            <w:r>
              <w:rPr>
                <w:rFonts w:eastAsia="Yu Mincho"/>
                <w:lang w:val="en-US"/>
              </w:rPr>
              <w:t>10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0F8EE6" w14:textId="70A0BF13" w:rsidR="00F55E3F" w:rsidRPr="00F55E3F" w:rsidRDefault="00F55E3F">
            <w:pPr>
              <w:pStyle w:val="TAH"/>
              <w:rPr>
                <w:rFonts w:eastAsia="Yu Mincho"/>
                <w:lang w:val="en-US"/>
              </w:rPr>
            </w:pPr>
            <w:r w:rsidRPr="00024F91">
              <w:rPr>
                <w:rFonts w:eastAsia="Yu Mincho"/>
              </w:rPr>
              <w:t>A</w:t>
            </w:r>
            <w:r>
              <w:rPr>
                <w:rFonts w:eastAsia="Yu Mincho"/>
                <w:lang w:val="en-US"/>
              </w:rPr>
              <w:t>11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E9DB8D" w14:textId="6CEBA753" w:rsidR="00F55E3F" w:rsidRPr="00F55E3F" w:rsidRDefault="00F55E3F">
            <w:pPr>
              <w:pStyle w:val="TAH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A</w:t>
            </w:r>
            <w:r>
              <w:rPr>
                <w:rFonts w:eastAsia="Yu Mincho"/>
                <w:lang w:val="en-US"/>
              </w:rPr>
              <w:t>12</w:t>
            </w:r>
          </w:p>
        </w:tc>
      </w:tr>
      <w:tr w:rsidR="00F55E3F" w14:paraId="132715E1" w14:textId="77777777" w:rsidTr="00AA12E2"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7173" w14:textId="77777777" w:rsidR="00F55E3F" w:rsidRDefault="00F55E3F">
            <w:pPr>
              <w:pStyle w:val="TAH"/>
              <w:rPr>
                <w:rFonts w:eastAsia="Yu Mincho"/>
                <w:lang w:eastAsia="ko-KR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AB288A" w14:textId="5A6E8373" w:rsidR="00F55E3F" w:rsidRDefault="00F55E3F">
            <w:pPr>
              <w:pStyle w:val="TAH"/>
              <w:rPr>
                <w:rFonts w:eastAsia="Yu Mincho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EEDA" w14:textId="21E14706" w:rsidR="00F55E3F" w:rsidRDefault="00F55E3F">
            <w:pPr>
              <w:pStyle w:val="TAH"/>
              <w:rPr>
                <w:rFonts w:eastAsia="Yu Mincho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0E4B" w14:textId="382C9873" w:rsidR="00F55E3F" w:rsidRDefault="00F55E3F">
            <w:pPr>
              <w:pStyle w:val="TAH"/>
              <w:rPr>
                <w:rFonts w:eastAsia="Yu Mincho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8B5" w14:textId="7E26F908" w:rsidR="00F55E3F" w:rsidRDefault="00F55E3F">
            <w:pPr>
              <w:pStyle w:val="TAH"/>
              <w:rPr>
                <w:rFonts w:eastAsia="Yu Mincho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99D8" w14:textId="497DE780" w:rsidR="00F55E3F" w:rsidRPr="00BB16B3" w:rsidRDefault="00F55E3F">
            <w:pPr>
              <w:pStyle w:val="TAH"/>
              <w:rPr>
                <w:rFonts w:eastAsia="Yu Mincho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AEE4" w14:textId="7A813291" w:rsidR="00F55E3F" w:rsidRPr="006B45D7" w:rsidRDefault="00F55E3F">
            <w:pPr>
              <w:pStyle w:val="TAH"/>
              <w:rPr>
                <w:rFonts w:eastAsia="Yu Mincho"/>
              </w:rPr>
            </w:pPr>
          </w:p>
        </w:tc>
      </w:tr>
      <w:tr w:rsidR="0067426B" w14:paraId="7A1E0A99" w14:textId="77777777"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234A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PI/2 BPSK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C3D1" w14:textId="5E7F37F5" w:rsidR="0067426B" w:rsidRPr="008A592D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≤ 1</w:t>
            </w:r>
            <w:r>
              <w:rPr>
                <w:rFonts w:eastAsia="Yu Mincho"/>
                <w:lang w:val="en-US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A2561" w14:textId="136FCEA5" w:rsidR="0067426B" w:rsidRPr="008A592D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≤ 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8EF34" w14:textId="1462CAB8" w:rsidR="0067426B" w:rsidRPr="005D3723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 xml:space="preserve">≤ </w:t>
            </w:r>
            <w:r>
              <w:rPr>
                <w:rFonts w:eastAsia="Yu Mincho"/>
                <w:lang w:val="en-US"/>
              </w:rPr>
              <w:t>4.5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661F" w14:textId="554F636F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  <w:r>
              <w:rPr>
                <w:rFonts w:eastAsia="Yu Mincho"/>
                <w:lang w:val="en-US"/>
              </w:rPr>
              <w:t>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9100" w14:textId="31726AF5" w:rsidR="0067426B" w:rsidRPr="008C4036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024F91"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  <w:lang w:val="en-US"/>
              </w:rPr>
              <w:t>5.5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6964" w14:textId="0E679BEA" w:rsidR="0067426B" w:rsidRPr="008B7384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A362A4">
              <w:rPr>
                <w:rFonts w:eastAsia="Yu Mincho"/>
              </w:rPr>
              <w:t xml:space="preserve">≤ </w:t>
            </w:r>
            <w:r w:rsidR="008B7384">
              <w:rPr>
                <w:rFonts w:eastAsia="Yu Mincho"/>
                <w:lang w:val="en-US"/>
              </w:rPr>
              <w:t>3</w:t>
            </w:r>
          </w:p>
        </w:tc>
      </w:tr>
      <w:tr w:rsidR="0067426B" w14:paraId="70EC2FB9" w14:textId="77777777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97A6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QPSK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B61D" w14:textId="22D26C5A" w:rsidR="0067426B" w:rsidRPr="008A592D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≤ 1</w:t>
            </w:r>
            <w:r>
              <w:rPr>
                <w:rFonts w:eastAsia="Yu Mincho"/>
                <w:lang w:val="en-US"/>
              </w:rPr>
              <w:t>1.5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4549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D7B0" w14:textId="198386F5" w:rsidR="0067426B" w:rsidRPr="005D3723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 xml:space="preserve">≤ </w:t>
            </w:r>
            <w:r>
              <w:rPr>
                <w:rFonts w:eastAsia="Yu Mincho"/>
                <w:lang w:val="en-US"/>
              </w:rPr>
              <w:t>4.5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506E" w14:textId="4AA27829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  <w:r>
              <w:rPr>
                <w:rFonts w:eastAsia="Yu Mincho"/>
                <w:lang w:val="en-US"/>
              </w:rPr>
              <w:t>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6F77" w14:textId="65023D60" w:rsidR="0067426B" w:rsidRPr="008C4036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024F91"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  <w:lang w:val="en-US"/>
              </w:rPr>
              <w:t>5.5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0A77" w14:textId="034B19E1" w:rsidR="0067426B" w:rsidRPr="008B7384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A362A4">
              <w:rPr>
                <w:rFonts w:eastAsia="Yu Mincho"/>
              </w:rPr>
              <w:t xml:space="preserve">≤ </w:t>
            </w:r>
            <w:r w:rsidR="008B7384">
              <w:rPr>
                <w:rFonts w:eastAsia="Yu Mincho"/>
                <w:lang w:val="en-US"/>
              </w:rPr>
              <w:t>3</w:t>
            </w:r>
          </w:p>
        </w:tc>
      </w:tr>
      <w:tr w:rsidR="0067426B" w14:paraId="55EC3CDD" w14:textId="77777777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CAC3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16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6CBD" w14:textId="6B18F6BA" w:rsidR="0067426B" w:rsidRPr="008A592D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 xml:space="preserve">≤ </w:t>
            </w:r>
            <w:r>
              <w:rPr>
                <w:rFonts w:eastAsia="Yu Mincho"/>
              </w:rPr>
              <w:t>1</w:t>
            </w:r>
            <w:r>
              <w:rPr>
                <w:rFonts w:eastAsia="Yu Mincho"/>
                <w:lang w:val="en-US"/>
              </w:rPr>
              <w:t>1.5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5698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C715" w14:textId="4401F272" w:rsidR="0067426B" w:rsidRPr="005D3723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≤ 4.5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3D81" w14:textId="5824CDDF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 xml:space="preserve">≤ </w:t>
            </w:r>
            <w:r>
              <w:rPr>
                <w:rFonts w:eastAsia="Yu Mincho"/>
                <w:lang w:val="en-US"/>
              </w:rPr>
              <w:t>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65A4" w14:textId="7B04C560" w:rsidR="0067426B" w:rsidRPr="008C4036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024F91"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  <w:lang w:val="en-US"/>
              </w:rPr>
              <w:t>5.5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0E02" w14:textId="0DBE09F8" w:rsidR="0067426B" w:rsidRPr="006B45D7" w:rsidRDefault="0067426B" w:rsidP="0067426B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 xml:space="preserve">≤ </w:t>
            </w:r>
            <w:r w:rsidR="008B7384">
              <w:rPr>
                <w:rFonts w:eastAsia="Yu Mincho"/>
                <w:lang w:val="en-US"/>
              </w:rPr>
              <w:t>3</w:t>
            </w:r>
            <w:r w:rsidRPr="00A362A4">
              <w:rPr>
                <w:rFonts w:eastAsia="Yu Mincho"/>
              </w:rPr>
              <w:t>.5</w:t>
            </w:r>
          </w:p>
        </w:tc>
      </w:tr>
      <w:tr w:rsidR="0067426B" w14:paraId="4993E1E2" w14:textId="77777777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7D7D4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64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CF48" w14:textId="17E89BCE" w:rsidR="0067426B" w:rsidRPr="008A592D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 xml:space="preserve">≤ </w:t>
            </w:r>
            <w:r>
              <w:rPr>
                <w:rFonts w:eastAsia="Yu Mincho"/>
              </w:rPr>
              <w:t>1</w:t>
            </w:r>
            <w:r>
              <w:rPr>
                <w:rFonts w:eastAsia="Yu Mincho"/>
                <w:lang w:val="en-US"/>
              </w:rPr>
              <w:t>1.5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F33E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758D" w14:textId="29A3A3E1" w:rsidR="0067426B" w:rsidRPr="005D3723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≤ 4.5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8EDF" w14:textId="2DED3360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 xml:space="preserve">≤ </w:t>
            </w:r>
            <w:r>
              <w:rPr>
                <w:rFonts w:eastAsia="Yu Mincho"/>
                <w:lang w:val="en-US"/>
              </w:rPr>
              <w:t>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C305" w14:textId="4BCBEE74" w:rsidR="0067426B" w:rsidRPr="008C4036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024F91"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  <w:lang w:val="en-US"/>
              </w:rPr>
              <w:t>5.5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97FE" w14:textId="301ED5C4" w:rsidR="0067426B" w:rsidRPr="008B7384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A362A4">
              <w:rPr>
                <w:rFonts w:eastAsia="Yu Mincho"/>
              </w:rPr>
              <w:t xml:space="preserve">≤ </w:t>
            </w:r>
            <w:r w:rsidR="008B7384">
              <w:rPr>
                <w:rFonts w:eastAsia="Yu Mincho"/>
                <w:lang w:val="en-US"/>
              </w:rPr>
              <w:t>4</w:t>
            </w:r>
          </w:p>
        </w:tc>
      </w:tr>
      <w:tr w:rsidR="0067426B" w14:paraId="42CD52B2" w14:textId="77777777" w:rsidTr="0073620A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899F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256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6F87" w14:textId="6EC9FE1A" w:rsidR="0067426B" w:rsidRPr="008A592D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 xml:space="preserve">≤ </w:t>
            </w:r>
            <w:r>
              <w:rPr>
                <w:rFonts w:eastAsia="Yu Mincho"/>
              </w:rPr>
              <w:t>1</w:t>
            </w:r>
            <w:r>
              <w:rPr>
                <w:rFonts w:eastAsia="Yu Mincho"/>
              </w:rPr>
              <w:t>2</w:t>
            </w:r>
            <w:r>
              <w:rPr>
                <w:rFonts w:eastAsia="Yu Mincho"/>
                <w:lang w:val="en-US"/>
              </w:rPr>
              <w:t>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74EB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4446" w14:textId="6DD57D39" w:rsidR="0067426B" w:rsidRPr="008C4036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  <w:lang w:val="en-US"/>
              </w:rPr>
              <w:t>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F04B" w14:textId="37B40DDB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564B" w14:textId="132F8908" w:rsidR="0067426B" w:rsidRPr="008C4036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024F91"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  <w:lang w:val="en-US"/>
              </w:rPr>
              <w:t>5.5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6E90" w14:textId="317D0A42" w:rsidR="0067426B" w:rsidRPr="008B7384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A362A4">
              <w:rPr>
                <w:rFonts w:eastAsia="Yu Mincho"/>
              </w:rPr>
              <w:t>≤ 5</w:t>
            </w:r>
            <w:r w:rsidR="008B7384">
              <w:rPr>
                <w:rFonts w:eastAsia="Yu Mincho"/>
                <w:lang w:val="en-US"/>
              </w:rPr>
              <w:t>.5</w:t>
            </w:r>
          </w:p>
        </w:tc>
      </w:tr>
      <w:tr w:rsidR="0067426B" w14:paraId="22522277" w14:textId="77777777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A3BF9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QPSK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B99F9" w14:textId="11E98B1B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A91D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BE91" w14:textId="42925216" w:rsidR="0067426B" w:rsidRPr="005D3723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</w:rPr>
              <w:t>5.5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6C10" w14:textId="1C380F52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 xml:space="preserve">≤ </w:t>
            </w:r>
            <w:r>
              <w:rPr>
                <w:rFonts w:eastAsia="Yu Mincho"/>
                <w:lang w:val="en-US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5BCF" w14:textId="5D42179C" w:rsidR="0067426B" w:rsidRPr="008C4036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024F91"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  <w:lang w:val="en-US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DE4E" w14:textId="3A39C8D7" w:rsidR="0067426B" w:rsidRPr="008B7384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A362A4">
              <w:rPr>
                <w:rFonts w:eastAsia="Yu Mincho"/>
              </w:rPr>
              <w:t xml:space="preserve">≤ </w:t>
            </w:r>
            <w:r w:rsidR="008B7384">
              <w:rPr>
                <w:rFonts w:eastAsia="Yu Mincho"/>
                <w:lang w:val="en-US"/>
              </w:rPr>
              <w:t>4.5</w:t>
            </w:r>
          </w:p>
        </w:tc>
      </w:tr>
      <w:tr w:rsidR="0067426B" w14:paraId="2B3E9B18" w14:textId="77777777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F7B0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16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E736" w14:textId="1ED49910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FF60" w14:textId="06E7645B" w:rsidR="0067426B" w:rsidRPr="008A592D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≤ 8</w:t>
            </w:r>
            <w:r>
              <w:rPr>
                <w:rFonts w:eastAsia="Yu Mincho"/>
                <w:lang w:val="en-US"/>
              </w:rPr>
              <w:t>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C9FC" w14:textId="2F4ABC0E" w:rsidR="0067426B" w:rsidRPr="005D3723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</w:rPr>
              <w:t>5.5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2A6A8" w14:textId="6525EE7E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 xml:space="preserve">≤ </w:t>
            </w:r>
            <w:r>
              <w:rPr>
                <w:rFonts w:eastAsia="Yu Mincho"/>
                <w:lang w:val="en-US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5A44" w14:textId="484F7B68" w:rsidR="0067426B" w:rsidRPr="008C4036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024F91"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B760" w14:textId="656BA39C" w:rsidR="0067426B" w:rsidRPr="008B7384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A362A4">
              <w:rPr>
                <w:rFonts w:eastAsia="Yu Mincho"/>
              </w:rPr>
              <w:t xml:space="preserve">≤ </w:t>
            </w:r>
            <w:r w:rsidR="008B7384">
              <w:rPr>
                <w:rFonts w:eastAsia="Yu Mincho"/>
                <w:lang w:val="en-US"/>
              </w:rPr>
              <w:t>4.5</w:t>
            </w:r>
          </w:p>
        </w:tc>
      </w:tr>
      <w:tr w:rsidR="0067426B" w14:paraId="387ECFE5" w14:textId="77777777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AA8F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64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BE453" w14:textId="009522C1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1CB8" w14:textId="3926195F" w:rsidR="0067426B" w:rsidRPr="008A592D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≤ 8</w:t>
            </w:r>
            <w:r>
              <w:rPr>
                <w:rFonts w:eastAsia="Yu Mincho"/>
                <w:lang w:val="en-US"/>
              </w:rPr>
              <w:t>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18D25" w14:textId="289128DB" w:rsidR="0067426B" w:rsidRPr="005D3723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</w:rPr>
              <w:t>5.5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972A" w14:textId="2D51F303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 xml:space="preserve">≤ </w:t>
            </w:r>
            <w:r>
              <w:rPr>
                <w:rFonts w:eastAsia="Yu Mincho"/>
                <w:lang w:val="en-US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EE1C" w14:textId="5C6FF444" w:rsidR="0067426B" w:rsidRPr="008B7384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024F91">
              <w:rPr>
                <w:rFonts w:eastAsia="Yu Mincho"/>
              </w:rPr>
              <w:t xml:space="preserve">≤ </w:t>
            </w:r>
            <w:r w:rsidR="008B7384">
              <w:rPr>
                <w:rFonts w:eastAsia="Yu Mincho"/>
                <w:lang w:val="en-US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AFCA" w14:textId="1245EC25" w:rsidR="0067426B" w:rsidRPr="008B7384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A362A4">
              <w:rPr>
                <w:rFonts w:eastAsia="Yu Mincho"/>
              </w:rPr>
              <w:t xml:space="preserve">≤ </w:t>
            </w:r>
            <w:r w:rsidR="008B7384">
              <w:rPr>
                <w:rFonts w:eastAsia="Yu Mincho"/>
                <w:lang w:val="en-US"/>
              </w:rPr>
              <w:t>5</w:t>
            </w:r>
          </w:p>
        </w:tc>
      </w:tr>
      <w:tr w:rsidR="0067426B" w14:paraId="3103AD1F" w14:textId="77777777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532A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256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5D54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4F16" w14:textId="6B7BC1DB" w:rsidR="0067426B" w:rsidRPr="005D3723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≤ 8</w:t>
            </w:r>
            <w:r>
              <w:rPr>
                <w:rFonts w:eastAsia="Yu Mincho"/>
                <w:lang w:val="en-US"/>
              </w:rPr>
              <w:t>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C43A" w14:textId="04190C30" w:rsidR="0067426B" w:rsidRPr="005D3723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B89E" w14:textId="4A5F6AE4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 xml:space="preserve">≤ </w:t>
            </w:r>
            <w:r>
              <w:rPr>
                <w:rFonts w:eastAsia="Yu Mincho"/>
                <w:lang w:val="en-US"/>
              </w:rPr>
              <w:t>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4D2F" w14:textId="25011C6E" w:rsidR="0067426B" w:rsidRPr="00BB16B3" w:rsidRDefault="0067426B" w:rsidP="0067426B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 xml:space="preserve">≤ </w:t>
            </w:r>
            <w:r w:rsidR="008B7384">
              <w:rPr>
                <w:rFonts w:eastAsia="Yu Mincho"/>
                <w:lang w:val="en-US"/>
              </w:rPr>
              <w:t>7</w:t>
            </w:r>
            <w:r w:rsidRPr="00024F91">
              <w:rPr>
                <w:rFonts w:eastAsia="Yu Mincho"/>
              </w:rPr>
              <w:t>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B7FF" w14:textId="77777777" w:rsidR="0067426B" w:rsidRPr="006B45D7" w:rsidRDefault="0067426B" w:rsidP="0067426B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7</w:t>
            </w:r>
          </w:p>
        </w:tc>
      </w:tr>
    </w:tbl>
    <w:p w14:paraId="3CDFE61D" w14:textId="77777777" w:rsidR="0076744E" w:rsidRDefault="0076744E" w:rsidP="0076744E">
      <w:pPr>
        <w:spacing w:after="120"/>
        <w:rPr>
          <w:color w:val="0070C0"/>
          <w:szCs w:val="24"/>
          <w:lang w:val="fr-FR" w:eastAsia="zh-CN"/>
        </w:rPr>
      </w:pPr>
    </w:p>
    <w:sectPr w:rsidR="0076744E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6068" w14:textId="77777777" w:rsidR="00AA292A" w:rsidRDefault="00AA292A">
      <w:pPr>
        <w:spacing w:after="0"/>
      </w:pPr>
      <w:r>
        <w:separator/>
      </w:r>
    </w:p>
  </w:endnote>
  <w:endnote w:type="continuationSeparator" w:id="0">
    <w:p w14:paraId="7A51C76A" w14:textId="77777777" w:rsidR="00AA292A" w:rsidRDefault="00AA292A">
      <w:pPr>
        <w:spacing w:after="0"/>
      </w:pPr>
      <w:r>
        <w:continuationSeparator/>
      </w:r>
    </w:p>
  </w:endnote>
  <w:endnote w:type="continuationNotice" w:id="1">
    <w:p w14:paraId="22E7BE8E" w14:textId="77777777" w:rsidR="00AA292A" w:rsidRDefault="00AA292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E9C0" w14:textId="77777777" w:rsidR="00AA292A" w:rsidRDefault="00AA292A">
      <w:pPr>
        <w:spacing w:after="0"/>
      </w:pPr>
      <w:r>
        <w:separator/>
      </w:r>
    </w:p>
  </w:footnote>
  <w:footnote w:type="continuationSeparator" w:id="0">
    <w:p w14:paraId="3E885015" w14:textId="77777777" w:rsidR="00AA292A" w:rsidRDefault="00AA292A">
      <w:pPr>
        <w:spacing w:after="0"/>
      </w:pPr>
      <w:r>
        <w:continuationSeparator/>
      </w:r>
    </w:p>
  </w:footnote>
  <w:footnote w:type="continuationNotice" w:id="1">
    <w:p w14:paraId="3A836FEA" w14:textId="77777777" w:rsidR="00AA292A" w:rsidRDefault="00AA292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E1E38"/>
    <w:multiLevelType w:val="multilevel"/>
    <w:tmpl w:val="1F0E1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7A3D"/>
    <w:multiLevelType w:val="multilevel"/>
    <w:tmpl w:val="53C88F9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3CF41DF9"/>
    <w:multiLevelType w:val="multilevel"/>
    <w:tmpl w:val="3CF41DF9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B3405"/>
    <w:multiLevelType w:val="hybridMultilevel"/>
    <w:tmpl w:val="5574B00C"/>
    <w:lvl w:ilvl="0" w:tplc="747C3CD6">
      <w:start w:val="1"/>
      <w:numFmt w:val="bullet"/>
      <w:lvlText w:val="-"/>
      <w:lvlJc w:val="left"/>
      <w:pPr>
        <w:ind w:left="928" w:hanging="360"/>
      </w:pPr>
      <w:rPr>
        <w:rFonts w:ascii="Times New Roman" w:eastAsia="PMingLiU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57286561"/>
    <w:multiLevelType w:val="hybridMultilevel"/>
    <w:tmpl w:val="AA807B66"/>
    <w:lvl w:ilvl="0" w:tplc="EE52805C">
      <w:start w:val="1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68D036A0"/>
    <w:multiLevelType w:val="multilevel"/>
    <w:tmpl w:val="68D036A0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57ADE"/>
    <w:multiLevelType w:val="hybridMultilevel"/>
    <w:tmpl w:val="E5C411A2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 w16cid:durableId="1637367851">
    <w:abstractNumId w:val="1"/>
  </w:num>
  <w:num w:numId="2" w16cid:durableId="1136725523">
    <w:abstractNumId w:val="2"/>
  </w:num>
  <w:num w:numId="3" w16cid:durableId="1219055805">
    <w:abstractNumId w:val="5"/>
  </w:num>
  <w:num w:numId="4" w16cid:durableId="1800219983">
    <w:abstractNumId w:val="0"/>
  </w:num>
  <w:num w:numId="5" w16cid:durableId="568342419">
    <w:abstractNumId w:val="6"/>
  </w:num>
  <w:num w:numId="6" w16cid:durableId="335425846">
    <w:abstractNumId w:val="3"/>
  </w:num>
  <w:num w:numId="7" w16cid:durableId="2050492058">
    <w:abstractNumId w:val="7"/>
  </w:num>
  <w:num w:numId="8" w16cid:durableId="519469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265"/>
    <w:rsid w:val="00000984"/>
    <w:rsid w:val="00001DC6"/>
    <w:rsid w:val="0000223C"/>
    <w:rsid w:val="00004165"/>
    <w:rsid w:val="0000427D"/>
    <w:rsid w:val="00004A38"/>
    <w:rsid w:val="0000589A"/>
    <w:rsid w:val="00005A53"/>
    <w:rsid w:val="00011F52"/>
    <w:rsid w:val="00013D47"/>
    <w:rsid w:val="00016069"/>
    <w:rsid w:val="000167A8"/>
    <w:rsid w:val="00017354"/>
    <w:rsid w:val="0001796A"/>
    <w:rsid w:val="00020C56"/>
    <w:rsid w:val="00021CAB"/>
    <w:rsid w:val="00021F57"/>
    <w:rsid w:val="000222E7"/>
    <w:rsid w:val="000223B6"/>
    <w:rsid w:val="00022AEF"/>
    <w:rsid w:val="00022D8C"/>
    <w:rsid w:val="00026ACC"/>
    <w:rsid w:val="00027A00"/>
    <w:rsid w:val="00030F31"/>
    <w:rsid w:val="0003171D"/>
    <w:rsid w:val="00031C1D"/>
    <w:rsid w:val="00035C50"/>
    <w:rsid w:val="000368AA"/>
    <w:rsid w:val="00037D60"/>
    <w:rsid w:val="00041684"/>
    <w:rsid w:val="000423DB"/>
    <w:rsid w:val="00042D90"/>
    <w:rsid w:val="00043BE2"/>
    <w:rsid w:val="00043CE1"/>
    <w:rsid w:val="00043FEB"/>
    <w:rsid w:val="00044569"/>
    <w:rsid w:val="000457A1"/>
    <w:rsid w:val="00046FFC"/>
    <w:rsid w:val="00050001"/>
    <w:rsid w:val="000513BB"/>
    <w:rsid w:val="00052041"/>
    <w:rsid w:val="0005326A"/>
    <w:rsid w:val="00054CEC"/>
    <w:rsid w:val="000554BD"/>
    <w:rsid w:val="000555D0"/>
    <w:rsid w:val="00055DFE"/>
    <w:rsid w:val="00056840"/>
    <w:rsid w:val="00056FA6"/>
    <w:rsid w:val="00060311"/>
    <w:rsid w:val="00060A90"/>
    <w:rsid w:val="0006266D"/>
    <w:rsid w:val="00062F31"/>
    <w:rsid w:val="00065506"/>
    <w:rsid w:val="0006563B"/>
    <w:rsid w:val="00066B80"/>
    <w:rsid w:val="000670C4"/>
    <w:rsid w:val="00070520"/>
    <w:rsid w:val="0007382E"/>
    <w:rsid w:val="00074A48"/>
    <w:rsid w:val="000766E1"/>
    <w:rsid w:val="00076B7F"/>
    <w:rsid w:val="00077FF6"/>
    <w:rsid w:val="00080D82"/>
    <w:rsid w:val="00081692"/>
    <w:rsid w:val="00082C17"/>
    <w:rsid w:val="00082C46"/>
    <w:rsid w:val="00083A5E"/>
    <w:rsid w:val="00084F9C"/>
    <w:rsid w:val="00085A0E"/>
    <w:rsid w:val="000864E9"/>
    <w:rsid w:val="00087548"/>
    <w:rsid w:val="00087803"/>
    <w:rsid w:val="0009075B"/>
    <w:rsid w:val="0009094F"/>
    <w:rsid w:val="000918C8"/>
    <w:rsid w:val="00093063"/>
    <w:rsid w:val="000934C0"/>
    <w:rsid w:val="00093E7E"/>
    <w:rsid w:val="00095261"/>
    <w:rsid w:val="000A1830"/>
    <w:rsid w:val="000A2840"/>
    <w:rsid w:val="000A2DC9"/>
    <w:rsid w:val="000A4121"/>
    <w:rsid w:val="000A4AA3"/>
    <w:rsid w:val="000A550E"/>
    <w:rsid w:val="000B0960"/>
    <w:rsid w:val="000B16CD"/>
    <w:rsid w:val="000B18B8"/>
    <w:rsid w:val="000B1A55"/>
    <w:rsid w:val="000B20BB"/>
    <w:rsid w:val="000B2EF6"/>
    <w:rsid w:val="000B2FA6"/>
    <w:rsid w:val="000B45E1"/>
    <w:rsid w:val="000B4AA0"/>
    <w:rsid w:val="000B5B62"/>
    <w:rsid w:val="000B65DA"/>
    <w:rsid w:val="000B7A1B"/>
    <w:rsid w:val="000C2553"/>
    <w:rsid w:val="000C38C3"/>
    <w:rsid w:val="000C4549"/>
    <w:rsid w:val="000C4C07"/>
    <w:rsid w:val="000C52FE"/>
    <w:rsid w:val="000C5C9D"/>
    <w:rsid w:val="000D09AB"/>
    <w:rsid w:val="000D09FD"/>
    <w:rsid w:val="000D19DE"/>
    <w:rsid w:val="000D44FB"/>
    <w:rsid w:val="000D574B"/>
    <w:rsid w:val="000D6CFC"/>
    <w:rsid w:val="000E0669"/>
    <w:rsid w:val="000E1A31"/>
    <w:rsid w:val="000E25E2"/>
    <w:rsid w:val="000E3602"/>
    <w:rsid w:val="000E537B"/>
    <w:rsid w:val="000E57D0"/>
    <w:rsid w:val="000E60C2"/>
    <w:rsid w:val="000E70E7"/>
    <w:rsid w:val="000E7858"/>
    <w:rsid w:val="000E7CB8"/>
    <w:rsid w:val="000F0AD5"/>
    <w:rsid w:val="000F39CA"/>
    <w:rsid w:val="000F4F25"/>
    <w:rsid w:val="000F5777"/>
    <w:rsid w:val="0010017F"/>
    <w:rsid w:val="00105F05"/>
    <w:rsid w:val="0010706C"/>
    <w:rsid w:val="00107927"/>
    <w:rsid w:val="00110CEA"/>
    <w:rsid w:val="00110E26"/>
    <w:rsid w:val="001110FE"/>
    <w:rsid w:val="0011130B"/>
    <w:rsid w:val="00111321"/>
    <w:rsid w:val="001115AF"/>
    <w:rsid w:val="0011178B"/>
    <w:rsid w:val="00111FE0"/>
    <w:rsid w:val="0011249A"/>
    <w:rsid w:val="001128E7"/>
    <w:rsid w:val="00112BF4"/>
    <w:rsid w:val="00113D77"/>
    <w:rsid w:val="00117456"/>
    <w:rsid w:val="00117BD6"/>
    <w:rsid w:val="001206C2"/>
    <w:rsid w:val="0012075F"/>
    <w:rsid w:val="00121978"/>
    <w:rsid w:val="00122A8F"/>
    <w:rsid w:val="00123422"/>
    <w:rsid w:val="00124B6A"/>
    <w:rsid w:val="00124FD8"/>
    <w:rsid w:val="00130462"/>
    <w:rsid w:val="001332A7"/>
    <w:rsid w:val="001359EC"/>
    <w:rsid w:val="00136D4C"/>
    <w:rsid w:val="00137824"/>
    <w:rsid w:val="00137BFD"/>
    <w:rsid w:val="001406E3"/>
    <w:rsid w:val="00142538"/>
    <w:rsid w:val="0014294D"/>
    <w:rsid w:val="00142BB9"/>
    <w:rsid w:val="00142FD4"/>
    <w:rsid w:val="00144482"/>
    <w:rsid w:val="00144F96"/>
    <w:rsid w:val="0014535F"/>
    <w:rsid w:val="00146770"/>
    <w:rsid w:val="00146A3E"/>
    <w:rsid w:val="00146A48"/>
    <w:rsid w:val="0014744D"/>
    <w:rsid w:val="00147A17"/>
    <w:rsid w:val="00151B78"/>
    <w:rsid w:val="00151EAC"/>
    <w:rsid w:val="00152180"/>
    <w:rsid w:val="00153528"/>
    <w:rsid w:val="00154E68"/>
    <w:rsid w:val="00160012"/>
    <w:rsid w:val="00162548"/>
    <w:rsid w:val="00162B98"/>
    <w:rsid w:val="00164587"/>
    <w:rsid w:val="0016663E"/>
    <w:rsid w:val="001666E3"/>
    <w:rsid w:val="001719E4"/>
    <w:rsid w:val="00172183"/>
    <w:rsid w:val="00172767"/>
    <w:rsid w:val="001751AB"/>
    <w:rsid w:val="00175A3F"/>
    <w:rsid w:val="00177735"/>
    <w:rsid w:val="00180E09"/>
    <w:rsid w:val="001820E9"/>
    <w:rsid w:val="00182B3E"/>
    <w:rsid w:val="00183014"/>
    <w:rsid w:val="0018360B"/>
    <w:rsid w:val="00183D4C"/>
    <w:rsid w:val="00183F6D"/>
    <w:rsid w:val="00183FC7"/>
    <w:rsid w:val="00184726"/>
    <w:rsid w:val="001864A8"/>
    <w:rsid w:val="0018670E"/>
    <w:rsid w:val="00187216"/>
    <w:rsid w:val="001920D3"/>
    <w:rsid w:val="0019219A"/>
    <w:rsid w:val="0019265D"/>
    <w:rsid w:val="00195077"/>
    <w:rsid w:val="00196FAB"/>
    <w:rsid w:val="00197135"/>
    <w:rsid w:val="001A033F"/>
    <w:rsid w:val="001A08AA"/>
    <w:rsid w:val="001A0A0F"/>
    <w:rsid w:val="001A1903"/>
    <w:rsid w:val="001A2F5A"/>
    <w:rsid w:val="001A3155"/>
    <w:rsid w:val="001A353D"/>
    <w:rsid w:val="001A4912"/>
    <w:rsid w:val="001A4C84"/>
    <w:rsid w:val="001A59CB"/>
    <w:rsid w:val="001B42FB"/>
    <w:rsid w:val="001B4AAC"/>
    <w:rsid w:val="001B595F"/>
    <w:rsid w:val="001B7991"/>
    <w:rsid w:val="001C1409"/>
    <w:rsid w:val="001C2A09"/>
    <w:rsid w:val="001C2AE6"/>
    <w:rsid w:val="001C351C"/>
    <w:rsid w:val="001C4A89"/>
    <w:rsid w:val="001C4AD4"/>
    <w:rsid w:val="001C53E4"/>
    <w:rsid w:val="001C5B49"/>
    <w:rsid w:val="001C6177"/>
    <w:rsid w:val="001C7675"/>
    <w:rsid w:val="001D0363"/>
    <w:rsid w:val="001D095C"/>
    <w:rsid w:val="001D12B4"/>
    <w:rsid w:val="001D1B07"/>
    <w:rsid w:val="001D28E6"/>
    <w:rsid w:val="001D3CF2"/>
    <w:rsid w:val="001D4FE7"/>
    <w:rsid w:val="001D5CE1"/>
    <w:rsid w:val="001D5F24"/>
    <w:rsid w:val="001D654A"/>
    <w:rsid w:val="001D7D94"/>
    <w:rsid w:val="001D7E10"/>
    <w:rsid w:val="001E0A28"/>
    <w:rsid w:val="001E3E84"/>
    <w:rsid w:val="001E3EC4"/>
    <w:rsid w:val="001E4218"/>
    <w:rsid w:val="001E5286"/>
    <w:rsid w:val="001E6AEF"/>
    <w:rsid w:val="001E6C4D"/>
    <w:rsid w:val="001F0B20"/>
    <w:rsid w:val="001F0E75"/>
    <w:rsid w:val="001F0ED3"/>
    <w:rsid w:val="001F1EC6"/>
    <w:rsid w:val="001F3289"/>
    <w:rsid w:val="001F3F25"/>
    <w:rsid w:val="001F454C"/>
    <w:rsid w:val="001F46ED"/>
    <w:rsid w:val="00200406"/>
    <w:rsid w:val="00200A62"/>
    <w:rsid w:val="00203740"/>
    <w:rsid w:val="00206974"/>
    <w:rsid w:val="0021368A"/>
    <w:rsid w:val="002138EA"/>
    <w:rsid w:val="002139EA"/>
    <w:rsid w:val="00213F84"/>
    <w:rsid w:val="00214FBD"/>
    <w:rsid w:val="00216717"/>
    <w:rsid w:val="002167A7"/>
    <w:rsid w:val="00216D43"/>
    <w:rsid w:val="0021765B"/>
    <w:rsid w:val="002214C4"/>
    <w:rsid w:val="002216A5"/>
    <w:rsid w:val="00221E08"/>
    <w:rsid w:val="00222897"/>
    <w:rsid w:val="00222B0C"/>
    <w:rsid w:val="00223B83"/>
    <w:rsid w:val="00224805"/>
    <w:rsid w:val="00233728"/>
    <w:rsid w:val="00235394"/>
    <w:rsid w:val="00235577"/>
    <w:rsid w:val="00235B14"/>
    <w:rsid w:val="002371B2"/>
    <w:rsid w:val="00243592"/>
    <w:rsid w:val="002435CA"/>
    <w:rsid w:val="0024469F"/>
    <w:rsid w:val="00247587"/>
    <w:rsid w:val="00250B5B"/>
    <w:rsid w:val="00251BB4"/>
    <w:rsid w:val="00251CA9"/>
    <w:rsid w:val="00252355"/>
    <w:rsid w:val="00252C1A"/>
    <w:rsid w:val="00252DB8"/>
    <w:rsid w:val="00252F5A"/>
    <w:rsid w:val="002537BC"/>
    <w:rsid w:val="0025566C"/>
    <w:rsid w:val="00255C58"/>
    <w:rsid w:val="00257CFC"/>
    <w:rsid w:val="00260EC7"/>
    <w:rsid w:val="00261539"/>
    <w:rsid w:val="0026179F"/>
    <w:rsid w:val="00263C3B"/>
    <w:rsid w:val="002656EF"/>
    <w:rsid w:val="002666AE"/>
    <w:rsid w:val="00273CEB"/>
    <w:rsid w:val="00274E1A"/>
    <w:rsid w:val="00274E25"/>
    <w:rsid w:val="00275F20"/>
    <w:rsid w:val="00276DD6"/>
    <w:rsid w:val="002775B1"/>
    <w:rsid w:val="002775B9"/>
    <w:rsid w:val="002811C4"/>
    <w:rsid w:val="00281CB9"/>
    <w:rsid w:val="00282213"/>
    <w:rsid w:val="00283844"/>
    <w:rsid w:val="00284016"/>
    <w:rsid w:val="00284083"/>
    <w:rsid w:val="00284D9D"/>
    <w:rsid w:val="00285067"/>
    <w:rsid w:val="002858BF"/>
    <w:rsid w:val="00286DCE"/>
    <w:rsid w:val="00287484"/>
    <w:rsid w:val="002906D9"/>
    <w:rsid w:val="0029122D"/>
    <w:rsid w:val="002939AF"/>
    <w:rsid w:val="00294491"/>
    <w:rsid w:val="002946DD"/>
    <w:rsid w:val="00294BDE"/>
    <w:rsid w:val="00295816"/>
    <w:rsid w:val="00296C69"/>
    <w:rsid w:val="0029766A"/>
    <w:rsid w:val="002A030C"/>
    <w:rsid w:val="002A0CED"/>
    <w:rsid w:val="002A0D0C"/>
    <w:rsid w:val="002A1FAC"/>
    <w:rsid w:val="002A340F"/>
    <w:rsid w:val="002A3867"/>
    <w:rsid w:val="002A4CD0"/>
    <w:rsid w:val="002A7BC5"/>
    <w:rsid w:val="002A7DA6"/>
    <w:rsid w:val="002A7FD7"/>
    <w:rsid w:val="002B09A1"/>
    <w:rsid w:val="002B166E"/>
    <w:rsid w:val="002B447B"/>
    <w:rsid w:val="002B516C"/>
    <w:rsid w:val="002B5E1D"/>
    <w:rsid w:val="002B60C1"/>
    <w:rsid w:val="002B7032"/>
    <w:rsid w:val="002B7D15"/>
    <w:rsid w:val="002C0084"/>
    <w:rsid w:val="002C032F"/>
    <w:rsid w:val="002C0AC5"/>
    <w:rsid w:val="002C0DE6"/>
    <w:rsid w:val="002C162E"/>
    <w:rsid w:val="002C277C"/>
    <w:rsid w:val="002C2C40"/>
    <w:rsid w:val="002C4043"/>
    <w:rsid w:val="002C4B52"/>
    <w:rsid w:val="002C5663"/>
    <w:rsid w:val="002C5B38"/>
    <w:rsid w:val="002C5D33"/>
    <w:rsid w:val="002C7852"/>
    <w:rsid w:val="002C7EF2"/>
    <w:rsid w:val="002D03E5"/>
    <w:rsid w:val="002D2941"/>
    <w:rsid w:val="002D36EB"/>
    <w:rsid w:val="002D6BDF"/>
    <w:rsid w:val="002D7B13"/>
    <w:rsid w:val="002E145A"/>
    <w:rsid w:val="002E2CE9"/>
    <w:rsid w:val="002E3BF7"/>
    <w:rsid w:val="002E403E"/>
    <w:rsid w:val="002E4C74"/>
    <w:rsid w:val="002E5534"/>
    <w:rsid w:val="002E5C00"/>
    <w:rsid w:val="002E63BC"/>
    <w:rsid w:val="002E6C99"/>
    <w:rsid w:val="002F158C"/>
    <w:rsid w:val="002F2A2A"/>
    <w:rsid w:val="002F38C3"/>
    <w:rsid w:val="002F4093"/>
    <w:rsid w:val="002F5636"/>
    <w:rsid w:val="002F6677"/>
    <w:rsid w:val="002F67FF"/>
    <w:rsid w:val="002F78B7"/>
    <w:rsid w:val="003001C4"/>
    <w:rsid w:val="003005F9"/>
    <w:rsid w:val="003022A5"/>
    <w:rsid w:val="0030728E"/>
    <w:rsid w:val="00307E51"/>
    <w:rsid w:val="00311363"/>
    <w:rsid w:val="003117E1"/>
    <w:rsid w:val="00313CE4"/>
    <w:rsid w:val="00314A29"/>
    <w:rsid w:val="00315867"/>
    <w:rsid w:val="00321150"/>
    <w:rsid w:val="00321177"/>
    <w:rsid w:val="00323C21"/>
    <w:rsid w:val="00324DA0"/>
    <w:rsid w:val="00325985"/>
    <w:rsid w:val="003260D7"/>
    <w:rsid w:val="003265FA"/>
    <w:rsid w:val="003268C0"/>
    <w:rsid w:val="00326D7D"/>
    <w:rsid w:val="003302A6"/>
    <w:rsid w:val="0033052D"/>
    <w:rsid w:val="00330820"/>
    <w:rsid w:val="00331EE2"/>
    <w:rsid w:val="003352EB"/>
    <w:rsid w:val="00335CCB"/>
    <w:rsid w:val="00336389"/>
    <w:rsid w:val="00336697"/>
    <w:rsid w:val="00337A15"/>
    <w:rsid w:val="003418CB"/>
    <w:rsid w:val="00342126"/>
    <w:rsid w:val="00342E07"/>
    <w:rsid w:val="003441DE"/>
    <w:rsid w:val="0034420F"/>
    <w:rsid w:val="003454DC"/>
    <w:rsid w:val="0035242B"/>
    <w:rsid w:val="00352AE9"/>
    <w:rsid w:val="00355873"/>
    <w:rsid w:val="00355EA2"/>
    <w:rsid w:val="00356587"/>
    <w:rsid w:val="0035660F"/>
    <w:rsid w:val="003571B0"/>
    <w:rsid w:val="00357949"/>
    <w:rsid w:val="00357A22"/>
    <w:rsid w:val="00360B0F"/>
    <w:rsid w:val="00360C82"/>
    <w:rsid w:val="003628B9"/>
    <w:rsid w:val="00362D8F"/>
    <w:rsid w:val="00363E16"/>
    <w:rsid w:val="00366109"/>
    <w:rsid w:val="003676C5"/>
    <w:rsid w:val="00367724"/>
    <w:rsid w:val="00367FAB"/>
    <w:rsid w:val="0037088A"/>
    <w:rsid w:val="003710BA"/>
    <w:rsid w:val="00372C00"/>
    <w:rsid w:val="00372D57"/>
    <w:rsid w:val="003766BC"/>
    <w:rsid w:val="003770F6"/>
    <w:rsid w:val="00381415"/>
    <w:rsid w:val="00381A9B"/>
    <w:rsid w:val="003824A6"/>
    <w:rsid w:val="003828A7"/>
    <w:rsid w:val="00382A37"/>
    <w:rsid w:val="00382F63"/>
    <w:rsid w:val="00383DA7"/>
    <w:rsid w:val="00383E15"/>
    <w:rsid w:val="00383E37"/>
    <w:rsid w:val="00385F1C"/>
    <w:rsid w:val="00386347"/>
    <w:rsid w:val="00386A85"/>
    <w:rsid w:val="00390751"/>
    <w:rsid w:val="00391C66"/>
    <w:rsid w:val="00392ABA"/>
    <w:rsid w:val="00393042"/>
    <w:rsid w:val="003947B4"/>
    <w:rsid w:val="00394AD5"/>
    <w:rsid w:val="00395D6C"/>
    <w:rsid w:val="0039642D"/>
    <w:rsid w:val="003A0C36"/>
    <w:rsid w:val="003A187B"/>
    <w:rsid w:val="003A2B9E"/>
    <w:rsid w:val="003A2E40"/>
    <w:rsid w:val="003A382C"/>
    <w:rsid w:val="003A3B47"/>
    <w:rsid w:val="003A3C8E"/>
    <w:rsid w:val="003A5B0D"/>
    <w:rsid w:val="003A6D9D"/>
    <w:rsid w:val="003B0158"/>
    <w:rsid w:val="003B27C3"/>
    <w:rsid w:val="003B282C"/>
    <w:rsid w:val="003B3446"/>
    <w:rsid w:val="003B40B6"/>
    <w:rsid w:val="003B4324"/>
    <w:rsid w:val="003B4C70"/>
    <w:rsid w:val="003B4E6E"/>
    <w:rsid w:val="003B56DB"/>
    <w:rsid w:val="003B5D39"/>
    <w:rsid w:val="003B6B5D"/>
    <w:rsid w:val="003B755E"/>
    <w:rsid w:val="003B7C02"/>
    <w:rsid w:val="003B7E72"/>
    <w:rsid w:val="003C228E"/>
    <w:rsid w:val="003C285B"/>
    <w:rsid w:val="003C32D2"/>
    <w:rsid w:val="003C51E7"/>
    <w:rsid w:val="003C63B5"/>
    <w:rsid w:val="003C6893"/>
    <w:rsid w:val="003C6DE2"/>
    <w:rsid w:val="003C76C4"/>
    <w:rsid w:val="003C7948"/>
    <w:rsid w:val="003C797F"/>
    <w:rsid w:val="003C7BC9"/>
    <w:rsid w:val="003D014A"/>
    <w:rsid w:val="003D1EE5"/>
    <w:rsid w:val="003D1EFD"/>
    <w:rsid w:val="003D2499"/>
    <w:rsid w:val="003D28BF"/>
    <w:rsid w:val="003D31D3"/>
    <w:rsid w:val="003D3E62"/>
    <w:rsid w:val="003D3FB2"/>
    <w:rsid w:val="003D4215"/>
    <w:rsid w:val="003D4C47"/>
    <w:rsid w:val="003D6834"/>
    <w:rsid w:val="003D6AD9"/>
    <w:rsid w:val="003D7719"/>
    <w:rsid w:val="003E03D4"/>
    <w:rsid w:val="003E2049"/>
    <w:rsid w:val="003E2528"/>
    <w:rsid w:val="003E334B"/>
    <w:rsid w:val="003E40EE"/>
    <w:rsid w:val="003E4C32"/>
    <w:rsid w:val="003E50C0"/>
    <w:rsid w:val="003E5E0E"/>
    <w:rsid w:val="003E7C54"/>
    <w:rsid w:val="003F03A8"/>
    <w:rsid w:val="003F1B40"/>
    <w:rsid w:val="003F1C1B"/>
    <w:rsid w:val="003F3A2F"/>
    <w:rsid w:val="003F3F8F"/>
    <w:rsid w:val="003F7AEE"/>
    <w:rsid w:val="00401144"/>
    <w:rsid w:val="004019C8"/>
    <w:rsid w:val="00402F8D"/>
    <w:rsid w:val="00404831"/>
    <w:rsid w:val="00404DAD"/>
    <w:rsid w:val="0040712B"/>
    <w:rsid w:val="00407661"/>
    <w:rsid w:val="00410314"/>
    <w:rsid w:val="00410752"/>
    <w:rsid w:val="00410A8C"/>
    <w:rsid w:val="00410D9F"/>
    <w:rsid w:val="00412063"/>
    <w:rsid w:val="0041208E"/>
    <w:rsid w:val="00412AAE"/>
    <w:rsid w:val="00412EB1"/>
    <w:rsid w:val="00413DDE"/>
    <w:rsid w:val="00414118"/>
    <w:rsid w:val="00414616"/>
    <w:rsid w:val="00414E28"/>
    <w:rsid w:val="00416084"/>
    <w:rsid w:val="00416713"/>
    <w:rsid w:val="00416924"/>
    <w:rsid w:val="00416D6B"/>
    <w:rsid w:val="00416EEA"/>
    <w:rsid w:val="00420A35"/>
    <w:rsid w:val="00421D82"/>
    <w:rsid w:val="00422A83"/>
    <w:rsid w:val="00423E35"/>
    <w:rsid w:val="0042480C"/>
    <w:rsid w:val="00424F8C"/>
    <w:rsid w:val="00426275"/>
    <w:rsid w:val="00426B75"/>
    <w:rsid w:val="004271BA"/>
    <w:rsid w:val="004273B6"/>
    <w:rsid w:val="00430497"/>
    <w:rsid w:val="00430EA5"/>
    <w:rsid w:val="0043332E"/>
    <w:rsid w:val="00433DA7"/>
    <w:rsid w:val="00434DC1"/>
    <w:rsid w:val="004350F4"/>
    <w:rsid w:val="004374CD"/>
    <w:rsid w:val="00440AE1"/>
    <w:rsid w:val="004411BD"/>
    <w:rsid w:val="004412A0"/>
    <w:rsid w:val="00441CAA"/>
    <w:rsid w:val="004422C8"/>
    <w:rsid w:val="00442337"/>
    <w:rsid w:val="0044320C"/>
    <w:rsid w:val="00444152"/>
    <w:rsid w:val="00446408"/>
    <w:rsid w:val="004472E9"/>
    <w:rsid w:val="00450F27"/>
    <w:rsid w:val="004510E5"/>
    <w:rsid w:val="004537A3"/>
    <w:rsid w:val="004554EE"/>
    <w:rsid w:val="00455713"/>
    <w:rsid w:val="00456A75"/>
    <w:rsid w:val="00457664"/>
    <w:rsid w:val="00457FB0"/>
    <w:rsid w:val="004609E5"/>
    <w:rsid w:val="00461E39"/>
    <w:rsid w:val="00462D3A"/>
    <w:rsid w:val="00463521"/>
    <w:rsid w:val="00463BAD"/>
    <w:rsid w:val="00464CDF"/>
    <w:rsid w:val="00465790"/>
    <w:rsid w:val="00465A1B"/>
    <w:rsid w:val="00465E84"/>
    <w:rsid w:val="004667F4"/>
    <w:rsid w:val="00470C37"/>
    <w:rsid w:val="00470E32"/>
    <w:rsid w:val="00471125"/>
    <w:rsid w:val="00472F9B"/>
    <w:rsid w:val="00473818"/>
    <w:rsid w:val="0047437A"/>
    <w:rsid w:val="004749A5"/>
    <w:rsid w:val="004752A7"/>
    <w:rsid w:val="00476283"/>
    <w:rsid w:val="004765C3"/>
    <w:rsid w:val="00477E3A"/>
    <w:rsid w:val="00480E15"/>
    <w:rsid w:val="00480E42"/>
    <w:rsid w:val="00482611"/>
    <w:rsid w:val="00484C5D"/>
    <w:rsid w:val="004851AE"/>
    <w:rsid w:val="0048543E"/>
    <w:rsid w:val="00485BF9"/>
    <w:rsid w:val="004868C1"/>
    <w:rsid w:val="0048750F"/>
    <w:rsid w:val="00492AFA"/>
    <w:rsid w:val="00497689"/>
    <w:rsid w:val="004979AE"/>
    <w:rsid w:val="004A01E1"/>
    <w:rsid w:val="004A0745"/>
    <w:rsid w:val="004A0E8B"/>
    <w:rsid w:val="004A17E9"/>
    <w:rsid w:val="004A2533"/>
    <w:rsid w:val="004A495F"/>
    <w:rsid w:val="004A588F"/>
    <w:rsid w:val="004A5FAA"/>
    <w:rsid w:val="004A6C6E"/>
    <w:rsid w:val="004A7544"/>
    <w:rsid w:val="004B02A4"/>
    <w:rsid w:val="004B0888"/>
    <w:rsid w:val="004B1847"/>
    <w:rsid w:val="004B1925"/>
    <w:rsid w:val="004B1FAE"/>
    <w:rsid w:val="004B27F6"/>
    <w:rsid w:val="004B4769"/>
    <w:rsid w:val="004B6B0F"/>
    <w:rsid w:val="004B72B5"/>
    <w:rsid w:val="004C11A6"/>
    <w:rsid w:val="004C1D08"/>
    <w:rsid w:val="004C304B"/>
    <w:rsid w:val="004C306A"/>
    <w:rsid w:val="004C52D8"/>
    <w:rsid w:val="004C54E5"/>
    <w:rsid w:val="004C63AF"/>
    <w:rsid w:val="004C7DC8"/>
    <w:rsid w:val="004D11C5"/>
    <w:rsid w:val="004D21B0"/>
    <w:rsid w:val="004D2FB2"/>
    <w:rsid w:val="004D45FF"/>
    <w:rsid w:val="004D48C5"/>
    <w:rsid w:val="004D4F75"/>
    <w:rsid w:val="004D5ACB"/>
    <w:rsid w:val="004D66BB"/>
    <w:rsid w:val="004D6C8C"/>
    <w:rsid w:val="004D737D"/>
    <w:rsid w:val="004E0769"/>
    <w:rsid w:val="004E077C"/>
    <w:rsid w:val="004E17E4"/>
    <w:rsid w:val="004E1D01"/>
    <w:rsid w:val="004E2659"/>
    <w:rsid w:val="004E2835"/>
    <w:rsid w:val="004E39EE"/>
    <w:rsid w:val="004E3C70"/>
    <w:rsid w:val="004E475C"/>
    <w:rsid w:val="004E56E0"/>
    <w:rsid w:val="004E7329"/>
    <w:rsid w:val="004E7F49"/>
    <w:rsid w:val="004F0A1A"/>
    <w:rsid w:val="004F0B0D"/>
    <w:rsid w:val="004F1F5C"/>
    <w:rsid w:val="004F2CB0"/>
    <w:rsid w:val="004F308F"/>
    <w:rsid w:val="004F37F1"/>
    <w:rsid w:val="004F4937"/>
    <w:rsid w:val="004F4BD6"/>
    <w:rsid w:val="004F737F"/>
    <w:rsid w:val="00500C22"/>
    <w:rsid w:val="0050120A"/>
    <w:rsid w:val="00501393"/>
    <w:rsid w:val="005017F7"/>
    <w:rsid w:val="00501F4C"/>
    <w:rsid w:val="00501FA7"/>
    <w:rsid w:val="00502FB4"/>
    <w:rsid w:val="005034DC"/>
    <w:rsid w:val="00503920"/>
    <w:rsid w:val="0050432C"/>
    <w:rsid w:val="00504985"/>
    <w:rsid w:val="0050526E"/>
    <w:rsid w:val="00505BFA"/>
    <w:rsid w:val="005071B4"/>
    <w:rsid w:val="00507687"/>
    <w:rsid w:val="005117A9"/>
    <w:rsid w:val="005119CD"/>
    <w:rsid w:val="00511F57"/>
    <w:rsid w:val="00513371"/>
    <w:rsid w:val="00513D83"/>
    <w:rsid w:val="00515847"/>
    <w:rsid w:val="00515CBE"/>
    <w:rsid w:val="00515E2B"/>
    <w:rsid w:val="00516DCE"/>
    <w:rsid w:val="00517146"/>
    <w:rsid w:val="005208EC"/>
    <w:rsid w:val="00522A7E"/>
    <w:rsid w:val="00522F20"/>
    <w:rsid w:val="005257AF"/>
    <w:rsid w:val="005262BD"/>
    <w:rsid w:val="005308DB"/>
    <w:rsid w:val="00530A2E"/>
    <w:rsid w:val="00530FBE"/>
    <w:rsid w:val="00531937"/>
    <w:rsid w:val="00533159"/>
    <w:rsid w:val="005339DB"/>
    <w:rsid w:val="00533B55"/>
    <w:rsid w:val="00534C89"/>
    <w:rsid w:val="0053645A"/>
    <w:rsid w:val="00536FE3"/>
    <w:rsid w:val="00540847"/>
    <w:rsid w:val="005411A1"/>
    <w:rsid w:val="00541573"/>
    <w:rsid w:val="005430FE"/>
    <w:rsid w:val="0054348A"/>
    <w:rsid w:val="005445DE"/>
    <w:rsid w:val="00545B5A"/>
    <w:rsid w:val="00545DAA"/>
    <w:rsid w:val="005466B6"/>
    <w:rsid w:val="00547712"/>
    <w:rsid w:val="00550295"/>
    <w:rsid w:val="005519ED"/>
    <w:rsid w:val="0055205F"/>
    <w:rsid w:val="00554E3D"/>
    <w:rsid w:val="005606CF"/>
    <w:rsid w:val="00562565"/>
    <w:rsid w:val="005640FC"/>
    <w:rsid w:val="00565B60"/>
    <w:rsid w:val="005660E7"/>
    <w:rsid w:val="005671DC"/>
    <w:rsid w:val="005710FD"/>
    <w:rsid w:val="00571777"/>
    <w:rsid w:val="00572684"/>
    <w:rsid w:val="00573320"/>
    <w:rsid w:val="00575B18"/>
    <w:rsid w:val="00580377"/>
    <w:rsid w:val="00580FF5"/>
    <w:rsid w:val="00581F46"/>
    <w:rsid w:val="00582774"/>
    <w:rsid w:val="0058446D"/>
    <w:rsid w:val="0058519C"/>
    <w:rsid w:val="00585B1B"/>
    <w:rsid w:val="005873F5"/>
    <w:rsid w:val="00587E4D"/>
    <w:rsid w:val="0059112D"/>
    <w:rsid w:val="0059149A"/>
    <w:rsid w:val="0059179A"/>
    <w:rsid w:val="00591BC7"/>
    <w:rsid w:val="00592374"/>
    <w:rsid w:val="005956EE"/>
    <w:rsid w:val="0059605B"/>
    <w:rsid w:val="005967ED"/>
    <w:rsid w:val="005A0161"/>
    <w:rsid w:val="005A083E"/>
    <w:rsid w:val="005A293B"/>
    <w:rsid w:val="005A6E47"/>
    <w:rsid w:val="005B1037"/>
    <w:rsid w:val="005B309C"/>
    <w:rsid w:val="005B4802"/>
    <w:rsid w:val="005B5380"/>
    <w:rsid w:val="005B5C61"/>
    <w:rsid w:val="005B70EE"/>
    <w:rsid w:val="005B720D"/>
    <w:rsid w:val="005C1E83"/>
    <w:rsid w:val="005C1EA6"/>
    <w:rsid w:val="005C223A"/>
    <w:rsid w:val="005C509B"/>
    <w:rsid w:val="005C5A52"/>
    <w:rsid w:val="005C66F6"/>
    <w:rsid w:val="005C7B14"/>
    <w:rsid w:val="005D06E7"/>
    <w:rsid w:val="005D0B99"/>
    <w:rsid w:val="005D308E"/>
    <w:rsid w:val="005D3723"/>
    <w:rsid w:val="005D3A48"/>
    <w:rsid w:val="005D4207"/>
    <w:rsid w:val="005D6720"/>
    <w:rsid w:val="005D7AF8"/>
    <w:rsid w:val="005D7FC1"/>
    <w:rsid w:val="005E17BF"/>
    <w:rsid w:val="005E366A"/>
    <w:rsid w:val="005E5F49"/>
    <w:rsid w:val="005F014D"/>
    <w:rsid w:val="005F175E"/>
    <w:rsid w:val="005F17D2"/>
    <w:rsid w:val="005F186A"/>
    <w:rsid w:val="005F2145"/>
    <w:rsid w:val="006007A2"/>
    <w:rsid w:val="00600FC8"/>
    <w:rsid w:val="006016E1"/>
    <w:rsid w:val="00602D27"/>
    <w:rsid w:val="00606B33"/>
    <w:rsid w:val="00606BCA"/>
    <w:rsid w:val="00607232"/>
    <w:rsid w:val="00607D2E"/>
    <w:rsid w:val="00610173"/>
    <w:rsid w:val="00611C45"/>
    <w:rsid w:val="00612B5C"/>
    <w:rsid w:val="00612BB3"/>
    <w:rsid w:val="006144A1"/>
    <w:rsid w:val="00615EBB"/>
    <w:rsid w:val="00616096"/>
    <w:rsid w:val="006160A2"/>
    <w:rsid w:val="00616746"/>
    <w:rsid w:val="00617C4D"/>
    <w:rsid w:val="00617EC1"/>
    <w:rsid w:val="00621D9A"/>
    <w:rsid w:val="0062289C"/>
    <w:rsid w:val="006234A2"/>
    <w:rsid w:val="00624A7C"/>
    <w:rsid w:val="00624D8C"/>
    <w:rsid w:val="00626CFB"/>
    <w:rsid w:val="00627E69"/>
    <w:rsid w:val="006302AA"/>
    <w:rsid w:val="00631BA3"/>
    <w:rsid w:val="00635A3C"/>
    <w:rsid w:val="006363BD"/>
    <w:rsid w:val="0063683B"/>
    <w:rsid w:val="00636B61"/>
    <w:rsid w:val="006412DC"/>
    <w:rsid w:val="00641844"/>
    <w:rsid w:val="006418C7"/>
    <w:rsid w:val="00641C1B"/>
    <w:rsid w:val="00642581"/>
    <w:rsid w:val="00642BC6"/>
    <w:rsid w:val="006437F7"/>
    <w:rsid w:val="00644790"/>
    <w:rsid w:val="00645797"/>
    <w:rsid w:val="00645C59"/>
    <w:rsid w:val="00646197"/>
    <w:rsid w:val="0064676E"/>
    <w:rsid w:val="00646B1F"/>
    <w:rsid w:val="006479C2"/>
    <w:rsid w:val="006501AF"/>
    <w:rsid w:val="00650DDE"/>
    <w:rsid w:val="00652C65"/>
    <w:rsid w:val="00653BCF"/>
    <w:rsid w:val="0065505B"/>
    <w:rsid w:val="00660924"/>
    <w:rsid w:val="006635A7"/>
    <w:rsid w:val="00663966"/>
    <w:rsid w:val="006670AC"/>
    <w:rsid w:val="00667D3F"/>
    <w:rsid w:val="00670186"/>
    <w:rsid w:val="00672307"/>
    <w:rsid w:val="00672394"/>
    <w:rsid w:val="00672E03"/>
    <w:rsid w:val="00673587"/>
    <w:rsid w:val="00673640"/>
    <w:rsid w:val="00673F27"/>
    <w:rsid w:val="0067426B"/>
    <w:rsid w:val="00677AD1"/>
    <w:rsid w:val="00680360"/>
    <w:rsid w:val="006808C6"/>
    <w:rsid w:val="00681268"/>
    <w:rsid w:val="00682668"/>
    <w:rsid w:val="006835DF"/>
    <w:rsid w:val="00684CF2"/>
    <w:rsid w:val="00685516"/>
    <w:rsid w:val="006861B5"/>
    <w:rsid w:val="00687C6C"/>
    <w:rsid w:val="00687DD0"/>
    <w:rsid w:val="00691A59"/>
    <w:rsid w:val="00692A68"/>
    <w:rsid w:val="00693E8B"/>
    <w:rsid w:val="0069422D"/>
    <w:rsid w:val="006944E9"/>
    <w:rsid w:val="00695295"/>
    <w:rsid w:val="00695D85"/>
    <w:rsid w:val="00696D23"/>
    <w:rsid w:val="006972BB"/>
    <w:rsid w:val="006A08D3"/>
    <w:rsid w:val="006A1757"/>
    <w:rsid w:val="006A17C0"/>
    <w:rsid w:val="006A30A2"/>
    <w:rsid w:val="006A30B1"/>
    <w:rsid w:val="006A36CE"/>
    <w:rsid w:val="006A49BF"/>
    <w:rsid w:val="006A6D23"/>
    <w:rsid w:val="006B25DE"/>
    <w:rsid w:val="006B3FEC"/>
    <w:rsid w:val="006B4D49"/>
    <w:rsid w:val="006B67F7"/>
    <w:rsid w:val="006B7137"/>
    <w:rsid w:val="006C0F49"/>
    <w:rsid w:val="006C1AFF"/>
    <w:rsid w:val="006C1C3B"/>
    <w:rsid w:val="006C1E2F"/>
    <w:rsid w:val="006C291B"/>
    <w:rsid w:val="006C2BAE"/>
    <w:rsid w:val="006C2E4D"/>
    <w:rsid w:val="006C2F0A"/>
    <w:rsid w:val="006C44AC"/>
    <w:rsid w:val="006C4E43"/>
    <w:rsid w:val="006C643E"/>
    <w:rsid w:val="006D117A"/>
    <w:rsid w:val="006D2932"/>
    <w:rsid w:val="006D2F54"/>
    <w:rsid w:val="006D2FBD"/>
    <w:rsid w:val="006D317E"/>
    <w:rsid w:val="006D3671"/>
    <w:rsid w:val="006D4176"/>
    <w:rsid w:val="006D7261"/>
    <w:rsid w:val="006E0A73"/>
    <w:rsid w:val="006E0FEE"/>
    <w:rsid w:val="006E2C3C"/>
    <w:rsid w:val="006E471D"/>
    <w:rsid w:val="006E5094"/>
    <w:rsid w:val="006E5B17"/>
    <w:rsid w:val="006E6C11"/>
    <w:rsid w:val="006E6D5A"/>
    <w:rsid w:val="006E776E"/>
    <w:rsid w:val="006E7A0D"/>
    <w:rsid w:val="006F0C49"/>
    <w:rsid w:val="006F7C0C"/>
    <w:rsid w:val="00700755"/>
    <w:rsid w:val="00703306"/>
    <w:rsid w:val="00703B4A"/>
    <w:rsid w:val="0070646B"/>
    <w:rsid w:val="00707606"/>
    <w:rsid w:val="007111F3"/>
    <w:rsid w:val="0071294A"/>
    <w:rsid w:val="007130A2"/>
    <w:rsid w:val="00714B8E"/>
    <w:rsid w:val="00715463"/>
    <w:rsid w:val="00715A7C"/>
    <w:rsid w:val="00721A8E"/>
    <w:rsid w:val="007227E0"/>
    <w:rsid w:val="007259C2"/>
    <w:rsid w:val="00726D91"/>
    <w:rsid w:val="00727B39"/>
    <w:rsid w:val="00730601"/>
    <w:rsid w:val="00730655"/>
    <w:rsid w:val="00731611"/>
    <w:rsid w:val="00731719"/>
    <w:rsid w:val="00731D77"/>
    <w:rsid w:val="00732360"/>
    <w:rsid w:val="0073390A"/>
    <w:rsid w:val="007340DB"/>
    <w:rsid w:val="00734E64"/>
    <w:rsid w:val="00736B37"/>
    <w:rsid w:val="007370FB"/>
    <w:rsid w:val="00740A35"/>
    <w:rsid w:val="00740AAF"/>
    <w:rsid w:val="00741088"/>
    <w:rsid w:val="0074205D"/>
    <w:rsid w:val="007442B3"/>
    <w:rsid w:val="007451E1"/>
    <w:rsid w:val="0074733D"/>
    <w:rsid w:val="00747E89"/>
    <w:rsid w:val="007500F1"/>
    <w:rsid w:val="007520B4"/>
    <w:rsid w:val="007542BB"/>
    <w:rsid w:val="00756397"/>
    <w:rsid w:val="00756C3B"/>
    <w:rsid w:val="00760347"/>
    <w:rsid w:val="007635C6"/>
    <w:rsid w:val="007655D5"/>
    <w:rsid w:val="00765A2A"/>
    <w:rsid w:val="00766277"/>
    <w:rsid w:val="00766E7A"/>
    <w:rsid w:val="0076744E"/>
    <w:rsid w:val="00767819"/>
    <w:rsid w:val="00770330"/>
    <w:rsid w:val="00771EEF"/>
    <w:rsid w:val="007763C1"/>
    <w:rsid w:val="00776C1B"/>
    <w:rsid w:val="00776FFB"/>
    <w:rsid w:val="00777E82"/>
    <w:rsid w:val="00780305"/>
    <w:rsid w:val="00781359"/>
    <w:rsid w:val="00785837"/>
    <w:rsid w:val="0078586F"/>
    <w:rsid w:val="00786921"/>
    <w:rsid w:val="00786C0D"/>
    <w:rsid w:val="00793026"/>
    <w:rsid w:val="00793179"/>
    <w:rsid w:val="00795D87"/>
    <w:rsid w:val="007964F7"/>
    <w:rsid w:val="00797E20"/>
    <w:rsid w:val="007A0FC6"/>
    <w:rsid w:val="007A1AAA"/>
    <w:rsid w:val="007A1D74"/>
    <w:rsid w:val="007A1EAA"/>
    <w:rsid w:val="007A295F"/>
    <w:rsid w:val="007A3D48"/>
    <w:rsid w:val="007A5B02"/>
    <w:rsid w:val="007A79FD"/>
    <w:rsid w:val="007B0B9D"/>
    <w:rsid w:val="007B10DE"/>
    <w:rsid w:val="007B171D"/>
    <w:rsid w:val="007B1F19"/>
    <w:rsid w:val="007B1FAC"/>
    <w:rsid w:val="007B26E3"/>
    <w:rsid w:val="007B5A43"/>
    <w:rsid w:val="007B5B38"/>
    <w:rsid w:val="007B5FAE"/>
    <w:rsid w:val="007B6807"/>
    <w:rsid w:val="007B709B"/>
    <w:rsid w:val="007C04B1"/>
    <w:rsid w:val="007C0CA5"/>
    <w:rsid w:val="007C1343"/>
    <w:rsid w:val="007C276E"/>
    <w:rsid w:val="007C2A0E"/>
    <w:rsid w:val="007C561D"/>
    <w:rsid w:val="007C5EF1"/>
    <w:rsid w:val="007C6F8D"/>
    <w:rsid w:val="007C79F1"/>
    <w:rsid w:val="007C7BF5"/>
    <w:rsid w:val="007C7EBD"/>
    <w:rsid w:val="007D19B7"/>
    <w:rsid w:val="007D2229"/>
    <w:rsid w:val="007D2F4A"/>
    <w:rsid w:val="007D3363"/>
    <w:rsid w:val="007D6A44"/>
    <w:rsid w:val="007D6DEF"/>
    <w:rsid w:val="007D75E5"/>
    <w:rsid w:val="007D773E"/>
    <w:rsid w:val="007E066E"/>
    <w:rsid w:val="007E0ABD"/>
    <w:rsid w:val="007E1356"/>
    <w:rsid w:val="007E203B"/>
    <w:rsid w:val="007E20FC"/>
    <w:rsid w:val="007E2227"/>
    <w:rsid w:val="007E3B9F"/>
    <w:rsid w:val="007E4692"/>
    <w:rsid w:val="007E60E8"/>
    <w:rsid w:val="007E7062"/>
    <w:rsid w:val="007E7516"/>
    <w:rsid w:val="007E7C2B"/>
    <w:rsid w:val="007F055F"/>
    <w:rsid w:val="007F0E1E"/>
    <w:rsid w:val="007F0E40"/>
    <w:rsid w:val="007F2424"/>
    <w:rsid w:val="007F29A7"/>
    <w:rsid w:val="007F3358"/>
    <w:rsid w:val="007F3B24"/>
    <w:rsid w:val="007F47ED"/>
    <w:rsid w:val="007F6BBA"/>
    <w:rsid w:val="007F6C33"/>
    <w:rsid w:val="007F77E1"/>
    <w:rsid w:val="008004B4"/>
    <w:rsid w:val="00801DCD"/>
    <w:rsid w:val="00802B73"/>
    <w:rsid w:val="00805BE8"/>
    <w:rsid w:val="00805FDA"/>
    <w:rsid w:val="00806679"/>
    <w:rsid w:val="00806C10"/>
    <w:rsid w:val="00811B6A"/>
    <w:rsid w:val="00811DCE"/>
    <w:rsid w:val="008123D9"/>
    <w:rsid w:val="00816078"/>
    <w:rsid w:val="008177E3"/>
    <w:rsid w:val="00821785"/>
    <w:rsid w:val="00823A7B"/>
    <w:rsid w:val="00823AA9"/>
    <w:rsid w:val="008252D2"/>
    <w:rsid w:val="008255B9"/>
    <w:rsid w:val="00825CD8"/>
    <w:rsid w:val="00827324"/>
    <w:rsid w:val="0083231B"/>
    <w:rsid w:val="00834666"/>
    <w:rsid w:val="008355EA"/>
    <w:rsid w:val="00836295"/>
    <w:rsid w:val="00837458"/>
    <w:rsid w:val="008375E5"/>
    <w:rsid w:val="00837AAE"/>
    <w:rsid w:val="00840963"/>
    <w:rsid w:val="008429AD"/>
    <w:rsid w:val="008429DB"/>
    <w:rsid w:val="00843977"/>
    <w:rsid w:val="008440CA"/>
    <w:rsid w:val="0084533C"/>
    <w:rsid w:val="00845DBC"/>
    <w:rsid w:val="00850C75"/>
    <w:rsid w:val="00850E39"/>
    <w:rsid w:val="008510AB"/>
    <w:rsid w:val="008525A3"/>
    <w:rsid w:val="0085477A"/>
    <w:rsid w:val="00855107"/>
    <w:rsid w:val="00855173"/>
    <w:rsid w:val="008557D9"/>
    <w:rsid w:val="00855BF7"/>
    <w:rsid w:val="00856028"/>
    <w:rsid w:val="00856214"/>
    <w:rsid w:val="0085729B"/>
    <w:rsid w:val="00862089"/>
    <w:rsid w:val="0086211F"/>
    <w:rsid w:val="00865304"/>
    <w:rsid w:val="00865DBF"/>
    <w:rsid w:val="00866D5B"/>
    <w:rsid w:val="00866FF5"/>
    <w:rsid w:val="0087332D"/>
    <w:rsid w:val="00873E1F"/>
    <w:rsid w:val="00874267"/>
    <w:rsid w:val="008745F6"/>
    <w:rsid w:val="00874C15"/>
    <w:rsid w:val="00874C16"/>
    <w:rsid w:val="00874CD9"/>
    <w:rsid w:val="00877FE2"/>
    <w:rsid w:val="0088191B"/>
    <w:rsid w:val="008824B1"/>
    <w:rsid w:val="00882CF6"/>
    <w:rsid w:val="00886D1F"/>
    <w:rsid w:val="00887FF6"/>
    <w:rsid w:val="00890F01"/>
    <w:rsid w:val="00891923"/>
    <w:rsid w:val="00891EE1"/>
    <w:rsid w:val="008929F5"/>
    <w:rsid w:val="00893987"/>
    <w:rsid w:val="0089405C"/>
    <w:rsid w:val="008963EF"/>
    <w:rsid w:val="0089688E"/>
    <w:rsid w:val="00896A20"/>
    <w:rsid w:val="008A106D"/>
    <w:rsid w:val="008A1C49"/>
    <w:rsid w:val="008A1FBE"/>
    <w:rsid w:val="008A51C9"/>
    <w:rsid w:val="008A5778"/>
    <w:rsid w:val="008A592D"/>
    <w:rsid w:val="008A7D68"/>
    <w:rsid w:val="008B07B9"/>
    <w:rsid w:val="008B0839"/>
    <w:rsid w:val="008B165E"/>
    <w:rsid w:val="008B247E"/>
    <w:rsid w:val="008B3194"/>
    <w:rsid w:val="008B3FA5"/>
    <w:rsid w:val="008B4F26"/>
    <w:rsid w:val="008B5AE7"/>
    <w:rsid w:val="008B7384"/>
    <w:rsid w:val="008C0BDC"/>
    <w:rsid w:val="008C2859"/>
    <w:rsid w:val="008C2BCC"/>
    <w:rsid w:val="008C2E18"/>
    <w:rsid w:val="008C4036"/>
    <w:rsid w:val="008C60E9"/>
    <w:rsid w:val="008C61C0"/>
    <w:rsid w:val="008D02E3"/>
    <w:rsid w:val="008D1516"/>
    <w:rsid w:val="008D1B7C"/>
    <w:rsid w:val="008D290B"/>
    <w:rsid w:val="008D324C"/>
    <w:rsid w:val="008D4474"/>
    <w:rsid w:val="008D5D52"/>
    <w:rsid w:val="008D6657"/>
    <w:rsid w:val="008D747E"/>
    <w:rsid w:val="008E1F60"/>
    <w:rsid w:val="008E307E"/>
    <w:rsid w:val="008E4549"/>
    <w:rsid w:val="008E463E"/>
    <w:rsid w:val="008E4D99"/>
    <w:rsid w:val="008E6558"/>
    <w:rsid w:val="008E7CE5"/>
    <w:rsid w:val="008E7F0C"/>
    <w:rsid w:val="008F1B66"/>
    <w:rsid w:val="008F4532"/>
    <w:rsid w:val="008F481A"/>
    <w:rsid w:val="008F4DD1"/>
    <w:rsid w:val="008F50A8"/>
    <w:rsid w:val="008F6056"/>
    <w:rsid w:val="008F61E2"/>
    <w:rsid w:val="008F7333"/>
    <w:rsid w:val="008F752A"/>
    <w:rsid w:val="00900702"/>
    <w:rsid w:val="009016ED"/>
    <w:rsid w:val="009028B0"/>
    <w:rsid w:val="00902C07"/>
    <w:rsid w:val="00904BF7"/>
    <w:rsid w:val="00905804"/>
    <w:rsid w:val="009069BD"/>
    <w:rsid w:val="009101E2"/>
    <w:rsid w:val="00911D23"/>
    <w:rsid w:val="00912829"/>
    <w:rsid w:val="0091462D"/>
    <w:rsid w:val="009156C7"/>
    <w:rsid w:val="00915D73"/>
    <w:rsid w:val="00916077"/>
    <w:rsid w:val="009170A2"/>
    <w:rsid w:val="00917478"/>
    <w:rsid w:val="009208A6"/>
    <w:rsid w:val="00920C82"/>
    <w:rsid w:val="00921122"/>
    <w:rsid w:val="00921EF2"/>
    <w:rsid w:val="00922E20"/>
    <w:rsid w:val="00922E3B"/>
    <w:rsid w:val="00924514"/>
    <w:rsid w:val="009270BF"/>
    <w:rsid w:val="0092721D"/>
    <w:rsid w:val="00927316"/>
    <w:rsid w:val="0093108A"/>
    <w:rsid w:val="0093133D"/>
    <w:rsid w:val="00931584"/>
    <w:rsid w:val="0093276D"/>
    <w:rsid w:val="00932D85"/>
    <w:rsid w:val="00933D12"/>
    <w:rsid w:val="00934154"/>
    <w:rsid w:val="009344B3"/>
    <w:rsid w:val="00934BFB"/>
    <w:rsid w:val="00935274"/>
    <w:rsid w:val="00936ADE"/>
    <w:rsid w:val="00937065"/>
    <w:rsid w:val="00940285"/>
    <w:rsid w:val="009408EC"/>
    <w:rsid w:val="00940E92"/>
    <w:rsid w:val="009415B0"/>
    <w:rsid w:val="00941CE8"/>
    <w:rsid w:val="00941D4F"/>
    <w:rsid w:val="00943944"/>
    <w:rsid w:val="009442E9"/>
    <w:rsid w:val="00944561"/>
    <w:rsid w:val="009450F9"/>
    <w:rsid w:val="00945B6B"/>
    <w:rsid w:val="0094633D"/>
    <w:rsid w:val="009463AD"/>
    <w:rsid w:val="00947E7E"/>
    <w:rsid w:val="00950CA1"/>
    <w:rsid w:val="0095139A"/>
    <w:rsid w:val="009515E7"/>
    <w:rsid w:val="009538DF"/>
    <w:rsid w:val="00953E16"/>
    <w:rsid w:val="009542AC"/>
    <w:rsid w:val="0095580F"/>
    <w:rsid w:val="009565E6"/>
    <w:rsid w:val="00960ABB"/>
    <w:rsid w:val="00961BB2"/>
    <w:rsid w:val="00962108"/>
    <w:rsid w:val="009638D6"/>
    <w:rsid w:val="00964EC8"/>
    <w:rsid w:val="0096631F"/>
    <w:rsid w:val="0097339C"/>
    <w:rsid w:val="0097408E"/>
    <w:rsid w:val="00974BB2"/>
    <w:rsid w:val="00974E99"/>
    <w:rsid w:val="00974FA7"/>
    <w:rsid w:val="009756E5"/>
    <w:rsid w:val="00977A8C"/>
    <w:rsid w:val="009813A7"/>
    <w:rsid w:val="009834EC"/>
    <w:rsid w:val="009837A0"/>
    <w:rsid w:val="00983910"/>
    <w:rsid w:val="00987763"/>
    <w:rsid w:val="00991DB5"/>
    <w:rsid w:val="00992D5E"/>
    <w:rsid w:val="00993261"/>
    <w:rsid w:val="009932AC"/>
    <w:rsid w:val="00993920"/>
    <w:rsid w:val="00994351"/>
    <w:rsid w:val="00994706"/>
    <w:rsid w:val="00994903"/>
    <w:rsid w:val="009964D1"/>
    <w:rsid w:val="00996962"/>
    <w:rsid w:val="00996A8F"/>
    <w:rsid w:val="00996C8E"/>
    <w:rsid w:val="009A1DBF"/>
    <w:rsid w:val="009A56D8"/>
    <w:rsid w:val="009A5C68"/>
    <w:rsid w:val="009A68E6"/>
    <w:rsid w:val="009A7598"/>
    <w:rsid w:val="009B1443"/>
    <w:rsid w:val="009B14A3"/>
    <w:rsid w:val="009B1DF8"/>
    <w:rsid w:val="009B1F02"/>
    <w:rsid w:val="009B3D20"/>
    <w:rsid w:val="009B4C79"/>
    <w:rsid w:val="009B4E85"/>
    <w:rsid w:val="009B5418"/>
    <w:rsid w:val="009B54EC"/>
    <w:rsid w:val="009B61B4"/>
    <w:rsid w:val="009B62DE"/>
    <w:rsid w:val="009B6861"/>
    <w:rsid w:val="009B72E8"/>
    <w:rsid w:val="009C0727"/>
    <w:rsid w:val="009C1823"/>
    <w:rsid w:val="009C2FBB"/>
    <w:rsid w:val="009C3C80"/>
    <w:rsid w:val="009C492F"/>
    <w:rsid w:val="009C49E1"/>
    <w:rsid w:val="009C6649"/>
    <w:rsid w:val="009D052C"/>
    <w:rsid w:val="009D07A3"/>
    <w:rsid w:val="009D1955"/>
    <w:rsid w:val="009D23BE"/>
    <w:rsid w:val="009D2FF2"/>
    <w:rsid w:val="009D3226"/>
    <w:rsid w:val="009D3385"/>
    <w:rsid w:val="009D590A"/>
    <w:rsid w:val="009D6E64"/>
    <w:rsid w:val="009D793C"/>
    <w:rsid w:val="009D7A3B"/>
    <w:rsid w:val="009E16A9"/>
    <w:rsid w:val="009E30DB"/>
    <w:rsid w:val="009E3571"/>
    <w:rsid w:val="009E375F"/>
    <w:rsid w:val="009E39D4"/>
    <w:rsid w:val="009E433B"/>
    <w:rsid w:val="009E488E"/>
    <w:rsid w:val="009E4FFD"/>
    <w:rsid w:val="009E5401"/>
    <w:rsid w:val="009E5F72"/>
    <w:rsid w:val="009E6E68"/>
    <w:rsid w:val="009F1729"/>
    <w:rsid w:val="009F3C63"/>
    <w:rsid w:val="009F40AD"/>
    <w:rsid w:val="009F5452"/>
    <w:rsid w:val="009F6363"/>
    <w:rsid w:val="009F6F59"/>
    <w:rsid w:val="00A00BCC"/>
    <w:rsid w:val="00A013E4"/>
    <w:rsid w:val="00A01AC6"/>
    <w:rsid w:val="00A02011"/>
    <w:rsid w:val="00A02732"/>
    <w:rsid w:val="00A0306C"/>
    <w:rsid w:val="00A04EEF"/>
    <w:rsid w:val="00A062A7"/>
    <w:rsid w:val="00A0758F"/>
    <w:rsid w:val="00A0796C"/>
    <w:rsid w:val="00A141E2"/>
    <w:rsid w:val="00A146D5"/>
    <w:rsid w:val="00A14F14"/>
    <w:rsid w:val="00A1570A"/>
    <w:rsid w:val="00A15EF3"/>
    <w:rsid w:val="00A1616D"/>
    <w:rsid w:val="00A1686F"/>
    <w:rsid w:val="00A17866"/>
    <w:rsid w:val="00A211B4"/>
    <w:rsid w:val="00A213D9"/>
    <w:rsid w:val="00A2143F"/>
    <w:rsid w:val="00A223CF"/>
    <w:rsid w:val="00A22782"/>
    <w:rsid w:val="00A22EC7"/>
    <w:rsid w:val="00A2410E"/>
    <w:rsid w:val="00A26396"/>
    <w:rsid w:val="00A26FDD"/>
    <w:rsid w:val="00A30A93"/>
    <w:rsid w:val="00A30D0B"/>
    <w:rsid w:val="00A32703"/>
    <w:rsid w:val="00A33DD1"/>
    <w:rsid w:val="00A33DDF"/>
    <w:rsid w:val="00A34547"/>
    <w:rsid w:val="00A34F9A"/>
    <w:rsid w:val="00A376B7"/>
    <w:rsid w:val="00A40FB9"/>
    <w:rsid w:val="00A4100E"/>
    <w:rsid w:val="00A41473"/>
    <w:rsid w:val="00A41BF5"/>
    <w:rsid w:val="00A420B5"/>
    <w:rsid w:val="00A437C9"/>
    <w:rsid w:val="00A44778"/>
    <w:rsid w:val="00A45C53"/>
    <w:rsid w:val="00A46084"/>
    <w:rsid w:val="00A469E7"/>
    <w:rsid w:val="00A46BD4"/>
    <w:rsid w:val="00A47E33"/>
    <w:rsid w:val="00A50487"/>
    <w:rsid w:val="00A51BD5"/>
    <w:rsid w:val="00A51C80"/>
    <w:rsid w:val="00A52866"/>
    <w:rsid w:val="00A53370"/>
    <w:rsid w:val="00A54026"/>
    <w:rsid w:val="00A57BCA"/>
    <w:rsid w:val="00A604A4"/>
    <w:rsid w:val="00A6107C"/>
    <w:rsid w:val="00A61B7D"/>
    <w:rsid w:val="00A61E29"/>
    <w:rsid w:val="00A63A25"/>
    <w:rsid w:val="00A64B88"/>
    <w:rsid w:val="00A64EA3"/>
    <w:rsid w:val="00A64FD4"/>
    <w:rsid w:val="00A65A9D"/>
    <w:rsid w:val="00A6605B"/>
    <w:rsid w:val="00A668A9"/>
    <w:rsid w:val="00A66ADC"/>
    <w:rsid w:val="00A66E2F"/>
    <w:rsid w:val="00A70268"/>
    <w:rsid w:val="00A71181"/>
    <w:rsid w:val="00A7147D"/>
    <w:rsid w:val="00A74412"/>
    <w:rsid w:val="00A74ACC"/>
    <w:rsid w:val="00A76836"/>
    <w:rsid w:val="00A80452"/>
    <w:rsid w:val="00A80876"/>
    <w:rsid w:val="00A8170F"/>
    <w:rsid w:val="00A81B15"/>
    <w:rsid w:val="00A837FF"/>
    <w:rsid w:val="00A84052"/>
    <w:rsid w:val="00A84DC8"/>
    <w:rsid w:val="00A85DBC"/>
    <w:rsid w:val="00A87FEB"/>
    <w:rsid w:val="00A91316"/>
    <w:rsid w:val="00A923D6"/>
    <w:rsid w:val="00A93F9F"/>
    <w:rsid w:val="00A9420E"/>
    <w:rsid w:val="00A97240"/>
    <w:rsid w:val="00A97648"/>
    <w:rsid w:val="00AA114E"/>
    <w:rsid w:val="00AA1852"/>
    <w:rsid w:val="00AA1CFD"/>
    <w:rsid w:val="00AA2239"/>
    <w:rsid w:val="00AA224E"/>
    <w:rsid w:val="00AA292A"/>
    <w:rsid w:val="00AA33D2"/>
    <w:rsid w:val="00AA37A4"/>
    <w:rsid w:val="00AA5ED8"/>
    <w:rsid w:val="00AB093E"/>
    <w:rsid w:val="00AB0C57"/>
    <w:rsid w:val="00AB1195"/>
    <w:rsid w:val="00AB3D62"/>
    <w:rsid w:val="00AB4182"/>
    <w:rsid w:val="00AB5B7F"/>
    <w:rsid w:val="00AC27DB"/>
    <w:rsid w:val="00AC2D61"/>
    <w:rsid w:val="00AC38EA"/>
    <w:rsid w:val="00AC5455"/>
    <w:rsid w:val="00AC5472"/>
    <w:rsid w:val="00AC6BE5"/>
    <w:rsid w:val="00AC6D6B"/>
    <w:rsid w:val="00AC7A3A"/>
    <w:rsid w:val="00AD0470"/>
    <w:rsid w:val="00AD4FF9"/>
    <w:rsid w:val="00AD5467"/>
    <w:rsid w:val="00AD7736"/>
    <w:rsid w:val="00AE09C2"/>
    <w:rsid w:val="00AE0CF9"/>
    <w:rsid w:val="00AE0D7D"/>
    <w:rsid w:val="00AE10CE"/>
    <w:rsid w:val="00AE1C41"/>
    <w:rsid w:val="00AE24AB"/>
    <w:rsid w:val="00AE2BE2"/>
    <w:rsid w:val="00AE39D1"/>
    <w:rsid w:val="00AE4C32"/>
    <w:rsid w:val="00AE5C27"/>
    <w:rsid w:val="00AE5F8D"/>
    <w:rsid w:val="00AE673C"/>
    <w:rsid w:val="00AE70D4"/>
    <w:rsid w:val="00AE7868"/>
    <w:rsid w:val="00AE7DBB"/>
    <w:rsid w:val="00AF00C6"/>
    <w:rsid w:val="00AF0407"/>
    <w:rsid w:val="00AF049B"/>
    <w:rsid w:val="00AF0B0F"/>
    <w:rsid w:val="00AF1DBB"/>
    <w:rsid w:val="00AF2E87"/>
    <w:rsid w:val="00AF32FB"/>
    <w:rsid w:val="00AF4D8B"/>
    <w:rsid w:val="00AF575F"/>
    <w:rsid w:val="00AF72A1"/>
    <w:rsid w:val="00AF748B"/>
    <w:rsid w:val="00AF7725"/>
    <w:rsid w:val="00AF7977"/>
    <w:rsid w:val="00B006D1"/>
    <w:rsid w:val="00B01DE3"/>
    <w:rsid w:val="00B037EA"/>
    <w:rsid w:val="00B067CA"/>
    <w:rsid w:val="00B075CD"/>
    <w:rsid w:val="00B079E3"/>
    <w:rsid w:val="00B1252A"/>
    <w:rsid w:val="00B12B19"/>
    <w:rsid w:val="00B12B26"/>
    <w:rsid w:val="00B13B80"/>
    <w:rsid w:val="00B14936"/>
    <w:rsid w:val="00B14B56"/>
    <w:rsid w:val="00B163F8"/>
    <w:rsid w:val="00B17D19"/>
    <w:rsid w:val="00B2472D"/>
    <w:rsid w:val="00B24CA0"/>
    <w:rsid w:val="00B24EAA"/>
    <w:rsid w:val="00B2549F"/>
    <w:rsid w:val="00B2556B"/>
    <w:rsid w:val="00B26DB3"/>
    <w:rsid w:val="00B26F1A"/>
    <w:rsid w:val="00B32F4B"/>
    <w:rsid w:val="00B338A8"/>
    <w:rsid w:val="00B35936"/>
    <w:rsid w:val="00B364C1"/>
    <w:rsid w:val="00B373E5"/>
    <w:rsid w:val="00B40C55"/>
    <w:rsid w:val="00B4108D"/>
    <w:rsid w:val="00B41AF5"/>
    <w:rsid w:val="00B43FF9"/>
    <w:rsid w:val="00B440DE"/>
    <w:rsid w:val="00B47C7B"/>
    <w:rsid w:val="00B47F51"/>
    <w:rsid w:val="00B50740"/>
    <w:rsid w:val="00B51CA8"/>
    <w:rsid w:val="00B521C6"/>
    <w:rsid w:val="00B52BF1"/>
    <w:rsid w:val="00B54301"/>
    <w:rsid w:val="00B54EA8"/>
    <w:rsid w:val="00B57265"/>
    <w:rsid w:val="00B57EBF"/>
    <w:rsid w:val="00B60822"/>
    <w:rsid w:val="00B615FD"/>
    <w:rsid w:val="00B633AE"/>
    <w:rsid w:val="00B665D2"/>
    <w:rsid w:val="00B668FD"/>
    <w:rsid w:val="00B6737C"/>
    <w:rsid w:val="00B6765D"/>
    <w:rsid w:val="00B7214D"/>
    <w:rsid w:val="00B7346D"/>
    <w:rsid w:val="00B739DF"/>
    <w:rsid w:val="00B74372"/>
    <w:rsid w:val="00B75525"/>
    <w:rsid w:val="00B76667"/>
    <w:rsid w:val="00B76AED"/>
    <w:rsid w:val="00B77189"/>
    <w:rsid w:val="00B80283"/>
    <w:rsid w:val="00B8095F"/>
    <w:rsid w:val="00B80B0C"/>
    <w:rsid w:val="00B80B11"/>
    <w:rsid w:val="00B81FA0"/>
    <w:rsid w:val="00B82A41"/>
    <w:rsid w:val="00B831AE"/>
    <w:rsid w:val="00B83BA7"/>
    <w:rsid w:val="00B8446C"/>
    <w:rsid w:val="00B8535C"/>
    <w:rsid w:val="00B87725"/>
    <w:rsid w:val="00B91DD7"/>
    <w:rsid w:val="00B92F0D"/>
    <w:rsid w:val="00B9369B"/>
    <w:rsid w:val="00B95838"/>
    <w:rsid w:val="00B961EC"/>
    <w:rsid w:val="00BA0B70"/>
    <w:rsid w:val="00BA259A"/>
    <w:rsid w:val="00BA259C"/>
    <w:rsid w:val="00BA29D3"/>
    <w:rsid w:val="00BA307F"/>
    <w:rsid w:val="00BA374F"/>
    <w:rsid w:val="00BA41A8"/>
    <w:rsid w:val="00BA46E3"/>
    <w:rsid w:val="00BA5280"/>
    <w:rsid w:val="00BA5BA7"/>
    <w:rsid w:val="00BA6406"/>
    <w:rsid w:val="00BA6C43"/>
    <w:rsid w:val="00BB14F1"/>
    <w:rsid w:val="00BB21C0"/>
    <w:rsid w:val="00BB4A73"/>
    <w:rsid w:val="00BB572E"/>
    <w:rsid w:val="00BB5A9A"/>
    <w:rsid w:val="00BB5C88"/>
    <w:rsid w:val="00BB5E8F"/>
    <w:rsid w:val="00BB74FD"/>
    <w:rsid w:val="00BC208E"/>
    <w:rsid w:val="00BC4FA5"/>
    <w:rsid w:val="00BC536A"/>
    <w:rsid w:val="00BC5982"/>
    <w:rsid w:val="00BC60BF"/>
    <w:rsid w:val="00BC6E33"/>
    <w:rsid w:val="00BC7D3E"/>
    <w:rsid w:val="00BD28BF"/>
    <w:rsid w:val="00BD2D12"/>
    <w:rsid w:val="00BD6404"/>
    <w:rsid w:val="00BE005D"/>
    <w:rsid w:val="00BE2333"/>
    <w:rsid w:val="00BE247F"/>
    <w:rsid w:val="00BE33AE"/>
    <w:rsid w:val="00BE626D"/>
    <w:rsid w:val="00BE77D8"/>
    <w:rsid w:val="00BF046F"/>
    <w:rsid w:val="00BF1A21"/>
    <w:rsid w:val="00BF3E20"/>
    <w:rsid w:val="00BF4913"/>
    <w:rsid w:val="00BF5116"/>
    <w:rsid w:val="00BF5B06"/>
    <w:rsid w:val="00BF6040"/>
    <w:rsid w:val="00BF738B"/>
    <w:rsid w:val="00BF73D4"/>
    <w:rsid w:val="00C00816"/>
    <w:rsid w:val="00C00F3F"/>
    <w:rsid w:val="00C01B7A"/>
    <w:rsid w:val="00C01D50"/>
    <w:rsid w:val="00C021A2"/>
    <w:rsid w:val="00C02273"/>
    <w:rsid w:val="00C02844"/>
    <w:rsid w:val="00C02D66"/>
    <w:rsid w:val="00C02E41"/>
    <w:rsid w:val="00C02F9E"/>
    <w:rsid w:val="00C046CE"/>
    <w:rsid w:val="00C056DC"/>
    <w:rsid w:val="00C0749A"/>
    <w:rsid w:val="00C12057"/>
    <w:rsid w:val="00C129C3"/>
    <w:rsid w:val="00C1329B"/>
    <w:rsid w:val="00C136C7"/>
    <w:rsid w:val="00C146B3"/>
    <w:rsid w:val="00C1572F"/>
    <w:rsid w:val="00C16284"/>
    <w:rsid w:val="00C16FFD"/>
    <w:rsid w:val="00C17655"/>
    <w:rsid w:val="00C20586"/>
    <w:rsid w:val="00C21627"/>
    <w:rsid w:val="00C231A0"/>
    <w:rsid w:val="00C23FF9"/>
    <w:rsid w:val="00C24719"/>
    <w:rsid w:val="00C24C05"/>
    <w:rsid w:val="00C24D2F"/>
    <w:rsid w:val="00C25842"/>
    <w:rsid w:val="00C26222"/>
    <w:rsid w:val="00C27058"/>
    <w:rsid w:val="00C279E6"/>
    <w:rsid w:val="00C27E84"/>
    <w:rsid w:val="00C308CB"/>
    <w:rsid w:val="00C31283"/>
    <w:rsid w:val="00C33641"/>
    <w:rsid w:val="00C33C48"/>
    <w:rsid w:val="00C340E5"/>
    <w:rsid w:val="00C35AA7"/>
    <w:rsid w:val="00C36A60"/>
    <w:rsid w:val="00C36C4D"/>
    <w:rsid w:val="00C404C3"/>
    <w:rsid w:val="00C40A30"/>
    <w:rsid w:val="00C43BA1"/>
    <w:rsid w:val="00C43DAB"/>
    <w:rsid w:val="00C454A9"/>
    <w:rsid w:val="00C47488"/>
    <w:rsid w:val="00C47F08"/>
    <w:rsid w:val="00C50C1E"/>
    <w:rsid w:val="00C51122"/>
    <w:rsid w:val="00C514A6"/>
    <w:rsid w:val="00C5739F"/>
    <w:rsid w:val="00C574B2"/>
    <w:rsid w:val="00C57CF0"/>
    <w:rsid w:val="00C57FA4"/>
    <w:rsid w:val="00C62497"/>
    <w:rsid w:val="00C63059"/>
    <w:rsid w:val="00C63557"/>
    <w:rsid w:val="00C649BD"/>
    <w:rsid w:val="00C64E1B"/>
    <w:rsid w:val="00C65891"/>
    <w:rsid w:val="00C66AC9"/>
    <w:rsid w:val="00C67A1B"/>
    <w:rsid w:val="00C71125"/>
    <w:rsid w:val="00C724D3"/>
    <w:rsid w:val="00C72951"/>
    <w:rsid w:val="00C73A23"/>
    <w:rsid w:val="00C750A4"/>
    <w:rsid w:val="00C77DD9"/>
    <w:rsid w:val="00C80482"/>
    <w:rsid w:val="00C80B6B"/>
    <w:rsid w:val="00C83BE6"/>
    <w:rsid w:val="00C85354"/>
    <w:rsid w:val="00C86ABA"/>
    <w:rsid w:val="00C9018F"/>
    <w:rsid w:val="00C90A6C"/>
    <w:rsid w:val="00C92ED3"/>
    <w:rsid w:val="00C93CA3"/>
    <w:rsid w:val="00C943C6"/>
    <w:rsid w:val="00C943F3"/>
    <w:rsid w:val="00C94934"/>
    <w:rsid w:val="00C95E93"/>
    <w:rsid w:val="00CA08C6"/>
    <w:rsid w:val="00CA09C7"/>
    <w:rsid w:val="00CA0A77"/>
    <w:rsid w:val="00CA1D4B"/>
    <w:rsid w:val="00CA2729"/>
    <w:rsid w:val="00CA3012"/>
    <w:rsid w:val="00CA3057"/>
    <w:rsid w:val="00CA377F"/>
    <w:rsid w:val="00CA4274"/>
    <w:rsid w:val="00CA45F8"/>
    <w:rsid w:val="00CB0305"/>
    <w:rsid w:val="00CB23CA"/>
    <w:rsid w:val="00CB2B39"/>
    <w:rsid w:val="00CB33C7"/>
    <w:rsid w:val="00CB4066"/>
    <w:rsid w:val="00CB6125"/>
    <w:rsid w:val="00CB64BE"/>
    <w:rsid w:val="00CB65E2"/>
    <w:rsid w:val="00CB6DA7"/>
    <w:rsid w:val="00CB765A"/>
    <w:rsid w:val="00CB7E4C"/>
    <w:rsid w:val="00CC0B6D"/>
    <w:rsid w:val="00CC25B4"/>
    <w:rsid w:val="00CC2D34"/>
    <w:rsid w:val="00CC3582"/>
    <w:rsid w:val="00CC3F61"/>
    <w:rsid w:val="00CC5F88"/>
    <w:rsid w:val="00CC679C"/>
    <w:rsid w:val="00CC69C8"/>
    <w:rsid w:val="00CC77A2"/>
    <w:rsid w:val="00CD0B96"/>
    <w:rsid w:val="00CD1081"/>
    <w:rsid w:val="00CD1698"/>
    <w:rsid w:val="00CD1EA7"/>
    <w:rsid w:val="00CD307E"/>
    <w:rsid w:val="00CD5BB7"/>
    <w:rsid w:val="00CD629F"/>
    <w:rsid w:val="00CD6391"/>
    <w:rsid w:val="00CD6A1B"/>
    <w:rsid w:val="00CD7A54"/>
    <w:rsid w:val="00CE0A7F"/>
    <w:rsid w:val="00CE0EA0"/>
    <w:rsid w:val="00CE1718"/>
    <w:rsid w:val="00CE194C"/>
    <w:rsid w:val="00CE1A91"/>
    <w:rsid w:val="00CE30A5"/>
    <w:rsid w:val="00CE41FA"/>
    <w:rsid w:val="00CE5BE0"/>
    <w:rsid w:val="00CE7022"/>
    <w:rsid w:val="00CF0411"/>
    <w:rsid w:val="00CF0462"/>
    <w:rsid w:val="00CF086E"/>
    <w:rsid w:val="00CF0A60"/>
    <w:rsid w:val="00CF17D4"/>
    <w:rsid w:val="00CF2B48"/>
    <w:rsid w:val="00CF4156"/>
    <w:rsid w:val="00CF4AAD"/>
    <w:rsid w:val="00CF514C"/>
    <w:rsid w:val="00CF54D3"/>
    <w:rsid w:val="00CF6D46"/>
    <w:rsid w:val="00D00233"/>
    <w:rsid w:val="00D0036C"/>
    <w:rsid w:val="00D00602"/>
    <w:rsid w:val="00D00E4F"/>
    <w:rsid w:val="00D028B3"/>
    <w:rsid w:val="00D030A5"/>
    <w:rsid w:val="00D03D00"/>
    <w:rsid w:val="00D044BC"/>
    <w:rsid w:val="00D05C30"/>
    <w:rsid w:val="00D10052"/>
    <w:rsid w:val="00D11359"/>
    <w:rsid w:val="00D131DF"/>
    <w:rsid w:val="00D14283"/>
    <w:rsid w:val="00D17F22"/>
    <w:rsid w:val="00D20E0F"/>
    <w:rsid w:val="00D211DD"/>
    <w:rsid w:val="00D2142F"/>
    <w:rsid w:val="00D227D9"/>
    <w:rsid w:val="00D22BFA"/>
    <w:rsid w:val="00D232AB"/>
    <w:rsid w:val="00D235F5"/>
    <w:rsid w:val="00D24F05"/>
    <w:rsid w:val="00D26D25"/>
    <w:rsid w:val="00D3188C"/>
    <w:rsid w:val="00D318A1"/>
    <w:rsid w:val="00D31A87"/>
    <w:rsid w:val="00D31BBA"/>
    <w:rsid w:val="00D32438"/>
    <w:rsid w:val="00D32B72"/>
    <w:rsid w:val="00D33026"/>
    <w:rsid w:val="00D332DE"/>
    <w:rsid w:val="00D35F9B"/>
    <w:rsid w:val="00D363FB"/>
    <w:rsid w:val="00D3666F"/>
    <w:rsid w:val="00D36B69"/>
    <w:rsid w:val="00D37D91"/>
    <w:rsid w:val="00D37F3F"/>
    <w:rsid w:val="00D408DD"/>
    <w:rsid w:val="00D40E07"/>
    <w:rsid w:val="00D42E3E"/>
    <w:rsid w:val="00D45D72"/>
    <w:rsid w:val="00D475CE"/>
    <w:rsid w:val="00D50385"/>
    <w:rsid w:val="00D50C42"/>
    <w:rsid w:val="00D51568"/>
    <w:rsid w:val="00D51D12"/>
    <w:rsid w:val="00D51F23"/>
    <w:rsid w:val="00D520E4"/>
    <w:rsid w:val="00D534C9"/>
    <w:rsid w:val="00D53A38"/>
    <w:rsid w:val="00D56B81"/>
    <w:rsid w:val="00D575DD"/>
    <w:rsid w:val="00D57DFA"/>
    <w:rsid w:val="00D6048A"/>
    <w:rsid w:val="00D60CC3"/>
    <w:rsid w:val="00D61B19"/>
    <w:rsid w:val="00D62AA3"/>
    <w:rsid w:val="00D62EC0"/>
    <w:rsid w:val="00D647EA"/>
    <w:rsid w:val="00D65E01"/>
    <w:rsid w:val="00D67316"/>
    <w:rsid w:val="00D67CB8"/>
    <w:rsid w:val="00D67FCF"/>
    <w:rsid w:val="00D707A0"/>
    <w:rsid w:val="00D709CE"/>
    <w:rsid w:val="00D71F73"/>
    <w:rsid w:val="00D73B66"/>
    <w:rsid w:val="00D74D20"/>
    <w:rsid w:val="00D754B1"/>
    <w:rsid w:val="00D8044F"/>
    <w:rsid w:val="00D80786"/>
    <w:rsid w:val="00D81CAB"/>
    <w:rsid w:val="00D81DFD"/>
    <w:rsid w:val="00D830C1"/>
    <w:rsid w:val="00D8576F"/>
    <w:rsid w:val="00D860CA"/>
    <w:rsid w:val="00D863A5"/>
    <w:rsid w:val="00D8677F"/>
    <w:rsid w:val="00D932E4"/>
    <w:rsid w:val="00D93AFC"/>
    <w:rsid w:val="00D953AD"/>
    <w:rsid w:val="00D97324"/>
    <w:rsid w:val="00D9770D"/>
    <w:rsid w:val="00D97F0C"/>
    <w:rsid w:val="00DA068C"/>
    <w:rsid w:val="00DA0B7B"/>
    <w:rsid w:val="00DA2F9E"/>
    <w:rsid w:val="00DA3A86"/>
    <w:rsid w:val="00DA3BBF"/>
    <w:rsid w:val="00DA542E"/>
    <w:rsid w:val="00DA5EDC"/>
    <w:rsid w:val="00DA6B3F"/>
    <w:rsid w:val="00DA7137"/>
    <w:rsid w:val="00DB5B2F"/>
    <w:rsid w:val="00DB5CD9"/>
    <w:rsid w:val="00DB64DD"/>
    <w:rsid w:val="00DB6BC2"/>
    <w:rsid w:val="00DC047C"/>
    <w:rsid w:val="00DC2500"/>
    <w:rsid w:val="00DC3F0A"/>
    <w:rsid w:val="00DC48A5"/>
    <w:rsid w:val="00DC4F72"/>
    <w:rsid w:val="00DC77DC"/>
    <w:rsid w:val="00DD0453"/>
    <w:rsid w:val="00DD0C2C"/>
    <w:rsid w:val="00DD0E1B"/>
    <w:rsid w:val="00DD19DE"/>
    <w:rsid w:val="00DD2231"/>
    <w:rsid w:val="00DD28BC"/>
    <w:rsid w:val="00DD5DC2"/>
    <w:rsid w:val="00DD6054"/>
    <w:rsid w:val="00DD62CB"/>
    <w:rsid w:val="00DD673F"/>
    <w:rsid w:val="00DE110E"/>
    <w:rsid w:val="00DE2B29"/>
    <w:rsid w:val="00DE31F0"/>
    <w:rsid w:val="00DE3D1C"/>
    <w:rsid w:val="00DE4C84"/>
    <w:rsid w:val="00DF0266"/>
    <w:rsid w:val="00DF1BF8"/>
    <w:rsid w:val="00DF4CE3"/>
    <w:rsid w:val="00DF5E0A"/>
    <w:rsid w:val="00DF62BF"/>
    <w:rsid w:val="00DF64D3"/>
    <w:rsid w:val="00DF742F"/>
    <w:rsid w:val="00E01C41"/>
    <w:rsid w:val="00E0227D"/>
    <w:rsid w:val="00E04B84"/>
    <w:rsid w:val="00E05215"/>
    <w:rsid w:val="00E06466"/>
    <w:rsid w:val="00E064E0"/>
    <w:rsid w:val="00E06835"/>
    <w:rsid w:val="00E06FDA"/>
    <w:rsid w:val="00E07793"/>
    <w:rsid w:val="00E121D1"/>
    <w:rsid w:val="00E13CC1"/>
    <w:rsid w:val="00E14C00"/>
    <w:rsid w:val="00E16049"/>
    <w:rsid w:val="00E160A5"/>
    <w:rsid w:val="00E1713D"/>
    <w:rsid w:val="00E20512"/>
    <w:rsid w:val="00E2052C"/>
    <w:rsid w:val="00E207CF"/>
    <w:rsid w:val="00E20A43"/>
    <w:rsid w:val="00E22454"/>
    <w:rsid w:val="00E23898"/>
    <w:rsid w:val="00E26762"/>
    <w:rsid w:val="00E279F5"/>
    <w:rsid w:val="00E319F1"/>
    <w:rsid w:val="00E31FA7"/>
    <w:rsid w:val="00E33CD2"/>
    <w:rsid w:val="00E33DBA"/>
    <w:rsid w:val="00E35378"/>
    <w:rsid w:val="00E357A3"/>
    <w:rsid w:val="00E369BC"/>
    <w:rsid w:val="00E40125"/>
    <w:rsid w:val="00E40E90"/>
    <w:rsid w:val="00E410B2"/>
    <w:rsid w:val="00E4231C"/>
    <w:rsid w:val="00E4327F"/>
    <w:rsid w:val="00E450E5"/>
    <w:rsid w:val="00E45C7E"/>
    <w:rsid w:val="00E46F42"/>
    <w:rsid w:val="00E47059"/>
    <w:rsid w:val="00E51D7A"/>
    <w:rsid w:val="00E52C62"/>
    <w:rsid w:val="00E531EB"/>
    <w:rsid w:val="00E54874"/>
    <w:rsid w:val="00E54B23"/>
    <w:rsid w:val="00E54B6F"/>
    <w:rsid w:val="00E55ACA"/>
    <w:rsid w:val="00E55B88"/>
    <w:rsid w:val="00E57B74"/>
    <w:rsid w:val="00E61960"/>
    <w:rsid w:val="00E62A32"/>
    <w:rsid w:val="00E63ABB"/>
    <w:rsid w:val="00E63EC7"/>
    <w:rsid w:val="00E6491A"/>
    <w:rsid w:val="00E6539F"/>
    <w:rsid w:val="00E65BC6"/>
    <w:rsid w:val="00E66002"/>
    <w:rsid w:val="00E661FF"/>
    <w:rsid w:val="00E67887"/>
    <w:rsid w:val="00E678DA"/>
    <w:rsid w:val="00E67C0F"/>
    <w:rsid w:val="00E70123"/>
    <w:rsid w:val="00E70851"/>
    <w:rsid w:val="00E708EA"/>
    <w:rsid w:val="00E71E59"/>
    <w:rsid w:val="00E726EB"/>
    <w:rsid w:val="00E72CF1"/>
    <w:rsid w:val="00E7494C"/>
    <w:rsid w:val="00E7659F"/>
    <w:rsid w:val="00E76931"/>
    <w:rsid w:val="00E804E3"/>
    <w:rsid w:val="00E80B52"/>
    <w:rsid w:val="00E80D0E"/>
    <w:rsid w:val="00E80E21"/>
    <w:rsid w:val="00E81B72"/>
    <w:rsid w:val="00E82469"/>
    <w:rsid w:val="00E824C3"/>
    <w:rsid w:val="00E8334F"/>
    <w:rsid w:val="00E836AB"/>
    <w:rsid w:val="00E840B3"/>
    <w:rsid w:val="00E84836"/>
    <w:rsid w:val="00E84BE2"/>
    <w:rsid w:val="00E84D10"/>
    <w:rsid w:val="00E86039"/>
    <w:rsid w:val="00E8629F"/>
    <w:rsid w:val="00E87E64"/>
    <w:rsid w:val="00E91008"/>
    <w:rsid w:val="00E921FA"/>
    <w:rsid w:val="00E9342C"/>
    <w:rsid w:val="00E9374E"/>
    <w:rsid w:val="00E93960"/>
    <w:rsid w:val="00E94F54"/>
    <w:rsid w:val="00E954A2"/>
    <w:rsid w:val="00E961E3"/>
    <w:rsid w:val="00E96AC7"/>
    <w:rsid w:val="00E97AD5"/>
    <w:rsid w:val="00E97EC9"/>
    <w:rsid w:val="00EA1111"/>
    <w:rsid w:val="00EA202E"/>
    <w:rsid w:val="00EA20A1"/>
    <w:rsid w:val="00EA296C"/>
    <w:rsid w:val="00EA3287"/>
    <w:rsid w:val="00EA3B4F"/>
    <w:rsid w:val="00EA3C24"/>
    <w:rsid w:val="00EA4E24"/>
    <w:rsid w:val="00EA5DF9"/>
    <w:rsid w:val="00EA6001"/>
    <w:rsid w:val="00EA66FB"/>
    <w:rsid w:val="00EA73DF"/>
    <w:rsid w:val="00EB223B"/>
    <w:rsid w:val="00EB42BC"/>
    <w:rsid w:val="00EB43D4"/>
    <w:rsid w:val="00EB4972"/>
    <w:rsid w:val="00EB4B88"/>
    <w:rsid w:val="00EB580E"/>
    <w:rsid w:val="00EB61AE"/>
    <w:rsid w:val="00EC322D"/>
    <w:rsid w:val="00EC36D5"/>
    <w:rsid w:val="00EC51E5"/>
    <w:rsid w:val="00EC53BE"/>
    <w:rsid w:val="00EC68D0"/>
    <w:rsid w:val="00ED0B63"/>
    <w:rsid w:val="00ED2B16"/>
    <w:rsid w:val="00ED2F33"/>
    <w:rsid w:val="00ED383A"/>
    <w:rsid w:val="00ED5098"/>
    <w:rsid w:val="00ED5BCA"/>
    <w:rsid w:val="00ED6A47"/>
    <w:rsid w:val="00EE1080"/>
    <w:rsid w:val="00EE3439"/>
    <w:rsid w:val="00EE3ADA"/>
    <w:rsid w:val="00EE5C40"/>
    <w:rsid w:val="00EE72AF"/>
    <w:rsid w:val="00EF1EC5"/>
    <w:rsid w:val="00EF2C0D"/>
    <w:rsid w:val="00EF344B"/>
    <w:rsid w:val="00EF3DD3"/>
    <w:rsid w:val="00EF4C88"/>
    <w:rsid w:val="00EF55EB"/>
    <w:rsid w:val="00EF7399"/>
    <w:rsid w:val="00F0029D"/>
    <w:rsid w:val="00F00B1D"/>
    <w:rsid w:val="00F00DCC"/>
    <w:rsid w:val="00F013DF"/>
    <w:rsid w:val="00F0156F"/>
    <w:rsid w:val="00F026BD"/>
    <w:rsid w:val="00F05AC8"/>
    <w:rsid w:val="00F067B0"/>
    <w:rsid w:val="00F06B0C"/>
    <w:rsid w:val="00F07167"/>
    <w:rsid w:val="00F072D8"/>
    <w:rsid w:val="00F07CE0"/>
    <w:rsid w:val="00F115F5"/>
    <w:rsid w:val="00F13D05"/>
    <w:rsid w:val="00F14665"/>
    <w:rsid w:val="00F15481"/>
    <w:rsid w:val="00F15A66"/>
    <w:rsid w:val="00F15ED0"/>
    <w:rsid w:val="00F15EF5"/>
    <w:rsid w:val="00F1673C"/>
    <w:rsid w:val="00F1679D"/>
    <w:rsid w:val="00F1682C"/>
    <w:rsid w:val="00F178D2"/>
    <w:rsid w:val="00F17931"/>
    <w:rsid w:val="00F20B91"/>
    <w:rsid w:val="00F20E68"/>
    <w:rsid w:val="00F21139"/>
    <w:rsid w:val="00F24B8B"/>
    <w:rsid w:val="00F27841"/>
    <w:rsid w:val="00F30D2E"/>
    <w:rsid w:val="00F30E68"/>
    <w:rsid w:val="00F31AF1"/>
    <w:rsid w:val="00F33B48"/>
    <w:rsid w:val="00F35516"/>
    <w:rsid w:val="00F35790"/>
    <w:rsid w:val="00F374FA"/>
    <w:rsid w:val="00F4032C"/>
    <w:rsid w:val="00F40685"/>
    <w:rsid w:val="00F4088E"/>
    <w:rsid w:val="00F40AF3"/>
    <w:rsid w:val="00F40B35"/>
    <w:rsid w:val="00F4136D"/>
    <w:rsid w:val="00F41721"/>
    <w:rsid w:val="00F41863"/>
    <w:rsid w:val="00F4212E"/>
    <w:rsid w:val="00F42C20"/>
    <w:rsid w:val="00F43E34"/>
    <w:rsid w:val="00F44B8E"/>
    <w:rsid w:val="00F47E8E"/>
    <w:rsid w:val="00F501EC"/>
    <w:rsid w:val="00F5119A"/>
    <w:rsid w:val="00F51EA3"/>
    <w:rsid w:val="00F53053"/>
    <w:rsid w:val="00F53FE2"/>
    <w:rsid w:val="00F54892"/>
    <w:rsid w:val="00F55410"/>
    <w:rsid w:val="00F55E3F"/>
    <w:rsid w:val="00F575FF"/>
    <w:rsid w:val="00F579CD"/>
    <w:rsid w:val="00F611E0"/>
    <w:rsid w:val="00F61756"/>
    <w:rsid w:val="00F618EF"/>
    <w:rsid w:val="00F65582"/>
    <w:rsid w:val="00F66E75"/>
    <w:rsid w:val="00F67027"/>
    <w:rsid w:val="00F67451"/>
    <w:rsid w:val="00F7050F"/>
    <w:rsid w:val="00F72C6D"/>
    <w:rsid w:val="00F72F4C"/>
    <w:rsid w:val="00F730D0"/>
    <w:rsid w:val="00F7676D"/>
    <w:rsid w:val="00F77547"/>
    <w:rsid w:val="00F77EB0"/>
    <w:rsid w:val="00F81948"/>
    <w:rsid w:val="00F83831"/>
    <w:rsid w:val="00F84342"/>
    <w:rsid w:val="00F84EE6"/>
    <w:rsid w:val="00F853A7"/>
    <w:rsid w:val="00F855E7"/>
    <w:rsid w:val="00F87CDD"/>
    <w:rsid w:val="00F903C8"/>
    <w:rsid w:val="00F9079C"/>
    <w:rsid w:val="00F90E2C"/>
    <w:rsid w:val="00F90EA6"/>
    <w:rsid w:val="00F933F0"/>
    <w:rsid w:val="00F937A3"/>
    <w:rsid w:val="00F938DB"/>
    <w:rsid w:val="00F93BCF"/>
    <w:rsid w:val="00F94715"/>
    <w:rsid w:val="00F94A46"/>
    <w:rsid w:val="00F94F64"/>
    <w:rsid w:val="00F964C4"/>
    <w:rsid w:val="00F96A3D"/>
    <w:rsid w:val="00F978A8"/>
    <w:rsid w:val="00FA0DAC"/>
    <w:rsid w:val="00FA16F5"/>
    <w:rsid w:val="00FA1AE0"/>
    <w:rsid w:val="00FA212E"/>
    <w:rsid w:val="00FA3765"/>
    <w:rsid w:val="00FA4718"/>
    <w:rsid w:val="00FA5848"/>
    <w:rsid w:val="00FA6899"/>
    <w:rsid w:val="00FA6CCF"/>
    <w:rsid w:val="00FA6D91"/>
    <w:rsid w:val="00FA7477"/>
    <w:rsid w:val="00FA7F3D"/>
    <w:rsid w:val="00FB1F3B"/>
    <w:rsid w:val="00FB38D8"/>
    <w:rsid w:val="00FB4829"/>
    <w:rsid w:val="00FB4C71"/>
    <w:rsid w:val="00FB4D0B"/>
    <w:rsid w:val="00FB5290"/>
    <w:rsid w:val="00FB5620"/>
    <w:rsid w:val="00FB65EB"/>
    <w:rsid w:val="00FB7AF2"/>
    <w:rsid w:val="00FC051F"/>
    <w:rsid w:val="00FC06FF"/>
    <w:rsid w:val="00FC0C89"/>
    <w:rsid w:val="00FC158E"/>
    <w:rsid w:val="00FC1EF0"/>
    <w:rsid w:val="00FC2EAD"/>
    <w:rsid w:val="00FC45F4"/>
    <w:rsid w:val="00FC4D66"/>
    <w:rsid w:val="00FC518E"/>
    <w:rsid w:val="00FC5B60"/>
    <w:rsid w:val="00FC661B"/>
    <w:rsid w:val="00FC69B4"/>
    <w:rsid w:val="00FC79C0"/>
    <w:rsid w:val="00FD0694"/>
    <w:rsid w:val="00FD0EC2"/>
    <w:rsid w:val="00FD1511"/>
    <w:rsid w:val="00FD25BE"/>
    <w:rsid w:val="00FD29E1"/>
    <w:rsid w:val="00FD2A09"/>
    <w:rsid w:val="00FD2E70"/>
    <w:rsid w:val="00FD34A0"/>
    <w:rsid w:val="00FD3EE5"/>
    <w:rsid w:val="00FD43AA"/>
    <w:rsid w:val="00FD5A36"/>
    <w:rsid w:val="00FD7AA7"/>
    <w:rsid w:val="00FD7B61"/>
    <w:rsid w:val="00FD7FEC"/>
    <w:rsid w:val="00FE39C0"/>
    <w:rsid w:val="00FE3E29"/>
    <w:rsid w:val="00FE426C"/>
    <w:rsid w:val="00FE6399"/>
    <w:rsid w:val="00FF1FCB"/>
    <w:rsid w:val="00FF52D4"/>
    <w:rsid w:val="00FF6AA4"/>
    <w:rsid w:val="00FF6B09"/>
    <w:rsid w:val="00FF7D57"/>
    <w:rsid w:val="0A5622B6"/>
    <w:rsid w:val="3E1A52EF"/>
    <w:rsid w:val="4ECB5D90"/>
    <w:rsid w:val="5BB45622"/>
    <w:rsid w:val="5E3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C2A6BAB"/>
  <w15:docId w15:val="{171A2A8F-3897-4E5F-8909-8BDE5DB3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D01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uiPriority w:val="99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uiPriority w:val="99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MS Mincho"/>
      <w:lang w:val="en-GB" w:eastAsia="en-US"/>
    </w:rPr>
  </w:style>
  <w:style w:type="paragraph" w:customStyle="1" w:styleId="CH">
    <w:name w:val="CH"/>
    <w:basedOn w:val="Normal"/>
    <w:qFormat/>
    <w:pPr>
      <w:tabs>
        <w:tab w:val="left" w:pos="2268"/>
        <w:tab w:val="right" w:pos="7920"/>
        <w:tab w:val="right" w:pos="9639"/>
      </w:tabs>
      <w:spacing w:after="0"/>
    </w:pPr>
    <w:rPr>
      <w:rFonts w:ascii="Arial" w:eastAsia="PMingLiU" w:hAnsi="Arial" w:cs="Arial"/>
      <w:b/>
      <w:sz w:val="24"/>
    </w:rPr>
  </w:style>
  <w:style w:type="paragraph" w:styleId="Revision">
    <w:name w:val="Revision"/>
    <w:hidden/>
    <w:uiPriority w:val="99"/>
    <w:unhideWhenUsed/>
    <w:rsid w:val="00342126"/>
    <w:rPr>
      <w:lang w:val="en-GB"/>
    </w:rPr>
  </w:style>
  <w:style w:type="character" w:styleId="PlaceholderText">
    <w:name w:val="Placeholder Text"/>
    <w:basedOn w:val="DefaultParagraphFont"/>
    <w:uiPriority w:val="99"/>
    <w:unhideWhenUsed/>
    <w:rsid w:val="002B09A1"/>
    <w:rPr>
      <w:color w:val="666666"/>
    </w:rPr>
  </w:style>
  <w:style w:type="character" w:customStyle="1" w:styleId="DocumentMapChar">
    <w:name w:val="Document Map Char"/>
    <w:basedOn w:val="DefaultParagraphFont"/>
    <w:link w:val="DocumentMap"/>
    <w:semiHidden/>
    <w:rsid w:val="0076744E"/>
    <w:rPr>
      <w:rFonts w:ascii="Tahoma" w:hAnsi="Tahoma"/>
      <w:shd w:val="clear" w:color="auto" w:fill="000080"/>
      <w:lang w:val="en-GB"/>
    </w:rPr>
  </w:style>
  <w:style w:type="character" w:styleId="IntenseReference">
    <w:name w:val="Intense Reference"/>
    <w:basedOn w:val="DefaultParagraphFont"/>
    <w:uiPriority w:val="32"/>
    <w:qFormat/>
    <w:rsid w:val="00186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-bis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RBI5PAMIO524-1616901215-49378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https://nokia.sharepoint.com/sites/gxp/_layouts/15/DocIdRedir.aspx?ID=RBI5PAMIO524-1616901215-49378</Url>
      <Description>RBI5PAMIO524-1616901215-49378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7A7A7-376B-4FF4-A834-0B40EEBEB9E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3BD37AC-571C-4DAC-A115-DE218FDBB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EAEDE-9EB6-421C-8FBF-320A53944F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4.xml><?xml version="1.0" encoding="utf-8"?>
<ds:datastoreItem xmlns:ds="http://schemas.openxmlformats.org/officeDocument/2006/customXml" ds:itemID="{9C4ABEEC-93C8-412B-95E2-2D8B5CE95B9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B007270-9813-406E-98DD-82EB63CB6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CE8E933-F120-44EA-A05D-652E3CFCF4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62</TotalTime>
  <Pages>4</Pages>
  <Words>1081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Links>
    <vt:vector size="174" baseType="variant">
      <vt:variant>
        <vt:i4>4259876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https://www.3gpp.org/ftp/tsg_ran/WG4_Radio/TSGR4_115/Docs/R4-2507240.zip</vt:lpwstr>
      </vt:variant>
      <vt:variant>
        <vt:lpwstr/>
      </vt:variant>
      <vt:variant>
        <vt:i4>4653091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https://www.3gpp.org/ftp/tsg_ran/WG4_Radio/TSGR4_115/Docs/R4-2507236.zip</vt:lpwstr>
      </vt:variant>
      <vt:variant>
        <vt:lpwstr/>
      </vt:variant>
      <vt:variant>
        <vt:i4>4522020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https://www.3gpp.org/ftp/tsg_ran/WG4_Radio/TSGR4_115/Docs/R4-2507442.zip</vt:lpwstr>
      </vt:variant>
      <vt:variant>
        <vt:lpwstr/>
      </vt:variant>
      <vt:variant>
        <vt:i4>4587556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https://www.3gpp.org/ftp/tsg_ran/WG4_Radio/TSGR4_115/Docs/R4-2507441.zip</vt:lpwstr>
      </vt:variant>
      <vt:variant>
        <vt:lpwstr/>
      </vt:variant>
      <vt:variant>
        <vt:i4>4653092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https://www.3gpp.org/ftp/tsg_ran/WG4_Radio/TSGR4_115/Docs/R4-2507440.zip</vt:lpwstr>
      </vt:variant>
      <vt:variant>
        <vt:lpwstr/>
      </vt:variant>
      <vt:variant>
        <vt:i4>5111843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https://www.3gpp.org/ftp/tsg_ran/WG4_Radio/TSGR4_115/Docs/R4-2507439.zip</vt:lpwstr>
      </vt:variant>
      <vt:variant>
        <vt:lpwstr/>
      </vt:variant>
      <vt:variant>
        <vt:i4>5177379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https://www.3gpp.org/ftp/tsg_ran/WG4_Radio/TSGR4_115/Docs/R4-2507438.zip</vt:lpwstr>
      </vt:variant>
      <vt:variant>
        <vt:lpwstr/>
      </vt:variant>
      <vt:variant>
        <vt:i4>4456486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https://www.3gpp.org/ftp/tsg_ran/WG4_Radio/TSGR4_115/Docs/R4-2506473.zip</vt:lpwstr>
      </vt:variant>
      <vt:variant>
        <vt:lpwstr/>
      </vt:variant>
      <vt:variant>
        <vt:i4>4522019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https://www.3gpp.org/ftp/tsg_ran/WG4_Radio/TSGR4_115/Docs/R4-2506325.zip</vt:lpwstr>
      </vt:variant>
      <vt:variant>
        <vt:lpwstr/>
      </vt:variant>
      <vt:variant>
        <vt:i4>4259876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https://www.3gpp.org/ftp/tsg_ran/WG4_Radio/TSGR4_115/Docs/R4-2506153.zip</vt:lpwstr>
      </vt:variant>
      <vt:variant>
        <vt:lpwstr/>
      </vt:variant>
      <vt:variant>
        <vt:i4>4194340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https://www.3gpp.org/ftp/tsg_ran/WG4_Radio/TSGR4_115/Docs/R4-2506152.zip</vt:lpwstr>
      </vt:variant>
      <vt:variant>
        <vt:lpwstr/>
      </vt:variant>
      <vt:variant>
        <vt:i4>4784162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https://www.3gpp.org/ftp/tsg_ran/WG4_Radio/TSGR4_115/Docs/R4-2505802.zip</vt:lpwstr>
      </vt:variant>
      <vt:variant>
        <vt:lpwstr/>
      </vt:variant>
      <vt:variant>
        <vt:i4>4325415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https://www.3gpp.org/ftp/tsg_ran/WG4_Radio/TSGR4_115/Docs/R4-2506061.zip</vt:lpwstr>
      </vt:variant>
      <vt:variant>
        <vt:lpwstr/>
      </vt:variant>
      <vt:variant>
        <vt:i4>4653093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https://www.3gpp.org/ftp/tsg_ran/WG4_Radio/TSGR4_115/Docs/R4-2507652.zip</vt:lpwstr>
      </vt:variant>
      <vt:variant>
        <vt:lpwstr/>
      </vt:variant>
      <vt:variant>
        <vt:i4>4194339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https://www.3gpp.org/ftp/tsg_ran/WG4_Radio/TSGR4_115/Docs/R4-2507437.zip</vt:lpwstr>
      </vt:variant>
      <vt:variant>
        <vt:lpwstr/>
      </vt:variant>
      <vt:variant>
        <vt:i4>4390947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https://www.3gpp.org/ftp/tsg_ran/WG4_Radio/TSGR4_115/Docs/R4-2506323.zip</vt:lpwstr>
      </vt:variant>
      <vt:variant>
        <vt:lpwstr/>
      </vt:variant>
      <vt:variant>
        <vt:i4>4325412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https://www.3gpp.org/ftp/tsg_ran/WG4_Radio/TSGR4_115/Docs/R4-2506150.zip</vt:lpwstr>
      </vt:variant>
      <vt:variant>
        <vt:lpwstr/>
      </vt:variant>
      <vt:variant>
        <vt:i4>4194343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https://www.3gpp.org/ftp/tsg_ran/WG4_Radio/TSGR4_115/Docs/R4-2506063.zip</vt:lpwstr>
      </vt:variant>
      <vt:variant>
        <vt:lpwstr/>
      </vt:variant>
      <vt:variant>
        <vt:i4>4718626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https://www.3gpp.org/ftp/tsg_ran/WG4_Radio/TSGR4_115/Docs/R4-2505803.zip</vt:lpwstr>
      </vt:variant>
      <vt:variant>
        <vt:lpwstr/>
      </vt:variant>
      <vt:variant>
        <vt:i4>4587557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https://www.3gpp.org/ftp/tsg_ran/WG4_Radio/TSGR4_115/Docs/R4-2507653.zip</vt:lpwstr>
      </vt:variant>
      <vt:variant>
        <vt:lpwstr/>
      </vt:variant>
      <vt:variant>
        <vt:i4>4456485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https://www.3gpp.org/ftp/tsg_ran/WG4_Radio/TSGR4_115/Docs/R4-2507651.zip</vt:lpwstr>
      </vt:variant>
      <vt:variant>
        <vt:lpwstr/>
      </vt:variant>
      <vt:variant>
        <vt:i4>5111840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https://www.3gpp.org/ftp/tsg_ran/WG4_Radio/TSGR4_115/Docs/R4-2506518.zip</vt:lpwstr>
      </vt:variant>
      <vt:variant>
        <vt:lpwstr/>
      </vt:variant>
      <vt:variant>
        <vt:i4>4718624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https://www.3gpp.org/ftp/tsg_ran/WG4_Radio/TSGR4_115/Docs/R4-2506318.zip</vt:lpwstr>
      </vt:variant>
      <vt:variant>
        <vt:lpwstr/>
      </vt:variant>
      <vt:variant>
        <vt:i4>4915237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https://www.3gpp.org/ftp/tsg_ran/WG4_Radio/TSGR4_115/Docs/R4-2506149.zip</vt:lpwstr>
      </vt:variant>
      <vt:variant>
        <vt:lpwstr/>
      </vt:variant>
      <vt:variant>
        <vt:i4>4259879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https://www.3gpp.org/ftp/tsg_ran/WG4_Radio/TSGR4_115/Docs/R4-2506062.zip</vt:lpwstr>
      </vt:variant>
      <vt:variant>
        <vt:lpwstr/>
      </vt:variant>
      <vt:variant>
        <vt:i4>5046307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https://www.3gpp.org/ftp/tsg_ran/WG4_Radio/TSGR4_115/Docs/R4-2505719.zip</vt:lpwstr>
      </vt:variant>
      <vt:variant>
        <vt:lpwstr/>
      </vt:variant>
      <vt:variant>
        <vt:i4>5177376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https://www.3gpp.org/ftp/tsg_ran/WG4_Radio/TSGR4_115/Docs/R4-2505428.zip</vt:lpwstr>
      </vt:variant>
      <vt:variant>
        <vt:lpwstr/>
      </vt:variant>
      <vt:variant>
        <vt:i4>4653097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https://www.3gpp.org/ftp/tsg_ran/WG4_Radio/TSGR4_115/Docs/R4-2506185.zip</vt:lpwstr>
      </vt:variant>
      <vt:variant>
        <vt:lpwstr/>
      </vt:variant>
      <vt:variant>
        <vt:i4>4915237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https://www.3gpp.org/ftp/tsg_ran/WG4_Radio/TSGR4_115/Docs/R4-2506149.zip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Iwajlo Angelow (Nokia)</dc:creator>
  <cp:keywords/>
  <cp:lastModifiedBy>Dominique Everaere</cp:lastModifiedBy>
  <cp:revision>48</cp:revision>
  <cp:lastPrinted>2019-04-25T08:09:00Z</cp:lastPrinted>
  <dcterms:created xsi:type="dcterms:W3CDTF">2025-05-20T09:37:00Z</dcterms:created>
  <dcterms:modified xsi:type="dcterms:W3CDTF">2025-08-28T04:18:00Z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4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5" name="_2015_ms_pID_7253432">
    <vt:lpwstr>rw==</vt:lpwstr>
  </property>
  <property fmtid="{D5CDD505-2E9C-101B-9397-08002B2CF9AE}" pid="16" name="KSOProductBuildVer">
    <vt:lpwstr>2052-11.8.2.12085</vt:lpwstr>
  </property>
  <property fmtid="{D5CDD505-2E9C-101B-9397-08002B2CF9AE}" pid="17" name="ICV">
    <vt:lpwstr>D3CF9FBA30B045DEB80BD2D299B88B25</vt:lpwstr>
  </property>
  <property fmtid="{D5CDD505-2E9C-101B-9397-08002B2CF9AE}" pid="18" name="ContentTypeId">
    <vt:lpwstr>0x01010055A05E76B664164F9F76E63E6D6BE6ED</vt:lpwstr>
  </property>
  <property fmtid="{D5CDD505-2E9C-101B-9397-08002B2CF9AE}" pid="19" name="_dlc_DocIdItemGuid">
    <vt:lpwstr>675cab99-a825-4d52-ac87-7df4780edef2</vt:lpwstr>
  </property>
  <property fmtid="{D5CDD505-2E9C-101B-9397-08002B2CF9AE}" pid="20" name="MediaServiceImageTags">
    <vt:lpwstr/>
  </property>
</Properties>
</file>