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5AB0"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651C0AA5" w14:textId="77777777" w:rsidR="00C81F96" w:rsidRPr="00C81F96" w:rsidRDefault="00C81F96" w:rsidP="00C81F96">
      <w:pPr>
        <w:tabs>
          <w:tab w:val="center" w:pos="4536"/>
          <w:tab w:val="right" w:pos="9072"/>
        </w:tabs>
        <w:rPr>
          <w:rFonts w:ascii="Arial" w:hAnsi="Arial" w:cs="Arial"/>
          <w:b/>
          <w:bCs/>
          <w:sz w:val="28"/>
          <w:lang w:val="de-DE"/>
        </w:rPr>
      </w:pPr>
      <w:r w:rsidRPr="00C81F96">
        <w:rPr>
          <w:rFonts w:ascii="Arial" w:hAnsi="Arial" w:cs="Arial" w:hint="eastAsia"/>
          <w:b/>
          <w:bCs/>
          <w:sz w:val="28"/>
          <w:lang w:val="de-DE"/>
        </w:rPr>
        <w:t>Prague</w:t>
      </w:r>
      <w:r w:rsidRPr="00C81F96">
        <w:rPr>
          <w:rFonts w:ascii="Arial" w:hAnsi="Arial" w:cs="Arial"/>
          <w:b/>
          <w:bCs/>
          <w:sz w:val="28"/>
          <w:lang w:val="de-DE"/>
        </w:rPr>
        <w:t xml:space="preserve">, </w:t>
      </w:r>
      <w:r w:rsidRPr="00C81F96">
        <w:rPr>
          <w:rFonts w:ascii="Arial" w:hAnsi="Arial" w:cs="Arial" w:hint="eastAsia"/>
          <w:b/>
          <w:bCs/>
          <w:sz w:val="28"/>
          <w:lang w:val="de-DE"/>
        </w:rPr>
        <w:t>Czech</w:t>
      </w:r>
      <w:r w:rsidRPr="00C81F96">
        <w:rPr>
          <w:rFonts w:ascii="Arial" w:hAnsi="Arial" w:cs="Arial"/>
          <w:b/>
          <w:bCs/>
          <w:sz w:val="28"/>
          <w:lang w:val="de-DE"/>
        </w:rPr>
        <w:t xml:space="preserve">, </w:t>
      </w:r>
      <w:r w:rsidRPr="00C81F96">
        <w:rPr>
          <w:rFonts w:ascii="Arial" w:hAnsi="Arial" w:cs="Arial" w:hint="eastAsia"/>
          <w:b/>
          <w:bCs/>
          <w:sz w:val="28"/>
          <w:lang w:val="de-DE"/>
        </w:rPr>
        <w:t>Oct 13th</w:t>
      </w:r>
      <w:r w:rsidRPr="00C81F96">
        <w:rPr>
          <w:rFonts w:ascii="Arial" w:hAnsi="Arial" w:cs="Arial"/>
          <w:b/>
          <w:bCs/>
          <w:sz w:val="28"/>
          <w:lang w:val="de-DE"/>
        </w:rPr>
        <w:t xml:space="preserve"> – </w:t>
      </w:r>
      <w:r w:rsidRPr="00C81F96">
        <w:rPr>
          <w:rFonts w:ascii="Arial" w:hAnsi="Arial" w:cs="Arial" w:hint="eastAsia"/>
          <w:b/>
          <w:bCs/>
          <w:sz w:val="28"/>
          <w:lang w:val="de-DE"/>
        </w:rPr>
        <w:t>17</w:t>
      </w:r>
      <w:r w:rsidRPr="00C81F96">
        <w:rPr>
          <w:rFonts w:ascii="Arial" w:hAnsi="Arial" w:cs="Arial"/>
          <w:b/>
          <w:bCs/>
          <w:sz w:val="28"/>
          <w:lang w:val="de-DE"/>
        </w:rPr>
        <w:t>th, 2025</w:t>
      </w:r>
    </w:p>
    <w:bookmarkEnd w:id="0"/>
    <w:p w14:paraId="7FD14DC1" w14:textId="77777777" w:rsidR="00EE2A58" w:rsidRPr="00C81F96" w:rsidRDefault="00EE2A58" w:rsidP="00EE2A58">
      <w:pPr>
        <w:rPr>
          <w:szCs w:val="20"/>
        </w:rPr>
      </w:pPr>
    </w:p>
    <w:bookmarkEnd w:id="1"/>
    <w:p w14:paraId="1BA0E1F2"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0608CC12"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1A898923"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295EB8D7" w14:textId="77777777" w:rsidR="00EE2A58" w:rsidRPr="002C5655" w:rsidRDefault="00EE2A58" w:rsidP="00EE2A58">
      <w:pPr>
        <w:tabs>
          <w:tab w:val="left" w:pos="1985"/>
          <w:tab w:val="right" w:pos="9072"/>
          <w:tab w:val="right" w:pos="10206"/>
        </w:tabs>
        <w:rPr>
          <w:rFonts w:ascii="Arial" w:hAnsi="Arial"/>
          <w:b/>
          <w:sz w:val="22"/>
          <w:szCs w:val="20"/>
        </w:rPr>
      </w:pPr>
    </w:p>
    <w:p w14:paraId="31E5E1A1"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5B0DA8F1"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3616FC05"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2ACF16D2"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65AB494F"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77283F6D"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E05FDD1" w14:textId="77777777" w:rsidTr="00C13CE0">
        <w:tc>
          <w:tcPr>
            <w:tcW w:w="9857" w:type="dxa"/>
          </w:tcPr>
          <w:p w14:paraId="5E162FBB"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143211F2"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5FE731CD"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were, or were likely to become Essential in respect of the work of 3GPP. </w:t>
            </w:r>
          </w:p>
          <w:p w14:paraId="436E6ADA"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46E725D9" w14:textId="77777777" w:rsidR="00693A29" w:rsidRPr="00C13CE0" w:rsidRDefault="00693A29" w:rsidP="00693A29">
      <w:pPr>
        <w:rPr>
          <w:rFonts w:eastAsia="等线"/>
          <w:lang w:eastAsia="zh-CN"/>
        </w:rPr>
      </w:pPr>
    </w:p>
    <w:p w14:paraId="2CA3D777"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6CB39B8C" w14:textId="77777777" w:rsidTr="00C13CE0">
        <w:tc>
          <w:tcPr>
            <w:tcW w:w="9857" w:type="dxa"/>
          </w:tcPr>
          <w:bookmarkEnd w:id="9"/>
          <w:bookmarkEnd w:id="10"/>
          <w:bookmarkEnd w:id="11"/>
          <w:bookmarkEnd w:id="12"/>
          <w:bookmarkEnd w:id="13"/>
          <w:bookmarkEnd w:id="14"/>
          <w:bookmarkEnd w:id="15"/>
          <w:p w14:paraId="248DBDB5"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41633F0C" w14:textId="77777777" w:rsidR="0048763F" w:rsidRPr="0067538C" w:rsidRDefault="0048763F" w:rsidP="0048763F">
      <w:pPr>
        <w:rPr>
          <w:rFonts w:eastAsia="等线"/>
          <w:lang w:eastAsia="zh-CN"/>
        </w:rPr>
      </w:pPr>
    </w:p>
    <w:p w14:paraId="17768C7F"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4BBEBEA1" w14:textId="77777777" w:rsidTr="00C13CE0">
        <w:tc>
          <w:tcPr>
            <w:tcW w:w="9857" w:type="dxa"/>
          </w:tcPr>
          <w:p w14:paraId="39F8B582"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558201C" w14:textId="77777777" w:rsidR="0048763F" w:rsidRPr="00DC4EF2" w:rsidRDefault="0048763F" w:rsidP="00C13CE0">
            <w:pPr>
              <w:spacing w:before="60" w:after="60"/>
              <w:rPr>
                <w:b/>
                <w:lang w:eastAsia="x-none"/>
              </w:rPr>
            </w:pPr>
          </w:p>
          <w:p w14:paraId="70D48A84" w14:textId="77777777" w:rsidR="0048763F" w:rsidRDefault="0048763F" w:rsidP="00C13CE0">
            <w:pPr>
              <w:spacing w:before="60" w:after="60"/>
              <w:rPr>
                <w:lang w:eastAsia="x-none"/>
              </w:rPr>
            </w:pPr>
            <w:r w:rsidRPr="00DC4EF2">
              <w:rPr>
                <w:b/>
                <w:lang w:eastAsia="x-none"/>
              </w:rPr>
              <w:t>Users shall not engage in non-work related activities that consume excessive bandwidth</w:t>
            </w:r>
            <w:r>
              <w:rPr>
                <w:lang w:eastAsia="x-none"/>
              </w:rPr>
              <w:t xml:space="preserve"> or cause significant degradation of the performance of the network.</w:t>
            </w:r>
          </w:p>
          <w:p w14:paraId="24D2DA93" w14:textId="77777777" w:rsidR="0048763F" w:rsidRDefault="0048763F" w:rsidP="00C13CE0">
            <w:pPr>
              <w:spacing w:before="60" w:after="60"/>
              <w:rPr>
                <w:lang w:eastAsia="x-none"/>
              </w:rPr>
            </w:pPr>
          </w:p>
          <w:p w14:paraId="4817ED2D"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58F2C4E4"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74784E18"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4658E4CE"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5B4E96DD" w14:textId="77777777" w:rsidR="0048763F" w:rsidRDefault="0048763F">
            <w:pPr>
              <w:numPr>
                <w:ilvl w:val="0"/>
                <w:numId w:val="16"/>
              </w:numPr>
              <w:spacing w:before="60" w:after="60"/>
              <w:rPr>
                <w:lang w:eastAsia="x-none"/>
              </w:rPr>
            </w:pPr>
            <w:r>
              <w:rPr>
                <w:lang w:eastAsia="x-none"/>
              </w:rPr>
              <w:t xml:space="preserve">Don’t manually allocate an IP address </w:t>
            </w:r>
          </w:p>
          <w:p w14:paraId="70FE88EE"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6FD7FAD5"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6FA40D10" w14:textId="77777777" w:rsidR="0048763F" w:rsidRPr="0067538C" w:rsidRDefault="0048763F" w:rsidP="0048763F">
      <w:pPr>
        <w:rPr>
          <w:rFonts w:eastAsia="等线"/>
          <w:lang w:eastAsia="zh-CN"/>
        </w:rPr>
      </w:pPr>
    </w:p>
    <w:p w14:paraId="03961235"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496E60DD" w14:textId="77777777" w:rsidTr="00600B83">
        <w:trPr>
          <w:cantSplit/>
          <w:trHeight w:val="2343"/>
        </w:trPr>
        <w:tc>
          <w:tcPr>
            <w:tcW w:w="9869" w:type="dxa"/>
          </w:tcPr>
          <w:p w14:paraId="2F45243E"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PCG approved to incorporate the following text to the agendas of each and every TSG and Working Group on “Consensus principles reminder”:</w:t>
            </w:r>
          </w:p>
          <w:p w14:paraId="0A8C1FB7"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3CA96401"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2A86EAB5"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9304456" w14:textId="77777777" w:rsidTr="00600B83">
        <w:trPr>
          <w:cantSplit/>
          <w:trHeight w:val="1420"/>
        </w:trPr>
        <w:tc>
          <w:tcPr>
            <w:tcW w:w="9830" w:type="dxa"/>
          </w:tcPr>
          <w:p w14:paraId="14E6F53A"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7B5A72E1"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57F62683"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6BBA5B6D" w14:textId="77777777" w:rsidR="0048763F" w:rsidRPr="00ED5B0E" w:rsidRDefault="0048763F" w:rsidP="0048763F">
      <w:pPr>
        <w:rPr>
          <w:rFonts w:eastAsia="等线"/>
          <w:lang w:eastAsia="zh-CN"/>
        </w:rPr>
      </w:pPr>
    </w:p>
    <w:p w14:paraId="675249AD"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0552E49" w14:textId="77777777" w:rsidTr="00600B83">
        <w:trPr>
          <w:trHeight w:val="841"/>
        </w:trPr>
        <w:tc>
          <w:tcPr>
            <w:tcW w:w="9862" w:type="dxa"/>
          </w:tcPr>
          <w:p w14:paraId="5AE14D09"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2EDD5C18" w14:textId="77777777" w:rsidR="0048763F" w:rsidRPr="00C13CE0" w:rsidRDefault="0048763F" w:rsidP="00693A29">
      <w:pPr>
        <w:rPr>
          <w:rFonts w:eastAsia="等线"/>
          <w:lang w:eastAsia="zh-CN"/>
        </w:rPr>
      </w:pPr>
    </w:p>
    <w:p w14:paraId="7D22D9AF"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3D060E07" w14:textId="77777777" w:rsidR="00F650B5" w:rsidRPr="006E511B" w:rsidRDefault="00F650B5" w:rsidP="00F650B5">
      <w:pPr>
        <w:rPr>
          <w:rFonts w:eastAsia="等线"/>
          <w:lang w:eastAsia="zh-CN"/>
        </w:rPr>
      </w:pPr>
    </w:p>
    <w:p w14:paraId="2C54FB56" w14:textId="77777777" w:rsidR="00F650B5" w:rsidRDefault="00F650B5" w:rsidP="00F650B5">
      <w:r>
        <w:rPr>
          <w:rFonts w:ascii="Times New Roman" w:eastAsia="Times New Roman" w:hAnsi="Times New Roma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533ACF15" w14:textId="77777777" w:rsidR="00F650B5" w:rsidRDefault="00F650B5" w:rsidP="00F650B5">
      <w:r>
        <w:rPr>
          <w:rFonts w:ascii="Times New Roman" w:eastAsia="Times New Roman" w:hAnsi="Times New Roma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227455A"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079C56AE" w14:textId="77777777" w:rsidR="00F650B5" w:rsidRPr="006E511B" w:rsidRDefault="00F650B5" w:rsidP="00F650B5">
      <w:pPr>
        <w:rPr>
          <w:rFonts w:eastAsia="等线"/>
          <w:lang w:eastAsia="zh-CN"/>
        </w:rPr>
      </w:pPr>
    </w:p>
    <w:p w14:paraId="13B6018B"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4865EB0A"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08F6CBA8" w14:textId="77777777" w:rsidR="001E5073" w:rsidRPr="006E511B" w:rsidRDefault="001E5073" w:rsidP="001E5073">
      <w:pPr>
        <w:rPr>
          <w:rFonts w:eastAsia="等线"/>
          <w:lang w:eastAsia="zh-CN"/>
        </w:rPr>
      </w:pPr>
    </w:p>
    <w:p w14:paraId="7EEFAA85" w14:textId="77777777" w:rsidR="001E5073" w:rsidRDefault="001E5073" w:rsidP="001E5073">
      <w:r>
        <w:rPr>
          <w:rFonts w:ascii="Times New Roman" w:eastAsia="Times New Roman" w:hAnsi="Times New Roman"/>
        </w:rPr>
        <w:t>R1-2506702</w:t>
      </w:r>
      <w:r>
        <w:rPr>
          <w:rFonts w:ascii="Times New Roman" w:eastAsia="Times New Roman" w:hAnsi="Times New Roman"/>
        </w:rPr>
        <w:tab/>
        <w:t>Report of RAN1#122 meeting</w:t>
      </w:r>
      <w:r>
        <w:rPr>
          <w:rFonts w:ascii="Times New Roman" w:eastAsia="Times New Roman" w:hAnsi="Times New Roman"/>
        </w:rPr>
        <w:tab/>
        <w:t>ETSI MCC</w:t>
      </w:r>
    </w:p>
    <w:p w14:paraId="4B6D9CE3"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472891F2" w14:textId="77777777" w:rsidR="00834BF0" w:rsidRDefault="00834BF0" w:rsidP="00834BF0">
      <w:pPr>
        <w:rPr>
          <w:rFonts w:eastAsia="等线"/>
          <w:lang w:eastAsia="zh-CN"/>
        </w:rPr>
      </w:pPr>
    </w:p>
    <w:p w14:paraId="7A73D6D0"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4904EAF7" w14:textId="77777777" w:rsidR="00113394" w:rsidRPr="00C50572" w:rsidRDefault="00113394" w:rsidP="00113394">
      <w:pPr>
        <w:rPr>
          <w:rFonts w:ascii="Times New Roman" w:eastAsia="等线" w:hAnsi="Times New Roman"/>
          <w:lang w:eastAsia="zh-CN"/>
        </w:rPr>
      </w:pPr>
      <w:r>
        <w:rPr>
          <w:rFonts w:ascii="Times New Roman" w:eastAsia="Times New Roman" w:hAnsi="Times New Roman"/>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5CB6D3E1"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6CEB49E2"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Draft reply LS on please take good care of Carolyn</w:t>
      </w:r>
      <w:r>
        <w:rPr>
          <w:rFonts w:ascii="Times New Roman" w:eastAsia="Times New Roman" w:hAnsi="Times New Roman"/>
        </w:rPr>
        <w:tab/>
        <w:t>THALES</w:t>
      </w:r>
    </w:p>
    <w:p w14:paraId="197E5991" w14:textId="77777777" w:rsidR="0077415B" w:rsidRPr="00C50572" w:rsidRDefault="0077415B" w:rsidP="0078577B">
      <w:pPr>
        <w:rPr>
          <w:rFonts w:ascii="Times New Roman" w:eastAsia="等线" w:hAnsi="Times New Roman"/>
          <w:lang w:eastAsia="zh-CN"/>
        </w:rPr>
      </w:pPr>
    </w:p>
    <w:p w14:paraId="1F3EC9E6" w14:textId="77777777" w:rsidR="0077415B" w:rsidRPr="00C50572" w:rsidRDefault="0077415B" w:rsidP="0078577B">
      <w:pPr>
        <w:rPr>
          <w:rFonts w:ascii="Times New Roman" w:eastAsia="等线" w:hAnsi="Times New Roman"/>
          <w:lang w:eastAsia="zh-CN"/>
        </w:rPr>
      </w:pPr>
    </w:p>
    <w:p w14:paraId="46D43533"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5609CBA7"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50D6B59C"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580209BF" w14:textId="77777777" w:rsidR="00FC7A3E" w:rsidRPr="00C50572" w:rsidRDefault="00FC7A3E" w:rsidP="0078577B">
      <w:pPr>
        <w:rPr>
          <w:rFonts w:ascii="Times New Roman" w:eastAsia="等线" w:hAnsi="Times New Roman"/>
          <w:lang w:eastAsia="zh-CN"/>
        </w:rPr>
      </w:pPr>
    </w:p>
    <w:p w14:paraId="613CC9B0" w14:textId="77777777" w:rsidR="00FC7A3E" w:rsidRPr="00C50572" w:rsidRDefault="00FC7A3E" w:rsidP="0078577B">
      <w:pPr>
        <w:rPr>
          <w:rFonts w:eastAsia="等线"/>
          <w:lang w:eastAsia="zh-CN"/>
        </w:rPr>
      </w:pPr>
    </w:p>
    <w:p w14:paraId="741254F4"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7E5203AE"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2B6431E8"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DDB6953"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564590A"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ZTE Corporation, Sanechips</w:t>
      </w:r>
    </w:p>
    <w:p w14:paraId="15B89DD7"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ZTE Corporation, Sanechips</w:t>
      </w:r>
    </w:p>
    <w:p w14:paraId="668C0656" w14:textId="77777777" w:rsidR="0030435B" w:rsidRDefault="0030435B" w:rsidP="0030435B">
      <w:r>
        <w:rPr>
          <w:rFonts w:ascii="Times New Roman" w:eastAsia="Times New Roman" w:hAnsi="Times New Roman"/>
        </w:rPr>
        <w:t>R1-2506851</w:t>
      </w:r>
      <w:r>
        <w:rPr>
          <w:rFonts w:ascii="Times New Roman" w:eastAsia="Times New Roman" w:hAnsi="Times New Roman"/>
        </w:rPr>
        <w:tab/>
        <w:t>Draft reply LS on candidate data collection</w:t>
      </w:r>
      <w:r>
        <w:rPr>
          <w:rFonts w:ascii="Times New Roman" w:eastAsia="Times New Roman" w:hAnsi="Times New Roman"/>
        </w:rPr>
        <w:tab/>
        <w:t>vivo</w:t>
      </w:r>
    </w:p>
    <w:p w14:paraId="24DC0B27"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28A49EF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4E72AA91" w14:textId="77777777" w:rsidR="0030435B" w:rsidRDefault="0030435B" w:rsidP="0030435B">
      <w:r>
        <w:rPr>
          <w:rFonts w:ascii="Times New Roman" w:eastAsia="Times New Roman" w:hAnsi="Times New Roman"/>
        </w:rPr>
        <w:t>R1-2507081</w:t>
      </w:r>
      <w:r>
        <w:rPr>
          <w:rFonts w:ascii="Times New Roman" w:eastAsia="Times New Roman" w:hAnsi="Times New Roman"/>
        </w:rPr>
        <w:tab/>
        <w:t>Draft reply LS on candidate data collection</w:t>
      </w:r>
      <w:r>
        <w:rPr>
          <w:rFonts w:ascii="Times New Roman" w:eastAsia="Times New Roman" w:hAnsi="Times New Roman"/>
        </w:rPr>
        <w:tab/>
        <w:t>CATT</w:t>
      </w:r>
    </w:p>
    <w:p w14:paraId="200651CC"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2D7CBFC6"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25D5DF68"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18E84F68"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233B0C38"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2B50861B" w14:textId="77777777" w:rsidR="0030435B" w:rsidRDefault="0030435B" w:rsidP="0030435B">
      <w:r>
        <w:rPr>
          <w:rFonts w:ascii="Times New Roman" w:eastAsia="Times New Roman" w:hAnsi="Times New Roman"/>
        </w:rPr>
        <w:t>R1-2507393</w:t>
      </w:r>
      <w:r>
        <w:rPr>
          <w:rFonts w:ascii="Times New Roman" w:eastAsia="Times New Roman" w:hAnsi="Times New Roman"/>
        </w:rPr>
        <w:tab/>
        <w:t>Draft reply LS on candidate data collection</w:t>
      </w:r>
      <w:r>
        <w:rPr>
          <w:rFonts w:ascii="Times New Roman" w:eastAsia="Times New Roman" w:hAnsi="Times New Roman"/>
        </w:rPr>
        <w:tab/>
        <w:t>LG Electronics</w:t>
      </w:r>
    </w:p>
    <w:p w14:paraId="4B357168"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5C4C7414"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C0E002C"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4029A12E"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18192BA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18ACFD50"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F7EB6C3"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36225D" w14:textId="77777777" w:rsidR="0030435B" w:rsidRDefault="0030435B" w:rsidP="0030435B">
      <w:pPr>
        <w:rPr>
          <w:rFonts w:eastAsia="等线"/>
          <w:lang w:eastAsia="zh-CN"/>
        </w:rPr>
      </w:pPr>
    </w:p>
    <w:p w14:paraId="66D14D95" w14:textId="77777777" w:rsidR="0030435B" w:rsidRDefault="0030435B" w:rsidP="0030435B">
      <w:pPr>
        <w:ind w:left="1440" w:hanging="1440"/>
        <w:rPr>
          <w:rFonts w:eastAsia="等线"/>
          <w:lang w:eastAsia="zh-CN"/>
        </w:rPr>
      </w:pPr>
    </w:p>
    <w:p w14:paraId="069A3A74"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65C12824"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E2DC92A"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D8B3329"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ZTE Corporation, Sanechips</w:t>
      </w:r>
    </w:p>
    <w:p w14:paraId="6036A31B"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ZTE Corporation, Sanechips</w:t>
      </w:r>
    </w:p>
    <w:p w14:paraId="2B1C1C59"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70785E7E"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54CDF1A5"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7BBC3A1A"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F0DFE9D"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56EDC0F3"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10041D" w14:textId="77777777" w:rsidR="0030435B" w:rsidRDefault="0030435B" w:rsidP="0030435B">
      <w:pPr>
        <w:rPr>
          <w:rFonts w:eastAsia="等线"/>
          <w:lang w:eastAsia="zh-CN"/>
        </w:rPr>
      </w:pPr>
    </w:p>
    <w:p w14:paraId="537AC492" w14:textId="77777777" w:rsidR="0030435B" w:rsidRDefault="0030435B" w:rsidP="0030435B">
      <w:pPr>
        <w:rPr>
          <w:rFonts w:eastAsia="等线"/>
          <w:lang w:eastAsia="zh-CN"/>
        </w:rPr>
      </w:pPr>
    </w:p>
    <w:p w14:paraId="27D3EE95" w14:textId="77777777" w:rsidR="0030435B" w:rsidRP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08747FE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reply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785C90F8"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12326D30"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ZTE Corporation, Sanechips</w:t>
      </w:r>
    </w:p>
    <w:p w14:paraId="33937DEA" w14:textId="77777777" w:rsidR="0030435B" w:rsidRDefault="0030435B" w:rsidP="0030435B">
      <w:r>
        <w:rPr>
          <w:rFonts w:ascii="Times New Roman" w:eastAsia="Times New Roman" w:hAnsi="Times New Roman"/>
        </w:rPr>
        <w:t>R1-2506853</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3C524BAE"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3C2E2B9A"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524B812B"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35A740BD" w14:textId="77777777" w:rsidR="0030435B" w:rsidRDefault="0030435B" w:rsidP="0030435B">
      <w:r>
        <w:rPr>
          <w:rFonts w:ascii="Times New Roman" w:eastAsia="Times New Roman" w:hAnsi="Times New Roman"/>
        </w:rPr>
        <w:t>R1-2507088</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6C6B5EA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6E1A7418"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07E4B7AE"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6C674488"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50BD09B2"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7F29C7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00E6EBBF"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Draft reply LS on when RRC layers submits inference configuration to lower layer</w:t>
      </w:r>
      <w:r>
        <w:rPr>
          <w:rFonts w:ascii="Times New Roman" w:eastAsia="Times New Roman" w:hAnsi="Times New Roman"/>
        </w:rPr>
        <w:tab/>
        <w:t>LG Electronics</w:t>
      </w:r>
    </w:p>
    <w:p w14:paraId="35EEB78F"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2204B322"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2958D78D"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5051F88A"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73B8A870"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0E22B685"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64C0BA18"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0B02A3F" w14:textId="77777777" w:rsidR="0030435B" w:rsidRPr="00C34C45" w:rsidRDefault="0030435B" w:rsidP="0030435B">
      <w:pPr>
        <w:rPr>
          <w:rFonts w:ascii="Times New Roman" w:eastAsia="等线" w:hAnsi="Times New Roman"/>
          <w:lang w:eastAsia="zh-CN"/>
        </w:rPr>
      </w:pPr>
    </w:p>
    <w:p w14:paraId="11519293" w14:textId="77777777" w:rsidR="00C34C45" w:rsidRPr="0030435B" w:rsidRDefault="00C34C45" w:rsidP="0030435B">
      <w:pPr>
        <w:rPr>
          <w:rFonts w:ascii="Times New Roman" w:eastAsia="等线" w:hAnsi="Times New Roman"/>
          <w:lang w:eastAsia="zh-CN"/>
        </w:rPr>
      </w:pPr>
    </w:p>
    <w:p w14:paraId="0170C329" w14:textId="77777777" w:rsidR="0030435B" w:rsidRPr="0030435B" w:rsidRDefault="0030435B" w:rsidP="0030435B">
      <w:pPr>
        <w:rPr>
          <w:rFonts w:ascii="Times New Roman" w:eastAsia="等线" w:hAnsi="Times New Roman"/>
          <w:lang w:eastAsia="zh-CN"/>
        </w:rPr>
      </w:pPr>
    </w:p>
    <w:p w14:paraId="5DFBA062"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944BB0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7CC8B2CB"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A80041E"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ZTE Corporation, Sanechips</w:t>
      </w:r>
    </w:p>
    <w:p w14:paraId="5C2ABBCD"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ZTE Corporation, Sanechips</w:t>
      </w:r>
    </w:p>
    <w:p w14:paraId="6E739D8F" w14:textId="77777777" w:rsidR="0030435B" w:rsidRDefault="0030435B" w:rsidP="0030435B">
      <w:r>
        <w:rPr>
          <w:rFonts w:ascii="Times New Roman" w:eastAsia="Times New Roman" w:hAnsi="Times New Roman"/>
        </w:rPr>
        <w:t>R1-2506855</w:t>
      </w:r>
      <w:r>
        <w:rPr>
          <w:rFonts w:ascii="Times New Roman" w:eastAsia="Times New Roman" w:hAnsi="Times New Roman"/>
        </w:rPr>
        <w:tab/>
        <w:t>Draft reply LS on the implicit indication of TRP location coordinates via "Associated ID"</w:t>
      </w:r>
      <w:r>
        <w:rPr>
          <w:rFonts w:ascii="Times New Roman" w:eastAsia="Times New Roman" w:hAnsi="Times New Roman"/>
        </w:rPr>
        <w:tab/>
        <w:t>vivo</w:t>
      </w:r>
    </w:p>
    <w:p w14:paraId="64705AFA"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455F158B" w14:textId="77777777" w:rsidR="0030435B" w:rsidRDefault="0030435B" w:rsidP="0030435B">
      <w:r>
        <w:rPr>
          <w:rFonts w:ascii="Times New Roman" w:eastAsia="Times New Roman" w:hAnsi="Times New Roman"/>
        </w:rPr>
        <w:t>R1-2507087</w:t>
      </w:r>
      <w:r>
        <w:rPr>
          <w:rFonts w:ascii="Times New Roman" w:eastAsia="Times New Roman" w:hAnsi="Times New Roman"/>
        </w:rPr>
        <w:tab/>
        <w:t>Draft reply LS on the implicit indication of TRP location coordinates via associated ID</w:t>
      </w:r>
      <w:r>
        <w:rPr>
          <w:rFonts w:ascii="Times New Roman" w:eastAsia="Times New Roman" w:hAnsi="Times New Roman"/>
        </w:rPr>
        <w:tab/>
        <w:t>CATT</w:t>
      </w:r>
    </w:p>
    <w:p w14:paraId="6BCA3E79"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48CBA503"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47864413"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04EE5A88"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4713CDC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DCA11E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2C1C9C43"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60A380AB"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8C0126" w14:textId="77777777" w:rsidR="0030435B" w:rsidRPr="00C50572" w:rsidRDefault="0030435B" w:rsidP="00834BF0">
      <w:pPr>
        <w:rPr>
          <w:rFonts w:eastAsia="等线"/>
          <w:b/>
          <w:bCs/>
          <w:u w:val="single"/>
          <w:lang w:eastAsia="zh-CN"/>
        </w:rPr>
      </w:pPr>
    </w:p>
    <w:p w14:paraId="451517A0" w14:textId="77777777" w:rsidR="00A124DD" w:rsidRPr="00C50572" w:rsidRDefault="00A124DD" w:rsidP="00834BF0">
      <w:pPr>
        <w:rPr>
          <w:rFonts w:eastAsia="等线"/>
          <w:b/>
          <w:bCs/>
          <w:u w:val="single"/>
          <w:lang w:eastAsia="zh-CN"/>
        </w:rPr>
      </w:pPr>
    </w:p>
    <w:p w14:paraId="553822AD"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6597209C" w14:textId="77777777" w:rsidR="00A124DD" w:rsidRPr="00C50572" w:rsidRDefault="00A124DD" w:rsidP="00A124DD">
      <w:pPr>
        <w:rPr>
          <w:rFonts w:ascii="Times New Roman" w:eastAsia="等线" w:hAnsi="Times New Roman"/>
          <w:lang w:eastAsia="zh-CN"/>
        </w:rPr>
      </w:pPr>
      <w:r>
        <w:rPr>
          <w:rFonts w:ascii="Times New Roman" w:eastAsia="Times New Roman" w:hAnsi="Times New Roman"/>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71CAF1BC"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11A8BD2C"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16E0ED7"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63BF704" w14:textId="77777777" w:rsidR="00A124DD" w:rsidRPr="00C50572" w:rsidRDefault="00A124DD" w:rsidP="00A124DD">
      <w:pPr>
        <w:rPr>
          <w:rFonts w:ascii="Times New Roman" w:eastAsia="等线" w:hAnsi="Times New Roman"/>
          <w:lang w:eastAsia="zh-CN"/>
        </w:rPr>
      </w:pPr>
    </w:p>
    <w:p w14:paraId="0580350A" w14:textId="77777777" w:rsidR="00CD4304" w:rsidRPr="00C50572" w:rsidRDefault="00CD4304" w:rsidP="00A124DD">
      <w:pPr>
        <w:rPr>
          <w:rFonts w:ascii="Times New Roman" w:eastAsia="等线" w:hAnsi="Times New Roman"/>
          <w:lang w:eastAsia="zh-CN"/>
        </w:rPr>
      </w:pPr>
    </w:p>
    <w:p w14:paraId="227F7948" w14:textId="77777777" w:rsidR="00A124DD" w:rsidRDefault="00A124DD" w:rsidP="00A124DD">
      <w:r>
        <w:rPr>
          <w:rFonts w:ascii="Times New Roman" w:eastAsia="Times New Roman" w:hAnsi="Times New Roman"/>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0F5C7EEC" w14:textId="77777777"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take its agreement into account. RAN1 discussion is needed.</w:t>
      </w:r>
      <w:r w:rsidRPr="007A76B8">
        <w:rPr>
          <w:rFonts w:ascii="Times New Roman" w:eastAsia="等线" w:hAnsi="Times New Roman"/>
          <w:highlight w:val="cyan"/>
          <w:lang w:eastAsia="zh-CN"/>
        </w:rPr>
        <w:t xml:space="preserve"> To be handled in agenda item </w:t>
      </w:r>
      <w:r w:rsidRPr="007A76B8">
        <w:rPr>
          <w:rFonts w:ascii="Times New Roman" w:eastAsia="等线" w:hAnsi="Times New Roman" w:hint="eastAsia"/>
          <w:highlight w:val="cyan"/>
          <w:lang w:eastAsia="zh-CN"/>
        </w:rPr>
        <w:t>8.2</w:t>
      </w:r>
      <w:r w:rsidRPr="007A76B8">
        <w:rPr>
          <w:rFonts w:ascii="Times New Roman" w:eastAsia="等线" w:hAnsi="Times New Roman"/>
          <w:highlight w:val="cyan"/>
          <w:lang w:eastAsia="zh-CN"/>
        </w:rPr>
        <w:t xml:space="preserve">. </w:t>
      </w:r>
      <w:r w:rsidR="007A76B8" w:rsidRPr="00156F9C">
        <w:rPr>
          <w:rFonts w:ascii="Times New Roman" w:eastAsia="等线" w:hAnsi="Times New Roman" w:hint="eastAsia"/>
          <w:highlight w:val="cyan"/>
          <w:lang w:eastAsia="zh-CN"/>
        </w:rPr>
        <w:t>Moderator Bo (ZTE)</w:t>
      </w:r>
      <w:r w:rsidR="00153F89">
        <w:rPr>
          <w:rFonts w:ascii="Times New Roman" w:eastAsia="等线" w:hAnsi="Times New Roman" w:hint="eastAsia"/>
          <w:highlight w:val="cyan"/>
          <w:lang w:eastAsia="zh-CN"/>
        </w:rPr>
        <w:t>.</w:t>
      </w:r>
    </w:p>
    <w:p w14:paraId="6A7DED50"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C05FE22" w14:textId="77777777" w:rsidR="00CD4304" w:rsidRDefault="00CD4304" w:rsidP="00CD4304">
      <w:pPr>
        <w:ind w:left="1440" w:hanging="1440"/>
      </w:pPr>
      <w:r>
        <w:rPr>
          <w:rFonts w:ascii="Times New Roman" w:eastAsia="Times New Roman" w:hAnsi="Times New Roman"/>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0CF36A05" w14:textId="77777777" w:rsidR="00A124DD" w:rsidRPr="00C50572" w:rsidRDefault="00A124DD" w:rsidP="00A124DD">
      <w:pPr>
        <w:rPr>
          <w:rFonts w:eastAsia="等线"/>
          <w:lang w:eastAsia="zh-CN"/>
        </w:rPr>
      </w:pPr>
    </w:p>
    <w:p w14:paraId="71370B78" w14:textId="77777777" w:rsidR="00A124DD" w:rsidRPr="00C50572" w:rsidRDefault="00A124DD" w:rsidP="00A124DD">
      <w:pPr>
        <w:rPr>
          <w:rFonts w:ascii="Times New Roman" w:eastAsia="等线" w:hAnsi="Times New Roman"/>
          <w:lang w:eastAsia="zh-CN"/>
        </w:rPr>
      </w:pPr>
      <w:r>
        <w:rPr>
          <w:rFonts w:ascii="Times New Roman" w:eastAsia="Times New Roman" w:hAnsi="Times New Roman"/>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67BFE9A3"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4872F38C"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7CF619D2" w14:textId="77777777" w:rsidR="00A124DD" w:rsidRDefault="00A124DD" w:rsidP="00A124DD">
      <w:r>
        <w:rPr>
          <w:rFonts w:ascii="Times New Roman" w:eastAsia="Times New Roman" w:hAnsi="Times New Roman"/>
        </w:rPr>
        <w:t>R1-2507046</w:t>
      </w:r>
      <w:r>
        <w:rPr>
          <w:rFonts w:ascii="Times New Roman" w:eastAsia="Times New Roman" w:hAnsi="Times New Roman"/>
        </w:rPr>
        <w:tab/>
        <w:t>Draft reply LS to RAN4 on event triggered L1-RSRP reporting</w:t>
      </w:r>
      <w:r>
        <w:rPr>
          <w:rFonts w:ascii="Times New Roman" w:eastAsia="Times New Roman" w:hAnsi="Times New Roman"/>
        </w:rPr>
        <w:tab/>
        <w:t>ZTE Corporation, Sanechips</w:t>
      </w:r>
    </w:p>
    <w:p w14:paraId="084996F0"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0A301C3B"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72B7A8E5"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0AD75281" w14:textId="77777777" w:rsidR="00A124DD" w:rsidRPr="00C50572" w:rsidRDefault="00A124DD" w:rsidP="00A124DD">
      <w:pPr>
        <w:rPr>
          <w:rFonts w:ascii="Times New Roman" w:eastAsia="等线" w:hAnsi="Times New Roman"/>
          <w:lang w:eastAsia="zh-CN"/>
        </w:rPr>
      </w:pPr>
    </w:p>
    <w:p w14:paraId="0184D557" w14:textId="77777777" w:rsidR="00A124DD" w:rsidRPr="00C50572" w:rsidRDefault="00A124DD" w:rsidP="00A124DD">
      <w:pPr>
        <w:rPr>
          <w:rFonts w:eastAsia="等线"/>
          <w:lang w:eastAsia="zh-CN"/>
        </w:rPr>
      </w:pPr>
    </w:p>
    <w:p w14:paraId="5FF9201A"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735179CF" w14:textId="77777777" w:rsidR="00A124DD" w:rsidRDefault="00AA6372" w:rsidP="00834BF0">
      <w:pPr>
        <w:rPr>
          <w:rFonts w:ascii="Times New Roman" w:eastAsia="等线" w:hAnsi="Times New Roman"/>
          <w:highlight w:val="yellow"/>
          <w:lang w:eastAsia="zh-CN"/>
        </w:rPr>
      </w:pPr>
      <w:r w:rsidRPr="00AA6372">
        <w:rPr>
          <w:rFonts w:ascii="Times New Roman" w:eastAsia="等线" w:hAnsi="Times New Roman" w:hint="eastAsia"/>
          <w:highlight w:val="yellow"/>
          <w:lang w:eastAsia="zh-CN"/>
        </w:rPr>
        <w:t xml:space="preserve">RAN4 </w:t>
      </w:r>
      <w:r>
        <w:rPr>
          <w:rFonts w:ascii="Times New Roman" w:eastAsia="等线" w:hAnsi="Times New Roman" w:hint="eastAsia"/>
          <w:highlight w:val="yellow"/>
          <w:lang w:eastAsia="zh-CN"/>
        </w:rPr>
        <w:t>informs RAN1 about its spec change on receiving corresponding R</w:t>
      </w:r>
      <w:r w:rsidRPr="00AA6372">
        <w:rPr>
          <w:rFonts w:ascii="Times New Roman" w:eastAsia="等线" w:hAnsi="Times New Roman" w:hint="eastAsia"/>
          <w:highlight w:val="yellow"/>
          <w:lang w:eastAsia="zh-CN"/>
        </w:rPr>
        <w:t>AN1 LS</w:t>
      </w:r>
      <w:r>
        <w:rPr>
          <w:rFonts w:ascii="Times New Roman" w:eastAsia="等线" w:hAnsi="Times New Roman" w:hint="eastAsia"/>
          <w:highlight w:val="yellow"/>
          <w:lang w:eastAsia="zh-CN"/>
        </w:rPr>
        <w:t>. No RAN1 action is needed.</w:t>
      </w:r>
    </w:p>
    <w:p w14:paraId="17BAE2E0" w14:textId="77777777" w:rsidR="0077415B" w:rsidRDefault="0077415B" w:rsidP="00834BF0">
      <w:pPr>
        <w:rPr>
          <w:rFonts w:ascii="Times New Roman" w:eastAsia="等线" w:hAnsi="Times New Roman"/>
          <w:highlight w:val="yellow"/>
          <w:lang w:eastAsia="zh-CN"/>
        </w:rPr>
      </w:pPr>
    </w:p>
    <w:p w14:paraId="779E7BC5" w14:textId="77777777" w:rsidR="0077415B" w:rsidRDefault="0077415B" w:rsidP="00834BF0">
      <w:pPr>
        <w:rPr>
          <w:rFonts w:ascii="Times New Roman" w:eastAsia="等线" w:hAnsi="Times New Roman"/>
          <w:highlight w:val="yellow"/>
          <w:lang w:eastAsia="zh-CN"/>
        </w:rPr>
      </w:pPr>
    </w:p>
    <w:p w14:paraId="15FF30F3"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7A05A1D5" w14:textId="77777777" w:rsidR="0077415B" w:rsidRPr="00F202F9" w:rsidRDefault="0077415B" w:rsidP="0077415B">
      <w:pPr>
        <w:rPr>
          <w:rFonts w:ascii="Times New Roman" w:eastAsia="等线" w:hAnsi="Times New Roman"/>
          <w:highlight w:val="yellow"/>
          <w:lang w:eastAsia="zh-CN"/>
        </w:rPr>
      </w:pPr>
      <w:r w:rsidRPr="000E32E4">
        <w:rPr>
          <w:rFonts w:ascii="Times New Roman" w:eastAsia="等线" w:hAnsi="Times New Roman"/>
          <w:highlight w:val="yellow"/>
          <w:lang w:eastAsia="zh-CN"/>
        </w:rPr>
        <w:t>RAN2</w:t>
      </w:r>
      <w:r w:rsidRPr="000E32E4">
        <w:rPr>
          <w:rFonts w:ascii="Times New Roman" w:eastAsia="等线" w:hAnsi="Times New Roman" w:hint="eastAsia"/>
          <w:highlight w:val="yellow"/>
          <w:lang w:eastAsia="zh-CN"/>
        </w:rPr>
        <w:t xml:space="preserve"> is requesting</w:t>
      </w:r>
      <w:r w:rsidRPr="000E32E4">
        <w:rPr>
          <w:rFonts w:ascii="Times New Roman" w:eastAsia="等线" w:hAnsi="Times New Roman"/>
          <w:highlight w:val="yellow"/>
          <w:lang w:eastAsia="zh-CN"/>
        </w:rPr>
        <w:t xml:space="preserve"> RAN1 to provide answer </w:t>
      </w:r>
      <w:r w:rsidR="00871046">
        <w:rPr>
          <w:rFonts w:ascii="Times New Roman" w:eastAsia="等线" w:hAnsi="Times New Roman" w:hint="eastAsia"/>
          <w:highlight w:val="yellow"/>
          <w:lang w:eastAsia="zh-CN"/>
        </w:rPr>
        <w:t xml:space="preserve">to </w:t>
      </w:r>
      <w:r w:rsidRPr="000E32E4">
        <w:rPr>
          <w:rFonts w:ascii="Times New Roman" w:eastAsia="等线" w:hAnsi="Times New Roman" w:hint="eastAsia"/>
          <w:highlight w:val="yellow"/>
          <w:lang w:eastAsia="zh-CN"/>
        </w:rPr>
        <w:t>a list of</w:t>
      </w:r>
      <w:r w:rsidRPr="000E32E4">
        <w:rPr>
          <w:rFonts w:ascii="Times New Roman" w:eastAsia="等线" w:hAnsi="Times New Roman"/>
          <w:highlight w:val="yellow"/>
          <w:lang w:eastAsia="zh-CN"/>
        </w:rPr>
        <w:t xml:space="preserve"> questions</w:t>
      </w:r>
      <w:r w:rsidRPr="000E32E4">
        <w:rPr>
          <w:rFonts w:ascii="Times New Roman" w:eastAsia="等线" w:hAnsi="Times New Roman" w:hint="eastAsia"/>
          <w:highlight w:val="yellow"/>
          <w:lang w:eastAsia="zh-CN"/>
        </w:rPr>
        <w:t xml:space="preserve">, and further </w:t>
      </w:r>
      <w:r w:rsidRPr="000E32E4">
        <w:rPr>
          <w:rFonts w:ascii="Times New Roman" w:eastAsia="等线" w:hAnsi="Times New Roman"/>
          <w:highlight w:val="yellow"/>
          <w:lang w:eastAsia="zh-CN"/>
        </w:rPr>
        <w:t>requesting</w:t>
      </w:r>
      <w:r w:rsidRPr="000E32E4">
        <w:rPr>
          <w:rFonts w:ascii="Times New Roman" w:eastAsia="等线" w:hAnsi="Times New Roman" w:hint="eastAsia"/>
          <w:highlight w:val="yellow"/>
          <w:lang w:eastAsia="zh-CN"/>
        </w:rPr>
        <w:t xml:space="preserve"> </w:t>
      </w:r>
      <w:r w:rsidRPr="000E32E4">
        <w:rPr>
          <w:rFonts w:ascii="Times New Roman" w:eastAsia="等线" w:hAnsi="Times New Roman"/>
          <w:highlight w:val="yellow"/>
          <w:lang w:eastAsia="zh-CN"/>
        </w:rPr>
        <w:t>RAN1 to capture how to handle relationship between per band and per BC capabilities and pre-requis</w:t>
      </w:r>
      <w:r w:rsidRPr="000E32E4">
        <w:rPr>
          <w:rFonts w:ascii="Times New Roman" w:eastAsia="等线" w:hAnsi="Times New Roman" w:hint="eastAsia"/>
          <w:highlight w:val="yellow"/>
          <w:lang w:eastAsia="zh-CN"/>
        </w:rPr>
        <w:t>i</w:t>
      </w:r>
      <w:r w:rsidRPr="000E32E4">
        <w:rPr>
          <w:rFonts w:ascii="Times New Roman" w:eastAsia="等线" w:hAnsi="Times New Roman"/>
          <w:highlight w:val="yellow"/>
          <w:lang w:eastAsia="zh-CN"/>
        </w:rPr>
        <w:t>te in the feature list If there is no common rule for all per band and per BC capabilities or there is exception for a certain feature group</w:t>
      </w:r>
      <w:r w:rsidRPr="000E32E4">
        <w:rPr>
          <w:rFonts w:ascii="Times New Roman" w:eastAsia="等线" w:hAnsi="Times New Roman" w:hint="eastAsia"/>
          <w:highlight w:val="yellow"/>
          <w:lang w:eastAsia="zh-CN"/>
        </w:rPr>
        <w:t xml:space="preserve">. </w:t>
      </w:r>
      <w:r w:rsidRPr="00F202F9">
        <w:rPr>
          <w:rFonts w:ascii="Times New Roman" w:eastAsia="等线" w:hAnsi="Times New Roman" w:hint="eastAsia"/>
          <w:highlight w:val="yellow"/>
          <w:lang w:eastAsia="zh-CN"/>
        </w:rPr>
        <w:t xml:space="preserve">RAN1 </w:t>
      </w:r>
      <w:r>
        <w:rPr>
          <w:rFonts w:ascii="Times New Roman" w:eastAsia="等线" w:hAnsi="Times New Roman" w:hint="eastAsia"/>
          <w:highlight w:val="yellow"/>
          <w:lang w:eastAsia="zh-CN"/>
        </w:rPr>
        <w:t>discussion</w:t>
      </w:r>
      <w:r w:rsidRPr="00F202F9">
        <w:rPr>
          <w:rFonts w:ascii="Times New Roman" w:eastAsia="等线" w:hAnsi="Times New Roman" w:hint="eastAsia"/>
          <w:highlight w:val="yellow"/>
          <w:lang w:eastAsia="zh-CN"/>
        </w:rPr>
        <w:t xml:space="preserve"> is needed.</w:t>
      </w:r>
      <w:r>
        <w:rPr>
          <w:rFonts w:ascii="Times New Roman" w:eastAsia="等线" w:hAnsi="Times New Roman" w:hint="eastAsia"/>
          <w:highlight w:val="yellow"/>
          <w:lang w:eastAsia="zh-CN"/>
        </w:rPr>
        <w:t xml:space="preserve"> To be handled in Agenda 9.2.</w:t>
      </w:r>
      <w:r w:rsidR="006A6900">
        <w:rPr>
          <w:rFonts w:ascii="Times New Roman" w:eastAsia="等线" w:hAnsi="Times New Roman" w:hint="eastAsia"/>
          <w:highlight w:val="yellow"/>
          <w:lang w:eastAsia="zh-CN"/>
        </w:rPr>
        <w:t xml:space="preserve"> </w:t>
      </w:r>
      <w:r w:rsidR="006A6900" w:rsidRPr="00E205D4">
        <w:rPr>
          <w:rFonts w:ascii="Times New Roman" w:eastAsia="等线" w:hAnsi="Times New Roman" w:hint="eastAsia"/>
          <w:highlight w:val="yellow"/>
          <w:lang w:eastAsia="zh-CN"/>
        </w:rPr>
        <w:t>Moderator TBD</w:t>
      </w:r>
    </w:p>
    <w:p w14:paraId="451E5420"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378E3142"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Draft reply LS on per band and per BC capability</w:t>
      </w:r>
      <w:r>
        <w:rPr>
          <w:rFonts w:ascii="Times New Roman" w:eastAsia="Times New Roman" w:hAnsi="Times New Roman"/>
        </w:rPr>
        <w:tab/>
        <w:t>vivo</w:t>
      </w:r>
    </w:p>
    <w:p w14:paraId="65047E7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873FAEF"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Draft reply LS to RAN2 on per band and per BC capability</w:t>
      </w:r>
      <w:r>
        <w:rPr>
          <w:rFonts w:ascii="Times New Roman" w:eastAsia="Times New Roman" w:hAnsi="Times New Roman"/>
        </w:rPr>
        <w:tab/>
        <w:t>ZTE Corporation, Sanechips</w:t>
      </w:r>
    </w:p>
    <w:p w14:paraId="146E9804" w14:textId="77777777" w:rsidR="0077415B" w:rsidRDefault="0077415B" w:rsidP="0077415B">
      <w:r>
        <w:rPr>
          <w:rFonts w:ascii="Times New Roman" w:eastAsia="Times New Roman" w:hAnsi="Times New Roman"/>
        </w:rPr>
        <w:t>R1-2507071</w:t>
      </w:r>
      <w:r>
        <w:rPr>
          <w:rFonts w:ascii="Times New Roman" w:eastAsia="Times New Roman" w:hAnsi="Times New Roman"/>
        </w:rPr>
        <w:tab/>
        <w:t>Draft reply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1CA8839"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01D8EA72" w14:textId="77777777" w:rsidR="0077415B" w:rsidRDefault="0077415B" w:rsidP="0077415B">
      <w:r>
        <w:rPr>
          <w:rFonts w:ascii="Times New Roman" w:eastAsia="Times New Roman" w:hAnsi="Times New Roman"/>
        </w:rPr>
        <w:t>R1-2507225</w:t>
      </w:r>
      <w:r>
        <w:rPr>
          <w:rFonts w:ascii="Times New Roman" w:eastAsia="Times New Roman" w:hAnsi="Times New Roman"/>
        </w:rPr>
        <w:tab/>
        <w:t>Draft reply LS on per band and per BC capability</w:t>
      </w:r>
      <w:r>
        <w:rPr>
          <w:rFonts w:ascii="Times New Roman" w:eastAsia="Times New Roman" w:hAnsi="Times New Roman"/>
        </w:rPr>
        <w:tab/>
        <w:t>Samsung</w:t>
      </w:r>
    </w:p>
    <w:p w14:paraId="79A6D514"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10494CEB"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67188618"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32DD45CC"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DCB7F58" w14:textId="77777777" w:rsidR="0077415B" w:rsidRPr="0077415B" w:rsidRDefault="0077415B" w:rsidP="00834BF0">
      <w:pPr>
        <w:rPr>
          <w:rFonts w:ascii="Times New Roman" w:eastAsia="等线" w:hAnsi="Times New Roman"/>
          <w:highlight w:val="yellow"/>
          <w:lang w:eastAsia="zh-CN"/>
        </w:rPr>
      </w:pPr>
    </w:p>
    <w:p w14:paraId="32E143D0" w14:textId="77777777" w:rsidR="00A124DD" w:rsidRPr="00AA6372" w:rsidRDefault="00A124DD" w:rsidP="00A124DD">
      <w:pPr>
        <w:rPr>
          <w:rFonts w:ascii="Times New Roman" w:eastAsia="等线" w:hAnsi="Times New Roman"/>
          <w:b/>
          <w:bCs/>
          <w:u w:val="single"/>
          <w:lang w:val="en-US" w:eastAsia="zh-CN"/>
        </w:rPr>
      </w:pPr>
    </w:p>
    <w:p w14:paraId="06F34B52" w14:textId="77777777" w:rsidR="00A124DD" w:rsidRPr="00A13AF3" w:rsidRDefault="00A124DD" w:rsidP="00A124DD">
      <w:pPr>
        <w:rPr>
          <w:rFonts w:ascii="Times New Roman" w:eastAsia="等线" w:hAnsi="Times New Roman"/>
          <w:b/>
          <w:bCs/>
          <w:u w:val="single"/>
          <w:lang w:val="en-US" w:eastAsia="zh-CN"/>
        </w:rPr>
      </w:pPr>
      <w:r w:rsidRPr="00A13AF3">
        <w:rPr>
          <w:rFonts w:ascii="Times New Roman" w:eastAsia="等线" w:hAnsi="Times New Roman" w:hint="eastAsia"/>
          <w:b/>
          <w:bCs/>
          <w:u w:val="single"/>
          <w:lang w:val="en-US" w:eastAsia="zh-CN"/>
        </w:rPr>
        <w:t>R19 SBFD</w:t>
      </w:r>
    </w:p>
    <w:p w14:paraId="3E9D4A94" w14:textId="77777777" w:rsidR="00A124DD" w:rsidRPr="00A124DD" w:rsidRDefault="00A124DD" w:rsidP="00A124DD">
      <w:pPr>
        <w:rPr>
          <w:rFonts w:ascii="Times New Roman" w:eastAsia="等线" w:hAnsi="Times New Roman"/>
          <w:lang w:eastAsia="zh-CN"/>
        </w:rPr>
      </w:pPr>
      <w:r>
        <w:rPr>
          <w:rFonts w:ascii="Times New Roman" w:eastAsia="Times New Roman" w:hAnsi="Times New Roman"/>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3342D5AD"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260C1362" w14:textId="77777777" w:rsidR="00A124DD" w:rsidRDefault="00A124DD" w:rsidP="00A124DD">
      <w:pPr>
        <w:rPr>
          <w:rFonts w:eastAsia="等线"/>
          <w:lang w:eastAsia="zh-CN"/>
        </w:rPr>
      </w:pPr>
    </w:p>
    <w:p w14:paraId="38505FA8" w14:textId="77777777" w:rsidR="009102F2" w:rsidRPr="00C50572" w:rsidRDefault="009102F2" w:rsidP="0051519D">
      <w:pPr>
        <w:rPr>
          <w:rFonts w:ascii="Times New Roman" w:eastAsia="等线" w:hAnsi="Times New Roman"/>
          <w:lang w:eastAsia="zh-CN"/>
        </w:rPr>
      </w:pPr>
    </w:p>
    <w:p w14:paraId="7E728DB0"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0BB29B17" w14:textId="77777777" w:rsidR="00707322" w:rsidRPr="00707322" w:rsidRDefault="00707322" w:rsidP="00707322">
      <w:pPr>
        <w:rPr>
          <w:rFonts w:ascii="Times New Roman" w:eastAsia="等线" w:hAnsi="Times New Roman"/>
          <w:lang w:eastAsia="zh-CN"/>
        </w:rPr>
      </w:pPr>
      <w:r>
        <w:rPr>
          <w:rFonts w:ascii="Times New Roman" w:eastAsia="Times New Roman" w:hAnsi="Times New Roman"/>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5DF48876" w14:textId="77777777"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AE2725" w:rsidRPr="00AE2725">
        <w:rPr>
          <w:rFonts w:ascii="Times New Roman" w:eastAsia="等线" w:hAnsi="Times New Roman" w:hint="eastAsia"/>
          <w:highlight w:val="cyan"/>
          <w:lang w:eastAsia="zh-CN"/>
        </w:rPr>
        <w:t>Ajit (Ericsson)</w:t>
      </w:r>
      <w:r w:rsidRPr="00AE2725">
        <w:rPr>
          <w:rFonts w:ascii="Times New Roman" w:eastAsia="等线" w:hAnsi="Times New Roman" w:hint="eastAsia"/>
          <w:highlight w:val="cyan"/>
          <w:lang w:eastAsia="zh-CN"/>
        </w:rPr>
        <w:t>.</w:t>
      </w:r>
    </w:p>
    <w:p w14:paraId="0923FF2C"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4500E877" w14:textId="77777777" w:rsidR="00707322" w:rsidRDefault="00707322" w:rsidP="00707322">
      <w:r>
        <w:rPr>
          <w:rFonts w:ascii="Times New Roman" w:eastAsia="Times New Roman" w:hAnsi="Times New Roman"/>
        </w:rPr>
        <w:t>R1-2507089</w:t>
      </w:r>
      <w:r>
        <w:rPr>
          <w:rFonts w:ascii="Times New Roman" w:eastAsia="Times New Roman" w:hAnsi="Times New Roman"/>
        </w:rPr>
        <w:tab/>
        <w:t>Draft reply LS on RAN2 agreement on SUL support for SIB1 request</w:t>
      </w:r>
      <w:r>
        <w:rPr>
          <w:rFonts w:ascii="Times New Roman" w:eastAsia="Times New Roman" w:hAnsi="Times New Roman"/>
        </w:rPr>
        <w:tab/>
        <w:t>CATT</w:t>
      </w:r>
    </w:p>
    <w:p w14:paraId="4EE300E2"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Draft reply LS on RAN2 agreement on SUL support for SIB1 request</w:t>
      </w:r>
      <w:r>
        <w:rPr>
          <w:rFonts w:ascii="Times New Roman" w:eastAsia="Times New Roman" w:hAnsi="Times New Roman"/>
        </w:rPr>
        <w:tab/>
        <w:t>ZTE Corporation, Sanechips</w:t>
      </w:r>
    </w:p>
    <w:p w14:paraId="75A5CE44"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ZTE Corporation, Sanechips</w:t>
      </w:r>
    </w:p>
    <w:p w14:paraId="74E703AE"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5D852983" w14:textId="77777777" w:rsidR="00707322" w:rsidRDefault="00707322" w:rsidP="00707322">
      <w:pPr>
        <w:ind w:left="1440" w:hanging="1440"/>
        <w:rPr>
          <w:rFonts w:ascii="Times New Roman" w:eastAsia="等线" w:hAnsi="Times New Roman"/>
          <w:lang w:eastAsia="zh-CN"/>
        </w:rPr>
      </w:pPr>
    </w:p>
    <w:p w14:paraId="589677CE" w14:textId="77777777" w:rsidR="00707322" w:rsidRPr="00EF7606" w:rsidRDefault="00707322" w:rsidP="00707322"/>
    <w:p w14:paraId="1F7F0549"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t>R19 LP-WUS</w:t>
      </w:r>
    </w:p>
    <w:p w14:paraId="66FA8720" w14:textId="77777777" w:rsidR="00707322" w:rsidRPr="00707322" w:rsidRDefault="00707322" w:rsidP="00707322">
      <w:pPr>
        <w:rPr>
          <w:rFonts w:ascii="Times New Roman" w:eastAsia="等线" w:hAnsi="Times New Roman"/>
          <w:lang w:eastAsia="zh-CN"/>
        </w:rPr>
      </w:pPr>
      <w:r>
        <w:rPr>
          <w:rFonts w:ascii="Times New Roman" w:eastAsia="Times New Roman" w:hAnsi="Times New Roman"/>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341ECD03"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1CABC5A2"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04C98DA7" w14:textId="77777777" w:rsidR="00707322" w:rsidRDefault="00707322" w:rsidP="00707322">
      <w:r>
        <w:rPr>
          <w:rFonts w:ascii="Times New Roman" w:eastAsia="Times New Roman" w:hAnsi="Times New Roman"/>
        </w:rPr>
        <w:t>R1-2506868</w:t>
      </w:r>
      <w:r>
        <w:rPr>
          <w:rFonts w:ascii="Times New Roman" w:eastAsia="Times New Roman" w:hAnsi="Times New Roman"/>
        </w:rPr>
        <w:tab/>
        <w:t>Draft reply LS on not supporting simultaneous LR and MR operation</w:t>
      </w:r>
      <w:r>
        <w:rPr>
          <w:rFonts w:ascii="Times New Roman" w:eastAsia="Times New Roman" w:hAnsi="Times New Roman"/>
        </w:rPr>
        <w:tab/>
        <w:t>vivo</w:t>
      </w:r>
    </w:p>
    <w:p w14:paraId="434C032E" w14:textId="77777777" w:rsidR="00707322" w:rsidRPr="00707322" w:rsidRDefault="00707322" w:rsidP="001753E9">
      <w:pPr>
        <w:rPr>
          <w:rFonts w:eastAsia="等线"/>
          <w:lang w:eastAsia="zh-CN"/>
        </w:rPr>
      </w:pPr>
    </w:p>
    <w:p w14:paraId="5622C870" w14:textId="77777777" w:rsidR="00707322" w:rsidRDefault="00707322" w:rsidP="001753E9">
      <w:pPr>
        <w:ind w:left="1440" w:hanging="1440"/>
        <w:rPr>
          <w:rFonts w:eastAsia="等线"/>
          <w:b/>
          <w:bCs/>
          <w:u w:val="single"/>
          <w:lang w:eastAsia="zh-CN"/>
        </w:rPr>
      </w:pPr>
    </w:p>
    <w:p w14:paraId="0F704A88"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61E7EEB7" w14:textId="77777777" w:rsidR="007A7992" w:rsidRPr="00C50572" w:rsidRDefault="007A7992" w:rsidP="007A7992">
      <w:pPr>
        <w:ind w:left="1440" w:hanging="1440"/>
        <w:rPr>
          <w:rFonts w:ascii="Times New Roman" w:eastAsia="等线" w:hAnsi="Times New Roman"/>
          <w:lang w:eastAsia="zh-CN"/>
        </w:rPr>
      </w:pPr>
      <w:r>
        <w:rPr>
          <w:rFonts w:ascii="Times New Roman" w:eastAsia="Times New Roman" w:hAnsi="Times New Roman"/>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19BDBBDF" w14:textId="77777777"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Pr="007A7992">
        <w:rPr>
          <w:rFonts w:ascii="Times New Roman" w:eastAsia="等线" w:hAnsi="Times New Roman" w:hint="eastAsia"/>
          <w:highlight w:val="cyan"/>
          <w:lang w:eastAsia="zh-CN"/>
        </w:rPr>
        <w:t>2.</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1EDD283D"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255D77EA"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0DCE17FD" w14:textId="77777777" w:rsidR="007A7992" w:rsidRDefault="007A7992" w:rsidP="001753E9">
      <w:pPr>
        <w:ind w:left="1440" w:hanging="1440"/>
        <w:rPr>
          <w:rFonts w:eastAsia="等线"/>
          <w:b/>
          <w:bCs/>
          <w:u w:val="single"/>
          <w:lang w:eastAsia="zh-CN"/>
        </w:rPr>
      </w:pPr>
    </w:p>
    <w:p w14:paraId="367AFF6E" w14:textId="77777777" w:rsidR="007A7992" w:rsidRPr="00D803C7" w:rsidRDefault="007A7992" w:rsidP="001753E9">
      <w:pPr>
        <w:ind w:left="1440" w:hanging="1440"/>
        <w:rPr>
          <w:rFonts w:eastAsia="等线"/>
          <w:b/>
          <w:bCs/>
          <w:u w:val="single"/>
          <w:lang w:eastAsia="zh-CN"/>
        </w:rPr>
      </w:pPr>
    </w:p>
    <w:p w14:paraId="27A5F37B"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247A8B54"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C3FE099"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09980136" w14:textId="77777777" w:rsidR="008B46FB" w:rsidRDefault="008B46FB" w:rsidP="008B46FB">
      <w:r>
        <w:rPr>
          <w:rFonts w:ascii="Times New Roman" w:eastAsia="Times New Roman" w:hAnsi="Times New Roman"/>
        </w:rPr>
        <w:t>R1-2506857</w:t>
      </w:r>
      <w:r>
        <w:rPr>
          <w:rFonts w:ascii="Times New Roman" w:eastAsia="Times New Roman" w:hAnsi="Times New Roman"/>
        </w:rPr>
        <w:tab/>
        <w:t>Draft reply LS on the support of CB-msg3</w:t>
      </w:r>
      <w:r>
        <w:rPr>
          <w:rFonts w:ascii="Times New Roman" w:eastAsia="Times New Roman" w:hAnsi="Times New Roman"/>
        </w:rPr>
        <w:tab/>
        <w:t>vivo</w:t>
      </w:r>
    </w:p>
    <w:p w14:paraId="27732DDD"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08B34870"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ZTE Corporation, Sanechips</w:t>
      </w:r>
    </w:p>
    <w:p w14:paraId="60EE994C"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C7BE3A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7DA79B3"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137BD306" w14:textId="77777777" w:rsidR="008B46FB" w:rsidRDefault="008B46FB" w:rsidP="008B46FB">
      <w:r>
        <w:rPr>
          <w:rFonts w:ascii="Times New Roman" w:eastAsia="Times New Roman" w:hAnsi="Times New Roman"/>
        </w:rPr>
        <w:t>R1-2507144</w:t>
      </w:r>
      <w:r>
        <w:rPr>
          <w:rFonts w:ascii="Times New Roman" w:eastAsia="Times New Roman" w:hAnsi="Times New Roman"/>
        </w:rPr>
        <w:tab/>
        <w:t>Draft reply LS on power ramping and RRC configuration for CB-Msg3-EDT</w:t>
      </w:r>
      <w:r>
        <w:rPr>
          <w:rFonts w:ascii="Times New Roman" w:eastAsia="Times New Roman" w:hAnsi="Times New Roman"/>
        </w:rPr>
        <w:tab/>
        <w:t>OPPO</w:t>
      </w:r>
    </w:p>
    <w:p w14:paraId="105B3E90"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177BC254"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01DAC3D8"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4097F934"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21402187"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452F629"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DBA4C9F" w14:textId="77777777" w:rsidR="008B72EB" w:rsidRPr="00C50572" w:rsidRDefault="008B72EB" w:rsidP="008B46FB">
      <w:pPr>
        <w:rPr>
          <w:rFonts w:ascii="Times New Roman" w:eastAsia="等线" w:hAnsi="Times New Roman"/>
          <w:lang w:eastAsia="zh-CN"/>
        </w:rPr>
      </w:pPr>
    </w:p>
    <w:p w14:paraId="1F1A65C7" w14:textId="77777777" w:rsidR="004C2EF4" w:rsidRDefault="004C2EF4" w:rsidP="004C2EF4"/>
    <w:p w14:paraId="52BF3A11" w14:textId="77777777" w:rsidR="00E002E8" w:rsidRPr="0045784B" w:rsidRDefault="00E002E8" w:rsidP="00E002E8">
      <w:pPr>
        <w:ind w:left="1440" w:hanging="1440"/>
        <w:rPr>
          <w:rFonts w:ascii="Times New Roman" w:eastAsia="等线"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ZTE Corporation, Sanechips</w:t>
      </w:r>
    </w:p>
    <w:p w14:paraId="0D236F8D" w14:textId="77777777" w:rsidR="00D803C7" w:rsidRPr="0045784B" w:rsidRDefault="004D5FF4" w:rsidP="00D803C7">
      <w:pPr>
        <w:rPr>
          <w:rFonts w:ascii="Times New Roman" w:eastAsia="等线" w:hAnsi="Times New Roman"/>
          <w:highlight w:val="cyan"/>
          <w:lang w:eastAsia="zh-CN"/>
        </w:rPr>
      </w:pPr>
      <w:r w:rsidRPr="0045784B">
        <w:rPr>
          <w:rFonts w:ascii="Times New Roman" w:eastAsia="等线" w:hAnsi="Times New Roman" w:hint="eastAsia"/>
          <w:highlight w:val="cyan"/>
          <w:lang w:eastAsia="zh-CN"/>
        </w:rPr>
        <w:t>Corresponding LS has been treated and replied in RAN1#</w:t>
      </w:r>
      <w:r w:rsidR="003D0463" w:rsidRPr="0045784B">
        <w:rPr>
          <w:rFonts w:ascii="Times New Roman" w:eastAsia="等线" w:hAnsi="Times New Roman" w:hint="eastAsia"/>
          <w:highlight w:val="cyan"/>
          <w:lang w:eastAsia="zh-CN"/>
        </w:rPr>
        <w:t xml:space="preserve">122. Issue raised in this contribution </w:t>
      </w:r>
      <w:r w:rsidR="00E002E8" w:rsidRPr="0045784B">
        <w:rPr>
          <w:rFonts w:ascii="Times New Roman" w:eastAsia="等线" w:hAnsi="Times New Roman" w:hint="eastAsia"/>
          <w:highlight w:val="cyan"/>
          <w:lang w:eastAsia="zh-CN"/>
        </w:rPr>
        <w:t>should be discussed in Agenda 8.7</w:t>
      </w:r>
      <w:r w:rsidR="0045784B" w:rsidRPr="0045784B">
        <w:rPr>
          <w:rFonts w:ascii="Times New Roman" w:eastAsia="等线" w:hAnsi="Times New Roman" w:hint="eastAsia"/>
          <w:highlight w:val="cyan"/>
          <w:lang w:eastAsia="zh-CN"/>
        </w:rPr>
        <w:t xml:space="preserve">.2. Moderator </w:t>
      </w:r>
      <w:r w:rsidR="0045784B" w:rsidRPr="0045784B">
        <w:rPr>
          <w:rFonts w:ascii="Times New Roman" w:eastAsia="等线" w:hAnsi="Times New Roman"/>
          <w:highlight w:val="cyan"/>
          <w:lang w:eastAsia="zh-CN"/>
        </w:rPr>
        <w:t>Martin</w:t>
      </w:r>
      <w:r w:rsidR="0045784B" w:rsidRPr="0045784B">
        <w:rPr>
          <w:rFonts w:ascii="Times New Roman" w:eastAsia="等线" w:hAnsi="Times New Roman" w:hint="eastAsia"/>
          <w:highlight w:val="cyan"/>
          <w:lang w:eastAsia="zh-CN"/>
        </w:rPr>
        <w:t xml:space="preserve"> (Sony)</w:t>
      </w:r>
    </w:p>
    <w:p w14:paraId="237B31BE" w14:textId="77777777" w:rsidR="008B72EB" w:rsidRPr="00C50572" w:rsidRDefault="008B72EB" w:rsidP="00D803C7">
      <w:pPr>
        <w:rPr>
          <w:rFonts w:ascii="Times New Roman" w:eastAsia="等线" w:hAnsi="Times New Roman"/>
          <w:lang w:eastAsia="zh-CN"/>
        </w:rPr>
      </w:pPr>
    </w:p>
    <w:p w14:paraId="482FFE5F" w14:textId="77777777" w:rsidR="00E002E8" w:rsidRPr="00C50572" w:rsidRDefault="00E002E8" w:rsidP="00D803C7">
      <w:pPr>
        <w:rPr>
          <w:rFonts w:ascii="Times New Roman" w:eastAsia="等线" w:hAnsi="Times New Roman"/>
          <w:lang w:eastAsia="zh-CN"/>
        </w:rPr>
      </w:pPr>
    </w:p>
    <w:p w14:paraId="743E4CC3" w14:textId="77777777" w:rsidR="00A60954" w:rsidRPr="00C50572" w:rsidRDefault="00A60954" w:rsidP="00A60954">
      <w:pPr>
        <w:rPr>
          <w:rFonts w:ascii="Times New Roman" w:eastAsia="等线" w:hAnsi="Times New Roman"/>
          <w:lang w:eastAsia="zh-CN"/>
        </w:rPr>
      </w:pPr>
      <w:r>
        <w:rPr>
          <w:rFonts w:ascii="Times New Roman" w:eastAsia="Times New Roman" w:hAnsi="Times New Roman"/>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1513D545"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4E9786E"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BBDEEEC" w14:textId="77777777" w:rsidR="00A60954" w:rsidRDefault="00A60954" w:rsidP="00A60954">
      <w:r>
        <w:rPr>
          <w:rFonts w:ascii="Times New Roman" w:eastAsia="Times New Roman" w:hAnsi="Times New Roman"/>
        </w:rPr>
        <w:t>R1-2506859</w:t>
      </w:r>
      <w:r>
        <w:rPr>
          <w:rFonts w:ascii="Times New Roman" w:eastAsia="Times New Roman" w:hAnsi="Times New Roman"/>
        </w:rPr>
        <w:tab/>
        <w:t>Draft reply LS on OCC support for IoT NTN TDD</w:t>
      </w:r>
      <w:r>
        <w:rPr>
          <w:rFonts w:ascii="Times New Roman" w:eastAsia="Times New Roman" w:hAnsi="Times New Roman"/>
        </w:rPr>
        <w:tab/>
        <w:t>vivo</w:t>
      </w:r>
    </w:p>
    <w:p w14:paraId="4083C134"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997D045"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ZTE Corporation, Sanechips</w:t>
      </w:r>
    </w:p>
    <w:p w14:paraId="701D9B83"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3AE3F67D"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5673E3A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36F1CAD3" w14:textId="77777777" w:rsidR="00A60954" w:rsidRDefault="00A60954" w:rsidP="00A60954">
      <w:r>
        <w:rPr>
          <w:rFonts w:ascii="Times New Roman" w:eastAsia="Times New Roman" w:hAnsi="Times New Roman"/>
        </w:rPr>
        <w:t>R1-2507146</w:t>
      </w:r>
      <w:r>
        <w:rPr>
          <w:rFonts w:ascii="Times New Roman" w:eastAsia="Times New Roman" w:hAnsi="Times New Roman"/>
        </w:rPr>
        <w:tab/>
        <w:t>Draft reply LS on OCC for IoT-NTN TDD mode</w:t>
      </w:r>
      <w:r>
        <w:rPr>
          <w:rFonts w:ascii="Times New Roman" w:eastAsia="Times New Roman" w:hAnsi="Times New Roman"/>
        </w:rPr>
        <w:tab/>
        <w:t>OPPO</w:t>
      </w:r>
    </w:p>
    <w:p w14:paraId="74FEC0DD"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6C39D1AC"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12DA933"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4FC0CACA"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230893E"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B0DD702" w14:textId="77777777" w:rsidR="00601FA7" w:rsidRPr="00C50572" w:rsidRDefault="00601FA7" w:rsidP="001753E9">
      <w:pPr>
        <w:ind w:left="1440" w:hanging="1440"/>
        <w:rPr>
          <w:rFonts w:ascii="Times New Roman" w:eastAsia="等线" w:hAnsi="Times New Roman"/>
          <w:lang w:eastAsia="zh-CN"/>
        </w:rPr>
      </w:pPr>
    </w:p>
    <w:p w14:paraId="79C62137" w14:textId="77777777" w:rsidR="009D7F95" w:rsidRPr="00C50572" w:rsidRDefault="009D7F95" w:rsidP="009D7F95">
      <w:pPr>
        <w:rPr>
          <w:rFonts w:ascii="Times New Roman" w:eastAsia="等线" w:hAnsi="Times New Roman"/>
          <w:lang w:eastAsia="zh-CN"/>
        </w:rPr>
      </w:pPr>
      <w:r>
        <w:rPr>
          <w:rFonts w:ascii="Times New Roman" w:eastAsia="Times New Roman" w:hAnsi="Times New Roman"/>
        </w:rPr>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40F5442D"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1C453C4E"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7273A87" w14:textId="77777777" w:rsidR="009D7F95" w:rsidRDefault="009D7F95" w:rsidP="009D7F95">
      <w:r>
        <w:rPr>
          <w:rFonts w:ascii="Times New Roman" w:eastAsia="Times New Roman" w:hAnsi="Times New Roman"/>
        </w:rPr>
        <w:t>R1-2506864</w:t>
      </w:r>
      <w:r>
        <w:rPr>
          <w:rFonts w:ascii="Times New Roman" w:eastAsia="Times New Roman" w:hAnsi="Times New Roman"/>
        </w:rPr>
        <w:tab/>
        <w:t>Draft reply LS on pre-compensation for IoT TDD mode</w:t>
      </w:r>
      <w:r>
        <w:rPr>
          <w:rFonts w:ascii="Times New Roman" w:eastAsia="Times New Roman" w:hAnsi="Times New Roman"/>
        </w:rPr>
        <w:tab/>
        <w:t>vivo</w:t>
      </w:r>
    </w:p>
    <w:p w14:paraId="26FD1DBE"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576ACD8D"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ZTE Corporation, Sanechips</w:t>
      </w:r>
    </w:p>
    <w:p w14:paraId="375C77A9"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71675546"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243F5831"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2D2709B9"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4DACC158" w14:textId="77777777" w:rsidR="009D7F95" w:rsidRPr="00C50572" w:rsidRDefault="009D7F95" w:rsidP="001753E9">
      <w:pPr>
        <w:ind w:left="1440" w:hanging="1440"/>
        <w:rPr>
          <w:rFonts w:ascii="Times New Roman" w:eastAsia="等线" w:hAnsi="Times New Roman"/>
          <w:lang w:eastAsia="zh-CN"/>
        </w:rPr>
      </w:pPr>
    </w:p>
    <w:p w14:paraId="77821D37" w14:textId="77777777" w:rsidR="002D17AB" w:rsidRDefault="002D17AB" w:rsidP="002D17AB">
      <w:pPr>
        <w:rPr>
          <w:rFonts w:eastAsia="等线"/>
          <w:lang w:eastAsia="zh-CN"/>
        </w:rPr>
      </w:pPr>
    </w:p>
    <w:p w14:paraId="55A7B56C"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1DE7E68C"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64845B6E" w14:textId="77777777" w:rsidR="00B843ED" w:rsidRDefault="00C612CE" w:rsidP="00B843ED">
      <w:pPr>
        <w:rPr>
          <w:rFonts w:eastAsia="等线"/>
          <w:lang w:eastAsia="zh-CN"/>
        </w:rPr>
      </w:pPr>
      <w:r>
        <w:rPr>
          <w:rFonts w:eastAsia="等线" w:hint="eastAsia"/>
          <w:highlight w:val="yellow"/>
          <w:lang w:eastAsia="zh-CN"/>
        </w:rPr>
        <w:t xml:space="preserve">In RAN1#122, </w:t>
      </w:r>
      <w:r w:rsidR="00B843ED">
        <w:rPr>
          <w:rFonts w:eastAsia="等线" w:hint="eastAsia"/>
          <w:highlight w:val="yellow"/>
          <w:lang w:eastAsia="zh-CN"/>
        </w:rPr>
        <w:t xml:space="preserve">RAN2 is requesting RAN1 to take its decision made in TEI into consideration </w:t>
      </w:r>
      <w:r w:rsidR="00B843ED" w:rsidRPr="00106681">
        <w:rPr>
          <w:highlight w:val="yellow"/>
          <w:lang w:eastAsia="x-none"/>
        </w:rPr>
        <w:t>that RACH-less handover applies to NTN UEs and TN UEs (including UEs on mobile IAB)</w:t>
      </w:r>
      <w:r>
        <w:rPr>
          <w:rFonts w:eastAsia="等线" w:hint="eastAsia"/>
          <w:highlight w:val="yellow"/>
          <w:lang w:eastAsia="zh-CN"/>
        </w:rPr>
        <w:t>, the discussio</w:t>
      </w:r>
      <w:r w:rsidRPr="00C612CE">
        <w:rPr>
          <w:rFonts w:eastAsia="等线" w:hint="eastAsia"/>
          <w:highlight w:val="yellow"/>
          <w:lang w:eastAsia="zh-CN"/>
        </w:rPr>
        <w:t>n was postpone</w:t>
      </w:r>
      <w:r w:rsidRPr="00C612CE">
        <w:rPr>
          <w:rFonts w:ascii="Times New Roman" w:eastAsia="Times New Roman" w:hAnsi="Times New Roman" w:hint="eastAsia"/>
          <w:highlight w:val="yellow"/>
        </w:rPr>
        <w:t>d to this meeting</w:t>
      </w:r>
      <w:r w:rsidR="00B843ED" w:rsidRPr="00C612CE">
        <w:rPr>
          <w:rFonts w:ascii="Times New Roman" w:eastAsia="Times New Roman" w:hAnsi="Times New Roman" w:hint="eastAsia"/>
          <w:highlight w:val="yellow"/>
        </w:rPr>
        <w:t>.</w:t>
      </w:r>
      <w:r w:rsidRPr="00C612CE">
        <w:rPr>
          <w:highlight w:val="yellow"/>
          <w:lang w:eastAsia="x-none"/>
        </w:rPr>
        <w:t xml:space="preserve"> </w:t>
      </w:r>
      <w:r w:rsidRPr="00CD04EE">
        <w:rPr>
          <w:highlight w:val="yellow"/>
          <w:lang w:eastAsia="x-none"/>
        </w:rPr>
        <w:t xml:space="preserve">To be handled in agenda item </w:t>
      </w:r>
      <w:r>
        <w:rPr>
          <w:rFonts w:eastAsia="等线" w:hint="eastAsia"/>
          <w:highlight w:val="yellow"/>
          <w:lang w:eastAsia="zh-CN"/>
        </w:rPr>
        <w:t>7</w:t>
      </w:r>
      <w:r w:rsidRPr="00CD04EE">
        <w:rPr>
          <w:highlight w:val="yellow"/>
          <w:lang w:eastAsia="x-none"/>
        </w:rPr>
        <w:t xml:space="preserve">. </w:t>
      </w:r>
      <w:r>
        <w:rPr>
          <w:rFonts w:eastAsia="等线" w:hint="eastAsia"/>
          <w:highlight w:val="yellow"/>
          <w:lang w:eastAsia="zh-CN"/>
        </w:rPr>
        <w:t xml:space="preserve">Moderator </w:t>
      </w:r>
      <w:r w:rsidR="00144AA4" w:rsidRPr="00144AA4">
        <w:rPr>
          <w:rFonts w:eastAsia="等线" w:hint="eastAsia"/>
          <w:highlight w:val="yellow"/>
          <w:lang w:eastAsia="zh-CN"/>
        </w:rPr>
        <w:t>TBD</w:t>
      </w:r>
    </w:p>
    <w:p w14:paraId="44B46B3E"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8831305"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377D9D6E"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690D4D0A"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3E516ECC" w14:textId="77777777" w:rsidR="00A10882" w:rsidRDefault="00A10882" w:rsidP="0031685A">
      <w:pPr>
        <w:rPr>
          <w:rFonts w:eastAsia="等线"/>
          <w:lang w:eastAsia="zh-CN"/>
        </w:rPr>
      </w:pPr>
    </w:p>
    <w:p w14:paraId="55144CBE" w14:textId="77777777" w:rsidR="00C612CE" w:rsidRPr="00C612CE" w:rsidRDefault="00C612CE" w:rsidP="0031685A">
      <w:pPr>
        <w:rPr>
          <w:rFonts w:eastAsia="等线"/>
          <w:lang w:eastAsia="zh-CN"/>
        </w:rPr>
      </w:pPr>
    </w:p>
    <w:p w14:paraId="06D0FD8D"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1A9BCC9D"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660553F6" w14:textId="4CE6F79C" w:rsidR="00AA6372" w:rsidRPr="00A512C8" w:rsidRDefault="00AA6372" w:rsidP="0031685A">
      <w:pPr>
        <w:rPr>
          <w:rFonts w:ascii="Times New Roman" w:eastAsia="等线" w:hAnsi="Times New Roman"/>
          <w:highlight w:val="cyan"/>
          <w:lang w:eastAsia="zh-CN"/>
        </w:rPr>
      </w:pPr>
      <w:r w:rsidRPr="00A512C8">
        <w:rPr>
          <w:rFonts w:eastAsia="等线" w:hint="eastAsia"/>
          <w:highlight w:val="cyan"/>
          <w:lang w:eastAsia="zh-CN"/>
        </w:rPr>
        <w:t xml:space="preserve">RAN2 is requesting </w:t>
      </w:r>
      <w:r w:rsidRPr="00A512C8">
        <w:rPr>
          <w:highlight w:val="cyan"/>
          <w:lang w:eastAsia="x-none"/>
        </w:rPr>
        <w:t>RAN1 to check if it is OK to support early CSI acquisition for L3 handover by re-using the early CSI acquisition framework for LTM and update the RAN1 spec if needed</w:t>
      </w:r>
      <w:r w:rsidRPr="00A512C8">
        <w:rPr>
          <w:rFonts w:eastAsia="等线" w:hint="eastAsia"/>
          <w:highlight w:val="cyan"/>
          <w:lang w:eastAsia="zh-CN"/>
        </w:rPr>
        <w:t xml:space="preserve">. </w:t>
      </w:r>
      <w:r w:rsidRPr="00A512C8">
        <w:rPr>
          <w:rFonts w:ascii="Times New Roman" w:eastAsia="等线" w:hAnsi="Times New Roman" w:hint="eastAsia"/>
          <w:highlight w:val="cyan"/>
          <w:lang w:eastAsia="zh-CN"/>
        </w:rPr>
        <w:t xml:space="preserve">RAN1 discussion is needed. To be handled in LTM of Agenda </w:t>
      </w:r>
      <w:r w:rsidR="000E32E4" w:rsidRPr="00A512C8">
        <w:rPr>
          <w:rFonts w:ascii="Times New Roman" w:eastAsia="等线" w:hAnsi="Times New Roman" w:hint="eastAsia"/>
          <w:highlight w:val="cyan"/>
          <w:lang w:eastAsia="zh-CN"/>
        </w:rPr>
        <w:t>8</w:t>
      </w:r>
      <w:r w:rsidRPr="00A512C8">
        <w:rPr>
          <w:rFonts w:ascii="Times New Roman" w:eastAsia="等线" w:hAnsi="Times New Roman" w:hint="eastAsia"/>
          <w:highlight w:val="cyan"/>
          <w:lang w:eastAsia="zh-CN"/>
        </w:rPr>
        <w:t>.8.</w:t>
      </w:r>
      <w:r w:rsidR="006A6900" w:rsidRPr="00A512C8">
        <w:rPr>
          <w:rFonts w:ascii="Times New Roman" w:eastAsia="等线" w:hAnsi="Times New Roman" w:hint="eastAsia"/>
          <w:highlight w:val="cyan"/>
          <w:lang w:eastAsia="zh-CN"/>
        </w:rPr>
        <w:t xml:space="preserve"> Moderator </w:t>
      </w:r>
      <w:r w:rsidR="00BE785F" w:rsidRPr="00A512C8">
        <w:rPr>
          <w:rFonts w:ascii="Times New Roman" w:eastAsia="等线" w:hAnsi="Times New Roman" w:hint="eastAsia"/>
          <w:highlight w:val="cyan"/>
          <w:lang w:eastAsia="zh-CN"/>
        </w:rPr>
        <w:t>Hong (Apple)</w:t>
      </w:r>
      <w:r w:rsidR="00A13AF3">
        <w:rPr>
          <w:rFonts w:ascii="Times New Roman" w:eastAsia="等线" w:hAnsi="Times New Roman" w:hint="eastAsia"/>
          <w:highlight w:val="cyan"/>
          <w:lang w:eastAsia="zh-CN"/>
        </w:rPr>
        <w:t>.</w:t>
      </w:r>
    </w:p>
    <w:p w14:paraId="7572F5A8"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5647207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01B49D58" w14:textId="77777777" w:rsidR="00F07BE1" w:rsidRDefault="00F07BE1" w:rsidP="00F07BE1">
      <w:r>
        <w:rPr>
          <w:rFonts w:ascii="Times New Roman" w:eastAsia="Times New Roman" w:hAnsi="Times New Roman"/>
        </w:rPr>
        <w:t>R1-2507043</w:t>
      </w:r>
      <w:r>
        <w:rPr>
          <w:rFonts w:ascii="Times New Roman" w:eastAsia="Times New Roman" w:hAnsi="Times New Roman"/>
        </w:rPr>
        <w:tab/>
        <w:t>Draft reply LS to RAN2 on early CSI acquisition for L3 handover</w:t>
      </w:r>
      <w:r>
        <w:rPr>
          <w:rFonts w:ascii="Times New Roman" w:eastAsia="Times New Roman" w:hAnsi="Times New Roman"/>
        </w:rPr>
        <w:tab/>
        <w:t>ZTE Corporation, Sanechips</w:t>
      </w:r>
    </w:p>
    <w:p w14:paraId="0904E9FA"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ZTE Corporation, Sanechips</w:t>
      </w:r>
    </w:p>
    <w:p w14:paraId="1C90C75C"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793CCCFB" w14:textId="77777777" w:rsidR="00F07BE1" w:rsidRDefault="00F07BE1" w:rsidP="00F07BE1">
      <w:r>
        <w:rPr>
          <w:rFonts w:ascii="Times New Roman" w:eastAsia="Times New Roman" w:hAnsi="Times New Roman"/>
        </w:rPr>
        <w:t>R1-2507070</w:t>
      </w:r>
      <w:r>
        <w:rPr>
          <w:rFonts w:ascii="Times New Roman" w:eastAsia="Times New Roman" w:hAnsi="Times New Roman"/>
        </w:rPr>
        <w:tab/>
        <w:t>Draft reply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C90AF76"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Draft reply LS on early CSI acquisition for L3 handover</w:t>
      </w:r>
      <w:r>
        <w:rPr>
          <w:rFonts w:ascii="Times New Roman" w:eastAsia="Times New Roman" w:hAnsi="Times New Roman"/>
        </w:rPr>
        <w:tab/>
        <w:t>CATT</w:t>
      </w:r>
    </w:p>
    <w:p w14:paraId="45A7FDE2"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8C3B3E5"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66D94E80"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39A57D6F"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1CC9EB9C"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6082D0" w14:textId="77777777" w:rsidR="00113394" w:rsidRDefault="00113394" w:rsidP="00113394">
      <w:r>
        <w:rPr>
          <w:rFonts w:ascii="Times New Roman" w:eastAsia="Times New Roman" w:hAnsi="Times New Roman"/>
        </w:rPr>
        <w:t>R1-2507925</w:t>
      </w:r>
      <w:r>
        <w:rPr>
          <w:rFonts w:ascii="Times New Roman" w:eastAsia="Times New Roman" w:hAnsi="Times New Roman"/>
        </w:rPr>
        <w:tab/>
        <w:t>Draft reply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6870F72" w14:textId="77777777" w:rsidR="007E7006" w:rsidRPr="00C50572" w:rsidRDefault="007E7006" w:rsidP="00DB6228">
      <w:pPr>
        <w:rPr>
          <w:rFonts w:eastAsia="等线"/>
          <w:b/>
          <w:bCs/>
          <w:u w:val="single"/>
          <w:lang w:eastAsia="zh-CN"/>
        </w:rPr>
      </w:pPr>
    </w:p>
    <w:p w14:paraId="166876DC" w14:textId="77777777" w:rsidR="007E7006" w:rsidRPr="00C50572" w:rsidRDefault="007E7006" w:rsidP="00DB6228">
      <w:pPr>
        <w:rPr>
          <w:rFonts w:eastAsia="等线"/>
          <w:b/>
          <w:bCs/>
          <w:u w:val="single"/>
          <w:lang w:eastAsia="zh-CN"/>
        </w:rPr>
      </w:pPr>
    </w:p>
    <w:p w14:paraId="40A4A5B9"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07766ED8"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658716A1" w14:textId="77777777" w:rsidR="0077415B" w:rsidRDefault="0077415B" w:rsidP="0077415B">
      <w:pPr>
        <w:rPr>
          <w:rFonts w:ascii="Times New Roman" w:eastAsia="等线" w:hAnsi="Times New Roman"/>
          <w:lang w:eastAsia="zh-CN"/>
        </w:rPr>
      </w:pPr>
      <w:r w:rsidRPr="00AA780F">
        <w:rPr>
          <w:rFonts w:ascii="Times New Roman" w:eastAsia="等线" w:hAnsi="Times New Roman" w:hint="eastAsia"/>
          <w:highlight w:val="yellow"/>
          <w:lang w:eastAsia="zh-CN"/>
        </w:rPr>
        <w:t>SA5 response</w:t>
      </w:r>
      <w:r w:rsidRPr="00AA780F">
        <w:rPr>
          <w:rFonts w:ascii="Times New Roman" w:eastAsia="等线" w:hAnsi="Times New Roman"/>
          <w:highlight w:val="yellow"/>
          <w:lang w:eastAsia="zh-CN"/>
        </w:rPr>
        <w:t xml:space="preserve"> LS to R2-2503169 on signalling feasibility of dataset and parameter sharing</w:t>
      </w:r>
      <w:r w:rsidRPr="00AA780F">
        <w:rPr>
          <w:rFonts w:ascii="Times New Roman" w:eastAsia="等线" w:hAnsi="Times New Roman" w:hint="eastAsia"/>
          <w:highlight w:val="yellow"/>
          <w:lang w:eastAsia="zh-CN"/>
        </w:rPr>
        <w:t>.</w:t>
      </w:r>
      <w:r w:rsidRPr="00AA780F">
        <w:rPr>
          <w:rFonts w:ascii="Times New Roman" w:eastAsia="等线" w:hAnsi="Times New Roman"/>
          <w:highlight w:val="yellow"/>
          <w:lang w:eastAsia="zh-CN"/>
        </w:rPr>
        <w:t xml:space="preserve"> </w:t>
      </w:r>
      <w:r w:rsidRPr="00AA780F">
        <w:rPr>
          <w:rFonts w:ascii="Times New Roman" w:eastAsia="等线" w:hAnsi="Times New Roman" w:hint="eastAsia"/>
          <w:highlight w:val="yellow"/>
          <w:lang w:eastAsia="zh-CN"/>
        </w:rPr>
        <w:t>No RAN1 action is needed.</w:t>
      </w:r>
    </w:p>
    <w:p w14:paraId="0A7C073E"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32E8673" w14:textId="77777777" w:rsidR="0077415B" w:rsidRPr="0030435B" w:rsidRDefault="0077415B" w:rsidP="0077415B">
      <w:pPr>
        <w:rPr>
          <w:rFonts w:ascii="Times New Roman" w:eastAsia="等线" w:hAnsi="Times New Roman"/>
          <w:lang w:eastAsia="zh-CN"/>
        </w:rPr>
      </w:pPr>
      <w:r w:rsidRPr="0030435B">
        <w:rPr>
          <w:rFonts w:ascii="Times New Roman" w:eastAsia="等线" w:hAnsi="Times New Roman" w:hint="eastAsia"/>
          <w:highlight w:val="yellow"/>
          <w:lang w:eastAsia="zh-CN"/>
        </w:rPr>
        <w:t>SA2 response</w:t>
      </w:r>
      <w:r w:rsidRPr="0030435B">
        <w:rPr>
          <w:rFonts w:ascii="Times New Roman" w:eastAsia="等线" w:hAnsi="Times New Roman"/>
          <w:highlight w:val="yellow"/>
          <w:lang w:eastAsia="zh-CN"/>
        </w:rPr>
        <w:t xml:space="preserve"> LS to R2-2503169 on signalling feasibility of dataset and parameter sharing</w:t>
      </w:r>
      <w:r w:rsidRPr="0030435B">
        <w:rPr>
          <w:rFonts w:ascii="Times New Roman" w:eastAsia="等线" w:hAnsi="Times New Roman" w:hint="eastAsia"/>
          <w:highlight w:val="yellow"/>
          <w:lang w:eastAsia="zh-CN"/>
        </w:rPr>
        <w:t>.</w:t>
      </w:r>
      <w:r w:rsidRPr="0030435B">
        <w:rPr>
          <w:rFonts w:ascii="Times New Roman" w:eastAsia="等线" w:hAnsi="Times New Roman"/>
          <w:highlight w:val="yellow"/>
          <w:lang w:eastAsia="zh-CN"/>
        </w:rPr>
        <w:t xml:space="preserve"> </w:t>
      </w:r>
      <w:r w:rsidRPr="0030435B">
        <w:rPr>
          <w:rFonts w:ascii="Times New Roman" w:eastAsia="等线" w:hAnsi="Times New Roman" w:hint="eastAsia"/>
          <w:highlight w:val="yellow"/>
          <w:lang w:eastAsia="zh-CN"/>
        </w:rPr>
        <w:t>No RAN1 action is needed.</w:t>
      </w:r>
    </w:p>
    <w:p w14:paraId="3AE8DB1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12290D98" w14:textId="77777777" w:rsidR="0077415B" w:rsidRPr="0030435B" w:rsidRDefault="0077415B" w:rsidP="0077415B">
      <w:pPr>
        <w:rPr>
          <w:rFonts w:ascii="Times New Roman" w:eastAsia="等线" w:hAnsi="Times New Roman"/>
          <w:highlight w:val="yellow"/>
          <w:lang w:eastAsia="zh-CN"/>
        </w:rPr>
      </w:pPr>
      <w:r w:rsidRPr="0030435B">
        <w:rPr>
          <w:rFonts w:ascii="Times New Roman" w:eastAsia="等线" w:hAnsi="Times New Roman" w:hint="eastAsia"/>
          <w:highlight w:val="yellow"/>
          <w:lang w:eastAsia="zh-CN"/>
        </w:rPr>
        <w:t>SA</w:t>
      </w:r>
      <w:r w:rsidRPr="0030435B">
        <w:rPr>
          <w:rFonts w:ascii="Times New Roman" w:eastAsia="等线" w:hAnsi="Times New Roman"/>
          <w:highlight w:val="yellow"/>
          <w:lang w:eastAsia="zh-CN"/>
        </w:rPr>
        <w:t>2 is requesting RAN</w:t>
      </w:r>
      <w:r w:rsidRPr="0030435B">
        <w:rPr>
          <w:rFonts w:ascii="Times New Roman" w:eastAsia="等线" w:hAnsi="Times New Roman" w:hint="eastAsia"/>
          <w:highlight w:val="yellow"/>
          <w:lang w:eastAsia="zh-CN"/>
        </w:rPr>
        <w:t>2</w:t>
      </w:r>
      <w:r w:rsidRPr="0030435B">
        <w:rPr>
          <w:rFonts w:ascii="Times New Roman" w:eastAsia="等线" w:hAnsi="Times New Roman"/>
          <w:highlight w:val="yellow"/>
          <w:lang w:eastAsia="zh-CN"/>
        </w:rPr>
        <w:t xml:space="preserve"> </w:t>
      </w:r>
      <w:r w:rsidRPr="0030435B">
        <w:rPr>
          <w:rFonts w:ascii="Times New Roman" w:eastAsia="等线" w:hAnsi="Times New Roman" w:hint="eastAsia"/>
          <w:highlight w:val="yellow"/>
          <w:lang w:eastAsia="zh-CN"/>
        </w:rPr>
        <w:t xml:space="preserve">to provide </w:t>
      </w:r>
      <w:r w:rsidRPr="0030435B">
        <w:rPr>
          <w:rFonts w:ascii="Times New Roman" w:eastAsia="等线" w:hAnsi="Times New Roman"/>
          <w:highlight w:val="yellow"/>
          <w:lang w:eastAsia="zh-CN"/>
        </w:rPr>
        <w:t xml:space="preserve">some further clarifications and guidance. </w:t>
      </w:r>
      <w:r w:rsidRPr="0030435B">
        <w:rPr>
          <w:rFonts w:ascii="Times New Roman" w:eastAsia="等线" w:hAnsi="Times New Roman" w:hint="eastAsia"/>
          <w:highlight w:val="yellow"/>
          <w:lang w:eastAsia="zh-CN"/>
        </w:rPr>
        <w:t>No RAN1 action is needed.</w:t>
      </w:r>
    </w:p>
    <w:p w14:paraId="4BFB41B5"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01148D28" w14:textId="77777777" w:rsidR="0077415B" w:rsidRDefault="0077415B" w:rsidP="0077415B">
      <w:pPr>
        <w:rPr>
          <w:rFonts w:ascii="Times New Roman" w:eastAsia="等线" w:hAnsi="Times New Roman"/>
          <w:lang w:eastAsia="zh-CN"/>
        </w:rPr>
      </w:pPr>
      <w:r w:rsidRPr="0075532B">
        <w:rPr>
          <w:rFonts w:ascii="Times New Roman" w:eastAsia="等线" w:hAnsi="Times New Roman" w:hint="eastAsia"/>
          <w:highlight w:val="yellow"/>
          <w:lang w:eastAsia="zh-CN"/>
        </w:rPr>
        <w:t>RAN2 response LS to R4-2508085 on AI/ML functionality activation. No RAN1 action is needed.</w:t>
      </w:r>
    </w:p>
    <w:p w14:paraId="0C77E730"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6EECE3FE" w14:textId="77777777" w:rsidR="0077415B" w:rsidRPr="00AA6372" w:rsidRDefault="0077415B" w:rsidP="0077415B">
      <w:pPr>
        <w:rPr>
          <w:rFonts w:ascii="Times New Roman" w:eastAsia="等线" w:hAnsi="Times New Roman"/>
          <w:lang w:eastAsia="zh-CN"/>
        </w:rPr>
      </w:pPr>
      <w:r w:rsidRPr="00AA6372">
        <w:rPr>
          <w:rFonts w:ascii="Times New Roman" w:eastAsia="等线" w:hAnsi="Times New Roman" w:hint="eastAsia"/>
          <w:highlight w:val="yellow"/>
          <w:lang w:eastAsia="zh-CN"/>
        </w:rPr>
        <w:t>No RAN1 action is needed.</w:t>
      </w:r>
    </w:p>
    <w:p w14:paraId="10F37E86"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6849A47B" w14:textId="77777777" w:rsidR="0077415B" w:rsidRPr="0077415B" w:rsidRDefault="0077415B" w:rsidP="0077415B">
      <w:pPr>
        <w:rPr>
          <w:rFonts w:ascii="Times New Roman" w:eastAsia="等线" w:hAnsi="Times New Roman"/>
          <w:lang w:eastAsia="zh-CN"/>
        </w:rPr>
      </w:pPr>
      <w:r w:rsidRPr="0077415B">
        <w:rPr>
          <w:rFonts w:ascii="Times New Roman" w:eastAsia="等线" w:hAnsi="Times New Roman" w:hint="eastAsia"/>
          <w:highlight w:val="yellow"/>
          <w:lang w:eastAsia="zh-CN"/>
        </w:rPr>
        <w:t>No RAN1 action is needed.</w:t>
      </w:r>
    </w:p>
    <w:p w14:paraId="6C37FFA9"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lastRenderedPageBreak/>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3B57F5B3" w14:textId="77777777" w:rsidR="006A6900" w:rsidRPr="006561B8" w:rsidRDefault="006A6900" w:rsidP="006A6900">
      <w:pPr>
        <w:rPr>
          <w:rFonts w:ascii="Times New Roman" w:eastAsia="等线" w:hAnsi="Times New Roman"/>
          <w:highlight w:val="yellow"/>
          <w:lang w:eastAsia="zh-CN"/>
        </w:rPr>
      </w:pPr>
      <w:r w:rsidRPr="006561B8">
        <w:rPr>
          <w:rFonts w:ascii="Times New Roman" w:eastAsia="等线" w:hAnsi="Times New Roman" w:hint="eastAsia"/>
          <w:highlight w:val="yellow"/>
          <w:lang w:eastAsia="zh-CN"/>
        </w:rPr>
        <w:t xml:space="preserve">CTI response LS to </w:t>
      </w:r>
      <w:r w:rsidRPr="006561B8">
        <w:rPr>
          <w:rFonts w:ascii="Times New Roman" w:eastAsia="等线" w:hAnsi="Times New Roman"/>
          <w:highlight w:val="yellow"/>
          <w:lang w:eastAsia="zh-CN"/>
        </w:rPr>
        <w:t>SA4 on their LS on the simulation assumptions for ULBC</w:t>
      </w:r>
      <w:r>
        <w:rPr>
          <w:rFonts w:ascii="Times New Roman" w:eastAsia="等线" w:hAnsi="Times New Roman" w:hint="eastAsia"/>
          <w:highlight w:val="yellow"/>
          <w:lang w:eastAsia="zh-CN"/>
        </w:rPr>
        <w:t>.</w:t>
      </w:r>
      <w:r w:rsidRPr="006561B8">
        <w:rPr>
          <w:rFonts w:ascii="Times New Roman" w:eastAsia="等线" w:hAnsi="Times New Roman" w:hint="eastAsia"/>
          <w:highlight w:val="yellow"/>
          <w:lang w:eastAsia="zh-CN"/>
        </w:rPr>
        <w:t xml:space="preserve"> RAN1 </w:t>
      </w:r>
      <w:r>
        <w:rPr>
          <w:rFonts w:ascii="Times New Roman" w:eastAsia="等线" w:hAnsi="Times New Roman" w:hint="eastAsia"/>
          <w:highlight w:val="yellow"/>
          <w:lang w:eastAsia="zh-CN"/>
        </w:rPr>
        <w:t xml:space="preserve">was </w:t>
      </w:r>
      <w:r w:rsidRPr="006561B8">
        <w:rPr>
          <w:rFonts w:ascii="Times New Roman" w:eastAsia="等线" w:hAnsi="Times New Roman" w:hint="eastAsia"/>
          <w:highlight w:val="yellow"/>
          <w:lang w:eastAsia="zh-CN"/>
        </w:rPr>
        <w:t>CC</w:t>
      </w:r>
      <w:r>
        <w:rPr>
          <w:rFonts w:ascii="Times New Roman" w:eastAsia="等线" w:hAnsi="Times New Roman" w:hint="eastAsia"/>
          <w:highlight w:val="yellow"/>
          <w:lang w:eastAsia="zh-CN"/>
        </w:rPr>
        <w:t>-</w:t>
      </w:r>
      <w:r w:rsidRPr="006561B8">
        <w:rPr>
          <w:rFonts w:ascii="Times New Roman" w:eastAsia="等线" w:hAnsi="Times New Roman" w:hint="eastAsia"/>
          <w:highlight w:val="yellow"/>
          <w:lang w:eastAsia="zh-CN"/>
        </w:rPr>
        <w:t>ed</w:t>
      </w:r>
      <w:r>
        <w:rPr>
          <w:rFonts w:ascii="Times New Roman" w:eastAsia="等线" w:hAnsi="Times New Roman" w:hint="eastAsia"/>
          <w:highlight w:val="yellow"/>
          <w:lang w:eastAsia="zh-CN"/>
        </w:rPr>
        <w:t>.</w:t>
      </w:r>
      <w:r w:rsidRPr="006561B8">
        <w:rPr>
          <w:rFonts w:ascii="Times New Roman" w:eastAsia="等线" w:hAnsi="Times New Roman" w:hint="eastAsia"/>
          <w:highlight w:val="yellow"/>
          <w:lang w:eastAsia="zh-CN"/>
        </w:rPr>
        <w:t xml:space="preserve"> No RAN1 action is needed.</w:t>
      </w:r>
    </w:p>
    <w:p w14:paraId="38799EE2"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2CD10930" w14:textId="77777777" w:rsidR="006A6900" w:rsidRPr="00497326" w:rsidRDefault="006A6900" w:rsidP="006A6900">
      <w:pPr>
        <w:rPr>
          <w:rFonts w:ascii="Times New Roman" w:eastAsia="等线" w:hAnsi="Times New Roman"/>
          <w:highlight w:val="yellow"/>
          <w:lang w:eastAsia="zh-CN"/>
        </w:rPr>
      </w:pPr>
      <w:r>
        <w:rPr>
          <w:rFonts w:ascii="Times New Roman" w:eastAsia="等线" w:hAnsi="Times New Roman" w:hint="eastAsia"/>
          <w:highlight w:val="yellow"/>
          <w:lang w:eastAsia="zh-CN"/>
        </w:rPr>
        <w:t>SA2</w:t>
      </w:r>
      <w:r w:rsidRPr="00497326">
        <w:rPr>
          <w:rFonts w:ascii="Times New Roman" w:eastAsia="等线" w:hAnsi="Times New Roman" w:hint="eastAsia"/>
          <w:highlight w:val="yellow"/>
          <w:lang w:eastAsia="zh-CN"/>
        </w:rPr>
        <w:t xml:space="preserve"> response LS to </w:t>
      </w:r>
      <w:r w:rsidRPr="00497326">
        <w:rPr>
          <w:rFonts w:ascii="Times New Roman" w:eastAsia="等线" w:hAnsi="Times New Roman"/>
          <w:highlight w:val="yellow"/>
          <w:lang w:eastAsia="zh-CN"/>
        </w:rPr>
        <w:t>SA4 on their LS on the simulation assumptions for ULBC</w:t>
      </w:r>
      <w:r>
        <w:rPr>
          <w:rFonts w:ascii="Times New Roman" w:eastAsia="等线" w:hAnsi="Times New Roman" w:hint="eastAsia"/>
          <w:highlight w:val="yellow"/>
          <w:lang w:eastAsia="zh-CN"/>
        </w:rPr>
        <w:t>.</w:t>
      </w:r>
      <w:r w:rsidRPr="006561B8">
        <w:rPr>
          <w:rFonts w:ascii="Times New Roman" w:eastAsia="等线" w:hAnsi="Times New Roman" w:hint="eastAsia"/>
          <w:highlight w:val="yellow"/>
          <w:lang w:eastAsia="zh-CN"/>
        </w:rPr>
        <w:t xml:space="preserve">RAN1 </w:t>
      </w:r>
      <w:r>
        <w:rPr>
          <w:rFonts w:ascii="Times New Roman" w:eastAsia="等线" w:hAnsi="Times New Roman" w:hint="eastAsia"/>
          <w:highlight w:val="yellow"/>
          <w:lang w:eastAsia="zh-CN"/>
        </w:rPr>
        <w:t xml:space="preserve">was </w:t>
      </w:r>
      <w:r w:rsidRPr="006561B8">
        <w:rPr>
          <w:rFonts w:ascii="Times New Roman" w:eastAsia="等线" w:hAnsi="Times New Roman" w:hint="eastAsia"/>
          <w:highlight w:val="yellow"/>
          <w:lang w:eastAsia="zh-CN"/>
        </w:rPr>
        <w:t>CC</w:t>
      </w:r>
      <w:r>
        <w:rPr>
          <w:rFonts w:ascii="Times New Roman" w:eastAsia="等线" w:hAnsi="Times New Roman" w:hint="eastAsia"/>
          <w:highlight w:val="yellow"/>
          <w:lang w:eastAsia="zh-CN"/>
        </w:rPr>
        <w:t>-</w:t>
      </w:r>
      <w:r w:rsidRPr="006561B8">
        <w:rPr>
          <w:rFonts w:ascii="Times New Roman" w:eastAsia="等线" w:hAnsi="Times New Roman" w:hint="eastAsia"/>
          <w:highlight w:val="yellow"/>
          <w:lang w:eastAsia="zh-CN"/>
        </w:rPr>
        <w:t>ed</w:t>
      </w:r>
      <w:r>
        <w:rPr>
          <w:rFonts w:ascii="Times New Roman" w:eastAsia="等线" w:hAnsi="Times New Roman" w:hint="eastAsia"/>
          <w:highlight w:val="yellow"/>
          <w:lang w:eastAsia="zh-CN"/>
        </w:rPr>
        <w:t>.</w:t>
      </w:r>
      <w:r w:rsidRPr="006561B8">
        <w:rPr>
          <w:rFonts w:ascii="Times New Roman" w:eastAsia="等线" w:hAnsi="Times New Roman" w:hint="eastAsia"/>
          <w:highlight w:val="yellow"/>
          <w:lang w:eastAsia="zh-CN"/>
        </w:rPr>
        <w:t xml:space="preserve"> </w:t>
      </w:r>
      <w:r w:rsidRPr="00497326">
        <w:rPr>
          <w:rFonts w:ascii="Times New Roman" w:eastAsia="等线" w:hAnsi="Times New Roman" w:hint="eastAsia"/>
          <w:highlight w:val="yellow"/>
          <w:lang w:eastAsia="zh-CN"/>
        </w:rPr>
        <w:t>No RAN1 action is needed.</w:t>
      </w:r>
    </w:p>
    <w:p w14:paraId="6A5A3C0B"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22BE6863" w14:textId="77777777" w:rsidR="006A6900" w:rsidRPr="00497326" w:rsidRDefault="006A6900" w:rsidP="006A6900">
      <w:pPr>
        <w:rPr>
          <w:rFonts w:ascii="Times New Roman" w:eastAsia="等线" w:hAnsi="Times New Roman"/>
          <w:highlight w:val="yellow"/>
          <w:lang w:eastAsia="zh-CN"/>
        </w:rPr>
      </w:pPr>
      <w:r>
        <w:rPr>
          <w:rFonts w:ascii="Times New Roman" w:eastAsia="等线" w:hAnsi="Times New Roman" w:hint="eastAsia"/>
          <w:highlight w:val="yellow"/>
          <w:lang w:eastAsia="zh-CN"/>
        </w:rPr>
        <w:t>RAN4</w:t>
      </w:r>
      <w:r w:rsidRPr="00497326">
        <w:rPr>
          <w:rFonts w:ascii="Times New Roman" w:eastAsia="等线" w:hAnsi="Times New Roman" w:hint="eastAsia"/>
          <w:highlight w:val="yellow"/>
          <w:lang w:eastAsia="zh-CN"/>
        </w:rPr>
        <w:t xml:space="preserve"> response LS to </w:t>
      </w:r>
      <w:r w:rsidRPr="00497326">
        <w:rPr>
          <w:rFonts w:ascii="Times New Roman" w:eastAsia="等线" w:hAnsi="Times New Roman"/>
          <w:highlight w:val="yellow"/>
          <w:lang w:eastAsia="zh-CN"/>
        </w:rPr>
        <w:t>SA4 on their LS on the simulation assumptions for ULBC</w:t>
      </w:r>
      <w:r>
        <w:rPr>
          <w:rFonts w:ascii="Times New Roman" w:eastAsia="等线" w:hAnsi="Times New Roman" w:hint="eastAsia"/>
          <w:highlight w:val="yellow"/>
          <w:lang w:eastAsia="zh-CN"/>
        </w:rPr>
        <w:t>.</w:t>
      </w:r>
      <w:r w:rsidRPr="00497326">
        <w:rPr>
          <w:rFonts w:ascii="Times New Roman" w:eastAsia="等线" w:hAnsi="Times New Roman" w:hint="eastAsia"/>
          <w:highlight w:val="yellow"/>
          <w:lang w:eastAsia="zh-CN"/>
        </w:rPr>
        <w:t xml:space="preserve"> </w:t>
      </w:r>
      <w:r w:rsidRPr="006561B8">
        <w:rPr>
          <w:rFonts w:ascii="Times New Roman" w:eastAsia="等线" w:hAnsi="Times New Roman" w:hint="eastAsia"/>
          <w:highlight w:val="yellow"/>
          <w:lang w:eastAsia="zh-CN"/>
        </w:rPr>
        <w:t xml:space="preserve">RAN1 </w:t>
      </w:r>
      <w:r>
        <w:rPr>
          <w:rFonts w:ascii="Times New Roman" w:eastAsia="等线" w:hAnsi="Times New Roman" w:hint="eastAsia"/>
          <w:highlight w:val="yellow"/>
          <w:lang w:eastAsia="zh-CN"/>
        </w:rPr>
        <w:t xml:space="preserve">was </w:t>
      </w:r>
      <w:r w:rsidRPr="006561B8">
        <w:rPr>
          <w:rFonts w:ascii="Times New Roman" w:eastAsia="等线" w:hAnsi="Times New Roman" w:hint="eastAsia"/>
          <w:highlight w:val="yellow"/>
          <w:lang w:eastAsia="zh-CN"/>
        </w:rPr>
        <w:t>CC</w:t>
      </w:r>
      <w:r>
        <w:rPr>
          <w:rFonts w:ascii="Times New Roman" w:eastAsia="等线" w:hAnsi="Times New Roman" w:hint="eastAsia"/>
          <w:highlight w:val="yellow"/>
          <w:lang w:eastAsia="zh-CN"/>
        </w:rPr>
        <w:t>-</w:t>
      </w:r>
      <w:r w:rsidRPr="006561B8">
        <w:rPr>
          <w:rFonts w:ascii="Times New Roman" w:eastAsia="等线" w:hAnsi="Times New Roman" w:hint="eastAsia"/>
          <w:highlight w:val="yellow"/>
          <w:lang w:eastAsia="zh-CN"/>
        </w:rPr>
        <w:t>ed</w:t>
      </w:r>
      <w:r>
        <w:rPr>
          <w:rFonts w:ascii="Times New Roman" w:eastAsia="等线" w:hAnsi="Times New Roman" w:hint="eastAsia"/>
          <w:highlight w:val="yellow"/>
          <w:lang w:eastAsia="zh-CN"/>
        </w:rPr>
        <w:t>.</w:t>
      </w:r>
      <w:r w:rsidRPr="006561B8">
        <w:rPr>
          <w:rFonts w:ascii="Times New Roman" w:eastAsia="等线" w:hAnsi="Times New Roman" w:hint="eastAsia"/>
          <w:highlight w:val="yellow"/>
          <w:lang w:eastAsia="zh-CN"/>
        </w:rPr>
        <w:t xml:space="preserve"> </w:t>
      </w:r>
      <w:r w:rsidRPr="00497326">
        <w:rPr>
          <w:rFonts w:ascii="Times New Roman" w:eastAsia="等线" w:hAnsi="Times New Roman" w:hint="eastAsia"/>
          <w:highlight w:val="yellow"/>
          <w:lang w:eastAsia="zh-CN"/>
        </w:rPr>
        <w:t>No RAN1 action is needed.</w:t>
      </w:r>
    </w:p>
    <w:p w14:paraId="7DB75123"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7CB0AE3D" w14:textId="77777777" w:rsidR="006A6900" w:rsidRPr="006561B8" w:rsidRDefault="006A6900" w:rsidP="006A6900">
      <w:pPr>
        <w:rPr>
          <w:rFonts w:eastAsia="等线"/>
          <w:b/>
          <w:bCs/>
          <w:u w:val="single"/>
          <w:lang w:eastAsia="zh-CN"/>
        </w:rPr>
      </w:pPr>
      <w:r>
        <w:rPr>
          <w:rFonts w:ascii="Times New Roman" w:eastAsia="等线" w:hAnsi="Times New Roman" w:hint="eastAsia"/>
          <w:highlight w:val="yellow"/>
          <w:lang w:eastAsia="zh-CN"/>
        </w:rPr>
        <w:t>SA2</w:t>
      </w:r>
      <w:r w:rsidRPr="00497326">
        <w:rPr>
          <w:rFonts w:ascii="Times New Roman" w:eastAsia="等线" w:hAnsi="Times New Roman" w:hint="eastAsia"/>
          <w:highlight w:val="yellow"/>
          <w:lang w:eastAsia="zh-CN"/>
        </w:rPr>
        <w:t xml:space="preserve"> </w:t>
      </w:r>
      <w:r>
        <w:rPr>
          <w:rFonts w:ascii="Times New Roman" w:eastAsia="等线" w:hAnsi="Times New Roman" w:hint="eastAsia"/>
          <w:highlight w:val="yellow"/>
          <w:lang w:eastAsia="zh-CN"/>
        </w:rPr>
        <w:t xml:space="preserve">is requesting RAN2 to </w:t>
      </w:r>
      <w:r w:rsidRPr="006561B8">
        <w:rPr>
          <w:rFonts w:ascii="Times New Roman" w:eastAsia="等线" w:hAnsi="Times New Roman"/>
          <w:highlight w:val="yellow"/>
          <w:lang w:eastAsia="zh-CN"/>
        </w:rPr>
        <w:t>confirm whether the 120ms and/or 240ms bundling periods would be valid for the SPS operation in NB-IoT NTN</w:t>
      </w:r>
      <w:r>
        <w:rPr>
          <w:rFonts w:ascii="Times New Roman" w:eastAsia="等线" w:hAnsi="Times New Roman" w:hint="eastAsia"/>
          <w:highlight w:val="yellow"/>
          <w:lang w:eastAsia="zh-CN"/>
        </w:rPr>
        <w:t>.</w:t>
      </w:r>
      <w:r w:rsidRPr="00497326">
        <w:rPr>
          <w:rFonts w:ascii="Times New Roman" w:eastAsia="等线" w:hAnsi="Times New Roman" w:hint="eastAsia"/>
          <w:highlight w:val="yellow"/>
          <w:lang w:eastAsia="zh-CN"/>
        </w:rPr>
        <w:t xml:space="preserve"> RAN1 </w:t>
      </w:r>
      <w:r>
        <w:rPr>
          <w:rFonts w:ascii="Times New Roman" w:eastAsia="等线" w:hAnsi="Times New Roman" w:hint="eastAsia"/>
          <w:highlight w:val="yellow"/>
          <w:lang w:eastAsia="zh-CN"/>
        </w:rPr>
        <w:t xml:space="preserve">was </w:t>
      </w:r>
      <w:r w:rsidRPr="00497326">
        <w:rPr>
          <w:rFonts w:ascii="Times New Roman" w:eastAsia="等线" w:hAnsi="Times New Roman" w:hint="eastAsia"/>
          <w:highlight w:val="yellow"/>
          <w:lang w:eastAsia="zh-CN"/>
        </w:rPr>
        <w:t>CC</w:t>
      </w:r>
      <w:r>
        <w:rPr>
          <w:rFonts w:ascii="Times New Roman" w:eastAsia="等线" w:hAnsi="Times New Roman" w:hint="eastAsia"/>
          <w:highlight w:val="yellow"/>
          <w:lang w:eastAsia="zh-CN"/>
        </w:rPr>
        <w:t>-</w:t>
      </w:r>
      <w:r w:rsidRPr="00497326">
        <w:rPr>
          <w:rFonts w:ascii="Times New Roman" w:eastAsia="等线" w:hAnsi="Times New Roman" w:hint="eastAsia"/>
          <w:highlight w:val="yellow"/>
          <w:lang w:eastAsia="zh-CN"/>
        </w:rPr>
        <w:t>ed</w:t>
      </w:r>
      <w:r>
        <w:rPr>
          <w:rFonts w:ascii="Times New Roman" w:eastAsia="等线" w:hAnsi="Times New Roman" w:hint="eastAsia"/>
          <w:highlight w:val="yellow"/>
          <w:lang w:eastAsia="zh-CN"/>
        </w:rPr>
        <w:t xml:space="preserve">. </w:t>
      </w:r>
      <w:r w:rsidRPr="00497326">
        <w:rPr>
          <w:rFonts w:ascii="Times New Roman" w:eastAsia="等线" w:hAnsi="Times New Roman" w:hint="eastAsia"/>
          <w:highlight w:val="yellow"/>
          <w:lang w:eastAsia="zh-CN"/>
        </w:rPr>
        <w:t>No RAN1 action is needed</w:t>
      </w:r>
      <w:r>
        <w:rPr>
          <w:rFonts w:ascii="Times New Roman" w:eastAsia="等线" w:hAnsi="Times New Roman" w:hint="eastAsia"/>
          <w:lang w:eastAsia="zh-CN"/>
        </w:rPr>
        <w:t>.</w:t>
      </w:r>
    </w:p>
    <w:p w14:paraId="21194430"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615999D0" w14:textId="77777777" w:rsidR="00C23104" w:rsidRPr="00C23104" w:rsidRDefault="00C23104" w:rsidP="00C23104">
      <w:pPr>
        <w:rPr>
          <w:rFonts w:ascii="Times New Roman" w:eastAsia="等线" w:hAnsi="Times New Roman"/>
          <w:highlight w:val="yellow"/>
          <w:lang w:eastAsia="zh-CN"/>
        </w:rPr>
      </w:pPr>
      <w:r w:rsidRPr="00C23104">
        <w:rPr>
          <w:rFonts w:ascii="Times New Roman" w:eastAsia="等线" w:hAnsi="Times New Roman" w:hint="eastAsia"/>
          <w:highlight w:val="yellow"/>
          <w:lang w:eastAsia="zh-CN"/>
        </w:rPr>
        <w:t>RAN4 informs RAN4 about the agreed feature list for NR in R4-2511883</w:t>
      </w:r>
      <w:r w:rsidR="00835F99">
        <w:rPr>
          <w:rFonts w:ascii="Times New Roman" w:eastAsia="等线" w:hAnsi="Times New Roman" w:hint="eastAsia"/>
          <w:highlight w:val="yellow"/>
          <w:lang w:eastAsia="zh-CN"/>
        </w:rPr>
        <w:t>.</w:t>
      </w:r>
      <w:r w:rsidRPr="00C23104">
        <w:rPr>
          <w:rFonts w:ascii="Times New Roman" w:eastAsia="等线" w:hAnsi="Times New Roman" w:hint="eastAsia"/>
          <w:highlight w:val="yellow"/>
          <w:lang w:eastAsia="zh-CN"/>
        </w:rPr>
        <w:t xml:space="preserve"> </w:t>
      </w:r>
      <w:r w:rsidRPr="00497326">
        <w:rPr>
          <w:rFonts w:ascii="Times New Roman" w:eastAsia="等线" w:hAnsi="Times New Roman" w:hint="eastAsia"/>
          <w:highlight w:val="yellow"/>
          <w:lang w:eastAsia="zh-CN"/>
        </w:rPr>
        <w:t xml:space="preserve">RAN1 </w:t>
      </w:r>
      <w:r>
        <w:rPr>
          <w:rFonts w:ascii="Times New Roman" w:eastAsia="等线" w:hAnsi="Times New Roman" w:hint="eastAsia"/>
          <w:highlight w:val="yellow"/>
          <w:lang w:eastAsia="zh-CN"/>
        </w:rPr>
        <w:t xml:space="preserve">was </w:t>
      </w:r>
      <w:r w:rsidRPr="00497326">
        <w:rPr>
          <w:rFonts w:ascii="Times New Roman" w:eastAsia="等线" w:hAnsi="Times New Roman" w:hint="eastAsia"/>
          <w:highlight w:val="yellow"/>
          <w:lang w:eastAsia="zh-CN"/>
        </w:rPr>
        <w:t>CC</w:t>
      </w:r>
      <w:r>
        <w:rPr>
          <w:rFonts w:ascii="Times New Roman" w:eastAsia="等线" w:hAnsi="Times New Roman" w:hint="eastAsia"/>
          <w:highlight w:val="yellow"/>
          <w:lang w:eastAsia="zh-CN"/>
        </w:rPr>
        <w:t>-</w:t>
      </w:r>
      <w:r w:rsidRPr="00497326">
        <w:rPr>
          <w:rFonts w:ascii="Times New Roman" w:eastAsia="等线" w:hAnsi="Times New Roman" w:hint="eastAsia"/>
          <w:highlight w:val="yellow"/>
          <w:lang w:eastAsia="zh-CN"/>
        </w:rPr>
        <w:t>ed</w:t>
      </w:r>
      <w:r>
        <w:rPr>
          <w:rFonts w:ascii="Times New Roman" w:eastAsia="等线" w:hAnsi="Times New Roman" w:hint="eastAsia"/>
          <w:highlight w:val="yellow"/>
          <w:lang w:eastAsia="zh-CN"/>
        </w:rPr>
        <w:t xml:space="preserve">. </w:t>
      </w:r>
      <w:r w:rsidRPr="00497326">
        <w:rPr>
          <w:rFonts w:ascii="Times New Roman" w:eastAsia="等线" w:hAnsi="Times New Roman" w:hint="eastAsia"/>
          <w:highlight w:val="yellow"/>
          <w:lang w:eastAsia="zh-CN"/>
        </w:rPr>
        <w:t>No RAN1 action is needed</w:t>
      </w:r>
      <w:r w:rsidRPr="00C23104">
        <w:rPr>
          <w:rFonts w:ascii="Times New Roman" w:eastAsia="等线" w:hAnsi="Times New Roman" w:hint="eastAsia"/>
          <w:highlight w:val="yellow"/>
          <w:lang w:eastAsia="zh-CN"/>
        </w:rPr>
        <w:t>.</w:t>
      </w:r>
    </w:p>
    <w:p w14:paraId="456E9921"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3EF5554A" w14:textId="77777777" w:rsidR="00835F99" w:rsidRDefault="00835F99" w:rsidP="00835F99">
      <w:pPr>
        <w:rPr>
          <w:rFonts w:ascii="Times New Roman" w:eastAsia="等线" w:hAnsi="Times New Roman"/>
          <w:highlight w:val="yellow"/>
          <w:lang w:eastAsia="zh-CN"/>
        </w:rPr>
      </w:pPr>
      <w:r w:rsidRPr="00835F99">
        <w:rPr>
          <w:rFonts w:ascii="Times New Roman" w:eastAsia="等线" w:hAnsi="Times New Roman" w:hint="eastAsia"/>
          <w:highlight w:val="yellow"/>
          <w:lang w:eastAsia="zh-CN"/>
        </w:rPr>
        <w:t xml:space="preserve">RAN4 is </w:t>
      </w:r>
      <w:r w:rsidRPr="00835F99">
        <w:rPr>
          <w:rFonts w:ascii="Times New Roman" w:eastAsia="等线" w:hAnsi="Times New Roman"/>
          <w:highlight w:val="yellow"/>
          <w:lang w:eastAsia="zh-CN"/>
        </w:rPr>
        <w:t>request</w:t>
      </w:r>
      <w:r w:rsidRPr="00835F99">
        <w:rPr>
          <w:rFonts w:ascii="Times New Roman" w:eastAsia="等线" w:hAnsi="Times New Roman" w:hint="eastAsia"/>
          <w:highlight w:val="yellow"/>
          <w:lang w:eastAsia="zh-CN"/>
        </w:rPr>
        <w:t>ing</w:t>
      </w:r>
      <w:r w:rsidRPr="00835F99">
        <w:rPr>
          <w:rFonts w:ascii="Times New Roman" w:eastAsia="等线" w:hAnsi="Times New Roman"/>
          <w:highlight w:val="yellow"/>
          <w:lang w:eastAsia="zh-CN"/>
        </w:rPr>
        <w:t xml:space="preserve"> RAN2 to provide feedback on whether UE capability signalling to allow indication of the support of maximum 6 DL MIMO layers for PDSCH as in LS R4-2505225 will be specified in Rel-19</w:t>
      </w:r>
      <w:r w:rsidRPr="00835F99">
        <w:rPr>
          <w:rFonts w:ascii="Times New Roman" w:eastAsia="等线" w:hAnsi="Times New Roman" w:hint="eastAsia"/>
          <w:highlight w:val="yellow"/>
          <w:lang w:eastAsia="zh-CN"/>
        </w:rPr>
        <w:t xml:space="preserve">. </w:t>
      </w:r>
      <w:r w:rsidRPr="00497326">
        <w:rPr>
          <w:rFonts w:ascii="Times New Roman" w:eastAsia="等线" w:hAnsi="Times New Roman" w:hint="eastAsia"/>
          <w:highlight w:val="yellow"/>
          <w:lang w:eastAsia="zh-CN"/>
        </w:rPr>
        <w:t xml:space="preserve">RAN1 </w:t>
      </w:r>
      <w:r>
        <w:rPr>
          <w:rFonts w:ascii="Times New Roman" w:eastAsia="等线" w:hAnsi="Times New Roman" w:hint="eastAsia"/>
          <w:highlight w:val="yellow"/>
          <w:lang w:eastAsia="zh-CN"/>
        </w:rPr>
        <w:t xml:space="preserve">was </w:t>
      </w:r>
      <w:r w:rsidRPr="00497326">
        <w:rPr>
          <w:rFonts w:ascii="Times New Roman" w:eastAsia="等线" w:hAnsi="Times New Roman" w:hint="eastAsia"/>
          <w:highlight w:val="yellow"/>
          <w:lang w:eastAsia="zh-CN"/>
        </w:rPr>
        <w:t>CC</w:t>
      </w:r>
      <w:r>
        <w:rPr>
          <w:rFonts w:ascii="Times New Roman" w:eastAsia="等线" w:hAnsi="Times New Roman" w:hint="eastAsia"/>
          <w:highlight w:val="yellow"/>
          <w:lang w:eastAsia="zh-CN"/>
        </w:rPr>
        <w:t>-</w:t>
      </w:r>
      <w:r w:rsidRPr="00497326">
        <w:rPr>
          <w:rFonts w:ascii="Times New Roman" w:eastAsia="等线" w:hAnsi="Times New Roman" w:hint="eastAsia"/>
          <w:highlight w:val="yellow"/>
          <w:lang w:eastAsia="zh-CN"/>
        </w:rPr>
        <w:t>ed</w:t>
      </w:r>
      <w:r>
        <w:rPr>
          <w:rFonts w:ascii="Times New Roman" w:eastAsia="等线" w:hAnsi="Times New Roman" w:hint="eastAsia"/>
          <w:highlight w:val="yellow"/>
          <w:lang w:eastAsia="zh-CN"/>
        </w:rPr>
        <w:t xml:space="preserve">. </w:t>
      </w:r>
      <w:r w:rsidRPr="00497326">
        <w:rPr>
          <w:rFonts w:ascii="Times New Roman" w:eastAsia="等线" w:hAnsi="Times New Roman" w:hint="eastAsia"/>
          <w:highlight w:val="yellow"/>
          <w:lang w:eastAsia="zh-CN"/>
        </w:rPr>
        <w:t>No RAN1 action is needed</w:t>
      </w:r>
      <w:r w:rsidRPr="00C23104">
        <w:rPr>
          <w:rFonts w:ascii="Times New Roman" w:eastAsia="等线" w:hAnsi="Times New Roman" w:hint="eastAsia"/>
          <w:highlight w:val="yellow"/>
          <w:lang w:eastAsia="zh-CN"/>
        </w:rPr>
        <w:t>.</w:t>
      </w:r>
    </w:p>
    <w:p w14:paraId="64D5CA9A"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78CA6429" w14:textId="77777777" w:rsidR="007E7006" w:rsidRPr="007E7006" w:rsidRDefault="007E7006" w:rsidP="007E7006">
      <w:pPr>
        <w:rPr>
          <w:rFonts w:eastAsia="等线"/>
          <w:lang w:eastAsia="zh-CN"/>
        </w:rPr>
      </w:pPr>
      <w:r w:rsidRPr="007E7006">
        <w:rPr>
          <w:rFonts w:eastAsia="等线" w:hint="eastAsia"/>
          <w:highlight w:val="yellow"/>
          <w:lang w:eastAsia="zh-CN"/>
        </w:rPr>
        <w:t xml:space="preserve">RAN2 is requesting </w:t>
      </w:r>
      <w:r w:rsidRPr="00E002E8">
        <w:rPr>
          <w:highlight w:val="yellow"/>
        </w:rPr>
        <w:t xml:space="preserve">RAN4 to take </w:t>
      </w:r>
      <w:r w:rsidRPr="007E7006">
        <w:rPr>
          <w:rFonts w:eastAsia="等线" w:hint="eastAsia"/>
          <w:highlight w:val="yellow"/>
          <w:lang w:eastAsia="zh-CN"/>
        </w:rPr>
        <w:t xml:space="preserve">its </w:t>
      </w:r>
      <w:r w:rsidRPr="00E002E8">
        <w:rPr>
          <w:highlight w:val="yellow"/>
        </w:rPr>
        <w:t>agreement</w:t>
      </w:r>
      <w:r w:rsidRPr="007E7006">
        <w:rPr>
          <w:rFonts w:eastAsia="等线" w:hint="eastAsia"/>
          <w:highlight w:val="yellow"/>
          <w:lang w:eastAsia="zh-CN"/>
        </w:rPr>
        <w:t xml:space="preserve"> on CQI report for CB-Msg3-EDT into </w:t>
      </w:r>
      <w:r w:rsidRPr="007E7006">
        <w:rPr>
          <w:rFonts w:eastAsia="等线"/>
          <w:highlight w:val="yellow"/>
          <w:lang w:eastAsia="zh-CN"/>
        </w:rPr>
        <w:t>account</w:t>
      </w:r>
      <w:r w:rsidRPr="007E7006">
        <w:rPr>
          <w:rFonts w:eastAsia="等线" w:hint="eastAsia"/>
          <w:highlight w:val="yellow"/>
          <w:lang w:eastAsia="zh-CN"/>
        </w:rPr>
        <w:t>. RAN1 was CC-ed. No RAN1 action is needed.</w:t>
      </w:r>
      <w:r w:rsidRPr="007E7006">
        <w:rPr>
          <w:rFonts w:eastAsia="等线" w:hint="eastAsia"/>
          <w:lang w:eastAsia="zh-CN"/>
        </w:rPr>
        <w:t xml:space="preserve"> </w:t>
      </w:r>
    </w:p>
    <w:p w14:paraId="07718085"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285C191A" w14:textId="77777777" w:rsidR="007E7006" w:rsidRPr="007E7006" w:rsidRDefault="007E7006" w:rsidP="007E7006">
      <w:pPr>
        <w:rPr>
          <w:rFonts w:eastAsia="等线"/>
          <w:lang w:eastAsia="zh-CN"/>
        </w:rPr>
      </w:pPr>
      <w:r w:rsidRPr="007E7006">
        <w:rPr>
          <w:rFonts w:ascii="Times New Roman" w:eastAsia="等线" w:hAnsi="Times New Roman" w:hint="eastAsia"/>
          <w:highlight w:val="yellow"/>
          <w:lang w:eastAsia="zh-CN"/>
        </w:rPr>
        <w:t>No RAN1 action is needed</w:t>
      </w:r>
      <w:r w:rsidRPr="007E7006">
        <w:rPr>
          <w:rFonts w:ascii="Times New Roman" w:eastAsia="等线" w:hAnsi="Times New Roman" w:hint="eastAsia"/>
          <w:lang w:eastAsia="zh-CN"/>
        </w:rPr>
        <w:t>.</w:t>
      </w:r>
    </w:p>
    <w:p w14:paraId="703BC96B"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40AAF8F2" w14:textId="77777777" w:rsidR="007E7006" w:rsidRPr="00497326" w:rsidRDefault="007E7006" w:rsidP="007E7006">
      <w:pPr>
        <w:rPr>
          <w:rFonts w:eastAsia="等线"/>
          <w:lang w:eastAsia="zh-CN"/>
        </w:rPr>
      </w:pPr>
      <w:r w:rsidRPr="00497326">
        <w:rPr>
          <w:rFonts w:ascii="Times New Roman" w:eastAsia="等线" w:hAnsi="Times New Roman" w:hint="eastAsia"/>
          <w:highlight w:val="yellow"/>
          <w:lang w:eastAsia="zh-CN"/>
        </w:rPr>
        <w:t>N</w:t>
      </w:r>
      <w:r>
        <w:rPr>
          <w:rFonts w:ascii="Times New Roman" w:eastAsia="等线" w:hAnsi="Times New Roman" w:hint="eastAsia"/>
          <w:highlight w:val="yellow"/>
          <w:lang w:eastAsia="zh-CN"/>
        </w:rPr>
        <w:t>o</w:t>
      </w:r>
      <w:r w:rsidRPr="00497326">
        <w:rPr>
          <w:rFonts w:ascii="Times New Roman" w:eastAsia="等线" w:hAnsi="Times New Roman" w:hint="eastAsia"/>
          <w:highlight w:val="yellow"/>
          <w:lang w:eastAsia="zh-CN"/>
        </w:rPr>
        <w:t xml:space="preserve"> RAN1 action </w:t>
      </w:r>
      <w:r>
        <w:rPr>
          <w:rFonts w:ascii="Times New Roman" w:eastAsia="等线" w:hAnsi="Times New Roman" w:hint="eastAsia"/>
          <w:highlight w:val="yellow"/>
          <w:lang w:eastAsia="zh-CN"/>
        </w:rPr>
        <w:t xml:space="preserve">is </w:t>
      </w:r>
      <w:r w:rsidRPr="00497326">
        <w:rPr>
          <w:rFonts w:ascii="Times New Roman" w:eastAsia="等线" w:hAnsi="Times New Roman" w:hint="eastAsia"/>
          <w:highlight w:val="yellow"/>
          <w:lang w:eastAsia="zh-CN"/>
        </w:rPr>
        <w:t>needed</w:t>
      </w:r>
      <w:r>
        <w:rPr>
          <w:rFonts w:ascii="Times New Roman" w:eastAsia="等线" w:hAnsi="Times New Roman" w:hint="eastAsia"/>
          <w:lang w:eastAsia="zh-CN"/>
        </w:rPr>
        <w:t>.</w:t>
      </w:r>
    </w:p>
    <w:p w14:paraId="7A1D251E"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4B25DB7F" w14:textId="77777777" w:rsidR="007E7006" w:rsidRPr="00497326" w:rsidRDefault="007E7006" w:rsidP="007E7006">
      <w:pPr>
        <w:rPr>
          <w:rFonts w:eastAsia="等线"/>
          <w:lang w:eastAsia="zh-CN"/>
        </w:rPr>
      </w:pPr>
      <w:r w:rsidRPr="00497326">
        <w:rPr>
          <w:rFonts w:ascii="Times New Roman" w:eastAsia="等线" w:hAnsi="Times New Roman" w:hint="eastAsia"/>
          <w:highlight w:val="yellow"/>
          <w:lang w:eastAsia="zh-CN"/>
        </w:rPr>
        <w:t>N</w:t>
      </w:r>
      <w:r>
        <w:rPr>
          <w:rFonts w:ascii="Times New Roman" w:eastAsia="等线" w:hAnsi="Times New Roman" w:hint="eastAsia"/>
          <w:highlight w:val="yellow"/>
          <w:lang w:eastAsia="zh-CN"/>
        </w:rPr>
        <w:t>o</w:t>
      </w:r>
      <w:r w:rsidRPr="00497326">
        <w:rPr>
          <w:rFonts w:ascii="Times New Roman" w:eastAsia="等线" w:hAnsi="Times New Roman" w:hint="eastAsia"/>
          <w:highlight w:val="yellow"/>
          <w:lang w:eastAsia="zh-CN"/>
        </w:rPr>
        <w:t xml:space="preserve"> RAN1 action </w:t>
      </w:r>
      <w:r>
        <w:rPr>
          <w:rFonts w:ascii="Times New Roman" w:eastAsia="等线" w:hAnsi="Times New Roman" w:hint="eastAsia"/>
          <w:highlight w:val="yellow"/>
          <w:lang w:eastAsia="zh-CN"/>
        </w:rPr>
        <w:t xml:space="preserve">is </w:t>
      </w:r>
      <w:r w:rsidRPr="00497326">
        <w:rPr>
          <w:rFonts w:ascii="Times New Roman" w:eastAsia="等线" w:hAnsi="Times New Roman" w:hint="eastAsia"/>
          <w:highlight w:val="yellow"/>
          <w:lang w:eastAsia="zh-CN"/>
        </w:rPr>
        <w:t>needed</w:t>
      </w:r>
      <w:r>
        <w:rPr>
          <w:rFonts w:ascii="Times New Roman" w:eastAsia="等线" w:hAnsi="Times New Roman" w:hint="eastAsia"/>
          <w:lang w:eastAsia="zh-CN"/>
        </w:rPr>
        <w:t>.</w:t>
      </w:r>
    </w:p>
    <w:p w14:paraId="06626AB0" w14:textId="77777777" w:rsidR="007E7006" w:rsidRPr="007E7006" w:rsidRDefault="007E7006" w:rsidP="00835F99">
      <w:pPr>
        <w:rPr>
          <w:rFonts w:ascii="Times New Roman" w:eastAsia="等线" w:hAnsi="Times New Roman"/>
          <w:highlight w:val="yellow"/>
          <w:lang w:eastAsia="zh-CN"/>
        </w:rPr>
      </w:pPr>
    </w:p>
    <w:p w14:paraId="08A3835C" w14:textId="77777777" w:rsidR="00707322" w:rsidRPr="00C50572" w:rsidRDefault="00707322" w:rsidP="0031685A">
      <w:pPr>
        <w:rPr>
          <w:rFonts w:eastAsia="等线"/>
          <w:lang w:eastAsia="zh-CN"/>
        </w:rPr>
      </w:pPr>
    </w:p>
    <w:p w14:paraId="03F3145A"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1F606F74"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51A075CE"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3D4305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4E4E23AF" w14:textId="77777777" w:rsidR="00707322" w:rsidRDefault="00707322" w:rsidP="00707322">
      <w:r>
        <w:rPr>
          <w:rFonts w:ascii="Times New Roman" w:eastAsia="Times New Roman" w:hAnsi="Times New Roman"/>
        </w:rPr>
        <w:t>R1-2506862</w:t>
      </w:r>
      <w:r>
        <w:rPr>
          <w:rFonts w:ascii="Times New Roman" w:eastAsia="Times New Roman" w:hAnsi="Times New Roman"/>
        </w:rPr>
        <w:tab/>
        <w:t>Draft reply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26BBDA60"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0FB55AA3"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ZTE Corporation, Sanechips</w:t>
      </w:r>
    </w:p>
    <w:p w14:paraId="3B62D6D0"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9D7BADC"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442866D5"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5CFDDC35" w14:textId="77777777" w:rsidR="00707322" w:rsidRDefault="00707322" w:rsidP="00707322">
      <w:r>
        <w:rPr>
          <w:rFonts w:ascii="Times New Roman" w:eastAsia="Times New Roman" w:hAnsi="Times New Roman"/>
        </w:rPr>
        <w:t>R1-2507142</w:t>
      </w:r>
      <w:r>
        <w:rPr>
          <w:rFonts w:ascii="Times New Roman" w:eastAsia="Times New Roman" w:hAnsi="Times New Roman"/>
        </w:rPr>
        <w:tab/>
        <w:t>Draft reply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11F5CD80"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1DD95EB9"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3713B407"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09EE3BB3"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1374FCA0"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0C3B41"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49D7C6"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5E79262" w14:textId="77777777" w:rsidR="00707322" w:rsidRPr="00C50572" w:rsidRDefault="00707322" w:rsidP="0031685A">
      <w:pPr>
        <w:rPr>
          <w:rFonts w:eastAsia="等线"/>
          <w:lang w:eastAsia="zh-CN"/>
        </w:rPr>
      </w:pPr>
    </w:p>
    <w:p w14:paraId="0FE79012"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lastRenderedPageBreak/>
        <w:t>Pre-Rel-</w:t>
      </w:r>
      <w:r w:rsidRPr="00CB5022">
        <w:rPr>
          <w:rFonts w:hint="eastAsia"/>
          <w:lang w:val="fr-FR"/>
        </w:rPr>
        <w:t>19</w:t>
      </w:r>
      <w:r w:rsidRPr="00CB5022">
        <w:rPr>
          <w:lang w:val="fr-FR"/>
        </w:rPr>
        <w:t xml:space="preserve"> E-UTRA Maintenance</w:t>
      </w:r>
      <w:bookmarkStart w:id="28" w:name="_Toc95481737"/>
    </w:p>
    <w:p w14:paraId="418ECD8B"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1E702085"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4E9C4BAF" w14:textId="77777777" w:rsidR="00F065F8" w:rsidRPr="00C50572" w:rsidRDefault="00F065F8" w:rsidP="00C37A20">
      <w:pPr>
        <w:rPr>
          <w:rFonts w:eastAsia="等线"/>
          <w:b/>
          <w:i/>
          <w:iCs/>
          <w:lang w:eastAsia="zh-CN"/>
        </w:rPr>
      </w:pPr>
    </w:p>
    <w:p w14:paraId="5D104958" w14:textId="77777777" w:rsidR="00F065F8" w:rsidRDefault="00F065F8" w:rsidP="00F065F8">
      <w:pPr>
        <w:rPr>
          <w:b/>
          <w:lang w:eastAsia="ko-KR"/>
        </w:rPr>
      </w:pPr>
      <w:r w:rsidRPr="00F065F8">
        <w:rPr>
          <w:rFonts w:eastAsia="等线"/>
          <w:b/>
          <w:highlight w:val="cyan"/>
          <w:lang w:eastAsia="zh-CN"/>
        </w:rPr>
        <w:t xml:space="preserve">Maintenance issues on </w:t>
      </w:r>
      <w:r>
        <w:rPr>
          <w:rFonts w:eastAsia="等线" w:hint="eastAsia"/>
          <w:b/>
          <w:highlight w:val="cyan"/>
          <w:lang w:eastAsia="zh-CN"/>
        </w:rPr>
        <w:t xml:space="preserve">Pre-Rel-19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54DAADD4" w14:textId="77777777" w:rsidR="00FA702C" w:rsidRPr="006E511B" w:rsidRDefault="00FA702C" w:rsidP="00C37A20">
      <w:pPr>
        <w:rPr>
          <w:rFonts w:eastAsia="等线"/>
          <w:b/>
          <w:i/>
          <w:iCs/>
          <w:lang w:eastAsia="zh-CN"/>
        </w:rPr>
      </w:pPr>
    </w:p>
    <w:p w14:paraId="644B7754"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3E2DBF23"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7C0A7196"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37B47975" w14:textId="77777777" w:rsidR="00FA702C" w:rsidRPr="006E511B" w:rsidRDefault="00FA702C" w:rsidP="00C37A20">
      <w:pPr>
        <w:rPr>
          <w:rFonts w:eastAsia="等线"/>
          <w:b/>
          <w:i/>
          <w:iCs/>
          <w:lang w:eastAsia="zh-CN"/>
        </w:rPr>
      </w:pPr>
    </w:p>
    <w:p w14:paraId="21A461FC"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3A4FCA47"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220FD572"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547C2D1C" w14:textId="77777777" w:rsidR="00F065F8" w:rsidRPr="00C50572" w:rsidRDefault="00F065F8" w:rsidP="00C37A20">
      <w:pPr>
        <w:rPr>
          <w:rFonts w:eastAsia="等线"/>
          <w:b/>
          <w:i/>
          <w:iCs/>
          <w:lang w:eastAsia="zh-CN"/>
        </w:rPr>
      </w:pPr>
    </w:p>
    <w:p w14:paraId="3ADB7BF1" w14:textId="77777777" w:rsidR="00F065F8" w:rsidRDefault="00F065F8" w:rsidP="00F065F8">
      <w:pPr>
        <w:rPr>
          <w:b/>
          <w:lang w:eastAsia="ko-KR"/>
        </w:rPr>
      </w:pPr>
      <w:r w:rsidRPr="00F065F8">
        <w:rPr>
          <w:rFonts w:eastAsia="等线"/>
          <w:b/>
          <w:highlight w:val="cyan"/>
          <w:lang w:eastAsia="zh-CN"/>
        </w:rPr>
        <w:t xml:space="preserve">Maintenance issues on </w:t>
      </w:r>
      <w:r>
        <w:rPr>
          <w:rFonts w:eastAsia="等线" w:hint="eastAsia"/>
          <w:b/>
          <w:highlight w:val="cyan"/>
          <w:lang w:eastAsia="zh-CN"/>
        </w:rPr>
        <w:t xml:space="preserve">Pre-Rel-19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112E8E31" w14:textId="77777777" w:rsidR="00F065F8" w:rsidRPr="00C50572" w:rsidRDefault="00F065F8" w:rsidP="00C37A20">
      <w:pPr>
        <w:rPr>
          <w:rFonts w:eastAsia="等线"/>
          <w:b/>
          <w:i/>
          <w:iCs/>
          <w:lang w:eastAsia="zh-CN"/>
        </w:rPr>
      </w:pPr>
    </w:p>
    <w:p w14:paraId="4211A5C6" w14:textId="77777777" w:rsidR="001A77C5" w:rsidRPr="006E511B" w:rsidRDefault="001A77C5" w:rsidP="00C37A20">
      <w:pPr>
        <w:rPr>
          <w:rFonts w:eastAsia="等线"/>
          <w:b/>
          <w:i/>
          <w:iCs/>
          <w:lang w:eastAsia="zh-CN"/>
        </w:rPr>
      </w:pPr>
    </w:p>
    <w:p w14:paraId="3A116AB5" w14:textId="77777777" w:rsidR="00FA702C" w:rsidRDefault="00FA702C" w:rsidP="00FA702C">
      <w:r>
        <w:rPr>
          <w:rFonts w:ascii="Times New Roman" w:eastAsia="Times New Roman" w:hAnsi="Times New Roman"/>
        </w:rPr>
        <w:t>R1-2506779</w:t>
      </w:r>
      <w:r>
        <w:rPr>
          <w:rFonts w:ascii="Times New Roman" w:eastAsia="Times New Roman" w:hAnsi="Times New Roman"/>
        </w:rPr>
        <w:tab/>
        <w:t>Draft CR on DFT operation for a PUSCH with PTRS</w:t>
      </w:r>
      <w:r>
        <w:rPr>
          <w:rFonts w:ascii="Times New Roman" w:eastAsia="Times New Roman" w:hAnsi="Times New Roman"/>
        </w:rPr>
        <w:tab/>
        <w:t>ZTE Corporation, Sanechips</w:t>
      </w:r>
    </w:p>
    <w:p w14:paraId="49376A0F"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6DECA626"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2AAF04CE"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17581633"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29586152"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ZTE Corporation, Sanechips</w:t>
      </w:r>
    </w:p>
    <w:p w14:paraId="3E9A4282"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ZTE Corporation, Sanechips</w:t>
      </w:r>
    </w:p>
    <w:p w14:paraId="3EF64626"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ZTE Corporation, Sanechips</w:t>
      </w:r>
    </w:p>
    <w:p w14:paraId="08EE003E"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ZTE Corporation, Sanechips</w:t>
      </w:r>
    </w:p>
    <w:p w14:paraId="2D8BF53C" w14:textId="77777777"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6D4BC6CD"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0F1695AB"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707889E0"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5B4E3E86"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63C18719"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1268C3EB"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5830CF2F"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ZTE Corporation, Sanechips</w:t>
      </w:r>
    </w:p>
    <w:p w14:paraId="63891C7B"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1E1695CB"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637D50EE"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59969F8A"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734C4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1C40E1EF"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00284787"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244CA4EA"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2B5F788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t>Ofinno</w:t>
      </w:r>
    </w:p>
    <w:p w14:paraId="08A0B5C2"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t>Ofinno</w:t>
      </w:r>
    </w:p>
    <w:p w14:paraId="1869829C"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2C457D1"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6169A8CB"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2D7D529B"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3BD6DC80"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3CD5EC52"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75D7ED1D"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77B05DE1"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440E73C1"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797B860E"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12D2CA37"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3BA44EA9" w14:textId="77777777" w:rsidR="00FA702C" w:rsidRDefault="00FA702C" w:rsidP="00FA702C">
      <w:r>
        <w:rPr>
          <w:rFonts w:ascii="Times New Roman" w:eastAsia="Times New Roman" w:hAnsi="Times New Roman"/>
        </w:rPr>
        <w:lastRenderedPageBreak/>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96A8974"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7727FBBB"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3F137E8"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67FAAC99"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16BC6A50"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554734C9"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7C0E5ED"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E4185F2"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2BC6E61"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1E3546F"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92AEDF4"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F79C5A"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362C7E"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55CB18"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75D322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1D5A0B97"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227B5847" w14:textId="77777777" w:rsidR="00FA702C" w:rsidRPr="006E511B" w:rsidRDefault="00FA702C" w:rsidP="001A77C5">
      <w:pPr>
        <w:rPr>
          <w:rFonts w:eastAsia="等线"/>
          <w:lang w:eastAsia="zh-CN"/>
        </w:rPr>
      </w:pPr>
    </w:p>
    <w:p w14:paraId="70F66D03" w14:textId="77777777" w:rsidR="001A77C5" w:rsidRPr="006E511B" w:rsidRDefault="001A77C5" w:rsidP="00C37A20">
      <w:pPr>
        <w:rPr>
          <w:rFonts w:eastAsia="等线"/>
          <w:b/>
          <w:i/>
          <w:color w:val="FF0000"/>
          <w:u w:val="single"/>
          <w:lang w:eastAsia="zh-CN"/>
        </w:rPr>
      </w:pPr>
    </w:p>
    <w:p w14:paraId="38C10866"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06BF1B7"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2824F052" w14:textId="77777777" w:rsidR="00FE078D" w:rsidRDefault="00FE078D" w:rsidP="00FE078D">
      <w:pPr>
        <w:rPr>
          <w:b/>
          <w:i/>
          <w:iCs/>
          <w:color w:val="FF0000"/>
        </w:rPr>
      </w:pPr>
      <w:r>
        <w:rPr>
          <w:b/>
          <w:i/>
          <w:iCs/>
          <w:color w:val="FF0000"/>
        </w:rPr>
        <w:t xml:space="preserve"> </w:t>
      </w:r>
    </w:p>
    <w:p w14:paraId="2C24306A"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36215F3"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64F0AAAC"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7FD06671" w14:textId="77777777" w:rsidR="00F64398" w:rsidRPr="00C13CE0" w:rsidRDefault="00F64398" w:rsidP="00F64398">
      <w:pPr>
        <w:rPr>
          <w:rFonts w:eastAsia="等线"/>
          <w:b/>
          <w:i/>
          <w:iCs/>
          <w:color w:val="FF0000"/>
          <w:lang w:eastAsia="zh-CN"/>
        </w:rPr>
      </w:pPr>
    </w:p>
    <w:p w14:paraId="78F6F4B5"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516C71B"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5E11A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7BB8883"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207109CB"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2B91826B"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08451C44"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5E5A0490" w14:textId="77777777" w:rsidR="00565DE4" w:rsidRPr="00565DE4" w:rsidRDefault="00565DE4" w:rsidP="00565DE4">
      <w:pPr>
        <w:rPr>
          <w:rFonts w:eastAsia="等线"/>
          <w:lang w:val="en-US" w:eastAsia="zh-CN"/>
        </w:rPr>
      </w:pPr>
    </w:p>
    <w:p w14:paraId="3E6DFA6E" w14:textId="77777777" w:rsidR="00146D6D" w:rsidRDefault="00146D6D" w:rsidP="00F64398">
      <w:pPr>
        <w:rPr>
          <w:rFonts w:ascii="Times New Roman" w:eastAsia="等线" w:hAnsi="Times New Roman"/>
          <w:lang w:val="en-US" w:eastAsia="zh-CN"/>
        </w:rPr>
      </w:pPr>
    </w:p>
    <w:p w14:paraId="1C2D19F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948ED13"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ZTE Corporation, Sanechips</w:t>
      </w:r>
    </w:p>
    <w:p w14:paraId="4DBBA00F"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31F83518"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A19A4CD"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64D40019"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4149EB1"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1618BD73"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4E28B3C0"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0A84B7D3"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208CE2C9"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57E4F749"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05EF8331"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50888FD8" w14:textId="77777777" w:rsidR="0085548C" w:rsidRDefault="0085548C" w:rsidP="0085548C">
      <w:r>
        <w:rPr>
          <w:rFonts w:ascii="Times New Roman" w:eastAsia="Times New Roman" w:hAnsi="Times New Roman"/>
        </w:rPr>
        <w:lastRenderedPageBreak/>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22032F48"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6F39A084"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t>Ofinno</w:t>
      </w:r>
    </w:p>
    <w:p w14:paraId="10CFCD1C"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0EFC670B"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0409C97F"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0683BEF8"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0741DB8E"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0490978D"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3A12C235"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7CB137C1" w14:textId="77777777" w:rsidR="001A77C5" w:rsidRPr="0085548C" w:rsidRDefault="001A77C5" w:rsidP="00F64398">
      <w:pPr>
        <w:rPr>
          <w:rFonts w:ascii="Times New Roman" w:eastAsia="等线" w:hAnsi="Times New Roman"/>
          <w:lang w:eastAsia="zh-CN"/>
        </w:rPr>
      </w:pPr>
    </w:p>
    <w:p w14:paraId="35B4D269"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74F8E42D"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0B5690F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13049FC3"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3371C69F"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2EDD7FE1"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27FA479"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75D55F3D"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5B3AA97" w14:textId="77777777" w:rsidR="00312861" w:rsidRPr="00565DE4" w:rsidRDefault="00312861" w:rsidP="00312861">
      <w:pPr>
        <w:rPr>
          <w:rFonts w:eastAsia="等线"/>
          <w:lang w:val="en-US" w:eastAsia="zh-CN"/>
        </w:rPr>
      </w:pPr>
    </w:p>
    <w:p w14:paraId="28A41DFA"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B1EBF5C"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A00776"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74B07F2"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647C8CBA"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192FB62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66BD64D"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0209238A"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33A51743"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ZTE Corporation, Sanechips</w:t>
      </w:r>
    </w:p>
    <w:p w14:paraId="5F7A2CAC" w14:textId="77777777" w:rsidR="0085548C" w:rsidRDefault="0085548C" w:rsidP="0085548C">
      <w:r>
        <w:rPr>
          <w:rFonts w:ascii="Times New Roman" w:eastAsia="Times New Roman" w:hAnsi="Times New Roman"/>
        </w:rPr>
        <w:t>R1-2507095</w:t>
      </w:r>
      <w:r>
        <w:rPr>
          <w:rFonts w:ascii="Times New Roman" w:eastAsia="Times New Roman" w:hAnsi="Times New Roman"/>
        </w:rPr>
        <w:tab/>
        <w:t>Maintenance on  NR MIMO Phase 5</w:t>
      </w:r>
      <w:r>
        <w:rPr>
          <w:rFonts w:ascii="Times New Roman" w:eastAsia="Times New Roman" w:hAnsi="Times New Roman"/>
        </w:rPr>
        <w:tab/>
        <w:t>CATT</w:t>
      </w:r>
    </w:p>
    <w:p w14:paraId="6D10B054"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34496B4C"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FA601EC"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1EA4A73C"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2DB05CE0"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61E7BA11"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11D9FCF7"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72CA3A96"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533688CC"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6E2AE122"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7E0BCC2F"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t>Ofinno</w:t>
      </w:r>
    </w:p>
    <w:p w14:paraId="25A52A93"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4C5F1AD9"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7795E1AD"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BFFAACD"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2A48452E"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3192ACDC"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2FE41C5"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4F2E1834"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36636379" w14:textId="77777777" w:rsidR="00312861" w:rsidRPr="0085548C" w:rsidRDefault="00312861" w:rsidP="00312861">
      <w:pPr>
        <w:rPr>
          <w:rFonts w:eastAsia="等线"/>
          <w:lang w:eastAsia="zh-CN"/>
        </w:rPr>
      </w:pPr>
    </w:p>
    <w:p w14:paraId="1DEBF7F8" w14:textId="77777777" w:rsidR="00BE5FBB" w:rsidRPr="00C13CE0" w:rsidRDefault="00BE5FBB" w:rsidP="00906478">
      <w:pPr>
        <w:rPr>
          <w:rFonts w:ascii="Times New Roman" w:eastAsia="等线" w:hAnsi="Times New Roman"/>
          <w:lang w:eastAsia="zh-CN"/>
        </w:rPr>
      </w:pPr>
    </w:p>
    <w:p w14:paraId="0094A4DD"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61855580"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532DF793"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257FB32C" w14:textId="77777777" w:rsidR="002D7270" w:rsidRPr="00C006B0" w:rsidRDefault="002D7270">
      <w:pPr>
        <w:numPr>
          <w:ilvl w:val="0"/>
          <w:numId w:val="24"/>
        </w:numPr>
        <w:rPr>
          <w:rFonts w:eastAsia="等线"/>
          <w:lang w:val="en-US" w:eastAsia="zh-CN"/>
        </w:rPr>
      </w:pPr>
      <w:r w:rsidRPr="00C006B0">
        <w:rPr>
          <w:rFonts w:eastAsia="等线"/>
          <w:i/>
          <w:iCs/>
          <w:lang w:val="en-US" w:eastAsia="zh-CN"/>
        </w:rPr>
        <w:lastRenderedPageBreak/>
        <w:t>SBFD random access operation</w:t>
      </w:r>
    </w:p>
    <w:p w14:paraId="2F09609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15CC921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40D96DB"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8613E39" w14:textId="77777777" w:rsidR="00BE5FBB" w:rsidRPr="00565DE4" w:rsidRDefault="00BE5FBB" w:rsidP="00906478">
      <w:pPr>
        <w:rPr>
          <w:rFonts w:ascii="Times New Roman" w:eastAsia="等线" w:hAnsi="Times New Roman"/>
          <w:lang w:val="en-US" w:eastAsia="zh-CN"/>
        </w:rPr>
      </w:pPr>
    </w:p>
    <w:p w14:paraId="459D1BC6" w14:textId="77777777" w:rsidR="00C714FB" w:rsidRDefault="00C714FB" w:rsidP="00906478">
      <w:pPr>
        <w:rPr>
          <w:rFonts w:ascii="Times New Roman" w:eastAsia="等线" w:hAnsi="Times New Roman"/>
          <w:lang w:eastAsia="zh-CN"/>
        </w:rPr>
      </w:pPr>
    </w:p>
    <w:p w14:paraId="373F5991"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ZTE Corporation, Sanechips</w:t>
      </w:r>
    </w:p>
    <w:p w14:paraId="145BD2F7"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1B9058E"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5216D86D"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799E25"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41B4D565" w14:textId="77777777" w:rsidR="0085548C" w:rsidRDefault="0085548C" w:rsidP="0085548C">
      <w:r>
        <w:rPr>
          <w:rFonts w:ascii="Times New Roman" w:eastAsia="Times New Roman" w:hAnsi="Times New Roman"/>
        </w:rPr>
        <w:t>R1-2507096</w:t>
      </w:r>
      <w:r>
        <w:rPr>
          <w:rFonts w:ascii="Times New Roman" w:eastAsia="Times New Roman" w:hAnsi="Times New Roman"/>
        </w:rPr>
        <w:tab/>
        <w:t>Maintenance on  SBFD</w:t>
      </w:r>
      <w:r>
        <w:rPr>
          <w:rFonts w:ascii="Times New Roman" w:eastAsia="Times New Roman" w:hAnsi="Times New Roman"/>
        </w:rPr>
        <w:tab/>
        <w:t>CATT</w:t>
      </w:r>
    </w:p>
    <w:p w14:paraId="516B695E"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20B627A6"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071BBF62"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4E89CF4B"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17E24F08"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FFEB720"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49C442EE"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09488B6B"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F192B03"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t>Ofinno</w:t>
      </w:r>
    </w:p>
    <w:p w14:paraId="4393F332"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1DE5AE97"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0F67A023"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15772AEB"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17B648CC"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47138244"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52794178"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10D17F79"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014077E"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2B705201" w14:textId="77777777" w:rsidR="00C714FB" w:rsidRPr="0085548C" w:rsidRDefault="00C714FB" w:rsidP="00906478">
      <w:pPr>
        <w:rPr>
          <w:rFonts w:ascii="Times New Roman" w:eastAsia="等线" w:hAnsi="Times New Roman"/>
          <w:lang w:eastAsia="zh-CN"/>
        </w:rPr>
      </w:pPr>
    </w:p>
    <w:p w14:paraId="0F06B30E" w14:textId="77777777" w:rsidR="00B62ABF" w:rsidRDefault="00B62ABF">
      <w:pPr>
        <w:pStyle w:val="2"/>
        <w:numPr>
          <w:ilvl w:val="1"/>
          <w:numId w:val="18"/>
        </w:numPr>
        <w:ind w:left="454" w:hanging="454"/>
        <w:rPr>
          <w:rFonts w:eastAsia="等线"/>
          <w:color w:val="000000"/>
          <w:lang w:val="en-US" w:eastAsia="zh-CN"/>
        </w:rPr>
      </w:pPr>
      <w:bookmarkStart w:id="32" w:name="_Toc197093406"/>
      <w:r w:rsidRPr="00B62ABF">
        <w:rPr>
          <w:rFonts w:eastAsia="等线" w:hint="eastAsia"/>
          <w:color w:val="000000"/>
          <w:lang w:val="en-US" w:eastAsia="zh-CN"/>
        </w:rPr>
        <w:t>Maintenance on</w:t>
      </w:r>
      <w:r w:rsidRPr="00B62ABF">
        <w:rPr>
          <w:rFonts w:eastAsia="等线"/>
          <w:color w:val="000000"/>
          <w:lang w:val="en-US" w:eastAsia="zh-CN"/>
        </w:rPr>
        <w:t xml:space="preserve"> Solutions for Ambient IoT (Internet of Things) in NR</w:t>
      </w:r>
      <w:bookmarkEnd w:id="32"/>
    </w:p>
    <w:p w14:paraId="0F0FC687"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6B3FE37C"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0D06FFF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60965A34" w14:textId="77777777" w:rsidR="00B62ABF" w:rsidRPr="00565DE4" w:rsidRDefault="00B62ABF" w:rsidP="00B62ABF">
      <w:pPr>
        <w:rPr>
          <w:rFonts w:eastAsia="等线"/>
          <w:lang w:val="en-US" w:eastAsia="zh-CN"/>
        </w:rPr>
      </w:pPr>
    </w:p>
    <w:p w14:paraId="030F74EE" w14:textId="77777777" w:rsidR="00C714FB" w:rsidRDefault="00C714FB" w:rsidP="00B62ABF">
      <w:pPr>
        <w:rPr>
          <w:rFonts w:eastAsia="等线"/>
          <w:lang w:eastAsia="zh-CN"/>
        </w:rPr>
      </w:pPr>
    </w:p>
    <w:p w14:paraId="0305817E"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ZTE Corporation, Sanechips</w:t>
      </w:r>
    </w:p>
    <w:p w14:paraId="054566A4"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527F5DF7"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7B44AE5F"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14E27D35"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4FEA161F"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25F821F"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050FB775"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46FDAEF6"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t>Ofinno</w:t>
      </w:r>
    </w:p>
    <w:p w14:paraId="0D2DFAB2"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37F744A6"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241160CF"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9BBAA22"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3F7AB863"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6200863B"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92A5E39" w14:textId="77777777" w:rsidR="00C714FB" w:rsidRPr="001B3A47" w:rsidRDefault="00C714FB" w:rsidP="00B62ABF">
      <w:pPr>
        <w:rPr>
          <w:rFonts w:ascii="Times New Roman" w:eastAsia="等线" w:hAnsi="Times New Roman"/>
          <w:lang w:val="fr-FR" w:eastAsia="zh-CN"/>
        </w:rPr>
      </w:pPr>
    </w:p>
    <w:p w14:paraId="796D93E9" w14:textId="77777777" w:rsidR="005935D6" w:rsidRPr="006E511B" w:rsidRDefault="005935D6" w:rsidP="00B62ABF">
      <w:pPr>
        <w:rPr>
          <w:rFonts w:eastAsia="等线"/>
          <w:lang w:val="fr-FR" w:eastAsia="zh-CN"/>
        </w:rPr>
      </w:pPr>
    </w:p>
    <w:p w14:paraId="7BD03E5D" w14:textId="77777777" w:rsidR="00B62ABF" w:rsidRDefault="00B62ABF">
      <w:pPr>
        <w:pStyle w:val="2"/>
        <w:numPr>
          <w:ilvl w:val="1"/>
          <w:numId w:val="18"/>
        </w:numPr>
        <w:ind w:left="454" w:hanging="454"/>
        <w:rPr>
          <w:rFonts w:eastAsia="等线"/>
          <w:color w:val="000000"/>
          <w:lang w:val="en-US" w:eastAsia="zh-CN"/>
        </w:rPr>
      </w:pPr>
      <w:bookmarkStart w:id="33"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3"/>
    </w:p>
    <w:p w14:paraId="7EF5653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73859A1" w14:textId="77777777" w:rsidR="002D7270" w:rsidRPr="00C006B0" w:rsidRDefault="002D7270">
      <w:pPr>
        <w:numPr>
          <w:ilvl w:val="0"/>
          <w:numId w:val="25"/>
        </w:numPr>
        <w:rPr>
          <w:rFonts w:eastAsia="等线"/>
          <w:lang w:val="en-US" w:eastAsia="zh-CN"/>
        </w:rPr>
      </w:pPr>
      <w:r w:rsidRPr="00C006B0">
        <w:rPr>
          <w:rFonts w:eastAsia="等线"/>
          <w:i/>
          <w:iCs/>
          <w:lang w:val="en-US" w:eastAsia="zh-CN"/>
        </w:rPr>
        <w:lastRenderedPageBreak/>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7D331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3C304DE2"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2428B4B0"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48A898C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06F915A2" w14:textId="77777777" w:rsidR="00D93CA5" w:rsidRPr="00152EFB" w:rsidRDefault="00D93CA5" w:rsidP="00906478">
      <w:pPr>
        <w:rPr>
          <w:rFonts w:ascii="Times New Roman" w:eastAsia="等线" w:hAnsi="Times New Roman"/>
          <w:lang w:val="en-US" w:eastAsia="zh-CN"/>
        </w:rPr>
      </w:pPr>
    </w:p>
    <w:p w14:paraId="1CBFA273"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ZTE Corporation, Sanechips</w:t>
      </w:r>
    </w:p>
    <w:p w14:paraId="7EC7CAE6"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51BFD170"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6D2A781"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1A70D655"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75DB45E1"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7814C21E"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4F6802FE"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64479B1F"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2A16CDBA"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7DF2DC3"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t>Ofinno</w:t>
      </w:r>
    </w:p>
    <w:p w14:paraId="57EB7FD5"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00940119"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48FAD314"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59808C8B"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339C937A"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18D28724"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5F971F0E"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438F5804"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6D307BEC"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780F1134" w14:textId="77777777" w:rsidR="00C714FB" w:rsidRPr="005935D6" w:rsidRDefault="00C714FB" w:rsidP="00906478">
      <w:pPr>
        <w:rPr>
          <w:rFonts w:ascii="Times New Roman" w:eastAsia="等线" w:hAnsi="Times New Roman"/>
          <w:lang w:eastAsia="zh-CN"/>
        </w:rPr>
      </w:pPr>
    </w:p>
    <w:p w14:paraId="7513FD7C" w14:textId="77777777" w:rsidR="00D93CA5" w:rsidRDefault="00D93CA5">
      <w:pPr>
        <w:pStyle w:val="2"/>
        <w:numPr>
          <w:ilvl w:val="1"/>
          <w:numId w:val="18"/>
        </w:numPr>
        <w:ind w:left="454" w:hanging="454"/>
        <w:rPr>
          <w:rFonts w:eastAsia="等线"/>
          <w:color w:val="000000"/>
          <w:lang w:val="en-US" w:eastAsia="zh-CN"/>
        </w:rPr>
      </w:pPr>
      <w:bookmarkStart w:id="34"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4"/>
    </w:p>
    <w:p w14:paraId="1AF07928"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1664B7CB"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30EBAC6E"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IDLE/INACTIVE modes</w:t>
      </w:r>
    </w:p>
    <w:p w14:paraId="5C42CEF4"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A0A3C10"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45AEE7FC"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620694E6" w14:textId="77777777" w:rsidR="00D93CA5" w:rsidRPr="00152EFB" w:rsidRDefault="00D93CA5" w:rsidP="00D93CA5">
      <w:pPr>
        <w:rPr>
          <w:rFonts w:eastAsia="等线"/>
          <w:lang w:val="en-US" w:eastAsia="zh-CN" w:bidi="ar"/>
        </w:rPr>
      </w:pPr>
    </w:p>
    <w:p w14:paraId="318B1A0A" w14:textId="77777777" w:rsidR="00C714FB" w:rsidRDefault="00C714FB" w:rsidP="00D93CA5">
      <w:pPr>
        <w:rPr>
          <w:rFonts w:eastAsia="等线"/>
          <w:lang w:eastAsia="zh-CN" w:bidi="ar"/>
        </w:rPr>
      </w:pPr>
    </w:p>
    <w:p w14:paraId="4072CD58"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ZTE Corporation, Sanechips</w:t>
      </w:r>
    </w:p>
    <w:p w14:paraId="0F3C8F66"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155FB26" w14:textId="77777777" w:rsidR="005935D6" w:rsidRDefault="005935D6" w:rsidP="005935D6">
      <w:r>
        <w:rPr>
          <w:rFonts w:ascii="Times New Roman" w:eastAsia="Times New Roman" w:hAnsi="Times New Roman"/>
        </w:rPr>
        <w:t>R1-2506921</w:t>
      </w:r>
      <w:r>
        <w:rPr>
          <w:rFonts w:ascii="Times New Roman" w:eastAsia="Times New Roman" w:hAnsi="Times New Roman"/>
        </w:rPr>
        <w:tab/>
        <w:t>Maintenance on  LP-WUS/WUR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909208"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173F23B6"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6C49B8AF"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33EFAEC"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022D1890"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17140436"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5F2526C"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C510306"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t>Ofinno</w:t>
      </w:r>
    </w:p>
    <w:p w14:paraId="7AEDFEE1"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1757E7C4"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2262FE95"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ACD4C55"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F6272E"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3E49E26F"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3380842E"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645BB9F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2DFA3018" w14:textId="77777777" w:rsidR="00C714FB" w:rsidRPr="00C714FB" w:rsidRDefault="00C714FB" w:rsidP="00D93CA5">
      <w:pPr>
        <w:rPr>
          <w:rFonts w:eastAsia="等线"/>
          <w:lang w:eastAsia="zh-CN" w:bidi="ar"/>
        </w:rPr>
      </w:pPr>
    </w:p>
    <w:p w14:paraId="7213C9C1" w14:textId="77777777" w:rsidR="00D93CA5" w:rsidRDefault="00D93CA5">
      <w:pPr>
        <w:pStyle w:val="2"/>
        <w:numPr>
          <w:ilvl w:val="1"/>
          <w:numId w:val="18"/>
        </w:numPr>
        <w:ind w:left="454" w:hanging="454"/>
        <w:rPr>
          <w:rFonts w:eastAsia="等线"/>
          <w:color w:val="000000"/>
          <w:lang w:val="en-US" w:eastAsia="zh-CN"/>
        </w:rPr>
      </w:pPr>
      <w:bookmarkStart w:id="35" w:name="_Toc197093429"/>
      <w:r w:rsidRPr="00D93CA5">
        <w:rPr>
          <w:rFonts w:eastAsia="等线" w:hint="eastAsia"/>
          <w:color w:val="000000"/>
          <w:lang w:val="en-US" w:eastAsia="zh-CN"/>
        </w:rPr>
        <w:lastRenderedPageBreak/>
        <w:t>Maintenance on</w:t>
      </w:r>
      <w:r w:rsidRPr="00D93CA5">
        <w:rPr>
          <w:rFonts w:eastAsia="等线"/>
          <w:color w:val="000000"/>
          <w:lang w:val="en-US" w:eastAsia="zh-CN"/>
        </w:rPr>
        <w:t xml:space="preserve"> Non-Terrestrial Networks (NTN) for NR Phase 3, Internet of Things (IoT) Phase 3, and IoT-NTN TDD mode</w:t>
      </w:r>
      <w:bookmarkEnd w:id="35"/>
    </w:p>
    <w:p w14:paraId="7C2FE46D"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545B186A"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5C48D39" w14:textId="77777777" w:rsidR="0050470C" w:rsidRPr="00152EFB" w:rsidRDefault="0050470C" w:rsidP="0050470C">
      <w:pPr>
        <w:rPr>
          <w:rFonts w:eastAsia="等线"/>
          <w:lang w:val="en-US" w:eastAsia="zh-CN"/>
        </w:rPr>
      </w:pPr>
    </w:p>
    <w:p w14:paraId="206AA112" w14:textId="77777777" w:rsidR="002D7270" w:rsidRPr="00474B3B" w:rsidRDefault="002D7270">
      <w:pPr>
        <w:pStyle w:val="3"/>
        <w:numPr>
          <w:ilvl w:val="2"/>
          <w:numId w:val="18"/>
        </w:numPr>
        <w:rPr>
          <w:bCs/>
          <w:lang w:val="en-US"/>
        </w:rPr>
      </w:pPr>
      <w:r w:rsidRPr="00474B3B">
        <w:rPr>
          <w:bCs/>
          <w:lang w:val="en-US"/>
        </w:rPr>
        <w:t>Maintenance for Rel-19 NR NTN</w:t>
      </w:r>
    </w:p>
    <w:p w14:paraId="35B1EF74"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063C0CA9" w14:textId="77777777" w:rsidR="002D7270" w:rsidRPr="005D571D" w:rsidRDefault="002D7270" w:rsidP="002D7270">
      <w:pPr>
        <w:rPr>
          <w:rFonts w:eastAsia="等线"/>
          <w:i/>
          <w:iCs/>
          <w:lang w:val="en-US" w:eastAsia="zh-CN"/>
        </w:rPr>
      </w:pPr>
      <w:r w:rsidRPr="005D571D">
        <w:rPr>
          <w:rFonts w:eastAsia="等线"/>
          <w:i/>
          <w:iCs/>
          <w:lang w:val="en-US" w:eastAsia="zh-CN"/>
        </w:rPr>
        <w:t>Note: For efficient review, please use the following sections in your contribution corresponding to the maintenance issues, if any:</w:t>
      </w:r>
    </w:p>
    <w:p w14:paraId="48BE68D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4BC9CC5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17B0E838" w14:textId="77777777" w:rsidR="002D7270" w:rsidRDefault="002D7270" w:rsidP="002D7270">
      <w:pPr>
        <w:rPr>
          <w:rFonts w:eastAsia="等线"/>
          <w:i/>
          <w:iCs/>
          <w:lang w:val="en-US" w:eastAsia="zh-CN"/>
        </w:rPr>
      </w:pPr>
    </w:p>
    <w:p w14:paraId="78C9722C"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632E0D46"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8C02A0A"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7F19CC3F"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1BBD8E97"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13FA84"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637E749D"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54CA300"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815E30E"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2AB488CC"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6AF0C57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1D51BE9"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579C88D8"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2B3AA016"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031C28C3"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6A54803A" w14:textId="77777777" w:rsidR="00B86770" w:rsidRPr="005F5282" w:rsidRDefault="00B86770" w:rsidP="002D7270">
      <w:pPr>
        <w:rPr>
          <w:rFonts w:eastAsia="等线"/>
          <w:i/>
          <w:iCs/>
          <w:lang w:eastAsia="zh-CN"/>
        </w:rPr>
      </w:pPr>
    </w:p>
    <w:p w14:paraId="46C82489" w14:textId="77777777" w:rsidR="002D7270" w:rsidRPr="00474B3B" w:rsidRDefault="002D7270">
      <w:pPr>
        <w:pStyle w:val="3"/>
        <w:numPr>
          <w:ilvl w:val="2"/>
          <w:numId w:val="28"/>
        </w:numPr>
        <w:rPr>
          <w:bCs/>
          <w:lang w:val="en-US"/>
        </w:rPr>
      </w:pPr>
      <w:r w:rsidRPr="00474B3B">
        <w:rPr>
          <w:bCs/>
          <w:lang w:val="en-US"/>
        </w:rPr>
        <w:t>Maintenance for Rel-19 IoT NTN</w:t>
      </w:r>
    </w:p>
    <w:p w14:paraId="072E8918"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1F4E11B9"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110A9BEF" w14:textId="77777777" w:rsidR="002D7270" w:rsidRPr="005D571D" w:rsidRDefault="002D7270">
      <w:pPr>
        <w:numPr>
          <w:ilvl w:val="0"/>
          <w:numId w:val="27"/>
        </w:numPr>
        <w:rPr>
          <w:i/>
          <w:iCs/>
        </w:rPr>
      </w:pPr>
      <w:r w:rsidRPr="005D571D">
        <w:rPr>
          <w:i/>
          <w:iCs/>
        </w:rPr>
        <w:t>IoT_NTN_Ph3</w:t>
      </w:r>
    </w:p>
    <w:p w14:paraId="5F0CDC5D" w14:textId="77777777" w:rsidR="002D7270" w:rsidRPr="00B86770" w:rsidRDefault="002D7270">
      <w:pPr>
        <w:numPr>
          <w:ilvl w:val="0"/>
          <w:numId w:val="27"/>
        </w:numPr>
        <w:rPr>
          <w:i/>
          <w:iCs/>
        </w:rPr>
      </w:pPr>
      <w:proofErr w:type="spellStart"/>
      <w:r w:rsidRPr="005D571D">
        <w:rPr>
          <w:i/>
          <w:iCs/>
        </w:rPr>
        <w:t>IoT_NTN_TDD</w:t>
      </w:r>
      <w:proofErr w:type="spellEnd"/>
    </w:p>
    <w:p w14:paraId="0B6ED300" w14:textId="77777777" w:rsidR="00B86770" w:rsidRPr="006E511B" w:rsidRDefault="00B86770" w:rsidP="00B86770">
      <w:pPr>
        <w:rPr>
          <w:rFonts w:eastAsia="等线"/>
          <w:i/>
          <w:iCs/>
          <w:lang w:eastAsia="zh-CN"/>
        </w:rPr>
      </w:pPr>
    </w:p>
    <w:p w14:paraId="35A15A1A"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0A0A6CA4"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ZTE Corporation, Sanechips</w:t>
      </w:r>
    </w:p>
    <w:p w14:paraId="4CF69736"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B13BEF9"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Rel-19  IoT NTN</w:t>
      </w:r>
      <w:r>
        <w:rPr>
          <w:rFonts w:ascii="Times New Roman" w:eastAsia="Times New Roman" w:hAnsi="Times New Roman"/>
        </w:rPr>
        <w:tab/>
        <w:t>Xiaomi</w:t>
      </w:r>
    </w:p>
    <w:p w14:paraId="2F920D75"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111B016C"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54123D63"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5AC9DECC"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0D751E2A"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6112F3DE"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2F2277D9"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585C7E65" w14:textId="77777777" w:rsidR="00D93CA5" w:rsidRPr="005F5282" w:rsidRDefault="00D93CA5" w:rsidP="00D93CA5">
      <w:pPr>
        <w:rPr>
          <w:rFonts w:eastAsia="等线"/>
          <w:lang w:eastAsia="zh-CN"/>
        </w:rPr>
      </w:pPr>
    </w:p>
    <w:p w14:paraId="6F69DC3A"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4B32A0B8"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704C923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44929DAD" w14:textId="77777777" w:rsidR="001835D2" w:rsidRDefault="001835D2" w:rsidP="00677364">
      <w:pPr>
        <w:rPr>
          <w:rFonts w:eastAsia="等线"/>
          <w:b/>
          <w:i/>
          <w:iCs/>
          <w:color w:val="FF0000"/>
          <w:lang w:eastAsia="zh-CN"/>
        </w:rPr>
      </w:pPr>
    </w:p>
    <w:p w14:paraId="47B7D12F"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71E0E205" w14:textId="77777777" w:rsidR="001835D2" w:rsidRPr="001835D2" w:rsidRDefault="001835D2" w:rsidP="00677364">
      <w:pPr>
        <w:rPr>
          <w:rFonts w:eastAsia="等线"/>
          <w:b/>
          <w:i/>
          <w:iCs/>
          <w:color w:val="FF0000"/>
          <w:lang w:val="en-US" w:eastAsia="zh-CN"/>
        </w:rPr>
      </w:pPr>
    </w:p>
    <w:p w14:paraId="5B4BD3E0" w14:textId="77777777" w:rsidR="00B86770" w:rsidRDefault="00B86770" w:rsidP="00677364">
      <w:pPr>
        <w:rPr>
          <w:rFonts w:eastAsia="等线"/>
          <w:b/>
          <w:i/>
          <w:iCs/>
          <w:color w:val="FF0000"/>
          <w:lang w:eastAsia="zh-CN"/>
        </w:rPr>
      </w:pPr>
    </w:p>
    <w:p w14:paraId="070C0E2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748860A2" w14:textId="77777777" w:rsidR="0058362A" w:rsidRPr="00E131B1" w:rsidRDefault="0058362A" w:rsidP="00677364">
      <w:pPr>
        <w:rPr>
          <w:rFonts w:eastAsia="等线"/>
          <w:b/>
          <w:color w:val="FF0000"/>
          <w:lang w:eastAsia="zh-CN"/>
        </w:rPr>
      </w:pPr>
    </w:p>
    <w:p w14:paraId="2EF01EF7" w14:textId="77777777" w:rsidR="0058362A" w:rsidRDefault="0058362A" w:rsidP="00677364">
      <w:pPr>
        <w:rPr>
          <w:rFonts w:eastAsia="等线"/>
          <w:b/>
          <w:i/>
          <w:iCs/>
          <w:color w:val="FF0000"/>
          <w:lang w:eastAsia="zh-CN"/>
        </w:rPr>
      </w:pPr>
    </w:p>
    <w:p w14:paraId="4CE0A3CD"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60F8C08B"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41FF82DE"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024C477C"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35F0270"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2EED6AD7"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289704" w14:textId="77777777" w:rsidR="00F34AE5" w:rsidRDefault="00F34AE5" w:rsidP="00F34AE5">
      <w:r>
        <w:rPr>
          <w:rFonts w:ascii="Times New Roman" w:eastAsia="Times New Roman" w:hAnsi="Times New Roman"/>
        </w:rPr>
        <w:t>R1-2507037</w:t>
      </w:r>
      <w:r>
        <w:rPr>
          <w:rFonts w:ascii="Times New Roman" w:eastAsia="Times New Roman" w:hAnsi="Times New Roman"/>
        </w:rPr>
        <w:tab/>
        <w:t>Maintenance on Mobility Phase 4</w:t>
      </w:r>
      <w:r>
        <w:rPr>
          <w:rFonts w:ascii="Times New Roman" w:eastAsia="Times New Roman" w:hAnsi="Times New Roman"/>
        </w:rPr>
        <w:tab/>
        <w:t>ZTE Corporation, Sanechips</w:t>
      </w:r>
    </w:p>
    <w:p w14:paraId="61365748"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7CBF5565"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33C07A4"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40FDF379"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69723B14"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5E514B1A"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6FBB004E"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t>Ofinno</w:t>
      </w:r>
    </w:p>
    <w:p w14:paraId="7407A4B2"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64464450"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76B79071"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7B2D4804" w14:textId="77777777" w:rsidR="008C3D1C" w:rsidRPr="00C50572" w:rsidRDefault="008C3D1C" w:rsidP="008C3D1C">
      <w:pPr>
        <w:rPr>
          <w:rFonts w:eastAsia="等线"/>
          <w:lang w:eastAsia="zh-CN"/>
        </w:rPr>
      </w:pPr>
    </w:p>
    <w:p w14:paraId="1330C328"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BB9931"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47F0C777"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20F1D3"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39EA2470" w14:textId="77777777" w:rsidR="00F34AE5" w:rsidRDefault="00F34AE5" w:rsidP="00F34AE5">
      <w:r>
        <w:rPr>
          <w:rFonts w:ascii="Times New Roman" w:eastAsia="Times New Roman" w:hAnsi="Times New Roman"/>
        </w:rPr>
        <w:t>R1-2506927</w:t>
      </w:r>
      <w:r>
        <w:rPr>
          <w:rFonts w:ascii="Times New Roman" w:eastAsia="Times New Roman" w:hAnsi="Times New Roman"/>
        </w:rPr>
        <w:tab/>
        <w:t>Maintenance of Rel-19 Multi-carrier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684AF08"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B3BB7A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0D012ACF" w14:textId="77777777" w:rsidR="00F34AE5" w:rsidRDefault="00F34AE5" w:rsidP="00F34AE5">
      <w:r>
        <w:rPr>
          <w:rFonts w:ascii="Times New Roman" w:eastAsia="Times New Roman" w:hAnsi="Times New Roman"/>
        </w:rPr>
        <w:t>R1-2506969</w:t>
      </w:r>
      <w:r>
        <w:rPr>
          <w:rFonts w:ascii="Times New Roman" w:eastAsia="Times New Roman" w:hAnsi="Times New Roman"/>
        </w:rPr>
        <w:tab/>
        <w:t>Text proposals for Rel-19 Multi-carrier enhancements</w:t>
      </w:r>
      <w:r>
        <w:rPr>
          <w:rFonts w:ascii="Times New Roman" w:eastAsia="Times New Roman" w:hAnsi="Times New Roman"/>
        </w:rPr>
        <w:tab/>
        <w:t>Xiaomi</w:t>
      </w:r>
    </w:p>
    <w:p w14:paraId="00D3EFF7"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5DA98303"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4B13F158"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ZTE Corporation, Sanechips</w:t>
      </w:r>
    </w:p>
    <w:p w14:paraId="571E8772"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ZTE Corporation, Sanechips</w:t>
      </w:r>
    </w:p>
    <w:p w14:paraId="493F0F62"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133DFCD1"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4C18AC13"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98E400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113C02D3"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t>Ofinno</w:t>
      </w:r>
    </w:p>
    <w:p w14:paraId="464512CC" w14:textId="77777777" w:rsidR="008C3D1C" w:rsidRDefault="008C3D1C" w:rsidP="008C3D1C">
      <w:r>
        <w:rPr>
          <w:rFonts w:ascii="Times New Roman" w:eastAsia="Times New Roman" w:hAnsi="Times New Roman"/>
        </w:rPr>
        <w:t>R1-2507614</w:t>
      </w:r>
      <w:r>
        <w:rPr>
          <w:rFonts w:ascii="Times New Roman" w:eastAsia="Times New Roman" w:hAnsi="Times New Roman"/>
        </w:rPr>
        <w:tab/>
        <w:t>Multi-carrier enhancements for NR Phase 3</w:t>
      </w:r>
      <w:r>
        <w:rPr>
          <w:rFonts w:ascii="Times New Roman" w:eastAsia="Times New Roman" w:hAnsi="Times New Roman"/>
        </w:rPr>
        <w:tab/>
        <w:t>MediaTek Inc.</w:t>
      </w:r>
    </w:p>
    <w:p w14:paraId="62EEF426"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419400F"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57BB224A" w14:textId="77777777" w:rsidR="00F34AE5" w:rsidRPr="00C50572" w:rsidRDefault="00F34AE5" w:rsidP="005F5282">
      <w:pPr>
        <w:rPr>
          <w:rFonts w:eastAsia="等线"/>
          <w:lang w:eastAsia="zh-CN"/>
        </w:rPr>
      </w:pPr>
    </w:p>
    <w:p w14:paraId="411F5C7B"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6B2BAE3A"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R1-2506912</w:t>
      </w:r>
      <w:r>
        <w:rPr>
          <w:rFonts w:ascii="Times New Roman" w:eastAsia="Times New Roman" w:hAnsi="Times New Roman"/>
        </w:rPr>
        <w:tab/>
        <w:t>Remaining issues on 7-24 GHz channel model</w:t>
      </w:r>
      <w:r>
        <w:rPr>
          <w:rFonts w:ascii="Times New Roman" w:eastAsia="Times New Roman" w:hAnsi="Times New Roman"/>
        </w:rPr>
        <w:tab/>
        <w:t>ZTE Corporation, Sanechips</w:t>
      </w:r>
    </w:p>
    <w:p w14:paraId="05C7D538"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5E4B796B"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107DE0EE" w14:textId="77777777" w:rsidR="008C3D1C" w:rsidRDefault="008C3D1C" w:rsidP="008C3D1C">
      <w:r>
        <w:rPr>
          <w:rFonts w:ascii="Times New Roman" w:eastAsia="Times New Roman" w:hAnsi="Times New Roman"/>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482AC2E2" w14:textId="77777777" w:rsidR="00F34AE5" w:rsidRPr="00C50572" w:rsidRDefault="00F34AE5" w:rsidP="005F5282">
      <w:pPr>
        <w:rPr>
          <w:rFonts w:eastAsia="等线"/>
          <w:lang w:eastAsia="zh-CN"/>
        </w:rPr>
      </w:pPr>
    </w:p>
    <w:p w14:paraId="2B832953"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61D52B18" w14:textId="77777777" w:rsidR="0058362A" w:rsidRDefault="0058362A" w:rsidP="0058362A">
      <w:r>
        <w:rPr>
          <w:rFonts w:ascii="Times New Roman" w:eastAsia="Times New Roman" w:hAnsi="Times New Roman"/>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49E31EAC" w14:textId="77777777" w:rsidR="008C3D1C" w:rsidRPr="00C50572" w:rsidRDefault="008C3D1C" w:rsidP="005F5282">
      <w:pPr>
        <w:rPr>
          <w:rFonts w:eastAsia="等线"/>
          <w:lang w:eastAsia="zh-CN"/>
        </w:rPr>
      </w:pPr>
    </w:p>
    <w:p w14:paraId="291C75FE"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43E74C04" w14:textId="77777777" w:rsidR="0058362A" w:rsidRPr="00C50572" w:rsidRDefault="0058362A" w:rsidP="005F5282">
      <w:pPr>
        <w:rPr>
          <w:rFonts w:eastAsia="等线"/>
          <w:lang w:eastAsia="zh-CN"/>
        </w:rPr>
      </w:pPr>
    </w:p>
    <w:p w14:paraId="1B5C1EE1"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8196705"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4191F705"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ZTE Corporation, Sanechips</w:t>
      </w:r>
    </w:p>
    <w:p w14:paraId="17BE4A3E"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A32F4AD"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0FE18DFB" w14:textId="77777777" w:rsidR="008C3D1C" w:rsidRPr="00C50572" w:rsidRDefault="008C3D1C" w:rsidP="008C3D1C">
      <w:pPr>
        <w:rPr>
          <w:rFonts w:eastAsia="等线"/>
          <w:lang w:eastAsia="zh-CN"/>
        </w:rPr>
      </w:pPr>
    </w:p>
    <w:p w14:paraId="5B1096D8"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2677D34F"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5DF23452"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FCE1797"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106BC19E"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10EF8200" w14:textId="77777777" w:rsidR="008C3D1C" w:rsidRPr="00C50572" w:rsidRDefault="008C3D1C" w:rsidP="005F5282">
      <w:pPr>
        <w:rPr>
          <w:rFonts w:eastAsia="等线"/>
          <w:lang w:eastAsia="zh-CN"/>
        </w:rPr>
      </w:pPr>
    </w:p>
    <w:p w14:paraId="4F5AE4EF" w14:textId="77777777" w:rsidR="00D93CA5" w:rsidRPr="005F5282" w:rsidRDefault="00D93CA5" w:rsidP="00906478">
      <w:pPr>
        <w:rPr>
          <w:rFonts w:ascii="Times New Roman" w:eastAsia="等线" w:hAnsi="Times New Roman"/>
          <w:lang w:eastAsia="zh-CN"/>
        </w:rPr>
      </w:pPr>
    </w:p>
    <w:p w14:paraId="6D0D81B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t>R</w:t>
      </w:r>
      <w:r w:rsidRPr="00724F64">
        <w:rPr>
          <w:rFonts w:eastAsia="等线"/>
          <w:lang w:eastAsia="zh-CN"/>
        </w:rPr>
        <w:t>el-19 UE Features</w:t>
      </w:r>
    </w:p>
    <w:p w14:paraId="3A36EC21"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680D77F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67BF3D1A"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E980582" w14:textId="77777777" w:rsidR="00FA2510" w:rsidRPr="00836FC1" w:rsidRDefault="00FA2510" w:rsidP="00A40AA7">
      <w:pPr>
        <w:rPr>
          <w:rFonts w:eastAsia="等线"/>
          <w:lang w:eastAsia="zh-CN"/>
        </w:rPr>
      </w:pPr>
    </w:p>
    <w:p w14:paraId="191817C2"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54248C" w14:textId="77777777" w:rsidR="0020641E" w:rsidRPr="006E511B" w:rsidRDefault="0020641E" w:rsidP="0020641E">
      <w:pPr>
        <w:rPr>
          <w:rFonts w:eastAsia="等线"/>
          <w:lang w:eastAsia="zh-CN"/>
        </w:rPr>
      </w:pPr>
    </w:p>
    <w:p w14:paraId="530AFC1B"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67766B34"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ZTE Corporation, Sanechips</w:t>
      </w:r>
    </w:p>
    <w:p w14:paraId="44FB8A19"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00EDC39E"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C763268"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1D78877E"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33F2A532"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7EB84062"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7D8AEBE7"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55890A4F"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055D4940"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66CFD9D7"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4EE4F2C8"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4042CF27"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5E11E59B"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A24E5C" w14:textId="77777777" w:rsidR="0020641E" w:rsidRPr="006E511B" w:rsidRDefault="0020641E" w:rsidP="0020641E">
      <w:pPr>
        <w:rPr>
          <w:rFonts w:eastAsia="等线"/>
          <w:lang w:eastAsia="zh-CN"/>
        </w:rPr>
      </w:pPr>
    </w:p>
    <w:p w14:paraId="40A5249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1A78C657" w14:textId="77777777" w:rsidR="0020641E" w:rsidRPr="006E511B" w:rsidRDefault="0020641E" w:rsidP="0020641E">
      <w:pPr>
        <w:rPr>
          <w:rFonts w:eastAsia="等线"/>
          <w:lang w:eastAsia="zh-CN"/>
        </w:rPr>
      </w:pPr>
    </w:p>
    <w:p w14:paraId="265DAE28"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72EEF0FF"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3A056E1"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ZTE Corporation, Sanechips</w:t>
      </w:r>
    </w:p>
    <w:p w14:paraId="4931D379"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178AABB7"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DEA4E64"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60CE3408"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61AF11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t>Ofinno</w:t>
      </w:r>
    </w:p>
    <w:p w14:paraId="14476828"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127395BC"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744008B"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06D5DDFE"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55B218BD" w14:textId="77777777" w:rsidR="0020641E" w:rsidRPr="006E511B" w:rsidRDefault="0020641E" w:rsidP="0020641E">
      <w:pPr>
        <w:rPr>
          <w:rFonts w:eastAsia="等线"/>
          <w:lang w:eastAsia="zh-CN"/>
        </w:rPr>
      </w:pPr>
    </w:p>
    <w:p w14:paraId="2C6BDEBB"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414C7E21" w14:textId="77777777" w:rsidR="00B659DA" w:rsidRPr="006E511B" w:rsidRDefault="00B659DA" w:rsidP="00B659DA">
      <w:pPr>
        <w:rPr>
          <w:rFonts w:eastAsia="等线"/>
          <w:lang w:eastAsia="zh-CN"/>
        </w:rPr>
      </w:pPr>
    </w:p>
    <w:p w14:paraId="2E8F9BCB"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ZTE Corporation, Sanechips</w:t>
      </w:r>
    </w:p>
    <w:p w14:paraId="5658927C"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EF893CA"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414A5FB5"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468CDA"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769668D3"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03405A7F" w14:textId="77777777" w:rsidR="002E10E4" w:rsidRDefault="002E10E4" w:rsidP="002E10E4">
      <w:r>
        <w:rPr>
          <w:rFonts w:ascii="Times New Roman" w:eastAsia="Times New Roman" w:hAnsi="Times New Roman"/>
        </w:rPr>
        <w:lastRenderedPageBreak/>
        <w:t>R1-2507101</w:t>
      </w:r>
      <w:r>
        <w:rPr>
          <w:rFonts w:ascii="Times New Roman" w:eastAsia="Times New Roman" w:hAnsi="Times New Roman"/>
        </w:rPr>
        <w:tab/>
        <w:t>UE features for SBFD</w:t>
      </w:r>
      <w:r>
        <w:rPr>
          <w:rFonts w:ascii="Times New Roman" w:eastAsia="Times New Roman" w:hAnsi="Times New Roman"/>
        </w:rPr>
        <w:tab/>
        <w:t>CATT</w:t>
      </w:r>
    </w:p>
    <w:p w14:paraId="56DC66B8"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05D7D9B"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7DA88F34"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t>Ofinno</w:t>
      </w:r>
    </w:p>
    <w:p w14:paraId="468AAD4F"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51278D6F"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569BE14"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74ADEE89"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4FA505EA"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08E0BD80" w14:textId="77777777" w:rsidR="00B659DA" w:rsidRPr="006E511B" w:rsidRDefault="00B659DA" w:rsidP="00B659DA">
      <w:pPr>
        <w:rPr>
          <w:rFonts w:eastAsia="等线"/>
          <w:lang w:eastAsia="zh-CN"/>
        </w:rPr>
      </w:pPr>
    </w:p>
    <w:p w14:paraId="30D282A9"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16EB58DA" w14:textId="77777777" w:rsidR="00A40AA7" w:rsidRDefault="00A40AA7" w:rsidP="00A40AA7">
      <w:pPr>
        <w:rPr>
          <w:rFonts w:eastAsia="等线"/>
          <w:lang w:eastAsia="zh-CN"/>
        </w:rPr>
      </w:pPr>
    </w:p>
    <w:p w14:paraId="5DBC534C"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1CD47BFA"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1EA4F8D8"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39EB33D6"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0F306985"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4F4CBF73" w14:textId="77777777" w:rsidR="00B659DA" w:rsidRPr="002E10E4" w:rsidRDefault="00B659DA" w:rsidP="00A40AA7">
      <w:pPr>
        <w:rPr>
          <w:rFonts w:eastAsia="等线"/>
          <w:lang w:eastAsia="zh-CN"/>
        </w:rPr>
      </w:pPr>
    </w:p>
    <w:p w14:paraId="4E59781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5960F7F9" w14:textId="77777777" w:rsidR="00B659DA" w:rsidRPr="006E511B" w:rsidRDefault="00B659DA" w:rsidP="00B659DA">
      <w:pPr>
        <w:rPr>
          <w:rFonts w:eastAsia="等线"/>
          <w:lang w:eastAsia="zh-CN"/>
        </w:rPr>
      </w:pPr>
    </w:p>
    <w:p w14:paraId="781601B1"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ZTE Corporation, Sanechips</w:t>
      </w:r>
    </w:p>
    <w:p w14:paraId="7F4BD543"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1B41762F"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95FB2E1"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275E385B"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64A4D3FF"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2265CEC8"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36BA8CC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DB751A9"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6CC4900A"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4BD6D30F" w14:textId="77777777" w:rsidR="00B659DA" w:rsidRPr="006E511B" w:rsidRDefault="00B659DA" w:rsidP="00B659DA">
      <w:pPr>
        <w:rPr>
          <w:rFonts w:eastAsia="等线"/>
          <w:lang w:eastAsia="zh-CN"/>
        </w:rPr>
      </w:pPr>
    </w:p>
    <w:p w14:paraId="0B6BB10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3D7242F0" w14:textId="77777777" w:rsidR="00B659DA" w:rsidRPr="006E511B" w:rsidRDefault="00B659DA" w:rsidP="00B659DA">
      <w:pPr>
        <w:rPr>
          <w:rFonts w:eastAsia="等线"/>
          <w:lang w:eastAsia="zh-CN"/>
        </w:rPr>
      </w:pPr>
    </w:p>
    <w:p w14:paraId="637EC747"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1AFE3AF"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ZTE Corporation, Sanechips</w:t>
      </w:r>
    </w:p>
    <w:p w14:paraId="23BE71D7"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5C220099"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1F7DCFF7"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389FFD2A"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6CC00434"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1D6E37D4"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28607A16"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18386F11" w14:textId="77777777" w:rsidR="00B659DA" w:rsidRPr="006E511B" w:rsidRDefault="00B659DA" w:rsidP="00B659DA">
      <w:pPr>
        <w:rPr>
          <w:rFonts w:eastAsia="等线"/>
          <w:lang w:eastAsia="zh-CN"/>
        </w:rPr>
      </w:pPr>
    </w:p>
    <w:p w14:paraId="4809A72F"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355F7EE8"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2B94530A" w14:textId="77777777" w:rsidR="00B659DA" w:rsidRPr="006E511B" w:rsidRDefault="00B659DA" w:rsidP="00B659DA">
      <w:pPr>
        <w:rPr>
          <w:rFonts w:eastAsia="等线"/>
          <w:lang w:eastAsia="zh-CN"/>
        </w:rPr>
      </w:pPr>
    </w:p>
    <w:p w14:paraId="7442686B"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2ACBD25" w14:textId="77777777" w:rsidR="00B659DA" w:rsidRPr="006E511B" w:rsidRDefault="00B659DA" w:rsidP="00B659DA">
      <w:pPr>
        <w:rPr>
          <w:rFonts w:eastAsia="等线"/>
          <w:lang w:eastAsia="zh-CN"/>
        </w:rPr>
      </w:pPr>
    </w:p>
    <w:p w14:paraId="27E0FA0D"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7CE594BE"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E883CEE"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1B962C56"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ZTE Corporation, Sanechips</w:t>
      </w:r>
    </w:p>
    <w:p w14:paraId="6B2FA9B8"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EE6D1"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6B3993D9"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1AE9E751" w14:textId="77777777" w:rsidR="002E10E4" w:rsidRDefault="002E10E4" w:rsidP="002E10E4">
      <w:r>
        <w:rPr>
          <w:rFonts w:ascii="Times New Roman" w:eastAsia="Times New Roman" w:hAnsi="Times New Roman"/>
        </w:rPr>
        <w:lastRenderedPageBreak/>
        <w:t>R1-2507077</w:t>
      </w:r>
      <w:r>
        <w:rPr>
          <w:rFonts w:ascii="Times New Roman" w:eastAsia="Times New Roman" w:hAnsi="Times New Roman"/>
        </w:rPr>
        <w:tab/>
        <w:t>NR-NTN phase 3 UE features</w:t>
      </w:r>
      <w:r>
        <w:rPr>
          <w:rFonts w:ascii="Times New Roman" w:eastAsia="Times New Roman" w:hAnsi="Times New Roman"/>
        </w:rPr>
        <w:tab/>
        <w:t>Nokia</w:t>
      </w:r>
    </w:p>
    <w:p w14:paraId="1A5BCF17"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4F2475D4"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44C92300"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7350A0CC"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7359E3A"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F041B78"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B9EA2EF"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4FDD8A95"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011A5538" w14:textId="77777777" w:rsidR="00B659DA" w:rsidRPr="006E511B" w:rsidRDefault="00B659DA" w:rsidP="00B659DA">
      <w:pPr>
        <w:rPr>
          <w:rFonts w:eastAsia="等线"/>
          <w:lang w:eastAsia="zh-CN"/>
        </w:rPr>
      </w:pPr>
    </w:p>
    <w:p w14:paraId="6A43E5B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49D062F1" w14:textId="77777777" w:rsidR="00B659DA" w:rsidRPr="006E511B" w:rsidRDefault="00B659DA" w:rsidP="00B659DA">
      <w:pPr>
        <w:rPr>
          <w:rFonts w:eastAsia="等线"/>
          <w:lang w:eastAsia="zh-CN"/>
        </w:rPr>
      </w:pPr>
    </w:p>
    <w:p w14:paraId="5A70851A"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ZTE Corporation, Sanechips</w:t>
      </w:r>
    </w:p>
    <w:p w14:paraId="29AF103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C0DB252"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747ED14C"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403044D3"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6CD2201"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569E418D" w14:textId="77777777" w:rsidR="00B659DA" w:rsidRPr="006E511B" w:rsidRDefault="00B659DA" w:rsidP="00B659DA">
      <w:pPr>
        <w:rPr>
          <w:rFonts w:eastAsia="等线"/>
          <w:lang w:eastAsia="zh-CN"/>
        </w:rPr>
      </w:pPr>
    </w:p>
    <w:p w14:paraId="1045991D"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0FADAC" w14:textId="77777777" w:rsidR="00EB6D6B" w:rsidRPr="006E511B" w:rsidRDefault="00EB6D6B" w:rsidP="00EB6D6B">
      <w:pPr>
        <w:rPr>
          <w:rFonts w:eastAsia="等线"/>
          <w:lang w:eastAsia="zh-CN"/>
        </w:rPr>
      </w:pPr>
    </w:p>
    <w:p w14:paraId="49868BE8"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9B216C0"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501FAAED"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69ED2481"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499E63F8" w14:textId="77777777" w:rsidR="00EB6D6B" w:rsidRPr="006E511B" w:rsidRDefault="00EB6D6B" w:rsidP="00EB6D6B">
      <w:pPr>
        <w:rPr>
          <w:rFonts w:eastAsia="等线"/>
          <w:lang w:eastAsia="zh-CN"/>
        </w:rPr>
      </w:pPr>
    </w:p>
    <w:p w14:paraId="5C6E0BA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36" w:name="_Toc177990536"/>
      <w:r w:rsidRPr="004953B6">
        <w:t xml:space="preserve">MCE for NR Phase </w:t>
      </w:r>
      <w:bookmarkEnd w:id="36"/>
      <w:r w:rsidRPr="004953B6">
        <w:t>3</w:t>
      </w:r>
    </w:p>
    <w:p w14:paraId="04C177A9" w14:textId="77777777" w:rsidR="00EB6D6B" w:rsidRPr="006E511B" w:rsidRDefault="00EB6D6B" w:rsidP="00EB6D6B">
      <w:pPr>
        <w:rPr>
          <w:rFonts w:eastAsia="等线"/>
          <w:lang w:eastAsia="zh-CN"/>
        </w:rPr>
      </w:pPr>
    </w:p>
    <w:p w14:paraId="0D184326"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76D4B77B" w14:textId="77777777" w:rsidR="004C3A92" w:rsidRDefault="004C3A92" w:rsidP="004C3A92">
      <w:r>
        <w:rPr>
          <w:rFonts w:ascii="Times New Roman" w:eastAsia="Times New Roman" w:hAnsi="Times New Roman"/>
        </w:rPr>
        <w:t>R1-2506929</w:t>
      </w:r>
      <w:r>
        <w:rPr>
          <w:rFonts w:ascii="Times New Roman" w:eastAsia="Times New Roman" w:hAnsi="Times New Roman"/>
        </w:rPr>
        <w:tab/>
        <w:t>UE features for Rel-19 Multi-carrier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98FF01B" w14:textId="77777777" w:rsidR="004C3A92" w:rsidRDefault="004C3A92" w:rsidP="004C3A92">
      <w:r>
        <w:rPr>
          <w:rFonts w:ascii="Times New Roman" w:eastAsia="Times New Roman" w:hAnsi="Times New Roman"/>
        </w:rPr>
        <w:t>R1-2506975</w:t>
      </w:r>
      <w:r>
        <w:rPr>
          <w:rFonts w:ascii="Times New Roman" w:eastAsia="Times New Roman" w:hAnsi="Times New Roman"/>
        </w:rPr>
        <w:tab/>
        <w:t>Discussion on UE feature for Rel-19 Multi-carrier enhancements</w:t>
      </w:r>
      <w:r>
        <w:rPr>
          <w:rFonts w:ascii="Times New Roman" w:eastAsia="Times New Roman" w:hAnsi="Times New Roman"/>
        </w:rPr>
        <w:tab/>
        <w:t>Xiaomi</w:t>
      </w:r>
    </w:p>
    <w:p w14:paraId="01FB108E"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17B6DBC6"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5D19F9A5"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ZTE Corporation, Sanechips</w:t>
      </w:r>
    </w:p>
    <w:p w14:paraId="488B210F"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1C80086E"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76D01E7A"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292E2934"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6AEF8588"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1E2A3DA"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6EB495F8" w14:textId="77777777" w:rsidR="00EB6D6B" w:rsidRPr="006E511B" w:rsidRDefault="00EB6D6B" w:rsidP="00EB6D6B">
      <w:pPr>
        <w:rPr>
          <w:rFonts w:eastAsia="等线"/>
          <w:lang w:eastAsia="zh-CN"/>
        </w:rPr>
      </w:pPr>
    </w:p>
    <w:p w14:paraId="20EA38A5"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37" w:name="_Hlk193102202"/>
      <w:r w:rsidRPr="000B260B">
        <w:t>low band CA via switching</w:t>
      </w:r>
      <w:bookmarkEnd w:id="37"/>
    </w:p>
    <w:p w14:paraId="548BCB8F" w14:textId="77777777" w:rsidR="00750ABA" w:rsidRPr="006E511B" w:rsidRDefault="00750ABA" w:rsidP="00750ABA">
      <w:pPr>
        <w:rPr>
          <w:rFonts w:eastAsia="等线"/>
          <w:lang w:eastAsia="zh-CN"/>
        </w:rPr>
      </w:pPr>
    </w:p>
    <w:p w14:paraId="120D20F1" w14:textId="77777777" w:rsidR="00750ABA" w:rsidRPr="006E511B" w:rsidRDefault="00750ABA" w:rsidP="00750ABA">
      <w:pPr>
        <w:rPr>
          <w:rFonts w:ascii="Times New Roman" w:eastAsia="等线" w:hAnsi="Times New Roman"/>
          <w:lang w:eastAsia="zh-CN"/>
        </w:rPr>
      </w:pPr>
    </w:p>
    <w:p w14:paraId="1CB577EC"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C65F50"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6D43844F"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ZTE Corporation, Sanechips</w:t>
      </w:r>
    </w:p>
    <w:p w14:paraId="5237BB77"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3F1FAC4E"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3D2211A4" w14:textId="77777777" w:rsidR="002111D0" w:rsidRPr="006E511B" w:rsidRDefault="002111D0" w:rsidP="00750ABA">
      <w:pPr>
        <w:rPr>
          <w:rFonts w:eastAsia="等线"/>
          <w:b/>
          <w:bCs/>
          <w:lang w:eastAsia="zh-CN"/>
        </w:rPr>
      </w:pPr>
    </w:p>
    <w:p w14:paraId="5F0B8A3B"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8C2E87A" w14:textId="77777777" w:rsidR="00750ABA" w:rsidRPr="006E511B" w:rsidRDefault="00750ABA" w:rsidP="00750ABA">
      <w:pPr>
        <w:rPr>
          <w:rFonts w:eastAsia="等线"/>
          <w:lang w:eastAsia="zh-CN"/>
        </w:rPr>
      </w:pPr>
    </w:p>
    <w:p w14:paraId="485D7181"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ZTE Corporation, Sanechips</w:t>
      </w:r>
    </w:p>
    <w:p w14:paraId="43D82BE4" w14:textId="77777777" w:rsidR="002111D0" w:rsidRDefault="002111D0" w:rsidP="002111D0">
      <w:r>
        <w:rPr>
          <w:rFonts w:ascii="Times New Roman" w:eastAsia="Times New Roman" w:hAnsi="Times New Roman"/>
        </w:rPr>
        <w:lastRenderedPageBreak/>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5718B559"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9F20A45"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0580EB56"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DD0F5CB" w14:textId="77777777" w:rsidR="00750ABA" w:rsidRPr="006E511B" w:rsidRDefault="00750ABA" w:rsidP="00750ABA">
      <w:pPr>
        <w:rPr>
          <w:rFonts w:eastAsia="等线"/>
          <w:lang w:eastAsia="zh-CN"/>
        </w:rPr>
      </w:pPr>
    </w:p>
    <w:p w14:paraId="14724564" w14:textId="77777777" w:rsidR="00A40AA7" w:rsidRPr="000B260B" w:rsidRDefault="00A40AA7">
      <w:pPr>
        <w:pStyle w:val="2"/>
        <w:numPr>
          <w:ilvl w:val="1"/>
          <w:numId w:val="19"/>
        </w:numPr>
        <w:tabs>
          <w:tab w:val="num" w:pos="576"/>
        </w:tabs>
        <w:ind w:left="576" w:hanging="576"/>
      </w:pPr>
      <w:r w:rsidRPr="000B260B">
        <w:t>Others</w:t>
      </w:r>
    </w:p>
    <w:p w14:paraId="7EDCBC3B" w14:textId="77777777" w:rsidR="005E65BF" w:rsidRPr="00C13CE0" w:rsidRDefault="005E65BF" w:rsidP="00491A12">
      <w:pPr>
        <w:rPr>
          <w:rFonts w:eastAsia="等线"/>
          <w:lang w:eastAsia="zh-CN"/>
        </w:rPr>
      </w:pPr>
    </w:p>
    <w:p w14:paraId="752E1865"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046AC95D" w14:textId="77777777" w:rsidR="002111D0" w:rsidRDefault="002111D0" w:rsidP="002111D0">
      <w:pPr>
        <w:ind w:left="1440" w:hanging="1440"/>
      </w:pPr>
      <w:r>
        <w:rPr>
          <w:rFonts w:ascii="Times New Roman" w:eastAsia="Times New Roman" w:hAnsi="Times New Roman"/>
        </w:rPr>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0FBBB334" w14:textId="77777777" w:rsidR="002111D0" w:rsidRDefault="002111D0" w:rsidP="002111D0">
      <w:r>
        <w:rPr>
          <w:rFonts w:ascii="Times New Roman" w:eastAsia="Times New Roman" w:hAnsi="Times New Roman"/>
        </w:rPr>
        <w:t>R1-2507274</w:t>
      </w:r>
      <w:r>
        <w:rPr>
          <w:rFonts w:ascii="Times New Roman" w:eastAsia="Times New Roman" w:hAnsi="Times New Roman"/>
        </w:rPr>
        <w:tab/>
        <w:t>UE features for Other topics</w:t>
      </w:r>
      <w:r>
        <w:rPr>
          <w:rFonts w:ascii="Times New Roman" w:eastAsia="Times New Roman" w:hAnsi="Times New Roman"/>
        </w:rPr>
        <w:tab/>
        <w:t>Samsung</w:t>
      </w:r>
    </w:p>
    <w:p w14:paraId="2ED69122"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788A8483"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750A9A82"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2D6766C" w14:textId="77777777" w:rsidR="004A05F0" w:rsidRPr="002111D0" w:rsidRDefault="004A05F0" w:rsidP="00491A12">
      <w:pPr>
        <w:rPr>
          <w:rFonts w:eastAsia="等线"/>
          <w:lang w:eastAsia="zh-CN"/>
        </w:rPr>
      </w:pPr>
    </w:p>
    <w:p w14:paraId="6889D730"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0B1130FF"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2D9150F9"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3ADC2BFC"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2B903FFC"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57F36D6E"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0B9E85B" w14:textId="77777777" w:rsidR="002104C1" w:rsidRPr="00C50572" w:rsidRDefault="002104C1" w:rsidP="004A05F0">
      <w:pPr>
        <w:rPr>
          <w:rFonts w:eastAsia="等线"/>
          <w:i/>
          <w:iCs/>
          <w:lang w:val="en-US" w:eastAsia="zh-CN"/>
        </w:rPr>
      </w:pPr>
    </w:p>
    <w:p w14:paraId="6713CB44"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7D69D23B"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5FB31C2A"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754C6579" w14:textId="77777777" w:rsidR="004A05F0" w:rsidRDefault="004A05F0" w:rsidP="004A05F0">
      <w:pPr>
        <w:rPr>
          <w:rFonts w:ascii="Times New Roman" w:eastAsia="等线" w:hAnsi="Times New Roman"/>
          <w:lang w:eastAsia="zh-CN"/>
        </w:rPr>
      </w:pPr>
    </w:p>
    <w:p w14:paraId="0EDDDA95" w14:textId="77777777" w:rsidR="00750ABA" w:rsidRDefault="00750ABA" w:rsidP="004A05F0">
      <w:pPr>
        <w:rPr>
          <w:rFonts w:ascii="Times New Roman" w:eastAsia="等线" w:hAnsi="Times New Roman"/>
          <w:lang w:eastAsia="zh-CN"/>
        </w:rPr>
      </w:pPr>
    </w:p>
    <w:p w14:paraId="701730E9"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44BC4FFB"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ZTE Corporation, Sanechips</w:t>
      </w:r>
    </w:p>
    <w:p w14:paraId="07553B69"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6BD4DBD8"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002F038"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6BC66CD5"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64A1513"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31750BE"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08176DE" w14:textId="77777777" w:rsidR="005A5C87" w:rsidRDefault="005A5C87" w:rsidP="005A5C87">
      <w:r>
        <w:rPr>
          <w:rFonts w:ascii="Times New Roman" w:eastAsia="Times New Roman" w:hAnsi="Times New Roman"/>
        </w:rPr>
        <w:t>R1-2506978</w:t>
      </w:r>
      <w:r>
        <w:rPr>
          <w:rFonts w:ascii="Times New Roman" w:eastAsia="Times New Roman" w:hAnsi="Times New Roman"/>
        </w:rPr>
        <w:tab/>
        <w:t>Discussion on inference related aspects of two-sided AI/ML model based CSI feedback</w:t>
      </w:r>
      <w:r>
        <w:rPr>
          <w:rFonts w:ascii="Times New Roman" w:eastAsia="Times New Roman" w:hAnsi="Times New Roman"/>
        </w:rPr>
        <w:tab/>
        <w:t>Xiaomi</w:t>
      </w:r>
    </w:p>
    <w:p w14:paraId="41BA076D"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18BBC634"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76AF780D"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449D8FA5"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9C8FC5"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704468CE"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0B75AAF0"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3C2B75A8"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6A4D77E9"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38FE033B"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03CEC342"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255FC5"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6AD7C328"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t>Ofinno</w:t>
      </w:r>
    </w:p>
    <w:p w14:paraId="7266D761"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6E619C32" w14:textId="77777777" w:rsidR="005A5C87" w:rsidRDefault="005A5C87" w:rsidP="005A5C87">
      <w:r>
        <w:rPr>
          <w:rFonts w:ascii="Times New Roman" w:eastAsia="Times New Roman" w:hAnsi="Times New Roman"/>
        </w:rPr>
        <w:lastRenderedPageBreak/>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31B22306"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19F67692"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1F2F8D44"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7E4B3574"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264E957C"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2FC970B8"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5DF5FEEF"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41420A97" w14:textId="77777777" w:rsidR="005A5C87" w:rsidRDefault="005A5C87" w:rsidP="005A5C87">
      <w:r>
        <w:rPr>
          <w:rFonts w:ascii="Times New Roman" w:eastAsia="Times New Roman" w:hAnsi="Times New Roman"/>
        </w:rPr>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1D9D0EAF" w14:textId="77777777" w:rsidR="00750ABA" w:rsidRPr="005A5C87" w:rsidRDefault="00750ABA" w:rsidP="004A05F0">
      <w:pPr>
        <w:rPr>
          <w:rFonts w:ascii="Times New Roman" w:eastAsia="等线" w:hAnsi="Times New Roman"/>
          <w:lang w:eastAsia="zh-CN"/>
        </w:rPr>
      </w:pPr>
    </w:p>
    <w:p w14:paraId="2D492285"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69BE2513"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3EA14529" w14:textId="77777777" w:rsidR="00750ABA" w:rsidRDefault="00750ABA" w:rsidP="004A05F0">
      <w:pPr>
        <w:rPr>
          <w:rFonts w:eastAsia="等线"/>
          <w:i/>
          <w:iCs/>
          <w:lang w:eastAsia="zh-CN"/>
        </w:rPr>
      </w:pPr>
    </w:p>
    <w:p w14:paraId="4BE70804"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792B5E4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ZTE Corporation, Sanechips</w:t>
      </w:r>
    </w:p>
    <w:p w14:paraId="0FCD18C0"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4A3B2589"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1BE3EA"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B037E77"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5017A21A"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35B2977D"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F6A5A4C"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4E16DED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5E6EBD28"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595BA170"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2B4D33D5"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4BCA4CAB"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2AEC113E"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3D5E3830"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629E59E9"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6FEC1CA1"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50133649"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0C167AA5"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56BC38A"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2239566F"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0CB596E0"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2D69CBD8"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4EBDE759"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66611EEA"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36EBF231"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14B70CF5"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4D78CD99"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2E744212"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3D177E10"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494BF744"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0259C22D" w14:textId="77777777" w:rsidR="00750ABA" w:rsidRPr="005D7D94" w:rsidRDefault="00750ABA" w:rsidP="004A05F0">
      <w:pPr>
        <w:rPr>
          <w:rFonts w:eastAsia="等线"/>
          <w:i/>
          <w:iCs/>
          <w:lang w:eastAsia="zh-CN"/>
        </w:rPr>
      </w:pPr>
    </w:p>
    <w:p w14:paraId="487ADCFD" w14:textId="77777777" w:rsidR="004A05F0" w:rsidRDefault="004A05F0" w:rsidP="004A05F0">
      <w:pPr>
        <w:rPr>
          <w:rFonts w:ascii="Times New Roman" w:eastAsia="等线" w:hAnsi="Times New Roman"/>
          <w:lang w:eastAsia="zh-CN"/>
        </w:rPr>
      </w:pPr>
    </w:p>
    <w:p w14:paraId="2C7CA8EF"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4569AD32"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02261EE0" w14:textId="77777777" w:rsidR="004A05F0" w:rsidRDefault="004A05F0" w:rsidP="004A05F0">
      <w:pPr>
        <w:rPr>
          <w:rFonts w:eastAsia="等线"/>
          <w:i/>
          <w:iCs/>
          <w:lang w:eastAsia="zh-CN"/>
        </w:rPr>
      </w:pPr>
    </w:p>
    <w:p w14:paraId="0B7B2456"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0E2DAA20"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ZTE Corporation, Sanechips</w:t>
      </w:r>
    </w:p>
    <w:p w14:paraId="08E43E8C"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37403C8A"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65F5AC1" w14:textId="77777777" w:rsidR="005D7D94" w:rsidRDefault="005D7D94" w:rsidP="005D7D94">
      <w:pPr>
        <w:ind w:left="1440" w:hanging="1440"/>
      </w:pPr>
      <w:r>
        <w:rPr>
          <w:rFonts w:ascii="Times New Roman" w:eastAsia="Times New Roman" w:hAnsi="Times New Roman"/>
        </w:rPr>
        <w:lastRenderedPageBreak/>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3296D64"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67564F8C"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75368CDE"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8C71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19CE4252"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18D31444"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4BD2B53"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1833F8F4"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1CE26E67" w14:textId="77777777" w:rsidR="005D7D94" w:rsidRDefault="005D7D94" w:rsidP="005D7D94">
      <w:r>
        <w:rPr>
          <w:rFonts w:ascii="Times New Roman" w:eastAsia="Times New Roman" w:hAnsi="Times New Roman"/>
        </w:rPr>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35B21D04"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0D0FF3C1"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3806E9A9"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7C3EDB39"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126D09F4"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7C238D02"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7AE58ED8"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53A5DDE4"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1D3E638C"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7D7DC507"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5CFC8F35"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600ED339"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33CA0BE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69382AE2"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2AD20B40"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57066659"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2B9144D7"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F0AC425"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5B13A9B0"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1C61B4A8"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6B5C6433" w14:textId="77777777" w:rsidR="00B1547F" w:rsidRPr="005D7D94" w:rsidRDefault="00B1547F" w:rsidP="004A05F0">
      <w:pPr>
        <w:rPr>
          <w:rFonts w:eastAsia="等线"/>
          <w:i/>
          <w:iCs/>
          <w:lang w:eastAsia="zh-CN"/>
        </w:rPr>
      </w:pPr>
    </w:p>
    <w:p w14:paraId="527CEA31"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D3148C6"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06C187C9"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4982D1CE"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AB7B6FC" w14:textId="77777777" w:rsidR="00B529EF" w:rsidRPr="00C50572" w:rsidRDefault="00B529EF" w:rsidP="004A05F0">
      <w:pPr>
        <w:rPr>
          <w:rFonts w:eastAsia="等线"/>
          <w:i/>
          <w:iCs/>
          <w:lang w:val="en-US" w:eastAsia="zh-CN"/>
        </w:rPr>
      </w:pPr>
    </w:p>
    <w:p w14:paraId="34F3B1A5"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03F2E774"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18A5FED2" w14:textId="77777777" w:rsidR="004A05F0" w:rsidRDefault="004A05F0" w:rsidP="004A05F0">
      <w:pPr>
        <w:rPr>
          <w:rFonts w:eastAsia="等线"/>
          <w:i/>
          <w:iCs/>
          <w:lang w:eastAsia="zh-CN"/>
        </w:rPr>
      </w:pPr>
    </w:p>
    <w:p w14:paraId="332D822D" w14:textId="77777777" w:rsidR="005D7D94" w:rsidRPr="005D7D94" w:rsidRDefault="005D7D94" w:rsidP="004A05F0">
      <w:pPr>
        <w:rPr>
          <w:rFonts w:eastAsia="等线"/>
          <w:i/>
          <w:iCs/>
          <w:lang w:eastAsia="zh-CN"/>
        </w:rPr>
      </w:pPr>
    </w:p>
    <w:p w14:paraId="73E7C18D"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1CF929D2"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DC630D6"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574C4986"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24AD73F8"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2D46C637"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F2EECA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1639466B"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2E4F2D7F"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ZTE Corporation, Sanechips</w:t>
      </w:r>
    </w:p>
    <w:p w14:paraId="2E912493"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1134E12A"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4AEBFDB"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2F0305DB"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22047F79"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219B016D" w14:textId="77777777" w:rsidR="005D7D94" w:rsidRDefault="005D7D94" w:rsidP="005D7D94">
      <w:r>
        <w:rPr>
          <w:rFonts w:ascii="Times New Roman" w:eastAsia="Times New Roman" w:hAnsi="Times New Roman"/>
        </w:rPr>
        <w:lastRenderedPageBreak/>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52927C7A"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58BE31E8"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138D661A"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292BE99"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42A6D48A"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15348DA0"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1C29DE49"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0D4161FA"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05863ED"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79FE4619" w14:textId="77777777" w:rsidR="005D7D94" w:rsidRDefault="005D7D94" w:rsidP="005D7D94">
      <w:r>
        <w:rPr>
          <w:rFonts w:ascii="Times New Roman" w:eastAsia="Times New Roman" w:hAnsi="Times New Roman"/>
        </w:rPr>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2AD42678"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7D486F6"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1F4A5C24"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02BDA394"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03917B8"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694FB51A" w14:textId="77777777" w:rsidR="004E20ED" w:rsidRPr="005D7D94" w:rsidRDefault="004E20ED" w:rsidP="004A05F0">
      <w:pPr>
        <w:rPr>
          <w:rFonts w:eastAsia="等线"/>
          <w:i/>
          <w:iCs/>
          <w:lang w:eastAsia="zh-CN"/>
        </w:rPr>
      </w:pPr>
    </w:p>
    <w:p w14:paraId="31E38D53"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01B16BB1"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0E7D242B" w14:textId="77777777" w:rsidR="004E20ED" w:rsidRDefault="004E20ED" w:rsidP="004A05F0">
      <w:pPr>
        <w:rPr>
          <w:rFonts w:eastAsia="等线"/>
          <w:i/>
          <w:iCs/>
          <w:lang w:eastAsia="zh-CN"/>
        </w:rPr>
      </w:pPr>
    </w:p>
    <w:p w14:paraId="71E1484F"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6A9FE280"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12C1469B"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1BBE76B0"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DBF143"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34C38170"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4B498752"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5ED92243"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4B045D80"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0183C654"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375C3B4A"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B5741"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132F47F6"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17E858B3"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79F8492"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4DADC20F"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ZTE Corporation, Sanechips</w:t>
      </w:r>
    </w:p>
    <w:p w14:paraId="1DFA9E4E"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3297DC8B"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06F4A1E8"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71F3F9D9"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37C4FF5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1B8513E9"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5B59A0EB"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187F37F5"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63926AA6"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03124870"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6F7193E7"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7343ECFE"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0FE7C895"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4A06BCCB"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7F858837"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40C7A954"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46B7E56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17E7FA0F"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3970C4ED"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363F89C5"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3E9523F5"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7A913C3A"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30C06F30"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6176507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12FAB344"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6BBE1BD" w14:textId="77777777" w:rsidR="004E20ED" w:rsidRDefault="004E20ED" w:rsidP="004A05F0">
      <w:pPr>
        <w:rPr>
          <w:rFonts w:eastAsia="等线"/>
          <w:i/>
          <w:iCs/>
          <w:lang w:eastAsia="zh-CN"/>
        </w:rPr>
      </w:pPr>
    </w:p>
    <w:p w14:paraId="60CFE5AD" w14:textId="77777777" w:rsidR="004A05F0" w:rsidRPr="00606B73" w:rsidRDefault="004A05F0">
      <w:pPr>
        <w:pStyle w:val="2"/>
        <w:numPr>
          <w:ilvl w:val="1"/>
          <w:numId w:val="29"/>
        </w:numPr>
        <w:tabs>
          <w:tab w:val="num" w:pos="576"/>
        </w:tabs>
        <w:ind w:left="576" w:hanging="576"/>
        <w:rPr>
          <w:rFonts w:cs="Arial"/>
          <w:szCs w:val="24"/>
          <w:lang w:eastAsia="zh-CN"/>
        </w:rPr>
      </w:pPr>
      <w:bookmarkStart w:id="38" w:name="_Hlk185239141"/>
      <w:r w:rsidRPr="00606B73">
        <w:rPr>
          <w:rFonts w:cs="Arial" w:hint="eastAsia"/>
          <w:szCs w:val="24"/>
          <w:lang w:eastAsia="zh-CN"/>
        </w:rPr>
        <w:lastRenderedPageBreak/>
        <w:t>Study of E</w:t>
      </w:r>
      <w:r w:rsidRPr="00C053F3">
        <w:rPr>
          <w:rFonts w:cs="Arial"/>
          <w:szCs w:val="24"/>
          <w:lang w:eastAsia="zh-CN"/>
        </w:rPr>
        <w:t>nhancements for solutions for Ambient IoT (Internet of Things) in NR outdoor for active devices</w:t>
      </w:r>
    </w:p>
    <w:p w14:paraId="22AB0BC5"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16EF49F4"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74F4D0C2"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EF98860" w14:textId="77777777" w:rsidR="004A05F0" w:rsidRPr="006E511B" w:rsidRDefault="004A05F0" w:rsidP="004A05F0">
      <w:pPr>
        <w:rPr>
          <w:rFonts w:eastAsia="等线"/>
          <w:i/>
          <w:iCs/>
          <w:lang w:eastAsia="zh-CN"/>
        </w:rPr>
      </w:pPr>
      <w:r w:rsidRPr="00747BC7">
        <w:rPr>
          <w:i/>
          <w:iCs/>
        </w:rPr>
        <w:t>.</w:t>
      </w:r>
    </w:p>
    <w:p w14:paraId="75F1CC46" w14:textId="77777777" w:rsidR="003A0A89" w:rsidRPr="006E511B" w:rsidRDefault="003A0A89" w:rsidP="004A05F0">
      <w:pPr>
        <w:rPr>
          <w:rFonts w:eastAsia="等线"/>
          <w:i/>
          <w:iCs/>
          <w:lang w:eastAsia="zh-CN"/>
        </w:rPr>
      </w:pPr>
    </w:p>
    <w:p w14:paraId="58368DF1" w14:textId="77777777" w:rsidR="003A0A89" w:rsidRDefault="003A0A89" w:rsidP="003A0A89">
      <w:r>
        <w:rPr>
          <w:rFonts w:ascii="Times New Roman" w:eastAsia="Times New Roman" w:hAnsi="Times New Roman"/>
        </w:rPr>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3FF041C6" w14:textId="77777777" w:rsidR="003A0A89" w:rsidRPr="00B529EF" w:rsidRDefault="003A0A89" w:rsidP="004A05F0">
      <w:pPr>
        <w:rPr>
          <w:rFonts w:eastAsia="等线"/>
          <w:i/>
          <w:iCs/>
          <w:lang w:val="en-US" w:eastAsia="zh-CN"/>
        </w:rPr>
      </w:pPr>
    </w:p>
    <w:p w14:paraId="7F181FFE"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5B90560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4B40FCAB" w14:textId="77777777" w:rsidR="004E20ED" w:rsidRDefault="004E20ED" w:rsidP="004A05F0">
      <w:pPr>
        <w:rPr>
          <w:rFonts w:eastAsia="等线"/>
          <w:i/>
          <w:iCs/>
          <w:lang w:eastAsia="zh-CN"/>
        </w:rPr>
      </w:pPr>
    </w:p>
    <w:p w14:paraId="172A19D2" w14:textId="77777777" w:rsidR="004E20ED" w:rsidRDefault="004E20ED" w:rsidP="004A05F0">
      <w:pPr>
        <w:rPr>
          <w:rFonts w:eastAsia="等线"/>
          <w:i/>
          <w:iCs/>
          <w:lang w:eastAsia="zh-CN"/>
        </w:rPr>
      </w:pPr>
    </w:p>
    <w:p w14:paraId="452D3DC5"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3A7760C"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A688F22"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8481765"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ZTE Corporation, Sanechips</w:t>
      </w:r>
    </w:p>
    <w:p w14:paraId="20B643E7"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0B57AFF7"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E064F4D"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131D1C22"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5ECD120D"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7C3A646C"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672B6C0F"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07DD59CA"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51CA41CB"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574AF76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72028235"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654A3040"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6A29F0F9"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660E659C"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515CF3C1"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76000408"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79A7ADB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30BFA38A"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2F1B42F"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4D9A3AC0"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30CCC320"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3A666144" w14:textId="77777777" w:rsidR="004E20ED" w:rsidRPr="003A0A89" w:rsidRDefault="004E20ED" w:rsidP="004A05F0">
      <w:pPr>
        <w:rPr>
          <w:rFonts w:eastAsia="等线"/>
          <w:i/>
          <w:iCs/>
          <w:lang w:eastAsia="zh-CN"/>
        </w:rPr>
      </w:pPr>
    </w:p>
    <w:p w14:paraId="04AE41DA"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2C20FB00"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0849E853" w14:textId="77777777" w:rsidR="004A05F0" w:rsidRDefault="004A05F0" w:rsidP="004A05F0">
      <w:pPr>
        <w:rPr>
          <w:rFonts w:eastAsia="等线"/>
          <w:i/>
          <w:iCs/>
          <w:lang w:eastAsia="zh-CN"/>
        </w:rPr>
      </w:pPr>
    </w:p>
    <w:p w14:paraId="166269E8"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5885B422"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1C5C67C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006E915"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ZTE Corporation, Sanechips</w:t>
      </w:r>
    </w:p>
    <w:p w14:paraId="44289AA7"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64C1D235"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AA176A"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6A512761"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4660A767"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0502FB3B"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5E6CAD9F"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0A4D8688"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B2EB3BF"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9B283E6"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407ADC68" w14:textId="77777777" w:rsidR="003A0A89" w:rsidRDefault="003A0A89" w:rsidP="003A0A89">
      <w:r>
        <w:rPr>
          <w:rFonts w:ascii="Times New Roman" w:eastAsia="Times New Roman" w:hAnsi="Times New Roman"/>
        </w:rPr>
        <w:lastRenderedPageBreak/>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4466510E"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244066AC"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55AF8D21"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4AC6111D"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2B8B757B"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026B166"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t>Ofinno</w:t>
      </w:r>
    </w:p>
    <w:p w14:paraId="07705500"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7B79844A" w14:textId="77777777" w:rsidR="003A0A89" w:rsidRDefault="003A0A89" w:rsidP="003A0A89">
      <w:r>
        <w:rPr>
          <w:rFonts w:ascii="Times New Roman" w:eastAsia="Times New Roman" w:hAnsi="Times New Roman"/>
        </w:rPr>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7FD4F9EC"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2884DA6E"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0BBC8601"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5A6D983F"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39769875"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15C385BE"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08EE7735"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F5FF409"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F21D78E"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30575E12"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22C09934"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51C2305D"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21C63CC6"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4D163B5D"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68F04AE8"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6576843D" w14:textId="77777777" w:rsidR="004E20ED" w:rsidRPr="003A0A89" w:rsidRDefault="004E20ED" w:rsidP="004A05F0">
      <w:pPr>
        <w:rPr>
          <w:rFonts w:eastAsia="等线"/>
          <w:i/>
          <w:iCs/>
          <w:lang w:eastAsia="zh-CN"/>
        </w:rPr>
      </w:pPr>
    </w:p>
    <w:bookmarkEnd w:id="38"/>
    <w:p w14:paraId="0EBC0FD3"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5FB7C833"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28882F5C"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0B8DA64E"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431B58F" w14:textId="77777777" w:rsidR="006C6280" w:rsidRPr="00C50572" w:rsidRDefault="006C6280" w:rsidP="004A05F0">
      <w:pPr>
        <w:rPr>
          <w:rFonts w:eastAsia="等线"/>
          <w:i/>
          <w:iCs/>
          <w:lang w:val="en-US" w:eastAsia="zh-CN"/>
        </w:rPr>
      </w:pPr>
    </w:p>
    <w:p w14:paraId="120F03C5" w14:textId="77777777" w:rsidR="00B810B1" w:rsidRPr="006E511B" w:rsidRDefault="00B810B1" w:rsidP="004A05F0">
      <w:pPr>
        <w:rPr>
          <w:rFonts w:eastAsia="等线"/>
          <w:i/>
          <w:iCs/>
          <w:lang w:eastAsia="zh-CN"/>
        </w:rPr>
      </w:pPr>
    </w:p>
    <w:p w14:paraId="651067B8"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4167DECD" w14:textId="77777777" w:rsidR="00B810B1" w:rsidRPr="006E511B" w:rsidRDefault="00B810B1" w:rsidP="004A05F0">
      <w:pPr>
        <w:rPr>
          <w:rFonts w:eastAsia="等线"/>
          <w:lang w:eastAsia="zh-CN"/>
        </w:rPr>
      </w:pPr>
    </w:p>
    <w:p w14:paraId="48DB39F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1D4B63E4"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043ED47" w14:textId="77777777" w:rsidR="007F5146" w:rsidRDefault="007F5146" w:rsidP="004A05F0">
      <w:pPr>
        <w:rPr>
          <w:rFonts w:eastAsia="等线"/>
          <w:i/>
          <w:iCs/>
          <w:lang w:eastAsia="zh-CN"/>
        </w:rPr>
      </w:pPr>
    </w:p>
    <w:p w14:paraId="78F2B99F"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2C7FA48"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CD956D4"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ZTE Corporation, Sanechips</w:t>
      </w:r>
    </w:p>
    <w:p w14:paraId="58E4BF1B"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A846292"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3C66D3B"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0E594362"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117ABD01"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2CB17DE5"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30378C50"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E0EB5E6"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7565146A"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1CD1ADF"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748CBA4B"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55D3D4EB"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3A9C1702"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112B8730"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4DEDFFA6"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3E755A86"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371E8AA4"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t>Ofinno</w:t>
      </w:r>
    </w:p>
    <w:p w14:paraId="29B985C1"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D4CFE3A" w14:textId="77777777" w:rsidR="00B810B1" w:rsidRDefault="00B810B1" w:rsidP="00B810B1">
      <w:r>
        <w:rPr>
          <w:rFonts w:ascii="Times New Roman" w:eastAsia="Times New Roman" w:hAnsi="Times New Roman"/>
        </w:rPr>
        <w:lastRenderedPageBreak/>
        <w:t>R1-2507530</w:t>
      </w:r>
      <w:r>
        <w:rPr>
          <w:rFonts w:ascii="Times New Roman" w:eastAsia="Times New Roman" w:hAnsi="Times New Roman"/>
        </w:rPr>
        <w:tab/>
        <w:t>Coverage enhancements</w:t>
      </w:r>
      <w:r>
        <w:rPr>
          <w:rFonts w:ascii="Times New Roman" w:eastAsia="Times New Roman" w:hAnsi="Times New Roman"/>
        </w:rPr>
        <w:tab/>
        <w:t>Lenovo</w:t>
      </w:r>
    </w:p>
    <w:p w14:paraId="1DC1CAFE"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2E953689"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2D59EB74"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DAA9821"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449B25C5"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0F04D31B"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472372CC"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35F7DA98" w14:textId="77777777" w:rsidR="00B810B1" w:rsidRDefault="00B810B1" w:rsidP="00B810B1">
      <w:r>
        <w:rPr>
          <w:rFonts w:ascii="Times New Roman" w:eastAsia="Times New Roman" w:hAnsi="Times New Roman"/>
        </w:rPr>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0089D4EF" w14:textId="77777777" w:rsidR="00AA4E82" w:rsidRPr="00B810B1" w:rsidRDefault="00AA4E82" w:rsidP="004A05F0">
      <w:pPr>
        <w:rPr>
          <w:rFonts w:eastAsia="等线"/>
          <w:i/>
          <w:iCs/>
          <w:lang w:eastAsia="zh-CN"/>
        </w:rPr>
      </w:pPr>
    </w:p>
    <w:p w14:paraId="42BA94E3"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39"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r>
        <w:rPr>
          <w:rFonts w:cs="Arial"/>
          <w:szCs w:val="24"/>
          <w:lang w:eastAsia="zh-CN"/>
        </w:rPr>
        <w:t>A</w:t>
      </w:r>
      <w:r w:rsidRPr="00EA05BE">
        <w:rPr>
          <w:rFonts w:cs="Arial"/>
          <w:szCs w:val="24"/>
          <w:lang w:eastAsia="zh-CN"/>
        </w:rPr>
        <w:t xml:space="preserve">nd </w:t>
      </w:r>
      <w:r>
        <w:rPr>
          <w:rFonts w:cs="Arial"/>
          <w:szCs w:val="24"/>
          <w:lang w:eastAsia="zh-CN"/>
        </w:rPr>
        <w:t>C</w:t>
      </w:r>
      <w:r w:rsidRPr="00EA05BE">
        <w:rPr>
          <w:rFonts w:cs="Arial"/>
          <w:szCs w:val="24"/>
          <w:lang w:eastAsia="zh-CN"/>
        </w:rPr>
        <w:t>ommunication (ISAC) for NR</w:t>
      </w:r>
      <w:bookmarkEnd w:id="39"/>
    </w:p>
    <w:p w14:paraId="0AEEADEC"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0192F36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7D917B61"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372FD3" w14:textId="77777777" w:rsidR="00A0030B" w:rsidRPr="00C50572" w:rsidRDefault="00A0030B" w:rsidP="004A05F0">
      <w:pPr>
        <w:rPr>
          <w:rFonts w:eastAsia="等线"/>
          <w:i/>
          <w:iCs/>
          <w:lang w:val="en-US" w:eastAsia="zh-CN"/>
        </w:rPr>
      </w:pPr>
    </w:p>
    <w:p w14:paraId="4D329322" w14:textId="77777777" w:rsidR="00AA4E82" w:rsidRPr="006E511B" w:rsidRDefault="00AA4E82" w:rsidP="004A05F0">
      <w:pPr>
        <w:rPr>
          <w:rFonts w:eastAsia="等线"/>
          <w:i/>
          <w:iCs/>
          <w:lang w:eastAsia="zh-CN"/>
        </w:rPr>
      </w:pPr>
    </w:p>
    <w:p w14:paraId="28436541"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3C9049A7"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Updated work plan for study on Integrated Sensing And Communication (ISAC) for NR</w:t>
      </w:r>
      <w:r>
        <w:rPr>
          <w:rFonts w:ascii="Times New Roman" w:eastAsia="Times New Roman" w:hAnsi="Times New Roman"/>
        </w:rPr>
        <w:tab/>
        <w:t>Xiaomi, China Telecom</w:t>
      </w:r>
    </w:p>
    <w:p w14:paraId="066659BF" w14:textId="77777777" w:rsidR="00D76246" w:rsidRDefault="00D76246" w:rsidP="00D76246">
      <w:r>
        <w:rPr>
          <w:rFonts w:ascii="Times New Roman" w:eastAsia="Times New Roman" w:hAnsi="Times New Roman"/>
        </w:rPr>
        <w:t>R1-2507422</w:t>
      </w:r>
      <w:r>
        <w:rPr>
          <w:rFonts w:ascii="Times New Roman" w:eastAsia="Times New Roman" w:hAnsi="Times New Roman"/>
        </w:rPr>
        <w:tab/>
        <w:t>Updated TR skeleton for study on Integrated Sensing And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1F8DB234" w14:textId="77777777" w:rsidR="00D76246" w:rsidRPr="006E511B" w:rsidRDefault="00D76246" w:rsidP="00AA4E82">
      <w:pPr>
        <w:rPr>
          <w:rFonts w:eastAsia="等线"/>
          <w:lang w:eastAsia="zh-CN"/>
        </w:rPr>
      </w:pPr>
    </w:p>
    <w:p w14:paraId="19FA491D"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31D3974E"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1D6066E7" w14:textId="77777777" w:rsidR="00AA4E82" w:rsidRPr="006E511B" w:rsidRDefault="00AA4E82" w:rsidP="004A05F0">
      <w:pPr>
        <w:rPr>
          <w:rFonts w:ascii="Times New Roman" w:eastAsia="等线" w:hAnsi="Times New Roman"/>
          <w:lang w:eastAsia="zh-CN"/>
        </w:rPr>
      </w:pPr>
    </w:p>
    <w:p w14:paraId="16585E0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71CB9B1"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040C9226"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14F5CEC"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CACAE84"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57AFBD44"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0BFCC634"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7B4C6CF6"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3DFD22C9"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ZTE Corporation, Sanechips</w:t>
      </w:r>
    </w:p>
    <w:p w14:paraId="332C57F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47370ACD"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25A6282D"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726007AF"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6913AD66"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32F00064"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3C4BCA1B"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4295361D"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7149DB3C"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396C91CC"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15220279"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54C59ABF"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3BCE7378"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7A309383"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34980F63"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48931A1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4E5D9982"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77D6FB4C"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0D73821B"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23530413"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42D02492"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4617BC72"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17A53F3A" w14:textId="77777777" w:rsidR="009D1B5F" w:rsidRDefault="009D1B5F" w:rsidP="009D1B5F">
      <w:r>
        <w:rPr>
          <w:rFonts w:ascii="Times New Roman" w:eastAsia="Times New Roman" w:hAnsi="Times New Roman"/>
        </w:rPr>
        <w:lastRenderedPageBreak/>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3977576E"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3261FC1E"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7411C69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68FD6C52"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5D316638"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4B2B69C7" w14:textId="77777777" w:rsidR="009D1B5F" w:rsidRPr="006E511B" w:rsidRDefault="009D1B5F" w:rsidP="004A05F0">
      <w:pPr>
        <w:rPr>
          <w:rFonts w:eastAsia="等线"/>
          <w:b/>
          <w:bCs/>
          <w:i/>
          <w:iCs/>
          <w:lang w:eastAsia="zh-CN"/>
        </w:rPr>
      </w:pPr>
    </w:p>
    <w:p w14:paraId="5B85E5A9" w14:textId="77777777" w:rsidR="004A05F0" w:rsidRDefault="004A05F0" w:rsidP="004A05F0">
      <w:pPr>
        <w:rPr>
          <w:rFonts w:eastAsia="等线"/>
          <w:i/>
          <w:iCs/>
          <w:lang w:eastAsia="zh-CN"/>
        </w:rPr>
      </w:pPr>
    </w:p>
    <w:p w14:paraId="3AC87397"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Non-Terrestrial Networks (NTN) for NR Phase </w:t>
      </w:r>
      <w:r w:rsidRPr="00606B73">
        <w:rPr>
          <w:rFonts w:cs="Arial" w:hint="eastAsia"/>
          <w:szCs w:val="24"/>
          <w:lang w:eastAsia="zh-CN"/>
        </w:rPr>
        <w:t>4</w:t>
      </w:r>
    </w:p>
    <w:p w14:paraId="3707309D"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29E0B8D3"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2D1F3C90"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26325D9" w14:textId="77777777" w:rsidR="00FA1881" w:rsidRPr="00C50572" w:rsidRDefault="00FA1881" w:rsidP="004A05F0">
      <w:pPr>
        <w:rPr>
          <w:rFonts w:eastAsia="等线"/>
          <w:i/>
          <w:iCs/>
          <w:lang w:val="en-US" w:eastAsia="zh-CN"/>
        </w:rPr>
      </w:pPr>
    </w:p>
    <w:p w14:paraId="50AFBEE3" w14:textId="77777777" w:rsidR="00B64BA6" w:rsidRPr="006E511B" w:rsidRDefault="00B64BA6" w:rsidP="004A05F0">
      <w:pPr>
        <w:rPr>
          <w:rFonts w:eastAsia="等线"/>
          <w:i/>
          <w:iCs/>
          <w:lang w:eastAsia="zh-CN"/>
        </w:rPr>
      </w:pPr>
    </w:p>
    <w:p w14:paraId="013AE821"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4BE7EF69" w14:textId="77777777" w:rsidR="004620FF" w:rsidRPr="006E511B" w:rsidRDefault="004620FF" w:rsidP="004A05F0">
      <w:pPr>
        <w:rPr>
          <w:rFonts w:eastAsia="等线"/>
          <w:lang w:eastAsia="zh-CN"/>
        </w:rPr>
      </w:pPr>
    </w:p>
    <w:p w14:paraId="1BD87C8B"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5B2EA6ED" w14:textId="77777777" w:rsidR="004A05F0" w:rsidRDefault="004A05F0" w:rsidP="004A05F0">
      <w:pPr>
        <w:rPr>
          <w:rFonts w:eastAsia="等线"/>
          <w:color w:val="ADADAD"/>
          <w:lang w:eastAsia="zh-CN"/>
        </w:rPr>
      </w:pPr>
    </w:p>
    <w:p w14:paraId="27C6C869"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100336B8"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6656EAC3"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F792457"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5573EDDA"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5B78B2A3"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406A0D61"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3F9006DF"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1364818A"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11CA4D86"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ZTE Corporation, Sanechips</w:t>
      </w:r>
    </w:p>
    <w:p w14:paraId="190CBE9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8F9319A"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2AF0AD00"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6E299A7C"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4D187DCF"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3F9F444B"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5C0BBFC5"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49C8D031"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37E7C9A8"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52301469"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198BECF1"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280DA980"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2F2C6613"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5554A0D2"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2AAA81CA"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6A41F2A1"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t>Ofinno</w:t>
      </w:r>
    </w:p>
    <w:p w14:paraId="7F05F8EE"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32BB8A0"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5F5696D5"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17E558E0"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548F47A4"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17BC363F"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2A79D64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F1ED90F"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7D79D7CE"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4659055A"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602F2FED"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0D4E75F6"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16101033"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014A1FFD"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13B9EDE0"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5EE7705C" w14:textId="77777777" w:rsidR="009D1B5F" w:rsidRDefault="009D1B5F" w:rsidP="009D1B5F">
      <w:r>
        <w:rPr>
          <w:rFonts w:ascii="Times New Roman" w:eastAsia="Times New Roman" w:hAnsi="Times New Roman"/>
        </w:rPr>
        <w:lastRenderedPageBreak/>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6FCE516C"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5916963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528DB118"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0CFBBE3"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5C67C8F5"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14954283" w14:textId="77777777" w:rsidR="00B64BA6" w:rsidRPr="009D1B5F" w:rsidRDefault="00B64BA6" w:rsidP="004A05F0">
      <w:pPr>
        <w:rPr>
          <w:rFonts w:eastAsia="等线"/>
          <w:color w:val="ADADAD"/>
          <w:lang w:eastAsia="zh-CN"/>
        </w:rPr>
      </w:pPr>
    </w:p>
    <w:p w14:paraId="3D255775"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t>Non-Terrestrial Networks (NTN) for Internet of Things (IoT) Phase 4</w:t>
      </w:r>
    </w:p>
    <w:p w14:paraId="5C99025D"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4FC81F9"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161325A5" w14:textId="77777777" w:rsidR="00ED2CCB" w:rsidRPr="00C13CE0" w:rsidRDefault="00ED2CCB" w:rsidP="00ED2CCB">
      <w:pPr>
        <w:rPr>
          <w:rFonts w:eastAsia="等线"/>
          <w:lang w:val="en-US" w:eastAsia="zh-CN"/>
        </w:rPr>
      </w:pPr>
    </w:p>
    <w:p w14:paraId="7797EBE7"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1A41E944"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6D9EA25A"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79C74FED" w14:textId="77777777" w:rsidR="009D1B5F" w:rsidRDefault="009D1B5F" w:rsidP="00ED2CCB">
      <w:pPr>
        <w:rPr>
          <w:rFonts w:eastAsia="等线"/>
          <w:b/>
          <w:i/>
          <w:iCs/>
          <w:color w:val="FF0000"/>
          <w:lang w:eastAsia="zh-CN"/>
        </w:rPr>
      </w:pPr>
    </w:p>
    <w:p w14:paraId="6E523367"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628ADD71"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045E2EF7" w14:textId="77777777" w:rsidR="009D1B5F" w:rsidRPr="009D1B5F" w:rsidRDefault="009D1B5F" w:rsidP="00ED2CCB">
      <w:pPr>
        <w:rPr>
          <w:rFonts w:eastAsia="等线"/>
          <w:b/>
          <w:i/>
          <w:iCs/>
          <w:color w:val="FF0000"/>
          <w:lang w:eastAsia="zh-CN"/>
        </w:rPr>
      </w:pPr>
    </w:p>
    <w:p w14:paraId="2C3C77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26BA6A7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589343BA"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249A1103" w14:textId="77777777" w:rsidR="00DD0383" w:rsidRDefault="00DD0383" w:rsidP="00ED2CCB">
      <w:pPr>
        <w:rPr>
          <w:rFonts w:eastAsia="等线"/>
          <w:b/>
          <w:i/>
          <w:iCs/>
          <w:color w:val="FF0000"/>
          <w:lang w:eastAsia="zh-CN"/>
        </w:rPr>
      </w:pPr>
    </w:p>
    <w:p w14:paraId="458B5CC8"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0E734372"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EF1745" w14:textId="77777777" w:rsidR="00F4200B" w:rsidRPr="00F4200B" w:rsidRDefault="00F4200B" w:rsidP="00ED2CCB">
      <w:pPr>
        <w:rPr>
          <w:rFonts w:eastAsia="等线"/>
          <w:b/>
          <w:i/>
          <w:iCs/>
          <w:color w:val="FF0000"/>
          <w:lang w:val="en-US" w:eastAsia="zh-CN"/>
        </w:rPr>
      </w:pPr>
    </w:p>
    <w:p w14:paraId="4D5CAE5F"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779A5989"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769D39A"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1E7BE72"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2281ECDD"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6D689EC4"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619FC627"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ZTE Corporation, Sanechips</w:t>
      </w:r>
    </w:p>
    <w:p w14:paraId="4981B7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105F565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47EE28D"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2C60A80"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028D8AB9"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0B0F93DC"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6FA80F51"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1D609C0B"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1E4F1EF3" w14:textId="77777777" w:rsidR="009D1B5F" w:rsidRDefault="009D1B5F" w:rsidP="009D1B5F">
      <w:r>
        <w:rPr>
          <w:rFonts w:ascii="Times New Roman" w:eastAsia="Times New Roman" w:hAnsi="Times New Roman"/>
        </w:rPr>
        <w:t>R1-2507252</w:t>
      </w:r>
      <w:r>
        <w:rPr>
          <w:rFonts w:ascii="Times New Roman" w:eastAsia="Times New Roman" w:hAnsi="Times New Roman"/>
        </w:rPr>
        <w:tab/>
        <w:t>Design of 6GR air interface</w:t>
      </w:r>
      <w:r>
        <w:rPr>
          <w:rFonts w:ascii="Times New Roman" w:eastAsia="Times New Roman" w:hAnsi="Times New Roman"/>
        </w:rPr>
        <w:tab/>
        <w:t>Samsung</w:t>
      </w:r>
    </w:p>
    <w:p w14:paraId="5C6318A8"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60B5D0B4"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3A1463E8"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3B497EF1"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D97BE38"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1691595" w14:textId="77777777" w:rsidR="009D1B5F" w:rsidRDefault="009D1B5F" w:rsidP="009D1B5F">
      <w:r>
        <w:rPr>
          <w:rFonts w:ascii="Times New Roman" w:eastAsia="Times New Roman" w:hAnsi="Times New Roman"/>
        </w:rPr>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076DA131"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13CD80C9"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4DD26A66" w14:textId="77777777" w:rsidR="009D1B5F" w:rsidRDefault="009D1B5F" w:rsidP="009D1B5F">
      <w:r>
        <w:rPr>
          <w:rFonts w:ascii="Times New Roman" w:eastAsia="Times New Roman" w:hAnsi="Times New Roman"/>
        </w:rPr>
        <w:lastRenderedPageBreak/>
        <w:t>R1-2507407</w:t>
      </w:r>
      <w:r>
        <w:rPr>
          <w:rFonts w:ascii="Times New Roman" w:eastAsia="Times New Roman" w:hAnsi="Times New Roman"/>
        </w:rPr>
        <w:tab/>
        <w:t>Overview of 6GR air interface</w:t>
      </w:r>
      <w:r>
        <w:rPr>
          <w:rFonts w:ascii="Times New Roman" w:eastAsia="Times New Roman" w:hAnsi="Times New Roman"/>
        </w:rPr>
        <w:tab/>
        <w:t>SK Telecom</w:t>
      </w:r>
    </w:p>
    <w:p w14:paraId="1C489A8E"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t>Ofinno</w:t>
      </w:r>
    </w:p>
    <w:p w14:paraId="285E08B6"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3A8100C4"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02072018"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6666F7BB"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173AB7ED"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42AEB44C"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4347A01A"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2DD5CCC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7E1DC522"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57209732"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18553E18"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93BEBE6"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2AD58D7B"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5DA160A1"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1304DC21"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C7D9716"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3919EA34"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323AA41C"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0EB68A23"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0BDE0A87"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60469E27"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102E387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58387E66"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0A55FB1B"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1F8EEB70"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48EAFD1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79FCD158"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72F80351"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2FA43F6D"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4B21FBF5"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71CBCB28"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323D9F9D" w14:textId="77777777" w:rsidR="00371DFD" w:rsidRPr="009D1B5F" w:rsidRDefault="00371DFD" w:rsidP="00371DFD">
      <w:pPr>
        <w:rPr>
          <w:rFonts w:eastAsia="等线"/>
          <w:i/>
          <w:iCs/>
          <w:lang w:eastAsia="zh-CN"/>
        </w:rPr>
      </w:pPr>
    </w:p>
    <w:bookmarkStart w:id="40" w:name="_Hlk200102279"/>
    <w:p w14:paraId="01211B09"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6E16E94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000148A8"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4C4D02AA"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16BFEFD" w14:textId="77777777" w:rsidR="00F4200B" w:rsidRPr="00C50572" w:rsidRDefault="00F4200B" w:rsidP="00371DFD">
      <w:pPr>
        <w:rPr>
          <w:rFonts w:eastAsia="等线"/>
          <w:i/>
          <w:iCs/>
          <w:lang w:val="en-US" w:eastAsia="zh-CN"/>
        </w:rPr>
      </w:pPr>
    </w:p>
    <w:p w14:paraId="6721FF55" w14:textId="77777777" w:rsidR="00371DFD" w:rsidRDefault="00371DFD" w:rsidP="00371DFD">
      <w:pPr>
        <w:rPr>
          <w:rFonts w:eastAsia="等线"/>
          <w:i/>
          <w:iCs/>
          <w:lang w:eastAsia="zh-CN"/>
        </w:rPr>
      </w:pPr>
    </w:p>
    <w:p w14:paraId="1E4D4E67" w14:textId="77777777" w:rsidR="009D1B5F" w:rsidRDefault="009D1B5F" w:rsidP="009D1B5F">
      <w:r>
        <w:rPr>
          <w:rFonts w:ascii="Times New Roman" w:eastAsia="Times New Roman" w:hAnsi="Times New Roman"/>
        </w:rPr>
        <w:t>R1-2507292</w:t>
      </w:r>
      <w:r>
        <w:rPr>
          <w:rFonts w:ascii="Times New Roman" w:eastAsia="Times New Roman" w:hAnsi="Times New Roman"/>
        </w:rPr>
        <w:tab/>
        <w:t>Post-122 email discussion on 6GR common evaluation assumptions</w:t>
      </w:r>
      <w:r>
        <w:rPr>
          <w:rFonts w:ascii="Times New Roman" w:eastAsia="Times New Roman" w:hAnsi="Times New Roman"/>
        </w:rPr>
        <w:tab/>
        <w:t>Moderator (Huawei)</w:t>
      </w:r>
    </w:p>
    <w:p w14:paraId="16C575D3"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3045E02B"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03B59429"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801A7C2"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228DA68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F3A55D9"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6BFC2046"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26F1158"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39F936CF"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ZTE Corporation, Sanechips</w:t>
      </w:r>
    </w:p>
    <w:p w14:paraId="28B874DF"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7686867"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0B7A05A6"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633756B1"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5D05B6A4"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F3C9276"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11CB8D64" w14:textId="77777777" w:rsidR="009D1B5F" w:rsidRDefault="009D1B5F" w:rsidP="009D1B5F">
      <w:r>
        <w:rPr>
          <w:rFonts w:ascii="Times New Roman" w:eastAsia="Times New Roman" w:hAnsi="Times New Roman"/>
        </w:rPr>
        <w:lastRenderedPageBreak/>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48FBE49C"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027DFFC1"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t>Ofinno</w:t>
      </w:r>
    </w:p>
    <w:p w14:paraId="36C942B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122C45"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6E393B37"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24A19941"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66811838"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018B12BC"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4F5A6979"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5A8D231E"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73892B3C"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704C87D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43053F38"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3B570CA7"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158D3D2F"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6670F7BC" w14:textId="77777777" w:rsidR="009D1B5F" w:rsidRDefault="009D1B5F" w:rsidP="009D1B5F">
      <w:r>
        <w:rPr>
          <w:rFonts w:ascii="Times New Roman" w:eastAsia="Times New Roman" w:hAnsi="Times New Roman"/>
        </w:rPr>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16DCC1F7"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2E09CBF7"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48E29527"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780CB84" w14:textId="77777777" w:rsidR="00A13FA7" w:rsidRPr="009D1B5F" w:rsidRDefault="00A13FA7" w:rsidP="00371DFD">
      <w:pPr>
        <w:rPr>
          <w:rFonts w:eastAsia="等线"/>
          <w:i/>
          <w:iCs/>
          <w:lang w:eastAsia="zh-CN"/>
        </w:rPr>
      </w:pPr>
    </w:p>
    <w:p w14:paraId="630C5254"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6ABF5660" w14:textId="77777777" w:rsidR="00025A5D" w:rsidRDefault="00025A5D" w:rsidP="00025A5D">
      <w:pPr>
        <w:rPr>
          <w:rFonts w:eastAsia="等线"/>
          <w:lang w:eastAsia="zh-CN"/>
        </w:rPr>
      </w:pPr>
    </w:p>
    <w:p w14:paraId="4961965D"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3FD2406E" w14:textId="77777777" w:rsidR="00951C70" w:rsidRPr="0075777E" w:rsidRDefault="00951C70" w:rsidP="00025A5D">
      <w:pPr>
        <w:rPr>
          <w:rFonts w:eastAsia="等线"/>
          <w:lang w:eastAsia="zh-CN"/>
        </w:rPr>
      </w:pPr>
    </w:p>
    <w:bookmarkEnd w:id="40"/>
    <w:p w14:paraId="7FFEA33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66C833FE"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297F8E5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1D8444C6"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4F1700" w14:textId="77777777" w:rsidR="001762BB" w:rsidRPr="001762BB" w:rsidRDefault="001762BB" w:rsidP="00371DFD">
      <w:pPr>
        <w:rPr>
          <w:rFonts w:eastAsia="等线"/>
          <w:i/>
          <w:iCs/>
          <w:lang w:val="en-US" w:eastAsia="zh-CN"/>
        </w:rPr>
      </w:pPr>
    </w:p>
    <w:p w14:paraId="5332483F" w14:textId="77777777" w:rsidR="00951C70" w:rsidRDefault="00951C70" w:rsidP="00371DFD">
      <w:pPr>
        <w:rPr>
          <w:rFonts w:eastAsia="等线"/>
          <w:i/>
          <w:iCs/>
          <w:lang w:eastAsia="zh-CN"/>
        </w:rPr>
      </w:pPr>
    </w:p>
    <w:p w14:paraId="4B0A6C6E"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9EEA61A"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367341A"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29467834"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ZTE Corporation, Sanechips</w:t>
      </w:r>
    </w:p>
    <w:p w14:paraId="0F7E238F"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7526CF0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6CE24F6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410E3F33"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A9B5454"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13FEFB53"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7FC6CB4"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69E30F27"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46C93C3C"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3118A74F"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19D74F8D"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7413A37E"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0741FB8"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71F1B4ED"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0B6D531"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11DA49F"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49415036"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t>Ofinno</w:t>
      </w:r>
    </w:p>
    <w:p w14:paraId="69AF0965"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7B086977"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0CC2EB27"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2CC3E074"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71869F33"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5496584B" w14:textId="77777777" w:rsidR="0075777E" w:rsidRDefault="0075777E" w:rsidP="0075777E">
      <w:pPr>
        <w:ind w:left="1440" w:hanging="1440"/>
      </w:pPr>
      <w:r>
        <w:rPr>
          <w:rFonts w:ascii="Times New Roman" w:eastAsia="Times New Roman" w:hAnsi="Times New Roman"/>
        </w:rPr>
        <w:lastRenderedPageBreak/>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26C61D53"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95FB818"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8263A61"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D9A3D8E"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613851C4"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48A5BC98"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1940FEBE"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6D798B99"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6AED5ED8"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2F5C84D2"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0B604BFA"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084F6794"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69453D4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204BD210"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17C6756C"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33938042"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CAC3D84"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36C0CD1E"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1D89BB69"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47E777DF"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15EE7FDB" w14:textId="77777777" w:rsidR="00951C70" w:rsidRPr="0075777E" w:rsidRDefault="00951C70" w:rsidP="00371DFD">
      <w:pPr>
        <w:rPr>
          <w:rFonts w:eastAsia="等线"/>
          <w:i/>
          <w:iCs/>
          <w:lang w:eastAsia="zh-CN"/>
        </w:rPr>
      </w:pPr>
    </w:p>
    <w:p w14:paraId="79AB9FDD"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4820E10A"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30660AEF"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55BE458B"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F7ED3B6" w14:textId="77777777" w:rsidR="00951C70" w:rsidRPr="00965A06" w:rsidRDefault="00951C70" w:rsidP="00130DCE">
      <w:pPr>
        <w:rPr>
          <w:rFonts w:eastAsia="等线"/>
          <w:i/>
          <w:iCs/>
          <w:lang w:val="en-US" w:eastAsia="zh-CN"/>
        </w:rPr>
      </w:pPr>
    </w:p>
    <w:p w14:paraId="3F8CF4BD" w14:textId="77777777" w:rsidR="00B660AC" w:rsidRDefault="00B660AC" w:rsidP="00B660AC">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1D95C7C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61F1F2D"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ZTE Corporation, Sanechips</w:t>
      </w:r>
    </w:p>
    <w:p w14:paraId="42FBC60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FE9F694"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5DA57065"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2ED5AA5C"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55F552D4"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3F776CD4"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6396C460"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29F87C08"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CBAFAA0"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6C2D9D0C"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2CEEB5CB"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5CC0FDE4"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72D9092A"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0B417B55"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6A253515"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3072523A"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2CC94E9E"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41D9CB2E"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5B547E00"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53729B1E"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6EB5B4EC"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t>Ofinno</w:t>
      </w:r>
    </w:p>
    <w:p w14:paraId="4BEAB892"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6B7962E"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4C090DB8"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12602FBA"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0F13AAEB"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0090C3A1"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4CADAB30"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3D8D3704"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6D846CF1" w14:textId="77777777" w:rsidR="00B660AC" w:rsidRDefault="00B660AC" w:rsidP="00B660AC">
      <w:r>
        <w:rPr>
          <w:rFonts w:ascii="Times New Roman" w:eastAsia="Times New Roman" w:hAnsi="Times New Roman"/>
        </w:rPr>
        <w:lastRenderedPageBreak/>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0C544740"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183E12BB"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2061576B"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51636249"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CBE701F"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0E03ACA"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153C3605"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41F1211A"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5A8FC0A1"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57DDC6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721C44D9"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418A1CC9" w14:textId="77777777" w:rsidR="00951C70" w:rsidRPr="006E511B" w:rsidRDefault="00951C70" w:rsidP="00130DCE">
      <w:pPr>
        <w:rPr>
          <w:rFonts w:eastAsia="等线"/>
          <w:i/>
          <w:iCs/>
          <w:lang w:eastAsia="zh-CN"/>
        </w:rPr>
      </w:pPr>
    </w:p>
    <w:p w14:paraId="6A7F30D8" w14:textId="77777777" w:rsidR="00371DFD" w:rsidRPr="00130DCE" w:rsidRDefault="00371DFD" w:rsidP="00371DFD">
      <w:pPr>
        <w:rPr>
          <w:rFonts w:eastAsia="等线"/>
          <w:i/>
          <w:iCs/>
          <w:lang w:eastAsia="zh-CN"/>
        </w:rPr>
      </w:pPr>
    </w:p>
    <w:p w14:paraId="2C81C8E7"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0A05181E"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007AF458" w14:textId="77777777" w:rsidR="00371DFD" w:rsidRDefault="00371DFD" w:rsidP="00371DFD">
      <w:pPr>
        <w:rPr>
          <w:rFonts w:eastAsia="等线"/>
          <w:lang w:eastAsia="zh-CN"/>
        </w:rPr>
      </w:pPr>
    </w:p>
    <w:p w14:paraId="07FC855A"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7D9475B4"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437485F2"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8436768" w14:textId="77777777" w:rsidR="00A524D0" w:rsidRPr="0053578D" w:rsidRDefault="00A524D0" w:rsidP="00A524D0">
      <w:pPr>
        <w:rPr>
          <w:rFonts w:eastAsia="等线"/>
          <w:lang w:val="en-US" w:eastAsia="zh-CN"/>
        </w:rPr>
      </w:pPr>
    </w:p>
    <w:p w14:paraId="7CE30075"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2B957620"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E17993"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2801CEFA"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686E06BD"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60056A28"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4AC67724"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3AD58E86"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C97A7B"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256C8552"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4F435CF3"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6651BF06"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691A46D5"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01C4AAC"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8697489"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10A893A0"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2E340B29"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1D9CF9E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A2C4D91"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00A87910"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5A3915EE"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B0B315D"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5771A349"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3D9213F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813D806"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1C531EFF"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3BD8D4AF"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08641252"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021F97FA"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1116108A"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168532E3" w14:textId="77777777" w:rsidR="00214951" w:rsidRPr="006E511B" w:rsidRDefault="00214951" w:rsidP="00FB3A9F">
      <w:pPr>
        <w:rPr>
          <w:rFonts w:eastAsia="等线"/>
          <w:lang w:eastAsia="zh-CN"/>
        </w:rPr>
      </w:pPr>
    </w:p>
    <w:p w14:paraId="0EFDF427" w14:textId="77777777" w:rsidR="00A524D0" w:rsidRPr="006E511B" w:rsidRDefault="00A524D0" w:rsidP="00A524D0">
      <w:pPr>
        <w:rPr>
          <w:rFonts w:eastAsia="等线"/>
          <w:lang w:eastAsia="zh-CN"/>
        </w:rPr>
      </w:pPr>
    </w:p>
    <w:p w14:paraId="3F8C2CCC" w14:textId="77777777" w:rsidR="00371DFD" w:rsidRDefault="00371DFD" w:rsidP="00371DFD">
      <w:pPr>
        <w:rPr>
          <w:rFonts w:eastAsia="等线"/>
          <w:b/>
          <w:bCs/>
          <w:lang w:eastAsia="zh-CN"/>
        </w:rPr>
      </w:pPr>
    </w:p>
    <w:p w14:paraId="7F9F6386"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20BA0E95"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6GR-Modulation</w:t>
      </w:r>
      <w:r>
        <w:rPr>
          <w:rFonts w:eastAsia="等线" w:hint="eastAsia"/>
          <w:highlight w:val="cyan"/>
          <w:lang w:val="en-US" w:eastAsia="zh-CN"/>
        </w:rPr>
        <w:t>,joint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1CCE2A32" w14:textId="77777777" w:rsidR="0053578D" w:rsidRPr="00D257AB" w:rsidRDefault="0053578D">
      <w:pPr>
        <w:numPr>
          <w:ilvl w:val="0"/>
          <w:numId w:val="13"/>
        </w:numPr>
        <w:rPr>
          <w:lang w:val="en-US" w:eastAsia="x-none"/>
        </w:rPr>
      </w:pPr>
      <w:r>
        <w:rPr>
          <w:highlight w:val="cyan"/>
          <w:lang w:eastAsia="x-none"/>
        </w:rPr>
        <w:lastRenderedPageBreak/>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C357F41" w14:textId="77777777" w:rsidR="00371DFD" w:rsidRPr="0053578D" w:rsidRDefault="00371DFD" w:rsidP="00371DFD">
      <w:pPr>
        <w:rPr>
          <w:rFonts w:eastAsia="等线"/>
          <w:lang w:val="en-US" w:eastAsia="zh-CN"/>
        </w:rPr>
      </w:pPr>
    </w:p>
    <w:p w14:paraId="1B5FB835" w14:textId="77777777"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422A89B1"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F12D3B"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ZTE Corporation, Sanechips</w:t>
      </w:r>
    </w:p>
    <w:p w14:paraId="636119C8"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1F26F67C"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4CAAAF2"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5E0CCCB8"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2C16A1A3"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7B43A82D"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D97CEDD" w14:textId="77777777" w:rsidR="005413E9" w:rsidRDefault="005413E9" w:rsidP="005413E9">
      <w:r>
        <w:rPr>
          <w:rFonts w:ascii="Times New Roman" w:eastAsia="Times New Roman" w:hAnsi="Times New Roman"/>
        </w:rPr>
        <w:t>R1-2507121</w:t>
      </w:r>
      <w:r>
        <w:rPr>
          <w:rFonts w:ascii="Times New Roman" w:eastAsia="Times New Roman" w:hAnsi="Times New Roman"/>
        </w:rPr>
        <w:tab/>
        <w:t>Modulation  for 6G network</w:t>
      </w:r>
      <w:r>
        <w:rPr>
          <w:rFonts w:ascii="Times New Roman" w:eastAsia="Times New Roman" w:hAnsi="Times New Roman"/>
        </w:rPr>
        <w:tab/>
        <w:t>CATT</w:t>
      </w:r>
    </w:p>
    <w:p w14:paraId="73E7F2B0"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63443"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1A1FBE9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4EDF6EF0"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CAFBCFC"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2CF1FA8C"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58F05"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6DEC9B90"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918E0F8"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A7B5519"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287C731B"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4958902D"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659FDF1E"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413F7AC2"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3B553DCB"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50305C01"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6A46623C"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293389C4"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938E23F"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564C4DA6"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484BAD13" w14:textId="77777777" w:rsidR="00A524D0" w:rsidRPr="005413E9" w:rsidRDefault="00A524D0" w:rsidP="00371DFD">
      <w:pPr>
        <w:rPr>
          <w:rFonts w:eastAsia="等线"/>
          <w:lang w:eastAsia="zh-CN"/>
        </w:rPr>
      </w:pPr>
    </w:p>
    <w:p w14:paraId="1A3B8E97" w14:textId="77777777" w:rsidR="00371DFD" w:rsidRDefault="00371DFD">
      <w:pPr>
        <w:pStyle w:val="2"/>
        <w:numPr>
          <w:ilvl w:val="1"/>
          <w:numId w:val="20"/>
        </w:numPr>
        <w:tabs>
          <w:tab w:val="num" w:pos="576"/>
        </w:tabs>
        <w:ind w:left="576" w:hanging="576"/>
        <w:rPr>
          <w:rFonts w:eastAsia="等线"/>
          <w:lang w:eastAsia="zh-CN"/>
        </w:rPr>
      </w:pPr>
      <w:bookmarkStart w:id="41" w:name="_Hlk200119942"/>
      <w:r>
        <w:rPr>
          <w:rFonts w:eastAsia="等线" w:hint="eastAsia"/>
          <w:lang w:eastAsia="zh-CN"/>
        </w:rPr>
        <w:t>Energy efficiency</w:t>
      </w:r>
    </w:p>
    <w:p w14:paraId="79DA04C7"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3BF642E6"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71714E17"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2CDAEB6" w14:textId="77777777" w:rsidR="00371DFD" w:rsidRPr="008643BB" w:rsidRDefault="00371DFD" w:rsidP="00371DFD">
      <w:pPr>
        <w:rPr>
          <w:rFonts w:eastAsia="等线"/>
          <w:i/>
          <w:iCs/>
          <w:lang w:val="en-US" w:eastAsia="zh-CN"/>
        </w:rPr>
      </w:pPr>
    </w:p>
    <w:p w14:paraId="47B43463"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674AA39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5739C39"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2F3CF68C"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0CB2968"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ZTE Corporation, Sanechips</w:t>
      </w:r>
    </w:p>
    <w:p w14:paraId="1D005EBD"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323F37FA"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3E5337F4"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19966615"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39D6F052"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5CE5894"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5828D0A0"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30D86012" w14:textId="77777777" w:rsidR="00FB1261" w:rsidRDefault="00FB1261" w:rsidP="00FB1261">
      <w:r>
        <w:rPr>
          <w:rFonts w:ascii="Times New Roman" w:eastAsia="Times New Roman" w:hAnsi="Times New Roman"/>
        </w:rPr>
        <w:t>R1-2507214</w:t>
      </w:r>
      <w:r>
        <w:rPr>
          <w:rFonts w:ascii="Times New Roman" w:eastAsia="Times New Roman" w:hAnsi="Times New Roman"/>
        </w:rPr>
        <w:tab/>
        <w:t>Discussion on  energy efficiency</w:t>
      </w:r>
      <w:r>
        <w:rPr>
          <w:rFonts w:ascii="Times New Roman" w:eastAsia="Times New Roman" w:hAnsi="Times New Roman"/>
        </w:rPr>
        <w:tab/>
        <w:t>HONOR</w:t>
      </w:r>
    </w:p>
    <w:p w14:paraId="77EA5320"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383E27D"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2594DCF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5AED6D1B"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617F974C" w14:textId="77777777" w:rsidR="00FB1261" w:rsidRDefault="00FB1261" w:rsidP="00FB1261">
      <w:r>
        <w:rPr>
          <w:rFonts w:ascii="Times New Roman" w:eastAsia="Times New Roman" w:hAnsi="Times New Roman"/>
        </w:rPr>
        <w:lastRenderedPageBreak/>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76DC2D6D"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77C7A13C"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408177B4"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t>Ofinno</w:t>
      </w:r>
    </w:p>
    <w:p w14:paraId="41DA0670"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6435CC8E"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7EF54391"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222E05AB"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A9C2B7D"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43D475B"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2DE74BF2"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1D594D3F"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05F5248F"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883E0B"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0DC0F967"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3F2C89E2"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2AB2760C"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B678720"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6DB78527"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347C21A7"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1923E082"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106890BB"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1684FD93"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700A741"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3F1D1A97"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A91F29D"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2C15501F"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48AF7BFE"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F34AB19"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7294A02B" w14:textId="77777777" w:rsidR="00AA126E" w:rsidRPr="00FB1261" w:rsidRDefault="00AA126E" w:rsidP="00371DFD">
      <w:pPr>
        <w:rPr>
          <w:rFonts w:eastAsia="等线"/>
          <w:i/>
          <w:iCs/>
          <w:lang w:eastAsia="zh-CN"/>
        </w:rPr>
      </w:pPr>
    </w:p>
    <w:bookmarkEnd w:id="41"/>
    <w:p w14:paraId="4AD17367"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604511E7"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54CCC2CD"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4E5A244A"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32F0159" w14:textId="77777777" w:rsidR="00371DFD" w:rsidRPr="00761B87" w:rsidRDefault="00371DFD" w:rsidP="00371DFD">
      <w:pPr>
        <w:rPr>
          <w:rFonts w:eastAsia="等线"/>
          <w:i/>
          <w:iCs/>
          <w:lang w:val="en-US" w:eastAsia="zh-CN"/>
        </w:rPr>
      </w:pPr>
    </w:p>
    <w:p w14:paraId="6D53A4B2" w14:textId="77777777" w:rsidR="00AA126E" w:rsidRDefault="00AA126E" w:rsidP="00371DFD">
      <w:pPr>
        <w:rPr>
          <w:rFonts w:eastAsia="等线"/>
          <w:i/>
          <w:iCs/>
          <w:lang w:eastAsia="zh-CN"/>
        </w:rPr>
      </w:pPr>
    </w:p>
    <w:p w14:paraId="3CE23A20"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4DDCA209"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244106E4"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6DB22793"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ZTE Corporation, Sanechips</w:t>
      </w:r>
    </w:p>
    <w:p w14:paraId="66A52EEE"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A065C77"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111632AD"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BA2CA7A"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F3E6391"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277E82D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3B6DA7A1"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8C49032"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27DCBDA9"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5A64BAA9"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59BD0F"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3EB6D638"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07450028"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7D23C1E3"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5FD22CFB"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1D147B6B"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35CF705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72169E56"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8C5416D" w14:textId="77777777" w:rsidR="00FB1261" w:rsidRDefault="00FB1261" w:rsidP="00FB1261">
      <w:r>
        <w:rPr>
          <w:rFonts w:ascii="Times New Roman" w:eastAsia="Times New Roman" w:hAnsi="Times New Roman"/>
        </w:rPr>
        <w:lastRenderedPageBreak/>
        <w:t>R1-2507378</w:t>
      </w:r>
      <w:r>
        <w:rPr>
          <w:rFonts w:ascii="Times New Roman" w:eastAsia="Times New Roman" w:hAnsi="Times New Roman"/>
        </w:rPr>
        <w:tab/>
        <w:t>AI/ML Use Cases for 6G</w:t>
      </w:r>
      <w:r>
        <w:rPr>
          <w:rFonts w:ascii="Times New Roman" w:eastAsia="Times New Roman" w:hAnsi="Times New Roman"/>
        </w:rPr>
        <w:tab/>
        <w:t>NTU</w:t>
      </w:r>
    </w:p>
    <w:p w14:paraId="726BD9EC"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2E941F15"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3793549"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5BFDDE07"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t>Ofinno</w:t>
      </w:r>
    </w:p>
    <w:p w14:paraId="353B8856"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47EA2442"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7C7DC9B8"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00B09E92"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12BFEAEF"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67A48686"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2DC9B4C2"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2E285231"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5BE5E1DD"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1D16C0B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0CECEA41"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77E3800C"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6DB454A7"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A207418"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0A128614"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03AE5A14"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52C25634"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0471F7CA"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233BAD4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4372DBF9"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286DCA3B"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16F40D0E"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2BA5A0D6"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0C1807EA"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10F44B24"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06F36139" w14:textId="77777777" w:rsidR="00AA126E" w:rsidRPr="00FB1261" w:rsidRDefault="00AA126E" w:rsidP="00371DFD">
      <w:pPr>
        <w:rPr>
          <w:rFonts w:eastAsia="等线"/>
          <w:i/>
          <w:iCs/>
          <w:lang w:eastAsia="zh-CN"/>
        </w:rPr>
      </w:pPr>
    </w:p>
    <w:p w14:paraId="41E5839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1CF57D44"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synchronization signal and raster, broadcast signals/channel and physical random access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10D34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1505723B"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CFC0266"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3AF4C90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5BD1512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082270A7"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C486E5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71BDD7D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1B0F5ECE"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37B4C1C1"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2C79D671"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592471E9"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6632CEB6"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lastRenderedPageBreak/>
        <w:t>Sensing</w:t>
      </w:r>
    </w:p>
    <w:p w14:paraId="4630F881"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5FBA4547" w14:textId="77777777" w:rsidR="00371DFD" w:rsidRDefault="00371DFD" w:rsidP="00371DFD">
      <w:pPr>
        <w:rPr>
          <w:rFonts w:eastAsia="等线"/>
          <w:i/>
          <w:iCs/>
          <w:color w:val="FF0000"/>
          <w:lang w:eastAsia="zh-CN"/>
        </w:rPr>
      </w:pPr>
    </w:p>
    <w:p w14:paraId="08009B86"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1A5B1848" w14:textId="77777777" w:rsidR="00853D1F" w:rsidRDefault="00853D1F" w:rsidP="00371DFD">
      <w:pPr>
        <w:rPr>
          <w:rFonts w:eastAsia="等线"/>
          <w:i/>
          <w:iCs/>
          <w:lang w:eastAsia="zh-CN"/>
        </w:rPr>
      </w:pPr>
    </w:p>
    <w:p w14:paraId="33BF4944" w14:textId="77777777" w:rsidR="00853D1F" w:rsidRDefault="00853D1F" w:rsidP="00371DFD">
      <w:pPr>
        <w:rPr>
          <w:rFonts w:eastAsia="等线"/>
          <w:i/>
          <w:iCs/>
          <w:lang w:eastAsia="zh-CN"/>
        </w:rPr>
      </w:pPr>
    </w:p>
    <w:p w14:paraId="4C6A77A4" w14:textId="77777777" w:rsidR="00853D1F" w:rsidRDefault="00853D1F">
      <w:pPr>
        <w:pStyle w:val="1"/>
        <w:numPr>
          <w:ilvl w:val="0"/>
          <w:numId w:val="29"/>
        </w:numPr>
        <w:tabs>
          <w:tab w:val="num" w:pos="432"/>
        </w:tabs>
        <w:spacing w:before="360"/>
        <w:ind w:left="432" w:hanging="432"/>
      </w:pPr>
      <w:bookmarkStart w:id="42" w:name="_Toc197093456"/>
      <w:r>
        <w:t>Elections</w:t>
      </w:r>
      <w:bookmarkEnd w:id="42"/>
    </w:p>
    <w:p w14:paraId="2B7CA26D" w14:textId="2A85FF91"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942F30">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676FECE3" w14:textId="77777777" w:rsidR="00853D1F" w:rsidRDefault="00853D1F" w:rsidP="00853D1F">
      <w:pPr>
        <w:rPr>
          <w:lang w:eastAsia="ko-KR"/>
        </w:rPr>
      </w:pPr>
    </w:p>
    <w:p w14:paraId="4BDFB0A2" w14:textId="77777777" w:rsidR="00853D1F" w:rsidRPr="0026780B" w:rsidRDefault="00853D1F" w:rsidP="00853D1F">
      <w:pPr>
        <w:rPr>
          <w:lang w:eastAsia="ko-KR"/>
        </w:rPr>
      </w:pPr>
    </w:p>
    <w:p w14:paraId="5F880D78"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43" w:name="_Toc197093457"/>
      <w:r w:rsidRPr="0052548E">
        <w:t xml:space="preserve">Closing of the meeting </w:t>
      </w:r>
      <w:r>
        <w:t>(Day 5</w:t>
      </w:r>
      <w:r>
        <w:rPr>
          <w:rFonts w:eastAsia="等线" w:hint="eastAsia"/>
          <w:lang w:eastAsia="zh-CN"/>
        </w:rPr>
        <w:t>,</w:t>
      </w:r>
      <w:r w:rsidRPr="006103E1">
        <w:t xml:space="preserve"> </w:t>
      </w:r>
      <w:r>
        <w:t>5:00 pm at the latest)</w:t>
      </w:r>
      <w:bookmarkEnd w:id="43"/>
    </w:p>
    <w:p w14:paraId="01798D8A" w14:textId="77777777" w:rsidR="00853D1F" w:rsidRPr="00853D1F" w:rsidRDefault="00853D1F" w:rsidP="00371DFD">
      <w:pPr>
        <w:rPr>
          <w:rFonts w:eastAsia="等线"/>
          <w:i/>
          <w:iCs/>
          <w:lang w:eastAsia="zh-CN"/>
        </w:rPr>
      </w:pPr>
    </w:p>
    <w:p w14:paraId="2F378B8D" w14:textId="77777777" w:rsidR="00371DFD" w:rsidRPr="00FF50A4" w:rsidRDefault="00371DFD" w:rsidP="00371DFD">
      <w:pPr>
        <w:rPr>
          <w:rFonts w:eastAsia="等线"/>
          <w:lang w:eastAsia="zh-CN"/>
        </w:rPr>
      </w:pPr>
    </w:p>
    <w:p w14:paraId="00F15E58" w14:textId="77777777" w:rsidR="00371DFD" w:rsidRDefault="00371DFD" w:rsidP="00371DFD">
      <w:pPr>
        <w:rPr>
          <w:rFonts w:eastAsia="等线"/>
          <w:lang w:eastAsia="zh-CN"/>
        </w:rPr>
      </w:pPr>
    </w:p>
    <w:p w14:paraId="46BD04D6" w14:textId="77777777" w:rsidR="00371DFD" w:rsidRPr="00C13CE0" w:rsidRDefault="00371DFD" w:rsidP="00ED2CCB">
      <w:pPr>
        <w:rPr>
          <w:rFonts w:eastAsia="等线"/>
          <w:b/>
          <w:i/>
          <w:iCs/>
          <w:color w:val="FF0000"/>
          <w:lang w:eastAsia="zh-CN"/>
        </w:rPr>
      </w:pPr>
    </w:p>
    <w:p w14:paraId="5C6F640A" w14:textId="77777777" w:rsidR="00ED2CCB" w:rsidRPr="00C13CE0" w:rsidRDefault="00ED2CCB" w:rsidP="00ED2CCB">
      <w:pPr>
        <w:rPr>
          <w:rFonts w:eastAsia="等线"/>
          <w:lang w:eastAsia="zh-CN"/>
        </w:rPr>
      </w:pPr>
    </w:p>
    <w:p w14:paraId="385DBC9C" w14:textId="77777777" w:rsidR="004A05F0" w:rsidRPr="00C13CE0" w:rsidRDefault="004A05F0" w:rsidP="00491A12">
      <w:pPr>
        <w:rPr>
          <w:rFonts w:eastAsia="等线"/>
          <w:lang w:eastAsia="zh-CN"/>
        </w:rPr>
      </w:pPr>
    </w:p>
    <w:p w14:paraId="7F197280" w14:textId="77777777" w:rsidR="008E15EB" w:rsidRPr="00C13CE0" w:rsidRDefault="008E15EB" w:rsidP="00693A29">
      <w:pPr>
        <w:rPr>
          <w:rFonts w:eastAsia="等线"/>
          <w:lang w:eastAsia="zh-CN"/>
        </w:rPr>
      </w:pPr>
    </w:p>
    <w:p w14:paraId="0E4AA3CC"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1832F" w14:textId="77777777" w:rsidR="00F73ADE" w:rsidRDefault="00F73ADE">
      <w:r>
        <w:separator/>
      </w:r>
    </w:p>
  </w:endnote>
  <w:endnote w:type="continuationSeparator" w:id="0">
    <w:p w14:paraId="39F84B37" w14:textId="77777777" w:rsidR="00F73ADE" w:rsidRDefault="00F7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D4D81" w14:textId="77777777" w:rsidR="00F73ADE" w:rsidRDefault="00F73ADE">
      <w:r>
        <w:separator/>
      </w:r>
    </w:p>
  </w:footnote>
  <w:footnote w:type="continuationSeparator" w:id="0">
    <w:p w14:paraId="1B4F8706" w14:textId="77777777" w:rsidR="00F73ADE" w:rsidRDefault="00F73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6"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1"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7"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19"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27"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2165462">
    <w:abstractNumId w:val="2"/>
  </w:num>
  <w:num w:numId="2" w16cid:durableId="685323941">
    <w:abstractNumId w:val="20"/>
  </w:num>
  <w:num w:numId="3" w16cid:durableId="218370110">
    <w:abstractNumId w:val="29"/>
  </w:num>
  <w:num w:numId="4" w16cid:durableId="1602910758">
    <w:abstractNumId w:val="28"/>
  </w:num>
  <w:num w:numId="5" w16cid:durableId="151646264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1753815324">
    <w:abstractNumId w:val="23"/>
  </w:num>
  <w:num w:numId="7" w16cid:durableId="82577876">
    <w:abstractNumId w:val="17"/>
  </w:num>
  <w:num w:numId="8" w16cid:durableId="1049649927">
    <w:abstractNumId w:val="9"/>
  </w:num>
  <w:num w:numId="9" w16cid:durableId="1228804912">
    <w:abstractNumId w:val="30"/>
  </w:num>
  <w:num w:numId="10" w16cid:durableId="1020665824">
    <w:abstractNumId w:val="13"/>
  </w:num>
  <w:num w:numId="11" w16cid:durableId="476608979">
    <w:abstractNumId w:val="25"/>
  </w:num>
  <w:num w:numId="12" w16cid:durableId="1972324070">
    <w:abstractNumId w:val="27"/>
  </w:num>
  <w:num w:numId="13" w16cid:durableId="762729947">
    <w:abstractNumId w:val="12"/>
  </w:num>
  <w:num w:numId="14" w16cid:durableId="2085105880">
    <w:abstractNumId w:val="18"/>
  </w:num>
  <w:num w:numId="15" w16cid:durableId="142627900">
    <w:abstractNumId w:val="21"/>
  </w:num>
  <w:num w:numId="16" w16cid:durableId="1245606173">
    <w:abstractNumId w:val="7"/>
  </w:num>
  <w:num w:numId="17" w16cid:durableId="1105343858">
    <w:abstractNumId w:val="24"/>
  </w:num>
  <w:num w:numId="18" w16cid:durableId="378750620">
    <w:abstractNumId w:val="14"/>
  </w:num>
  <w:num w:numId="19" w16cid:durableId="2137679892">
    <w:abstractNumId w:val="16"/>
  </w:num>
  <w:num w:numId="20" w16cid:durableId="350226192">
    <w:abstractNumId w:val="10"/>
  </w:num>
  <w:num w:numId="21" w16cid:durableId="866337111">
    <w:abstractNumId w:val="6"/>
  </w:num>
  <w:num w:numId="22" w16cid:durableId="1761489900">
    <w:abstractNumId w:val="3"/>
  </w:num>
  <w:num w:numId="23" w16cid:durableId="275522084">
    <w:abstractNumId w:val="19"/>
  </w:num>
  <w:num w:numId="24" w16cid:durableId="1830829879">
    <w:abstractNumId w:val="11"/>
  </w:num>
  <w:num w:numId="25" w16cid:durableId="1804420085">
    <w:abstractNumId w:val="8"/>
  </w:num>
  <w:num w:numId="26" w16cid:durableId="1042360345">
    <w:abstractNumId w:val="22"/>
  </w:num>
  <w:num w:numId="27" w16cid:durableId="91365496">
    <w:abstractNumId w:val="15"/>
  </w:num>
  <w:num w:numId="28" w16cid:durableId="1541163963">
    <w:abstractNumId w:val="26"/>
  </w:num>
  <w:num w:numId="29" w16cid:durableId="2045790127">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197"/>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41A"/>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C010C"/>
    <w:rsid w:val="008C0147"/>
    <w:rsid w:val="008C0255"/>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30"/>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AF3"/>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2C8"/>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CBA"/>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85F"/>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1CE"/>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B04"/>
    <w:rsid w:val="00CB4C5C"/>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D6B"/>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7B"/>
    <w:rsid w:val="00ED307E"/>
    <w:rsid w:val="00ED30BE"/>
    <w:rsid w:val="00ED311F"/>
    <w:rsid w:val="00ED3313"/>
    <w:rsid w:val="00ED33AE"/>
    <w:rsid w:val="00ED35EC"/>
    <w:rsid w:val="00ED372C"/>
    <w:rsid w:val="00ED373A"/>
    <w:rsid w:val="00ED3991"/>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1F24"/>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ADE"/>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823"/>
    <w:rsid w:val="00FA2905"/>
    <w:rsid w:val="00FA2A07"/>
    <w:rsid w:val="00FA2B43"/>
    <w:rsid w:val="00FA2C6A"/>
    <w:rsid w:val="00FA2D9D"/>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A9F"/>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27B04"/>
  <w15:chartTrackingRefBased/>
  <w15:docId w15:val="{CD7B06AD-231E-4266-97C2-36964D69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
    <w:basedOn w:val="a0"/>
    <w:link w:val="aff0"/>
    <w:uiPriority w:val="99"/>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35</Pages>
  <Words>17503</Words>
  <Characters>103444</Characters>
  <Application>Microsoft Office Word</Application>
  <DocSecurity>0</DocSecurity>
  <Lines>2068</Lines>
  <Paragraphs>1832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119115</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cmcc</cp:lastModifiedBy>
  <cp:revision>3</cp:revision>
  <cp:lastPrinted>2013-05-13T04:37:00Z</cp:lastPrinted>
  <dcterms:created xsi:type="dcterms:W3CDTF">2025-10-10T08:41:00Z</dcterms:created>
  <dcterms:modified xsi:type="dcterms:W3CDTF">2025-10-10T12:01:00Z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