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0353890D"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C83EF4">
        <w:rPr>
          <w:rFonts w:ascii="Arial" w:hAnsi="Arial" w:cs="Arial"/>
          <w:b/>
          <w:sz w:val="32"/>
          <w:szCs w:val="32"/>
        </w:rPr>
        <w:t>3</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FB2330"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FB2330" w:rsidP="003267A6">
            <w:pPr>
              <w:pStyle w:val="FP"/>
              <w:suppressLineNumbers/>
              <w:suppressAutoHyphens/>
              <w:spacing w:before="60" w:after="60"/>
              <w:jc w:val="center"/>
              <w:rPr>
                <w:rFonts w:ascii="Times New Roman" w:hAnsi="Times New Roman"/>
                <w:sz w:val="24"/>
                <w:szCs w:val="24"/>
              </w:rPr>
            </w:pPr>
            <w:hyperlink r:id="rId9" w:history="1">
              <w:r>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FB2330" w:rsidP="003267A6">
            <w:pPr>
              <w:pStyle w:val="FP"/>
              <w:suppressLineNumbers/>
              <w:suppressAutoHyphens/>
              <w:spacing w:before="60" w:after="60"/>
              <w:jc w:val="center"/>
              <w:rPr>
                <w:rFonts w:ascii="Times New Roman" w:hAnsi="Times New Roman"/>
                <w:sz w:val="24"/>
                <w:szCs w:val="24"/>
              </w:rPr>
            </w:pPr>
            <w:hyperlink r:id="rId10" w:history="1">
              <w:r>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FB2330" w:rsidP="003267A6">
            <w:pPr>
              <w:pStyle w:val="FP"/>
              <w:suppressLineNumbers/>
              <w:suppressAutoHyphens/>
              <w:spacing w:before="60" w:after="60"/>
              <w:jc w:val="center"/>
              <w:rPr>
                <w:rFonts w:ascii="Times New Roman" w:hAnsi="Times New Roman"/>
                <w:sz w:val="24"/>
                <w:szCs w:val="24"/>
              </w:rPr>
            </w:pPr>
            <w:hyperlink r:id="rId11" w:history="1">
              <w:r>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 xml:space="preserve">59 </w:t>
            </w:r>
            <w:proofErr w:type="spellStart"/>
            <w:r>
              <w:rPr>
                <w:rFonts w:eastAsia="等线"/>
                <w:sz w:val="20"/>
                <w:lang w:eastAsia="zh-CN"/>
              </w:rPr>
              <w:t>Tdocs</w:t>
            </w:r>
            <w:proofErr w:type="spellEnd"/>
            <w:r>
              <w:rPr>
                <w:rFonts w:eastAsia="等线"/>
                <w:sz w:val="20"/>
                <w:lang w:eastAsia="zh-CN"/>
              </w:rPr>
              <w:t xml:space="preserve">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2" w:history="1">
              <w:r>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3" w:history="1">
              <w:r>
                <w:rPr>
                  <w:rStyle w:val="aa"/>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E262ED">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4" w:history="1">
              <w:r>
                <w:rPr>
                  <w:rStyle w:val="aa"/>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761C9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00FFFF"/>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FB2330" w:rsidP="003267A6">
            <w:pPr>
              <w:pStyle w:val="FP"/>
              <w:suppressLineNumbers/>
              <w:suppressAutoHyphens/>
              <w:spacing w:before="60" w:after="60"/>
              <w:jc w:val="center"/>
              <w:rPr>
                <w:rFonts w:ascii="Times New Roman" w:hAnsi="Times New Roman"/>
                <w:sz w:val="24"/>
                <w:szCs w:val="24"/>
              </w:rPr>
            </w:pPr>
            <w:hyperlink r:id="rId15" w:history="1">
              <w:r>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FB2330" w:rsidP="003267A6">
            <w:pPr>
              <w:pStyle w:val="FP"/>
              <w:suppressLineNumbers/>
              <w:suppressAutoHyphens/>
              <w:spacing w:before="60" w:after="60"/>
              <w:jc w:val="center"/>
              <w:rPr>
                <w:rFonts w:ascii="Times New Roman" w:hAnsi="Times New Roman"/>
                <w:sz w:val="24"/>
                <w:szCs w:val="24"/>
              </w:rPr>
            </w:pPr>
            <w:hyperlink r:id="rId16" w:history="1">
              <w:r>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FB2330" w:rsidP="003267A6">
            <w:pPr>
              <w:pStyle w:val="FP"/>
              <w:suppressLineNumbers/>
              <w:suppressAutoHyphens/>
              <w:spacing w:before="60" w:after="60"/>
              <w:jc w:val="center"/>
              <w:rPr>
                <w:rFonts w:ascii="Times New Roman" w:hAnsi="Times New Roman"/>
                <w:sz w:val="24"/>
                <w:szCs w:val="24"/>
              </w:rPr>
            </w:pPr>
            <w:hyperlink r:id="rId17" w:history="1">
              <w:r>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FB2330" w:rsidP="003267A6">
            <w:pPr>
              <w:pStyle w:val="FP"/>
              <w:suppressLineNumbers/>
              <w:suppressAutoHyphens/>
              <w:spacing w:before="60" w:after="60"/>
              <w:jc w:val="center"/>
              <w:rPr>
                <w:rFonts w:ascii="Times New Roman" w:hAnsi="Times New Roman"/>
                <w:sz w:val="24"/>
                <w:szCs w:val="24"/>
              </w:rPr>
            </w:pPr>
            <w:hyperlink r:id="rId18" w:history="1">
              <w:r>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6B5F5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D44CA5">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7DAE0A8A" w:rsidR="00672B61" w:rsidRPr="005038CE" w:rsidRDefault="00FB2330" w:rsidP="00672B61">
            <w:pPr>
              <w:pStyle w:val="FP"/>
              <w:suppressLineNumbers/>
              <w:suppressAutoHyphens/>
              <w:spacing w:before="60" w:after="60"/>
              <w:jc w:val="center"/>
              <w:rPr>
                <w:rFonts w:ascii="Times New Roman" w:hAnsi="Times New Roman"/>
                <w:sz w:val="24"/>
                <w:szCs w:val="24"/>
              </w:rPr>
            </w:pPr>
            <w:hyperlink r:id="rId19" w:history="1">
              <w:r>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auto"/>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auto"/>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3CA19F16" w:rsidR="00672B61" w:rsidRPr="008F37F9" w:rsidRDefault="006B5F5D" w:rsidP="00672B61">
            <w:pPr>
              <w:pStyle w:val="TAL"/>
              <w:rPr>
                <w:sz w:val="20"/>
              </w:rPr>
            </w:pPr>
            <w:r>
              <w:rPr>
                <w:sz w:val="20"/>
              </w:rPr>
              <w:t>Noted</w:t>
            </w: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D44CA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0" w:history="1">
              <w:r>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65295D">
              <w:rPr>
                <w:rFonts w:eastAsia="等线"/>
                <w:iCs/>
                <w:sz w:val="21"/>
                <w:szCs w:val="21"/>
                <w:lang w:eastAsia="zh-CN"/>
              </w:rPr>
              <w:t>AmbientIoT</w:t>
            </w:r>
            <w:proofErr w:type="spellEnd"/>
            <w:r w:rsidRPr="0065295D">
              <w:rPr>
                <w:rFonts w:eastAsia="等线"/>
                <w:iCs/>
                <w:sz w:val="21"/>
                <w:szCs w:val="21"/>
                <w:lang w:eastAsia="zh-CN"/>
              </w:rPr>
              <w: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693AEB">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AAE9E8" w14:textId="08824E6A"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1" w:history="1">
              <w:r>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FFFF00"/>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C86FC5">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6DBE38" w14:textId="0948729E"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2" w:history="1">
              <w:r>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FFFF00"/>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3" w:history="1">
              <w:r>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772817">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4" w:history="1">
              <w:r>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693AEB">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5E3EAC" w14:textId="16821FE8"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5" w:history="1">
              <w:r>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FFFF00"/>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FFFF00"/>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 xml:space="preserve">the charging aspects for the support of </w:t>
            </w:r>
            <w:proofErr w:type="spellStart"/>
            <w:r w:rsidRPr="005B292E">
              <w:rPr>
                <w:rFonts w:ascii="Arial" w:eastAsiaTheme="minorEastAsia" w:hAnsi="Arial" w:cs="Arial"/>
                <w:sz w:val="18"/>
                <w:szCs w:val="18"/>
                <w:lang w:eastAsia="zh-CN"/>
              </w:rPr>
              <w:t>uncrewed</w:t>
            </w:r>
            <w:proofErr w:type="spellEnd"/>
            <w:r w:rsidRPr="005B292E">
              <w:rPr>
                <w:rFonts w:ascii="Arial" w:eastAsiaTheme="minorEastAsia" w:hAnsi="Arial" w:cs="Arial"/>
                <w:sz w:val="18"/>
                <w:szCs w:val="18"/>
                <w:lang w:eastAsia="zh-CN"/>
              </w:rPr>
              <w:t xml:space="preserve">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 xml:space="preserve">To support charging aspects of UAS, SA5 agreed on the new WID on Charging for </w:t>
            </w:r>
            <w:proofErr w:type="spellStart"/>
            <w:r w:rsidRPr="005B292E">
              <w:rPr>
                <w:rFonts w:ascii="Arial" w:hAnsi="Arial" w:cs="Arial"/>
                <w:sz w:val="18"/>
                <w:szCs w:val="18"/>
                <w:lang w:eastAsia="zh-CN"/>
              </w:rPr>
              <w:t>Uncrewed</w:t>
            </w:r>
            <w:proofErr w:type="spellEnd"/>
            <w:r w:rsidRPr="005B292E">
              <w:rPr>
                <w:rFonts w:ascii="Arial" w:hAnsi="Arial" w:cs="Arial"/>
                <w:sz w:val="18"/>
                <w:szCs w:val="18"/>
                <w:lang w:eastAsia="zh-CN"/>
              </w:rPr>
              <w:t xml:space="preserve">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6A132B">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DCA00" w14:textId="7487459B"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6" w:history="1">
              <w:r>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FFFF00"/>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FFFF00"/>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C90F92">
              <w:rPr>
                <w:rFonts w:eastAsia="等线"/>
                <w:iCs/>
                <w:sz w:val="21"/>
                <w:szCs w:val="21"/>
                <w:lang w:eastAsia="zh-CN"/>
              </w:rPr>
              <w:t>CHFSeg</w:t>
            </w:r>
            <w:proofErr w:type="spellEnd"/>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6A132B">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7" w:history="1">
              <w:r>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13794D">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F81151" w14:textId="5B537D09"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8" w:history="1">
              <w:r>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FFFF00"/>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FFFF00"/>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9" w:history="1">
              <w:r>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761D17">
              <w:rPr>
                <w:rFonts w:eastAsia="等线" w:hint="eastAsia"/>
                <w:iCs/>
                <w:sz w:val="21"/>
                <w:szCs w:val="21"/>
                <w:lang w:eastAsia="zh-CN"/>
              </w:rPr>
              <w:t>eSEAL</w:t>
            </w:r>
            <w:proofErr w:type="spellEnd"/>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693AEB">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30" w:history="1">
              <w:r>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5D7901">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FFFF00"/>
          </w:tcPr>
          <w:p w14:paraId="23C7AAA4" w14:textId="438D99D7" w:rsidR="00761C93" w:rsidRDefault="00FB2330" w:rsidP="00672B61">
            <w:pPr>
              <w:pStyle w:val="FP"/>
              <w:suppressLineNumbers/>
              <w:suppressAutoHyphens/>
              <w:spacing w:before="60" w:after="60"/>
              <w:jc w:val="center"/>
              <w:rPr>
                <w:rFonts w:ascii="Times New Roman" w:hAnsi="Times New Roman"/>
                <w:sz w:val="24"/>
                <w:szCs w:val="24"/>
              </w:rPr>
            </w:pPr>
            <w:hyperlink r:id="rId31" w:history="1">
              <w:r>
                <w:rPr>
                  <w:rStyle w:val="aa"/>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77777777" w:rsidR="00761C93" w:rsidRPr="008F37F9" w:rsidRDefault="00761C93" w:rsidP="00672B61">
            <w:pPr>
              <w:pStyle w:val="TAL"/>
              <w:rPr>
                <w:sz w:val="20"/>
              </w:rPr>
            </w:pP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5D7901">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6EF023F2" w14:textId="1B84E685" w:rsidR="001B75DD" w:rsidRDefault="001B75DD" w:rsidP="001B75DD">
            <w:pPr>
              <w:pStyle w:val="FP"/>
              <w:suppressLineNumbers/>
              <w:suppressAutoHyphens/>
              <w:spacing w:before="60" w:after="60"/>
              <w:jc w:val="center"/>
              <w:rPr>
                <w:rFonts w:ascii="Times New Roman" w:hAnsi="Times New Roman"/>
                <w:sz w:val="24"/>
                <w:szCs w:val="24"/>
              </w:rPr>
            </w:pPr>
            <w:r>
              <w:rPr>
                <w:rFonts w:ascii="Times New Roman" w:hAnsi="Times New Roman"/>
                <w:sz w:val="24"/>
                <w:szCs w:val="24"/>
              </w:rPr>
              <w:t>3605</w:t>
            </w:r>
          </w:p>
        </w:tc>
        <w:tc>
          <w:tcPr>
            <w:tcW w:w="3251" w:type="dxa"/>
            <w:tcBorders>
              <w:top w:val="nil"/>
              <w:left w:val="single" w:sz="12" w:space="0" w:color="auto"/>
              <w:bottom w:val="single" w:sz="4" w:space="0" w:color="auto"/>
              <w:right w:val="single" w:sz="12" w:space="0" w:color="auto"/>
            </w:tcBorders>
            <w:shd w:val="clear" w:color="auto" w:fill="FFFF00"/>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FFFF00"/>
          </w:tcPr>
          <w:p w14:paraId="4D0A044D" w14:textId="4FB093B2" w:rsidR="001B75DD" w:rsidRDefault="001B75DD" w:rsidP="001B75DD">
            <w:pPr>
              <w:pStyle w:val="TAL"/>
              <w:rPr>
                <w:sz w:val="20"/>
              </w:rPr>
            </w:pPr>
            <w:r>
              <w:rPr>
                <w:sz w:val="20"/>
              </w:rPr>
              <w:t>CT</w:t>
            </w:r>
            <w:r>
              <w:rPr>
                <w:sz w:val="20"/>
              </w:rPr>
              <w:t>4</w:t>
            </w:r>
          </w:p>
        </w:tc>
        <w:tc>
          <w:tcPr>
            <w:tcW w:w="1062" w:type="dxa"/>
            <w:tcBorders>
              <w:top w:val="nil"/>
              <w:left w:val="single" w:sz="12" w:space="0" w:color="auto"/>
              <w:right w:val="single" w:sz="12" w:space="0" w:color="auto"/>
            </w:tcBorders>
          </w:tcPr>
          <w:p w14:paraId="1453D93D" w14:textId="77777777" w:rsidR="001B75DD" w:rsidRPr="008F37F9" w:rsidRDefault="001B75DD" w:rsidP="001B75DD">
            <w:pPr>
              <w:pStyle w:val="TAL"/>
              <w:rPr>
                <w:sz w:val="20"/>
              </w:rPr>
            </w:pP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等线" w:hint="eastAsia"/>
                <w:iCs/>
                <w:sz w:val="21"/>
                <w:szCs w:val="21"/>
                <w:lang w:eastAsia="zh-CN"/>
              </w:rPr>
            </w:pPr>
          </w:p>
        </w:tc>
      </w:tr>
      <w:tr w:rsidR="00672B61" w:rsidRPr="002F2600" w14:paraId="65680D16" w14:textId="77777777" w:rsidTr="00B37230">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FB2330" w:rsidP="00672B61">
            <w:pPr>
              <w:pStyle w:val="FP"/>
              <w:suppressLineNumbers/>
              <w:suppressAutoHyphens/>
              <w:spacing w:before="60" w:after="60"/>
              <w:jc w:val="center"/>
              <w:rPr>
                <w:rFonts w:ascii="Times New Roman" w:hAnsi="Times New Roman"/>
                <w:sz w:val="24"/>
                <w:szCs w:val="24"/>
              </w:rPr>
            </w:pPr>
            <w:hyperlink r:id="rId32" w:history="1">
              <w:r>
                <w:rPr>
                  <w:rStyle w:val="aa"/>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w:t>
            </w:r>
            <w:r w:rsidR="006F415B">
              <w:rPr>
                <w:rFonts w:eastAsia="等线"/>
                <w:lang w:eastAsia="zh-CN"/>
              </w:rPr>
              <w:t>, prefer to use the content of 3038 as base, but need further updates</w:t>
            </w:r>
          </w:p>
        </w:tc>
      </w:tr>
      <w:tr w:rsidR="00DC0C2B" w:rsidRPr="002F2600" w14:paraId="79343943" w14:textId="77777777" w:rsidTr="00B37230">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29C1A1" w14:textId="7721D8DD" w:rsidR="00DC0C2B" w:rsidRDefault="00DC0C2B" w:rsidP="00DC0C2B">
            <w:pPr>
              <w:pStyle w:val="FP"/>
              <w:suppressLineNumbers/>
              <w:suppressAutoHyphens/>
              <w:spacing w:before="60" w:after="60"/>
              <w:jc w:val="center"/>
            </w:pPr>
            <w:r>
              <w:t>3539</w:t>
            </w:r>
          </w:p>
        </w:tc>
        <w:tc>
          <w:tcPr>
            <w:tcW w:w="3251" w:type="dxa"/>
            <w:tcBorders>
              <w:top w:val="nil"/>
              <w:left w:val="single" w:sz="12" w:space="0" w:color="auto"/>
              <w:bottom w:val="single" w:sz="4" w:space="0" w:color="auto"/>
              <w:right w:val="single" w:sz="12" w:space="0" w:color="auto"/>
            </w:tcBorders>
            <w:shd w:val="clear" w:color="auto" w:fill="DEE7AB"/>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DEE7AB"/>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6AAF1019" w:rsidR="00DC0C2B" w:rsidRDefault="00B37230" w:rsidP="00DC0C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DC0C2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20E372" w14:textId="2A5C45ED" w:rsidR="00C146D3" w:rsidRDefault="00FB2330" w:rsidP="00C146D3">
            <w:pPr>
              <w:pStyle w:val="FP"/>
              <w:suppressLineNumbers/>
              <w:suppressAutoHyphens/>
              <w:spacing w:before="60" w:after="60"/>
              <w:jc w:val="center"/>
              <w:rPr>
                <w:rFonts w:ascii="Times New Roman" w:hAnsi="Times New Roman"/>
                <w:sz w:val="24"/>
                <w:szCs w:val="24"/>
              </w:rPr>
            </w:pPr>
            <w:hyperlink r:id="rId33" w:history="1">
              <w:r>
                <w:rPr>
                  <w:rStyle w:val="aa"/>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7DFE173C" w14:textId="6451BB9D" w:rsidR="00B96845" w:rsidRPr="00C56D54" w:rsidRDefault="00B96845" w:rsidP="00B96845">
            <w:pPr>
              <w:pStyle w:val="C1Normal"/>
              <w:rPr>
                <w:i/>
              </w:rPr>
            </w:pPr>
            <w:proofErr w:type="spellStart"/>
            <w:r>
              <w:rPr>
                <w:rFonts w:hint="eastAsia"/>
                <w:lang w:eastAsia="zh-CN"/>
              </w:rPr>
              <w:t>P</w:t>
            </w:r>
            <w:r>
              <w:rPr>
                <w:lang w:eastAsia="zh-CN"/>
              </w:rPr>
              <w:t>artha</w:t>
            </w:r>
            <w:proofErr w:type="spellEnd"/>
            <w:r>
              <w:rPr>
                <w:lang w:eastAsia="zh-CN"/>
              </w:rPr>
              <w:t xml:space="preserve">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693AEB">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693AEB">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0E1444B1" w14:textId="4DDFA485" w:rsidR="00672B61" w:rsidRPr="001A1126" w:rsidRDefault="00FB2330" w:rsidP="00672B61">
            <w:pPr>
              <w:suppressLineNumbers/>
              <w:suppressAutoHyphens/>
              <w:spacing w:before="60" w:after="60"/>
              <w:jc w:val="center"/>
              <w:rPr>
                <w:rFonts w:ascii="Arial" w:hAnsi="Arial" w:cs="Arial"/>
                <w:sz w:val="20"/>
                <w:szCs w:val="20"/>
              </w:rPr>
            </w:pPr>
            <w:hyperlink r:id="rId34" w:history="1">
              <w:r>
                <w:rPr>
                  <w:rStyle w:val="aa"/>
                </w:rPr>
                <w:t>3169</w:t>
              </w:r>
            </w:hyperlink>
          </w:p>
        </w:tc>
        <w:tc>
          <w:tcPr>
            <w:tcW w:w="3251" w:type="dxa"/>
            <w:tcBorders>
              <w:left w:val="single" w:sz="12" w:space="0" w:color="auto"/>
              <w:bottom w:val="single" w:sz="4" w:space="0" w:color="auto"/>
              <w:right w:val="single" w:sz="12" w:space="0" w:color="auto"/>
            </w:tcBorders>
            <w:shd w:val="clear" w:color="auto" w:fill="FFFF00"/>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3422B2EC" w:rsidR="00672B61" w:rsidRPr="00231F49" w:rsidRDefault="00231F49" w:rsidP="00672B61">
            <w:pPr>
              <w:rPr>
                <w:rFonts w:ascii="Arial" w:eastAsia="宋体" w:hAnsi="Arial" w:cs="Arial"/>
                <w:bCs/>
                <w:color w:val="000000"/>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tc>
      </w:tr>
      <w:tr w:rsidR="00761C93" w:rsidRPr="002F2600" w14:paraId="50CA96D8" w14:textId="77777777" w:rsidTr="00867599">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3A9C4DB0" w14:textId="45CE769A" w:rsidR="00761C93" w:rsidRPr="001A1126" w:rsidRDefault="00FB2330" w:rsidP="00672B61">
            <w:pPr>
              <w:suppressLineNumbers/>
              <w:suppressAutoHyphens/>
              <w:spacing w:before="60" w:after="60"/>
              <w:jc w:val="center"/>
              <w:rPr>
                <w:rFonts w:ascii="Arial" w:hAnsi="Arial" w:cs="Arial"/>
                <w:sz w:val="20"/>
                <w:szCs w:val="20"/>
              </w:rPr>
            </w:pPr>
            <w:hyperlink r:id="rId35" w:history="1">
              <w:r>
                <w:rPr>
                  <w:rStyle w:val="aa"/>
                </w:rPr>
                <w:t>3170</w:t>
              </w:r>
            </w:hyperlink>
          </w:p>
        </w:tc>
        <w:tc>
          <w:tcPr>
            <w:tcW w:w="3251" w:type="dxa"/>
            <w:tcBorders>
              <w:left w:val="single" w:sz="12" w:space="0" w:color="auto"/>
              <w:bottom w:val="single" w:sz="4" w:space="0" w:color="auto"/>
              <w:right w:val="single" w:sz="12" w:space="0" w:color="auto"/>
            </w:tcBorders>
            <w:shd w:val="clear" w:color="auto" w:fill="FFFF00"/>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867599">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B06B661" w14:textId="3D3FB089" w:rsidR="00761C93" w:rsidRPr="001A1126" w:rsidRDefault="00FB2330" w:rsidP="00672B61">
            <w:pPr>
              <w:suppressLineNumbers/>
              <w:suppressAutoHyphens/>
              <w:spacing w:before="60" w:after="60"/>
              <w:jc w:val="center"/>
              <w:rPr>
                <w:rFonts w:ascii="Arial" w:hAnsi="Arial" w:cs="Arial"/>
                <w:sz w:val="20"/>
                <w:szCs w:val="20"/>
              </w:rPr>
            </w:pPr>
            <w:hyperlink r:id="rId36" w:history="1">
              <w:r>
                <w:rPr>
                  <w:rStyle w:val="aa"/>
                </w:rPr>
                <w:t>3171</w:t>
              </w:r>
            </w:hyperlink>
          </w:p>
        </w:tc>
        <w:tc>
          <w:tcPr>
            <w:tcW w:w="3251" w:type="dxa"/>
            <w:tcBorders>
              <w:left w:val="single" w:sz="12" w:space="0" w:color="auto"/>
              <w:bottom w:val="single" w:sz="4" w:space="0" w:color="auto"/>
              <w:right w:val="single" w:sz="12" w:space="0" w:color="auto"/>
            </w:tcBorders>
            <w:shd w:val="clear" w:color="auto" w:fill="FFFF00"/>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867599">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7CAB40DB" w14:textId="4BA7E546" w:rsidR="00761C93" w:rsidRPr="001A1126" w:rsidRDefault="00FB2330" w:rsidP="00672B61">
            <w:pPr>
              <w:suppressLineNumbers/>
              <w:suppressAutoHyphens/>
              <w:spacing w:before="60" w:after="60"/>
              <w:jc w:val="center"/>
              <w:rPr>
                <w:rFonts w:ascii="Arial" w:hAnsi="Arial" w:cs="Arial"/>
                <w:sz w:val="20"/>
                <w:szCs w:val="20"/>
              </w:rPr>
            </w:pPr>
            <w:hyperlink r:id="rId37" w:history="1">
              <w:r>
                <w:rPr>
                  <w:rStyle w:val="aa"/>
                </w:rPr>
                <w:t>3172</w:t>
              </w:r>
            </w:hyperlink>
          </w:p>
        </w:tc>
        <w:tc>
          <w:tcPr>
            <w:tcW w:w="3251" w:type="dxa"/>
            <w:tcBorders>
              <w:left w:val="single" w:sz="12" w:space="0" w:color="auto"/>
              <w:bottom w:val="single" w:sz="4" w:space="0" w:color="auto"/>
              <w:right w:val="single" w:sz="12" w:space="0" w:color="auto"/>
            </w:tcBorders>
            <w:shd w:val="clear" w:color="auto" w:fill="FFFF00"/>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867599">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1D6BC06" w14:textId="3AEB2A71" w:rsidR="00761C93" w:rsidRPr="001A1126" w:rsidRDefault="00FB2330" w:rsidP="00672B61">
            <w:pPr>
              <w:suppressLineNumbers/>
              <w:suppressAutoHyphens/>
              <w:spacing w:before="60" w:after="60"/>
              <w:jc w:val="center"/>
              <w:rPr>
                <w:rFonts w:ascii="Arial" w:hAnsi="Arial" w:cs="Arial"/>
                <w:sz w:val="20"/>
                <w:szCs w:val="20"/>
              </w:rPr>
            </w:pPr>
            <w:hyperlink r:id="rId38" w:history="1">
              <w:r>
                <w:rPr>
                  <w:rStyle w:val="aa"/>
                </w:rPr>
                <w:t>3173</w:t>
              </w:r>
            </w:hyperlink>
          </w:p>
        </w:tc>
        <w:tc>
          <w:tcPr>
            <w:tcW w:w="3251" w:type="dxa"/>
            <w:tcBorders>
              <w:left w:val="single" w:sz="12" w:space="0" w:color="auto"/>
              <w:bottom w:val="single" w:sz="4" w:space="0" w:color="auto"/>
              <w:right w:val="single" w:sz="12" w:space="0" w:color="auto"/>
            </w:tcBorders>
            <w:shd w:val="clear" w:color="auto" w:fill="FFFF00"/>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867599">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4C4D40DB" w14:textId="27F77A91" w:rsidR="00761C93" w:rsidRPr="001A1126" w:rsidRDefault="00FB2330" w:rsidP="00672B61">
            <w:pPr>
              <w:suppressLineNumbers/>
              <w:suppressAutoHyphens/>
              <w:spacing w:before="60" w:after="60"/>
              <w:jc w:val="center"/>
              <w:rPr>
                <w:rFonts w:ascii="Arial" w:hAnsi="Arial" w:cs="Arial"/>
                <w:sz w:val="20"/>
                <w:szCs w:val="20"/>
              </w:rPr>
            </w:pPr>
            <w:hyperlink r:id="rId39" w:history="1">
              <w:r>
                <w:rPr>
                  <w:rStyle w:val="aa"/>
                </w:rPr>
                <w:t>3296</w:t>
              </w:r>
            </w:hyperlink>
          </w:p>
        </w:tc>
        <w:tc>
          <w:tcPr>
            <w:tcW w:w="3251" w:type="dxa"/>
            <w:tcBorders>
              <w:left w:val="single" w:sz="12" w:space="0" w:color="auto"/>
              <w:bottom w:val="single" w:sz="4" w:space="0" w:color="auto"/>
              <w:right w:val="single" w:sz="12" w:space="0" w:color="auto"/>
            </w:tcBorders>
            <w:shd w:val="clear" w:color="auto" w:fill="FF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867599">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BBC3A7A" w14:textId="1B269D4F" w:rsidR="00761C93" w:rsidRPr="001A1126" w:rsidRDefault="00FB2330" w:rsidP="00672B61">
            <w:pPr>
              <w:suppressLineNumbers/>
              <w:suppressAutoHyphens/>
              <w:spacing w:before="60" w:after="60"/>
              <w:jc w:val="center"/>
              <w:rPr>
                <w:rFonts w:ascii="Arial" w:hAnsi="Arial" w:cs="Arial"/>
                <w:sz w:val="20"/>
                <w:szCs w:val="20"/>
              </w:rPr>
            </w:pPr>
            <w:hyperlink r:id="rId40" w:history="1">
              <w:r>
                <w:rPr>
                  <w:rStyle w:val="aa"/>
                </w:rPr>
                <w:t>3297</w:t>
              </w:r>
            </w:hyperlink>
          </w:p>
        </w:tc>
        <w:tc>
          <w:tcPr>
            <w:tcW w:w="3251" w:type="dxa"/>
            <w:tcBorders>
              <w:left w:val="single" w:sz="12" w:space="0" w:color="auto"/>
              <w:bottom w:val="single" w:sz="4" w:space="0" w:color="auto"/>
              <w:right w:val="single" w:sz="12" w:space="0" w:color="auto"/>
            </w:tcBorders>
            <w:shd w:val="clear" w:color="auto" w:fill="FF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867599">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623E45A5" w14:textId="4826F4A6" w:rsidR="00761C93" w:rsidRPr="001A1126" w:rsidRDefault="00FB2330" w:rsidP="00672B61">
            <w:pPr>
              <w:suppressLineNumbers/>
              <w:suppressAutoHyphens/>
              <w:spacing w:before="60" w:after="60"/>
              <w:jc w:val="center"/>
              <w:rPr>
                <w:rFonts w:ascii="Arial" w:hAnsi="Arial" w:cs="Arial"/>
                <w:sz w:val="20"/>
                <w:szCs w:val="20"/>
              </w:rPr>
            </w:pPr>
            <w:hyperlink r:id="rId41" w:history="1">
              <w:r>
                <w:rPr>
                  <w:rStyle w:val="aa"/>
                </w:rPr>
                <w:t>3298</w:t>
              </w:r>
            </w:hyperlink>
          </w:p>
        </w:tc>
        <w:tc>
          <w:tcPr>
            <w:tcW w:w="3251" w:type="dxa"/>
            <w:tcBorders>
              <w:left w:val="single" w:sz="12" w:space="0" w:color="auto"/>
              <w:bottom w:val="single" w:sz="4" w:space="0" w:color="auto"/>
              <w:right w:val="single" w:sz="12" w:space="0" w:color="auto"/>
            </w:tcBorders>
            <w:shd w:val="clear" w:color="auto" w:fill="FF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867599">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0E6B67F0" w14:textId="633BA8FC" w:rsidR="00761C93" w:rsidRPr="001A1126" w:rsidRDefault="00FB2330" w:rsidP="00672B61">
            <w:pPr>
              <w:suppressLineNumbers/>
              <w:suppressAutoHyphens/>
              <w:spacing w:before="60" w:after="60"/>
              <w:jc w:val="center"/>
              <w:rPr>
                <w:rFonts w:ascii="Arial" w:hAnsi="Arial" w:cs="Arial"/>
                <w:sz w:val="20"/>
                <w:szCs w:val="20"/>
              </w:rPr>
            </w:pPr>
            <w:hyperlink r:id="rId42" w:history="1">
              <w:r>
                <w:rPr>
                  <w:rStyle w:val="aa"/>
                </w:rPr>
                <w:t>3299</w:t>
              </w:r>
            </w:hyperlink>
          </w:p>
        </w:tc>
        <w:tc>
          <w:tcPr>
            <w:tcW w:w="3251" w:type="dxa"/>
            <w:tcBorders>
              <w:left w:val="single" w:sz="12" w:space="0" w:color="auto"/>
              <w:bottom w:val="single" w:sz="4" w:space="0" w:color="auto"/>
              <w:right w:val="single" w:sz="12" w:space="0" w:color="auto"/>
            </w:tcBorders>
            <w:shd w:val="clear" w:color="auto" w:fill="FF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867599">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FFFF00"/>
          </w:tcPr>
          <w:p w14:paraId="57EBD015" w14:textId="4BFF4953" w:rsidR="00761C93" w:rsidRPr="001A1126" w:rsidRDefault="00FB2330" w:rsidP="00672B61">
            <w:pPr>
              <w:suppressLineNumbers/>
              <w:suppressAutoHyphens/>
              <w:spacing w:before="60" w:after="60"/>
              <w:jc w:val="center"/>
              <w:rPr>
                <w:rFonts w:ascii="Arial" w:hAnsi="Arial" w:cs="Arial"/>
                <w:sz w:val="20"/>
                <w:szCs w:val="20"/>
              </w:rPr>
            </w:pPr>
            <w:hyperlink r:id="rId43" w:history="1">
              <w:r>
                <w:rPr>
                  <w:rStyle w:val="aa"/>
                </w:rPr>
                <w:t>3300</w:t>
              </w:r>
            </w:hyperlink>
          </w:p>
        </w:tc>
        <w:tc>
          <w:tcPr>
            <w:tcW w:w="3251" w:type="dxa"/>
            <w:tcBorders>
              <w:left w:val="single" w:sz="12" w:space="0" w:color="auto"/>
              <w:right w:val="single" w:sz="12" w:space="0" w:color="auto"/>
            </w:tcBorders>
            <w:shd w:val="clear" w:color="auto" w:fill="FF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FF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77777777" w:rsidR="00761C93" w:rsidRPr="0040318B" w:rsidRDefault="00761C93" w:rsidP="00672B61">
            <w:pPr>
              <w:pStyle w:val="TAL"/>
              <w:rPr>
                <w:sz w:val="20"/>
              </w:rPr>
            </w:pP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693AEB">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693AEB">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Pr>
                <w:color w:val="0000FF"/>
                <w:sz w:val="20"/>
              </w:rPr>
              <w:t>eNA</w:t>
            </w:r>
            <w:proofErr w:type="spellEnd"/>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00"/>
          </w:tcPr>
          <w:p w14:paraId="4B9DDC0B" w14:textId="4385CFA3" w:rsidR="00672B61" w:rsidRPr="00EC002F" w:rsidRDefault="00FB2330" w:rsidP="00672B61">
            <w:pPr>
              <w:suppressLineNumbers/>
              <w:suppressAutoHyphens/>
              <w:spacing w:before="60" w:after="60"/>
              <w:jc w:val="center"/>
              <w:rPr>
                <w:color w:val="000000"/>
              </w:rPr>
            </w:pPr>
            <w:hyperlink r:id="rId44" w:history="1">
              <w:r>
                <w:rPr>
                  <w:rStyle w:val="aa"/>
                </w:rPr>
                <w:t>3277</w:t>
              </w:r>
            </w:hyperlink>
          </w:p>
        </w:tc>
        <w:tc>
          <w:tcPr>
            <w:tcW w:w="3251" w:type="dxa"/>
            <w:tcBorders>
              <w:left w:val="single" w:sz="12" w:space="0" w:color="auto"/>
              <w:bottom w:val="single" w:sz="4" w:space="0" w:color="auto"/>
              <w:right w:val="single" w:sz="12" w:space="0" w:color="auto"/>
            </w:tcBorders>
            <w:shd w:val="clear" w:color="auto" w:fill="FF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621073">
        <w:trPr>
          <w:trHeight w:val="305"/>
        </w:trPr>
        <w:tc>
          <w:tcPr>
            <w:tcW w:w="975" w:type="dxa"/>
            <w:tcBorders>
              <w:left w:val="single" w:sz="12" w:space="0" w:color="auto"/>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5DC373E4" w14:textId="7763FC27" w:rsidR="00761C93" w:rsidRPr="001A1126" w:rsidRDefault="00FB2330" w:rsidP="00315CC6">
            <w:pPr>
              <w:suppressLineNumbers/>
              <w:suppressAutoHyphens/>
              <w:spacing w:before="60" w:after="60"/>
              <w:jc w:val="center"/>
              <w:rPr>
                <w:rFonts w:ascii="Arial" w:hAnsi="Arial" w:cs="Arial"/>
                <w:sz w:val="20"/>
                <w:szCs w:val="20"/>
              </w:rPr>
            </w:pPr>
            <w:hyperlink r:id="rId45" w:history="1">
              <w:r>
                <w:rPr>
                  <w:rStyle w:val="aa"/>
                </w:rPr>
                <w:t>3278</w:t>
              </w:r>
            </w:hyperlink>
          </w:p>
        </w:tc>
        <w:tc>
          <w:tcPr>
            <w:tcW w:w="3251" w:type="dxa"/>
            <w:tcBorders>
              <w:left w:val="single" w:sz="12" w:space="0" w:color="auto"/>
              <w:bottom w:val="single" w:sz="4" w:space="0" w:color="auto"/>
              <w:right w:val="single" w:sz="12" w:space="0" w:color="auto"/>
            </w:tcBorders>
            <w:shd w:val="clear" w:color="auto" w:fill="FFFF00"/>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CFC697"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17025EF5" w14:textId="77777777" w:rsidR="00761C93" w:rsidRPr="00FD7DCA" w:rsidRDefault="00761C93" w:rsidP="00315CC6">
            <w:pPr>
              <w:rPr>
                <w:rFonts w:ascii="Arial" w:hAnsi="Arial" w:cs="Arial"/>
                <w:b/>
                <w:color w:val="000000"/>
                <w:sz w:val="16"/>
                <w:szCs w:val="16"/>
              </w:rPr>
            </w:pPr>
          </w:p>
        </w:tc>
      </w:tr>
      <w:tr w:rsidR="00761C93" w:rsidRPr="002F2600" w14:paraId="7068A0C4" w14:textId="77777777" w:rsidTr="00621073">
        <w:trPr>
          <w:trHeight w:val="305"/>
        </w:trPr>
        <w:tc>
          <w:tcPr>
            <w:tcW w:w="975" w:type="dxa"/>
            <w:tcBorders>
              <w:left w:val="single" w:sz="12" w:space="0" w:color="auto"/>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single" w:sz="4" w:space="0" w:color="auto"/>
              <w:right w:val="single" w:sz="12" w:space="0" w:color="auto"/>
            </w:tcBorders>
            <w:shd w:val="clear" w:color="auto" w:fill="FFFF00"/>
          </w:tcPr>
          <w:p w14:paraId="2AAA5841" w14:textId="67DA98D6" w:rsidR="00761C93" w:rsidRPr="001A1126" w:rsidRDefault="00FB2330" w:rsidP="00315CC6">
            <w:pPr>
              <w:suppressLineNumbers/>
              <w:suppressAutoHyphens/>
              <w:spacing w:before="60" w:after="60"/>
              <w:jc w:val="center"/>
              <w:rPr>
                <w:rFonts w:ascii="Arial" w:hAnsi="Arial" w:cs="Arial"/>
                <w:sz w:val="20"/>
                <w:szCs w:val="20"/>
              </w:rPr>
            </w:pPr>
            <w:hyperlink r:id="rId46" w:history="1">
              <w:r>
                <w:rPr>
                  <w:rStyle w:val="aa"/>
                </w:rPr>
                <w:t>3279</w:t>
              </w:r>
            </w:hyperlink>
          </w:p>
        </w:tc>
        <w:tc>
          <w:tcPr>
            <w:tcW w:w="3251" w:type="dxa"/>
            <w:tcBorders>
              <w:left w:val="single" w:sz="12" w:space="0" w:color="auto"/>
              <w:bottom w:val="single" w:sz="4" w:space="0" w:color="auto"/>
              <w:right w:val="single" w:sz="12" w:space="0" w:color="auto"/>
            </w:tcBorders>
            <w:shd w:val="clear" w:color="auto" w:fill="FFFF00"/>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FFFF00"/>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4ECAEC"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43CB7C34" w14:textId="77777777" w:rsidR="00761C93" w:rsidRPr="00FD7DCA" w:rsidRDefault="00761C93" w:rsidP="00315CC6">
            <w:pPr>
              <w:rPr>
                <w:rFonts w:ascii="Arial" w:hAnsi="Arial" w:cs="Arial"/>
                <w:b/>
                <w:color w:val="000000"/>
                <w:sz w:val="16"/>
                <w:szCs w:val="16"/>
              </w:rPr>
            </w:pPr>
          </w:p>
        </w:tc>
      </w:tr>
      <w:tr w:rsidR="00761C93" w:rsidRPr="002F2600" w14:paraId="04F2CD06" w14:textId="77777777" w:rsidTr="00621073">
        <w:trPr>
          <w:trHeight w:val="305"/>
        </w:trPr>
        <w:tc>
          <w:tcPr>
            <w:tcW w:w="975" w:type="dxa"/>
            <w:tcBorders>
              <w:left w:val="single" w:sz="12" w:space="0" w:color="auto"/>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right w:val="single" w:sz="12" w:space="0" w:color="auto"/>
            </w:tcBorders>
            <w:shd w:val="clear" w:color="auto" w:fill="FFFF00"/>
          </w:tcPr>
          <w:p w14:paraId="5DD4A819" w14:textId="31C914A0" w:rsidR="00761C93" w:rsidRPr="001A1126" w:rsidRDefault="00FB2330" w:rsidP="00315CC6">
            <w:pPr>
              <w:suppressLineNumbers/>
              <w:suppressAutoHyphens/>
              <w:spacing w:before="60" w:after="60"/>
              <w:jc w:val="center"/>
              <w:rPr>
                <w:rFonts w:ascii="Arial" w:hAnsi="Arial" w:cs="Arial"/>
                <w:sz w:val="20"/>
                <w:szCs w:val="20"/>
              </w:rPr>
            </w:pPr>
            <w:hyperlink r:id="rId47" w:history="1">
              <w:r>
                <w:rPr>
                  <w:rStyle w:val="aa"/>
                </w:rPr>
                <w:t>3280</w:t>
              </w:r>
            </w:hyperlink>
          </w:p>
        </w:tc>
        <w:tc>
          <w:tcPr>
            <w:tcW w:w="3251" w:type="dxa"/>
            <w:tcBorders>
              <w:left w:val="single" w:sz="12" w:space="0" w:color="auto"/>
              <w:right w:val="single" w:sz="12" w:space="0" w:color="auto"/>
            </w:tcBorders>
            <w:shd w:val="clear" w:color="auto" w:fill="FFFF00"/>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right w:val="single" w:sz="12" w:space="0" w:color="auto"/>
            </w:tcBorders>
            <w:shd w:val="clear" w:color="auto" w:fill="FFFF00"/>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3CD2475" w14:textId="77777777" w:rsidR="00761C93" w:rsidRPr="0040318B" w:rsidRDefault="00761C93" w:rsidP="00315CC6">
            <w:pPr>
              <w:pStyle w:val="TAL"/>
              <w:rPr>
                <w:sz w:val="20"/>
              </w:rPr>
            </w:pPr>
          </w:p>
        </w:tc>
        <w:tc>
          <w:tcPr>
            <w:tcW w:w="4619" w:type="dxa"/>
            <w:tcBorders>
              <w:left w:val="single" w:sz="12" w:space="0" w:color="auto"/>
              <w:right w:val="single" w:sz="12" w:space="0" w:color="auto"/>
            </w:tcBorders>
            <w:shd w:val="clear" w:color="auto" w:fill="auto"/>
          </w:tcPr>
          <w:p w14:paraId="2FFC8122" w14:textId="77777777" w:rsidR="00761C93" w:rsidRPr="00FD7DCA" w:rsidRDefault="00761C93" w:rsidP="00315CC6">
            <w:pPr>
              <w:rPr>
                <w:rFonts w:ascii="Arial" w:hAnsi="Arial" w:cs="Arial"/>
                <w:b/>
                <w:color w:val="000000"/>
                <w:sz w:val="16"/>
                <w:szCs w:val="16"/>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693AEB">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693AEB">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5BDFC58" w14:textId="7515E47A" w:rsidR="00F06A59" w:rsidRPr="00EC002F" w:rsidRDefault="00FB2330" w:rsidP="00F06A59">
            <w:pPr>
              <w:suppressLineNumbers/>
              <w:suppressAutoHyphens/>
              <w:spacing w:before="60" w:after="60"/>
              <w:jc w:val="center"/>
              <w:rPr>
                <w:color w:val="000000"/>
              </w:rPr>
            </w:pPr>
            <w:hyperlink r:id="rId48" w:history="1">
              <w:r>
                <w:rPr>
                  <w:rStyle w:val="aa"/>
                </w:rPr>
                <w:t>3166</w:t>
              </w:r>
            </w:hyperlink>
          </w:p>
        </w:tc>
        <w:tc>
          <w:tcPr>
            <w:tcW w:w="3251" w:type="dxa"/>
            <w:tcBorders>
              <w:left w:val="single" w:sz="12" w:space="0" w:color="auto"/>
              <w:bottom w:val="single" w:sz="4" w:space="0" w:color="auto"/>
              <w:right w:val="single" w:sz="12" w:space="0" w:color="auto"/>
            </w:tcBorders>
            <w:shd w:val="clear" w:color="auto" w:fill="FFFF00"/>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4C19657" w14:textId="1074F4B1" w:rsidR="00F06A59"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DF54477" w:rsidR="00F06A59" w:rsidRPr="007002F2" w:rsidRDefault="00CB6633" w:rsidP="003F1CF2">
            <w:pPr>
              <w:pStyle w:val="C3OpenAPI"/>
            </w:pPr>
            <w:r w:rsidRPr="00CB6633">
              <w:t>This CR introduces a backwards compatible feature to the OpenAPI description of the Naanf_AKMA API</w:t>
            </w:r>
          </w:p>
        </w:tc>
      </w:tr>
      <w:tr w:rsidR="00761C93" w:rsidRPr="007002F2" w14:paraId="41DB9669" w14:textId="77777777" w:rsidTr="00F62E29">
        <w:trPr>
          <w:trHeight w:val="305"/>
        </w:trPr>
        <w:tc>
          <w:tcPr>
            <w:tcW w:w="975" w:type="dxa"/>
            <w:tcBorders>
              <w:left w:val="single" w:sz="12" w:space="0" w:color="auto"/>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20E67D" w14:textId="4F5FCF98" w:rsidR="00761C93" w:rsidRPr="00EC002F" w:rsidRDefault="00FB2330" w:rsidP="00F06A59">
            <w:pPr>
              <w:suppressLineNumbers/>
              <w:suppressAutoHyphens/>
              <w:spacing w:before="60" w:after="60"/>
              <w:jc w:val="center"/>
              <w:rPr>
                <w:color w:val="000000"/>
              </w:rPr>
            </w:pPr>
            <w:hyperlink r:id="rId49" w:history="1">
              <w:r>
                <w:rPr>
                  <w:rStyle w:val="aa"/>
                </w:rPr>
                <w:t>3167</w:t>
              </w:r>
            </w:hyperlink>
          </w:p>
        </w:tc>
        <w:tc>
          <w:tcPr>
            <w:tcW w:w="3251" w:type="dxa"/>
            <w:tcBorders>
              <w:left w:val="single" w:sz="12" w:space="0" w:color="auto"/>
              <w:bottom w:val="single" w:sz="4" w:space="0" w:color="auto"/>
              <w:right w:val="single" w:sz="12" w:space="0" w:color="auto"/>
            </w:tcBorders>
            <w:shd w:val="clear" w:color="auto" w:fill="FFFF00"/>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single" w:sz="4" w:space="0" w:color="auto"/>
              <w:right w:val="single" w:sz="12" w:space="0" w:color="auto"/>
            </w:tcBorders>
            <w:shd w:val="clear" w:color="auto" w:fill="FFFF00"/>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95C7A4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5BCC2606" w14:textId="3A1C5EE1" w:rsidR="00761C93" w:rsidRPr="00A75EA0" w:rsidRDefault="00CB6633" w:rsidP="003F1CF2">
            <w:pPr>
              <w:pStyle w:val="C3OpenAPI"/>
            </w:pPr>
            <w:r w:rsidRPr="00CB6633">
              <w:t>This CR introduces a backwards compatible feature to the OpenAPI description of the Naanf_AKMA API</w:t>
            </w:r>
          </w:p>
        </w:tc>
      </w:tr>
      <w:tr w:rsidR="00761C93" w:rsidRPr="007002F2" w14:paraId="471EF5C9" w14:textId="77777777" w:rsidTr="00F62E29">
        <w:trPr>
          <w:trHeight w:val="305"/>
        </w:trPr>
        <w:tc>
          <w:tcPr>
            <w:tcW w:w="975" w:type="dxa"/>
            <w:tcBorders>
              <w:left w:val="single" w:sz="12" w:space="0" w:color="auto"/>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right w:val="single" w:sz="12" w:space="0" w:color="auto"/>
            </w:tcBorders>
            <w:shd w:val="clear" w:color="auto" w:fill="FFFF00"/>
          </w:tcPr>
          <w:p w14:paraId="0F1D02F7" w14:textId="61B83E4B" w:rsidR="00761C93" w:rsidRPr="00EC002F" w:rsidRDefault="00FB2330" w:rsidP="00F06A59">
            <w:pPr>
              <w:suppressLineNumbers/>
              <w:suppressAutoHyphens/>
              <w:spacing w:before="60" w:after="60"/>
              <w:jc w:val="center"/>
              <w:rPr>
                <w:color w:val="000000"/>
              </w:rPr>
            </w:pPr>
            <w:hyperlink r:id="rId50" w:history="1">
              <w:r>
                <w:rPr>
                  <w:rStyle w:val="aa"/>
                </w:rPr>
                <w:t>3168</w:t>
              </w:r>
            </w:hyperlink>
          </w:p>
        </w:tc>
        <w:tc>
          <w:tcPr>
            <w:tcW w:w="3251" w:type="dxa"/>
            <w:tcBorders>
              <w:left w:val="single" w:sz="12" w:space="0" w:color="auto"/>
              <w:right w:val="single" w:sz="12" w:space="0" w:color="auto"/>
            </w:tcBorders>
            <w:shd w:val="clear" w:color="auto" w:fill="FFFF00"/>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right w:val="single" w:sz="12" w:space="0" w:color="auto"/>
            </w:tcBorders>
            <w:shd w:val="clear" w:color="auto" w:fill="FFFF00"/>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D2A8EA" w14:textId="77777777" w:rsidR="00761C93" w:rsidRPr="00D54030" w:rsidRDefault="00761C93" w:rsidP="00F06A59">
            <w:pPr>
              <w:pStyle w:val="TAL"/>
              <w:rPr>
                <w:sz w:val="16"/>
                <w:szCs w:val="16"/>
              </w:rPr>
            </w:pPr>
          </w:p>
        </w:tc>
        <w:tc>
          <w:tcPr>
            <w:tcW w:w="4619" w:type="dxa"/>
            <w:tcBorders>
              <w:left w:val="single" w:sz="12" w:space="0" w:color="auto"/>
              <w:right w:val="single" w:sz="12" w:space="0" w:color="auto"/>
            </w:tcBorders>
            <w:shd w:val="clear" w:color="auto" w:fill="auto"/>
          </w:tcPr>
          <w:p w14:paraId="1CA6D3FB" w14:textId="33715978" w:rsidR="00761C93" w:rsidRPr="00A75EA0" w:rsidRDefault="00CB6633" w:rsidP="003F1CF2">
            <w:pPr>
              <w:pStyle w:val="C3OpenAPI"/>
            </w:pPr>
            <w:r w:rsidRPr="00CB6633">
              <w:t>This CR introduces a backwards compatible feature to the OpenAPI description of the Naanf_AKMA API</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lastRenderedPageBreak/>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lastRenderedPageBreak/>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E2746D">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E2746D">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DEE7AB"/>
          </w:tcPr>
          <w:p w14:paraId="74A4C5F4" w14:textId="1B976DF2" w:rsidR="00F06A59" w:rsidRPr="00EC002F" w:rsidRDefault="00FB2330" w:rsidP="00F06A59">
            <w:pPr>
              <w:suppressLineNumbers/>
              <w:suppressAutoHyphens/>
              <w:spacing w:before="60" w:after="60"/>
              <w:jc w:val="center"/>
              <w:rPr>
                <w:color w:val="000000"/>
              </w:rPr>
            </w:pPr>
            <w:hyperlink r:id="rId51" w:history="1">
              <w:r>
                <w:rPr>
                  <w:rStyle w:val="aa"/>
                </w:rPr>
                <w:t>3281</w:t>
              </w:r>
            </w:hyperlink>
          </w:p>
        </w:tc>
        <w:tc>
          <w:tcPr>
            <w:tcW w:w="3251" w:type="dxa"/>
            <w:tcBorders>
              <w:left w:val="single" w:sz="12" w:space="0" w:color="auto"/>
              <w:bottom w:val="single" w:sz="4" w:space="0" w:color="auto"/>
              <w:right w:val="single" w:sz="12" w:space="0" w:color="auto"/>
            </w:tcBorders>
            <w:shd w:val="clear" w:color="auto" w:fill="DEE7AB"/>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DEE7AB"/>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546F32D9" w:rsidR="00F06A59" w:rsidRPr="000314BF" w:rsidRDefault="00E2746D"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E2746D">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71FF3B1" w14:textId="1D1D09CF" w:rsidR="00761C93" w:rsidRDefault="00FB2330" w:rsidP="00F06A59">
            <w:pPr>
              <w:suppressLineNumbers/>
              <w:suppressAutoHyphens/>
              <w:spacing w:before="60" w:after="60"/>
              <w:jc w:val="center"/>
              <w:rPr>
                <w:color w:val="000000"/>
              </w:rPr>
            </w:pPr>
            <w:hyperlink r:id="rId52" w:history="1">
              <w:r>
                <w:rPr>
                  <w:rStyle w:val="aa"/>
                </w:rPr>
                <w:t>3282</w:t>
              </w:r>
            </w:hyperlink>
          </w:p>
        </w:tc>
        <w:tc>
          <w:tcPr>
            <w:tcW w:w="3251" w:type="dxa"/>
            <w:tcBorders>
              <w:left w:val="single" w:sz="12" w:space="0" w:color="auto"/>
              <w:bottom w:val="single" w:sz="4" w:space="0" w:color="auto"/>
              <w:right w:val="single" w:sz="12" w:space="0" w:color="auto"/>
            </w:tcBorders>
            <w:shd w:val="clear" w:color="auto" w:fill="DEE7AB"/>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DEE7AB"/>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48FE9E40" w:rsidR="00761C93" w:rsidRPr="000314BF" w:rsidRDefault="00E2746D"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E2746D">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52675A7" w14:textId="54FE3F48" w:rsidR="00761C93" w:rsidRDefault="00FB2330" w:rsidP="00F06A59">
            <w:pPr>
              <w:suppressLineNumbers/>
              <w:suppressAutoHyphens/>
              <w:spacing w:before="60" w:after="60"/>
              <w:jc w:val="center"/>
              <w:rPr>
                <w:color w:val="000000"/>
              </w:rPr>
            </w:pPr>
            <w:hyperlink r:id="rId53" w:history="1">
              <w:r>
                <w:rPr>
                  <w:rStyle w:val="aa"/>
                </w:rPr>
                <w:t>3283</w:t>
              </w:r>
            </w:hyperlink>
          </w:p>
        </w:tc>
        <w:tc>
          <w:tcPr>
            <w:tcW w:w="3251" w:type="dxa"/>
            <w:tcBorders>
              <w:left w:val="single" w:sz="12" w:space="0" w:color="auto"/>
              <w:bottom w:val="single" w:sz="4" w:space="0" w:color="auto"/>
              <w:right w:val="single" w:sz="12" w:space="0" w:color="auto"/>
            </w:tcBorders>
            <w:shd w:val="clear" w:color="auto" w:fill="DEE7AB"/>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DEE7AB"/>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B09DAE8" w:rsidR="00761C93" w:rsidRPr="000314BF" w:rsidRDefault="00E2746D"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693AEB">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FFFF00"/>
          </w:tcPr>
          <w:p w14:paraId="52DCE2E1" w14:textId="691AF683" w:rsidR="00F06A59" w:rsidRPr="00EC002F" w:rsidRDefault="00FB2330" w:rsidP="00F06A59">
            <w:pPr>
              <w:suppressLineNumbers/>
              <w:suppressAutoHyphens/>
              <w:spacing w:before="60" w:after="60"/>
              <w:jc w:val="center"/>
              <w:rPr>
                <w:color w:val="000000"/>
              </w:rPr>
            </w:pPr>
            <w:hyperlink r:id="rId54" w:history="1">
              <w:r>
                <w:rPr>
                  <w:rStyle w:val="aa"/>
                </w:rPr>
                <w:t>3202</w:t>
              </w:r>
            </w:hyperlink>
          </w:p>
        </w:tc>
        <w:tc>
          <w:tcPr>
            <w:tcW w:w="3251" w:type="dxa"/>
            <w:tcBorders>
              <w:left w:val="single" w:sz="12" w:space="0" w:color="auto"/>
              <w:bottom w:val="single" w:sz="4" w:space="0" w:color="auto"/>
              <w:right w:val="single" w:sz="12" w:space="0" w:color="auto"/>
            </w:tcBorders>
            <w:shd w:val="clear" w:color="auto" w:fill="FFFF00"/>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761C93" w:rsidRPr="002F2600" w14:paraId="12E31ED5" w14:textId="77777777" w:rsidTr="00693AEB">
        <w:trPr>
          <w:trHeight w:val="305"/>
        </w:trPr>
        <w:tc>
          <w:tcPr>
            <w:tcW w:w="975" w:type="dxa"/>
            <w:tcBorders>
              <w:left w:val="single" w:sz="12" w:space="0" w:color="auto"/>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B909E8" w14:textId="401185BB" w:rsidR="00761C93" w:rsidRPr="00EC002F" w:rsidRDefault="00FB2330" w:rsidP="00F06A59">
            <w:pPr>
              <w:suppressLineNumbers/>
              <w:suppressAutoHyphens/>
              <w:spacing w:before="60" w:after="60"/>
              <w:jc w:val="center"/>
              <w:rPr>
                <w:color w:val="000000"/>
              </w:rPr>
            </w:pPr>
            <w:hyperlink r:id="rId55" w:history="1">
              <w:r>
                <w:rPr>
                  <w:rStyle w:val="aa"/>
                </w:rPr>
                <w:t>3203</w:t>
              </w:r>
            </w:hyperlink>
          </w:p>
        </w:tc>
        <w:tc>
          <w:tcPr>
            <w:tcW w:w="3251" w:type="dxa"/>
            <w:tcBorders>
              <w:left w:val="single" w:sz="12" w:space="0" w:color="auto"/>
              <w:bottom w:val="single" w:sz="4" w:space="0" w:color="auto"/>
              <w:right w:val="single" w:sz="12" w:space="0" w:color="auto"/>
            </w:tcBorders>
            <w:shd w:val="clear" w:color="auto" w:fill="FFFF00"/>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E37C344"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C4AF698" w14:textId="77777777" w:rsidR="00761C93" w:rsidRDefault="00761C93" w:rsidP="00F06A59">
            <w:pPr>
              <w:pStyle w:val="TAL"/>
            </w:pPr>
          </w:p>
        </w:tc>
      </w:tr>
      <w:tr w:rsidR="00761C93" w:rsidRPr="002F2600" w14:paraId="6A98AA4F" w14:textId="77777777" w:rsidTr="00472BCD">
        <w:trPr>
          <w:trHeight w:val="305"/>
        </w:trPr>
        <w:tc>
          <w:tcPr>
            <w:tcW w:w="975" w:type="dxa"/>
            <w:tcBorders>
              <w:left w:val="single" w:sz="12" w:space="0" w:color="auto"/>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806903" w14:textId="043BB7CE" w:rsidR="00761C93" w:rsidRPr="00EC002F" w:rsidRDefault="00FB2330" w:rsidP="00F06A59">
            <w:pPr>
              <w:suppressLineNumbers/>
              <w:suppressAutoHyphens/>
              <w:spacing w:before="60" w:after="60"/>
              <w:jc w:val="center"/>
              <w:rPr>
                <w:color w:val="000000"/>
              </w:rPr>
            </w:pPr>
            <w:hyperlink r:id="rId56" w:history="1">
              <w:r>
                <w:rPr>
                  <w:rStyle w:val="aa"/>
                </w:rPr>
                <w:t>3204</w:t>
              </w:r>
            </w:hyperlink>
          </w:p>
        </w:tc>
        <w:tc>
          <w:tcPr>
            <w:tcW w:w="3251" w:type="dxa"/>
            <w:tcBorders>
              <w:left w:val="single" w:sz="12" w:space="0" w:color="auto"/>
              <w:bottom w:val="single" w:sz="4" w:space="0" w:color="auto"/>
              <w:right w:val="single" w:sz="12" w:space="0" w:color="auto"/>
            </w:tcBorders>
            <w:shd w:val="clear" w:color="auto" w:fill="FFFF00"/>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single" w:sz="4" w:space="0" w:color="auto"/>
              <w:right w:val="single" w:sz="12" w:space="0" w:color="auto"/>
            </w:tcBorders>
            <w:shd w:val="clear" w:color="auto" w:fill="FFFF00"/>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76D93D5" w14:textId="77777777" w:rsidR="00761C93" w:rsidRPr="000314BF"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CD4338" w14:textId="77777777" w:rsidR="00761C93" w:rsidRDefault="00761C93" w:rsidP="00F06A59">
            <w:pPr>
              <w:pStyle w:val="TAL"/>
            </w:pPr>
          </w:p>
        </w:tc>
      </w:tr>
      <w:tr w:rsidR="00F06A59" w:rsidRPr="002F2600" w14:paraId="3FB7C3E8" w14:textId="77777777" w:rsidTr="00472BC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FB2330" w:rsidP="00F06A59">
            <w:pPr>
              <w:suppressLineNumbers/>
              <w:suppressAutoHyphens/>
              <w:spacing w:before="60" w:after="60"/>
              <w:jc w:val="center"/>
              <w:rPr>
                <w:color w:val="000000"/>
              </w:rPr>
            </w:pPr>
            <w:hyperlink r:id="rId57" w:history="1">
              <w:r>
                <w:rPr>
                  <w:rStyle w:val="aa"/>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472BC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772EF2" w14:textId="7C7A5969" w:rsidR="00472BCD" w:rsidRDefault="00472BCD" w:rsidP="00472BCD">
            <w:pPr>
              <w:suppressLineNumbers/>
              <w:suppressAutoHyphens/>
              <w:spacing w:before="60" w:after="60"/>
              <w:jc w:val="center"/>
              <w:rPr>
                <w:color w:val="000000"/>
              </w:rPr>
            </w:pPr>
            <w:r>
              <w:rPr>
                <w:color w:val="000000"/>
              </w:rPr>
              <w:t>3528</w:t>
            </w:r>
          </w:p>
        </w:tc>
        <w:tc>
          <w:tcPr>
            <w:tcW w:w="3251" w:type="dxa"/>
            <w:tcBorders>
              <w:top w:val="nil"/>
              <w:left w:val="single" w:sz="12" w:space="0" w:color="auto"/>
              <w:bottom w:val="single" w:sz="4" w:space="0" w:color="auto"/>
              <w:right w:val="single" w:sz="12" w:space="0" w:color="auto"/>
            </w:tcBorders>
            <w:shd w:val="clear" w:color="auto" w:fill="DEE7AB"/>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7CC519E3"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472BC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FB2330" w:rsidP="00F06A59">
            <w:pPr>
              <w:suppressLineNumbers/>
              <w:suppressAutoHyphens/>
              <w:spacing w:before="60" w:after="60"/>
              <w:jc w:val="center"/>
              <w:rPr>
                <w:color w:val="000000"/>
              </w:rPr>
            </w:pPr>
            <w:hyperlink r:id="rId58" w:history="1">
              <w:r>
                <w:rPr>
                  <w:rStyle w:val="aa"/>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472BC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833169" w14:textId="55A71A61" w:rsidR="00472BCD" w:rsidRDefault="00472BCD" w:rsidP="00472BCD">
            <w:pPr>
              <w:suppressLineNumbers/>
              <w:suppressAutoHyphens/>
              <w:spacing w:before="60" w:after="60"/>
              <w:jc w:val="center"/>
              <w:rPr>
                <w:color w:val="000000"/>
              </w:rPr>
            </w:pPr>
            <w:r>
              <w:rPr>
                <w:color w:val="000000"/>
              </w:rPr>
              <w:t>3529</w:t>
            </w:r>
          </w:p>
        </w:tc>
        <w:tc>
          <w:tcPr>
            <w:tcW w:w="3251" w:type="dxa"/>
            <w:tcBorders>
              <w:top w:val="nil"/>
              <w:left w:val="single" w:sz="12" w:space="0" w:color="auto"/>
              <w:bottom w:val="single" w:sz="4" w:space="0" w:color="auto"/>
              <w:right w:val="single" w:sz="12" w:space="0" w:color="auto"/>
            </w:tcBorders>
            <w:shd w:val="clear" w:color="auto" w:fill="DEE7AB"/>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06ABD22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472BC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FB2330" w:rsidP="00F06A59">
            <w:pPr>
              <w:suppressLineNumbers/>
              <w:suppressAutoHyphens/>
              <w:spacing w:before="60" w:after="60"/>
              <w:jc w:val="center"/>
              <w:rPr>
                <w:color w:val="000000"/>
              </w:rPr>
            </w:pPr>
            <w:hyperlink r:id="rId59" w:history="1">
              <w:r>
                <w:rPr>
                  <w:rStyle w:val="aa"/>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472BC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DEE7AB"/>
          </w:tcPr>
          <w:p w14:paraId="31D24575" w14:textId="2802B009" w:rsidR="00472BCD" w:rsidRDefault="00472BCD" w:rsidP="00472BCD">
            <w:pPr>
              <w:suppressLineNumbers/>
              <w:suppressAutoHyphens/>
              <w:spacing w:before="60" w:after="60"/>
              <w:jc w:val="center"/>
              <w:rPr>
                <w:color w:val="000000"/>
              </w:rPr>
            </w:pPr>
            <w:r>
              <w:rPr>
                <w:color w:val="000000"/>
              </w:rPr>
              <w:t>3530</w:t>
            </w:r>
          </w:p>
        </w:tc>
        <w:tc>
          <w:tcPr>
            <w:tcW w:w="3251" w:type="dxa"/>
            <w:tcBorders>
              <w:top w:val="nil"/>
              <w:left w:val="single" w:sz="12" w:space="0" w:color="auto"/>
              <w:right w:val="single" w:sz="12" w:space="0" w:color="auto"/>
            </w:tcBorders>
            <w:shd w:val="clear" w:color="auto" w:fill="DEE7AB"/>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DEE7AB"/>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0A2809C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325EF5">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325EF5">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DEE7AB"/>
          </w:tcPr>
          <w:p w14:paraId="4FC9F158" w14:textId="5C1D652E" w:rsidR="00F06A59" w:rsidRPr="00EC002F" w:rsidRDefault="00FB2330" w:rsidP="00F06A59">
            <w:pPr>
              <w:suppressLineNumbers/>
              <w:suppressAutoHyphens/>
              <w:spacing w:before="60" w:after="60"/>
              <w:jc w:val="center"/>
              <w:rPr>
                <w:color w:val="000000"/>
              </w:rPr>
            </w:pPr>
            <w:hyperlink r:id="rId60" w:history="1">
              <w:r>
                <w:rPr>
                  <w:rStyle w:val="aa"/>
                </w:rPr>
                <w:t>3253</w:t>
              </w:r>
            </w:hyperlink>
          </w:p>
        </w:tc>
        <w:tc>
          <w:tcPr>
            <w:tcW w:w="3251" w:type="dxa"/>
            <w:tcBorders>
              <w:left w:val="single" w:sz="12" w:space="0" w:color="auto"/>
              <w:bottom w:val="single" w:sz="4" w:space="0" w:color="auto"/>
              <w:right w:val="single" w:sz="12" w:space="0" w:color="auto"/>
            </w:tcBorders>
            <w:shd w:val="clear" w:color="auto" w:fill="DEE7AB"/>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DEE7AB"/>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3895E15B" w:rsidR="00F06A59" w:rsidRPr="000314BF" w:rsidRDefault="00325EF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325EF5">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325EF5">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7BCFBA7" w14:textId="41DE2032" w:rsidR="00761C93" w:rsidRPr="00EC002F" w:rsidRDefault="00FB2330" w:rsidP="00F06A59">
            <w:pPr>
              <w:suppressLineNumbers/>
              <w:suppressAutoHyphens/>
              <w:spacing w:before="60" w:after="60"/>
              <w:jc w:val="center"/>
              <w:rPr>
                <w:color w:val="000000"/>
              </w:rPr>
            </w:pPr>
            <w:hyperlink r:id="rId61" w:history="1">
              <w:r>
                <w:rPr>
                  <w:rStyle w:val="aa"/>
                </w:rPr>
                <w:t>3294</w:t>
              </w:r>
            </w:hyperlink>
          </w:p>
        </w:tc>
        <w:tc>
          <w:tcPr>
            <w:tcW w:w="3251" w:type="dxa"/>
            <w:tcBorders>
              <w:left w:val="single" w:sz="12" w:space="0" w:color="auto"/>
              <w:bottom w:val="single" w:sz="4" w:space="0" w:color="auto"/>
              <w:right w:val="single" w:sz="12" w:space="0" w:color="auto"/>
            </w:tcBorders>
            <w:shd w:val="clear" w:color="auto" w:fill="DEE7AB"/>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DEE7AB"/>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68F3207F" w:rsidR="00761C93" w:rsidRPr="000314BF" w:rsidRDefault="00325EF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325EF5">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DEE7AB"/>
          </w:tcPr>
          <w:p w14:paraId="120F56AA" w14:textId="250683CD" w:rsidR="00761C93" w:rsidRPr="00EC002F" w:rsidRDefault="00FB2330" w:rsidP="00F06A59">
            <w:pPr>
              <w:suppressLineNumbers/>
              <w:suppressAutoHyphens/>
              <w:spacing w:before="60" w:after="60"/>
              <w:jc w:val="center"/>
              <w:rPr>
                <w:color w:val="000000"/>
              </w:rPr>
            </w:pPr>
            <w:hyperlink r:id="rId62" w:history="1">
              <w:r>
                <w:rPr>
                  <w:rStyle w:val="aa"/>
                </w:rPr>
                <w:t>3295</w:t>
              </w:r>
            </w:hyperlink>
          </w:p>
        </w:tc>
        <w:tc>
          <w:tcPr>
            <w:tcW w:w="3251" w:type="dxa"/>
            <w:tcBorders>
              <w:left w:val="single" w:sz="12" w:space="0" w:color="auto"/>
              <w:right w:val="single" w:sz="12" w:space="0" w:color="auto"/>
            </w:tcBorders>
            <w:shd w:val="clear" w:color="auto" w:fill="DEE7AB"/>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DEE7AB"/>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52328A11" w:rsidR="00761C93" w:rsidRPr="000314BF" w:rsidRDefault="00325EF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w:t>
            </w:r>
            <w:proofErr w:type="spellStart"/>
            <w:r w:rsidRPr="004A74DB">
              <w:rPr>
                <w:sz w:val="20"/>
              </w:rPr>
              <w:t>Uncrewed</w:t>
            </w:r>
            <w:proofErr w:type="spellEnd"/>
            <w:r w:rsidRPr="004A74DB">
              <w:rPr>
                <w:sz w:val="20"/>
              </w:rPr>
              <w:t xml:space="preserve">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FB2330" w:rsidP="00C02F4E">
            <w:pPr>
              <w:suppressLineNumbers/>
              <w:suppressAutoHyphens/>
              <w:spacing w:before="60" w:after="60"/>
              <w:jc w:val="center"/>
            </w:pPr>
            <w:hyperlink r:id="rId63" w:history="1">
              <w:r>
                <w:rPr>
                  <w:rStyle w:val="aa"/>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835852">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FB2330" w:rsidP="00F06A59">
            <w:pPr>
              <w:suppressLineNumbers/>
              <w:suppressAutoHyphens/>
              <w:spacing w:before="60" w:after="60"/>
              <w:jc w:val="center"/>
            </w:pPr>
            <w:hyperlink r:id="rId64" w:history="1">
              <w:r>
                <w:rPr>
                  <w:rStyle w:val="aa"/>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693AEB">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91185" w14:textId="1137BFA1" w:rsidR="00761C93" w:rsidRPr="00EC002F" w:rsidRDefault="00FB2330" w:rsidP="00F06A59">
            <w:pPr>
              <w:suppressLineNumbers/>
              <w:suppressAutoHyphens/>
              <w:spacing w:before="60" w:after="60"/>
              <w:jc w:val="center"/>
            </w:pPr>
            <w:hyperlink r:id="rId65" w:history="1">
              <w:r>
                <w:rPr>
                  <w:rStyle w:val="aa"/>
                </w:rPr>
                <w:t>3360</w:t>
              </w:r>
            </w:hyperlink>
          </w:p>
        </w:tc>
        <w:tc>
          <w:tcPr>
            <w:tcW w:w="3251" w:type="dxa"/>
            <w:tcBorders>
              <w:left w:val="single" w:sz="12" w:space="0" w:color="auto"/>
              <w:bottom w:val="single" w:sz="4" w:space="0" w:color="auto"/>
              <w:right w:val="single" w:sz="12" w:space="0" w:color="auto"/>
            </w:tcBorders>
            <w:shd w:val="clear" w:color="auto" w:fill="FFFF00"/>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1B572904" w14:textId="77777777" w:rsidR="00761C93" w:rsidRPr="00186312" w:rsidRDefault="00761C93" w:rsidP="00F06A59">
            <w:pPr>
              <w:pStyle w:val="TAL"/>
              <w:rPr>
                <w:sz w:val="20"/>
              </w:rPr>
            </w:pPr>
          </w:p>
        </w:tc>
      </w:tr>
      <w:tr w:rsidR="00761C93" w:rsidRPr="002F2600" w14:paraId="5BDDF0FE" w14:textId="77777777" w:rsidTr="00693AEB">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55B04B" w14:textId="43B518A8" w:rsidR="00761C93" w:rsidRPr="00EC002F" w:rsidRDefault="00FB2330" w:rsidP="00F06A59">
            <w:pPr>
              <w:suppressLineNumbers/>
              <w:suppressAutoHyphens/>
              <w:spacing w:before="60" w:after="60"/>
              <w:jc w:val="center"/>
            </w:pPr>
            <w:hyperlink r:id="rId66" w:history="1">
              <w:r>
                <w:rPr>
                  <w:rStyle w:val="aa"/>
                </w:rPr>
                <w:t>3361</w:t>
              </w:r>
            </w:hyperlink>
          </w:p>
        </w:tc>
        <w:tc>
          <w:tcPr>
            <w:tcW w:w="3251" w:type="dxa"/>
            <w:tcBorders>
              <w:left w:val="single" w:sz="12" w:space="0" w:color="auto"/>
              <w:bottom w:val="single" w:sz="4" w:space="0" w:color="auto"/>
              <w:right w:val="single" w:sz="12" w:space="0" w:color="auto"/>
            </w:tcBorders>
            <w:shd w:val="clear" w:color="auto" w:fill="FFFF00"/>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auto"/>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lastRenderedPageBreak/>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313F3">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B313F3">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DEE7AB"/>
          </w:tcPr>
          <w:p w14:paraId="5F74E627" w14:textId="7F42FB07" w:rsidR="00F06A59" w:rsidRPr="00EC002F" w:rsidRDefault="00FB2330" w:rsidP="00F06A59">
            <w:pPr>
              <w:suppressLineNumbers/>
              <w:suppressAutoHyphens/>
              <w:spacing w:before="60" w:after="60"/>
              <w:jc w:val="center"/>
            </w:pPr>
            <w:hyperlink r:id="rId67" w:history="1">
              <w:r>
                <w:rPr>
                  <w:rStyle w:val="aa"/>
                </w:rPr>
                <w:t>3248</w:t>
              </w:r>
            </w:hyperlink>
          </w:p>
        </w:tc>
        <w:tc>
          <w:tcPr>
            <w:tcW w:w="3251" w:type="dxa"/>
            <w:tcBorders>
              <w:left w:val="single" w:sz="12" w:space="0" w:color="auto"/>
              <w:bottom w:val="single" w:sz="4" w:space="0" w:color="auto"/>
              <w:right w:val="single" w:sz="12" w:space="0" w:color="auto"/>
            </w:tcBorders>
            <w:shd w:val="clear" w:color="auto" w:fill="DEE7AB"/>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DEE7AB"/>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008A8CD5" w:rsidR="00F06A59" w:rsidRPr="00750E57" w:rsidRDefault="00B313F3" w:rsidP="00F06A59">
            <w:pPr>
              <w:pStyle w:val="TAL"/>
              <w:rPr>
                <w:sz w:val="20"/>
              </w:rPr>
            </w:pPr>
            <w:r>
              <w:rPr>
                <w:sz w:val="20"/>
              </w:rPr>
              <w:t>Pre-Agreed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B313F3">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DEE7AB"/>
          </w:tcPr>
          <w:p w14:paraId="41736B3A" w14:textId="0449E7DB" w:rsidR="00761C93" w:rsidRPr="00EC002F" w:rsidRDefault="00FB2330" w:rsidP="00F06A59">
            <w:pPr>
              <w:suppressLineNumbers/>
              <w:suppressAutoHyphens/>
              <w:spacing w:before="60" w:after="60"/>
              <w:jc w:val="center"/>
            </w:pPr>
            <w:hyperlink r:id="rId68" w:history="1">
              <w:r>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DEE7AB"/>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DEE7AB"/>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5E497D1A" w:rsidR="00761C93" w:rsidRPr="00750E57" w:rsidRDefault="00B313F3"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lastRenderedPageBreak/>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lastRenderedPageBreak/>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w:t>
            </w:r>
            <w:proofErr w:type="spellStart"/>
            <w:r w:rsidRPr="0067002C">
              <w:rPr>
                <w:sz w:val="20"/>
              </w:rPr>
              <w:t>Uncrewed</w:t>
            </w:r>
            <w:proofErr w:type="spellEnd"/>
            <w:r w:rsidRPr="0067002C">
              <w:rPr>
                <w:sz w:val="20"/>
              </w:rPr>
              <w:t xml:space="preserve">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w:t>
            </w:r>
            <w:proofErr w:type="spellStart"/>
            <w:r w:rsidRPr="0067002C">
              <w:rPr>
                <w:sz w:val="20"/>
              </w:rPr>
              <w:t>Uncrewed</w:t>
            </w:r>
            <w:proofErr w:type="spellEnd"/>
            <w:r w:rsidRPr="0067002C">
              <w:rPr>
                <w:sz w:val="20"/>
              </w:rPr>
              <w:t xml:space="preserve">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lastRenderedPageBreak/>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lastRenderedPageBreak/>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lastRenderedPageBreak/>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FB2330" w:rsidP="009D3156">
            <w:pPr>
              <w:suppressLineNumbers/>
              <w:suppressAutoHyphens/>
              <w:spacing w:before="60" w:after="60"/>
              <w:jc w:val="center"/>
            </w:pPr>
            <w:hyperlink r:id="rId69" w:history="1">
              <w:r>
                <w:rPr>
                  <w:rStyle w:val="aa"/>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2D6E0C49" w14:textId="038F7131" w:rsidR="006A6073" w:rsidRPr="006A6073" w:rsidRDefault="006A6073" w:rsidP="009E24DB">
            <w:pPr>
              <w:pStyle w:val="C1Normal"/>
              <w:rPr>
                <w:rFonts w:eastAsia="等线"/>
                <w:lang w:eastAsia="zh-CN"/>
              </w:rPr>
            </w:pPr>
            <w:r>
              <w:rPr>
                <w:rFonts w:eastAsia="等线" w:hint="eastAsia"/>
                <w:lang w:eastAsia="zh-CN"/>
              </w:rPr>
              <w:t>D</w:t>
            </w:r>
            <w:r>
              <w:rPr>
                <w:rFonts w:eastAsia="等线"/>
                <w:lang w:eastAsia="zh-CN"/>
              </w:rPr>
              <w:t>ongwook (MCC): title of WID</w:t>
            </w:r>
          </w:p>
          <w:p w14:paraId="71C8FCD3" w14:textId="384D7941" w:rsidR="00052EBD" w:rsidRPr="00052EBD" w:rsidRDefault="00052EBD" w:rsidP="009E24DB">
            <w:pPr>
              <w:pStyle w:val="C1Normal"/>
              <w:rPr>
                <w:rFonts w:eastAsia="等线"/>
                <w:lang w:eastAsia="zh-CN"/>
              </w:rPr>
            </w:pPr>
          </w:p>
        </w:tc>
      </w:tr>
      <w:tr w:rsidR="00EC458F" w:rsidRPr="002F2600" w14:paraId="07C06D07" w14:textId="77777777" w:rsidTr="00EC458F">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EC2EE9">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lastRenderedPageBreak/>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DEE7AB"/>
          </w:tcPr>
          <w:p w14:paraId="0A6A312C" w14:textId="66229249" w:rsidR="00F06A59" w:rsidRPr="00EC002F" w:rsidRDefault="00FB2330" w:rsidP="00F06A59">
            <w:pPr>
              <w:suppressLineNumbers/>
              <w:suppressAutoHyphens/>
              <w:spacing w:before="60" w:after="60"/>
              <w:jc w:val="center"/>
            </w:pPr>
            <w:hyperlink r:id="rId70" w:history="1">
              <w:r>
                <w:rPr>
                  <w:rStyle w:val="aa"/>
                </w:rPr>
                <w:t>3035</w:t>
              </w:r>
            </w:hyperlink>
          </w:p>
        </w:tc>
        <w:tc>
          <w:tcPr>
            <w:tcW w:w="3251" w:type="dxa"/>
            <w:tcBorders>
              <w:left w:val="single" w:sz="12" w:space="0" w:color="auto"/>
              <w:bottom w:val="single" w:sz="4" w:space="0" w:color="auto"/>
              <w:right w:val="single" w:sz="12" w:space="0" w:color="auto"/>
            </w:tcBorders>
            <w:shd w:val="clear" w:color="auto" w:fill="DEE7AB"/>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DEE7AB"/>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4BD2B97C" w:rsidR="00F06A59" w:rsidRPr="00750E57" w:rsidRDefault="00FD2AA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FB2330" w:rsidP="00F06A59">
            <w:pPr>
              <w:suppressLineNumbers/>
              <w:suppressAutoHyphens/>
              <w:spacing w:before="60" w:after="60"/>
              <w:jc w:val="center"/>
            </w:pPr>
            <w:hyperlink r:id="rId71" w:history="1">
              <w:r>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5D520D">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FB2330" w:rsidP="00F06A59">
            <w:pPr>
              <w:suppressLineNumbers/>
              <w:suppressAutoHyphens/>
              <w:spacing w:before="60" w:after="60"/>
              <w:jc w:val="center"/>
            </w:pPr>
            <w:hyperlink r:id="rId72" w:history="1">
              <w:r>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226421">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527A477" w14:textId="045385BA" w:rsidR="005D520D" w:rsidRDefault="005D520D" w:rsidP="005D520D">
            <w:pPr>
              <w:suppressLineNumbers/>
              <w:suppressAutoHyphens/>
              <w:spacing w:before="60" w:after="60"/>
              <w:jc w:val="center"/>
            </w:pPr>
            <w:r>
              <w:t>3460</w:t>
            </w:r>
          </w:p>
        </w:tc>
        <w:tc>
          <w:tcPr>
            <w:tcW w:w="3251" w:type="dxa"/>
            <w:tcBorders>
              <w:top w:val="nil"/>
              <w:left w:val="single" w:sz="12" w:space="0" w:color="auto"/>
              <w:bottom w:val="single" w:sz="4" w:space="0" w:color="auto"/>
              <w:right w:val="single" w:sz="12" w:space="0" w:color="auto"/>
            </w:tcBorders>
            <w:shd w:val="clear" w:color="auto" w:fill="DEE7AB"/>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DEE7AB"/>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33DD5E3" w:rsidR="005D520D" w:rsidRDefault="005D520D" w:rsidP="005D52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FB2330" w:rsidP="00F06A59">
            <w:pPr>
              <w:suppressLineNumbers/>
              <w:suppressAutoHyphens/>
              <w:spacing w:before="60" w:after="60"/>
              <w:jc w:val="center"/>
            </w:pPr>
            <w:hyperlink r:id="rId73" w:history="1">
              <w:r>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5652B035" w14:textId="2F4C8E23" w:rsidR="006302BF" w:rsidRPr="001530F9" w:rsidRDefault="006302BF" w:rsidP="00F06A59">
            <w:pPr>
              <w:pStyle w:val="TAL"/>
              <w:rPr>
                <w:rFonts w:eastAsia="等线"/>
                <w:b/>
                <w:bCs/>
                <w:sz w:val="20"/>
                <w:lang w:eastAsia="zh-CN"/>
              </w:rPr>
            </w:pPr>
            <w:r w:rsidRPr="006302BF">
              <w:rPr>
                <w:rFonts w:hint="eastAsia"/>
                <w:sz w:val="20"/>
              </w:rPr>
              <w:t>B</w:t>
            </w:r>
            <w:r w:rsidRPr="006302BF">
              <w:rPr>
                <w:sz w:val="20"/>
              </w:rPr>
              <w:t>haskar (Nokia): minor comments</w:t>
            </w:r>
          </w:p>
        </w:tc>
      </w:tr>
      <w:tr w:rsidR="00226421" w:rsidRPr="002F2600" w14:paraId="567316F8" w14:textId="77777777" w:rsidTr="000144B1">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0144B1">
        <w:tc>
          <w:tcPr>
            <w:tcW w:w="975" w:type="dxa"/>
            <w:tcBorders>
              <w:left w:val="single" w:sz="12" w:space="0" w:color="auto"/>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0C21281" w14:textId="1F1C8BD5" w:rsidR="0083554B" w:rsidRDefault="00FB2330" w:rsidP="0083554B">
            <w:pPr>
              <w:suppressLineNumbers/>
              <w:suppressAutoHyphens/>
              <w:spacing w:before="60" w:after="60"/>
              <w:jc w:val="center"/>
            </w:pPr>
            <w:hyperlink r:id="rId74" w:history="1">
              <w:r>
                <w:rPr>
                  <w:rStyle w:val="aa"/>
                </w:rPr>
                <w:t>3308</w:t>
              </w:r>
            </w:hyperlink>
          </w:p>
        </w:tc>
        <w:tc>
          <w:tcPr>
            <w:tcW w:w="3251" w:type="dxa"/>
            <w:tcBorders>
              <w:left w:val="single" w:sz="12" w:space="0" w:color="auto"/>
              <w:bottom w:val="single" w:sz="4" w:space="0" w:color="auto"/>
              <w:right w:val="single" w:sz="12" w:space="0" w:color="auto"/>
            </w:tcBorders>
            <w:shd w:val="clear" w:color="auto" w:fill="DEE7AB"/>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DEE7AB"/>
          </w:tcPr>
          <w:p w14:paraId="49009274" w14:textId="2AB019F6" w:rsidR="0083554B" w:rsidRDefault="0083554B" w:rsidP="0083554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5FF3D4A" w14:textId="0C4936DA" w:rsidR="0083554B" w:rsidRPr="00750E57" w:rsidRDefault="000144B1" w:rsidP="0083554B">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lastRenderedPageBreak/>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0BAC095D" w:rsidR="00A11CAD" w:rsidRPr="00EC002F" w:rsidRDefault="00FB2330" w:rsidP="00A11CAD">
            <w:pPr>
              <w:suppressLineNumbers/>
              <w:suppressAutoHyphens/>
              <w:spacing w:before="60" w:after="60"/>
              <w:jc w:val="center"/>
            </w:pPr>
            <w:hyperlink r:id="rId75" w:history="1">
              <w:r>
                <w:rPr>
                  <w:rStyle w:val="aa"/>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F73909">
              <w:rPr>
                <w:rFonts w:eastAsia="等线"/>
                <w:sz w:val="20"/>
                <w:lang w:eastAsia="zh-CN"/>
              </w:rPr>
              <w:t xml:space="preserve">clashing with </w:t>
            </w:r>
            <w:r w:rsidR="00354F9C">
              <w:rPr>
                <w:rFonts w:eastAsia="等线"/>
                <w:sz w:val="20"/>
                <w:lang w:eastAsia="zh-CN"/>
              </w:rPr>
              <w:t xml:space="preserve">3354, </w:t>
            </w:r>
            <w:r w:rsidR="004A1687">
              <w:rPr>
                <w:rFonts w:eastAsia="等线"/>
                <w:sz w:val="20"/>
                <w:lang w:eastAsia="zh-CN"/>
              </w:rPr>
              <w:t>3211</w:t>
            </w:r>
          </w:p>
          <w:p w14:paraId="6D193C91" w14:textId="77777777" w:rsidR="00587CE1" w:rsidRDefault="00587CE1" w:rsidP="00A11CAD">
            <w:pPr>
              <w:pStyle w:val="TAL"/>
              <w:rPr>
                <w:rFonts w:eastAsia="等线"/>
                <w:sz w:val="20"/>
                <w:lang w:eastAsia="zh-CN"/>
              </w:rPr>
            </w:pPr>
            <w:r>
              <w:rPr>
                <w:rFonts w:eastAsia="等线" w:hint="eastAsia"/>
                <w:sz w:val="20"/>
                <w:lang w:eastAsia="zh-CN"/>
              </w:rPr>
              <w:t>I</w:t>
            </w:r>
            <w:r>
              <w:rPr>
                <w:rFonts w:eastAsia="等线"/>
                <w:sz w:val="20"/>
                <w:lang w:eastAsia="zh-CN"/>
              </w:rPr>
              <w:t>gor (Ericsson): comments</w:t>
            </w:r>
          </w:p>
          <w:p w14:paraId="43720B83" w14:textId="77777777" w:rsidR="00715B74" w:rsidRDefault="00715B74"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67AF9">
              <w:rPr>
                <w:rFonts w:eastAsia="等线"/>
                <w:sz w:val="20"/>
                <w:lang w:eastAsia="zh-CN"/>
              </w:rPr>
              <w:t>prefer to use 3354 as base</w:t>
            </w:r>
          </w:p>
          <w:p w14:paraId="7E28E832" w14:textId="77777777" w:rsidR="007005A0" w:rsidRDefault="007005A0" w:rsidP="00A11CAD">
            <w:pPr>
              <w:pStyle w:val="TAL"/>
              <w:rPr>
                <w:rFonts w:eastAsia="等线"/>
                <w:sz w:val="20"/>
                <w:lang w:eastAsia="zh-CN"/>
              </w:rPr>
            </w:pPr>
            <w:r>
              <w:rPr>
                <w:rFonts w:eastAsia="等线" w:hint="eastAsia"/>
                <w:sz w:val="20"/>
                <w:lang w:eastAsia="zh-CN"/>
              </w:rPr>
              <w:t>X</w:t>
            </w:r>
            <w:r>
              <w:rPr>
                <w:rFonts w:eastAsia="等线"/>
                <w:sz w:val="20"/>
                <w:lang w:eastAsia="zh-CN"/>
              </w:rPr>
              <w:t>iaojian (ZTE): single cl for TS 29.512</w:t>
            </w:r>
          </w:p>
          <w:p w14:paraId="2C5AC034" w14:textId="0B44DB88" w:rsidR="004518EF" w:rsidRPr="00303A07" w:rsidRDefault="004518EF" w:rsidP="00A11CAD">
            <w:pPr>
              <w:pStyle w:val="TAL"/>
              <w:rPr>
                <w:rFonts w:eastAsia="等线"/>
                <w:sz w:val="20"/>
                <w:lang w:eastAsia="zh-CN"/>
              </w:rPr>
            </w:pPr>
            <w:r>
              <w:rPr>
                <w:rFonts w:eastAsia="等线" w:hint="eastAsia"/>
                <w:sz w:val="20"/>
                <w:lang w:eastAsia="zh-CN"/>
              </w:rPr>
              <w:t>S</w:t>
            </w:r>
            <w:r>
              <w:rPr>
                <w:rFonts w:eastAsia="等线"/>
                <w:sz w:val="20"/>
                <w:lang w:eastAsia="zh-CN"/>
              </w:rPr>
              <w:t>usana (Ericsson): either Huawei or Ericsson as base for TS 29.5</w:t>
            </w:r>
            <w:r w:rsidR="009E10AD">
              <w:rPr>
                <w:rFonts w:eastAsia="等线"/>
                <w:sz w:val="20"/>
                <w:lang w:eastAsia="zh-CN"/>
              </w:rPr>
              <w:t>07 or 525; similar solution in 3 CRs for 29.519</w:t>
            </w: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7F611C33" w:rsidR="00761C93" w:rsidRPr="00EC002F" w:rsidRDefault="00FB2330" w:rsidP="00F06A59">
            <w:pPr>
              <w:suppressLineNumbers/>
              <w:suppressAutoHyphens/>
              <w:spacing w:before="60" w:after="60"/>
              <w:jc w:val="center"/>
            </w:pPr>
            <w:hyperlink r:id="rId76" w:history="1">
              <w:r>
                <w:rPr>
                  <w:rStyle w:val="aa"/>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等线"/>
                <w:sz w:val="20"/>
                <w:lang w:eastAsia="zh-CN"/>
              </w:rPr>
            </w:pPr>
            <w:r>
              <w:rPr>
                <w:rFonts w:eastAsia="等线"/>
                <w:sz w:val="20"/>
                <w:lang w:eastAsia="zh-CN"/>
              </w:rPr>
              <w:t>Same comments as 3074</w:t>
            </w: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2904476E" w:rsidR="00761C93" w:rsidRPr="00EC002F" w:rsidRDefault="00FB2330" w:rsidP="00F06A59">
            <w:pPr>
              <w:suppressLineNumbers/>
              <w:suppressAutoHyphens/>
              <w:spacing w:before="60" w:after="60"/>
              <w:jc w:val="center"/>
            </w:pPr>
            <w:hyperlink r:id="rId77" w:history="1">
              <w:r>
                <w:rPr>
                  <w:rStyle w:val="aa"/>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等线"/>
                <w:sz w:val="20"/>
                <w:lang w:eastAsia="zh-CN"/>
              </w:rPr>
              <w:t>Same comments as 3074</w:t>
            </w:r>
          </w:p>
        </w:tc>
      </w:tr>
      <w:tr w:rsidR="00761C93" w:rsidRPr="002F2600" w14:paraId="09F3F2BF" w14:textId="77777777" w:rsidTr="00EA3163">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475CBBE9" w:rsidR="00761C93" w:rsidRPr="00EC002F" w:rsidRDefault="00FB2330" w:rsidP="00F06A59">
            <w:pPr>
              <w:suppressLineNumbers/>
              <w:suppressAutoHyphens/>
              <w:spacing w:before="60" w:after="60"/>
              <w:jc w:val="center"/>
            </w:pPr>
            <w:hyperlink r:id="rId78" w:history="1">
              <w:r>
                <w:rPr>
                  <w:rStyle w:val="aa"/>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等线"/>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FB2330" w:rsidP="00F06A59">
            <w:pPr>
              <w:suppressLineNumbers/>
              <w:suppressAutoHyphens/>
              <w:spacing w:before="60" w:after="60"/>
              <w:jc w:val="center"/>
            </w:pPr>
            <w:hyperlink r:id="rId79" w:history="1">
              <w:r>
                <w:rPr>
                  <w:rStyle w:val="aa"/>
                </w:rPr>
                <w:t>3</w:t>
              </w:r>
              <w:r>
                <w:rPr>
                  <w:rStyle w:val="aa"/>
                </w:rPr>
                <w:t>1</w:t>
              </w:r>
              <w:r>
                <w:rPr>
                  <w:rStyle w:val="aa"/>
                </w:rPr>
                <w:t>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等线"/>
                <w:sz w:val="20"/>
                <w:lang w:eastAsia="zh-CN"/>
              </w:rPr>
            </w:pPr>
            <w:r>
              <w:rPr>
                <w:rFonts w:eastAsia="等线"/>
                <w:sz w:val="20"/>
                <w:lang w:eastAsia="zh-CN"/>
              </w:rPr>
              <w:t>Xuefei (Huawei): clashing with 31</w:t>
            </w:r>
            <w:r w:rsidR="00720DB1">
              <w:rPr>
                <w:rFonts w:eastAsia="等线"/>
                <w:sz w:val="20"/>
                <w:lang w:eastAsia="zh-CN"/>
              </w:rPr>
              <w:t>63</w:t>
            </w:r>
          </w:p>
          <w:p w14:paraId="55B5DA57" w14:textId="3DF05FB8" w:rsidR="00EA3163" w:rsidRPr="00805F99" w:rsidRDefault="00FB3125" w:rsidP="00F06A59">
            <w:pPr>
              <w:pStyle w:val="TAL"/>
              <w:rPr>
                <w:rFonts w:eastAsia="等线" w:hint="eastAsia"/>
                <w:sz w:val="20"/>
                <w:lang w:eastAsia="zh-CN"/>
              </w:rPr>
            </w:pPr>
            <w:r>
              <w:rPr>
                <w:rFonts w:eastAsia="等线" w:hint="eastAsia"/>
                <w:sz w:val="20"/>
                <w:lang w:eastAsia="zh-CN"/>
              </w:rPr>
              <w:t>M</w:t>
            </w:r>
            <w:r>
              <w:rPr>
                <w:rFonts w:eastAsia="等线"/>
                <w:sz w:val="20"/>
                <w:lang w:eastAsia="zh-CN"/>
              </w:rPr>
              <w:t xml:space="preserve">eifang (Ericsson): </w:t>
            </w:r>
            <w:r w:rsidR="00043330">
              <w:rPr>
                <w:rFonts w:eastAsia="等线"/>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w:t>
            </w:r>
            <w:r>
              <w:rPr>
                <w:sz w:val="20"/>
              </w:rPr>
              <w:t>,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FB2330" w:rsidP="00F06A59">
            <w:pPr>
              <w:suppressLineNumbers/>
              <w:suppressAutoHyphens/>
              <w:spacing w:before="60" w:after="60"/>
              <w:jc w:val="center"/>
            </w:pPr>
            <w:hyperlink r:id="rId80" w:history="1">
              <w:r>
                <w:rPr>
                  <w:rStyle w:val="aa"/>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w:t>
            </w:r>
            <w:r>
              <w:rPr>
                <w:rFonts w:eastAsia="等线"/>
                <w:sz w:val="20"/>
                <w:lang w:eastAsia="zh-CN"/>
              </w:rPr>
              <w:t xml:space="preserve"> clashing with 3442</w:t>
            </w:r>
            <w:r w:rsidR="00103B35">
              <w:rPr>
                <w:rFonts w:eastAsia="等线"/>
                <w:sz w:val="20"/>
                <w:lang w:eastAsia="zh-CN"/>
              </w:rPr>
              <w:t>,</w:t>
            </w:r>
            <w:r w:rsidR="00B02D79">
              <w:rPr>
                <w:rFonts w:eastAsia="等线"/>
                <w:sz w:val="20"/>
                <w:lang w:eastAsia="zh-CN"/>
              </w:rPr>
              <w:t xml:space="preserve"> 3164. R</w:t>
            </w:r>
            <w:r w:rsidR="00103B35">
              <w:rPr>
                <w:rFonts w:eastAsia="等线"/>
                <w:sz w:val="20"/>
                <w:lang w:eastAsia="zh-CN"/>
              </w:rPr>
              <w:t>evise separately</w:t>
            </w:r>
          </w:p>
          <w:p w14:paraId="3EE56435" w14:textId="77777777" w:rsidR="00103B35" w:rsidRDefault="00103B35" w:rsidP="00F06A59">
            <w:pPr>
              <w:pStyle w:val="TAL"/>
              <w:rPr>
                <w:rFonts w:eastAsia="等线"/>
                <w:sz w:val="20"/>
                <w:lang w:eastAsia="zh-CN"/>
              </w:rPr>
            </w:pPr>
            <w:proofErr w:type="spellStart"/>
            <w:r>
              <w:rPr>
                <w:rFonts w:eastAsia="等线" w:hint="eastAsia"/>
                <w:sz w:val="20"/>
                <w:lang w:eastAsia="zh-CN"/>
              </w:rPr>
              <w:t>B</w:t>
            </w:r>
            <w:r>
              <w:rPr>
                <w:rFonts w:eastAsia="等线"/>
                <w:sz w:val="20"/>
                <w:lang w:eastAsia="zh-CN"/>
              </w:rPr>
              <w:t>aixiao</w:t>
            </w:r>
            <w:proofErr w:type="spellEnd"/>
            <w:r>
              <w:rPr>
                <w:rFonts w:eastAsia="等线"/>
                <w:sz w:val="20"/>
                <w:lang w:eastAsia="zh-CN"/>
              </w:rPr>
              <w:t xml:space="preserve"> (CATT): </w:t>
            </w:r>
            <w:r w:rsidR="004F0514">
              <w:rPr>
                <w:rFonts w:eastAsia="等线"/>
                <w:sz w:val="20"/>
                <w:lang w:eastAsia="zh-CN"/>
              </w:rPr>
              <w:t>can merge 3164</w:t>
            </w:r>
          </w:p>
          <w:p w14:paraId="6CA65902" w14:textId="66A76548" w:rsidR="004F0514" w:rsidRPr="00103B35" w:rsidRDefault="004F0514" w:rsidP="00F06A59">
            <w:pPr>
              <w:pStyle w:val="TAL"/>
              <w:rPr>
                <w:rFonts w:eastAsia="等线" w:hint="eastAsia"/>
                <w:sz w:val="20"/>
                <w:lang w:eastAsia="zh-CN"/>
              </w:rPr>
            </w:pPr>
          </w:p>
        </w:tc>
      </w:tr>
      <w:tr w:rsidR="005F25B1" w:rsidRPr="002F2600" w14:paraId="64A83517" w14:textId="77777777" w:rsidTr="005F1162">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606CC1">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B7BE703" w14:textId="79939202" w:rsidR="00761C93" w:rsidRPr="00EC002F" w:rsidRDefault="00FB2330" w:rsidP="00F06A59">
            <w:pPr>
              <w:suppressLineNumbers/>
              <w:suppressAutoHyphens/>
              <w:spacing w:before="60" w:after="60"/>
              <w:jc w:val="center"/>
            </w:pPr>
            <w:hyperlink r:id="rId81" w:history="1">
              <w:r>
                <w:rPr>
                  <w:rStyle w:val="aa"/>
                </w:rPr>
                <w:t>3102</w:t>
              </w:r>
            </w:hyperlink>
          </w:p>
        </w:tc>
        <w:tc>
          <w:tcPr>
            <w:tcW w:w="3251" w:type="dxa"/>
            <w:tcBorders>
              <w:left w:val="single" w:sz="12" w:space="0" w:color="auto"/>
              <w:bottom w:val="single" w:sz="4" w:space="0" w:color="auto"/>
              <w:right w:val="single" w:sz="12" w:space="0" w:color="auto"/>
            </w:tcBorders>
            <w:shd w:val="clear" w:color="auto" w:fill="FFFF99"/>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99"/>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19FCF06E"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等线"/>
                <w:sz w:val="20"/>
                <w:lang w:eastAsia="zh-CN"/>
              </w:rPr>
            </w:pPr>
            <w:r>
              <w:rPr>
                <w:rFonts w:eastAsia="等线"/>
                <w:sz w:val="20"/>
                <w:lang w:eastAsia="zh-CN"/>
              </w:rPr>
              <w:t>Xuefei (Huawei): clashing with 3</w:t>
            </w:r>
            <w:r>
              <w:rPr>
                <w:rFonts w:eastAsia="等线"/>
                <w:sz w:val="20"/>
                <w:lang w:eastAsia="zh-CN"/>
              </w:rPr>
              <w:t>434</w:t>
            </w:r>
            <w:r w:rsidR="001B5810">
              <w:rPr>
                <w:rFonts w:eastAsia="等线"/>
                <w:sz w:val="20"/>
                <w:lang w:eastAsia="zh-CN"/>
              </w:rPr>
              <w:t>, use 3434 as base</w:t>
            </w:r>
            <w:r w:rsidR="00895D05">
              <w:rPr>
                <w:rFonts w:eastAsia="等线"/>
                <w:sz w:val="20"/>
                <w:lang w:eastAsia="zh-CN"/>
              </w:rPr>
              <w:t>; comments on 3102</w:t>
            </w:r>
          </w:p>
          <w:p w14:paraId="42A91121" w14:textId="77777777" w:rsidR="006065D0" w:rsidRDefault="00C45152"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prefer to use 3102 as base</w:t>
            </w:r>
          </w:p>
          <w:p w14:paraId="7C000DAE" w14:textId="50A0E95C" w:rsidR="00631B59" w:rsidRPr="00C45152" w:rsidRDefault="001F77F5" w:rsidP="00F06A59">
            <w:pPr>
              <w:pStyle w:val="TAL"/>
              <w:rPr>
                <w:rFonts w:eastAsia="等线" w:hint="eastAsia"/>
                <w:sz w:val="20"/>
                <w:lang w:eastAsia="zh-CN"/>
              </w:rPr>
            </w:pPr>
            <w:r>
              <w:rPr>
                <w:rFonts w:eastAsia="等线" w:hint="eastAsia"/>
                <w:sz w:val="20"/>
                <w:lang w:eastAsia="zh-CN"/>
              </w:rPr>
              <w:t>M</w:t>
            </w:r>
            <w:r>
              <w:rPr>
                <w:rFonts w:eastAsia="等线"/>
                <w:sz w:val="20"/>
                <w:lang w:eastAsia="zh-CN"/>
              </w:rPr>
              <w:t>eifang (Ericsson):</w:t>
            </w:r>
            <w:r>
              <w:rPr>
                <w:rFonts w:eastAsia="等线"/>
                <w:sz w:val="20"/>
                <w:lang w:eastAsia="zh-CN"/>
              </w:rPr>
              <w:t xml:space="preserve"> </w:t>
            </w:r>
            <w:r w:rsidR="00E055C1">
              <w:rPr>
                <w:rFonts w:eastAsia="等线"/>
                <w:sz w:val="20"/>
                <w:lang w:eastAsia="zh-CN"/>
              </w:rPr>
              <w:t>comments on both CRs, data description</w:t>
            </w:r>
            <w:r w:rsidR="00631B59">
              <w:rPr>
                <w:rFonts w:eastAsia="等线"/>
                <w:sz w:val="20"/>
                <w:lang w:eastAsia="zh-CN"/>
              </w:rPr>
              <w:t>, need to include feature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FB2330" w:rsidP="00F06A59">
            <w:pPr>
              <w:suppressLineNumbers/>
              <w:suppressAutoHyphens/>
              <w:spacing w:before="60" w:after="60"/>
              <w:jc w:val="center"/>
            </w:pPr>
            <w:hyperlink r:id="rId82" w:history="1">
              <w:r>
                <w:rPr>
                  <w:rStyle w:val="aa"/>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等线" w:hint="eastAsia"/>
                <w:lang w:eastAsia="zh-CN"/>
              </w:rPr>
            </w:pPr>
            <w:r>
              <w:rPr>
                <w:rFonts w:eastAsia="等线" w:hint="eastAsia"/>
                <w:lang w:eastAsia="zh-CN"/>
              </w:rPr>
              <w:t>A</w:t>
            </w:r>
            <w:r>
              <w:rPr>
                <w:rFonts w:eastAsia="等线"/>
                <w:lang w:eastAsia="zh-CN"/>
              </w:rPr>
              <w:t xml:space="preserve">postolos (Nokia): </w:t>
            </w:r>
            <w:r w:rsidR="009D71AB">
              <w:rPr>
                <w:rFonts w:eastAsia="等线"/>
                <w:lang w:eastAsia="zh-CN"/>
              </w:rPr>
              <w:t xml:space="preserve">should specify SMF behaviour for </w:t>
            </w:r>
            <w:r w:rsidR="00D146B8">
              <w:rPr>
                <w:rFonts w:eastAsia="等线"/>
                <w:lang w:eastAsia="zh-CN"/>
              </w:rPr>
              <w:t>determined resource creation</w:t>
            </w:r>
            <w:r w:rsidR="006C50F9">
              <w:rPr>
                <w:rFonts w:eastAsia="等线"/>
                <w:lang w:eastAsia="zh-CN"/>
              </w:rPr>
              <w:t>; rewording of the new IE, changes over changes?</w:t>
            </w:r>
            <w:r w:rsidR="00BF7DDF">
              <w:rPr>
                <w:rFonts w:eastAsia="等线"/>
                <w:lang w:eastAsia="zh-CN"/>
              </w:rPr>
              <w:t xml:space="preserve"> Need to check with CT4</w:t>
            </w:r>
            <w:r w:rsidR="004512B7">
              <w:rPr>
                <w:rFonts w:eastAsia="等线"/>
                <w:lang w:eastAsia="zh-CN"/>
              </w:rPr>
              <w:t xml:space="preserve"> for 201</w:t>
            </w:r>
          </w:p>
        </w:tc>
      </w:tr>
      <w:tr w:rsidR="00606CC1" w:rsidRPr="002F2600" w14:paraId="04C051EF" w14:textId="77777777" w:rsidTr="00606CC1">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4A47EBC3" w:rsidR="00606CC1" w:rsidRDefault="00606CC1" w:rsidP="00606C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B97C4C">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5888851" w14:textId="762CF2D6" w:rsidR="00761C93" w:rsidRPr="00EC002F" w:rsidRDefault="00FB2330" w:rsidP="00F06A59">
            <w:pPr>
              <w:suppressLineNumbers/>
              <w:suppressAutoHyphens/>
              <w:spacing w:before="60" w:after="60"/>
              <w:jc w:val="center"/>
            </w:pPr>
            <w:hyperlink r:id="rId83" w:history="1">
              <w:r>
                <w:rPr>
                  <w:rStyle w:val="aa"/>
                </w:rPr>
                <w:t>3141</w:t>
              </w:r>
            </w:hyperlink>
          </w:p>
        </w:tc>
        <w:tc>
          <w:tcPr>
            <w:tcW w:w="3251" w:type="dxa"/>
            <w:tcBorders>
              <w:left w:val="single" w:sz="12" w:space="0" w:color="auto"/>
              <w:bottom w:val="single" w:sz="4" w:space="0" w:color="auto"/>
              <w:right w:val="single" w:sz="12" w:space="0" w:color="auto"/>
            </w:tcBorders>
            <w:shd w:val="clear" w:color="auto" w:fill="FFFF99"/>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99"/>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36D6AF49" w:rsidR="00761C93" w:rsidRPr="00750E57" w:rsidRDefault="00B97C4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等线"/>
                <w:lang w:eastAsia="zh-CN"/>
              </w:rPr>
            </w:pPr>
            <w:r>
              <w:rPr>
                <w:rFonts w:eastAsia="等线" w:hint="eastAsia"/>
                <w:lang w:eastAsia="zh-CN"/>
              </w:rPr>
              <w:t>A</w:t>
            </w:r>
            <w:r>
              <w:rPr>
                <w:rFonts w:eastAsia="等线"/>
                <w:lang w:eastAsia="zh-CN"/>
              </w:rPr>
              <w:t>postolos (Nokia):</w:t>
            </w:r>
            <w:r w:rsidR="0006507F">
              <w:rPr>
                <w:rFonts w:eastAsia="等线"/>
                <w:lang w:eastAsia="zh-CN"/>
              </w:rPr>
              <w:t xml:space="preserve"> </w:t>
            </w:r>
            <w:r w:rsidR="003D1448">
              <w:rPr>
                <w:rFonts w:eastAsia="等线"/>
                <w:lang w:eastAsia="zh-CN"/>
              </w:rPr>
              <w:t>similar question for implementation issue</w:t>
            </w:r>
          </w:p>
          <w:p w14:paraId="5426FBFE" w14:textId="6AA3C73F" w:rsidR="008E1FD5" w:rsidRPr="001F64F4" w:rsidRDefault="008E1FD5" w:rsidP="007D5F11">
            <w:pPr>
              <w:pStyle w:val="C1Normal"/>
              <w:rPr>
                <w:rFonts w:eastAsia="等线"/>
                <w:lang w:eastAsia="zh-CN"/>
              </w:rPr>
            </w:pPr>
            <w:r>
              <w:rPr>
                <w:rFonts w:eastAsia="等线" w:hint="eastAsia"/>
                <w:lang w:eastAsia="zh-CN"/>
              </w:rPr>
              <w:t>M</w:t>
            </w:r>
            <w:r>
              <w:rPr>
                <w:rFonts w:eastAsia="等线"/>
                <w:lang w:eastAsia="zh-CN"/>
              </w:rPr>
              <w:t xml:space="preserve">aria (Ericsson): </w:t>
            </w:r>
            <w:r w:rsidR="00231F56">
              <w:rPr>
                <w:rFonts w:eastAsia="等线"/>
                <w:lang w:eastAsia="zh-CN"/>
              </w:rPr>
              <w:t xml:space="preserve">No needed, </w:t>
            </w:r>
            <w:r w:rsidR="00231F56">
              <w:rPr>
                <w:lang w:eastAsia="zh-CN"/>
              </w:rPr>
              <w:t>original text is good enough</w:t>
            </w:r>
          </w:p>
        </w:tc>
      </w:tr>
      <w:tr w:rsidR="00761C93" w:rsidRPr="002F2600" w14:paraId="690D3FDE" w14:textId="77777777" w:rsidTr="00EA3163">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73F7A687" w:rsidR="00761C93" w:rsidRPr="00EC002F" w:rsidRDefault="00FB2330" w:rsidP="00F06A59">
            <w:pPr>
              <w:suppressLineNumbers/>
              <w:suppressAutoHyphens/>
              <w:spacing w:before="60" w:after="60"/>
              <w:jc w:val="center"/>
            </w:pPr>
            <w:hyperlink r:id="rId84" w:history="1">
              <w:r>
                <w:rPr>
                  <w:rStyle w:val="aa"/>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7D1350BC" w14:textId="51D95E35" w:rsidR="00950D5F" w:rsidRPr="00950D5F" w:rsidRDefault="00950D5F" w:rsidP="00950D5F">
            <w:pPr>
              <w:pStyle w:val="C1Normal"/>
            </w:pPr>
            <w:proofErr w:type="spellStart"/>
            <w:r>
              <w:rPr>
                <w:rFonts w:hint="eastAsia"/>
                <w:lang w:eastAsia="zh-CN"/>
              </w:rPr>
              <w:t>P</w:t>
            </w:r>
            <w:r>
              <w:rPr>
                <w:lang w:eastAsia="zh-CN"/>
              </w:rPr>
              <w:t>artha</w:t>
            </w:r>
            <w:proofErr w:type="spellEnd"/>
            <w:r>
              <w:rPr>
                <w:lang w:eastAsia="zh-CN"/>
              </w:rPr>
              <w:t xml:space="preserve">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FB2330" w:rsidP="00F06A59">
            <w:pPr>
              <w:suppressLineNumbers/>
              <w:suppressAutoHyphens/>
              <w:spacing w:before="60" w:after="60"/>
              <w:jc w:val="center"/>
            </w:pPr>
            <w:hyperlink r:id="rId85" w:history="1">
              <w:r>
                <w:rPr>
                  <w:rStyle w:val="aa"/>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FB2330" w:rsidP="00F06A59">
            <w:pPr>
              <w:suppressLineNumbers/>
              <w:suppressAutoHyphens/>
              <w:spacing w:before="60" w:after="60"/>
              <w:jc w:val="center"/>
            </w:pPr>
            <w:hyperlink r:id="rId86" w:history="1">
              <w:r>
                <w:rPr>
                  <w:rStyle w:val="aa"/>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CF209B">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FB2330" w:rsidP="00F06A59">
            <w:pPr>
              <w:suppressLineNumbers/>
              <w:suppressAutoHyphens/>
              <w:spacing w:before="60" w:after="60"/>
              <w:jc w:val="center"/>
            </w:pPr>
            <w:hyperlink r:id="rId87" w:history="1">
              <w:r>
                <w:rPr>
                  <w:rStyle w:val="aa"/>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等线" w:hint="eastAsia"/>
                <w:sz w:val="20"/>
                <w:lang w:eastAsia="zh-CN"/>
              </w:rPr>
            </w:pPr>
            <w:r>
              <w:rPr>
                <w:rFonts w:eastAsia="等线" w:hint="eastAsia"/>
                <w:sz w:val="20"/>
                <w:lang w:eastAsia="zh-CN"/>
              </w:rPr>
              <w:t>A</w:t>
            </w:r>
            <w:r>
              <w:rPr>
                <w:rFonts w:eastAsia="等线"/>
                <w:sz w:val="20"/>
                <w:lang w:eastAsia="zh-CN"/>
              </w:rPr>
              <w:t>bdessamad (Huawei): TEI19 firstly as WIC, extra space</w:t>
            </w:r>
          </w:p>
        </w:tc>
      </w:tr>
      <w:tr w:rsidR="005A1476" w:rsidRPr="002F2600" w14:paraId="7189A622" w14:textId="77777777" w:rsidTr="00CF209B">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0BFA1DF" w14:textId="1F11BA24" w:rsidR="005A1476" w:rsidRDefault="005A1476" w:rsidP="005A1476">
            <w:pPr>
              <w:suppressLineNumbers/>
              <w:suppressAutoHyphens/>
              <w:spacing w:before="60" w:after="60"/>
              <w:jc w:val="center"/>
            </w:pPr>
            <w:r>
              <w:t>3612</w:t>
            </w:r>
          </w:p>
        </w:tc>
        <w:tc>
          <w:tcPr>
            <w:tcW w:w="3251" w:type="dxa"/>
            <w:tcBorders>
              <w:top w:val="nil"/>
              <w:left w:val="single" w:sz="12" w:space="0" w:color="auto"/>
              <w:bottom w:val="single" w:sz="4" w:space="0" w:color="auto"/>
              <w:right w:val="single" w:sz="12" w:space="0" w:color="auto"/>
            </w:tcBorders>
            <w:shd w:val="clear" w:color="auto" w:fill="DEE7AB"/>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DEE7AB"/>
          </w:tcPr>
          <w:p w14:paraId="5B4678C2" w14:textId="267AB5F6" w:rsidR="005A1476" w:rsidRDefault="005A1476" w:rsidP="005A1476">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3993970C" w14:textId="02D12E8F" w:rsidR="005A1476" w:rsidRDefault="00CF209B" w:rsidP="005A14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3AC9CDEE" w:rsidR="00761C93" w:rsidRPr="00EC002F" w:rsidRDefault="00FB2330" w:rsidP="00F06A59">
            <w:pPr>
              <w:suppressLineNumbers/>
              <w:suppressAutoHyphens/>
              <w:spacing w:before="60" w:after="60"/>
              <w:jc w:val="center"/>
            </w:pPr>
            <w:hyperlink r:id="rId88" w:history="1">
              <w:r>
                <w:rPr>
                  <w:rStyle w:val="aa"/>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等线"/>
                <w:sz w:val="20"/>
                <w:lang w:eastAsia="zh-CN"/>
              </w:rPr>
              <w:t>Same comments as 3074</w:t>
            </w: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1831B2DD" w:rsidR="00761C93" w:rsidRPr="00EC002F" w:rsidRDefault="00FB2330" w:rsidP="00F06A59">
            <w:pPr>
              <w:suppressLineNumbers/>
              <w:suppressAutoHyphens/>
              <w:spacing w:before="60" w:after="60"/>
              <w:jc w:val="center"/>
            </w:pPr>
            <w:hyperlink r:id="rId89" w:history="1">
              <w:r>
                <w:rPr>
                  <w:rStyle w:val="aa"/>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5EE43A72" w:rsidR="00761C93" w:rsidRPr="00EC002F" w:rsidRDefault="00FB2330" w:rsidP="00F06A59">
            <w:pPr>
              <w:suppressLineNumbers/>
              <w:suppressAutoHyphens/>
              <w:spacing w:before="60" w:after="60"/>
              <w:jc w:val="center"/>
            </w:pPr>
            <w:hyperlink r:id="rId90" w:history="1">
              <w:r>
                <w:rPr>
                  <w:rStyle w:val="aa"/>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15C762FE" w:rsidR="00761C93" w:rsidRPr="00EC002F" w:rsidRDefault="00FB2330" w:rsidP="00F06A59">
            <w:pPr>
              <w:suppressLineNumbers/>
              <w:suppressAutoHyphens/>
              <w:spacing w:before="60" w:after="60"/>
              <w:jc w:val="center"/>
            </w:pPr>
            <w:hyperlink r:id="rId91" w:history="1">
              <w:r>
                <w:rPr>
                  <w:rStyle w:val="aa"/>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5DAA57E5" w:rsidR="00761C93" w:rsidRPr="00EC002F" w:rsidRDefault="00FB2330" w:rsidP="00F06A59">
            <w:pPr>
              <w:suppressLineNumbers/>
              <w:suppressAutoHyphens/>
              <w:spacing w:before="60" w:after="60"/>
              <w:jc w:val="center"/>
            </w:pPr>
            <w:hyperlink r:id="rId92" w:history="1">
              <w:r>
                <w:rPr>
                  <w:rStyle w:val="aa"/>
                </w:rPr>
                <w:t>32</w:t>
              </w:r>
              <w:r>
                <w:rPr>
                  <w:rStyle w:val="aa"/>
                </w:rPr>
                <w:t>3</w:t>
              </w:r>
              <w:r>
                <w:rPr>
                  <w:rStyle w:val="aa"/>
                </w:rPr>
                <w:t>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等线" w:hint="eastAsia"/>
                <w:sz w:val="20"/>
                <w:lang w:eastAsia="zh-CN"/>
              </w:rPr>
            </w:pPr>
            <w:r>
              <w:rPr>
                <w:rFonts w:eastAsia="等线" w:hint="eastAsia"/>
                <w:sz w:val="20"/>
                <w:lang w:eastAsia="zh-CN"/>
              </w:rPr>
              <w:t>A</w:t>
            </w:r>
            <w:r>
              <w:rPr>
                <w:rFonts w:eastAsia="等线"/>
                <w:sz w:val="20"/>
                <w:lang w:eastAsia="zh-CN"/>
              </w:rPr>
              <w:t>bdessamad (Huawei): last para. in last change should be removed</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FB2330" w:rsidP="00F06A59">
            <w:pPr>
              <w:suppressLineNumbers/>
              <w:suppressAutoHyphens/>
              <w:spacing w:before="60" w:after="60"/>
              <w:jc w:val="center"/>
            </w:pPr>
            <w:hyperlink r:id="rId93" w:history="1">
              <w:r>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等线" w:hint="eastAsia"/>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FB2330" w:rsidP="00F06A59">
            <w:pPr>
              <w:suppressLineNumbers/>
              <w:suppressAutoHyphens/>
              <w:spacing w:before="60" w:after="60"/>
              <w:jc w:val="center"/>
            </w:pPr>
            <w:hyperlink r:id="rId94" w:history="1">
              <w:r>
                <w:rPr>
                  <w:rStyle w:val="aa"/>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等线"/>
                <w:lang w:eastAsia="zh-CN"/>
              </w:rPr>
            </w:pPr>
            <w:r>
              <w:rPr>
                <w:rFonts w:eastAsia="等线" w:hint="eastAsia"/>
                <w:lang w:eastAsia="zh-CN"/>
              </w:rPr>
              <w:t>M</w:t>
            </w:r>
            <w:r>
              <w:rPr>
                <w:rFonts w:eastAsia="等线"/>
                <w:lang w:eastAsia="zh-CN"/>
              </w:rPr>
              <w:t xml:space="preserve">eifang (Ericsson): </w:t>
            </w:r>
            <w:r w:rsidR="00A60339">
              <w:rPr>
                <w:rFonts w:eastAsia="等线"/>
                <w:lang w:eastAsia="zh-CN"/>
              </w:rPr>
              <w:t xml:space="preserve">comments on </w:t>
            </w:r>
            <w:r w:rsidR="00A60339" w:rsidRPr="00A60339">
              <w:rPr>
                <w:rFonts w:eastAsia="等线"/>
                <w:lang w:eastAsia="zh-CN"/>
              </w:rPr>
              <w:t>Table 5.18.3.3.4-1</w:t>
            </w:r>
            <w:r w:rsidR="00A60339" w:rsidRPr="00A60339">
              <w:rPr>
                <w:rFonts w:eastAsia="等线"/>
                <w:lang w:eastAsia="zh-CN"/>
              </w:rPr>
              <w:t xml:space="preserve">; </w:t>
            </w:r>
          </w:p>
          <w:p w14:paraId="09CFA19E" w14:textId="48E65A0B" w:rsidR="00416C68" w:rsidRPr="00016A9A" w:rsidRDefault="00416C68" w:rsidP="007E3747">
            <w:pPr>
              <w:pStyle w:val="C1Normal"/>
              <w:rPr>
                <w:rFonts w:eastAsia="等线" w:hint="eastAsia"/>
                <w:lang w:eastAsia="zh-CN"/>
              </w:rPr>
            </w:pPr>
            <w:r>
              <w:rPr>
                <w:rFonts w:hint="eastAsia"/>
                <w:lang w:eastAsia="zh-CN"/>
              </w:rPr>
              <w:t>A</w:t>
            </w:r>
            <w:r>
              <w:rPr>
                <w:lang w:eastAsia="zh-CN"/>
              </w:rPr>
              <w:t>bdessamad (Huawei):</w:t>
            </w:r>
            <w:r>
              <w:rPr>
                <w:lang w:eastAsia="zh-CN"/>
              </w:rPr>
              <w:t xml:space="preserve"> </w:t>
            </w:r>
            <w:r w:rsidR="002B2DC1">
              <w:rPr>
                <w:rFonts w:eastAsia="等线"/>
                <w:lang w:eastAsia="zh-CN"/>
              </w:rPr>
              <w:t xml:space="preserve">comments on </w:t>
            </w:r>
            <w:r w:rsidR="002B2DC1" w:rsidRPr="00A60339">
              <w:rPr>
                <w:rFonts w:eastAsia="等线"/>
                <w:lang w:eastAsia="zh-CN"/>
              </w:rPr>
              <w:t>Table 5.18.3.3.4-1;</w:t>
            </w:r>
            <w:r w:rsidR="00C9756F">
              <w:rPr>
                <w:rFonts w:eastAsia="等线"/>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FB2330" w:rsidP="00F06A59">
            <w:pPr>
              <w:suppressLineNumbers/>
              <w:suppressAutoHyphens/>
              <w:spacing w:before="60" w:after="60"/>
              <w:jc w:val="center"/>
            </w:pPr>
            <w:hyperlink r:id="rId95" w:history="1">
              <w:r>
                <w:rPr>
                  <w:rStyle w:val="aa"/>
                </w:rPr>
                <w:t>32</w:t>
              </w:r>
              <w:r>
                <w:rPr>
                  <w:rStyle w:val="aa"/>
                </w:rPr>
                <w:t>6</w:t>
              </w:r>
              <w:r>
                <w:rPr>
                  <w:rStyle w:val="aa"/>
                </w:rPr>
                <w:t>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r>
              <w:rPr>
                <w:rFonts w:hint="eastAsia"/>
                <w:lang w:eastAsia="zh-CN"/>
              </w:rPr>
              <w:t>M</w:t>
            </w:r>
            <w:r>
              <w:rPr>
                <w:lang w:eastAsia="zh-CN"/>
              </w:rPr>
              <w:t>eifang (Ericsson):</w:t>
            </w:r>
            <w:r>
              <w:rPr>
                <w:lang w:eastAsia="zh-CN"/>
              </w:rPr>
              <w:t xml:space="preserve"> </w:t>
            </w:r>
            <w:r w:rsidR="002C7A97">
              <w:rPr>
                <w:lang w:eastAsia="zh-CN"/>
              </w:rPr>
              <w:t>ask for requirement</w:t>
            </w:r>
          </w:p>
          <w:p w14:paraId="133B8BF3" w14:textId="127B1F03" w:rsidR="002C7A97" w:rsidRPr="001B3DD6" w:rsidRDefault="002C7A97" w:rsidP="005C47B2">
            <w:pPr>
              <w:pStyle w:val="C1Normal"/>
              <w:rPr>
                <w:rFonts w:hint="eastAsia"/>
              </w:rPr>
            </w:pPr>
            <w:r>
              <w:rPr>
                <w:rFonts w:hint="eastAsia"/>
                <w:lang w:eastAsia="zh-CN"/>
              </w:rPr>
              <w:t>A</w:t>
            </w:r>
            <w:r>
              <w:rPr>
                <w:lang w:eastAsia="zh-CN"/>
              </w:rPr>
              <w:t>bdessamad (Huawei):</w:t>
            </w:r>
            <w:r>
              <w:rPr>
                <w:lang w:eastAsia="zh-CN"/>
              </w:rPr>
              <w:t xml:space="preserve"> </w:t>
            </w:r>
            <w:r>
              <w:rPr>
                <w:lang w:eastAsia="zh-CN"/>
              </w:rPr>
              <w:t>ask for requirement</w:t>
            </w:r>
            <w:r>
              <w:rPr>
                <w:lang w:eastAsia="zh-CN"/>
              </w:rPr>
              <w:t xml:space="preserve">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FB2330" w:rsidP="00F06A59">
            <w:pPr>
              <w:suppressLineNumbers/>
              <w:suppressAutoHyphens/>
              <w:spacing w:before="60" w:after="60"/>
              <w:jc w:val="center"/>
            </w:pPr>
            <w:hyperlink r:id="rId96" w:history="1">
              <w:r>
                <w:rPr>
                  <w:rStyle w:val="aa"/>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等线"/>
                <w:lang w:eastAsia="zh-CN"/>
              </w:rPr>
            </w:pPr>
            <w:r>
              <w:rPr>
                <w:rFonts w:eastAsia="等线" w:hint="eastAsia"/>
                <w:lang w:eastAsia="zh-CN"/>
              </w:rPr>
              <w:t>Y</w:t>
            </w:r>
            <w:r>
              <w:rPr>
                <w:rFonts w:eastAsia="等线"/>
                <w:lang w:eastAsia="zh-CN"/>
              </w:rPr>
              <w:t xml:space="preserve">ue (China Telecom): </w:t>
            </w:r>
            <w:r w:rsidR="00515B64">
              <w:rPr>
                <w:rFonts w:eastAsia="等线"/>
                <w:lang w:eastAsia="zh-CN"/>
              </w:rPr>
              <w:t>question</w:t>
            </w:r>
          </w:p>
          <w:p w14:paraId="5CF6F634" w14:textId="3CC553A3" w:rsidR="009F6FFE" w:rsidRPr="00491F4C" w:rsidRDefault="009F6FFE" w:rsidP="00491388">
            <w:pPr>
              <w:pStyle w:val="C1Normal"/>
              <w:rPr>
                <w:rFonts w:eastAsia="等线"/>
                <w:lang w:eastAsia="zh-CN"/>
              </w:rPr>
            </w:pPr>
            <w:r>
              <w:rPr>
                <w:rFonts w:eastAsia="等线" w:hint="eastAsia"/>
                <w:lang w:eastAsia="zh-CN"/>
              </w:rPr>
              <w:t>M</w:t>
            </w:r>
            <w:r>
              <w:rPr>
                <w:rFonts w:eastAsia="等线"/>
                <w:lang w:eastAsia="zh-CN"/>
              </w:rPr>
              <w:t>eifang (Ericsson): comments</w:t>
            </w: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FB2330" w:rsidP="00F06A59">
            <w:pPr>
              <w:suppressLineNumbers/>
              <w:suppressAutoHyphens/>
              <w:spacing w:before="60" w:after="60"/>
              <w:jc w:val="center"/>
            </w:pPr>
            <w:hyperlink r:id="rId97" w:history="1">
              <w:r>
                <w:rPr>
                  <w:rStyle w:val="aa"/>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A90039">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FB2330" w:rsidP="00F06A59">
            <w:pPr>
              <w:suppressLineNumbers/>
              <w:suppressAutoHyphens/>
              <w:spacing w:before="60" w:after="60"/>
              <w:jc w:val="center"/>
            </w:pPr>
            <w:hyperlink r:id="rId98" w:history="1">
              <w:r>
                <w:rPr>
                  <w:rStyle w:val="aa"/>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9D62DE">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CF7D4E" w14:textId="22716386" w:rsidR="00761C93" w:rsidRPr="00EC002F" w:rsidRDefault="00FB2330" w:rsidP="00F06A59">
            <w:pPr>
              <w:suppressLineNumbers/>
              <w:suppressAutoHyphens/>
              <w:spacing w:before="60" w:after="60"/>
              <w:jc w:val="center"/>
            </w:pPr>
            <w:hyperlink r:id="rId99" w:history="1">
              <w:r>
                <w:rPr>
                  <w:rStyle w:val="aa"/>
                </w:rPr>
                <w:t>3301</w:t>
              </w:r>
            </w:hyperlink>
          </w:p>
        </w:tc>
        <w:tc>
          <w:tcPr>
            <w:tcW w:w="3251" w:type="dxa"/>
            <w:tcBorders>
              <w:left w:val="single" w:sz="12" w:space="0" w:color="auto"/>
              <w:bottom w:val="single" w:sz="4" w:space="0" w:color="auto"/>
              <w:right w:val="single" w:sz="12" w:space="0" w:color="auto"/>
            </w:tcBorders>
            <w:shd w:val="clear" w:color="auto" w:fill="FFFF99"/>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99"/>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2CFAE693" w:rsidR="00761C93" w:rsidRPr="00750E57" w:rsidRDefault="00A9003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357669">
              <w:rPr>
                <w:sz w:val="20"/>
              </w:rPr>
              <w:t>eNPN</w:t>
            </w:r>
            <w:proofErr w:type="spellEnd"/>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FB2330" w:rsidP="00F06A59">
            <w:pPr>
              <w:suppressLineNumbers/>
              <w:suppressAutoHyphens/>
              <w:spacing w:before="60" w:after="60"/>
              <w:jc w:val="center"/>
            </w:pPr>
            <w:hyperlink r:id="rId100" w:history="1">
              <w:r>
                <w:rPr>
                  <w:rStyle w:val="aa"/>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9D62DE">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6F2C49BB" w:rsidR="00761C93" w:rsidRPr="00EC002F" w:rsidRDefault="00FB2330" w:rsidP="00F06A59">
            <w:pPr>
              <w:suppressLineNumbers/>
              <w:suppressAutoHyphens/>
              <w:spacing w:before="60" w:after="60"/>
              <w:jc w:val="center"/>
            </w:pPr>
            <w:hyperlink r:id="rId101" w:history="1">
              <w:r>
                <w:rPr>
                  <w:rStyle w:val="aa"/>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37B75225" w14:textId="063A99FD" w:rsidR="008F06DC" w:rsidRPr="001B3DD6" w:rsidRDefault="008F06DC" w:rsidP="008F06DC">
            <w:pPr>
              <w:pStyle w:val="C1Normal"/>
            </w:pPr>
            <w:r>
              <w:rPr>
                <w:lang w:eastAsia="zh-CN"/>
              </w:rPr>
              <w:t>Same comments as 3074</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7E7DBE05" w:rsidR="00761C93" w:rsidRPr="00EC002F" w:rsidRDefault="00FB2330" w:rsidP="00F06A59">
            <w:pPr>
              <w:suppressLineNumbers/>
              <w:suppressAutoHyphens/>
              <w:spacing w:before="60" w:after="60"/>
              <w:jc w:val="center"/>
            </w:pPr>
            <w:hyperlink r:id="rId102" w:history="1">
              <w:r>
                <w:rPr>
                  <w:rStyle w:val="aa"/>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506DD014" w:rsidR="00761C93" w:rsidRPr="00EC002F" w:rsidRDefault="00FB2330" w:rsidP="00F06A59">
            <w:pPr>
              <w:suppressLineNumbers/>
              <w:suppressAutoHyphens/>
              <w:spacing w:before="60" w:after="60"/>
              <w:jc w:val="center"/>
            </w:pPr>
            <w:hyperlink r:id="rId103" w:history="1">
              <w:r>
                <w:rPr>
                  <w:rStyle w:val="aa"/>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283076">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35A70DC5" w:rsidR="00761C93" w:rsidRPr="00EC002F" w:rsidRDefault="00FB2330" w:rsidP="00F06A59">
            <w:pPr>
              <w:suppressLineNumbers/>
              <w:suppressAutoHyphens/>
              <w:spacing w:before="60" w:after="60"/>
              <w:jc w:val="center"/>
            </w:pPr>
            <w:hyperlink r:id="rId104" w:history="1">
              <w:r>
                <w:rPr>
                  <w:rStyle w:val="aa"/>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FB2330" w:rsidP="00F06A59">
            <w:pPr>
              <w:suppressLineNumbers/>
              <w:suppressAutoHyphens/>
              <w:spacing w:before="60" w:after="60"/>
              <w:jc w:val="center"/>
            </w:pPr>
            <w:hyperlink r:id="rId105" w:history="1">
              <w:r>
                <w:rPr>
                  <w:rStyle w:val="aa"/>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等线"/>
                <w:lang w:eastAsia="zh-CN"/>
              </w:rPr>
            </w:pPr>
            <w:r>
              <w:rPr>
                <w:rFonts w:eastAsia="等线" w:hint="eastAsia"/>
                <w:lang w:eastAsia="zh-CN"/>
              </w:rPr>
              <w:t>M</w:t>
            </w:r>
            <w:r>
              <w:rPr>
                <w:rFonts w:eastAsia="等线"/>
                <w:lang w:eastAsia="zh-CN"/>
              </w:rPr>
              <w:t>eifang (Ericsson): share the same view as Nokia</w:t>
            </w:r>
            <w:r w:rsidR="00C22086">
              <w:rPr>
                <w:rFonts w:eastAsia="等线"/>
                <w:lang w:eastAsia="zh-CN"/>
              </w:rPr>
              <w:t>, unclear use case and no stage 2 requirement</w:t>
            </w:r>
          </w:p>
          <w:p w14:paraId="32D7FAC4" w14:textId="4DCF461A" w:rsidR="00AA03B2" w:rsidRPr="00E85B4D" w:rsidRDefault="00AA03B2" w:rsidP="006B5D81">
            <w:pPr>
              <w:pStyle w:val="C1Normal"/>
              <w:rPr>
                <w:rFonts w:eastAsia="等线" w:hint="eastAsia"/>
                <w:lang w:eastAsia="zh-CN"/>
              </w:rPr>
            </w:pPr>
            <w:r>
              <w:rPr>
                <w:rFonts w:eastAsia="等线" w:hint="eastAsia"/>
                <w:lang w:eastAsia="zh-CN"/>
              </w:rPr>
              <w:t>A</w:t>
            </w:r>
            <w:r>
              <w:rPr>
                <w:rFonts w:eastAsia="等线"/>
                <w:lang w:eastAsia="zh-CN"/>
              </w:rPr>
              <w:t xml:space="preserve">bdessamad (Huawei): </w:t>
            </w:r>
            <w:r w:rsidR="00F55DE6">
              <w:rPr>
                <w:rFonts w:eastAsia="等线"/>
                <w:lang w:eastAsia="zh-CN"/>
              </w:rPr>
              <w:t>SA5 already specifies the behaviour</w:t>
            </w:r>
            <w:r w:rsidR="00444A13">
              <w:rPr>
                <w:rFonts w:eastAsia="等线"/>
                <w:lang w:eastAsia="zh-CN"/>
              </w:rPr>
              <w:t xml:space="preserve">, </w:t>
            </w:r>
            <w:r w:rsidR="00BA310D">
              <w:rPr>
                <w:rFonts w:eastAsia="等线"/>
                <w:lang w:eastAsia="zh-CN"/>
              </w:rPr>
              <w:t>…</w:t>
            </w:r>
          </w:p>
        </w:tc>
      </w:tr>
      <w:tr w:rsidR="008F5CF1" w:rsidRPr="002F2600" w14:paraId="14E2484A" w14:textId="77777777" w:rsidTr="00F8020D">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FB2330" w:rsidP="008F5CF1">
            <w:pPr>
              <w:suppressLineNumbers/>
              <w:suppressAutoHyphens/>
              <w:spacing w:before="60" w:after="60"/>
              <w:jc w:val="center"/>
            </w:pPr>
            <w:hyperlink r:id="rId106" w:history="1">
              <w:r>
                <w:rPr>
                  <w:rStyle w:val="aa"/>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bdessamad (Huawei):</w:t>
            </w:r>
            <w:r>
              <w:rPr>
                <w:lang w:eastAsia="zh-CN"/>
              </w:rPr>
              <w:t xml:space="preserve">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等线"/>
                <w:lang w:eastAsia="zh-CN"/>
              </w:rPr>
            </w:pPr>
            <w:r>
              <w:rPr>
                <w:rFonts w:eastAsia="等线" w:hint="eastAsia"/>
                <w:lang w:eastAsia="zh-CN"/>
              </w:rPr>
              <w:t>A</w:t>
            </w:r>
            <w:r>
              <w:rPr>
                <w:rFonts w:eastAsia="等线"/>
                <w:lang w:eastAsia="zh-CN"/>
              </w:rPr>
              <w:t>postolos (Nokia): can live with Huawei’s proposal, or further rev from NTT</w:t>
            </w:r>
          </w:p>
          <w:p w14:paraId="5FA288E1" w14:textId="1C55C2D9" w:rsidR="006E0D96" w:rsidRPr="006E0D96" w:rsidRDefault="006E0D96" w:rsidP="00444A13">
            <w:pPr>
              <w:pStyle w:val="C1Normal"/>
              <w:rPr>
                <w:rFonts w:eastAsia="等线" w:hint="eastAsia"/>
                <w:lang w:eastAsia="zh-CN"/>
              </w:rPr>
            </w:pPr>
            <w:r>
              <w:rPr>
                <w:rFonts w:eastAsia="等线" w:hint="eastAsia"/>
                <w:lang w:eastAsia="zh-CN"/>
              </w:rPr>
              <w:t>X</w:t>
            </w:r>
            <w:r>
              <w:rPr>
                <w:rFonts w:eastAsia="等线"/>
                <w:lang w:eastAsia="zh-CN"/>
              </w:rPr>
              <w:t>iaojian (ZTE): fine for informative NOTE</w:t>
            </w:r>
            <w:r w:rsidR="00DD60FF">
              <w:rPr>
                <w:rFonts w:eastAsia="等线"/>
                <w:lang w:eastAsia="zh-CN"/>
              </w:rPr>
              <w:t>, similar NOTE should be added in TS 29.512</w:t>
            </w:r>
          </w:p>
          <w:p w14:paraId="27AC37B8" w14:textId="3952F4F3" w:rsidR="004A0AE6" w:rsidRPr="005041B1" w:rsidRDefault="008C767B" w:rsidP="00444A13">
            <w:pPr>
              <w:pStyle w:val="C1Normal"/>
              <w:rPr>
                <w:rFonts w:hint="eastAsia"/>
              </w:rPr>
            </w:pPr>
            <w:r>
              <w:rPr>
                <w:rFonts w:eastAsia="等线" w:hint="eastAsia"/>
                <w:lang w:eastAsia="zh-CN"/>
              </w:rPr>
              <w:t>M</w:t>
            </w:r>
            <w:r>
              <w:rPr>
                <w:rFonts w:eastAsia="等线"/>
                <w:lang w:eastAsia="zh-CN"/>
              </w:rPr>
              <w:t>eifang (Ericsson):</w:t>
            </w:r>
            <w:r>
              <w:rPr>
                <w:rFonts w:eastAsia="等线"/>
                <w:lang w:eastAsia="zh-CN"/>
              </w:rPr>
              <w:t xml:space="preserve"> </w:t>
            </w:r>
            <w:r w:rsidR="008560BD">
              <w:rPr>
                <w:rFonts w:eastAsia="等线"/>
                <w:lang w:eastAsia="zh-CN"/>
              </w:rPr>
              <w:t>comments</w:t>
            </w:r>
          </w:p>
        </w:tc>
      </w:tr>
      <w:tr w:rsidR="00691A92" w:rsidRPr="002F2600" w14:paraId="073E7728" w14:textId="77777777" w:rsidTr="00F8020D">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FFFF99"/>
          </w:tcPr>
          <w:p w14:paraId="136F4385" w14:textId="2A75E5A4" w:rsidR="00691A92" w:rsidRDefault="00FB2330" w:rsidP="00691A92">
            <w:pPr>
              <w:suppressLineNumbers/>
              <w:suppressAutoHyphens/>
              <w:spacing w:before="60" w:after="60"/>
              <w:jc w:val="center"/>
            </w:pPr>
            <w:hyperlink r:id="rId107" w:history="1">
              <w:r>
                <w:rPr>
                  <w:rStyle w:val="aa"/>
                </w:rPr>
                <w:t>3040</w:t>
              </w:r>
            </w:hyperlink>
          </w:p>
        </w:tc>
        <w:tc>
          <w:tcPr>
            <w:tcW w:w="3251" w:type="dxa"/>
            <w:tcBorders>
              <w:left w:val="single" w:sz="12" w:space="0" w:color="auto"/>
              <w:bottom w:val="nil"/>
              <w:right w:val="single" w:sz="12" w:space="0" w:color="auto"/>
            </w:tcBorders>
            <w:shd w:val="clear" w:color="auto" w:fill="FFFF99"/>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nil"/>
              <w:right w:val="single" w:sz="12" w:space="0" w:color="auto"/>
            </w:tcBorders>
            <w:shd w:val="clear" w:color="auto" w:fill="FFFF99"/>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5D05242B" w:rsidR="00691A92" w:rsidRPr="00750E57" w:rsidRDefault="00F8020D" w:rsidP="00691A92">
            <w:pPr>
              <w:pStyle w:val="TAL"/>
              <w:rPr>
                <w:sz w:val="20"/>
              </w:rPr>
            </w:pPr>
            <w:r>
              <w:rPr>
                <w:sz w:val="20"/>
              </w:rPr>
              <w:t>Postponed</w:t>
            </w:r>
            <w:bookmarkStart w:id="6" w:name="_GoBack"/>
            <w:bookmarkEnd w:id="6"/>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94BAD27" w14:textId="264945CD" w:rsidR="00691A92" w:rsidRDefault="00691A92" w:rsidP="00E06304">
            <w:pPr>
              <w:pStyle w:val="C2Warning"/>
              <w:rPr>
                <w:lang w:eastAsia="zh-CN"/>
              </w:rPr>
            </w:pPr>
          </w:p>
        </w:tc>
      </w:tr>
      <w:tr w:rsidR="00F21369" w:rsidRPr="002F2600" w14:paraId="5C7D64FF" w14:textId="77777777" w:rsidTr="00F21369">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F4E349" w14:textId="595FB0B1" w:rsidR="00F21369" w:rsidRDefault="00F21369" w:rsidP="00F21369">
            <w:pPr>
              <w:suppressLineNumbers/>
              <w:suppressAutoHyphens/>
              <w:spacing w:before="60" w:after="60"/>
              <w:jc w:val="center"/>
            </w:pPr>
            <w:hyperlink r:id="rId108" w:history="1">
              <w:r>
                <w:rPr>
                  <w:rStyle w:val="aa"/>
                </w:rPr>
                <w:t>3031</w:t>
              </w:r>
            </w:hyperlink>
          </w:p>
        </w:tc>
        <w:tc>
          <w:tcPr>
            <w:tcW w:w="3251" w:type="dxa"/>
            <w:tcBorders>
              <w:top w:val="nil"/>
              <w:left w:val="single" w:sz="12" w:space="0" w:color="auto"/>
              <w:bottom w:val="single" w:sz="4" w:space="0" w:color="auto"/>
              <w:right w:val="single" w:sz="12" w:space="0" w:color="auto"/>
            </w:tcBorders>
            <w:shd w:val="clear" w:color="auto" w:fill="FFFF00"/>
          </w:tcPr>
          <w:p w14:paraId="16C04269" w14:textId="470A681E" w:rsidR="00F21369" w:rsidRDefault="00F21369" w:rsidP="00F21369">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top w:val="nil"/>
              <w:left w:val="single" w:sz="12" w:space="0" w:color="auto"/>
              <w:bottom w:val="single" w:sz="4" w:space="0" w:color="auto"/>
              <w:right w:val="single" w:sz="12" w:space="0" w:color="auto"/>
            </w:tcBorders>
            <w:shd w:val="clear" w:color="auto" w:fill="FFFF00"/>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77777777" w:rsidR="00F21369" w:rsidRPr="00750E57" w:rsidRDefault="00F21369" w:rsidP="00F21369">
            <w:pPr>
              <w:pStyle w:val="TAL"/>
              <w:rPr>
                <w:sz w:val="20"/>
              </w:rPr>
            </w:pPr>
          </w:p>
        </w:tc>
        <w:tc>
          <w:tcPr>
            <w:tcW w:w="4619" w:type="dxa"/>
            <w:tcBorders>
              <w:top w:val="nil"/>
              <w:left w:val="single" w:sz="12" w:space="0" w:color="auto"/>
              <w:right w:val="single" w:sz="12" w:space="0" w:color="auto"/>
            </w:tcBorders>
            <w:shd w:val="clear" w:color="auto" w:fill="auto"/>
          </w:tcPr>
          <w:p w14:paraId="40140E82" w14:textId="0547322C" w:rsidR="00F21369" w:rsidRPr="00A3448D" w:rsidRDefault="00A3448D" w:rsidP="00F21369">
            <w:pPr>
              <w:pStyle w:val="TAL"/>
              <w:rPr>
                <w:rFonts w:eastAsia="等线" w:hint="eastAsia"/>
                <w:sz w:val="20"/>
                <w:lang w:eastAsia="zh-CN"/>
              </w:rPr>
            </w:pPr>
            <w:r>
              <w:rPr>
                <w:rFonts w:eastAsia="等线" w:hint="eastAsia"/>
                <w:sz w:val="20"/>
                <w:lang w:eastAsia="zh-CN"/>
              </w:rPr>
              <w:t>A</w:t>
            </w:r>
            <w:r>
              <w:rPr>
                <w:rFonts w:eastAsia="等线"/>
                <w:sz w:val="20"/>
                <w:lang w:eastAsia="zh-CN"/>
              </w:rPr>
              <w:t xml:space="preserve">bdessamad (Huawei): not relevant. </w:t>
            </w:r>
          </w:p>
        </w:tc>
      </w:tr>
      <w:tr w:rsidR="00931169" w:rsidRPr="002F2600" w14:paraId="12D029C6" w14:textId="77777777" w:rsidTr="00D95406">
        <w:tc>
          <w:tcPr>
            <w:tcW w:w="975" w:type="dxa"/>
            <w:tcBorders>
              <w:left w:val="single" w:sz="12" w:space="0" w:color="auto"/>
              <w:bottom w:val="nil"/>
              <w:right w:val="single" w:sz="12" w:space="0" w:color="auto"/>
            </w:tcBorders>
            <w:shd w:val="clear" w:color="auto" w:fill="auto"/>
          </w:tcPr>
          <w:p w14:paraId="57439D53" w14:textId="77777777" w:rsidR="00931169" w:rsidRPr="00D81B37" w:rsidRDefault="00931169" w:rsidP="00931169">
            <w:pPr>
              <w:pStyle w:val="TAL"/>
              <w:rPr>
                <w:sz w:val="20"/>
              </w:rPr>
            </w:pPr>
          </w:p>
        </w:tc>
        <w:tc>
          <w:tcPr>
            <w:tcW w:w="2635" w:type="dxa"/>
            <w:tcBorders>
              <w:left w:val="single" w:sz="12" w:space="0" w:color="auto"/>
              <w:bottom w:val="nil"/>
              <w:right w:val="single" w:sz="12" w:space="0" w:color="auto"/>
            </w:tcBorders>
            <w:shd w:val="clear" w:color="auto" w:fill="auto"/>
          </w:tcPr>
          <w:p w14:paraId="57F76100" w14:textId="77777777" w:rsidR="00931169" w:rsidRPr="00D81B37" w:rsidRDefault="00931169" w:rsidP="00931169">
            <w:pPr>
              <w:pStyle w:val="TAL"/>
              <w:rPr>
                <w:sz w:val="20"/>
              </w:rPr>
            </w:pPr>
          </w:p>
        </w:tc>
        <w:tc>
          <w:tcPr>
            <w:tcW w:w="746" w:type="dxa"/>
            <w:tcBorders>
              <w:left w:val="single" w:sz="12" w:space="0" w:color="auto"/>
              <w:bottom w:val="nil"/>
              <w:right w:val="single" w:sz="12" w:space="0" w:color="auto"/>
            </w:tcBorders>
            <w:shd w:val="clear" w:color="auto" w:fill="FFFF00"/>
          </w:tcPr>
          <w:p w14:paraId="485133C3" w14:textId="72F773B0" w:rsidR="00931169" w:rsidRDefault="00FB2330" w:rsidP="00931169">
            <w:pPr>
              <w:suppressLineNumbers/>
              <w:suppressAutoHyphens/>
              <w:spacing w:before="60" w:after="60"/>
              <w:jc w:val="center"/>
            </w:pPr>
            <w:hyperlink r:id="rId109" w:history="1">
              <w:r>
                <w:rPr>
                  <w:rStyle w:val="aa"/>
                </w:rPr>
                <w:t>3261</w:t>
              </w:r>
            </w:hyperlink>
          </w:p>
        </w:tc>
        <w:tc>
          <w:tcPr>
            <w:tcW w:w="3251" w:type="dxa"/>
            <w:tcBorders>
              <w:left w:val="single" w:sz="12" w:space="0" w:color="auto"/>
              <w:bottom w:val="nil"/>
              <w:right w:val="single" w:sz="12" w:space="0" w:color="auto"/>
            </w:tcBorders>
            <w:shd w:val="clear" w:color="auto" w:fill="FFFF00"/>
          </w:tcPr>
          <w:p w14:paraId="6E3B95DB" w14:textId="5D86E63B" w:rsidR="00931169" w:rsidRDefault="00931169" w:rsidP="00931169">
            <w:pPr>
              <w:pStyle w:val="TAL"/>
              <w:rPr>
                <w:sz w:val="20"/>
              </w:rPr>
            </w:pPr>
            <w:r>
              <w:rPr>
                <w:sz w:val="20"/>
              </w:rPr>
              <w:t>CR 0353 29.508 Rel-19 Enabling the bundling of UP event notifications</w:t>
            </w:r>
          </w:p>
        </w:tc>
        <w:tc>
          <w:tcPr>
            <w:tcW w:w="1401" w:type="dxa"/>
            <w:tcBorders>
              <w:left w:val="single" w:sz="12" w:space="0" w:color="auto"/>
              <w:bottom w:val="nil"/>
              <w:right w:val="single" w:sz="12" w:space="0" w:color="auto"/>
            </w:tcBorders>
            <w:shd w:val="clear" w:color="auto" w:fill="FFFF00"/>
          </w:tcPr>
          <w:p w14:paraId="7EF0E07A" w14:textId="1B3B433F" w:rsidR="00931169" w:rsidRDefault="00931169" w:rsidP="0093116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79E09424" w14:textId="77777777" w:rsidR="00931169" w:rsidRPr="00750E57" w:rsidRDefault="00931169" w:rsidP="00931169">
            <w:pPr>
              <w:pStyle w:val="TAL"/>
              <w:rPr>
                <w:sz w:val="20"/>
              </w:rPr>
            </w:pPr>
          </w:p>
        </w:tc>
        <w:tc>
          <w:tcPr>
            <w:tcW w:w="4619" w:type="dxa"/>
            <w:tcBorders>
              <w:left w:val="single" w:sz="12" w:space="0" w:color="auto"/>
              <w:bottom w:val="nil"/>
              <w:right w:val="single" w:sz="12" w:space="0" w:color="auto"/>
            </w:tcBorders>
            <w:shd w:val="clear" w:color="auto" w:fill="auto"/>
          </w:tcPr>
          <w:p w14:paraId="4B8F8B3F" w14:textId="23A35F1F" w:rsidR="00931169" w:rsidRDefault="00931169" w:rsidP="00931169">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Is: PAIDC-UPF, TEI19, UPEAS</w:t>
            </w:r>
          </w:p>
          <w:p w14:paraId="4D84F60A" w14:textId="4314139E" w:rsidR="00CB6633" w:rsidRPr="00931169" w:rsidRDefault="00CB6633" w:rsidP="00610CB1">
            <w:pPr>
              <w:pStyle w:val="C3OpenAPI"/>
              <w:rPr>
                <w:noProof w:val="0"/>
              </w:rPr>
            </w:pPr>
            <w:r w:rsidRPr="00CB6633">
              <w:t>This CR introduces a backwards compatible feature to the OpenAPI description of the Nsmf_EventExposure API</w:t>
            </w:r>
          </w:p>
          <w:p w14:paraId="37A0119B" w14:textId="031304E6" w:rsidR="00931169" w:rsidRPr="00910A0B" w:rsidRDefault="00931169" w:rsidP="00931169">
            <w:pPr>
              <w:pStyle w:val="TAL"/>
              <w:rPr>
                <w:sz w:val="20"/>
              </w:rPr>
            </w:pPr>
          </w:p>
        </w:tc>
      </w:tr>
      <w:tr w:rsidR="006348F7" w:rsidRPr="002F2600" w14:paraId="311E38D4" w14:textId="77777777" w:rsidTr="00D95406">
        <w:tc>
          <w:tcPr>
            <w:tcW w:w="975" w:type="dxa"/>
            <w:tcBorders>
              <w:top w:val="nil"/>
              <w:left w:val="single" w:sz="12" w:space="0" w:color="auto"/>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3B21B83" w14:textId="6F76EA1D" w:rsidR="006348F7" w:rsidRDefault="006348F7" w:rsidP="006348F7">
            <w:pPr>
              <w:suppressLineNumbers/>
              <w:suppressAutoHyphens/>
              <w:spacing w:before="60" w:after="60"/>
              <w:jc w:val="center"/>
            </w:pPr>
            <w:r>
              <w:t>3583</w:t>
            </w:r>
          </w:p>
        </w:tc>
        <w:tc>
          <w:tcPr>
            <w:tcW w:w="3251" w:type="dxa"/>
            <w:tcBorders>
              <w:top w:val="nil"/>
              <w:left w:val="single" w:sz="12" w:space="0" w:color="auto"/>
              <w:bottom w:val="single" w:sz="4" w:space="0" w:color="auto"/>
              <w:right w:val="single" w:sz="12" w:space="0" w:color="auto"/>
            </w:tcBorders>
            <w:shd w:val="clear" w:color="auto" w:fill="DEE7AB"/>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nil"/>
              <w:left w:val="single" w:sz="12" w:space="0" w:color="auto"/>
              <w:bottom w:val="single" w:sz="4" w:space="0" w:color="auto"/>
              <w:right w:val="single" w:sz="12" w:space="0" w:color="auto"/>
            </w:tcBorders>
            <w:shd w:val="clear" w:color="auto" w:fill="DEE7AB"/>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10345D1" w14:textId="423B2165" w:rsidR="006348F7" w:rsidRPr="00750E57" w:rsidRDefault="00D95406" w:rsidP="006348F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C012D5">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7E6B03">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 xml:space="preserve">CT Aspects of Application Layer Support for </w:t>
            </w:r>
            <w:proofErr w:type="spellStart"/>
            <w:r w:rsidRPr="00D81B37">
              <w:rPr>
                <w:sz w:val="20"/>
              </w:rPr>
              <w:t>Uncrewed</w:t>
            </w:r>
            <w:proofErr w:type="spellEnd"/>
            <w:r w:rsidRPr="00D81B37">
              <w:rPr>
                <w:sz w:val="20"/>
              </w:rPr>
              <w:t xml:space="preserve">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DEE7AB"/>
          </w:tcPr>
          <w:p w14:paraId="34D15840" w14:textId="6FFFCFC8" w:rsidR="00F06A59" w:rsidRPr="00EC002F" w:rsidRDefault="00FB2330" w:rsidP="00F06A59">
            <w:pPr>
              <w:suppressLineNumbers/>
              <w:suppressAutoHyphens/>
              <w:spacing w:before="60" w:after="60"/>
              <w:jc w:val="center"/>
            </w:pPr>
            <w:hyperlink r:id="rId110" w:history="1">
              <w:r>
                <w:rPr>
                  <w:rStyle w:val="aa"/>
                </w:rPr>
                <w:t>3327</w:t>
              </w:r>
            </w:hyperlink>
          </w:p>
        </w:tc>
        <w:tc>
          <w:tcPr>
            <w:tcW w:w="3251" w:type="dxa"/>
            <w:tcBorders>
              <w:left w:val="single" w:sz="12" w:space="0" w:color="auto"/>
              <w:bottom w:val="single" w:sz="4" w:space="0" w:color="auto"/>
              <w:right w:val="single" w:sz="12" w:space="0" w:color="auto"/>
            </w:tcBorders>
            <w:shd w:val="clear" w:color="auto" w:fill="DEE7AB"/>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DEE7AB"/>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16246E86" w:rsidR="00F06A59" w:rsidRPr="00750E57" w:rsidRDefault="00C012D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7E6B03">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lastRenderedPageBreak/>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FB2330" w:rsidP="00F06A59">
            <w:pPr>
              <w:suppressLineNumbers/>
              <w:suppressAutoHyphens/>
              <w:spacing w:before="60" w:after="60"/>
              <w:jc w:val="center"/>
            </w:pPr>
            <w:hyperlink r:id="rId111" w:history="1">
              <w:r>
                <w:rPr>
                  <w:rStyle w:val="aa"/>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7D511F">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117A50" w14:textId="1CF42D15" w:rsidR="007E6B03" w:rsidRDefault="007E6B03" w:rsidP="007E6B03">
            <w:pPr>
              <w:suppressLineNumbers/>
              <w:suppressAutoHyphens/>
              <w:spacing w:before="60" w:after="60"/>
              <w:jc w:val="center"/>
            </w:pPr>
            <w:r>
              <w:t>3520</w:t>
            </w:r>
          </w:p>
        </w:tc>
        <w:tc>
          <w:tcPr>
            <w:tcW w:w="3251" w:type="dxa"/>
            <w:tcBorders>
              <w:top w:val="nil"/>
              <w:left w:val="single" w:sz="12" w:space="0" w:color="auto"/>
              <w:bottom w:val="single" w:sz="4" w:space="0" w:color="auto"/>
              <w:right w:val="single" w:sz="12" w:space="0" w:color="auto"/>
            </w:tcBorders>
            <w:shd w:val="clear" w:color="auto" w:fill="DEE7AB"/>
          </w:tcPr>
          <w:p w14:paraId="318E44DA" w14:textId="663F62CB" w:rsidR="007E6B03" w:rsidRDefault="007E6B03" w:rsidP="007E6B03">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E7235C6" w:rsidR="007E6B03" w:rsidRDefault="007E6B03" w:rsidP="007E6B0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7D511F">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FB2330" w:rsidP="00F06A59">
            <w:pPr>
              <w:suppressLineNumbers/>
              <w:suppressAutoHyphens/>
              <w:spacing w:before="60" w:after="60"/>
              <w:jc w:val="center"/>
            </w:pPr>
            <w:hyperlink r:id="rId112" w:history="1">
              <w:r>
                <w:rPr>
                  <w:rStyle w:val="aa"/>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685536">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DEE7AB"/>
          </w:tcPr>
          <w:p w14:paraId="42990059" w14:textId="75492F6B" w:rsidR="00F06A59" w:rsidRPr="00EC002F" w:rsidRDefault="00FB2330" w:rsidP="00F06A59">
            <w:pPr>
              <w:suppressLineNumbers/>
              <w:suppressAutoHyphens/>
              <w:spacing w:before="60" w:after="60"/>
              <w:jc w:val="center"/>
            </w:pPr>
            <w:hyperlink r:id="rId113" w:history="1">
              <w:r>
                <w:rPr>
                  <w:rStyle w:val="aa"/>
                </w:rPr>
                <w:t>3147</w:t>
              </w:r>
            </w:hyperlink>
          </w:p>
        </w:tc>
        <w:tc>
          <w:tcPr>
            <w:tcW w:w="3251" w:type="dxa"/>
            <w:tcBorders>
              <w:left w:val="single" w:sz="12" w:space="0" w:color="auto"/>
              <w:bottom w:val="single" w:sz="4" w:space="0" w:color="auto"/>
              <w:right w:val="single" w:sz="12" w:space="0" w:color="auto"/>
            </w:tcBorders>
            <w:shd w:val="clear" w:color="auto" w:fill="DEE7AB"/>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512DA928" w:rsidR="00F06A59" w:rsidRPr="00750E57" w:rsidRDefault="00117EC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685536">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8C8F793" w14:textId="5399C2D7" w:rsidR="00761C93" w:rsidRPr="00EC002F" w:rsidRDefault="00FB2330" w:rsidP="00F06A59">
            <w:pPr>
              <w:suppressLineNumbers/>
              <w:suppressAutoHyphens/>
              <w:spacing w:before="60" w:after="60"/>
              <w:jc w:val="center"/>
            </w:pPr>
            <w:hyperlink r:id="rId114" w:history="1">
              <w:r>
                <w:rPr>
                  <w:rStyle w:val="aa"/>
                </w:rPr>
                <w:t>3148</w:t>
              </w:r>
            </w:hyperlink>
          </w:p>
        </w:tc>
        <w:tc>
          <w:tcPr>
            <w:tcW w:w="3251" w:type="dxa"/>
            <w:tcBorders>
              <w:left w:val="single" w:sz="12" w:space="0" w:color="auto"/>
              <w:bottom w:val="single" w:sz="4" w:space="0" w:color="auto"/>
              <w:right w:val="single" w:sz="12" w:space="0" w:color="auto"/>
            </w:tcBorders>
            <w:shd w:val="clear" w:color="auto" w:fill="DEE7AB"/>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14C71986"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31480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AE8AE88" w14:textId="3BA622A2" w:rsidR="00761C93" w:rsidRPr="00EC002F" w:rsidRDefault="00FB2330" w:rsidP="00F06A59">
            <w:pPr>
              <w:suppressLineNumbers/>
              <w:suppressAutoHyphens/>
              <w:spacing w:before="60" w:after="60"/>
              <w:jc w:val="center"/>
            </w:pPr>
            <w:hyperlink r:id="rId115" w:history="1">
              <w:r>
                <w:rPr>
                  <w:rStyle w:val="aa"/>
                </w:rPr>
                <w:t>3149</w:t>
              </w:r>
            </w:hyperlink>
          </w:p>
        </w:tc>
        <w:tc>
          <w:tcPr>
            <w:tcW w:w="3251" w:type="dxa"/>
            <w:tcBorders>
              <w:left w:val="single" w:sz="12" w:space="0" w:color="auto"/>
              <w:bottom w:val="single" w:sz="4" w:space="0" w:color="auto"/>
              <w:right w:val="single" w:sz="12" w:space="0" w:color="auto"/>
            </w:tcBorders>
            <w:shd w:val="clear" w:color="auto" w:fill="DEE7AB"/>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DEE7AB"/>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352ADE81" w:rsidR="00761C93" w:rsidRPr="00750E57" w:rsidRDefault="0068553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3D1CC5">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76EBC9" w14:textId="69280E45" w:rsidR="00761C93" w:rsidRPr="00EC002F" w:rsidRDefault="00FB2330" w:rsidP="00F06A59">
            <w:pPr>
              <w:suppressLineNumbers/>
              <w:suppressAutoHyphens/>
              <w:spacing w:before="60" w:after="60"/>
              <w:jc w:val="center"/>
            </w:pPr>
            <w:hyperlink r:id="rId116" w:history="1">
              <w:r>
                <w:rPr>
                  <w:rStyle w:val="aa"/>
                </w:rPr>
                <w:t>3150</w:t>
              </w:r>
            </w:hyperlink>
          </w:p>
        </w:tc>
        <w:tc>
          <w:tcPr>
            <w:tcW w:w="3251" w:type="dxa"/>
            <w:tcBorders>
              <w:left w:val="single" w:sz="12" w:space="0" w:color="auto"/>
              <w:bottom w:val="single" w:sz="4" w:space="0" w:color="auto"/>
              <w:right w:val="single" w:sz="12" w:space="0" w:color="auto"/>
            </w:tcBorders>
            <w:shd w:val="clear" w:color="auto" w:fill="DEE7AB"/>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DEE7AB"/>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3F409EC0" w:rsidR="00761C93" w:rsidRPr="00750E57" w:rsidRDefault="0031480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9930AC">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598FFD0" w14:textId="283C7956" w:rsidR="00761C93" w:rsidRPr="00EC002F" w:rsidRDefault="00FB2330" w:rsidP="00F06A59">
            <w:pPr>
              <w:suppressLineNumbers/>
              <w:suppressAutoHyphens/>
              <w:spacing w:before="60" w:after="60"/>
              <w:jc w:val="center"/>
            </w:pPr>
            <w:hyperlink r:id="rId117" w:history="1">
              <w:r>
                <w:rPr>
                  <w:rStyle w:val="aa"/>
                </w:rPr>
                <w:t>3151</w:t>
              </w:r>
            </w:hyperlink>
          </w:p>
        </w:tc>
        <w:tc>
          <w:tcPr>
            <w:tcW w:w="3251" w:type="dxa"/>
            <w:tcBorders>
              <w:left w:val="single" w:sz="12" w:space="0" w:color="auto"/>
              <w:bottom w:val="single" w:sz="4" w:space="0" w:color="auto"/>
              <w:right w:val="single" w:sz="12" w:space="0" w:color="auto"/>
            </w:tcBorders>
            <w:shd w:val="clear" w:color="auto" w:fill="DEE7AB"/>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DEE7AB"/>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72D5644A" w:rsidR="00761C93" w:rsidRPr="00750E57" w:rsidRDefault="003D1CC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B90979">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47F8D41" w14:textId="0271C846" w:rsidR="00761C93" w:rsidRPr="00EC002F" w:rsidRDefault="00FB2330" w:rsidP="00F06A59">
            <w:pPr>
              <w:suppressLineNumbers/>
              <w:suppressAutoHyphens/>
              <w:spacing w:before="60" w:after="60"/>
              <w:jc w:val="center"/>
            </w:pPr>
            <w:hyperlink r:id="rId118" w:history="1">
              <w:r>
                <w:rPr>
                  <w:rStyle w:val="aa"/>
                </w:rPr>
                <w:t>3152</w:t>
              </w:r>
            </w:hyperlink>
          </w:p>
        </w:tc>
        <w:tc>
          <w:tcPr>
            <w:tcW w:w="3251" w:type="dxa"/>
            <w:tcBorders>
              <w:left w:val="single" w:sz="12" w:space="0" w:color="auto"/>
              <w:bottom w:val="single" w:sz="4" w:space="0" w:color="auto"/>
              <w:right w:val="single" w:sz="12" w:space="0" w:color="auto"/>
            </w:tcBorders>
            <w:shd w:val="clear" w:color="auto" w:fill="FFFF99"/>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FFFF99"/>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418A6DB8" w:rsidR="00761C93" w:rsidRPr="00750E57" w:rsidRDefault="009930A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0BB73241" w:rsidR="00C07A5F" w:rsidRDefault="00941A25" w:rsidP="00FD1FA5">
            <w:pPr>
              <w:pStyle w:val="C1Normal"/>
              <w:rPr>
                <w:rFonts w:eastAsia="等线"/>
                <w:lang w:eastAsia="zh-CN"/>
              </w:rPr>
            </w:pPr>
            <w:proofErr w:type="spellStart"/>
            <w:r>
              <w:rPr>
                <w:rFonts w:eastAsia="等线"/>
                <w:lang w:eastAsia="zh-CN"/>
              </w:rPr>
              <w:t>Juan</w:t>
            </w:r>
            <w:r w:rsidR="00931E9E">
              <w:rPr>
                <w:rFonts w:eastAsia="等线"/>
                <w:lang w:eastAsia="zh-CN"/>
              </w:rPr>
              <w:t>ma</w:t>
            </w:r>
            <w:proofErr w:type="spellEnd"/>
            <w:r>
              <w:rPr>
                <w:rFonts w:eastAsia="等线"/>
                <w:lang w:eastAsia="zh-CN"/>
              </w:rPr>
              <w:t xml:space="preserve">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7D567B7D" w:rsidR="00761C93" w:rsidRPr="00EC002F" w:rsidRDefault="00FB2330" w:rsidP="00F06A59">
            <w:pPr>
              <w:suppressLineNumbers/>
              <w:suppressAutoHyphens/>
              <w:spacing w:before="60" w:after="60"/>
              <w:jc w:val="center"/>
            </w:pPr>
            <w:hyperlink r:id="rId119" w:history="1">
              <w:r>
                <w:rPr>
                  <w:rStyle w:val="aa"/>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09E57A33"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proofErr w:type="spellStart"/>
            <w:r w:rsidR="00F6684A">
              <w:rPr>
                <w:rFonts w:eastAsia="等线"/>
                <w:lang w:eastAsia="zh-CN"/>
              </w:rPr>
              <w:t>Juan</w:t>
            </w:r>
            <w:r w:rsidR="00931E9E">
              <w:rPr>
                <w:rFonts w:eastAsia="等线"/>
                <w:lang w:eastAsia="zh-CN"/>
              </w:rPr>
              <w:t>ma</w:t>
            </w:r>
            <w:proofErr w:type="spellEnd"/>
            <w:r w:rsidR="00F6684A">
              <w:rPr>
                <w:rFonts w:eastAsia="等线"/>
                <w:lang w:eastAsia="zh-CN"/>
              </w:rPr>
              <w:t xml:space="preserve"> (Ericsson): share the same view</w:t>
            </w:r>
          </w:p>
          <w:p w14:paraId="578EEDFC" w14:textId="24CD4BD9" w:rsidR="00761C93" w:rsidRPr="00F66A57" w:rsidRDefault="00F66A57" w:rsidP="00F06A59">
            <w:pPr>
              <w:pStyle w:val="TAL"/>
              <w:rPr>
                <w:rFonts w:eastAsia="等线"/>
                <w:sz w:val="20"/>
                <w:lang w:eastAsia="zh-CN"/>
              </w:rPr>
            </w:pPr>
            <w:proofErr w:type="spellStart"/>
            <w:r>
              <w:rPr>
                <w:rFonts w:eastAsia="等线" w:hint="eastAsia"/>
                <w:sz w:val="20"/>
                <w:lang w:eastAsia="zh-CN"/>
              </w:rPr>
              <w:t>Z</w:t>
            </w:r>
            <w:r>
              <w:rPr>
                <w:rFonts w:eastAsia="等线"/>
                <w:sz w:val="20"/>
                <w:lang w:eastAsia="zh-CN"/>
              </w:rPr>
              <w:t>henning</w:t>
            </w:r>
            <w:proofErr w:type="spellEnd"/>
            <w:r>
              <w:rPr>
                <w:rFonts w:eastAsia="等线"/>
                <w:sz w:val="20"/>
                <w:lang w:eastAsia="zh-CN"/>
              </w:rPr>
              <w:t xml:space="preserve"> (China Mobile): </w:t>
            </w:r>
            <w:r w:rsidR="005A7C7F">
              <w:rPr>
                <w:rFonts w:eastAsia="等线"/>
                <w:sz w:val="20"/>
                <w:lang w:eastAsia="zh-CN"/>
              </w:rPr>
              <w:t>postpone for the time being, will check with SA3 colleague</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FB2330" w:rsidP="00F06A59">
            <w:pPr>
              <w:suppressLineNumbers/>
              <w:suppressAutoHyphens/>
              <w:spacing w:before="60" w:after="60"/>
              <w:jc w:val="center"/>
            </w:pPr>
            <w:hyperlink r:id="rId120" w:history="1">
              <w:r>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proofErr w:type="spellStart"/>
            <w:r w:rsidR="00F81B1A">
              <w:rPr>
                <w:rFonts w:eastAsia="等线"/>
                <w:lang w:eastAsia="zh-CN"/>
              </w:rPr>
              <w:t>OpenAPI</w:t>
            </w:r>
            <w:proofErr w:type="spellEnd"/>
            <w:r w:rsidR="00F81B1A">
              <w:rPr>
                <w:rFonts w:eastAsia="等线"/>
                <w:lang w:eastAsia="zh-CN"/>
              </w:rPr>
              <w:t xml:space="preserve">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FB2330" w:rsidP="00F06A59">
            <w:pPr>
              <w:suppressLineNumbers/>
              <w:suppressAutoHyphens/>
              <w:spacing w:before="60" w:after="60"/>
              <w:jc w:val="center"/>
            </w:pPr>
            <w:hyperlink r:id="rId121" w:history="1">
              <w:r>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54CDD3FC" w14:textId="252B8735" w:rsidR="00A331B6" w:rsidRPr="00184EF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 xml:space="preserve">keep </w:t>
            </w:r>
            <w:proofErr w:type="spellStart"/>
            <w:r w:rsidR="007064D1">
              <w:rPr>
                <w:rFonts w:eastAsia="等线"/>
                <w:lang w:eastAsia="zh-CN"/>
              </w:rPr>
              <w:t>Bdt</w:t>
            </w:r>
            <w:proofErr w:type="spellEnd"/>
            <w:r w:rsidR="007064D1">
              <w:rPr>
                <w:rFonts w:eastAsia="等线"/>
                <w:lang w:eastAsia="zh-CN"/>
              </w:rPr>
              <w:t xml:space="preserve">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tc>
      </w:tr>
      <w:tr w:rsidR="00761C93" w:rsidRPr="002F2600" w14:paraId="4989171D" w14:textId="77777777" w:rsidTr="00DA561A">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FB2330" w:rsidP="00F06A59">
            <w:pPr>
              <w:suppressLineNumbers/>
              <w:suppressAutoHyphens/>
              <w:spacing w:before="60" w:after="60"/>
              <w:jc w:val="center"/>
            </w:pPr>
            <w:hyperlink r:id="rId122" w:history="1">
              <w:r>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宋体"/>
                <w:sz w:val="18"/>
                <w:lang w:val="en-US"/>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289A7BB8" w14:textId="7B64138F" w:rsidR="0053130D" w:rsidRP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tc>
      </w:tr>
      <w:tr w:rsidR="00DA561A" w:rsidRPr="002F2600" w14:paraId="55FC8782" w14:textId="77777777" w:rsidTr="00425CAD">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00FFFF"/>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00FFFF"/>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77777777" w:rsidR="00DA561A" w:rsidRDefault="00DA561A" w:rsidP="00DA561A">
            <w:pPr>
              <w:pStyle w:val="TAL"/>
              <w:rPr>
                <w:sz w:val="20"/>
              </w:rPr>
            </w:pP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FB2330" w:rsidP="00F06A59">
            <w:pPr>
              <w:suppressLineNumbers/>
              <w:suppressAutoHyphens/>
              <w:spacing w:before="60" w:after="60"/>
              <w:jc w:val="center"/>
            </w:pPr>
            <w:hyperlink r:id="rId123" w:history="1">
              <w:r>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5079B55" w:rsidR="009C1EDB" w:rsidRPr="00DB121B" w:rsidRDefault="009C1EDB" w:rsidP="009C1EDB">
            <w:pPr>
              <w:pStyle w:val="C1Normal"/>
              <w:rPr>
                <w:rFonts w:eastAsia="等线"/>
                <w:lang w:eastAsia="zh-CN"/>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425CA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6E1E5E">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DC000A" w14:textId="36B78259" w:rsidR="00761C93" w:rsidRPr="00EC002F" w:rsidRDefault="00FB2330" w:rsidP="00F06A59">
            <w:pPr>
              <w:suppressLineNumbers/>
              <w:suppressAutoHyphens/>
              <w:spacing w:before="60" w:after="60"/>
              <w:jc w:val="center"/>
            </w:pPr>
            <w:hyperlink r:id="rId124" w:history="1">
              <w:r>
                <w:rPr>
                  <w:rStyle w:val="aa"/>
                </w:rPr>
                <w:t>3264</w:t>
              </w:r>
            </w:hyperlink>
          </w:p>
        </w:tc>
        <w:tc>
          <w:tcPr>
            <w:tcW w:w="3251" w:type="dxa"/>
            <w:tcBorders>
              <w:left w:val="single" w:sz="12" w:space="0" w:color="auto"/>
              <w:bottom w:val="single" w:sz="4" w:space="0" w:color="auto"/>
              <w:right w:val="single" w:sz="12" w:space="0" w:color="auto"/>
            </w:tcBorders>
            <w:shd w:val="clear" w:color="auto" w:fill="FFFF00"/>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FFFF00"/>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 xml:space="preserve">another option by using </w:t>
            </w:r>
            <w:proofErr w:type="spellStart"/>
            <w:r>
              <w:rPr>
                <w:rFonts w:eastAsia="等线"/>
                <w:sz w:val="20"/>
                <w:lang w:eastAsia="zh-CN"/>
              </w:rPr>
              <w:t>subscriptionId</w:t>
            </w:r>
            <w:proofErr w:type="spellEnd"/>
          </w:p>
          <w:p w14:paraId="71240873" w14:textId="585B7045" w:rsidR="00F214AE" w:rsidRDefault="00F214AE" w:rsidP="00F06A59">
            <w:pPr>
              <w:pStyle w:val="TAL"/>
              <w:rPr>
                <w:rFonts w:eastAsia="等线"/>
                <w:sz w:val="20"/>
                <w:lang w:eastAsia="zh-CN"/>
              </w:rPr>
            </w:pPr>
            <w:proofErr w:type="spellStart"/>
            <w:r>
              <w:rPr>
                <w:rFonts w:eastAsia="等线" w:hint="eastAsia"/>
                <w:sz w:val="20"/>
                <w:lang w:eastAsia="zh-CN"/>
              </w:rPr>
              <w:t>J</w:t>
            </w:r>
            <w:r>
              <w:rPr>
                <w:rFonts w:eastAsia="等线"/>
                <w:sz w:val="20"/>
                <w:lang w:eastAsia="zh-CN"/>
              </w:rPr>
              <w:t>uan</w:t>
            </w:r>
            <w:r w:rsidR="00931E9E">
              <w:rPr>
                <w:rFonts w:eastAsia="等线"/>
                <w:sz w:val="20"/>
                <w:lang w:eastAsia="zh-CN"/>
              </w:rPr>
              <w:t>ma</w:t>
            </w:r>
            <w:proofErr w:type="spellEnd"/>
            <w:r>
              <w:rPr>
                <w:rFonts w:eastAsia="等线"/>
                <w:sz w:val="20"/>
                <w:lang w:eastAsia="zh-CN"/>
              </w:rPr>
              <w:t xml:space="preserve"> (Ericsson): agree with the proposal Option 2 to align with CT4</w:t>
            </w:r>
          </w:p>
          <w:p w14:paraId="4C717E0F" w14:textId="3159D445" w:rsidR="00F214AE" w:rsidRP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tc>
      </w:tr>
      <w:tr w:rsidR="00761C93" w:rsidRPr="002F2600" w14:paraId="1F1B421A" w14:textId="77777777" w:rsidTr="006E1E5E">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FB2330" w:rsidP="00F06A59">
            <w:pPr>
              <w:suppressLineNumbers/>
              <w:suppressAutoHyphens/>
              <w:spacing w:before="60" w:after="60"/>
              <w:jc w:val="center"/>
            </w:pPr>
            <w:hyperlink r:id="rId125" w:history="1">
              <w:r>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77777777"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417ACD1A" w14:textId="03E13FB7" w:rsidR="000A1FF7" w:rsidRPr="00977A2F" w:rsidRDefault="000A1FF7" w:rsidP="00F06A59">
            <w:pPr>
              <w:pStyle w:val="TAL"/>
              <w:rPr>
                <w:rFonts w:eastAsia="等线"/>
                <w:sz w:val="20"/>
                <w:lang w:eastAsia="zh-CN"/>
              </w:rPr>
            </w:pPr>
          </w:p>
        </w:tc>
      </w:tr>
      <w:tr w:rsidR="006E1E5E" w:rsidRPr="002F2600" w14:paraId="7F0B5579" w14:textId="77777777" w:rsidTr="008607F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00FFFF"/>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00FFFF"/>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7777777" w:rsidR="006E1E5E" w:rsidRDefault="006E1E5E" w:rsidP="006E1E5E">
            <w:pPr>
              <w:pStyle w:val="TAL"/>
              <w:rPr>
                <w:sz w:val="20"/>
              </w:rPr>
            </w:pP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D02C2DB" w:rsidR="00761C93" w:rsidRPr="00EC002F" w:rsidRDefault="00FB2330" w:rsidP="00F06A59">
            <w:pPr>
              <w:suppressLineNumbers/>
              <w:suppressAutoHyphens/>
              <w:spacing w:before="60" w:after="60"/>
              <w:jc w:val="center"/>
            </w:pPr>
            <w:hyperlink r:id="rId126" w:history="1">
              <w:r>
                <w:rPr>
                  <w:rStyle w:val="aa"/>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 xml:space="preserve">Abdessamad (Huawei):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22E45869" w14:textId="5556E4A7" w:rsidR="007E7B40" w:rsidRPr="007F4E54" w:rsidRDefault="007F4E54"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6C3DA882" w:rsidR="00761C93" w:rsidRPr="00EC002F" w:rsidRDefault="00FB2330" w:rsidP="00F06A59">
            <w:pPr>
              <w:suppressLineNumbers/>
              <w:suppressAutoHyphens/>
              <w:spacing w:before="60" w:after="60"/>
              <w:jc w:val="center"/>
            </w:pPr>
            <w:hyperlink r:id="rId127" w:history="1">
              <w:r>
                <w:rPr>
                  <w:rStyle w:val="aa"/>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49AB8156" w:rsidR="00761C93" w:rsidRPr="00EC002F" w:rsidRDefault="00FB2330" w:rsidP="00F06A59">
            <w:pPr>
              <w:suppressLineNumbers/>
              <w:suppressAutoHyphens/>
              <w:spacing w:before="60" w:after="60"/>
              <w:jc w:val="center"/>
            </w:pPr>
            <w:hyperlink r:id="rId128" w:history="1">
              <w:r>
                <w:rPr>
                  <w:rStyle w:val="aa"/>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38E89993" w:rsidR="00761C93" w:rsidRPr="00EC002F" w:rsidRDefault="00FB2330" w:rsidP="00F06A59">
            <w:pPr>
              <w:suppressLineNumbers/>
              <w:suppressAutoHyphens/>
              <w:spacing w:before="60" w:after="60"/>
              <w:jc w:val="center"/>
            </w:pPr>
            <w:hyperlink r:id="rId129" w:history="1">
              <w:r>
                <w:rPr>
                  <w:rStyle w:val="aa"/>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8607F4">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683DF2BF" w:rsidR="00761C93" w:rsidRPr="00EC002F" w:rsidRDefault="00FB2330" w:rsidP="00F06A59">
            <w:pPr>
              <w:suppressLineNumbers/>
              <w:suppressAutoHyphens/>
              <w:spacing w:before="60" w:after="60"/>
              <w:jc w:val="center"/>
            </w:pPr>
            <w:hyperlink r:id="rId130" w:history="1">
              <w:r>
                <w:rPr>
                  <w:rStyle w:val="aa"/>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9E5C6B">
        <w:tc>
          <w:tcPr>
            <w:tcW w:w="975" w:type="dxa"/>
            <w:tcBorders>
              <w:left w:val="single" w:sz="12" w:space="0" w:color="auto"/>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A98BE8" w14:textId="0020ABA9" w:rsidR="00761C93" w:rsidRPr="00EC002F" w:rsidRDefault="00FB2330" w:rsidP="00F06A59">
            <w:pPr>
              <w:suppressLineNumbers/>
              <w:suppressAutoHyphens/>
              <w:spacing w:before="60" w:after="60"/>
              <w:jc w:val="center"/>
            </w:pPr>
            <w:hyperlink r:id="rId131" w:history="1">
              <w:r>
                <w:rPr>
                  <w:rStyle w:val="aa"/>
                </w:rPr>
                <w:t>3424</w:t>
              </w:r>
            </w:hyperlink>
          </w:p>
        </w:tc>
        <w:tc>
          <w:tcPr>
            <w:tcW w:w="3251" w:type="dxa"/>
            <w:tcBorders>
              <w:left w:val="single" w:sz="12" w:space="0" w:color="auto"/>
              <w:bottom w:val="single" w:sz="4" w:space="0" w:color="auto"/>
              <w:right w:val="single" w:sz="12" w:space="0" w:color="auto"/>
            </w:tcBorders>
            <w:shd w:val="clear" w:color="auto" w:fill="FFFF00"/>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single" w:sz="4" w:space="0" w:color="auto"/>
              <w:right w:val="single" w:sz="12" w:space="0" w:color="auto"/>
            </w:tcBorders>
            <w:shd w:val="clear" w:color="auto" w:fill="FFFF00"/>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96B05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2A7C474" w14:textId="77777777" w:rsidR="00166616" w:rsidRDefault="00166616"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p>
          <w:p w14:paraId="41C5E26C" w14:textId="77777777" w:rsidR="005238FB" w:rsidRDefault="005238FB" w:rsidP="00F06A59">
            <w:pPr>
              <w:pStyle w:val="TAL"/>
              <w:rPr>
                <w:rFonts w:eastAsia="等线"/>
                <w:sz w:val="20"/>
                <w:lang w:eastAsia="zh-CN"/>
              </w:rPr>
            </w:pPr>
            <w:r>
              <w:rPr>
                <w:rFonts w:eastAsia="等线" w:hint="eastAsia"/>
                <w:sz w:val="20"/>
                <w:lang w:eastAsia="zh-CN"/>
              </w:rPr>
              <w:t>X</w:t>
            </w:r>
            <w:r>
              <w:rPr>
                <w:rFonts w:eastAsia="等线"/>
                <w:sz w:val="20"/>
                <w:lang w:eastAsia="zh-CN"/>
              </w:rPr>
              <w:t>uefei (Huawei): r1</w:t>
            </w:r>
          </w:p>
          <w:p w14:paraId="6FF6F2CF" w14:textId="686FA5EA" w:rsidR="005238FB" w:rsidRPr="00C052E0" w:rsidRDefault="005238FB"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not fine with r1</w:t>
            </w: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FB2330" w:rsidP="00F06A59">
            <w:pPr>
              <w:suppressLineNumbers/>
              <w:suppressAutoHyphens/>
              <w:spacing w:before="60" w:after="60"/>
              <w:jc w:val="center"/>
            </w:pPr>
            <w:hyperlink r:id="rId132" w:history="1">
              <w:r>
                <w:rPr>
                  <w:rStyle w:val="aa"/>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等线"/>
                <w:lang w:eastAsia="zh-CN"/>
              </w:rPr>
            </w:pPr>
            <w:r>
              <w:rPr>
                <w:rFonts w:eastAsia="等线" w:hint="eastAsia"/>
                <w:lang w:eastAsia="zh-CN"/>
              </w:rPr>
              <w:t>A</w:t>
            </w:r>
            <w:r>
              <w:rPr>
                <w:rFonts w:eastAsia="等线"/>
                <w:lang w:eastAsia="zh-CN"/>
              </w:rPr>
              <w:t xml:space="preserve">bdessamad (Huawei): </w:t>
            </w:r>
            <w:r w:rsidR="009C6BF1">
              <w:rPr>
                <w:rFonts w:eastAsia="等线"/>
                <w:lang w:eastAsia="zh-CN"/>
              </w:rPr>
              <w:t>comments</w:t>
            </w:r>
          </w:p>
          <w:p w14:paraId="2A008CE5" w14:textId="41D98679" w:rsidR="009C6BF1" w:rsidRPr="00AB774A" w:rsidRDefault="009C6BF1" w:rsidP="00267D5A">
            <w:pPr>
              <w:pStyle w:val="C1Normal"/>
              <w:rPr>
                <w:rFonts w:eastAsia="等线"/>
                <w:lang w:eastAsia="zh-CN"/>
              </w:rPr>
            </w:pPr>
            <w:r>
              <w:rPr>
                <w:rFonts w:eastAsia="等线" w:hint="eastAsia"/>
                <w:lang w:eastAsia="zh-CN"/>
              </w:rPr>
              <w:t>X</w:t>
            </w:r>
            <w:r>
              <w:rPr>
                <w:rFonts w:eastAsia="等线"/>
                <w:lang w:eastAsia="zh-CN"/>
              </w:rPr>
              <w:t xml:space="preserve">iaojian (ZTE): </w:t>
            </w:r>
            <w:r w:rsidR="002B6D75">
              <w:rPr>
                <w:rFonts w:eastAsia="等线"/>
                <w:lang w:eastAsia="zh-CN"/>
              </w:rPr>
              <w:t xml:space="preserve">the data type is only used by one API, whether need to define here; </w:t>
            </w:r>
          </w:p>
        </w:tc>
      </w:tr>
      <w:tr w:rsidR="00717DC2" w:rsidRPr="002F2600" w14:paraId="7850E7CA" w14:textId="77777777" w:rsidTr="00EE6F31">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49E1A38E" w:rsidR="00717DC2" w:rsidRDefault="00717DC2" w:rsidP="00717D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EE6F31">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D2FDE6C" w14:textId="596C0A79" w:rsidR="00761C93" w:rsidRPr="00EC002F" w:rsidRDefault="00FB2330" w:rsidP="00F06A59">
            <w:pPr>
              <w:suppressLineNumbers/>
              <w:suppressAutoHyphens/>
              <w:spacing w:before="60" w:after="60"/>
              <w:jc w:val="center"/>
            </w:pPr>
            <w:hyperlink r:id="rId133" w:history="1">
              <w:r>
                <w:rPr>
                  <w:rStyle w:val="aa"/>
                </w:rPr>
                <w:t>3143</w:t>
              </w:r>
            </w:hyperlink>
          </w:p>
        </w:tc>
        <w:tc>
          <w:tcPr>
            <w:tcW w:w="3251" w:type="dxa"/>
            <w:tcBorders>
              <w:left w:val="single" w:sz="12" w:space="0" w:color="auto"/>
              <w:bottom w:val="single" w:sz="4" w:space="0" w:color="auto"/>
              <w:right w:val="single" w:sz="12" w:space="0" w:color="auto"/>
            </w:tcBorders>
            <w:shd w:val="clear" w:color="auto" w:fill="FFFF99"/>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FFFF99"/>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7090A2B5" w:rsidR="00761C93" w:rsidRPr="00D36C9E" w:rsidRDefault="00EE6F3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等线"/>
                <w:lang w:eastAsia="zh-CN"/>
              </w:rPr>
            </w:pPr>
            <w:r>
              <w:rPr>
                <w:rFonts w:eastAsia="等线" w:hint="eastAsia"/>
                <w:lang w:eastAsia="zh-CN"/>
              </w:rPr>
              <w:t>I</w:t>
            </w:r>
            <w:r>
              <w:rPr>
                <w:rFonts w:eastAsia="等线"/>
                <w:lang w:eastAsia="zh-CN"/>
              </w:rPr>
              <w:t>gor (Ericsson)</w:t>
            </w:r>
            <w:r>
              <w:rPr>
                <w:rFonts w:eastAsia="等线" w:hint="eastAsia"/>
                <w:lang w:eastAsia="zh-CN"/>
              </w:rPr>
              <w:t>:</w:t>
            </w:r>
            <w:r>
              <w:rPr>
                <w:rFonts w:eastAsia="等线"/>
                <w:lang w:eastAsia="zh-CN"/>
              </w:rPr>
              <w:t xml:space="preserve"> CR is no needed, share the same view</w:t>
            </w:r>
          </w:p>
          <w:p w14:paraId="2AC5616E" w14:textId="77777777" w:rsidR="000A1B0A" w:rsidRDefault="000A1B0A" w:rsidP="00E03EBF">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CR is no needed, share the same view</w:t>
            </w:r>
          </w:p>
          <w:p w14:paraId="6F26E351" w14:textId="04938797" w:rsidR="000A3532" w:rsidRPr="000A1B0A" w:rsidRDefault="000A3532" w:rsidP="00E03EBF">
            <w:pPr>
              <w:pStyle w:val="C1Normal"/>
              <w:rPr>
                <w:rFonts w:eastAsia="等线"/>
                <w:lang w:eastAsia="zh-CN"/>
              </w:rPr>
            </w:pPr>
          </w:p>
        </w:tc>
      </w:tr>
      <w:tr w:rsidR="00761C93" w:rsidRPr="002F2600" w14:paraId="04673EE2" w14:textId="77777777" w:rsidTr="00B062C2">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0DAC7A" w14:textId="5F7AA968" w:rsidR="00761C93" w:rsidRPr="00EC002F" w:rsidRDefault="00FB2330" w:rsidP="00F06A59">
            <w:pPr>
              <w:suppressLineNumbers/>
              <w:suppressAutoHyphens/>
              <w:spacing w:before="60" w:after="60"/>
              <w:jc w:val="center"/>
            </w:pPr>
            <w:hyperlink r:id="rId134" w:history="1">
              <w:r>
                <w:rPr>
                  <w:rStyle w:val="aa"/>
                </w:rPr>
                <w:t>3144</w:t>
              </w:r>
            </w:hyperlink>
          </w:p>
        </w:tc>
        <w:tc>
          <w:tcPr>
            <w:tcW w:w="3251" w:type="dxa"/>
            <w:tcBorders>
              <w:left w:val="single" w:sz="12" w:space="0" w:color="auto"/>
              <w:bottom w:val="single" w:sz="4" w:space="0" w:color="auto"/>
              <w:right w:val="single" w:sz="12" w:space="0" w:color="auto"/>
            </w:tcBorders>
            <w:shd w:val="clear" w:color="auto" w:fill="FFFF99"/>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FFFF99"/>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77BEDBAF" w:rsidR="00761C93" w:rsidRPr="00D36C9E" w:rsidRDefault="00EE6F31"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等线"/>
                <w:lang w:eastAsia="zh-CN"/>
              </w:rPr>
            </w:pPr>
            <w:r>
              <w:rPr>
                <w:rFonts w:hint="eastAsia"/>
                <w:lang w:eastAsia="zh-CN"/>
              </w:rPr>
              <w:t>A</w:t>
            </w:r>
            <w:r>
              <w:rPr>
                <w:lang w:eastAsia="zh-CN"/>
              </w:rPr>
              <w:t>bdessamad (Huawei): CR is no need</w:t>
            </w:r>
            <w:r>
              <w:rPr>
                <w:rFonts w:eastAsia="等线"/>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FB2330" w:rsidP="00F06A59">
            <w:pPr>
              <w:suppressLineNumbers/>
              <w:suppressAutoHyphens/>
              <w:spacing w:before="60" w:after="60"/>
              <w:jc w:val="center"/>
            </w:pPr>
            <w:hyperlink r:id="rId135" w:history="1">
              <w:r>
                <w:rPr>
                  <w:rStyle w:val="aa"/>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等线"/>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363789">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FB2330" w:rsidP="00F06A59">
            <w:pPr>
              <w:suppressLineNumbers/>
              <w:suppressAutoHyphens/>
              <w:spacing w:before="60" w:after="60"/>
              <w:jc w:val="center"/>
            </w:pPr>
            <w:hyperlink r:id="rId136" w:history="1">
              <w:r>
                <w:rPr>
                  <w:rStyle w:val="aa"/>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610880">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DDAD5B" w14:textId="1D0330B8" w:rsidR="00363789" w:rsidRDefault="00363789" w:rsidP="00363789">
            <w:pPr>
              <w:suppressLineNumbers/>
              <w:suppressAutoHyphens/>
              <w:spacing w:before="60" w:after="60"/>
              <w:jc w:val="center"/>
            </w:pPr>
            <w:r>
              <w:t>3469</w:t>
            </w:r>
          </w:p>
        </w:tc>
        <w:tc>
          <w:tcPr>
            <w:tcW w:w="3251" w:type="dxa"/>
            <w:tcBorders>
              <w:top w:val="nil"/>
              <w:left w:val="single" w:sz="12" w:space="0" w:color="auto"/>
              <w:bottom w:val="single" w:sz="4" w:space="0" w:color="auto"/>
              <w:right w:val="single" w:sz="12" w:space="0" w:color="auto"/>
            </w:tcBorders>
            <w:shd w:val="clear" w:color="auto" w:fill="DEE7AB"/>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DEE7AB"/>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1E70C95B" w:rsidR="00363789" w:rsidRDefault="00363789" w:rsidP="0036378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610880">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FB2330" w:rsidP="00F06A59">
            <w:pPr>
              <w:suppressLineNumbers/>
              <w:suppressAutoHyphens/>
              <w:spacing w:before="60" w:after="60"/>
              <w:jc w:val="center"/>
            </w:pPr>
            <w:hyperlink r:id="rId137" w:history="1">
              <w:r>
                <w:rPr>
                  <w:rStyle w:val="aa"/>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3696BC73" w14:textId="4CBBEA50" w:rsidR="0015160D" w:rsidRPr="00D36C9E" w:rsidRDefault="0015160D" w:rsidP="0015160D">
            <w:pPr>
              <w:pStyle w:val="C1Normal"/>
            </w:pPr>
            <w:r>
              <w:rPr>
                <w:rFonts w:hint="eastAsia"/>
                <w:lang w:eastAsia="zh-CN"/>
              </w:rPr>
              <w:t>A</w:t>
            </w:r>
            <w:r>
              <w:rPr>
                <w:lang w:eastAsia="zh-CN"/>
              </w:rPr>
              <w:t>bdessamad (Huawei): Identity Parameters Provisioning Management Service</w:t>
            </w:r>
          </w:p>
        </w:tc>
      </w:tr>
      <w:tr w:rsidR="00610880" w:rsidRPr="002F2600" w14:paraId="1664321D" w14:textId="77777777" w:rsidTr="000C7233">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8D6A95" w14:textId="74A1AF3F" w:rsidR="00610880" w:rsidRDefault="00610880" w:rsidP="00610880">
            <w:pPr>
              <w:suppressLineNumbers/>
              <w:suppressAutoHyphens/>
              <w:spacing w:before="60" w:after="60"/>
              <w:jc w:val="center"/>
            </w:pPr>
            <w:r>
              <w:t>3470</w:t>
            </w:r>
          </w:p>
        </w:tc>
        <w:tc>
          <w:tcPr>
            <w:tcW w:w="3251" w:type="dxa"/>
            <w:tcBorders>
              <w:top w:val="nil"/>
              <w:left w:val="single" w:sz="12" w:space="0" w:color="auto"/>
              <w:bottom w:val="single" w:sz="4" w:space="0" w:color="auto"/>
              <w:right w:val="single" w:sz="12" w:space="0" w:color="auto"/>
            </w:tcBorders>
            <w:shd w:val="clear" w:color="auto" w:fill="00FFFF"/>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FF"/>
          </w:tcPr>
          <w:p w14:paraId="705655BF" w14:textId="1E711E3C" w:rsidR="00610880" w:rsidRDefault="00610880" w:rsidP="00610880">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B24787F" w14:textId="77777777" w:rsidR="00610880" w:rsidRDefault="00610880" w:rsidP="00610880">
            <w:pPr>
              <w:pStyle w:val="TAL"/>
              <w:rPr>
                <w:sz w:val="20"/>
              </w:rPr>
            </w:pP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0C7233">
        <w:tc>
          <w:tcPr>
            <w:tcW w:w="975" w:type="dxa"/>
            <w:tcBorders>
              <w:left w:val="single" w:sz="12" w:space="0" w:color="auto"/>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E82501" w14:textId="4D7D8C73" w:rsidR="00761C93" w:rsidRPr="00EC002F" w:rsidRDefault="00FB2330" w:rsidP="00F06A59">
            <w:pPr>
              <w:suppressLineNumbers/>
              <w:suppressAutoHyphens/>
              <w:spacing w:before="60" w:after="60"/>
              <w:jc w:val="center"/>
            </w:pPr>
            <w:hyperlink r:id="rId138" w:history="1">
              <w:r>
                <w:rPr>
                  <w:rStyle w:val="aa"/>
                </w:rPr>
                <w:t>3260</w:t>
              </w:r>
            </w:hyperlink>
          </w:p>
        </w:tc>
        <w:tc>
          <w:tcPr>
            <w:tcW w:w="3251" w:type="dxa"/>
            <w:tcBorders>
              <w:left w:val="single" w:sz="12" w:space="0" w:color="auto"/>
              <w:bottom w:val="single" w:sz="4" w:space="0" w:color="auto"/>
              <w:right w:val="single" w:sz="12" w:space="0" w:color="auto"/>
            </w:tcBorders>
            <w:shd w:val="clear" w:color="auto" w:fill="FFFF99"/>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single" w:sz="4" w:space="0" w:color="auto"/>
              <w:right w:val="single" w:sz="12" w:space="0" w:color="auto"/>
            </w:tcBorders>
            <w:shd w:val="clear" w:color="auto" w:fill="FFFF99"/>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615D44" w14:textId="5B57FC93" w:rsidR="00761C93" w:rsidRPr="00D36C9E" w:rsidRDefault="000C723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EF8AB0B" w14:textId="77777777" w:rsidR="00761C93" w:rsidRDefault="005B70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EE6886">
              <w:rPr>
                <w:rFonts w:eastAsia="等线"/>
                <w:sz w:val="20"/>
                <w:lang w:eastAsia="zh-CN"/>
              </w:rPr>
              <w:t>the description is no needed</w:t>
            </w:r>
          </w:p>
          <w:p w14:paraId="0405E7AF" w14:textId="77777777" w:rsidR="00EE6886" w:rsidRDefault="00EE6886" w:rsidP="00F06A59">
            <w:pPr>
              <w:pStyle w:val="TAL"/>
              <w:rPr>
                <w:rFonts w:eastAsia="等线"/>
                <w:sz w:val="20"/>
                <w:lang w:eastAsia="zh-CN"/>
              </w:rPr>
            </w:pPr>
            <w:r>
              <w:rPr>
                <w:rFonts w:eastAsia="等线" w:hint="eastAsia"/>
                <w:sz w:val="20"/>
                <w:lang w:eastAsia="zh-CN"/>
              </w:rPr>
              <w:t>M</w:t>
            </w:r>
            <w:r>
              <w:rPr>
                <w:rFonts w:eastAsia="等线"/>
                <w:sz w:val="20"/>
                <w:lang w:eastAsia="zh-CN"/>
              </w:rPr>
              <w:t>eghna (Samsung): share the same view</w:t>
            </w:r>
          </w:p>
          <w:p w14:paraId="4243D664" w14:textId="48968D37" w:rsidR="00EE6886" w:rsidRPr="005B701B" w:rsidRDefault="00EE6886" w:rsidP="00F06A59">
            <w:pPr>
              <w:pStyle w:val="TAL"/>
              <w:rPr>
                <w:rFonts w:eastAsia="等线"/>
                <w:sz w:val="20"/>
                <w:lang w:eastAsia="zh-CN"/>
              </w:rPr>
            </w:pPr>
            <w:r>
              <w:rPr>
                <w:rFonts w:eastAsia="等线" w:hint="eastAsia"/>
                <w:sz w:val="20"/>
                <w:lang w:eastAsia="zh-CN"/>
              </w:rPr>
              <w:t>I</w:t>
            </w:r>
            <w:r>
              <w:rPr>
                <w:rFonts w:eastAsia="等线"/>
                <w:sz w:val="20"/>
                <w:lang w:eastAsia="zh-CN"/>
              </w:rPr>
              <w:t xml:space="preserve">gor (Ericsson): </w:t>
            </w:r>
            <w:r w:rsidR="00577655">
              <w:rPr>
                <w:rFonts w:eastAsia="等线"/>
                <w:sz w:val="20"/>
                <w:lang w:eastAsia="zh-CN"/>
              </w:rPr>
              <w:t>might be NBC</w:t>
            </w:r>
            <w:r w:rsidR="00C52984">
              <w:rPr>
                <w:rFonts w:eastAsia="等线"/>
                <w:sz w:val="20"/>
                <w:lang w:eastAsia="zh-CN"/>
              </w:rPr>
              <w:t xml:space="preserve"> but will not object</w:t>
            </w: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43BAE548" w:rsidR="00761C93" w:rsidRPr="00EC002F" w:rsidRDefault="00FB2330" w:rsidP="00F06A59">
            <w:pPr>
              <w:suppressLineNumbers/>
              <w:suppressAutoHyphens/>
              <w:spacing w:before="60" w:after="60"/>
              <w:jc w:val="center"/>
            </w:pPr>
            <w:hyperlink r:id="rId139" w:history="1">
              <w:r>
                <w:rPr>
                  <w:rStyle w:val="aa"/>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F0623C" w14:textId="1BBC9BFD" w:rsidR="00761C93" w:rsidRPr="000C7233" w:rsidRDefault="000C7233"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w:t>
            </w:r>
            <w:r w:rsidR="003C56B5">
              <w:rPr>
                <w:rFonts w:eastAsia="等线"/>
                <w:sz w:val="20"/>
                <w:lang w:eastAsia="zh-CN"/>
              </w:rPr>
              <w:t>TEI19</w:t>
            </w:r>
            <w:r w:rsidR="00587DED">
              <w:rPr>
                <w:rFonts w:eastAsia="等线"/>
                <w:sz w:val="20"/>
                <w:lang w:eastAsia="zh-CN"/>
              </w:rPr>
              <w:t>+WIC</w:t>
            </w:r>
            <w:r w:rsidR="003C56B5">
              <w:rPr>
                <w:rFonts w:eastAsia="等线"/>
                <w:sz w:val="20"/>
                <w:lang w:eastAsia="zh-CN"/>
              </w:rPr>
              <w:t>, incorrect from C to O</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FB2330" w:rsidP="00F06A59">
            <w:pPr>
              <w:suppressLineNumbers/>
              <w:suppressAutoHyphens/>
              <w:spacing w:before="60" w:after="60"/>
              <w:jc w:val="center"/>
            </w:pPr>
            <w:hyperlink r:id="rId140" w:history="1">
              <w:r>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487B7B">
              <w:rPr>
                <w:rFonts w:eastAsia="等线"/>
                <w:sz w:val="20"/>
                <w:lang w:eastAsia="zh-CN"/>
              </w:rPr>
              <w:t>comments</w:t>
            </w:r>
          </w:p>
          <w:p w14:paraId="5A0BE2EE" w14:textId="01EC379A" w:rsidR="00487B7B" w:rsidRPr="00DE396B" w:rsidRDefault="00487B7B"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not void the clauses</w:t>
            </w:r>
          </w:p>
        </w:tc>
      </w:tr>
      <w:tr w:rsidR="00761C93" w:rsidRPr="002F2600" w14:paraId="2F8DA7C9" w14:textId="77777777" w:rsidTr="007C2EDF">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FB2330" w:rsidP="00F06A59">
            <w:pPr>
              <w:suppressLineNumbers/>
              <w:suppressAutoHyphens/>
              <w:spacing w:before="60" w:after="60"/>
              <w:jc w:val="center"/>
            </w:pPr>
            <w:hyperlink r:id="rId141" w:history="1">
              <w:r>
                <w:rPr>
                  <w:rStyle w:val="aa"/>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w:t>
            </w:r>
            <w:r w:rsidR="0062696C">
              <w:rPr>
                <w:rFonts w:eastAsia="等线"/>
                <w:lang w:eastAsia="zh-CN"/>
              </w:rPr>
              <w:t>fine with the CR</w:t>
            </w:r>
          </w:p>
        </w:tc>
      </w:tr>
      <w:tr w:rsidR="007C2EDF" w:rsidRPr="002F2600" w14:paraId="69810964" w14:textId="77777777" w:rsidTr="008B5FD0">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F8FB05" w14:textId="59D0D717" w:rsidR="007C2EDF" w:rsidRDefault="00FB2330" w:rsidP="007C2EDF">
            <w:pPr>
              <w:suppressLineNumbers/>
              <w:suppressAutoHyphens/>
              <w:spacing w:before="60" w:after="60"/>
              <w:jc w:val="center"/>
            </w:pPr>
            <w:hyperlink r:id="rId142" w:history="1">
              <w:r>
                <w:rPr>
                  <w:rStyle w:val="aa"/>
                </w:rPr>
                <w:t>3471</w:t>
              </w:r>
            </w:hyperlink>
          </w:p>
        </w:tc>
        <w:tc>
          <w:tcPr>
            <w:tcW w:w="3251" w:type="dxa"/>
            <w:tcBorders>
              <w:top w:val="nil"/>
              <w:left w:val="single" w:sz="12" w:space="0" w:color="auto"/>
              <w:bottom w:val="single" w:sz="4" w:space="0" w:color="auto"/>
              <w:right w:val="single" w:sz="12" w:space="0" w:color="auto"/>
            </w:tcBorders>
            <w:shd w:val="clear" w:color="auto" w:fill="DEE7AB"/>
          </w:tcPr>
          <w:p w14:paraId="1CC2C68F" w14:textId="74A0718C" w:rsidR="007C2EDF" w:rsidRDefault="007C2EDF" w:rsidP="007C2EDF">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top w:val="nil"/>
              <w:left w:val="single" w:sz="12" w:space="0" w:color="auto"/>
              <w:bottom w:val="single" w:sz="4" w:space="0" w:color="auto"/>
              <w:right w:val="single" w:sz="12" w:space="0" w:color="auto"/>
            </w:tcBorders>
            <w:shd w:val="clear" w:color="auto" w:fill="DEE7AB"/>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1B75AA39" w:rsidR="007C2EDF" w:rsidRDefault="007C2EDF" w:rsidP="007C2ED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8B5FD0">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DC164B2" w14:textId="7E4B25C6" w:rsidR="00761C93" w:rsidRPr="00EC002F" w:rsidRDefault="00FB2330" w:rsidP="00F06A59">
            <w:pPr>
              <w:suppressLineNumbers/>
              <w:suppressAutoHyphens/>
              <w:spacing w:before="60" w:after="60"/>
              <w:jc w:val="center"/>
            </w:pPr>
            <w:hyperlink r:id="rId143" w:history="1">
              <w:r>
                <w:rPr>
                  <w:rStyle w:val="aa"/>
                </w:rPr>
                <w:t>3373</w:t>
              </w:r>
            </w:hyperlink>
          </w:p>
        </w:tc>
        <w:tc>
          <w:tcPr>
            <w:tcW w:w="3251" w:type="dxa"/>
            <w:tcBorders>
              <w:left w:val="single" w:sz="12" w:space="0" w:color="auto"/>
              <w:bottom w:val="single" w:sz="4" w:space="0" w:color="auto"/>
              <w:right w:val="single" w:sz="12" w:space="0" w:color="auto"/>
            </w:tcBorders>
            <w:shd w:val="clear" w:color="auto" w:fill="DEE7AB"/>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DEE7AB"/>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C7A20F0" w:rsidR="00761C93" w:rsidRPr="00D36C9E" w:rsidRDefault="008B5FD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1D6DEB">
        <w:tc>
          <w:tcPr>
            <w:tcW w:w="975" w:type="dxa"/>
            <w:tcBorders>
              <w:left w:val="single" w:sz="12" w:space="0" w:color="auto"/>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33E0F1" w14:textId="4F790ADA" w:rsidR="00761C93" w:rsidRPr="00EC002F" w:rsidRDefault="00FB2330" w:rsidP="00F06A59">
            <w:pPr>
              <w:suppressLineNumbers/>
              <w:suppressAutoHyphens/>
              <w:spacing w:before="60" w:after="60"/>
              <w:jc w:val="center"/>
            </w:pPr>
            <w:hyperlink r:id="rId144" w:history="1">
              <w:r>
                <w:rPr>
                  <w:rStyle w:val="aa"/>
                </w:rPr>
                <w:t>3374</w:t>
              </w:r>
            </w:hyperlink>
          </w:p>
        </w:tc>
        <w:tc>
          <w:tcPr>
            <w:tcW w:w="3251" w:type="dxa"/>
            <w:tcBorders>
              <w:left w:val="single" w:sz="12" w:space="0" w:color="auto"/>
              <w:bottom w:val="single" w:sz="4" w:space="0" w:color="auto"/>
              <w:right w:val="single" w:sz="12" w:space="0" w:color="auto"/>
            </w:tcBorders>
            <w:shd w:val="clear" w:color="auto" w:fill="FFFF00"/>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0E2E02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662745" w14:textId="77777777" w:rsidR="00761C93" w:rsidRDefault="008B5FD0"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6ABE9701" w14:textId="3C147B05" w:rsidR="008B5FD0" w:rsidRPr="008B5FD0" w:rsidRDefault="008B5FD0"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prefer to align by using </w:t>
            </w:r>
            <w:r w:rsidR="001C5641">
              <w:rPr>
                <w:rFonts w:eastAsia="等线"/>
                <w:sz w:val="20"/>
                <w:lang w:eastAsia="zh-CN"/>
              </w:rPr>
              <w:t>generic</w:t>
            </w:r>
            <w:r>
              <w:rPr>
                <w:rFonts w:eastAsia="等线"/>
                <w:sz w:val="20"/>
                <w:lang w:eastAsia="zh-CN"/>
              </w:rPr>
              <w:t xml:space="preserve"> description</w:t>
            </w: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FB2330" w:rsidP="00F06A59">
            <w:pPr>
              <w:suppressLineNumbers/>
              <w:suppressAutoHyphens/>
              <w:spacing w:before="60" w:after="60"/>
              <w:jc w:val="center"/>
            </w:pPr>
            <w:hyperlink r:id="rId145" w:history="1">
              <w:r>
                <w:rPr>
                  <w:rStyle w:val="aa"/>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BF468FF" w14:textId="6C2D40E2" w:rsidR="001806BB" w:rsidRPr="001806BB" w:rsidRDefault="001806BB" w:rsidP="001806BB">
            <w:pPr>
              <w:pStyle w:val="C2Warning"/>
              <w:rPr>
                <w:lang w:eastAsia="zh-CN"/>
              </w:rPr>
            </w:pPr>
            <w:r>
              <w:rPr>
                <w:rFonts w:hint="eastAsia"/>
                <w:lang w:eastAsia="zh-CN"/>
              </w:rPr>
              <w:t>I</w:t>
            </w:r>
            <w:r>
              <w:rPr>
                <w:lang w:eastAsia="zh-CN"/>
              </w:rPr>
              <w:t>nconsistent WI between 3GU and cover page</w:t>
            </w:r>
          </w:p>
        </w:tc>
      </w:tr>
      <w:tr w:rsidR="001D6DEB" w:rsidRPr="002F2600" w14:paraId="35AF6A10" w14:textId="77777777" w:rsidTr="001D6DEB">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4C23AD">
        <w:tc>
          <w:tcPr>
            <w:tcW w:w="975" w:type="dxa"/>
            <w:tcBorders>
              <w:left w:val="single" w:sz="12" w:space="0" w:color="auto"/>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C1FACC" w14:textId="2F60CBCA" w:rsidR="00761C93" w:rsidRPr="00EC002F" w:rsidRDefault="00FB2330" w:rsidP="00F06A59">
            <w:pPr>
              <w:suppressLineNumbers/>
              <w:suppressAutoHyphens/>
              <w:spacing w:before="60" w:after="60"/>
              <w:jc w:val="center"/>
            </w:pPr>
            <w:hyperlink r:id="rId146" w:history="1">
              <w:r>
                <w:rPr>
                  <w:rStyle w:val="aa"/>
                </w:rPr>
                <w:t>3376</w:t>
              </w:r>
            </w:hyperlink>
          </w:p>
        </w:tc>
        <w:tc>
          <w:tcPr>
            <w:tcW w:w="3251" w:type="dxa"/>
            <w:tcBorders>
              <w:left w:val="single" w:sz="12" w:space="0" w:color="auto"/>
              <w:bottom w:val="single" w:sz="4" w:space="0" w:color="auto"/>
              <w:right w:val="single" w:sz="12" w:space="0" w:color="auto"/>
            </w:tcBorders>
            <w:shd w:val="clear" w:color="auto" w:fill="FFFF00"/>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A9E482"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C8A4C1" w14:textId="77777777" w:rsidR="00761C93" w:rsidRDefault="00E51029" w:rsidP="00F06A59">
            <w:pPr>
              <w:pStyle w:val="TAL"/>
              <w:rPr>
                <w:rFonts w:eastAsia="等线"/>
                <w:sz w:val="20"/>
                <w:lang w:eastAsia="zh-CN"/>
              </w:rPr>
            </w:pPr>
            <w:r>
              <w:rPr>
                <w:rFonts w:eastAsia="等线" w:hint="eastAsia"/>
                <w:sz w:val="20"/>
                <w:lang w:eastAsia="zh-CN"/>
              </w:rPr>
              <w:t>R</w:t>
            </w:r>
            <w:r>
              <w:rPr>
                <w:rFonts w:eastAsia="等线"/>
                <w:sz w:val="20"/>
                <w:lang w:eastAsia="zh-CN"/>
              </w:rPr>
              <w:t>ashmi (Samsung): only fine with the last change</w:t>
            </w:r>
          </w:p>
          <w:p w14:paraId="5A65267A" w14:textId="77777777" w:rsidR="00AD7155" w:rsidRDefault="00AD7155" w:rsidP="00AD7155">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0EB00A33" w14:textId="7581F028" w:rsidR="00AD7155" w:rsidRPr="00E51029" w:rsidRDefault="00AD7155" w:rsidP="00AD7155">
            <w:pPr>
              <w:pStyle w:val="TAL"/>
              <w:rPr>
                <w:rFonts w:eastAsia="等线"/>
                <w:sz w:val="20"/>
                <w:lang w:eastAsia="zh-CN"/>
              </w:rPr>
            </w:pPr>
            <w:r>
              <w:rPr>
                <w:rFonts w:eastAsia="等线" w:hint="eastAsia"/>
                <w:sz w:val="20"/>
                <w:lang w:eastAsia="zh-CN"/>
              </w:rPr>
              <w:t>A</w:t>
            </w:r>
            <w:r>
              <w:rPr>
                <w:rFonts w:eastAsia="等线"/>
                <w:sz w:val="20"/>
                <w:lang w:eastAsia="zh-CN"/>
              </w:rPr>
              <w:t>bdessamad (Huawei): prefer to align by using generic description</w:t>
            </w: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FB2330" w:rsidP="00F06A59">
            <w:pPr>
              <w:suppressLineNumbers/>
              <w:suppressAutoHyphens/>
              <w:spacing w:before="60" w:after="60"/>
              <w:jc w:val="center"/>
            </w:pPr>
            <w:hyperlink r:id="rId147" w:history="1">
              <w:r>
                <w:rPr>
                  <w:rStyle w:val="aa"/>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C3D88">
              <w:rPr>
                <w:rFonts w:eastAsia="等线"/>
                <w:sz w:val="20"/>
                <w:lang w:eastAsia="zh-CN"/>
              </w:rPr>
              <w:t>the CR</w:t>
            </w:r>
            <w:r w:rsidR="00DA7BF0">
              <w:rPr>
                <w:rFonts w:eastAsia="等线"/>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3010F7">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FB2330" w:rsidP="00F06A59">
            <w:pPr>
              <w:suppressLineNumbers/>
              <w:suppressAutoHyphens/>
              <w:spacing w:before="60" w:after="60"/>
              <w:jc w:val="center"/>
            </w:pPr>
            <w:hyperlink r:id="rId148" w:history="1">
              <w:r>
                <w:rPr>
                  <w:rStyle w:val="aa"/>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9C6D8C">
              <w:rPr>
                <w:rFonts w:eastAsia="等线"/>
                <w:sz w:val="20"/>
                <w:lang w:eastAsia="zh-CN"/>
              </w:rPr>
              <w:t>the CR is no needed</w:t>
            </w:r>
          </w:p>
          <w:p w14:paraId="4F9767BB" w14:textId="788DD17E" w:rsidR="0029780D" w:rsidRPr="00D36C9E" w:rsidRDefault="0082468D" w:rsidP="007831D1">
            <w:pPr>
              <w:pStyle w:val="TAL"/>
              <w:rPr>
                <w:sz w:val="20"/>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share the same view, the CR is no needed</w:t>
            </w:r>
            <w:r w:rsidR="00ED5B9F">
              <w:rPr>
                <w:rFonts w:eastAsia="等线"/>
                <w:sz w:val="20"/>
                <w:lang w:eastAsia="zh-CN"/>
              </w:rPr>
              <w:t xml:space="preserve">, not align with </w:t>
            </w:r>
            <w:r w:rsidR="001F6976">
              <w:rPr>
                <w:rFonts w:eastAsia="等线"/>
                <w:sz w:val="20"/>
                <w:lang w:eastAsia="zh-CN"/>
              </w:rPr>
              <w:t>3</w:t>
            </w:r>
            <w:r w:rsidR="00ED5B9F">
              <w:rPr>
                <w:rFonts w:eastAsia="等线"/>
                <w:sz w:val="20"/>
                <w:lang w:eastAsia="zh-CN"/>
              </w:rPr>
              <w:t>3.535</w:t>
            </w:r>
          </w:p>
        </w:tc>
      </w:tr>
      <w:tr w:rsidR="00761C93" w:rsidRPr="002F2600" w14:paraId="6953CD0F" w14:textId="77777777" w:rsidTr="00693AEB">
        <w:tc>
          <w:tcPr>
            <w:tcW w:w="975" w:type="dxa"/>
            <w:tcBorders>
              <w:left w:val="single" w:sz="12" w:space="0" w:color="auto"/>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E8E3F" w14:textId="1C2AB0AB" w:rsidR="00761C93" w:rsidRPr="00EC002F" w:rsidRDefault="00FB2330" w:rsidP="00F06A59">
            <w:pPr>
              <w:suppressLineNumbers/>
              <w:suppressAutoHyphens/>
              <w:spacing w:before="60" w:after="60"/>
              <w:jc w:val="center"/>
            </w:pPr>
            <w:hyperlink r:id="rId149" w:history="1">
              <w:r>
                <w:rPr>
                  <w:rStyle w:val="aa"/>
                </w:rPr>
                <w:t>3379</w:t>
              </w:r>
            </w:hyperlink>
          </w:p>
        </w:tc>
        <w:tc>
          <w:tcPr>
            <w:tcW w:w="3251" w:type="dxa"/>
            <w:tcBorders>
              <w:left w:val="single" w:sz="12" w:space="0" w:color="auto"/>
              <w:bottom w:val="single" w:sz="4" w:space="0" w:color="auto"/>
              <w:right w:val="single" w:sz="12" w:space="0" w:color="auto"/>
            </w:tcBorders>
            <w:shd w:val="clear" w:color="auto" w:fill="FFFF00"/>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single" w:sz="4" w:space="0" w:color="auto"/>
              <w:right w:val="single" w:sz="12" w:space="0" w:color="auto"/>
            </w:tcBorders>
            <w:shd w:val="clear" w:color="auto" w:fill="FFFF00"/>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right w:val="single" w:sz="12" w:space="0" w:color="auto"/>
            </w:tcBorders>
            <w:shd w:val="clear" w:color="auto" w:fill="auto"/>
          </w:tcPr>
          <w:p w14:paraId="76C12010"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D14724">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0ABF4CAD" w14:textId="4194BD86" w:rsidR="00761C93" w:rsidRPr="00EC002F" w:rsidRDefault="00FB2330" w:rsidP="00F06A59">
            <w:pPr>
              <w:suppressLineNumbers/>
              <w:suppressAutoHyphens/>
              <w:spacing w:before="60" w:after="60"/>
              <w:jc w:val="center"/>
            </w:pPr>
            <w:hyperlink r:id="rId150" w:history="1">
              <w:r>
                <w:rPr>
                  <w:rStyle w:val="aa"/>
                </w:rPr>
                <w:t>3380</w:t>
              </w:r>
            </w:hyperlink>
          </w:p>
        </w:tc>
        <w:tc>
          <w:tcPr>
            <w:tcW w:w="3251" w:type="dxa"/>
            <w:tcBorders>
              <w:left w:val="single" w:sz="12" w:space="0" w:color="auto"/>
              <w:bottom w:val="nil"/>
              <w:right w:val="single" w:sz="12" w:space="0" w:color="auto"/>
            </w:tcBorders>
            <w:shd w:val="clear" w:color="auto" w:fill="FFFF00"/>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FFFF00"/>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77777777" w:rsidR="00761C93" w:rsidRPr="00D36C9E"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D14724">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5E7C4E" w14:textId="67EAC4B5" w:rsidR="00D14724" w:rsidRDefault="00D14724" w:rsidP="00D14724">
            <w:pPr>
              <w:suppressLineNumbers/>
              <w:suppressAutoHyphens/>
              <w:spacing w:before="60" w:after="60"/>
              <w:jc w:val="center"/>
            </w:pPr>
            <w:r>
              <w:t>3463</w:t>
            </w:r>
          </w:p>
        </w:tc>
        <w:tc>
          <w:tcPr>
            <w:tcW w:w="3251" w:type="dxa"/>
            <w:tcBorders>
              <w:top w:val="nil"/>
              <w:left w:val="single" w:sz="12" w:space="0" w:color="auto"/>
              <w:bottom w:val="single" w:sz="4" w:space="0" w:color="auto"/>
              <w:right w:val="single" w:sz="12" w:space="0" w:color="auto"/>
            </w:tcBorders>
            <w:shd w:val="clear" w:color="auto" w:fill="00FFFF"/>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FF"/>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77777777" w:rsidR="00D14724" w:rsidRPr="00D36C9E" w:rsidRDefault="00D14724" w:rsidP="00D14724">
            <w:pPr>
              <w:pStyle w:val="TAL"/>
              <w:rPr>
                <w:sz w:val="20"/>
              </w:rPr>
            </w:pP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lastRenderedPageBreak/>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FB2330" w:rsidP="00F06A59">
            <w:pPr>
              <w:suppressLineNumbers/>
              <w:suppressAutoHyphens/>
              <w:spacing w:before="60" w:after="60"/>
              <w:jc w:val="center"/>
            </w:pPr>
            <w:hyperlink r:id="rId151" w:history="1">
              <w:r>
                <w:rPr>
                  <w:rStyle w:val="aa"/>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E01376">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FB2330" w:rsidP="00F06A59">
            <w:pPr>
              <w:suppressLineNumbers/>
              <w:suppressAutoHyphens/>
              <w:spacing w:before="60" w:after="60"/>
              <w:jc w:val="center"/>
            </w:pPr>
            <w:hyperlink r:id="rId152" w:history="1">
              <w:r>
                <w:rPr>
                  <w:rStyle w:val="aa"/>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E01376">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8BC87D" w14:textId="68DB7D9A" w:rsidR="00E01376" w:rsidRDefault="00E01376" w:rsidP="00E01376">
            <w:pPr>
              <w:suppressLineNumbers/>
              <w:suppressAutoHyphens/>
              <w:spacing w:before="60" w:after="60"/>
              <w:jc w:val="center"/>
            </w:pPr>
            <w:r>
              <w:t>3522</w:t>
            </w:r>
          </w:p>
        </w:tc>
        <w:tc>
          <w:tcPr>
            <w:tcW w:w="3251" w:type="dxa"/>
            <w:tcBorders>
              <w:top w:val="nil"/>
              <w:left w:val="single" w:sz="12" w:space="0" w:color="auto"/>
              <w:bottom w:val="single" w:sz="4" w:space="0" w:color="auto"/>
              <w:right w:val="single" w:sz="12" w:space="0" w:color="auto"/>
            </w:tcBorders>
            <w:shd w:val="clear" w:color="auto" w:fill="DEE7AB"/>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DEE7AB"/>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5E888E40" w:rsidR="00E01376" w:rsidRDefault="00E01376" w:rsidP="00E013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FB2330" w:rsidP="00F06A59">
            <w:pPr>
              <w:suppressLineNumbers/>
              <w:suppressAutoHyphens/>
              <w:spacing w:before="60" w:after="60"/>
              <w:jc w:val="center"/>
            </w:pPr>
            <w:hyperlink r:id="rId153" w:history="1">
              <w:r>
                <w:rPr>
                  <w:rStyle w:val="aa"/>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r>
              <w:t xml:space="preserve">Meifang (Ericsson): The </w:t>
            </w:r>
            <w:proofErr w:type="spellStart"/>
            <w:r>
              <w:t>appId</w:t>
            </w:r>
            <w:proofErr w:type="spellEnd"/>
            <w:r>
              <w:t xml:space="preserve">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FB2330" w:rsidP="00F06A59">
            <w:pPr>
              <w:suppressLineNumbers/>
              <w:suppressAutoHyphens/>
              <w:spacing w:before="60" w:after="60"/>
              <w:jc w:val="center"/>
            </w:pPr>
            <w:hyperlink r:id="rId154" w:history="1">
              <w:r>
                <w:rPr>
                  <w:rStyle w:val="aa"/>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022270">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FB2330" w:rsidP="00F06A59">
            <w:pPr>
              <w:suppressLineNumbers/>
              <w:suppressAutoHyphens/>
              <w:spacing w:before="60" w:after="60"/>
              <w:jc w:val="center"/>
            </w:pPr>
            <w:hyperlink r:id="rId155" w:history="1">
              <w:r>
                <w:rPr>
                  <w:rStyle w:val="aa"/>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proofErr w:type="spellStart"/>
            <w:r>
              <w:rPr>
                <w:rFonts w:ascii="Arial" w:hAnsi="Arial" w:cs="Arial"/>
                <w:sz w:val="18"/>
              </w:rPr>
              <w:t>Zhenning</w:t>
            </w:r>
            <w:proofErr w:type="spellEnd"/>
            <w:r>
              <w:rPr>
                <w:rFonts w:ascii="Arial" w:hAnsi="Arial" w:cs="Arial"/>
                <w:sz w:val="18"/>
              </w:rPr>
              <w:t xml:space="preserve"> (China Mobile): Editorial comment.</w:t>
            </w:r>
          </w:p>
          <w:p w14:paraId="7A8F7347" w14:textId="77777777" w:rsidR="006A7200" w:rsidRDefault="006A7200" w:rsidP="006A7200">
            <w:pPr>
              <w:rPr>
                <w:rFonts w:ascii="Arial" w:hAnsi="Arial" w:cs="Arial"/>
                <w:sz w:val="18"/>
              </w:rPr>
            </w:pPr>
            <w:r>
              <w:rPr>
                <w:rFonts w:ascii="Arial" w:hAnsi="Arial" w:cs="Arial"/>
                <w:sz w:val="18"/>
              </w:rPr>
              <w:t>Xuefei (Huawei): Should be under XRM_Ph2</w:t>
            </w:r>
          </w:p>
          <w:p w14:paraId="6C46752F" w14:textId="77777777" w:rsidR="006A7200" w:rsidRDefault="006A7200" w:rsidP="006A7200">
            <w:pPr>
              <w:rPr>
                <w:rFonts w:ascii="Arial" w:hAnsi="Arial" w:cs="Arial"/>
                <w:sz w:val="18"/>
              </w:rPr>
            </w:pPr>
            <w:r>
              <w:rPr>
                <w:rFonts w:ascii="Arial" w:hAnsi="Arial" w:cs="Arial"/>
                <w:sz w:val="18"/>
              </w:rPr>
              <w:t>Meifang (Ericsson): Should be under XRM_Ph2</w:t>
            </w:r>
          </w:p>
          <w:p w14:paraId="660A78CB" w14:textId="77777777" w:rsidR="006A7200" w:rsidRDefault="006A7200" w:rsidP="006A7200">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022270">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B993C15" w14:textId="245DED5D" w:rsidR="00761C93" w:rsidRDefault="00FB2330" w:rsidP="00F06A59">
            <w:pPr>
              <w:suppressLineNumbers/>
              <w:suppressAutoHyphens/>
              <w:spacing w:before="60" w:after="60"/>
              <w:jc w:val="center"/>
            </w:pPr>
            <w:hyperlink r:id="rId156" w:history="1">
              <w:r>
                <w:rPr>
                  <w:rStyle w:val="aa"/>
                </w:rPr>
                <w:t>3425</w:t>
              </w:r>
            </w:hyperlink>
          </w:p>
        </w:tc>
        <w:tc>
          <w:tcPr>
            <w:tcW w:w="3251" w:type="dxa"/>
            <w:tcBorders>
              <w:left w:val="single" w:sz="12" w:space="0" w:color="auto"/>
              <w:bottom w:val="single" w:sz="4" w:space="0" w:color="auto"/>
              <w:right w:val="single" w:sz="12" w:space="0" w:color="auto"/>
            </w:tcBorders>
            <w:shd w:val="clear" w:color="auto" w:fill="DEE7AB"/>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DEE7AB"/>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09A5E61" w:rsidR="00761C93" w:rsidRPr="00750E57" w:rsidRDefault="0002227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AF294C">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4499DC8D" w:rsidR="00F06A59" w:rsidRPr="00EC002F" w:rsidRDefault="00FB2330" w:rsidP="00F06A59">
            <w:pPr>
              <w:suppressLineNumbers/>
              <w:suppressAutoHyphens/>
              <w:spacing w:before="60" w:after="60"/>
              <w:jc w:val="center"/>
            </w:pPr>
            <w:hyperlink r:id="rId157" w:history="1">
              <w:r>
                <w:rPr>
                  <w:rStyle w:val="aa"/>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rPr>
                <w:rFonts w:hint="eastAsia"/>
              </w:rPr>
            </w:pPr>
            <w:r w:rsidRPr="00CE3777">
              <w:rPr>
                <w:color w:val="auto"/>
              </w:rPr>
              <w:t>Apostolos (Nokia): Depends on LS.</w:t>
            </w:r>
          </w:p>
        </w:tc>
      </w:tr>
      <w:tr w:rsidR="00761C93" w:rsidRPr="002F2600" w14:paraId="35B0951D" w14:textId="77777777" w:rsidTr="00AF294C">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42EFB3D" w14:textId="6B408276" w:rsidR="00761C93" w:rsidRDefault="00FB2330" w:rsidP="00F06A59">
            <w:pPr>
              <w:suppressLineNumbers/>
              <w:suppressAutoHyphens/>
              <w:spacing w:before="60" w:after="60"/>
              <w:jc w:val="center"/>
            </w:pPr>
            <w:hyperlink r:id="rId158" w:history="1">
              <w:r>
                <w:rPr>
                  <w:rStyle w:val="aa"/>
                </w:rPr>
                <w:t>3426</w:t>
              </w:r>
            </w:hyperlink>
          </w:p>
        </w:tc>
        <w:tc>
          <w:tcPr>
            <w:tcW w:w="3251" w:type="dxa"/>
            <w:tcBorders>
              <w:left w:val="single" w:sz="12" w:space="0" w:color="auto"/>
              <w:bottom w:val="single" w:sz="4" w:space="0" w:color="auto"/>
              <w:right w:val="single" w:sz="12" w:space="0" w:color="auto"/>
            </w:tcBorders>
            <w:shd w:val="clear" w:color="auto" w:fill="DEE7AB"/>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DEE7AB"/>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135B675D" w:rsidR="00761C93" w:rsidRPr="00750E57" w:rsidRDefault="00AF294C"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FB2330" w:rsidP="00F06A59">
            <w:pPr>
              <w:suppressLineNumbers/>
              <w:suppressAutoHyphens/>
              <w:spacing w:before="60" w:after="60"/>
              <w:jc w:val="center"/>
            </w:pPr>
            <w:hyperlink r:id="rId159" w:history="1">
              <w:r>
                <w:rPr>
                  <w:rStyle w:val="aa"/>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F60960">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FB2330" w:rsidP="00F06A59">
            <w:pPr>
              <w:suppressLineNumbers/>
              <w:suppressAutoHyphens/>
              <w:spacing w:before="60" w:after="60"/>
              <w:jc w:val="center"/>
            </w:pPr>
            <w:hyperlink r:id="rId160" w:history="1">
              <w:r>
                <w:rPr>
                  <w:rStyle w:val="aa"/>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1164E497" w14:textId="3B8E843A" w:rsidR="00F60960" w:rsidRDefault="00F60960" w:rsidP="00F60960">
            <w:pPr>
              <w:pStyle w:val="C3OpenAPI"/>
            </w:pPr>
            <w:r>
              <w:rPr>
                <w:color w:val="auto"/>
              </w:rPr>
              <w:t>Baixiao(CATT): Stage 2 has reporting requirements.</w:t>
            </w:r>
          </w:p>
        </w:tc>
      </w:tr>
      <w:tr w:rsidR="00F60960" w:rsidRPr="002F2600" w14:paraId="677C641C" w14:textId="77777777" w:rsidTr="00F60960">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00FFFF"/>
          </w:tcPr>
          <w:p w14:paraId="7F5199DC" w14:textId="4AD88D66" w:rsidR="00F60960" w:rsidRDefault="00F60960" w:rsidP="00F60960">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F60960">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FB2330" w:rsidP="00F06A59">
            <w:pPr>
              <w:suppressLineNumbers/>
              <w:suppressAutoHyphens/>
              <w:spacing w:before="60" w:after="60"/>
              <w:jc w:val="center"/>
            </w:pPr>
            <w:hyperlink r:id="rId161" w:history="1">
              <w:r>
                <w:rPr>
                  <w:rStyle w:val="aa"/>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39C1CF37" w14:textId="2F011B39" w:rsidR="00F60960" w:rsidRDefault="00F60960" w:rsidP="004144E5">
            <w:pPr>
              <w:pStyle w:val="C3OpenAPI"/>
            </w:pPr>
            <w:r w:rsidRPr="00817F0C">
              <w:rPr>
                <w:color w:val="auto"/>
              </w:rPr>
              <w:t>Abdessamad (Huawei): Editorials in the description and format.</w:t>
            </w:r>
          </w:p>
        </w:tc>
      </w:tr>
      <w:tr w:rsidR="00F60960" w:rsidRPr="002F2600" w14:paraId="12D36F78" w14:textId="77777777" w:rsidTr="00B23914">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00FFFF"/>
          </w:tcPr>
          <w:p w14:paraId="30D75633" w14:textId="4AC31991" w:rsidR="00F60960" w:rsidRDefault="00F60960" w:rsidP="00F60960">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23914">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78C7D23" w14:textId="41BDBB84" w:rsidR="00761C93" w:rsidRDefault="00FB2330" w:rsidP="00F06A59">
            <w:pPr>
              <w:suppressLineNumbers/>
              <w:suppressAutoHyphens/>
              <w:spacing w:before="60" w:after="60"/>
              <w:jc w:val="center"/>
            </w:pPr>
            <w:hyperlink r:id="rId162" w:history="1">
              <w:r>
                <w:rPr>
                  <w:rStyle w:val="aa"/>
                </w:rPr>
                <w:t>3328</w:t>
              </w:r>
            </w:hyperlink>
          </w:p>
        </w:tc>
        <w:tc>
          <w:tcPr>
            <w:tcW w:w="3251" w:type="dxa"/>
            <w:tcBorders>
              <w:left w:val="single" w:sz="12" w:space="0" w:color="auto"/>
              <w:bottom w:val="single" w:sz="4" w:space="0" w:color="auto"/>
              <w:right w:val="single" w:sz="12" w:space="0" w:color="auto"/>
            </w:tcBorders>
            <w:shd w:val="clear" w:color="auto" w:fill="DEE7AB"/>
          </w:tcPr>
          <w:p w14:paraId="03A9780B" w14:textId="281EBB80" w:rsidR="00761C93" w:rsidRDefault="00761C93" w:rsidP="00F06A59">
            <w:pPr>
              <w:pStyle w:val="TAL"/>
              <w:rPr>
                <w:rFonts w:eastAsia="等线"/>
                <w:sz w:val="20"/>
                <w:lang w:eastAsia="zh-CN"/>
              </w:rPr>
            </w:pPr>
            <w:r>
              <w:rPr>
                <w:rFonts w:eastAsia="等线"/>
                <w:sz w:val="20"/>
                <w:lang w:eastAsia="zh-CN"/>
              </w:rPr>
              <w:t xml:space="preserve">CR 0446 29.549 Rel-19 Updates and corrections to the new </w:t>
            </w:r>
            <w:proofErr w:type="spellStart"/>
            <w:r>
              <w:rPr>
                <w:rFonts w:eastAsia="等线"/>
                <w:sz w:val="20"/>
                <w:lang w:eastAsia="zh-CN"/>
              </w:rPr>
              <w:t>SS_ADAE_LocationRelatedUeGroupAnalytics</w:t>
            </w:r>
            <w:proofErr w:type="spellEnd"/>
            <w:r>
              <w:rPr>
                <w:rFonts w:eastAsia="等线"/>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37E752D" w:rsidR="00761C93" w:rsidRPr="00750E57" w:rsidRDefault="00B23914"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C012D5">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DEE7AB"/>
          </w:tcPr>
          <w:p w14:paraId="2DC45D2F" w14:textId="3B3E3182" w:rsidR="00F06A59" w:rsidRPr="00EC002F" w:rsidRDefault="00FB2330" w:rsidP="00F06A59">
            <w:pPr>
              <w:suppressLineNumbers/>
              <w:suppressAutoHyphens/>
              <w:spacing w:before="60" w:after="60"/>
              <w:jc w:val="center"/>
            </w:pPr>
            <w:hyperlink r:id="rId163" w:history="1">
              <w:r>
                <w:rPr>
                  <w:rStyle w:val="aa"/>
                </w:rPr>
                <w:t>3321</w:t>
              </w:r>
            </w:hyperlink>
          </w:p>
        </w:tc>
        <w:tc>
          <w:tcPr>
            <w:tcW w:w="3251" w:type="dxa"/>
            <w:tcBorders>
              <w:left w:val="single" w:sz="12" w:space="0" w:color="auto"/>
              <w:bottom w:val="single" w:sz="4" w:space="0" w:color="auto"/>
              <w:right w:val="single" w:sz="12" w:space="0" w:color="auto"/>
            </w:tcBorders>
            <w:shd w:val="clear" w:color="auto" w:fill="DEE7AB"/>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DEE7AB"/>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5B04CA3E" w:rsidR="00F06A59" w:rsidRPr="00750E57" w:rsidRDefault="00C012D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FB2330" w:rsidP="00F06A59">
            <w:pPr>
              <w:suppressLineNumbers/>
              <w:suppressAutoHyphens/>
              <w:spacing w:before="60" w:after="60"/>
              <w:jc w:val="center"/>
            </w:pPr>
            <w:hyperlink r:id="rId164" w:history="1">
              <w:r>
                <w:rPr>
                  <w:rStyle w:val="aa"/>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等线"/>
                <w:lang w:eastAsia="zh-CN"/>
              </w:rPr>
            </w:pPr>
            <w:r>
              <w:rPr>
                <w:rFonts w:eastAsia="等线" w:hint="eastAsia"/>
                <w:lang w:eastAsia="zh-CN"/>
              </w:rPr>
              <w:t>B</w:t>
            </w:r>
            <w:r>
              <w:rPr>
                <w:rFonts w:eastAsia="等线"/>
                <w:lang w:eastAsia="zh-CN"/>
              </w:rPr>
              <w:t>haskar (Nokia): share the same view</w:t>
            </w:r>
          </w:p>
          <w:p w14:paraId="70C5AECE" w14:textId="52E39439" w:rsidR="00C067E4" w:rsidRPr="00C067E4" w:rsidRDefault="00C067E4" w:rsidP="007D72F0">
            <w:pPr>
              <w:pStyle w:val="C1Normal"/>
              <w:rPr>
                <w:rFonts w:eastAsia="等线"/>
                <w:lang w:eastAsia="zh-CN"/>
              </w:rPr>
            </w:pPr>
            <w:r>
              <w:rPr>
                <w:rFonts w:eastAsia="等线"/>
                <w:lang w:eastAsia="zh-CN"/>
              </w:rPr>
              <w:t xml:space="preserve">Susana (Ericsson): </w:t>
            </w:r>
            <w:r w:rsidR="00741611">
              <w:rPr>
                <w:rFonts w:eastAsia="等线"/>
                <w:lang w:eastAsia="zh-CN"/>
              </w:rPr>
              <w:t>require support of the full solution</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BC4AF6">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FB2330" w:rsidP="00F06A59">
            <w:pPr>
              <w:suppressLineNumbers/>
              <w:suppressAutoHyphens/>
              <w:spacing w:before="60" w:after="60"/>
              <w:jc w:val="center"/>
            </w:pPr>
            <w:hyperlink r:id="rId165" w:history="1">
              <w:r>
                <w:rPr>
                  <w:rStyle w:val="aa"/>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C4AF6">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FF"/>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77777777" w:rsidR="00BC4AF6" w:rsidRDefault="00BC4AF6" w:rsidP="00BC4AF6">
            <w:pPr>
              <w:pStyle w:val="TAL"/>
              <w:rPr>
                <w:sz w:val="20"/>
              </w:rPr>
            </w:pP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305D07">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6A34C764" w:rsidR="00761C93" w:rsidRPr="00EC002F" w:rsidRDefault="00FB2330" w:rsidP="00F06A59">
            <w:pPr>
              <w:suppressLineNumbers/>
              <w:suppressAutoHyphens/>
              <w:spacing w:before="60" w:after="60"/>
              <w:jc w:val="center"/>
            </w:pPr>
            <w:hyperlink r:id="rId166" w:history="1">
              <w:r>
                <w:rPr>
                  <w:rStyle w:val="aa"/>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5D72C6C7" w:rsidR="00761C93" w:rsidRPr="0057143D" w:rsidRDefault="00BC4AF6" w:rsidP="00BC4AF6">
            <w:pPr>
              <w:pStyle w:val="C1Normal"/>
              <w:rPr>
                <w:rFonts w:eastAsia="等线"/>
                <w:sz w:val="18"/>
              </w:rPr>
            </w:pPr>
            <w:r>
              <w:rPr>
                <w:rFonts w:hint="eastAsia"/>
                <w:lang w:eastAsia="zh-CN"/>
              </w:rPr>
              <w:t>A</w:t>
            </w:r>
            <w:r>
              <w:rPr>
                <w:lang w:eastAsia="zh-CN"/>
              </w:rPr>
              <w:t>bdessamad (Huawei):</w:t>
            </w:r>
            <w:r w:rsidR="0057143D">
              <w:rPr>
                <w:lang w:eastAsia="zh-CN"/>
              </w:rPr>
              <w:t xml:space="preserve"> should go to SBIP</w:t>
            </w:r>
            <w:r w:rsidR="0057143D" w:rsidRPr="0057143D">
              <w:rPr>
                <w:rFonts w:hint="eastAsia"/>
                <w:lang w:eastAsia="zh-CN"/>
              </w:rPr>
              <w:t>r</w:t>
            </w:r>
            <w:r w:rsidR="0057143D" w:rsidRPr="0057143D">
              <w:rPr>
                <w:lang w:eastAsia="zh-CN"/>
              </w:rPr>
              <w:t>otoc19</w:t>
            </w:r>
          </w:p>
        </w:tc>
      </w:tr>
      <w:tr w:rsidR="00761C93" w:rsidRPr="002F2600" w14:paraId="2662F9B2" w14:textId="77777777" w:rsidTr="00305D07">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FB2330" w:rsidP="00F06A59">
            <w:pPr>
              <w:suppressLineNumbers/>
              <w:suppressAutoHyphens/>
              <w:spacing w:before="60" w:after="60"/>
              <w:jc w:val="center"/>
            </w:pPr>
            <w:hyperlink r:id="rId167" w:history="1">
              <w:r>
                <w:rPr>
                  <w:rStyle w:val="aa"/>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等线"/>
                <w:lang w:eastAsia="zh-CN"/>
              </w:rPr>
            </w:pPr>
            <w:r>
              <w:rPr>
                <w:rFonts w:eastAsia="等线"/>
                <w:lang w:eastAsia="zh-CN"/>
              </w:rPr>
              <w:t>Susana (Ericsson): comments</w:t>
            </w:r>
          </w:p>
          <w:p w14:paraId="56D78DAD" w14:textId="7EDFCE1E" w:rsidR="009127FF" w:rsidRDefault="009127FF" w:rsidP="00E600A7">
            <w:pPr>
              <w:pStyle w:val="C1Normal"/>
              <w:rPr>
                <w:sz w:val="18"/>
              </w:rPr>
            </w:pPr>
          </w:p>
        </w:tc>
      </w:tr>
      <w:tr w:rsidR="00305D07" w:rsidRPr="002F2600" w14:paraId="6836C7F2" w14:textId="77777777" w:rsidTr="00305D07">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FF"/>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FF"/>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77777777" w:rsidR="00305D07" w:rsidRDefault="00305D07" w:rsidP="00305D07">
            <w:pPr>
              <w:pStyle w:val="TAL"/>
              <w:rPr>
                <w:sz w:val="20"/>
              </w:rPr>
            </w:pP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D37C63">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4A4086B8" w:rsidR="00761C93" w:rsidRPr="00EC002F" w:rsidRDefault="00FB2330" w:rsidP="00F06A59">
            <w:pPr>
              <w:suppressLineNumbers/>
              <w:suppressAutoHyphens/>
              <w:spacing w:before="60" w:after="60"/>
              <w:jc w:val="center"/>
            </w:pPr>
            <w:hyperlink r:id="rId168" w:history="1">
              <w:r>
                <w:rPr>
                  <w:rStyle w:val="aa"/>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FB2330" w:rsidP="00F06A59">
            <w:pPr>
              <w:suppressLineNumbers/>
              <w:suppressAutoHyphens/>
              <w:spacing w:before="60" w:after="60"/>
              <w:jc w:val="center"/>
            </w:pPr>
            <w:hyperlink r:id="rId169" w:history="1">
              <w:r>
                <w:rPr>
                  <w:rStyle w:val="aa"/>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等线"/>
                <w:lang w:eastAsia="zh-CN"/>
              </w:rPr>
            </w:pPr>
            <w:r>
              <w:rPr>
                <w:rFonts w:eastAsia="等线"/>
                <w:lang w:eastAsia="zh-CN"/>
              </w:rPr>
              <w:t>Susana (Ericsson): comments on subscription</w:t>
            </w:r>
          </w:p>
          <w:p w14:paraId="64F26783" w14:textId="0C5FE8F1" w:rsidR="00947FCF" w:rsidRDefault="00947FCF" w:rsidP="002B527F">
            <w:pPr>
              <w:pStyle w:val="C1Normal"/>
            </w:pPr>
          </w:p>
        </w:tc>
      </w:tr>
      <w:tr w:rsidR="00D37C63" w:rsidRPr="002F2600" w14:paraId="5A1D7764" w14:textId="77777777" w:rsidTr="001F2B29">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C83F12">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A8268C6" w14:textId="5F6DE3C4" w:rsidR="00761C93" w:rsidRPr="00EC002F" w:rsidRDefault="00FB2330" w:rsidP="00F06A59">
            <w:pPr>
              <w:suppressLineNumbers/>
              <w:suppressAutoHyphens/>
              <w:spacing w:before="60" w:after="60"/>
              <w:jc w:val="center"/>
            </w:pPr>
            <w:hyperlink r:id="rId170" w:history="1">
              <w:r>
                <w:rPr>
                  <w:rStyle w:val="aa"/>
                </w:rPr>
                <w:t>3238</w:t>
              </w:r>
            </w:hyperlink>
          </w:p>
        </w:tc>
        <w:tc>
          <w:tcPr>
            <w:tcW w:w="3251" w:type="dxa"/>
            <w:tcBorders>
              <w:left w:val="single" w:sz="12" w:space="0" w:color="auto"/>
              <w:bottom w:val="single" w:sz="4" w:space="0" w:color="auto"/>
              <w:right w:val="single" w:sz="12" w:space="0" w:color="auto"/>
            </w:tcBorders>
            <w:shd w:val="clear" w:color="auto" w:fill="FFFF99"/>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99"/>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3FEB7CE1" w:rsidR="00761C93" w:rsidRPr="00750E57" w:rsidRDefault="001F2B2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C83F12">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FB2330" w:rsidP="00F06A59">
            <w:pPr>
              <w:suppressLineNumbers/>
              <w:suppressAutoHyphens/>
              <w:spacing w:before="60" w:after="60"/>
              <w:jc w:val="center"/>
            </w:pPr>
            <w:hyperlink r:id="rId171" w:history="1">
              <w:r>
                <w:rPr>
                  <w:rStyle w:val="aa"/>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C83F12">
        <w:tc>
          <w:tcPr>
            <w:tcW w:w="975" w:type="dxa"/>
            <w:tcBorders>
              <w:top w:val="nil"/>
              <w:left w:val="single" w:sz="12" w:space="0" w:color="auto"/>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144C1E" w14:textId="47E64B1D" w:rsidR="00C83F12" w:rsidRDefault="00C83F12" w:rsidP="00C83F12">
            <w:pPr>
              <w:suppressLineNumbers/>
              <w:suppressAutoHyphens/>
              <w:spacing w:before="60" w:after="60"/>
              <w:jc w:val="center"/>
            </w:pPr>
            <w:r>
              <w:t>3495</w:t>
            </w:r>
          </w:p>
        </w:tc>
        <w:tc>
          <w:tcPr>
            <w:tcW w:w="3251" w:type="dxa"/>
            <w:tcBorders>
              <w:top w:val="nil"/>
              <w:left w:val="single" w:sz="12" w:space="0" w:color="auto"/>
              <w:bottom w:val="single" w:sz="4" w:space="0" w:color="auto"/>
              <w:right w:val="single" w:sz="12" w:space="0" w:color="auto"/>
            </w:tcBorders>
            <w:shd w:val="clear" w:color="auto" w:fill="00FFFF"/>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FF"/>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04EE3063" w14:textId="77777777" w:rsidR="00C83F12" w:rsidRDefault="00C83F12" w:rsidP="00C83F12">
            <w:pPr>
              <w:pStyle w:val="TAL"/>
              <w:rPr>
                <w:sz w:val="20"/>
              </w:rPr>
            </w:pPr>
          </w:p>
        </w:tc>
        <w:tc>
          <w:tcPr>
            <w:tcW w:w="4619" w:type="dxa"/>
            <w:tcBorders>
              <w:top w:val="nil"/>
              <w:left w:val="single" w:sz="12" w:space="0" w:color="auto"/>
              <w:right w:val="single" w:sz="12" w:space="0" w:color="auto"/>
            </w:tcBorders>
            <w:shd w:val="clear" w:color="auto" w:fill="auto"/>
          </w:tcPr>
          <w:p w14:paraId="40C2EC07" w14:textId="77777777" w:rsidR="00C83F12" w:rsidRDefault="00C83F12" w:rsidP="00C83F12">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9C670B">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9C670B">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DEE7AB"/>
          </w:tcPr>
          <w:p w14:paraId="4C2607C6" w14:textId="4B69C58F" w:rsidR="00F06A59" w:rsidRPr="00EC002F" w:rsidRDefault="00FB2330" w:rsidP="00F06A59">
            <w:pPr>
              <w:suppressLineNumbers/>
              <w:suppressAutoHyphens/>
              <w:spacing w:before="60" w:after="60"/>
              <w:jc w:val="center"/>
            </w:pPr>
            <w:hyperlink r:id="rId172" w:history="1">
              <w:r>
                <w:rPr>
                  <w:rStyle w:val="aa"/>
                </w:rPr>
                <w:t>3122</w:t>
              </w:r>
            </w:hyperlink>
          </w:p>
        </w:tc>
        <w:tc>
          <w:tcPr>
            <w:tcW w:w="3251" w:type="dxa"/>
            <w:tcBorders>
              <w:left w:val="single" w:sz="12" w:space="0" w:color="auto"/>
              <w:bottom w:val="single" w:sz="4" w:space="0" w:color="auto"/>
              <w:right w:val="single" w:sz="12" w:space="0" w:color="auto"/>
            </w:tcBorders>
            <w:shd w:val="clear" w:color="auto" w:fill="DEE7AB"/>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DEE7AB"/>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6C9CEF9" w:rsidR="00F06A59" w:rsidRPr="00750E57" w:rsidRDefault="009C670B"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FB2330" w:rsidP="00F06A59">
            <w:pPr>
              <w:suppressLineNumbers/>
              <w:suppressAutoHyphens/>
              <w:spacing w:before="60" w:after="60"/>
              <w:jc w:val="center"/>
            </w:pPr>
            <w:hyperlink r:id="rId173" w:history="1">
              <w:r>
                <w:rPr>
                  <w:rStyle w:val="aa"/>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rPr>
                <w:rFonts w:hint="eastAsia"/>
              </w:rPr>
            </w:pPr>
            <w:r w:rsidRPr="00CE3777">
              <w:t>Apostolos (Nokia): Valid point but di</w:t>
            </w:r>
            <w:r>
              <w:t>fferent solutions. Requires stage 2 discussions.</w:t>
            </w:r>
          </w:p>
        </w:tc>
      </w:tr>
      <w:tr w:rsidR="00761C93" w:rsidRPr="002F2600" w14:paraId="0EBE5B77" w14:textId="77777777" w:rsidTr="00283BF9">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FB2330" w:rsidP="00F06A59">
            <w:pPr>
              <w:suppressLineNumbers/>
              <w:suppressAutoHyphens/>
              <w:spacing w:before="60" w:after="60"/>
              <w:jc w:val="center"/>
            </w:pPr>
            <w:hyperlink r:id="rId174" w:history="1">
              <w:r>
                <w:rPr>
                  <w:rStyle w:val="aa"/>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37720C">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A89B4F5" w14:textId="5E299276" w:rsidR="00761C93" w:rsidRDefault="00FB2330" w:rsidP="00F06A59">
            <w:pPr>
              <w:suppressLineNumbers/>
              <w:suppressAutoHyphens/>
              <w:spacing w:before="60" w:after="60"/>
              <w:jc w:val="center"/>
            </w:pPr>
            <w:hyperlink r:id="rId175" w:history="1">
              <w:r>
                <w:rPr>
                  <w:rStyle w:val="aa"/>
                </w:rPr>
                <w:t>3256</w:t>
              </w:r>
            </w:hyperlink>
          </w:p>
        </w:tc>
        <w:tc>
          <w:tcPr>
            <w:tcW w:w="3251" w:type="dxa"/>
            <w:tcBorders>
              <w:left w:val="single" w:sz="12" w:space="0" w:color="auto"/>
              <w:bottom w:val="single" w:sz="4" w:space="0" w:color="auto"/>
              <w:right w:val="single" w:sz="12" w:space="0" w:color="auto"/>
            </w:tcBorders>
            <w:shd w:val="clear" w:color="auto" w:fill="DEE7AB"/>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DEE7AB"/>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0FA35171" w:rsidR="00761C93" w:rsidRPr="00750E57" w:rsidRDefault="00283BF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37720C">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FB2330" w:rsidP="00F06A59">
            <w:pPr>
              <w:suppressLineNumbers/>
              <w:suppressAutoHyphens/>
              <w:spacing w:before="60" w:after="60"/>
              <w:jc w:val="center"/>
            </w:pPr>
            <w:hyperlink r:id="rId176" w:history="1">
              <w:r>
                <w:rPr>
                  <w:rStyle w:val="aa"/>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rPr>
                <w:rFonts w:hint="eastAsia"/>
              </w:rPr>
            </w:pPr>
            <w:r>
              <w:rPr>
                <w:color w:val="auto"/>
              </w:rPr>
              <w:t>Xuefei (Huawei): Remove “an indication of”</w:t>
            </w:r>
          </w:p>
        </w:tc>
      </w:tr>
      <w:tr w:rsidR="0037720C" w:rsidRPr="002F2600" w14:paraId="1153FA17" w14:textId="77777777" w:rsidTr="0069622C">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00FFFF"/>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00FFFF"/>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77777777" w:rsidR="0037720C" w:rsidRDefault="0037720C" w:rsidP="0037720C">
            <w:pPr>
              <w:pStyle w:val="TAL"/>
              <w:rPr>
                <w:sz w:val="20"/>
              </w:rPr>
            </w:pP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FB2330" w:rsidP="00F06A59">
            <w:pPr>
              <w:suppressLineNumbers/>
              <w:suppressAutoHyphens/>
              <w:spacing w:before="60" w:after="60"/>
              <w:jc w:val="center"/>
            </w:pPr>
            <w:hyperlink r:id="rId177" w:history="1">
              <w:r>
                <w:rPr>
                  <w:rStyle w:val="aa"/>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rPr>
                <w:rFonts w:hint="eastAsia"/>
              </w:rPr>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w:t>
            </w:r>
            <w:r>
              <w:rPr>
                <w:sz w:val="20"/>
              </w:rPr>
              <w:t>,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3F5FF2">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FB2330" w:rsidP="00F06A59">
            <w:pPr>
              <w:suppressLineNumbers/>
              <w:suppressAutoHyphens/>
              <w:spacing w:before="60" w:after="60"/>
              <w:jc w:val="center"/>
            </w:pPr>
            <w:hyperlink r:id="rId178" w:history="1">
              <w:r>
                <w:rPr>
                  <w:rStyle w:val="aa"/>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rPr>
                <w:rFonts w:hint="eastAsia"/>
              </w:rPr>
            </w:pPr>
            <w:r>
              <w:t>Xuefei (Huawei): Add a note that SUPI only applies to TS 29.520.</w:t>
            </w:r>
          </w:p>
        </w:tc>
      </w:tr>
      <w:tr w:rsidR="003F5FF2" w:rsidRPr="002F2600" w14:paraId="56B3E710" w14:textId="77777777" w:rsidTr="00F906FB">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00FFFF"/>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00FFFF"/>
          </w:tcPr>
          <w:p w14:paraId="1DE1E59B" w14:textId="6B7858BD" w:rsidR="003F5FF2" w:rsidRDefault="003F5FF2" w:rsidP="003F5FF2">
            <w:pPr>
              <w:pStyle w:val="TAL"/>
              <w:rPr>
                <w:sz w:val="20"/>
              </w:rPr>
            </w:pPr>
            <w:r>
              <w:rPr>
                <w:sz w:val="20"/>
              </w:rPr>
              <w:t>Nokia, Verizon</w:t>
            </w:r>
            <w:r>
              <w:rPr>
                <w:sz w:val="20"/>
              </w:rPr>
              <w:t>, Ericsson</w:t>
            </w:r>
          </w:p>
        </w:tc>
        <w:tc>
          <w:tcPr>
            <w:tcW w:w="1062" w:type="dxa"/>
            <w:tcBorders>
              <w:top w:val="nil"/>
              <w:left w:val="single" w:sz="12" w:space="0" w:color="auto"/>
              <w:right w:val="single" w:sz="12" w:space="0" w:color="auto"/>
            </w:tcBorders>
            <w:shd w:val="clear" w:color="auto" w:fill="auto"/>
          </w:tcPr>
          <w:p w14:paraId="7E322201" w14:textId="77777777" w:rsidR="003F5FF2" w:rsidRDefault="003F5FF2" w:rsidP="003F5FF2">
            <w:pPr>
              <w:pStyle w:val="TAL"/>
              <w:rPr>
                <w:sz w:val="20"/>
              </w:rPr>
            </w:pP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FB2330" w:rsidP="00F06A59">
            <w:pPr>
              <w:suppressLineNumbers/>
              <w:suppressAutoHyphens/>
              <w:spacing w:before="60" w:after="60"/>
              <w:jc w:val="center"/>
            </w:pPr>
            <w:hyperlink r:id="rId179" w:history="1">
              <w:r>
                <w:rPr>
                  <w:rStyle w:val="aa"/>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F906FB">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FB2330" w:rsidP="00F06A59">
            <w:pPr>
              <w:suppressLineNumbers/>
              <w:suppressAutoHyphens/>
              <w:spacing w:before="60" w:after="60"/>
              <w:jc w:val="center"/>
            </w:pPr>
            <w:hyperlink r:id="rId180" w:history="1">
              <w:r>
                <w:rPr>
                  <w:rStyle w:val="aa"/>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F906FB">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B4D035E" w14:textId="0A0E8841" w:rsidR="00761C93" w:rsidRDefault="00FB2330" w:rsidP="00F06A59">
            <w:pPr>
              <w:suppressLineNumbers/>
              <w:suppressAutoHyphens/>
              <w:spacing w:before="60" w:after="60"/>
              <w:jc w:val="center"/>
            </w:pPr>
            <w:hyperlink r:id="rId181" w:history="1">
              <w:r>
                <w:rPr>
                  <w:rStyle w:val="aa"/>
                </w:rPr>
                <w:t>3421</w:t>
              </w:r>
            </w:hyperlink>
          </w:p>
        </w:tc>
        <w:tc>
          <w:tcPr>
            <w:tcW w:w="3251" w:type="dxa"/>
            <w:tcBorders>
              <w:left w:val="single" w:sz="12" w:space="0" w:color="auto"/>
              <w:bottom w:val="single" w:sz="4" w:space="0" w:color="auto"/>
              <w:right w:val="single" w:sz="12" w:space="0" w:color="auto"/>
            </w:tcBorders>
            <w:shd w:val="clear" w:color="auto" w:fill="DEE7AB"/>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DEE7AB"/>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668F8189" w:rsidR="00761C93" w:rsidRPr="00750E57" w:rsidRDefault="00F906FB"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387A0CF3" w:rsidR="00F06A59" w:rsidRPr="00EC002F" w:rsidRDefault="00FB2330" w:rsidP="00F06A59">
            <w:pPr>
              <w:suppressLineNumbers/>
              <w:suppressAutoHyphens/>
              <w:spacing w:before="60" w:after="60"/>
              <w:jc w:val="center"/>
            </w:pPr>
            <w:hyperlink r:id="rId182" w:history="1">
              <w:r>
                <w:rPr>
                  <w:rStyle w:val="aa"/>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等线"/>
                <w:lang w:eastAsia="zh-CN"/>
              </w:rPr>
            </w:pPr>
            <w:r>
              <w:rPr>
                <w:rFonts w:eastAsia="等线"/>
                <w:lang w:eastAsia="zh-CN"/>
              </w:rPr>
              <w:t>Apostolos (Nokia): clashing with 3234</w:t>
            </w:r>
            <w:r w:rsidR="008E41DB">
              <w:rPr>
                <w:rFonts w:eastAsia="等线"/>
                <w:lang w:eastAsia="zh-CN"/>
              </w:rPr>
              <w:t>, prefer to use the data model definition as proposed by 3234</w:t>
            </w:r>
          </w:p>
          <w:p w14:paraId="608A8043" w14:textId="65F9D426" w:rsidR="008E41DB" w:rsidRPr="00BB5722" w:rsidRDefault="008E41DB" w:rsidP="00EB5DCF">
            <w:pPr>
              <w:pStyle w:val="C1Normal"/>
              <w:rPr>
                <w:rFonts w:eastAsia="等线"/>
                <w:lang w:eastAsia="zh-CN"/>
              </w:rPr>
            </w:pPr>
            <w:r>
              <w:rPr>
                <w:rFonts w:eastAsia="等线" w:hint="eastAsia"/>
                <w:lang w:eastAsia="zh-CN"/>
              </w:rPr>
              <w:t>X</w:t>
            </w:r>
            <w:r>
              <w:rPr>
                <w:rFonts w:eastAsia="等线"/>
                <w:lang w:eastAsia="zh-CN"/>
              </w:rPr>
              <w:t xml:space="preserve">uefei (Huawei): </w:t>
            </w:r>
            <w:r w:rsidR="00063FCC">
              <w:rPr>
                <w:rFonts w:eastAsia="等线"/>
                <w:lang w:eastAsia="zh-CN"/>
              </w:rPr>
              <w:t>problem if just reusing the data type defined from NWDAF</w:t>
            </w:r>
            <w:r w:rsidR="00F73461">
              <w:rPr>
                <w:rFonts w:eastAsia="等线"/>
                <w:lang w:eastAsia="zh-CN"/>
              </w:rPr>
              <w:t xml:space="preserve">; </w:t>
            </w:r>
            <w:proofErr w:type="spellStart"/>
            <w:r w:rsidR="00F73461">
              <w:rPr>
                <w:rFonts w:eastAsia="等线"/>
                <w:lang w:eastAsia="zh-CN"/>
              </w:rPr>
              <w:t>notificationURI</w:t>
            </w:r>
            <w:proofErr w:type="spellEnd"/>
            <w:r w:rsidR="000A3407">
              <w:rPr>
                <w:rFonts w:eastAsia="等线"/>
                <w:lang w:eastAsia="zh-CN"/>
              </w:rPr>
              <w:t xml:space="preserve"> -&gt;</w:t>
            </w:r>
            <w:proofErr w:type="spellStart"/>
            <w:r w:rsidR="000A3407">
              <w:rPr>
                <w:rFonts w:eastAsia="等线"/>
                <w:lang w:eastAsia="zh-CN"/>
              </w:rPr>
              <w:t>notifUri</w:t>
            </w:r>
            <w:proofErr w:type="spellEnd"/>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6352A816" w:rsidR="00761C93" w:rsidRDefault="00FB2330" w:rsidP="00F06A59">
            <w:pPr>
              <w:suppressLineNumbers/>
              <w:suppressAutoHyphens/>
              <w:spacing w:before="60" w:after="60"/>
              <w:jc w:val="center"/>
            </w:pPr>
            <w:hyperlink r:id="rId183" w:history="1">
              <w:r>
                <w:rPr>
                  <w:rStyle w:val="aa"/>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7F6E5567" w:rsidR="00761C93" w:rsidRDefault="00FB2330" w:rsidP="00F06A59">
            <w:pPr>
              <w:suppressLineNumbers/>
              <w:suppressAutoHyphens/>
              <w:spacing w:before="60" w:after="60"/>
              <w:jc w:val="center"/>
            </w:pPr>
            <w:hyperlink r:id="rId184" w:history="1">
              <w:r>
                <w:rPr>
                  <w:rStyle w:val="aa"/>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7327B955" w:rsidR="00761C93" w:rsidRDefault="00FB2330" w:rsidP="00F06A59">
            <w:pPr>
              <w:suppressLineNumbers/>
              <w:suppressAutoHyphens/>
              <w:spacing w:before="60" w:after="60"/>
              <w:jc w:val="center"/>
            </w:pPr>
            <w:hyperlink r:id="rId185" w:history="1">
              <w:r>
                <w:rPr>
                  <w:rStyle w:val="aa"/>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254E8965" w:rsidR="00761C93" w:rsidRDefault="00FB2330" w:rsidP="00F06A59">
            <w:pPr>
              <w:suppressLineNumbers/>
              <w:suppressAutoHyphens/>
              <w:spacing w:before="60" w:after="60"/>
              <w:jc w:val="center"/>
            </w:pPr>
            <w:hyperlink r:id="rId186" w:history="1">
              <w:r>
                <w:rPr>
                  <w:rStyle w:val="aa"/>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774F7995" w:rsidR="00761C93" w:rsidRDefault="00FB2330" w:rsidP="00F06A59">
            <w:pPr>
              <w:suppressLineNumbers/>
              <w:suppressAutoHyphens/>
              <w:spacing w:before="60" w:after="60"/>
              <w:jc w:val="center"/>
            </w:pPr>
            <w:hyperlink r:id="rId187" w:history="1">
              <w:r>
                <w:rPr>
                  <w:rStyle w:val="aa"/>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FB2330" w:rsidP="00F06A59">
            <w:pPr>
              <w:suppressLineNumbers/>
              <w:suppressAutoHyphens/>
              <w:spacing w:before="60" w:after="60"/>
              <w:jc w:val="center"/>
            </w:pPr>
            <w:hyperlink r:id="rId188" w:history="1">
              <w:r>
                <w:rPr>
                  <w:rStyle w:val="aa"/>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等线"/>
                <w:lang w:eastAsia="zh-CN"/>
              </w:rPr>
            </w:pPr>
            <w:r>
              <w:rPr>
                <w:rFonts w:eastAsia="等线" w:hint="eastAsia"/>
                <w:lang w:eastAsia="zh-CN"/>
              </w:rPr>
              <w:t>C</w:t>
            </w:r>
            <w:r>
              <w:rPr>
                <w:rFonts w:eastAsia="等线"/>
                <w:lang w:eastAsia="zh-CN"/>
              </w:rPr>
              <w:t>AT.</w:t>
            </w:r>
            <w:r w:rsidR="00807E17">
              <w:rPr>
                <w:rFonts w:eastAsia="等线"/>
                <w:lang w:eastAsia="zh-CN"/>
              </w:rPr>
              <w:t>F</w:t>
            </w:r>
          </w:p>
        </w:tc>
      </w:tr>
      <w:tr w:rsidR="00761C93" w:rsidRPr="002F2600" w14:paraId="197BE9B2" w14:textId="77777777" w:rsidTr="00F65A2F">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FB2330" w:rsidP="00F06A59">
            <w:pPr>
              <w:suppressLineNumbers/>
              <w:suppressAutoHyphens/>
              <w:spacing w:before="60" w:after="60"/>
              <w:jc w:val="center"/>
            </w:pPr>
            <w:hyperlink r:id="rId189" w:history="1">
              <w:r>
                <w:rPr>
                  <w:rStyle w:val="aa"/>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等线"/>
                <w:lang w:eastAsia="zh-CN"/>
              </w:rPr>
            </w:pPr>
            <w:r>
              <w:rPr>
                <w:rFonts w:eastAsia="等线" w:hint="eastAsia"/>
                <w:lang w:eastAsia="zh-CN"/>
              </w:rPr>
              <w:t>X</w:t>
            </w:r>
            <w:r>
              <w:rPr>
                <w:rFonts w:eastAsia="等线"/>
                <w:lang w:eastAsia="zh-CN"/>
              </w:rPr>
              <w:t>uefei (Huawei): fine with r1</w:t>
            </w:r>
          </w:p>
          <w:p w14:paraId="6854D4FD" w14:textId="477D2304" w:rsidR="004919F2" w:rsidRPr="004919F2" w:rsidRDefault="004919F2" w:rsidP="005D7095">
            <w:pPr>
              <w:pStyle w:val="C1Normal"/>
              <w:rPr>
                <w:rFonts w:eastAsia="等线"/>
                <w:lang w:eastAsia="zh-CN"/>
              </w:rPr>
            </w:pPr>
          </w:p>
        </w:tc>
      </w:tr>
      <w:tr w:rsidR="00F65A2F" w:rsidRPr="002F2600" w14:paraId="130985E8" w14:textId="77777777" w:rsidTr="005F7973">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FEE0F0" w14:textId="562B1170" w:rsidR="00F65A2F" w:rsidRDefault="00F65A2F" w:rsidP="00F65A2F">
            <w:pPr>
              <w:suppressLineNumbers/>
              <w:suppressAutoHyphens/>
              <w:spacing w:before="60" w:after="60"/>
              <w:jc w:val="center"/>
            </w:pPr>
            <w:r>
              <w:t>3541</w:t>
            </w:r>
          </w:p>
        </w:tc>
        <w:tc>
          <w:tcPr>
            <w:tcW w:w="3251" w:type="dxa"/>
            <w:tcBorders>
              <w:top w:val="nil"/>
              <w:left w:val="single" w:sz="12" w:space="0" w:color="auto"/>
              <w:bottom w:val="single" w:sz="4" w:space="0" w:color="auto"/>
              <w:right w:val="single" w:sz="12" w:space="0" w:color="auto"/>
            </w:tcBorders>
            <w:shd w:val="clear" w:color="auto" w:fill="00FFFF"/>
          </w:tcPr>
          <w:p w14:paraId="04080A25" w14:textId="1CB8B624" w:rsidR="00F65A2F" w:rsidRDefault="00F65A2F" w:rsidP="00F65A2F">
            <w:pPr>
              <w:pStyle w:val="TAL"/>
              <w:rPr>
                <w:sz w:val="20"/>
              </w:rPr>
            </w:pPr>
            <w:r>
              <w:rPr>
                <w:sz w:val="20"/>
              </w:rPr>
              <w:t>CR 0161 29.552 Rel-19 Add information collected from MDAF for signalling storm analytics</w:t>
            </w:r>
          </w:p>
        </w:tc>
        <w:tc>
          <w:tcPr>
            <w:tcW w:w="1401" w:type="dxa"/>
            <w:tcBorders>
              <w:top w:val="nil"/>
              <w:left w:val="single" w:sz="12" w:space="0" w:color="auto"/>
              <w:bottom w:val="single" w:sz="4" w:space="0" w:color="auto"/>
              <w:right w:val="single" w:sz="12" w:space="0" w:color="auto"/>
            </w:tcBorders>
            <w:shd w:val="clear" w:color="auto" w:fill="00FFFF"/>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77777777" w:rsidR="00F65A2F" w:rsidRDefault="00F65A2F" w:rsidP="00F65A2F">
            <w:pPr>
              <w:pStyle w:val="TAL"/>
              <w:rPr>
                <w:sz w:val="20"/>
              </w:rPr>
            </w:pP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FB2330" w:rsidP="00F06A59">
            <w:pPr>
              <w:suppressLineNumbers/>
              <w:suppressAutoHyphens/>
              <w:spacing w:before="60" w:after="60"/>
              <w:jc w:val="center"/>
            </w:pPr>
            <w:hyperlink r:id="rId190" w:history="1">
              <w:r>
                <w:rPr>
                  <w:rStyle w:val="aa"/>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等线"/>
                <w:lang w:eastAsia="zh-CN"/>
              </w:rPr>
            </w:pPr>
            <w:r>
              <w:rPr>
                <w:rFonts w:eastAsia="等线" w:hint="eastAsia"/>
                <w:lang w:eastAsia="zh-CN"/>
              </w:rPr>
              <w:t>Y</w:t>
            </w:r>
            <w:r>
              <w:rPr>
                <w:rFonts w:eastAsia="等线"/>
                <w:lang w:eastAsia="zh-CN"/>
              </w:rPr>
              <w:t>izhong (vivo): prefer to use 3402. But can live with 3118</w:t>
            </w:r>
          </w:p>
          <w:p w14:paraId="0A6EEC52" w14:textId="240F6E38" w:rsidR="00622E6D" w:rsidRPr="00825819" w:rsidRDefault="00622E6D" w:rsidP="001518B1">
            <w:pPr>
              <w:pStyle w:val="C1Normal"/>
              <w:rPr>
                <w:rFonts w:eastAsia="等线"/>
                <w:lang w:eastAsia="zh-CN"/>
              </w:rPr>
            </w:pPr>
            <w:r>
              <w:rPr>
                <w:rFonts w:eastAsia="等线" w:hint="eastAsia"/>
                <w:lang w:eastAsia="zh-CN"/>
              </w:rPr>
              <w:t>X</w:t>
            </w:r>
            <w:r>
              <w:rPr>
                <w:rFonts w:eastAsia="等线"/>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FB2330" w:rsidP="00F06A59">
            <w:pPr>
              <w:suppressLineNumbers/>
              <w:suppressAutoHyphens/>
              <w:spacing w:before="60" w:after="60"/>
              <w:jc w:val="center"/>
            </w:pPr>
            <w:hyperlink r:id="rId191" w:history="1">
              <w:r>
                <w:rPr>
                  <w:rStyle w:val="aa"/>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等线"/>
                <w:lang w:eastAsia="zh-CN"/>
              </w:rPr>
            </w:pPr>
            <w:r>
              <w:rPr>
                <w:rFonts w:eastAsia="等线" w:hint="eastAsia"/>
                <w:lang w:eastAsia="zh-CN"/>
              </w:rPr>
              <w:t>X</w:t>
            </w:r>
            <w:r>
              <w:rPr>
                <w:rFonts w:eastAsia="等线"/>
                <w:lang w:eastAsia="zh-CN"/>
              </w:rPr>
              <w:t xml:space="preserve">uefei (Huawei): </w:t>
            </w:r>
            <w:r w:rsidR="00207BC7">
              <w:rPr>
                <w:rFonts w:eastAsia="等线"/>
                <w:lang w:eastAsia="zh-CN"/>
              </w:rPr>
              <w:t>too much details in service description</w:t>
            </w:r>
            <w:r w:rsidR="00F37E7D">
              <w:rPr>
                <w:rFonts w:eastAsia="等线"/>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EB27A31" w14:textId="12AECAAB" w:rsidR="009A3B85" w:rsidRDefault="009A3B85" w:rsidP="009A3B8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FB2330" w:rsidP="00F06A59">
            <w:pPr>
              <w:suppressLineNumbers/>
              <w:suppressAutoHyphens/>
              <w:spacing w:before="60" w:after="60"/>
              <w:jc w:val="center"/>
            </w:pPr>
            <w:hyperlink r:id="rId192" w:history="1">
              <w:r>
                <w:rPr>
                  <w:rStyle w:val="aa"/>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r>
              <w:rPr>
                <w:rFonts w:eastAsia="等线" w:hint="eastAsia"/>
                <w:lang w:eastAsia="zh-CN"/>
              </w:rPr>
              <w:t>Y</w:t>
            </w:r>
            <w:r>
              <w:rPr>
                <w:rFonts w:eastAsia="等线"/>
                <w:lang w:eastAsia="zh-CN"/>
              </w:rPr>
              <w:t xml:space="preserve">izhong (vivo): </w:t>
            </w:r>
            <w:r w:rsidR="000F6F27">
              <w:rPr>
                <w:rFonts w:eastAsia="等线"/>
                <w:lang w:eastAsia="zh-CN"/>
              </w:rPr>
              <w:t xml:space="preserve">ask for requirement for </w:t>
            </w:r>
            <w:proofErr w:type="spellStart"/>
            <w:r w:rsidR="000F6F27">
              <w:rPr>
                <w:lang w:eastAsia="zh-CN"/>
              </w:rPr>
              <w:t>VflInfo</w:t>
            </w:r>
            <w:proofErr w:type="spellEnd"/>
            <w:r w:rsidR="000F6F27">
              <w:rPr>
                <w:lang w:eastAsia="zh-CN"/>
              </w:rPr>
              <w:t>; missing one more requirement</w:t>
            </w:r>
          </w:p>
        </w:tc>
      </w:tr>
      <w:tr w:rsidR="00532BA7" w:rsidRPr="002F2600" w14:paraId="6DBC6FE9" w14:textId="77777777" w:rsidTr="00532BA7">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240BE5">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06FBED52" w:rsidR="00761C93" w:rsidRDefault="00FB2330" w:rsidP="00F06A59">
            <w:pPr>
              <w:suppressLineNumbers/>
              <w:suppressAutoHyphens/>
              <w:spacing w:before="60" w:after="60"/>
              <w:jc w:val="center"/>
            </w:pPr>
            <w:hyperlink r:id="rId193" w:history="1">
              <w:r>
                <w:rPr>
                  <w:rStyle w:val="aa"/>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等线"/>
                <w:lang w:eastAsia="zh-CN"/>
              </w:rPr>
            </w:pPr>
            <w:r>
              <w:rPr>
                <w:rFonts w:eastAsia="等线" w:hint="eastAsia"/>
                <w:lang w:eastAsia="zh-CN"/>
              </w:rPr>
              <w:t>X</w:t>
            </w:r>
            <w:r>
              <w:rPr>
                <w:rFonts w:eastAsia="等线"/>
                <w:lang w:eastAsia="zh-CN"/>
              </w:rPr>
              <w:t xml:space="preserve">uefei (Huawei): </w:t>
            </w:r>
            <w:r w:rsidR="00EA55AE">
              <w:rPr>
                <w:rFonts w:eastAsia="等线"/>
                <w:lang w:eastAsia="zh-CN"/>
              </w:rPr>
              <w:t xml:space="preserve">service is incorrect; </w:t>
            </w:r>
            <w:r>
              <w:rPr>
                <w:rFonts w:eastAsia="等线"/>
                <w:lang w:eastAsia="zh-CN"/>
              </w:rPr>
              <w:t>also clashing with 3446, 3447</w:t>
            </w:r>
            <w:r w:rsidR="00EA55AE">
              <w:rPr>
                <w:rFonts w:eastAsia="等线"/>
                <w:lang w:eastAsia="zh-CN"/>
              </w:rPr>
              <w:t xml:space="preserve">. </w:t>
            </w:r>
          </w:p>
          <w:p w14:paraId="6586EE68" w14:textId="295A9AD7" w:rsidR="00836CDE" w:rsidRPr="003632A9" w:rsidRDefault="00E71E25" w:rsidP="00245016">
            <w:pPr>
              <w:pStyle w:val="C1Normal"/>
              <w:rPr>
                <w:rFonts w:eastAsia="等线"/>
                <w:lang w:eastAsia="zh-CN"/>
              </w:rPr>
            </w:pPr>
            <w:r>
              <w:rPr>
                <w:rFonts w:eastAsia="等线" w:hint="eastAsia"/>
                <w:lang w:eastAsia="zh-CN"/>
              </w:rPr>
              <w:t>Y</w:t>
            </w:r>
            <w:r>
              <w:rPr>
                <w:rFonts w:eastAsia="等线"/>
                <w:lang w:eastAsia="zh-CN"/>
              </w:rPr>
              <w:t xml:space="preserve">izhong (vivo): </w:t>
            </w:r>
            <w:r w:rsidR="00D61BA3">
              <w:rPr>
                <w:rFonts w:eastAsia="等线"/>
                <w:lang w:eastAsia="zh-CN"/>
              </w:rPr>
              <w:t>prefer to use Nokia’s CRs as base</w:t>
            </w: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FB2330" w:rsidP="00F06A59">
            <w:pPr>
              <w:suppressLineNumbers/>
              <w:suppressAutoHyphens/>
              <w:spacing w:before="60" w:after="60"/>
              <w:jc w:val="center"/>
            </w:pPr>
            <w:hyperlink r:id="rId194" w:history="1">
              <w:r>
                <w:rPr>
                  <w:rStyle w:val="aa"/>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r>
              <w:rPr>
                <w:rFonts w:eastAsia="等线" w:hint="eastAsia"/>
                <w:lang w:eastAsia="zh-CN"/>
              </w:rPr>
              <w:t>X</w:t>
            </w:r>
            <w:r>
              <w:rPr>
                <w:rFonts w:eastAsia="等线"/>
                <w:lang w:eastAsia="zh-CN"/>
              </w:rPr>
              <w:t>uefei (Huawei): similar comments</w:t>
            </w:r>
          </w:p>
        </w:tc>
      </w:tr>
      <w:tr w:rsidR="00240BE5" w:rsidRPr="002F2600" w14:paraId="5D13F183" w14:textId="77777777" w:rsidTr="00240BE5">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471E7637" w:rsidR="00240BE5" w:rsidRDefault="00240BE5" w:rsidP="00240BE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7D50C1">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19191693" w:rsidR="00761C93" w:rsidRDefault="00FB2330" w:rsidP="00F06A59">
            <w:pPr>
              <w:suppressLineNumbers/>
              <w:suppressAutoHyphens/>
              <w:spacing w:before="60" w:after="60"/>
              <w:jc w:val="center"/>
            </w:pPr>
            <w:hyperlink r:id="rId195" w:history="1">
              <w:r>
                <w:rPr>
                  <w:rStyle w:val="aa"/>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等线"/>
                <w:lang w:eastAsia="zh-CN"/>
              </w:rPr>
            </w:pPr>
            <w:r>
              <w:rPr>
                <w:rFonts w:eastAsia="等线" w:hint="eastAsia"/>
                <w:lang w:eastAsia="zh-CN"/>
              </w:rPr>
              <w:t>A</w:t>
            </w:r>
            <w:r>
              <w:rPr>
                <w:rFonts w:eastAsia="等线"/>
                <w:lang w:eastAsia="zh-CN"/>
              </w:rPr>
              <w:t>postolos (Nokia): should align</w:t>
            </w:r>
          </w:p>
          <w:p w14:paraId="61352993" w14:textId="61558635" w:rsidR="008D41FE" w:rsidRPr="006F48EF" w:rsidRDefault="008D41FE" w:rsidP="004D2C66">
            <w:pPr>
              <w:pStyle w:val="C1Normal"/>
              <w:rPr>
                <w:rFonts w:eastAsia="等线"/>
                <w:lang w:eastAsia="zh-CN"/>
              </w:rPr>
            </w:pPr>
            <w:r>
              <w:rPr>
                <w:rFonts w:eastAsia="等线" w:hint="eastAsia"/>
                <w:lang w:eastAsia="zh-CN"/>
              </w:rPr>
              <w:t>X</w:t>
            </w:r>
            <w:r>
              <w:rPr>
                <w:rFonts w:eastAsia="等线"/>
                <w:lang w:eastAsia="zh-CN"/>
              </w:rPr>
              <w:t xml:space="preserve">uefei (Huawei): </w:t>
            </w:r>
            <w:r w:rsidR="00A37618">
              <w:rPr>
                <w:rFonts w:eastAsia="等线"/>
                <w:lang w:eastAsia="zh-CN"/>
              </w:rPr>
              <w:t>application error</w:t>
            </w:r>
            <w:r w:rsidR="00FC415D">
              <w:rPr>
                <w:rFonts w:eastAsia="等线"/>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FB2330" w:rsidP="00F06A59">
            <w:pPr>
              <w:suppressLineNumbers/>
              <w:suppressAutoHyphens/>
              <w:spacing w:before="60" w:after="60"/>
              <w:jc w:val="center"/>
            </w:pPr>
            <w:hyperlink r:id="rId196" w:history="1">
              <w:r>
                <w:rPr>
                  <w:rStyle w:val="aa"/>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r>
              <w:rPr>
                <w:rFonts w:eastAsia="等线" w:hint="eastAsia"/>
                <w:lang w:eastAsia="zh-CN"/>
              </w:rPr>
              <w:t>X</w:t>
            </w:r>
            <w:r>
              <w:rPr>
                <w:rFonts w:eastAsia="等线"/>
                <w:lang w:eastAsia="zh-CN"/>
              </w:rPr>
              <w:t>uefei (Huawei): similar comments, application errors, data model definition</w:t>
            </w:r>
          </w:p>
        </w:tc>
      </w:tr>
      <w:tr w:rsidR="007D50C1" w:rsidRPr="002F2600" w14:paraId="65111E7E" w14:textId="77777777" w:rsidTr="007D50C1">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534D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0D25DD8B" w:rsidR="00761C93" w:rsidRDefault="00FB2330" w:rsidP="00F06A59">
            <w:pPr>
              <w:suppressLineNumbers/>
              <w:suppressAutoHyphens/>
              <w:spacing w:before="60" w:after="60"/>
              <w:jc w:val="center"/>
            </w:pPr>
            <w:hyperlink r:id="rId197" w:history="1">
              <w:r>
                <w:rPr>
                  <w:rStyle w:val="aa"/>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430FB274" w:rsidR="00761C93" w:rsidRDefault="00FB2330" w:rsidP="00F06A59">
            <w:pPr>
              <w:suppressLineNumbers/>
              <w:suppressAutoHyphens/>
              <w:spacing w:before="60" w:after="60"/>
              <w:jc w:val="center"/>
            </w:pPr>
            <w:hyperlink r:id="rId198" w:history="1">
              <w:r>
                <w:rPr>
                  <w:rStyle w:val="aa"/>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7CE70E2E" w:rsidR="00761C93" w:rsidRDefault="00FB2330" w:rsidP="00F06A59">
            <w:pPr>
              <w:suppressLineNumbers/>
              <w:suppressAutoHyphens/>
              <w:spacing w:before="60" w:after="60"/>
              <w:jc w:val="center"/>
            </w:pPr>
            <w:hyperlink r:id="rId199" w:history="1">
              <w:r>
                <w:rPr>
                  <w:rStyle w:val="aa"/>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等线"/>
                <w:lang w:eastAsia="zh-CN"/>
              </w:rPr>
            </w:pPr>
            <w:r>
              <w:rPr>
                <w:rFonts w:eastAsia="等线" w:hint="eastAsia"/>
                <w:lang w:eastAsia="zh-CN"/>
              </w:rPr>
              <w:t>Y</w:t>
            </w:r>
            <w:r>
              <w:rPr>
                <w:rFonts w:eastAsia="等线"/>
                <w:lang w:eastAsia="zh-CN"/>
              </w:rPr>
              <w:t>izhong (vivo): clashing with 3444, 3445</w:t>
            </w: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29668531" w:rsidR="00761C93" w:rsidRDefault="00FB2330" w:rsidP="00F06A59">
            <w:pPr>
              <w:suppressLineNumbers/>
              <w:suppressAutoHyphens/>
              <w:spacing w:before="60" w:after="60"/>
              <w:jc w:val="center"/>
            </w:pPr>
            <w:hyperlink r:id="rId200" w:history="1">
              <w:r>
                <w:rPr>
                  <w:rStyle w:val="aa"/>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AF1A09">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5D950157" w:rsidR="00761C93" w:rsidRDefault="00FB2330" w:rsidP="00F06A59">
            <w:pPr>
              <w:suppressLineNumbers/>
              <w:suppressAutoHyphens/>
              <w:spacing w:before="60" w:after="60"/>
              <w:jc w:val="center"/>
            </w:pPr>
            <w:hyperlink r:id="rId201" w:history="1">
              <w:r>
                <w:rPr>
                  <w:rStyle w:val="aa"/>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5858B830" w:rsidR="00761C93" w:rsidRDefault="00FB2330" w:rsidP="00F06A59">
            <w:pPr>
              <w:suppressLineNumbers/>
              <w:suppressAutoHyphens/>
              <w:spacing w:before="60" w:after="60"/>
              <w:jc w:val="center"/>
            </w:pPr>
            <w:hyperlink r:id="rId202" w:history="1">
              <w:r>
                <w:rPr>
                  <w:rStyle w:val="aa"/>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78EE53A2" w:rsidR="00761C93" w:rsidRDefault="00FB2330" w:rsidP="00F06A59">
            <w:pPr>
              <w:suppressLineNumbers/>
              <w:suppressAutoHyphens/>
              <w:spacing w:before="60" w:after="60"/>
              <w:jc w:val="center"/>
            </w:pPr>
            <w:hyperlink r:id="rId203" w:history="1">
              <w:r>
                <w:rPr>
                  <w:rStyle w:val="aa"/>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BC30F9">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32E1BC63" w:rsidR="00761C93" w:rsidRDefault="00FB2330" w:rsidP="00F06A59">
            <w:pPr>
              <w:suppressLineNumbers/>
              <w:suppressAutoHyphens/>
              <w:spacing w:before="60" w:after="60"/>
              <w:jc w:val="center"/>
            </w:pPr>
            <w:hyperlink r:id="rId204" w:history="1">
              <w:r>
                <w:rPr>
                  <w:rStyle w:val="aa"/>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D24EC2">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655EE1F" w14:textId="5D4AC4CF" w:rsidR="00761C93" w:rsidRDefault="00FB2330" w:rsidP="00F06A59">
            <w:pPr>
              <w:suppressLineNumbers/>
              <w:suppressAutoHyphens/>
              <w:spacing w:before="60" w:after="60"/>
              <w:jc w:val="center"/>
            </w:pPr>
            <w:hyperlink r:id="rId205" w:history="1">
              <w:r>
                <w:rPr>
                  <w:rStyle w:val="aa"/>
                </w:rPr>
                <w:t>3362</w:t>
              </w:r>
            </w:hyperlink>
          </w:p>
        </w:tc>
        <w:tc>
          <w:tcPr>
            <w:tcW w:w="3251" w:type="dxa"/>
            <w:tcBorders>
              <w:left w:val="single" w:sz="12" w:space="0" w:color="auto"/>
              <w:bottom w:val="single" w:sz="4" w:space="0" w:color="auto"/>
              <w:right w:val="single" w:sz="12" w:space="0" w:color="auto"/>
            </w:tcBorders>
            <w:shd w:val="clear" w:color="auto" w:fill="DEE7AB"/>
          </w:tcPr>
          <w:p w14:paraId="499CE391" w14:textId="70D673A4"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DEE7AB"/>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05B2969" w:rsidR="00761C93" w:rsidRPr="00750E57" w:rsidRDefault="00BC30F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8416D4">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EE1CA4D" w14:textId="011B06DE" w:rsidR="00761C93" w:rsidRDefault="00FB2330" w:rsidP="00F06A59">
            <w:pPr>
              <w:suppressLineNumbers/>
              <w:suppressAutoHyphens/>
              <w:spacing w:before="60" w:after="60"/>
              <w:jc w:val="center"/>
            </w:pPr>
            <w:hyperlink r:id="rId206" w:history="1">
              <w:r>
                <w:rPr>
                  <w:rStyle w:val="aa"/>
                </w:rPr>
                <w:t>3363</w:t>
              </w:r>
            </w:hyperlink>
          </w:p>
        </w:tc>
        <w:tc>
          <w:tcPr>
            <w:tcW w:w="3251" w:type="dxa"/>
            <w:tcBorders>
              <w:left w:val="single" w:sz="12" w:space="0" w:color="auto"/>
              <w:bottom w:val="single" w:sz="4" w:space="0" w:color="auto"/>
              <w:right w:val="single" w:sz="12" w:space="0" w:color="auto"/>
            </w:tcBorders>
            <w:shd w:val="clear" w:color="auto" w:fill="DEE7AB"/>
          </w:tcPr>
          <w:p w14:paraId="471AC822" w14:textId="3903083D"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DEE7AB"/>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2DDAB3D3" w:rsidR="00761C93" w:rsidRPr="00750E57" w:rsidRDefault="00D24EC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8416D4">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FB2330" w:rsidP="00F06A59">
            <w:pPr>
              <w:suppressLineNumbers/>
              <w:suppressAutoHyphens/>
              <w:spacing w:before="60" w:after="60"/>
              <w:jc w:val="center"/>
            </w:pPr>
            <w:hyperlink r:id="rId207" w:history="1">
              <w:r>
                <w:rPr>
                  <w:rStyle w:val="aa"/>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8416D4">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63B9363" w14:textId="5E620AE7" w:rsidR="008416D4" w:rsidRDefault="008416D4" w:rsidP="008416D4">
            <w:pPr>
              <w:suppressLineNumbers/>
              <w:suppressAutoHyphens/>
              <w:spacing w:before="60" w:after="60"/>
              <w:jc w:val="center"/>
            </w:pPr>
            <w:r>
              <w:t>3547</w:t>
            </w:r>
          </w:p>
        </w:tc>
        <w:tc>
          <w:tcPr>
            <w:tcW w:w="3251" w:type="dxa"/>
            <w:tcBorders>
              <w:top w:val="nil"/>
              <w:left w:val="single" w:sz="12" w:space="0" w:color="auto"/>
              <w:bottom w:val="single" w:sz="4" w:space="0" w:color="auto"/>
              <w:right w:val="single" w:sz="12" w:space="0" w:color="auto"/>
            </w:tcBorders>
            <w:shd w:val="clear" w:color="auto" w:fill="DEE7AB"/>
          </w:tcPr>
          <w:p w14:paraId="16922D23" w14:textId="6751C99E" w:rsidR="008416D4" w:rsidRDefault="008416D4" w:rsidP="008416D4">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DEE7AB"/>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724932DB" w:rsidR="008416D4" w:rsidRDefault="008416D4" w:rsidP="008416D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FB2330" w:rsidP="00F06A59">
            <w:pPr>
              <w:suppressLineNumbers/>
              <w:suppressAutoHyphens/>
              <w:spacing w:before="60" w:after="60"/>
              <w:jc w:val="center"/>
            </w:pPr>
            <w:hyperlink r:id="rId208" w:history="1">
              <w:r>
                <w:rPr>
                  <w:rStyle w:val="aa"/>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A459EE" w14:textId="72734BE9" w:rsidR="009033B8" w:rsidRPr="009033B8" w:rsidRDefault="005A5630" w:rsidP="003D5DD6">
            <w:pPr>
              <w:pStyle w:val="C1Normal"/>
              <w:rPr>
                <w:rFonts w:eastAsia="等线"/>
                <w:lang w:eastAsia="zh-CN"/>
              </w:rPr>
            </w:pPr>
            <w:r>
              <w:rPr>
                <w:rFonts w:eastAsia="等线" w:hint="eastAsia"/>
                <w:lang w:eastAsia="zh-CN"/>
              </w:rPr>
              <w:t>I</w:t>
            </w:r>
            <w:r>
              <w:rPr>
                <w:rFonts w:eastAsia="等线"/>
                <w:lang w:eastAsia="zh-CN"/>
              </w:rPr>
              <w:t xml:space="preserve">gor (Ericsson): share the same comments; </w:t>
            </w:r>
            <w:r w:rsidR="00ED28E3">
              <w:t>6.3.2.2.2 need to indicate for trusted or untrusted AF</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8A61C80" w:rsidR="00D947CA" w:rsidRDefault="00D947CA" w:rsidP="00D947C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FB2330" w:rsidP="00F06A59">
            <w:pPr>
              <w:suppressLineNumbers/>
              <w:suppressAutoHyphens/>
              <w:spacing w:before="60" w:after="60"/>
              <w:jc w:val="center"/>
            </w:pPr>
            <w:hyperlink r:id="rId209" w:history="1">
              <w:r>
                <w:rPr>
                  <w:rStyle w:val="aa"/>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5419B487"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FB2330" w:rsidP="00F06A59">
            <w:pPr>
              <w:suppressLineNumbers/>
              <w:suppressAutoHyphens/>
              <w:spacing w:before="60" w:after="60"/>
              <w:jc w:val="center"/>
            </w:pPr>
            <w:hyperlink r:id="rId210" w:history="1">
              <w:r>
                <w:rPr>
                  <w:rStyle w:val="aa"/>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2A9F539A"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FB2330" w:rsidP="00F06A59">
            <w:pPr>
              <w:suppressLineNumbers/>
              <w:suppressAutoHyphens/>
              <w:spacing w:before="60" w:after="60"/>
              <w:jc w:val="center"/>
            </w:pPr>
            <w:hyperlink r:id="rId211" w:history="1">
              <w:r>
                <w:rPr>
                  <w:rStyle w:val="aa"/>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401695F2" w14:textId="2D646425" w:rsidR="00761C93" w:rsidRDefault="008C1706" w:rsidP="008C1706">
            <w:pPr>
              <w:pStyle w:val="C1Normal"/>
              <w:rPr>
                <w:sz w:val="18"/>
              </w:rPr>
            </w:pPr>
            <w:r>
              <w:rPr>
                <w:rFonts w:eastAsia="等线" w:hint="eastAsia"/>
                <w:lang w:eastAsia="zh-CN"/>
              </w:rPr>
              <w:t>I</w:t>
            </w:r>
            <w:r>
              <w:rPr>
                <w:rFonts w:eastAsia="等线"/>
                <w:lang w:eastAsia="zh-CN"/>
              </w:rPr>
              <w:t>gor (Ericsson):</w:t>
            </w:r>
            <w:r>
              <w:rPr>
                <w:lang w:eastAsia="zh-CN"/>
              </w:rPr>
              <w:t xml:space="preserve"> reuse data type, provide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FB2330" w:rsidP="00F06A59">
            <w:pPr>
              <w:suppressLineNumbers/>
              <w:suppressAutoHyphens/>
              <w:spacing w:before="60" w:after="60"/>
              <w:jc w:val="center"/>
            </w:pPr>
            <w:hyperlink r:id="rId212" w:history="1">
              <w:r>
                <w:rPr>
                  <w:rStyle w:val="aa"/>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FB2330" w:rsidP="00F06A59">
            <w:pPr>
              <w:suppressLineNumbers/>
              <w:suppressAutoHyphens/>
              <w:spacing w:before="60" w:after="60"/>
              <w:jc w:val="center"/>
            </w:pPr>
            <w:hyperlink r:id="rId213" w:history="1">
              <w:r>
                <w:rPr>
                  <w:rStyle w:val="aa"/>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FB2330" w:rsidP="00F06A59">
            <w:pPr>
              <w:suppressLineNumbers/>
              <w:suppressAutoHyphens/>
              <w:spacing w:before="60" w:after="60"/>
              <w:jc w:val="center"/>
            </w:pPr>
            <w:hyperlink r:id="rId214" w:history="1">
              <w:r>
                <w:rPr>
                  <w:rStyle w:val="aa"/>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69D0F4A4" w14:textId="71DE6216" w:rsidR="00AF2FCB" w:rsidRPr="00AF2FCB" w:rsidRDefault="00AF2FCB" w:rsidP="000576DB">
            <w:pPr>
              <w:pStyle w:val="C1Normal"/>
              <w:rPr>
                <w:rFonts w:eastAsia="等线"/>
                <w:lang w:eastAsia="zh-CN"/>
              </w:rPr>
            </w:pPr>
            <w:r>
              <w:rPr>
                <w:rFonts w:eastAsia="等线" w:hint="eastAsia"/>
                <w:lang w:eastAsia="zh-CN"/>
              </w:rPr>
              <w:t>I</w:t>
            </w:r>
            <w:r>
              <w:rPr>
                <w:rFonts w:eastAsia="等线"/>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A62E1B">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FB2330" w:rsidP="00F06A59">
            <w:pPr>
              <w:suppressLineNumbers/>
              <w:suppressAutoHyphens/>
              <w:spacing w:before="60" w:after="60"/>
              <w:jc w:val="center"/>
            </w:pPr>
            <w:hyperlink r:id="rId215" w:history="1">
              <w:r>
                <w:rPr>
                  <w:rStyle w:val="aa"/>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0A4C8D">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0E21B6" w14:textId="7F1A60F6" w:rsidR="00A62E1B" w:rsidRDefault="00A62E1B" w:rsidP="00A62E1B">
            <w:pPr>
              <w:suppressLineNumbers/>
              <w:suppressAutoHyphens/>
              <w:spacing w:before="60" w:after="60"/>
              <w:jc w:val="center"/>
            </w:pPr>
            <w:r>
              <w:t>3554</w:t>
            </w:r>
          </w:p>
        </w:tc>
        <w:tc>
          <w:tcPr>
            <w:tcW w:w="3251" w:type="dxa"/>
            <w:tcBorders>
              <w:top w:val="nil"/>
              <w:left w:val="single" w:sz="12" w:space="0" w:color="auto"/>
              <w:bottom w:val="single" w:sz="4" w:space="0" w:color="auto"/>
              <w:right w:val="single" w:sz="12" w:space="0" w:color="auto"/>
            </w:tcBorders>
            <w:shd w:val="clear" w:color="auto" w:fill="00FFFF"/>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77777777" w:rsidR="00A62E1B" w:rsidRDefault="00A62E1B" w:rsidP="00A62E1B">
            <w:pPr>
              <w:pStyle w:val="TAL"/>
              <w:rPr>
                <w:sz w:val="20"/>
              </w:rPr>
            </w:pP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0A4C8D">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21D7059" w14:textId="5D38400B" w:rsidR="00761C93" w:rsidRDefault="00FB2330" w:rsidP="00F06A59">
            <w:pPr>
              <w:suppressLineNumbers/>
              <w:suppressAutoHyphens/>
              <w:spacing w:before="60" w:after="60"/>
              <w:jc w:val="center"/>
            </w:pPr>
            <w:hyperlink r:id="rId216" w:history="1">
              <w:r>
                <w:rPr>
                  <w:rStyle w:val="aa"/>
                </w:rPr>
                <w:t>3401</w:t>
              </w:r>
            </w:hyperlink>
          </w:p>
        </w:tc>
        <w:tc>
          <w:tcPr>
            <w:tcW w:w="3251" w:type="dxa"/>
            <w:tcBorders>
              <w:left w:val="single" w:sz="12" w:space="0" w:color="auto"/>
              <w:bottom w:val="single" w:sz="4" w:space="0" w:color="auto"/>
              <w:right w:val="single" w:sz="12" w:space="0" w:color="auto"/>
            </w:tcBorders>
            <w:shd w:val="clear" w:color="auto" w:fill="DEE7AB"/>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DEE7AB"/>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0C872874" w:rsidR="00761C93" w:rsidRPr="00750E57" w:rsidRDefault="000A4C8D"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5F7973">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FB2330" w:rsidP="00F06A59">
            <w:pPr>
              <w:suppressLineNumbers/>
              <w:suppressAutoHyphens/>
              <w:spacing w:before="60" w:after="60"/>
              <w:jc w:val="center"/>
            </w:pPr>
            <w:hyperlink r:id="rId217" w:history="1">
              <w:r>
                <w:rPr>
                  <w:rStyle w:val="aa"/>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55665DF0" w:rsidR="00761C93" w:rsidRDefault="00FB2330" w:rsidP="00F06A59">
            <w:pPr>
              <w:suppressLineNumbers/>
              <w:suppressAutoHyphens/>
              <w:spacing w:before="60" w:after="60"/>
              <w:jc w:val="center"/>
            </w:pPr>
            <w:hyperlink r:id="rId218" w:history="1">
              <w:r>
                <w:rPr>
                  <w:rStyle w:val="aa"/>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6E550471" w:rsidR="00761C93" w:rsidRDefault="00FB2330" w:rsidP="00F06A59">
            <w:pPr>
              <w:suppressLineNumbers/>
              <w:suppressAutoHyphens/>
              <w:spacing w:before="60" w:after="60"/>
              <w:jc w:val="center"/>
            </w:pPr>
            <w:hyperlink r:id="rId219" w:history="1">
              <w:r>
                <w:rPr>
                  <w:rStyle w:val="aa"/>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74A5861A" w:rsidR="00761C93" w:rsidRDefault="00FB2330" w:rsidP="00F06A59">
            <w:pPr>
              <w:suppressLineNumbers/>
              <w:suppressAutoHyphens/>
              <w:spacing w:before="60" w:after="60"/>
              <w:jc w:val="center"/>
            </w:pPr>
            <w:hyperlink r:id="rId220" w:history="1">
              <w:r>
                <w:rPr>
                  <w:rStyle w:val="aa"/>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E026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5341C8E8" w:rsidR="00761C93" w:rsidRDefault="00FB2330" w:rsidP="00F06A59">
            <w:pPr>
              <w:suppressLineNumbers/>
              <w:suppressAutoHyphens/>
              <w:spacing w:before="60" w:after="60"/>
              <w:jc w:val="center"/>
            </w:pPr>
            <w:hyperlink r:id="rId221" w:history="1">
              <w:r>
                <w:rPr>
                  <w:rStyle w:val="aa"/>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FB2330" w:rsidP="00F06A59">
            <w:pPr>
              <w:suppressLineNumbers/>
              <w:suppressAutoHyphens/>
              <w:spacing w:before="60" w:after="60"/>
              <w:jc w:val="center"/>
            </w:pPr>
            <w:hyperlink r:id="rId222" w:history="1">
              <w:r>
                <w:rPr>
                  <w:rStyle w:val="aa"/>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等线"/>
                <w:lang w:eastAsia="zh-CN"/>
              </w:rPr>
            </w:pPr>
            <w:r>
              <w:rPr>
                <w:rFonts w:eastAsia="等线" w:hint="eastAsia"/>
                <w:lang w:eastAsia="zh-CN"/>
              </w:rPr>
              <w:t>I</w:t>
            </w:r>
            <w:r>
              <w:rPr>
                <w:rFonts w:eastAsia="等线"/>
                <w:lang w:eastAsia="zh-CN"/>
              </w:rPr>
              <w:t xml:space="preserve">gor (Ericsson): prefer to define via stage 3 description, will provide </w:t>
            </w:r>
            <w:r w:rsidR="00773B35">
              <w:rPr>
                <w:rFonts w:eastAsia="等线"/>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FB2330" w:rsidP="00F06A59">
            <w:pPr>
              <w:suppressLineNumbers/>
              <w:suppressAutoHyphens/>
              <w:spacing w:before="60" w:after="60"/>
              <w:jc w:val="center"/>
            </w:pPr>
            <w:hyperlink r:id="rId223" w:history="1">
              <w:r>
                <w:rPr>
                  <w:rStyle w:val="aa"/>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7C2F3C">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C66621">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A07676E" w14:textId="7AF35FE3" w:rsidR="00761C93" w:rsidRDefault="00FB2330" w:rsidP="00F06A59">
            <w:pPr>
              <w:suppressLineNumbers/>
              <w:suppressAutoHyphens/>
              <w:spacing w:before="60" w:after="60"/>
              <w:jc w:val="center"/>
            </w:pPr>
            <w:hyperlink r:id="rId224" w:history="1">
              <w:r>
                <w:rPr>
                  <w:rStyle w:val="aa"/>
                </w:rPr>
                <w:t>3450</w:t>
              </w:r>
            </w:hyperlink>
          </w:p>
        </w:tc>
        <w:tc>
          <w:tcPr>
            <w:tcW w:w="3251" w:type="dxa"/>
            <w:tcBorders>
              <w:left w:val="single" w:sz="12" w:space="0" w:color="auto"/>
              <w:bottom w:val="single" w:sz="4" w:space="0" w:color="auto"/>
              <w:right w:val="single" w:sz="12" w:space="0" w:color="auto"/>
            </w:tcBorders>
            <w:shd w:val="clear" w:color="auto" w:fill="DEE7AB"/>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DEE7AB"/>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41E2CF56" w:rsidR="00761C93" w:rsidRPr="00750E57" w:rsidRDefault="007C2F3C"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等线"/>
                <w:lang w:eastAsia="zh-CN"/>
              </w:rPr>
            </w:pPr>
          </w:p>
        </w:tc>
      </w:tr>
      <w:tr w:rsidR="00761C93" w:rsidRPr="002F2600" w14:paraId="76357F86" w14:textId="77777777" w:rsidTr="001E2B31">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792DD0AD" w:rsidR="00761C93" w:rsidRDefault="00FB2330" w:rsidP="00F06A59">
            <w:pPr>
              <w:suppressLineNumbers/>
              <w:suppressAutoHyphens/>
              <w:spacing w:before="60" w:after="60"/>
              <w:jc w:val="center"/>
            </w:pPr>
            <w:hyperlink r:id="rId225" w:history="1">
              <w:r>
                <w:rPr>
                  <w:rStyle w:val="aa"/>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5751DB">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lastRenderedPageBreak/>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DEE7AB"/>
          </w:tcPr>
          <w:p w14:paraId="6DEA26FC" w14:textId="612F8E88" w:rsidR="00F06A59" w:rsidRPr="00EC002F" w:rsidRDefault="00FB2330" w:rsidP="00F06A59">
            <w:pPr>
              <w:suppressLineNumbers/>
              <w:suppressAutoHyphens/>
              <w:spacing w:before="60" w:after="60"/>
              <w:jc w:val="center"/>
            </w:pPr>
            <w:hyperlink r:id="rId226" w:history="1">
              <w:r>
                <w:rPr>
                  <w:rStyle w:val="aa"/>
                </w:rPr>
                <w:t>3044</w:t>
              </w:r>
            </w:hyperlink>
          </w:p>
        </w:tc>
        <w:tc>
          <w:tcPr>
            <w:tcW w:w="3251" w:type="dxa"/>
            <w:tcBorders>
              <w:left w:val="single" w:sz="12" w:space="0" w:color="auto"/>
              <w:bottom w:val="single" w:sz="4" w:space="0" w:color="auto"/>
              <w:right w:val="single" w:sz="12" w:space="0" w:color="auto"/>
            </w:tcBorders>
            <w:shd w:val="clear" w:color="auto" w:fill="DEE7AB"/>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DEE7AB"/>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3BFEB903" w:rsidR="00F06A59" w:rsidRPr="00750E57" w:rsidRDefault="001E2B31"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AD2276">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0216E1" w14:textId="6B05B7E1" w:rsidR="00761C93" w:rsidRDefault="00FB2330" w:rsidP="00F06A59">
            <w:pPr>
              <w:suppressLineNumbers/>
              <w:suppressAutoHyphens/>
              <w:spacing w:before="60" w:after="60"/>
              <w:jc w:val="center"/>
            </w:pPr>
            <w:hyperlink r:id="rId227" w:history="1">
              <w:r>
                <w:rPr>
                  <w:rStyle w:val="aa"/>
                </w:rPr>
                <w:t>3061</w:t>
              </w:r>
            </w:hyperlink>
          </w:p>
        </w:tc>
        <w:tc>
          <w:tcPr>
            <w:tcW w:w="3251" w:type="dxa"/>
            <w:tcBorders>
              <w:left w:val="single" w:sz="12" w:space="0" w:color="auto"/>
              <w:bottom w:val="single" w:sz="4" w:space="0" w:color="auto"/>
              <w:right w:val="single" w:sz="12" w:space="0" w:color="auto"/>
            </w:tcBorders>
            <w:shd w:val="clear" w:color="auto" w:fill="FFFF99"/>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99"/>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CE57E4" w:rsidR="00761C93" w:rsidRPr="00750E57" w:rsidRDefault="005751D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A3D8D">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FB2330" w:rsidP="00F06A59">
            <w:pPr>
              <w:suppressLineNumbers/>
              <w:suppressAutoHyphens/>
              <w:spacing w:before="60" w:after="60"/>
              <w:jc w:val="center"/>
            </w:pPr>
            <w:hyperlink r:id="rId228" w:history="1">
              <w:r>
                <w:rPr>
                  <w:rStyle w:val="aa"/>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672083B0" w:rsidR="004A3D8D" w:rsidRDefault="004A3D8D" w:rsidP="004A3D8D">
            <w:pPr>
              <w:pStyle w:val="C2Warning"/>
              <w:rPr>
                <w:sz w:val="18"/>
              </w:rPr>
            </w:pPr>
            <w:r>
              <w:rPr>
                <w:color w:val="auto"/>
              </w:rPr>
              <w:t>Mendei (Huawei): Clash is removed from the other CR.</w:t>
            </w:r>
          </w:p>
        </w:tc>
      </w:tr>
      <w:tr w:rsidR="00AD2276" w:rsidRPr="002F2600" w14:paraId="6176704B" w14:textId="77777777" w:rsidTr="00E44439">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AB81EB1" w14:textId="2C2E27C3" w:rsidR="00AD2276" w:rsidRDefault="00AD2276" w:rsidP="00AD2276">
            <w:pPr>
              <w:suppressLineNumbers/>
              <w:suppressAutoHyphens/>
              <w:spacing w:before="60" w:after="60"/>
              <w:jc w:val="center"/>
            </w:pPr>
            <w:r>
              <w:t>3476</w:t>
            </w:r>
          </w:p>
        </w:tc>
        <w:tc>
          <w:tcPr>
            <w:tcW w:w="3251" w:type="dxa"/>
            <w:tcBorders>
              <w:top w:val="nil"/>
              <w:left w:val="single" w:sz="12" w:space="0" w:color="auto"/>
              <w:bottom w:val="single" w:sz="4" w:space="0" w:color="auto"/>
              <w:right w:val="single" w:sz="12" w:space="0" w:color="auto"/>
            </w:tcBorders>
            <w:shd w:val="clear" w:color="auto" w:fill="DEE7AB"/>
          </w:tcPr>
          <w:p w14:paraId="147E532E" w14:textId="2B5CEEFA" w:rsidR="00AD2276" w:rsidRDefault="00AD2276" w:rsidP="00AD2276">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top w:val="nil"/>
              <w:left w:val="single" w:sz="12" w:space="0" w:color="auto"/>
              <w:bottom w:val="single" w:sz="4" w:space="0" w:color="auto"/>
              <w:right w:val="single" w:sz="12" w:space="0" w:color="auto"/>
            </w:tcBorders>
            <w:shd w:val="clear" w:color="auto" w:fill="DEE7AB"/>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1DB3FF30" w:rsidR="00AD2276" w:rsidRDefault="004A3D8D" w:rsidP="00AD22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FB2330" w:rsidP="00F06A59">
            <w:pPr>
              <w:suppressLineNumbers/>
              <w:suppressAutoHyphens/>
              <w:spacing w:before="60" w:after="60"/>
              <w:jc w:val="center"/>
            </w:pPr>
            <w:hyperlink r:id="rId229" w:history="1">
              <w:r>
                <w:rPr>
                  <w:rStyle w:val="aa"/>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777029DA" w14:textId="779DA635" w:rsidR="00E44439" w:rsidRDefault="00E44439" w:rsidP="00E44439">
            <w:pPr>
              <w:pStyle w:val="C2Warning"/>
              <w:rPr>
                <w:sz w:val="18"/>
              </w:rPr>
            </w:pPr>
            <w:r>
              <w:rPr>
                <w:color w:val="auto"/>
              </w:rPr>
              <w:t>Maria (Ericsson): ok for R20. No CRs in this meeting. Can be discussed offline.</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FB2330" w:rsidP="00F06A59">
            <w:pPr>
              <w:suppressLineNumbers/>
              <w:suppressAutoHyphens/>
              <w:spacing w:before="60" w:after="60"/>
              <w:jc w:val="center"/>
            </w:pPr>
            <w:hyperlink r:id="rId230" w:history="1">
              <w:r>
                <w:rPr>
                  <w:rStyle w:val="aa"/>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proofErr w:type="spellStart"/>
            <w:r>
              <w:t>Partha</w:t>
            </w:r>
            <w:proofErr w:type="spellEnd"/>
            <w:r>
              <w:t xml:space="preserve">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36BE3C25" w14:textId="4B920A7C" w:rsidR="00761C93" w:rsidRDefault="00913427" w:rsidP="00913427">
            <w:pPr>
              <w:pStyle w:val="C1Normal"/>
            </w:pPr>
            <w:proofErr w:type="spellStart"/>
            <w:r>
              <w:t>Mendei</w:t>
            </w:r>
            <w:proofErr w:type="spellEnd"/>
            <w:r>
              <w:t xml:space="preserve"> (Huawei): Aligned with Ericsson’s view.</w:t>
            </w:r>
          </w:p>
        </w:tc>
      </w:tr>
      <w:tr w:rsidR="00761C93" w:rsidRPr="002F2600" w14:paraId="6C0B66E9" w14:textId="77777777" w:rsidTr="00FE4A6A">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FB2330" w:rsidP="00F06A59">
            <w:pPr>
              <w:suppressLineNumbers/>
              <w:suppressAutoHyphens/>
              <w:spacing w:before="60" w:after="60"/>
              <w:jc w:val="center"/>
            </w:pPr>
            <w:hyperlink r:id="rId231" w:history="1">
              <w:r>
                <w:rPr>
                  <w:rStyle w:val="aa"/>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FE4A6A">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97BED0C" w14:textId="10F251B2" w:rsidR="00FE4A6A" w:rsidRDefault="00FE4A6A" w:rsidP="00FE4A6A">
            <w:pPr>
              <w:suppressLineNumbers/>
              <w:suppressAutoHyphens/>
              <w:spacing w:before="60" w:after="60"/>
              <w:jc w:val="center"/>
            </w:pPr>
            <w:r>
              <w:t>3478</w:t>
            </w:r>
          </w:p>
        </w:tc>
        <w:tc>
          <w:tcPr>
            <w:tcW w:w="3251" w:type="dxa"/>
            <w:tcBorders>
              <w:top w:val="nil"/>
              <w:left w:val="single" w:sz="12" w:space="0" w:color="auto"/>
              <w:bottom w:val="single" w:sz="4" w:space="0" w:color="auto"/>
              <w:right w:val="single" w:sz="12" w:space="0" w:color="auto"/>
            </w:tcBorders>
            <w:shd w:val="clear" w:color="auto" w:fill="DEE7AB"/>
          </w:tcPr>
          <w:p w14:paraId="5241E03E" w14:textId="1165F07B" w:rsidR="00FE4A6A" w:rsidRDefault="00FE4A6A" w:rsidP="00FE4A6A">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3B34E57E"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FE4A6A">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AD16EE7" w14:textId="30A7E791" w:rsidR="00761C93" w:rsidRDefault="00FB2330" w:rsidP="00F06A59">
            <w:pPr>
              <w:suppressLineNumbers/>
              <w:suppressAutoHyphens/>
              <w:spacing w:before="60" w:after="60"/>
              <w:jc w:val="center"/>
            </w:pPr>
            <w:hyperlink r:id="rId232" w:history="1">
              <w:r>
                <w:rPr>
                  <w:rStyle w:val="aa"/>
                </w:rPr>
                <w:t>3110</w:t>
              </w:r>
            </w:hyperlink>
          </w:p>
        </w:tc>
        <w:tc>
          <w:tcPr>
            <w:tcW w:w="3251" w:type="dxa"/>
            <w:tcBorders>
              <w:left w:val="single" w:sz="12" w:space="0" w:color="auto"/>
              <w:bottom w:val="single" w:sz="4" w:space="0" w:color="auto"/>
              <w:right w:val="single" w:sz="12" w:space="0" w:color="auto"/>
            </w:tcBorders>
            <w:shd w:val="clear" w:color="auto" w:fill="DEE7AB"/>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DEE7AB"/>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7754E5B7" w:rsidR="00761C93" w:rsidRPr="00750E57" w:rsidRDefault="00FE4A6A"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FE4A6A">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FB2330" w:rsidP="00F06A59">
            <w:pPr>
              <w:suppressLineNumbers/>
              <w:suppressAutoHyphens/>
              <w:spacing w:before="60" w:after="60"/>
              <w:jc w:val="center"/>
            </w:pPr>
            <w:hyperlink r:id="rId233" w:history="1">
              <w:r>
                <w:rPr>
                  <w:rStyle w:val="aa"/>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854E3F">
        <w:tc>
          <w:tcPr>
            <w:tcW w:w="975" w:type="dxa"/>
            <w:tcBorders>
              <w:top w:val="nil"/>
              <w:left w:val="single" w:sz="12" w:space="0" w:color="auto"/>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78E68" w14:textId="37F78C4D" w:rsidR="00FE4A6A" w:rsidRDefault="00FE4A6A" w:rsidP="00FE4A6A">
            <w:pPr>
              <w:suppressLineNumbers/>
              <w:suppressAutoHyphens/>
              <w:spacing w:before="60" w:after="60"/>
              <w:jc w:val="center"/>
            </w:pPr>
            <w:r>
              <w:t>3479</w:t>
            </w:r>
          </w:p>
        </w:tc>
        <w:tc>
          <w:tcPr>
            <w:tcW w:w="3251" w:type="dxa"/>
            <w:tcBorders>
              <w:top w:val="nil"/>
              <w:left w:val="single" w:sz="12" w:space="0" w:color="auto"/>
              <w:bottom w:val="single" w:sz="4" w:space="0" w:color="auto"/>
              <w:right w:val="single" w:sz="12" w:space="0" w:color="auto"/>
            </w:tcBorders>
            <w:shd w:val="clear" w:color="auto" w:fill="DEE7AB"/>
          </w:tcPr>
          <w:p w14:paraId="54EF120F" w14:textId="4722F808" w:rsidR="00FE4A6A" w:rsidRDefault="00FE4A6A" w:rsidP="00FE4A6A">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F2E36F" w14:textId="2ECE3FF7"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0BFB41" w14:textId="77777777" w:rsidR="00FE4A6A" w:rsidRPr="00FD614F" w:rsidRDefault="00FE4A6A" w:rsidP="00FE4A6A">
            <w:pPr>
              <w:pStyle w:val="C2Warning"/>
            </w:pPr>
          </w:p>
        </w:tc>
      </w:tr>
      <w:tr w:rsidR="00761C93" w:rsidRPr="002F2600" w14:paraId="27BD6D68" w14:textId="77777777" w:rsidTr="00854E3F">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FB2330" w:rsidP="00F06A59">
            <w:pPr>
              <w:suppressLineNumbers/>
              <w:suppressAutoHyphens/>
              <w:spacing w:before="60" w:after="60"/>
              <w:jc w:val="center"/>
            </w:pPr>
            <w:hyperlink r:id="rId234" w:history="1">
              <w:r>
                <w:rPr>
                  <w:rStyle w:val="aa"/>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1315F9">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C4D1C6" w14:textId="5825AEE6" w:rsidR="00854E3F" w:rsidRDefault="00854E3F" w:rsidP="00854E3F">
            <w:pPr>
              <w:suppressLineNumbers/>
              <w:suppressAutoHyphens/>
              <w:spacing w:before="60" w:after="60"/>
              <w:jc w:val="center"/>
            </w:pPr>
            <w:r>
              <w:t>3480</w:t>
            </w:r>
          </w:p>
        </w:tc>
        <w:tc>
          <w:tcPr>
            <w:tcW w:w="3251" w:type="dxa"/>
            <w:tcBorders>
              <w:top w:val="nil"/>
              <w:left w:val="single" w:sz="12" w:space="0" w:color="auto"/>
              <w:bottom w:val="single" w:sz="4" w:space="0" w:color="auto"/>
              <w:right w:val="single" w:sz="12" w:space="0" w:color="auto"/>
            </w:tcBorders>
            <w:shd w:val="clear" w:color="auto" w:fill="00FFFF"/>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FF"/>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77777777" w:rsidR="00854E3F" w:rsidRDefault="00854E3F" w:rsidP="00854E3F">
            <w:pPr>
              <w:pStyle w:val="TAL"/>
              <w:rPr>
                <w:sz w:val="20"/>
              </w:rPr>
            </w:pP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FB2330" w:rsidP="00F06A59">
            <w:pPr>
              <w:suppressLineNumbers/>
              <w:suppressAutoHyphens/>
              <w:spacing w:before="60" w:after="60"/>
              <w:jc w:val="center"/>
            </w:pPr>
            <w:hyperlink r:id="rId235" w:history="1">
              <w:r>
                <w:rPr>
                  <w:rStyle w:val="aa"/>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7A71B72B" w14:textId="39324EC9" w:rsidR="001315F9" w:rsidRDefault="001315F9" w:rsidP="001315F9">
            <w:pPr>
              <w:pStyle w:val="C2Warning"/>
            </w:pPr>
            <w:r w:rsidRPr="00412966">
              <w:rPr>
                <w:color w:val="auto"/>
              </w:rPr>
              <w:t>Partha (Nokia): Better to add an additional attribute in the existing notification, instead of using the revocation wording.</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1913887C" w:rsidR="001315F9" w:rsidRDefault="001315F9" w:rsidP="001315F9">
            <w:pPr>
              <w:pStyle w:val="TAL"/>
              <w:rPr>
                <w:sz w:val="20"/>
              </w:rPr>
            </w:pPr>
            <w:r>
              <w:rPr>
                <w:sz w:val="20"/>
              </w:rPr>
              <w:t>CR 1663 29.522 Rel-19 IMS Event Exposure Revocation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FB2330" w:rsidP="00F06A59">
            <w:pPr>
              <w:suppressLineNumbers/>
              <w:suppressAutoHyphens/>
              <w:spacing w:before="60" w:after="60"/>
              <w:jc w:val="center"/>
            </w:pPr>
            <w:hyperlink r:id="rId236" w:history="1">
              <w:r>
                <w:rPr>
                  <w:rStyle w:val="aa"/>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proofErr w:type="spellStart"/>
            <w:r>
              <w:t>Mengdi</w:t>
            </w:r>
            <w:proofErr w:type="spellEnd"/>
            <w:r>
              <w:t xml:space="preserve"> (Huawei): There is a revision with JSON PATCH. Collision with 3403 is removed. </w:t>
            </w:r>
          </w:p>
          <w:p w14:paraId="6C18BE55" w14:textId="5A3C100A" w:rsidR="00761C93" w:rsidRDefault="00036741" w:rsidP="00D3048B">
            <w:pPr>
              <w:pStyle w:val="C1Normal"/>
            </w:pPr>
            <w:proofErr w:type="spellStart"/>
            <w:r>
              <w:t>Partha</w:t>
            </w:r>
            <w:proofErr w:type="spellEnd"/>
            <w:r>
              <w:t xml:space="preserve"> (Nokia): Needs time to check the revision.</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0810F9">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FB2330" w:rsidP="00F06A59">
            <w:pPr>
              <w:suppressLineNumbers/>
              <w:suppressAutoHyphens/>
              <w:spacing w:before="60" w:after="60"/>
              <w:jc w:val="center"/>
            </w:pPr>
            <w:hyperlink r:id="rId237" w:history="1">
              <w:r>
                <w:rPr>
                  <w:rStyle w:val="aa"/>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8E482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00B81F0" w14:textId="5813B81A" w:rsidR="000810F9" w:rsidRDefault="000810F9" w:rsidP="000810F9">
            <w:pPr>
              <w:suppressLineNumbers/>
              <w:suppressAutoHyphens/>
              <w:spacing w:before="60" w:after="60"/>
              <w:jc w:val="center"/>
            </w:pPr>
            <w:r>
              <w:t>3503</w:t>
            </w:r>
          </w:p>
        </w:tc>
        <w:tc>
          <w:tcPr>
            <w:tcW w:w="3251" w:type="dxa"/>
            <w:tcBorders>
              <w:top w:val="nil"/>
              <w:left w:val="single" w:sz="12" w:space="0" w:color="auto"/>
              <w:bottom w:val="single" w:sz="4" w:space="0" w:color="auto"/>
              <w:right w:val="single" w:sz="12" w:space="0" w:color="auto"/>
            </w:tcBorders>
            <w:shd w:val="clear" w:color="auto" w:fill="DEE7AB"/>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DEE7AB"/>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78A96B0" w:rsidR="000810F9" w:rsidRDefault="000810F9" w:rsidP="000810F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8E482E">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50D9295" w14:textId="260C39B0" w:rsidR="00761C93" w:rsidRDefault="00FB2330" w:rsidP="00F06A59">
            <w:pPr>
              <w:suppressLineNumbers/>
              <w:suppressAutoHyphens/>
              <w:spacing w:before="60" w:after="60"/>
              <w:jc w:val="center"/>
            </w:pPr>
            <w:hyperlink r:id="rId238" w:history="1">
              <w:r>
                <w:rPr>
                  <w:rStyle w:val="aa"/>
                </w:rPr>
                <w:t>3403</w:t>
              </w:r>
            </w:hyperlink>
          </w:p>
        </w:tc>
        <w:tc>
          <w:tcPr>
            <w:tcW w:w="3251" w:type="dxa"/>
            <w:tcBorders>
              <w:left w:val="single" w:sz="12" w:space="0" w:color="auto"/>
              <w:bottom w:val="single" w:sz="4" w:space="0" w:color="auto"/>
              <w:right w:val="single" w:sz="12" w:space="0" w:color="auto"/>
            </w:tcBorders>
            <w:shd w:val="clear" w:color="auto" w:fill="FFFF99"/>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575894CC"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FB2330" w:rsidP="00F06A59">
            <w:pPr>
              <w:suppressLineNumbers/>
              <w:suppressAutoHyphens/>
              <w:spacing w:before="60" w:after="60"/>
              <w:jc w:val="center"/>
            </w:pPr>
            <w:hyperlink r:id="rId239" w:history="1">
              <w:r>
                <w:rPr>
                  <w:rStyle w:val="aa"/>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8801CB">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FB2330" w:rsidP="00F06A59">
            <w:pPr>
              <w:suppressLineNumbers/>
              <w:suppressAutoHyphens/>
              <w:spacing w:before="60" w:after="60"/>
              <w:jc w:val="center"/>
            </w:pPr>
            <w:hyperlink r:id="rId240" w:history="1">
              <w:r>
                <w:rPr>
                  <w:rStyle w:val="aa"/>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683AB0">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2661AD" w14:textId="1ADC1E7B" w:rsidR="008801CB" w:rsidRDefault="008801CB" w:rsidP="008801CB">
            <w:pPr>
              <w:suppressLineNumbers/>
              <w:suppressAutoHyphens/>
              <w:spacing w:before="60" w:after="60"/>
              <w:jc w:val="center"/>
            </w:pPr>
            <w:r>
              <w:t>3504</w:t>
            </w:r>
          </w:p>
        </w:tc>
        <w:tc>
          <w:tcPr>
            <w:tcW w:w="3251" w:type="dxa"/>
            <w:tcBorders>
              <w:top w:val="nil"/>
              <w:left w:val="single" w:sz="12" w:space="0" w:color="auto"/>
              <w:bottom w:val="single" w:sz="4" w:space="0" w:color="auto"/>
              <w:right w:val="single" w:sz="12" w:space="0" w:color="auto"/>
            </w:tcBorders>
            <w:shd w:val="clear" w:color="auto" w:fill="DEE7AB"/>
          </w:tcPr>
          <w:p w14:paraId="747E1ECF" w14:textId="1D460FAD" w:rsidR="008801CB" w:rsidRDefault="008801CB" w:rsidP="008801CB">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098A174C" w:rsidR="008801CB" w:rsidRDefault="008801CB" w:rsidP="008801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683AB0">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271C065" w14:textId="743BA370" w:rsidR="00761C93" w:rsidRDefault="00FB2330" w:rsidP="00F06A59">
            <w:pPr>
              <w:suppressLineNumbers/>
              <w:suppressAutoHyphens/>
              <w:spacing w:before="60" w:after="60"/>
              <w:jc w:val="center"/>
            </w:pPr>
            <w:hyperlink r:id="rId241" w:history="1">
              <w:r>
                <w:rPr>
                  <w:rStyle w:val="aa"/>
                </w:rPr>
                <w:t>3406</w:t>
              </w:r>
            </w:hyperlink>
          </w:p>
        </w:tc>
        <w:tc>
          <w:tcPr>
            <w:tcW w:w="3251" w:type="dxa"/>
            <w:tcBorders>
              <w:left w:val="single" w:sz="12" w:space="0" w:color="auto"/>
              <w:bottom w:val="single" w:sz="4" w:space="0" w:color="auto"/>
              <w:right w:val="single" w:sz="12" w:space="0" w:color="auto"/>
            </w:tcBorders>
            <w:shd w:val="clear" w:color="auto" w:fill="DEE7AB"/>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DEE7AB"/>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25863140" w:rsidR="00761C93" w:rsidRPr="00750E57" w:rsidRDefault="00683AB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FB2330" w:rsidP="00F06A59">
            <w:pPr>
              <w:suppressLineNumbers/>
              <w:suppressAutoHyphens/>
              <w:spacing w:before="60" w:after="60"/>
              <w:jc w:val="center"/>
            </w:pPr>
            <w:hyperlink r:id="rId242" w:history="1">
              <w:r>
                <w:rPr>
                  <w:rStyle w:val="aa"/>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FB2330" w:rsidP="00F06A59">
            <w:pPr>
              <w:suppressLineNumbers/>
              <w:suppressAutoHyphens/>
              <w:spacing w:before="60" w:after="60"/>
              <w:jc w:val="center"/>
            </w:pPr>
            <w:hyperlink r:id="rId243" w:history="1">
              <w:r>
                <w:rPr>
                  <w:rStyle w:val="aa"/>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等线"/>
                <w:lang w:eastAsia="zh-CN"/>
              </w:rPr>
            </w:pPr>
            <w:r>
              <w:rPr>
                <w:rFonts w:eastAsia="等线"/>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FB2330" w:rsidP="00F06A59">
            <w:pPr>
              <w:suppressLineNumbers/>
              <w:suppressAutoHyphens/>
              <w:spacing w:before="60" w:after="60"/>
              <w:jc w:val="center"/>
            </w:pPr>
            <w:hyperlink r:id="rId244" w:history="1">
              <w:r>
                <w:rPr>
                  <w:rStyle w:val="aa"/>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等线"/>
                <w:lang w:eastAsia="zh-CN"/>
              </w:rPr>
            </w:pPr>
            <w:r>
              <w:rPr>
                <w:rFonts w:eastAsia="等线"/>
                <w:lang w:eastAsia="zh-CN"/>
              </w:rPr>
              <w:t xml:space="preserve">Meghna (Samsung): </w:t>
            </w:r>
            <w:r>
              <w:rPr>
                <w:lang w:eastAsia="zh-CN"/>
              </w:rPr>
              <w:t>prefer to define in 29.549; 6.</w:t>
            </w:r>
            <w:proofErr w:type="gramStart"/>
            <w:r>
              <w:rPr>
                <w:lang w:eastAsia="zh-CN"/>
              </w:rPr>
              <w:t>1.X.</w:t>
            </w:r>
            <w:proofErr w:type="gramEnd"/>
            <w:r>
              <w:rPr>
                <w:lang w:eastAsia="zh-CN"/>
              </w:rPr>
              <w:t>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FB2330" w:rsidP="00F06A59">
            <w:pPr>
              <w:suppressLineNumbers/>
              <w:suppressAutoHyphens/>
              <w:spacing w:before="60" w:after="60"/>
              <w:jc w:val="center"/>
            </w:pPr>
            <w:hyperlink r:id="rId245" w:history="1">
              <w:r>
                <w:rPr>
                  <w:rStyle w:val="aa"/>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8A0288">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14267A">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B58993A" w14:textId="265C5267" w:rsidR="00761C93" w:rsidRPr="00EC002F" w:rsidRDefault="00FB2330" w:rsidP="00F06A59">
            <w:pPr>
              <w:suppressLineNumbers/>
              <w:suppressAutoHyphens/>
              <w:spacing w:before="60" w:after="60"/>
              <w:jc w:val="center"/>
            </w:pPr>
            <w:hyperlink r:id="rId246" w:history="1">
              <w:r>
                <w:rPr>
                  <w:rStyle w:val="aa"/>
                </w:rPr>
                <w:t>3049</w:t>
              </w:r>
            </w:hyperlink>
          </w:p>
        </w:tc>
        <w:tc>
          <w:tcPr>
            <w:tcW w:w="3251" w:type="dxa"/>
            <w:tcBorders>
              <w:left w:val="single" w:sz="12" w:space="0" w:color="auto"/>
              <w:bottom w:val="single" w:sz="4" w:space="0" w:color="auto"/>
              <w:right w:val="single" w:sz="12" w:space="0" w:color="auto"/>
            </w:tcBorders>
            <w:shd w:val="clear" w:color="auto" w:fill="DEE7AB"/>
          </w:tcPr>
          <w:p w14:paraId="40FB4440" w14:textId="2D4A9C29"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DEE7AB"/>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419A9EC4" w:rsidR="00761C93" w:rsidRPr="00750E57" w:rsidRDefault="008A0288"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14267A">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FB2330" w:rsidP="00F06A59">
            <w:pPr>
              <w:suppressLineNumbers/>
              <w:suppressAutoHyphens/>
              <w:spacing w:before="60" w:after="60"/>
              <w:jc w:val="center"/>
            </w:pPr>
            <w:hyperlink r:id="rId247" w:history="1">
              <w:r>
                <w:rPr>
                  <w:rStyle w:val="aa"/>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5E959990" w14:textId="35E30A9D"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tc>
      </w:tr>
      <w:tr w:rsidR="0014267A" w:rsidRPr="002F2600" w14:paraId="2F8C4E94" w14:textId="77777777" w:rsidTr="00AF3944">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1B10A6" w14:textId="18C5DC61" w:rsidR="0014267A" w:rsidRDefault="0014267A" w:rsidP="0014267A">
            <w:pPr>
              <w:suppressLineNumbers/>
              <w:suppressAutoHyphens/>
              <w:spacing w:before="60" w:after="60"/>
              <w:jc w:val="center"/>
            </w:pPr>
            <w:r>
              <w:t>356</w:t>
            </w:r>
            <w:r w:rsidR="00F87349">
              <w:t>0</w:t>
            </w:r>
          </w:p>
        </w:tc>
        <w:tc>
          <w:tcPr>
            <w:tcW w:w="3251" w:type="dxa"/>
            <w:tcBorders>
              <w:top w:val="nil"/>
              <w:left w:val="single" w:sz="12" w:space="0" w:color="auto"/>
              <w:bottom w:val="single" w:sz="4" w:space="0" w:color="auto"/>
              <w:right w:val="single" w:sz="12" w:space="0" w:color="auto"/>
            </w:tcBorders>
            <w:shd w:val="clear" w:color="auto" w:fill="00FFFF"/>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77777777" w:rsidR="0014267A" w:rsidRDefault="0014267A" w:rsidP="0014267A">
            <w:pPr>
              <w:pStyle w:val="TAL"/>
              <w:rPr>
                <w:sz w:val="20"/>
              </w:rPr>
            </w:pP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DC536A">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45095A7" w14:textId="07D14B0E" w:rsidR="00761C93" w:rsidRDefault="00FB2330" w:rsidP="00F06A59">
            <w:pPr>
              <w:suppressLineNumbers/>
              <w:suppressAutoHyphens/>
              <w:spacing w:before="60" w:after="60"/>
              <w:jc w:val="center"/>
            </w:pPr>
            <w:hyperlink r:id="rId248" w:history="1">
              <w:r>
                <w:rPr>
                  <w:rStyle w:val="aa"/>
                </w:rPr>
                <w:t>3193</w:t>
              </w:r>
            </w:hyperlink>
          </w:p>
        </w:tc>
        <w:tc>
          <w:tcPr>
            <w:tcW w:w="3251" w:type="dxa"/>
            <w:tcBorders>
              <w:left w:val="single" w:sz="12" w:space="0" w:color="auto"/>
              <w:bottom w:val="single" w:sz="4" w:space="0" w:color="auto"/>
              <w:right w:val="single" w:sz="12" w:space="0" w:color="auto"/>
            </w:tcBorders>
            <w:shd w:val="clear" w:color="auto" w:fill="DEE7AB"/>
          </w:tcPr>
          <w:p w14:paraId="528A0E2B" w14:textId="6C0A11E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A9C3CB1" w:rsidR="00761C93" w:rsidRPr="00750E57" w:rsidRDefault="00AF3944"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DC536A">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FB2330" w:rsidP="00F06A59">
            <w:pPr>
              <w:suppressLineNumbers/>
              <w:suppressAutoHyphens/>
              <w:spacing w:before="60" w:after="60"/>
              <w:jc w:val="center"/>
            </w:pPr>
            <w:hyperlink r:id="rId249" w:history="1">
              <w:r>
                <w:rPr>
                  <w:rStyle w:val="aa"/>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7518EA5E" w14:textId="13778FF9" w:rsidR="00761C93" w:rsidRDefault="00AF3944" w:rsidP="00AF3944">
            <w:pPr>
              <w:pStyle w:val="C1Normal"/>
              <w:rPr>
                <w:sz w:val="18"/>
              </w:rPr>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tc>
      </w:tr>
      <w:tr w:rsidR="00DC536A" w:rsidRPr="002F2600" w14:paraId="38315E80" w14:textId="77777777" w:rsidTr="008D4522">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00FFFF"/>
          </w:tcPr>
          <w:p w14:paraId="5B341290" w14:textId="59B73116" w:rsidR="00DC536A" w:rsidRDefault="00DC536A" w:rsidP="00DC536A">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77777777" w:rsidR="00DC536A" w:rsidRDefault="00DC536A" w:rsidP="00DC536A">
            <w:pPr>
              <w:pStyle w:val="TAL"/>
              <w:rPr>
                <w:sz w:val="20"/>
              </w:rPr>
            </w:pP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8D4522">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FB2330" w:rsidP="00F06A59">
            <w:pPr>
              <w:suppressLineNumbers/>
              <w:suppressAutoHyphens/>
              <w:spacing w:before="60" w:after="60"/>
              <w:jc w:val="center"/>
            </w:pPr>
            <w:hyperlink r:id="rId250" w:history="1">
              <w:r>
                <w:rPr>
                  <w:rStyle w:val="aa"/>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8D4522" w:rsidRPr="002F2600" w14:paraId="3B26EFE6" w14:textId="77777777" w:rsidTr="008D4522">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00FFFF"/>
          </w:tcPr>
          <w:p w14:paraId="039A3BA2" w14:textId="2A8C1A91" w:rsidR="008D4522" w:rsidRDefault="008D4522" w:rsidP="008D452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77777777" w:rsidR="008D4522" w:rsidRDefault="008D4522" w:rsidP="008D4522">
            <w:pPr>
              <w:pStyle w:val="TAL"/>
              <w:rPr>
                <w:sz w:val="20"/>
              </w:rPr>
            </w:pP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21DC5EBC" w:rsidR="00761C93" w:rsidRDefault="00FB2330" w:rsidP="00F06A59">
            <w:pPr>
              <w:suppressLineNumbers/>
              <w:suppressAutoHyphens/>
              <w:spacing w:before="60" w:after="60"/>
              <w:jc w:val="center"/>
            </w:pPr>
            <w:hyperlink r:id="rId251" w:history="1">
              <w:r>
                <w:rPr>
                  <w:rStyle w:val="aa"/>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647B56C6" w:rsidR="00761C93" w:rsidRPr="00BF3DEA"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4E97406F" w:rsidR="00761C93" w:rsidRDefault="00FB2330" w:rsidP="00F06A59">
            <w:pPr>
              <w:suppressLineNumbers/>
              <w:suppressAutoHyphens/>
              <w:spacing w:before="60" w:after="60"/>
              <w:jc w:val="center"/>
            </w:pPr>
            <w:hyperlink r:id="rId252" w:history="1">
              <w:r>
                <w:rPr>
                  <w:rStyle w:val="aa"/>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750A0288" w14:textId="214F7C46" w:rsidR="00AA46CE" w:rsidRP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tc>
      </w:tr>
      <w:tr w:rsidR="00761C93" w:rsidRPr="002F2600" w14:paraId="40C8C221" w14:textId="77777777" w:rsidTr="006647B9">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79EB7FC5" w:rsidR="00761C93" w:rsidRDefault="00FB2330" w:rsidP="00F06A59">
            <w:pPr>
              <w:suppressLineNumbers/>
              <w:suppressAutoHyphens/>
              <w:spacing w:before="60" w:after="60"/>
              <w:jc w:val="center"/>
            </w:pPr>
            <w:hyperlink r:id="rId253" w:history="1">
              <w:r>
                <w:rPr>
                  <w:rStyle w:val="aa"/>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EB0847">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F062C77" w14:textId="164FCFBD" w:rsidR="00761C93" w:rsidRDefault="00FB2330" w:rsidP="00F06A59">
            <w:pPr>
              <w:suppressLineNumbers/>
              <w:suppressAutoHyphens/>
              <w:spacing w:before="60" w:after="60"/>
              <w:jc w:val="center"/>
            </w:pPr>
            <w:hyperlink r:id="rId254" w:history="1">
              <w:r>
                <w:rPr>
                  <w:rStyle w:val="aa"/>
                </w:rPr>
                <w:t>3199</w:t>
              </w:r>
            </w:hyperlink>
          </w:p>
        </w:tc>
        <w:tc>
          <w:tcPr>
            <w:tcW w:w="3251" w:type="dxa"/>
            <w:tcBorders>
              <w:left w:val="single" w:sz="12" w:space="0" w:color="auto"/>
              <w:bottom w:val="single" w:sz="4" w:space="0" w:color="auto"/>
              <w:right w:val="single" w:sz="12" w:space="0" w:color="auto"/>
            </w:tcBorders>
            <w:shd w:val="clear" w:color="auto" w:fill="DEE7AB"/>
          </w:tcPr>
          <w:p w14:paraId="0AE4CAD8" w14:textId="19DEA9F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52C473A7" w:rsidR="00761C93" w:rsidRPr="00750E57" w:rsidRDefault="006647B9"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BD4DA3">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FB2330" w:rsidP="00F06A59">
            <w:pPr>
              <w:suppressLineNumbers/>
              <w:suppressAutoHyphens/>
              <w:spacing w:before="60" w:after="60"/>
              <w:jc w:val="center"/>
            </w:pPr>
            <w:hyperlink r:id="rId255" w:history="1">
              <w:r>
                <w:rPr>
                  <w:rStyle w:val="aa"/>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BD4DA3">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EC4CC65" w14:textId="00A40780" w:rsidR="00EB0847" w:rsidRDefault="00EB0847" w:rsidP="00EB0847">
            <w:pPr>
              <w:suppressLineNumbers/>
              <w:suppressAutoHyphens/>
              <w:spacing w:before="60" w:after="60"/>
              <w:jc w:val="center"/>
            </w:pPr>
            <w:r>
              <w:t>3567</w:t>
            </w:r>
          </w:p>
        </w:tc>
        <w:tc>
          <w:tcPr>
            <w:tcW w:w="3251" w:type="dxa"/>
            <w:tcBorders>
              <w:top w:val="nil"/>
              <w:left w:val="single" w:sz="12" w:space="0" w:color="auto"/>
              <w:bottom w:val="single" w:sz="4" w:space="0" w:color="auto"/>
              <w:right w:val="single" w:sz="12" w:space="0" w:color="auto"/>
            </w:tcBorders>
            <w:shd w:val="clear" w:color="auto" w:fill="DEE7AB"/>
          </w:tcPr>
          <w:p w14:paraId="3EE230F5" w14:textId="10C099A4"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4A8A94CD"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BD4DA3">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FB2330" w:rsidP="00F06A59">
            <w:pPr>
              <w:suppressLineNumbers/>
              <w:suppressAutoHyphens/>
              <w:spacing w:before="60" w:after="60"/>
              <w:jc w:val="center"/>
            </w:pPr>
            <w:hyperlink r:id="rId256" w:history="1">
              <w:r>
                <w:rPr>
                  <w:rStyle w:val="aa"/>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BD4DA3">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D5845A" w14:textId="2BB90C6C" w:rsidR="00EB0847" w:rsidRDefault="00EB0847" w:rsidP="00EB0847">
            <w:pPr>
              <w:suppressLineNumbers/>
              <w:suppressAutoHyphens/>
              <w:spacing w:before="60" w:after="60"/>
              <w:jc w:val="center"/>
            </w:pPr>
            <w:r>
              <w:t>3568</w:t>
            </w:r>
          </w:p>
        </w:tc>
        <w:tc>
          <w:tcPr>
            <w:tcW w:w="3251" w:type="dxa"/>
            <w:tcBorders>
              <w:top w:val="nil"/>
              <w:left w:val="single" w:sz="12" w:space="0" w:color="auto"/>
              <w:bottom w:val="single" w:sz="4" w:space="0" w:color="auto"/>
              <w:right w:val="single" w:sz="12" w:space="0" w:color="auto"/>
            </w:tcBorders>
            <w:shd w:val="clear" w:color="auto" w:fill="DEE7AB"/>
          </w:tcPr>
          <w:p w14:paraId="7343491C" w14:textId="246A1DD5"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417B4767"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1F2E90">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0BA1FB8" w14:textId="59D34840" w:rsidR="00761C93" w:rsidRDefault="00FB2330" w:rsidP="00F06A59">
            <w:pPr>
              <w:suppressLineNumbers/>
              <w:suppressAutoHyphens/>
              <w:spacing w:before="60" w:after="60"/>
              <w:jc w:val="center"/>
            </w:pPr>
            <w:hyperlink r:id="rId257" w:history="1">
              <w:r>
                <w:rPr>
                  <w:rStyle w:val="aa"/>
                </w:rPr>
                <w:t>3217</w:t>
              </w:r>
            </w:hyperlink>
          </w:p>
        </w:tc>
        <w:tc>
          <w:tcPr>
            <w:tcW w:w="3251" w:type="dxa"/>
            <w:tcBorders>
              <w:left w:val="single" w:sz="12" w:space="0" w:color="auto"/>
              <w:bottom w:val="single" w:sz="4" w:space="0" w:color="auto"/>
              <w:right w:val="single" w:sz="12" w:space="0" w:color="auto"/>
            </w:tcBorders>
            <w:shd w:val="clear" w:color="auto" w:fill="DEE7AB"/>
          </w:tcPr>
          <w:p w14:paraId="7F5F9322" w14:textId="6A54CBA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DEE7AB"/>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D9E9E3" w:rsidR="00761C93" w:rsidRPr="00750E57" w:rsidRDefault="004C494A"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1F2E90">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28313AF" w14:textId="187A8B60" w:rsidR="00761C93" w:rsidRDefault="00FB2330" w:rsidP="00F06A59">
            <w:pPr>
              <w:suppressLineNumbers/>
              <w:suppressAutoHyphens/>
              <w:spacing w:before="60" w:after="60"/>
              <w:jc w:val="center"/>
            </w:pPr>
            <w:hyperlink r:id="rId258" w:history="1">
              <w:r>
                <w:rPr>
                  <w:rStyle w:val="aa"/>
                </w:rPr>
                <w:t>3218</w:t>
              </w:r>
            </w:hyperlink>
          </w:p>
        </w:tc>
        <w:tc>
          <w:tcPr>
            <w:tcW w:w="3251" w:type="dxa"/>
            <w:tcBorders>
              <w:left w:val="single" w:sz="12" w:space="0" w:color="auto"/>
              <w:bottom w:val="single" w:sz="4" w:space="0" w:color="auto"/>
              <w:right w:val="single" w:sz="12" w:space="0" w:color="auto"/>
            </w:tcBorders>
            <w:shd w:val="clear" w:color="auto" w:fill="DEE7AB"/>
          </w:tcPr>
          <w:p w14:paraId="09970D99" w14:textId="2465CFF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737D6284"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1F2E90">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0FA8976" w14:textId="66976FB6" w:rsidR="00761C93" w:rsidRDefault="00FB2330" w:rsidP="00F06A59">
            <w:pPr>
              <w:suppressLineNumbers/>
              <w:suppressAutoHyphens/>
              <w:spacing w:before="60" w:after="60"/>
              <w:jc w:val="center"/>
            </w:pPr>
            <w:hyperlink r:id="rId259" w:history="1">
              <w:r>
                <w:rPr>
                  <w:rStyle w:val="aa"/>
                </w:rPr>
                <w:t>3219</w:t>
              </w:r>
            </w:hyperlink>
          </w:p>
        </w:tc>
        <w:tc>
          <w:tcPr>
            <w:tcW w:w="3251" w:type="dxa"/>
            <w:tcBorders>
              <w:left w:val="single" w:sz="12" w:space="0" w:color="auto"/>
              <w:bottom w:val="single" w:sz="4" w:space="0" w:color="auto"/>
              <w:right w:val="single" w:sz="12" w:space="0" w:color="auto"/>
            </w:tcBorders>
            <w:shd w:val="clear" w:color="auto" w:fill="DEE7AB"/>
          </w:tcPr>
          <w:p w14:paraId="46782505" w14:textId="56BB1B0D"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DEE7AB"/>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2C395FE9"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1F2E90">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372D702" w14:textId="39084AB3" w:rsidR="00761C93" w:rsidRDefault="00FB2330" w:rsidP="00F06A59">
            <w:pPr>
              <w:suppressLineNumbers/>
              <w:suppressAutoHyphens/>
              <w:spacing w:before="60" w:after="60"/>
              <w:jc w:val="center"/>
            </w:pPr>
            <w:hyperlink r:id="rId260" w:history="1">
              <w:r>
                <w:rPr>
                  <w:rStyle w:val="aa"/>
                </w:rPr>
                <w:t>3220</w:t>
              </w:r>
            </w:hyperlink>
          </w:p>
        </w:tc>
        <w:tc>
          <w:tcPr>
            <w:tcW w:w="3251" w:type="dxa"/>
            <w:tcBorders>
              <w:left w:val="single" w:sz="12" w:space="0" w:color="auto"/>
              <w:bottom w:val="single" w:sz="4" w:space="0" w:color="auto"/>
              <w:right w:val="single" w:sz="12" w:space="0" w:color="auto"/>
            </w:tcBorders>
            <w:shd w:val="clear" w:color="auto" w:fill="DEE7AB"/>
          </w:tcPr>
          <w:p w14:paraId="37AF29E4" w14:textId="2FEE0EC0"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DEE7AB"/>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30212E29"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EC4432">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9E2C79B" w14:textId="2F4C0E76" w:rsidR="00761C93" w:rsidRDefault="00FB2330" w:rsidP="00F06A59">
            <w:pPr>
              <w:suppressLineNumbers/>
              <w:suppressAutoHyphens/>
              <w:spacing w:before="60" w:after="60"/>
              <w:jc w:val="center"/>
            </w:pPr>
            <w:hyperlink r:id="rId261" w:history="1">
              <w:r>
                <w:rPr>
                  <w:rStyle w:val="aa"/>
                </w:rPr>
                <w:t>3221</w:t>
              </w:r>
            </w:hyperlink>
          </w:p>
        </w:tc>
        <w:tc>
          <w:tcPr>
            <w:tcW w:w="3251" w:type="dxa"/>
            <w:tcBorders>
              <w:left w:val="single" w:sz="12" w:space="0" w:color="auto"/>
              <w:bottom w:val="single" w:sz="4" w:space="0" w:color="auto"/>
              <w:right w:val="single" w:sz="12" w:space="0" w:color="auto"/>
            </w:tcBorders>
            <w:shd w:val="clear" w:color="auto" w:fill="DEE7AB"/>
          </w:tcPr>
          <w:p w14:paraId="3C10837D" w14:textId="3BC93DD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DEE7AB"/>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3F49D6F" w:rsidR="00761C93" w:rsidRPr="00750E57" w:rsidRDefault="001F2E90"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EC4432">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7636BD3" w14:textId="33810408" w:rsidR="00761C93" w:rsidRDefault="00FB2330" w:rsidP="00F06A59">
            <w:pPr>
              <w:suppressLineNumbers/>
              <w:suppressAutoHyphens/>
              <w:spacing w:before="60" w:after="60"/>
              <w:jc w:val="center"/>
            </w:pPr>
            <w:hyperlink r:id="rId262" w:history="1">
              <w:r>
                <w:rPr>
                  <w:rStyle w:val="aa"/>
                </w:rPr>
                <w:t>3222</w:t>
              </w:r>
            </w:hyperlink>
          </w:p>
        </w:tc>
        <w:tc>
          <w:tcPr>
            <w:tcW w:w="3251" w:type="dxa"/>
            <w:tcBorders>
              <w:left w:val="single" w:sz="12" w:space="0" w:color="auto"/>
              <w:bottom w:val="single" w:sz="4" w:space="0" w:color="auto"/>
              <w:right w:val="single" w:sz="12" w:space="0" w:color="auto"/>
            </w:tcBorders>
            <w:shd w:val="clear" w:color="auto" w:fill="DEE7AB"/>
          </w:tcPr>
          <w:p w14:paraId="2C2C4D74" w14:textId="72D75ED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6D660281"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EC4432">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7ABE363" w14:textId="15A98554" w:rsidR="00761C93" w:rsidRDefault="00FB2330" w:rsidP="00F06A59">
            <w:pPr>
              <w:suppressLineNumbers/>
              <w:suppressAutoHyphens/>
              <w:spacing w:before="60" w:after="60"/>
              <w:jc w:val="center"/>
            </w:pPr>
            <w:hyperlink r:id="rId263" w:history="1">
              <w:r>
                <w:rPr>
                  <w:rStyle w:val="aa"/>
                </w:rPr>
                <w:t>3223</w:t>
              </w:r>
            </w:hyperlink>
          </w:p>
        </w:tc>
        <w:tc>
          <w:tcPr>
            <w:tcW w:w="3251" w:type="dxa"/>
            <w:tcBorders>
              <w:left w:val="single" w:sz="12" w:space="0" w:color="auto"/>
              <w:bottom w:val="single" w:sz="4" w:space="0" w:color="auto"/>
              <w:right w:val="single" w:sz="12" w:space="0" w:color="auto"/>
            </w:tcBorders>
            <w:shd w:val="clear" w:color="auto" w:fill="DEE7AB"/>
          </w:tcPr>
          <w:p w14:paraId="183F3917" w14:textId="42B89AF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7D7AFEE1"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D75A2D">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02F9237" w14:textId="3EE6AFF2" w:rsidR="00761C93" w:rsidRDefault="00FB2330" w:rsidP="00F06A59">
            <w:pPr>
              <w:suppressLineNumbers/>
              <w:suppressAutoHyphens/>
              <w:spacing w:before="60" w:after="60"/>
              <w:jc w:val="center"/>
            </w:pPr>
            <w:hyperlink r:id="rId264" w:history="1">
              <w:r>
                <w:rPr>
                  <w:rStyle w:val="aa"/>
                </w:rPr>
                <w:t>3224</w:t>
              </w:r>
            </w:hyperlink>
          </w:p>
        </w:tc>
        <w:tc>
          <w:tcPr>
            <w:tcW w:w="3251" w:type="dxa"/>
            <w:tcBorders>
              <w:left w:val="single" w:sz="12" w:space="0" w:color="auto"/>
              <w:bottom w:val="single" w:sz="4" w:space="0" w:color="auto"/>
              <w:right w:val="single" w:sz="12" w:space="0" w:color="auto"/>
            </w:tcBorders>
            <w:shd w:val="clear" w:color="auto" w:fill="DEE7AB"/>
          </w:tcPr>
          <w:p w14:paraId="6C094CE7" w14:textId="75E1BF8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DEE7AB"/>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290ECDB" w:rsidR="00761C93" w:rsidRPr="00750E57" w:rsidRDefault="00EC443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FB2330" w:rsidP="00F06A59">
            <w:pPr>
              <w:suppressLineNumbers/>
              <w:suppressAutoHyphens/>
              <w:spacing w:before="60" w:after="60"/>
              <w:jc w:val="center"/>
            </w:pPr>
            <w:hyperlink r:id="rId265" w:history="1">
              <w:r>
                <w:rPr>
                  <w:rStyle w:val="aa"/>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FB2330" w:rsidP="00F06A59">
            <w:pPr>
              <w:suppressLineNumbers/>
              <w:suppressAutoHyphens/>
              <w:spacing w:before="60" w:after="60"/>
              <w:jc w:val="center"/>
            </w:pPr>
            <w:hyperlink r:id="rId266" w:history="1">
              <w:r>
                <w:rPr>
                  <w:rStyle w:val="aa"/>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FB2330" w:rsidP="00F06A59">
            <w:pPr>
              <w:suppressLineNumbers/>
              <w:suppressAutoHyphens/>
              <w:spacing w:before="60" w:after="60"/>
              <w:jc w:val="center"/>
            </w:pPr>
            <w:hyperlink r:id="rId267" w:history="1">
              <w:r>
                <w:rPr>
                  <w:rStyle w:val="aa"/>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等线"/>
                <w:lang w:eastAsia="zh-CN"/>
              </w:rPr>
            </w:pPr>
            <w:r>
              <w:rPr>
                <w:rFonts w:eastAsia="等线" w:hint="eastAsia"/>
                <w:lang w:eastAsia="zh-CN"/>
              </w:rPr>
              <w:t>B</w:t>
            </w:r>
            <w:r>
              <w:rPr>
                <w:rFonts w:eastAsia="等线"/>
                <w:lang w:eastAsia="zh-CN"/>
              </w:rPr>
              <w:t>haskar (</w:t>
            </w:r>
            <w:r w:rsidR="008218A9">
              <w:rPr>
                <w:rFonts w:eastAsia="等线"/>
                <w:lang w:eastAsia="zh-CN"/>
              </w:rPr>
              <w:t>Nokia</w:t>
            </w:r>
            <w:r>
              <w:rPr>
                <w:rFonts w:eastAsia="等线"/>
                <w:lang w:eastAsia="zh-CN"/>
              </w:rPr>
              <w:t>): endpoint</w:t>
            </w:r>
          </w:p>
          <w:p w14:paraId="4997B43D" w14:textId="34982AC0" w:rsidR="000A58A4" w:rsidRPr="000A58A4" w:rsidRDefault="000A58A4" w:rsidP="00627408">
            <w:pPr>
              <w:pStyle w:val="C1Normal"/>
              <w:rPr>
                <w:rFonts w:eastAsia="等线"/>
                <w:lang w:eastAsia="zh-CN"/>
              </w:rPr>
            </w:pPr>
          </w:p>
        </w:tc>
      </w:tr>
      <w:tr w:rsidR="005868F2" w:rsidRPr="002F2600" w14:paraId="016C41E5" w14:textId="77777777" w:rsidTr="005868F2">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C4347F">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AE9C18D" w:rsidR="00761C93" w:rsidRDefault="00FB2330" w:rsidP="00F06A59">
            <w:pPr>
              <w:suppressLineNumbers/>
              <w:suppressAutoHyphens/>
              <w:spacing w:before="60" w:after="60"/>
              <w:jc w:val="center"/>
            </w:pPr>
            <w:hyperlink r:id="rId268" w:history="1">
              <w:r>
                <w:rPr>
                  <w:rStyle w:val="aa"/>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13A30463" w:rsidR="00761C93" w:rsidRPr="00030745" w:rsidRDefault="00030745" w:rsidP="00030745">
            <w:pPr>
              <w:pStyle w:val="C1Normal"/>
            </w:pPr>
            <w:r>
              <w:rPr>
                <w:lang w:eastAsia="zh-CN"/>
              </w:rPr>
              <w:t xml:space="preserve">Meghna (Samsung): clashing with </w:t>
            </w:r>
            <w:r w:rsidR="00881B5C">
              <w:rPr>
                <w:lang w:eastAsia="zh-CN"/>
              </w:rPr>
              <w:t>3196, prefer to use 3292 as base</w:t>
            </w:r>
          </w:p>
        </w:tc>
      </w:tr>
      <w:tr w:rsidR="00761C93" w:rsidRPr="002F2600" w14:paraId="445AA076" w14:textId="77777777" w:rsidTr="00C4347F">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FB2330" w:rsidP="00F06A59">
            <w:pPr>
              <w:suppressLineNumbers/>
              <w:suppressAutoHyphens/>
              <w:spacing w:before="60" w:after="60"/>
              <w:jc w:val="center"/>
            </w:pPr>
            <w:hyperlink r:id="rId269" w:history="1">
              <w:r>
                <w:rPr>
                  <w:rStyle w:val="aa"/>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0E1485B8" w14:textId="2045715D" w:rsidR="0028359C" w:rsidRDefault="0028359C" w:rsidP="00A0416F">
            <w:pPr>
              <w:pStyle w:val="C1Normal"/>
              <w:rPr>
                <w:sz w:val="18"/>
              </w:rPr>
            </w:pPr>
            <w:r>
              <w:rPr>
                <w:rFonts w:eastAsia="等线" w:hint="eastAsia"/>
                <w:lang w:eastAsia="zh-CN"/>
              </w:rPr>
              <w:t>B</w:t>
            </w:r>
            <w:r>
              <w:rPr>
                <w:rFonts w:eastAsia="等线"/>
                <w:lang w:eastAsia="zh-CN"/>
              </w:rPr>
              <w:t xml:space="preserve">haskar (Nokia): </w:t>
            </w:r>
            <w:r w:rsidR="006C5DE3">
              <w:rPr>
                <w:rFonts w:eastAsia="等线"/>
                <w:lang w:eastAsia="zh-CN"/>
              </w:rPr>
              <w:t>should be C</w:t>
            </w:r>
          </w:p>
        </w:tc>
      </w:tr>
      <w:tr w:rsidR="00C4347F" w:rsidRPr="002F2600" w14:paraId="286A5338" w14:textId="77777777" w:rsidTr="00222955">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00FFFF"/>
          </w:tcPr>
          <w:p w14:paraId="16D10BB9" w14:textId="061C3C74" w:rsidR="00C4347F" w:rsidRDefault="00C4347F" w:rsidP="00C4347F">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7777777" w:rsidR="00C4347F" w:rsidRDefault="00C4347F" w:rsidP="00C4347F">
            <w:pPr>
              <w:pStyle w:val="TAL"/>
              <w:rPr>
                <w:sz w:val="20"/>
              </w:rPr>
            </w:pP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222955">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594BD91" w14:textId="77BF6084" w:rsidR="00761C93" w:rsidRDefault="00FB2330" w:rsidP="00F06A59">
            <w:pPr>
              <w:suppressLineNumbers/>
              <w:suppressAutoHyphens/>
              <w:spacing w:before="60" w:after="60"/>
              <w:jc w:val="center"/>
            </w:pPr>
            <w:hyperlink r:id="rId270" w:history="1">
              <w:r>
                <w:rPr>
                  <w:rStyle w:val="aa"/>
                </w:rPr>
                <w:t>3332</w:t>
              </w:r>
            </w:hyperlink>
          </w:p>
        </w:tc>
        <w:tc>
          <w:tcPr>
            <w:tcW w:w="3251" w:type="dxa"/>
            <w:tcBorders>
              <w:left w:val="single" w:sz="12" w:space="0" w:color="auto"/>
              <w:bottom w:val="single" w:sz="4" w:space="0" w:color="auto"/>
              <w:right w:val="single" w:sz="12" w:space="0" w:color="auto"/>
            </w:tcBorders>
            <w:shd w:val="clear" w:color="auto" w:fill="DEE7AB"/>
          </w:tcPr>
          <w:p w14:paraId="26393546" w14:textId="2F5B095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57290A84"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222955">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107AF9F" w14:textId="439E70BA" w:rsidR="00761C93" w:rsidRDefault="00FB2330" w:rsidP="00F06A59">
            <w:pPr>
              <w:suppressLineNumbers/>
              <w:suppressAutoHyphens/>
              <w:spacing w:before="60" w:after="60"/>
              <w:jc w:val="center"/>
            </w:pPr>
            <w:hyperlink r:id="rId271" w:history="1">
              <w:r>
                <w:rPr>
                  <w:rStyle w:val="aa"/>
                </w:rPr>
                <w:t>3333</w:t>
              </w:r>
            </w:hyperlink>
          </w:p>
        </w:tc>
        <w:tc>
          <w:tcPr>
            <w:tcW w:w="3251" w:type="dxa"/>
            <w:tcBorders>
              <w:left w:val="single" w:sz="12" w:space="0" w:color="auto"/>
              <w:bottom w:val="single" w:sz="4" w:space="0" w:color="auto"/>
              <w:right w:val="single" w:sz="12" w:space="0" w:color="auto"/>
            </w:tcBorders>
            <w:shd w:val="clear" w:color="auto" w:fill="DEE7AB"/>
          </w:tcPr>
          <w:p w14:paraId="6EE91A63" w14:textId="1D0EF8B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5C855BC5"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222955">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66B6401" w14:textId="7A40F246" w:rsidR="00761C93" w:rsidRDefault="00FB2330" w:rsidP="00F06A59">
            <w:pPr>
              <w:suppressLineNumbers/>
              <w:suppressAutoHyphens/>
              <w:spacing w:before="60" w:after="60"/>
              <w:jc w:val="center"/>
            </w:pPr>
            <w:hyperlink r:id="rId272" w:history="1">
              <w:r>
                <w:rPr>
                  <w:rStyle w:val="aa"/>
                </w:rPr>
                <w:t>3334</w:t>
              </w:r>
            </w:hyperlink>
          </w:p>
        </w:tc>
        <w:tc>
          <w:tcPr>
            <w:tcW w:w="3251" w:type="dxa"/>
            <w:tcBorders>
              <w:left w:val="single" w:sz="12" w:space="0" w:color="auto"/>
              <w:bottom w:val="single" w:sz="4" w:space="0" w:color="auto"/>
              <w:right w:val="single" w:sz="12" w:space="0" w:color="auto"/>
            </w:tcBorders>
            <w:shd w:val="clear" w:color="auto" w:fill="DEE7AB"/>
          </w:tcPr>
          <w:p w14:paraId="20E84718" w14:textId="32C2265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031E6B0A"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222955">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FB75845" w14:textId="2C8989A2" w:rsidR="00761C93" w:rsidRDefault="00FB2330" w:rsidP="00F06A59">
            <w:pPr>
              <w:suppressLineNumbers/>
              <w:suppressAutoHyphens/>
              <w:spacing w:before="60" w:after="60"/>
              <w:jc w:val="center"/>
            </w:pPr>
            <w:hyperlink r:id="rId273" w:history="1">
              <w:r>
                <w:rPr>
                  <w:rStyle w:val="aa"/>
                </w:rPr>
                <w:t>3335</w:t>
              </w:r>
            </w:hyperlink>
          </w:p>
        </w:tc>
        <w:tc>
          <w:tcPr>
            <w:tcW w:w="3251" w:type="dxa"/>
            <w:tcBorders>
              <w:left w:val="single" w:sz="12" w:space="0" w:color="auto"/>
              <w:bottom w:val="single" w:sz="4" w:space="0" w:color="auto"/>
              <w:right w:val="single" w:sz="12" w:space="0" w:color="auto"/>
            </w:tcBorders>
            <w:shd w:val="clear" w:color="auto" w:fill="DEE7AB"/>
          </w:tcPr>
          <w:p w14:paraId="47C23904" w14:textId="0D31F66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40FD0346"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222955">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0D9ECB5" w14:textId="3751C692" w:rsidR="00761C93" w:rsidRDefault="00FB2330" w:rsidP="00F06A59">
            <w:pPr>
              <w:suppressLineNumbers/>
              <w:suppressAutoHyphens/>
              <w:spacing w:before="60" w:after="60"/>
              <w:jc w:val="center"/>
            </w:pPr>
            <w:hyperlink r:id="rId274" w:history="1">
              <w:r>
                <w:rPr>
                  <w:rStyle w:val="aa"/>
                </w:rPr>
                <w:t>3336</w:t>
              </w:r>
            </w:hyperlink>
          </w:p>
        </w:tc>
        <w:tc>
          <w:tcPr>
            <w:tcW w:w="3251" w:type="dxa"/>
            <w:tcBorders>
              <w:left w:val="single" w:sz="12" w:space="0" w:color="auto"/>
              <w:bottom w:val="single" w:sz="4" w:space="0" w:color="auto"/>
              <w:right w:val="single" w:sz="12" w:space="0" w:color="auto"/>
            </w:tcBorders>
            <w:shd w:val="clear" w:color="auto" w:fill="DEE7AB"/>
          </w:tcPr>
          <w:p w14:paraId="135AA76F" w14:textId="5CE626A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45736774"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222955">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C5304B3" w14:textId="3AAEEB5D" w:rsidR="00761C93" w:rsidRDefault="00FB2330" w:rsidP="00F06A59">
            <w:pPr>
              <w:suppressLineNumbers/>
              <w:suppressAutoHyphens/>
              <w:spacing w:before="60" w:after="60"/>
              <w:jc w:val="center"/>
            </w:pPr>
            <w:hyperlink r:id="rId275" w:history="1">
              <w:r>
                <w:rPr>
                  <w:rStyle w:val="aa"/>
                </w:rPr>
                <w:t>3337</w:t>
              </w:r>
            </w:hyperlink>
          </w:p>
        </w:tc>
        <w:tc>
          <w:tcPr>
            <w:tcW w:w="3251" w:type="dxa"/>
            <w:tcBorders>
              <w:left w:val="single" w:sz="12" w:space="0" w:color="auto"/>
              <w:bottom w:val="single" w:sz="4" w:space="0" w:color="auto"/>
              <w:right w:val="single" w:sz="12" w:space="0" w:color="auto"/>
            </w:tcBorders>
            <w:shd w:val="clear" w:color="auto" w:fill="DEE7AB"/>
          </w:tcPr>
          <w:p w14:paraId="77E83EFC" w14:textId="3E1E5C0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7754A18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222955">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EE70407" w14:textId="077CBF27" w:rsidR="00761C93" w:rsidRDefault="00FB2330" w:rsidP="00F06A59">
            <w:pPr>
              <w:suppressLineNumbers/>
              <w:suppressAutoHyphens/>
              <w:spacing w:before="60" w:after="60"/>
              <w:jc w:val="center"/>
            </w:pPr>
            <w:hyperlink r:id="rId276" w:history="1">
              <w:r>
                <w:rPr>
                  <w:rStyle w:val="aa"/>
                </w:rPr>
                <w:t>3429</w:t>
              </w:r>
            </w:hyperlink>
          </w:p>
        </w:tc>
        <w:tc>
          <w:tcPr>
            <w:tcW w:w="3251" w:type="dxa"/>
            <w:tcBorders>
              <w:left w:val="single" w:sz="12" w:space="0" w:color="auto"/>
              <w:bottom w:val="single" w:sz="4" w:space="0" w:color="auto"/>
              <w:right w:val="single" w:sz="12" w:space="0" w:color="auto"/>
            </w:tcBorders>
            <w:shd w:val="clear" w:color="auto" w:fill="DEE7AB"/>
          </w:tcPr>
          <w:p w14:paraId="5F92767A" w14:textId="42E2B58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DEE7AB"/>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04C4E64D"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222955">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315D2A2" w14:textId="5AB04663" w:rsidR="00761C93" w:rsidRDefault="00FB2330" w:rsidP="00F06A59">
            <w:pPr>
              <w:suppressLineNumbers/>
              <w:suppressAutoHyphens/>
              <w:spacing w:before="60" w:after="60"/>
              <w:jc w:val="center"/>
            </w:pPr>
            <w:hyperlink r:id="rId277" w:history="1">
              <w:r>
                <w:rPr>
                  <w:rStyle w:val="aa"/>
                </w:rPr>
                <w:t>3430</w:t>
              </w:r>
            </w:hyperlink>
          </w:p>
        </w:tc>
        <w:tc>
          <w:tcPr>
            <w:tcW w:w="3251" w:type="dxa"/>
            <w:tcBorders>
              <w:left w:val="single" w:sz="12" w:space="0" w:color="auto"/>
              <w:bottom w:val="single" w:sz="4" w:space="0" w:color="auto"/>
              <w:right w:val="single" w:sz="12" w:space="0" w:color="auto"/>
            </w:tcBorders>
            <w:shd w:val="clear" w:color="auto" w:fill="DEE7AB"/>
          </w:tcPr>
          <w:p w14:paraId="773E3FD4" w14:textId="78B608D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DEE7AB"/>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10C3C50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222955">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3362D84" w14:textId="247EDEE6" w:rsidR="00761C93" w:rsidRDefault="00FB2330" w:rsidP="00F06A59">
            <w:pPr>
              <w:suppressLineNumbers/>
              <w:suppressAutoHyphens/>
              <w:spacing w:before="60" w:after="60"/>
              <w:jc w:val="center"/>
            </w:pPr>
            <w:hyperlink r:id="rId278" w:history="1">
              <w:r>
                <w:rPr>
                  <w:rStyle w:val="aa"/>
                </w:rPr>
                <w:t>3431</w:t>
              </w:r>
            </w:hyperlink>
          </w:p>
        </w:tc>
        <w:tc>
          <w:tcPr>
            <w:tcW w:w="3251" w:type="dxa"/>
            <w:tcBorders>
              <w:left w:val="single" w:sz="12" w:space="0" w:color="auto"/>
              <w:bottom w:val="single" w:sz="4" w:space="0" w:color="auto"/>
              <w:right w:val="single" w:sz="12" w:space="0" w:color="auto"/>
            </w:tcBorders>
            <w:shd w:val="clear" w:color="auto" w:fill="DEE7AB"/>
          </w:tcPr>
          <w:p w14:paraId="207CCD2A" w14:textId="26EC17D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DEE7AB"/>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41699792"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C1526E">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7F71D5" w14:textId="27A4E45E" w:rsidR="00761C93" w:rsidRDefault="00FB2330" w:rsidP="00F06A59">
            <w:pPr>
              <w:suppressLineNumbers/>
              <w:suppressAutoHyphens/>
              <w:spacing w:before="60" w:after="60"/>
              <w:jc w:val="center"/>
            </w:pPr>
            <w:hyperlink r:id="rId279" w:history="1">
              <w:r>
                <w:rPr>
                  <w:rStyle w:val="aa"/>
                </w:rPr>
                <w:t>3432</w:t>
              </w:r>
            </w:hyperlink>
          </w:p>
        </w:tc>
        <w:tc>
          <w:tcPr>
            <w:tcW w:w="3251" w:type="dxa"/>
            <w:tcBorders>
              <w:left w:val="single" w:sz="12" w:space="0" w:color="auto"/>
              <w:bottom w:val="single" w:sz="4" w:space="0" w:color="auto"/>
              <w:right w:val="single" w:sz="12" w:space="0" w:color="auto"/>
            </w:tcBorders>
            <w:shd w:val="clear" w:color="auto" w:fill="DEE7AB"/>
          </w:tcPr>
          <w:p w14:paraId="3B3EB885" w14:textId="62ECA50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DEE7AB"/>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0AE89E93" w:rsidR="00761C93" w:rsidRPr="00750E57" w:rsidRDefault="00222955"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FB2330" w:rsidP="00F06A59">
            <w:pPr>
              <w:suppressLineNumbers/>
              <w:suppressAutoHyphens/>
              <w:spacing w:before="60" w:after="60"/>
              <w:jc w:val="center"/>
            </w:pPr>
            <w:hyperlink r:id="rId280" w:history="1">
              <w:r>
                <w:rPr>
                  <w:rStyle w:val="aa"/>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w:t>
            </w:r>
            <w:r w:rsidR="007B3508">
              <w:rPr>
                <w:lang w:eastAsia="zh-CN"/>
              </w:rPr>
              <w:t xml:space="preserve"> needs to wait for the conclusion</w:t>
            </w:r>
          </w:p>
          <w:p w14:paraId="16D1A3F6" w14:textId="7F55157F" w:rsidR="007B3508" w:rsidRPr="007B3508" w:rsidRDefault="007B3508" w:rsidP="00A9641B">
            <w:pPr>
              <w:pStyle w:val="C1Normal"/>
              <w:rPr>
                <w:rFonts w:eastAsia="等线"/>
                <w:lang w:eastAsia="zh-CN"/>
              </w:rPr>
            </w:pPr>
            <w:r>
              <w:rPr>
                <w:rFonts w:eastAsia="等线" w:hint="eastAsia"/>
                <w:lang w:eastAsia="zh-CN"/>
              </w:rPr>
              <w:t>I</w:t>
            </w:r>
            <w:r>
              <w:rPr>
                <w:rFonts w:eastAsia="等线"/>
                <w:lang w:eastAsia="zh-CN"/>
              </w:rPr>
              <w:t xml:space="preserve">gor (Ericsson): </w:t>
            </w:r>
            <w:r w:rsidR="003F1FB8">
              <w:rPr>
                <w:rFonts w:eastAsia="等线"/>
                <w:lang w:eastAsia="zh-CN"/>
              </w:rPr>
              <w:t>API name</w:t>
            </w:r>
            <w:r w:rsidR="00ED5A54">
              <w:rPr>
                <w:rFonts w:eastAsia="等线"/>
                <w:lang w:eastAsia="zh-CN"/>
              </w:rPr>
              <w:t>, cl title needs align</w:t>
            </w:r>
          </w:p>
          <w:p w14:paraId="69869708" w14:textId="01851E42" w:rsidR="00A9641B" w:rsidRPr="00A9641B" w:rsidRDefault="00A9641B" w:rsidP="00151B4F">
            <w:pPr>
              <w:pStyle w:val="C2Warning"/>
              <w:rPr>
                <w:rFonts w:eastAsia="等线"/>
                <w:lang w:eastAsia="zh-CN"/>
              </w:rPr>
            </w:pP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D53611">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FB2330" w:rsidP="00F06A59">
            <w:pPr>
              <w:suppressLineNumbers/>
              <w:suppressAutoHyphens/>
              <w:spacing w:before="60" w:after="60"/>
              <w:jc w:val="center"/>
            </w:pPr>
            <w:hyperlink r:id="rId281" w:history="1">
              <w:r>
                <w:rPr>
                  <w:rStyle w:val="aa"/>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w:t>
            </w:r>
            <w:r w:rsidR="002C398F">
              <w:rPr>
                <w:lang w:eastAsia="zh-CN"/>
              </w:rPr>
              <w:t>comments</w:t>
            </w:r>
          </w:p>
          <w:p w14:paraId="77166E85" w14:textId="264D1895" w:rsidR="002C398F" w:rsidRPr="002C398F" w:rsidRDefault="002C398F" w:rsidP="002C398F">
            <w:pPr>
              <w:pStyle w:val="C1Normal"/>
            </w:pPr>
            <w:r>
              <w:rPr>
                <w:rFonts w:hint="eastAsia"/>
                <w:lang w:eastAsia="zh-CN"/>
              </w:rPr>
              <w:t>A</w:t>
            </w:r>
            <w:r>
              <w:rPr>
                <w:lang w:eastAsia="zh-CN"/>
              </w:rPr>
              <w:t>bdessamad (Huawei): should align with template</w:t>
            </w:r>
          </w:p>
        </w:tc>
      </w:tr>
      <w:tr w:rsidR="00D53611" w:rsidRPr="002F2600" w14:paraId="4257B60E" w14:textId="77777777" w:rsidTr="005976ED">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00FFFF"/>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77777777" w:rsidR="00D53611" w:rsidRDefault="00D53611" w:rsidP="00D53611">
            <w:pPr>
              <w:pStyle w:val="TAL"/>
              <w:rPr>
                <w:sz w:val="20"/>
              </w:rPr>
            </w:pPr>
          </w:p>
        </w:tc>
        <w:tc>
          <w:tcPr>
            <w:tcW w:w="4619" w:type="dxa"/>
            <w:tcBorders>
              <w:top w:val="nil"/>
              <w:left w:val="single" w:sz="12" w:space="0" w:color="auto"/>
              <w:right w:val="single" w:sz="12" w:space="0" w:color="auto"/>
            </w:tcBorders>
            <w:shd w:val="clear" w:color="auto" w:fill="auto"/>
          </w:tcPr>
          <w:p w14:paraId="59D45898" w14:textId="77777777" w:rsidR="00D53611" w:rsidRDefault="00D53611"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FB2330" w:rsidP="00F06A59">
            <w:pPr>
              <w:suppressLineNumbers/>
              <w:suppressAutoHyphens/>
              <w:spacing w:before="60" w:after="60"/>
              <w:jc w:val="center"/>
            </w:pPr>
            <w:hyperlink r:id="rId282" w:history="1">
              <w:r>
                <w:rPr>
                  <w:rStyle w:val="aa"/>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73C66840" w:rsidR="00F557C4" w:rsidRPr="00F557C4" w:rsidRDefault="00F557C4" w:rsidP="00BD47BA">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comments</w:t>
            </w:r>
          </w:p>
          <w:p w14:paraId="6146D35D" w14:textId="595FC253" w:rsidR="00CD4EDA" w:rsidRDefault="00CD4EDA" w:rsidP="00BD47BA">
            <w:pPr>
              <w:pStyle w:val="C1Normal"/>
              <w:rPr>
                <w:sz w:val="18"/>
              </w:rPr>
            </w:pP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FB2330" w:rsidP="00F06A59">
            <w:pPr>
              <w:suppressLineNumbers/>
              <w:suppressAutoHyphens/>
              <w:spacing w:before="60" w:after="60"/>
              <w:jc w:val="center"/>
            </w:pPr>
            <w:hyperlink r:id="rId283" w:history="1">
              <w:r>
                <w:rPr>
                  <w:rStyle w:val="aa"/>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FB2330" w:rsidP="00F06A59">
            <w:pPr>
              <w:suppressLineNumbers/>
              <w:suppressAutoHyphens/>
              <w:spacing w:before="60" w:after="60"/>
              <w:jc w:val="center"/>
            </w:pPr>
            <w:hyperlink r:id="rId284" w:history="1">
              <w:r>
                <w:rPr>
                  <w:rStyle w:val="aa"/>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234A5483" w14:textId="6B5B45FC" w:rsidR="00832FD1" w:rsidRPr="00832FD1" w:rsidRDefault="00832FD1" w:rsidP="00832FD1">
            <w:pPr>
              <w:pStyle w:val="C1Normal"/>
              <w:rPr>
                <w:rFonts w:eastAsia="等线"/>
                <w:lang w:eastAsia="zh-CN"/>
              </w:rPr>
            </w:pPr>
            <w:r>
              <w:rPr>
                <w:rFonts w:eastAsia="等线" w:hint="eastAsia"/>
                <w:lang w:eastAsia="zh-CN"/>
              </w:rPr>
              <w:t>A</w:t>
            </w:r>
            <w:r>
              <w:rPr>
                <w:rFonts w:eastAsia="等线"/>
                <w:lang w:eastAsia="zh-CN"/>
              </w:rPr>
              <w:t>bdessamad (Huawei): template, etc. same comments</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FB2330" w:rsidP="00F06A59">
            <w:pPr>
              <w:suppressLineNumbers/>
              <w:suppressAutoHyphens/>
              <w:spacing w:before="60" w:after="60"/>
              <w:jc w:val="center"/>
            </w:pPr>
            <w:hyperlink r:id="rId285" w:history="1">
              <w:r>
                <w:rPr>
                  <w:rStyle w:val="aa"/>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query parameters </w:t>
            </w:r>
            <w:r w:rsidR="00113823">
              <w:rPr>
                <w:lang w:eastAsia="zh-CN"/>
              </w:rPr>
              <w:t>do</w:t>
            </w:r>
            <w:r>
              <w:rPr>
                <w:lang w:eastAsia="zh-CN"/>
              </w:rPr>
              <w:t xml:space="preserve"> not follow naming </w:t>
            </w:r>
            <w:r w:rsidR="003F4941">
              <w:rPr>
                <w:lang w:eastAsia="zh-CN"/>
              </w:rPr>
              <w:t>convention</w:t>
            </w:r>
          </w:p>
          <w:p w14:paraId="5F727C55" w14:textId="79D9423C" w:rsidR="003F4941" w:rsidRDefault="003F4941" w:rsidP="002E485B">
            <w:pPr>
              <w:pStyle w:val="C1Normal"/>
              <w:rPr>
                <w:sz w:val="18"/>
              </w:rPr>
            </w:pPr>
            <w:r>
              <w:rPr>
                <w:rFonts w:eastAsia="等线" w:hint="eastAsia"/>
                <w:lang w:eastAsia="zh-CN"/>
              </w:rPr>
              <w:t>A</w:t>
            </w:r>
            <w:r>
              <w:rPr>
                <w:rFonts w:eastAsia="等线"/>
                <w:lang w:eastAsia="zh-CN"/>
              </w:rPr>
              <w:t xml:space="preserve">bdessamad (Huawei): </w:t>
            </w:r>
            <w:r w:rsidR="00113823">
              <w:rPr>
                <w:lang w:eastAsia="zh-CN"/>
              </w:rPr>
              <w:t>query parameters</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FB2330" w:rsidP="00F06A59">
            <w:pPr>
              <w:suppressLineNumbers/>
              <w:suppressAutoHyphens/>
              <w:spacing w:before="60" w:after="60"/>
              <w:jc w:val="center"/>
            </w:pPr>
            <w:hyperlink r:id="rId286" w:history="1">
              <w:r>
                <w:rPr>
                  <w:rStyle w:val="aa"/>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FB2330" w:rsidP="00F06A59">
            <w:pPr>
              <w:suppressLineNumbers/>
              <w:suppressAutoHyphens/>
              <w:spacing w:before="60" w:after="60"/>
              <w:jc w:val="center"/>
            </w:pPr>
            <w:hyperlink r:id="rId287" w:history="1">
              <w:r>
                <w:rPr>
                  <w:rStyle w:val="aa"/>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similar comments</w:t>
            </w:r>
          </w:p>
          <w:p w14:paraId="0E02C3BB" w14:textId="6E032B50" w:rsidR="00C30A16" w:rsidRDefault="00C30A16" w:rsidP="00D430BC">
            <w:pPr>
              <w:pStyle w:val="C1Normal"/>
            </w:pPr>
            <w:r>
              <w:rPr>
                <w:rFonts w:eastAsia="等线" w:hint="eastAsia"/>
                <w:lang w:eastAsia="zh-CN"/>
              </w:rPr>
              <w:t>A</w:t>
            </w:r>
            <w:r>
              <w:rPr>
                <w:rFonts w:eastAsia="等线"/>
                <w:lang w:eastAsia="zh-CN"/>
              </w:rPr>
              <w:t>bdessamad (Huawei): comments</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FB2330" w:rsidP="00F06A59">
            <w:pPr>
              <w:suppressLineNumbers/>
              <w:suppressAutoHyphens/>
              <w:spacing w:before="60" w:after="60"/>
              <w:jc w:val="center"/>
            </w:pPr>
            <w:hyperlink r:id="rId288" w:history="1">
              <w:r>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FB2330" w:rsidP="00F06A59">
            <w:pPr>
              <w:suppressLineNumbers/>
              <w:suppressAutoHyphens/>
              <w:spacing w:before="60" w:after="60"/>
              <w:jc w:val="center"/>
            </w:pPr>
            <w:hyperlink r:id="rId289" w:history="1">
              <w:r>
                <w:rPr>
                  <w:rStyle w:val="aa"/>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FB2330" w:rsidP="00F06A59">
            <w:pPr>
              <w:suppressLineNumbers/>
              <w:suppressAutoHyphens/>
              <w:spacing w:before="60" w:after="60"/>
              <w:jc w:val="center"/>
            </w:pPr>
            <w:hyperlink r:id="rId290" w:history="1">
              <w:r>
                <w:rPr>
                  <w:rStyle w:val="aa"/>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28CE570B" w:rsidR="00761C93" w:rsidRPr="007626EC" w:rsidRDefault="007626EC" w:rsidP="00321B3E">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BF692F">
              <w:rPr>
                <w:lang w:eastAsia="zh-CN"/>
              </w:rPr>
              <w:t>will share the rev</w:t>
            </w: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0E01871D" w:rsidR="00761C93" w:rsidRPr="00EC002F" w:rsidRDefault="00FB2330" w:rsidP="00F06A59">
            <w:pPr>
              <w:suppressLineNumbers/>
              <w:suppressAutoHyphens/>
              <w:spacing w:before="60" w:after="60"/>
              <w:jc w:val="center"/>
            </w:pPr>
            <w:hyperlink r:id="rId291" w:history="1">
              <w:r>
                <w:rPr>
                  <w:rStyle w:val="aa"/>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490C709D" w:rsidR="00761C93" w:rsidRDefault="00BF3819" w:rsidP="00BF3819">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FB2330" w:rsidP="00F06A59">
            <w:pPr>
              <w:suppressLineNumbers/>
              <w:suppressAutoHyphens/>
              <w:spacing w:before="60" w:after="60"/>
              <w:jc w:val="center"/>
            </w:pPr>
            <w:hyperlink r:id="rId292" w:history="1">
              <w:r>
                <w:rPr>
                  <w:rStyle w:val="aa"/>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25378C3E" w:rsidR="00761C93" w:rsidRDefault="00817B29" w:rsidP="00817B29">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2E70BE50" w14:textId="77777777" w:rsidTr="00B265CE">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FB2330" w:rsidP="00F06A59">
            <w:pPr>
              <w:suppressLineNumbers/>
              <w:suppressAutoHyphens/>
              <w:spacing w:before="60" w:after="60"/>
              <w:jc w:val="center"/>
            </w:pPr>
            <w:hyperlink r:id="rId293" w:history="1">
              <w:r>
                <w:rPr>
                  <w:rStyle w:val="aa"/>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592C99">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78B85A93" w:rsidR="00761C93" w:rsidRPr="00EC002F" w:rsidRDefault="00FB2330" w:rsidP="00F06A59">
            <w:pPr>
              <w:suppressLineNumbers/>
              <w:suppressAutoHyphens/>
              <w:spacing w:before="60" w:after="60"/>
              <w:jc w:val="center"/>
            </w:pPr>
            <w:hyperlink r:id="rId294" w:history="1">
              <w:r>
                <w:rPr>
                  <w:rStyle w:val="aa"/>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44DA1917" w:rsidR="00761C93" w:rsidRDefault="000341E3" w:rsidP="000341E3">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2E0F6A96" w14:textId="77777777" w:rsidTr="00592C99">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FB2330" w:rsidP="00F06A59">
            <w:pPr>
              <w:suppressLineNumbers/>
              <w:suppressAutoHyphens/>
              <w:spacing w:before="60" w:after="60"/>
              <w:jc w:val="center"/>
            </w:pPr>
            <w:hyperlink r:id="rId295" w:history="1">
              <w:r>
                <w:rPr>
                  <w:rStyle w:val="aa"/>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等线"/>
                <w:lang w:eastAsia="zh-CN"/>
              </w:rPr>
            </w:pPr>
            <w:r>
              <w:rPr>
                <w:rFonts w:eastAsia="等线" w:hint="eastAsia"/>
                <w:lang w:eastAsia="zh-CN"/>
              </w:rPr>
              <w:t>A</w:t>
            </w:r>
            <w:r>
              <w:rPr>
                <w:rFonts w:eastAsia="等线"/>
                <w:lang w:eastAsia="zh-CN"/>
              </w:rPr>
              <w:t>bdessamad (Huawei): comments</w:t>
            </w:r>
          </w:p>
          <w:p w14:paraId="3BEDD4F4" w14:textId="2AC85523" w:rsidR="002B7EC0" w:rsidRPr="00B759BC" w:rsidRDefault="002B7EC0" w:rsidP="00B759BC">
            <w:pPr>
              <w:pStyle w:val="C1Normal"/>
            </w:pPr>
            <w:proofErr w:type="spellStart"/>
            <w:r>
              <w:rPr>
                <w:rFonts w:hint="eastAsia"/>
                <w:lang w:eastAsia="zh-CN"/>
              </w:rPr>
              <w:t>P</w:t>
            </w:r>
            <w:r>
              <w:rPr>
                <w:lang w:eastAsia="zh-CN"/>
              </w:rPr>
              <w:t>artha</w:t>
            </w:r>
            <w:proofErr w:type="spellEnd"/>
            <w:r>
              <w:rPr>
                <w:lang w:eastAsia="zh-CN"/>
              </w:rPr>
              <w:t xml:space="preserve"> (Nokia): </w:t>
            </w:r>
            <w:r w:rsidR="00B759BC" w:rsidRPr="00456890">
              <w:t>Table 6.2.</w:t>
            </w:r>
            <w:r w:rsidR="00B759BC" w:rsidRPr="00456890">
              <w:rPr>
                <w:highlight w:val="yellow"/>
              </w:rPr>
              <w:t>X</w:t>
            </w:r>
            <w:r w:rsidR="00B759BC" w:rsidRPr="00456890">
              <w:t>.3.2.3.</w:t>
            </w:r>
            <w:r w:rsidR="00B759BC">
              <w:t>1</w:t>
            </w:r>
            <w:r w:rsidR="00B759BC" w:rsidRPr="00456890">
              <w:t>-1</w:t>
            </w:r>
          </w:p>
        </w:tc>
      </w:tr>
      <w:tr w:rsidR="00592C99" w:rsidRPr="002F2600" w14:paraId="5982BB1C" w14:textId="77777777" w:rsidTr="007F00A6">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DB73A1" w14:textId="23FCAE83" w:rsidR="00592C99" w:rsidRDefault="00592C99" w:rsidP="00592C99">
            <w:pPr>
              <w:suppressLineNumbers/>
              <w:suppressAutoHyphens/>
              <w:spacing w:before="60" w:after="60"/>
              <w:jc w:val="center"/>
            </w:pPr>
            <w:r>
              <w:t>3594</w:t>
            </w:r>
          </w:p>
        </w:tc>
        <w:tc>
          <w:tcPr>
            <w:tcW w:w="3251" w:type="dxa"/>
            <w:tcBorders>
              <w:top w:val="nil"/>
              <w:left w:val="single" w:sz="12" w:space="0" w:color="auto"/>
              <w:bottom w:val="single" w:sz="4" w:space="0" w:color="auto"/>
              <w:right w:val="single" w:sz="12" w:space="0" w:color="auto"/>
            </w:tcBorders>
            <w:shd w:val="clear" w:color="auto" w:fill="00FFFF"/>
          </w:tcPr>
          <w:p w14:paraId="16EFCF44" w14:textId="63A510EA" w:rsidR="00592C99" w:rsidRPr="00B10271" w:rsidRDefault="00592C99" w:rsidP="00592C9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77777777" w:rsidR="00592C99" w:rsidRDefault="00592C99" w:rsidP="00592C99">
            <w:pPr>
              <w:pStyle w:val="TAL"/>
              <w:rPr>
                <w:sz w:val="20"/>
              </w:rPr>
            </w:pP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53302E">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B3BD641" w14:textId="1C4FC750" w:rsidR="00761C93" w:rsidRPr="00EC002F" w:rsidRDefault="00FB2330" w:rsidP="00F06A59">
            <w:pPr>
              <w:suppressLineNumbers/>
              <w:suppressAutoHyphens/>
              <w:spacing w:before="60" w:after="60"/>
              <w:jc w:val="center"/>
            </w:pPr>
            <w:hyperlink r:id="rId296" w:history="1">
              <w:r>
                <w:rPr>
                  <w:rStyle w:val="aa"/>
                </w:rPr>
                <w:t>3413</w:t>
              </w:r>
            </w:hyperlink>
          </w:p>
        </w:tc>
        <w:tc>
          <w:tcPr>
            <w:tcW w:w="3251" w:type="dxa"/>
            <w:tcBorders>
              <w:left w:val="single" w:sz="12" w:space="0" w:color="auto"/>
              <w:bottom w:val="single" w:sz="4" w:space="0" w:color="auto"/>
              <w:right w:val="single" w:sz="12" w:space="0" w:color="auto"/>
            </w:tcBorders>
            <w:shd w:val="clear" w:color="auto" w:fill="DEE7AB"/>
          </w:tcPr>
          <w:p w14:paraId="7197627D" w14:textId="056E55E1"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DEE7AB"/>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12830C48" w:rsidR="00761C93" w:rsidRPr="00750E57" w:rsidRDefault="007F00A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FB2330" w:rsidP="00F06A59">
            <w:pPr>
              <w:suppressLineNumbers/>
              <w:suppressAutoHyphens/>
              <w:spacing w:before="60" w:after="60"/>
              <w:jc w:val="center"/>
            </w:pPr>
            <w:hyperlink r:id="rId297" w:history="1">
              <w:r>
                <w:rPr>
                  <w:rStyle w:val="aa"/>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580A43C4" w14:textId="16AC2835" w:rsidR="007637CE" w:rsidRDefault="007637CE" w:rsidP="00B44584">
            <w:pPr>
              <w:pStyle w:val="C1Normal"/>
              <w:rPr>
                <w:sz w:val="18"/>
              </w:rPr>
            </w:pPr>
            <w:proofErr w:type="spellStart"/>
            <w:r>
              <w:rPr>
                <w:rFonts w:hint="eastAsia"/>
                <w:lang w:eastAsia="zh-CN"/>
              </w:rPr>
              <w:t>P</w:t>
            </w:r>
            <w:r>
              <w:rPr>
                <w:lang w:eastAsia="zh-CN"/>
              </w:rPr>
              <w:t>artha</w:t>
            </w:r>
            <w:proofErr w:type="spellEnd"/>
            <w:r>
              <w:rPr>
                <w:lang w:eastAsia="zh-CN"/>
              </w:rPr>
              <w:t xml:space="preserve"> (Nokia): </w:t>
            </w:r>
            <w:r w:rsidR="00D85B35">
              <w:rPr>
                <w:lang w:eastAsia="zh-CN"/>
              </w:rPr>
              <w:t>comments</w:t>
            </w:r>
          </w:p>
        </w:tc>
      </w:tr>
      <w:tr w:rsidR="0053302E" w:rsidRPr="002F2600" w14:paraId="2A1B2E49" w14:textId="77777777" w:rsidTr="00826D42">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296538">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19260D2" w14:textId="1463BAA9" w:rsidR="00761C93" w:rsidRPr="00EC002F" w:rsidRDefault="00FB2330" w:rsidP="00F06A59">
            <w:pPr>
              <w:suppressLineNumbers/>
              <w:suppressAutoHyphens/>
              <w:spacing w:before="60" w:after="60"/>
              <w:jc w:val="center"/>
            </w:pPr>
            <w:hyperlink r:id="rId298" w:history="1">
              <w:r>
                <w:rPr>
                  <w:rStyle w:val="aa"/>
                </w:rPr>
                <w:t>3416</w:t>
              </w:r>
            </w:hyperlink>
          </w:p>
        </w:tc>
        <w:tc>
          <w:tcPr>
            <w:tcW w:w="3251" w:type="dxa"/>
            <w:tcBorders>
              <w:left w:val="single" w:sz="12" w:space="0" w:color="auto"/>
              <w:bottom w:val="single" w:sz="4" w:space="0" w:color="auto"/>
              <w:right w:val="single" w:sz="12" w:space="0" w:color="auto"/>
            </w:tcBorders>
            <w:shd w:val="clear" w:color="auto" w:fill="DEE7AB"/>
          </w:tcPr>
          <w:p w14:paraId="37990A0B" w14:textId="314B2AD6"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DEE7AB"/>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962F197" w:rsidR="00761C93" w:rsidRPr="00750E57" w:rsidRDefault="00826D4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FB2330" w:rsidP="00F06A59">
            <w:pPr>
              <w:suppressLineNumbers/>
              <w:suppressAutoHyphens/>
              <w:spacing w:before="60" w:after="60"/>
              <w:jc w:val="center"/>
            </w:pPr>
            <w:hyperlink r:id="rId299" w:history="1">
              <w:r>
                <w:rPr>
                  <w:rStyle w:val="aa"/>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0A45EE6F" w14:textId="609C0658" w:rsidR="00296538" w:rsidRPr="00296538" w:rsidRDefault="00296538" w:rsidP="00296538">
            <w:pPr>
              <w:pStyle w:val="C1Normal"/>
            </w:pPr>
            <w:proofErr w:type="spellStart"/>
            <w:r>
              <w:rPr>
                <w:rFonts w:hint="eastAsia"/>
                <w:lang w:eastAsia="zh-CN"/>
              </w:rPr>
              <w:t>P</w:t>
            </w:r>
            <w:r>
              <w:rPr>
                <w:lang w:eastAsia="zh-CN"/>
              </w:rPr>
              <w:t>artha</w:t>
            </w:r>
            <w:proofErr w:type="spellEnd"/>
            <w:r>
              <w:rPr>
                <w:lang w:eastAsia="zh-CN"/>
              </w:rPr>
              <w:t xml:space="preserve"> (Nokia): why custom operation</w:t>
            </w:r>
            <w:r w:rsidR="00DE44CC">
              <w:rPr>
                <w:lang w:eastAsia="zh-CN"/>
              </w:rPr>
              <w:t>, comments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FB2330" w:rsidP="00F06A59">
            <w:pPr>
              <w:suppressLineNumbers/>
              <w:suppressAutoHyphens/>
              <w:spacing w:before="60" w:after="60"/>
              <w:jc w:val="center"/>
            </w:pPr>
            <w:hyperlink r:id="rId300" w:history="1">
              <w:r>
                <w:rPr>
                  <w:rStyle w:val="aa"/>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4F91727C" w14:textId="39FE282D" w:rsidR="00761C93" w:rsidRDefault="008804AE" w:rsidP="008804AE">
            <w:pPr>
              <w:pStyle w:val="C1Normal"/>
              <w:rPr>
                <w:sz w:val="18"/>
              </w:rPr>
            </w:pPr>
            <w:proofErr w:type="spellStart"/>
            <w:r>
              <w:rPr>
                <w:rFonts w:hint="eastAsia"/>
                <w:lang w:eastAsia="zh-CN"/>
              </w:rPr>
              <w:t>P</w:t>
            </w:r>
            <w:r>
              <w:rPr>
                <w:lang w:eastAsia="zh-CN"/>
              </w:rPr>
              <w:t>artha</w:t>
            </w:r>
            <w:proofErr w:type="spellEnd"/>
            <w:r>
              <w:rPr>
                <w:lang w:eastAsia="zh-CN"/>
              </w:rPr>
              <w:t xml:space="preserve"> (Nokia): hard space for the reference</w:t>
            </w:r>
            <w:r w:rsidR="004A5305">
              <w:rPr>
                <w:lang w:eastAsia="zh-CN"/>
              </w:rPr>
              <w:t>; clarification</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FB2330" w:rsidP="00F06A59">
            <w:pPr>
              <w:suppressLineNumbers/>
              <w:suppressAutoHyphens/>
              <w:spacing w:before="60" w:after="60"/>
              <w:jc w:val="center"/>
            </w:pPr>
            <w:hyperlink r:id="rId301" w:history="1">
              <w:r>
                <w:rPr>
                  <w:rStyle w:val="aa"/>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7A9391F8" w14:textId="0EFC4C62" w:rsidR="00761C93" w:rsidRDefault="00A822CE" w:rsidP="00A822CE">
            <w:pPr>
              <w:pStyle w:val="C1Normal"/>
              <w:rPr>
                <w:sz w:val="18"/>
              </w:rPr>
            </w:pPr>
            <w:proofErr w:type="spellStart"/>
            <w:r>
              <w:rPr>
                <w:rFonts w:hint="eastAsia"/>
                <w:lang w:eastAsia="zh-CN"/>
              </w:rPr>
              <w:t>P</w:t>
            </w:r>
            <w:r>
              <w:rPr>
                <w:lang w:eastAsia="zh-CN"/>
              </w:rPr>
              <w:t>artha</w:t>
            </w:r>
            <w:proofErr w:type="spellEnd"/>
            <w:r>
              <w:rPr>
                <w:lang w:eastAsia="zh-CN"/>
              </w:rPr>
              <w:t xml:space="preserve"> (Nokia): same comments, hard space</w:t>
            </w:r>
            <w:r w:rsidR="0081527E">
              <w:rPr>
                <w:lang w:eastAsia="zh-CN"/>
              </w:rPr>
              <w:t>; one attribute name</w:t>
            </w:r>
          </w:p>
        </w:tc>
      </w:tr>
      <w:tr w:rsidR="00D375A2" w:rsidRPr="002F2600" w14:paraId="642C7860" w14:textId="77777777" w:rsidTr="007320B6">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412DD5">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425CA64C" w14:textId="4AAB3F86" w:rsidR="00761C93" w:rsidRPr="00EC002F" w:rsidRDefault="00FB2330" w:rsidP="00F06A59">
            <w:pPr>
              <w:suppressLineNumbers/>
              <w:suppressAutoHyphens/>
              <w:spacing w:before="60" w:after="60"/>
              <w:jc w:val="center"/>
            </w:pPr>
            <w:hyperlink r:id="rId302" w:history="1">
              <w:r>
                <w:rPr>
                  <w:rStyle w:val="aa"/>
                </w:rPr>
                <w:t>3420</w:t>
              </w:r>
            </w:hyperlink>
          </w:p>
        </w:tc>
        <w:tc>
          <w:tcPr>
            <w:tcW w:w="3251" w:type="dxa"/>
            <w:tcBorders>
              <w:left w:val="single" w:sz="12" w:space="0" w:color="auto"/>
              <w:bottom w:val="single" w:sz="4" w:space="0" w:color="auto"/>
              <w:right w:val="single" w:sz="12" w:space="0" w:color="auto"/>
            </w:tcBorders>
            <w:shd w:val="clear" w:color="auto" w:fill="DEE7AB"/>
          </w:tcPr>
          <w:p w14:paraId="77647A96" w14:textId="76150B17"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DEE7AB"/>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27CFFA32" w:rsidR="00761C93" w:rsidRPr="00750E57" w:rsidRDefault="007320B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FB2330" w:rsidP="00F06A59">
            <w:pPr>
              <w:suppressLineNumbers/>
              <w:suppressAutoHyphens/>
              <w:spacing w:before="60" w:after="60"/>
              <w:jc w:val="center"/>
            </w:pPr>
            <w:hyperlink r:id="rId303" w:history="1">
              <w:r>
                <w:rPr>
                  <w:rStyle w:val="aa"/>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29580382" w14:textId="00C859CB" w:rsidR="00AC7034" w:rsidRPr="00AC7034" w:rsidRDefault="00AC7034" w:rsidP="00D83132">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reused ta</w:t>
            </w:r>
            <w:r w:rsidR="00FC18A5">
              <w:rPr>
                <w:rFonts w:eastAsia="等线"/>
                <w:lang w:eastAsia="zh-CN"/>
              </w:rPr>
              <w:t>ble</w:t>
            </w:r>
          </w:p>
        </w:tc>
      </w:tr>
      <w:tr w:rsidR="00412DD5" w:rsidRPr="002F2600" w14:paraId="1432392D" w14:textId="77777777" w:rsidTr="00412DD5">
        <w:tc>
          <w:tcPr>
            <w:tcW w:w="975" w:type="dxa"/>
            <w:tcBorders>
              <w:top w:val="nil"/>
              <w:left w:val="single" w:sz="12" w:space="0" w:color="auto"/>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single" w:sz="4" w:space="0" w:color="auto"/>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right w:val="single" w:sz="12" w:space="0" w:color="auto"/>
            </w:tcBorders>
            <w:shd w:val="clear" w:color="auto" w:fill="auto"/>
          </w:tcPr>
          <w:p w14:paraId="60D63167" w14:textId="77777777" w:rsidR="00412DD5" w:rsidRPr="00921073" w:rsidRDefault="00412DD5"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FB2330" w:rsidP="00F06A59">
            <w:pPr>
              <w:suppressLineNumbers/>
              <w:suppressAutoHyphens/>
              <w:spacing w:before="60" w:after="60"/>
              <w:jc w:val="center"/>
            </w:pPr>
            <w:hyperlink r:id="rId304" w:history="1">
              <w:r>
                <w:rPr>
                  <w:rStyle w:val="aa"/>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91421C">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FB2330" w:rsidP="00F06A59">
            <w:pPr>
              <w:suppressLineNumbers/>
              <w:suppressAutoHyphens/>
              <w:spacing w:before="60" w:after="60"/>
              <w:jc w:val="center"/>
            </w:pPr>
            <w:hyperlink r:id="rId305" w:history="1">
              <w:r>
                <w:rPr>
                  <w:rStyle w:val="aa"/>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705A6">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1EA373" w14:textId="4DF41E9B" w:rsidR="0091421C" w:rsidRDefault="0091421C" w:rsidP="0091421C">
            <w:pPr>
              <w:suppressLineNumbers/>
              <w:suppressAutoHyphens/>
              <w:spacing w:before="60" w:after="60"/>
              <w:jc w:val="center"/>
            </w:pPr>
            <w:r>
              <w:t>3475</w:t>
            </w:r>
          </w:p>
        </w:tc>
        <w:tc>
          <w:tcPr>
            <w:tcW w:w="3251" w:type="dxa"/>
            <w:tcBorders>
              <w:top w:val="nil"/>
              <w:left w:val="single" w:sz="12" w:space="0" w:color="auto"/>
              <w:bottom w:val="single" w:sz="4" w:space="0" w:color="auto"/>
              <w:right w:val="single" w:sz="12" w:space="0" w:color="auto"/>
            </w:tcBorders>
            <w:shd w:val="clear" w:color="auto" w:fill="DEE7AB"/>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DEE7AB"/>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946F7FA" w:rsidR="0091421C" w:rsidRDefault="0091421C" w:rsidP="0091421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4705A6">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2FA54F1" w14:textId="68878ED0" w:rsidR="00761C93" w:rsidRPr="00EC002F" w:rsidRDefault="00FB2330" w:rsidP="00F06A59">
            <w:pPr>
              <w:suppressLineNumbers/>
              <w:suppressAutoHyphens/>
              <w:spacing w:before="60" w:after="60"/>
              <w:jc w:val="center"/>
            </w:pPr>
            <w:hyperlink r:id="rId306" w:history="1">
              <w:r>
                <w:rPr>
                  <w:rStyle w:val="aa"/>
                </w:rPr>
                <w:t>3422</w:t>
              </w:r>
            </w:hyperlink>
          </w:p>
        </w:tc>
        <w:tc>
          <w:tcPr>
            <w:tcW w:w="3251" w:type="dxa"/>
            <w:tcBorders>
              <w:left w:val="single" w:sz="12" w:space="0" w:color="auto"/>
              <w:bottom w:val="single" w:sz="4" w:space="0" w:color="auto"/>
              <w:right w:val="single" w:sz="12" w:space="0" w:color="auto"/>
            </w:tcBorders>
            <w:shd w:val="clear" w:color="auto" w:fill="DEE7AB"/>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DEE7AB"/>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6EE24792" w:rsidR="00761C93" w:rsidRPr="00750E57" w:rsidRDefault="004705A6"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FB2330" w:rsidP="00F06A59">
            <w:pPr>
              <w:suppressLineNumbers/>
              <w:suppressAutoHyphens/>
              <w:spacing w:before="60" w:after="60"/>
              <w:jc w:val="center"/>
            </w:pPr>
            <w:hyperlink r:id="rId307" w:history="1">
              <w:r>
                <w:rPr>
                  <w:rStyle w:val="aa"/>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FB2330" w:rsidP="00F06A59">
            <w:pPr>
              <w:suppressLineNumbers/>
              <w:suppressAutoHyphens/>
              <w:spacing w:before="60" w:after="60"/>
              <w:jc w:val="center"/>
            </w:pPr>
            <w:hyperlink r:id="rId308" w:history="1">
              <w:r>
                <w:rPr>
                  <w:rStyle w:val="aa"/>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clashing with 3387, 3080</w:t>
            </w:r>
          </w:p>
        </w:tc>
      </w:tr>
      <w:tr w:rsidR="00761C93" w:rsidRPr="002F2600" w14:paraId="50E027A9" w14:textId="77777777" w:rsidTr="00F86355">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FB2330" w:rsidP="00F06A59">
            <w:pPr>
              <w:suppressLineNumbers/>
              <w:suppressAutoHyphens/>
              <w:spacing w:before="60" w:after="60"/>
              <w:jc w:val="center"/>
            </w:pPr>
            <w:hyperlink r:id="rId309" w:history="1">
              <w:r>
                <w:rPr>
                  <w:rStyle w:val="aa"/>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等线"/>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9F3D1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E736054" w14:textId="4242C168" w:rsidR="00F86355" w:rsidRDefault="00F86355" w:rsidP="00F86355">
            <w:pPr>
              <w:suppressLineNumbers/>
              <w:suppressAutoHyphens/>
              <w:spacing w:before="60" w:after="60"/>
              <w:jc w:val="center"/>
            </w:pPr>
            <w:r>
              <w:t>3571</w:t>
            </w:r>
          </w:p>
        </w:tc>
        <w:tc>
          <w:tcPr>
            <w:tcW w:w="3251" w:type="dxa"/>
            <w:tcBorders>
              <w:top w:val="nil"/>
              <w:left w:val="single" w:sz="12" w:space="0" w:color="auto"/>
              <w:bottom w:val="single" w:sz="4" w:space="0" w:color="auto"/>
              <w:right w:val="single" w:sz="12" w:space="0" w:color="auto"/>
            </w:tcBorders>
            <w:shd w:val="clear" w:color="auto" w:fill="DEE7AB"/>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DEE7AB"/>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3B57F5D" w:rsidR="00F86355" w:rsidRDefault="00F86355" w:rsidP="00F863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FB2330" w:rsidP="00F06A59">
            <w:pPr>
              <w:suppressLineNumbers/>
              <w:suppressAutoHyphens/>
              <w:spacing w:before="60" w:after="60"/>
              <w:jc w:val="center"/>
            </w:pPr>
            <w:hyperlink r:id="rId310" w:history="1">
              <w:r>
                <w:rPr>
                  <w:rStyle w:val="aa"/>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FB2330" w:rsidP="00F06A59">
            <w:pPr>
              <w:suppressLineNumbers/>
              <w:suppressAutoHyphens/>
              <w:spacing w:before="60" w:after="60"/>
              <w:jc w:val="center"/>
            </w:pPr>
            <w:hyperlink r:id="rId311" w:history="1">
              <w:r>
                <w:rPr>
                  <w:rStyle w:val="aa"/>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77CFB701" w:rsidR="00761C93" w:rsidRPr="00EC002F" w:rsidRDefault="00FB2330" w:rsidP="00F06A59">
            <w:pPr>
              <w:suppressLineNumbers/>
              <w:suppressAutoHyphens/>
              <w:spacing w:before="60" w:after="60"/>
              <w:jc w:val="center"/>
            </w:pPr>
            <w:hyperlink r:id="rId312" w:history="1">
              <w:r>
                <w:rPr>
                  <w:rStyle w:val="aa"/>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203836F9" w:rsidR="00761C93" w:rsidRPr="00EC002F" w:rsidRDefault="00FB2330" w:rsidP="00F06A59">
            <w:pPr>
              <w:suppressLineNumbers/>
              <w:suppressAutoHyphens/>
              <w:spacing w:before="60" w:after="60"/>
              <w:jc w:val="center"/>
            </w:pPr>
            <w:hyperlink r:id="rId313" w:history="1">
              <w:r>
                <w:rPr>
                  <w:rStyle w:val="aa"/>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C1404F">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CC147BC" w:rsidR="00761C93" w:rsidRPr="00EC002F" w:rsidRDefault="00FB2330" w:rsidP="00F06A59">
            <w:pPr>
              <w:suppressLineNumbers/>
              <w:suppressAutoHyphens/>
              <w:spacing w:before="60" w:after="60"/>
              <w:jc w:val="center"/>
            </w:pPr>
            <w:hyperlink r:id="rId314" w:history="1">
              <w:r>
                <w:rPr>
                  <w:rStyle w:val="aa"/>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FB2330" w:rsidP="00F06A59">
            <w:pPr>
              <w:suppressLineNumbers/>
              <w:suppressAutoHyphens/>
              <w:spacing w:before="60" w:after="60"/>
              <w:jc w:val="center"/>
            </w:pPr>
            <w:hyperlink r:id="rId315" w:history="1">
              <w:r>
                <w:rPr>
                  <w:rStyle w:val="aa"/>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BA69FD">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FB2330" w:rsidP="00F06A59">
            <w:pPr>
              <w:suppressLineNumbers/>
              <w:suppressAutoHyphens/>
              <w:spacing w:before="60" w:after="60"/>
              <w:jc w:val="center"/>
            </w:pPr>
            <w:hyperlink r:id="rId316" w:history="1">
              <w:r>
                <w:rPr>
                  <w:rStyle w:val="aa"/>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4EE6459C" w14:textId="36A1F352" w:rsidR="00761C93" w:rsidRDefault="003922C4" w:rsidP="003922C4">
            <w:pPr>
              <w:pStyle w:val="C1Normal"/>
              <w:rPr>
                <w:sz w:val="18"/>
              </w:rPr>
            </w:pPr>
            <w:r>
              <w:rPr>
                <w:rFonts w:hint="eastAsia"/>
              </w:rPr>
              <w:t>M</w:t>
            </w:r>
            <w:r>
              <w:t>eifang (Ericsson): clashing with 3435</w:t>
            </w:r>
          </w:p>
        </w:tc>
      </w:tr>
      <w:tr w:rsidR="00BA69FD" w:rsidRPr="002F2600" w14:paraId="4B847014" w14:textId="77777777" w:rsidTr="0032290A">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00FFFF"/>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00FFFF"/>
          </w:tcPr>
          <w:p w14:paraId="1D508B96" w14:textId="42E04EB2" w:rsidR="00BA69FD" w:rsidRDefault="00BA69FD" w:rsidP="00BA69F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607B37D"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FB2330" w:rsidP="00F06A59">
            <w:pPr>
              <w:suppressLineNumbers/>
              <w:suppressAutoHyphens/>
              <w:spacing w:before="60" w:after="60"/>
              <w:jc w:val="center"/>
            </w:pPr>
            <w:hyperlink r:id="rId317" w:history="1">
              <w:r>
                <w:rPr>
                  <w:rStyle w:val="aa"/>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等线" w:eastAsia="等线" w:hAnsi="等线"/>
                <w:lang w:eastAsia="zh-CN"/>
              </w:rPr>
            </w:pPr>
            <w:r>
              <w:rPr>
                <w:rFonts w:hint="eastAsia"/>
                <w:lang w:eastAsia="zh-CN"/>
              </w:rPr>
              <w:t>X</w:t>
            </w:r>
            <w:r>
              <w:rPr>
                <w:lang w:eastAsia="zh-CN"/>
              </w:rPr>
              <w:t xml:space="preserve">uefei (Huawei): </w:t>
            </w:r>
            <w:r w:rsidR="009A0C71">
              <w:rPr>
                <w:lang w:eastAsia="zh-CN"/>
              </w:rPr>
              <w:t>missing one change</w:t>
            </w:r>
            <w:proofErr w:type="gramStart"/>
            <w:r w:rsidR="009A0C71">
              <w:rPr>
                <w:lang w:eastAsia="zh-CN"/>
              </w:rPr>
              <w:t xml:space="preserve">; </w:t>
            </w:r>
            <w:r w:rsidR="005729EA">
              <w:rPr>
                <w:rFonts w:ascii="等线" w:eastAsia="等线" w:hAnsi="等线" w:hint="eastAsia"/>
                <w:lang w:eastAsia="zh-CN"/>
              </w:rPr>
              <w:t>,</w:t>
            </w:r>
            <w:proofErr w:type="gramEnd"/>
            <w:r w:rsidR="005729EA">
              <w:rPr>
                <w:rFonts w:ascii="等线" w:eastAsia="等线" w:hAnsi="等线"/>
                <w:lang w:eastAsia="zh-CN"/>
              </w:rPr>
              <w:t xml:space="preserve"> -&gt; .</w:t>
            </w:r>
          </w:p>
          <w:p w14:paraId="5A2AA1EA" w14:textId="33B14BA0" w:rsidR="00071F4C" w:rsidRPr="005729EA" w:rsidRDefault="00071F4C" w:rsidP="00322710">
            <w:pPr>
              <w:pStyle w:val="C1Normal"/>
              <w:rPr>
                <w:rFonts w:eastAsia="等线"/>
                <w:lang w:eastAsia="zh-CN"/>
              </w:rPr>
            </w:pPr>
            <w:r>
              <w:rPr>
                <w:rFonts w:eastAsia="等线" w:hint="eastAsia"/>
                <w:lang w:eastAsia="zh-CN"/>
              </w:rPr>
              <w:t>M</w:t>
            </w:r>
            <w:r>
              <w:rPr>
                <w:rFonts w:eastAsia="等线"/>
                <w:lang w:eastAsia="zh-CN"/>
              </w:rPr>
              <w:t xml:space="preserve">eifang (Ericsson): same comments; </w:t>
            </w:r>
            <w:r w:rsidR="00704F47">
              <w:rPr>
                <w:rFonts w:eastAsia="等线"/>
                <w:lang w:eastAsia="zh-CN"/>
              </w:rPr>
              <w:t>typo</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FB2330" w:rsidP="00F06A59">
            <w:pPr>
              <w:suppressLineNumbers/>
              <w:suppressAutoHyphens/>
              <w:spacing w:before="60" w:after="60"/>
              <w:jc w:val="center"/>
            </w:pPr>
            <w:hyperlink r:id="rId318" w:history="1">
              <w:r>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262962AA" w:rsidR="0090579B" w:rsidRPr="0090579B" w:rsidRDefault="0090579B" w:rsidP="001762AF">
            <w:pPr>
              <w:pStyle w:val="C1Normal"/>
              <w:rPr>
                <w:rFonts w:eastAsia="等线"/>
                <w:lang w:eastAsia="zh-CN"/>
              </w:rPr>
            </w:pPr>
            <w:r>
              <w:rPr>
                <w:rFonts w:eastAsia="等线"/>
                <w:lang w:eastAsia="zh-CN"/>
              </w:rPr>
              <w:t>Roozbeh (Lenovo): comments</w:t>
            </w:r>
          </w:p>
          <w:p w14:paraId="5FF14BB4" w14:textId="0B41BF57" w:rsidR="002512F5" w:rsidRPr="002512F5" w:rsidRDefault="002512F5" w:rsidP="001762AF">
            <w:pPr>
              <w:pStyle w:val="C1Normal"/>
              <w:rPr>
                <w:rFonts w:eastAsia="等线"/>
                <w:lang w:eastAsia="zh-CN"/>
              </w:rPr>
            </w:pPr>
            <w:proofErr w:type="spellStart"/>
            <w:r>
              <w:rPr>
                <w:rFonts w:hint="eastAsia"/>
                <w:lang w:eastAsia="zh-CN"/>
              </w:rPr>
              <w:t>P</w:t>
            </w:r>
            <w:r>
              <w:rPr>
                <w:lang w:eastAsia="zh-CN"/>
              </w:rPr>
              <w:t>artha</w:t>
            </w:r>
            <w:proofErr w:type="spellEnd"/>
            <w:r>
              <w:rPr>
                <w:lang w:eastAsia="zh-CN"/>
              </w:rPr>
              <w:t xml:space="preserve"> (Nokia): clarification CT3 defined transforms</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FB2330" w:rsidP="00F06A59">
            <w:pPr>
              <w:suppressLineNumbers/>
              <w:suppressAutoHyphens/>
              <w:spacing w:before="60" w:after="60"/>
              <w:jc w:val="center"/>
            </w:pPr>
            <w:hyperlink r:id="rId319" w:history="1">
              <w:r>
                <w:rPr>
                  <w:rStyle w:val="aa"/>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EF1E1E" w:rsidRPr="002F2600" w14:paraId="244D4FAA" w14:textId="77777777" w:rsidTr="00EF1E1E">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440E65B5" w:rsidR="00761C93" w:rsidRPr="00EC002F" w:rsidRDefault="00FB2330" w:rsidP="00F06A59">
            <w:pPr>
              <w:suppressLineNumbers/>
              <w:suppressAutoHyphens/>
              <w:spacing w:before="60" w:after="60"/>
              <w:jc w:val="center"/>
            </w:pPr>
            <w:hyperlink r:id="rId320" w:history="1">
              <w:r>
                <w:rPr>
                  <w:rStyle w:val="aa"/>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2C90D0E" w14:textId="1E28C4F3" w:rsidR="00FA08DD" w:rsidRPr="00FA08DD" w:rsidRDefault="00FA08DD" w:rsidP="00701977">
            <w:pPr>
              <w:pStyle w:val="C1Normal"/>
              <w:rPr>
                <w:rFonts w:eastAsia="等线"/>
                <w:lang w:eastAsia="zh-CN"/>
              </w:rPr>
            </w:pPr>
            <w:r>
              <w:rPr>
                <w:rFonts w:eastAsia="等线" w:hint="eastAsia"/>
                <w:lang w:eastAsia="zh-CN"/>
              </w:rPr>
              <w:t>M</w:t>
            </w:r>
            <w:r>
              <w:rPr>
                <w:rFonts w:eastAsia="等线"/>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31AE905E" w14:textId="4153469F" w:rsidR="00761C93" w:rsidRPr="00701977" w:rsidRDefault="00701977" w:rsidP="00701977">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negotiation will be removed</w:t>
            </w: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FB2330" w:rsidP="00F06A59">
            <w:pPr>
              <w:suppressLineNumbers/>
              <w:suppressAutoHyphens/>
              <w:spacing w:before="60" w:after="60"/>
              <w:jc w:val="center"/>
            </w:pPr>
            <w:hyperlink r:id="rId321" w:history="1">
              <w:r>
                <w:rPr>
                  <w:rStyle w:val="aa"/>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7F5E53">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FB2330" w:rsidP="00F06A59">
            <w:pPr>
              <w:suppressLineNumbers/>
              <w:suppressAutoHyphens/>
              <w:spacing w:before="60" w:after="60"/>
              <w:jc w:val="center"/>
            </w:pPr>
            <w:hyperlink r:id="rId322" w:history="1">
              <w:r>
                <w:rPr>
                  <w:rStyle w:val="aa"/>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 on </w:t>
            </w:r>
            <w:r>
              <w:rPr>
                <w:noProof/>
              </w:rPr>
              <w:t>Table </w:t>
            </w:r>
            <w:r>
              <w:t>5.14.2.1.14-</w:t>
            </w:r>
          </w:p>
        </w:tc>
      </w:tr>
      <w:tr w:rsidR="007F5E53" w:rsidRPr="002F2600" w14:paraId="1EECD33E" w14:textId="77777777" w:rsidTr="003678A6">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FF"/>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FF"/>
          </w:tcPr>
          <w:p w14:paraId="359CED4A" w14:textId="11532772"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77777777" w:rsidR="007F5E53" w:rsidRDefault="007F5E53" w:rsidP="007F5E53">
            <w:pPr>
              <w:pStyle w:val="TAL"/>
              <w:rPr>
                <w:sz w:val="20"/>
              </w:rPr>
            </w:pP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3678A6">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FB2330" w:rsidP="00F06A59">
            <w:pPr>
              <w:suppressLineNumbers/>
              <w:suppressAutoHyphens/>
              <w:spacing w:before="60" w:after="60"/>
              <w:jc w:val="center"/>
            </w:pPr>
            <w:hyperlink r:id="rId323" w:history="1">
              <w:r>
                <w:rPr>
                  <w:rStyle w:val="aa"/>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w:t>
            </w:r>
            <w:proofErr w:type="spellStart"/>
            <w:r w:rsidR="0047500B">
              <w:rPr>
                <w:lang w:eastAsia="zh-CN"/>
              </w:rPr>
              <w:t>OpenAPI</w:t>
            </w:r>
            <w:proofErr w:type="spellEnd"/>
            <w:r w:rsidR="0047500B">
              <w:rPr>
                <w:lang w:eastAsia="zh-CN"/>
              </w:rPr>
              <w:t xml:space="preserve"> should update</w:t>
            </w:r>
          </w:p>
        </w:tc>
      </w:tr>
      <w:tr w:rsidR="003678A6" w:rsidRPr="002F2600" w14:paraId="459A722C" w14:textId="77777777" w:rsidTr="00941E59">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D35267" w14:textId="1B89F91F" w:rsidR="003678A6" w:rsidRDefault="003678A6" w:rsidP="003678A6">
            <w:pPr>
              <w:suppressLineNumbers/>
              <w:suppressAutoHyphens/>
              <w:spacing w:before="60" w:after="60"/>
              <w:jc w:val="center"/>
            </w:pPr>
            <w:r>
              <w:t>3578</w:t>
            </w:r>
          </w:p>
        </w:tc>
        <w:tc>
          <w:tcPr>
            <w:tcW w:w="3251" w:type="dxa"/>
            <w:tcBorders>
              <w:top w:val="nil"/>
              <w:left w:val="single" w:sz="12" w:space="0" w:color="auto"/>
              <w:bottom w:val="single" w:sz="4" w:space="0" w:color="auto"/>
              <w:right w:val="single" w:sz="12" w:space="0" w:color="auto"/>
            </w:tcBorders>
            <w:shd w:val="clear" w:color="auto" w:fill="DEE7AB"/>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DEE7AB"/>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1726DA1A" w:rsidR="003678A6" w:rsidRDefault="003678A6" w:rsidP="00367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941E59">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FB2330" w:rsidP="00F06A59">
            <w:pPr>
              <w:suppressLineNumbers/>
              <w:suppressAutoHyphens/>
              <w:spacing w:before="60" w:after="60"/>
              <w:jc w:val="center"/>
            </w:pPr>
            <w:hyperlink r:id="rId324" w:history="1">
              <w:r>
                <w:rPr>
                  <w:rStyle w:val="aa"/>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w:t>
            </w:r>
            <w:proofErr w:type="spellStart"/>
            <w:r w:rsidR="0092376F">
              <w:rPr>
                <w:lang w:eastAsia="zh-CN"/>
              </w:rPr>
              <w:t>OpenAPI</w:t>
            </w:r>
            <w:proofErr w:type="spellEnd"/>
            <w:r w:rsidR="0092376F">
              <w:rPr>
                <w:lang w:eastAsia="zh-CN"/>
              </w:rPr>
              <w:t>; reason for change</w:t>
            </w:r>
          </w:p>
        </w:tc>
      </w:tr>
      <w:tr w:rsidR="00941E59" w:rsidRPr="002F2600" w14:paraId="67FEC50F" w14:textId="77777777" w:rsidTr="00DD6895">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FF"/>
          </w:tcPr>
          <w:p w14:paraId="5D10BE8D" w14:textId="6D6475A8" w:rsidR="00941E59" w:rsidRDefault="00941E59" w:rsidP="00941E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77777777" w:rsidR="00941E59" w:rsidRDefault="00941E59" w:rsidP="00941E59">
            <w:pPr>
              <w:pStyle w:val="TAL"/>
              <w:rPr>
                <w:sz w:val="20"/>
              </w:rPr>
            </w:pP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FB2330" w:rsidP="00F06A59">
            <w:pPr>
              <w:suppressLineNumbers/>
              <w:suppressAutoHyphens/>
              <w:spacing w:before="60" w:after="60"/>
              <w:jc w:val="center"/>
            </w:pPr>
            <w:hyperlink r:id="rId325" w:history="1">
              <w:r>
                <w:rPr>
                  <w:rStyle w:val="aa"/>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0F0D6B">
              <w:rPr>
                <w:lang w:eastAsia="zh-CN"/>
              </w:rPr>
              <w:t xml:space="preserve"> NF service consumer</w:t>
            </w:r>
            <w:r w:rsidR="00073E11">
              <w:rPr>
                <w:lang w:eastAsia="zh-CN"/>
              </w:rPr>
              <w:t>, Nokia co-signs</w:t>
            </w:r>
          </w:p>
          <w:p w14:paraId="45FF7CA4" w14:textId="5969117B" w:rsidR="00073E11" w:rsidRPr="00073E11" w:rsidRDefault="00073E11" w:rsidP="000F0D6B">
            <w:pPr>
              <w:pStyle w:val="C1Normal"/>
              <w:rPr>
                <w:rFonts w:eastAsia="等线"/>
                <w:lang w:eastAsia="zh-CN"/>
              </w:rPr>
            </w:pPr>
            <w:r>
              <w:rPr>
                <w:rFonts w:hint="eastAsia"/>
                <w:lang w:eastAsia="zh-CN"/>
              </w:rPr>
              <w:t>X</w:t>
            </w:r>
            <w:r>
              <w:rPr>
                <w:lang w:eastAsia="zh-CN"/>
              </w:rPr>
              <w:t xml:space="preserve">uefei (Huawei): </w:t>
            </w:r>
            <w:r w:rsidR="00575F46">
              <w:rPr>
                <w:lang w:eastAsia="zh-CN"/>
              </w:rPr>
              <w:t>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rFonts w:hint="eastAsia"/>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A03E8E">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FB2330" w:rsidP="00F06A59">
            <w:pPr>
              <w:suppressLineNumbers/>
              <w:suppressAutoHyphens/>
              <w:spacing w:before="60" w:after="60"/>
              <w:jc w:val="center"/>
            </w:pPr>
            <w:hyperlink r:id="rId326" w:history="1">
              <w:r>
                <w:rPr>
                  <w:rStyle w:val="aa"/>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F33394">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9D7DB5" w14:textId="567FF591" w:rsidR="00B1104B" w:rsidRDefault="00B1104B" w:rsidP="00B1104B">
            <w:pPr>
              <w:suppressLineNumbers/>
              <w:suppressAutoHyphens/>
              <w:spacing w:before="60" w:after="60"/>
              <w:jc w:val="center"/>
            </w:pPr>
            <w:r>
              <w:t>3581</w:t>
            </w:r>
          </w:p>
        </w:tc>
        <w:tc>
          <w:tcPr>
            <w:tcW w:w="3251" w:type="dxa"/>
            <w:tcBorders>
              <w:top w:val="nil"/>
              <w:left w:val="single" w:sz="12" w:space="0" w:color="auto"/>
              <w:bottom w:val="single" w:sz="4" w:space="0" w:color="auto"/>
              <w:right w:val="single" w:sz="12" w:space="0" w:color="auto"/>
            </w:tcBorders>
            <w:shd w:val="clear" w:color="auto" w:fill="DEE7AB"/>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7C9ABFFD" w:rsidR="00B1104B" w:rsidRDefault="00A03E8E" w:rsidP="00B1104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F33394">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FB2330" w:rsidP="00F06A59">
            <w:pPr>
              <w:suppressLineNumbers/>
              <w:suppressAutoHyphens/>
              <w:spacing w:before="60" w:after="60"/>
              <w:jc w:val="center"/>
            </w:pPr>
            <w:hyperlink r:id="rId327" w:history="1">
              <w:r>
                <w:rPr>
                  <w:rStyle w:val="aa"/>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0731DB">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6724A2" w14:textId="5184E862" w:rsidR="00F33394" w:rsidRDefault="00F33394" w:rsidP="00F33394">
            <w:pPr>
              <w:suppressLineNumbers/>
              <w:suppressAutoHyphens/>
              <w:spacing w:before="60" w:after="60"/>
              <w:jc w:val="center"/>
            </w:pPr>
            <w:r>
              <w:t>3582</w:t>
            </w:r>
          </w:p>
        </w:tc>
        <w:tc>
          <w:tcPr>
            <w:tcW w:w="3251" w:type="dxa"/>
            <w:tcBorders>
              <w:top w:val="nil"/>
              <w:left w:val="single" w:sz="12" w:space="0" w:color="auto"/>
              <w:bottom w:val="single" w:sz="4" w:space="0" w:color="auto"/>
              <w:right w:val="single" w:sz="12" w:space="0" w:color="auto"/>
            </w:tcBorders>
            <w:shd w:val="clear" w:color="auto" w:fill="DEE7AB"/>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72D3DAF4" w:rsidR="00F33394" w:rsidRDefault="00F33394" w:rsidP="00F3339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0731DB">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9A3BED3" w14:textId="681FC430" w:rsidR="00761C93" w:rsidRDefault="00FB2330" w:rsidP="00F06A59">
            <w:pPr>
              <w:suppressLineNumbers/>
              <w:suppressAutoHyphens/>
              <w:spacing w:before="60" w:after="60"/>
              <w:jc w:val="center"/>
            </w:pPr>
            <w:hyperlink r:id="rId328" w:history="1">
              <w:r>
                <w:rPr>
                  <w:rStyle w:val="aa"/>
                </w:rPr>
                <w:t>3396</w:t>
              </w:r>
            </w:hyperlink>
          </w:p>
        </w:tc>
        <w:tc>
          <w:tcPr>
            <w:tcW w:w="3251" w:type="dxa"/>
            <w:tcBorders>
              <w:left w:val="single" w:sz="12" w:space="0" w:color="auto"/>
              <w:bottom w:val="single" w:sz="4" w:space="0" w:color="auto"/>
              <w:right w:val="single" w:sz="12" w:space="0" w:color="auto"/>
            </w:tcBorders>
            <w:shd w:val="clear" w:color="auto" w:fill="DEE7AB"/>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DEE7AB"/>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6223D2B4" w:rsidR="00761C93" w:rsidRPr="00750E57" w:rsidRDefault="000731DB"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04988BD0" w:rsidR="00761C93" w:rsidRDefault="00FB2330" w:rsidP="00F06A59">
            <w:pPr>
              <w:suppressLineNumbers/>
              <w:suppressAutoHyphens/>
              <w:spacing w:before="60" w:after="60"/>
              <w:jc w:val="center"/>
            </w:pPr>
            <w:hyperlink r:id="rId329" w:history="1">
              <w:r>
                <w:rPr>
                  <w:rStyle w:val="aa"/>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6F3B51FF" w:rsidR="00761C93" w:rsidRDefault="00FB2330" w:rsidP="00F06A59">
            <w:pPr>
              <w:suppressLineNumbers/>
              <w:suppressAutoHyphens/>
              <w:spacing w:before="60" w:after="60"/>
              <w:jc w:val="center"/>
            </w:pPr>
            <w:hyperlink r:id="rId330" w:history="1">
              <w:r>
                <w:rPr>
                  <w:rStyle w:val="aa"/>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F11E4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7E238D8B" w:rsidR="00761C93" w:rsidRDefault="00FB2330" w:rsidP="00F06A59">
            <w:pPr>
              <w:suppressLineNumbers/>
              <w:suppressAutoHyphens/>
              <w:spacing w:before="60" w:after="60"/>
              <w:jc w:val="center"/>
            </w:pPr>
            <w:hyperlink r:id="rId331" w:history="1">
              <w:r>
                <w:rPr>
                  <w:rStyle w:val="aa"/>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5F1162">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FB2330" w:rsidP="00F06A59">
            <w:pPr>
              <w:suppressLineNumbers/>
              <w:suppressAutoHyphens/>
              <w:spacing w:before="60" w:after="60"/>
              <w:jc w:val="center"/>
            </w:pPr>
            <w:hyperlink r:id="rId332" w:history="1">
              <w:r>
                <w:rPr>
                  <w:rStyle w:val="aa"/>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5F1162">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6542DB" w14:textId="3C7DC981" w:rsidR="00761C93" w:rsidRDefault="00FB2330" w:rsidP="00F06A59">
            <w:pPr>
              <w:suppressLineNumbers/>
              <w:suppressAutoHyphens/>
              <w:spacing w:before="60" w:after="60"/>
              <w:jc w:val="center"/>
            </w:pPr>
            <w:hyperlink r:id="rId333" w:history="1">
              <w:r>
                <w:rPr>
                  <w:rStyle w:val="aa"/>
                </w:rPr>
                <w:t>3434</w:t>
              </w:r>
            </w:hyperlink>
          </w:p>
        </w:tc>
        <w:tc>
          <w:tcPr>
            <w:tcW w:w="3251" w:type="dxa"/>
            <w:tcBorders>
              <w:left w:val="single" w:sz="12" w:space="0" w:color="auto"/>
              <w:bottom w:val="single" w:sz="4" w:space="0" w:color="auto"/>
              <w:right w:val="single" w:sz="12" w:space="0" w:color="auto"/>
            </w:tcBorders>
            <w:shd w:val="clear" w:color="auto" w:fill="FFFF99"/>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99"/>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17A06818"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045673">
              <w:rPr>
                <w:lang w:eastAsia="zh-CN"/>
              </w:rPr>
              <w:t>share the same comments</w:t>
            </w:r>
            <w:r w:rsidR="009308DC">
              <w:rPr>
                <w:lang w:eastAsia="zh-CN"/>
              </w:rPr>
              <w:t>, need to align feature name, 3102</w:t>
            </w:r>
          </w:p>
          <w:p w14:paraId="7E62AAF0" w14:textId="71F23DFD" w:rsidR="00017DB9" w:rsidRPr="00017DB9" w:rsidRDefault="00017DB9" w:rsidP="00562F55">
            <w:pPr>
              <w:pStyle w:val="C1Normal"/>
              <w:rPr>
                <w:rFonts w:eastAsia="等线"/>
                <w:lang w:eastAsia="zh-CN"/>
              </w:rPr>
            </w:pPr>
            <w:r>
              <w:rPr>
                <w:rFonts w:eastAsia="等线" w:hint="eastAsia"/>
                <w:lang w:eastAsia="zh-CN"/>
              </w:rPr>
              <w:t>X</w:t>
            </w:r>
            <w:r>
              <w:rPr>
                <w:rFonts w:eastAsia="等线"/>
                <w:lang w:eastAsia="zh-CN"/>
              </w:rPr>
              <w:t xml:space="preserve">uefei (Huawei): add </w:t>
            </w:r>
            <w:r w:rsidR="002A613B">
              <w:rPr>
                <w:rFonts w:eastAsia="等线"/>
                <w:lang w:eastAsia="zh-CN"/>
              </w:rPr>
              <w:t xml:space="preserve">impacted </w:t>
            </w:r>
            <w:r w:rsidR="009308DC">
              <w:rPr>
                <w:rFonts w:eastAsia="等线"/>
                <w:lang w:eastAsia="zh-CN"/>
              </w:rPr>
              <w:t>WICs</w:t>
            </w:r>
          </w:p>
        </w:tc>
      </w:tr>
      <w:tr w:rsidR="00761C93" w:rsidRPr="002F2600" w14:paraId="380E3935" w14:textId="77777777" w:rsidTr="00BA69FD">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FB2330" w:rsidP="00F06A59">
            <w:pPr>
              <w:suppressLineNumbers/>
              <w:suppressAutoHyphens/>
              <w:spacing w:before="60" w:after="60"/>
              <w:jc w:val="center"/>
            </w:pPr>
            <w:hyperlink r:id="rId334" w:history="1">
              <w:r>
                <w:rPr>
                  <w:rStyle w:val="aa"/>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BA69FD">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4D4419" w14:textId="126165B8" w:rsidR="00BA69FD" w:rsidRDefault="00BA69FD" w:rsidP="00BA69FD">
            <w:pPr>
              <w:suppressLineNumbers/>
              <w:suppressAutoHyphens/>
              <w:spacing w:before="60" w:after="60"/>
              <w:jc w:val="center"/>
            </w:pPr>
            <w:r>
              <w:t>3575</w:t>
            </w:r>
          </w:p>
        </w:tc>
        <w:tc>
          <w:tcPr>
            <w:tcW w:w="3251" w:type="dxa"/>
            <w:tcBorders>
              <w:top w:val="nil"/>
              <w:left w:val="single" w:sz="12" w:space="0" w:color="auto"/>
              <w:bottom w:val="single" w:sz="4" w:space="0" w:color="auto"/>
              <w:right w:val="single" w:sz="12" w:space="0" w:color="auto"/>
            </w:tcBorders>
            <w:shd w:val="clear" w:color="auto" w:fill="00FFFF"/>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5E7716">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001AFF9D" w:rsidR="00761C93" w:rsidRDefault="00FB2330" w:rsidP="00F06A59">
            <w:pPr>
              <w:suppressLineNumbers/>
              <w:suppressAutoHyphens/>
              <w:spacing w:before="60" w:after="60"/>
              <w:jc w:val="center"/>
            </w:pPr>
            <w:hyperlink r:id="rId335" w:history="1">
              <w:r>
                <w:rPr>
                  <w:rStyle w:val="aa"/>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5E7716">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FB2330" w:rsidP="00F06A59">
            <w:pPr>
              <w:suppressLineNumbers/>
              <w:suppressAutoHyphens/>
              <w:spacing w:before="60" w:after="60"/>
              <w:jc w:val="center"/>
            </w:pPr>
            <w:hyperlink r:id="rId336" w:history="1">
              <w:r>
                <w:rPr>
                  <w:rStyle w:val="aa"/>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B824BD">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773B4F" w14:textId="546D4F33" w:rsidR="005E7716" w:rsidRDefault="005E7716" w:rsidP="005E7716">
            <w:pPr>
              <w:suppressLineNumbers/>
              <w:suppressAutoHyphens/>
              <w:spacing w:before="60" w:after="60"/>
              <w:jc w:val="center"/>
            </w:pPr>
            <w:r>
              <w:t>3573</w:t>
            </w:r>
          </w:p>
        </w:tc>
        <w:tc>
          <w:tcPr>
            <w:tcW w:w="3251" w:type="dxa"/>
            <w:tcBorders>
              <w:top w:val="nil"/>
              <w:left w:val="single" w:sz="12" w:space="0" w:color="auto"/>
              <w:bottom w:val="single" w:sz="4" w:space="0" w:color="auto"/>
              <w:right w:val="single" w:sz="12" w:space="0" w:color="auto"/>
            </w:tcBorders>
            <w:shd w:val="clear" w:color="auto" w:fill="00FFFF"/>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77777777" w:rsidR="005E7716" w:rsidRDefault="005E7716" w:rsidP="005E7716">
            <w:pPr>
              <w:pStyle w:val="TAL"/>
              <w:rPr>
                <w:sz w:val="20"/>
              </w:rPr>
            </w:pP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FB2330" w:rsidP="00F06A59">
            <w:pPr>
              <w:suppressLineNumbers/>
              <w:suppressAutoHyphens/>
              <w:spacing w:before="60" w:after="60"/>
              <w:jc w:val="center"/>
            </w:pPr>
            <w:hyperlink r:id="rId337" w:history="1">
              <w:r>
                <w:rPr>
                  <w:rStyle w:val="aa"/>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40A24994" w14:textId="31AAFD19" w:rsidR="00F330AC" w:rsidRPr="00F330AC" w:rsidRDefault="00F330AC" w:rsidP="00A71EE1">
            <w:pPr>
              <w:pStyle w:val="C1Normal"/>
              <w:rPr>
                <w:rFonts w:eastAsia="等线"/>
                <w:lang w:eastAsia="zh-CN"/>
              </w:rPr>
            </w:pPr>
            <w:r>
              <w:rPr>
                <w:rFonts w:eastAsia="等线" w:hint="eastAsia"/>
                <w:lang w:eastAsia="zh-CN"/>
              </w:rPr>
              <w:t>M</w:t>
            </w:r>
            <w:r>
              <w:rPr>
                <w:rFonts w:eastAsia="等线"/>
                <w:lang w:eastAsia="zh-CN"/>
              </w:rPr>
              <w:t>eifang (Ericsson): comments</w:t>
            </w:r>
          </w:p>
        </w:tc>
      </w:tr>
      <w:tr w:rsidR="00B824BD" w:rsidRPr="002F2600" w14:paraId="71D22FAD" w14:textId="77777777" w:rsidTr="00B824BD">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7C523EDB" w:rsidR="00B824BD" w:rsidRDefault="00B824BD" w:rsidP="00B824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40CB8DEF" w:rsidR="00761C93" w:rsidRDefault="00FB2330" w:rsidP="00F06A59">
            <w:pPr>
              <w:suppressLineNumbers/>
              <w:suppressAutoHyphens/>
              <w:spacing w:before="60" w:after="60"/>
              <w:jc w:val="center"/>
            </w:pPr>
            <w:hyperlink r:id="rId338" w:history="1">
              <w:r>
                <w:rPr>
                  <w:rStyle w:val="aa"/>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provide rev</w:t>
            </w:r>
          </w:p>
          <w:p w14:paraId="6327D8A6" w14:textId="136131DE" w:rsidR="00B662BC" w:rsidRDefault="00B662BC" w:rsidP="0028562D">
            <w:pPr>
              <w:pStyle w:val="C1Normal"/>
            </w:pPr>
          </w:p>
        </w:tc>
      </w:tr>
      <w:tr w:rsidR="00761C93" w:rsidRPr="002F2600" w14:paraId="29CC9362" w14:textId="77777777" w:rsidTr="00CE7A33">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15DE1BFC" w:rsidR="00761C93" w:rsidRDefault="00FB2330" w:rsidP="00F06A59">
            <w:pPr>
              <w:suppressLineNumbers/>
              <w:suppressAutoHyphens/>
              <w:spacing w:before="60" w:after="60"/>
              <w:jc w:val="center"/>
            </w:pPr>
            <w:hyperlink r:id="rId339" w:history="1">
              <w:r>
                <w:rPr>
                  <w:rStyle w:val="aa"/>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FB2330" w:rsidP="00F06A59">
            <w:pPr>
              <w:suppressLineNumbers/>
              <w:suppressAutoHyphens/>
              <w:spacing w:before="60" w:after="60"/>
              <w:jc w:val="center"/>
            </w:pPr>
            <w:hyperlink r:id="rId340" w:history="1">
              <w:r>
                <w:rPr>
                  <w:rStyle w:val="aa"/>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42CDDE6A" w14:textId="5C17C4B8" w:rsidR="007C7888" w:rsidRDefault="007C7888" w:rsidP="00885E21">
            <w:pPr>
              <w:pStyle w:val="C1Normal"/>
              <w:rPr>
                <w:sz w:val="18"/>
              </w:rPr>
            </w:pPr>
            <w:proofErr w:type="spellStart"/>
            <w:r>
              <w:rPr>
                <w:rFonts w:hint="eastAsia"/>
                <w:lang w:eastAsia="zh-CN"/>
              </w:rPr>
              <w:t>P</w:t>
            </w:r>
            <w:r>
              <w:rPr>
                <w:lang w:eastAsia="zh-CN"/>
              </w:rPr>
              <w:t>artha</w:t>
            </w:r>
            <w:proofErr w:type="spellEnd"/>
            <w:r>
              <w:rPr>
                <w:lang w:eastAsia="zh-CN"/>
              </w:rPr>
              <w:t xml:space="preserve"> (Nokia): </w:t>
            </w:r>
            <w:r w:rsidR="009745C2">
              <w:rPr>
                <w:lang w:eastAsia="zh-CN"/>
              </w:rPr>
              <w:t>remove “</w:t>
            </w:r>
            <w:r w:rsidR="009745C2">
              <w:t>again</w:t>
            </w:r>
            <w:r w:rsidR="009745C2">
              <w:rPr>
                <w:lang w:eastAsia="zh-CN"/>
              </w:rPr>
              <w:t>”</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CFE6352" w:rsidR="00CE7A33" w:rsidRDefault="00CE7A33" w:rsidP="00CE7A3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F06D19">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FB2330" w:rsidP="00F06A59">
            <w:pPr>
              <w:suppressLineNumbers/>
              <w:suppressAutoHyphens/>
              <w:spacing w:before="60" w:after="60"/>
              <w:jc w:val="center"/>
            </w:pPr>
            <w:hyperlink r:id="rId341" w:history="1">
              <w:r>
                <w:rPr>
                  <w:rStyle w:val="aa"/>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F06D19">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182EB3" w14:textId="5C1C98A0" w:rsidR="00C32369" w:rsidRDefault="00C32369" w:rsidP="00C32369">
            <w:pPr>
              <w:suppressLineNumbers/>
              <w:suppressAutoHyphens/>
              <w:spacing w:before="60" w:after="60"/>
              <w:jc w:val="center"/>
            </w:pPr>
            <w:r>
              <w:t>3609</w:t>
            </w:r>
          </w:p>
        </w:tc>
        <w:tc>
          <w:tcPr>
            <w:tcW w:w="3251" w:type="dxa"/>
            <w:tcBorders>
              <w:top w:val="nil"/>
              <w:left w:val="single" w:sz="12" w:space="0" w:color="auto"/>
              <w:bottom w:val="single" w:sz="4" w:space="0" w:color="auto"/>
              <w:right w:val="single" w:sz="12" w:space="0" w:color="auto"/>
            </w:tcBorders>
            <w:shd w:val="clear" w:color="auto" w:fill="DEE7AB"/>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DEE7AB"/>
          </w:tcPr>
          <w:p w14:paraId="1139C301" w14:textId="2273D3DC" w:rsidR="00C32369" w:rsidRDefault="00C32369" w:rsidP="00C32369">
            <w:pPr>
              <w:pStyle w:val="TAL"/>
              <w:rPr>
                <w:sz w:val="20"/>
              </w:rPr>
            </w:pPr>
            <w:r>
              <w:rPr>
                <w:sz w:val="20"/>
              </w:rPr>
              <w:t>Huawei</w:t>
            </w:r>
            <w:r>
              <w:rPr>
                <w:sz w:val="20"/>
              </w:rPr>
              <w:t>, CATT, Nokia</w:t>
            </w:r>
          </w:p>
        </w:tc>
        <w:tc>
          <w:tcPr>
            <w:tcW w:w="1062" w:type="dxa"/>
            <w:tcBorders>
              <w:top w:val="nil"/>
              <w:left w:val="single" w:sz="12" w:space="0" w:color="auto"/>
              <w:right w:val="single" w:sz="12" w:space="0" w:color="auto"/>
            </w:tcBorders>
            <w:shd w:val="clear" w:color="auto" w:fill="auto"/>
          </w:tcPr>
          <w:p w14:paraId="6FFAADEA" w14:textId="15534AD9" w:rsidR="00C32369" w:rsidRDefault="00F06D19" w:rsidP="00C323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rFonts w:hint="eastAsia"/>
                <w:lang w:eastAsia="zh-CN"/>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56954B6A" w:rsidR="00761C93" w:rsidRDefault="00FB2330" w:rsidP="00F06A59">
            <w:pPr>
              <w:suppressLineNumbers/>
              <w:suppressAutoHyphens/>
              <w:spacing w:before="60" w:after="60"/>
              <w:jc w:val="center"/>
            </w:pPr>
            <w:hyperlink r:id="rId342" w:history="1">
              <w:r>
                <w:rPr>
                  <w:rStyle w:val="aa"/>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FE6922">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602D6E">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DEE7AB"/>
          </w:tcPr>
          <w:p w14:paraId="087C7DDD" w14:textId="4CFF519E" w:rsidR="00557319" w:rsidRPr="00EC002F" w:rsidRDefault="00FB2330" w:rsidP="00F06A59">
            <w:pPr>
              <w:suppressLineNumbers/>
              <w:suppressAutoHyphens/>
              <w:spacing w:before="60" w:after="60"/>
              <w:jc w:val="center"/>
            </w:pPr>
            <w:hyperlink r:id="rId343" w:history="1">
              <w:r>
                <w:rPr>
                  <w:rStyle w:val="aa"/>
                </w:rPr>
                <w:t>3161</w:t>
              </w:r>
            </w:hyperlink>
          </w:p>
        </w:tc>
        <w:tc>
          <w:tcPr>
            <w:tcW w:w="3251" w:type="dxa"/>
            <w:tcBorders>
              <w:left w:val="single" w:sz="12" w:space="0" w:color="auto"/>
              <w:bottom w:val="single" w:sz="4" w:space="0" w:color="auto"/>
              <w:right w:val="single" w:sz="12" w:space="0" w:color="auto"/>
            </w:tcBorders>
            <w:shd w:val="clear" w:color="auto" w:fill="DEE7AB"/>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DEE7AB"/>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182EEB57" w:rsidR="00557319" w:rsidRPr="00750E57" w:rsidRDefault="00FE6922"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02D6E">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FB2330" w:rsidP="00F06A59">
            <w:pPr>
              <w:suppressLineNumbers/>
              <w:suppressAutoHyphens/>
              <w:spacing w:before="60" w:after="60"/>
              <w:jc w:val="center"/>
            </w:pPr>
            <w:hyperlink r:id="rId344" w:history="1">
              <w:r>
                <w:rPr>
                  <w:rStyle w:val="aa"/>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7D736278" w14:textId="5650956F" w:rsidR="00602D6E" w:rsidRPr="00602D6E" w:rsidRDefault="00602D6E" w:rsidP="00602D6E">
            <w:pPr>
              <w:pStyle w:val="C2Warning"/>
              <w:rPr>
                <w:rFonts w:eastAsia="等线"/>
                <w:lang w:eastAsia="zh-CN"/>
              </w:rPr>
            </w:pPr>
            <w:r>
              <w:rPr>
                <w:color w:val="auto"/>
                <w:lang w:eastAsia="zh-CN"/>
              </w:rPr>
              <w:t>Abdessamad (Huawei): Does the satId need to be added?</w:t>
            </w:r>
            <w:r w:rsidRPr="008F5370">
              <w:rPr>
                <w:color w:val="auto"/>
                <w:lang w:eastAsia="zh-CN"/>
              </w:rPr>
              <w:t>.</w:t>
            </w:r>
          </w:p>
        </w:tc>
      </w:tr>
      <w:tr w:rsidR="00602D6E" w:rsidRPr="002F2600" w14:paraId="4FFCBD47" w14:textId="77777777" w:rsidTr="00602D6E">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00FFFF"/>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00FFFF"/>
          </w:tcPr>
          <w:p w14:paraId="25E80A2A" w14:textId="2A5D85B6" w:rsidR="00602D6E" w:rsidRDefault="00602D6E" w:rsidP="00602D6E">
            <w:pPr>
              <w:pStyle w:val="TAL"/>
              <w:rPr>
                <w:sz w:val="20"/>
              </w:rPr>
            </w:pPr>
            <w:r>
              <w:rPr>
                <w:sz w:val="20"/>
              </w:rPr>
              <w:t>CATT, Huawei, Samsung</w:t>
            </w:r>
          </w:p>
        </w:tc>
        <w:tc>
          <w:tcPr>
            <w:tcW w:w="1062" w:type="dxa"/>
            <w:tcBorders>
              <w:top w:val="nil"/>
              <w:left w:val="single" w:sz="12" w:space="0" w:color="auto"/>
              <w:right w:val="single" w:sz="12" w:space="0" w:color="auto"/>
            </w:tcBorders>
            <w:shd w:val="clear" w:color="auto" w:fill="auto"/>
          </w:tcPr>
          <w:p w14:paraId="51DAB8DC" w14:textId="77777777" w:rsidR="00602D6E" w:rsidRDefault="00602D6E" w:rsidP="00602D6E">
            <w:pPr>
              <w:pStyle w:val="TAL"/>
              <w:rPr>
                <w:sz w:val="20"/>
              </w:rPr>
            </w:pP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4772B6">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FB2330" w:rsidP="00F06A59">
            <w:pPr>
              <w:suppressLineNumbers/>
              <w:suppressAutoHyphens/>
              <w:spacing w:before="60" w:after="60"/>
              <w:jc w:val="center"/>
            </w:pPr>
            <w:hyperlink r:id="rId345" w:history="1">
              <w:r>
                <w:rPr>
                  <w:rStyle w:val="aa"/>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D61600">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1DD189E" w14:textId="32E2F7B5" w:rsidR="00602D6E" w:rsidRDefault="00602D6E" w:rsidP="00602D6E">
            <w:pPr>
              <w:suppressLineNumbers/>
              <w:suppressAutoHyphens/>
              <w:spacing w:before="60" w:after="60"/>
              <w:jc w:val="center"/>
            </w:pPr>
            <w:r>
              <w:t>3517</w:t>
            </w:r>
          </w:p>
        </w:tc>
        <w:tc>
          <w:tcPr>
            <w:tcW w:w="3251" w:type="dxa"/>
            <w:tcBorders>
              <w:top w:val="nil"/>
              <w:left w:val="single" w:sz="12" w:space="0" w:color="auto"/>
              <w:bottom w:val="single" w:sz="4" w:space="0" w:color="auto"/>
              <w:right w:val="single" w:sz="12" w:space="0" w:color="auto"/>
            </w:tcBorders>
            <w:shd w:val="clear" w:color="auto" w:fill="DEE7AB"/>
          </w:tcPr>
          <w:p w14:paraId="5A0646BB" w14:textId="1B8AED69" w:rsidR="00602D6E" w:rsidRDefault="00602D6E" w:rsidP="00602D6E">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0C2CB056" w:rsidR="00602D6E" w:rsidRDefault="004772B6" w:rsidP="00602D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D61600">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FB2330" w:rsidP="00F06A59">
            <w:pPr>
              <w:suppressLineNumbers/>
              <w:suppressAutoHyphens/>
              <w:spacing w:before="60" w:after="60"/>
              <w:jc w:val="center"/>
            </w:pPr>
            <w:hyperlink r:id="rId346" w:history="1">
              <w:r>
                <w:rPr>
                  <w:rStyle w:val="aa"/>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D61600">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23CEE39" w14:textId="1B73C878" w:rsidR="00D61600" w:rsidRDefault="00D61600" w:rsidP="00D61600">
            <w:pPr>
              <w:suppressLineNumbers/>
              <w:suppressAutoHyphens/>
              <w:spacing w:before="60" w:after="60"/>
              <w:jc w:val="center"/>
            </w:pPr>
            <w:r>
              <w:t>3518</w:t>
            </w:r>
          </w:p>
        </w:tc>
        <w:tc>
          <w:tcPr>
            <w:tcW w:w="3251" w:type="dxa"/>
            <w:tcBorders>
              <w:top w:val="nil"/>
              <w:left w:val="single" w:sz="12" w:space="0" w:color="auto"/>
              <w:bottom w:val="single" w:sz="4" w:space="0" w:color="auto"/>
              <w:right w:val="single" w:sz="12" w:space="0" w:color="auto"/>
            </w:tcBorders>
            <w:shd w:val="clear" w:color="auto" w:fill="DEE7AB"/>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DEE7AB"/>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54AD4D8C" w:rsidR="00D61600" w:rsidRDefault="00D61600" w:rsidP="00D6160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FB2330" w:rsidP="00F06A59">
            <w:pPr>
              <w:suppressLineNumbers/>
              <w:suppressAutoHyphens/>
              <w:spacing w:before="60" w:after="60"/>
              <w:jc w:val="center"/>
            </w:pPr>
            <w:hyperlink r:id="rId347" w:history="1">
              <w:r>
                <w:rPr>
                  <w:rStyle w:val="aa"/>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D61600">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FB2330" w:rsidP="00F06A59">
            <w:pPr>
              <w:suppressLineNumbers/>
              <w:suppressAutoHyphens/>
              <w:spacing w:before="60" w:after="60"/>
              <w:jc w:val="center"/>
            </w:pPr>
            <w:hyperlink r:id="rId348" w:history="1">
              <w:r>
                <w:rPr>
                  <w:rStyle w:val="aa"/>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D61600">
            <w:pPr>
              <w:rPr>
                <w:rFonts w:ascii="Arial" w:hAnsi="Arial" w:cs="Arial"/>
                <w:sz w:val="18"/>
              </w:rPr>
            </w:pPr>
            <w:r>
              <w:rPr>
                <w:rFonts w:ascii="Arial" w:hAnsi="Arial" w:cs="Arial"/>
                <w:sz w:val="18"/>
              </w:rPr>
              <w:t>Abdessamad (Huawei): Correct title and reason for change. Correct name of the feature.</w:t>
            </w:r>
          </w:p>
          <w:p w14:paraId="3169F1D2" w14:textId="77777777" w:rsidR="00D61600" w:rsidRDefault="00D61600" w:rsidP="00D61600">
            <w:pPr>
              <w:rPr>
                <w:rFonts w:ascii="Arial" w:hAnsi="Arial" w:cs="Arial"/>
                <w:sz w:val="18"/>
              </w:rPr>
            </w:pPr>
            <w:r>
              <w:rPr>
                <w:rFonts w:ascii="Arial" w:hAnsi="Arial" w:cs="Arial"/>
                <w:sz w:val="18"/>
              </w:rPr>
              <w:t>Igor (Ericsson). Agree to change the name of the feature with NRM_XX.</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D61600">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00FFFF"/>
          </w:tcPr>
          <w:p w14:paraId="5F8732E4" w14:textId="0524DD03" w:rsidR="00D61600" w:rsidRDefault="00D61600" w:rsidP="00D61600">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77777777" w:rsidR="00D61600" w:rsidRDefault="00D61600" w:rsidP="00D61600">
            <w:pPr>
              <w:pStyle w:val="TAL"/>
              <w:rPr>
                <w:sz w:val="20"/>
              </w:rPr>
            </w:pP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FB2330" w:rsidP="00F06A59">
            <w:pPr>
              <w:suppressLineNumbers/>
              <w:suppressAutoHyphens/>
              <w:spacing w:before="60" w:after="60"/>
              <w:jc w:val="center"/>
            </w:pPr>
            <w:hyperlink r:id="rId349" w:history="1">
              <w:r>
                <w:rPr>
                  <w:rStyle w:val="aa"/>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 xml:space="preserve">Xuefei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proofErr w:type="spellStart"/>
            <w:r>
              <w:t>Partha</w:t>
            </w:r>
            <w:proofErr w:type="spellEnd"/>
            <w:r>
              <w:t xml:space="preserve">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FB2330" w:rsidP="00F06A59">
            <w:pPr>
              <w:suppressLineNumbers/>
              <w:suppressAutoHyphens/>
              <w:spacing w:before="60" w:after="60"/>
              <w:jc w:val="center"/>
            </w:pPr>
            <w:hyperlink r:id="rId350" w:history="1">
              <w:r>
                <w:rPr>
                  <w:rStyle w:val="aa"/>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 xml:space="preserve">Igor (Ericsson): 3103 and 3427 </w:t>
            </w:r>
            <w:proofErr w:type="gramStart"/>
            <w:r>
              <w:t>clash</w:t>
            </w:r>
            <w:proofErr w:type="gramEnd"/>
            <w:r>
              <w:t xml:space="preserve"> for EN resolution. The flow type data type refers to 22.261. For interoperability, we prefer to have enumeration based on the values listed in 22.261.</w:t>
            </w:r>
          </w:p>
          <w:p w14:paraId="611E3EDD" w14:textId="4DFD3309" w:rsidR="00CB3809" w:rsidRDefault="00CB3809" w:rsidP="00CB3809">
            <w:pPr>
              <w:pStyle w:val="C1Normal"/>
            </w:pPr>
            <w:proofErr w:type="spellStart"/>
            <w:r>
              <w:t>Partha</w:t>
            </w:r>
            <w:proofErr w:type="spellEnd"/>
            <w:r>
              <w:t xml:space="preserve">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proofErr w:type="spellStart"/>
            <w:r>
              <w:t>Partha</w:t>
            </w:r>
            <w:proofErr w:type="spellEnd"/>
            <w:r>
              <w:t xml:space="preserve"> (Nokia): The enumeration should not be based on 22.261.</w:t>
            </w:r>
          </w:p>
        </w:tc>
      </w:tr>
      <w:tr w:rsidR="00761C93" w:rsidRPr="002F2600" w14:paraId="66EC7D3B" w14:textId="77777777" w:rsidTr="00FC6CEC">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092FAE8C" w:rsidR="00761C93" w:rsidRDefault="00FB2330" w:rsidP="00F06A59">
            <w:pPr>
              <w:suppressLineNumbers/>
              <w:suppressAutoHyphens/>
              <w:spacing w:before="60" w:after="60"/>
              <w:jc w:val="center"/>
            </w:pPr>
            <w:hyperlink r:id="rId351" w:history="1">
              <w:r>
                <w:rPr>
                  <w:rStyle w:val="aa"/>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proofErr w:type="spellStart"/>
            <w:r>
              <w:t>Partha</w:t>
            </w:r>
            <w:proofErr w:type="spellEnd"/>
            <w:r>
              <w:t xml:space="preserve">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r>
              <w:t>Xuefei (Huawei): Will respond.</w:t>
            </w:r>
          </w:p>
        </w:tc>
      </w:tr>
      <w:tr w:rsidR="00557319" w:rsidRPr="002F2600" w14:paraId="0A5D4FBC" w14:textId="77777777" w:rsidTr="00FC6CEC">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DEE7AB"/>
          </w:tcPr>
          <w:p w14:paraId="10722668" w14:textId="136ABFC3" w:rsidR="00557319" w:rsidRPr="00EC002F" w:rsidRDefault="00FB2330" w:rsidP="00F06A59">
            <w:pPr>
              <w:suppressLineNumbers/>
              <w:suppressAutoHyphens/>
              <w:spacing w:before="60" w:after="60"/>
              <w:jc w:val="center"/>
            </w:pPr>
            <w:hyperlink r:id="rId352" w:history="1">
              <w:r>
                <w:rPr>
                  <w:rStyle w:val="aa"/>
                </w:rPr>
                <w:t>3154</w:t>
              </w:r>
            </w:hyperlink>
          </w:p>
        </w:tc>
        <w:tc>
          <w:tcPr>
            <w:tcW w:w="3251" w:type="dxa"/>
            <w:tcBorders>
              <w:left w:val="single" w:sz="12" w:space="0" w:color="auto"/>
              <w:bottom w:val="single" w:sz="4" w:space="0" w:color="auto"/>
              <w:right w:val="single" w:sz="12" w:space="0" w:color="auto"/>
            </w:tcBorders>
            <w:shd w:val="clear" w:color="auto" w:fill="DEE7AB"/>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DEE7AB"/>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71D56244" w:rsidR="00557319" w:rsidRPr="00750E57" w:rsidRDefault="00FC6CEC"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B05E37">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58ECC13C" w:rsidR="00761C93" w:rsidRDefault="00FB2330" w:rsidP="00F06A59">
            <w:pPr>
              <w:suppressLineNumbers/>
              <w:suppressAutoHyphens/>
              <w:spacing w:before="60" w:after="60"/>
              <w:jc w:val="center"/>
            </w:pPr>
            <w:hyperlink r:id="rId353" w:history="1">
              <w:r>
                <w:rPr>
                  <w:rStyle w:val="aa"/>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57DE1794" w:rsidR="00761C93" w:rsidRDefault="00FC6CEC" w:rsidP="00F06A59">
            <w:pPr>
              <w:rPr>
                <w:rFonts w:ascii="Arial" w:hAnsi="Arial" w:cs="Arial"/>
                <w:sz w:val="18"/>
              </w:rPr>
            </w:pPr>
            <w:r>
              <w:rPr>
                <w:rFonts w:ascii="Arial" w:hAnsi="Arial" w:cs="Arial"/>
                <w:sz w:val="18"/>
              </w:rPr>
              <w:t>Meifang (Ericsson): Wait CT4 outcome. Second part of NOTE 5 is not correct.</w:t>
            </w:r>
          </w:p>
        </w:tc>
      </w:tr>
      <w:tr w:rsidR="00761C93" w:rsidRPr="002F2600" w14:paraId="486F845A" w14:textId="77777777" w:rsidTr="00B05E37">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FB2330" w:rsidP="00F06A59">
            <w:pPr>
              <w:suppressLineNumbers/>
              <w:suppressAutoHyphens/>
              <w:spacing w:before="60" w:after="60"/>
              <w:jc w:val="center"/>
            </w:pPr>
            <w:hyperlink r:id="rId354" w:history="1">
              <w:r>
                <w:rPr>
                  <w:rStyle w:val="aa"/>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07BBBDDD" w14:textId="4106D186"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tc>
      </w:tr>
      <w:tr w:rsidR="00B05E37" w:rsidRPr="002F2600" w14:paraId="5DAB6741" w14:textId="77777777" w:rsidTr="00561821">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00FFFF"/>
          </w:tcPr>
          <w:p w14:paraId="4AB292C0" w14:textId="70C8BAD5" w:rsidR="00B05E37" w:rsidRDefault="00B05E37" w:rsidP="00B05E37">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top w:val="nil"/>
              <w:left w:val="single" w:sz="12" w:space="0" w:color="auto"/>
              <w:bottom w:val="single" w:sz="4" w:space="0" w:color="auto"/>
              <w:right w:val="single" w:sz="12" w:space="0" w:color="auto"/>
            </w:tcBorders>
            <w:shd w:val="clear" w:color="auto" w:fill="00FFFF"/>
          </w:tcPr>
          <w:p w14:paraId="3FB4BCB2" w14:textId="5FB478A2" w:rsidR="00B05E37" w:rsidRDefault="00B05E37" w:rsidP="00B05E3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3B7D68D" w14:textId="77777777" w:rsidR="00B05E37" w:rsidRDefault="00B05E37" w:rsidP="00B05E37">
            <w:pPr>
              <w:pStyle w:val="TAL"/>
              <w:rPr>
                <w:sz w:val="20"/>
              </w:rPr>
            </w:pP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4E5DC8">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DEE7AB"/>
          </w:tcPr>
          <w:p w14:paraId="58515CE6" w14:textId="6B18C14A" w:rsidR="00557319" w:rsidRPr="00EC002F" w:rsidRDefault="00FB2330" w:rsidP="00F06A59">
            <w:pPr>
              <w:suppressLineNumbers/>
              <w:suppressAutoHyphens/>
              <w:spacing w:before="60" w:after="60"/>
              <w:jc w:val="center"/>
            </w:pPr>
            <w:hyperlink r:id="rId355" w:history="1">
              <w:r>
                <w:rPr>
                  <w:rStyle w:val="aa"/>
                </w:rPr>
                <w:t>3146</w:t>
              </w:r>
            </w:hyperlink>
          </w:p>
        </w:tc>
        <w:tc>
          <w:tcPr>
            <w:tcW w:w="3251" w:type="dxa"/>
            <w:tcBorders>
              <w:left w:val="single" w:sz="12" w:space="0" w:color="auto"/>
              <w:bottom w:val="single" w:sz="4" w:space="0" w:color="auto"/>
              <w:right w:val="single" w:sz="12" w:space="0" w:color="auto"/>
            </w:tcBorders>
            <w:shd w:val="clear" w:color="auto" w:fill="DEE7AB"/>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DEE7AB"/>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7229496F" w:rsidR="00557319" w:rsidRPr="00750E57" w:rsidRDefault="00561821" w:rsidP="00F06A59">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FB2330" w:rsidP="00F06A59">
            <w:pPr>
              <w:suppressLineNumbers/>
              <w:suppressAutoHyphens/>
              <w:spacing w:before="60" w:after="60"/>
              <w:jc w:val="center"/>
            </w:pPr>
            <w:hyperlink r:id="rId356" w:history="1">
              <w:r>
                <w:rPr>
                  <w:rStyle w:val="aa"/>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等线"/>
                <w:lang w:eastAsia="zh-CN"/>
              </w:rPr>
            </w:pPr>
            <w:r>
              <w:rPr>
                <w:rFonts w:eastAsia="等线" w:hint="eastAsia"/>
                <w:lang w:eastAsia="zh-CN"/>
              </w:rPr>
              <w:t>A</w:t>
            </w:r>
            <w:r>
              <w:rPr>
                <w:rFonts w:eastAsia="等线"/>
                <w:lang w:eastAsia="zh-CN"/>
              </w:rPr>
              <w:t>bdessamad (Huawei): needs input from SA3</w:t>
            </w:r>
          </w:p>
          <w:p w14:paraId="54708605" w14:textId="77777777" w:rsidR="00345421" w:rsidRDefault="004E5AFE" w:rsidP="000251A7">
            <w:pPr>
              <w:pStyle w:val="C1Normal"/>
              <w:rPr>
                <w:rFonts w:eastAsia="等线"/>
                <w:lang w:eastAsia="zh-CN"/>
              </w:rPr>
            </w:pPr>
            <w:proofErr w:type="spellStart"/>
            <w:r>
              <w:rPr>
                <w:rFonts w:eastAsia="等线"/>
                <w:lang w:eastAsia="zh-CN"/>
              </w:rPr>
              <w:t>Naren</w:t>
            </w:r>
            <w:proofErr w:type="spellEnd"/>
            <w:r>
              <w:rPr>
                <w:rFonts w:eastAsia="等线"/>
                <w:lang w:eastAsia="zh-CN"/>
              </w:rPr>
              <w:t xml:space="preserve"> (Samsung): do not see it has to be included for the time being, needs stage 2 input</w:t>
            </w:r>
          </w:p>
          <w:p w14:paraId="21026ABD" w14:textId="08FB4262" w:rsidR="004E5AFE" w:rsidRPr="00345421" w:rsidRDefault="00F3160C" w:rsidP="000251A7">
            <w:pPr>
              <w:pStyle w:val="C1Normal"/>
              <w:rPr>
                <w:rFonts w:eastAsia="等线" w:hint="eastAsia"/>
                <w:lang w:eastAsia="zh-CN"/>
              </w:rPr>
            </w:pPr>
            <w:r>
              <w:rPr>
                <w:rFonts w:eastAsia="等线" w:hint="eastAsia"/>
                <w:lang w:eastAsia="zh-CN"/>
              </w:rPr>
              <w:t>I</w:t>
            </w:r>
            <w:r>
              <w:rPr>
                <w:rFonts w:eastAsia="等线"/>
                <w:lang w:eastAsia="zh-CN"/>
              </w:rPr>
              <w:t>gor (Ericsson): need to stage 2 in SA3</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FB2330" w:rsidP="00F06A59">
            <w:pPr>
              <w:suppressLineNumbers/>
              <w:suppressAutoHyphens/>
              <w:spacing w:before="60" w:after="60"/>
              <w:jc w:val="center"/>
            </w:pPr>
            <w:hyperlink r:id="rId357" w:history="1">
              <w:r>
                <w:rPr>
                  <w:rStyle w:val="aa"/>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 xml:space="preserve">update </w:t>
            </w:r>
            <w:proofErr w:type="spellStart"/>
            <w:r w:rsidR="00BC0E5D">
              <w:rPr>
                <w:lang w:eastAsia="zh-CN"/>
              </w:rPr>
              <w:t>OpenAPI</w:t>
            </w:r>
            <w:proofErr w:type="spellEnd"/>
            <w:r w:rsidR="00BC0E5D">
              <w:rPr>
                <w:lang w:eastAsia="zh-CN"/>
              </w:rPr>
              <w:t xml:space="preserve">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w:t>
            </w:r>
            <w:proofErr w:type="spellStart"/>
            <w:r w:rsidR="00894C27">
              <w:rPr>
                <w:lang w:eastAsia="zh-CN"/>
              </w:rPr>
              <w:t>CAPIF_Ext</w:t>
            </w:r>
            <w:proofErr w:type="spellEnd"/>
          </w:p>
          <w:p w14:paraId="416DBFAA" w14:textId="37CB2CA8" w:rsidR="004F2307" w:rsidRDefault="00B87D48" w:rsidP="004E5DC8">
            <w:pPr>
              <w:pStyle w:val="C1Normal"/>
              <w:rPr>
                <w:rFonts w:hint="eastAsia"/>
              </w:rPr>
            </w:pPr>
            <w:proofErr w:type="spellStart"/>
            <w:r>
              <w:rPr>
                <w:rFonts w:eastAsia="等线"/>
                <w:lang w:eastAsia="zh-CN"/>
              </w:rPr>
              <w:t>Naren</w:t>
            </w:r>
            <w:proofErr w:type="spellEnd"/>
            <w:r>
              <w:rPr>
                <w:rFonts w:eastAsia="等线"/>
                <w:lang w:eastAsia="zh-CN"/>
              </w:rPr>
              <w:t xml:space="preserve"> (Samsung): </w:t>
            </w:r>
            <w:r w:rsidR="008804C5">
              <w:rPr>
                <w:rFonts w:eastAsia="等线"/>
                <w:lang w:eastAsia="zh-CN"/>
              </w:rPr>
              <w:t xml:space="preserve">prefer to define a new data type for future extension; </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FB2330" w:rsidP="00F06A59">
            <w:pPr>
              <w:suppressLineNumbers/>
              <w:suppressAutoHyphens/>
              <w:spacing w:before="60" w:after="60"/>
              <w:jc w:val="center"/>
            </w:pPr>
            <w:hyperlink r:id="rId358" w:history="1">
              <w:r>
                <w:rPr>
                  <w:rStyle w:val="aa"/>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w:t>
            </w:r>
            <w:r>
              <w:rPr>
                <w:lang w:eastAsia="zh-CN"/>
              </w:rPr>
              <w:t xml:space="preserve">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6B2B33">
              <w:rPr>
                <w:rFonts w:eastAsia="等线"/>
                <w:lang w:eastAsia="zh-CN"/>
              </w:rPr>
              <w:t>comments</w:t>
            </w:r>
          </w:p>
          <w:p w14:paraId="6B717426" w14:textId="2906A9DF" w:rsidR="006B2B33" w:rsidRPr="00CC3CBB" w:rsidRDefault="006B2B33" w:rsidP="00EF3043">
            <w:pPr>
              <w:pStyle w:val="C1Normal"/>
              <w:rPr>
                <w:rFonts w:eastAsia="等线" w:hint="eastAsia"/>
                <w:lang w:eastAsia="zh-CN"/>
              </w:rPr>
            </w:pP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FB2330" w:rsidP="00F06A59">
            <w:pPr>
              <w:suppressLineNumbers/>
              <w:suppressAutoHyphens/>
              <w:spacing w:before="60" w:after="60"/>
              <w:jc w:val="center"/>
            </w:pPr>
            <w:hyperlink r:id="rId359" w:history="1">
              <w:r>
                <w:rPr>
                  <w:rStyle w:val="aa"/>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gor (Ericsson):</w:t>
            </w:r>
            <w:r>
              <w:rPr>
                <w:lang w:eastAsia="zh-CN"/>
              </w:rPr>
              <w:t xml:space="preserve">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等线" w:hint="eastAsia"/>
                <w:lang w:eastAsia="zh-CN"/>
              </w:rPr>
            </w:pPr>
            <w:r>
              <w:rPr>
                <w:rFonts w:eastAsia="等线" w:hint="eastAsia"/>
                <w:lang w:eastAsia="zh-CN"/>
              </w:rPr>
              <w:t>B</w:t>
            </w:r>
            <w:r>
              <w:rPr>
                <w:rFonts w:eastAsia="等线"/>
                <w:lang w:eastAsia="zh-CN"/>
              </w:rPr>
              <w:t>haskar (Nokia): fine to merge 3180 into 3227</w:t>
            </w:r>
          </w:p>
          <w:p w14:paraId="6296A8A4" w14:textId="49ED1650" w:rsidR="00520779" w:rsidRDefault="00520779" w:rsidP="00373E0C">
            <w:pPr>
              <w:pStyle w:val="C1Normal"/>
              <w:rPr>
                <w:rFonts w:hint="eastAsia"/>
              </w:rPr>
            </w:pPr>
            <w:r>
              <w:rPr>
                <w:rFonts w:hint="eastAsia"/>
                <w:lang w:eastAsia="zh-CN"/>
              </w:rPr>
              <w:t>A</w:t>
            </w:r>
            <w:r>
              <w:rPr>
                <w:lang w:eastAsia="zh-CN"/>
              </w:rPr>
              <w:t>bdessamad (Huawei):</w:t>
            </w:r>
            <w:r>
              <w:rPr>
                <w:lang w:eastAsia="zh-CN"/>
              </w:rPr>
              <w:t xml:space="preserve">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FB2330" w:rsidP="00F06A59">
            <w:pPr>
              <w:suppressLineNumbers/>
              <w:suppressAutoHyphens/>
              <w:spacing w:before="60" w:after="60"/>
              <w:jc w:val="center"/>
            </w:pPr>
            <w:hyperlink r:id="rId360" w:history="1">
              <w:r>
                <w:rPr>
                  <w:rStyle w:val="aa"/>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等线"/>
                <w:lang w:eastAsia="zh-CN"/>
              </w:rPr>
            </w:pPr>
            <w:r>
              <w:rPr>
                <w:rFonts w:eastAsia="等线" w:hint="eastAsia"/>
                <w:lang w:eastAsia="zh-CN"/>
              </w:rPr>
              <w:t>B</w:t>
            </w:r>
            <w:r>
              <w:rPr>
                <w:rFonts w:eastAsia="等线"/>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w:t>
            </w:r>
            <w:r>
              <w:rPr>
                <w:lang w:eastAsia="zh-CN"/>
              </w:rPr>
              <w:t xml:space="preserve"> will check the rev</w:t>
            </w:r>
          </w:p>
          <w:p w14:paraId="628E5251" w14:textId="099627F9" w:rsidR="0069500B" w:rsidRPr="001564AA" w:rsidRDefault="0069500B" w:rsidP="008D544C">
            <w:pPr>
              <w:pStyle w:val="C1Normal"/>
              <w:rPr>
                <w:rFonts w:eastAsia="等线" w:hint="eastAsia"/>
                <w:lang w:eastAsia="zh-CN"/>
              </w:rPr>
            </w:pPr>
            <w:r>
              <w:rPr>
                <w:rFonts w:eastAsia="等线" w:hint="eastAsia"/>
                <w:lang w:eastAsia="zh-CN"/>
              </w:rPr>
              <w:t>I</w:t>
            </w:r>
            <w:r>
              <w:rPr>
                <w:rFonts w:eastAsia="等线"/>
                <w:lang w:eastAsia="zh-CN"/>
              </w:rPr>
              <w:t>gor (Ericsson): will check the rev</w:t>
            </w:r>
          </w:p>
        </w:tc>
      </w:tr>
      <w:tr w:rsidR="00761C93" w:rsidRPr="002F2600" w14:paraId="3B5D96BB" w14:textId="77777777" w:rsidTr="0037470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FB2330" w:rsidP="00F06A59">
            <w:pPr>
              <w:suppressLineNumbers/>
              <w:suppressAutoHyphens/>
              <w:spacing w:before="60" w:after="60"/>
              <w:jc w:val="center"/>
            </w:pPr>
            <w:hyperlink r:id="rId361" w:history="1">
              <w:r>
                <w:rPr>
                  <w:rStyle w:val="aa"/>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78DC6D64" w14:textId="5170EC52" w:rsidR="00691584" w:rsidRDefault="00691584" w:rsidP="00691584">
            <w:pPr>
              <w:pStyle w:val="C1Normal"/>
              <w:rPr>
                <w:rFonts w:hint="eastAsia"/>
              </w:rPr>
            </w:pPr>
            <w:r>
              <w:rPr>
                <w:rFonts w:hint="eastAsia"/>
                <w:lang w:eastAsia="zh-CN"/>
              </w:rPr>
              <w:t>A</w:t>
            </w:r>
            <w:r>
              <w:rPr>
                <w:lang w:eastAsia="zh-CN"/>
              </w:rPr>
              <w:t>bdessamad (Huawei):</w:t>
            </w:r>
            <w:r>
              <w:rPr>
                <w:lang w:eastAsia="zh-CN"/>
              </w:rPr>
              <w:t xml:space="preserve"> same comments as 3177</w:t>
            </w:r>
          </w:p>
        </w:tc>
      </w:tr>
      <w:tr w:rsidR="00761C93" w:rsidRPr="002F2600" w14:paraId="55C8101E" w14:textId="77777777" w:rsidTr="00BE5686">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6E3413" w14:textId="48C1F39D" w:rsidR="00761C93" w:rsidRPr="00EC002F" w:rsidRDefault="00FB2330" w:rsidP="00F06A59">
            <w:pPr>
              <w:suppressLineNumbers/>
              <w:suppressAutoHyphens/>
              <w:spacing w:before="60" w:after="60"/>
              <w:jc w:val="center"/>
            </w:pPr>
            <w:hyperlink r:id="rId362" w:history="1">
              <w:r>
                <w:rPr>
                  <w:rStyle w:val="aa"/>
                </w:rPr>
                <w:t>3183</w:t>
              </w:r>
            </w:hyperlink>
          </w:p>
        </w:tc>
        <w:tc>
          <w:tcPr>
            <w:tcW w:w="3251" w:type="dxa"/>
            <w:tcBorders>
              <w:left w:val="single" w:sz="12" w:space="0" w:color="auto"/>
              <w:bottom w:val="single" w:sz="4" w:space="0" w:color="auto"/>
              <w:right w:val="single" w:sz="12" w:space="0" w:color="auto"/>
            </w:tcBorders>
            <w:shd w:val="clear" w:color="auto" w:fill="FFFF99"/>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99"/>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27AEB504" w:rsidR="00761C93" w:rsidRPr="00750E57" w:rsidRDefault="00374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等线" w:hint="eastAsia"/>
                <w:lang w:eastAsia="zh-CN"/>
              </w:rPr>
              <w:t>I</w:t>
            </w:r>
            <w:r>
              <w:rPr>
                <w:rFonts w:eastAsia="等线"/>
                <w:lang w:eastAsia="zh-CN"/>
              </w:rPr>
              <w:t>gor (Ericsson):</w:t>
            </w:r>
            <w:r>
              <w:rPr>
                <w:rFonts w:eastAsia="等线"/>
                <w:lang w:eastAsia="zh-CN"/>
              </w:rPr>
              <w:t xml:space="preserve"> </w:t>
            </w:r>
            <w:r>
              <w:rPr>
                <w:lang w:eastAsia="zh-CN"/>
              </w:rPr>
              <w:t>need to wait for</w:t>
            </w:r>
            <w:r>
              <w:rPr>
                <w:lang w:eastAsia="zh-CN"/>
              </w:rPr>
              <w:t xml:space="preserve"> stage 2</w:t>
            </w:r>
          </w:p>
          <w:p w14:paraId="5649FEA8" w14:textId="77777777" w:rsidR="00E81A47" w:rsidRDefault="00E81A47" w:rsidP="00990EE5">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comments</w:t>
            </w:r>
          </w:p>
          <w:p w14:paraId="2576B344" w14:textId="4A13023F" w:rsidR="00E81A47" w:rsidRPr="00E81A47" w:rsidRDefault="00E81A47" w:rsidP="00990EE5">
            <w:pPr>
              <w:pStyle w:val="C1Normal"/>
              <w:rPr>
                <w:rFonts w:eastAsia="等线" w:hint="eastAsia"/>
                <w:lang w:eastAsia="zh-CN"/>
              </w:rPr>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FB2330" w:rsidP="00F06A59">
            <w:pPr>
              <w:suppressLineNumbers/>
              <w:suppressAutoHyphens/>
              <w:spacing w:before="60" w:after="60"/>
              <w:jc w:val="center"/>
            </w:pPr>
            <w:hyperlink r:id="rId363" w:history="1">
              <w:r>
                <w:rPr>
                  <w:rStyle w:val="aa"/>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5B69EB">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FB2330" w:rsidP="00F06A59">
            <w:pPr>
              <w:suppressLineNumbers/>
              <w:suppressAutoHyphens/>
              <w:spacing w:before="60" w:after="60"/>
              <w:jc w:val="center"/>
            </w:pPr>
            <w:hyperlink r:id="rId364" w:history="1">
              <w:r>
                <w:rPr>
                  <w:rStyle w:val="aa"/>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693AEB">
        <w:tc>
          <w:tcPr>
            <w:tcW w:w="975" w:type="dxa"/>
            <w:tcBorders>
              <w:left w:val="single" w:sz="12" w:space="0" w:color="auto"/>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7C8346" w14:textId="1BE3EEE1" w:rsidR="00761C93" w:rsidRPr="00EC002F" w:rsidRDefault="00FB2330" w:rsidP="00F06A59">
            <w:pPr>
              <w:suppressLineNumbers/>
              <w:suppressAutoHyphens/>
              <w:spacing w:before="60" w:after="60"/>
              <w:jc w:val="center"/>
            </w:pPr>
            <w:hyperlink r:id="rId365" w:history="1">
              <w:r>
                <w:rPr>
                  <w:rStyle w:val="aa"/>
                </w:rPr>
                <w:t>3228</w:t>
              </w:r>
            </w:hyperlink>
          </w:p>
        </w:tc>
        <w:tc>
          <w:tcPr>
            <w:tcW w:w="3251" w:type="dxa"/>
            <w:tcBorders>
              <w:left w:val="single" w:sz="12" w:space="0" w:color="auto"/>
              <w:bottom w:val="single" w:sz="4" w:space="0" w:color="auto"/>
              <w:right w:val="single" w:sz="12" w:space="0" w:color="auto"/>
            </w:tcBorders>
            <w:shd w:val="clear" w:color="auto" w:fill="FFFF00"/>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single" w:sz="4" w:space="0" w:color="auto"/>
              <w:right w:val="single" w:sz="12" w:space="0" w:color="auto"/>
            </w:tcBorders>
            <w:shd w:val="clear" w:color="auto" w:fill="FFFF00"/>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1FF6A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EA40072" w14:textId="77777777" w:rsidR="00761C93" w:rsidRDefault="00761C93" w:rsidP="00F06A59">
            <w:pPr>
              <w:rPr>
                <w:rFonts w:ascii="Arial" w:hAnsi="Arial" w:cs="Arial"/>
                <w:sz w:val="18"/>
              </w:rPr>
            </w:pPr>
          </w:p>
        </w:tc>
      </w:tr>
      <w:tr w:rsidR="00761C93" w:rsidRPr="002F2600" w14:paraId="793D96AA" w14:textId="77777777" w:rsidTr="00693AEB">
        <w:tc>
          <w:tcPr>
            <w:tcW w:w="975" w:type="dxa"/>
            <w:tcBorders>
              <w:left w:val="single" w:sz="12" w:space="0" w:color="auto"/>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5FA4FC" w14:textId="1753DED8" w:rsidR="00761C93" w:rsidRPr="00EC002F" w:rsidRDefault="00FB2330" w:rsidP="00F06A59">
            <w:pPr>
              <w:suppressLineNumbers/>
              <w:suppressAutoHyphens/>
              <w:spacing w:before="60" w:after="60"/>
              <w:jc w:val="center"/>
            </w:pPr>
            <w:hyperlink r:id="rId366" w:history="1">
              <w:r>
                <w:rPr>
                  <w:rStyle w:val="aa"/>
                </w:rPr>
                <w:t>3229</w:t>
              </w:r>
            </w:hyperlink>
          </w:p>
        </w:tc>
        <w:tc>
          <w:tcPr>
            <w:tcW w:w="3251" w:type="dxa"/>
            <w:tcBorders>
              <w:left w:val="single" w:sz="12" w:space="0" w:color="auto"/>
              <w:bottom w:val="single" w:sz="4" w:space="0" w:color="auto"/>
              <w:right w:val="single" w:sz="12" w:space="0" w:color="auto"/>
            </w:tcBorders>
            <w:shd w:val="clear" w:color="auto" w:fill="FFFF00"/>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single" w:sz="4" w:space="0" w:color="auto"/>
              <w:right w:val="single" w:sz="12" w:space="0" w:color="auto"/>
            </w:tcBorders>
            <w:shd w:val="clear" w:color="auto" w:fill="FFFF00"/>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374D6C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1E3D02" w14:textId="77777777" w:rsidR="00761C93" w:rsidRDefault="00761C93" w:rsidP="00D43DEB">
            <w:pPr>
              <w:pStyle w:val="C1Normal"/>
            </w:pPr>
            <w:r>
              <w:t>Revision of C3-251142</w:t>
            </w:r>
          </w:p>
          <w:p w14:paraId="34609B96" w14:textId="0816B80E" w:rsidR="00CB6633" w:rsidRDefault="00CB6633" w:rsidP="00E047DD">
            <w:pPr>
              <w:pStyle w:val="C3OpenAPI"/>
            </w:pPr>
            <w:r w:rsidRPr="00CB6633">
              <w:t>This CR introduces a backwards compatible feature to the OpenAPI description of the CAPIF_Discover_Service_API</w:t>
            </w:r>
          </w:p>
        </w:tc>
      </w:tr>
      <w:tr w:rsidR="00761C93" w:rsidRPr="002F2600" w14:paraId="183F86B6" w14:textId="77777777" w:rsidTr="00693AEB">
        <w:tc>
          <w:tcPr>
            <w:tcW w:w="975" w:type="dxa"/>
            <w:tcBorders>
              <w:left w:val="single" w:sz="12" w:space="0" w:color="auto"/>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1005F6" w14:textId="30B77C36" w:rsidR="00761C93" w:rsidRPr="00EC002F" w:rsidRDefault="00FB2330" w:rsidP="00F06A59">
            <w:pPr>
              <w:suppressLineNumbers/>
              <w:suppressAutoHyphens/>
              <w:spacing w:before="60" w:after="60"/>
              <w:jc w:val="center"/>
            </w:pPr>
            <w:hyperlink r:id="rId367" w:history="1">
              <w:r>
                <w:rPr>
                  <w:rStyle w:val="aa"/>
                </w:rPr>
                <w:t>3276</w:t>
              </w:r>
            </w:hyperlink>
          </w:p>
        </w:tc>
        <w:tc>
          <w:tcPr>
            <w:tcW w:w="3251" w:type="dxa"/>
            <w:tcBorders>
              <w:left w:val="single" w:sz="12" w:space="0" w:color="auto"/>
              <w:bottom w:val="single" w:sz="4" w:space="0" w:color="auto"/>
              <w:right w:val="single" w:sz="12" w:space="0" w:color="auto"/>
            </w:tcBorders>
            <w:shd w:val="clear" w:color="auto" w:fill="FFFF00"/>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21E55AE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6DD0617" w14:textId="16AE67AA" w:rsidR="00761C93" w:rsidRDefault="00CB6633" w:rsidP="00E047DD">
            <w:pPr>
              <w:pStyle w:val="C3OpenAPI"/>
            </w:pPr>
            <w:r w:rsidRPr="00CB6633">
              <w:t>This CR introduces a backwards compatible feature to the OpenAPI description of the CAPIF_Open_Discover_Service_API</w:t>
            </w:r>
          </w:p>
        </w:tc>
      </w:tr>
      <w:tr w:rsidR="00761C93" w:rsidRPr="002F2600" w14:paraId="0D560248" w14:textId="77777777" w:rsidTr="00693AEB">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B6A02" w14:textId="7ADE6941" w:rsidR="00761C93" w:rsidRPr="00EC002F" w:rsidRDefault="00FB2330" w:rsidP="00F06A59">
            <w:pPr>
              <w:suppressLineNumbers/>
              <w:suppressAutoHyphens/>
              <w:spacing w:before="60" w:after="60"/>
              <w:jc w:val="center"/>
            </w:pPr>
            <w:hyperlink r:id="rId368" w:history="1">
              <w:r>
                <w:rPr>
                  <w:rStyle w:val="aa"/>
                </w:rPr>
                <w:t>3324</w:t>
              </w:r>
            </w:hyperlink>
          </w:p>
        </w:tc>
        <w:tc>
          <w:tcPr>
            <w:tcW w:w="3251" w:type="dxa"/>
            <w:tcBorders>
              <w:left w:val="single" w:sz="12" w:space="0" w:color="auto"/>
              <w:bottom w:val="single" w:sz="4" w:space="0" w:color="auto"/>
              <w:right w:val="single" w:sz="12" w:space="0" w:color="auto"/>
            </w:tcBorders>
            <w:shd w:val="clear" w:color="auto" w:fill="FFFF00"/>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00"/>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5E2" w14:textId="77777777" w:rsidR="00761C93" w:rsidRDefault="00761C93" w:rsidP="00F06A59">
            <w:pPr>
              <w:rPr>
                <w:rFonts w:ascii="Arial" w:hAnsi="Arial" w:cs="Arial"/>
                <w:sz w:val="18"/>
              </w:rPr>
            </w:pPr>
          </w:p>
        </w:tc>
      </w:tr>
      <w:tr w:rsidR="00761C93" w:rsidRPr="002F2600" w14:paraId="6F2DAF07" w14:textId="77777777" w:rsidTr="00D20F7F">
        <w:tc>
          <w:tcPr>
            <w:tcW w:w="975" w:type="dxa"/>
            <w:tcBorders>
              <w:left w:val="single" w:sz="12" w:space="0" w:color="auto"/>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07616E" w14:textId="370F5418" w:rsidR="00761C93" w:rsidRPr="00EC002F" w:rsidRDefault="00FB2330" w:rsidP="00F06A59">
            <w:pPr>
              <w:suppressLineNumbers/>
              <w:suppressAutoHyphens/>
              <w:spacing w:before="60" w:after="60"/>
              <w:jc w:val="center"/>
            </w:pPr>
            <w:hyperlink r:id="rId369" w:history="1">
              <w:r>
                <w:rPr>
                  <w:rStyle w:val="aa"/>
                </w:rPr>
                <w:t>3325</w:t>
              </w:r>
            </w:hyperlink>
          </w:p>
        </w:tc>
        <w:tc>
          <w:tcPr>
            <w:tcW w:w="3251" w:type="dxa"/>
            <w:tcBorders>
              <w:left w:val="single" w:sz="12" w:space="0" w:color="auto"/>
              <w:bottom w:val="single" w:sz="4" w:space="0" w:color="auto"/>
              <w:right w:val="single" w:sz="12" w:space="0" w:color="auto"/>
            </w:tcBorders>
            <w:shd w:val="clear" w:color="auto" w:fill="FFFF00"/>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667951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CE660C" w14:textId="77777777" w:rsidR="00761C93" w:rsidRDefault="00761C93" w:rsidP="00F06A59">
            <w:pPr>
              <w:rPr>
                <w:rFonts w:ascii="Arial" w:hAnsi="Arial" w:cs="Arial"/>
                <w:sz w:val="18"/>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FB2330" w:rsidP="00F06A59">
            <w:pPr>
              <w:suppressLineNumbers/>
              <w:suppressAutoHyphens/>
              <w:spacing w:before="60" w:after="60"/>
              <w:jc w:val="center"/>
            </w:pPr>
            <w:hyperlink r:id="rId370" w:history="1">
              <w:r>
                <w:rPr>
                  <w:rStyle w:val="aa"/>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7E9791D7" w14:textId="19908BAE" w:rsidR="00DD6579" w:rsidRPr="00DD6579" w:rsidRDefault="00DD6579" w:rsidP="00DD6579">
            <w:pPr>
              <w:pStyle w:val="C1Normal"/>
              <w:rPr>
                <w:rFonts w:hint="eastAsia"/>
                <w:lang w:eastAsia="zh-CN"/>
              </w:rPr>
            </w:pPr>
            <w:proofErr w:type="spellStart"/>
            <w:r>
              <w:rPr>
                <w:rFonts w:hint="eastAsia"/>
                <w:lang w:eastAsia="zh-CN"/>
              </w:rPr>
              <w:t>N</w:t>
            </w:r>
            <w:r>
              <w:rPr>
                <w:lang w:eastAsia="zh-CN"/>
              </w:rPr>
              <w:t>aren</w:t>
            </w:r>
            <w:proofErr w:type="spellEnd"/>
            <w:r>
              <w:rPr>
                <w:lang w:eastAsia="zh-CN"/>
              </w:rPr>
              <w:t xml:space="preserve"> (Samsung): comments</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lastRenderedPageBreak/>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aa"/>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6FC461AB" w14:textId="505C9138" w:rsidR="001A1E03" w:rsidRPr="00786735" w:rsidRDefault="001A1E03" w:rsidP="001A1E03">
            <w:pPr>
              <w:pStyle w:val="C5Dependency"/>
            </w:pPr>
            <w:r>
              <w:rPr>
                <w:color w:val="auto"/>
              </w:rPr>
              <w:t>Abdessamad (Huawei): Will remove the clash.</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Pr>
                  <w:rStyle w:val="aa"/>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Abdessamad (Huawei): proposes rewording. Wants to </w:t>
            </w:r>
            <w:proofErr w:type="spellStart"/>
            <w:r>
              <w:rPr>
                <w:rFonts w:ascii="Arial" w:eastAsiaTheme="minorEastAsia" w:hAnsi="Arial" w:cs="Arial"/>
                <w:kern w:val="2"/>
                <w:sz w:val="20"/>
                <w:szCs w:val="22"/>
                <w:lang w:val="en-GB"/>
                <w14:ligatures w14:val="standardContextual"/>
              </w:rPr>
              <w:t>cosign</w:t>
            </w:r>
            <w:proofErr w:type="spellEnd"/>
            <w:r>
              <w:rPr>
                <w:rFonts w:ascii="Arial" w:eastAsiaTheme="minorEastAsia" w:hAnsi="Arial" w:cs="Arial"/>
                <w:kern w:val="2"/>
                <w:sz w:val="20"/>
                <w:szCs w:val="22"/>
                <w:lang w:val="en-GB"/>
                <w14:ligatures w14:val="standardContextual"/>
              </w:rPr>
              <w:t>.</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16C84EE6" w14:textId="743C42E8" w:rsidR="00761C93" w:rsidRPr="00786735"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DD5D6E9" w14:textId="64FA5BFE" w:rsidR="00761C93" w:rsidRPr="00786735"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CB3057">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aa"/>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CB3057">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00FFFF"/>
          </w:tcPr>
          <w:p w14:paraId="63CC904B" w14:textId="7D465052" w:rsidR="00CB3057" w:rsidRPr="00687C76" w:rsidRDefault="00CB3057" w:rsidP="00CB3057">
            <w:pPr>
              <w:pStyle w:val="TAL"/>
              <w:rPr>
                <w:sz w:val="20"/>
              </w:rPr>
            </w:pPr>
            <w:r w:rsidRPr="00687C76">
              <w:rPr>
                <w:sz w:val="20"/>
              </w:rPr>
              <w:t>CR 1678 29.522 Rel-19 Complete the AF requested network slice replacement handling</w:t>
            </w:r>
          </w:p>
        </w:tc>
        <w:tc>
          <w:tcPr>
            <w:tcW w:w="1401" w:type="dxa"/>
            <w:tcBorders>
              <w:top w:val="nil"/>
              <w:left w:val="single" w:sz="12" w:space="0" w:color="auto"/>
              <w:bottom w:val="single" w:sz="4" w:space="0" w:color="auto"/>
              <w:right w:val="single" w:sz="12" w:space="0" w:color="auto"/>
            </w:tcBorders>
            <w:shd w:val="clear" w:color="auto" w:fill="00FFFF"/>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CB3057">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Pr>
                  <w:rStyle w:val="aa"/>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CB3057">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2619FD" w14:textId="1719016A" w:rsidR="00CB3057" w:rsidRDefault="00CB3057" w:rsidP="00CB3057">
            <w:pPr>
              <w:suppressLineNumbers/>
              <w:suppressAutoHyphens/>
              <w:spacing w:before="60" w:after="60"/>
              <w:jc w:val="center"/>
            </w:pPr>
            <w:r>
              <w:t>3511</w:t>
            </w:r>
          </w:p>
        </w:tc>
        <w:tc>
          <w:tcPr>
            <w:tcW w:w="3251" w:type="dxa"/>
            <w:tcBorders>
              <w:top w:val="nil"/>
              <w:left w:val="single" w:sz="12" w:space="0" w:color="auto"/>
              <w:bottom w:val="single" w:sz="4" w:space="0" w:color="auto"/>
              <w:right w:val="single" w:sz="12" w:space="0" w:color="auto"/>
            </w:tcBorders>
            <w:shd w:val="clear" w:color="auto" w:fill="DEE7AB"/>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3557FB14"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CB3057">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aa"/>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CB3057">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B05D439" w14:textId="090275DA" w:rsidR="00CB3057" w:rsidRDefault="00CB3057" w:rsidP="00CB3057">
            <w:pPr>
              <w:suppressLineNumbers/>
              <w:suppressAutoHyphens/>
              <w:spacing w:before="60" w:after="60"/>
              <w:jc w:val="center"/>
            </w:pPr>
            <w:r>
              <w:t>3512</w:t>
            </w:r>
          </w:p>
        </w:tc>
        <w:tc>
          <w:tcPr>
            <w:tcW w:w="3251" w:type="dxa"/>
            <w:tcBorders>
              <w:top w:val="nil"/>
              <w:left w:val="single" w:sz="12" w:space="0" w:color="auto"/>
              <w:bottom w:val="single" w:sz="4" w:space="0" w:color="auto"/>
              <w:right w:val="single" w:sz="12" w:space="0" w:color="auto"/>
            </w:tcBorders>
            <w:shd w:val="clear" w:color="auto" w:fill="DEE7AB"/>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3E6FE212"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aa"/>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0D003EA1" w14:textId="712F39BB" w:rsidR="009D625F" w:rsidRPr="00786735" w:rsidRDefault="009D625F" w:rsidP="009D625F">
            <w:pPr>
              <w:pStyle w:val="C3OpenAPI"/>
            </w:pPr>
            <w:r w:rsidRPr="00293B8C">
              <w:rPr>
                <w:color w:val="auto"/>
              </w:rPr>
              <w:t>Meifang (Ericsson): Revert changes not related to this functionality.</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35C9B79F" w:rsidR="00CB3057" w:rsidRDefault="00CB3057" w:rsidP="00CB3057">
            <w:pPr>
              <w:suppressLineNumbers/>
              <w:suppressAutoHyphens/>
              <w:spacing w:before="60" w:after="60"/>
              <w:jc w:val="center"/>
            </w:pPr>
            <w:r>
              <w:t>3513</w:t>
            </w:r>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aa"/>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9B77A7">
              <w:rPr>
                <w:rFonts w:ascii="Arial" w:eastAsia="等线" w:hAnsi="Arial" w:cs="Arial"/>
                <w:kern w:val="2"/>
                <w:sz w:val="20"/>
                <w:szCs w:val="22"/>
                <w:lang w:val="en-GB" w:eastAsia="zh-CN"/>
                <w14:ligatures w14:val="standardContextual"/>
              </w:rPr>
              <w:t xml:space="preserve">missing CT3 </w:t>
            </w:r>
            <w:proofErr w:type="spellStart"/>
            <w:r w:rsidR="009B77A7">
              <w:rPr>
                <w:rFonts w:ascii="Arial" w:eastAsia="等线" w:hAnsi="Arial" w:cs="Arial"/>
                <w:kern w:val="2"/>
                <w:sz w:val="20"/>
                <w:szCs w:val="22"/>
                <w:lang w:val="en-GB" w:eastAsia="zh-CN"/>
                <w14:ligatures w14:val="standardContextual"/>
              </w:rPr>
              <w:t>Tdocs</w:t>
            </w:r>
            <w:proofErr w:type="spellEnd"/>
            <w:r w:rsidR="00421F11">
              <w:rPr>
                <w:rFonts w:ascii="Arial" w:eastAsia="等线" w:hAnsi="Arial" w:cs="Arial"/>
                <w:kern w:val="2"/>
                <w:sz w:val="20"/>
                <w:szCs w:val="22"/>
                <w:lang w:val="en-GB" w:eastAsia="zh-CN"/>
                <w14:ligatures w14:val="standardContextual"/>
              </w:rPr>
              <w:t xml:space="preserve">, CP </w:t>
            </w:r>
            <w:proofErr w:type="spellStart"/>
            <w:r w:rsidR="00421F11">
              <w:rPr>
                <w:rFonts w:ascii="Arial" w:eastAsia="等线"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等线"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等线" w:hAnsi="Arial" w:cs="Arial"/>
                <w:kern w:val="2"/>
                <w:sz w:val="20"/>
                <w:szCs w:val="22"/>
                <w:lang w:val="en-GB" w:eastAsia="zh-CN"/>
                <w14:ligatures w14:val="standardContextual"/>
              </w:rPr>
            </w:pPr>
          </w:p>
        </w:tc>
      </w:tr>
      <w:tr w:rsidR="00761C93" w:rsidRPr="002F2600" w14:paraId="5754B869" w14:textId="77777777" w:rsidTr="00AA5E8F">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aa"/>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3348, 3239, 3131.</w:t>
            </w:r>
            <w:r w:rsidR="00520463">
              <w:rPr>
                <w:rFonts w:ascii="Arial" w:eastAsia="等线" w:hAnsi="Arial" w:cs="Arial"/>
                <w:kern w:val="2"/>
                <w:sz w:val="20"/>
                <w:szCs w:val="22"/>
                <w:lang w:val="en-GB" w:eastAsia="zh-CN"/>
                <w14:ligatures w14:val="standardContextual"/>
              </w:rPr>
              <w:t xml:space="preserve"> Prefer to use 3071 as base, revise 3348</w:t>
            </w:r>
            <w:r w:rsidR="007C75C9">
              <w:rPr>
                <w:rFonts w:ascii="Arial" w:eastAsia="等线" w:hAnsi="Arial" w:cs="Arial"/>
                <w:kern w:val="2"/>
                <w:sz w:val="20"/>
                <w:szCs w:val="22"/>
                <w:lang w:val="en-GB" w:eastAsia="zh-CN"/>
                <w14:ligatures w14:val="standardContextual"/>
              </w:rPr>
              <w:t>, 3131</w:t>
            </w:r>
            <w:r w:rsidR="00520463">
              <w:rPr>
                <w:rFonts w:ascii="Arial" w:eastAsia="等线" w:hAnsi="Arial" w:cs="Arial"/>
                <w:kern w:val="2"/>
                <w:sz w:val="20"/>
                <w:szCs w:val="22"/>
                <w:lang w:val="en-GB" w:eastAsia="zh-CN"/>
                <w14:ligatures w14:val="standardContextual"/>
              </w:rPr>
              <w:t xml:space="preserve"> to avoid clashing</w:t>
            </w:r>
          </w:p>
        </w:tc>
      </w:tr>
      <w:tr w:rsidR="00E44D4C" w:rsidRPr="002F2600" w14:paraId="430FD544" w14:textId="77777777" w:rsidTr="00AA5E8F">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CA43CE" w14:textId="3D259448" w:rsidR="00E44D4C" w:rsidRDefault="00FB2330" w:rsidP="00E44D4C">
            <w:pPr>
              <w:suppressLineNumbers/>
              <w:suppressAutoHyphens/>
              <w:spacing w:before="60" w:after="60"/>
              <w:jc w:val="center"/>
            </w:pPr>
            <w:hyperlink r:id="rId379" w:history="1">
              <w:r>
                <w:rPr>
                  <w:rStyle w:val="aa"/>
                </w:rPr>
                <w:t>3482</w:t>
              </w:r>
            </w:hyperlink>
          </w:p>
        </w:tc>
        <w:tc>
          <w:tcPr>
            <w:tcW w:w="3251" w:type="dxa"/>
            <w:tcBorders>
              <w:top w:val="nil"/>
              <w:left w:val="single" w:sz="12" w:space="0" w:color="auto"/>
              <w:bottom w:val="single" w:sz="4" w:space="0" w:color="auto"/>
              <w:right w:val="single" w:sz="12" w:space="0" w:color="auto"/>
            </w:tcBorders>
            <w:shd w:val="clear" w:color="auto" w:fill="DEE7AB"/>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DEE7AB"/>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6A9C390D" w:rsidR="00E44D4C" w:rsidRDefault="00AA5E8F" w:rsidP="00E44D4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等线"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30FF14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aa"/>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4541BB">
              <w:rPr>
                <w:rFonts w:ascii="Arial" w:eastAsia="等线" w:hAnsi="Arial" w:cs="Arial"/>
                <w:kern w:val="2"/>
                <w:sz w:val="20"/>
                <w:szCs w:val="22"/>
                <w:lang w:val="en-GB" w:eastAsia="zh-CN"/>
                <w14:ligatures w14:val="standardContextual"/>
              </w:rPr>
              <w:t>clashing with 3343</w:t>
            </w:r>
            <w:r w:rsidR="00893EB1">
              <w:rPr>
                <w:rFonts w:ascii="Arial" w:eastAsia="等线" w:hAnsi="Arial" w:cs="Arial"/>
                <w:kern w:val="2"/>
                <w:sz w:val="20"/>
                <w:szCs w:val="22"/>
                <w:lang w:val="en-GB" w:eastAsia="zh-CN"/>
                <w14:ligatures w14:val="standardContextual"/>
              </w:rPr>
              <w:t>, 3129, 3190</w:t>
            </w:r>
            <w:r w:rsidR="001538B6">
              <w:rPr>
                <w:rFonts w:ascii="Arial" w:eastAsia="等线" w:hAnsi="Arial" w:cs="Arial"/>
                <w:kern w:val="2"/>
                <w:sz w:val="20"/>
                <w:szCs w:val="22"/>
                <w:lang w:val="en-GB" w:eastAsia="zh-CN"/>
                <w14:ligatures w14:val="standardContextual"/>
              </w:rPr>
              <w:t>, 3408</w:t>
            </w:r>
            <w:r w:rsidR="004541BB">
              <w:rPr>
                <w:rFonts w:ascii="Arial" w:eastAsia="等线" w:hAnsi="Arial" w:cs="Arial"/>
                <w:kern w:val="2"/>
                <w:sz w:val="20"/>
                <w:szCs w:val="22"/>
                <w:lang w:val="en-GB" w:eastAsia="zh-CN"/>
                <w14:ligatures w14:val="standardContextual"/>
              </w:rPr>
              <w:t>.</w:t>
            </w:r>
            <w:r w:rsidR="00553A8C">
              <w:rPr>
                <w:rFonts w:ascii="Arial" w:eastAsia="等线" w:hAnsi="Arial" w:cs="Arial"/>
                <w:kern w:val="2"/>
                <w:sz w:val="20"/>
                <w:szCs w:val="22"/>
                <w:lang w:val="en-GB" w:eastAsia="zh-CN"/>
                <w14:ligatures w14:val="standardContextual"/>
              </w:rPr>
              <w:t xml:space="preserve"> Prefer to use 3343</w:t>
            </w:r>
            <w:r w:rsidR="00B9562F">
              <w:rPr>
                <w:rFonts w:ascii="Arial" w:eastAsia="等线"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8F26DC">
              <w:rPr>
                <w:rFonts w:ascii="Arial" w:eastAsia="等线" w:hAnsi="Arial" w:cs="Arial"/>
                <w:kern w:val="2"/>
                <w:sz w:val="20"/>
                <w:szCs w:val="22"/>
                <w:lang w:val="en-GB" w:eastAsia="zh-CN"/>
                <w14:ligatures w14:val="standardContextual"/>
              </w:rPr>
              <w:t>remove 1</w:t>
            </w:r>
            <w:r w:rsidR="008F26DC" w:rsidRPr="008F26DC">
              <w:rPr>
                <w:rFonts w:ascii="Arial" w:eastAsia="等线" w:hAnsi="Arial" w:cs="Arial"/>
                <w:kern w:val="2"/>
                <w:sz w:val="20"/>
                <w:szCs w:val="22"/>
                <w:vertAlign w:val="superscript"/>
                <w:lang w:val="en-GB" w:eastAsia="zh-CN"/>
                <w14:ligatures w14:val="standardContextual"/>
              </w:rPr>
              <w:t>st</w:t>
            </w:r>
            <w:r w:rsidR="008F26DC">
              <w:rPr>
                <w:rFonts w:ascii="Arial" w:eastAsia="等线"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DB5A4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aa"/>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1F677A">
              <w:rPr>
                <w:rFonts w:ascii="Arial" w:eastAsia="等线" w:hAnsi="Arial" w:cs="Arial"/>
                <w:kern w:val="2"/>
                <w:sz w:val="20"/>
                <w:szCs w:val="22"/>
                <w:lang w:val="en-GB" w:eastAsia="zh-CN"/>
                <w14:ligatures w14:val="standardContextual"/>
              </w:rPr>
              <w:t>only fine with 1</w:t>
            </w:r>
            <w:r w:rsidR="001F677A" w:rsidRPr="001F677A">
              <w:rPr>
                <w:rFonts w:ascii="Arial" w:eastAsia="等线" w:hAnsi="Arial" w:cs="Arial"/>
                <w:kern w:val="2"/>
                <w:sz w:val="20"/>
                <w:szCs w:val="22"/>
                <w:vertAlign w:val="superscript"/>
                <w:lang w:val="en-GB" w:eastAsia="zh-CN"/>
                <w14:ligatures w14:val="standardContextual"/>
              </w:rPr>
              <w:t>st</w:t>
            </w:r>
            <w:r w:rsidR="001F677A">
              <w:rPr>
                <w:rFonts w:ascii="Arial" w:eastAsia="等线"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131E4F">
              <w:rPr>
                <w:rFonts w:ascii="Arial" w:eastAsia="等线" w:hAnsi="Arial" w:cs="Arial"/>
                <w:kern w:val="2"/>
                <w:sz w:val="20"/>
                <w:szCs w:val="22"/>
                <w:lang w:val="en-GB" w:eastAsia="zh-CN"/>
                <w14:ligatures w14:val="standardContextual"/>
              </w:rPr>
              <w:t xml:space="preserve">need the feature for </w:t>
            </w:r>
            <w:proofErr w:type="spellStart"/>
            <w:r w:rsidR="00131E4F">
              <w:rPr>
                <w:rFonts w:ascii="Arial" w:eastAsia="等线" w:hAnsi="Arial" w:cs="Arial"/>
                <w:kern w:val="2"/>
                <w:sz w:val="20"/>
                <w:szCs w:val="22"/>
                <w:lang w:val="en-GB" w:eastAsia="zh-CN"/>
                <w14:ligatures w14:val="standardContextual"/>
              </w:rPr>
              <w:t>ApplicationIdn</w:t>
            </w:r>
            <w:proofErr w:type="spellEnd"/>
            <w:r w:rsidR="00131E4F">
              <w:rPr>
                <w:rFonts w:ascii="Arial" w:eastAsia="等线" w:hAnsi="Arial" w:cs="Arial"/>
                <w:kern w:val="2"/>
                <w:sz w:val="20"/>
                <w:szCs w:val="22"/>
                <w:lang w:val="en-GB" w:eastAsia="zh-CN"/>
                <w14:ligatures w14:val="standardContextual"/>
              </w:rPr>
              <w:t xml:space="preserve">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等线"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aa"/>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DB75C6">
              <w:rPr>
                <w:rFonts w:ascii="Arial" w:eastAsia="等线" w:hAnsi="Arial" w:cs="Arial"/>
                <w:kern w:val="2"/>
                <w:sz w:val="20"/>
                <w:szCs w:val="22"/>
                <w:lang w:val="en-GB" w:eastAsia="zh-CN"/>
                <w14:ligatures w14:val="standardContextual"/>
              </w:rPr>
              <w:t xml:space="preserve"> Use 3344 as</w:t>
            </w:r>
            <w:r w:rsidR="00294D6E">
              <w:rPr>
                <w:rFonts w:ascii="Arial" w:eastAsia="等线" w:hAnsi="Arial" w:cs="Arial"/>
                <w:kern w:val="2"/>
                <w:sz w:val="20"/>
                <w:szCs w:val="22"/>
                <w:lang w:val="en-GB" w:eastAsia="zh-CN"/>
                <w14:ligatures w14:val="standardContextual"/>
              </w:rPr>
              <w:t xml:space="preserve"> </w:t>
            </w:r>
            <w:r w:rsidR="00DB75C6">
              <w:rPr>
                <w:rFonts w:ascii="Arial" w:eastAsia="等线" w:hAnsi="Arial" w:cs="Arial"/>
                <w:kern w:val="2"/>
                <w:sz w:val="20"/>
                <w:szCs w:val="22"/>
                <w:lang w:val="en-GB" w:eastAsia="zh-CN"/>
                <w14:ligatures w14:val="standardContextual"/>
              </w:rPr>
              <w:t>base</w:t>
            </w:r>
            <w:r w:rsidR="00DD516B">
              <w:rPr>
                <w:rFonts w:ascii="Arial" w:eastAsia="等线"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aa"/>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143E2A">
              <w:rPr>
                <w:rFonts w:ascii="Arial" w:eastAsia="等线" w:hAnsi="Arial" w:cs="Arial"/>
                <w:kern w:val="2"/>
                <w:sz w:val="20"/>
                <w:szCs w:val="22"/>
                <w:lang w:val="en-GB" w:eastAsia="zh-CN"/>
                <w14:ligatures w14:val="standardContextual"/>
              </w:rPr>
              <w:t>, 3189</w:t>
            </w:r>
            <w:r w:rsidR="000840AE">
              <w:rPr>
                <w:rFonts w:ascii="Arial" w:eastAsia="等线" w:hAnsi="Arial" w:cs="Arial"/>
                <w:kern w:val="2"/>
                <w:sz w:val="20"/>
                <w:szCs w:val="22"/>
                <w:lang w:val="en-GB" w:eastAsia="zh-CN"/>
                <w14:ligatures w14:val="standardContextual"/>
              </w:rPr>
              <w:t>, 3272</w:t>
            </w:r>
            <w:r>
              <w:rPr>
                <w:rFonts w:ascii="Arial" w:eastAsia="等线"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aa"/>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424F6">
              <w:rPr>
                <w:rFonts w:ascii="Arial" w:eastAsia="等线" w:hAnsi="Arial" w:cs="Arial"/>
                <w:kern w:val="2"/>
                <w:sz w:val="20"/>
                <w:szCs w:val="22"/>
                <w:lang w:val="en-GB" w:eastAsia="zh-CN"/>
                <w14:ligatures w14:val="standardContextual"/>
              </w:rPr>
              <w:t xml:space="preserve">remove </w:t>
            </w:r>
            <w:r w:rsidR="00981D99">
              <w:rPr>
                <w:rFonts w:ascii="Arial" w:eastAsia="等线" w:hAnsi="Arial" w:cs="Arial"/>
                <w:kern w:val="2"/>
                <w:sz w:val="20"/>
                <w:szCs w:val="22"/>
                <w:lang w:val="en-GB" w:eastAsia="zh-CN"/>
                <w14:ligatures w14:val="standardContextual"/>
              </w:rPr>
              <w:t>future</w:t>
            </w:r>
            <w:r w:rsidR="007424F6">
              <w:rPr>
                <w:rFonts w:ascii="Arial" w:eastAsia="等线" w:hAnsi="Arial" w:cs="Arial"/>
                <w:kern w:val="2"/>
                <w:sz w:val="20"/>
                <w:szCs w:val="22"/>
                <w:lang w:val="en-GB" w:eastAsia="zh-CN"/>
                <w14:ligatures w14:val="standardContextual"/>
              </w:rPr>
              <w:t xml:space="preserve"> reporting</w:t>
            </w:r>
            <w:r w:rsidR="00BA7FF6">
              <w:rPr>
                <w:rFonts w:ascii="Arial" w:eastAsia="等线" w:hAnsi="Arial" w:cs="Arial"/>
                <w:kern w:val="2"/>
                <w:sz w:val="20"/>
                <w:szCs w:val="22"/>
                <w:lang w:val="en-GB" w:eastAsia="zh-CN"/>
                <w14:ligatures w14:val="standardContextual"/>
              </w:rPr>
              <w:t>, waits for stage 2</w:t>
            </w:r>
            <w:r w:rsidR="00777C40">
              <w:rPr>
                <w:rFonts w:ascii="Arial" w:eastAsia="等线"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aa"/>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3877D4">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and 2</w:t>
            </w:r>
            <w:r w:rsidRPr="003877D4">
              <w:rPr>
                <w:rFonts w:ascii="Arial" w:eastAsia="等线" w:hAnsi="Arial" w:cs="Arial"/>
                <w:kern w:val="2"/>
                <w:sz w:val="20"/>
                <w:szCs w:val="22"/>
                <w:vertAlign w:val="superscript"/>
                <w:lang w:val="en-GB" w:eastAsia="zh-CN"/>
                <w14:ligatures w14:val="standardContextual"/>
              </w:rPr>
              <w:t>nd</w:t>
            </w:r>
            <w:r>
              <w:rPr>
                <w:rFonts w:ascii="Arial" w:eastAsia="等线"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3404EB">
              <w:rPr>
                <w:rFonts w:ascii="Arial" w:eastAsia="等线"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等线"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等线"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aa"/>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aa"/>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 xml:space="preserve">Meghna (Samsung): </w:t>
            </w:r>
            <w:r w:rsidR="00DE223F">
              <w:rPr>
                <w:rFonts w:ascii="Arial" w:eastAsia="等线" w:hAnsi="Arial" w:cs="Arial"/>
                <w:kern w:val="2"/>
                <w:sz w:val="20"/>
                <w:szCs w:val="22"/>
                <w:lang w:val="en-GB" w:eastAsia="zh-CN"/>
                <w14:ligatures w14:val="standardContextual"/>
              </w:rPr>
              <w:t>comments</w:t>
            </w:r>
          </w:p>
          <w:p w14:paraId="260CD3E3" w14:textId="77777777" w:rsidR="00DE223F" w:rsidRDefault="00DE223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3341, 3342</w:t>
            </w:r>
            <w:r w:rsidR="001123D5">
              <w:rPr>
                <w:rFonts w:ascii="Arial" w:eastAsia="等线"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 3410</w:t>
            </w:r>
            <w:r w:rsidR="00D55CEE">
              <w:rPr>
                <w:rFonts w:ascii="Arial" w:eastAsia="等线" w:hAnsi="Arial" w:cs="Arial"/>
                <w:kern w:val="2"/>
                <w:sz w:val="20"/>
                <w:szCs w:val="22"/>
                <w:lang w:val="en-GB" w:eastAsia="zh-CN"/>
                <w14:ligatures w14:val="standardContextual"/>
              </w:rPr>
              <w:t>, 3186</w:t>
            </w:r>
            <w:r>
              <w:rPr>
                <w:rFonts w:ascii="Arial" w:eastAsia="等线" w:hAnsi="Arial" w:cs="Arial"/>
                <w:kern w:val="2"/>
                <w:sz w:val="20"/>
                <w:szCs w:val="22"/>
                <w:lang w:val="en-GB" w:eastAsia="zh-CN"/>
                <w14:ligatures w14:val="standardContextual"/>
              </w:rPr>
              <w:t xml:space="preserve"> into 3342</w:t>
            </w:r>
            <w:r w:rsidR="00893928">
              <w:rPr>
                <w:rFonts w:ascii="Arial" w:eastAsia="等线" w:hAnsi="Arial" w:cs="Arial"/>
                <w:kern w:val="2"/>
                <w:sz w:val="20"/>
                <w:szCs w:val="22"/>
                <w:lang w:val="en-GB" w:eastAsia="zh-CN"/>
                <w14:ligatures w14:val="standardContextual"/>
              </w:rPr>
              <w:t xml:space="preserve"> </w:t>
            </w:r>
            <w:proofErr w:type="gramStart"/>
            <w:r w:rsidR="00893928">
              <w:rPr>
                <w:rFonts w:ascii="Arial" w:eastAsia="等线" w:hAnsi="Arial" w:cs="Arial"/>
                <w:kern w:val="2"/>
                <w:sz w:val="20"/>
                <w:szCs w:val="22"/>
                <w:lang w:val="en-GB" w:eastAsia="zh-CN"/>
                <w14:ligatures w14:val="standardContextual"/>
              </w:rPr>
              <w:t>due</w:t>
            </w:r>
            <w:proofErr w:type="gramEnd"/>
            <w:r w:rsidR="00893928">
              <w:rPr>
                <w:rFonts w:ascii="Arial" w:eastAsia="等线" w:hAnsi="Arial" w:cs="Arial"/>
                <w:kern w:val="2"/>
                <w:sz w:val="20"/>
                <w:szCs w:val="22"/>
                <w:lang w:val="en-GB" w:eastAsia="zh-CN"/>
                <w14:ligatures w14:val="standardContextual"/>
              </w:rPr>
              <w:t xml:space="preserve"> to better definition of data type</w:t>
            </w:r>
          </w:p>
          <w:p w14:paraId="5D89776B" w14:textId="6E4572FF" w:rsidR="007846AB" w:rsidRPr="00B17FA3" w:rsidRDefault="007846AB"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 xml:space="preserve">iaojian (ZTE): </w:t>
            </w:r>
            <w:r w:rsidR="0070367C">
              <w:rPr>
                <w:rFonts w:ascii="Arial" w:eastAsia="等线"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aa"/>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B7123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aa"/>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D70374">
              <w:rPr>
                <w:rFonts w:ascii="Arial" w:eastAsia="等线" w:hAnsi="Arial" w:cs="Arial"/>
                <w:kern w:val="2"/>
                <w:sz w:val="20"/>
                <w:szCs w:val="22"/>
                <w:lang w:val="en-GB" w:eastAsia="zh-CN"/>
                <w14:ligatures w14:val="standardContextual"/>
              </w:rPr>
              <w:t>1</w:t>
            </w:r>
            <w:r w:rsidR="00D70374" w:rsidRPr="00D70374">
              <w:rPr>
                <w:rFonts w:ascii="Arial" w:eastAsia="等线" w:hAnsi="Arial" w:cs="Arial"/>
                <w:kern w:val="2"/>
                <w:sz w:val="20"/>
                <w:szCs w:val="22"/>
                <w:vertAlign w:val="superscript"/>
                <w:lang w:val="en-GB" w:eastAsia="zh-CN"/>
                <w14:ligatures w14:val="standardContextual"/>
              </w:rPr>
              <w:t>st</w:t>
            </w:r>
            <w:r w:rsidR="00D70374">
              <w:rPr>
                <w:rFonts w:ascii="Arial" w:eastAsia="等线" w:hAnsi="Arial" w:cs="Arial"/>
                <w:kern w:val="2"/>
                <w:sz w:val="20"/>
                <w:szCs w:val="22"/>
                <w:lang w:val="en-GB" w:eastAsia="zh-CN"/>
                <w14:ligatures w14:val="standardContextual"/>
              </w:rPr>
              <w:t xml:space="preserve"> change is no needed. NOTE 9 should be separate NOTE</w:t>
            </w:r>
            <w:r w:rsidR="002E1C63">
              <w:rPr>
                <w:rFonts w:ascii="Arial" w:eastAsia="等线"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w:t>
            </w:r>
            <w:r>
              <w:rPr>
                <w:rFonts w:ascii="Arial" w:eastAsia="等线" w:hAnsi="Arial" w:cs="Arial" w:hint="eastAsia"/>
                <w:kern w:val="2"/>
                <w:sz w:val="20"/>
                <w:szCs w:val="22"/>
                <w:lang w:val="en-GB" w:eastAsia="zh-CN"/>
                <w14:ligatures w14:val="standardContextual"/>
              </w:rPr>
              <w:t>:</w:t>
            </w:r>
            <w:r>
              <w:rPr>
                <w:rFonts w:ascii="Arial" w:eastAsia="等线" w:hAnsi="Arial" w:cs="Arial"/>
                <w:kern w:val="2"/>
                <w:sz w:val="20"/>
                <w:szCs w:val="22"/>
                <w:lang w:val="en-GB" w:eastAsia="zh-CN"/>
                <w14:ligatures w14:val="standardContextual"/>
              </w:rPr>
              <w:t xml:space="preserve"> </w:t>
            </w:r>
            <w:r w:rsidR="003671BD">
              <w:rPr>
                <w:rFonts w:ascii="Arial" w:eastAsia="等线" w:hAnsi="Arial" w:cs="Arial"/>
                <w:kern w:val="2"/>
                <w:sz w:val="20"/>
                <w:szCs w:val="22"/>
                <w:lang w:val="en-GB" w:eastAsia="zh-CN"/>
                <w14:ligatures w14:val="standardContextual"/>
              </w:rPr>
              <w:t>ask for clarification</w:t>
            </w:r>
          </w:p>
        </w:tc>
      </w:tr>
      <w:tr w:rsidR="00B71232" w:rsidRPr="002F2600" w14:paraId="5073CBCB" w14:textId="77777777" w:rsidTr="00B7123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72FD17" w14:textId="45EC8CF0" w:rsidR="00B71232" w:rsidRDefault="00B71232" w:rsidP="00B71232">
            <w:pPr>
              <w:suppressLineNumbers/>
              <w:suppressAutoHyphens/>
              <w:spacing w:before="60" w:after="60"/>
              <w:jc w:val="center"/>
            </w:pPr>
            <w:r>
              <w:t>3488</w:t>
            </w:r>
          </w:p>
        </w:tc>
        <w:tc>
          <w:tcPr>
            <w:tcW w:w="3251" w:type="dxa"/>
            <w:tcBorders>
              <w:top w:val="nil"/>
              <w:left w:val="single" w:sz="12" w:space="0" w:color="auto"/>
              <w:bottom w:val="single" w:sz="4" w:space="0" w:color="auto"/>
              <w:right w:val="single" w:sz="12" w:space="0" w:color="auto"/>
            </w:tcBorders>
            <w:shd w:val="clear" w:color="auto" w:fill="00FFFF"/>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FF"/>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等线"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aa"/>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Pr>
                  <w:rStyle w:val="aa"/>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aa"/>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w:t>
            </w:r>
            <w:r w:rsidR="000026BF">
              <w:rPr>
                <w:rFonts w:ascii="Arial" w:eastAsia="等线"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aa"/>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aa"/>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AD1089">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aa"/>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CF6EA6">
              <w:rPr>
                <w:rFonts w:ascii="Arial" w:eastAsia="等线" w:hAnsi="Arial" w:cs="Arial"/>
                <w:kern w:val="2"/>
                <w:sz w:val="20"/>
                <w:szCs w:val="22"/>
                <w:lang w:val="en-GB" w:eastAsia="zh-CN"/>
                <w14:ligatures w14:val="standardContextual"/>
              </w:rPr>
              <w:t>clashing with 3347</w:t>
            </w:r>
            <w:r w:rsidR="00DC6C29">
              <w:rPr>
                <w:rFonts w:ascii="Arial" w:eastAsia="等线" w:hAnsi="Arial" w:cs="Arial"/>
                <w:kern w:val="2"/>
                <w:sz w:val="20"/>
                <w:szCs w:val="22"/>
                <w:lang w:val="en-GB" w:eastAsia="zh-CN"/>
                <w14:ligatures w14:val="standardContextual"/>
              </w:rPr>
              <w:t xml:space="preserve">, no need to describe about </w:t>
            </w:r>
            <w:r w:rsidR="00DC6C29" w:rsidRPr="00DC6C29">
              <w:rPr>
                <w:rFonts w:ascii="Arial" w:eastAsia="等线" w:hAnsi="Arial" w:cs="Arial"/>
                <w:kern w:val="2"/>
                <w:sz w:val="20"/>
                <w:szCs w:val="22"/>
                <w:lang w:val="en-GB" w:eastAsia="zh-CN"/>
                <w14:ligatures w14:val="standardContextual"/>
              </w:rPr>
              <w:t>non-3GPP access</w:t>
            </w:r>
            <w:r w:rsidR="00DC6C29">
              <w:rPr>
                <w:rFonts w:ascii="Arial" w:eastAsia="等线"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F7455">
              <w:rPr>
                <w:rFonts w:ascii="Arial" w:eastAsia="等线" w:hAnsi="Arial" w:cs="Arial"/>
                <w:kern w:val="2"/>
                <w:sz w:val="20"/>
                <w:szCs w:val="22"/>
                <w:lang w:val="en-GB" w:eastAsia="zh-CN"/>
                <w14:ligatures w14:val="standardContextual"/>
              </w:rPr>
              <w:t>comments</w:t>
            </w:r>
          </w:p>
          <w:p w14:paraId="2B8B06F0" w14:textId="77777777" w:rsidR="007F7455" w:rsidRDefault="007F745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等线" w:hAnsi="Arial" w:cs="Arial"/>
                <w:kern w:val="2"/>
                <w:sz w:val="20"/>
                <w:szCs w:val="22"/>
                <w:lang w:val="en-GB" w:eastAsia="zh-CN"/>
                <w14:ligatures w14:val="standardContextual"/>
              </w:rPr>
            </w:pPr>
          </w:p>
        </w:tc>
      </w:tr>
      <w:tr w:rsidR="00761C93" w:rsidRPr="002F2600" w14:paraId="5A4FBCDF" w14:textId="77777777" w:rsidTr="007E0617">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513C8A06" w14:textId="7580E53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Pr>
                  <w:rStyle w:val="aa"/>
                </w:rPr>
                <w:t>3339</w:t>
              </w:r>
            </w:hyperlink>
          </w:p>
        </w:tc>
        <w:tc>
          <w:tcPr>
            <w:tcW w:w="3251" w:type="dxa"/>
            <w:tcBorders>
              <w:left w:val="single" w:sz="12" w:space="0" w:color="auto"/>
              <w:bottom w:val="single" w:sz="4" w:space="0" w:color="auto"/>
              <w:right w:val="single" w:sz="12" w:space="0" w:color="auto"/>
            </w:tcBorders>
            <w:shd w:val="clear" w:color="auto" w:fill="DEE7AB"/>
          </w:tcPr>
          <w:p w14:paraId="1A87F833" w14:textId="669FA8A7"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DEE7AB"/>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11FE2B28" w:rsidR="00761C93" w:rsidRPr="00750E57" w:rsidRDefault="00AD1089"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7E0617">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DFB1306" w14:textId="312CE066"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aa"/>
                </w:rPr>
                <w:t>3340</w:t>
              </w:r>
            </w:hyperlink>
          </w:p>
        </w:tc>
        <w:tc>
          <w:tcPr>
            <w:tcW w:w="3251" w:type="dxa"/>
            <w:tcBorders>
              <w:left w:val="single" w:sz="12" w:space="0" w:color="auto"/>
              <w:bottom w:val="single" w:sz="4" w:space="0" w:color="auto"/>
              <w:right w:val="single" w:sz="12" w:space="0" w:color="auto"/>
            </w:tcBorders>
            <w:shd w:val="clear" w:color="auto" w:fill="DEE7AB"/>
          </w:tcPr>
          <w:p w14:paraId="741579FC" w14:textId="71737279"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DEE7AB"/>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6C8E7ED4" w:rsidR="00761C93" w:rsidRPr="00750E57" w:rsidRDefault="007E0617"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Pr>
                  <w:rStyle w:val="aa"/>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0AE14235"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aa"/>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3951E8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Pr>
                  <w:rStyle w:val="aa"/>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aa"/>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F71E13">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8A7233">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D36D91B" w14:textId="0DEA77B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aa"/>
                </w:rPr>
                <w:t>3345</w:t>
              </w:r>
            </w:hyperlink>
          </w:p>
        </w:tc>
        <w:tc>
          <w:tcPr>
            <w:tcW w:w="3251" w:type="dxa"/>
            <w:tcBorders>
              <w:left w:val="single" w:sz="12" w:space="0" w:color="auto"/>
              <w:bottom w:val="single" w:sz="4" w:space="0" w:color="auto"/>
              <w:right w:val="single" w:sz="12" w:space="0" w:color="auto"/>
            </w:tcBorders>
            <w:shd w:val="clear" w:color="auto" w:fill="DEE7AB"/>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DEE7AB"/>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6C8E4898" w:rsidR="00761C93" w:rsidRPr="00750E57" w:rsidRDefault="00F71E13"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aa"/>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aa"/>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aa"/>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2F2E98">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1F9A445D"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aa"/>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57BFAA4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aa"/>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等线"/>
                <w:lang w:eastAsia="zh-CN"/>
              </w:rPr>
            </w:pPr>
            <w:r>
              <w:rPr>
                <w:rFonts w:eastAsia="等线" w:hint="eastAsia"/>
                <w:lang w:eastAsia="zh-CN"/>
              </w:rPr>
              <w:t>A</w:t>
            </w:r>
            <w:r>
              <w:rPr>
                <w:rFonts w:eastAsia="等线"/>
                <w:lang w:eastAsia="zh-CN"/>
              </w:rPr>
              <w:t>bdessamad (Huawei): not okay with 1</w:t>
            </w:r>
            <w:r w:rsidRPr="00D131E7">
              <w:rPr>
                <w:rFonts w:eastAsia="等线"/>
                <w:vertAlign w:val="superscript"/>
                <w:lang w:eastAsia="zh-CN"/>
              </w:rPr>
              <w:t>st</w:t>
            </w:r>
            <w:r>
              <w:rPr>
                <w:rFonts w:eastAsia="等线"/>
                <w:lang w:eastAsia="zh-CN"/>
              </w:rPr>
              <w:t xml:space="preserve"> and last changes, should merge into 3346</w:t>
            </w:r>
          </w:p>
          <w:p w14:paraId="610960A0" w14:textId="1A361F60" w:rsidR="00F5239B" w:rsidRPr="00D131E7" w:rsidRDefault="00F5239B" w:rsidP="001F544B">
            <w:pPr>
              <w:pStyle w:val="C1Normal"/>
              <w:rPr>
                <w:rFonts w:eastAsia="等线"/>
                <w:lang w:eastAsia="zh-CN"/>
              </w:rPr>
            </w:pPr>
            <w:r>
              <w:rPr>
                <w:rFonts w:eastAsia="等线" w:hint="eastAsia"/>
                <w:lang w:eastAsia="zh-CN"/>
              </w:rPr>
              <w:t>M</w:t>
            </w:r>
            <w:r>
              <w:rPr>
                <w:rFonts w:eastAsia="等线"/>
                <w:lang w:eastAsia="zh-CN"/>
              </w:rPr>
              <w:t>eghna (</w:t>
            </w:r>
            <w:r w:rsidR="00E0484F">
              <w:rPr>
                <w:rFonts w:eastAsia="等线"/>
                <w:lang w:eastAsia="zh-CN"/>
              </w:rPr>
              <w:t>Samsung</w:t>
            </w:r>
            <w:r>
              <w:rPr>
                <w:rFonts w:eastAsia="等线"/>
                <w:lang w:eastAsia="zh-CN"/>
              </w:rPr>
              <w:t>)</w:t>
            </w:r>
            <w:r w:rsidR="00E0484F">
              <w:rPr>
                <w:rFonts w:eastAsia="等线"/>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7EF246E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aa"/>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FE4BB0">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DB49DD">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w:t>
            </w:r>
            <w:proofErr w:type="spellStart"/>
            <w:r w:rsidRPr="00BC0F0B">
              <w:rPr>
                <w:sz w:val="20"/>
              </w:rPr>
              <w:t>MMTel</w:t>
            </w:r>
            <w:proofErr w:type="spellEnd"/>
            <w:r w:rsidRPr="00BC0F0B">
              <w:rPr>
                <w:sz w:val="20"/>
              </w:rPr>
              <w:t xml:space="preserve">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DEE7AB"/>
          </w:tcPr>
          <w:p w14:paraId="35FE9F13" w14:textId="521466C2"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aa"/>
                </w:rPr>
                <w:t>3338</w:t>
              </w:r>
            </w:hyperlink>
          </w:p>
        </w:tc>
        <w:tc>
          <w:tcPr>
            <w:tcW w:w="3251" w:type="dxa"/>
            <w:tcBorders>
              <w:left w:val="single" w:sz="12" w:space="0" w:color="auto"/>
              <w:bottom w:val="single" w:sz="4" w:space="0" w:color="auto"/>
              <w:right w:val="single" w:sz="12" w:space="0" w:color="auto"/>
            </w:tcBorders>
            <w:shd w:val="clear" w:color="auto" w:fill="DEE7AB"/>
          </w:tcPr>
          <w:p w14:paraId="04296BA1" w14:textId="5B2B4830" w:rsidR="009B24C5" w:rsidRPr="00786735"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DEE7AB"/>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617F55DA" w:rsidR="009B24C5" w:rsidRPr="00750E57" w:rsidRDefault="00FE4BB0"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B49DD">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Pr>
                  <w:rStyle w:val="aa"/>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等线" w:hAnsi="Arial" w:cs="Arial" w:hint="eastAsia"/>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extra space in 1</w:t>
            </w:r>
            <w:r w:rsidRPr="0022397A">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title of cl 5.3</w:t>
            </w:r>
          </w:p>
        </w:tc>
      </w:tr>
      <w:tr w:rsidR="00DB49DD" w:rsidRPr="002F2600" w14:paraId="528385E8" w14:textId="77777777" w:rsidTr="002260A2">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B1ACCE0" w14:textId="0DE783DB" w:rsidR="00DB49DD" w:rsidRDefault="00DB49D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3603</w:t>
            </w:r>
          </w:p>
        </w:tc>
        <w:tc>
          <w:tcPr>
            <w:tcW w:w="3251" w:type="dxa"/>
            <w:tcBorders>
              <w:top w:val="nil"/>
              <w:left w:val="single" w:sz="12" w:space="0" w:color="auto"/>
              <w:bottom w:val="single" w:sz="4" w:space="0" w:color="auto"/>
              <w:right w:val="single" w:sz="12" w:space="0" w:color="auto"/>
            </w:tcBorders>
            <w:shd w:val="clear" w:color="auto" w:fill="DEE7AB"/>
          </w:tcPr>
          <w:p w14:paraId="5E327C7F" w14:textId="654F0D74" w:rsidR="00DB49DD" w:rsidRDefault="00DB49DD" w:rsidP="00DB49DD">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05BA3045" w:rsidR="00DB49DD" w:rsidRDefault="00DB49DD" w:rsidP="00DB49D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等线" w:hAnsi="Arial" w:cs="Arial" w:hint="eastAsia"/>
                <w:kern w:val="2"/>
                <w:sz w:val="20"/>
                <w:szCs w:val="22"/>
                <w:lang w:val="en-GB" w:eastAsia="zh-CN"/>
                <w14:ligatures w14:val="standardContextual"/>
              </w:rPr>
            </w:pPr>
          </w:p>
        </w:tc>
      </w:tr>
      <w:tr w:rsidR="00761C93" w:rsidRPr="002F2600" w14:paraId="5868D8E7" w14:textId="77777777" w:rsidTr="002260A2">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aa"/>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等线" w:hAnsi="Arial" w:cs="Arial" w:hint="eastAsia"/>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I</w:t>
            </w:r>
            <w:r>
              <w:rPr>
                <w:rFonts w:ascii="Arial" w:eastAsia="等线" w:hAnsi="Arial" w:cs="Arial"/>
                <w:kern w:val="2"/>
                <w:sz w:val="20"/>
                <w:szCs w:val="22"/>
                <w:lang w:val="en-GB" w:eastAsia="zh-CN"/>
                <w14:ligatures w14:val="standardContextual"/>
              </w:rPr>
              <w:t xml:space="preserve">gor (Ericsson): </w:t>
            </w:r>
            <w:r w:rsidR="00813FA0">
              <w:rPr>
                <w:rFonts w:ascii="Arial" w:eastAsia="等线" w:hAnsi="Arial" w:cs="Arial"/>
                <w:kern w:val="2"/>
                <w:sz w:val="20"/>
                <w:szCs w:val="22"/>
                <w:lang w:val="en-GB" w:eastAsia="zh-CN"/>
                <w14:ligatures w14:val="standardContextual"/>
              </w:rPr>
              <w:t xml:space="preserve">indicates </w:t>
            </w:r>
            <w:r w:rsidR="00813FA0" w:rsidRPr="00813FA0">
              <w:rPr>
                <w:rFonts w:ascii="Arial" w:eastAsia="等线" w:hAnsi="Arial" w:cs="Arial" w:hint="eastAsia"/>
                <w:kern w:val="2"/>
                <w:sz w:val="20"/>
                <w:szCs w:val="22"/>
                <w:lang w:val="en-GB" w:eastAsia="zh-CN"/>
                <w14:ligatures w14:val="standardContextual"/>
              </w:rPr>
              <w:t>MMTel-2/3</w:t>
            </w:r>
          </w:p>
        </w:tc>
      </w:tr>
      <w:tr w:rsidR="002260A2" w:rsidRPr="002F2600" w14:paraId="5CD7BFDF" w14:textId="77777777" w:rsidTr="00EF2221">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5BFF5" w14:textId="603D966A" w:rsidR="002260A2" w:rsidRDefault="002260A2"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3604</w:t>
            </w:r>
          </w:p>
        </w:tc>
        <w:tc>
          <w:tcPr>
            <w:tcW w:w="3251" w:type="dxa"/>
            <w:tcBorders>
              <w:top w:val="nil"/>
              <w:left w:val="single" w:sz="12" w:space="0" w:color="auto"/>
              <w:bottom w:val="single" w:sz="4" w:space="0" w:color="auto"/>
              <w:right w:val="single" w:sz="12" w:space="0" w:color="auto"/>
            </w:tcBorders>
            <w:shd w:val="clear" w:color="auto" w:fill="DEE7AB"/>
          </w:tcPr>
          <w:p w14:paraId="03E20814" w14:textId="27F2E20B" w:rsidR="002260A2" w:rsidRDefault="002260A2" w:rsidP="002260A2">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DEE7AB"/>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35C05D44" w:rsidR="002260A2" w:rsidRDefault="002260A2" w:rsidP="002260A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等线" w:hAnsi="Arial" w:cs="Arial" w:hint="eastAsia"/>
                <w:kern w:val="2"/>
                <w:sz w:val="20"/>
                <w:szCs w:val="22"/>
                <w:lang w:val="en-GB" w:eastAsia="zh-CN"/>
                <w14:ligatures w14:val="standardContextual"/>
              </w:rPr>
            </w:pPr>
          </w:p>
        </w:tc>
      </w:tr>
      <w:tr w:rsidR="00761C93" w:rsidRPr="002F2600" w14:paraId="582E677F" w14:textId="77777777" w:rsidTr="00EF222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1BFAD266" w14:textId="4C04143F"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Pr>
                  <w:rStyle w:val="aa"/>
                </w:rPr>
                <w:t>3455</w:t>
              </w:r>
            </w:hyperlink>
          </w:p>
        </w:tc>
        <w:tc>
          <w:tcPr>
            <w:tcW w:w="3251" w:type="dxa"/>
            <w:tcBorders>
              <w:left w:val="single" w:sz="12" w:space="0" w:color="auto"/>
              <w:bottom w:val="single" w:sz="4" w:space="0" w:color="auto"/>
              <w:right w:val="single" w:sz="12" w:space="0" w:color="auto"/>
            </w:tcBorders>
            <w:shd w:val="clear" w:color="auto" w:fill="DEE7AB"/>
          </w:tcPr>
          <w:p w14:paraId="00665346" w14:textId="0C1C3CAA"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DEE7AB"/>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137A8038" w:rsidR="00761C93" w:rsidRPr="00750E57" w:rsidRDefault="00EF2221"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EF222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4084530" w14:textId="4C51C53E"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aa"/>
                </w:rPr>
                <w:t>3456</w:t>
              </w:r>
            </w:hyperlink>
          </w:p>
        </w:tc>
        <w:tc>
          <w:tcPr>
            <w:tcW w:w="3251" w:type="dxa"/>
            <w:tcBorders>
              <w:left w:val="single" w:sz="12" w:space="0" w:color="auto"/>
              <w:bottom w:val="single" w:sz="4" w:space="0" w:color="auto"/>
              <w:right w:val="single" w:sz="12" w:space="0" w:color="auto"/>
            </w:tcBorders>
            <w:shd w:val="clear" w:color="auto" w:fill="DEE7AB"/>
          </w:tcPr>
          <w:p w14:paraId="6C530AD1" w14:textId="0C8B6E90"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DEE7AB"/>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D959366" w:rsidR="00761C93" w:rsidRPr="00750E57" w:rsidRDefault="00EF2221"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EF222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76B30287" w14:textId="251DE0E3"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aa"/>
                </w:rPr>
                <w:t>3457</w:t>
              </w:r>
            </w:hyperlink>
          </w:p>
        </w:tc>
        <w:tc>
          <w:tcPr>
            <w:tcW w:w="3251" w:type="dxa"/>
            <w:tcBorders>
              <w:left w:val="single" w:sz="12" w:space="0" w:color="auto"/>
              <w:bottom w:val="single" w:sz="4" w:space="0" w:color="auto"/>
              <w:right w:val="single" w:sz="12" w:space="0" w:color="auto"/>
            </w:tcBorders>
            <w:shd w:val="clear" w:color="auto" w:fill="DEE7AB"/>
          </w:tcPr>
          <w:p w14:paraId="4C74E403" w14:textId="7BFECAC7"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DEE7AB"/>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4E448C97" w:rsidR="00761C93" w:rsidRPr="00750E57" w:rsidRDefault="00EF2221"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EF2221">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368FB5E" w14:textId="632A3D5C"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Pr>
                  <w:rStyle w:val="aa"/>
                </w:rPr>
                <w:t>3458</w:t>
              </w:r>
            </w:hyperlink>
          </w:p>
        </w:tc>
        <w:tc>
          <w:tcPr>
            <w:tcW w:w="3251" w:type="dxa"/>
            <w:tcBorders>
              <w:left w:val="single" w:sz="12" w:space="0" w:color="auto"/>
              <w:bottom w:val="single" w:sz="4" w:space="0" w:color="auto"/>
              <w:right w:val="single" w:sz="12" w:space="0" w:color="auto"/>
            </w:tcBorders>
            <w:shd w:val="clear" w:color="auto" w:fill="DEE7AB"/>
          </w:tcPr>
          <w:p w14:paraId="5D802129" w14:textId="0D4E636F"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36D26335" w:rsidR="00761C93" w:rsidRPr="00750E57" w:rsidRDefault="00EF2221" w:rsidP="009B24C5">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CF79D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Pr>
                  <w:rStyle w:val="aa"/>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1F341129" w14:textId="0A43B50E" w:rsidR="00C012D5" w:rsidRP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tc>
      </w:tr>
      <w:tr w:rsidR="00CF79D2" w:rsidRPr="002F2600" w14:paraId="50B72797" w14:textId="77777777" w:rsidTr="00163979">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FF"/>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77777777" w:rsidR="00CF79D2" w:rsidRDefault="00CF79D2" w:rsidP="00CF79D2">
            <w:pPr>
              <w:pStyle w:val="TAL"/>
              <w:rPr>
                <w:sz w:val="20"/>
              </w:rPr>
            </w:pP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Pr>
                  <w:rStyle w:val="aa"/>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7DC7F4F8" w14:textId="115FCCEC" w:rsidR="002C6222" w:rsidRPr="003B522D" w:rsidRDefault="003B522D" w:rsidP="00584DAF">
            <w:pPr>
              <w:pStyle w:val="C1Normal"/>
              <w:rPr>
                <w:rFonts w:eastAsia="等线"/>
                <w:lang w:eastAsia="zh-CN"/>
              </w:rPr>
            </w:pPr>
            <w:r>
              <w:rPr>
                <w:rFonts w:eastAsia="等线" w:hint="eastAsia"/>
                <w:lang w:eastAsia="zh-CN"/>
              </w:rPr>
              <w:t>A</w:t>
            </w:r>
            <w:r>
              <w:rPr>
                <w:rFonts w:eastAsia="等线"/>
                <w:lang w:eastAsia="zh-CN"/>
              </w:rPr>
              <w:t>postolos (Nokia): comments</w:t>
            </w:r>
          </w:p>
        </w:tc>
      </w:tr>
      <w:tr w:rsidR="00163979" w:rsidRPr="002F2600" w14:paraId="72CBD71A" w14:textId="77777777" w:rsidTr="00067B74">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067B74">
        <w:tc>
          <w:tcPr>
            <w:tcW w:w="975" w:type="dxa"/>
            <w:tcBorders>
              <w:left w:val="single" w:sz="12" w:space="0" w:color="auto"/>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99"/>
          </w:tcPr>
          <w:p w14:paraId="19E02F0B" w14:textId="2461220E"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Pr>
                  <w:rStyle w:val="aa"/>
                </w:rPr>
                <w:t>3042</w:t>
              </w:r>
            </w:hyperlink>
          </w:p>
        </w:tc>
        <w:tc>
          <w:tcPr>
            <w:tcW w:w="3251" w:type="dxa"/>
            <w:tcBorders>
              <w:left w:val="single" w:sz="12" w:space="0" w:color="auto"/>
              <w:bottom w:val="single" w:sz="4" w:space="0" w:color="auto"/>
              <w:right w:val="single" w:sz="12" w:space="0" w:color="auto"/>
            </w:tcBorders>
            <w:shd w:val="clear" w:color="auto" w:fill="FFFF99"/>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single" w:sz="4" w:space="0" w:color="auto"/>
              <w:right w:val="single" w:sz="12" w:space="0" w:color="auto"/>
            </w:tcBorders>
            <w:shd w:val="clear" w:color="auto" w:fill="FFFF99"/>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4B012C" w14:textId="1F0350DA" w:rsidR="009B24C5" w:rsidRPr="00750E57" w:rsidRDefault="00067B7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D78BCD7" w14:textId="294D8C12" w:rsidR="00067B74" w:rsidRPr="00786735" w:rsidRDefault="00067B74" w:rsidP="00067B74">
            <w:pPr>
              <w:pStyle w:val="C1Normal"/>
            </w:pPr>
            <w:r>
              <w:rPr>
                <w:lang w:eastAsia="zh-CN"/>
              </w:rPr>
              <w:t>Bhaskar (Nokia)s: No requirements beyond UTRAN &amp; GERAN. GAN &amp; HSPA are not considered. Check offline for the first part of the CR.</w:t>
            </w:r>
          </w:p>
        </w:tc>
      </w:tr>
      <w:tr w:rsidR="00761C93" w:rsidRPr="002F2600" w14:paraId="04C0B12F" w14:textId="77777777" w:rsidTr="00067B74">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Pr>
                  <w:rStyle w:val="aa"/>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23335E98" w14:textId="591E988B" w:rsidR="00067B74" w:rsidRPr="00786735" w:rsidRDefault="00067B74" w:rsidP="00067B74">
            <w:pPr>
              <w:pStyle w:val="C3OpenAPI"/>
            </w:pPr>
            <w:r>
              <w:rPr>
                <w:color w:val="auto"/>
              </w:rPr>
              <w:t>Bhaskar (Nokia): Ok with the proposal for the NOTE in the CR.</w:t>
            </w:r>
          </w:p>
        </w:tc>
      </w:tr>
      <w:tr w:rsidR="00067B74" w:rsidRPr="002F2600" w14:paraId="754044DB" w14:textId="77777777" w:rsidTr="00886FFE">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BBEA7F" w14:textId="4E87F59F" w:rsidR="00067B74" w:rsidRDefault="00067B74" w:rsidP="00067B74">
            <w:pPr>
              <w:suppressLineNumbers/>
              <w:suppressAutoHyphens/>
              <w:spacing w:before="60" w:after="60"/>
              <w:jc w:val="center"/>
            </w:pPr>
            <w:r>
              <w:t>3523</w:t>
            </w:r>
          </w:p>
        </w:tc>
        <w:tc>
          <w:tcPr>
            <w:tcW w:w="3251" w:type="dxa"/>
            <w:tcBorders>
              <w:top w:val="nil"/>
              <w:left w:val="single" w:sz="12" w:space="0" w:color="auto"/>
              <w:bottom w:val="single" w:sz="4" w:space="0" w:color="auto"/>
              <w:right w:val="single" w:sz="12" w:space="0" w:color="auto"/>
            </w:tcBorders>
            <w:shd w:val="clear" w:color="auto" w:fill="00FFFF"/>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FF"/>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77777777" w:rsidR="00067B74" w:rsidRDefault="00067B74" w:rsidP="00067B74">
            <w:pPr>
              <w:pStyle w:val="TAL"/>
              <w:rPr>
                <w:sz w:val="20"/>
              </w:rPr>
            </w:pP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886FFE">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Pr>
                  <w:rStyle w:val="aa"/>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886FFE">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DEE7AB"/>
          </w:tcPr>
          <w:p w14:paraId="740977A4" w14:textId="3A888468" w:rsidR="00886FFE" w:rsidRDefault="00886FFE" w:rsidP="00886FFE">
            <w:pPr>
              <w:suppressLineNumbers/>
              <w:suppressAutoHyphens/>
              <w:spacing w:before="60" w:after="60"/>
              <w:jc w:val="center"/>
            </w:pPr>
            <w:r>
              <w:t>3524</w:t>
            </w:r>
          </w:p>
        </w:tc>
        <w:tc>
          <w:tcPr>
            <w:tcW w:w="3251" w:type="dxa"/>
            <w:tcBorders>
              <w:top w:val="nil"/>
              <w:left w:val="single" w:sz="12" w:space="0" w:color="auto"/>
              <w:bottom w:val="nil"/>
              <w:right w:val="single" w:sz="12" w:space="0" w:color="auto"/>
            </w:tcBorders>
            <w:shd w:val="clear" w:color="auto" w:fill="DEE7AB"/>
          </w:tcPr>
          <w:p w14:paraId="2A3FBE4C" w14:textId="56ADED31" w:rsidR="00886FFE" w:rsidRDefault="00886FFE" w:rsidP="00886FFE">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top w:val="nil"/>
              <w:left w:val="single" w:sz="12" w:space="0" w:color="auto"/>
              <w:bottom w:val="nil"/>
              <w:right w:val="single" w:sz="12" w:space="0" w:color="auto"/>
            </w:tcBorders>
            <w:shd w:val="clear" w:color="auto" w:fill="DEE7AB"/>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24C553C" w:rsidR="00886FFE" w:rsidRDefault="00886FFE" w:rsidP="00886FFE">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1B75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255BA21" w14:textId="71683FD4" w:rsidR="00E30F8C" w:rsidRDefault="00E30F8C" w:rsidP="00E30F8C">
            <w:pPr>
              <w:suppressLineNumbers/>
              <w:suppressAutoHyphens/>
              <w:spacing w:before="60" w:after="60"/>
              <w:jc w:val="center"/>
            </w:pPr>
            <w:r>
              <w:t>3602</w:t>
            </w:r>
          </w:p>
        </w:tc>
        <w:tc>
          <w:tcPr>
            <w:tcW w:w="3251" w:type="dxa"/>
            <w:tcBorders>
              <w:top w:val="nil"/>
              <w:left w:val="single" w:sz="12" w:space="0" w:color="auto"/>
              <w:bottom w:val="single" w:sz="4" w:space="0" w:color="auto"/>
              <w:right w:val="single" w:sz="12" w:space="0" w:color="auto"/>
            </w:tcBorders>
            <w:shd w:val="clear" w:color="auto" w:fill="DEE7AB"/>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DEE7AB"/>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5DD18B23" w:rsidR="00E30F8C" w:rsidRPr="00750E57" w:rsidRDefault="001B7536" w:rsidP="00E30F8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Pr>
                  <w:rStyle w:val="aa"/>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merge into 3411</w:t>
            </w:r>
          </w:p>
          <w:p w14:paraId="2D3D919A" w14:textId="5EB67F6F" w:rsidR="00935C59" w:rsidRPr="0076535F" w:rsidRDefault="00935C59"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A12697">
              <w:rPr>
                <w:rFonts w:ascii="Arial" w:eastAsia="等线" w:hAnsi="Arial" w:cs="Arial"/>
                <w:kern w:val="2"/>
                <w:sz w:val="20"/>
                <w:szCs w:val="22"/>
                <w:lang w:val="en-GB" w:eastAsia="zh-CN"/>
                <w14:ligatures w14:val="standardContextual"/>
              </w:rPr>
              <w:t xml:space="preserve">merge into 3411, </w:t>
            </w:r>
            <w:r>
              <w:rPr>
                <w:rFonts w:ascii="Arial" w:eastAsia="等线"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Pr>
                  <w:rStyle w:val="aa"/>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181E96">
              <w:rPr>
                <w:rFonts w:ascii="Arial" w:eastAsia="等线"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Pr>
                  <w:rStyle w:val="aa"/>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Pr>
                  <w:rStyle w:val="aa"/>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artha</w:t>
            </w:r>
            <w:proofErr w:type="spellEnd"/>
            <w:r>
              <w:rPr>
                <w:rFonts w:ascii="Arial" w:eastAsia="等线" w:hAnsi="Arial" w:cs="Arial"/>
                <w:kern w:val="2"/>
                <w:sz w:val="20"/>
                <w:szCs w:val="22"/>
                <w:lang w:val="en-GB" w:eastAsia="zh-CN"/>
                <w14:ligatures w14:val="standardContextual"/>
              </w:rPr>
              <w:t xml:space="preserve"> (Nokia): </w:t>
            </w:r>
            <w:r w:rsidR="005A1D29">
              <w:rPr>
                <w:rFonts w:ascii="Arial" w:eastAsia="等线" w:hAnsi="Arial" w:cs="Arial"/>
                <w:kern w:val="2"/>
                <w:sz w:val="20"/>
                <w:szCs w:val="22"/>
                <w:lang w:val="en-GB" w:eastAsia="zh-CN"/>
                <w14:ligatures w14:val="standardContextual"/>
              </w:rPr>
              <w:t>comments</w:t>
            </w:r>
            <w:r w:rsidR="00ED12F8">
              <w:rPr>
                <w:rFonts w:ascii="Arial" w:eastAsia="等线" w:hAnsi="Arial" w:cs="Arial"/>
                <w:kern w:val="2"/>
                <w:sz w:val="20"/>
                <w:szCs w:val="22"/>
                <w:lang w:val="en-GB" w:eastAsia="zh-CN"/>
                <w14:ligatures w14:val="standardContextual"/>
              </w:rPr>
              <w:t xml:space="preserve"> on call flow, associated unique id</w:t>
            </w:r>
            <w:r w:rsidR="00CA5A68">
              <w:rPr>
                <w:rFonts w:ascii="Arial" w:eastAsia="等线" w:hAnsi="Arial" w:cs="Arial"/>
                <w:kern w:val="2"/>
                <w:sz w:val="20"/>
                <w:szCs w:val="22"/>
                <w:lang w:val="en-GB" w:eastAsia="zh-CN"/>
                <w14:ligatures w14:val="standardContextual"/>
              </w:rPr>
              <w:t>, EN</w:t>
            </w:r>
          </w:p>
          <w:p w14:paraId="6A721535" w14:textId="556FD2CF" w:rsidR="00AE0176" w:rsidRPr="00064138" w:rsidRDefault="002E4DFD"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incorrect call flow</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等线" w:hAnsi="Arial" w:cs="Arial"/>
                <w:kern w:val="2"/>
                <w:sz w:val="20"/>
                <w:szCs w:val="22"/>
                <w:lang w:val="en-GB" w:eastAsia="zh-CN"/>
                <w14:ligatures w14:val="standardContextual"/>
              </w:rPr>
            </w:pPr>
          </w:p>
        </w:tc>
      </w:tr>
      <w:tr w:rsidR="009B24C5" w:rsidRPr="002F2600" w14:paraId="7F733786" w14:textId="77777777" w:rsidTr="00E92394">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E92394">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lastRenderedPageBreak/>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FFFF99"/>
          </w:tcPr>
          <w:p w14:paraId="69572024" w14:textId="292CEB86" w:rsidR="00CA6B52"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Pr>
                  <w:rStyle w:val="aa"/>
                </w:rPr>
                <w:t>3064</w:t>
              </w:r>
            </w:hyperlink>
          </w:p>
        </w:tc>
        <w:tc>
          <w:tcPr>
            <w:tcW w:w="3251" w:type="dxa"/>
            <w:tcBorders>
              <w:left w:val="single" w:sz="12" w:space="0" w:color="auto"/>
              <w:bottom w:val="single" w:sz="4" w:space="0" w:color="auto"/>
              <w:right w:val="single" w:sz="12" w:space="0" w:color="auto"/>
            </w:tcBorders>
            <w:shd w:val="clear" w:color="auto" w:fill="FFFF99"/>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99"/>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6AA84622" w:rsidR="00CA6B52" w:rsidRPr="00750E57" w:rsidRDefault="00E92394"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1D2985CA" w14:textId="3BB00478" w:rsidR="00CA6B52" w:rsidRPr="00786735"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Pr>
                  <w:rStyle w:val="aa"/>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2A638707" w14:textId="7621F2F4" w:rsidR="00761C93" w:rsidRPr="00786735"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Zhenning</w:t>
            </w:r>
            <w:proofErr w:type="spellEnd"/>
            <w:r>
              <w:rPr>
                <w:rFonts w:ascii="Arial" w:eastAsiaTheme="minorEastAsia" w:hAnsi="Arial" w:cs="Arial"/>
                <w:kern w:val="2"/>
                <w:sz w:val="20"/>
                <w:szCs w:val="22"/>
                <w:lang w:val="en-GB"/>
                <w14:ligatures w14:val="standardContextual"/>
              </w:rPr>
              <w:t xml:space="preserve"> (China Mobile): Ok with r1.</w:t>
            </w:r>
          </w:p>
        </w:tc>
      </w:tr>
      <w:tr w:rsidR="00E92394" w:rsidRPr="002F2600" w14:paraId="317C8756" w14:textId="77777777" w:rsidTr="006A6949">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697F5D16" w:rsidR="00E92394" w:rsidRDefault="00E92394" w:rsidP="00E9239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6A6949">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E5ABB66" w14:textId="1554B7D9"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Pr>
                  <w:rStyle w:val="aa"/>
                </w:rPr>
                <w:t>3066</w:t>
              </w:r>
            </w:hyperlink>
          </w:p>
        </w:tc>
        <w:tc>
          <w:tcPr>
            <w:tcW w:w="3251" w:type="dxa"/>
            <w:tcBorders>
              <w:left w:val="single" w:sz="12" w:space="0" w:color="auto"/>
              <w:bottom w:val="single" w:sz="4" w:space="0" w:color="auto"/>
              <w:right w:val="single" w:sz="12" w:space="0" w:color="auto"/>
            </w:tcBorders>
            <w:shd w:val="clear" w:color="auto" w:fill="FFFF99"/>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99"/>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5A26BD02"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22BC7358"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A6949">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502DC60" w14:textId="1BF27936"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Pr>
                  <w:rStyle w:val="aa"/>
                </w:rPr>
                <w:t>3067</w:t>
              </w:r>
            </w:hyperlink>
          </w:p>
        </w:tc>
        <w:tc>
          <w:tcPr>
            <w:tcW w:w="3251" w:type="dxa"/>
            <w:tcBorders>
              <w:left w:val="single" w:sz="12" w:space="0" w:color="auto"/>
              <w:bottom w:val="single" w:sz="4" w:space="0" w:color="auto"/>
              <w:right w:val="single" w:sz="12" w:space="0" w:color="auto"/>
            </w:tcBorders>
            <w:shd w:val="clear" w:color="auto" w:fill="FFFF99"/>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99"/>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6924D587"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Pr>
                  <w:rStyle w:val="aa"/>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3BB72052"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5B98AD03"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6A6949" w:rsidRPr="002F2600" w14:paraId="33B9F202" w14:textId="77777777" w:rsidTr="006A6949">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4D94F7E2" w:rsidR="006A6949" w:rsidRDefault="006A6949" w:rsidP="006A694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6949">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5F1C8D" w14:textId="17316DC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Pr>
                  <w:rStyle w:val="aa"/>
                </w:rPr>
                <w:t>3069</w:t>
              </w:r>
            </w:hyperlink>
          </w:p>
        </w:tc>
        <w:tc>
          <w:tcPr>
            <w:tcW w:w="3251" w:type="dxa"/>
            <w:tcBorders>
              <w:left w:val="single" w:sz="12" w:space="0" w:color="auto"/>
              <w:bottom w:val="single" w:sz="4" w:space="0" w:color="auto"/>
              <w:right w:val="single" w:sz="12" w:space="0" w:color="auto"/>
            </w:tcBorders>
            <w:shd w:val="clear" w:color="auto" w:fill="FFFF99"/>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99"/>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1C42ECE9"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B5CC14F" w14:textId="3DB64118" w:rsidR="006A6949" w:rsidRPr="006A6949" w:rsidRDefault="006A6949" w:rsidP="00E047DD">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lastRenderedPageBreak/>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Pr>
                  <w:rStyle w:val="aa"/>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proofErr w:type="gramStart"/>
            <w:r>
              <w:rPr>
                <w:sz w:val="20"/>
              </w:rPr>
              <w:t>pCR</w:t>
            </w:r>
            <w:proofErr w:type="spellEnd"/>
            <w:r>
              <w:rPr>
                <w:sz w:val="20"/>
              </w:rPr>
              <w:t xml:space="preserve">  29.569</w:t>
            </w:r>
            <w:proofErr w:type="gramEnd"/>
            <w:r>
              <w:rPr>
                <w:sz w:val="20"/>
              </w:rPr>
              <w:t xml:space="preserve">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w:t>
            </w:r>
            <w:r w:rsidR="00A22C76">
              <w:rPr>
                <w:rFonts w:ascii="Arial" w:eastAsia="等线"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Pr>
                  <w:rStyle w:val="aa"/>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EC7AE9">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Pr>
                  <w:rStyle w:val="aa"/>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B17756">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4B4A1065"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Pr>
                  <w:rStyle w:val="aa"/>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Pr>
                  <w:rStyle w:val="aa"/>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 xml:space="preserve">Only failure code does not </w:t>
            </w:r>
            <w:proofErr w:type="gramStart"/>
            <w:r w:rsidR="00E4454A">
              <w:rPr>
                <w:lang w:eastAsia="zh-CN"/>
              </w:rPr>
              <w:t>clashing</w:t>
            </w:r>
            <w:proofErr w:type="gramEnd"/>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等线"/>
                <w:lang w:eastAsia="zh-CN"/>
              </w:rPr>
            </w:pPr>
            <w:r>
              <w:rPr>
                <w:rFonts w:eastAsia="等线"/>
                <w:lang w:eastAsia="zh-CN"/>
              </w:rPr>
              <w:t xml:space="preserve">Bhaskar (Nokia): </w:t>
            </w:r>
            <w:r w:rsidR="00EA5DA8">
              <w:rPr>
                <w:rFonts w:eastAsia="等线"/>
                <w:lang w:eastAsia="zh-CN"/>
              </w:rPr>
              <w:t>comments</w:t>
            </w:r>
          </w:p>
          <w:p w14:paraId="2ECD5E6E" w14:textId="2C2728E5" w:rsidR="00EA5DA8" w:rsidRPr="00D4373F" w:rsidRDefault="00EA5DA8" w:rsidP="00FB26A0">
            <w:pPr>
              <w:pStyle w:val="C1Normal"/>
              <w:rPr>
                <w:rFonts w:eastAsia="等线"/>
                <w:lang w:eastAsia="zh-CN"/>
              </w:rPr>
            </w:pPr>
            <w:r>
              <w:rPr>
                <w:rFonts w:eastAsia="等线" w:hint="eastAsia"/>
                <w:lang w:eastAsia="zh-CN"/>
              </w:rPr>
              <w:t>M</w:t>
            </w:r>
            <w:r>
              <w:rPr>
                <w:rFonts w:eastAsia="等线"/>
                <w:lang w:eastAsia="zh-CN"/>
              </w:rPr>
              <w:t xml:space="preserve">aria (Ericsson): </w:t>
            </w:r>
            <w:r w:rsidR="007D47D1">
              <w:rPr>
                <w:rFonts w:eastAsia="等线"/>
                <w:lang w:eastAsia="zh-CN"/>
              </w:rPr>
              <w:t>comments</w:t>
            </w:r>
            <w:r w:rsidR="00504A19">
              <w:rPr>
                <w:rFonts w:eastAsia="等线"/>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80F68">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w:t>
            </w:r>
            <w:proofErr w:type="gramStart"/>
            <w:r>
              <w:rPr>
                <w:lang w:eastAsia="zh-CN"/>
              </w:rPr>
              <w:t>clashing</w:t>
            </w:r>
            <w:proofErr w:type="gramEnd"/>
            <w:r>
              <w:rPr>
                <w:lang w:eastAsia="zh-CN"/>
              </w:rPr>
              <w:t xml:space="preserve">, need to wait for CT1 outcome. </w:t>
            </w:r>
          </w:p>
          <w:p w14:paraId="040B80C0" w14:textId="77777777" w:rsidR="006F06A3" w:rsidRDefault="006F06A3" w:rsidP="006F06A3">
            <w:pPr>
              <w:pStyle w:val="C1Normal"/>
              <w:rPr>
                <w:rFonts w:eastAsia="等线"/>
                <w:lang w:eastAsia="zh-CN"/>
              </w:rPr>
            </w:pPr>
            <w:r>
              <w:rPr>
                <w:rFonts w:eastAsia="等线"/>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80F68">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387D4007" w14:textId="37E78DC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Pr>
                  <w:rStyle w:val="aa"/>
                </w:rPr>
                <w:t>3138</w:t>
              </w:r>
            </w:hyperlink>
          </w:p>
        </w:tc>
        <w:tc>
          <w:tcPr>
            <w:tcW w:w="3251" w:type="dxa"/>
            <w:tcBorders>
              <w:left w:val="single" w:sz="12" w:space="0" w:color="auto"/>
              <w:bottom w:val="single" w:sz="4" w:space="0" w:color="auto"/>
              <w:right w:val="single" w:sz="12" w:space="0" w:color="auto"/>
            </w:tcBorders>
            <w:shd w:val="clear" w:color="auto" w:fill="DEE7AB"/>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DEE7AB"/>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055F01E" w:rsidR="00761C93" w:rsidRPr="00750E57" w:rsidRDefault="00380F68"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D16636">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Pr>
                  <w:rStyle w:val="aa"/>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925AA4">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02BBC9A0" w14:textId="453ED58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Pr>
                  <w:rStyle w:val="aa"/>
                </w:rPr>
                <w:t>3140</w:t>
              </w:r>
            </w:hyperlink>
          </w:p>
        </w:tc>
        <w:tc>
          <w:tcPr>
            <w:tcW w:w="3251" w:type="dxa"/>
            <w:tcBorders>
              <w:left w:val="single" w:sz="12" w:space="0" w:color="auto"/>
              <w:bottom w:val="single" w:sz="4" w:space="0" w:color="auto"/>
              <w:right w:val="single" w:sz="12" w:space="0" w:color="auto"/>
            </w:tcBorders>
            <w:shd w:val="clear" w:color="auto" w:fill="DEE7AB"/>
          </w:tcPr>
          <w:p w14:paraId="7932A962" w14:textId="04CF8C92"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DEE7AB"/>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028C69DE" w:rsidR="00761C93" w:rsidRPr="00750E57" w:rsidRDefault="00D16636"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213704">
              <w:rPr>
                <w:rFonts w:ascii="Arial" w:eastAsia="等线" w:hAnsi="Arial" w:cs="Arial"/>
                <w:kern w:val="2"/>
                <w:sz w:val="20"/>
                <w:szCs w:val="22"/>
                <w:lang w:val="en-GB" w:eastAsia="zh-CN"/>
                <w14:ligatures w14:val="standardContextual"/>
              </w:rPr>
              <w:t>29.522 also need to be updated by 3317</w:t>
            </w:r>
          </w:p>
        </w:tc>
      </w:tr>
      <w:tr w:rsidR="00761C93" w:rsidRPr="002F2600" w14:paraId="106432CB" w14:textId="77777777" w:rsidTr="00925AA4">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Pr>
                  <w:rStyle w:val="aa"/>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552D98">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FF"/>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77777777" w:rsidR="00925AA4" w:rsidRDefault="00925AA4" w:rsidP="00925AA4">
            <w:pPr>
              <w:pStyle w:val="TAL"/>
              <w:rPr>
                <w:sz w:val="20"/>
              </w:rPr>
            </w:pP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552D98">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Pr>
                  <w:rStyle w:val="aa"/>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aixiao</w:t>
            </w:r>
            <w:proofErr w:type="spellEnd"/>
            <w:r>
              <w:rPr>
                <w:rFonts w:ascii="Arial" w:eastAsia="等线" w:hAnsi="Arial" w:cs="Arial"/>
                <w:kern w:val="2"/>
                <w:sz w:val="20"/>
                <w:szCs w:val="22"/>
                <w:lang w:val="en-GB" w:eastAsia="zh-CN"/>
                <w14:ligatures w14:val="standardContextual"/>
              </w:rPr>
              <w:t xml:space="preserve"> (CATT): merge 1</w:t>
            </w:r>
            <w:r w:rsidRPr="00CA79B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need to check r1</w:t>
            </w:r>
          </w:p>
        </w:tc>
      </w:tr>
      <w:tr w:rsidR="00552D98" w:rsidRPr="002F2600" w14:paraId="04F16FF9" w14:textId="77777777" w:rsidTr="00364774">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00FFFF"/>
          </w:tcPr>
          <w:p w14:paraId="588FB142" w14:textId="4A4C4472" w:rsidR="00552D98" w:rsidRPr="00244C02" w:rsidRDefault="00552D98" w:rsidP="00552D98">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00FFFF"/>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77777777" w:rsidR="00552D98" w:rsidRDefault="00552D98" w:rsidP="00552D98">
            <w:pPr>
              <w:pStyle w:val="TAL"/>
              <w:rPr>
                <w:sz w:val="20"/>
              </w:rPr>
            </w:pP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等线"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Pr>
                  <w:rStyle w:val="aa"/>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DC6FFA">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Pr>
                  <w:rStyle w:val="aa"/>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DC6FFA">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66D029F7" w14:textId="37B685E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Pr>
                  <w:rStyle w:val="aa"/>
                </w:rPr>
                <w:t>3310</w:t>
              </w:r>
            </w:hyperlink>
          </w:p>
        </w:tc>
        <w:tc>
          <w:tcPr>
            <w:tcW w:w="3251" w:type="dxa"/>
            <w:tcBorders>
              <w:left w:val="single" w:sz="12" w:space="0" w:color="auto"/>
              <w:bottom w:val="single" w:sz="4" w:space="0" w:color="auto"/>
              <w:right w:val="single" w:sz="12" w:space="0" w:color="auto"/>
            </w:tcBorders>
            <w:shd w:val="clear" w:color="auto" w:fill="DEE7AB"/>
          </w:tcPr>
          <w:p w14:paraId="5AE6CD95" w14:textId="253CBEF4"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DEE7AB"/>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5B2E3045" w:rsidR="00761C93" w:rsidRPr="00750E57" w:rsidRDefault="00DC6FFA"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Pr>
                  <w:rStyle w:val="aa"/>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p w14:paraId="0C98B53C" w14:textId="0968B881" w:rsidR="004475E1" w:rsidRPr="004475E1" w:rsidRDefault="004475E1"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proofErr w:type="spellStart"/>
            <w:r>
              <w:rPr>
                <w:rFonts w:ascii="Arial" w:eastAsia="等线" w:hAnsi="Arial" w:cs="Arial"/>
                <w:kern w:val="2"/>
                <w:sz w:val="20"/>
                <w:szCs w:val="22"/>
                <w:lang w:val="en-GB" w:eastAsia="zh-CN"/>
                <w14:ligatures w14:val="standardContextual"/>
              </w:rPr>
              <w:t>TimeWindow</w:t>
            </w:r>
            <w:proofErr w:type="spellEnd"/>
            <w:r>
              <w:rPr>
                <w:rFonts w:ascii="Arial" w:eastAsia="等线" w:hAnsi="Arial" w:cs="Arial"/>
                <w:kern w:val="2"/>
                <w:sz w:val="20"/>
                <w:szCs w:val="22"/>
                <w:lang w:val="en-GB" w:eastAsia="zh-CN"/>
                <w14:ligatures w14:val="standardContextual"/>
              </w:rPr>
              <w:t xml:space="preserve"> should be </w:t>
            </w:r>
            <w:proofErr w:type="spellStart"/>
            <w:r>
              <w:rPr>
                <w:rFonts w:ascii="Arial" w:eastAsia="等线" w:hAnsi="Arial" w:cs="Arial"/>
                <w:kern w:val="2"/>
                <w:sz w:val="20"/>
                <w:szCs w:val="22"/>
                <w:lang w:val="en-GB" w:eastAsia="zh-CN"/>
                <w14:ligatures w14:val="standardContextual"/>
              </w:rPr>
              <w:t>Duration</w:t>
            </w:r>
            <w:r w:rsidR="00BE4277">
              <w:rPr>
                <w:rFonts w:ascii="Arial" w:eastAsia="等线" w:hAnsi="Arial" w:cs="Arial"/>
                <w:kern w:val="2"/>
                <w:sz w:val="20"/>
                <w:szCs w:val="22"/>
                <w:lang w:val="en-GB" w:eastAsia="zh-CN"/>
                <w14:ligatures w14:val="standardContextual"/>
              </w:rPr>
              <w:t>Sec</w:t>
            </w:r>
            <w:proofErr w:type="spellEnd"/>
          </w:p>
        </w:tc>
      </w:tr>
      <w:tr w:rsidR="009C6F4D" w:rsidRPr="002F2600" w14:paraId="088DA3F3" w14:textId="77777777" w:rsidTr="009C6F4D">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46AFEF94"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Pr>
                  <w:rStyle w:val="aa"/>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761C93" w:rsidRPr="002F2600" w14:paraId="34119AA3" w14:textId="77777777" w:rsidTr="00C84E55">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5879905F"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Pr>
                  <w:rStyle w:val="aa"/>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3BBAC2E" w14:textId="77777777" w:rsidR="004B52E7" w:rsidRDefault="004B52E7" w:rsidP="004B52E7">
            <w:pPr>
              <w:pStyle w:val="C1Normal"/>
              <w:rPr>
                <w:lang w:eastAsia="zh-CN"/>
              </w:rPr>
            </w:pPr>
            <w:r>
              <w:rPr>
                <w:rFonts w:hint="eastAsia"/>
                <w:lang w:eastAsia="zh-CN"/>
              </w:rPr>
              <w:t>B</w:t>
            </w:r>
            <w:r>
              <w:rPr>
                <w:lang w:eastAsia="zh-CN"/>
              </w:rPr>
              <w:t>haskar (Nokia): application error</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C84E55">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DEE7AB"/>
          </w:tcPr>
          <w:p w14:paraId="226649A6" w14:textId="3319A652"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Pr>
                  <w:rStyle w:val="aa"/>
                </w:rPr>
                <w:t>3314</w:t>
              </w:r>
            </w:hyperlink>
          </w:p>
        </w:tc>
        <w:tc>
          <w:tcPr>
            <w:tcW w:w="3251" w:type="dxa"/>
            <w:tcBorders>
              <w:left w:val="single" w:sz="12" w:space="0" w:color="auto"/>
              <w:bottom w:val="single" w:sz="4" w:space="0" w:color="auto"/>
              <w:right w:val="single" w:sz="12" w:space="0" w:color="auto"/>
            </w:tcBorders>
            <w:shd w:val="clear" w:color="auto" w:fill="DEE7AB"/>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DEE7AB"/>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52C23459" w:rsidR="00761C93" w:rsidRPr="00750E57" w:rsidRDefault="00C84E55" w:rsidP="00CA6B52">
            <w:pPr>
              <w:pStyle w:val="TAL"/>
              <w:rPr>
                <w:sz w:val="20"/>
              </w:rPr>
            </w:pPr>
            <w:r>
              <w:rPr>
                <w:sz w:val="20"/>
              </w:rPr>
              <w:t>Pre-Agreed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Pr>
                  <w:rStyle w:val="aa"/>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等线"/>
                <w:lang w:eastAsia="zh-CN"/>
              </w:rPr>
            </w:pPr>
            <w:r>
              <w:rPr>
                <w:rFonts w:eastAsia="等线" w:hint="eastAsia"/>
                <w:lang w:eastAsia="zh-CN"/>
              </w:rPr>
              <w:t>M</w:t>
            </w:r>
            <w:r>
              <w:rPr>
                <w:rFonts w:eastAsia="等线"/>
                <w:lang w:eastAsia="zh-CN"/>
              </w:rPr>
              <w:t>aria (Ericsson): 3034, 3112 into 3315, 3315 as base</w:t>
            </w:r>
          </w:p>
        </w:tc>
      </w:tr>
      <w:tr w:rsidR="00845AED" w:rsidRPr="002F2600" w14:paraId="5E6B6D6A" w14:textId="77777777" w:rsidTr="00845AED">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55ABCDDE"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4A0CCF">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5EFCC6F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Pr>
                  <w:rStyle w:val="aa"/>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61C93" w:rsidRPr="002F2600" w14:paraId="62A29B36" w14:textId="77777777" w:rsidTr="004A0CCF">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Pr>
                  <w:rStyle w:val="aa"/>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等线"/>
                <w:lang w:eastAsia="zh-CN"/>
              </w:rPr>
            </w:pPr>
          </w:p>
        </w:tc>
      </w:tr>
      <w:tr w:rsidR="004A0CCF" w:rsidRPr="002F2600" w14:paraId="12B139B1" w14:textId="77777777" w:rsidTr="004A0CCF">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00FFFF"/>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75B8C3D3" w14:textId="3FA8FEE5" w:rsidR="004A0CCF" w:rsidRDefault="004A0CCF" w:rsidP="004A0CC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C3D6778" w14:textId="77777777" w:rsidR="004A0CCF" w:rsidRDefault="004A0CCF" w:rsidP="004A0CCF">
            <w:pPr>
              <w:pStyle w:val="TAL"/>
              <w:rPr>
                <w:sz w:val="20"/>
              </w:rPr>
            </w:pP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3" w:history="1">
              <w:r>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 xml:space="preserve">TS or TR </w:t>
            </w:r>
            <w:proofErr w:type="gramStart"/>
            <w:r w:rsidRPr="00244C02">
              <w:rPr>
                <w:sz w:val="20"/>
              </w:rPr>
              <w:t>cover  29.569</w:t>
            </w:r>
            <w:proofErr w:type="gramEnd"/>
            <w:r w:rsidRPr="00244C02">
              <w:rPr>
                <w:sz w:val="20"/>
              </w:rPr>
              <w:t xml:space="preserve">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lastRenderedPageBreak/>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693AEB">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6B52" w:rsidRPr="002F2600" w14:paraId="10010100" w14:textId="77777777" w:rsidTr="00931169">
        <w:trPr>
          <w:trHeight w:val="1927"/>
        </w:trPr>
        <w:tc>
          <w:tcPr>
            <w:tcW w:w="975" w:type="dxa"/>
            <w:tcBorders>
              <w:left w:val="single" w:sz="12" w:space="0" w:color="auto"/>
              <w:right w:val="single" w:sz="12" w:space="0" w:color="auto"/>
            </w:tcBorders>
            <w:shd w:val="clear" w:color="auto" w:fill="auto"/>
          </w:tcPr>
          <w:p w14:paraId="780F58ED" w14:textId="2809D48B" w:rsidR="00CA6B52" w:rsidRPr="00C765A7" w:rsidRDefault="00CA6B52" w:rsidP="00CA6B52">
            <w:pPr>
              <w:pStyle w:val="TAL"/>
              <w:rPr>
                <w:sz w:val="20"/>
              </w:rPr>
            </w:pPr>
            <w:r>
              <w:rPr>
                <w:sz w:val="20"/>
              </w:rPr>
              <w:t>19.7</w:t>
            </w:r>
            <w:r w:rsidR="00CA006E">
              <w:rPr>
                <w:sz w:val="20"/>
              </w:rPr>
              <w:t>3</w:t>
            </w:r>
          </w:p>
        </w:tc>
        <w:tc>
          <w:tcPr>
            <w:tcW w:w="2635" w:type="dxa"/>
            <w:tcBorders>
              <w:left w:val="single" w:sz="12" w:space="0" w:color="auto"/>
              <w:right w:val="single" w:sz="12" w:space="0" w:color="auto"/>
            </w:tcBorders>
            <w:shd w:val="clear" w:color="auto" w:fill="auto"/>
          </w:tcPr>
          <w:p w14:paraId="0625E77C" w14:textId="77777777" w:rsidR="00CA6B52" w:rsidRDefault="00CA6B52" w:rsidP="00CA6B52">
            <w:pPr>
              <w:pStyle w:val="TAL"/>
              <w:rPr>
                <w:sz w:val="20"/>
              </w:rPr>
            </w:pPr>
            <w:r w:rsidRPr="00D81B37">
              <w:rPr>
                <w:sz w:val="20"/>
              </w:rPr>
              <w:t>Any other Rel-19 Work item or Study item</w:t>
            </w:r>
          </w:p>
          <w:p w14:paraId="7FD3848A" w14:textId="505A61F6" w:rsidR="00CA6B52" w:rsidRPr="00876BC0" w:rsidRDefault="00CA6B52" w:rsidP="00CA6B52">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w:t>
            </w:r>
            <w:r w:rsidR="00CA006E">
              <w:rPr>
                <w:rFonts w:eastAsia="宋体"/>
                <w:i/>
                <w:color w:val="FF0000"/>
                <w:sz w:val="20"/>
                <w:lang w:eastAsia="zh-CN"/>
              </w:rPr>
              <w:t>3</w:t>
            </w:r>
            <w:r>
              <w:rPr>
                <w:rFonts w:eastAsia="宋体"/>
                <w:i/>
                <w:color w:val="FF0000"/>
                <w:sz w:val="20"/>
                <w:lang w:eastAsia="zh-CN"/>
              </w:rPr>
              <w:t xml:space="preserve">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auto"/>
          </w:tcPr>
          <w:p w14:paraId="7090997E" w14:textId="3DBEB74E" w:rsidR="00CA6B52" w:rsidRPr="00EC002F" w:rsidRDefault="00CA6B52" w:rsidP="00CA6B5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65D5E3F" w14:textId="0919CC49" w:rsidR="00CA6B52" w:rsidRPr="00750E57"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6F5913E" w14:textId="7B871ABD"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45D1E931"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20EBC569" w14:textId="61224A3E" w:rsidR="00F52350" w:rsidRPr="00F52350" w:rsidRDefault="00F52350" w:rsidP="00CA6B52">
            <w:pPr>
              <w:rPr>
                <w:rFonts w:ascii="Arial" w:eastAsia="等线" w:hAnsi="Arial" w:cs="Arial"/>
                <w:sz w:val="18"/>
                <w:lang w:eastAsia="zh-CN"/>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FB2330" w:rsidP="00F06A59">
            <w:pPr>
              <w:suppressLineNumbers/>
              <w:suppressAutoHyphens/>
              <w:spacing w:before="60" w:after="60"/>
              <w:jc w:val="center"/>
            </w:pPr>
            <w:hyperlink r:id="rId454" w:history="1">
              <w:r>
                <w:rPr>
                  <w:rStyle w:val="aa"/>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693AEB">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693AEB">
        <w:tc>
          <w:tcPr>
            <w:tcW w:w="975" w:type="dxa"/>
            <w:tcBorders>
              <w:left w:val="single" w:sz="12" w:space="0" w:color="auto"/>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single" w:sz="4" w:space="0" w:color="595959"/>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right w:val="single" w:sz="12" w:space="0" w:color="auto"/>
            </w:tcBorders>
            <w:shd w:val="clear" w:color="auto" w:fill="FFFF00"/>
          </w:tcPr>
          <w:p w14:paraId="0E24E59E" w14:textId="361241AA" w:rsidR="00F06A59" w:rsidRPr="00EC002F" w:rsidRDefault="00FB2330" w:rsidP="00F06A59">
            <w:pPr>
              <w:suppressLineNumbers/>
              <w:suppressAutoHyphens/>
              <w:spacing w:before="60" w:after="60"/>
              <w:jc w:val="center"/>
            </w:pPr>
            <w:hyperlink r:id="rId455" w:history="1">
              <w:r>
                <w:rPr>
                  <w:rStyle w:val="aa"/>
                </w:rPr>
                <w:t>3207</w:t>
              </w:r>
            </w:hyperlink>
          </w:p>
        </w:tc>
        <w:tc>
          <w:tcPr>
            <w:tcW w:w="3251" w:type="dxa"/>
            <w:tcBorders>
              <w:left w:val="single" w:sz="12" w:space="0" w:color="auto"/>
              <w:right w:val="single" w:sz="12" w:space="0" w:color="auto"/>
            </w:tcBorders>
            <w:shd w:val="clear" w:color="auto" w:fill="FFFF00"/>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right w:val="single" w:sz="12" w:space="0" w:color="auto"/>
            </w:tcBorders>
            <w:shd w:val="clear" w:color="auto" w:fill="FFFF00"/>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30228BE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proofErr w:type="spellStart"/>
            <w:r w:rsidRPr="00AB0DF7">
              <w:rPr>
                <w:rFonts w:eastAsia="等线" w:hint="eastAsia"/>
                <w:bCs/>
                <w:sz w:val="20"/>
                <w:szCs w:val="16"/>
                <w:lang w:eastAsia="zh-CN"/>
              </w:rPr>
              <w:t>N</w:t>
            </w:r>
            <w:r w:rsidRPr="00AB0DF7">
              <w:rPr>
                <w:rFonts w:eastAsia="等线"/>
                <w:bCs/>
                <w:sz w:val="20"/>
                <w:szCs w:val="16"/>
                <w:lang w:eastAsia="zh-CN"/>
              </w:rPr>
              <w:t>aren</w:t>
            </w:r>
            <w:proofErr w:type="spellEnd"/>
            <w:r w:rsidRPr="00AB0DF7">
              <w:rPr>
                <w:rFonts w:eastAsia="等线"/>
                <w:bCs/>
                <w:sz w:val="20"/>
                <w:szCs w:val="16"/>
                <w:lang w:eastAsia="zh-CN"/>
              </w:rPr>
              <w:t xml:space="preserve">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proofErr w:type="spellStart"/>
            <w:r w:rsidRPr="00AB0DF7">
              <w:rPr>
                <w:rFonts w:eastAsia="等线" w:hint="eastAsia"/>
                <w:bCs/>
                <w:sz w:val="20"/>
                <w:szCs w:val="16"/>
                <w:lang w:eastAsia="zh-CN"/>
              </w:rPr>
              <w:t>Z</w:t>
            </w:r>
            <w:r w:rsidRPr="00AB0DF7">
              <w:rPr>
                <w:rFonts w:eastAsia="等线"/>
                <w:bCs/>
                <w:sz w:val="20"/>
                <w:szCs w:val="16"/>
                <w:lang w:eastAsia="zh-CN"/>
              </w:rPr>
              <w:t>henning</w:t>
            </w:r>
            <w:proofErr w:type="spellEnd"/>
            <w:r w:rsidRPr="00AB0DF7">
              <w:rPr>
                <w:rFonts w:eastAsia="等线"/>
                <w:bCs/>
                <w:sz w:val="20"/>
                <w:szCs w:val="16"/>
                <w:lang w:eastAsia="zh-CN"/>
              </w:rPr>
              <w:t xml:space="preserve"> (China Mobile): </w:t>
            </w:r>
            <w:r>
              <w:rPr>
                <w:rFonts w:eastAsia="等线"/>
                <w:bCs/>
                <w:sz w:val="20"/>
                <w:szCs w:val="16"/>
                <w:lang w:eastAsia="zh-CN"/>
              </w:rPr>
              <w:t>comments</w:t>
            </w: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lastRenderedPageBreak/>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FB2330" w:rsidP="00F06A59">
            <w:pPr>
              <w:suppressLineNumbers/>
              <w:suppressAutoHyphens/>
              <w:spacing w:before="60" w:after="60"/>
              <w:jc w:val="center"/>
            </w:pPr>
            <w:hyperlink r:id="rId456" w:history="1">
              <w:r>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FB2330" w:rsidP="00E80021">
            <w:pPr>
              <w:suppressLineNumbers/>
              <w:suppressAutoHyphens/>
              <w:spacing w:before="60" w:after="60"/>
              <w:jc w:val="center"/>
            </w:pPr>
            <w:hyperlink r:id="rId457" w:history="1">
              <w:r>
                <w:rPr>
                  <w:rStyle w:val="aa"/>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FB2330" w:rsidP="00E80021">
            <w:pPr>
              <w:suppressLineNumbers/>
              <w:suppressAutoHyphens/>
              <w:spacing w:before="60" w:after="60"/>
              <w:jc w:val="center"/>
            </w:pPr>
            <w:hyperlink r:id="rId458" w:history="1">
              <w:r>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9"/>
      <w:headerReference w:type="first" r:id="rId460"/>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5523" w14:textId="77777777" w:rsidR="00841D74" w:rsidRDefault="00841D74" w:rsidP="005061C8">
      <w:r>
        <w:separator/>
      </w:r>
    </w:p>
  </w:endnote>
  <w:endnote w:type="continuationSeparator" w:id="0">
    <w:p w14:paraId="754A8B18" w14:textId="77777777" w:rsidR="00841D74" w:rsidRDefault="00841D74"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894C27" w:rsidRDefault="00894C27"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6C6A" w14:textId="77777777" w:rsidR="00841D74" w:rsidRDefault="00841D74" w:rsidP="005061C8">
      <w:r>
        <w:separator/>
      </w:r>
    </w:p>
  </w:footnote>
  <w:footnote w:type="continuationSeparator" w:id="0">
    <w:p w14:paraId="65BED842" w14:textId="77777777" w:rsidR="00841D74" w:rsidRDefault="00841D74"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7650AF8B" w:rsidR="00894C27" w:rsidRPr="00381744" w:rsidRDefault="00894C27"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7</w:t>
    </w:r>
  </w:p>
  <w:p w14:paraId="1E5C1E52" w14:textId="5E3EA9AF" w:rsidR="00894C27" w:rsidRDefault="00894C27"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894C27" w:rsidRDefault="00894C27"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894C27" w:rsidRPr="005249AB" w:rsidRDefault="00894C27">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032"/>
  </w:docVars>
  <w:rsids>
    <w:rsidRoot w:val="00C672F5"/>
    <w:rsid w:val="0000038A"/>
    <w:rsid w:val="000026BF"/>
    <w:rsid w:val="0000343D"/>
    <w:rsid w:val="000053BB"/>
    <w:rsid w:val="000105FC"/>
    <w:rsid w:val="0001298D"/>
    <w:rsid w:val="00012AB3"/>
    <w:rsid w:val="00013901"/>
    <w:rsid w:val="000144B1"/>
    <w:rsid w:val="00015357"/>
    <w:rsid w:val="000162E3"/>
    <w:rsid w:val="00016A9A"/>
    <w:rsid w:val="0001734A"/>
    <w:rsid w:val="00017B34"/>
    <w:rsid w:val="00017DB9"/>
    <w:rsid w:val="00020E28"/>
    <w:rsid w:val="00022270"/>
    <w:rsid w:val="00022ABA"/>
    <w:rsid w:val="00023507"/>
    <w:rsid w:val="000251A7"/>
    <w:rsid w:val="000253CA"/>
    <w:rsid w:val="00027B68"/>
    <w:rsid w:val="00030745"/>
    <w:rsid w:val="000314C5"/>
    <w:rsid w:val="00031CAA"/>
    <w:rsid w:val="00032887"/>
    <w:rsid w:val="00033CF6"/>
    <w:rsid w:val="00033D78"/>
    <w:rsid w:val="000341E3"/>
    <w:rsid w:val="00034549"/>
    <w:rsid w:val="00035B3E"/>
    <w:rsid w:val="00036741"/>
    <w:rsid w:val="00043330"/>
    <w:rsid w:val="00043A82"/>
    <w:rsid w:val="00045673"/>
    <w:rsid w:val="00046D88"/>
    <w:rsid w:val="00050262"/>
    <w:rsid w:val="000508AC"/>
    <w:rsid w:val="00051E39"/>
    <w:rsid w:val="00052EBD"/>
    <w:rsid w:val="00053462"/>
    <w:rsid w:val="00053C64"/>
    <w:rsid w:val="00054426"/>
    <w:rsid w:val="00054A20"/>
    <w:rsid w:val="00055DD9"/>
    <w:rsid w:val="000576DB"/>
    <w:rsid w:val="00061FD0"/>
    <w:rsid w:val="00062EF5"/>
    <w:rsid w:val="0006322B"/>
    <w:rsid w:val="00063B24"/>
    <w:rsid w:val="00063FCC"/>
    <w:rsid w:val="00064138"/>
    <w:rsid w:val="0006507F"/>
    <w:rsid w:val="0006607E"/>
    <w:rsid w:val="000663A8"/>
    <w:rsid w:val="0006727C"/>
    <w:rsid w:val="00067B74"/>
    <w:rsid w:val="00070B2B"/>
    <w:rsid w:val="00071C18"/>
    <w:rsid w:val="00071F4C"/>
    <w:rsid w:val="000731DB"/>
    <w:rsid w:val="00073E11"/>
    <w:rsid w:val="00075121"/>
    <w:rsid w:val="00075A95"/>
    <w:rsid w:val="0007784C"/>
    <w:rsid w:val="00077F18"/>
    <w:rsid w:val="00080553"/>
    <w:rsid w:val="00080865"/>
    <w:rsid w:val="000810F9"/>
    <w:rsid w:val="000817BE"/>
    <w:rsid w:val="0008281B"/>
    <w:rsid w:val="00082A69"/>
    <w:rsid w:val="000840AE"/>
    <w:rsid w:val="00085019"/>
    <w:rsid w:val="00085ADB"/>
    <w:rsid w:val="00086587"/>
    <w:rsid w:val="0008680C"/>
    <w:rsid w:val="00086C24"/>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A4"/>
    <w:rsid w:val="000B0521"/>
    <w:rsid w:val="000B05A2"/>
    <w:rsid w:val="000B256C"/>
    <w:rsid w:val="000B2767"/>
    <w:rsid w:val="000B2D28"/>
    <w:rsid w:val="000B5EFE"/>
    <w:rsid w:val="000C1187"/>
    <w:rsid w:val="000C7233"/>
    <w:rsid w:val="000D0B1B"/>
    <w:rsid w:val="000D3A6E"/>
    <w:rsid w:val="000D5DD2"/>
    <w:rsid w:val="000D744E"/>
    <w:rsid w:val="000E010F"/>
    <w:rsid w:val="000E0447"/>
    <w:rsid w:val="000E2225"/>
    <w:rsid w:val="000E30C3"/>
    <w:rsid w:val="000F0D6B"/>
    <w:rsid w:val="000F0DF1"/>
    <w:rsid w:val="000F11D6"/>
    <w:rsid w:val="000F15F8"/>
    <w:rsid w:val="000F1DC2"/>
    <w:rsid w:val="000F523E"/>
    <w:rsid w:val="000F5E7A"/>
    <w:rsid w:val="000F6F27"/>
    <w:rsid w:val="00100169"/>
    <w:rsid w:val="0010204C"/>
    <w:rsid w:val="00102E3F"/>
    <w:rsid w:val="00103B35"/>
    <w:rsid w:val="00104268"/>
    <w:rsid w:val="001043B1"/>
    <w:rsid w:val="00104A67"/>
    <w:rsid w:val="00107EBC"/>
    <w:rsid w:val="00110829"/>
    <w:rsid w:val="00112055"/>
    <w:rsid w:val="00112332"/>
    <w:rsid w:val="001123D5"/>
    <w:rsid w:val="00113065"/>
    <w:rsid w:val="00113823"/>
    <w:rsid w:val="001153D9"/>
    <w:rsid w:val="00115CC6"/>
    <w:rsid w:val="00116D51"/>
    <w:rsid w:val="00116E63"/>
    <w:rsid w:val="00117EC6"/>
    <w:rsid w:val="00117F23"/>
    <w:rsid w:val="00121B5E"/>
    <w:rsid w:val="00121F88"/>
    <w:rsid w:val="001315F9"/>
    <w:rsid w:val="00131E4F"/>
    <w:rsid w:val="001330C6"/>
    <w:rsid w:val="00134E06"/>
    <w:rsid w:val="00136209"/>
    <w:rsid w:val="0013626A"/>
    <w:rsid w:val="001373ED"/>
    <w:rsid w:val="0013794D"/>
    <w:rsid w:val="00140DDB"/>
    <w:rsid w:val="00141147"/>
    <w:rsid w:val="0014267A"/>
    <w:rsid w:val="001434E5"/>
    <w:rsid w:val="00143E2A"/>
    <w:rsid w:val="001444F9"/>
    <w:rsid w:val="001447C8"/>
    <w:rsid w:val="001449C7"/>
    <w:rsid w:val="00145056"/>
    <w:rsid w:val="001455C6"/>
    <w:rsid w:val="00145AD8"/>
    <w:rsid w:val="00146EC1"/>
    <w:rsid w:val="001475A3"/>
    <w:rsid w:val="00147C0F"/>
    <w:rsid w:val="00151055"/>
    <w:rsid w:val="001513F5"/>
    <w:rsid w:val="0015160D"/>
    <w:rsid w:val="001518B1"/>
    <w:rsid w:val="00151B4F"/>
    <w:rsid w:val="001528DD"/>
    <w:rsid w:val="001530F9"/>
    <w:rsid w:val="001538B6"/>
    <w:rsid w:val="00154C06"/>
    <w:rsid w:val="00155C59"/>
    <w:rsid w:val="001564AA"/>
    <w:rsid w:val="00163979"/>
    <w:rsid w:val="00164107"/>
    <w:rsid w:val="00166616"/>
    <w:rsid w:val="00167200"/>
    <w:rsid w:val="00167E6E"/>
    <w:rsid w:val="0017238D"/>
    <w:rsid w:val="001729D5"/>
    <w:rsid w:val="0017572D"/>
    <w:rsid w:val="00175D28"/>
    <w:rsid w:val="001760CF"/>
    <w:rsid w:val="001762AF"/>
    <w:rsid w:val="00176466"/>
    <w:rsid w:val="00176821"/>
    <w:rsid w:val="00176E45"/>
    <w:rsid w:val="00177565"/>
    <w:rsid w:val="001806BB"/>
    <w:rsid w:val="00181043"/>
    <w:rsid w:val="00181E96"/>
    <w:rsid w:val="0018397F"/>
    <w:rsid w:val="00183BA9"/>
    <w:rsid w:val="001844DB"/>
    <w:rsid w:val="00184EF6"/>
    <w:rsid w:val="001854FA"/>
    <w:rsid w:val="00186495"/>
    <w:rsid w:val="00190A86"/>
    <w:rsid w:val="00191093"/>
    <w:rsid w:val="0019286B"/>
    <w:rsid w:val="00193175"/>
    <w:rsid w:val="001A09F6"/>
    <w:rsid w:val="001A1E03"/>
    <w:rsid w:val="001A2A69"/>
    <w:rsid w:val="001A2AB0"/>
    <w:rsid w:val="001A393B"/>
    <w:rsid w:val="001A4533"/>
    <w:rsid w:val="001A6401"/>
    <w:rsid w:val="001B1127"/>
    <w:rsid w:val="001B21D1"/>
    <w:rsid w:val="001B29D4"/>
    <w:rsid w:val="001B3DD6"/>
    <w:rsid w:val="001B5810"/>
    <w:rsid w:val="001B5B1B"/>
    <w:rsid w:val="001B7536"/>
    <w:rsid w:val="001B75DD"/>
    <w:rsid w:val="001B7951"/>
    <w:rsid w:val="001B7E56"/>
    <w:rsid w:val="001C2C7D"/>
    <w:rsid w:val="001C4EFB"/>
    <w:rsid w:val="001C529E"/>
    <w:rsid w:val="001C5641"/>
    <w:rsid w:val="001C6478"/>
    <w:rsid w:val="001D0FBC"/>
    <w:rsid w:val="001D3521"/>
    <w:rsid w:val="001D370C"/>
    <w:rsid w:val="001D3D42"/>
    <w:rsid w:val="001D3E04"/>
    <w:rsid w:val="001D475B"/>
    <w:rsid w:val="001D4EFE"/>
    <w:rsid w:val="001D4FA7"/>
    <w:rsid w:val="001D6DEB"/>
    <w:rsid w:val="001D728D"/>
    <w:rsid w:val="001D78CB"/>
    <w:rsid w:val="001E2638"/>
    <w:rsid w:val="001E2B31"/>
    <w:rsid w:val="001E4737"/>
    <w:rsid w:val="001E63A0"/>
    <w:rsid w:val="001E71A3"/>
    <w:rsid w:val="001E7866"/>
    <w:rsid w:val="001F2B29"/>
    <w:rsid w:val="001F2E90"/>
    <w:rsid w:val="001F3796"/>
    <w:rsid w:val="001F3F9C"/>
    <w:rsid w:val="001F544B"/>
    <w:rsid w:val="001F5B0D"/>
    <w:rsid w:val="001F63F9"/>
    <w:rsid w:val="001F64F4"/>
    <w:rsid w:val="001F677A"/>
    <w:rsid w:val="001F6976"/>
    <w:rsid w:val="001F77F5"/>
    <w:rsid w:val="00200054"/>
    <w:rsid w:val="0020008C"/>
    <w:rsid w:val="002003A5"/>
    <w:rsid w:val="0020194C"/>
    <w:rsid w:val="002053D7"/>
    <w:rsid w:val="00207BC7"/>
    <w:rsid w:val="00213704"/>
    <w:rsid w:val="00216AB2"/>
    <w:rsid w:val="00217843"/>
    <w:rsid w:val="00217EAC"/>
    <w:rsid w:val="002223F9"/>
    <w:rsid w:val="00222955"/>
    <w:rsid w:val="00222CCF"/>
    <w:rsid w:val="00222D4E"/>
    <w:rsid w:val="0022397A"/>
    <w:rsid w:val="0022566B"/>
    <w:rsid w:val="002260A2"/>
    <w:rsid w:val="00226421"/>
    <w:rsid w:val="002268EC"/>
    <w:rsid w:val="00230A05"/>
    <w:rsid w:val="00230BD0"/>
    <w:rsid w:val="00230CF0"/>
    <w:rsid w:val="00231F49"/>
    <w:rsid w:val="00231F56"/>
    <w:rsid w:val="002321CC"/>
    <w:rsid w:val="00232D08"/>
    <w:rsid w:val="0023358A"/>
    <w:rsid w:val="002347E2"/>
    <w:rsid w:val="00237420"/>
    <w:rsid w:val="00237916"/>
    <w:rsid w:val="00237D17"/>
    <w:rsid w:val="00240BE5"/>
    <w:rsid w:val="002414F0"/>
    <w:rsid w:val="002424D8"/>
    <w:rsid w:val="002425FE"/>
    <w:rsid w:val="00243F57"/>
    <w:rsid w:val="00244C02"/>
    <w:rsid w:val="00245016"/>
    <w:rsid w:val="00250678"/>
    <w:rsid w:val="002512F5"/>
    <w:rsid w:val="00251BFE"/>
    <w:rsid w:val="0025430F"/>
    <w:rsid w:val="00256312"/>
    <w:rsid w:val="002602ED"/>
    <w:rsid w:val="002614B6"/>
    <w:rsid w:val="00263276"/>
    <w:rsid w:val="00263395"/>
    <w:rsid w:val="00263EE3"/>
    <w:rsid w:val="00265F64"/>
    <w:rsid w:val="00265FE7"/>
    <w:rsid w:val="002660A8"/>
    <w:rsid w:val="0026675D"/>
    <w:rsid w:val="00266AC2"/>
    <w:rsid w:val="00267D5A"/>
    <w:rsid w:val="00267F74"/>
    <w:rsid w:val="00267FB1"/>
    <w:rsid w:val="00270C2E"/>
    <w:rsid w:val="00271393"/>
    <w:rsid w:val="00272411"/>
    <w:rsid w:val="00272808"/>
    <w:rsid w:val="002767C0"/>
    <w:rsid w:val="00280561"/>
    <w:rsid w:val="0028213B"/>
    <w:rsid w:val="002821A4"/>
    <w:rsid w:val="00282814"/>
    <w:rsid w:val="00283076"/>
    <w:rsid w:val="0028359C"/>
    <w:rsid w:val="00283BF9"/>
    <w:rsid w:val="00283CE5"/>
    <w:rsid w:val="0028562D"/>
    <w:rsid w:val="002863C8"/>
    <w:rsid w:val="00287310"/>
    <w:rsid w:val="00287355"/>
    <w:rsid w:val="00287D28"/>
    <w:rsid w:val="002910D1"/>
    <w:rsid w:val="00294D6E"/>
    <w:rsid w:val="00295313"/>
    <w:rsid w:val="00296538"/>
    <w:rsid w:val="0029780D"/>
    <w:rsid w:val="002A222F"/>
    <w:rsid w:val="002A33AD"/>
    <w:rsid w:val="002A613B"/>
    <w:rsid w:val="002B0706"/>
    <w:rsid w:val="002B1244"/>
    <w:rsid w:val="002B2DC1"/>
    <w:rsid w:val="002B527F"/>
    <w:rsid w:val="002B5877"/>
    <w:rsid w:val="002B653A"/>
    <w:rsid w:val="002B6D75"/>
    <w:rsid w:val="002B7101"/>
    <w:rsid w:val="002B7EC0"/>
    <w:rsid w:val="002C398F"/>
    <w:rsid w:val="002C5021"/>
    <w:rsid w:val="002C5BEA"/>
    <w:rsid w:val="002C6222"/>
    <w:rsid w:val="002C7A97"/>
    <w:rsid w:val="002D0509"/>
    <w:rsid w:val="002D1FB9"/>
    <w:rsid w:val="002D40C5"/>
    <w:rsid w:val="002D4350"/>
    <w:rsid w:val="002D4F1F"/>
    <w:rsid w:val="002D7347"/>
    <w:rsid w:val="002D77AB"/>
    <w:rsid w:val="002E0671"/>
    <w:rsid w:val="002E1A11"/>
    <w:rsid w:val="002E1C63"/>
    <w:rsid w:val="002E345E"/>
    <w:rsid w:val="002E3DA1"/>
    <w:rsid w:val="002E42DC"/>
    <w:rsid w:val="002E485B"/>
    <w:rsid w:val="002E4BDA"/>
    <w:rsid w:val="002E4DFD"/>
    <w:rsid w:val="002F0847"/>
    <w:rsid w:val="002F0B3F"/>
    <w:rsid w:val="002F0D02"/>
    <w:rsid w:val="002F1543"/>
    <w:rsid w:val="002F154B"/>
    <w:rsid w:val="002F1B11"/>
    <w:rsid w:val="002F23D3"/>
    <w:rsid w:val="002F24D8"/>
    <w:rsid w:val="002F2809"/>
    <w:rsid w:val="002F2BF2"/>
    <w:rsid w:val="002F2E98"/>
    <w:rsid w:val="002F42E3"/>
    <w:rsid w:val="002F7134"/>
    <w:rsid w:val="003010F7"/>
    <w:rsid w:val="00301818"/>
    <w:rsid w:val="0030206A"/>
    <w:rsid w:val="00302A00"/>
    <w:rsid w:val="00303A07"/>
    <w:rsid w:val="00305055"/>
    <w:rsid w:val="00305D07"/>
    <w:rsid w:val="003105FF"/>
    <w:rsid w:val="00311057"/>
    <w:rsid w:val="003111DD"/>
    <w:rsid w:val="00312307"/>
    <w:rsid w:val="00314802"/>
    <w:rsid w:val="00314ACC"/>
    <w:rsid w:val="00315CC6"/>
    <w:rsid w:val="003162CB"/>
    <w:rsid w:val="0031648C"/>
    <w:rsid w:val="00316B1F"/>
    <w:rsid w:val="00316F36"/>
    <w:rsid w:val="00320796"/>
    <w:rsid w:val="00320859"/>
    <w:rsid w:val="0032139A"/>
    <w:rsid w:val="00321B3E"/>
    <w:rsid w:val="00322710"/>
    <w:rsid w:val="00322719"/>
    <w:rsid w:val="0032290A"/>
    <w:rsid w:val="00323321"/>
    <w:rsid w:val="00325EF5"/>
    <w:rsid w:val="003267A6"/>
    <w:rsid w:val="00326A7F"/>
    <w:rsid w:val="003272F7"/>
    <w:rsid w:val="003305A0"/>
    <w:rsid w:val="00331096"/>
    <w:rsid w:val="003329DA"/>
    <w:rsid w:val="003372E4"/>
    <w:rsid w:val="003404EB"/>
    <w:rsid w:val="0034310C"/>
    <w:rsid w:val="00343BCE"/>
    <w:rsid w:val="00345421"/>
    <w:rsid w:val="00346411"/>
    <w:rsid w:val="00346C7C"/>
    <w:rsid w:val="0034791D"/>
    <w:rsid w:val="00350D77"/>
    <w:rsid w:val="003514EA"/>
    <w:rsid w:val="0035270A"/>
    <w:rsid w:val="00353B11"/>
    <w:rsid w:val="00354F9C"/>
    <w:rsid w:val="00355691"/>
    <w:rsid w:val="00357669"/>
    <w:rsid w:val="00360C17"/>
    <w:rsid w:val="00360E23"/>
    <w:rsid w:val="00361EB4"/>
    <w:rsid w:val="00361FF5"/>
    <w:rsid w:val="00362058"/>
    <w:rsid w:val="00363286"/>
    <w:rsid w:val="003632A9"/>
    <w:rsid w:val="00363789"/>
    <w:rsid w:val="00364006"/>
    <w:rsid w:val="00364774"/>
    <w:rsid w:val="00365C11"/>
    <w:rsid w:val="003669AD"/>
    <w:rsid w:val="003671BD"/>
    <w:rsid w:val="003678A6"/>
    <w:rsid w:val="003679B0"/>
    <w:rsid w:val="00367B08"/>
    <w:rsid w:val="003704E3"/>
    <w:rsid w:val="003709B5"/>
    <w:rsid w:val="003726A9"/>
    <w:rsid w:val="003735D7"/>
    <w:rsid w:val="00373E0C"/>
    <w:rsid w:val="0037470B"/>
    <w:rsid w:val="003756AF"/>
    <w:rsid w:val="003759A0"/>
    <w:rsid w:val="003761B4"/>
    <w:rsid w:val="0037720C"/>
    <w:rsid w:val="00380132"/>
    <w:rsid w:val="00380F68"/>
    <w:rsid w:val="00381744"/>
    <w:rsid w:val="00381853"/>
    <w:rsid w:val="00387071"/>
    <w:rsid w:val="00387205"/>
    <w:rsid w:val="003873B9"/>
    <w:rsid w:val="003874A6"/>
    <w:rsid w:val="003877D4"/>
    <w:rsid w:val="00390423"/>
    <w:rsid w:val="003922C4"/>
    <w:rsid w:val="0039585E"/>
    <w:rsid w:val="00395EE5"/>
    <w:rsid w:val="003A0F30"/>
    <w:rsid w:val="003B12B3"/>
    <w:rsid w:val="003B16E8"/>
    <w:rsid w:val="003B2510"/>
    <w:rsid w:val="003B2562"/>
    <w:rsid w:val="003B385F"/>
    <w:rsid w:val="003B5156"/>
    <w:rsid w:val="003B522D"/>
    <w:rsid w:val="003B5CF5"/>
    <w:rsid w:val="003B66C6"/>
    <w:rsid w:val="003B7B64"/>
    <w:rsid w:val="003C39F9"/>
    <w:rsid w:val="003C56B5"/>
    <w:rsid w:val="003C5779"/>
    <w:rsid w:val="003C7955"/>
    <w:rsid w:val="003D028F"/>
    <w:rsid w:val="003D08A1"/>
    <w:rsid w:val="003D1448"/>
    <w:rsid w:val="003D1CC5"/>
    <w:rsid w:val="003D259D"/>
    <w:rsid w:val="003D38CB"/>
    <w:rsid w:val="003D5721"/>
    <w:rsid w:val="003D5DD6"/>
    <w:rsid w:val="003D61D8"/>
    <w:rsid w:val="003D6D1F"/>
    <w:rsid w:val="003E1097"/>
    <w:rsid w:val="003E28B4"/>
    <w:rsid w:val="003E34C5"/>
    <w:rsid w:val="003E53B4"/>
    <w:rsid w:val="003F013B"/>
    <w:rsid w:val="003F1CF2"/>
    <w:rsid w:val="003F1FB8"/>
    <w:rsid w:val="003F2C3A"/>
    <w:rsid w:val="003F4941"/>
    <w:rsid w:val="003F5FF2"/>
    <w:rsid w:val="00400FDD"/>
    <w:rsid w:val="0040285F"/>
    <w:rsid w:val="00402D75"/>
    <w:rsid w:val="00404068"/>
    <w:rsid w:val="0040488E"/>
    <w:rsid w:val="0040703C"/>
    <w:rsid w:val="00407C3E"/>
    <w:rsid w:val="00407E1C"/>
    <w:rsid w:val="00407EAF"/>
    <w:rsid w:val="00410052"/>
    <w:rsid w:val="0041161B"/>
    <w:rsid w:val="00412DD5"/>
    <w:rsid w:val="00414316"/>
    <w:rsid w:val="004144E5"/>
    <w:rsid w:val="00415E3A"/>
    <w:rsid w:val="00416048"/>
    <w:rsid w:val="0041685F"/>
    <w:rsid w:val="00416C68"/>
    <w:rsid w:val="00417448"/>
    <w:rsid w:val="00417473"/>
    <w:rsid w:val="00417AFC"/>
    <w:rsid w:val="00421F11"/>
    <w:rsid w:val="0042331A"/>
    <w:rsid w:val="004251B1"/>
    <w:rsid w:val="00425873"/>
    <w:rsid w:val="00425CAD"/>
    <w:rsid w:val="00427EAF"/>
    <w:rsid w:val="0043114B"/>
    <w:rsid w:val="004347FE"/>
    <w:rsid w:val="00437FA3"/>
    <w:rsid w:val="00440A62"/>
    <w:rsid w:val="00440AE4"/>
    <w:rsid w:val="004421BC"/>
    <w:rsid w:val="00444A13"/>
    <w:rsid w:val="004468F2"/>
    <w:rsid w:val="004475E1"/>
    <w:rsid w:val="00447935"/>
    <w:rsid w:val="0045091F"/>
    <w:rsid w:val="00450F25"/>
    <w:rsid w:val="00450F94"/>
    <w:rsid w:val="004512B7"/>
    <w:rsid w:val="004518EF"/>
    <w:rsid w:val="004541BB"/>
    <w:rsid w:val="0045547A"/>
    <w:rsid w:val="00456029"/>
    <w:rsid w:val="00456E42"/>
    <w:rsid w:val="004600F3"/>
    <w:rsid w:val="00461D97"/>
    <w:rsid w:val="0046348D"/>
    <w:rsid w:val="00463DD0"/>
    <w:rsid w:val="00464C4C"/>
    <w:rsid w:val="00466758"/>
    <w:rsid w:val="004705A6"/>
    <w:rsid w:val="0047106D"/>
    <w:rsid w:val="0047164D"/>
    <w:rsid w:val="004729FD"/>
    <w:rsid w:val="00472BCD"/>
    <w:rsid w:val="0047421B"/>
    <w:rsid w:val="0047500B"/>
    <w:rsid w:val="004750B8"/>
    <w:rsid w:val="0047604B"/>
    <w:rsid w:val="004772B6"/>
    <w:rsid w:val="00477838"/>
    <w:rsid w:val="00477E6E"/>
    <w:rsid w:val="00487B7B"/>
    <w:rsid w:val="0049038A"/>
    <w:rsid w:val="00490415"/>
    <w:rsid w:val="00491388"/>
    <w:rsid w:val="004918AE"/>
    <w:rsid w:val="004919F2"/>
    <w:rsid w:val="00491F4C"/>
    <w:rsid w:val="004925C8"/>
    <w:rsid w:val="0049434E"/>
    <w:rsid w:val="00495667"/>
    <w:rsid w:val="00495C5E"/>
    <w:rsid w:val="00496090"/>
    <w:rsid w:val="004962E9"/>
    <w:rsid w:val="004968D0"/>
    <w:rsid w:val="0049703B"/>
    <w:rsid w:val="004A0AE2"/>
    <w:rsid w:val="004A0AE6"/>
    <w:rsid w:val="004A0CCF"/>
    <w:rsid w:val="004A1687"/>
    <w:rsid w:val="004A373F"/>
    <w:rsid w:val="004A3D8D"/>
    <w:rsid w:val="004A4910"/>
    <w:rsid w:val="004A5305"/>
    <w:rsid w:val="004A535C"/>
    <w:rsid w:val="004A5BDD"/>
    <w:rsid w:val="004A7129"/>
    <w:rsid w:val="004B0398"/>
    <w:rsid w:val="004B28AA"/>
    <w:rsid w:val="004B363D"/>
    <w:rsid w:val="004B52E7"/>
    <w:rsid w:val="004B5D79"/>
    <w:rsid w:val="004B668D"/>
    <w:rsid w:val="004C0D17"/>
    <w:rsid w:val="004C23AD"/>
    <w:rsid w:val="004C494A"/>
    <w:rsid w:val="004C4B13"/>
    <w:rsid w:val="004C774C"/>
    <w:rsid w:val="004C7E9E"/>
    <w:rsid w:val="004D0FA1"/>
    <w:rsid w:val="004D16E0"/>
    <w:rsid w:val="004D2C66"/>
    <w:rsid w:val="004D5803"/>
    <w:rsid w:val="004E126F"/>
    <w:rsid w:val="004E28A1"/>
    <w:rsid w:val="004E2C88"/>
    <w:rsid w:val="004E3F51"/>
    <w:rsid w:val="004E5AFE"/>
    <w:rsid w:val="004E5B24"/>
    <w:rsid w:val="004E5DC8"/>
    <w:rsid w:val="004F0514"/>
    <w:rsid w:val="004F16D5"/>
    <w:rsid w:val="004F2307"/>
    <w:rsid w:val="004F2777"/>
    <w:rsid w:val="004F453B"/>
    <w:rsid w:val="004F6DEA"/>
    <w:rsid w:val="004F7CF7"/>
    <w:rsid w:val="00502308"/>
    <w:rsid w:val="005041B1"/>
    <w:rsid w:val="00504A19"/>
    <w:rsid w:val="00505BBC"/>
    <w:rsid w:val="005061C8"/>
    <w:rsid w:val="00506FD9"/>
    <w:rsid w:val="0050704B"/>
    <w:rsid w:val="00511A49"/>
    <w:rsid w:val="00511E95"/>
    <w:rsid w:val="00511FA6"/>
    <w:rsid w:val="00515B64"/>
    <w:rsid w:val="00516132"/>
    <w:rsid w:val="00517E01"/>
    <w:rsid w:val="00520463"/>
    <w:rsid w:val="00520779"/>
    <w:rsid w:val="00520FFE"/>
    <w:rsid w:val="005238FB"/>
    <w:rsid w:val="005242C3"/>
    <w:rsid w:val="00524794"/>
    <w:rsid w:val="00527C78"/>
    <w:rsid w:val="005300A8"/>
    <w:rsid w:val="00530714"/>
    <w:rsid w:val="0053130D"/>
    <w:rsid w:val="005322E5"/>
    <w:rsid w:val="00532BA7"/>
    <w:rsid w:val="0053302E"/>
    <w:rsid w:val="0053318E"/>
    <w:rsid w:val="00533B9F"/>
    <w:rsid w:val="00533FB5"/>
    <w:rsid w:val="00534DEB"/>
    <w:rsid w:val="0053627F"/>
    <w:rsid w:val="00536342"/>
    <w:rsid w:val="00537AC6"/>
    <w:rsid w:val="0054035E"/>
    <w:rsid w:val="00542414"/>
    <w:rsid w:val="0054327F"/>
    <w:rsid w:val="0054345E"/>
    <w:rsid w:val="00544DE3"/>
    <w:rsid w:val="00545171"/>
    <w:rsid w:val="00545E30"/>
    <w:rsid w:val="00547CFF"/>
    <w:rsid w:val="00550373"/>
    <w:rsid w:val="00551041"/>
    <w:rsid w:val="0055116F"/>
    <w:rsid w:val="0055132A"/>
    <w:rsid w:val="00552893"/>
    <w:rsid w:val="00552D98"/>
    <w:rsid w:val="00553A8C"/>
    <w:rsid w:val="00554F6E"/>
    <w:rsid w:val="00555BC5"/>
    <w:rsid w:val="00557319"/>
    <w:rsid w:val="00561821"/>
    <w:rsid w:val="00561DE7"/>
    <w:rsid w:val="00562F55"/>
    <w:rsid w:val="005637A7"/>
    <w:rsid w:val="0057042A"/>
    <w:rsid w:val="005704C3"/>
    <w:rsid w:val="00571110"/>
    <w:rsid w:val="0057143D"/>
    <w:rsid w:val="005729EA"/>
    <w:rsid w:val="00574121"/>
    <w:rsid w:val="005751DB"/>
    <w:rsid w:val="00575367"/>
    <w:rsid w:val="00575F46"/>
    <w:rsid w:val="0057645B"/>
    <w:rsid w:val="00577655"/>
    <w:rsid w:val="0058133E"/>
    <w:rsid w:val="005837E1"/>
    <w:rsid w:val="00584086"/>
    <w:rsid w:val="00584DAF"/>
    <w:rsid w:val="005868F2"/>
    <w:rsid w:val="00587CE1"/>
    <w:rsid w:val="00587DED"/>
    <w:rsid w:val="00590190"/>
    <w:rsid w:val="00591F9A"/>
    <w:rsid w:val="005925A6"/>
    <w:rsid w:val="00592C99"/>
    <w:rsid w:val="00594C6F"/>
    <w:rsid w:val="005976ED"/>
    <w:rsid w:val="00597F4F"/>
    <w:rsid w:val="005A1476"/>
    <w:rsid w:val="005A1D29"/>
    <w:rsid w:val="005A2A20"/>
    <w:rsid w:val="005A48BE"/>
    <w:rsid w:val="005A5630"/>
    <w:rsid w:val="005A5BEC"/>
    <w:rsid w:val="005A6376"/>
    <w:rsid w:val="005A7C7F"/>
    <w:rsid w:val="005B409C"/>
    <w:rsid w:val="005B4E24"/>
    <w:rsid w:val="005B5AC5"/>
    <w:rsid w:val="005B6273"/>
    <w:rsid w:val="005B6674"/>
    <w:rsid w:val="005B69EB"/>
    <w:rsid w:val="005B6C99"/>
    <w:rsid w:val="005B701B"/>
    <w:rsid w:val="005B7D15"/>
    <w:rsid w:val="005C09DB"/>
    <w:rsid w:val="005C20D5"/>
    <w:rsid w:val="005C2183"/>
    <w:rsid w:val="005C251B"/>
    <w:rsid w:val="005C2EB7"/>
    <w:rsid w:val="005C47B2"/>
    <w:rsid w:val="005C5BC3"/>
    <w:rsid w:val="005C668F"/>
    <w:rsid w:val="005C739D"/>
    <w:rsid w:val="005D0F6B"/>
    <w:rsid w:val="005D151B"/>
    <w:rsid w:val="005D2AC0"/>
    <w:rsid w:val="005D3060"/>
    <w:rsid w:val="005D4B51"/>
    <w:rsid w:val="005D520D"/>
    <w:rsid w:val="005D53F0"/>
    <w:rsid w:val="005D7095"/>
    <w:rsid w:val="005D7901"/>
    <w:rsid w:val="005E328D"/>
    <w:rsid w:val="005E3FD0"/>
    <w:rsid w:val="005E3FE6"/>
    <w:rsid w:val="005E43FB"/>
    <w:rsid w:val="005E5155"/>
    <w:rsid w:val="005E5954"/>
    <w:rsid w:val="005E5DF3"/>
    <w:rsid w:val="005E6E3A"/>
    <w:rsid w:val="005E7716"/>
    <w:rsid w:val="005E7D97"/>
    <w:rsid w:val="005F1162"/>
    <w:rsid w:val="005F25B1"/>
    <w:rsid w:val="005F32E0"/>
    <w:rsid w:val="005F3558"/>
    <w:rsid w:val="005F4AD5"/>
    <w:rsid w:val="005F5AF0"/>
    <w:rsid w:val="005F7973"/>
    <w:rsid w:val="005F7CAC"/>
    <w:rsid w:val="006001CD"/>
    <w:rsid w:val="006015B8"/>
    <w:rsid w:val="00601F34"/>
    <w:rsid w:val="00602385"/>
    <w:rsid w:val="00602D6E"/>
    <w:rsid w:val="00602EAA"/>
    <w:rsid w:val="00602F8A"/>
    <w:rsid w:val="006065D0"/>
    <w:rsid w:val="0060690D"/>
    <w:rsid w:val="00606CC1"/>
    <w:rsid w:val="00606FE8"/>
    <w:rsid w:val="0060721B"/>
    <w:rsid w:val="00610880"/>
    <w:rsid w:val="00610CB1"/>
    <w:rsid w:val="00610F36"/>
    <w:rsid w:val="0061184F"/>
    <w:rsid w:val="006131A7"/>
    <w:rsid w:val="006134FB"/>
    <w:rsid w:val="00614B96"/>
    <w:rsid w:val="00614FEA"/>
    <w:rsid w:val="00615347"/>
    <w:rsid w:val="00615FB8"/>
    <w:rsid w:val="00616F67"/>
    <w:rsid w:val="00620E05"/>
    <w:rsid w:val="00620F72"/>
    <w:rsid w:val="00621073"/>
    <w:rsid w:val="00621607"/>
    <w:rsid w:val="00622E6D"/>
    <w:rsid w:val="006237C8"/>
    <w:rsid w:val="006250E1"/>
    <w:rsid w:val="00626189"/>
    <w:rsid w:val="00626855"/>
    <w:rsid w:val="0062696C"/>
    <w:rsid w:val="00627408"/>
    <w:rsid w:val="006302BF"/>
    <w:rsid w:val="00631B59"/>
    <w:rsid w:val="00631FBF"/>
    <w:rsid w:val="00633E60"/>
    <w:rsid w:val="006348F7"/>
    <w:rsid w:val="00637DED"/>
    <w:rsid w:val="0064072D"/>
    <w:rsid w:val="00641FD4"/>
    <w:rsid w:val="00642732"/>
    <w:rsid w:val="00642B80"/>
    <w:rsid w:val="00642BEA"/>
    <w:rsid w:val="00642D16"/>
    <w:rsid w:val="0064311D"/>
    <w:rsid w:val="00643315"/>
    <w:rsid w:val="0064609F"/>
    <w:rsid w:val="00650099"/>
    <w:rsid w:val="006541E6"/>
    <w:rsid w:val="006542DF"/>
    <w:rsid w:val="006579C0"/>
    <w:rsid w:val="006579D8"/>
    <w:rsid w:val="0066110F"/>
    <w:rsid w:val="0066209D"/>
    <w:rsid w:val="006636BD"/>
    <w:rsid w:val="006647B9"/>
    <w:rsid w:val="0066659D"/>
    <w:rsid w:val="00666EFA"/>
    <w:rsid w:val="00672806"/>
    <w:rsid w:val="00672B61"/>
    <w:rsid w:val="00674C08"/>
    <w:rsid w:val="00680825"/>
    <w:rsid w:val="00681198"/>
    <w:rsid w:val="0068134C"/>
    <w:rsid w:val="00681B1F"/>
    <w:rsid w:val="00681DAF"/>
    <w:rsid w:val="00682ADF"/>
    <w:rsid w:val="00682E19"/>
    <w:rsid w:val="00683AB0"/>
    <w:rsid w:val="00685536"/>
    <w:rsid w:val="0068726A"/>
    <w:rsid w:val="00687C76"/>
    <w:rsid w:val="00691584"/>
    <w:rsid w:val="00691A92"/>
    <w:rsid w:val="00693139"/>
    <w:rsid w:val="0069314E"/>
    <w:rsid w:val="00693AEB"/>
    <w:rsid w:val="006948B4"/>
    <w:rsid w:val="0069500B"/>
    <w:rsid w:val="00695259"/>
    <w:rsid w:val="00695C72"/>
    <w:rsid w:val="0069622C"/>
    <w:rsid w:val="00696B48"/>
    <w:rsid w:val="006A078E"/>
    <w:rsid w:val="006A132B"/>
    <w:rsid w:val="006A1860"/>
    <w:rsid w:val="006A2A35"/>
    <w:rsid w:val="006A2A85"/>
    <w:rsid w:val="006A317B"/>
    <w:rsid w:val="006A3477"/>
    <w:rsid w:val="006A39E1"/>
    <w:rsid w:val="006A4948"/>
    <w:rsid w:val="006A4A74"/>
    <w:rsid w:val="006A5B5A"/>
    <w:rsid w:val="006A6073"/>
    <w:rsid w:val="006A6949"/>
    <w:rsid w:val="006A6BCB"/>
    <w:rsid w:val="006A7200"/>
    <w:rsid w:val="006B1329"/>
    <w:rsid w:val="006B18E9"/>
    <w:rsid w:val="006B26AF"/>
    <w:rsid w:val="006B2B33"/>
    <w:rsid w:val="006B3B31"/>
    <w:rsid w:val="006B41F7"/>
    <w:rsid w:val="006B569C"/>
    <w:rsid w:val="006B5D81"/>
    <w:rsid w:val="006B5F5D"/>
    <w:rsid w:val="006B689A"/>
    <w:rsid w:val="006B68F7"/>
    <w:rsid w:val="006B75F3"/>
    <w:rsid w:val="006B7EC2"/>
    <w:rsid w:val="006C0418"/>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BFB"/>
    <w:rsid w:val="006E50F8"/>
    <w:rsid w:val="006F015A"/>
    <w:rsid w:val="006F05B5"/>
    <w:rsid w:val="006F06A3"/>
    <w:rsid w:val="006F2016"/>
    <w:rsid w:val="006F415B"/>
    <w:rsid w:val="006F48EF"/>
    <w:rsid w:val="006F5A0D"/>
    <w:rsid w:val="007005A0"/>
    <w:rsid w:val="00701162"/>
    <w:rsid w:val="00701977"/>
    <w:rsid w:val="00702716"/>
    <w:rsid w:val="00702974"/>
    <w:rsid w:val="007032D0"/>
    <w:rsid w:val="0070367C"/>
    <w:rsid w:val="00703BD0"/>
    <w:rsid w:val="00704F47"/>
    <w:rsid w:val="0070584C"/>
    <w:rsid w:val="007064D1"/>
    <w:rsid w:val="00706CFF"/>
    <w:rsid w:val="00715B74"/>
    <w:rsid w:val="00717DC2"/>
    <w:rsid w:val="00720DB1"/>
    <w:rsid w:val="007226C1"/>
    <w:rsid w:val="0072413F"/>
    <w:rsid w:val="00724215"/>
    <w:rsid w:val="007274BE"/>
    <w:rsid w:val="00727AE6"/>
    <w:rsid w:val="00731836"/>
    <w:rsid w:val="007320B6"/>
    <w:rsid w:val="007323DB"/>
    <w:rsid w:val="00733061"/>
    <w:rsid w:val="00733C95"/>
    <w:rsid w:val="0073545F"/>
    <w:rsid w:val="00736090"/>
    <w:rsid w:val="007404D1"/>
    <w:rsid w:val="00741611"/>
    <w:rsid w:val="0074234E"/>
    <w:rsid w:val="007424F6"/>
    <w:rsid w:val="0074344E"/>
    <w:rsid w:val="0074504A"/>
    <w:rsid w:val="00745303"/>
    <w:rsid w:val="007472AB"/>
    <w:rsid w:val="00752AB8"/>
    <w:rsid w:val="007533C0"/>
    <w:rsid w:val="00753D8F"/>
    <w:rsid w:val="00753E3E"/>
    <w:rsid w:val="00754400"/>
    <w:rsid w:val="00754655"/>
    <w:rsid w:val="00754AE0"/>
    <w:rsid w:val="00754CAA"/>
    <w:rsid w:val="00755932"/>
    <w:rsid w:val="0075758D"/>
    <w:rsid w:val="00761C93"/>
    <w:rsid w:val="007626EC"/>
    <w:rsid w:val="00762BF9"/>
    <w:rsid w:val="007637CE"/>
    <w:rsid w:val="00763D21"/>
    <w:rsid w:val="0076535F"/>
    <w:rsid w:val="00765A8A"/>
    <w:rsid w:val="0076776C"/>
    <w:rsid w:val="00770B99"/>
    <w:rsid w:val="00770EF9"/>
    <w:rsid w:val="0077173F"/>
    <w:rsid w:val="00771AB7"/>
    <w:rsid w:val="00772817"/>
    <w:rsid w:val="00773B35"/>
    <w:rsid w:val="00775179"/>
    <w:rsid w:val="007777EF"/>
    <w:rsid w:val="007778EF"/>
    <w:rsid w:val="00777C40"/>
    <w:rsid w:val="00780215"/>
    <w:rsid w:val="00780287"/>
    <w:rsid w:val="00780477"/>
    <w:rsid w:val="00780603"/>
    <w:rsid w:val="00780A91"/>
    <w:rsid w:val="00781A2D"/>
    <w:rsid w:val="00781C47"/>
    <w:rsid w:val="00782879"/>
    <w:rsid w:val="007829A1"/>
    <w:rsid w:val="00782E59"/>
    <w:rsid w:val="007831D1"/>
    <w:rsid w:val="00783262"/>
    <w:rsid w:val="00783A00"/>
    <w:rsid w:val="007846AB"/>
    <w:rsid w:val="00784738"/>
    <w:rsid w:val="0078530C"/>
    <w:rsid w:val="00786735"/>
    <w:rsid w:val="00790494"/>
    <w:rsid w:val="00792BEA"/>
    <w:rsid w:val="00792D41"/>
    <w:rsid w:val="00794ABA"/>
    <w:rsid w:val="007959DF"/>
    <w:rsid w:val="007A7390"/>
    <w:rsid w:val="007B1EA3"/>
    <w:rsid w:val="007B3508"/>
    <w:rsid w:val="007B4426"/>
    <w:rsid w:val="007B51F8"/>
    <w:rsid w:val="007B5225"/>
    <w:rsid w:val="007B6187"/>
    <w:rsid w:val="007B6A0D"/>
    <w:rsid w:val="007B7F3B"/>
    <w:rsid w:val="007C25FA"/>
    <w:rsid w:val="007C2EDF"/>
    <w:rsid w:val="007C2F3C"/>
    <w:rsid w:val="007C3F95"/>
    <w:rsid w:val="007C41D9"/>
    <w:rsid w:val="007C4584"/>
    <w:rsid w:val="007C52DD"/>
    <w:rsid w:val="007C6673"/>
    <w:rsid w:val="007C75C9"/>
    <w:rsid w:val="007C7888"/>
    <w:rsid w:val="007D2110"/>
    <w:rsid w:val="007D2D3F"/>
    <w:rsid w:val="007D3662"/>
    <w:rsid w:val="007D47D1"/>
    <w:rsid w:val="007D4ED4"/>
    <w:rsid w:val="007D50C1"/>
    <w:rsid w:val="007D511F"/>
    <w:rsid w:val="007D5F11"/>
    <w:rsid w:val="007D72F0"/>
    <w:rsid w:val="007E018F"/>
    <w:rsid w:val="007E0617"/>
    <w:rsid w:val="007E3747"/>
    <w:rsid w:val="007E3920"/>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D93"/>
    <w:rsid w:val="00804B46"/>
    <w:rsid w:val="00805F99"/>
    <w:rsid w:val="00807E17"/>
    <w:rsid w:val="00810E27"/>
    <w:rsid w:val="0081137A"/>
    <w:rsid w:val="008118CB"/>
    <w:rsid w:val="00812AA0"/>
    <w:rsid w:val="00813163"/>
    <w:rsid w:val="00813FA0"/>
    <w:rsid w:val="0081431A"/>
    <w:rsid w:val="0081527E"/>
    <w:rsid w:val="00815425"/>
    <w:rsid w:val="00816460"/>
    <w:rsid w:val="0081678E"/>
    <w:rsid w:val="008172B4"/>
    <w:rsid w:val="00817A57"/>
    <w:rsid w:val="00817B29"/>
    <w:rsid w:val="008218A9"/>
    <w:rsid w:val="00821EEA"/>
    <w:rsid w:val="00822FD5"/>
    <w:rsid w:val="00823EE9"/>
    <w:rsid w:val="008243AE"/>
    <w:rsid w:val="0082468D"/>
    <w:rsid w:val="00825819"/>
    <w:rsid w:val="00826979"/>
    <w:rsid w:val="00826D42"/>
    <w:rsid w:val="00826E4F"/>
    <w:rsid w:val="00827560"/>
    <w:rsid w:val="0083034C"/>
    <w:rsid w:val="00830B73"/>
    <w:rsid w:val="0083233D"/>
    <w:rsid w:val="00832460"/>
    <w:rsid w:val="008326AF"/>
    <w:rsid w:val="00832FD1"/>
    <w:rsid w:val="0083538C"/>
    <w:rsid w:val="0083554B"/>
    <w:rsid w:val="00835852"/>
    <w:rsid w:val="00836CDE"/>
    <w:rsid w:val="00837DFB"/>
    <w:rsid w:val="00840E4A"/>
    <w:rsid w:val="008416D4"/>
    <w:rsid w:val="00841D74"/>
    <w:rsid w:val="008426D1"/>
    <w:rsid w:val="0084309B"/>
    <w:rsid w:val="00843CE6"/>
    <w:rsid w:val="008446C1"/>
    <w:rsid w:val="00845039"/>
    <w:rsid w:val="00845269"/>
    <w:rsid w:val="0084527F"/>
    <w:rsid w:val="00845710"/>
    <w:rsid w:val="00845AED"/>
    <w:rsid w:val="008521F2"/>
    <w:rsid w:val="008530E5"/>
    <w:rsid w:val="0085394E"/>
    <w:rsid w:val="00853CD1"/>
    <w:rsid w:val="00853EF4"/>
    <w:rsid w:val="00854225"/>
    <w:rsid w:val="0085455C"/>
    <w:rsid w:val="00854E3F"/>
    <w:rsid w:val="008560BD"/>
    <w:rsid w:val="00856455"/>
    <w:rsid w:val="008607F4"/>
    <w:rsid w:val="00862838"/>
    <w:rsid w:val="008628DD"/>
    <w:rsid w:val="00864CC2"/>
    <w:rsid w:val="008651A6"/>
    <w:rsid w:val="00867599"/>
    <w:rsid w:val="00867AF9"/>
    <w:rsid w:val="0087103A"/>
    <w:rsid w:val="008717C7"/>
    <w:rsid w:val="0087192D"/>
    <w:rsid w:val="0087699D"/>
    <w:rsid w:val="00876BC0"/>
    <w:rsid w:val="00876E4F"/>
    <w:rsid w:val="00877E8D"/>
    <w:rsid w:val="008801CB"/>
    <w:rsid w:val="008804AE"/>
    <w:rsid w:val="008804C5"/>
    <w:rsid w:val="00880833"/>
    <w:rsid w:val="0088193D"/>
    <w:rsid w:val="00881B5C"/>
    <w:rsid w:val="008821CD"/>
    <w:rsid w:val="0088301F"/>
    <w:rsid w:val="00883D80"/>
    <w:rsid w:val="008856C2"/>
    <w:rsid w:val="00885E21"/>
    <w:rsid w:val="00885E31"/>
    <w:rsid w:val="008868A7"/>
    <w:rsid w:val="00886FFE"/>
    <w:rsid w:val="00890ED5"/>
    <w:rsid w:val="00890FBB"/>
    <w:rsid w:val="0089248C"/>
    <w:rsid w:val="00892F2A"/>
    <w:rsid w:val="00893928"/>
    <w:rsid w:val="00893CD8"/>
    <w:rsid w:val="00893EB1"/>
    <w:rsid w:val="00894C27"/>
    <w:rsid w:val="00894F1E"/>
    <w:rsid w:val="00895D05"/>
    <w:rsid w:val="008A0288"/>
    <w:rsid w:val="008A2536"/>
    <w:rsid w:val="008A26C1"/>
    <w:rsid w:val="008A3046"/>
    <w:rsid w:val="008A33C1"/>
    <w:rsid w:val="008A34E3"/>
    <w:rsid w:val="008A3E83"/>
    <w:rsid w:val="008A4F94"/>
    <w:rsid w:val="008A50B1"/>
    <w:rsid w:val="008A53A0"/>
    <w:rsid w:val="008A7233"/>
    <w:rsid w:val="008B02D0"/>
    <w:rsid w:val="008B1CA6"/>
    <w:rsid w:val="008B26DD"/>
    <w:rsid w:val="008B322C"/>
    <w:rsid w:val="008B339D"/>
    <w:rsid w:val="008B3C3E"/>
    <w:rsid w:val="008B5A41"/>
    <w:rsid w:val="008B5FD0"/>
    <w:rsid w:val="008B6F6F"/>
    <w:rsid w:val="008B6FB6"/>
    <w:rsid w:val="008C1365"/>
    <w:rsid w:val="008C1706"/>
    <w:rsid w:val="008C1DD0"/>
    <w:rsid w:val="008C3D88"/>
    <w:rsid w:val="008C44DB"/>
    <w:rsid w:val="008C4C68"/>
    <w:rsid w:val="008C6ED7"/>
    <w:rsid w:val="008C767B"/>
    <w:rsid w:val="008D00F5"/>
    <w:rsid w:val="008D0387"/>
    <w:rsid w:val="008D1170"/>
    <w:rsid w:val="008D219D"/>
    <w:rsid w:val="008D41FE"/>
    <w:rsid w:val="008D4522"/>
    <w:rsid w:val="008D4F6F"/>
    <w:rsid w:val="008D5421"/>
    <w:rsid w:val="008D544C"/>
    <w:rsid w:val="008D719F"/>
    <w:rsid w:val="008E11C3"/>
    <w:rsid w:val="008E12A6"/>
    <w:rsid w:val="008E15DF"/>
    <w:rsid w:val="008E1FD5"/>
    <w:rsid w:val="008E3C6F"/>
    <w:rsid w:val="008E41DB"/>
    <w:rsid w:val="008E482E"/>
    <w:rsid w:val="008E5039"/>
    <w:rsid w:val="008E6BCB"/>
    <w:rsid w:val="008F06DC"/>
    <w:rsid w:val="008F1433"/>
    <w:rsid w:val="008F1B4B"/>
    <w:rsid w:val="008F26DC"/>
    <w:rsid w:val="008F285B"/>
    <w:rsid w:val="008F311A"/>
    <w:rsid w:val="008F44D7"/>
    <w:rsid w:val="008F4598"/>
    <w:rsid w:val="008F54D1"/>
    <w:rsid w:val="008F5CF1"/>
    <w:rsid w:val="008F7F66"/>
    <w:rsid w:val="00900B0C"/>
    <w:rsid w:val="00903360"/>
    <w:rsid w:val="009033B8"/>
    <w:rsid w:val="00904540"/>
    <w:rsid w:val="0090579B"/>
    <w:rsid w:val="00905E30"/>
    <w:rsid w:val="009065C7"/>
    <w:rsid w:val="009069BB"/>
    <w:rsid w:val="00910A0B"/>
    <w:rsid w:val="009127FF"/>
    <w:rsid w:val="00912E45"/>
    <w:rsid w:val="00913427"/>
    <w:rsid w:val="00913FD8"/>
    <w:rsid w:val="0091421C"/>
    <w:rsid w:val="00916EDB"/>
    <w:rsid w:val="00921073"/>
    <w:rsid w:val="00921919"/>
    <w:rsid w:val="00922C17"/>
    <w:rsid w:val="0092376F"/>
    <w:rsid w:val="00924DCD"/>
    <w:rsid w:val="00925AA4"/>
    <w:rsid w:val="009260F0"/>
    <w:rsid w:val="00926A7F"/>
    <w:rsid w:val="0092795D"/>
    <w:rsid w:val="009300D2"/>
    <w:rsid w:val="009308DC"/>
    <w:rsid w:val="00930E97"/>
    <w:rsid w:val="00931169"/>
    <w:rsid w:val="009312D1"/>
    <w:rsid w:val="00931D37"/>
    <w:rsid w:val="00931E9E"/>
    <w:rsid w:val="00932A02"/>
    <w:rsid w:val="00933182"/>
    <w:rsid w:val="00933DEB"/>
    <w:rsid w:val="00934507"/>
    <w:rsid w:val="00935AFB"/>
    <w:rsid w:val="00935C59"/>
    <w:rsid w:val="00941A25"/>
    <w:rsid w:val="00941E59"/>
    <w:rsid w:val="00943BEC"/>
    <w:rsid w:val="0094503B"/>
    <w:rsid w:val="0094630A"/>
    <w:rsid w:val="00946610"/>
    <w:rsid w:val="00946621"/>
    <w:rsid w:val="00947FCF"/>
    <w:rsid w:val="0095041B"/>
    <w:rsid w:val="00950D5F"/>
    <w:rsid w:val="00951B98"/>
    <w:rsid w:val="009522E3"/>
    <w:rsid w:val="00952FCA"/>
    <w:rsid w:val="00955101"/>
    <w:rsid w:val="00955171"/>
    <w:rsid w:val="00955D70"/>
    <w:rsid w:val="009571CC"/>
    <w:rsid w:val="0096223C"/>
    <w:rsid w:val="00962E0E"/>
    <w:rsid w:val="00963224"/>
    <w:rsid w:val="00967C93"/>
    <w:rsid w:val="00970C7B"/>
    <w:rsid w:val="00970E9F"/>
    <w:rsid w:val="0097109F"/>
    <w:rsid w:val="0097177B"/>
    <w:rsid w:val="0097292C"/>
    <w:rsid w:val="00972B76"/>
    <w:rsid w:val="00973710"/>
    <w:rsid w:val="009737ED"/>
    <w:rsid w:val="009745C2"/>
    <w:rsid w:val="00974A87"/>
    <w:rsid w:val="00977A2F"/>
    <w:rsid w:val="00980FFF"/>
    <w:rsid w:val="00981D99"/>
    <w:rsid w:val="00983936"/>
    <w:rsid w:val="009839D7"/>
    <w:rsid w:val="00984873"/>
    <w:rsid w:val="009861E4"/>
    <w:rsid w:val="00990739"/>
    <w:rsid w:val="0099090C"/>
    <w:rsid w:val="00990EE5"/>
    <w:rsid w:val="009930AC"/>
    <w:rsid w:val="00995309"/>
    <w:rsid w:val="009A0C71"/>
    <w:rsid w:val="009A234F"/>
    <w:rsid w:val="009A2380"/>
    <w:rsid w:val="009A23C5"/>
    <w:rsid w:val="009A3B85"/>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9F8"/>
    <w:rsid w:val="009C1B42"/>
    <w:rsid w:val="009C1EDB"/>
    <w:rsid w:val="009C3A94"/>
    <w:rsid w:val="009C5F23"/>
    <w:rsid w:val="009C64B1"/>
    <w:rsid w:val="009C670B"/>
    <w:rsid w:val="009C681B"/>
    <w:rsid w:val="009C6BF1"/>
    <w:rsid w:val="009C6D8C"/>
    <w:rsid w:val="009C6F4D"/>
    <w:rsid w:val="009C775E"/>
    <w:rsid w:val="009C7D5D"/>
    <w:rsid w:val="009D1BCC"/>
    <w:rsid w:val="009D2DD7"/>
    <w:rsid w:val="009D3156"/>
    <w:rsid w:val="009D4110"/>
    <w:rsid w:val="009D5BBB"/>
    <w:rsid w:val="009D625F"/>
    <w:rsid w:val="009D62DE"/>
    <w:rsid w:val="009D71AB"/>
    <w:rsid w:val="009D7713"/>
    <w:rsid w:val="009D7A8F"/>
    <w:rsid w:val="009D7E87"/>
    <w:rsid w:val="009E0043"/>
    <w:rsid w:val="009E10AD"/>
    <w:rsid w:val="009E2075"/>
    <w:rsid w:val="009E24DB"/>
    <w:rsid w:val="009E501A"/>
    <w:rsid w:val="009E5C6B"/>
    <w:rsid w:val="009F0549"/>
    <w:rsid w:val="009F11D6"/>
    <w:rsid w:val="009F21B3"/>
    <w:rsid w:val="009F36FF"/>
    <w:rsid w:val="009F3D1D"/>
    <w:rsid w:val="009F3EB0"/>
    <w:rsid w:val="009F4C0A"/>
    <w:rsid w:val="009F4F5E"/>
    <w:rsid w:val="009F5149"/>
    <w:rsid w:val="009F5864"/>
    <w:rsid w:val="009F67E4"/>
    <w:rsid w:val="009F6FFE"/>
    <w:rsid w:val="00A02308"/>
    <w:rsid w:val="00A025E1"/>
    <w:rsid w:val="00A03022"/>
    <w:rsid w:val="00A03E8E"/>
    <w:rsid w:val="00A0416F"/>
    <w:rsid w:val="00A058E3"/>
    <w:rsid w:val="00A062FF"/>
    <w:rsid w:val="00A06D3C"/>
    <w:rsid w:val="00A070CF"/>
    <w:rsid w:val="00A071C5"/>
    <w:rsid w:val="00A07750"/>
    <w:rsid w:val="00A07BDC"/>
    <w:rsid w:val="00A11C74"/>
    <w:rsid w:val="00A11CAD"/>
    <w:rsid w:val="00A12105"/>
    <w:rsid w:val="00A12697"/>
    <w:rsid w:val="00A1452F"/>
    <w:rsid w:val="00A14B50"/>
    <w:rsid w:val="00A14F3B"/>
    <w:rsid w:val="00A20B3E"/>
    <w:rsid w:val="00A21091"/>
    <w:rsid w:val="00A213B8"/>
    <w:rsid w:val="00A21437"/>
    <w:rsid w:val="00A22C76"/>
    <w:rsid w:val="00A24C0E"/>
    <w:rsid w:val="00A27788"/>
    <w:rsid w:val="00A30BED"/>
    <w:rsid w:val="00A331B6"/>
    <w:rsid w:val="00A33586"/>
    <w:rsid w:val="00A337E1"/>
    <w:rsid w:val="00A3448D"/>
    <w:rsid w:val="00A3458C"/>
    <w:rsid w:val="00A34A12"/>
    <w:rsid w:val="00A366FB"/>
    <w:rsid w:val="00A37618"/>
    <w:rsid w:val="00A41B39"/>
    <w:rsid w:val="00A44C9A"/>
    <w:rsid w:val="00A5142A"/>
    <w:rsid w:val="00A5292E"/>
    <w:rsid w:val="00A52C3B"/>
    <w:rsid w:val="00A53654"/>
    <w:rsid w:val="00A57B23"/>
    <w:rsid w:val="00A60339"/>
    <w:rsid w:val="00A6048C"/>
    <w:rsid w:val="00A616B4"/>
    <w:rsid w:val="00A62E1B"/>
    <w:rsid w:val="00A64308"/>
    <w:rsid w:val="00A64D95"/>
    <w:rsid w:val="00A650EF"/>
    <w:rsid w:val="00A704BE"/>
    <w:rsid w:val="00A71509"/>
    <w:rsid w:val="00A71EE1"/>
    <w:rsid w:val="00A71FE0"/>
    <w:rsid w:val="00A729E5"/>
    <w:rsid w:val="00A73B27"/>
    <w:rsid w:val="00A73CAF"/>
    <w:rsid w:val="00A74A2D"/>
    <w:rsid w:val="00A8013B"/>
    <w:rsid w:val="00A80FD8"/>
    <w:rsid w:val="00A8110A"/>
    <w:rsid w:val="00A818E4"/>
    <w:rsid w:val="00A81F2F"/>
    <w:rsid w:val="00A822CE"/>
    <w:rsid w:val="00A824F3"/>
    <w:rsid w:val="00A82808"/>
    <w:rsid w:val="00A82D5D"/>
    <w:rsid w:val="00A84B3E"/>
    <w:rsid w:val="00A85F98"/>
    <w:rsid w:val="00A86BDE"/>
    <w:rsid w:val="00A90039"/>
    <w:rsid w:val="00A904BB"/>
    <w:rsid w:val="00A907EF"/>
    <w:rsid w:val="00A91132"/>
    <w:rsid w:val="00A95AA8"/>
    <w:rsid w:val="00A9641B"/>
    <w:rsid w:val="00A964EC"/>
    <w:rsid w:val="00A96EA4"/>
    <w:rsid w:val="00A979CE"/>
    <w:rsid w:val="00A97BD7"/>
    <w:rsid w:val="00AA03B2"/>
    <w:rsid w:val="00AA179C"/>
    <w:rsid w:val="00AA2C7F"/>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28BF"/>
    <w:rsid w:val="00AC3399"/>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22CF"/>
    <w:rsid w:val="00AE3A94"/>
    <w:rsid w:val="00AE46C5"/>
    <w:rsid w:val="00AE49F7"/>
    <w:rsid w:val="00AE4B08"/>
    <w:rsid w:val="00AE50CA"/>
    <w:rsid w:val="00AE5D87"/>
    <w:rsid w:val="00AF04AE"/>
    <w:rsid w:val="00AF161B"/>
    <w:rsid w:val="00AF1763"/>
    <w:rsid w:val="00AF1A09"/>
    <w:rsid w:val="00AF294C"/>
    <w:rsid w:val="00AF2FCB"/>
    <w:rsid w:val="00AF3944"/>
    <w:rsid w:val="00AF4DFA"/>
    <w:rsid w:val="00AF7C22"/>
    <w:rsid w:val="00AF7F3C"/>
    <w:rsid w:val="00B01EBE"/>
    <w:rsid w:val="00B023D4"/>
    <w:rsid w:val="00B02CF6"/>
    <w:rsid w:val="00B02D79"/>
    <w:rsid w:val="00B0333D"/>
    <w:rsid w:val="00B03909"/>
    <w:rsid w:val="00B04C32"/>
    <w:rsid w:val="00B04F86"/>
    <w:rsid w:val="00B05D76"/>
    <w:rsid w:val="00B05E37"/>
    <w:rsid w:val="00B062C2"/>
    <w:rsid w:val="00B06D46"/>
    <w:rsid w:val="00B07C4A"/>
    <w:rsid w:val="00B10271"/>
    <w:rsid w:val="00B10A7D"/>
    <w:rsid w:val="00B1104B"/>
    <w:rsid w:val="00B11C04"/>
    <w:rsid w:val="00B13C6C"/>
    <w:rsid w:val="00B1757D"/>
    <w:rsid w:val="00B17756"/>
    <w:rsid w:val="00B17FA3"/>
    <w:rsid w:val="00B211A3"/>
    <w:rsid w:val="00B215B9"/>
    <w:rsid w:val="00B23914"/>
    <w:rsid w:val="00B25624"/>
    <w:rsid w:val="00B265CE"/>
    <w:rsid w:val="00B26F13"/>
    <w:rsid w:val="00B279B5"/>
    <w:rsid w:val="00B302E0"/>
    <w:rsid w:val="00B308B5"/>
    <w:rsid w:val="00B313F3"/>
    <w:rsid w:val="00B319D4"/>
    <w:rsid w:val="00B321FE"/>
    <w:rsid w:val="00B340EE"/>
    <w:rsid w:val="00B3559A"/>
    <w:rsid w:val="00B35CDA"/>
    <w:rsid w:val="00B36A03"/>
    <w:rsid w:val="00B37230"/>
    <w:rsid w:val="00B37276"/>
    <w:rsid w:val="00B40E7B"/>
    <w:rsid w:val="00B41F5E"/>
    <w:rsid w:val="00B42C60"/>
    <w:rsid w:val="00B43002"/>
    <w:rsid w:val="00B43EA1"/>
    <w:rsid w:val="00B44584"/>
    <w:rsid w:val="00B47C6E"/>
    <w:rsid w:val="00B47D36"/>
    <w:rsid w:val="00B51250"/>
    <w:rsid w:val="00B51C8E"/>
    <w:rsid w:val="00B52640"/>
    <w:rsid w:val="00B52C3F"/>
    <w:rsid w:val="00B541D7"/>
    <w:rsid w:val="00B63417"/>
    <w:rsid w:val="00B645DD"/>
    <w:rsid w:val="00B6464F"/>
    <w:rsid w:val="00B648F9"/>
    <w:rsid w:val="00B6563D"/>
    <w:rsid w:val="00B662BC"/>
    <w:rsid w:val="00B6650E"/>
    <w:rsid w:val="00B67D97"/>
    <w:rsid w:val="00B70C66"/>
    <w:rsid w:val="00B71232"/>
    <w:rsid w:val="00B72790"/>
    <w:rsid w:val="00B749CF"/>
    <w:rsid w:val="00B74BCC"/>
    <w:rsid w:val="00B75275"/>
    <w:rsid w:val="00B759BC"/>
    <w:rsid w:val="00B762C5"/>
    <w:rsid w:val="00B775AC"/>
    <w:rsid w:val="00B77C62"/>
    <w:rsid w:val="00B80831"/>
    <w:rsid w:val="00B81907"/>
    <w:rsid w:val="00B82138"/>
    <w:rsid w:val="00B824BD"/>
    <w:rsid w:val="00B839F4"/>
    <w:rsid w:val="00B84B1C"/>
    <w:rsid w:val="00B85177"/>
    <w:rsid w:val="00B85BA9"/>
    <w:rsid w:val="00B8699A"/>
    <w:rsid w:val="00B86DA2"/>
    <w:rsid w:val="00B8703E"/>
    <w:rsid w:val="00B87D48"/>
    <w:rsid w:val="00B90979"/>
    <w:rsid w:val="00B90FCE"/>
    <w:rsid w:val="00B92AC5"/>
    <w:rsid w:val="00B9562F"/>
    <w:rsid w:val="00B96124"/>
    <w:rsid w:val="00B96477"/>
    <w:rsid w:val="00B96845"/>
    <w:rsid w:val="00B9771A"/>
    <w:rsid w:val="00B97A55"/>
    <w:rsid w:val="00B97A96"/>
    <w:rsid w:val="00B97C4C"/>
    <w:rsid w:val="00B97CB3"/>
    <w:rsid w:val="00BA0D48"/>
    <w:rsid w:val="00BA1A24"/>
    <w:rsid w:val="00BA246C"/>
    <w:rsid w:val="00BA2D35"/>
    <w:rsid w:val="00BA309E"/>
    <w:rsid w:val="00BA310D"/>
    <w:rsid w:val="00BA4D58"/>
    <w:rsid w:val="00BA50FF"/>
    <w:rsid w:val="00BA69FD"/>
    <w:rsid w:val="00BA7FF6"/>
    <w:rsid w:val="00BB0EA5"/>
    <w:rsid w:val="00BB1472"/>
    <w:rsid w:val="00BB5722"/>
    <w:rsid w:val="00BB7EC4"/>
    <w:rsid w:val="00BC0227"/>
    <w:rsid w:val="00BC045D"/>
    <w:rsid w:val="00BC097A"/>
    <w:rsid w:val="00BC0D61"/>
    <w:rsid w:val="00BC0E5D"/>
    <w:rsid w:val="00BC0F0B"/>
    <w:rsid w:val="00BC125C"/>
    <w:rsid w:val="00BC15FE"/>
    <w:rsid w:val="00BC1AC5"/>
    <w:rsid w:val="00BC1CEB"/>
    <w:rsid w:val="00BC30F9"/>
    <w:rsid w:val="00BC4AF6"/>
    <w:rsid w:val="00BC6BE7"/>
    <w:rsid w:val="00BC7711"/>
    <w:rsid w:val="00BD05AC"/>
    <w:rsid w:val="00BD11E4"/>
    <w:rsid w:val="00BD12E4"/>
    <w:rsid w:val="00BD4670"/>
    <w:rsid w:val="00BD47BA"/>
    <w:rsid w:val="00BD4DA3"/>
    <w:rsid w:val="00BD572C"/>
    <w:rsid w:val="00BD5A60"/>
    <w:rsid w:val="00BE0AE9"/>
    <w:rsid w:val="00BE396E"/>
    <w:rsid w:val="00BE3D37"/>
    <w:rsid w:val="00BE40CF"/>
    <w:rsid w:val="00BE4277"/>
    <w:rsid w:val="00BE5686"/>
    <w:rsid w:val="00BF064A"/>
    <w:rsid w:val="00BF0D3A"/>
    <w:rsid w:val="00BF26AE"/>
    <w:rsid w:val="00BF2D32"/>
    <w:rsid w:val="00BF3819"/>
    <w:rsid w:val="00BF3DEA"/>
    <w:rsid w:val="00BF407C"/>
    <w:rsid w:val="00BF5084"/>
    <w:rsid w:val="00BF692F"/>
    <w:rsid w:val="00BF7DDF"/>
    <w:rsid w:val="00C00353"/>
    <w:rsid w:val="00C0035F"/>
    <w:rsid w:val="00C012D5"/>
    <w:rsid w:val="00C02F4E"/>
    <w:rsid w:val="00C04680"/>
    <w:rsid w:val="00C04AD1"/>
    <w:rsid w:val="00C052E0"/>
    <w:rsid w:val="00C067E4"/>
    <w:rsid w:val="00C07A5F"/>
    <w:rsid w:val="00C07CAA"/>
    <w:rsid w:val="00C10513"/>
    <w:rsid w:val="00C106AC"/>
    <w:rsid w:val="00C129A7"/>
    <w:rsid w:val="00C1404F"/>
    <w:rsid w:val="00C146D3"/>
    <w:rsid w:val="00C14B0B"/>
    <w:rsid w:val="00C1526E"/>
    <w:rsid w:val="00C152F0"/>
    <w:rsid w:val="00C20977"/>
    <w:rsid w:val="00C20AB1"/>
    <w:rsid w:val="00C213C9"/>
    <w:rsid w:val="00C22086"/>
    <w:rsid w:val="00C23369"/>
    <w:rsid w:val="00C23CE3"/>
    <w:rsid w:val="00C2482A"/>
    <w:rsid w:val="00C248AB"/>
    <w:rsid w:val="00C25C5D"/>
    <w:rsid w:val="00C2633F"/>
    <w:rsid w:val="00C30A16"/>
    <w:rsid w:val="00C32369"/>
    <w:rsid w:val="00C323AB"/>
    <w:rsid w:val="00C3457D"/>
    <w:rsid w:val="00C347CD"/>
    <w:rsid w:val="00C34A8F"/>
    <w:rsid w:val="00C35385"/>
    <w:rsid w:val="00C37865"/>
    <w:rsid w:val="00C426E2"/>
    <w:rsid w:val="00C42D7F"/>
    <w:rsid w:val="00C4347F"/>
    <w:rsid w:val="00C44EE0"/>
    <w:rsid w:val="00C45152"/>
    <w:rsid w:val="00C45FE7"/>
    <w:rsid w:val="00C462CD"/>
    <w:rsid w:val="00C472C4"/>
    <w:rsid w:val="00C472F5"/>
    <w:rsid w:val="00C51069"/>
    <w:rsid w:val="00C52657"/>
    <w:rsid w:val="00C527A8"/>
    <w:rsid w:val="00C52984"/>
    <w:rsid w:val="00C53DB5"/>
    <w:rsid w:val="00C5460B"/>
    <w:rsid w:val="00C55162"/>
    <w:rsid w:val="00C569D4"/>
    <w:rsid w:val="00C57261"/>
    <w:rsid w:val="00C61022"/>
    <w:rsid w:val="00C64B29"/>
    <w:rsid w:val="00C66089"/>
    <w:rsid w:val="00C66621"/>
    <w:rsid w:val="00C672F5"/>
    <w:rsid w:val="00C70782"/>
    <w:rsid w:val="00C7099F"/>
    <w:rsid w:val="00C738E7"/>
    <w:rsid w:val="00C74827"/>
    <w:rsid w:val="00C75E0B"/>
    <w:rsid w:val="00C765A7"/>
    <w:rsid w:val="00C83EF4"/>
    <w:rsid w:val="00C83F12"/>
    <w:rsid w:val="00C8464D"/>
    <w:rsid w:val="00C84E55"/>
    <w:rsid w:val="00C86FC5"/>
    <w:rsid w:val="00C87F98"/>
    <w:rsid w:val="00C907A9"/>
    <w:rsid w:val="00C9102E"/>
    <w:rsid w:val="00C91142"/>
    <w:rsid w:val="00C9175F"/>
    <w:rsid w:val="00C92062"/>
    <w:rsid w:val="00C92285"/>
    <w:rsid w:val="00C94141"/>
    <w:rsid w:val="00C94397"/>
    <w:rsid w:val="00C94AE1"/>
    <w:rsid w:val="00C94F75"/>
    <w:rsid w:val="00C96077"/>
    <w:rsid w:val="00C96BA7"/>
    <w:rsid w:val="00C96FB0"/>
    <w:rsid w:val="00C9756F"/>
    <w:rsid w:val="00CA006E"/>
    <w:rsid w:val="00CA06C6"/>
    <w:rsid w:val="00CA139D"/>
    <w:rsid w:val="00CA13DB"/>
    <w:rsid w:val="00CA13FE"/>
    <w:rsid w:val="00CA1E88"/>
    <w:rsid w:val="00CA480D"/>
    <w:rsid w:val="00CA4ADF"/>
    <w:rsid w:val="00CA5071"/>
    <w:rsid w:val="00CA5A68"/>
    <w:rsid w:val="00CA65A3"/>
    <w:rsid w:val="00CA6B52"/>
    <w:rsid w:val="00CA779F"/>
    <w:rsid w:val="00CA79B8"/>
    <w:rsid w:val="00CB3057"/>
    <w:rsid w:val="00CB3809"/>
    <w:rsid w:val="00CB42A7"/>
    <w:rsid w:val="00CB4914"/>
    <w:rsid w:val="00CB6633"/>
    <w:rsid w:val="00CC2643"/>
    <w:rsid w:val="00CC395A"/>
    <w:rsid w:val="00CC3CBB"/>
    <w:rsid w:val="00CC48A6"/>
    <w:rsid w:val="00CD2987"/>
    <w:rsid w:val="00CD4EDA"/>
    <w:rsid w:val="00CD5F2A"/>
    <w:rsid w:val="00CD60B7"/>
    <w:rsid w:val="00CD7800"/>
    <w:rsid w:val="00CD7816"/>
    <w:rsid w:val="00CD7A31"/>
    <w:rsid w:val="00CE0262"/>
    <w:rsid w:val="00CE1D40"/>
    <w:rsid w:val="00CE3AB4"/>
    <w:rsid w:val="00CE44B2"/>
    <w:rsid w:val="00CE5D01"/>
    <w:rsid w:val="00CE615C"/>
    <w:rsid w:val="00CE6775"/>
    <w:rsid w:val="00CE77B7"/>
    <w:rsid w:val="00CE7800"/>
    <w:rsid w:val="00CE7A33"/>
    <w:rsid w:val="00CF209B"/>
    <w:rsid w:val="00CF2C53"/>
    <w:rsid w:val="00CF51D2"/>
    <w:rsid w:val="00CF535D"/>
    <w:rsid w:val="00CF67FE"/>
    <w:rsid w:val="00CF6EA6"/>
    <w:rsid w:val="00CF79D2"/>
    <w:rsid w:val="00D01427"/>
    <w:rsid w:val="00D015B5"/>
    <w:rsid w:val="00D01D6B"/>
    <w:rsid w:val="00D050E5"/>
    <w:rsid w:val="00D0574F"/>
    <w:rsid w:val="00D05B8A"/>
    <w:rsid w:val="00D05E6C"/>
    <w:rsid w:val="00D06DBE"/>
    <w:rsid w:val="00D12B2B"/>
    <w:rsid w:val="00D131E7"/>
    <w:rsid w:val="00D13F5D"/>
    <w:rsid w:val="00D146B8"/>
    <w:rsid w:val="00D14724"/>
    <w:rsid w:val="00D14D31"/>
    <w:rsid w:val="00D1551C"/>
    <w:rsid w:val="00D16636"/>
    <w:rsid w:val="00D16A0C"/>
    <w:rsid w:val="00D17DB2"/>
    <w:rsid w:val="00D20294"/>
    <w:rsid w:val="00D20F7F"/>
    <w:rsid w:val="00D22E56"/>
    <w:rsid w:val="00D22FB1"/>
    <w:rsid w:val="00D237B5"/>
    <w:rsid w:val="00D23979"/>
    <w:rsid w:val="00D24EC2"/>
    <w:rsid w:val="00D24ECF"/>
    <w:rsid w:val="00D268A1"/>
    <w:rsid w:val="00D26ABC"/>
    <w:rsid w:val="00D3048B"/>
    <w:rsid w:val="00D32020"/>
    <w:rsid w:val="00D3217D"/>
    <w:rsid w:val="00D34764"/>
    <w:rsid w:val="00D36111"/>
    <w:rsid w:val="00D36C9E"/>
    <w:rsid w:val="00D375A2"/>
    <w:rsid w:val="00D37C63"/>
    <w:rsid w:val="00D40184"/>
    <w:rsid w:val="00D41BC3"/>
    <w:rsid w:val="00D42366"/>
    <w:rsid w:val="00D430BC"/>
    <w:rsid w:val="00D4373F"/>
    <w:rsid w:val="00D43DEB"/>
    <w:rsid w:val="00D442C3"/>
    <w:rsid w:val="00D44346"/>
    <w:rsid w:val="00D44CA5"/>
    <w:rsid w:val="00D4523D"/>
    <w:rsid w:val="00D4564B"/>
    <w:rsid w:val="00D46617"/>
    <w:rsid w:val="00D46F02"/>
    <w:rsid w:val="00D478F8"/>
    <w:rsid w:val="00D5019A"/>
    <w:rsid w:val="00D51911"/>
    <w:rsid w:val="00D53611"/>
    <w:rsid w:val="00D53FF3"/>
    <w:rsid w:val="00D541B3"/>
    <w:rsid w:val="00D55878"/>
    <w:rsid w:val="00D55CEE"/>
    <w:rsid w:val="00D57209"/>
    <w:rsid w:val="00D57E48"/>
    <w:rsid w:val="00D608AC"/>
    <w:rsid w:val="00D60956"/>
    <w:rsid w:val="00D61424"/>
    <w:rsid w:val="00D61600"/>
    <w:rsid w:val="00D6186F"/>
    <w:rsid w:val="00D61BA3"/>
    <w:rsid w:val="00D63230"/>
    <w:rsid w:val="00D63DC9"/>
    <w:rsid w:val="00D66212"/>
    <w:rsid w:val="00D6668A"/>
    <w:rsid w:val="00D70374"/>
    <w:rsid w:val="00D7127A"/>
    <w:rsid w:val="00D72DB4"/>
    <w:rsid w:val="00D73558"/>
    <w:rsid w:val="00D75A2D"/>
    <w:rsid w:val="00D81680"/>
    <w:rsid w:val="00D81D53"/>
    <w:rsid w:val="00D83132"/>
    <w:rsid w:val="00D83217"/>
    <w:rsid w:val="00D83F78"/>
    <w:rsid w:val="00D84156"/>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4B81"/>
    <w:rsid w:val="00DA53A8"/>
    <w:rsid w:val="00DA561A"/>
    <w:rsid w:val="00DA66FC"/>
    <w:rsid w:val="00DA7BF0"/>
    <w:rsid w:val="00DB081D"/>
    <w:rsid w:val="00DB121B"/>
    <w:rsid w:val="00DB2D81"/>
    <w:rsid w:val="00DB49DD"/>
    <w:rsid w:val="00DB55A6"/>
    <w:rsid w:val="00DB5A48"/>
    <w:rsid w:val="00DB63C9"/>
    <w:rsid w:val="00DB6CE6"/>
    <w:rsid w:val="00DB6CFC"/>
    <w:rsid w:val="00DB6CFE"/>
    <w:rsid w:val="00DB75C6"/>
    <w:rsid w:val="00DC0C2B"/>
    <w:rsid w:val="00DC1291"/>
    <w:rsid w:val="00DC2AF3"/>
    <w:rsid w:val="00DC49F5"/>
    <w:rsid w:val="00DC536A"/>
    <w:rsid w:val="00DC64AB"/>
    <w:rsid w:val="00DC67C1"/>
    <w:rsid w:val="00DC6C29"/>
    <w:rsid w:val="00DC6FFA"/>
    <w:rsid w:val="00DC77D9"/>
    <w:rsid w:val="00DD1AE3"/>
    <w:rsid w:val="00DD2A7A"/>
    <w:rsid w:val="00DD516B"/>
    <w:rsid w:val="00DD5461"/>
    <w:rsid w:val="00DD60FF"/>
    <w:rsid w:val="00DD6579"/>
    <w:rsid w:val="00DD6895"/>
    <w:rsid w:val="00DD6BBC"/>
    <w:rsid w:val="00DD7A72"/>
    <w:rsid w:val="00DE159B"/>
    <w:rsid w:val="00DE223F"/>
    <w:rsid w:val="00DE3275"/>
    <w:rsid w:val="00DE37C9"/>
    <w:rsid w:val="00DE396B"/>
    <w:rsid w:val="00DE40C6"/>
    <w:rsid w:val="00DE44CC"/>
    <w:rsid w:val="00DE6C93"/>
    <w:rsid w:val="00DE7325"/>
    <w:rsid w:val="00DF18BC"/>
    <w:rsid w:val="00DF2A15"/>
    <w:rsid w:val="00DF563D"/>
    <w:rsid w:val="00DF681F"/>
    <w:rsid w:val="00DF687A"/>
    <w:rsid w:val="00DF7EB0"/>
    <w:rsid w:val="00E005CA"/>
    <w:rsid w:val="00E01376"/>
    <w:rsid w:val="00E01577"/>
    <w:rsid w:val="00E0184F"/>
    <w:rsid w:val="00E0388E"/>
    <w:rsid w:val="00E039B6"/>
    <w:rsid w:val="00E03EBF"/>
    <w:rsid w:val="00E047DD"/>
    <w:rsid w:val="00E0484F"/>
    <w:rsid w:val="00E05298"/>
    <w:rsid w:val="00E055C1"/>
    <w:rsid w:val="00E06293"/>
    <w:rsid w:val="00E06304"/>
    <w:rsid w:val="00E11CCB"/>
    <w:rsid w:val="00E11F06"/>
    <w:rsid w:val="00E11F61"/>
    <w:rsid w:val="00E14D83"/>
    <w:rsid w:val="00E21C79"/>
    <w:rsid w:val="00E226E8"/>
    <w:rsid w:val="00E23673"/>
    <w:rsid w:val="00E253E3"/>
    <w:rsid w:val="00E262ED"/>
    <w:rsid w:val="00E2746D"/>
    <w:rsid w:val="00E274F7"/>
    <w:rsid w:val="00E27AB6"/>
    <w:rsid w:val="00E308C0"/>
    <w:rsid w:val="00E30A2F"/>
    <w:rsid w:val="00E30F8C"/>
    <w:rsid w:val="00E30FAA"/>
    <w:rsid w:val="00E32274"/>
    <w:rsid w:val="00E33A88"/>
    <w:rsid w:val="00E33AB0"/>
    <w:rsid w:val="00E3452B"/>
    <w:rsid w:val="00E36C4B"/>
    <w:rsid w:val="00E37629"/>
    <w:rsid w:val="00E417C3"/>
    <w:rsid w:val="00E41A00"/>
    <w:rsid w:val="00E428C5"/>
    <w:rsid w:val="00E4313C"/>
    <w:rsid w:val="00E432B4"/>
    <w:rsid w:val="00E44439"/>
    <w:rsid w:val="00E4454A"/>
    <w:rsid w:val="00E44D4C"/>
    <w:rsid w:val="00E45EAF"/>
    <w:rsid w:val="00E468E0"/>
    <w:rsid w:val="00E478EB"/>
    <w:rsid w:val="00E51029"/>
    <w:rsid w:val="00E52B49"/>
    <w:rsid w:val="00E55E7E"/>
    <w:rsid w:val="00E570FC"/>
    <w:rsid w:val="00E578A6"/>
    <w:rsid w:val="00E600A7"/>
    <w:rsid w:val="00E61FFD"/>
    <w:rsid w:val="00E62E8A"/>
    <w:rsid w:val="00E6663C"/>
    <w:rsid w:val="00E675B1"/>
    <w:rsid w:val="00E70376"/>
    <w:rsid w:val="00E7082A"/>
    <w:rsid w:val="00E70A33"/>
    <w:rsid w:val="00E716D6"/>
    <w:rsid w:val="00E71E25"/>
    <w:rsid w:val="00E760EC"/>
    <w:rsid w:val="00E76DF3"/>
    <w:rsid w:val="00E80021"/>
    <w:rsid w:val="00E810B6"/>
    <w:rsid w:val="00E81A47"/>
    <w:rsid w:val="00E8548C"/>
    <w:rsid w:val="00E85750"/>
    <w:rsid w:val="00E859C3"/>
    <w:rsid w:val="00E85B4D"/>
    <w:rsid w:val="00E85D62"/>
    <w:rsid w:val="00E85ED7"/>
    <w:rsid w:val="00E86D0A"/>
    <w:rsid w:val="00E8757E"/>
    <w:rsid w:val="00E87755"/>
    <w:rsid w:val="00E903EE"/>
    <w:rsid w:val="00E9082E"/>
    <w:rsid w:val="00E90912"/>
    <w:rsid w:val="00E90E95"/>
    <w:rsid w:val="00E92394"/>
    <w:rsid w:val="00E928D0"/>
    <w:rsid w:val="00E92A16"/>
    <w:rsid w:val="00E965ED"/>
    <w:rsid w:val="00EA0B2D"/>
    <w:rsid w:val="00EA2C90"/>
    <w:rsid w:val="00EA3163"/>
    <w:rsid w:val="00EA3BF4"/>
    <w:rsid w:val="00EA55AE"/>
    <w:rsid w:val="00EA5C52"/>
    <w:rsid w:val="00EA5DA8"/>
    <w:rsid w:val="00EB0397"/>
    <w:rsid w:val="00EB0847"/>
    <w:rsid w:val="00EB0C1E"/>
    <w:rsid w:val="00EB0EBB"/>
    <w:rsid w:val="00EB19E5"/>
    <w:rsid w:val="00EB40D8"/>
    <w:rsid w:val="00EB52DE"/>
    <w:rsid w:val="00EB535B"/>
    <w:rsid w:val="00EB5DCF"/>
    <w:rsid w:val="00EB67C3"/>
    <w:rsid w:val="00EB6B4D"/>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8E3"/>
    <w:rsid w:val="00ED30FD"/>
    <w:rsid w:val="00ED3325"/>
    <w:rsid w:val="00ED37EC"/>
    <w:rsid w:val="00ED3991"/>
    <w:rsid w:val="00ED4598"/>
    <w:rsid w:val="00ED498C"/>
    <w:rsid w:val="00ED4E42"/>
    <w:rsid w:val="00ED5A54"/>
    <w:rsid w:val="00ED5B9F"/>
    <w:rsid w:val="00ED6BB3"/>
    <w:rsid w:val="00EE0DEF"/>
    <w:rsid w:val="00EE1BF2"/>
    <w:rsid w:val="00EE3012"/>
    <w:rsid w:val="00EE36E5"/>
    <w:rsid w:val="00EE423F"/>
    <w:rsid w:val="00EE5BBD"/>
    <w:rsid w:val="00EE6886"/>
    <w:rsid w:val="00EE6BC0"/>
    <w:rsid w:val="00EE6F31"/>
    <w:rsid w:val="00EE7892"/>
    <w:rsid w:val="00EE7D0D"/>
    <w:rsid w:val="00EF1E1E"/>
    <w:rsid w:val="00EF1E8B"/>
    <w:rsid w:val="00EF210B"/>
    <w:rsid w:val="00EF2221"/>
    <w:rsid w:val="00EF3043"/>
    <w:rsid w:val="00EF5C4B"/>
    <w:rsid w:val="00EF7180"/>
    <w:rsid w:val="00EF7B0F"/>
    <w:rsid w:val="00F00924"/>
    <w:rsid w:val="00F01431"/>
    <w:rsid w:val="00F0178A"/>
    <w:rsid w:val="00F03F34"/>
    <w:rsid w:val="00F03FD3"/>
    <w:rsid w:val="00F04970"/>
    <w:rsid w:val="00F06A59"/>
    <w:rsid w:val="00F06D19"/>
    <w:rsid w:val="00F07435"/>
    <w:rsid w:val="00F074C9"/>
    <w:rsid w:val="00F1162F"/>
    <w:rsid w:val="00F11967"/>
    <w:rsid w:val="00F11E4B"/>
    <w:rsid w:val="00F14447"/>
    <w:rsid w:val="00F14D4C"/>
    <w:rsid w:val="00F1774D"/>
    <w:rsid w:val="00F178D0"/>
    <w:rsid w:val="00F203C6"/>
    <w:rsid w:val="00F21369"/>
    <w:rsid w:val="00F214AE"/>
    <w:rsid w:val="00F21FE1"/>
    <w:rsid w:val="00F22448"/>
    <w:rsid w:val="00F227A3"/>
    <w:rsid w:val="00F22E46"/>
    <w:rsid w:val="00F24460"/>
    <w:rsid w:val="00F259DC"/>
    <w:rsid w:val="00F26CD0"/>
    <w:rsid w:val="00F3002F"/>
    <w:rsid w:val="00F311C8"/>
    <w:rsid w:val="00F314AF"/>
    <w:rsid w:val="00F3160C"/>
    <w:rsid w:val="00F3306E"/>
    <w:rsid w:val="00F330AC"/>
    <w:rsid w:val="00F33394"/>
    <w:rsid w:val="00F3408E"/>
    <w:rsid w:val="00F340A3"/>
    <w:rsid w:val="00F351FD"/>
    <w:rsid w:val="00F36B99"/>
    <w:rsid w:val="00F371C0"/>
    <w:rsid w:val="00F37E7D"/>
    <w:rsid w:val="00F43154"/>
    <w:rsid w:val="00F4372E"/>
    <w:rsid w:val="00F441E1"/>
    <w:rsid w:val="00F45F00"/>
    <w:rsid w:val="00F52191"/>
    <w:rsid w:val="00F52350"/>
    <w:rsid w:val="00F5239B"/>
    <w:rsid w:val="00F53C23"/>
    <w:rsid w:val="00F55003"/>
    <w:rsid w:val="00F557C4"/>
    <w:rsid w:val="00F55DE6"/>
    <w:rsid w:val="00F55E47"/>
    <w:rsid w:val="00F60960"/>
    <w:rsid w:val="00F623EA"/>
    <w:rsid w:val="00F62E29"/>
    <w:rsid w:val="00F63E2E"/>
    <w:rsid w:val="00F63E51"/>
    <w:rsid w:val="00F64F4E"/>
    <w:rsid w:val="00F65637"/>
    <w:rsid w:val="00F65A2F"/>
    <w:rsid w:val="00F65AB7"/>
    <w:rsid w:val="00F6664F"/>
    <w:rsid w:val="00F6684A"/>
    <w:rsid w:val="00F66A57"/>
    <w:rsid w:val="00F707AE"/>
    <w:rsid w:val="00F71E13"/>
    <w:rsid w:val="00F73461"/>
    <w:rsid w:val="00F73909"/>
    <w:rsid w:val="00F7420C"/>
    <w:rsid w:val="00F7745C"/>
    <w:rsid w:val="00F77BE9"/>
    <w:rsid w:val="00F8020D"/>
    <w:rsid w:val="00F807C6"/>
    <w:rsid w:val="00F80C96"/>
    <w:rsid w:val="00F81014"/>
    <w:rsid w:val="00F81B1A"/>
    <w:rsid w:val="00F8521B"/>
    <w:rsid w:val="00F85E30"/>
    <w:rsid w:val="00F86355"/>
    <w:rsid w:val="00F87349"/>
    <w:rsid w:val="00F906FB"/>
    <w:rsid w:val="00F90C19"/>
    <w:rsid w:val="00F91A0B"/>
    <w:rsid w:val="00F91D78"/>
    <w:rsid w:val="00F923DE"/>
    <w:rsid w:val="00F925A1"/>
    <w:rsid w:val="00F94E40"/>
    <w:rsid w:val="00F958E7"/>
    <w:rsid w:val="00F96D56"/>
    <w:rsid w:val="00FA05E8"/>
    <w:rsid w:val="00FA08DD"/>
    <w:rsid w:val="00FA13EB"/>
    <w:rsid w:val="00FA4EF8"/>
    <w:rsid w:val="00FA5054"/>
    <w:rsid w:val="00FA5ADD"/>
    <w:rsid w:val="00FA5B2D"/>
    <w:rsid w:val="00FA5B89"/>
    <w:rsid w:val="00FB02F9"/>
    <w:rsid w:val="00FB03DB"/>
    <w:rsid w:val="00FB1FBC"/>
    <w:rsid w:val="00FB2330"/>
    <w:rsid w:val="00FB26A0"/>
    <w:rsid w:val="00FB29C6"/>
    <w:rsid w:val="00FB2BD7"/>
    <w:rsid w:val="00FB3125"/>
    <w:rsid w:val="00FB3816"/>
    <w:rsid w:val="00FB3E21"/>
    <w:rsid w:val="00FB7AC6"/>
    <w:rsid w:val="00FC18A5"/>
    <w:rsid w:val="00FC2AC0"/>
    <w:rsid w:val="00FC2BBD"/>
    <w:rsid w:val="00FC415D"/>
    <w:rsid w:val="00FC4C81"/>
    <w:rsid w:val="00FC4CA0"/>
    <w:rsid w:val="00FC6C00"/>
    <w:rsid w:val="00FC6CEC"/>
    <w:rsid w:val="00FD116B"/>
    <w:rsid w:val="00FD1FA5"/>
    <w:rsid w:val="00FD2AA9"/>
    <w:rsid w:val="00FD33ED"/>
    <w:rsid w:val="00FD3915"/>
    <w:rsid w:val="00FD4793"/>
    <w:rsid w:val="00FD5077"/>
    <w:rsid w:val="00FD5E8B"/>
    <w:rsid w:val="00FD614F"/>
    <w:rsid w:val="00FD7D16"/>
    <w:rsid w:val="00FE20F0"/>
    <w:rsid w:val="00FE2CBB"/>
    <w:rsid w:val="00FE3C0D"/>
    <w:rsid w:val="00FE4A6A"/>
    <w:rsid w:val="00FE4BB0"/>
    <w:rsid w:val="00FE625B"/>
    <w:rsid w:val="00FE6922"/>
    <w:rsid w:val="00FF1BFA"/>
    <w:rsid w:val="00FF29BA"/>
    <w:rsid w:val="00FF363F"/>
    <w:rsid w:val="00FF36D9"/>
    <w:rsid w:val="00FF3AA1"/>
    <w:rsid w:val="00FF6A03"/>
    <w:rsid w:val="00FF7A2D"/>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151.zip" TargetMode="External"/><Relationship Id="rId299" Type="http://schemas.openxmlformats.org/officeDocument/2006/relationships/hyperlink" Target="file:///E:\CT3_142\C3-253417.zip" TargetMode="External"/><Relationship Id="rId21" Type="http://schemas.openxmlformats.org/officeDocument/2006/relationships/hyperlink" Target="file:///E:\CT3_142\C3-253021.zip" TargetMode="External"/><Relationship Id="rId63" Type="http://schemas.openxmlformats.org/officeDocument/2006/relationships/hyperlink" Target="file:///E:\CT3_142\C3-253072.zip" TargetMode="External"/><Relationship Id="rId159" Type="http://schemas.openxmlformats.org/officeDocument/2006/relationships/hyperlink" Target="file:///E:\CT3_142\C3-253158.zip" TargetMode="External"/><Relationship Id="rId324" Type="http://schemas.openxmlformats.org/officeDocument/2006/relationships/hyperlink" Target="file:///E:\CT3_142\C3-253392.zip" TargetMode="External"/><Relationship Id="rId366" Type="http://schemas.openxmlformats.org/officeDocument/2006/relationships/hyperlink" Target="file:///E:\CT3_142\C3-253229.zip" TargetMode="External"/><Relationship Id="rId170" Type="http://schemas.openxmlformats.org/officeDocument/2006/relationships/hyperlink" Target="file:///E:\CT3_142\C3-253238.zip" TargetMode="External"/><Relationship Id="rId226" Type="http://schemas.openxmlformats.org/officeDocument/2006/relationships/hyperlink" Target="file:///E:\CT3_142\C3-253044.zip" TargetMode="External"/><Relationship Id="rId433" Type="http://schemas.openxmlformats.org/officeDocument/2006/relationships/hyperlink" Target="file:///E:\CT3_142\C3-253034.zip" TargetMode="External"/><Relationship Id="rId268" Type="http://schemas.openxmlformats.org/officeDocument/2006/relationships/hyperlink" Target="file:///E:\CT3_142\C3-253292.zip" TargetMode="External"/><Relationship Id="rId32" Type="http://schemas.openxmlformats.org/officeDocument/2006/relationships/hyperlink" Target="file:///E:\CT3_142\C3-253038.zip" TargetMode="External"/><Relationship Id="rId74" Type="http://schemas.openxmlformats.org/officeDocument/2006/relationships/hyperlink" Target="file:///E:\CT3_142\C3-253308.zip" TargetMode="External"/><Relationship Id="rId128" Type="http://schemas.openxmlformats.org/officeDocument/2006/relationships/hyperlink" Target="file:///E:\CT3_142\C3-253305.zip" TargetMode="External"/><Relationship Id="rId335" Type="http://schemas.openxmlformats.org/officeDocument/2006/relationships/hyperlink" Target="file:///E:\CT3_142\C3-253436.zip" TargetMode="External"/><Relationship Id="rId377" Type="http://schemas.openxmlformats.org/officeDocument/2006/relationships/hyperlink" Target="file:///E:\CT3_142\C3-253036.zip" TargetMode="External"/><Relationship Id="rId5" Type="http://schemas.openxmlformats.org/officeDocument/2006/relationships/webSettings" Target="webSettings.xml"/><Relationship Id="rId181" Type="http://schemas.openxmlformats.org/officeDocument/2006/relationships/hyperlink" Target="file:///E:\CT3_142\C3-253421.zip" TargetMode="External"/><Relationship Id="rId237" Type="http://schemas.openxmlformats.org/officeDocument/2006/relationships/hyperlink" Target="file:///E:\CT3_142\C3-253350.zip" TargetMode="External"/><Relationship Id="rId402" Type="http://schemas.openxmlformats.org/officeDocument/2006/relationships/hyperlink" Target="file:///E:\CT3_142\C3-253345.zip" TargetMode="External"/><Relationship Id="rId279" Type="http://schemas.openxmlformats.org/officeDocument/2006/relationships/hyperlink" Target="file:///E:\CT3_142\C3-253432.zip" TargetMode="External"/><Relationship Id="rId444" Type="http://schemas.openxmlformats.org/officeDocument/2006/relationships/hyperlink" Target="file:///E:\CT3_142\C3-253309.zip" TargetMode="External"/><Relationship Id="rId43" Type="http://schemas.openxmlformats.org/officeDocument/2006/relationships/hyperlink" Target="file:///E:\CT3_142\C3-253300.zip" TargetMode="External"/><Relationship Id="rId139" Type="http://schemas.openxmlformats.org/officeDocument/2006/relationships/hyperlink" Target="file:///E:\CT3_142\C3-253285.zip" TargetMode="External"/><Relationship Id="rId290" Type="http://schemas.openxmlformats.org/officeDocument/2006/relationships/hyperlink" Target="file:///E:\CT3_142\C3-253329.zip" TargetMode="External"/><Relationship Id="rId304" Type="http://schemas.openxmlformats.org/officeDocument/2006/relationships/hyperlink" Target="file:///E:\CT3_142\C3-253078.zip" TargetMode="External"/><Relationship Id="rId346" Type="http://schemas.openxmlformats.org/officeDocument/2006/relationships/hyperlink" Target="file:///E:\CT3_142\C3-253323.zip" TargetMode="External"/><Relationship Id="rId388" Type="http://schemas.openxmlformats.org/officeDocument/2006/relationships/hyperlink" Target="file:///E:\CT3_142\C3-253187.zip" TargetMode="External"/><Relationship Id="rId85" Type="http://schemas.openxmlformats.org/officeDocument/2006/relationships/hyperlink" Target="file:///E:\CT3_142\C3-253163.zip" TargetMode="External"/><Relationship Id="rId150" Type="http://schemas.openxmlformats.org/officeDocument/2006/relationships/hyperlink" Target="file:///E:\CT3_142\C3-253380.zip" TargetMode="External"/><Relationship Id="rId192" Type="http://schemas.openxmlformats.org/officeDocument/2006/relationships/hyperlink" Target="file:///E:\CT3_142\C3-253231.zip" TargetMode="External"/><Relationship Id="rId206" Type="http://schemas.openxmlformats.org/officeDocument/2006/relationships/hyperlink" Target="file:///E:\CT3_142\C3-253363.zip" TargetMode="External"/><Relationship Id="rId413" Type="http://schemas.openxmlformats.org/officeDocument/2006/relationships/hyperlink" Target="file:///E:\CT3_142\C3-253456.zip" TargetMode="External"/><Relationship Id="rId248" Type="http://schemas.openxmlformats.org/officeDocument/2006/relationships/hyperlink" Target="file:///E:\CT3_142\C3-253193.zip" TargetMode="External"/><Relationship Id="rId455" Type="http://schemas.openxmlformats.org/officeDocument/2006/relationships/hyperlink" Target="file:///E:\CT3_142\C3-253207%20CT3%20ToR+v1.docx" TargetMode="External"/><Relationship Id="rId12" Type="http://schemas.openxmlformats.org/officeDocument/2006/relationships/hyperlink" Target="file:///E:\CT3_142\C3-253005.zip" TargetMode="External"/><Relationship Id="rId108" Type="http://schemas.openxmlformats.org/officeDocument/2006/relationships/hyperlink" Target="file:///E:\CT3_142\C3-253031.zip" TargetMode="External"/><Relationship Id="rId315" Type="http://schemas.openxmlformats.org/officeDocument/2006/relationships/hyperlink" Target="file:///E:\CT3_142\C3-253084.zip" TargetMode="External"/><Relationship Id="rId357" Type="http://schemas.openxmlformats.org/officeDocument/2006/relationships/hyperlink" Target="file:///E:\CT3_142\C3-253178.zip" TargetMode="External"/><Relationship Id="rId54" Type="http://schemas.openxmlformats.org/officeDocument/2006/relationships/hyperlink" Target="file:///E:\CT3_142\C3-253202.zip" TargetMode="External"/><Relationship Id="rId96" Type="http://schemas.openxmlformats.org/officeDocument/2006/relationships/hyperlink" Target="file:///E:\CT3_142\C3-253268.zip" TargetMode="External"/><Relationship Id="rId161" Type="http://schemas.openxmlformats.org/officeDocument/2006/relationships/hyperlink" Target="file:///E:\CT3_142\C3-253160.zip" TargetMode="External"/><Relationship Id="rId217" Type="http://schemas.openxmlformats.org/officeDocument/2006/relationships/hyperlink" Target="file:///E:\CT3_142\C3-253402.zip" TargetMode="External"/><Relationship Id="rId399" Type="http://schemas.openxmlformats.org/officeDocument/2006/relationships/hyperlink" Target="file:///E:\CT3_142\C3-253342.zip" TargetMode="External"/><Relationship Id="rId259" Type="http://schemas.openxmlformats.org/officeDocument/2006/relationships/hyperlink" Target="file:///E:\CT3_142\C3-253219.zip" TargetMode="External"/><Relationship Id="rId424" Type="http://schemas.openxmlformats.org/officeDocument/2006/relationships/hyperlink" Target="file:///E:\CT3_142\C3-253412.zip" TargetMode="External"/><Relationship Id="rId23" Type="http://schemas.openxmlformats.org/officeDocument/2006/relationships/hyperlink" Target="file:///E:\CT3_142\C3-253023.zip" TargetMode="External"/><Relationship Id="rId119" Type="http://schemas.openxmlformats.org/officeDocument/2006/relationships/hyperlink" Target="file:///E:\CT3_142\C3-253153.zip" TargetMode="External"/><Relationship Id="rId270" Type="http://schemas.openxmlformats.org/officeDocument/2006/relationships/hyperlink" Target="file:///E:\CT3_142\C3-253332.zip" TargetMode="External"/><Relationship Id="rId326" Type="http://schemas.openxmlformats.org/officeDocument/2006/relationships/hyperlink" Target="file:///E:\CT3_142\C3-253394.zip" TargetMode="External"/><Relationship Id="rId65" Type="http://schemas.openxmlformats.org/officeDocument/2006/relationships/hyperlink" Target="file:///E:\CT3_142\C3-253360.zip" TargetMode="External"/><Relationship Id="rId130" Type="http://schemas.openxmlformats.org/officeDocument/2006/relationships/hyperlink" Target="file:///E:\CT3_142\C3-253307.zip" TargetMode="External"/><Relationship Id="rId368" Type="http://schemas.openxmlformats.org/officeDocument/2006/relationships/hyperlink" Target="file:///E:\CT3_142\C3-253324.zip" TargetMode="External"/><Relationship Id="rId172" Type="http://schemas.openxmlformats.org/officeDocument/2006/relationships/hyperlink" Target="file:///E:\CT3_142\C3-253122.zip" TargetMode="External"/><Relationship Id="rId228" Type="http://schemas.openxmlformats.org/officeDocument/2006/relationships/hyperlink" Target="file:///E:\CT3_142\C3-253062.zip" TargetMode="External"/><Relationship Id="rId435" Type="http://schemas.openxmlformats.org/officeDocument/2006/relationships/hyperlink" Target="file:///E:\CT3_142\C3-253113.zip" TargetMode="External"/><Relationship Id="rId281" Type="http://schemas.openxmlformats.org/officeDocument/2006/relationships/hyperlink" Target="file:///E:\CT3_142\C3-253091.zip" TargetMode="External"/><Relationship Id="rId337" Type="http://schemas.openxmlformats.org/officeDocument/2006/relationships/hyperlink" Target="file:///E:\CT3_142\C3-253438.zip" TargetMode="External"/><Relationship Id="rId34" Type="http://schemas.openxmlformats.org/officeDocument/2006/relationships/hyperlink" Target="file:///E:\CT3_142\C3-253169.zip" TargetMode="External"/><Relationship Id="rId76" Type="http://schemas.openxmlformats.org/officeDocument/2006/relationships/hyperlink" Target="file:///E:\CT3_142\C3-253075.zip" TargetMode="External"/><Relationship Id="rId141" Type="http://schemas.openxmlformats.org/officeDocument/2006/relationships/hyperlink" Target="file:///E:\CT3_142\C3-253320.zip" TargetMode="External"/><Relationship Id="rId379" Type="http://schemas.openxmlformats.org/officeDocument/2006/relationships/hyperlink" Target="file:///E:\CT3_142\C3-253482.zip" TargetMode="External"/><Relationship Id="rId7" Type="http://schemas.openxmlformats.org/officeDocument/2006/relationships/endnotes" Target="endnotes.xml"/><Relationship Id="rId183" Type="http://schemas.openxmlformats.org/officeDocument/2006/relationships/hyperlink" Target="file:///E:\CT3_142\C3-253054.zip" TargetMode="External"/><Relationship Id="rId239" Type="http://schemas.openxmlformats.org/officeDocument/2006/relationships/hyperlink" Target="file:///E:\CT3_142\C3-253404.zip" TargetMode="External"/><Relationship Id="rId390" Type="http://schemas.openxmlformats.org/officeDocument/2006/relationships/hyperlink" Target="file:///E:\CT3_142\C3-253189.zip" TargetMode="External"/><Relationship Id="rId404" Type="http://schemas.openxmlformats.org/officeDocument/2006/relationships/hyperlink" Target="file:///E:\CT3_142\C3-253347.zip" TargetMode="External"/><Relationship Id="rId446" Type="http://schemas.openxmlformats.org/officeDocument/2006/relationships/hyperlink" Target="file:///E:\CT3_142\C3-253311.zip" TargetMode="External"/><Relationship Id="rId250" Type="http://schemas.openxmlformats.org/officeDocument/2006/relationships/hyperlink" Target="file:///E:\CT3_142\C3-253195.zip" TargetMode="External"/><Relationship Id="rId292" Type="http://schemas.openxmlformats.org/officeDocument/2006/relationships/hyperlink" Target="file:///E:\CT3_142\C3-253331.zip" TargetMode="External"/><Relationship Id="rId306" Type="http://schemas.openxmlformats.org/officeDocument/2006/relationships/hyperlink" Target="file:///E:\CT3_142\C3-253422.zip" TargetMode="External"/><Relationship Id="rId45" Type="http://schemas.openxmlformats.org/officeDocument/2006/relationships/hyperlink" Target="file:///E:\CT3_142\C3-253278.zip" TargetMode="External"/><Relationship Id="rId87" Type="http://schemas.openxmlformats.org/officeDocument/2006/relationships/hyperlink" Target="file:///E:\CT3_142\C3-253174.zip" TargetMode="External"/><Relationship Id="rId110" Type="http://schemas.openxmlformats.org/officeDocument/2006/relationships/hyperlink" Target="file:///E:\CT3_142\C3-253327.zip" TargetMode="External"/><Relationship Id="rId348" Type="http://schemas.openxmlformats.org/officeDocument/2006/relationships/hyperlink" Target="file:///E:\CT3_142\C3-253386.zip" TargetMode="External"/><Relationship Id="rId152" Type="http://schemas.openxmlformats.org/officeDocument/2006/relationships/hyperlink" Target="file:///E:\CT3_142\C3-253270.zip" TargetMode="External"/><Relationship Id="rId194" Type="http://schemas.openxmlformats.org/officeDocument/2006/relationships/hyperlink" Target="file:///E:\CT3_142\C3-253233.zip" TargetMode="External"/><Relationship Id="rId208" Type="http://schemas.openxmlformats.org/officeDocument/2006/relationships/hyperlink" Target="file:///E:\CT3_142\C3-253365.zip" TargetMode="External"/><Relationship Id="rId415" Type="http://schemas.openxmlformats.org/officeDocument/2006/relationships/hyperlink" Target="file:///E:\CT3_142\C3-253458.zip" TargetMode="External"/><Relationship Id="rId457" Type="http://schemas.openxmlformats.org/officeDocument/2006/relationships/hyperlink" Target="file:///E:\CT3_142\C3-253014.zip" TargetMode="External"/><Relationship Id="rId261" Type="http://schemas.openxmlformats.org/officeDocument/2006/relationships/hyperlink" Target="file:///E:\CT3_142\C3-253221.zip" TargetMode="External"/><Relationship Id="rId14" Type="http://schemas.openxmlformats.org/officeDocument/2006/relationships/hyperlink" Target="file:///E:\CT3_142\C3-253007.zip" TargetMode="External"/><Relationship Id="rId56" Type="http://schemas.openxmlformats.org/officeDocument/2006/relationships/hyperlink" Target="file:///E:\CT3_142\C3-253204.zip" TargetMode="External"/><Relationship Id="rId317" Type="http://schemas.openxmlformats.org/officeDocument/2006/relationships/hyperlink" Target="file:///E:\CT3_142\C3-253086.zip" TargetMode="External"/><Relationship Id="rId359" Type="http://schemas.openxmlformats.org/officeDocument/2006/relationships/hyperlink" Target="file:///E:\CT3_142\C3-253180.zip" TargetMode="External"/><Relationship Id="rId98" Type="http://schemas.openxmlformats.org/officeDocument/2006/relationships/hyperlink" Target="file:///E:\CT3_142\C3-253288.zip" TargetMode="External"/><Relationship Id="rId121" Type="http://schemas.openxmlformats.org/officeDocument/2006/relationships/hyperlink" Target="file:///E:\CT3_142\C3-253209.zip" TargetMode="External"/><Relationship Id="rId163" Type="http://schemas.openxmlformats.org/officeDocument/2006/relationships/hyperlink" Target="file:///E:\CT3_142\C3-253321.zip" TargetMode="External"/><Relationship Id="rId219" Type="http://schemas.openxmlformats.org/officeDocument/2006/relationships/hyperlink" Target="file:///E:\CT3_142\C3-253445.zip" TargetMode="External"/><Relationship Id="rId370" Type="http://schemas.openxmlformats.org/officeDocument/2006/relationships/hyperlink" Target="file:///E:\CT3_142\C3-253326.zip" TargetMode="External"/><Relationship Id="rId426" Type="http://schemas.openxmlformats.org/officeDocument/2006/relationships/hyperlink" Target="file:///E:\CT3_142\C3-253065.zip" TargetMode="External"/><Relationship Id="rId230" Type="http://schemas.openxmlformats.org/officeDocument/2006/relationships/hyperlink" Target="file:///E:\CT3_142\C3-253108.zip" TargetMode="External"/><Relationship Id="rId25" Type="http://schemas.openxmlformats.org/officeDocument/2006/relationships/hyperlink" Target="file:///E:\CT3_142\C3-253025.zip" TargetMode="External"/><Relationship Id="rId67" Type="http://schemas.openxmlformats.org/officeDocument/2006/relationships/hyperlink" Target="file:///E:\CT3_142\C3-253248.zip" TargetMode="External"/><Relationship Id="rId272" Type="http://schemas.openxmlformats.org/officeDocument/2006/relationships/hyperlink" Target="file:///E:\CT3_142\C3-253334.zip" TargetMode="External"/><Relationship Id="rId328" Type="http://schemas.openxmlformats.org/officeDocument/2006/relationships/hyperlink" Target="file:///E:\CT3_142\C3-253396.zip" TargetMode="External"/><Relationship Id="rId132" Type="http://schemas.openxmlformats.org/officeDocument/2006/relationships/hyperlink" Target="file:///E:\CT3_142\C3-253104.zip" TargetMode="External"/><Relationship Id="rId174" Type="http://schemas.openxmlformats.org/officeDocument/2006/relationships/hyperlink" Target="file:///E:\CT3_142\C3-253124.zip" TargetMode="External"/><Relationship Id="rId381" Type="http://schemas.openxmlformats.org/officeDocument/2006/relationships/hyperlink" Target="file:///E:\CT3_142\C3-253126.zip" TargetMode="External"/><Relationship Id="rId241" Type="http://schemas.openxmlformats.org/officeDocument/2006/relationships/hyperlink" Target="file:///E:\CT3_142\C3-253406.zip" TargetMode="External"/><Relationship Id="rId437" Type="http://schemas.openxmlformats.org/officeDocument/2006/relationships/hyperlink" Target="file:///E:\CT3_142\C3-253115.zip" TargetMode="External"/><Relationship Id="rId36" Type="http://schemas.openxmlformats.org/officeDocument/2006/relationships/hyperlink" Target="file:///E:\CT3_142\C3-253171.zip" TargetMode="External"/><Relationship Id="rId283" Type="http://schemas.openxmlformats.org/officeDocument/2006/relationships/hyperlink" Target="file:///E:\CT3_142\C3-253093.zip" TargetMode="External"/><Relationship Id="rId339" Type="http://schemas.openxmlformats.org/officeDocument/2006/relationships/hyperlink" Target="file:///E:\CT3_142\C3-253440.zip" TargetMode="External"/><Relationship Id="rId78" Type="http://schemas.openxmlformats.org/officeDocument/2006/relationships/hyperlink" Target="file:///E:\CT3_142\C3-253077.zip" TargetMode="External"/><Relationship Id="rId101" Type="http://schemas.openxmlformats.org/officeDocument/2006/relationships/hyperlink" Target="file:///E:\CT3_142\C3-253354.zip" TargetMode="External"/><Relationship Id="rId143" Type="http://schemas.openxmlformats.org/officeDocument/2006/relationships/hyperlink" Target="file:///E:\CT3_142\C3-253373.zip" TargetMode="External"/><Relationship Id="rId185" Type="http://schemas.openxmlformats.org/officeDocument/2006/relationships/hyperlink" Target="file:///E:\CT3_142\C3-253056.zip" TargetMode="External"/><Relationship Id="rId350" Type="http://schemas.openxmlformats.org/officeDocument/2006/relationships/hyperlink" Target="file:///E:\CT3_142\C3-253427.zip" TargetMode="External"/><Relationship Id="rId406" Type="http://schemas.openxmlformats.org/officeDocument/2006/relationships/hyperlink" Target="file:///E:\CT3_142\C3-253408.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67.zip" TargetMode="External"/><Relationship Id="rId392" Type="http://schemas.openxmlformats.org/officeDocument/2006/relationships/hyperlink" Target="file:///E:\CT3_142\C3-253191.zip" TargetMode="External"/><Relationship Id="rId448" Type="http://schemas.openxmlformats.org/officeDocument/2006/relationships/hyperlink" Target="file:///E:\CT3_142\C3-253313.zip" TargetMode="External"/><Relationship Id="rId252" Type="http://schemas.openxmlformats.org/officeDocument/2006/relationships/hyperlink" Target="file:///E:\CT3_142\C3-253197.zip" TargetMode="External"/><Relationship Id="rId294" Type="http://schemas.openxmlformats.org/officeDocument/2006/relationships/hyperlink" Target="file:///E:\CT3_142\C3-253389.zip" TargetMode="External"/><Relationship Id="rId308" Type="http://schemas.openxmlformats.org/officeDocument/2006/relationships/hyperlink" Target="file:///E:\CT3_142\C3-253050.zip" TargetMode="External"/><Relationship Id="rId47" Type="http://schemas.openxmlformats.org/officeDocument/2006/relationships/hyperlink" Target="file:///E:\CT3_142\C3-253280.zip" TargetMode="External"/><Relationship Id="rId89" Type="http://schemas.openxmlformats.org/officeDocument/2006/relationships/hyperlink" Target="file:///E:\CT3_142\C3-253212.zip" TargetMode="External"/><Relationship Id="rId112" Type="http://schemas.openxmlformats.org/officeDocument/2006/relationships/hyperlink" Target="file:///E:\CT3_142\C3-253384.zip" TargetMode="External"/><Relationship Id="rId154" Type="http://schemas.openxmlformats.org/officeDocument/2006/relationships/hyperlink" Target="file:///E:\CT3_142\C3-253275.zip" TargetMode="External"/><Relationship Id="rId361" Type="http://schemas.openxmlformats.org/officeDocument/2006/relationships/hyperlink" Target="file:///E:\CT3_142\C3-253182.zip" TargetMode="External"/><Relationship Id="rId196" Type="http://schemas.openxmlformats.org/officeDocument/2006/relationships/hyperlink" Target="file:///E:\CT3_142\C3-253235.zip" TargetMode="External"/><Relationship Id="rId417" Type="http://schemas.openxmlformats.org/officeDocument/2006/relationships/hyperlink" Target="file:///E:\CT3_142\C3-253216.zip" TargetMode="External"/><Relationship Id="rId459" Type="http://schemas.openxmlformats.org/officeDocument/2006/relationships/footer" Target="footer1.xml"/><Relationship Id="rId16" Type="http://schemas.openxmlformats.org/officeDocument/2006/relationships/hyperlink" Target="file:///E:\CT3_142\C3-253017.zip" TargetMode="External"/><Relationship Id="rId221" Type="http://schemas.openxmlformats.org/officeDocument/2006/relationships/hyperlink" Target="file:///E:\CT3_142\C3-253447.zip" TargetMode="External"/><Relationship Id="rId263" Type="http://schemas.openxmlformats.org/officeDocument/2006/relationships/hyperlink" Target="file:///E:\CT3_142\C3-253223.zip" TargetMode="External"/><Relationship Id="rId319" Type="http://schemas.openxmlformats.org/officeDocument/2006/relationships/hyperlink" Target="file:///E:\CT3_142\C3-253088.zip" TargetMode="External"/><Relationship Id="rId58" Type="http://schemas.openxmlformats.org/officeDocument/2006/relationships/hyperlink" Target="file:///E:\CT3_142\C3-253251.zip" TargetMode="External"/><Relationship Id="rId123" Type="http://schemas.openxmlformats.org/officeDocument/2006/relationships/hyperlink" Target="file:///E:\CT3_142\C3-253263.zip" TargetMode="External"/><Relationship Id="rId330" Type="http://schemas.openxmlformats.org/officeDocument/2006/relationships/hyperlink" Target="file:///E:\CT3_142\C3-253398.zip" TargetMode="External"/><Relationship Id="rId165" Type="http://schemas.openxmlformats.org/officeDocument/2006/relationships/hyperlink" Target="file:///E:\CT3_142\C3-253133.zip" TargetMode="External"/><Relationship Id="rId372" Type="http://schemas.openxmlformats.org/officeDocument/2006/relationships/hyperlink" Target="file:///E:\CT3_142\C3-253120.zip" TargetMode="External"/><Relationship Id="rId428" Type="http://schemas.openxmlformats.org/officeDocument/2006/relationships/hyperlink" Target="file:///E:\CT3_142\C3-253067.zip" TargetMode="External"/><Relationship Id="rId232" Type="http://schemas.openxmlformats.org/officeDocument/2006/relationships/hyperlink" Target="file:///E:\CT3_142\C3-253110.zip" TargetMode="External"/><Relationship Id="rId274" Type="http://schemas.openxmlformats.org/officeDocument/2006/relationships/hyperlink" Target="file:///E:\CT3_142\C3-253336.zip" TargetMode="External"/><Relationship Id="rId27" Type="http://schemas.openxmlformats.org/officeDocument/2006/relationships/hyperlink" Target="file:///E:\CT3_142\C3-253027.zip" TargetMode="External"/><Relationship Id="rId69" Type="http://schemas.openxmlformats.org/officeDocument/2006/relationships/hyperlink" Target="file:///E:\CT3_142\C3-253459.zip" TargetMode="External"/><Relationship Id="rId134" Type="http://schemas.openxmlformats.org/officeDocument/2006/relationships/hyperlink" Target="file:///E:\CT3_142\C3-253144.zip" TargetMode="External"/><Relationship Id="rId80" Type="http://schemas.openxmlformats.org/officeDocument/2006/relationships/hyperlink" Target="file:///E:\CT3_142\C3-253101.zip" TargetMode="External"/><Relationship Id="rId176" Type="http://schemas.openxmlformats.org/officeDocument/2006/relationships/hyperlink" Target="file:///E:\CT3_142\C3-253257.zip" TargetMode="External"/><Relationship Id="rId341" Type="http://schemas.openxmlformats.org/officeDocument/2006/relationships/hyperlink" Target="file:///E:\CT3_142\C3-253442.zip" TargetMode="External"/><Relationship Id="rId383" Type="http://schemas.openxmlformats.org/officeDocument/2006/relationships/hyperlink" Target="file:///E:\CT3_142\C3-253128.zip" TargetMode="External"/><Relationship Id="rId439" Type="http://schemas.openxmlformats.org/officeDocument/2006/relationships/hyperlink" Target="file:///E:\CT3_142\C3-253139.zip" TargetMode="External"/><Relationship Id="rId201" Type="http://schemas.openxmlformats.org/officeDocument/2006/relationships/hyperlink" Target="file:///E:\CT3_142\C3-253244.zip" TargetMode="External"/><Relationship Id="rId243" Type="http://schemas.openxmlformats.org/officeDocument/2006/relationships/hyperlink" Target="file:///E:\CT3_142\C3-253046.zip" TargetMode="External"/><Relationship Id="rId285" Type="http://schemas.openxmlformats.org/officeDocument/2006/relationships/hyperlink" Target="file:///E:\CT3_142\C3-253095.zip" TargetMode="External"/><Relationship Id="rId450" Type="http://schemas.openxmlformats.org/officeDocument/2006/relationships/hyperlink" Target="file:///E:\CT3_142\C3-253315.zip" TargetMode="External"/><Relationship Id="rId38" Type="http://schemas.openxmlformats.org/officeDocument/2006/relationships/hyperlink" Target="file:///E:\CT3_142\C3-253173.zip" TargetMode="External"/><Relationship Id="rId103" Type="http://schemas.openxmlformats.org/officeDocument/2006/relationships/hyperlink" Target="file:///E:\CT3_142\C3-253356.zip" TargetMode="External"/><Relationship Id="rId310" Type="http://schemas.openxmlformats.org/officeDocument/2006/relationships/hyperlink" Target="file:///E:\CT3_142\C3-253079.zip" TargetMode="External"/><Relationship Id="rId91" Type="http://schemas.openxmlformats.org/officeDocument/2006/relationships/hyperlink" Target="file:///E:\CT3_142\C3-253214.zip" TargetMode="External"/><Relationship Id="rId145" Type="http://schemas.openxmlformats.org/officeDocument/2006/relationships/hyperlink" Target="file:///E:\CT3_142\C3-253375.zip" TargetMode="External"/><Relationship Id="rId187" Type="http://schemas.openxmlformats.org/officeDocument/2006/relationships/hyperlink" Target="file:///E:\CT3_142\C3-253058.zip" TargetMode="External"/><Relationship Id="rId352" Type="http://schemas.openxmlformats.org/officeDocument/2006/relationships/hyperlink" Target="file:///E:\CT3_142\C3-253154.zip" TargetMode="External"/><Relationship Id="rId394" Type="http://schemas.openxmlformats.org/officeDocument/2006/relationships/hyperlink" Target="file:///E:\CT3_142\C3-253272.zip" TargetMode="External"/><Relationship Id="rId408" Type="http://schemas.openxmlformats.org/officeDocument/2006/relationships/hyperlink" Target="file:///E:\CT3_142\C3-253410.zip" TargetMode="External"/><Relationship Id="rId212" Type="http://schemas.openxmlformats.org/officeDocument/2006/relationships/hyperlink" Target="file:///E:\CT3_142\C3-253369.zip" TargetMode="External"/><Relationship Id="rId254" Type="http://schemas.openxmlformats.org/officeDocument/2006/relationships/hyperlink" Target="file:///E:\CT3_142\C3-253199.zip" TargetMode="External"/><Relationship Id="rId49" Type="http://schemas.openxmlformats.org/officeDocument/2006/relationships/hyperlink" Target="file:///E:\CT3_142\C3-253167.zip" TargetMode="External"/><Relationship Id="rId114" Type="http://schemas.openxmlformats.org/officeDocument/2006/relationships/hyperlink" Target="file:///E:\CT3_142\C3-253148.zip" TargetMode="External"/><Relationship Id="rId296" Type="http://schemas.openxmlformats.org/officeDocument/2006/relationships/hyperlink" Target="file:///E:\CT3_142\C3-253413.zip" TargetMode="External"/><Relationship Id="rId461" Type="http://schemas.openxmlformats.org/officeDocument/2006/relationships/fontTable" Target="fontTable.xml"/><Relationship Id="rId60" Type="http://schemas.openxmlformats.org/officeDocument/2006/relationships/hyperlink" Target="file:///E:\CT3_142\C3-253253.zip" TargetMode="External"/><Relationship Id="rId156" Type="http://schemas.openxmlformats.org/officeDocument/2006/relationships/hyperlink" Target="file:///E:\CT3_142\C3-253425.zip" TargetMode="External"/><Relationship Id="rId198" Type="http://schemas.openxmlformats.org/officeDocument/2006/relationships/hyperlink" Target="file:///E:\CT3_142\C3-253241.zip" TargetMode="External"/><Relationship Id="rId321" Type="http://schemas.openxmlformats.org/officeDocument/2006/relationships/hyperlink" Target="file:///E:\CT3_142\C3-253387.zip" TargetMode="External"/><Relationship Id="rId363" Type="http://schemas.openxmlformats.org/officeDocument/2006/relationships/hyperlink" Target="file:///E:\CT3_142\C3-253184.zip" TargetMode="External"/><Relationship Id="rId419" Type="http://schemas.openxmlformats.org/officeDocument/2006/relationships/hyperlink" Target="file:///E:\CT3_142\C3-253210.zip" TargetMode="External"/><Relationship Id="rId223" Type="http://schemas.openxmlformats.org/officeDocument/2006/relationships/hyperlink" Target="file:///E:\CT3_142\C3-253449.zip" TargetMode="External"/><Relationship Id="rId430" Type="http://schemas.openxmlformats.org/officeDocument/2006/relationships/hyperlink" Target="file:///E:\CT3_142\C3-253069.zip" TargetMode="External"/><Relationship Id="rId18" Type="http://schemas.openxmlformats.org/officeDocument/2006/relationships/hyperlink" Target="file:///E:\CT3_142\C3-253013.zip" TargetMode="External"/><Relationship Id="rId265" Type="http://schemas.openxmlformats.org/officeDocument/2006/relationships/hyperlink" Target="file:///E:\CT3_142\C3-253225.zip" TargetMode="External"/><Relationship Id="rId125" Type="http://schemas.openxmlformats.org/officeDocument/2006/relationships/hyperlink" Target="file:///E:\CT3_142\C3-253286.zip" TargetMode="External"/><Relationship Id="rId167" Type="http://schemas.openxmlformats.org/officeDocument/2006/relationships/hyperlink" Target="file:///E:\CT3_142\C3-253135.zip" TargetMode="External"/><Relationship Id="rId332" Type="http://schemas.openxmlformats.org/officeDocument/2006/relationships/hyperlink" Target="file:///E:\CT3_142\C3-253433.zip" TargetMode="External"/><Relationship Id="rId374" Type="http://schemas.openxmlformats.org/officeDocument/2006/relationships/hyperlink" Target="file:///E:\CT3_142\C3-253351.zip" TargetMode="External"/><Relationship Id="rId71" Type="http://schemas.openxmlformats.org/officeDocument/2006/relationships/hyperlink" Target="file:///E:\CT3_142\C3-253039.zip" TargetMode="External"/><Relationship Id="rId234" Type="http://schemas.openxmlformats.org/officeDocument/2006/relationships/hyperlink" Target="file:///E:\CT3_142\C3-253205.zip" TargetMode="External"/><Relationship Id="rId2" Type="http://schemas.openxmlformats.org/officeDocument/2006/relationships/numbering" Target="numbering.xml"/><Relationship Id="rId29" Type="http://schemas.openxmlformats.org/officeDocument/2006/relationships/hyperlink" Target="file:///E:\CT3_142\C3-253029.zip" TargetMode="External"/><Relationship Id="rId276" Type="http://schemas.openxmlformats.org/officeDocument/2006/relationships/hyperlink" Target="file:///E:\CT3_142\C3-253429.zip" TargetMode="External"/><Relationship Id="rId441" Type="http://schemas.openxmlformats.org/officeDocument/2006/relationships/hyperlink" Target="file:///E:\CT3_142\C3-253155.zip" TargetMode="External"/><Relationship Id="rId40" Type="http://schemas.openxmlformats.org/officeDocument/2006/relationships/hyperlink" Target="file:///E:\CT3_142\C3-253297.zip" TargetMode="External"/><Relationship Id="rId115" Type="http://schemas.openxmlformats.org/officeDocument/2006/relationships/hyperlink" Target="file:///E:\CT3_142\C3-253149.zip" TargetMode="External"/><Relationship Id="rId136" Type="http://schemas.openxmlformats.org/officeDocument/2006/relationships/hyperlink" Target="file:///E:\CT3_142\C3-253175.zip" TargetMode="External"/><Relationship Id="rId157" Type="http://schemas.openxmlformats.org/officeDocument/2006/relationships/hyperlink" Target="file:///E:\CT3_142\C3-253381.zip" TargetMode="External"/><Relationship Id="rId178" Type="http://schemas.openxmlformats.org/officeDocument/2006/relationships/hyperlink" Target="file:///E:\CT3_142\C3-253259.zip" TargetMode="External"/><Relationship Id="rId301" Type="http://schemas.openxmlformats.org/officeDocument/2006/relationships/hyperlink" Target="file:///E:\CT3_142\C3-253419.zip" TargetMode="External"/><Relationship Id="rId322" Type="http://schemas.openxmlformats.org/officeDocument/2006/relationships/hyperlink" Target="file:///E:\CT3_142\C3-253390.zip" TargetMode="External"/><Relationship Id="rId343" Type="http://schemas.openxmlformats.org/officeDocument/2006/relationships/hyperlink" Target="file:///E:\CT3_142\C3-253161.zip" TargetMode="External"/><Relationship Id="rId364" Type="http://schemas.openxmlformats.org/officeDocument/2006/relationships/hyperlink" Target="file:///E:\CT3_142\C3-253227.zip" TargetMode="External"/><Relationship Id="rId61" Type="http://schemas.openxmlformats.org/officeDocument/2006/relationships/hyperlink" Target="file:///E:\CT3_142\C3-253294.zip" TargetMode="External"/><Relationship Id="rId82" Type="http://schemas.openxmlformats.org/officeDocument/2006/relationships/hyperlink" Target="file:///E:\CT3_142\C3-253111.zip" TargetMode="External"/><Relationship Id="rId199" Type="http://schemas.openxmlformats.org/officeDocument/2006/relationships/hyperlink" Target="file:///E:\CT3_142\C3-253242.zip" TargetMode="External"/><Relationship Id="rId203" Type="http://schemas.openxmlformats.org/officeDocument/2006/relationships/hyperlink" Target="file:///E:\CT3_142\C3-253246.zip" TargetMode="External"/><Relationship Id="rId385" Type="http://schemas.openxmlformats.org/officeDocument/2006/relationships/hyperlink" Target="file:///E:\CT3_142\C3-253130.zip" TargetMode="External"/><Relationship Id="rId19" Type="http://schemas.openxmlformats.org/officeDocument/2006/relationships/hyperlink" Target="file:///E:\CT3_142\C3-253019.zip" TargetMode="External"/><Relationship Id="rId224" Type="http://schemas.openxmlformats.org/officeDocument/2006/relationships/hyperlink" Target="file:///E:\CT3_142\C3-253450.zip" TargetMode="External"/><Relationship Id="rId245" Type="http://schemas.openxmlformats.org/officeDocument/2006/relationships/hyperlink" Target="file:///E:\CT3_142\C3-253048.zip" TargetMode="External"/><Relationship Id="rId266" Type="http://schemas.openxmlformats.org/officeDocument/2006/relationships/hyperlink" Target="file:///E:\CT3_142\C3-253226.zip" TargetMode="External"/><Relationship Id="rId287" Type="http://schemas.openxmlformats.org/officeDocument/2006/relationships/hyperlink" Target="file:///E:\CT3_142\C3-253097.zip" TargetMode="External"/><Relationship Id="rId410" Type="http://schemas.openxmlformats.org/officeDocument/2006/relationships/hyperlink" Target="file:///E:\CT3_142\C3-253452.zip" TargetMode="External"/><Relationship Id="rId431" Type="http://schemas.openxmlformats.org/officeDocument/2006/relationships/hyperlink" Target="file:///E:\CT3_142\C3-253032.zip" TargetMode="External"/><Relationship Id="rId452" Type="http://schemas.openxmlformats.org/officeDocument/2006/relationships/hyperlink" Target="file:///E:\CT3_142\C3-253317.zip" TargetMode="External"/><Relationship Id="rId30" Type="http://schemas.openxmlformats.org/officeDocument/2006/relationships/hyperlink" Target="file:///E:\CT3_142\C3-253030.zip" TargetMode="External"/><Relationship Id="rId105" Type="http://schemas.openxmlformats.org/officeDocument/2006/relationships/hyperlink" Target="file:///E:\CT3_142\C3-253358.zip" TargetMode="External"/><Relationship Id="rId126" Type="http://schemas.openxmlformats.org/officeDocument/2006/relationships/hyperlink" Target="file:///E:\CT3_142\C3-253303.zip" TargetMode="External"/><Relationship Id="rId147" Type="http://schemas.openxmlformats.org/officeDocument/2006/relationships/hyperlink" Target="file:///E:\CT3_142\C3-253377.zip" TargetMode="External"/><Relationship Id="rId168" Type="http://schemas.openxmlformats.org/officeDocument/2006/relationships/hyperlink" Target="file:///E:\CT3_142\C3-253136.zip" TargetMode="External"/><Relationship Id="rId312" Type="http://schemas.openxmlformats.org/officeDocument/2006/relationships/hyperlink" Target="file:///E:\CT3_142\C3-253081.zip" TargetMode="External"/><Relationship Id="rId333" Type="http://schemas.openxmlformats.org/officeDocument/2006/relationships/hyperlink" Target="file:///E:\CT3_142\C3-253434.zip" TargetMode="External"/><Relationship Id="rId354" Type="http://schemas.openxmlformats.org/officeDocument/2006/relationships/hyperlink" Target="file:///E:\CT3_142\C3-253290.zip" TargetMode="External"/><Relationship Id="rId51" Type="http://schemas.openxmlformats.org/officeDocument/2006/relationships/hyperlink" Target="file:///E:\CT3_142\C3-253281.zip" TargetMode="External"/><Relationship Id="rId72" Type="http://schemas.openxmlformats.org/officeDocument/2006/relationships/hyperlink" Target="file:///E:\CT3_142\C3-253185.zip" TargetMode="External"/><Relationship Id="rId93" Type="http://schemas.openxmlformats.org/officeDocument/2006/relationships/hyperlink" Target="file:///E:\CT3_142\C3-253265.zip" TargetMode="External"/><Relationship Id="rId189" Type="http://schemas.openxmlformats.org/officeDocument/2006/relationships/hyperlink" Target="file:///E:\CT3_142\C3-253070.zip" TargetMode="External"/><Relationship Id="rId375" Type="http://schemas.openxmlformats.org/officeDocument/2006/relationships/hyperlink" Target="file:///E:\CT3_142\C3-253352.zip" TargetMode="External"/><Relationship Id="rId396" Type="http://schemas.openxmlformats.org/officeDocument/2006/relationships/hyperlink" Target="file:///E:\CT3_142\C3-253339.zip" TargetMode="External"/><Relationship Id="rId3" Type="http://schemas.openxmlformats.org/officeDocument/2006/relationships/styles" Target="styles.xml"/><Relationship Id="rId214" Type="http://schemas.openxmlformats.org/officeDocument/2006/relationships/hyperlink" Target="file:///E:\CT3_142\C3-253371.zip" TargetMode="External"/><Relationship Id="rId235" Type="http://schemas.openxmlformats.org/officeDocument/2006/relationships/hyperlink" Target="file:///E:\CT3_142\C3-253206.zip" TargetMode="External"/><Relationship Id="rId256" Type="http://schemas.openxmlformats.org/officeDocument/2006/relationships/hyperlink" Target="file:///E:\CT3_142\C3-253201.zip" TargetMode="External"/><Relationship Id="rId277" Type="http://schemas.openxmlformats.org/officeDocument/2006/relationships/hyperlink" Target="file:///E:\CT3_142\C3-253430.zip" TargetMode="External"/><Relationship Id="rId298" Type="http://schemas.openxmlformats.org/officeDocument/2006/relationships/hyperlink" Target="file:///E:\CT3_142\C3-253416.zip" TargetMode="External"/><Relationship Id="rId400" Type="http://schemas.openxmlformats.org/officeDocument/2006/relationships/hyperlink" Target="file:///E:\CT3_142\C3-253343.zip" TargetMode="External"/><Relationship Id="rId421" Type="http://schemas.openxmlformats.org/officeDocument/2006/relationships/hyperlink" Target="file:///E:\CT3_142\C3-253106.zip" TargetMode="External"/><Relationship Id="rId442" Type="http://schemas.openxmlformats.org/officeDocument/2006/relationships/hyperlink" Target="file:///E:\CT3_142\C3-253156.zip" TargetMode="External"/><Relationship Id="rId116" Type="http://schemas.openxmlformats.org/officeDocument/2006/relationships/hyperlink" Target="file:///E:\CT3_142\C3-253150.zip" TargetMode="External"/><Relationship Id="rId137" Type="http://schemas.openxmlformats.org/officeDocument/2006/relationships/hyperlink" Target="file:///E:\CT3_142\C3-253176.zip" TargetMode="External"/><Relationship Id="rId158" Type="http://schemas.openxmlformats.org/officeDocument/2006/relationships/hyperlink" Target="file:///E:\CT3_142\C3-253426.zip" TargetMode="External"/><Relationship Id="rId302" Type="http://schemas.openxmlformats.org/officeDocument/2006/relationships/hyperlink" Target="file:///E:\CT3_142\C3-253420.zip" TargetMode="External"/><Relationship Id="rId323" Type="http://schemas.openxmlformats.org/officeDocument/2006/relationships/hyperlink" Target="file:///E:\CT3_142\C3-253391.zip" TargetMode="External"/><Relationship Id="rId344" Type="http://schemas.openxmlformats.org/officeDocument/2006/relationships/hyperlink" Target="file:///E:\CT3_142\C3-253162.zip" TargetMode="External"/><Relationship Id="rId20" Type="http://schemas.openxmlformats.org/officeDocument/2006/relationships/hyperlink" Target="file:///E:\CT3_142\C3-253020.zip" TargetMode="External"/><Relationship Id="rId41" Type="http://schemas.openxmlformats.org/officeDocument/2006/relationships/hyperlink" Target="file:///E:\CT3_142\C3-253298.zip" TargetMode="External"/><Relationship Id="rId62" Type="http://schemas.openxmlformats.org/officeDocument/2006/relationships/hyperlink" Target="file:///E:\CT3_142\C3-253295.zip" TargetMode="External"/><Relationship Id="rId83" Type="http://schemas.openxmlformats.org/officeDocument/2006/relationships/hyperlink" Target="file:///E:\CT3_142\C3-253141.zip" TargetMode="External"/><Relationship Id="rId179" Type="http://schemas.openxmlformats.org/officeDocument/2006/relationships/hyperlink" Target="file:///E:\CT3_142\C3-253382.zip" TargetMode="External"/><Relationship Id="rId365" Type="http://schemas.openxmlformats.org/officeDocument/2006/relationships/hyperlink" Target="file:///E:\CT3_142\C3-253228.zip" TargetMode="External"/><Relationship Id="rId386" Type="http://schemas.openxmlformats.org/officeDocument/2006/relationships/hyperlink" Target="file:///E:\CT3_142\C3-253131.zip" TargetMode="External"/><Relationship Id="rId190" Type="http://schemas.openxmlformats.org/officeDocument/2006/relationships/hyperlink" Target="file:///E:\CT3_142\C3-253118.zip" TargetMode="External"/><Relationship Id="rId204" Type="http://schemas.openxmlformats.org/officeDocument/2006/relationships/hyperlink" Target="file:///E:\CT3_142\C3-253247.zip" TargetMode="External"/><Relationship Id="rId225" Type="http://schemas.openxmlformats.org/officeDocument/2006/relationships/hyperlink" Target="file:///E:\CT3_142\C3-253451.zip" TargetMode="External"/><Relationship Id="rId246" Type="http://schemas.openxmlformats.org/officeDocument/2006/relationships/hyperlink" Target="file:///E:\CT3_142\C3-253049.zip" TargetMode="External"/><Relationship Id="rId267" Type="http://schemas.openxmlformats.org/officeDocument/2006/relationships/hyperlink" Target="file:///E:\CT3_142\C3-253291.zip" TargetMode="External"/><Relationship Id="rId288" Type="http://schemas.openxmlformats.org/officeDocument/2006/relationships/hyperlink" Target="file:///E:\CT3_142\C3-253098.zip" TargetMode="External"/><Relationship Id="rId411" Type="http://schemas.openxmlformats.org/officeDocument/2006/relationships/hyperlink" Target="file:///E:\CT3_142\C3-253454.zip" TargetMode="External"/><Relationship Id="rId432" Type="http://schemas.openxmlformats.org/officeDocument/2006/relationships/hyperlink" Target="file:///E:\CT3_142\C3-253033.zip" TargetMode="External"/><Relationship Id="rId453" Type="http://schemas.openxmlformats.org/officeDocument/2006/relationships/hyperlink" Target="file:///E:\CT3_142\C3-253318.zip" TargetMode="External"/><Relationship Id="rId106" Type="http://schemas.openxmlformats.org/officeDocument/2006/relationships/hyperlink" Target="file:///E:\CT3_142\C3-253043.zip" TargetMode="External"/><Relationship Id="rId127" Type="http://schemas.openxmlformats.org/officeDocument/2006/relationships/hyperlink" Target="file:///E:\CT3_142\C3-253304.zip" TargetMode="External"/><Relationship Id="rId313" Type="http://schemas.openxmlformats.org/officeDocument/2006/relationships/hyperlink" Target="file:///E:\CT3_142\C3-253082.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41.zip" TargetMode="External"/><Relationship Id="rId52" Type="http://schemas.openxmlformats.org/officeDocument/2006/relationships/hyperlink" Target="file:///E:\CT3_142\C3-253282.zip" TargetMode="External"/><Relationship Id="rId73" Type="http://schemas.openxmlformats.org/officeDocument/2006/relationships/hyperlink" Target="file:///E:\CT3_142\C3-253274.zip" TargetMode="External"/><Relationship Id="rId94" Type="http://schemas.openxmlformats.org/officeDocument/2006/relationships/hyperlink" Target="file:///E:\CT3_142\C3-253266.zip" TargetMode="External"/><Relationship Id="rId148" Type="http://schemas.openxmlformats.org/officeDocument/2006/relationships/hyperlink" Target="file:///E:\CT3_142\C3-253378.zip" TargetMode="External"/><Relationship Id="rId169" Type="http://schemas.openxmlformats.org/officeDocument/2006/relationships/hyperlink" Target="file:///E:\CT3_142\C3-253137.zip" TargetMode="External"/><Relationship Id="rId334" Type="http://schemas.openxmlformats.org/officeDocument/2006/relationships/hyperlink" Target="file:///E:\CT3_142\C3-253435.zip" TargetMode="External"/><Relationship Id="rId355" Type="http://schemas.openxmlformats.org/officeDocument/2006/relationships/hyperlink" Target="file:///E:\CT3_142\C3-253146.zip" TargetMode="External"/><Relationship Id="rId376" Type="http://schemas.openxmlformats.org/officeDocument/2006/relationships/hyperlink" Target="file:///E:\CT3_142\C3-253353.zip" TargetMode="External"/><Relationship Id="rId397" Type="http://schemas.openxmlformats.org/officeDocument/2006/relationships/hyperlink" Target="file:///E:\CT3_142\C3-253340.zip" TargetMode="External"/><Relationship Id="rId4" Type="http://schemas.openxmlformats.org/officeDocument/2006/relationships/settings" Target="settings.xml"/><Relationship Id="rId180" Type="http://schemas.openxmlformats.org/officeDocument/2006/relationships/hyperlink" Target="file:///E:\CT3_142\C3-253383.zip" TargetMode="External"/><Relationship Id="rId215" Type="http://schemas.openxmlformats.org/officeDocument/2006/relationships/hyperlink" Target="file:///E:\CT3_142\C3-253400.zip" TargetMode="External"/><Relationship Id="rId236" Type="http://schemas.openxmlformats.org/officeDocument/2006/relationships/hyperlink" Target="file:///E:\CT3_142\C3-253349.zip" TargetMode="External"/><Relationship Id="rId257" Type="http://schemas.openxmlformats.org/officeDocument/2006/relationships/hyperlink" Target="file:///E:\CT3_142\C3-253217.zip" TargetMode="External"/><Relationship Id="rId278" Type="http://schemas.openxmlformats.org/officeDocument/2006/relationships/hyperlink" Target="file:///E:\CT3_142\C3-253431.zip" TargetMode="External"/><Relationship Id="rId401" Type="http://schemas.openxmlformats.org/officeDocument/2006/relationships/hyperlink" Target="file:///E:\CT3_142\C3-253344.zip" TargetMode="External"/><Relationship Id="rId422" Type="http://schemas.openxmlformats.org/officeDocument/2006/relationships/hyperlink" Target="file:///E:\CT3_142\C3-253107.zip" TargetMode="External"/><Relationship Id="rId443" Type="http://schemas.openxmlformats.org/officeDocument/2006/relationships/hyperlink" Target="file:///E:\CT3_142\C3-253157.zip" TargetMode="External"/><Relationship Id="rId303" Type="http://schemas.openxmlformats.org/officeDocument/2006/relationships/hyperlink" Target="file:///E:\CT3_142\C3-253453.zip" TargetMode="External"/><Relationship Id="rId42" Type="http://schemas.openxmlformats.org/officeDocument/2006/relationships/hyperlink" Target="file:///E:\CT3_142\C3-253299.zip" TargetMode="External"/><Relationship Id="rId84" Type="http://schemas.openxmlformats.org/officeDocument/2006/relationships/hyperlink" Target="file:///E:\CT3_142\C3-253142.zip" TargetMode="External"/><Relationship Id="rId138" Type="http://schemas.openxmlformats.org/officeDocument/2006/relationships/hyperlink" Target="file:///E:\CT3_142\C3-253260.zip" TargetMode="External"/><Relationship Id="rId345" Type="http://schemas.openxmlformats.org/officeDocument/2006/relationships/hyperlink" Target="file:///E:\CT3_142\C3-253322.zip" TargetMode="External"/><Relationship Id="rId387" Type="http://schemas.openxmlformats.org/officeDocument/2006/relationships/hyperlink" Target="file:///E:\CT3_142\C3-253186.zip" TargetMode="External"/><Relationship Id="rId191" Type="http://schemas.openxmlformats.org/officeDocument/2006/relationships/hyperlink" Target="file:///E:\CT3_142\C3-253230.zip" TargetMode="External"/><Relationship Id="rId205" Type="http://schemas.openxmlformats.org/officeDocument/2006/relationships/hyperlink" Target="file:///E:\CT3_142\C3-253362.zip" TargetMode="External"/><Relationship Id="rId247" Type="http://schemas.openxmlformats.org/officeDocument/2006/relationships/hyperlink" Target="file:///E:\CT3_142\C3-253192.zip" TargetMode="External"/><Relationship Id="rId412" Type="http://schemas.openxmlformats.org/officeDocument/2006/relationships/hyperlink" Target="file:///E:\CT3_142\C3-253455.zip" TargetMode="External"/><Relationship Id="rId107" Type="http://schemas.openxmlformats.org/officeDocument/2006/relationships/hyperlink" Target="file:///E:\CT3_142\C3-253040.zip" TargetMode="External"/><Relationship Id="rId289" Type="http://schemas.openxmlformats.org/officeDocument/2006/relationships/hyperlink" Target="file:///E:\CT3_142\C3-253099.zip" TargetMode="External"/><Relationship Id="rId454" Type="http://schemas.openxmlformats.org/officeDocument/2006/relationships/hyperlink" Target="file:///E:\CT3_142\C3-253037.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283.zip" TargetMode="External"/><Relationship Id="rId149" Type="http://schemas.openxmlformats.org/officeDocument/2006/relationships/hyperlink" Target="file:///E:\CT3_142\C3-253379.zip" TargetMode="External"/><Relationship Id="rId314" Type="http://schemas.openxmlformats.org/officeDocument/2006/relationships/hyperlink" Target="file:///E:\CT3_142\C3-253083.zip" TargetMode="External"/><Relationship Id="rId356" Type="http://schemas.openxmlformats.org/officeDocument/2006/relationships/hyperlink" Target="file:///E:\CT3_142\C3-253177.zip" TargetMode="External"/><Relationship Id="rId398" Type="http://schemas.openxmlformats.org/officeDocument/2006/relationships/hyperlink" Target="file:///E:\CT3_142\C3-253341.zip" TargetMode="External"/><Relationship Id="rId95" Type="http://schemas.openxmlformats.org/officeDocument/2006/relationships/hyperlink" Target="file:///E:\CT3_142\C3-253267.zip" TargetMode="External"/><Relationship Id="rId160" Type="http://schemas.openxmlformats.org/officeDocument/2006/relationships/hyperlink" Target="file:///E:\CT3_142\C3-253159.zip" TargetMode="External"/><Relationship Id="rId216" Type="http://schemas.openxmlformats.org/officeDocument/2006/relationships/hyperlink" Target="file:///E:\CT3_142\C3-253401.zip" TargetMode="External"/><Relationship Id="rId423" Type="http://schemas.openxmlformats.org/officeDocument/2006/relationships/hyperlink" Target="file:///E:\CT3_142\C3-253411.zip" TargetMode="External"/><Relationship Id="rId258" Type="http://schemas.openxmlformats.org/officeDocument/2006/relationships/hyperlink" Target="file:///E:\CT3_142\C3-253218.zip" TargetMode="External"/><Relationship Id="rId22" Type="http://schemas.openxmlformats.org/officeDocument/2006/relationships/hyperlink" Target="file:///E:\CT3_142\C3-253022.zip" TargetMode="External"/><Relationship Id="rId64" Type="http://schemas.openxmlformats.org/officeDocument/2006/relationships/hyperlink" Target="file:///E:\CT3_142\C3-253073.zip" TargetMode="External"/><Relationship Id="rId118" Type="http://schemas.openxmlformats.org/officeDocument/2006/relationships/hyperlink" Target="file:///E:\CT3_142\C3-253152.zip" TargetMode="External"/><Relationship Id="rId325" Type="http://schemas.openxmlformats.org/officeDocument/2006/relationships/hyperlink" Target="file:///E:\CT3_142\C3-253393.zip" TargetMode="External"/><Relationship Id="rId367" Type="http://schemas.openxmlformats.org/officeDocument/2006/relationships/hyperlink" Target="file:///E:\CT3_142\C3-253276.zip" TargetMode="External"/><Relationship Id="rId171" Type="http://schemas.openxmlformats.org/officeDocument/2006/relationships/hyperlink" Target="file:///E:\CT3_142\C3-253240.zip" TargetMode="External"/><Relationship Id="rId227" Type="http://schemas.openxmlformats.org/officeDocument/2006/relationships/hyperlink" Target="file:///E:\CT3_142\C3-253061.zip" TargetMode="External"/><Relationship Id="rId269" Type="http://schemas.openxmlformats.org/officeDocument/2006/relationships/hyperlink" Target="file:///E:\CT3_142\C3-253293.zip" TargetMode="External"/><Relationship Id="rId434" Type="http://schemas.openxmlformats.org/officeDocument/2006/relationships/hyperlink" Target="file:///E:\CT3_142\C3-253112.zip" TargetMode="External"/><Relationship Id="rId33" Type="http://schemas.openxmlformats.org/officeDocument/2006/relationships/hyperlink" Target="file:///E:\CT3_142\C3-253414.zip" TargetMode="External"/><Relationship Id="rId129" Type="http://schemas.openxmlformats.org/officeDocument/2006/relationships/hyperlink" Target="file:///E:\CT3_142\C3-253306.zip" TargetMode="External"/><Relationship Id="rId280" Type="http://schemas.openxmlformats.org/officeDocument/2006/relationships/hyperlink" Target="file:///E:\CT3_142\C3-253090.zip" TargetMode="External"/><Relationship Id="rId336" Type="http://schemas.openxmlformats.org/officeDocument/2006/relationships/hyperlink" Target="file:///E:\CT3_142\C3-253437.zip" TargetMode="External"/><Relationship Id="rId75" Type="http://schemas.openxmlformats.org/officeDocument/2006/relationships/hyperlink" Target="file:///E:\CT3_142\C3-253074.zip" TargetMode="External"/><Relationship Id="rId140" Type="http://schemas.openxmlformats.org/officeDocument/2006/relationships/hyperlink" Target="file:///E:\CT3_142\C3-253319.zip" TargetMode="External"/><Relationship Id="rId182" Type="http://schemas.openxmlformats.org/officeDocument/2006/relationships/hyperlink" Target="file:///E:\CT3_142\C3-253053.zip" TargetMode="External"/><Relationship Id="rId378" Type="http://schemas.openxmlformats.org/officeDocument/2006/relationships/hyperlink" Target="file:///E:\CT3_142\C3-253071.zip" TargetMode="External"/><Relationship Id="rId403" Type="http://schemas.openxmlformats.org/officeDocument/2006/relationships/hyperlink" Target="file:///E:\CT3_142\C3-253346.zip" TargetMode="External"/><Relationship Id="rId6" Type="http://schemas.openxmlformats.org/officeDocument/2006/relationships/footnotes" Target="footnotes.xml"/><Relationship Id="rId238" Type="http://schemas.openxmlformats.org/officeDocument/2006/relationships/hyperlink" Target="file:///E:\CT3_142\C3-253403.zip" TargetMode="External"/><Relationship Id="rId445" Type="http://schemas.openxmlformats.org/officeDocument/2006/relationships/hyperlink" Target="file:///E:\CT3_142\C3-253310.zip" TargetMode="External"/><Relationship Id="rId291" Type="http://schemas.openxmlformats.org/officeDocument/2006/relationships/hyperlink" Target="file:///E:\CT3_142\C3-253330.zip" TargetMode="External"/><Relationship Id="rId305" Type="http://schemas.openxmlformats.org/officeDocument/2006/relationships/hyperlink" Target="file:///E:\CT3_142\C3-253284.zip" TargetMode="External"/><Relationship Id="rId347" Type="http://schemas.openxmlformats.org/officeDocument/2006/relationships/hyperlink" Target="file:///E:\CT3_142\C3-253385.zip" TargetMode="External"/><Relationship Id="rId44" Type="http://schemas.openxmlformats.org/officeDocument/2006/relationships/hyperlink" Target="file:///E:\CT3_142\C3-253277.zip" TargetMode="External"/><Relationship Id="rId86" Type="http://schemas.openxmlformats.org/officeDocument/2006/relationships/hyperlink" Target="file:///E:\CT3_142\C3-253164.zip" TargetMode="External"/><Relationship Id="rId151" Type="http://schemas.openxmlformats.org/officeDocument/2006/relationships/hyperlink" Target="file:///E:\CT3_142\C3-253052.zip" TargetMode="External"/><Relationship Id="rId389" Type="http://schemas.openxmlformats.org/officeDocument/2006/relationships/hyperlink" Target="file:///E:\CT3_142\C3-253188.zip" TargetMode="External"/><Relationship Id="rId193" Type="http://schemas.openxmlformats.org/officeDocument/2006/relationships/hyperlink" Target="file:///E:\CT3_142\C3-253232.zip" TargetMode="External"/><Relationship Id="rId207" Type="http://schemas.openxmlformats.org/officeDocument/2006/relationships/hyperlink" Target="file:///E:\CT3_142\C3-253364.zip" TargetMode="External"/><Relationship Id="rId249" Type="http://schemas.openxmlformats.org/officeDocument/2006/relationships/hyperlink" Target="file:///E:\CT3_142\C3-253194.zip" TargetMode="External"/><Relationship Id="rId414" Type="http://schemas.openxmlformats.org/officeDocument/2006/relationships/hyperlink" Target="file:///E:\CT3_142\C3-253457.zip" TargetMode="External"/><Relationship Id="rId456" Type="http://schemas.openxmlformats.org/officeDocument/2006/relationships/hyperlink" Target="file:///E:\CT3_142\C3-253015.zip" TargetMode="External"/><Relationship Id="rId13" Type="http://schemas.openxmlformats.org/officeDocument/2006/relationships/hyperlink" Target="file:///E:\CT3_142\C3-253006.zip" TargetMode="External"/><Relationship Id="rId109" Type="http://schemas.openxmlformats.org/officeDocument/2006/relationships/hyperlink" Target="file:///E:\CT3_142\C3-253261.zip" TargetMode="External"/><Relationship Id="rId260" Type="http://schemas.openxmlformats.org/officeDocument/2006/relationships/hyperlink" Target="file:///E:\CT3_142\C3-253220.zip" TargetMode="External"/><Relationship Id="rId316" Type="http://schemas.openxmlformats.org/officeDocument/2006/relationships/hyperlink" Target="file:///E:\CT3_142\C3-253085.zip" TargetMode="External"/><Relationship Id="rId55" Type="http://schemas.openxmlformats.org/officeDocument/2006/relationships/hyperlink" Target="file:///E:\CT3_142\C3-253203.zip" TargetMode="External"/><Relationship Id="rId97" Type="http://schemas.openxmlformats.org/officeDocument/2006/relationships/hyperlink" Target="file:///E:\CT3_142\C3-253287.zip" TargetMode="External"/><Relationship Id="rId120" Type="http://schemas.openxmlformats.org/officeDocument/2006/relationships/hyperlink" Target="file:///E:\CT3_142\C3-253208.zip" TargetMode="External"/><Relationship Id="rId358" Type="http://schemas.openxmlformats.org/officeDocument/2006/relationships/hyperlink" Target="file:///E:\CT3_142\C3-253179.zip" TargetMode="External"/><Relationship Id="rId162" Type="http://schemas.openxmlformats.org/officeDocument/2006/relationships/hyperlink" Target="file:///E:\CT3_142\C3-253328.zip" TargetMode="External"/><Relationship Id="rId218" Type="http://schemas.openxmlformats.org/officeDocument/2006/relationships/hyperlink" Target="file:///E:\CT3_142\C3-253444.zip" TargetMode="External"/><Relationship Id="rId425" Type="http://schemas.openxmlformats.org/officeDocument/2006/relationships/hyperlink" Target="file:///E:\CT3_142\C3-253064.zip" TargetMode="External"/><Relationship Id="rId271" Type="http://schemas.openxmlformats.org/officeDocument/2006/relationships/hyperlink" Target="file:///E:\CT3_142\C3-253333.zip" TargetMode="External"/><Relationship Id="rId24" Type="http://schemas.openxmlformats.org/officeDocument/2006/relationships/hyperlink" Target="file:///E:\CT3_142\C3-253024.zip" TargetMode="External"/><Relationship Id="rId66" Type="http://schemas.openxmlformats.org/officeDocument/2006/relationships/hyperlink" Target="file:///E:\CT3_142\C3-253361.zip" TargetMode="External"/><Relationship Id="rId131" Type="http://schemas.openxmlformats.org/officeDocument/2006/relationships/hyperlink" Target="file:///E:\CT3_142\C3-253424.zip" TargetMode="External"/><Relationship Id="rId327" Type="http://schemas.openxmlformats.org/officeDocument/2006/relationships/hyperlink" Target="file:///E:\CT3_142\C3-253395.zip" TargetMode="External"/><Relationship Id="rId369" Type="http://schemas.openxmlformats.org/officeDocument/2006/relationships/hyperlink" Target="file:///E:\CT3_142\C3-253325.zip" TargetMode="External"/><Relationship Id="rId173" Type="http://schemas.openxmlformats.org/officeDocument/2006/relationships/hyperlink" Target="file:///E:\CT3_142\C3-253123.zip" TargetMode="External"/><Relationship Id="rId229" Type="http://schemas.openxmlformats.org/officeDocument/2006/relationships/hyperlink" Target="file:///E:\CT3_142\C3-253063.zip" TargetMode="External"/><Relationship Id="rId380" Type="http://schemas.openxmlformats.org/officeDocument/2006/relationships/hyperlink" Target="file:///E:\CT3_142\C3-253125.zip" TargetMode="External"/><Relationship Id="rId436" Type="http://schemas.openxmlformats.org/officeDocument/2006/relationships/hyperlink" Target="file:///E:\CT3_142\C3-253114.zip" TargetMode="External"/><Relationship Id="rId240" Type="http://schemas.openxmlformats.org/officeDocument/2006/relationships/hyperlink" Target="file:///E:\CT3_142\C3-253405.zip" TargetMode="External"/><Relationship Id="rId35" Type="http://schemas.openxmlformats.org/officeDocument/2006/relationships/hyperlink" Target="file:///E:\CT3_142\C3-253170.zip" TargetMode="External"/><Relationship Id="rId77" Type="http://schemas.openxmlformats.org/officeDocument/2006/relationships/hyperlink" Target="file:///E:\CT3_142\C3-253076.zip" TargetMode="External"/><Relationship Id="rId100" Type="http://schemas.openxmlformats.org/officeDocument/2006/relationships/hyperlink" Target="file:///E:\CT3_142\C3-253302.zip" TargetMode="External"/><Relationship Id="rId282" Type="http://schemas.openxmlformats.org/officeDocument/2006/relationships/hyperlink" Target="file:///E:\CT3_142\C3-253092.zip" TargetMode="External"/><Relationship Id="rId338" Type="http://schemas.openxmlformats.org/officeDocument/2006/relationships/hyperlink" Target="file:///E:\CT3_142\C3-253439.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471.zip" TargetMode="External"/><Relationship Id="rId184" Type="http://schemas.openxmlformats.org/officeDocument/2006/relationships/hyperlink" Target="file:///E:\CT3_142\C3-253055.zip" TargetMode="External"/><Relationship Id="rId391" Type="http://schemas.openxmlformats.org/officeDocument/2006/relationships/hyperlink" Target="file:///E:\CT3_142\C3-253190.zip" TargetMode="External"/><Relationship Id="rId405" Type="http://schemas.openxmlformats.org/officeDocument/2006/relationships/hyperlink" Target="file:///E:\CT3_142\C3-253348.zip" TargetMode="External"/><Relationship Id="rId447" Type="http://schemas.openxmlformats.org/officeDocument/2006/relationships/hyperlink" Target="file:///E:\CT3_142\C3-253312.zip" TargetMode="External"/><Relationship Id="rId251" Type="http://schemas.openxmlformats.org/officeDocument/2006/relationships/hyperlink" Target="file:///E:\CT3_142\C3-253196.zip" TargetMode="External"/><Relationship Id="rId46" Type="http://schemas.openxmlformats.org/officeDocument/2006/relationships/hyperlink" Target="file:///E:\CT3_142\C3-253279.zip" TargetMode="External"/><Relationship Id="rId293" Type="http://schemas.openxmlformats.org/officeDocument/2006/relationships/hyperlink" Target="file:///E:\CT3_142\C3-253388.zip" TargetMode="External"/><Relationship Id="rId307" Type="http://schemas.openxmlformats.org/officeDocument/2006/relationships/hyperlink" Target="file:///E:\CT3_142\C3-253423.zip" TargetMode="External"/><Relationship Id="rId349" Type="http://schemas.openxmlformats.org/officeDocument/2006/relationships/hyperlink" Target="file:///E:\CT3_142\C3-253103.zip" TargetMode="External"/><Relationship Id="rId88" Type="http://schemas.openxmlformats.org/officeDocument/2006/relationships/hyperlink" Target="file:///E:\CT3_142\C3-253211.zip" TargetMode="External"/><Relationship Id="rId111" Type="http://schemas.openxmlformats.org/officeDocument/2006/relationships/hyperlink" Target="file:///E:\CT3_142\C3-253372.zip" TargetMode="External"/><Relationship Id="rId153" Type="http://schemas.openxmlformats.org/officeDocument/2006/relationships/hyperlink" Target="file:///E:\CT3_142\C3-253271.zip" TargetMode="External"/><Relationship Id="rId195" Type="http://schemas.openxmlformats.org/officeDocument/2006/relationships/hyperlink" Target="file:///E:\CT3_142\C3-253234.zip" TargetMode="External"/><Relationship Id="rId209" Type="http://schemas.openxmlformats.org/officeDocument/2006/relationships/hyperlink" Target="file:///E:\CT3_142\C3-253366.zip" TargetMode="External"/><Relationship Id="rId360" Type="http://schemas.openxmlformats.org/officeDocument/2006/relationships/hyperlink" Target="file:///E:\CT3_142\C3-253181.zip" TargetMode="External"/><Relationship Id="rId416" Type="http://schemas.openxmlformats.org/officeDocument/2006/relationships/hyperlink" Target="file:///E:\CT3_142\C3-253215.zip" TargetMode="External"/><Relationship Id="rId220" Type="http://schemas.openxmlformats.org/officeDocument/2006/relationships/hyperlink" Target="file:///E:\CT3_142\C3-253446.zip" TargetMode="External"/><Relationship Id="rId458" Type="http://schemas.openxmlformats.org/officeDocument/2006/relationships/hyperlink" Target="file:///E:\CT3_142\C3-253016.zip" TargetMode="External"/><Relationship Id="rId15" Type="http://schemas.openxmlformats.org/officeDocument/2006/relationships/hyperlink" Target="file:///E:\CT3_142\C3-253012.zip" TargetMode="External"/><Relationship Id="rId57" Type="http://schemas.openxmlformats.org/officeDocument/2006/relationships/hyperlink" Target="file:///E:\CT3_142\C3-253250.zip" TargetMode="External"/><Relationship Id="rId262" Type="http://schemas.openxmlformats.org/officeDocument/2006/relationships/hyperlink" Target="file:///E:\CT3_142\C3-253222.zip" TargetMode="External"/><Relationship Id="rId318" Type="http://schemas.openxmlformats.org/officeDocument/2006/relationships/hyperlink" Target="file:///E:\CT3_142\C3-253087.zip" TargetMode="External"/><Relationship Id="rId99" Type="http://schemas.openxmlformats.org/officeDocument/2006/relationships/hyperlink" Target="file:///E:\CT3_142\C3-253301.zip" TargetMode="External"/><Relationship Id="rId122" Type="http://schemas.openxmlformats.org/officeDocument/2006/relationships/hyperlink" Target="file:///E:\CT3_142\C3-253262.zip" TargetMode="External"/><Relationship Id="rId164" Type="http://schemas.openxmlformats.org/officeDocument/2006/relationships/hyperlink" Target="file:///E:\CT3_142\C3-253132.zip" TargetMode="External"/><Relationship Id="rId371" Type="http://schemas.openxmlformats.org/officeDocument/2006/relationships/hyperlink" Target="file:///E:\CT3_142\C3-253119.zip" TargetMode="External"/><Relationship Id="rId427" Type="http://schemas.openxmlformats.org/officeDocument/2006/relationships/hyperlink" Target="file:///E:\CT3_142\C3-253066.zip" TargetMode="External"/><Relationship Id="rId26" Type="http://schemas.openxmlformats.org/officeDocument/2006/relationships/hyperlink" Target="file:///E:\CT3_142\C3-253026.zip" TargetMode="External"/><Relationship Id="rId231" Type="http://schemas.openxmlformats.org/officeDocument/2006/relationships/hyperlink" Target="file:///E:\CT3_142\C3-253109.zip" TargetMode="External"/><Relationship Id="rId273" Type="http://schemas.openxmlformats.org/officeDocument/2006/relationships/hyperlink" Target="file:///E:\CT3_142\C3-253335.zip" TargetMode="External"/><Relationship Id="rId329" Type="http://schemas.openxmlformats.org/officeDocument/2006/relationships/hyperlink" Target="file:///E:\CT3_142\C3-253397.zip" TargetMode="External"/><Relationship Id="rId68" Type="http://schemas.openxmlformats.org/officeDocument/2006/relationships/hyperlink" Target="file:///E:\CT3_142\C3-253249.zip" TargetMode="External"/><Relationship Id="rId133" Type="http://schemas.openxmlformats.org/officeDocument/2006/relationships/hyperlink" Target="file:///E:\CT3_142\C3-253143.zip" TargetMode="External"/><Relationship Id="rId175" Type="http://schemas.openxmlformats.org/officeDocument/2006/relationships/hyperlink" Target="file:///E:\CT3_142\C3-253256.zip" TargetMode="External"/><Relationship Id="rId340" Type="http://schemas.openxmlformats.org/officeDocument/2006/relationships/hyperlink" Target="file:///E:\CT3_142\C3-253441.zip" TargetMode="External"/><Relationship Id="rId200" Type="http://schemas.openxmlformats.org/officeDocument/2006/relationships/hyperlink" Target="file:///E:\CT3_142\C3-253243.zip" TargetMode="External"/><Relationship Id="rId382" Type="http://schemas.openxmlformats.org/officeDocument/2006/relationships/hyperlink" Target="file:///E:\CT3_142\C3-253127.zip" TargetMode="External"/><Relationship Id="rId438" Type="http://schemas.openxmlformats.org/officeDocument/2006/relationships/hyperlink" Target="file:///E:\CT3_142\C3-253138.zip" TargetMode="External"/><Relationship Id="rId242" Type="http://schemas.openxmlformats.org/officeDocument/2006/relationships/hyperlink" Target="file:///E:\CT3_142\C3-253045.zip" TargetMode="External"/><Relationship Id="rId284" Type="http://schemas.openxmlformats.org/officeDocument/2006/relationships/hyperlink" Target="file:///E:\CT3_142\C3-253094.zip" TargetMode="External"/><Relationship Id="rId37" Type="http://schemas.openxmlformats.org/officeDocument/2006/relationships/hyperlink" Target="file:///E:\CT3_142\C3-253172.zip" TargetMode="External"/><Relationship Id="rId79" Type="http://schemas.openxmlformats.org/officeDocument/2006/relationships/hyperlink" Target="file:///E:\CT3_142\C3-253100.zip" TargetMode="External"/><Relationship Id="rId102" Type="http://schemas.openxmlformats.org/officeDocument/2006/relationships/hyperlink" Target="file:///E:\CT3_142\C3-253355.zip" TargetMode="External"/><Relationship Id="rId144" Type="http://schemas.openxmlformats.org/officeDocument/2006/relationships/hyperlink" Target="file:///E:\CT3_142\C3-253374.zip" TargetMode="External"/><Relationship Id="rId90" Type="http://schemas.openxmlformats.org/officeDocument/2006/relationships/hyperlink" Target="file:///E:\CT3_142\C3-253213.zip" TargetMode="External"/><Relationship Id="rId186" Type="http://schemas.openxmlformats.org/officeDocument/2006/relationships/hyperlink" Target="file:///E:\CT3_142\C3-253057.zip" TargetMode="External"/><Relationship Id="rId351" Type="http://schemas.openxmlformats.org/officeDocument/2006/relationships/hyperlink" Target="file:///E:\CT3_142\C3-253428.zip" TargetMode="External"/><Relationship Id="rId393" Type="http://schemas.openxmlformats.org/officeDocument/2006/relationships/hyperlink" Target="file:///E:\CT3_142\C3-253239.zip" TargetMode="External"/><Relationship Id="rId407" Type="http://schemas.openxmlformats.org/officeDocument/2006/relationships/hyperlink" Target="file:///E:\CT3_142\C3-253409.zip" TargetMode="External"/><Relationship Id="rId449" Type="http://schemas.openxmlformats.org/officeDocument/2006/relationships/hyperlink" Target="file:///E:\CT3_142\C3-253314.zip" TargetMode="External"/><Relationship Id="rId211" Type="http://schemas.openxmlformats.org/officeDocument/2006/relationships/hyperlink" Target="file:///E:\CT3_142\C3-253368.zip" TargetMode="External"/><Relationship Id="rId253" Type="http://schemas.openxmlformats.org/officeDocument/2006/relationships/hyperlink" Target="file:///E:\CT3_142\C3-253198.zip" TargetMode="External"/><Relationship Id="rId295" Type="http://schemas.openxmlformats.org/officeDocument/2006/relationships/hyperlink" Target="file:///E:\CT3_142\C3-253399.zip" TargetMode="External"/><Relationship Id="rId309" Type="http://schemas.openxmlformats.org/officeDocument/2006/relationships/hyperlink" Target="file:///E:\CT3_142\C3-253051.zip" TargetMode="External"/><Relationship Id="rId460" Type="http://schemas.openxmlformats.org/officeDocument/2006/relationships/header" Target="header1.xml"/><Relationship Id="rId48" Type="http://schemas.openxmlformats.org/officeDocument/2006/relationships/hyperlink" Target="file:///E:\CT3_142\C3-253166.zip" TargetMode="External"/><Relationship Id="rId113" Type="http://schemas.openxmlformats.org/officeDocument/2006/relationships/hyperlink" Target="file:///E:\CT3_142\C3-253147.zip" TargetMode="External"/><Relationship Id="rId320" Type="http://schemas.openxmlformats.org/officeDocument/2006/relationships/hyperlink" Target="file:///E:\CT3_142\C3-253089.zip" TargetMode="External"/><Relationship Id="rId155" Type="http://schemas.openxmlformats.org/officeDocument/2006/relationships/hyperlink" Target="file:///E:\CT3_142\C3-253105.zip" TargetMode="External"/><Relationship Id="rId197" Type="http://schemas.openxmlformats.org/officeDocument/2006/relationships/hyperlink" Target="file:///E:\CT3_142\C3-253236.zip" TargetMode="External"/><Relationship Id="rId362" Type="http://schemas.openxmlformats.org/officeDocument/2006/relationships/hyperlink" Target="file:///E:\CT3_142\C3-253183.zip" TargetMode="External"/><Relationship Id="rId418" Type="http://schemas.openxmlformats.org/officeDocument/2006/relationships/hyperlink" Target="file:///E:\CT3_142\C3-253042.zip" TargetMode="External"/><Relationship Id="rId222" Type="http://schemas.openxmlformats.org/officeDocument/2006/relationships/hyperlink" Target="file:///E:\CT3_142\C3-253448.zip" TargetMode="External"/><Relationship Id="rId264" Type="http://schemas.openxmlformats.org/officeDocument/2006/relationships/hyperlink" Target="file:///E:\CT3_142\C3-253224.zip" TargetMode="External"/><Relationship Id="rId17" Type="http://schemas.openxmlformats.org/officeDocument/2006/relationships/hyperlink" Target="file:///E:\CT3_142\C3-253018.zip" TargetMode="External"/><Relationship Id="rId59" Type="http://schemas.openxmlformats.org/officeDocument/2006/relationships/hyperlink" Target="file:///E:\CT3_142\C3-253252.zip" TargetMode="External"/><Relationship Id="rId124" Type="http://schemas.openxmlformats.org/officeDocument/2006/relationships/hyperlink" Target="file:///E:\CT3_142\C3-253264.zip" TargetMode="External"/><Relationship Id="rId70" Type="http://schemas.openxmlformats.org/officeDocument/2006/relationships/hyperlink" Target="file:///E:\CT3_142\C3-253035.zip" TargetMode="External"/><Relationship Id="rId166" Type="http://schemas.openxmlformats.org/officeDocument/2006/relationships/hyperlink" Target="file:///E:\CT3_142\C3-253134.zip" TargetMode="External"/><Relationship Id="rId331" Type="http://schemas.openxmlformats.org/officeDocument/2006/relationships/hyperlink" Target="file:///E:\CT3_142\C3-253407.zip" TargetMode="External"/><Relationship Id="rId373" Type="http://schemas.openxmlformats.org/officeDocument/2006/relationships/hyperlink" Target="file:///E:\CT3_142\C3-253289.zip" TargetMode="External"/><Relationship Id="rId429" Type="http://schemas.openxmlformats.org/officeDocument/2006/relationships/hyperlink" Target="file:///E:\CT3_142\C3-253068.zip" TargetMode="External"/><Relationship Id="rId1" Type="http://schemas.openxmlformats.org/officeDocument/2006/relationships/customXml" Target="../customXml/item1.xml"/><Relationship Id="rId233" Type="http://schemas.openxmlformats.org/officeDocument/2006/relationships/hyperlink" Target="file:///E:\CT3_142\C3-253165.zip" TargetMode="External"/><Relationship Id="rId440" Type="http://schemas.openxmlformats.org/officeDocument/2006/relationships/hyperlink" Target="file:///E:\CT3_142\C3-253140.zip" TargetMode="External"/><Relationship Id="rId28" Type="http://schemas.openxmlformats.org/officeDocument/2006/relationships/hyperlink" Target="file:///E:\CT3_142\C3-253028.zip" TargetMode="External"/><Relationship Id="rId275" Type="http://schemas.openxmlformats.org/officeDocument/2006/relationships/hyperlink" Target="file:///E:\CT3_142\C3-253337.zip" TargetMode="External"/><Relationship Id="rId300" Type="http://schemas.openxmlformats.org/officeDocument/2006/relationships/hyperlink" Target="file:///E:\CT3_142\C3-253418.zip" TargetMode="External"/><Relationship Id="rId81" Type="http://schemas.openxmlformats.org/officeDocument/2006/relationships/hyperlink" Target="file:///E:\CT3_142\C3-253102.zip" TargetMode="External"/><Relationship Id="rId135" Type="http://schemas.openxmlformats.org/officeDocument/2006/relationships/hyperlink" Target="file:///E:\CT3_142\C3-253145.zip" TargetMode="External"/><Relationship Id="rId177" Type="http://schemas.openxmlformats.org/officeDocument/2006/relationships/hyperlink" Target="file:///E:\CT3_142\C3-253258.zip" TargetMode="External"/><Relationship Id="rId342" Type="http://schemas.openxmlformats.org/officeDocument/2006/relationships/hyperlink" Target="file:///E:\CT3_142\C3-253443.zip" TargetMode="External"/><Relationship Id="rId384" Type="http://schemas.openxmlformats.org/officeDocument/2006/relationships/hyperlink" Target="file:///E:\CT3_142\C3-253129.zip" TargetMode="External"/><Relationship Id="rId202" Type="http://schemas.openxmlformats.org/officeDocument/2006/relationships/hyperlink" Target="file:///E:\CT3_142\C3-253245.zip" TargetMode="External"/><Relationship Id="rId244" Type="http://schemas.openxmlformats.org/officeDocument/2006/relationships/hyperlink" Target="file:///E:\CT3_142\C3-253047.zip" TargetMode="External"/><Relationship Id="rId39" Type="http://schemas.openxmlformats.org/officeDocument/2006/relationships/hyperlink" Target="file:///E:\CT3_142\C3-253296.zip" TargetMode="External"/><Relationship Id="rId286" Type="http://schemas.openxmlformats.org/officeDocument/2006/relationships/hyperlink" Target="file:///E:\CT3_142\C3-253096.zip" TargetMode="External"/><Relationship Id="rId451" Type="http://schemas.openxmlformats.org/officeDocument/2006/relationships/hyperlink" Target="file:///E:\CT3_142\C3-253316.zip" TargetMode="External"/><Relationship Id="rId50" Type="http://schemas.openxmlformats.org/officeDocument/2006/relationships/hyperlink" Target="file:///E:\CT3_142\C3-253168.zip" TargetMode="External"/><Relationship Id="rId104" Type="http://schemas.openxmlformats.org/officeDocument/2006/relationships/hyperlink" Target="file:///E:\CT3_142\C3-253357.zip" TargetMode="External"/><Relationship Id="rId146" Type="http://schemas.openxmlformats.org/officeDocument/2006/relationships/hyperlink" Target="file:///E:\CT3_142\C3-253376.zip" TargetMode="External"/><Relationship Id="rId188" Type="http://schemas.openxmlformats.org/officeDocument/2006/relationships/hyperlink" Target="file:///E:\CT3_142\C3-253060.zip" TargetMode="External"/><Relationship Id="rId311" Type="http://schemas.openxmlformats.org/officeDocument/2006/relationships/hyperlink" Target="file:///E:\CT3_142\C3-253080.zip" TargetMode="External"/><Relationship Id="rId353" Type="http://schemas.openxmlformats.org/officeDocument/2006/relationships/hyperlink" Target="file:///E:\CT3_142\C3-253269.zip" TargetMode="External"/><Relationship Id="rId395" Type="http://schemas.openxmlformats.org/officeDocument/2006/relationships/hyperlink" Target="file:///E:\CT3_142\C3-253273.zip" TargetMode="External"/><Relationship Id="rId409" Type="http://schemas.openxmlformats.org/officeDocument/2006/relationships/hyperlink" Target="file:///E:\CT3_142\C3-253338.zip" TargetMode="External"/><Relationship Id="rId92" Type="http://schemas.openxmlformats.org/officeDocument/2006/relationships/hyperlink" Target="file:///E:\CT3_142\C3-253237.zip" TargetMode="External"/><Relationship Id="rId213" Type="http://schemas.openxmlformats.org/officeDocument/2006/relationships/hyperlink" Target="file:///E:\CT3_142\C3-253370.zip" TargetMode="External"/><Relationship Id="rId420" Type="http://schemas.openxmlformats.org/officeDocument/2006/relationships/hyperlink" Target="file:///E:\CT3_142\C3-253359.zip" TargetMode="External"/><Relationship Id="rId255" Type="http://schemas.openxmlformats.org/officeDocument/2006/relationships/hyperlink" Target="file:///E:\CT3_142\C3-253200.zip" TargetMode="External"/><Relationship Id="rId297" Type="http://schemas.openxmlformats.org/officeDocument/2006/relationships/hyperlink" Target="file:///E:\CT3_142\C3-253415.zip" TargetMode="External"/><Relationship Id="rId46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DBF4-53B6-495C-BA64-4E86469F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89</TotalTime>
  <Pages>99</Pages>
  <Words>24424</Words>
  <Characters>139221</Characters>
  <Application>Microsoft Office Word</Application>
  <DocSecurity>0</DocSecurity>
  <Lines>1160</Lines>
  <Paragraphs>326</Paragraphs>
  <ScaleCrop>false</ScaleCrop>
  <Company/>
  <LinksUpToDate>false</LinksUpToDate>
  <CharactersWithSpaces>163319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361</cp:revision>
  <cp:lastPrinted>2025-08-26T14:27:00Z</cp:lastPrinted>
  <dcterms:created xsi:type="dcterms:W3CDTF">2025-08-27T06:40:00Z</dcterms:created>
  <dcterms:modified xsi:type="dcterms:W3CDTF">2025-08-27T10:40:00Z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