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072FAA5E" w:rsidR="0049254C" w:rsidRDefault="0072316B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="0049254C"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641341">
        <w:rPr>
          <w:rFonts w:cs="Arial"/>
          <w:b/>
          <w:color w:val="000000"/>
          <w:sz w:val="24"/>
          <w:lang w:eastAsia="zh-CN"/>
        </w:rPr>
        <w:t>6002</w:t>
      </w:r>
    </w:p>
    <w:p w14:paraId="4B2948ED" w14:textId="47233719" w:rsidR="00BE1239" w:rsidRDefault="008846D6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 w:rsidRPr="00B5356F">
        <w:rPr>
          <w:b/>
          <w:noProof/>
          <w:sz w:val="24"/>
        </w:rPr>
        <w:t>Toulouse, France, 14 -18 November 2022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16F651EF" w:rsidR="00163A23" w:rsidRDefault="007D2E66" w:rsidP="007D2E6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Deadlines:</w:t>
      </w:r>
    </w:p>
    <w:p w14:paraId="6B7BBC50" w14:textId="77777777" w:rsidR="007D2E66" w:rsidRDefault="007D2E66" w:rsidP="007D2E66">
      <w:r>
        <w:t>Time to start:     Wednesday 23 Nov. 22:59 UTC / 23:59 CET (because some rapporteurs have many pCRs to implement in the latest draft)</w:t>
      </w:r>
    </w:p>
    <w:p w14:paraId="04F43051" w14:textId="77777777" w:rsidR="007D2E66" w:rsidRDefault="007D2E66" w:rsidP="007D2E66">
      <w:r>
        <w:t>Last comments: Monday 28 Nov. 22:59 UTC / 23:59 CET (because of the Thanksgiving holiday on Thursday-Friday)</w:t>
      </w:r>
    </w:p>
    <w:p w14:paraId="613CCAAC" w14:textId="3D1861F0" w:rsidR="007D2E66" w:rsidRPr="007D2E66" w:rsidRDefault="007D2E66" w:rsidP="007D2E66">
      <w:r>
        <w:t>Exceptions to these deadlines can as usual always be decided by the email approval moderators.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32A10" w:rsidRPr="00401776" w14:paraId="217AA716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D2131" w14:textId="77777777" w:rsidR="00B32A10" w:rsidRPr="008723CA" w:rsidRDefault="00B32A10" w:rsidP="009F217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F3DB2" w14:textId="77777777" w:rsidR="00B32A10" w:rsidRPr="007C1777" w:rsidRDefault="00B32A10" w:rsidP="009F217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S5-227039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EE141" w14:textId="77777777" w:rsidR="00B32A10" w:rsidRPr="007C1777" w:rsidRDefault="00B32A10" w:rsidP="009F217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Reply LS to S6-222543 = S5-226028 on Network federation interface for Telco edge consideration and proposals to answer GSMA LSs S5-226016 and S5-226017 from SA (to: SA, SA6; cc: SA2; contact: Samsung)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463BD" w14:textId="77777777" w:rsidR="00B32A10" w:rsidRPr="008723CA" w:rsidRDefault="00B32A10" w:rsidP="009F217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Samsung R&amp;D Institute India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831D6E" w14:textId="77777777" w:rsidR="00B32A10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LS out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0CE1A6" w14:textId="5429DF1D" w:rsidR="00B32A10" w:rsidRPr="008723CA" w:rsidRDefault="005F350A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396B3C" w14:textId="1A0A061A" w:rsidR="00B32A10" w:rsidRPr="006C1E19" w:rsidRDefault="006013E8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="007369AD"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="007369AD"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38CAE" w14:textId="77777777" w:rsidR="00B32A10" w:rsidRPr="008723CA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C8A54E" w14:textId="77777777" w:rsidR="00B32A10" w:rsidRPr="008723CA" w:rsidRDefault="00B32A10" w:rsidP="009F21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A58CD" w:rsidRPr="00401776" w14:paraId="065D4ABD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AF5A3" w14:textId="4E047EC6" w:rsidR="00EA58CD" w:rsidRPr="008723CA" w:rsidRDefault="00EA58CD" w:rsidP="00EA58C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E49C6" w14:textId="1D804960" w:rsidR="00EA58CD" w:rsidRPr="007C1777" w:rsidRDefault="00EA58CD" w:rsidP="00EA58C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S5-226012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2FCA" w14:textId="5D8B9A60" w:rsidR="00EA58CD" w:rsidRPr="007C1777" w:rsidRDefault="00EA58CD" w:rsidP="00EA58C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Living document for stage 2-3 alignment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2F96D" w14:textId="4FAE3F0C" w:rsidR="00EA58CD" w:rsidRPr="008723CA" w:rsidRDefault="00EA58CD" w:rsidP="00EA58C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WG Chair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67A869" w14:textId="6AB597F5" w:rsidR="00EA58CD" w:rsidRPr="008723CA" w:rsidRDefault="00EA58CD" w:rsidP="00EA58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other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B48782" w14:textId="3E3ABAEE" w:rsidR="00EA58CD" w:rsidRPr="008723CA" w:rsidRDefault="006D1E6A" w:rsidP="00EA58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BF4504" w14:textId="0888632F" w:rsidR="00EA58CD" w:rsidRPr="00AF1FD0" w:rsidRDefault="006013E8" w:rsidP="00EA58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C78C88" w14:textId="77777777" w:rsidR="00EA58CD" w:rsidRPr="008723CA" w:rsidRDefault="00EA58CD" w:rsidP="00EA58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6734B2" w14:textId="77777777" w:rsidR="00EA58CD" w:rsidRPr="008723CA" w:rsidRDefault="00EA58CD" w:rsidP="00EA58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82119" w:rsidRPr="00401776" w14:paraId="2F597B0F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797D7" w14:textId="0ACF43F4" w:rsidR="00482119" w:rsidRPr="008723CA" w:rsidRDefault="00482119" w:rsidP="0048211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8D989" w14:textId="4C6E8B9B" w:rsidR="00482119" w:rsidRPr="007C1777" w:rsidRDefault="00482119" w:rsidP="0048211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S5-226874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E5315" w14:textId="47EE9A57" w:rsidR="00482119" w:rsidRPr="007C1777" w:rsidRDefault="00482119" w:rsidP="0048211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 xml:space="preserve">TS 28.317 v0.2.0 on Management and </w:t>
            </w:r>
            <w:proofErr w:type="spellStart"/>
            <w:proofErr w:type="gramStart"/>
            <w:r>
              <w:rPr>
                <w:color w:val="000000"/>
                <w:lang w:eastAsia="en-GB"/>
              </w:rPr>
              <w:t>orchestration;Self</w:t>
            </w:r>
            <w:proofErr w:type="gramEnd"/>
            <w:r>
              <w:rPr>
                <w:color w:val="000000"/>
                <w:lang w:eastAsia="en-GB"/>
              </w:rPr>
              <w:t>-configuration</w:t>
            </w:r>
            <w:proofErr w:type="spellEnd"/>
            <w:r>
              <w:rPr>
                <w:color w:val="000000"/>
                <w:lang w:eastAsia="en-GB"/>
              </w:rPr>
              <w:t xml:space="preserve"> of Radio Access Network Entities (RAN NEs)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61F33" w14:textId="27A3DE10" w:rsidR="00482119" w:rsidRPr="008723CA" w:rsidRDefault="00482119" w:rsidP="0048211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D7C7D0" w14:textId="548AD936" w:rsidR="00482119" w:rsidRPr="008723CA" w:rsidRDefault="00482119" w:rsidP="0048211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TS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1939B3" w14:textId="3F61BFEA" w:rsidR="00482119" w:rsidRPr="008723CA" w:rsidRDefault="00482119" w:rsidP="004821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C75847" w14:textId="12FB9B9B" w:rsidR="00482119" w:rsidRPr="00AF1FD0" w:rsidRDefault="00482119" w:rsidP="004821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263DF" w14:textId="77777777" w:rsidR="00482119" w:rsidRPr="008723CA" w:rsidRDefault="00482119" w:rsidP="004821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0E582C" w14:textId="77777777" w:rsidR="00482119" w:rsidRPr="008723CA" w:rsidRDefault="00482119" w:rsidP="004821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635A" w:rsidRPr="00401776" w14:paraId="0A2FD2AB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2B795" w14:textId="6DBBDECE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6.9.6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D98D65" w14:textId="5B5F7E25" w:rsidR="00A8635A" w:rsidRPr="007C1777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S5-226875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2335C" w14:textId="79772E46" w:rsidR="00A8635A" w:rsidRPr="007C1777" w:rsidRDefault="00A8635A" w:rsidP="00A863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 xml:space="preserve">TR 28.824 v0.10.0 on Study on </w:t>
            </w:r>
            <w:proofErr w:type="spellStart"/>
            <w:r>
              <w:rPr>
                <w:color w:val="000000"/>
                <w:lang w:eastAsia="en-GB"/>
              </w:rPr>
              <w:t>on</w:t>
            </w:r>
            <w:proofErr w:type="spellEnd"/>
            <w:r>
              <w:rPr>
                <w:color w:val="000000"/>
                <w:lang w:eastAsia="en-GB"/>
              </w:rPr>
              <w:t xml:space="preserve"> network slice management capability exposure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917D5" w14:textId="6C3735A7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23FDD3" w14:textId="1D123C2F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CD7161" w14:textId="763EAAD2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35506" w14:textId="598D32D1" w:rsidR="00A8635A" w:rsidRPr="00AF1FD0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61CF9F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66FE20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635A" w:rsidRPr="00401776" w14:paraId="6D8B9A39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190B5" w14:textId="5F9B9BEF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6.9.3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96CE0" w14:textId="6FB9F6E3" w:rsidR="00A8635A" w:rsidRPr="007C1777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S5-226876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2A4F7" w14:textId="4C416537" w:rsidR="00A8635A" w:rsidRPr="007C1777" w:rsidRDefault="00A8635A" w:rsidP="00A863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28.829 v0.5.0 on Study on network and service operations for energy utilities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F7E89" w14:textId="03D4C77A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C60957" w14:textId="14F5344B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11197" w14:textId="02AA888B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CB688" w14:textId="4BD118D1" w:rsidR="00A8635A" w:rsidRPr="00AF1FD0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34FBC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B687FB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635A" w:rsidRPr="00401776" w14:paraId="2705FF2B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B7302" w14:textId="1DE3D1BA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7E181" w14:textId="47F1940D" w:rsidR="00A8635A" w:rsidRPr="007C1777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S5-226877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2DA2C" w14:textId="19C99B81" w:rsidR="00A8635A" w:rsidRPr="007C1777" w:rsidRDefault="00A8635A" w:rsidP="00A863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28.831 v0.5.0 on Study on basic Service-Based Management Architecture (SBMA) enabler enhancements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88853" w14:textId="665F631A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42B6CA" w14:textId="7469C1F8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B26AB" w14:textId="26904403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B74C4E" w14:textId="2FB1F66C" w:rsidR="00A8635A" w:rsidRPr="00AF1FD0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F73289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5AA8AE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635A" w:rsidRPr="00401776" w14:paraId="3912B73F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AD416" w14:textId="18434C05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72410" w14:textId="68C81848" w:rsidR="00A8635A" w:rsidRPr="007C1777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S5-226878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F4C02" w14:textId="5F587266" w:rsidR="00A8635A" w:rsidRPr="007C1777" w:rsidRDefault="00A8635A" w:rsidP="00A8635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28.832 v0.4.0 on Study on management aspects of Ultra-Reliable and Low Latency Communication (URLLC)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3CC88" w14:textId="5F2990A3" w:rsidR="00A8635A" w:rsidRPr="008723CA" w:rsidRDefault="00A8635A" w:rsidP="00A8635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DA5525" w14:textId="589EB865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01612D" w14:textId="2F649BE0" w:rsidR="00A8635A" w:rsidRPr="008723CA" w:rsidRDefault="0059009E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F9FB8E" w14:textId="594767AC" w:rsidR="00A8635A" w:rsidRPr="00AF1FD0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3421F8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080773" w14:textId="77777777" w:rsidR="00A8635A" w:rsidRPr="008723CA" w:rsidRDefault="00A8635A" w:rsidP="00A8635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9009E" w:rsidRPr="00401776" w14:paraId="2601B1B7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CB817" w14:textId="5C14EC35" w:rsidR="0059009E" w:rsidRPr="008723CA" w:rsidRDefault="0059009E" w:rsidP="0059009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F19C7" w14:textId="29B68E36" w:rsidR="0059009E" w:rsidRPr="007C1777" w:rsidRDefault="0059009E" w:rsidP="0059009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S5-226879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8CD5D1" w14:textId="5B7A891A" w:rsidR="0059009E" w:rsidRPr="007C1777" w:rsidRDefault="0059009E" w:rsidP="0059009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28.833 v0.5.0 on Study on management aspects of 5GLAN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36354" w14:textId="06EAA256" w:rsidR="0059009E" w:rsidRPr="008723CA" w:rsidRDefault="0059009E" w:rsidP="0059009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367465" w14:textId="72626254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1C093B" w14:textId="0B8DBF23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9ADB4C" w14:textId="2361148B" w:rsidR="0059009E" w:rsidRPr="00AF1FD0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DBDBAA" w14:textId="7777777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86AF59" w14:textId="7777777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9009E" w:rsidRPr="00401776" w14:paraId="4EA3F0D2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B7ECA" w14:textId="43632D59" w:rsidR="0059009E" w:rsidRPr="008723CA" w:rsidRDefault="0059009E" w:rsidP="0059009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lastRenderedPageBreak/>
              <w:t>6.8.5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BE5E6" w14:textId="4ECF7A7C" w:rsidR="0059009E" w:rsidRPr="007C1777" w:rsidRDefault="0059009E" w:rsidP="0059009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F6C37" w14:textId="089AC802" w:rsidR="0059009E" w:rsidRPr="007C1777" w:rsidRDefault="0059009E" w:rsidP="0059009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28.834 v0.4.0 on Study on management of cloud-native Virtualized Network Functions (VNF)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754A4" w14:textId="34F7A9DA" w:rsidR="0059009E" w:rsidRPr="008723CA" w:rsidRDefault="0059009E" w:rsidP="0059009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270F8A" w14:textId="1C3BE1B8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8BF3A1" w14:textId="562B74A9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0E40CD" w14:textId="5E5DD0EA" w:rsidR="0059009E" w:rsidRPr="00AF1FD0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D8E618" w14:textId="7777777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FFF698" w14:textId="7777777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3CEA" w:rsidRPr="00401776" w14:paraId="62F6EF21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A8CB2" w14:textId="404F1B4C" w:rsidR="007A3CEA" w:rsidRPr="008723CA" w:rsidRDefault="007A3CEA" w:rsidP="007A3CEA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44B6C" w14:textId="35D70914" w:rsidR="007A3CEA" w:rsidRPr="007C1777" w:rsidRDefault="007A3CEA" w:rsidP="007A3CE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E685E" w14:textId="15840F46" w:rsidR="007A3CEA" w:rsidRPr="007C1777" w:rsidRDefault="007A3CEA" w:rsidP="007A3CE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28.835 v0.5.0 on Study on management aspects of 5G Multiple Operator Core Network (MOCN) network sharing phase2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6D1D7" w14:textId="064A9D17" w:rsidR="007A3CEA" w:rsidRPr="008723CA" w:rsidRDefault="007A3CEA" w:rsidP="007A3CEA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D3CE9F8" w14:textId="777938B8" w:rsidR="007A3CEA" w:rsidRPr="008723CA" w:rsidRDefault="007A3CEA" w:rsidP="007A3C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E87FCB" w14:textId="1AFE9E5D" w:rsidR="007A3CEA" w:rsidRPr="0078026D" w:rsidRDefault="007A3CEA" w:rsidP="007A3C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7B9180" w14:textId="210C5381" w:rsidR="007A3CEA" w:rsidRPr="00AF1FD0" w:rsidRDefault="007A3CEA" w:rsidP="007A3C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8DA1" w14:textId="77777777" w:rsidR="007A3CEA" w:rsidRPr="008723CA" w:rsidRDefault="007A3CEA" w:rsidP="007A3C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0B20D2" w14:textId="77777777" w:rsidR="007A3CEA" w:rsidRPr="008723CA" w:rsidRDefault="007A3CEA" w:rsidP="007A3CE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9009E" w:rsidRPr="00401776" w14:paraId="19A05555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0B2D6" w14:textId="0081E1FC" w:rsidR="0059009E" w:rsidRPr="008723CA" w:rsidRDefault="0059009E" w:rsidP="0059009E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6.7.4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97A28" w14:textId="11C72CD5" w:rsidR="0059009E" w:rsidRPr="007C1777" w:rsidRDefault="0059009E" w:rsidP="0059009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703622" w14:textId="210FA845" w:rsidR="0059009E" w:rsidRPr="007C1777" w:rsidRDefault="0059009E" w:rsidP="0059009E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28.836 v0.3.0 on Study on intent-driven management for network slicing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99BE2" w14:textId="70B72994" w:rsidR="0059009E" w:rsidRPr="008723CA" w:rsidRDefault="0059009E" w:rsidP="0059009E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3DE54B" w14:textId="3DC3186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92774A" w14:textId="2412CDA8" w:rsidR="0059009E" w:rsidRPr="008723CA" w:rsidRDefault="00F65EF2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F73443" w14:textId="70EC40DF" w:rsidR="0059009E" w:rsidRPr="00AF1FD0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9CDB22" w14:textId="7777777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8F9DAA" w14:textId="77777777" w:rsidR="0059009E" w:rsidRPr="008723CA" w:rsidRDefault="0059009E" w:rsidP="0059009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45B5F" w:rsidRPr="00401776" w14:paraId="16B1C6FF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657CD" w14:textId="008BEC6E" w:rsidR="00845B5F" w:rsidRPr="008723CA" w:rsidRDefault="00845B5F" w:rsidP="00845B5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6.8.7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3169C" w14:textId="12F9F69B" w:rsidR="00845B5F" w:rsidRPr="007C1777" w:rsidRDefault="00845B5F" w:rsidP="00845B5F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72EEB" w14:textId="1A764618" w:rsidR="00845B5F" w:rsidRPr="007C1777" w:rsidRDefault="00845B5F" w:rsidP="00845B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28.837 v0.5.0 on Study on management of trace/ Minimization of Drive Tests (MDT) phase 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FDBD1" w14:textId="466BC506" w:rsidR="00845B5F" w:rsidRPr="008723CA" w:rsidRDefault="00845B5F" w:rsidP="00845B5F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10B0BA" w14:textId="2F723F26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589434" w14:textId="4CFFF9AE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3A776A" w14:textId="32819004" w:rsidR="00845B5F" w:rsidRPr="00AF1FD0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040642" w14:textId="77777777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0E944" w14:textId="77777777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45B5F" w:rsidRPr="00401776" w14:paraId="64623657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BF0B0" w14:textId="4CED6D5F" w:rsidR="00845B5F" w:rsidRPr="008723CA" w:rsidRDefault="00845B5F" w:rsidP="00845B5F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6.7.8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D77C9" w14:textId="4B89A3D0" w:rsidR="00845B5F" w:rsidRPr="007C1777" w:rsidRDefault="00845B5F" w:rsidP="00845B5F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950C8" w14:textId="7A5E3548" w:rsidR="00845B5F" w:rsidRPr="007C1777" w:rsidRDefault="00845B5F" w:rsidP="00845B5F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28.838 v0.2.0 on Study on measurement data collection to support RAN intelligence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CDEAC" w14:textId="0B2EF961" w:rsidR="00845B5F" w:rsidRPr="008723CA" w:rsidRDefault="00845B5F" w:rsidP="00845B5F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475A67" w14:textId="2421B935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640D3E" w14:textId="5C4AD794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5CC5AF" w14:textId="2F7EBD99" w:rsidR="00845B5F" w:rsidRPr="00AF1FD0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18B353" w14:textId="77777777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44E72" w14:textId="77777777" w:rsidR="00845B5F" w:rsidRPr="008723CA" w:rsidRDefault="00845B5F" w:rsidP="00845B5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52A82" w:rsidRPr="00401776" w14:paraId="6870F56E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B9A06" w14:textId="3CCAFE38" w:rsidR="00552A82" w:rsidRPr="008723CA" w:rsidRDefault="00552A82" w:rsidP="00552A82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E099AA" w14:textId="52878D9F" w:rsidR="00552A82" w:rsidRPr="007C1777" w:rsidRDefault="00552A82" w:rsidP="00552A82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40585" w14:textId="35510074" w:rsidR="00552A82" w:rsidRPr="007C1777" w:rsidRDefault="00552A82" w:rsidP="00552A8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28.841 v0.3.0 on Study on management aspects of IoT NTN enhancements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9568" w14:textId="7F8B26FF" w:rsidR="00552A82" w:rsidRPr="008723CA" w:rsidRDefault="00552A82" w:rsidP="00552A82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E4ABAB" w14:textId="18640212" w:rsidR="00552A82" w:rsidRPr="008723CA" w:rsidRDefault="00552A82" w:rsidP="00552A8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99AA6BF" w14:textId="4A0B00AE" w:rsidR="00552A82" w:rsidRPr="008723CA" w:rsidRDefault="00552A82" w:rsidP="00552A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FBCF3F" w14:textId="2C3C6FC0" w:rsidR="00552A82" w:rsidRPr="00AF1FD0" w:rsidRDefault="00552A82" w:rsidP="00552A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4A5FE9" w14:textId="77777777" w:rsidR="00552A82" w:rsidRPr="008723CA" w:rsidRDefault="00552A82" w:rsidP="00552A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E0DB6" w14:textId="77777777" w:rsidR="00552A82" w:rsidRPr="008723CA" w:rsidRDefault="00552A82" w:rsidP="00552A8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06C" w:rsidRPr="00401776" w14:paraId="112BA9CC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46689" w14:textId="4FB022B6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6.9.4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E6CFD" w14:textId="33308678" w:rsidR="0045006C" w:rsidRPr="007C1777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87E9DE" w14:textId="67A38814" w:rsidR="0045006C" w:rsidRPr="007C1777" w:rsidRDefault="0045006C" w:rsidP="0045006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28.863 v0.4.0 on Study on Key Quality Indicators (KQIs) for 5G service experience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3E030" w14:textId="07A842FB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5C69A2" w14:textId="5D1E573F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4D1750" w14:textId="067BE5AC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841907" w14:textId="487C029A" w:rsidR="0045006C" w:rsidRPr="00AF1FD0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1C0E787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7EF28C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06C" w:rsidRPr="00401776" w14:paraId="39361DF0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E3680" w14:textId="7005F156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6.7.6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DA48A" w14:textId="2F086E33" w:rsidR="0045006C" w:rsidRPr="007C1777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E2C62" w14:textId="71785B0A" w:rsidR="0045006C" w:rsidRPr="007C1777" w:rsidRDefault="0045006C" w:rsidP="0045006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 xml:space="preserve">TR 28.864 v0.5.0 on Study on Enhancement of the management aspects related to </w:t>
            </w:r>
            <w:proofErr w:type="spellStart"/>
            <w:r>
              <w:rPr>
                <w:color w:val="000000"/>
                <w:lang w:eastAsia="en-GB"/>
              </w:rPr>
              <w:t>NetWork</w:t>
            </w:r>
            <w:proofErr w:type="spellEnd"/>
            <w:r>
              <w:rPr>
                <w:color w:val="000000"/>
                <w:lang w:eastAsia="en-GB"/>
              </w:rPr>
              <w:t xml:space="preserve"> Data Analytics Functions (NWDAF)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974CE" w14:textId="31497789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962EE6F" w14:textId="6A7B81A2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1EBDE" w14:textId="05BBE46D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291CA" w14:textId="587CAED4" w:rsidR="0045006C" w:rsidRPr="00AF1FD0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FF308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7576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06C" w:rsidRPr="00401776" w14:paraId="417FC135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5395" w14:textId="1F290CE7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6.9.1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E5B56" w14:textId="04E0C6B9" w:rsidR="0045006C" w:rsidRPr="007C1777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2D4C7" w14:textId="3E3461A7" w:rsidR="0045006C" w:rsidRPr="007C1777" w:rsidRDefault="0045006C" w:rsidP="0045006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28.907 v1.1.0 on Study on enhancement of management of non-public networks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9844D" w14:textId="7A931137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0545AD" w14:textId="77086B1B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4EF789" w14:textId="6B1B70B3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7AF5A6" w14:textId="424BCF89" w:rsidR="0045006C" w:rsidRPr="00AF1FD0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2EA198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FA1837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5006C" w:rsidRPr="00401776" w14:paraId="212D7BAA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3F62E" w14:textId="1901DC07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6.7.5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81A14" w14:textId="7762BDB3" w:rsidR="0045006C" w:rsidRPr="007C1777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S5-226889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432A" w14:textId="22146EF8" w:rsidR="0045006C" w:rsidRPr="007C1777" w:rsidRDefault="0045006C" w:rsidP="0045006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28.908 v0.5.0 on Study on Artificial Intelligence/Machine Learning (AI/ ML) management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66A31" w14:textId="04F1EC26" w:rsidR="0045006C" w:rsidRPr="008723CA" w:rsidRDefault="0045006C" w:rsidP="0045006C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249BAA" w14:textId="4FFD2F4B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7495A2" w14:textId="7D724EF6" w:rsidR="0045006C" w:rsidRPr="008723CA" w:rsidRDefault="009B71ED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9D4FA2" w14:textId="71659069" w:rsidR="0045006C" w:rsidRPr="00AF1FD0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049CFF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079D61" w14:textId="77777777" w:rsidR="0045006C" w:rsidRPr="008723CA" w:rsidRDefault="0045006C" w:rsidP="0045006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B71ED" w:rsidRPr="00401776" w14:paraId="6773EC51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DF209" w14:textId="3F0C20A5" w:rsidR="009B71ED" w:rsidRPr="008723CA" w:rsidRDefault="009B71ED" w:rsidP="009B71E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6.7.3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B35D7" w14:textId="4F4D2FF5" w:rsidR="009B71ED" w:rsidRPr="007C1777" w:rsidRDefault="009B71ED" w:rsidP="009B71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S5-226890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D222B" w14:textId="5F35B7EC" w:rsidR="009B71ED" w:rsidRPr="007C1777" w:rsidRDefault="009B71ED" w:rsidP="009B71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28.912 v1.1.0 on Study on enhanced intent driven management services for mobile networks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493C7" w14:textId="2ADDC47C" w:rsidR="009B71ED" w:rsidRPr="008723CA" w:rsidRDefault="009B71ED" w:rsidP="009B71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76100F" w14:textId="18C7842B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52F653" w14:textId="18225E2D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C0B70D" w14:textId="6061FD96" w:rsidR="009B71ED" w:rsidRPr="00AF1FD0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3B52F3" w14:textId="77777777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EA1D54" w14:textId="77777777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B71ED" w:rsidRPr="00401776" w14:paraId="49E9B960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DC03B" w14:textId="39262529" w:rsidR="009B71ED" w:rsidRPr="008723CA" w:rsidRDefault="009B71ED" w:rsidP="009B71E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6.9.2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48B5A" w14:textId="076C70F0" w:rsidR="009B71ED" w:rsidRPr="007C1777" w:rsidRDefault="009B71ED" w:rsidP="009B71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S5-226891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2AF1A" w14:textId="66354EE6" w:rsidR="009B71ED" w:rsidRPr="007C1777" w:rsidRDefault="009B71ED" w:rsidP="009B71E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28.913 v0.4.0 on Study on new aspects of EE for 5G networks phase 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E41CCA" w14:textId="2EB25695" w:rsidR="009B71ED" w:rsidRPr="008723CA" w:rsidRDefault="00E93733" w:rsidP="009B71ED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312889" w14:textId="4F4F4D84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ECCE42" w14:textId="3788AEAF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B1A68C" w14:textId="7E67D375" w:rsidR="009B71ED" w:rsidRPr="00AF1FD0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4F2A44" w14:textId="77777777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551A4" w14:textId="77777777" w:rsidR="009B71ED" w:rsidRPr="008723CA" w:rsidRDefault="009B71ED" w:rsidP="009B71E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622E3" w:rsidRPr="00401776" w14:paraId="1F67D515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67" w14:textId="305DA116" w:rsidR="002622E3" w:rsidRPr="008723CA" w:rsidRDefault="002622E3" w:rsidP="002622E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58E17" w14:textId="12F9A48F" w:rsidR="002622E3" w:rsidRPr="007C1777" w:rsidRDefault="002622E3" w:rsidP="002622E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S5-226892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8FCCB" w14:textId="0E2AB414" w:rsidR="002622E3" w:rsidRPr="007C1777" w:rsidRDefault="002622E3" w:rsidP="002622E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 xml:space="preserve">TR 28.925 v0.9.0 on Study on enhancement of </w:t>
            </w:r>
            <w:proofErr w:type="gramStart"/>
            <w:r>
              <w:rPr>
                <w:color w:val="000000"/>
                <w:lang w:eastAsia="en-GB"/>
              </w:rPr>
              <w:t>service based</w:t>
            </w:r>
            <w:proofErr w:type="gramEnd"/>
            <w:r>
              <w:rPr>
                <w:color w:val="000000"/>
                <w:lang w:eastAsia="en-GB"/>
              </w:rPr>
              <w:t xml:space="preserve"> management architecture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6DBED" w14:textId="174B2A9A" w:rsidR="002622E3" w:rsidRPr="008723CA" w:rsidRDefault="002622E3" w:rsidP="002622E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AFE751" w14:textId="39AE066D" w:rsidR="002622E3" w:rsidRPr="008723CA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49EE90" w14:textId="4730DD9C" w:rsidR="002622E3" w:rsidRPr="008723CA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51BF82" w14:textId="70282AAF" w:rsidR="002622E3" w:rsidRPr="00AF1FD0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2CDD15" w14:textId="7D0449ED" w:rsidR="002622E3" w:rsidRPr="008723CA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2A3609" w14:textId="666CF51D" w:rsidR="002622E3" w:rsidRPr="008723CA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622E3" w:rsidRPr="00401776" w14:paraId="4A14237A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ABAED" w14:textId="6F57AD9D" w:rsidR="002622E3" w:rsidRPr="008723CA" w:rsidRDefault="002622E3" w:rsidP="002622E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lastRenderedPageBreak/>
              <w:t>6.3.13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3AC34" w14:textId="77777777" w:rsidR="0080589A" w:rsidRDefault="002622E3" w:rsidP="002622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S5-227064</w:t>
            </w:r>
            <w:r w:rsidR="00B208A1">
              <w:rPr>
                <w:color w:val="000000"/>
                <w:lang w:eastAsia="en-GB"/>
              </w:rPr>
              <w:t xml:space="preserve"> </w:t>
            </w:r>
          </w:p>
          <w:p w14:paraId="7331FF25" w14:textId="451A9E9C" w:rsidR="002622E3" w:rsidRPr="003F1E49" w:rsidRDefault="00B208A1" w:rsidP="002622E3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(</w:t>
            </w:r>
            <w:proofErr w:type="gramStart"/>
            <w:r>
              <w:rPr>
                <w:color w:val="000000"/>
                <w:lang w:eastAsia="en-GB"/>
              </w:rPr>
              <w:t>package</w:t>
            </w:r>
            <w:proofErr w:type="gramEnd"/>
            <w:r>
              <w:rPr>
                <w:color w:val="000000"/>
                <w:lang w:eastAsia="en-GB"/>
              </w:rPr>
              <w:t xml:space="preserve"> with </w:t>
            </w:r>
            <w:r w:rsidR="003F1E49">
              <w:rPr>
                <w:color w:val="000000"/>
                <w:lang w:eastAsia="en-GB"/>
              </w:rPr>
              <w:t>7064/7065/ 6804/6805)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6219B" w14:textId="1879E970" w:rsidR="002622E3" w:rsidRPr="007C1777" w:rsidRDefault="002622E3" w:rsidP="002622E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Rel-18 CR TS 28.622 add excess packet delay threshold for signalling-based and management-based MDT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41831" w14:textId="17FD1B66" w:rsidR="002622E3" w:rsidRPr="008723CA" w:rsidRDefault="002622E3" w:rsidP="002622E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Huawei, Ericsson, 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F0E452" w14:textId="6410C3E3" w:rsidR="002622E3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73F36E" w14:textId="351BC8A8" w:rsidR="002622E3" w:rsidRPr="008723CA" w:rsidRDefault="00AF0C08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4EB468" w14:textId="4FFA6D17" w:rsidR="002622E3" w:rsidRPr="006C1E19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6BAD69" w14:textId="77777777" w:rsidR="002622E3" w:rsidRPr="008723CA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E84E63" w14:textId="77777777" w:rsidR="002622E3" w:rsidRPr="008723CA" w:rsidRDefault="002622E3" w:rsidP="002622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3CEF42F6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1CE60" w14:textId="7237BF44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6.3.13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C1E64" w14:textId="77777777" w:rsidR="00AF0C08" w:rsidRDefault="00AF0C08" w:rsidP="00AF0C08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S5-227065</w:t>
            </w:r>
          </w:p>
          <w:p w14:paraId="3776DE31" w14:textId="53B6A6BD" w:rsidR="003F1E49" w:rsidRPr="007C1777" w:rsidRDefault="003F1E49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(</w:t>
            </w:r>
            <w:proofErr w:type="gramStart"/>
            <w:r>
              <w:rPr>
                <w:color w:val="000000"/>
                <w:lang w:eastAsia="en-GB"/>
              </w:rPr>
              <w:t>package</w:t>
            </w:r>
            <w:proofErr w:type="gramEnd"/>
            <w:r>
              <w:rPr>
                <w:color w:val="000000"/>
                <w:lang w:eastAsia="en-GB"/>
              </w:rPr>
              <w:t xml:space="preserve"> with 7064/7065/ 6804/6805)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6C2CF" w14:textId="3A3380A6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Rel-18 CR TS 28.623 add excess packet delay threshold for signalling-based and management-based MDT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C6FAA" w14:textId="64DB40F6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Huawei, Ericsson, 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B4BF3F" w14:textId="4A580358" w:rsidR="00AF0C08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19C2B4" w14:textId="5C51C4D4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4F661C" w14:textId="253D98A6" w:rsidR="00AF0C08" w:rsidRPr="006C1E19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0CF73E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75F2C4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08A1" w:rsidRPr="00401776" w14:paraId="77AB7539" w14:textId="77777777" w:rsidTr="00605DE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60C29" w14:textId="77777777" w:rsidR="00B208A1" w:rsidRPr="008723CA" w:rsidRDefault="00B208A1" w:rsidP="00605DE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6.3.13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4BCE9" w14:textId="77777777" w:rsidR="00B208A1" w:rsidRDefault="00B208A1" w:rsidP="00605DE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S5-226804</w:t>
            </w:r>
          </w:p>
          <w:p w14:paraId="3E8D8285" w14:textId="27EFE673" w:rsidR="003F1E49" w:rsidRPr="007C1777" w:rsidRDefault="003F1E49" w:rsidP="00605DE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(</w:t>
            </w:r>
            <w:proofErr w:type="gramStart"/>
            <w:r>
              <w:rPr>
                <w:color w:val="000000"/>
                <w:lang w:eastAsia="en-GB"/>
              </w:rPr>
              <w:t>package</w:t>
            </w:r>
            <w:proofErr w:type="gramEnd"/>
            <w:r>
              <w:rPr>
                <w:color w:val="000000"/>
                <w:lang w:eastAsia="en-GB"/>
              </w:rPr>
              <w:t xml:space="preserve"> with 7064/7065/ 6804/6805)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0B72" w14:textId="77777777" w:rsidR="00B208A1" w:rsidRPr="007C1777" w:rsidRDefault="00B208A1" w:rsidP="00605DE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Rel-17 CR TS 28.622 add excess packet delay threshold for signalling-based and management-based MDT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4FA2A" w14:textId="77777777" w:rsidR="00B208A1" w:rsidRPr="008723CA" w:rsidRDefault="00B208A1" w:rsidP="00605DE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Huawei, Ericsson, 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9E10B9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45F87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17B1C" w14:textId="77777777" w:rsidR="00B208A1" w:rsidRPr="00AF1FD0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DCBC6F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35D14E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208A1" w:rsidRPr="00401776" w14:paraId="1CC15972" w14:textId="77777777" w:rsidTr="00605DE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D0E63" w14:textId="77777777" w:rsidR="00B208A1" w:rsidRPr="008723CA" w:rsidRDefault="00B208A1" w:rsidP="00605DE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6.3.13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30912" w14:textId="77777777" w:rsidR="00B208A1" w:rsidRDefault="00B208A1" w:rsidP="00605DE9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S5-226805</w:t>
            </w:r>
          </w:p>
          <w:p w14:paraId="7ADD970C" w14:textId="586FE861" w:rsidR="003F1E49" w:rsidRPr="007C1777" w:rsidRDefault="003F1E49" w:rsidP="00605DE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(</w:t>
            </w:r>
            <w:proofErr w:type="gramStart"/>
            <w:r>
              <w:rPr>
                <w:color w:val="000000"/>
                <w:lang w:eastAsia="en-GB"/>
              </w:rPr>
              <w:t>package</w:t>
            </w:r>
            <w:proofErr w:type="gramEnd"/>
            <w:r>
              <w:rPr>
                <w:color w:val="000000"/>
                <w:lang w:eastAsia="en-GB"/>
              </w:rPr>
              <w:t xml:space="preserve"> with 7064/7065/ 6804/6805)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9236" w14:textId="77777777" w:rsidR="00B208A1" w:rsidRPr="007C1777" w:rsidRDefault="00B208A1" w:rsidP="00605DE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Rel-17 CR TS 28.623 add excess packet delay threshold for signalling-based and management-based MDT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DD5FE" w14:textId="77777777" w:rsidR="00B208A1" w:rsidRPr="008723CA" w:rsidRDefault="00B208A1" w:rsidP="00605DE9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Huawei, Ericsson, 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D749D7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388B68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48E781" w14:textId="77777777" w:rsidR="00B208A1" w:rsidRPr="00AF1FD0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E607B8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C2FF19" w14:textId="77777777" w:rsidR="00B208A1" w:rsidRPr="008723CA" w:rsidRDefault="00B208A1" w:rsidP="00605DE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D11522" w:rsidRPr="00401776" w14:paraId="224300E0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8B7A6" w14:textId="2D8528FA" w:rsidR="00D11522" w:rsidRPr="008723CA" w:rsidRDefault="00D11522" w:rsidP="00D11522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6.8.9.2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A44CE" w14:textId="6881C8C6" w:rsidR="00D11522" w:rsidRPr="007C1777" w:rsidRDefault="00D11522" w:rsidP="00D11522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S5-227085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E6316" w14:textId="5600387C" w:rsidR="00D11522" w:rsidRPr="007C1777" w:rsidRDefault="00D11522" w:rsidP="00D11522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TR 28.842 v0.1.0 on Study on data management phase 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C0B14" w14:textId="6183BDBE" w:rsidR="00D11522" w:rsidRPr="008723CA" w:rsidRDefault="00D11522" w:rsidP="00D11522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Nokia, Nokia Shanghai Bell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C1A7B5" w14:textId="161313EB" w:rsidR="00D11522" w:rsidRDefault="00D11522" w:rsidP="00D1152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B6906" w14:textId="5BA7E259" w:rsidR="00D11522" w:rsidRPr="00E7088F" w:rsidRDefault="00D11522" w:rsidP="00D1152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08F3B5" w14:textId="2A31C997" w:rsidR="00D11522" w:rsidRPr="006C1E19" w:rsidRDefault="00D11522" w:rsidP="00D1152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7A4024" w14:textId="77777777" w:rsidR="00D11522" w:rsidRPr="008723CA" w:rsidRDefault="00D11522" w:rsidP="00D1152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FB99AA" w14:textId="77777777" w:rsidR="00D11522" w:rsidRPr="008723CA" w:rsidRDefault="00D11522" w:rsidP="00D1152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29386D84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15CCB" w14:textId="74EFD571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1AE5C" w14:textId="2FDC3D4C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S5-227086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AFEB9" w14:textId="2F286028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Draft CR for TS 28.622 for Rel-18 WI AdNRM_ph2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AF06D" w14:textId="3AFDA650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8064AC2" w14:textId="2FE2255A" w:rsidR="00AF0C08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6EC10D" w14:textId="65C9C85F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F101FE" w14:textId="530F611F" w:rsidR="00AF0C08" w:rsidRPr="006C1E19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620D3" w14:textId="5A180862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86174A" w14:textId="42F8B3D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56BFB548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E2FB3" w14:textId="11BFC2D1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8E28F" w14:textId="04A18C98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S5-227087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85D97" w14:textId="449B4D54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Draft CR for TS 28.623 for Rel-18 WI AdNRM_ph2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B5B4C" w14:textId="14F26C81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CA4C99" w14:textId="3339544D" w:rsidR="00AF0C08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6931" w14:textId="77E6BF2C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54DF2" w14:textId="100DD61B" w:rsidR="00AF0C08" w:rsidRPr="006C1E19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3C3241" w14:textId="2FE68CE1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60AC52" w14:textId="485CEC6A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2CDFFD5C" w14:textId="77777777" w:rsidTr="007573E4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A6FCA" w14:textId="3963D3BB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6.5.3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F49B0" w14:textId="45BE8AE5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S5-227088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AC59" w14:textId="39E3447D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 xml:space="preserve">Draft CR for TS 28.538 for Rel-18 WI </w:t>
            </w:r>
            <w:proofErr w:type="spellStart"/>
            <w:r>
              <w:rPr>
                <w:color w:val="000000"/>
                <w:lang w:eastAsia="en-GB"/>
              </w:rPr>
              <w:t>eECM</w:t>
            </w:r>
            <w:proofErr w:type="spellEnd"/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289C7" w14:textId="5EC74C52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DC8105" w14:textId="1EC7C89F" w:rsidR="00AF0C08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4E5B9C" w14:textId="5F6AB2F3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1D2B64" w14:textId="7DDB763D" w:rsidR="00AF0C08" w:rsidRPr="006C1E19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168340" w14:textId="09EFCA66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B5FE0D" w14:textId="34E68101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3E4356A5" w14:textId="77777777" w:rsidTr="00A01DBF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AF0C08" w:rsidRPr="00661374" w:rsidRDefault="00AF0C08" w:rsidP="00AF0C0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AF0C08" w:rsidRPr="007C1777" w:rsidRDefault="00AF0C08" w:rsidP="00AF0C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7C1777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4CBF794A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F0C08" w:rsidRPr="00401776" w14:paraId="0F1AAC91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609D4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3DCA9" w14:textId="77777777" w:rsidR="00AF0C08" w:rsidRPr="007C1777" w:rsidRDefault="00AF0C08" w:rsidP="00AF0C08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lang w:eastAsia="en-GB"/>
              </w:rPr>
              <w:t>S5-227089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526A5" w14:textId="77777777" w:rsidR="00AF0C08" w:rsidRPr="007C1777" w:rsidRDefault="00AF0C08" w:rsidP="00AF0C0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lang w:eastAsia="en-GB"/>
              </w:rPr>
              <w:t>Draft TR 32.847 v1.5.0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A86D52" w14:textId="77777777" w:rsidR="00AF0C08" w:rsidRPr="00661374" w:rsidRDefault="00AF0C08" w:rsidP="00AF0C0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lang w:eastAsia="en-GB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76B369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CDAE11" w14:textId="1D51F5DA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9BA3BC" w14:textId="6D4569CE" w:rsidR="00AF0C08" w:rsidRPr="006C1E19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E529CE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819AC1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789BBA1F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842A5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7.5.2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19B1E" w14:textId="77777777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S5-226679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8AC4E" w14:textId="77777777" w:rsidR="00AF0C08" w:rsidRPr="007C1777" w:rsidRDefault="00AF0C08" w:rsidP="00AF0C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Draft TR 28.826 v1.1.0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D72771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1104AD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D2688" w14:textId="75F35CF8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EC0665" w14:textId="1AF8F6DA" w:rsidR="00AF0C08" w:rsidRPr="00AF1FD0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E4C7A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889A7F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310E8E68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403C1D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7.5.3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ED9F7" w14:textId="77777777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S5-226680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0C7966" w14:textId="77777777" w:rsidR="00AF0C08" w:rsidRPr="007C1777" w:rsidRDefault="00AF0C08" w:rsidP="00AF0C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Draft TR 28.827 v1.5.0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A1F64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B2FF64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1FC84C9" w14:textId="557DDD1A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21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7EC466" w14:textId="5C22DC24" w:rsidR="00AF0C08" w:rsidRPr="00AF1FD0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14B6E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794A7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5AC380BB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9E70D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1AB32" w14:textId="77777777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S5-226681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319653" w14:textId="77777777" w:rsidR="00AF0C08" w:rsidRPr="007C1777" w:rsidRDefault="00AF0C08" w:rsidP="00AF0C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Draft TR 28.828 v1.1.0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0BCF9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3E9FF4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8B4B74" w14:textId="4442EC5F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22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A65B2" w14:textId="40642DD7" w:rsidR="00AF0C08" w:rsidRPr="00AF1FD0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C6595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51F226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F0C08" w:rsidRPr="00401776" w14:paraId="4F621605" w14:textId="77777777" w:rsidTr="009F217D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4A176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color w:val="000000"/>
                <w:lang w:eastAsia="en-GB"/>
              </w:rPr>
              <w:t>7.5.5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31BA9" w14:textId="77777777" w:rsidR="00AF0C08" w:rsidRPr="007C1777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S5-226682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8FC88" w14:textId="77777777" w:rsidR="00AF0C08" w:rsidRPr="007C1777" w:rsidRDefault="00AF0C08" w:rsidP="00AF0C0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Draft TR 28.839 v0.3.0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CDAF4" w14:textId="77777777" w:rsidR="00AF0C08" w:rsidRPr="008723CA" w:rsidRDefault="00AF0C08" w:rsidP="00AF0C0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color w:val="000000"/>
                <w:lang w:eastAsia="en-GB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188B8D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color w:val="000000"/>
                <w:lang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E4996" w14:textId="2C763024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18 Nov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49BD28" w14:textId="5E3F65FF" w:rsidR="00AF0C08" w:rsidRPr="00AF1FD0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28 Nov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22: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>59</w:t>
            </w:r>
            <w:r w:rsidRPr="00AF1FD0">
              <w:rPr>
                <w:rFonts w:ascii="Arial" w:eastAsiaTheme="minorHAnsi" w:hAnsi="Arial" w:cs="Arial"/>
                <w:sz w:val="18"/>
                <w:szCs w:val="18"/>
              </w:rPr>
              <w:t xml:space="preserve">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EA942E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436AB9" w14:textId="77777777" w:rsidR="00AF0C08" w:rsidRPr="008723CA" w:rsidRDefault="00AF0C08" w:rsidP="00AF0C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C92F" w14:textId="77777777" w:rsidR="00AC2D28" w:rsidRDefault="00AC2D28">
      <w:r>
        <w:separator/>
      </w:r>
    </w:p>
  </w:endnote>
  <w:endnote w:type="continuationSeparator" w:id="0">
    <w:p w14:paraId="0D4DCD0F" w14:textId="77777777" w:rsidR="00AC2D28" w:rsidRDefault="00AC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FBF7A" w14:textId="77777777" w:rsidR="00AC2D28" w:rsidRDefault="00AC2D28">
      <w:r>
        <w:separator/>
      </w:r>
    </w:p>
  </w:footnote>
  <w:footnote w:type="continuationSeparator" w:id="0">
    <w:p w14:paraId="79DF6794" w14:textId="77777777" w:rsidR="00AC2D28" w:rsidRDefault="00AC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6A9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6BB1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5ABB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B22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015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57BE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37895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31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6E3"/>
    <w:rsid w:val="002E5894"/>
    <w:rsid w:val="002E5C08"/>
    <w:rsid w:val="002E61E5"/>
    <w:rsid w:val="002E6768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0E73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2394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2E2E"/>
    <w:rsid w:val="0039302E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06C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4B11"/>
    <w:rsid w:val="004F4B64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A82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3C6"/>
    <w:rsid w:val="00592449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D759A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EE3"/>
    <w:rsid w:val="005F536D"/>
    <w:rsid w:val="005F65F4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A33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341"/>
    <w:rsid w:val="00641920"/>
    <w:rsid w:val="00641AB0"/>
    <w:rsid w:val="0064200D"/>
    <w:rsid w:val="00642ABE"/>
    <w:rsid w:val="00642DD7"/>
    <w:rsid w:val="00643C08"/>
    <w:rsid w:val="006444C1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972"/>
    <w:rsid w:val="00663C7C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71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40F4"/>
    <w:rsid w:val="00704208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16B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26D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1777"/>
    <w:rsid w:val="007C2370"/>
    <w:rsid w:val="007C2D69"/>
    <w:rsid w:val="007C2ECF"/>
    <w:rsid w:val="007C39E3"/>
    <w:rsid w:val="007C3FC3"/>
    <w:rsid w:val="007C4332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2E66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6F54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578"/>
    <w:rsid w:val="0080198D"/>
    <w:rsid w:val="008019B7"/>
    <w:rsid w:val="008019C7"/>
    <w:rsid w:val="00801DFF"/>
    <w:rsid w:val="00802DEB"/>
    <w:rsid w:val="008032C1"/>
    <w:rsid w:val="0080515E"/>
    <w:rsid w:val="0080589A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6FF5"/>
    <w:rsid w:val="00867102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6D6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08D9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5BE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E7886"/>
    <w:rsid w:val="008F04B1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5BF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1D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9E8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55E"/>
    <w:rsid w:val="00970914"/>
    <w:rsid w:val="009714DB"/>
    <w:rsid w:val="00971817"/>
    <w:rsid w:val="009722F2"/>
    <w:rsid w:val="00972C6B"/>
    <w:rsid w:val="0097379E"/>
    <w:rsid w:val="00973A4A"/>
    <w:rsid w:val="00973E05"/>
    <w:rsid w:val="009745B9"/>
    <w:rsid w:val="00974666"/>
    <w:rsid w:val="00974699"/>
    <w:rsid w:val="009750E8"/>
    <w:rsid w:val="00975723"/>
    <w:rsid w:val="00977A30"/>
    <w:rsid w:val="00977C6C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421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7CF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BBD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58E1"/>
    <w:rsid w:val="00AB5CB8"/>
    <w:rsid w:val="00AB5E01"/>
    <w:rsid w:val="00AB5F2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B40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768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8A1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2A10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0EC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1323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615F"/>
    <w:rsid w:val="00BC67D6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A34"/>
    <w:rsid w:val="00C04F1C"/>
    <w:rsid w:val="00C04F68"/>
    <w:rsid w:val="00C058BE"/>
    <w:rsid w:val="00C05A04"/>
    <w:rsid w:val="00C06134"/>
    <w:rsid w:val="00C0759F"/>
    <w:rsid w:val="00C07C73"/>
    <w:rsid w:val="00C07DDD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23A9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522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B80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6CCE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1BEA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8A6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5E1F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0B6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733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58CD"/>
    <w:rsid w:val="00EA62F3"/>
    <w:rsid w:val="00EA6A9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6E5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AC"/>
    <w:rsid w:val="00F358E2"/>
    <w:rsid w:val="00F360E7"/>
    <w:rsid w:val="00F36129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5EF2"/>
    <w:rsid w:val="00F66241"/>
    <w:rsid w:val="00F66D8E"/>
    <w:rsid w:val="00F671A6"/>
    <w:rsid w:val="00F678F3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468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E98E2-07D7-4967-8188-3515A949D0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5613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2</cp:revision>
  <cp:lastPrinted>2016-02-02T08:29:00Z</cp:lastPrinted>
  <dcterms:created xsi:type="dcterms:W3CDTF">2022-11-24T13:48:00Z</dcterms:created>
  <dcterms:modified xsi:type="dcterms:W3CDTF">2022-11-24T13:48:00Z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1660293500</vt:lpwstr>
  </property>
</Properties>
</file>