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1" w:rsidRDefault="007F04B6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 w:rsidRPr="007F04B6">
        <w:rPr>
          <w:b/>
          <w:sz w:val="24"/>
        </w:rPr>
        <w:t>3GPP TSG-RAN WG2 #131bis</w:t>
      </w:r>
      <w:r w:rsidR="009D4461">
        <w:rPr>
          <w:b/>
          <w:i/>
          <w:sz w:val="28"/>
        </w:rPr>
        <w:tab/>
      </w:r>
      <w:r w:rsidR="009D4461">
        <w:rPr>
          <w:rFonts w:eastAsia="宋体"/>
          <w:b/>
          <w:sz w:val="28"/>
          <w:lang w:eastAsia="zh-CN"/>
        </w:rPr>
        <w:t>R2-2</w:t>
      </w:r>
      <w:r w:rsidR="009D4461">
        <w:rPr>
          <w:rFonts w:eastAsia="宋体" w:hint="eastAsia"/>
          <w:b/>
          <w:sz w:val="28"/>
          <w:lang w:eastAsia="zh-CN"/>
        </w:rPr>
        <w:t>5</w:t>
      </w:r>
      <w:r w:rsidR="009D4461">
        <w:rPr>
          <w:rFonts w:eastAsia="宋体"/>
          <w:b/>
          <w:sz w:val="28"/>
          <w:lang w:eastAsia="zh-CN"/>
        </w:rPr>
        <w:t>0</w:t>
      </w:r>
      <w:r w:rsidR="009D4461">
        <w:rPr>
          <w:rFonts w:eastAsia="宋体" w:hint="eastAsia"/>
          <w:b/>
          <w:sz w:val="28"/>
          <w:lang w:eastAsia="zh-CN"/>
        </w:rPr>
        <w:t>xxxx</w:t>
      </w:r>
    </w:p>
    <w:p w:rsidR="005C7671" w:rsidRDefault="007F04B6">
      <w:pPr>
        <w:pStyle w:val="CRCoverPage"/>
        <w:rPr>
          <w:rFonts w:eastAsia="宋体"/>
          <w:b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Prague, Czech, 13-17 October 2025</w:t>
      </w:r>
    </w:p>
    <w:p w:rsidR="005C7671" w:rsidRDefault="005C7671">
      <w:pPr>
        <w:rPr>
          <w:lang w:eastAsia="ko-KR"/>
        </w:rPr>
      </w:pPr>
    </w:p>
    <w:p w:rsidR="005C7671" w:rsidRDefault="009D446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8.4.1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  <w:bookmarkStart w:id="0" w:name="_GoBack"/>
      <w:bookmarkEnd w:id="0"/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 xml:space="preserve">  </w:t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02123D" w:rsidRPr="0002123D">
        <w:rPr>
          <w:rFonts w:ascii="Arial" w:eastAsia="宋体" w:hAnsi="Arial" w:cs="Arial"/>
          <w:b/>
          <w:sz w:val="22"/>
          <w:lang w:eastAsia="zh-CN"/>
        </w:rPr>
        <w:t>List of open issues for Rel-19 LP</w:t>
      </w:r>
      <w:r w:rsidR="0002123D">
        <w:rPr>
          <w:rFonts w:ascii="Arial" w:eastAsia="宋体" w:hAnsi="Arial" w:cs="Arial" w:hint="eastAsia"/>
          <w:b/>
          <w:sz w:val="22"/>
          <w:lang w:eastAsia="zh-CN"/>
        </w:rPr>
        <w:t>-</w:t>
      </w:r>
      <w:r w:rsidR="0002123D" w:rsidRPr="0002123D">
        <w:rPr>
          <w:rFonts w:ascii="Arial" w:eastAsia="宋体" w:hAnsi="Arial" w:cs="Arial"/>
          <w:b/>
          <w:sz w:val="22"/>
          <w:lang w:eastAsia="zh-CN"/>
        </w:rPr>
        <w:t>WUS 38</w:t>
      </w:r>
      <w:r w:rsidR="0002123D">
        <w:rPr>
          <w:rFonts w:ascii="Arial" w:eastAsia="宋体" w:hAnsi="Arial" w:cs="Arial" w:hint="eastAsia"/>
          <w:b/>
          <w:sz w:val="22"/>
          <w:lang w:eastAsia="zh-CN"/>
        </w:rPr>
        <w:t>.</w:t>
      </w:r>
      <w:r w:rsidR="0002123D" w:rsidRPr="0002123D">
        <w:rPr>
          <w:rFonts w:ascii="Arial" w:eastAsia="宋体" w:hAnsi="Arial" w:cs="Arial"/>
          <w:b/>
          <w:sz w:val="22"/>
          <w:lang w:eastAsia="zh-CN"/>
        </w:rPr>
        <w:t>304 CR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:rsidR="005C7671" w:rsidRDefault="009D4461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:rsidR="007F04B6" w:rsidRPr="0096064C" w:rsidRDefault="007F04B6" w:rsidP="0096064C">
      <w:pPr>
        <w:snapToGrid w:val="0"/>
        <w:spacing w:line="276" w:lineRule="auto"/>
        <w:rPr>
          <w:rFonts w:eastAsia="等线"/>
          <w:lang w:eastAsia="zh-CN"/>
        </w:rPr>
      </w:pPr>
      <w:r w:rsidRPr="0096064C">
        <w:rPr>
          <w:rFonts w:eastAsia="等线"/>
        </w:rPr>
        <w:t xml:space="preserve">Per instruction from the chairlady, this document is to collect </w:t>
      </w:r>
      <w:r w:rsidR="008C3048">
        <w:rPr>
          <w:rFonts w:eastAsia="等线"/>
          <w:lang w:eastAsia="zh-CN"/>
        </w:rPr>
        <w:t>correction</w:t>
      </w:r>
      <w:r w:rsidR="008C3048">
        <w:rPr>
          <w:rFonts w:eastAsia="等线" w:hint="eastAsia"/>
          <w:lang w:eastAsia="zh-CN"/>
        </w:rPr>
        <w:t xml:space="preserve"> phase </w:t>
      </w:r>
      <w:r w:rsidRPr="0096064C">
        <w:rPr>
          <w:rFonts w:eastAsia="等线"/>
        </w:rPr>
        <w:t xml:space="preserve">open issues identified for Rel-19 </w:t>
      </w:r>
      <w:r w:rsidR="008C3048">
        <w:rPr>
          <w:rFonts w:eastAsia="等线" w:hint="eastAsia"/>
          <w:lang w:eastAsia="zh-CN"/>
        </w:rPr>
        <w:t>LPWUS</w:t>
      </w:r>
      <w:r w:rsidRPr="0096064C">
        <w:rPr>
          <w:rFonts w:eastAsia="等线"/>
        </w:rPr>
        <w:t xml:space="preserve"> 38.3</w:t>
      </w:r>
      <w:r w:rsidR="008C3048">
        <w:rPr>
          <w:rFonts w:eastAsia="等线" w:hint="eastAsia"/>
          <w:lang w:eastAsia="zh-CN"/>
        </w:rPr>
        <w:t>04</w:t>
      </w:r>
      <w:r w:rsidRPr="0096064C">
        <w:rPr>
          <w:rFonts w:eastAsia="等线"/>
        </w:rPr>
        <w:t xml:space="preserve"> CR. More specifically, please provide here open issues that were identified but not addressed during the running CR review phase or we expect to come fr</w:t>
      </w:r>
      <w:r w:rsidR="0096064C">
        <w:rPr>
          <w:rFonts w:eastAsia="等线"/>
        </w:rPr>
        <w:t>om other WGs.</w:t>
      </w:r>
    </w:p>
    <w:p w:rsidR="005C7671" w:rsidRPr="008C3048" w:rsidRDefault="007F04B6" w:rsidP="0096064C">
      <w:pPr>
        <w:snapToGrid w:val="0"/>
        <w:spacing w:line="276" w:lineRule="auto"/>
        <w:rPr>
          <w:rFonts w:eastAsia="等线"/>
          <w:lang w:eastAsia="zh-CN"/>
        </w:rPr>
      </w:pPr>
      <w:r>
        <w:rPr>
          <w:rFonts w:eastAsia="等线"/>
        </w:rPr>
        <w:t xml:space="preserve">Please provide your input no later than </w:t>
      </w:r>
      <w:r w:rsidR="009708C2" w:rsidRPr="009708C2">
        <w:rPr>
          <w:rFonts w:eastAsia="等线"/>
          <w:b/>
        </w:rPr>
        <w:t>Oct. 31</w:t>
      </w:r>
      <w:r w:rsidR="009708C2" w:rsidRPr="009708C2">
        <w:rPr>
          <w:rFonts w:eastAsia="等线"/>
          <w:b/>
          <w:vertAlign w:val="superscript"/>
        </w:rPr>
        <w:t>st</w:t>
      </w:r>
      <w:r w:rsidR="009708C2" w:rsidRPr="009708C2">
        <w:rPr>
          <w:rFonts w:eastAsia="等线"/>
          <w:b/>
        </w:rPr>
        <w:t xml:space="preserve"> 1000 UTC</w:t>
      </w:r>
      <w:r>
        <w:rPr>
          <w:rFonts w:eastAsia="等线"/>
        </w:rPr>
        <w:t xml:space="preserve">.  After the deadline, </w:t>
      </w:r>
      <w:r w:rsidR="008C3048">
        <w:rPr>
          <w:rFonts w:eastAsia="等线" w:hint="eastAsia"/>
          <w:lang w:eastAsia="zh-CN"/>
        </w:rPr>
        <w:t>rapporteur</w:t>
      </w:r>
      <w:r>
        <w:rPr>
          <w:rFonts w:eastAsia="等线"/>
        </w:rPr>
        <w:t xml:space="preserve"> will identify issues that are difficult to resolve and should be discussed by contributions, if any, as suggested by the chairlady.</w:t>
      </w:r>
    </w:p>
    <w:p w:rsidR="005C7671" w:rsidRPr="0096064C" w:rsidRDefault="007F04B6" w:rsidP="0096064C">
      <w:pPr>
        <w:pStyle w:val="1"/>
        <w:numPr>
          <w:ilvl w:val="0"/>
          <w:numId w:val="5"/>
        </w:numPr>
        <w:spacing w:beforeLines="50" w:before="120"/>
        <w:rPr>
          <w:rFonts w:eastAsia="宋体"/>
          <w:lang w:eastAsia="zh-CN"/>
        </w:rPr>
      </w:pPr>
      <w:bookmarkStart w:id="1" w:name="_Toc497230267"/>
      <w:r w:rsidRPr="0096064C">
        <w:rPr>
          <w:rFonts w:eastAsia="宋体" w:hint="eastAsia"/>
          <w:lang w:eastAsia="zh-CN"/>
        </w:rPr>
        <w:t>Open issues</w:t>
      </w:r>
    </w:p>
    <w:p w:rsidR="005C7671" w:rsidRDefault="007F04B6" w:rsidP="007F04B6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7F04B6">
        <w:rPr>
          <w:rFonts w:eastAsia="宋体"/>
          <w:sz w:val="30"/>
          <w:szCs w:val="30"/>
          <w:lang w:eastAsia="zh-CN"/>
        </w:rPr>
        <w:t>LP-WUS in idle/inactive mode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7F04B6" w:rsidTr="003A5229">
        <w:trPr>
          <w:trHeight w:val="132"/>
        </w:trPr>
        <w:tc>
          <w:tcPr>
            <w:tcW w:w="1229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5287" w:type="dxa"/>
          </w:tcPr>
          <w:p w:rsidR="007F04B6" w:rsidRDefault="007F04B6" w:rsidP="007F04B6">
            <w:pPr>
              <w:pStyle w:val="a9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3340" w:type="dxa"/>
          </w:tcPr>
          <w:p w:rsidR="007F04B6" w:rsidRPr="001D20AF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rPr>
                <w:rFonts w:eastAsia="宋体"/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</w:tbl>
    <w:p w:rsidR="007F04B6" w:rsidRDefault="007F04B6" w:rsidP="007F04B6">
      <w:pPr>
        <w:rPr>
          <w:rFonts w:eastAsia="宋体"/>
          <w:lang w:eastAsia="zh-CN"/>
        </w:rPr>
      </w:pPr>
    </w:p>
    <w:p w:rsidR="007F04B6" w:rsidRPr="007F04B6" w:rsidRDefault="007F04B6" w:rsidP="007F04B6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7F04B6">
        <w:rPr>
          <w:rFonts w:eastAsia="宋体"/>
          <w:sz w:val="30"/>
          <w:szCs w:val="30"/>
          <w:lang w:eastAsia="zh-CN"/>
        </w:rPr>
        <w:t>RRM relaxation/offloading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7F04B6" w:rsidTr="003A5229">
        <w:trPr>
          <w:trHeight w:val="132"/>
        </w:trPr>
        <w:tc>
          <w:tcPr>
            <w:tcW w:w="1229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Open issue</w:t>
            </w:r>
          </w:p>
        </w:tc>
        <w:tc>
          <w:tcPr>
            <w:tcW w:w="3340" w:type="dxa"/>
            <w:shd w:val="clear" w:color="auto" w:fill="D9D9D9"/>
          </w:tcPr>
          <w:p w:rsidR="007F04B6" w:rsidRDefault="007F04B6" w:rsidP="003A5229">
            <w:pPr>
              <w:pStyle w:val="a9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response</w:t>
            </w: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jc w:val="both"/>
              <w:rPr>
                <w:rFonts w:eastAsiaTheme="minorEastAsia" w:cs="Arial"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3340" w:type="dxa"/>
          </w:tcPr>
          <w:p w:rsidR="007F04B6" w:rsidRPr="001D20AF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rPr>
                <w:rFonts w:eastAsia="宋体"/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pStyle w:val="a8"/>
              <w:rPr>
                <w:rFonts w:eastAsia="宋体"/>
                <w:color w:val="FF0000"/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tr w:rsidR="007F04B6" w:rsidTr="003A5229">
        <w:trPr>
          <w:trHeight w:val="127"/>
        </w:trPr>
        <w:tc>
          <w:tcPr>
            <w:tcW w:w="1229" w:type="dxa"/>
            <w:shd w:val="clear" w:color="auto" w:fill="auto"/>
          </w:tcPr>
          <w:p w:rsidR="007F04B6" w:rsidRDefault="007F04B6" w:rsidP="003A5229">
            <w:pPr>
              <w:pStyle w:val="a9"/>
              <w:keepNext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287" w:type="dxa"/>
          </w:tcPr>
          <w:p w:rsidR="007F04B6" w:rsidRDefault="007F04B6" w:rsidP="003A5229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3340" w:type="dxa"/>
          </w:tcPr>
          <w:p w:rsidR="007F04B6" w:rsidRDefault="007F04B6" w:rsidP="003A5229">
            <w:pPr>
              <w:pStyle w:val="a9"/>
              <w:keepNext/>
              <w:rPr>
                <w:rFonts w:ascii="Times New Roman" w:eastAsia="宋体" w:hAnsi="Times New Roman"/>
                <w:bCs/>
                <w:lang w:val="en-US" w:eastAsia="zh-CN"/>
              </w:rPr>
            </w:pPr>
          </w:p>
        </w:tc>
      </w:tr>
      <w:bookmarkEnd w:id="1"/>
    </w:tbl>
    <w:p w:rsidR="005C7671" w:rsidRDefault="005C7671">
      <w:pPr>
        <w:spacing w:beforeLines="50" w:before="12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r>
        <w:t>Conclusion</w:t>
      </w:r>
    </w:p>
    <w:p w:rsidR="005C7671" w:rsidRDefault="005C7671">
      <w:pPr>
        <w:rPr>
          <w:rFonts w:eastAsia="宋体"/>
          <w:lang w:eastAsia="zh-CN"/>
        </w:rPr>
      </w:pPr>
    </w:p>
    <w:p w:rsidR="008F071C" w:rsidRPr="008F071C" w:rsidRDefault="008F071C">
      <w:pPr>
        <w:spacing w:beforeLines="50" w:before="120"/>
        <w:rPr>
          <w:rFonts w:eastAsia="宋体"/>
          <w:b/>
          <w:u w:val="single"/>
          <w:lang w:eastAsia="zh-CN"/>
        </w:rPr>
      </w:pPr>
    </w:p>
    <w:sectPr w:rsidR="008F071C" w:rsidRPr="008F071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62" w:rsidRDefault="00041462">
      <w:pPr>
        <w:spacing w:line="240" w:lineRule="auto"/>
      </w:pPr>
      <w:r>
        <w:separator/>
      </w:r>
    </w:p>
  </w:endnote>
  <w:endnote w:type="continuationSeparator" w:id="0">
    <w:p w:rsidR="00041462" w:rsidRDefault="0004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62" w:rsidRDefault="00041462">
      <w:pPr>
        <w:spacing w:after="0"/>
      </w:pPr>
      <w:r>
        <w:separator/>
      </w:r>
    </w:p>
  </w:footnote>
  <w:footnote w:type="continuationSeparator" w:id="0">
    <w:p w:rsidR="00041462" w:rsidRDefault="000414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A" w:rsidRDefault="00E35FEA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F45C9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255E3294"/>
    <w:multiLevelType w:val="multilevel"/>
    <w:tmpl w:val="255E3294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32CB4E50"/>
    <w:multiLevelType w:val="multilevel"/>
    <w:tmpl w:val="32CB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F4CAA"/>
    <w:multiLevelType w:val="multilevel"/>
    <w:tmpl w:val="3ADF4CAA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>
    <w:nsid w:val="45725967"/>
    <w:multiLevelType w:val="multilevel"/>
    <w:tmpl w:val="45725967"/>
    <w:lvl w:ilvl="0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E504D"/>
    <w:multiLevelType w:val="hybridMultilevel"/>
    <w:tmpl w:val="DD4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2F3A"/>
    <w:rsid w:val="00013031"/>
    <w:rsid w:val="0001332B"/>
    <w:rsid w:val="000138C3"/>
    <w:rsid w:val="000139FD"/>
    <w:rsid w:val="00013BF5"/>
    <w:rsid w:val="00014092"/>
    <w:rsid w:val="000141B4"/>
    <w:rsid w:val="00014309"/>
    <w:rsid w:val="00014365"/>
    <w:rsid w:val="000143A0"/>
    <w:rsid w:val="0001497D"/>
    <w:rsid w:val="00014C96"/>
    <w:rsid w:val="00014E09"/>
    <w:rsid w:val="000159D3"/>
    <w:rsid w:val="00015FD5"/>
    <w:rsid w:val="00016161"/>
    <w:rsid w:val="000174C0"/>
    <w:rsid w:val="00017C47"/>
    <w:rsid w:val="0002123D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0BDF"/>
    <w:rsid w:val="00031767"/>
    <w:rsid w:val="00031B2D"/>
    <w:rsid w:val="00031C0E"/>
    <w:rsid w:val="00032011"/>
    <w:rsid w:val="0003278F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62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62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924"/>
    <w:rsid w:val="000B7CA5"/>
    <w:rsid w:val="000B7DEE"/>
    <w:rsid w:val="000C008A"/>
    <w:rsid w:val="000C038A"/>
    <w:rsid w:val="000C1438"/>
    <w:rsid w:val="000C17A3"/>
    <w:rsid w:val="000C1FD0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6B3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425"/>
    <w:rsid w:val="0010661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9D7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2F49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68DF"/>
    <w:rsid w:val="00176DCD"/>
    <w:rsid w:val="00176F95"/>
    <w:rsid w:val="001775E0"/>
    <w:rsid w:val="00177718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0AF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8DF"/>
    <w:rsid w:val="001F4FEF"/>
    <w:rsid w:val="001F520E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58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D08"/>
    <w:rsid w:val="00293F78"/>
    <w:rsid w:val="002952B8"/>
    <w:rsid w:val="002954D5"/>
    <w:rsid w:val="00295D3B"/>
    <w:rsid w:val="00296022"/>
    <w:rsid w:val="002960B3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463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980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30B4"/>
    <w:rsid w:val="002F38E1"/>
    <w:rsid w:val="002F38F4"/>
    <w:rsid w:val="002F40EB"/>
    <w:rsid w:val="002F420A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277"/>
    <w:rsid w:val="0034444D"/>
    <w:rsid w:val="0034540B"/>
    <w:rsid w:val="00346093"/>
    <w:rsid w:val="0034710C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1F6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6F9F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1F62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3D28"/>
    <w:rsid w:val="003B48DC"/>
    <w:rsid w:val="003B4AE0"/>
    <w:rsid w:val="003B6C1D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9E2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2654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0E6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2215"/>
    <w:rsid w:val="0044227F"/>
    <w:rsid w:val="00442366"/>
    <w:rsid w:val="00442C1C"/>
    <w:rsid w:val="0044307C"/>
    <w:rsid w:val="00444DD9"/>
    <w:rsid w:val="004457C1"/>
    <w:rsid w:val="0044597E"/>
    <w:rsid w:val="004459B0"/>
    <w:rsid w:val="00445A44"/>
    <w:rsid w:val="004460EA"/>
    <w:rsid w:val="004461F1"/>
    <w:rsid w:val="00446223"/>
    <w:rsid w:val="004465BC"/>
    <w:rsid w:val="00446CC3"/>
    <w:rsid w:val="00446D48"/>
    <w:rsid w:val="00447DC3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77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6D0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3FE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E7DDA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2CE"/>
    <w:rsid w:val="00500481"/>
    <w:rsid w:val="0050092D"/>
    <w:rsid w:val="00500966"/>
    <w:rsid w:val="00500E66"/>
    <w:rsid w:val="00502466"/>
    <w:rsid w:val="005026D3"/>
    <w:rsid w:val="005028A6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D28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1CB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C32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6BC5"/>
    <w:rsid w:val="0057755A"/>
    <w:rsid w:val="00577A98"/>
    <w:rsid w:val="00577D53"/>
    <w:rsid w:val="0058013B"/>
    <w:rsid w:val="0058106C"/>
    <w:rsid w:val="00581120"/>
    <w:rsid w:val="00582408"/>
    <w:rsid w:val="00582953"/>
    <w:rsid w:val="00583284"/>
    <w:rsid w:val="00583A0B"/>
    <w:rsid w:val="00583B4D"/>
    <w:rsid w:val="00583B6D"/>
    <w:rsid w:val="005841A8"/>
    <w:rsid w:val="005846E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2617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C99"/>
    <w:rsid w:val="005B0E10"/>
    <w:rsid w:val="005B0E71"/>
    <w:rsid w:val="005B0FC6"/>
    <w:rsid w:val="005B103E"/>
    <w:rsid w:val="005B1694"/>
    <w:rsid w:val="005B19FE"/>
    <w:rsid w:val="005B2FE6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B6DE9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C7671"/>
    <w:rsid w:val="005D0109"/>
    <w:rsid w:val="005D116D"/>
    <w:rsid w:val="005D1466"/>
    <w:rsid w:val="005D14BA"/>
    <w:rsid w:val="005D1528"/>
    <w:rsid w:val="005D19D4"/>
    <w:rsid w:val="005D1CED"/>
    <w:rsid w:val="005D1FAF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0E56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0FF7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7EB"/>
    <w:rsid w:val="00651BCF"/>
    <w:rsid w:val="00652364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1E0"/>
    <w:rsid w:val="006772D4"/>
    <w:rsid w:val="006773E6"/>
    <w:rsid w:val="00680C4E"/>
    <w:rsid w:val="00680C7F"/>
    <w:rsid w:val="00680EDE"/>
    <w:rsid w:val="0068151A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5F10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A20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5346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2A1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A70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4AB"/>
    <w:rsid w:val="00716811"/>
    <w:rsid w:val="00716A1C"/>
    <w:rsid w:val="00716D83"/>
    <w:rsid w:val="007204B5"/>
    <w:rsid w:val="007205C0"/>
    <w:rsid w:val="0072061A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393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0AA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51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76C"/>
    <w:rsid w:val="007B68E3"/>
    <w:rsid w:val="007B691F"/>
    <w:rsid w:val="007B6B34"/>
    <w:rsid w:val="007B6E95"/>
    <w:rsid w:val="007B7483"/>
    <w:rsid w:val="007B77B2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4B6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388C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04D"/>
    <w:rsid w:val="0084211C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0BB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EB7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3A5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376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048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718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1C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3C8C"/>
    <w:rsid w:val="00935A6F"/>
    <w:rsid w:val="009367D3"/>
    <w:rsid w:val="009367EB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39D7"/>
    <w:rsid w:val="00954034"/>
    <w:rsid w:val="009543AD"/>
    <w:rsid w:val="00955029"/>
    <w:rsid w:val="009550F4"/>
    <w:rsid w:val="00955866"/>
    <w:rsid w:val="00955A65"/>
    <w:rsid w:val="00955F6F"/>
    <w:rsid w:val="00956060"/>
    <w:rsid w:val="009562EE"/>
    <w:rsid w:val="009566CA"/>
    <w:rsid w:val="0095681F"/>
    <w:rsid w:val="00956CF1"/>
    <w:rsid w:val="00956D0F"/>
    <w:rsid w:val="00957305"/>
    <w:rsid w:val="0096064C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8C2"/>
    <w:rsid w:val="00970974"/>
    <w:rsid w:val="00970B87"/>
    <w:rsid w:val="00971C3D"/>
    <w:rsid w:val="00971F96"/>
    <w:rsid w:val="009722E6"/>
    <w:rsid w:val="009723F6"/>
    <w:rsid w:val="00972686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461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01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5D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496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33B9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8D"/>
    <w:rsid w:val="00AC1AF3"/>
    <w:rsid w:val="00AC23CB"/>
    <w:rsid w:val="00AC2870"/>
    <w:rsid w:val="00AC2C73"/>
    <w:rsid w:val="00AC3725"/>
    <w:rsid w:val="00AC3A5D"/>
    <w:rsid w:val="00AC3F90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172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44C"/>
    <w:rsid w:val="00B32A27"/>
    <w:rsid w:val="00B32AA2"/>
    <w:rsid w:val="00B32F93"/>
    <w:rsid w:val="00B331E2"/>
    <w:rsid w:val="00B336CE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B7C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B22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84B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6D69"/>
    <w:rsid w:val="00BE7303"/>
    <w:rsid w:val="00BE74D5"/>
    <w:rsid w:val="00BE760D"/>
    <w:rsid w:val="00BE7A3C"/>
    <w:rsid w:val="00BF0AAB"/>
    <w:rsid w:val="00BF1B02"/>
    <w:rsid w:val="00BF1CA8"/>
    <w:rsid w:val="00BF2679"/>
    <w:rsid w:val="00BF2BE8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82"/>
    <w:rsid w:val="00C024B8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5E9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DA4"/>
    <w:rsid w:val="00C43E0F"/>
    <w:rsid w:val="00C43E3E"/>
    <w:rsid w:val="00C43E49"/>
    <w:rsid w:val="00C4406E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3D9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28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863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6B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02B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138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B3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1D2"/>
    <w:rsid w:val="00D91607"/>
    <w:rsid w:val="00D91C61"/>
    <w:rsid w:val="00D91CDE"/>
    <w:rsid w:val="00D92634"/>
    <w:rsid w:val="00D92B5C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41E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182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D7E23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2D48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6A4"/>
    <w:rsid w:val="00E13D60"/>
    <w:rsid w:val="00E14881"/>
    <w:rsid w:val="00E14F51"/>
    <w:rsid w:val="00E1508D"/>
    <w:rsid w:val="00E1534F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1C8C"/>
    <w:rsid w:val="00E220D1"/>
    <w:rsid w:val="00E22617"/>
    <w:rsid w:val="00E22E25"/>
    <w:rsid w:val="00E22F37"/>
    <w:rsid w:val="00E231BD"/>
    <w:rsid w:val="00E23646"/>
    <w:rsid w:val="00E23C1C"/>
    <w:rsid w:val="00E241A1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5FEA"/>
    <w:rsid w:val="00E360DA"/>
    <w:rsid w:val="00E36176"/>
    <w:rsid w:val="00E36621"/>
    <w:rsid w:val="00E36804"/>
    <w:rsid w:val="00E36964"/>
    <w:rsid w:val="00E3718D"/>
    <w:rsid w:val="00E37337"/>
    <w:rsid w:val="00E379C5"/>
    <w:rsid w:val="00E4018C"/>
    <w:rsid w:val="00E40FD7"/>
    <w:rsid w:val="00E410B6"/>
    <w:rsid w:val="00E42995"/>
    <w:rsid w:val="00E42BE7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36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2DE2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C58"/>
    <w:rsid w:val="00EC0E13"/>
    <w:rsid w:val="00EC1027"/>
    <w:rsid w:val="00EC149F"/>
    <w:rsid w:val="00EC153C"/>
    <w:rsid w:val="00EC1736"/>
    <w:rsid w:val="00EC1ABC"/>
    <w:rsid w:val="00EC20E3"/>
    <w:rsid w:val="00EC21F7"/>
    <w:rsid w:val="00EC2241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69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A1E"/>
    <w:rsid w:val="00ED3A2E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132C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363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0FA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6CE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682A37"/>
    <w:rsid w:val="15E1063A"/>
    <w:rsid w:val="15E256EA"/>
    <w:rsid w:val="17105700"/>
    <w:rsid w:val="1938046A"/>
    <w:rsid w:val="1D5163BA"/>
    <w:rsid w:val="203C4EDB"/>
    <w:rsid w:val="20A03F2B"/>
    <w:rsid w:val="21B9578A"/>
    <w:rsid w:val="28756502"/>
    <w:rsid w:val="2AE1100C"/>
    <w:rsid w:val="2B693F03"/>
    <w:rsid w:val="312803DC"/>
    <w:rsid w:val="33161964"/>
    <w:rsid w:val="395F4A2E"/>
    <w:rsid w:val="3D9F1F08"/>
    <w:rsid w:val="3E1F157F"/>
    <w:rsid w:val="40C344D6"/>
    <w:rsid w:val="443719CD"/>
    <w:rsid w:val="49BB32DB"/>
    <w:rsid w:val="4C7D7706"/>
    <w:rsid w:val="4C881A77"/>
    <w:rsid w:val="4FD95EE1"/>
    <w:rsid w:val="52F13F46"/>
    <w:rsid w:val="578312E2"/>
    <w:rsid w:val="5A2D561B"/>
    <w:rsid w:val="5B8D7776"/>
    <w:rsid w:val="5B9D5163"/>
    <w:rsid w:val="5F0840D5"/>
    <w:rsid w:val="600C0BA4"/>
    <w:rsid w:val="61675870"/>
    <w:rsid w:val="62AC3077"/>
    <w:rsid w:val="63435428"/>
    <w:rsid w:val="64081EF7"/>
    <w:rsid w:val="655530E5"/>
    <w:rsid w:val="673B1EA5"/>
    <w:rsid w:val="6D103098"/>
    <w:rsid w:val="6F0E50C1"/>
    <w:rsid w:val="6F742395"/>
    <w:rsid w:val="72AA61B0"/>
    <w:rsid w:val="756661E6"/>
    <w:rsid w:val="76AE2452"/>
    <w:rsid w:val="77D01B53"/>
    <w:rsid w:val="78645C7C"/>
    <w:rsid w:val="79C31852"/>
    <w:rsid w:val="7EEB4120"/>
    <w:rsid w:val="7F0D7144"/>
    <w:rsid w:val="7F8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BE61CA10-D6EA-4D5C-AEAE-8CFB4C3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142</Words>
  <Characters>815</Characters>
  <Application>Microsoft Office Word</Application>
  <DocSecurity>0</DocSecurity>
  <Lines>6</Lines>
  <Paragraphs>1</Paragraphs>
  <ScaleCrop>false</ScaleCrop>
  <Company>3GPP Support Team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lastModifiedBy>王达</cp:lastModifiedBy>
  <cp:revision>5</cp:revision>
  <cp:lastPrinted>1900-12-31T16:00:00Z</cp:lastPrinted>
  <dcterms:created xsi:type="dcterms:W3CDTF">2025-09-15T02:30:00Z</dcterms:created>
  <dcterms:modified xsi:type="dcterms:W3CDTF">2025-10-22T05:27:00Z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2052-12.8.2.19830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