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9E995" w14:textId="5C5672B2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</w:t>
      </w:r>
      <w:r w:rsidR="00E62285">
        <w:rPr>
          <w:rFonts w:cs="Arial"/>
          <w:noProof w:val="0"/>
          <w:sz w:val="22"/>
          <w:szCs w:val="22"/>
        </w:rPr>
        <w:t>6299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  <w:bookmarkStart w:id="8" w:name="_GoBack"/>
      <w:bookmarkEnd w:id="8"/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6817406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RAN4</w:t>
      </w:r>
    </w:p>
    <w:p w14:paraId="278D0754" w14:textId="2CDEDAF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0A0B">
        <w:rPr>
          <w:rFonts w:ascii="Arial" w:hAnsi="Arial" w:cs="Arial"/>
          <w:b/>
          <w:bCs/>
          <w:sz w:val="22"/>
          <w:szCs w:val="22"/>
        </w:rPr>
        <w:t>RAN1</w:t>
      </w:r>
    </w:p>
    <w:bookmarkEnd w:id="9"/>
    <w:bookmarkEnd w:id="10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C8358FF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>itting</w:t>
      </w:r>
      <w:r w:rsidR="003632C3">
        <w:t xml:space="preserve"> Msg1</w:t>
      </w:r>
      <w:r>
        <w:t xml:space="preserve"> and receiving 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/>
    <w:p w14:paraId="23032A74" w14:textId="77777777"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2A1D0C71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r w:rsidR="003632C3">
        <w:t xml:space="preserve">if needed, </w:t>
      </w:r>
      <w:r w:rsidR="004E53B2">
        <w:t xml:space="preserve">introduce the necessary support.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11" w:name="OLE_LINK55"/>
      <w:bookmarkStart w:id="12" w:name="OLE_LINK56"/>
      <w:bookmarkStart w:id="13" w:name="OLE_LINK53"/>
      <w:bookmarkStart w:id="14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11"/>
      <w:bookmarkEnd w:id="12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13"/>
    <w:bookmarkEnd w:id="14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60280" w16cid:durableId="2C64C8E0"/>
  <w16cid:commentId w16cid:paraId="21B3C5F6" w16cid:durableId="2C64C8E1"/>
  <w16cid:commentId w16cid:paraId="18E8CD2F" w16cid:durableId="2C62ECC0"/>
  <w16cid:commentId w16cid:paraId="36144B1B" w16cid:durableId="2C62ED36"/>
  <w16cid:commentId w16cid:paraId="3DB6A1CE" w16cid:durableId="2C64C8E4"/>
  <w16cid:commentId w16cid:paraId="63B5E664" w16cid:durableId="2C64C92B"/>
  <w16cid:commentId w16cid:paraId="43922C24" w16cid:durableId="2C62EC0A"/>
  <w16cid:commentId w16cid:paraId="619C885E" w16cid:durableId="2C64C8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E33D" w14:textId="77777777" w:rsidR="0084046E" w:rsidRDefault="0084046E">
      <w:pPr>
        <w:spacing w:after="0"/>
      </w:pPr>
      <w:r>
        <w:separator/>
      </w:r>
    </w:p>
  </w:endnote>
  <w:endnote w:type="continuationSeparator" w:id="0">
    <w:p w14:paraId="293DD526" w14:textId="77777777" w:rsidR="0084046E" w:rsidRDefault="00840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E948" w14:textId="77777777" w:rsidR="0084046E" w:rsidRDefault="0084046E">
      <w:pPr>
        <w:spacing w:after="0"/>
      </w:pPr>
      <w:r>
        <w:separator/>
      </w:r>
    </w:p>
  </w:footnote>
  <w:footnote w:type="continuationSeparator" w:id="0">
    <w:p w14:paraId="1AA52D27" w14:textId="77777777" w:rsidR="0084046E" w:rsidRDefault="008404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8E"/>
    <w:rsid w:val="00017F23"/>
    <w:rsid w:val="00023D08"/>
    <w:rsid w:val="00025723"/>
    <w:rsid w:val="0009232B"/>
    <w:rsid w:val="00097084"/>
    <w:rsid w:val="000B2179"/>
    <w:rsid w:val="000B6A57"/>
    <w:rsid w:val="000C2F80"/>
    <w:rsid w:val="000C6A88"/>
    <w:rsid w:val="000F6242"/>
    <w:rsid w:val="001F56E5"/>
    <w:rsid w:val="002655DF"/>
    <w:rsid w:val="00267829"/>
    <w:rsid w:val="002F1940"/>
    <w:rsid w:val="002F1D98"/>
    <w:rsid w:val="002F2E29"/>
    <w:rsid w:val="00314375"/>
    <w:rsid w:val="003540E2"/>
    <w:rsid w:val="003632C3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D64F3"/>
    <w:rsid w:val="005F4E37"/>
    <w:rsid w:val="006D6761"/>
    <w:rsid w:val="00706CA8"/>
    <w:rsid w:val="00750C65"/>
    <w:rsid w:val="00771C58"/>
    <w:rsid w:val="007D44BE"/>
    <w:rsid w:val="007F4F92"/>
    <w:rsid w:val="008162C8"/>
    <w:rsid w:val="0084046E"/>
    <w:rsid w:val="0086000C"/>
    <w:rsid w:val="008722B0"/>
    <w:rsid w:val="008D772F"/>
    <w:rsid w:val="0099764C"/>
    <w:rsid w:val="009B554B"/>
    <w:rsid w:val="00A86C4F"/>
    <w:rsid w:val="00AA39E7"/>
    <w:rsid w:val="00AB52FF"/>
    <w:rsid w:val="00AC58AD"/>
    <w:rsid w:val="00AF4294"/>
    <w:rsid w:val="00B17FDA"/>
    <w:rsid w:val="00B2114E"/>
    <w:rsid w:val="00B65B95"/>
    <w:rsid w:val="00B80351"/>
    <w:rsid w:val="00B97703"/>
    <w:rsid w:val="00BB70F2"/>
    <w:rsid w:val="00CC07A6"/>
    <w:rsid w:val="00CE1E84"/>
    <w:rsid w:val="00CF6087"/>
    <w:rsid w:val="00D23422"/>
    <w:rsid w:val="00D24462"/>
    <w:rsid w:val="00DC6A38"/>
    <w:rsid w:val="00E17615"/>
    <w:rsid w:val="00E62285"/>
    <w:rsid w:val="00E67B14"/>
    <w:rsid w:val="00E84B44"/>
    <w:rsid w:val="00ED79B1"/>
    <w:rsid w:val="00F12DF5"/>
    <w:rsid w:val="00F12EDB"/>
    <w:rsid w:val="00F16318"/>
    <w:rsid w:val="00F22168"/>
    <w:rsid w:val="00F273FB"/>
    <w:rsid w:val="00F40A0B"/>
    <w:rsid w:val="00F551B2"/>
    <w:rsid w:val="00FC4B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Jonas Sedin (Samsung)</cp:lastModifiedBy>
  <cp:revision>4</cp:revision>
  <cp:lastPrinted>2002-04-23T07:10:00Z</cp:lastPrinted>
  <dcterms:created xsi:type="dcterms:W3CDTF">2025-09-05T08:41:00Z</dcterms:created>
  <dcterms:modified xsi:type="dcterms:W3CDTF">2025-09-05T08:43:00Z</dcterms:modified>
</cp:coreProperties>
</file>