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390FD544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</w:t>
      </w:r>
      <w:r w:rsidR="00524E42">
        <w:rPr>
          <w:rFonts w:cs="Arial"/>
          <w:bCs/>
          <w:sz w:val="24"/>
          <w:szCs w:val="24"/>
          <w:lang w:val="de-DE"/>
        </w:rPr>
        <w:t>1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0509DE">
        <w:rPr>
          <w:rFonts w:cs="Arial"/>
          <w:bCs/>
          <w:sz w:val="24"/>
          <w:szCs w:val="24"/>
          <w:lang w:val="de-DE"/>
        </w:rPr>
        <w:t>0</w:t>
      </w:r>
      <w:r w:rsidR="00524E42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Header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24E42">
        <w:rPr>
          <w:rFonts w:ascii="Arial" w:hAnsi="Arial" w:cs="Arial"/>
          <w:sz w:val="22"/>
          <w:szCs w:val="22"/>
        </w:rPr>
        <w:t xml:space="preserve">LS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5"/>
      <w:commentRangeStart w:id="6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5"/>
      <w:r w:rsidR="007D3694">
        <w:rPr>
          <w:rStyle w:val="CommentReference"/>
          <w:rFonts w:ascii="Arial" w:hAnsi="Arial"/>
        </w:rPr>
        <w:commentReference w:id="5"/>
      </w:r>
      <w:commentRangeEnd w:id="6"/>
      <w:r w:rsidR="0097158A">
        <w:rPr>
          <w:rStyle w:val="CommentReference"/>
          <w:rFonts w:ascii="Arial" w:hAnsi="Arial"/>
        </w:rPr>
        <w:commentReference w:id="6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7"/>
    <w:bookmarkEnd w:id="8"/>
    <w:bookmarkEnd w:id="9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B2D74" w:rsidRPr="001B2D74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1B2D74" w:rsidRPr="001B2D74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0"/>
    <w:bookmarkEnd w:id="11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F581340" w14:textId="77777777" w:rsidR="00524E42" w:rsidRPr="00042E3B" w:rsidRDefault="00524E42" w:rsidP="00524E42">
      <w:pPr>
        <w:spacing w:beforeLines="50" w:before="120" w:after="120"/>
        <w:rPr>
          <w:rFonts w:ascii="Arial" w:hAnsi="Arial" w:cs="Arial"/>
          <w:lang w:eastAsia="zh-CN"/>
        </w:rPr>
      </w:pPr>
      <w:r w:rsidRPr="00042E3B">
        <w:rPr>
          <w:rFonts w:ascii="Arial" w:hAnsi="Arial" w:cs="Arial"/>
          <w:lang w:eastAsia="zh-CN"/>
        </w:rPr>
        <w:t>During RAN2#131 meeting, RAN2 had made the following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12"/>
            <w:commentRangeStart w:id="13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12"/>
            <w:r>
              <w:rPr>
                <w:rStyle w:val="CommentReference"/>
                <w:rFonts w:ascii="Arial" w:hAnsi="Arial"/>
              </w:rPr>
              <w:commentReference w:id="12"/>
            </w:r>
            <w:commentRangeEnd w:id="13"/>
            <w:r w:rsidR="00B54990">
              <w:rPr>
                <w:rStyle w:val="CommentReference"/>
                <w:rFonts w:ascii="Arial" w:eastAsiaTheme="minorEastAsia" w:hAnsi="Arial"/>
                <w:lang w:eastAsia="en-GB"/>
              </w:rPr>
              <w:commentReference w:id="13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ZTE-YP" w:date="2025-09-01T14:30:00Z" w:initials="YP">
    <w:p w14:paraId="5306631B" w14:textId="7C0DF3C6" w:rsidR="007D3694" w:rsidRDefault="007D369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6" w:author="OPPO - Yumin Wu" w:date="2025-09-01T15:18:00Z" w:initials="YM">
    <w:p w14:paraId="59ACFF8B" w14:textId="5F807157" w:rsidR="0097158A" w:rsidRDefault="0097158A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12" w:author="ZTE-YP" w:date="2025-09-01T14:16:00Z" w:initials="YP">
    <w:p w14:paraId="6556AA55" w14:textId="77777777" w:rsidR="00524E42" w:rsidRDefault="00524E42" w:rsidP="00524E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proofErr w:type="gramStart"/>
      <w:r>
        <w:rPr>
          <w:lang w:eastAsia="zh-CN"/>
        </w:rPr>
        <w:t>A</w:t>
      </w:r>
      <w:r>
        <w:rPr>
          <w:rFonts w:hint="eastAsia"/>
          <w:lang w:eastAsia="zh-CN"/>
        </w:rPr>
        <w:t>ctually</w:t>
      </w:r>
      <w:proofErr w:type="gram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13" w:author="OPPO - Yumin Wu" w:date="2025-09-01T15:15:00Z" w:initials="YM">
    <w:p w14:paraId="451D1D59" w14:textId="2284CC13" w:rsidR="00B54990" w:rsidRDefault="00B5499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CommentText"/>
        <w:rPr>
          <w:lang w:eastAsia="zh-CN"/>
        </w:rPr>
      </w:pPr>
    </w:p>
    <w:p w14:paraId="4745B4A4" w14:textId="16B28535" w:rsidR="00B54990" w:rsidRDefault="00B54990">
      <w:pPr>
        <w:pStyle w:val="CommentText"/>
        <w:rPr>
          <w:rFonts w:hint="eastAsia"/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</w:t>
      </w:r>
      <w:r w:rsidRPr="0097158A">
        <w:rPr>
          <w:rFonts w:cs="Arial"/>
          <w:u w:val="single"/>
          <w:lang w:eastAsia="zh-CN"/>
        </w:rPr>
        <w:t>simultaneous configuration of SBFD and DC</w:t>
      </w:r>
      <w:r w:rsidRPr="0097158A">
        <w:rPr>
          <w:rStyle w:val="CommentReference"/>
          <w:u w:val="single"/>
        </w:rPr>
        <w:annotationRef/>
      </w:r>
      <w:r w:rsidRPr="0097158A">
        <w:rPr>
          <w:rStyle w:val="CommentReference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06631B" w15:done="0"/>
  <w15:commentEx w15:paraId="59ACFF8B" w15:paraIdParent="5306631B" w15:done="0"/>
  <w15:commentEx w15:paraId="6556AA55" w15:done="0"/>
  <w15:commentEx w15:paraId="4745B4A4" w15:paraIdParent="6556AA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037BF" w16cex:dateUtc="2025-09-01T07:18:00Z"/>
  <w16cex:commentExtensible w16cex:durableId="2C603724" w16cex:dateUtc="2025-09-01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6631B" w16cid:durableId="2C603710"/>
  <w16cid:commentId w16cid:paraId="59ACFF8B" w16cid:durableId="2C6037BF"/>
  <w16cid:commentId w16cid:paraId="6556AA55" w16cid:durableId="2C603711"/>
  <w16cid:commentId w16cid:paraId="4745B4A4" w16cid:durableId="2C6037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77D0" w14:textId="77777777" w:rsidR="00365740" w:rsidRDefault="00365740">
      <w:pPr>
        <w:spacing w:after="0"/>
      </w:pPr>
      <w:r>
        <w:separator/>
      </w:r>
    </w:p>
  </w:endnote>
  <w:endnote w:type="continuationSeparator" w:id="0">
    <w:p w14:paraId="1E2BE8C7" w14:textId="77777777" w:rsidR="00365740" w:rsidRDefault="00365740">
      <w:pPr>
        <w:spacing w:after="0"/>
      </w:pPr>
      <w:r>
        <w:continuationSeparator/>
      </w:r>
    </w:p>
  </w:endnote>
  <w:endnote w:type="continuationNotice" w:id="1">
    <w:p w14:paraId="00AADBBC" w14:textId="77777777" w:rsidR="00365740" w:rsidRDefault="003657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F2FB" w14:textId="77777777" w:rsidR="00365740" w:rsidRDefault="00365740">
      <w:pPr>
        <w:spacing w:after="0"/>
      </w:pPr>
      <w:r>
        <w:separator/>
      </w:r>
    </w:p>
  </w:footnote>
  <w:footnote w:type="continuationSeparator" w:id="0">
    <w:p w14:paraId="37E0748B" w14:textId="77777777" w:rsidR="00365740" w:rsidRDefault="00365740">
      <w:pPr>
        <w:spacing w:after="0"/>
      </w:pPr>
      <w:r>
        <w:continuationSeparator/>
      </w:r>
    </w:p>
  </w:footnote>
  <w:footnote w:type="continuationNotice" w:id="1">
    <w:p w14:paraId="13854765" w14:textId="77777777" w:rsidR="00365740" w:rsidRDefault="003657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YP">
    <w15:presenceInfo w15:providerId="None" w15:userId="ZTE-YP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94BC7"/>
    <w:rsid w:val="002A0034"/>
    <w:rsid w:val="002A2C68"/>
    <w:rsid w:val="002A46C7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C5BC8"/>
    <w:rsid w:val="004D41DB"/>
    <w:rsid w:val="004E3939"/>
    <w:rsid w:val="005028DE"/>
    <w:rsid w:val="0051333C"/>
    <w:rsid w:val="005241D0"/>
    <w:rsid w:val="00524E42"/>
    <w:rsid w:val="00525FEC"/>
    <w:rsid w:val="0052783C"/>
    <w:rsid w:val="0053082D"/>
    <w:rsid w:val="00533C9C"/>
    <w:rsid w:val="005349BD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06CF"/>
    <w:rsid w:val="00745ED3"/>
    <w:rsid w:val="007843D7"/>
    <w:rsid w:val="0079309F"/>
    <w:rsid w:val="00793A21"/>
    <w:rsid w:val="007978C4"/>
    <w:rsid w:val="007A24CC"/>
    <w:rsid w:val="007B5048"/>
    <w:rsid w:val="007C28A6"/>
    <w:rsid w:val="007C7418"/>
    <w:rsid w:val="007D3694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4990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 - Yumin Wu</cp:lastModifiedBy>
  <cp:revision>5</cp:revision>
  <cp:lastPrinted>2002-04-23T07:10:00Z</cp:lastPrinted>
  <dcterms:created xsi:type="dcterms:W3CDTF">2025-09-01T06:29:00Z</dcterms:created>
  <dcterms:modified xsi:type="dcterms:W3CDTF">2025-09-01T07:21:00Z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