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076C663F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</w:t>
      </w:r>
      <w:r w:rsidR="00DA1D8B">
        <w:rPr>
          <w:color w:val="000000"/>
        </w:rPr>
        <w:t>1</w:t>
      </w:r>
      <w:r w:rsidR="004E0F8A">
        <w:rPr>
          <w:color w:val="000000"/>
        </w:rPr>
        <w:t>bis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DA1D8B">
        <w:rPr>
          <w:color w:val="000000"/>
        </w:rPr>
        <w:t>xxxx</w:t>
      </w:r>
    </w:p>
    <w:p w14:paraId="2C7A73CC" w14:textId="12518F78" w:rsidR="001E41F3" w:rsidRDefault="0080297E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Prague, Czech</w:t>
      </w:r>
      <w:r w:rsidR="00DA1D8B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F363DB">
        <w:rPr>
          <w:rFonts w:eastAsia="Times New Roman"/>
          <w:b/>
          <w:color w:val="000000"/>
          <w:sz w:val="24"/>
          <w:lang w:eastAsia="zh-CN"/>
        </w:rPr>
        <w:t>13-17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F363DB">
        <w:rPr>
          <w:rFonts w:eastAsia="Times New Roman"/>
          <w:b/>
          <w:color w:val="000000"/>
          <w:sz w:val="24"/>
          <w:lang w:eastAsia="zh-CN"/>
        </w:rPr>
        <w:t>October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631EA10A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302310">
        <w:rPr>
          <w:rFonts w:ascii="Arial" w:eastAsia="MS Mincho" w:hAnsi="Arial" w:cs="Arial"/>
          <w:b/>
          <w:sz w:val="24"/>
          <w:szCs w:val="24"/>
        </w:rPr>
        <w:t xml:space="preserve">List of open issues </w:t>
      </w:r>
      <w:r w:rsidR="00F363DB">
        <w:rPr>
          <w:rFonts w:ascii="Arial" w:eastAsia="MS Mincho" w:hAnsi="Arial" w:cs="Arial"/>
          <w:b/>
          <w:sz w:val="24"/>
          <w:szCs w:val="24"/>
        </w:rPr>
        <w:t xml:space="preserve">for Rel-19 XR </w:t>
      </w:r>
      <w:r w:rsidR="002D56CC">
        <w:rPr>
          <w:rFonts w:ascii="Arial" w:eastAsia="MS Mincho" w:hAnsi="Arial" w:cs="Arial"/>
          <w:b/>
          <w:sz w:val="24"/>
          <w:szCs w:val="24"/>
        </w:rPr>
        <w:t>38.321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  <w:r w:rsidR="003B1C76">
        <w:rPr>
          <w:rFonts w:ascii="Arial" w:eastAsia="MS Mincho" w:hAnsi="Arial" w:cs="Arial"/>
          <w:b/>
          <w:sz w:val="24"/>
          <w:szCs w:val="24"/>
        </w:rPr>
        <w:t>CR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02CA2CD7" w14:textId="44FDF089" w:rsidR="005F0DBF" w:rsidRDefault="00B13DCC" w:rsidP="00125DF7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Per instruction from the chairlady, t</w:t>
      </w:r>
      <w:r w:rsidR="008B522E">
        <w:rPr>
          <w:rFonts w:eastAsia="DengXian"/>
          <w:lang w:eastAsia="zh-CN"/>
        </w:rPr>
        <w:t>his document is to coll</w:t>
      </w:r>
      <w:r w:rsidR="0076180A">
        <w:rPr>
          <w:rFonts w:eastAsia="DengXian"/>
          <w:lang w:eastAsia="zh-CN"/>
        </w:rPr>
        <w:t xml:space="preserve">ect open issues </w:t>
      </w:r>
      <w:r w:rsidR="00C90EF5">
        <w:rPr>
          <w:rFonts w:eastAsia="DengXian"/>
          <w:lang w:eastAsia="zh-CN"/>
        </w:rPr>
        <w:t>identified for Rel-19 XR</w:t>
      </w:r>
      <w:r w:rsidR="0081340E">
        <w:rPr>
          <w:rFonts w:eastAsia="DengXian"/>
          <w:lang w:eastAsia="zh-CN"/>
        </w:rPr>
        <w:t xml:space="preserve"> </w:t>
      </w:r>
      <w:r w:rsidR="003B1C76">
        <w:rPr>
          <w:rFonts w:eastAsia="DengXian"/>
          <w:lang w:eastAsia="zh-CN"/>
        </w:rPr>
        <w:t>38.321 CR</w:t>
      </w:r>
      <w:r w:rsidR="009A4009">
        <w:rPr>
          <w:rFonts w:eastAsia="DengXian"/>
          <w:lang w:eastAsia="zh-CN"/>
        </w:rPr>
        <w:t>.</w:t>
      </w:r>
      <w:r w:rsidR="00192646">
        <w:rPr>
          <w:rFonts w:eastAsia="DengXian"/>
          <w:lang w:eastAsia="zh-CN"/>
        </w:rPr>
        <w:t xml:space="preserve"> </w:t>
      </w:r>
      <w:r w:rsidR="00D46AFB">
        <w:rPr>
          <w:rFonts w:eastAsia="DengXian"/>
          <w:lang w:eastAsia="zh-CN"/>
        </w:rPr>
        <w:t xml:space="preserve">More specifically, </w:t>
      </w:r>
      <w:r w:rsidR="00D8358E">
        <w:rPr>
          <w:rFonts w:eastAsia="DengXian"/>
          <w:lang w:eastAsia="zh-CN"/>
        </w:rPr>
        <w:t>please</w:t>
      </w:r>
      <w:r w:rsidR="00D46AFB">
        <w:rPr>
          <w:rFonts w:eastAsia="DengXian"/>
          <w:lang w:eastAsia="zh-CN"/>
        </w:rPr>
        <w:t xml:space="preserve"> pro</w:t>
      </w:r>
      <w:r w:rsidR="003F0302">
        <w:rPr>
          <w:rFonts w:eastAsia="DengXian"/>
          <w:lang w:eastAsia="zh-CN"/>
        </w:rPr>
        <w:t xml:space="preserve">vide here </w:t>
      </w:r>
      <w:r w:rsidR="00D8358E">
        <w:rPr>
          <w:rFonts w:eastAsia="DengXian"/>
          <w:lang w:eastAsia="zh-CN"/>
        </w:rPr>
        <w:t xml:space="preserve">open issues that </w:t>
      </w:r>
      <w:r w:rsidR="00AE6E83">
        <w:rPr>
          <w:rFonts w:eastAsia="DengXian"/>
          <w:lang w:eastAsia="zh-CN"/>
        </w:rPr>
        <w:t>were</w:t>
      </w:r>
      <w:r w:rsidR="00D8358E">
        <w:rPr>
          <w:rFonts w:eastAsia="DengXian"/>
          <w:lang w:eastAsia="zh-CN"/>
        </w:rPr>
        <w:t xml:space="preserve"> </w:t>
      </w:r>
      <w:r w:rsidR="00D46AFB" w:rsidRPr="00D46AFB">
        <w:rPr>
          <w:rFonts w:eastAsia="DengXian"/>
          <w:lang w:eastAsia="zh-CN"/>
        </w:rPr>
        <w:t xml:space="preserve">identified </w:t>
      </w:r>
      <w:r w:rsidR="003F0302">
        <w:rPr>
          <w:rFonts w:eastAsia="DengXian"/>
          <w:lang w:eastAsia="zh-CN"/>
        </w:rPr>
        <w:t>but</w:t>
      </w:r>
      <w:r w:rsidR="00D46AFB" w:rsidRPr="00D46AFB">
        <w:rPr>
          <w:rFonts w:eastAsia="DengXian"/>
          <w:lang w:eastAsia="zh-CN"/>
        </w:rPr>
        <w:t xml:space="preserve"> not addressed during the </w:t>
      </w:r>
      <w:r w:rsidR="003F0302">
        <w:rPr>
          <w:rFonts w:eastAsia="DengXian"/>
          <w:lang w:eastAsia="zh-CN"/>
        </w:rPr>
        <w:t xml:space="preserve">running CR </w:t>
      </w:r>
      <w:r w:rsidR="00D46AFB" w:rsidRPr="00D46AFB">
        <w:rPr>
          <w:rFonts w:eastAsia="DengXian"/>
          <w:lang w:eastAsia="zh-CN"/>
        </w:rPr>
        <w:t xml:space="preserve">review </w:t>
      </w:r>
      <w:r w:rsidR="00EF3B2E">
        <w:rPr>
          <w:rFonts w:eastAsia="DengXian"/>
          <w:lang w:eastAsia="zh-CN"/>
        </w:rPr>
        <w:t>phase</w:t>
      </w:r>
      <w:r w:rsidR="00D46AFB" w:rsidRPr="00D46AFB">
        <w:rPr>
          <w:rFonts w:eastAsia="DengXian"/>
          <w:lang w:eastAsia="zh-CN"/>
        </w:rPr>
        <w:t xml:space="preserve"> or we expect to come from other WGs.  </w:t>
      </w:r>
    </w:p>
    <w:p w14:paraId="2B3E69C3" w14:textId="4548CB20" w:rsidR="00125DF7" w:rsidRDefault="00170E7E" w:rsidP="00125DF7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Please provide your input no later than </w:t>
      </w:r>
      <w:r w:rsidR="00730AA5">
        <w:rPr>
          <w:rFonts w:eastAsia="DengXian"/>
          <w:b/>
          <w:bCs/>
          <w:color w:val="C00000"/>
          <w:lang w:eastAsia="zh-CN"/>
        </w:rPr>
        <w:t>Friday</w:t>
      </w:r>
      <w:r w:rsidR="00F77CFB">
        <w:rPr>
          <w:rFonts w:eastAsia="DengXian"/>
          <w:b/>
          <w:bCs/>
          <w:color w:val="C00000"/>
          <w:lang w:eastAsia="zh-CN"/>
        </w:rPr>
        <w:t xml:space="preserve"> </w:t>
      </w:r>
      <w:r w:rsidR="009C4D8C">
        <w:rPr>
          <w:rFonts w:eastAsia="DengXian"/>
          <w:b/>
          <w:bCs/>
          <w:color w:val="C00000"/>
          <w:lang w:eastAsia="zh-CN"/>
        </w:rPr>
        <w:t xml:space="preserve">September </w:t>
      </w:r>
      <w:r w:rsidR="006D03E7">
        <w:rPr>
          <w:rFonts w:eastAsia="DengXian"/>
          <w:b/>
          <w:bCs/>
          <w:color w:val="C00000"/>
          <w:lang w:eastAsia="zh-CN"/>
        </w:rPr>
        <w:t>19</w:t>
      </w:r>
      <w:r w:rsidR="00F77CFB">
        <w:rPr>
          <w:rFonts w:eastAsia="DengXian"/>
          <w:b/>
          <w:bCs/>
          <w:color w:val="C00000"/>
          <w:lang w:eastAsia="zh-CN"/>
        </w:rPr>
        <w:t xml:space="preserve"> </w:t>
      </w:r>
      <w:r w:rsidR="005F0DBF">
        <w:rPr>
          <w:rFonts w:eastAsia="DengXian"/>
          <w:b/>
          <w:bCs/>
          <w:color w:val="C00000"/>
          <w:lang w:eastAsia="zh-CN"/>
        </w:rPr>
        <w:t xml:space="preserve">18:00 </w:t>
      </w:r>
      <w:r w:rsidR="005145F5" w:rsidRPr="008536B9">
        <w:rPr>
          <w:rFonts w:eastAsia="DengXian"/>
          <w:b/>
          <w:bCs/>
          <w:color w:val="C00000"/>
          <w:lang w:eastAsia="zh-CN"/>
        </w:rPr>
        <w:t>UTC</w:t>
      </w:r>
      <w:r w:rsidR="005145F5">
        <w:rPr>
          <w:rFonts w:eastAsia="DengXian"/>
          <w:lang w:eastAsia="zh-CN"/>
        </w:rPr>
        <w:t xml:space="preserve">.  </w:t>
      </w:r>
      <w:r w:rsidR="00290683">
        <w:rPr>
          <w:rFonts w:eastAsia="DengXian"/>
          <w:lang w:eastAsia="zh-CN"/>
        </w:rPr>
        <w:t>After the deadline</w:t>
      </w:r>
      <w:r w:rsidR="002F363C">
        <w:rPr>
          <w:rFonts w:eastAsia="DengXian"/>
          <w:lang w:eastAsia="zh-CN"/>
        </w:rPr>
        <w:t xml:space="preserve">, I will provide a </w:t>
      </w:r>
      <w:r w:rsidR="00723987">
        <w:rPr>
          <w:rFonts w:eastAsia="DengXian"/>
          <w:lang w:eastAsia="zh-CN"/>
        </w:rPr>
        <w:t xml:space="preserve">draft CR for companies to review before submission. </w:t>
      </w:r>
      <w:r w:rsidR="006F1ABA">
        <w:rPr>
          <w:rFonts w:eastAsia="DengXian"/>
          <w:lang w:eastAsia="zh-CN"/>
        </w:rPr>
        <w:t>In addition</w:t>
      </w:r>
      <w:r w:rsidR="002D4BA7">
        <w:rPr>
          <w:rFonts w:eastAsia="DengXian"/>
          <w:lang w:eastAsia="zh-CN"/>
        </w:rPr>
        <w:t xml:space="preserve">, </w:t>
      </w:r>
      <w:r w:rsidR="006C0532">
        <w:rPr>
          <w:rFonts w:eastAsia="DengXian"/>
          <w:lang w:eastAsia="zh-CN"/>
        </w:rPr>
        <w:t>I</w:t>
      </w:r>
      <w:r w:rsidR="00EB0D13">
        <w:rPr>
          <w:rFonts w:eastAsia="DengXian"/>
          <w:lang w:eastAsia="zh-CN"/>
        </w:rPr>
        <w:t xml:space="preserve"> will also identify </w:t>
      </w:r>
      <w:r w:rsidR="0032461D">
        <w:rPr>
          <w:rFonts w:eastAsia="DengXian"/>
          <w:lang w:eastAsia="zh-CN"/>
        </w:rPr>
        <w:t xml:space="preserve">issues that </w:t>
      </w:r>
      <w:r w:rsidR="006C0532">
        <w:rPr>
          <w:rFonts w:eastAsia="DengXian"/>
          <w:lang w:eastAsia="zh-CN"/>
        </w:rPr>
        <w:t>are difficult to resolve</w:t>
      </w:r>
      <w:r w:rsidR="0032461D">
        <w:rPr>
          <w:rFonts w:eastAsia="DengXian"/>
          <w:lang w:eastAsia="zh-CN"/>
        </w:rPr>
        <w:t xml:space="preserve"> and </w:t>
      </w:r>
      <w:r w:rsidR="002D4BA7">
        <w:rPr>
          <w:rFonts w:eastAsia="DengXian"/>
          <w:lang w:eastAsia="zh-CN"/>
        </w:rPr>
        <w:t>should be discussed by contributions</w:t>
      </w:r>
      <w:r w:rsidR="006C0532">
        <w:rPr>
          <w:rFonts w:eastAsia="DengXian"/>
          <w:lang w:eastAsia="zh-CN"/>
        </w:rPr>
        <w:t xml:space="preserve">, </w:t>
      </w:r>
      <w:r w:rsidR="002D4BA7">
        <w:rPr>
          <w:rFonts w:eastAsia="DengXian"/>
          <w:lang w:eastAsia="zh-CN"/>
        </w:rPr>
        <w:t>if any</w:t>
      </w:r>
      <w:r w:rsidR="006F1ABA">
        <w:rPr>
          <w:rFonts w:eastAsia="DengXian"/>
          <w:lang w:eastAsia="zh-CN"/>
        </w:rPr>
        <w:t>, as suggested by the chairlady.</w:t>
      </w:r>
      <w:r w:rsidR="00EB0D13">
        <w:rPr>
          <w:rFonts w:eastAsia="DengXian"/>
          <w:lang w:eastAsia="zh-CN"/>
        </w:rPr>
        <w:t xml:space="preserve"> </w:t>
      </w:r>
      <w:r w:rsidR="00384C57">
        <w:rPr>
          <w:rFonts w:eastAsia="DengXian"/>
          <w:lang w:eastAsia="zh-CN"/>
        </w:rPr>
        <w:t xml:space="preserve"> </w:t>
      </w:r>
    </w:p>
    <w:p w14:paraId="2A43C3EC" w14:textId="6CD10F22" w:rsidR="001C0516" w:rsidRDefault="001C0516" w:rsidP="00D62D39">
      <w:pPr>
        <w:pStyle w:val="Heading1"/>
        <w:rPr>
          <w:lang w:eastAsia="zh-CN"/>
        </w:rPr>
      </w:pPr>
      <w:r>
        <w:rPr>
          <w:lang w:eastAsia="zh-CN"/>
        </w:rPr>
        <w:t>2</w:t>
      </w:r>
      <w:r w:rsidR="008964D9">
        <w:rPr>
          <w:lang w:eastAsia="zh-CN"/>
        </w:rPr>
        <w:t xml:space="preserve">.  </w:t>
      </w:r>
      <w:r w:rsidR="006356F8">
        <w:rPr>
          <w:lang w:eastAsia="zh-CN"/>
        </w:rPr>
        <w:t>Contact information</w:t>
      </w:r>
    </w:p>
    <w:p w14:paraId="4C5FCB66" w14:textId="511E8751" w:rsidR="006356F8" w:rsidRDefault="006356F8" w:rsidP="006356F8">
      <w:pPr>
        <w:rPr>
          <w:lang w:eastAsia="zh-CN"/>
        </w:rPr>
      </w:pPr>
      <w:r>
        <w:rPr>
          <w:lang w:eastAsia="zh-CN"/>
        </w:rPr>
        <w:t xml:space="preserve">Please provide your contact information </w:t>
      </w:r>
      <w:r w:rsidR="00D62D39">
        <w:rPr>
          <w:lang w:eastAsia="zh-CN"/>
        </w:rPr>
        <w:t>in the table below.</w:t>
      </w:r>
    </w:p>
    <w:tbl>
      <w:tblPr>
        <w:tblStyle w:val="TableGrid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71566B" w14:paraId="2A8DF020" w14:textId="77777777" w:rsidTr="0007522C">
        <w:tc>
          <w:tcPr>
            <w:tcW w:w="2268" w:type="dxa"/>
          </w:tcPr>
          <w:p w14:paraId="2A3C203B" w14:textId="4105C491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5FAD4150" w14:textId="55383E08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3827" w:type="dxa"/>
          </w:tcPr>
          <w:p w14:paraId="14AF77A7" w14:textId="4898DDA2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Email</w:t>
            </w:r>
          </w:p>
        </w:tc>
      </w:tr>
      <w:tr w:rsidR="0071566B" w14:paraId="6EE2F72E" w14:textId="77777777" w:rsidTr="0007522C">
        <w:tc>
          <w:tcPr>
            <w:tcW w:w="2268" w:type="dxa"/>
          </w:tcPr>
          <w:p w14:paraId="2241C6C8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5073A140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EFDEFBC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3AFC6E21" w14:textId="77777777" w:rsidTr="0007522C">
        <w:tc>
          <w:tcPr>
            <w:tcW w:w="2268" w:type="dxa"/>
          </w:tcPr>
          <w:p w14:paraId="14319188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4CA8BE96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00A45278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58C3E541" w14:textId="77777777" w:rsidTr="0007522C">
        <w:tc>
          <w:tcPr>
            <w:tcW w:w="2268" w:type="dxa"/>
          </w:tcPr>
          <w:p w14:paraId="0119CC19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55B78D6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DB9B78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761AA95E" w14:textId="77777777" w:rsidTr="0007522C">
        <w:tc>
          <w:tcPr>
            <w:tcW w:w="2268" w:type="dxa"/>
          </w:tcPr>
          <w:p w14:paraId="6E3ED5A3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B96C50C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621260DB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21B65E4C" w14:textId="77777777" w:rsidTr="0007522C">
        <w:trPr>
          <w:trHeight w:val="23"/>
        </w:trPr>
        <w:tc>
          <w:tcPr>
            <w:tcW w:w="2268" w:type="dxa"/>
          </w:tcPr>
          <w:p w14:paraId="77E065FE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6B5C25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35EEB584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</w:tbl>
    <w:p w14:paraId="7923743A" w14:textId="77777777" w:rsidR="006356F8" w:rsidRPr="006356F8" w:rsidRDefault="006356F8" w:rsidP="006356F8">
      <w:pPr>
        <w:rPr>
          <w:lang w:eastAsia="zh-CN"/>
        </w:rPr>
      </w:pPr>
    </w:p>
    <w:p w14:paraId="18D179F7" w14:textId="7AC3F450" w:rsidR="006356F8" w:rsidRPr="006356F8" w:rsidRDefault="00125DF7" w:rsidP="00125DF7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6356F8">
        <w:rPr>
          <w:lang w:eastAsia="zh-CN"/>
        </w:rPr>
        <w:t xml:space="preserve">.  </w:t>
      </w:r>
      <w:r w:rsidR="008F5604">
        <w:rPr>
          <w:lang w:eastAsia="zh-CN"/>
        </w:rPr>
        <w:t>Open i</w:t>
      </w:r>
      <w:r w:rsidR="006356F8">
        <w:rPr>
          <w:lang w:eastAsia="zh-CN"/>
        </w:rPr>
        <w:t>ssues</w:t>
      </w:r>
    </w:p>
    <w:p w14:paraId="490BE521" w14:textId="72A71CCD" w:rsidR="009653E8" w:rsidRPr="00BB5938" w:rsidRDefault="00BB5938" w:rsidP="00BB5938">
      <w:pPr>
        <w:pStyle w:val="Heading2"/>
      </w:pPr>
      <w:r w:rsidRPr="00BB5938">
        <w:t xml:space="preserve">3.1 </w:t>
      </w:r>
      <w:r>
        <w:t>LCP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1419B0E6" w14:textId="77777777" w:rsidTr="00AD7905">
        <w:tc>
          <w:tcPr>
            <w:tcW w:w="2268" w:type="dxa"/>
          </w:tcPr>
          <w:p w14:paraId="00B9E574" w14:textId="77777777" w:rsidR="00AD7905" w:rsidRPr="00B10971" w:rsidRDefault="00AD7905" w:rsidP="00384C5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76A431DC" w14:textId="15EB60B0" w:rsidR="00AD7905" w:rsidRPr="00B10971" w:rsidRDefault="00AD7905" w:rsidP="00384C5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20349B89" w14:textId="77777777" w:rsidTr="00AD7905">
        <w:tc>
          <w:tcPr>
            <w:tcW w:w="2268" w:type="dxa"/>
          </w:tcPr>
          <w:p w14:paraId="38A41CD4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AF2D07A" w14:textId="19934C65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0229212B" w14:textId="77777777" w:rsidTr="00AD7905">
        <w:tc>
          <w:tcPr>
            <w:tcW w:w="2268" w:type="dxa"/>
          </w:tcPr>
          <w:p w14:paraId="1D3F87A0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2942C916" w14:textId="5CE2D69B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2A8C26AF" w14:textId="77777777" w:rsidTr="00AD7905">
        <w:tc>
          <w:tcPr>
            <w:tcW w:w="2268" w:type="dxa"/>
          </w:tcPr>
          <w:p w14:paraId="7EEA2FBB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79361337" w14:textId="2488EBA3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1F05B77" w14:textId="77777777" w:rsidTr="00AD7905">
        <w:tc>
          <w:tcPr>
            <w:tcW w:w="2268" w:type="dxa"/>
          </w:tcPr>
          <w:p w14:paraId="5DB4CB3C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7BE59775" w14:textId="5DC41173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B6F89B9" w14:textId="77777777" w:rsidTr="00AD7905">
        <w:tc>
          <w:tcPr>
            <w:tcW w:w="2268" w:type="dxa"/>
          </w:tcPr>
          <w:p w14:paraId="6CF1B6B9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FFBD6E3" w14:textId="10138F70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7F6A8CB" w14:textId="2E4A9800" w:rsidR="00EB6526" w:rsidRDefault="00BB5938" w:rsidP="00AD7905">
      <w:pPr>
        <w:pStyle w:val="Heading2"/>
        <w:spacing w:before="360"/>
      </w:pPr>
      <w:r>
        <w:lastRenderedPageBreak/>
        <w:t>3.2 DSR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4C5E1B1E" w14:textId="77777777" w:rsidTr="00AD7905">
        <w:tc>
          <w:tcPr>
            <w:tcW w:w="2268" w:type="dxa"/>
          </w:tcPr>
          <w:p w14:paraId="5F9EF506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3577B4C1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542F27D7" w14:textId="77777777" w:rsidTr="00AD7905">
        <w:tc>
          <w:tcPr>
            <w:tcW w:w="2268" w:type="dxa"/>
          </w:tcPr>
          <w:p w14:paraId="514320EB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5BE0A537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2A34AE9" w14:textId="77777777" w:rsidTr="00AD7905">
        <w:tc>
          <w:tcPr>
            <w:tcW w:w="2268" w:type="dxa"/>
          </w:tcPr>
          <w:p w14:paraId="30183C6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2C7C2BA6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744E20CB" w14:textId="77777777" w:rsidTr="00AD7905">
        <w:tc>
          <w:tcPr>
            <w:tcW w:w="2268" w:type="dxa"/>
          </w:tcPr>
          <w:p w14:paraId="3D7D8AB0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3DE5AC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7DEA5EF9" w14:textId="77777777" w:rsidTr="00AD7905">
        <w:tc>
          <w:tcPr>
            <w:tcW w:w="2268" w:type="dxa"/>
          </w:tcPr>
          <w:p w14:paraId="744D0008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3B69121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27626B5D" w14:textId="77777777" w:rsidTr="00AD7905">
        <w:tc>
          <w:tcPr>
            <w:tcW w:w="2268" w:type="dxa"/>
          </w:tcPr>
          <w:p w14:paraId="234A7B4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F0E01A9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26A6DB82" w14:textId="44F96B11" w:rsidR="00BB5938" w:rsidRDefault="0055567F" w:rsidP="00AD7905">
      <w:pPr>
        <w:pStyle w:val="Heading2"/>
        <w:spacing w:before="360"/>
      </w:pPr>
      <w:r>
        <w:t xml:space="preserve">3.3 </w:t>
      </w:r>
      <w:r w:rsidR="00034B1E">
        <w:t xml:space="preserve">UL </w:t>
      </w:r>
      <w:r>
        <w:t>Rate control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08467189" w14:textId="77777777" w:rsidTr="00AD7905">
        <w:tc>
          <w:tcPr>
            <w:tcW w:w="2268" w:type="dxa"/>
          </w:tcPr>
          <w:p w14:paraId="0AC1CD87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524A525C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43796B6E" w14:textId="77777777" w:rsidTr="00AD7905">
        <w:tc>
          <w:tcPr>
            <w:tcW w:w="2268" w:type="dxa"/>
          </w:tcPr>
          <w:p w14:paraId="117E4DA5" w14:textId="11E1A0BD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73209177" w14:textId="29252AA4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14802E0A" w14:textId="77777777" w:rsidTr="00AD7905">
        <w:tc>
          <w:tcPr>
            <w:tcW w:w="2268" w:type="dxa"/>
          </w:tcPr>
          <w:p w14:paraId="241B35B3" w14:textId="0BE7AC9E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566C5185" w14:textId="17E01DE6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75B2E04C" w14:textId="77777777" w:rsidTr="00AD7905">
        <w:tc>
          <w:tcPr>
            <w:tcW w:w="2268" w:type="dxa"/>
          </w:tcPr>
          <w:p w14:paraId="1472FD7E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5CDBC21E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63B15AE" w14:textId="77777777" w:rsidTr="00AD7905">
        <w:tc>
          <w:tcPr>
            <w:tcW w:w="2268" w:type="dxa"/>
          </w:tcPr>
          <w:p w14:paraId="6A53B6E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A0D95DD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0C8FEDA" w14:textId="77777777" w:rsidTr="00AD7905">
        <w:tc>
          <w:tcPr>
            <w:tcW w:w="2268" w:type="dxa"/>
          </w:tcPr>
          <w:p w14:paraId="13BB7840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2E9F4FE6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2CDF3A06" w14:textId="38070E73" w:rsidR="0055567F" w:rsidRDefault="00AD7905" w:rsidP="00AD7905">
      <w:pPr>
        <w:pStyle w:val="Heading2"/>
        <w:spacing w:before="360"/>
      </w:pPr>
      <w:r>
        <w:t>3.4 Other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2D6772EE" w14:textId="77777777" w:rsidTr="00AD7905">
        <w:tc>
          <w:tcPr>
            <w:tcW w:w="2268" w:type="dxa"/>
          </w:tcPr>
          <w:p w14:paraId="1867B7AE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0021D7FB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277AF837" w14:textId="77777777" w:rsidTr="00AD7905">
        <w:tc>
          <w:tcPr>
            <w:tcW w:w="2268" w:type="dxa"/>
          </w:tcPr>
          <w:p w14:paraId="74B0D785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6FABA8E3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5D567F9" w14:textId="77777777" w:rsidTr="00AD7905">
        <w:tc>
          <w:tcPr>
            <w:tcW w:w="2268" w:type="dxa"/>
          </w:tcPr>
          <w:p w14:paraId="33911140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A965F5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C9F4F01" w14:textId="77777777" w:rsidTr="00AD7905">
        <w:tc>
          <w:tcPr>
            <w:tcW w:w="2268" w:type="dxa"/>
          </w:tcPr>
          <w:p w14:paraId="27029898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2E314B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11EA9943" w14:textId="77777777" w:rsidTr="00AD7905">
        <w:tc>
          <w:tcPr>
            <w:tcW w:w="2268" w:type="dxa"/>
          </w:tcPr>
          <w:p w14:paraId="16A6C9F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5C6E6376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78D0509" w14:textId="77777777" w:rsidTr="00AD7905">
        <w:tc>
          <w:tcPr>
            <w:tcW w:w="2268" w:type="dxa"/>
          </w:tcPr>
          <w:p w14:paraId="70064853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65CF76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7CB001A4" w14:textId="77777777" w:rsidR="0055567F" w:rsidRPr="0055567F" w:rsidRDefault="0055567F" w:rsidP="0055567F"/>
    <w:p w14:paraId="3029E445" w14:textId="0E7FA9E4" w:rsidR="00A25724" w:rsidRDefault="00207530" w:rsidP="00A25724">
      <w:pPr>
        <w:pStyle w:val="Heading1"/>
        <w:rPr>
          <w:lang w:eastAsia="zh-CN"/>
        </w:rPr>
      </w:pPr>
      <w:r>
        <w:rPr>
          <w:lang w:eastAsia="zh-CN"/>
        </w:rPr>
        <w:t>4</w:t>
      </w:r>
      <w:r w:rsidR="00A25724">
        <w:rPr>
          <w:lang w:eastAsia="zh-CN"/>
        </w:rPr>
        <w:t>.  Summary</w:t>
      </w:r>
    </w:p>
    <w:p w14:paraId="2C3043CC" w14:textId="6F1B99D4" w:rsidR="00A25724" w:rsidRDefault="00A25724" w:rsidP="00A25724">
      <w:pPr>
        <w:rPr>
          <w:lang w:eastAsia="zh-CN"/>
        </w:rPr>
      </w:pPr>
      <w:r>
        <w:rPr>
          <w:lang w:eastAsia="zh-CN"/>
        </w:rPr>
        <w:t xml:space="preserve">Based on the discussion above, the following </w:t>
      </w:r>
      <w:r w:rsidR="00614E7F">
        <w:rPr>
          <w:lang w:eastAsia="zh-CN"/>
        </w:rPr>
        <w:t xml:space="preserve">is </w:t>
      </w:r>
      <w:r w:rsidR="00F77C0A">
        <w:rPr>
          <w:lang w:eastAsia="zh-CN"/>
        </w:rPr>
        <w:t>a</w:t>
      </w:r>
      <w:r>
        <w:rPr>
          <w:lang w:eastAsia="zh-CN"/>
        </w:rPr>
        <w:t xml:space="preserve"> </w:t>
      </w:r>
      <w:r w:rsidR="00614E7F">
        <w:rPr>
          <w:lang w:eastAsia="zh-CN"/>
        </w:rPr>
        <w:t xml:space="preserve">list of open issues </w:t>
      </w:r>
      <w:r w:rsidR="00D94738">
        <w:rPr>
          <w:lang w:eastAsia="zh-CN"/>
        </w:rPr>
        <w:t xml:space="preserve">that will not be addressed </w:t>
      </w:r>
      <w:r w:rsidR="00F060D3">
        <w:rPr>
          <w:lang w:eastAsia="zh-CN"/>
        </w:rPr>
        <w:t>in</w:t>
      </w:r>
      <w:r w:rsidR="00D94738">
        <w:rPr>
          <w:lang w:eastAsia="zh-CN"/>
        </w:rPr>
        <w:t xml:space="preserve"> the CR</w:t>
      </w:r>
      <w:r w:rsidR="00F060D3">
        <w:rPr>
          <w:lang w:eastAsia="zh-CN"/>
        </w:rPr>
        <w:t xml:space="preserve">. </w:t>
      </w:r>
      <w:proofErr w:type="gramStart"/>
      <w:r w:rsidR="00F060D3">
        <w:rPr>
          <w:lang w:eastAsia="zh-CN"/>
        </w:rPr>
        <w:t>In</w:t>
      </w:r>
      <w:r w:rsidR="008E7DE0">
        <w:rPr>
          <w:lang w:eastAsia="zh-CN"/>
        </w:rPr>
        <w:t>stead</w:t>
      </w:r>
      <w:proofErr w:type="gramEnd"/>
      <w:r w:rsidR="008E7DE0">
        <w:rPr>
          <w:lang w:eastAsia="zh-CN"/>
        </w:rPr>
        <w:t xml:space="preserve"> c</w:t>
      </w:r>
      <w:r w:rsidR="00D94738">
        <w:rPr>
          <w:lang w:eastAsia="zh-CN"/>
        </w:rPr>
        <w:t>ompanies should discuss</w:t>
      </w:r>
      <w:r w:rsidR="008E7DE0">
        <w:rPr>
          <w:lang w:eastAsia="zh-CN"/>
        </w:rPr>
        <w:t xml:space="preserve"> them by contributions to </w:t>
      </w:r>
      <w:r w:rsidR="00614E7F">
        <w:rPr>
          <w:lang w:eastAsia="zh-CN"/>
        </w:rPr>
        <w:t>the RAN2#13</w:t>
      </w:r>
      <w:r w:rsidR="005E12A4">
        <w:rPr>
          <w:lang w:eastAsia="zh-CN"/>
        </w:rPr>
        <w:t>1</w:t>
      </w:r>
      <w:r w:rsidR="008E7DE0">
        <w:rPr>
          <w:lang w:eastAsia="zh-CN"/>
        </w:rPr>
        <w:t>bis</w:t>
      </w:r>
      <w:r w:rsidR="00614E7F">
        <w:rPr>
          <w:lang w:eastAsia="zh-CN"/>
        </w:rPr>
        <w:t xml:space="preserve"> meeting</w:t>
      </w:r>
      <w:r w:rsidR="00386B40">
        <w:rPr>
          <w:lang w:eastAsia="zh-CN"/>
        </w:rPr>
        <w:t xml:space="preserve">. </w:t>
      </w:r>
    </w:p>
    <w:p w14:paraId="5FC18FEC" w14:textId="4B93AE74" w:rsidR="008E7DE0" w:rsidRDefault="008E7DE0" w:rsidP="00A25724">
      <w:pPr>
        <w:rPr>
          <w:lang w:eastAsia="zh-CN"/>
        </w:rPr>
      </w:pPr>
      <w:r>
        <w:rPr>
          <w:lang w:eastAsia="zh-CN"/>
        </w:rPr>
        <w:t>(To be filled, if needed)</w:t>
      </w:r>
    </w:p>
    <w:p w14:paraId="7E1A1842" w14:textId="77777777" w:rsidR="00AC0807" w:rsidRPr="00CD7B93" w:rsidRDefault="00AC0807" w:rsidP="00A25724">
      <w:pPr>
        <w:rPr>
          <w:b/>
          <w:bCs/>
          <w:i/>
          <w:iCs/>
          <w:lang w:eastAsia="zh-CN"/>
        </w:rPr>
      </w:pPr>
    </w:p>
    <w:sectPr w:rsidR="00AC0807" w:rsidRPr="00CD7B9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06F2" w14:textId="77777777" w:rsidR="00F1359D" w:rsidRDefault="00F1359D">
      <w:r>
        <w:separator/>
      </w:r>
    </w:p>
  </w:endnote>
  <w:endnote w:type="continuationSeparator" w:id="0">
    <w:p w14:paraId="74C7C2CA" w14:textId="77777777" w:rsidR="00F1359D" w:rsidRDefault="00F1359D">
      <w:r>
        <w:continuationSeparator/>
      </w:r>
    </w:p>
  </w:endnote>
  <w:endnote w:type="continuationNotice" w:id="1">
    <w:p w14:paraId="4BB27746" w14:textId="77777777" w:rsidR="00F1359D" w:rsidRDefault="00F135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703A" w14:textId="77777777" w:rsidR="00F1359D" w:rsidRDefault="00F1359D">
      <w:r>
        <w:separator/>
      </w:r>
    </w:p>
  </w:footnote>
  <w:footnote w:type="continuationSeparator" w:id="0">
    <w:p w14:paraId="2D209263" w14:textId="77777777" w:rsidR="00F1359D" w:rsidRDefault="00F1359D">
      <w:r>
        <w:continuationSeparator/>
      </w:r>
    </w:p>
  </w:footnote>
  <w:footnote w:type="continuationNotice" w:id="1">
    <w:p w14:paraId="74B411FE" w14:textId="77777777" w:rsidR="00F1359D" w:rsidRDefault="00F135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51B6FBB"/>
    <w:multiLevelType w:val="hybridMultilevel"/>
    <w:tmpl w:val="4FAAB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6B4"/>
    <w:multiLevelType w:val="hybridMultilevel"/>
    <w:tmpl w:val="03229D46"/>
    <w:lvl w:ilvl="0" w:tplc="DBA2592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2ACE"/>
    <w:multiLevelType w:val="hybridMultilevel"/>
    <w:tmpl w:val="BD504A34"/>
    <w:lvl w:ilvl="0" w:tplc="75C8016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FA54FE7"/>
    <w:multiLevelType w:val="hybridMultilevel"/>
    <w:tmpl w:val="7374CC34"/>
    <w:lvl w:ilvl="0" w:tplc="90B4E6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FF697C"/>
    <w:multiLevelType w:val="hybridMultilevel"/>
    <w:tmpl w:val="A260CA78"/>
    <w:lvl w:ilvl="0" w:tplc="E1806C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4191F"/>
    <w:multiLevelType w:val="hybridMultilevel"/>
    <w:tmpl w:val="F3246532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7429">
    <w:abstractNumId w:val="2"/>
  </w:num>
  <w:num w:numId="2" w16cid:durableId="1836603091">
    <w:abstractNumId w:val="1"/>
  </w:num>
  <w:num w:numId="3" w16cid:durableId="1942641232">
    <w:abstractNumId w:val="0"/>
  </w:num>
  <w:num w:numId="4" w16cid:durableId="1639529806">
    <w:abstractNumId w:val="9"/>
  </w:num>
  <w:num w:numId="5" w16cid:durableId="1208565209">
    <w:abstractNumId w:val="6"/>
  </w:num>
  <w:num w:numId="6" w16cid:durableId="493957367">
    <w:abstractNumId w:val="3"/>
  </w:num>
  <w:num w:numId="7" w16cid:durableId="1486161247">
    <w:abstractNumId w:val="7"/>
  </w:num>
  <w:num w:numId="8" w16cid:durableId="2090425442">
    <w:abstractNumId w:val="10"/>
  </w:num>
  <w:num w:numId="9" w16cid:durableId="243029133">
    <w:abstractNumId w:val="4"/>
  </w:num>
  <w:num w:numId="10" w16cid:durableId="1850368422">
    <w:abstractNumId w:val="5"/>
  </w:num>
  <w:num w:numId="11" w16cid:durableId="214087797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45C"/>
    <w:rsid w:val="000068EB"/>
    <w:rsid w:val="00007246"/>
    <w:rsid w:val="00007257"/>
    <w:rsid w:val="00007C59"/>
    <w:rsid w:val="00010C50"/>
    <w:rsid w:val="00010DCF"/>
    <w:rsid w:val="00011112"/>
    <w:rsid w:val="0001268A"/>
    <w:rsid w:val="00012B0D"/>
    <w:rsid w:val="0001323B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22"/>
    <w:rsid w:val="00021FC5"/>
    <w:rsid w:val="00022E4A"/>
    <w:rsid w:val="00023126"/>
    <w:rsid w:val="000241F0"/>
    <w:rsid w:val="0002504E"/>
    <w:rsid w:val="00025294"/>
    <w:rsid w:val="000308FE"/>
    <w:rsid w:val="00030B2D"/>
    <w:rsid w:val="000313E9"/>
    <w:rsid w:val="000329CB"/>
    <w:rsid w:val="00032C6D"/>
    <w:rsid w:val="00034B1E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953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22C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36A5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631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1EC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25A2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1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5DF7"/>
    <w:rsid w:val="001261CC"/>
    <w:rsid w:val="00127B4A"/>
    <w:rsid w:val="001302F4"/>
    <w:rsid w:val="00131C42"/>
    <w:rsid w:val="001327B4"/>
    <w:rsid w:val="00134770"/>
    <w:rsid w:val="001349A7"/>
    <w:rsid w:val="00135404"/>
    <w:rsid w:val="0013573A"/>
    <w:rsid w:val="00136EA7"/>
    <w:rsid w:val="00137532"/>
    <w:rsid w:val="0013799F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E7E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646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0EE7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6F7A"/>
    <w:rsid w:val="001F7938"/>
    <w:rsid w:val="0020093E"/>
    <w:rsid w:val="00200B8E"/>
    <w:rsid w:val="00200F93"/>
    <w:rsid w:val="0020195F"/>
    <w:rsid w:val="0020197D"/>
    <w:rsid w:val="00201BB1"/>
    <w:rsid w:val="00203A8A"/>
    <w:rsid w:val="0020428E"/>
    <w:rsid w:val="00204ADF"/>
    <w:rsid w:val="00205247"/>
    <w:rsid w:val="00205FCE"/>
    <w:rsid w:val="00206000"/>
    <w:rsid w:val="00206B10"/>
    <w:rsid w:val="002073F6"/>
    <w:rsid w:val="00207530"/>
    <w:rsid w:val="00210212"/>
    <w:rsid w:val="00210F03"/>
    <w:rsid w:val="00210F85"/>
    <w:rsid w:val="0021101F"/>
    <w:rsid w:val="00211B2D"/>
    <w:rsid w:val="00211D0C"/>
    <w:rsid w:val="002122A7"/>
    <w:rsid w:val="00212370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03EA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38B5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3D4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3CCF"/>
    <w:rsid w:val="0028519B"/>
    <w:rsid w:val="00285921"/>
    <w:rsid w:val="002860C4"/>
    <w:rsid w:val="002866DB"/>
    <w:rsid w:val="0028710B"/>
    <w:rsid w:val="00290374"/>
    <w:rsid w:val="00290683"/>
    <w:rsid w:val="0029147D"/>
    <w:rsid w:val="002915BB"/>
    <w:rsid w:val="00293195"/>
    <w:rsid w:val="00293756"/>
    <w:rsid w:val="0029505E"/>
    <w:rsid w:val="00295246"/>
    <w:rsid w:val="00295BF5"/>
    <w:rsid w:val="0029752A"/>
    <w:rsid w:val="00297C66"/>
    <w:rsid w:val="002A01CC"/>
    <w:rsid w:val="002A1298"/>
    <w:rsid w:val="002A251E"/>
    <w:rsid w:val="002A27FC"/>
    <w:rsid w:val="002A2873"/>
    <w:rsid w:val="002A2DB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B6B59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4BA7"/>
    <w:rsid w:val="002D53E0"/>
    <w:rsid w:val="002D55B8"/>
    <w:rsid w:val="002D5657"/>
    <w:rsid w:val="002D56CC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63C"/>
    <w:rsid w:val="002F3DDE"/>
    <w:rsid w:val="002F486B"/>
    <w:rsid w:val="002F522F"/>
    <w:rsid w:val="002F5B95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61D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9F0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26CE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4C57"/>
    <w:rsid w:val="00386A6A"/>
    <w:rsid w:val="00386B40"/>
    <w:rsid w:val="00386BD0"/>
    <w:rsid w:val="00387117"/>
    <w:rsid w:val="00390BE3"/>
    <w:rsid w:val="00390FD2"/>
    <w:rsid w:val="003916A4"/>
    <w:rsid w:val="00391BEC"/>
    <w:rsid w:val="003922E6"/>
    <w:rsid w:val="003925F3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1C76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242"/>
    <w:rsid w:val="003E6739"/>
    <w:rsid w:val="003E677B"/>
    <w:rsid w:val="003F0302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3F791C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810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1F74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503A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4D1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2AB0"/>
    <w:rsid w:val="004A2EB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7E3F"/>
    <w:rsid w:val="004E0F8A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027"/>
    <w:rsid w:val="004E628C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38E"/>
    <w:rsid w:val="00511B24"/>
    <w:rsid w:val="00511EAB"/>
    <w:rsid w:val="00512E7E"/>
    <w:rsid w:val="00513550"/>
    <w:rsid w:val="005140B5"/>
    <w:rsid w:val="005145F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4E4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48E8"/>
    <w:rsid w:val="005454E8"/>
    <w:rsid w:val="00545ECE"/>
    <w:rsid w:val="0054740E"/>
    <w:rsid w:val="0054757D"/>
    <w:rsid w:val="00547826"/>
    <w:rsid w:val="00550087"/>
    <w:rsid w:val="00550694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67F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76D78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6966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5BC9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98D"/>
    <w:rsid w:val="005C2E43"/>
    <w:rsid w:val="005C32A2"/>
    <w:rsid w:val="005C46F3"/>
    <w:rsid w:val="005C4CBF"/>
    <w:rsid w:val="005C6A38"/>
    <w:rsid w:val="005C7F7E"/>
    <w:rsid w:val="005D06CB"/>
    <w:rsid w:val="005D1032"/>
    <w:rsid w:val="005D1B2A"/>
    <w:rsid w:val="005D1B50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D7A63"/>
    <w:rsid w:val="005E00DC"/>
    <w:rsid w:val="005E12A4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0DBF"/>
    <w:rsid w:val="005F16A3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4E7F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6F8"/>
    <w:rsid w:val="00635C1F"/>
    <w:rsid w:val="00636AF3"/>
    <w:rsid w:val="006404F5"/>
    <w:rsid w:val="00641F94"/>
    <w:rsid w:val="006425B3"/>
    <w:rsid w:val="00643BC9"/>
    <w:rsid w:val="006448E7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5F01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6CF9"/>
    <w:rsid w:val="006970BC"/>
    <w:rsid w:val="006A0AA3"/>
    <w:rsid w:val="006A0D05"/>
    <w:rsid w:val="006A1069"/>
    <w:rsid w:val="006A1585"/>
    <w:rsid w:val="006A1B70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0448"/>
    <w:rsid w:val="006B1C24"/>
    <w:rsid w:val="006B27DA"/>
    <w:rsid w:val="006B27EA"/>
    <w:rsid w:val="006B46FB"/>
    <w:rsid w:val="006B4A03"/>
    <w:rsid w:val="006B53FB"/>
    <w:rsid w:val="006B5693"/>
    <w:rsid w:val="006C0532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03E7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0D3D"/>
    <w:rsid w:val="006F1ABA"/>
    <w:rsid w:val="006F1FCB"/>
    <w:rsid w:val="006F252A"/>
    <w:rsid w:val="006F32FE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269A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4164"/>
    <w:rsid w:val="00714A36"/>
    <w:rsid w:val="0071566B"/>
    <w:rsid w:val="00715DA8"/>
    <w:rsid w:val="00716CB6"/>
    <w:rsid w:val="00716E21"/>
    <w:rsid w:val="00716ECF"/>
    <w:rsid w:val="00717032"/>
    <w:rsid w:val="0071727F"/>
    <w:rsid w:val="00717674"/>
    <w:rsid w:val="0072027A"/>
    <w:rsid w:val="007209CC"/>
    <w:rsid w:val="00720C82"/>
    <w:rsid w:val="00723987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AA5"/>
    <w:rsid w:val="00730C2F"/>
    <w:rsid w:val="00730FAB"/>
    <w:rsid w:val="00731676"/>
    <w:rsid w:val="00732D41"/>
    <w:rsid w:val="00733CA3"/>
    <w:rsid w:val="00733D09"/>
    <w:rsid w:val="0073456C"/>
    <w:rsid w:val="007361F1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690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297E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40E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0922"/>
    <w:rsid w:val="00831DDD"/>
    <w:rsid w:val="00832AD8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0E94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36B9"/>
    <w:rsid w:val="00854C29"/>
    <w:rsid w:val="008551D4"/>
    <w:rsid w:val="0085788C"/>
    <w:rsid w:val="00857C9B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1D1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0A3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2FCF"/>
    <w:rsid w:val="008E319F"/>
    <w:rsid w:val="008E3E52"/>
    <w:rsid w:val="008E4173"/>
    <w:rsid w:val="008E5766"/>
    <w:rsid w:val="008E5B5C"/>
    <w:rsid w:val="008E6F41"/>
    <w:rsid w:val="008E7DE0"/>
    <w:rsid w:val="008F0191"/>
    <w:rsid w:val="008F0489"/>
    <w:rsid w:val="008F21F3"/>
    <w:rsid w:val="008F37A8"/>
    <w:rsid w:val="008F5211"/>
    <w:rsid w:val="008F5604"/>
    <w:rsid w:val="008F58D2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34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3E8"/>
    <w:rsid w:val="00965F1E"/>
    <w:rsid w:val="0096713A"/>
    <w:rsid w:val="0096745B"/>
    <w:rsid w:val="00967D7F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878C8"/>
    <w:rsid w:val="0099194C"/>
    <w:rsid w:val="00991B88"/>
    <w:rsid w:val="0099201B"/>
    <w:rsid w:val="00992EDE"/>
    <w:rsid w:val="00992EE4"/>
    <w:rsid w:val="009933AC"/>
    <w:rsid w:val="00993742"/>
    <w:rsid w:val="00994020"/>
    <w:rsid w:val="009956C0"/>
    <w:rsid w:val="009961B0"/>
    <w:rsid w:val="00996590"/>
    <w:rsid w:val="00996832"/>
    <w:rsid w:val="00996C6A"/>
    <w:rsid w:val="00996F10"/>
    <w:rsid w:val="009A039A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4D8C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3EBF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5724"/>
    <w:rsid w:val="00A25885"/>
    <w:rsid w:val="00A26485"/>
    <w:rsid w:val="00A27249"/>
    <w:rsid w:val="00A30113"/>
    <w:rsid w:val="00A3067D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1720"/>
    <w:rsid w:val="00A42976"/>
    <w:rsid w:val="00A43094"/>
    <w:rsid w:val="00A431FD"/>
    <w:rsid w:val="00A44744"/>
    <w:rsid w:val="00A4555D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8D7"/>
    <w:rsid w:val="00A83C13"/>
    <w:rsid w:val="00A83C1E"/>
    <w:rsid w:val="00A84915"/>
    <w:rsid w:val="00A8574F"/>
    <w:rsid w:val="00A87992"/>
    <w:rsid w:val="00A928E5"/>
    <w:rsid w:val="00A92F72"/>
    <w:rsid w:val="00A946E8"/>
    <w:rsid w:val="00A94A32"/>
    <w:rsid w:val="00A94C2D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30E"/>
    <w:rsid w:val="00AA4CA9"/>
    <w:rsid w:val="00AA4CB4"/>
    <w:rsid w:val="00AA57BD"/>
    <w:rsid w:val="00AA5D5F"/>
    <w:rsid w:val="00AA6154"/>
    <w:rsid w:val="00AB03F1"/>
    <w:rsid w:val="00AB0E64"/>
    <w:rsid w:val="00AB1696"/>
    <w:rsid w:val="00AB4009"/>
    <w:rsid w:val="00AB49E7"/>
    <w:rsid w:val="00AB5E2D"/>
    <w:rsid w:val="00AB60B4"/>
    <w:rsid w:val="00AC0807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D7905"/>
    <w:rsid w:val="00AE2128"/>
    <w:rsid w:val="00AE27B3"/>
    <w:rsid w:val="00AE2B04"/>
    <w:rsid w:val="00AE2DF8"/>
    <w:rsid w:val="00AE3C82"/>
    <w:rsid w:val="00AE4758"/>
    <w:rsid w:val="00AE47EB"/>
    <w:rsid w:val="00AE4BA1"/>
    <w:rsid w:val="00AE6CC3"/>
    <w:rsid w:val="00AE6E8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300"/>
    <w:rsid w:val="00B035DD"/>
    <w:rsid w:val="00B03677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3DCC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3D70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B30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04A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C50"/>
    <w:rsid w:val="00BB1FEF"/>
    <w:rsid w:val="00BB23FC"/>
    <w:rsid w:val="00BB2597"/>
    <w:rsid w:val="00BB2945"/>
    <w:rsid w:val="00BB307B"/>
    <w:rsid w:val="00BB4861"/>
    <w:rsid w:val="00BB4998"/>
    <w:rsid w:val="00BB5938"/>
    <w:rsid w:val="00BB5A1E"/>
    <w:rsid w:val="00BB5BC4"/>
    <w:rsid w:val="00BB5DFC"/>
    <w:rsid w:val="00BB688D"/>
    <w:rsid w:val="00BC0AB1"/>
    <w:rsid w:val="00BC1267"/>
    <w:rsid w:val="00BC170F"/>
    <w:rsid w:val="00BC1B28"/>
    <w:rsid w:val="00BC1D09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D36"/>
    <w:rsid w:val="00BF3FB5"/>
    <w:rsid w:val="00BF49A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96C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589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192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0EF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43EE"/>
    <w:rsid w:val="00CA54A1"/>
    <w:rsid w:val="00CA5DA1"/>
    <w:rsid w:val="00CA5F3C"/>
    <w:rsid w:val="00CA6351"/>
    <w:rsid w:val="00CA6680"/>
    <w:rsid w:val="00CA6D07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C6C00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3EF"/>
    <w:rsid w:val="00CD699A"/>
    <w:rsid w:val="00CD6C2C"/>
    <w:rsid w:val="00CD6F50"/>
    <w:rsid w:val="00CD7B93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03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0A9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2CD9"/>
    <w:rsid w:val="00D43C58"/>
    <w:rsid w:val="00D440C3"/>
    <w:rsid w:val="00D4468D"/>
    <w:rsid w:val="00D44D38"/>
    <w:rsid w:val="00D4558A"/>
    <w:rsid w:val="00D4611B"/>
    <w:rsid w:val="00D4682A"/>
    <w:rsid w:val="00D46889"/>
    <w:rsid w:val="00D46AFB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2D39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4B50"/>
    <w:rsid w:val="00D7618C"/>
    <w:rsid w:val="00D80689"/>
    <w:rsid w:val="00D81795"/>
    <w:rsid w:val="00D82438"/>
    <w:rsid w:val="00D82A1C"/>
    <w:rsid w:val="00D82CE4"/>
    <w:rsid w:val="00D8358E"/>
    <w:rsid w:val="00D83F57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4738"/>
    <w:rsid w:val="00D95A70"/>
    <w:rsid w:val="00D95B08"/>
    <w:rsid w:val="00D96C48"/>
    <w:rsid w:val="00DA0C3E"/>
    <w:rsid w:val="00DA1D8B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E93"/>
    <w:rsid w:val="00DB4F47"/>
    <w:rsid w:val="00DB60A4"/>
    <w:rsid w:val="00DB67C1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096E"/>
    <w:rsid w:val="00DD1CEE"/>
    <w:rsid w:val="00DD2583"/>
    <w:rsid w:val="00DD2B0F"/>
    <w:rsid w:val="00DD2C84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1F3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E0085A"/>
    <w:rsid w:val="00E019E5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47B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2B69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43DD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127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0D13"/>
    <w:rsid w:val="00EB14DD"/>
    <w:rsid w:val="00EB3CB2"/>
    <w:rsid w:val="00EB4089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1933"/>
    <w:rsid w:val="00ED3084"/>
    <w:rsid w:val="00ED43DC"/>
    <w:rsid w:val="00ED4F7B"/>
    <w:rsid w:val="00ED515D"/>
    <w:rsid w:val="00ED5374"/>
    <w:rsid w:val="00ED5739"/>
    <w:rsid w:val="00ED5B78"/>
    <w:rsid w:val="00ED67EB"/>
    <w:rsid w:val="00ED714B"/>
    <w:rsid w:val="00ED740D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B2E"/>
    <w:rsid w:val="00EF3D8C"/>
    <w:rsid w:val="00EF551C"/>
    <w:rsid w:val="00EF5587"/>
    <w:rsid w:val="00EF5DE5"/>
    <w:rsid w:val="00EF63D6"/>
    <w:rsid w:val="00EF66FD"/>
    <w:rsid w:val="00EF692A"/>
    <w:rsid w:val="00EF6E44"/>
    <w:rsid w:val="00F002C3"/>
    <w:rsid w:val="00F01C47"/>
    <w:rsid w:val="00F01CF4"/>
    <w:rsid w:val="00F02163"/>
    <w:rsid w:val="00F03495"/>
    <w:rsid w:val="00F05585"/>
    <w:rsid w:val="00F060D3"/>
    <w:rsid w:val="00F064AE"/>
    <w:rsid w:val="00F066B4"/>
    <w:rsid w:val="00F11192"/>
    <w:rsid w:val="00F121A4"/>
    <w:rsid w:val="00F1266A"/>
    <w:rsid w:val="00F12F0D"/>
    <w:rsid w:val="00F1303C"/>
    <w:rsid w:val="00F1359D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94"/>
    <w:rsid w:val="00F263D8"/>
    <w:rsid w:val="00F264CD"/>
    <w:rsid w:val="00F26A11"/>
    <w:rsid w:val="00F27829"/>
    <w:rsid w:val="00F300F1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63DB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0EC"/>
    <w:rsid w:val="00F6464F"/>
    <w:rsid w:val="00F648E1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C0A"/>
    <w:rsid w:val="00F77C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97669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4ADD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ind w:left="283"/>
      <w:contextualSpacing/>
    </w:pPr>
  </w:style>
  <w:style w:type="paragraph" w:styleId="ListContinue2">
    <w:name w:val="List Continue 2"/>
    <w:basedOn w:val="Normal"/>
    <w:rsid w:val="00CB1904"/>
    <w:pPr>
      <w:ind w:left="566"/>
      <w:contextualSpacing/>
    </w:pPr>
  </w:style>
  <w:style w:type="paragraph" w:styleId="ListContinue3">
    <w:name w:val="List Continue 3"/>
    <w:basedOn w:val="Normal"/>
    <w:rsid w:val="00CB1904"/>
    <w:pPr>
      <w:ind w:left="849"/>
      <w:contextualSpacing/>
    </w:pPr>
  </w:style>
  <w:style w:type="paragraph" w:styleId="ListContinue4">
    <w:name w:val="List Continue 4"/>
    <w:basedOn w:val="Normal"/>
    <w:rsid w:val="00CB1904"/>
    <w:pPr>
      <w:ind w:left="1132"/>
      <w:contextualSpacing/>
    </w:pPr>
  </w:style>
  <w:style w:type="paragraph" w:styleId="ListContinue5">
    <w:name w:val="List Continue 5"/>
    <w:basedOn w:val="Normal"/>
    <w:rsid w:val="00CB1904"/>
    <w:pPr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</TotalTime>
  <Pages>2</Pages>
  <Words>215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1461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Linhai He</cp:lastModifiedBy>
  <cp:revision>37</cp:revision>
  <cp:lastPrinted>1900-01-01T08:00:00Z</cp:lastPrinted>
  <dcterms:created xsi:type="dcterms:W3CDTF">2025-09-12T18:10:00Z</dcterms:created>
  <dcterms:modified xsi:type="dcterms:W3CDTF">2025-09-12T22:00:00Z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