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1C37C" w14:textId="34915546" w:rsidR="002651D6" w:rsidRDefault="00645D33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3</w:t>
      </w:r>
      <w:r w:rsidR="00131FB2">
        <w:rPr>
          <w:rFonts w:eastAsia="宋体" w:hint="eastAsia"/>
          <w:b/>
          <w:sz w:val="24"/>
          <w:lang w:eastAsia="zh-CN"/>
        </w:rPr>
        <w:t>1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 w:rsidR="00131FB2">
        <w:rPr>
          <w:rFonts w:eastAsia="宋体" w:hint="eastAsia"/>
          <w:b/>
          <w:sz w:val="28"/>
          <w:lang w:eastAsia="zh-CN"/>
        </w:rPr>
        <w:t>xxxx</w:t>
      </w:r>
    </w:p>
    <w:p w14:paraId="0D15418B" w14:textId="75BEB77F" w:rsidR="002651D6" w:rsidRDefault="0058013B">
      <w:pPr>
        <w:pStyle w:val="CRCoverPage"/>
        <w:rPr>
          <w:rFonts w:eastAsia="宋体"/>
          <w:b/>
          <w:sz w:val="24"/>
          <w:lang w:eastAsia="zh-CN"/>
        </w:rPr>
      </w:pPr>
      <w:r w:rsidRPr="0050589A">
        <w:rPr>
          <w:b/>
          <w:bCs/>
          <w:noProof/>
          <w:sz w:val="24"/>
        </w:rPr>
        <w:t>Bangalore, India, 25</w:t>
      </w:r>
      <w:r w:rsidRPr="0050589A">
        <w:rPr>
          <w:b/>
          <w:bCs/>
          <w:noProof/>
          <w:sz w:val="24"/>
          <w:vertAlign w:val="superscript"/>
        </w:rPr>
        <w:t xml:space="preserve">th </w:t>
      </w:r>
      <w:r w:rsidRPr="0050589A">
        <w:rPr>
          <w:b/>
          <w:bCs/>
          <w:noProof/>
          <w:sz w:val="24"/>
        </w:rPr>
        <w:t>– 29</w:t>
      </w:r>
      <w:r w:rsidRPr="0050589A">
        <w:rPr>
          <w:b/>
          <w:bCs/>
          <w:noProof/>
          <w:sz w:val="24"/>
          <w:vertAlign w:val="superscript"/>
        </w:rPr>
        <w:t>th</w:t>
      </w:r>
      <w:r w:rsidRPr="0050589A">
        <w:rPr>
          <w:b/>
          <w:bCs/>
          <w:noProof/>
          <w:sz w:val="24"/>
        </w:rPr>
        <w:t xml:space="preserve"> Aug. 2025</w:t>
      </w:r>
    </w:p>
    <w:p w14:paraId="03802EA4" w14:textId="77777777" w:rsidR="002651D6" w:rsidRDefault="002651D6">
      <w:pPr>
        <w:rPr>
          <w:lang w:eastAsia="ko-KR"/>
        </w:rPr>
      </w:pPr>
    </w:p>
    <w:p w14:paraId="678A0572" w14:textId="77777777" w:rsidR="002651D6" w:rsidRDefault="00645D3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>8.4.1</w:t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</w:p>
    <w:p w14:paraId="34FFC546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14:paraId="533FE69F" w14:textId="5EE5A49D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DF1DBD">
        <w:rPr>
          <w:rFonts w:ascii="Arial" w:eastAsia="宋体" w:hAnsi="Arial" w:cs="Arial" w:hint="eastAsia"/>
          <w:b/>
          <w:sz w:val="22"/>
          <w:lang w:eastAsia="zh-CN"/>
        </w:rPr>
        <w:t xml:space="preserve">Discission of </w:t>
      </w:r>
      <w:r w:rsidR="001F401C" w:rsidRPr="001F401C">
        <w:rPr>
          <w:rFonts w:ascii="Arial" w:eastAsia="宋体" w:hAnsi="Arial" w:cs="Arial"/>
          <w:b/>
          <w:sz w:val="22"/>
          <w:lang w:eastAsia="zh-CN"/>
        </w:rPr>
        <w:t>[Post130</w:t>
      </w:r>
      <w:proofErr w:type="gramStart"/>
      <w:r w:rsidR="001F401C" w:rsidRPr="001F401C">
        <w:rPr>
          <w:rFonts w:ascii="Arial" w:eastAsia="宋体" w:hAnsi="Arial" w:cs="Arial"/>
          <w:b/>
          <w:sz w:val="22"/>
          <w:lang w:eastAsia="zh-CN"/>
        </w:rPr>
        <w:t>][</w:t>
      </w:r>
      <w:proofErr w:type="gramEnd"/>
      <w:r w:rsidR="001F401C" w:rsidRPr="001F401C">
        <w:rPr>
          <w:rFonts w:ascii="Arial" w:eastAsia="宋体" w:hAnsi="Arial" w:cs="Arial"/>
          <w:b/>
          <w:sz w:val="22"/>
          <w:lang w:eastAsia="zh-CN"/>
        </w:rPr>
        <w:t>211][LPWUS] Running CR for 38.304 (CATT)</w:t>
      </w:r>
    </w:p>
    <w:p w14:paraId="557F3395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14:paraId="0BEAC275" w14:textId="77777777" w:rsidR="002651D6" w:rsidRDefault="00645D33" w:rsidP="006B4298">
      <w:pPr>
        <w:pStyle w:val="1"/>
        <w:numPr>
          <w:ilvl w:val="0"/>
          <w:numId w:val="5"/>
        </w:numPr>
        <w:ind w:left="284"/>
        <w:rPr>
          <w:rFonts w:eastAsia="宋体"/>
          <w:lang w:eastAsia="zh-CN"/>
        </w:rPr>
      </w:pPr>
      <w:r>
        <w:t>Introduction</w:t>
      </w:r>
    </w:p>
    <w:p w14:paraId="4832C87D" w14:textId="77777777" w:rsidR="002651D6" w:rsidRDefault="00645D33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>
        <w:rPr>
          <w:rFonts w:ascii="Times New Roman" w:hAnsi="Times New Roman"/>
        </w:rPr>
        <w:t>This document is the report of the following discussion:</w:t>
      </w:r>
    </w:p>
    <w:p w14:paraId="0653D6E3" w14:textId="77777777" w:rsidR="001F401C" w:rsidRPr="001D3F22" w:rsidRDefault="001F401C" w:rsidP="001F401C">
      <w:pPr>
        <w:pStyle w:val="EmailDiscussion"/>
        <w:spacing w:line="240" w:lineRule="auto"/>
      </w:pPr>
      <w:bookmarkStart w:id="0" w:name="_Hlk200621897"/>
      <w:r w:rsidRPr="001D3F22">
        <w:t>[Post1</w:t>
      </w:r>
      <w:r w:rsidRPr="001D3F22">
        <w:rPr>
          <w:rFonts w:eastAsia="宋体" w:hint="eastAsia"/>
          <w:lang w:eastAsia="zh-CN"/>
        </w:rPr>
        <w:t>30</w:t>
      </w:r>
      <w:r w:rsidRPr="001D3F22">
        <w:t>][</w:t>
      </w:r>
      <w:r w:rsidRPr="001D3F22">
        <w:rPr>
          <w:rFonts w:eastAsia="宋体"/>
          <w:lang w:eastAsia="zh-CN"/>
        </w:rPr>
        <w:t>2</w:t>
      </w:r>
      <w:r w:rsidRPr="001D3F22">
        <w:rPr>
          <w:rFonts w:eastAsia="宋体" w:hint="eastAsia"/>
          <w:lang w:eastAsia="zh-CN"/>
        </w:rPr>
        <w:t>11</w:t>
      </w:r>
      <w:r w:rsidRPr="001D3F22">
        <w:t>][</w:t>
      </w:r>
      <w:r w:rsidRPr="001D3F22">
        <w:rPr>
          <w:rFonts w:eastAsia="Malgun Gothic" w:cs="Arial"/>
          <w:szCs w:val="20"/>
          <w:lang w:val="en-US" w:eastAsia="en-US"/>
        </w:rPr>
        <w:t>LPWUS</w:t>
      </w:r>
      <w:r w:rsidRPr="001D3F22">
        <w:t xml:space="preserve">] </w:t>
      </w:r>
      <w:r w:rsidRPr="001D3F22">
        <w:rPr>
          <w:rFonts w:eastAsia="宋体" w:hint="eastAsia"/>
          <w:lang w:eastAsia="zh-CN"/>
        </w:rPr>
        <w:t>Running CR for 38.304</w:t>
      </w:r>
      <w:r w:rsidRPr="001D3F22">
        <w:t xml:space="preserve"> (</w:t>
      </w:r>
      <w:r w:rsidRPr="001D3F22">
        <w:rPr>
          <w:rFonts w:eastAsia="宋体" w:hint="eastAsia"/>
          <w:lang w:eastAsia="zh-CN"/>
        </w:rPr>
        <w:t>CATT</w:t>
      </w:r>
      <w:r w:rsidRPr="001D3F22">
        <w:t>)</w:t>
      </w:r>
      <w:bookmarkEnd w:id="0"/>
    </w:p>
    <w:p w14:paraId="59678021" w14:textId="77777777" w:rsidR="001F401C" w:rsidRDefault="001F401C" w:rsidP="001F401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Intended outcome: </w:t>
      </w:r>
      <w:r>
        <w:rPr>
          <w:rFonts w:eastAsia="宋体" w:hint="eastAsia"/>
          <w:lang w:eastAsia="zh-CN"/>
        </w:rPr>
        <w:t xml:space="preserve">Updated and reviewed the CR for </w:t>
      </w:r>
      <w:r>
        <w:rPr>
          <w:rFonts w:eastAsia="宋体"/>
          <w:lang w:eastAsia="zh-CN"/>
        </w:rPr>
        <w:t>endorsement</w:t>
      </w:r>
      <w:r>
        <w:rPr>
          <w:rFonts w:eastAsia="宋体" w:hint="eastAsia"/>
          <w:lang w:eastAsia="zh-CN"/>
        </w:rPr>
        <w:t>, update the open issue list if needed, can also discuss open issues to form proposals to the next meeting</w:t>
      </w:r>
    </w:p>
    <w:p w14:paraId="72AB5EA2" w14:textId="77777777" w:rsidR="001F401C" w:rsidRDefault="001F401C" w:rsidP="001F401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</w:t>
      </w:r>
    </w:p>
    <w:p w14:paraId="1B10487F" w14:textId="77777777" w:rsidR="00086757" w:rsidRDefault="00086757">
      <w:pPr>
        <w:pStyle w:val="EmailDiscussion2"/>
        <w:ind w:left="1619" w:firstLine="0"/>
        <w:rPr>
          <w:rFonts w:eastAsia="宋体"/>
          <w:lang w:eastAsia="zh-CN"/>
        </w:rPr>
      </w:pPr>
    </w:p>
    <w:p w14:paraId="2440CAC5" w14:textId="77777777" w:rsidR="002651D6" w:rsidRPr="00432FC4" w:rsidRDefault="00645D33">
      <w:pPr>
        <w:pStyle w:val="1"/>
        <w:numPr>
          <w:ilvl w:val="0"/>
          <w:numId w:val="5"/>
        </w:numPr>
      </w:pPr>
      <w:bookmarkStart w:id="1" w:name="_Toc497230267"/>
      <w:r>
        <w:rPr>
          <w:rFonts w:hint="eastAsia"/>
        </w:rPr>
        <w:t>Discussion</w:t>
      </w:r>
    </w:p>
    <w:p w14:paraId="64AFA1C9" w14:textId="443F9849" w:rsidR="002651D6" w:rsidRDefault="00680EDE" w:rsidP="00681B9C">
      <w:pPr>
        <w:pStyle w:val="2"/>
        <w:numPr>
          <w:ilvl w:val="1"/>
          <w:numId w:val="5"/>
        </w:numPr>
        <w:ind w:left="284" w:hanging="284"/>
        <w:rPr>
          <w:rFonts w:eastAsia="宋体"/>
          <w:sz w:val="30"/>
          <w:szCs w:val="30"/>
          <w:lang w:eastAsia="zh-CN"/>
        </w:rPr>
      </w:pPr>
      <w:r w:rsidRPr="00680EDE">
        <w:rPr>
          <w:rFonts w:eastAsia="宋体"/>
          <w:sz w:val="30"/>
          <w:szCs w:val="30"/>
          <w:lang w:eastAsia="zh-CN"/>
        </w:rPr>
        <w:t>Easily addressed open issues</w:t>
      </w:r>
    </w:p>
    <w:p w14:paraId="38C4D922" w14:textId="77777777" w:rsidR="006505B9" w:rsidRPr="006505B9" w:rsidRDefault="006505B9" w:rsidP="006505B9">
      <w:pPr>
        <w:pStyle w:val="af6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67991C5C" w14:textId="77777777" w:rsidR="006505B9" w:rsidRPr="006505B9" w:rsidRDefault="006505B9" w:rsidP="006505B9">
      <w:pPr>
        <w:pStyle w:val="af6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2FF82B0F" w14:textId="77777777" w:rsidR="006505B9" w:rsidRPr="006505B9" w:rsidRDefault="006505B9" w:rsidP="006505B9">
      <w:pPr>
        <w:pStyle w:val="af6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3B4BD9B2" w14:textId="063020C0" w:rsidR="000159D3" w:rsidRPr="006505B9" w:rsidRDefault="006B4298" w:rsidP="002F039E">
      <w:pPr>
        <w:pStyle w:val="3"/>
        <w:numPr>
          <w:ilvl w:val="2"/>
          <w:numId w:val="14"/>
        </w:numPr>
        <w:ind w:left="993" w:hanging="851"/>
        <w:rPr>
          <w:b/>
          <w:bCs/>
          <w:sz w:val="20"/>
          <w:lang w:eastAsia="zh-CN"/>
        </w:rPr>
      </w:pPr>
      <w:r w:rsidRPr="006505B9">
        <w:rPr>
          <w:sz w:val="20"/>
          <w:lang w:val="en-US" w:eastAsia="zh-CN"/>
        </w:rPr>
        <w:t>O</w:t>
      </w:r>
      <w:r w:rsidRPr="006505B9">
        <w:rPr>
          <w:rFonts w:hint="eastAsia"/>
          <w:sz w:val="20"/>
          <w:lang w:val="en-US" w:eastAsia="zh-CN"/>
        </w:rPr>
        <w:t xml:space="preserve">pen issue 38304-1: </w:t>
      </w:r>
      <w:r w:rsidRPr="006505B9">
        <w:rPr>
          <w:sz w:val="20"/>
          <w:lang w:val="en-US" w:eastAsia="zh-CN"/>
        </w:rPr>
        <w:t>FFS on the terminology LP-WUS UE</w:t>
      </w:r>
    </w:p>
    <w:p w14:paraId="3A328B3E" w14:textId="77777777" w:rsidR="006B4298" w:rsidRDefault="006B4298" w:rsidP="006B4298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In RAN2#130, we agreed: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B4298" w14:paraId="308FF4C1" w14:textId="77777777" w:rsidTr="000E6280">
        <w:tc>
          <w:tcPr>
            <w:tcW w:w="9855" w:type="dxa"/>
          </w:tcPr>
          <w:p w14:paraId="4014A982" w14:textId="77777777" w:rsidR="006B4298" w:rsidRDefault="006B4298" w:rsidP="000E6280">
            <w:pPr>
              <w:pStyle w:val="Doc-text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</w:t>
            </w:r>
            <w:r>
              <w:rPr>
                <w:rFonts w:eastAsia="宋体" w:hint="eastAsia"/>
                <w:lang w:eastAsia="zh-CN"/>
              </w:rPr>
              <w:t xml:space="preserve">n UE </w:t>
            </w:r>
            <w:r>
              <w:rPr>
                <w:rFonts w:eastAsia="宋体"/>
                <w:lang w:eastAsia="zh-CN"/>
              </w:rPr>
              <w:t>capabilities</w:t>
            </w:r>
          </w:p>
          <w:p w14:paraId="73B7ADD9" w14:textId="77777777" w:rsidR="006B4298" w:rsidRPr="00CB1847" w:rsidRDefault="006B4298" w:rsidP="000E6280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CB1847">
              <w:rPr>
                <w:lang w:eastAsia="zh-CN"/>
              </w:rPr>
              <w:t>A UE indicating support of LP-WUS reception in IDLE/INACTIVE shall support UE-ID based subgrouping.</w:t>
            </w:r>
          </w:p>
          <w:p w14:paraId="689564ED" w14:textId="77777777" w:rsidR="006B4298" w:rsidRPr="008721F1" w:rsidRDefault="006B4298" w:rsidP="000E6280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8721F1">
              <w:rPr>
                <w:rFonts w:eastAsia="宋体" w:hint="eastAsia"/>
                <w:lang w:eastAsia="zh-CN"/>
              </w:rPr>
              <w:t xml:space="preserve">From R2 point of view, </w:t>
            </w:r>
            <w:r w:rsidRPr="008721F1">
              <w:rPr>
                <w:lang w:eastAsia="zh-CN"/>
              </w:rPr>
              <w:t xml:space="preserve">RRM measurement relaxation and RRM measurement fully offloading are defined as RAN2 capability without UE capability signalling. </w:t>
            </w:r>
          </w:p>
          <w:p w14:paraId="464DC51E" w14:textId="77777777" w:rsidR="006B4298" w:rsidRPr="006505B9" w:rsidRDefault="006B4298" w:rsidP="000E6280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宋体"/>
                <w:lang w:eastAsia="zh-CN"/>
              </w:rPr>
            </w:pPr>
            <w:r w:rsidRPr="00D322AE">
              <w:rPr>
                <w:lang w:eastAsia="zh-CN"/>
              </w:rPr>
              <w:t>UE supporting LP-WUS reception shall also support RRM measurement relaxation and RRM measurement fully offloading</w:t>
            </w:r>
          </w:p>
        </w:tc>
      </w:tr>
    </w:tbl>
    <w:p w14:paraId="1DAD5653" w14:textId="72355B08" w:rsidR="006B4298" w:rsidRDefault="0055260A" w:rsidP="006B4298">
      <w:pPr>
        <w:spacing w:beforeLines="50" w:before="120"/>
        <w:rPr>
          <w:rFonts w:eastAsia="宋体"/>
          <w:lang w:val="en-US" w:eastAsia="zh-CN"/>
        </w:rPr>
      </w:pPr>
      <w:r>
        <w:rPr>
          <w:rFonts w:eastAsia="宋体" w:hint="eastAsia"/>
          <w:lang w:eastAsia="zh-CN"/>
        </w:rPr>
        <w:t>Based on the agreements on UE capabilities,</w:t>
      </w:r>
      <w:r w:rsidR="009163B5">
        <w:rPr>
          <w:rFonts w:eastAsia="宋体" w:hint="eastAsia"/>
          <w:lang w:eastAsia="zh-CN"/>
        </w:rPr>
        <w:t xml:space="preserve"> the possible options </w:t>
      </w:r>
      <w:bookmarkStart w:id="2" w:name="_Hlk200706990"/>
      <w:r w:rsidR="009163B5">
        <w:rPr>
          <w:rFonts w:eastAsia="宋体" w:hint="eastAsia"/>
          <w:lang w:eastAsia="zh-CN"/>
        </w:rPr>
        <w:t xml:space="preserve">for the FFS on the </w:t>
      </w:r>
      <w:r w:rsidR="009163B5" w:rsidRPr="006505B9">
        <w:rPr>
          <w:lang w:val="en-US" w:eastAsia="zh-CN"/>
        </w:rPr>
        <w:t>terminology LP-WUS UE</w:t>
      </w:r>
      <w:bookmarkEnd w:id="2"/>
      <w:r w:rsidR="009163B5">
        <w:rPr>
          <w:rFonts w:eastAsia="宋体" w:hint="eastAsia"/>
          <w:lang w:val="en-US" w:eastAsia="zh-CN"/>
        </w:rPr>
        <w:t xml:space="preserve"> can be:</w:t>
      </w:r>
    </w:p>
    <w:p w14:paraId="7DBFB66F" w14:textId="755B56E4" w:rsidR="009163B5" w:rsidRPr="009163B5" w:rsidRDefault="009163B5" w:rsidP="009163B5">
      <w:pPr>
        <w:pStyle w:val="af6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</w:rPr>
      </w:pPr>
      <w:r w:rsidRPr="009163B5">
        <w:rPr>
          <w:rFonts w:ascii="Times New Roman" w:eastAsia="宋体" w:hAnsi="Times New Roman" w:cs="Times New Roman"/>
        </w:rPr>
        <w:t>Option A: In the running CR, UE supporting LP-WUS reception is used instead of LP-WUS UE.</w:t>
      </w:r>
    </w:p>
    <w:p w14:paraId="2185A31F" w14:textId="2344A7F3" w:rsidR="009163B5" w:rsidRPr="009163B5" w:rsidRDefault="009163B5" w:rsidP="009163B5">
      <w:pPr>
        <w:pStyle w:val="af6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</w:rPr>
      </w:pPr>
      <w:r w:rsidRPr="009163B5">
        <w:rPr>
          <w:rFonts w:ascii="Times New Roman" w:eastAsia="宋体" w:hAnsi="Times New Roman" w:cs="Times New Roman"/>
        </w:rPr>
        <w:t>Option B:</w:t>
      </w:r>
      <w:r>
        <w:rPr>
          <w:rFonts w:ascii="Times New Roman" w:eastAsia="宋体" w:hAnsi="Times New Roman" w:cs="Times New Roman" w:hint="eastAsia"/>
        </w:rPr>
        <w:t xml:space="preserve"> LP-WUS UE is introduced in clause 3.1 in TS 38.304. E.g. LP-WUS UE: A UE with LP-WUS reception capability </w:t>
      </w:r>
      <w:r w:rsidRPr="009163B5">
        <w:rPr>
          <w:rFonts w:ascii="Times New Roman" w:eastAsia="宋体" w:hAnsi="Times New Roman" w:cs="Times New Roman"/>
        </w:rPr>
        <w:t>as specified in TS 38.306</w:t>
      </w:r>
      <w:r>
        <w:rPr>
          <w:rFonts w:ascii="Times New Roman" w:eastAsia="宋体" w:hAnsi="Times New Roman" w:cs="Times New Roman" w:hint="eastAsia"/>
        </w:rPr>
        <w:t>.</w:t>
      </w:r>
    </w:p>
    <w:p w14:paraId="1DD56933" w14:textId="1BEBCD40" w:rsidR="006B4298" w:rsidRPr="006505B9" w:rsidRDefault="006B4298" w:rsidP="006B4298">
      <w:pPr>
        <w:spacing w:beforeLines="50" w:before="120"/>
        <w:rPr>
          <w:rFonts w:eastAsia="宋体"/>
        </w:rPr>
      </w:pPr>
      <w:r w:rsidRPr="006505B9">
        <w:rPr>
          <w:rFonts w:eastAsia="宋体"/>
        </w:rPr>
        <w:t>Companies are invited to provide their preference.</w:t>
      </w:r>
    </w:p>
    <w:p w14:paraId="1F31821A" w14:textId="16C2C02B" w:rsidR="006B4298" w:rsidRDefault="006B4298" w:rsidP="006B4298">
      <w:pPr>
        <w:spacing w:beforeLines="50" w:before="120"/>
        <w:rPr>
          <w:rFonts w:eastAsia="宋体"/>
          <w:b/>
          <w:bCs/>
        </w:rPr>
      </w:pPr>
      <w:r w:rsidRPr="006505B9">
        <w:rPr>
          <w:rFonts w:eastAsia="宋体" w:hint="eastAsia"/>
          <w:b/>
          <w:bCs/>
        </w:rPr>
        <w:t>Q</w:t>
      </w:r>
      <w:r w:rsidR="00E6662A">
        <w:rPr>
          <w:rFonts w:eastAsia="宋体" w:hint="eastAsia"/>
          <w:b/>
          <w:bCs/>
          <w:lang w:eastAsia="zh-CN"/>
        </w:rPr>
        <w:t>1</w:t>
      </w:r>
      <w:r w:rsidRPr="006505B9">
        <w:rPr>
          <w:rFonts w:eastAsia="宋体" w:hint="eastAsia"/>
          <w:b/>
          <w:bCs/>
        </w:rPr>
        <w:t xml:space="preserve">: Which option is preferred </w:t>
      </w:r>
      <w:r w:rsidR="009163B5" w:rsidRPr="009163B5">
        <w:rPr>
          <w:rFonts w:eastAsia="宋体"/>
          <w:b/>
          <w:bCs/>
        </w:rPr>
        <w:t>for the FFS on the terminology LP-WUS UE</w:t>
      </w:r>
      <w:r w:rsidRPr="006505B9">
        <w:rPr>
          <w:rFonts w:eastAsia="宋体" w:hint="eastAsia"/>
          <w:b/>
          <w:bCs/>
        </w:rPr>
        <w:t>?</w:t>
      </w:r>
    </w:p>
    <w:p w14:paraId="45FBBCD2" w14:textId="77777777" w:rsidR="006122F6" w:rsidRPr="006122F6" w:rsidRDefault="006122F6" w:rsidP="006122F6">
      <w:pPr>
        <w:pStyle w:val="af6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>Option A: In the running CR, UE supporting LP-WUS reception is used instead of LP-WUS UE.</w:t>
      </w:r>
    </w:p>
    <w:p w14:paraId="5A7B4465" w14:textId="077B450E" w:rsidR="006122F6" w:rsidRPr="006122F6" w:rsidRDefault="006122F6" w:rsidP="006B4298">
      <w:pPr>
        <w:pStyle w:val="af6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>Option B: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LP-WUS UE is introduced in clause 3.1 in TS 38.304. E.g. LP-WUS UE: A UE with LP-WUS reception capability </w:t>
      </w:r>
      <w:r w:rsidRPr="006122F6">
        <w:rPr>
          <w:rFonts w:ascii="Times New Roman" w:eastAsia="宋体" w:hAnsi="Times New Roman" w:cs="Times New Roman"/>
          <w:b/>
          <w:bCs/>
        </w:rPr>
        <w:t>as specified in TS 38.306</w:t>
      </w:r>
      <w:r w:rsidRPr="006122F6">
        <w:rPr>
          <w:rFonts w:ascii="Times New Roman" w:eastAsia="宋体" w:hAnsi="Times New Roman" w:cs="Times New Roman" w:hint="eastAsia"/>
          <w:b/>
          <w:bCs/>
        </w:rPr>
        <w:t>.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6B4298" w14:paraId="7C5FF89A" w14:textId="77777777" w:rsidTr="000E6280">
        <w:trPr>
          <w:jc w:val="center"/>
        </w:trPr>
        <w:tc>
          <w:tcPr>
            <w:tcW w:w="1384" w:type="dxa"/>
          </w:tcPr>
          <w:p w14:paraId="4958D83E" w14:textId="77777777" w:rsidR="006B4298" w:rsidRDefault="006B4298" w:rsidP="000E6280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706C9039" w14:textId="00EBF284" w:rsidR="006B4298" w:rsidRPr="003B48DC" w:rsidRDefault="006B4298" w:rsidP="000E6280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Preferred option</w:t>
            </w:r>
            <w:r w:rsidR="009163B5">
              <w:rPr>
                <w:rFonts w:eastAsia="宋体" w:hint="eastAsia"/>
                <w:b/>
                <w:sz w:val="18"/>
                <w:szCs w:val="24"/>
                <w:lang w:eastAsia="zh-CN"/>
              </w:rPr>
              <w:t xml:space="preserve"> (A or B</w:t>
            </w:r>
            <w:r w:rsidR="003B48DC">
              <w:rPr>
                <w:rFonts w:eastAsia="宋体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6061" w:type="dxa"/>
          </w:tcPr>
          <w:p w14:paraId="0FE5C269" w14:textId="77777777" w:rsidR="006B4298" w:rsidRDefault="006B4298" w:rsidP="000E6280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6B4298" w14:paraId="37361816" w14:textId="77777777" w:rsidTr="000E6280">
        <w:trPr>
          <w:jc w:val="center"/>
        </w:trPr>
        <w:tc>
          <w:tcPr>
            <w:tcW w:w="1384" w:type="dxa"/>
          </w:tcPr>
          <w:p w14:paraId="08D13092" w14:textId="77777777" w:rsidR="006B4298" w:rsidRDefault="006B4298" w:rsidP="000E6280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C4117FF" w14:textId="77777777" w:rsidR="006B4298" w:rsidRDefault="006B4298" w:rsidP="000E6280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48426C00" w14:textId="77777777" w:rsidR="006B4298" w:rsidRDefault="006B4298" w:rsidP="000E6280">
            <w:pPr>
              <w:spacing w:after="0" w:line="276" w:lineRule="auto"/>
              <w:rPr>
                <w:rFonts w:eastAsia="宋体"/>
                <w:lang w:val="en-US" w:eastAsia="zh-CN"/>
              </w:rPr>
            </w:pPr>
          </w:p>
        </w:tc>
      </w:tr>
      <w:tr w:rsidR="006B4298" w14:paraId="0B7EE14C" w14:textId="77777777" w:rsidTr="000E6280">
        <w:trPr>
          <w:trHeight w:val="90"/>
          <w:jc w:val="center"/>
        </w:trPr>
        <w:tc>
          <w:tcPr>
            <w:tcW w:w="1384" w:type="dxa"/>
          </w:tcPr>
          <w:p w14:paraId="3146E6E6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0814D668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227206E2" w14:textId="77777777" w:rsidR="006B4298" w:rsidRDefault="006B4298" w:rsidP="000E6280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6B4298" w14:paraId="451DD693" w14:textId="77777777" w:rsidTr="000E6280">
        <w:trPr>
          <w:jc w:val="center"/>
        </w:trPr>
        <w:tc>
          <w:tcPr>
            <w:tcW w:w="1384" w:type="dxa"/>
          </w:tcPr>
          <w:p w14:paraId="1D95E83E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AFB5EE1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87394BD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74261186" w14:textId="77777777" w:rsidTr="000E6280">
        <w:trPr>
          <w:jc w:val="center"/>
        </w:trPr>
        <w:tc>
          <w:tcPr>
            <w:tcW w:w="1384" w:type="dxa"/>
          </w:tcPr>
          <w:p w14:paraId="24BD9CEC" w14:textId="77777777" w:rsidR="006B4298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1939C335" w14:textId="77777777" w:rsidR="006B4298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580287F1" w14:textId="77777777" w:rsidR="006B4298" w:rsidRDefault="006B4298" w:rsidP="000E6280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57BF4EBF" w14:textId="77777777" w:rsidTr="000E6280">
        <w:trPr>
          <w:jc w:val="center"/>
        </w:trPr>
        <w:tc>
          <w:tcPr>
            <w:tcW w:w="1384" w:type="dxa"/>
          </w:tcPr>
          <w:p w14:paraId="737B2DE0" w14:textId="77777777" w:rsidR="006B4298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79BCF4D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0F6CB097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7E6E3B74" w14:textId="77777777" w:rsidTr="000E6280">
        <w:trPr>
          <w:jc w:val="center"/>
        </w:trPr>
        <w:tc>
          <w:tcPr>
            <w:tcW w:w="1384" w:type="dxa"/>
          </w:tcPr>
          <w:p w14:paraId="613CD093" w14:textId="77777777" w:rsidR="006B4298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751A7369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12CA8573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2927E6EE" w14:textId="77777777" w:rsidTr="000E6280">
        <w:trPr>
          <w:jc w:val="center"/>
        </w:trPr>
        <w:tc>
          <w:tcPr>
            <w:tcW w:w="1384" w:type="dxa"/>
          </w:tcPr>
          <w:p w14:paraId="65EBD78F" w14:textId="77777777" w:rsidR="006B4298" w:rsidRDefault="006B4298" w:rsidP="00907D1C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23B9840F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F0BF7A3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C23F26D" w14:textId="77777777" w:rsidTr="000E6280">
        <w:trPr>
          <w:jc w:val="center"/>
        </w:trPr>
        <w:tc>
          <w:tcPr>
            <w:tcW w:w="1384" w:type="dxa"/>
          </w:tcPr>
          <w:p w14:paraId="7AD31392" w14:textId="77777777" w:rsidR="006B4298" w:rsidRPr="008753B5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0EA2C373" w14:textId="77777777" w:rsidR="006B4298" w:rsidRPr="008753B5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1530CC8D" w14:textId="77777777" w:rsidR="006B4298" w:rsidRPr="008753B5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FD72F52" w14:textId="77777777" w:rsidTr="000E6280">
        <w:trPr>
          <w:jc w:val="center"/>
        </w:trPr>
        <w:tc>
          <w:tcPr>
            <w:tcW w:w="1384" w:type="dxa"/>
          </w:tcPr>
          <w:p w14:paraId="5A17F1B9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3A133E6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A50FBC3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6F4FD259" w14:textId="77777777" w:rsidTr="000E6280">
        <w:trPr>
          <w:jc w:val="center"/>
        </w:trPr>
        <w:tc>
          <w:tcPr>
            <w:tcW w:w="1384" w:type="dxa"/>
          </w:tcPr>
          <w:p w14:paraId="0D3F4192" w14:textId="77777777" w:rsidR="006B4298" w:rsidRPr="001A23D3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EC33D47" w14:textId="77777777" w:rsidR="006B4298" w:rsidRPr="001A23D3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312B252" w14:textId="77777777" w:rsidR="006B4298" w:rsidRPr="001A23D3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8B26047" w14:textId="77777777" w:rsidTr="000E6280">
        <w:trPr>
          <w:jc w:val="center"/>
        </w:trPr>
        <w:tc>
          <w:tcPr>
            <w:tcW w:w="1384" w:type="dxa"/>
          </w:tcPr>
          <w:p w14:paraId="64458303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9BFEC78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2DFA464" w14:textId="77777777" w:rsidR="006B4298" w:rsidRPr="00D448D1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3AA81BF8" w14:textId="77777777" w:rsidTr="000E6280">
        <w:trPr>
          <w:jc w:val="center"/>
        </w:trPr>
        <w:tc>
          <w:tcPr>
            <w:tcW w:w="1384" w:type="dxa"/>
          </w:tcPr>
          <w:p w14:paraId="7E24565C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3120E11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76B28BBF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6469710" w14:textId="77777777" w:rsidTr="000E6280">
        <w:trPr>
          <w:jc w:val="center"/>
        </w:trPr>
        <w:tc>
          <w:tcPr>
            <w:tcW w:w="1384" w:type="dxa"/>
          </w:tcPr>
          <w:p w14:paraId="5E45BD0D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4729243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A61D574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D1E0512" w14:textId="77777777" w:rsidR="006B4298" w:rsidRDefault="006B4298" w:rsidP="006B4298">
      <w:pPr>
        <w:spacing w:before="120"/>
        <w:rPr>
          <w:rFonts w:eastAsia="宋体"/>
          <w:b/>
        </w:rPr>
      </w:pPr>
      <w:r w:rsidRPr="006505B9">
        <w:rPr>
          <w:rFonts w:eastAsia="宋体"/>
          <w:b/>
          <w:highlight w:val="yellow"/>
        </w:rPr>
        <w:t>Summary:</w:t>
      </w:r>
      <w:r w:rsidRPr="006505B9">
        <w:rPr>
          <w:rFonts w:eastAsia="宋体"/>
          <w:b/>
        </w:rPr>
        <w:t xml:space="preserve"> </w:t>
      </w:r>
    </w:p>
    <w:p w14:paraId="40A3D9D2" w14:textId="0CC2B43E" w:rsidR="00E6662A" w:rsidRPr="00FF7F00" w:rsidRDefault="00E4557E" w:rsidP="00907D1C">
      <w:pPr>
        <w:pStyle w:val="3"/>
        <w:numPr>
          <w:ilvl w:val="2"/>
          <w:numId w:val="14"/>
        </w:numPr>
        <w:ind w:left="709"/>
        <w:rPr>
          <w:rFonts w:eastAsia="宋体"/>
          <w:b/>
          <w:lang w:eastAsia="zh-CN"/>
        </w:rPr>
      </w:pPr>
      <w:r w:rsidRPr="00907D1C">
        <w:rPr>
          <w:rFonts w:eastAsia="宋体"/>
          <w:color w:val="000000"/>
          <w:sz w:val="20"/>
          <w:lang w:eastAsia="zh-CN"/>
        </w:rPr>
        <w:t>Open issue 38304-7: high</w:t>
      </w:r>
      <w:r w:rsidR="00AB662E">
        <w:rPr>
          <w:rFonts w:eastAsia="宋体" w:hint="eastAsia"/>
          <w:color w:val="000000"/>
          <w:sz w:val="20"/>
          <w:lang w:eastAsia="zh-CN"/>
        </w:rPr>
        <w:t>er</w:t>
      </w:r>
      <w:r w:rsidRPr="00907D1C">
        <w:rPr>
          <w:rFonts w:eastAsia="宋体"/>
          <w:color w:val="000000"/>
          <w:sz w:val="20"/>
          <w:lang w:eastAsia="zh-CN"/>
        </w:rPr>
        <w:t xml:space="preserve"> priority frequency</w:t>
      </w:r>
    </w:p>
    <w:p w14:paraId="6A599484" w14:textId="099691CA" w:rsidR="00E6662A" w:rsidRDefault="00E4557E" w:rsidP="006B4298">
      <w:pPr>
        <w:spacing w:before="120"/>
        <w:rPr>
          <w:rFonts w:eastAsia="宋体"/>
          <w:color w:val="000000"/>
          <w:lang w:eastAsia="zh-CN"/>
        </w:rPr>
      </w:pPr>
      <w:r w:rsidRPr="00F1409F">
        <w:rPr>
          <w:rFonts w:eastAsia="宋体"/>
          <w:color w:val="000000"/>
          <w:lang w:eastAsia="zh-CN"/>
        </w:rPr>
        <w:t>O</w:t>
      </w:r>
      <w:r w:rsidRPr="00F1409F">
        <w:rPr>
          <w:rFonts w:eastAsia="宋体" w:hint="eastAsia"/>
          <w:color w:val="000000"/>
          <w:lang w:eastAsia="zh-CN"/>
        </w:rPr>
        <w:t xml:space="preserve">pen issue 38304-7: </w:t>
      </w:r>
      <w:r w:rsidRPr="00F1409F">
        <w:rPr>
          <w:rFonts w:eastAsia="宋体"/>
          <w:color w:val="000000"/>
          <w:lang w:eastAsia="zh-CN"/>
        </w:rPr>
        <w:t>Whether Relaxed measurement and offloading measurement can be performed when there is NR inter-frequency and/or NR inter-RAT frequency with reselection priority higher than that of the camped frequency.</w:t>
      </w:r>
      <w:r w:rsidRPr="00F1409F">
        <w:rPr>
          <w:rFonts w:eastAsia="宋体" w:hint="eastAsia"/>
          <w:color w:val="000000"/>
          <w:lang w:eastAsia="zh-CN"/>
        </w:rPr>
        <w:t xml:space="preserve"> (Same as the open issue in RRC, i.e., </w:t>
      </w:r>
      <w:r w:rsidRPr="00F1409F">
        <w:rPr>
          <w:rFonts w:eastAsia="宋体"/>
          <w:color w:val="000000"/>
          <w:lang w:eastAsia="zh-CN"/>
        </w:rPr>
        <w:t>FFS on whether/how RRM relaxation is applicable for high priority frequency</w:t>
      </w:r>
      <w:r w:rsidRPr="00F1409F">
        <w:rPr>
          <w:rFonts w:eastAsia="宋体" w:hint="eastAsia"/>
          <w:color w:val="000000"/>
          <w:lang w:eastAsia="zh-CN"/>
        </w:rPr>
        <w:t>)</w:t>
      </w:r>
    </w:p>
    <w:p w14:paraId="05850200" w14:textId="4C82ED5D" w:rsidR="00E4557E" w:rsidRDefault="00E4557E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>RAN2 discussed the open issue online without conclusion</w:t>
      </w:r>
      <w:r w:rsidR="00AB662E">
        <w:rPr>
          <w:rFonts w:eastAsia="宋体" w:hint="eastAsia"/>
          <w:bCs/>
          <w:lang w:eastAsia="zh-CN"/>
        </w:rPr>
        <w:t xml:space="preserve"> in RAN2#130</w:t>
      </w:r>
      <w:r>
        <w:rPr>
          <w:rFonts w:eastAsia="宋体" w:hint="eastAsia"/>
          <w:bCs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73E483CD" w14:textId="77777777">
        <w:tc>
          <w:tcPr>
            <w:tcW w:w="9855" w:type="dxa"/>
          </w:tcPr>
          <w:p w14:paraId="26D17CC2" w14:textId="77777777" w:rsidR="00E4557E" w:rsidRDefault="00E4557E" w:rsidP="00E4557E">
            <w:pPr>
              <w:pStyle w:val="Doc-title"/>
              <w:rPr>
                <w:rFonts w:eastAsia="宋体"/>
                <w:lang w:eastAsia="zh-CN"/>
              </w:rPr>
            </w:pPr>
            <w:r w:rsidRPr="00BB07BA">
              <w:rPr>
                <w:rFonts w:eastAsiaTheme="minorEastAsia"/>
              </w:rPr>
              <w:t>R2-2504623</w:t>
            </w:r>
            <w:r w:rsidRPr="00BB07BA">
              <w:rPr>
                <w:rFonts w:eastAsiaTheme="minorEastAsia"/>
              </w:rPr>
              <w:tab/>
              <w:t>Remaining issues for LP-WUS RRM</w:t>
            </w:r>
            <w:r w:rsidRPr="00BB07BA">
              <w:rPr>
                <w:rFonts w:eastAsiaTheme="minorEastAsia"/>
              </w:rPr>
              <w:tab/>
              <w:t xml:space="preserve">ZTE Corporation, </w:t>
            </w:r>
            <w:proofErr w:type="spellStart"/>
            <w:r w:rsidRPr="00BB07BA">
              <w:rPr>
                <w:rFonts w:eastAsiaTheme="minorEastAsia"/>
              </w:rPr>
              <w:t>Sanechips</w:t>
            </w:r>
            <w:proofErr w:type="spellEnd"/>
            <w:r w:rsidRPr="00BB07BA">
              <w:rPr>
                <w:rFonts w:eastAsiaTheme="minorEastAsia"/>
              </w:rPr>
              <w:tab/>
              <w:t>discussion</w:t>
            </w:r>
            <w:r w:rsidRPr="00BB07BA">
              <w:rPr>
                <w:rFonts w:eastAsiaTheme="minorEastAsia"/>
              </w:rPr>
              <w:tab/>
              <w:t>Rel-19</w:t>
            </w:r>
            <w:r>
              <w:rPr>
                <w:rFonts w:eastAsiaTheme="minorEastAsia"/>
              </w:rPr>
              <w:tab/>
            </w:r>
            <w:r w:rsidRPr="00BB07BA">
              <w:rPr>
                <w:rFonts w:eastAsiaTheme="minorEastAsia"/>
              </w:rPr>
              <w:t>NR_LPWUS-Core</w:t>
            </w:r>
          </w:p>
          <w:p w14:paraId="4DABDE3D" w14:textId="77777777" w:rsidR="00E4557E" w:rsidRPr="00033D3D" w:rsidRDefault="00E4557E" w:rsidP="00E4557E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Noted</w:t>
            </w:r>
          </w:p>
          <w:p w14:paraId="5579BA1A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# existence of higher priority frequency</w:t>
            </w:r>
          </w:p>
          <w:p w14:paraId="39E55F85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Proposal 8</w:t>
            </w:r>
            <w:r w:rsidRPr="00670090">
              <w:rPr>
                <w:rFonts w:eastAsia="宋体"/>
                <w:i/>
                <w:highlight w:val="lightGray"/>
                <w:lang w:eastAsia="zh-CN"/>
              </w:rPr>
              <w:tab/>
              <w:t>RAN2 to discuss which threshold to be applied to RRM relaxation for high priority frequencies</w:t>
            </w:r>
          </w:p>
          <w:p w14:paraId="2F8E569F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1. Reuse the threshold for lower or equal priority frequency.</w:t>
            </w:r>
          </w:p>
          <w:p w14:paraId="029DDB6C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2. Reuse Offloading condition.</w:t>
            </w:r>
          </w:p>
          <w:p w14:paraId="7CF7608C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</w:p>
          <w:p w14:paraId="393FE268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Discussion</w:t>
            </w:r>
          </w:p>
          <w:p w14:paraId="62DD90D0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OPPO think we can reuse </w:t>
            </w:r>
            <w:r>
              <w:rPr>
                <w:rFonts w:eastAsia="宋体"/>
                <w:lang w:eastAsia="zh-CN"/>
              </w:rPr>
              <w:t>offloading</w:t>
            </w:r>
            <w:r>
              <w:rPr>
                <w:rFonts w:eastAsia="宋体" w:hint="eastAsia"/>
                <w:lang w:eastAsia="zh-CN"/>
              </w:rPr>
              <w:t xml:space="preserve"> condition. </w:t>
            </w:r>
          </w:p>
          <w:p w14:paraId="69095E04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vivo point out that in this meeting R4 agree for both case 1 and case 3. </w:t>
            </w:r>
          </w:p>
          <w:p w14:paraId="2768B338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Ericsson fine to follow R4 conclusion and think these only </w:t>
            </w:r>
            <w:r>
              <w:rPr>
                <w:rFonts w:eastAsia="宋体"/>
                <w:lang w:eastAsia="zh-CN"/>
              </w:rPr>
              <w:t>applies</w:t>
            </w:r>
            <w:r>
              <w:rPr>
                <w:rFonts w:eastAsia="宋体" w:hint="eastAsia"/>
                <w:lang w:eastAsia="zh-CN"/>
              </w:rPr>
              <w:t xml:space="preserve"> when NW configure R19 RRM </w:t>
            </w:r>
            <w:proofErr w:type="spellStart"/>
            <w:r>
              <w:rPr>
                <w:rFonts w:eastAsia="宋体" w:hint="eastAsia"/>
                <w:lang w:eastAsia="zh-CN"/>
              </w:rPr>
              <w:t>rlx</w:t>
            </w:r>
            <w:proofErr w:type="spellEnd"/>
            <w:r>
              <w:rPr>
                <w:rFonts w:eastAsia="宋体" w:hint="eastAsia"/>
                <w:lang w:eastAsia="zh-CN"/>
              </w:rPr>
              <w:t>/</w:t>
            </w:r>
            <w:r>
              <w:rPr>
                <w:rFonts w:eastAsia="宋体"/>
                <w:lang w:eastAsia="zh-CN"/>
              </w:rPr>
              <w:t>offloading</w:t>
            </w:r>
            <w:r>
              <w:rPr>
                <w:rFonts w:eastAsia="宋体" w:hint="eastAsia"/>
                <w:lang w:eastAsia="zh-CN"/>
              </w:rPr>
              <w:t xml:space="preserve">. </w:t>
            </w:r>
          </w:p>
          <w:p w14:paraId="1CCAABCA" w14:textId="3847EBFD" w:rsidR="00E4557E" w:rsidRP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CATT suggest to take the new agreements from R4 into account in the post meeting email </w:t>
            </w:r>
            <w:r>
              <w:rPr>
                <w:rFonts w:eastAsia="宋体"/>
                <w:lang w:eastAsia="zh-CN"/>
              </w:rPr>
              <w:t>discussions</w:t>
            </w:r>
            <w:r>
              <w:rPr>
                <w:rFonts w:eastAsia="宋体" w:hint="eastAsia"/>
                <w:lang w:eastAsia="zh-CN"/>
              </w:rPr>
              <w:t xml:space="preserve">. </w:t>
            </w:r>
          </w:p>
        </w:tc>
      </w:tr>
    </w:tbl>
    <w:p w14:paraId="0B4B4A8E" w14:textId="1568375B" w:rsidR="00E4557E" w:rsidRDefault="00E4557E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>And in RAN4#115, the agreements on high priority frequency were: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65EDF2C0" w14:textId="77777777">
        <w:tc>
          <w:tcPr>
            <w:tcW w:w="9855" w:type="dxa"/>
          </w:tcPr>
          <w:p w14:paraId="4DC902F8" w14:textId="77777777" w:rsidR="00E4557E" w:rsidRPr="00907D1C" w:rsidRDefault="00E4557E" w:rsidP="00E4557E">
            <w:pPr>
              <w:pStyle w:val="af6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color w:val="000000" w:themeColor="text1"/>
                <w:highlight w:val="green"/>
              </w:rPr>
              <w:t>For case 1:</w:t>
            </w:r>
          </w:p>
          <w:p w14:paraId="3383B29F" w14:textId="77777777" w:rsidR="00E4557E" w:rsidRPr="00907D1C" w:rsidRDefault="00E4557E" w:rsidP="00E4557E">
            <w:pPr>
              <w:pStyle w:val="af6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MR is expected to perform relaxed higher priority frequency layer measurement with </w:t>
            </w:r>
            <w:r w:rsidRPr="00907D1C">
              <w:rPr>
                <w:rFonts w:ascii="Arial" w:hAnsi="Arial" w:cs="Arial"/>
                <w:highlight w:val="green"/>
              </w:rPr>
              <w:t>K2*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higher_priority_search</w:t>
            </w:r>
            <w:proofErr w:type="spellEnd"/>
            <w:r w:rsidRPr="00907D1C">
              <w:rPr>
                <w:rFonts w:ascii="Arial" w:hAnsi="Arial" w:cs="Arial"/>
                <w:highlight w:val="green"/>
                <w:vertAlign w:val="subscript"/>
              </w:rPr>
              <w:t xml:space="preserve"> </w:t>
            </w:r>
            <w:r w:rsidRPr="00907D1C">
              <w:rPr>
                <w:rFonts w:ascii="Arial" w:hAnsi="Arial" w:cs="Arial"/>
                <w:highlight w:val="green"/>
              </w:rPr>
              <w:t>and K2 = 60</w:t>
            </w:r>
          </w:p>
          <w:p w14:paraId="5E683F06" w14:textId="77777777" w:rsidR="00E4557E" w:rsidRPr="00907D1C" w:rsidRDefault="00E4557E" w:rsidP="00E4557E">
            <w:pPr>
              <w:pStyle w:val="af6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Note: RAN4 assumes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Srxlev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Squal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is always met for case 1.</w:t>
            </w:r>
          </w:p>
          <w:p w14:paraId="6046AB09" w14:textId="77777777" w:rsidR="00E4557E" w:rsidRPr="00907D1C" w:rsidRDefault="00E4557E" w:rsidP="00907D1C">
            <w:pPr>
              <w:pStyle w:val="af6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color w:val="000000" w:themeColor="text1"/>
                <w:highlight w:val="green"/>
              </w:rPr>
              <w:t>For case 3:</w:t>
            </w:r>
          </w:p>
          <w:p w14:paraId="121C5AA7" w14:textId="77777777" w:rsidR="00E4557E" w:rsidRPr="00907D1C" w:rsidRDefault="00E4557E" w:rsidP="00E4557E">
            <w:pPr>
              <w:pStyle w:val="af6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bCs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When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Srxlev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Squal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, MR is expected to perform relaxed higher priority frequency layer measurement with </w:t>
            </w:r>
            <w:r w:rsidRPr="00907D1C">
              <w:rPr>
                <w:rFonts w:ascii="Arial" w:eastAsia="宋体" w:hAnsi="Arial" w:cs="Arial"/>
                <w:bCs/>
                <w:highlight w:val="green"/>
              </w:rPr>
              <w:lastRenderedPageBreak/>
              <w:t>K2*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Thigher_priority_search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and K2 = 60</w:t>
            </w:r>
          </w:p>
          <w:p w14:paraId="64CE7F19" w14:textId="77777777" w:rsidR="00E4557E" w:rsidRPr="00907D1C" w:rsidRDefault="00E4557E" w:rsidP="00E4557E">
            <w:pPr>
              <w:pStyle w:val="af6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When the condition of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Srxlev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Squal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is NOT met, the same requirement for higher priority, equal priority and lower priority carriers:</w:t>
            </w:r>
          </w:p>
          <w:p w14:paraId="764A4BC1" w14:textId="0E965FCA" w:rsidR="00E4557E" w:rsidRPr="00907D1C" w:rsidRDefault="00E4557E" w:rsidP="00907D1C">
            <w:pPr>
              <w:pStyle w:val="af6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snapToGrid w:val="0"/>
                <w:highlight w:val="green"/>
              </w:rPr>
              <w:t xml:space="preserve">16 times of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detect,NR_Inter</w:t>
            </w:r>
            <w:proofErr w:type="spellEnd"/>
            <w:r w:rsidRPr="00907D1C">
              <w:rPr>
                <w:rFonts w:ascii="Arial" w:hAnsi="Arial" w:cs="Arial"/>
                <w:highlight w:val="green"/>
                <w:vertAlign w:val="subscript"/>
              </w:rPr>
              <w:t>,</w:t>
            </w:r>
            <w:r w:rsidRPr="00907D1C">
              <w:rPr>
                <w:rFonts w:ascii="Arial" w:hAnsi="Arial" w:cs="Arial"/>
                <w:highlight w:val="green"/>
              </w:rPr>
              <w:t xml:space="preserve">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measure,NR_Inter</w:t>
            </w:r>
            <w:proofErr w:type="spellEnd"/>
            <w:r w:rsidRPr="00907D1C">
              <w:rPr>
                <w:rFonts w:ascii="Arial" w:hAnsi="Arial" w:cs="Arial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evaluate,NR_Inter</w:t>
            </w:r>
            <w:proofErr w:type="spellEnd"/>
            <w:r w:rsidRPr="00907D1C">
              <w:rPr>
                <w:rFonts w:ascii="Arial" w:hAnsi="Arial" w:cs="Arial"/>
                <w:highlight w:val="green"/>
              </w:rPr>
              <w:t xml:space="preserve"> are applied</w:t>
            </w:r>
          </w:p>
        </w:tc>
      </w:tr>
    </w:tbl>
    <w:p w14:paraId="267CF414" w14:textId="44C737B2" w:rsidR="00E4557E" w:rsidRDefault="00770FD9" w:rsidP="006B4298">
      <w:pPr>
        <w:spacing w:before="120"/>
        <w:rPr>
          <w:rFonts w:eastAsia="宋体"/>
          <w:lang w:eastAsia="zh-CN"/>
        </w:rPr>
      </w:pPr>
      <w:r>
        <w:rPr>
          <w:rFonts w:eastAsia="宋体" w:hint="eastAsia"/>
          <w:bCs/>
          <w:lang w:eastAsia="zh-CN"/>
        </w:rPr>
        <w:lastRenderedPageBreak/>
        <w:t xml:space="preserve">According to RAN4 agreement, UE is expected to perform relaxed higher priority frequency layer measurements in both serving cell measurement offloading (i.e., Case 1) and </w:t>
      </w:r>
      <w:r>
        <w:rPr>
          <w:rFonts w:hint="eastAsia"/>
          <w:lang w:eastAsia="zh-CN"/>
        </w:rPr>
        <w:t>relaxed serving cell</w:t>
      </w:r>
      <w:r w:rsidR="00242C4A">
        <w:rPr>
          <w:rFonts w:eastAsia="宋体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宋体" w:hint="eastAsia"/>
          <w:lang w:eastAsia="zh-CN"/>
        </w:rPr>
        <w:t>s (i.e., Case 3).</w:t>
      </w:r>
    </w:p>
    <w:p w14:paraId="53187531" w14:textId="7DE7ED29" w:rsidR="00770FD9" w:rsidRDefault="00242C4A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 xml:space="preserve">General descriptions of serving cell measurement offloading (i.e., Case 1) and </w:t>
      </w:r>
      <w:r>
        <w:rPr>
          <w:rFonts w:hint="eastAsia"/>
          <w:lang w:eastAsia="zh-CN"/>
        </w:rPr>
        <w:t>relaxed serving cell</w:t>
      </w:r>
      <w:r>
        <w:rPr>
          <w:rFonts w:eastAsia="宋体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宋体" w:hint="eastAsia"/>
          <w:lang w:eastAsia="zh-CN"/>
        </w:rPr>
        <w:t>s (i.e., Case 3) ha</w:t>
      </w:r>
      <w:r w:rsidR="00AB662E">
        <w:rPr>
          <w:rFonts w:eastAsia="宋体" w:hint="eastAsia"/>
          <w:lang w:eastAsia="zh-CN"/>
        </w:rPr>
        <w:t>ve</w:t>
      </w:r>
      <w:r>
        <w:rPr>
          <w:rFonts w:eastAsia="宋体" w:hint="eastAsia"/>
          <w:lang w:eastAsia="zh-CN"/>
        </w:rPr>
        <w:t xml:space="preserve"> already been captured in</w:t>
      </w:r>
      <w:r>
        <w:rPr>
          <w:rFonts w:eastAsia="宋体" w:hint="eastAsia"/>
          <w:bCs/>
          <w:lang w:eastAsia="zh-CN"/>
        </w:rPr>
        <w:t xml:space="preserve"> 38.304 running CR for LP-WUS, as shown below: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48C870DB" w14:textId="77777777">
        <w:tc>
          <w:tcPr>
            <w:tcW w:w="9855" w:type="dxa"/>
          </w:tcPr>
          <w:p w14:paraId="6BE4350A" w14:textId="77777777" w:rsidR="00242C4A" w:rsidRDefault="00242C4A" w:rsidP="00242C4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5.2.4.x.1 Relaxed measurement rules for LP-WUS UE</w:t>
            </w:r>
          </w:p>
          <w:p w14:paraId="2CD3A09E" w14:textId="77777777" w:rsidR="00242C4A" w:rsidRDefault="00242C4A" w:rsidP="00242C4A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</w:t>
            </w:r>
            <w:bookmarkStart w:id="3" w:name="_Hlk201241521"/>
            <w:r>
              <w:rPr>
                <w:rFonts w:hint="eastAsia"/>
                <w:lang w:eastAsia="zh-CN"/>
              </w:rPr>
              <w:t>relaxed serving cell and neighbouring cell measurement</w:t>
            </w:r>
            <w:bookmarkEnd w:id="3"/>
            <w:r>
              <w:rPr>
                <w:rFonts w:hint="eastAsia"/>
                <w:lang w:eastAsia="zh-CN"/>
              </w:rPr>
              <w:t xml:space="preserve">s on MR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</w:t>
            </w:r>
            <w:r>
              <w:rPr>
                <w:rFonts w:hint="eastAsia"/>
                <w:noProof/>
                <w:lang w:eastAsia="zh-CN"/>
              </w:rPr>
              <w:t>the entry condition for measurement relaxation in clause 5.2.4.x.2 is fulfilled.</w:t>
            </w:r>
          </w:p>
          <w:p w14:paraId="6FCE084D" w14:textId="77777777" w:rsidR="00242C4A" w:rsidRDefault="00242C4A" w:rsidP="006B4298">
            <w:pPr>
              <w:spacing w:before="120"/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//skip</w:t>
            </w:r>
          </w:p>
          <w:p w14:paraId="0F8D895C" w14:textId="77777777" w:rsidR="00242C4A" w:rsidRDefault="00242C4A" w:rsidP="00242C4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Serving cell measurement offloading rules for LP-WUS UE</w:t>
            </w:r>
          </w:p>
          <w:p w14:paraId="4623962C" w14:textId="3E539E64" w:rsidR="00242C4A" w:rsidRPr="00242C4A" w:rsidRDefault="00242C4A" w:rsidP="00242C4A">
            <w:pPr>
              <w:rPr>
                <w:rFonts w:eastAsia="宋体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is not required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</w:tc>
      </w:tr>
    </w:tbl>
    <w:p w14:paraId="0EAE2FF9" w14:textId="01526E1A" w:rsidR="00242C4A" w:rsidRPr="00C31FD9" w:rsidRDefault="00242C4A" w:rsidP="006B4298">
      <w:pPr>
        <w:spacing w:before="120"/>
        <w:rPr>
          <w:rFonts w:eastAsia="宋体"/>
          <w:bCs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宋体" w:hint="eastAsia"/>
          <w:lang w:eastAsia="zh-CN"/>
        </w:rPr>
        <w:t xml:space="preserve"> understands general descriptions covers all cases of neighbouring cell measurements on MR.</w:t>
      </w:r>
      <w:r w:rsidR="00C31FD9">
        <w:rPr>
          <w:rFonts w:eastAsia="宋体" w:hint="eastAsia"/>
          <w:lang w:eastAsia="zh-CN"/>
        </w:rPr>
        <w:t xml:space="preserve"> Considering the relaxed requirements are referred to TS 38.133 directly, we don</w:t>
      </w:r>
      <w:r w:rsidR="00C31FD9">
        <w:rPr>
          <w:rFonts w:eastAsia="宋体"/>
          <w:lang w:eastAsia="zh-CN"/>
        </w:rPr>
        <w:t>’</w:t>
      </w:r>
      <w:r w:rsidR="00C31FD9">
        <w:rPr>
          <w:rFonts w:eastAsia="宋体" w:hint="eastAsia"/>
          <w:lang w:eastAsia="zh-CN"/>
        </w:rPr>
        <w:t xml:space="preserve">t need to specify anything on high priority </w:t>
      </w:r>
      <w:r w:rsidR="00C31FD9">
        <w:rPr>
          <w:rFonts w:eastAsia="宋体"/>
          <w:lang w:eastAsia="zh-CN"/>
        </w:rPr>
        <w:t>frequency</w:t>
      </w:r>
      <w:r w:rsidR="00C31FD9">
        <w:rPr>
          <w:rFonts w:eastAsia="宋体" w:hint="eastAsia"/>
          <w:lang w:eastAsia="zh-CN"/>
        </w:rPr>
        <w:t xml:space="preserve"> for serving cell measurement offloading or measurement relaxation with LP-WUS in 38.304 running CR.</w:t>
      </w:r>
    </w:p>
    <w:p w14:paraId="67E61C0E" w14:textId="45822CB7" w:rsidR="00770FD9" w:rsidRDefault="002D2050" w:rsidP="006B4298">
      <w:pPr>
        <w:spacing w:before="120"/>
        <w:rPr>
          <w:rFonts w:eastAsia="宋体"/>
          <w:b/>
          <w:bCs/>
          <w:lang w:eastAsia="zh-CN"/>
        </w:rPr>
      </w:pPr>
      <w:r w:rsidRPr="00907D1C">
        <w:rPr>
          <w:rFonts w:eastAsia="宋体"/>
          <w:b/>
          <w:lang w:eastAsia="zh-CN"/>
        </w:rPr>
        <w:t xml:space="preserve">Q2: Do companies agree that nothing is needed on high priority frequency for serving cell measurement offloading or measurement relaxation with LP-WUS in 38.304 running CR? And if </w:t>
      </w:r>
      <w:r>
        <w:rPr>
          <w:rFonts w:eastAsia="宋体" w:hint="eastAsia"/>
          <w:b/>
          <w:lang w:eastAsia="zh-CN"/>
        </w:rPr>
        <w:t>it</w:t>
      </w:r>
      <w:r w:rsidRPr="00907D1C">
        <w:rPr>
          <w:rFonts w:eastAsia="宋体"/>
          <w:b/>
          <w:lang w:eastAsia="zh-CN"/>
        </w:rPr>
        <w:t xml:space="preserve"> is needed </w:t>
      </w:r>
      <w:r>
        <w:rPr>
          <w:rFonts w:eastAsia="宋体" w:hint="eastAsia"/>
          <w:b/>
          <w:lang w:eastAsia="zh-CN"/>
        </w:rPr>
        <w:t xml:space="preserve">to specify something </w:t>
      </w:r>
      <w:r w:rsidRPr="00907D1C">
        <w:rPr>
          <w:rFonts w:eastAsia="宋体"/>
          <w:b/>
          <w:lang w:eastAsia="zh-CN"/>
        </w:rPr>
        <w:t xml:space="preserve">for high priority frequency in 38.304 running CR, please </w:t>
      </w:r>
      <w:r>
        <w:rPr>
          <w:rFonts w:eastAsia="MS Mincho"/>
          <w:b/>
          <w:bCs/>
          <w:lang w:val="en-US" w:eastAsia="ko-KR"/>
        </w:rPr>
        <w:t>provide your suggestion</w:t>
      </w:r>
      <w:r w:rsidRPr="00BE3BEB">
        <w:rPr>
          <w:rFonts w:eastAsia="MS Mincho"/>
          <w:b/>
          <w:bCs/>
          <w:lang w:eastAsia="ko-KR"/>
        </w:rPr>
        <w:t>.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2D2050" w14:paraId="5BE5CA7F" w14:textId="77777777" w:rsidTr="006D30BE">
        <w:trPr>
          <w:jc w:val="center"/>
        </w:trPr>
        <w:tc>
          <w:tcPr>
            <w:tcW w:w="1384" w:type="dxa"/>
          </w:tcPr>
          <w:p w14:paraId="51D6CBBD" w14:textId="77777777" w:rsidR="002D2050" w:rsidRDefault="002D2050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852E74E" w14:textId="6DB302A1" w:rsidR="002D2050" w:rsidRPr="003B48DC" w:rsidRDefault="002D2050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6061" w:type="dxa"/>
          </w:tcPr>
          <w:p w14:paraId="5F80666A" w14:textId="77777777" w:rsidR="002D2050" w:rsidRDefault="002D2050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D2050" w14:paraId="7839FF18" w14:textId="77777777" w:rsidTr="006D30BE">
        <w:trPr>
          <w:jc w:val="center"/>
        </w:trPr>
        <w:tc>
          <w:tcPr>
            <w:tcW w:w="1384" w:type="dxa"/>
          </w:tcPr>
          <w:p w14:paraId="199649BF" w14:textId="77777777" w:rsidR="002D2050" w:rsidRDefault="002D2050" w:rsidP="006D30BE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597F589" w14:textId="77777777" w:rsidR="002D2050" w:rsidRDefault="002D2050" w:rsidP="006D30BE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1B357BF" w14:textId="77777777" w:rsidR="002D2050" w:rsidRDefault="002D2050" w:rsidP="006D30BE">
            <w:pPr>
              <w:spacing w:after="0" w:line="276" w:lineRule="auto"/>
              <w:rPr>
                <w:rFonts w:eastAsia="宋体"/>
                <w:lang w:val="en-US" w:eastAsia="zh-CN"/>
              </w:rPr>
            </w:pPr>
          </w:p>
        </w:tc>
      </w:tr>
      <w:tr w:rsidR="002D2050" w14:paraId="6CF4E9FD" w14:textId="77777777" w:rsidTr="006D30BE">
        <w:trPr>
          <w:trHeight w:val="90"/>
          <w:jc w:val="center"/>
        </w:trPr>
        <w:tc>
          <w:tcPr>
            <w:tcW w:w="1384" w:type="dxa"/>
          </w:tcPr>
          <w:p w14:paraId="63FC2B36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5C129B3F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50DA978D" w14:textId="77777777" w:rsidR="002D2050" w:rsidRDefault="002D2050" w:rsidP="006D30BE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2D2050" w14:paraId="437749EA" w14:textId="77777777" w:rsidTr="006D30BE">
        <w:trPr>
          <w:jc w:val="center"/>
        </w:trPr>
        <w:tc>
          <w:tcPr>
            <w:tcW w:w="1384" w:type="dxa"/>
          </w:tcPr>
          <w:p w14:paraId="0AC19316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F34765A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AAD3FD9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14:paraId="34B9AAB6" w14:textId="77777777" w:rsidTr="006D30BE">
        <w:trPr>
          <w:jc w:val="center"/>
        </w:trPr>
        <w:tc>
          <w:tcPr>
            <w:tcW w:w="1384" w:type="dxa"/>
          </w:tcPr>
          <w:p w14:paraId="525B66EE" w14:textId="77777777" w:rsidR="002D2050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178898E5" w14:textId="77777777" w:rsidR="002D2050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6E5E5A43" w14:textId="77777777" w:rsidR="002D2050" w:rsidRDefault="002D2050" w:rsidP="006D30B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2D2050" w14:paraId="1F773F90" w14:textId="77777777" w:rsidTr="006D30BE">
        <w:trPr>
          <w:jc w:val="center"/>
        </w:trPr>
        <w:tc>
          <w:tcPr>
            <w:tcW w:w="1384" w:type="dxa"/>
          </w:tcPr>
          <w:p w14:paraId="51D6D106" w14:textId="77777777" w:rsidR="002D2050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391DA2E7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40FF5BF3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14:paraId="53F4A8E2" w14:textId="77777777" w:rsidTr="006D30BE">
        <w:trPr>
          <w:jc w:val="center"/>
        </w:trPr>
        <w:tc>
          <w:tcPr>
            <w:tcW w:w="1384" w:type="dxa"/>
          </w:tcPr>
          <w:p w14:paraId="3CCE3953" w14:textId="77777777" w:rsidR="002D2050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4E79FFF7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395D8644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14:paraId="16EF1110" w14:textId="77777777" w:rsidTr="006D30BE">
        <w:trPr>
          <w:jc w:val="center"/>
        </w:trPr>
        <w:tc>
          <w:tcPr>
            <w:tcW w:w="1384" w:type="dxa"/>
          </w:tcPr>
          <w:p w14:paraId="6BFFB932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4C709DDD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764F3F1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:rsidRPr="008753B5" w14:paraId="50238018" w14:textId="77777777" w:rsidTr="006D30BE">
        <w:trPr>
          <w:jc w:val="center"/>
        </w:trPr>
        <w:tc>
          <w:tcPr>
            <w:tcW w:w="1384" w:type="dxa"/>
          </w:tcPr>
          <w:p w14:paraId="6C6E423D" w14:textId="77777777" w:rsidR="002D2050" w:rsidRPr="008753B5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5CF01D89" w14:textId="77777777" w:rsidR="002D2050" w:rsidRPr="008753B5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02AA08E2" w14:textId="77777777" w:rsidR="002D2050" w:rsidRPr="008753B5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2D2050" w14:paraId="2ED229EF" w14:textId="77777777" w:rsidTr="006D30BE">
        <w:trPr>
          <w:jc w:val="center"/>
        </w:trPr>
        <w:tc>
          <w:tcPr>
            <w:tcW w:w="1384" w:type="dxa"/>
          </w:tcPr>
          <w:p w14:paraId="7CF6092F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05CB5992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537F580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:rsidRPr="001A23D3" w14:paraId="1D3DE53E" w14:textId="77777777" w:rsidTr="006D30BE">
        <w:trPr>
          <w:jc w:val="center"/>
        </w:trPr>
        <w:tc>
          <w:tcPr>
            <w:tcW w:w="1384" w:type="dxa"/>
          </w:tcPr>
          <w:p w14:paraId="4F9F8805" w14:textId="77777777" w:rsidR="002D2050" w:rsidRPr="001A23D3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36320B9F" w14:textId="77777777" w:rsidR="002D2050" w:rsidRPr="001A23D3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8F4AA81" w14:textId="77777777" w:rsidR="002D2050" w:rsidRPr="001A23D3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</w:tbl>
    <w:p w14:paraId="7387C829" w14:textId="77777777" w:rsidR="000159D3" w:rsidRDefault="000159D3">
      <w:pPr>
        <w:spacing w:beforeLines="50" w:before="120"/>
        <w:rPr>
          <w:rFonts w:eastAsia="宋体"/>
          <w:lang w:eastAsia="zh-CN"/>
        </w:rPr>
      </w:pPr>
    </w:p>
    <w:p w14:paraId="2B8D7F88" w14:textId="648A2D57" w:rsidR="00E6662A" w:rsidRPr="006505B9" w:rsidRDefault="00E4557E" w:rsidP="00E6662A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>
        <w:rPr>
          <w:rFonts w:eastAsia="宋体" w:hint="eastAsia"/>
          <w:sz w:val="20"/>
          <w:lang w:val="en-US" w:eastAsia="zh-CN"/>
        </w:rPr>
        <w:t xml:space="preserve">Open issue 38304-11: </w:t>
      </w:r>
      <w:r w:rsidR="00236473">
        <w:rPr>
          <w:rFonts w:eastAsia="宋体" w:hint="eastAsia"/>
          <w:sz w:val="20"/>
          <w:lang w:val="en-US" w:eastAsia="zh-CN"/>
        </w:rPr>
        <w:t>FFS on</w:t>
      </w:r>
      <w:r w:rsidR="00E6662A">
        <w:rPr>
          <w:rFonts w:eastAsia="宋体" w:hint="eastAsia"/>
          <w:sz w:val="20"/>
          <w:lang w:val="en-US" w:eastAsia="zh-CN"/>
        </w:rPr>
        <w:t xml:space="preserve"> the </w:t>
      </w:r>
      <w:r w:rsidR="00E6662A" w:rsidRPr="00E6662A">
        <w:rPr>
          <w:rFonts w:eastAsia="宋体"/>
          <w:sz w:val="20"/>
          <w:lang w:val="en-US" w:eastAsia="zh-CN"/>
        </w:rPr>
        <w:t>dete</w:t>
      </w:r>
      <w:r w:rsidR="00E6662A">
        <w:rPr>
          <w:rFonts w:eastAsia="宋体" w:hint="eastAsia"/>
          <w:sz w:val="20"/>
          <w:lang w:val="en-US" w:eastAsia="zh-CN"/>
        </w:rPr>
        <w:t>r</w:t>
      </w:r>
      <w:r w:rsidR="00E6662A" w:rsidRPr="00E6662A">
        <w:rPr>
          <w:rFonts w:eastAsia="宋体"/>
          <w:sz w:val="20"/>
          <w:lang w:val="en-US" w:eastAsia="zh-CN"/>
        </w:rPr>
        <w:t>mination of</w:t>
      </w:r>
      <w:r w:rsidR="00E6662A">
        <w:rPr>
          <w:rFonts w:eastAsia="宋体" w:hint="eastAsia"/>
          <w:sz w:val="20"/>
          <w:lang w:val="en-US" w:eastAsia="zh-CN"/>
        </w:rPr>
        <w:t xml:space="preserve"> RRM measurement relaxation/offloading </w:t>
      </w:r>
      <w:r w:rsidR="00AB662E">
        <w:rPr>
          <w:rFonts w:eastAsia="宋体" w:hint="eastAsia"/>
          <w:sz w:val="20"/>
          <w:lang w:val="en-US" w:eastAsia="zh-CN"/>
        </w:rPr>
        <w:t xml:space="preserve">conditions </w:t>
      </w:r>
      <w:r w:rsidR="00E6662A">
        <w:rPr>
          <w:rFonts w:eastAsia="宋体" w:hint="eastAsia"/>
          <w:sz w:val="20"/>
          <w:lang w:val="en-US" w:eastAsia="zh-CN"/>
        </w:rPr>
        <w:t>i</w:t>
      </w:r>
      <w:r w:rsidR="00E6662A" w:rsidRPr="006B4298">
        <w:rPr>
          <w:rFonts w:eastAsia="宋体"/>
          <w:sz w:val="20"/>
          <w:lang w:val="en-US" w:eastAsia="zh-CN"/>
        </w:rPr>
        <w:t>f UE support</w:t>
      </w:r>
      <w:r w:rsidR="00236473">
        <w:rPr>
          <w:rFonts w:eastAsia="宋体" w:hint="eastAsia"/>
          <w:sz w:val="20"/>
          <w:lang w:val="en-US" w:eastAsia="zh-CN"/>
        </w:rPr>
        <w:t>s</w:t>
      </w:r>
      <w:r w:rsidR="00E6662A" w:rsidRPr="006B4298">
        <w:rPr>
          <w:rFonts w:eastAsia="宋体"/>
          <w:sz w:val="20"/>
          <w:lang w:val="en-US" w:eastAsia="zh-CN"/>
        </w:rPr>
        <w:t xml:space="preserve"> both measurement types</w:t>
      </w:r>
    </w:p>
    <w:p w14:paraId="6E624C2F" w14:textId="77777777" w:rsidR="00E6662A" w:rsidRDefault="00E6662A" w:rsidP="00E6662A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In RAN2#130, it was agreed: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5C5C5FC3" w14:textId="77777777" w:rsidTr="006D30BE">
        <w:tc>
          <w:tcPr>
            <w:tcW w:w="9855" w:type="dxa"/>
          </w:tcPr>
          <w:p w14:paraId="4C11A7BA" w14:textId="77777777" w:rsidR="00E6662A" w:rsidRPr="006B4298" w:rsidRDefault="00E6662A" w:rsidP="006D30BE">
            <w:pPr>
              <w:pStyle w:val="Agreement"/>
              <w:tabs>
                <w:tab w:val="num" w:pos="1619"/>
              </w:tabs>
              <w:spacing w:line="240" w:lineRule="auto"/>
            </w:pPr>
            <w:r w:rsidRPr="004247ED">
              <w:rPr>
                <w:rFonts w:hint="eastAsia"/>
              </w:rPr>
              <w:t>I</w:t>
            </w:r>
            <w:r w:rsidRPr="004247ED">
              <w:t xml:space="preserve">t is up to UE implementation to choose </w:t>
            </w:r>
            <w:r w:rsidRPr="004247ED">
              <w:rPr>
                <w:rFonts w:hint="eastAsia"/>
              </w:rPr>
              <w:t xml:space="preserve">whether SSB measurement based or OOK LP-SS measurement based conditions are used for LP-WUS monitoring entry/exit condition, if UE support both </w:t>
            </w:r>
            <w:r w:rsidRPr="004247ED">
              <w:t>measurement</w:t>
            </w:r>
            <w:r w:rsidRPr="004247ED">
              <w:rPr>
                <w:rFonts w:hint="eastAsia"/>
              </w:rPr>
              <w:t xml:space="preserve"> types. </w:t>
            </w:r>
          </w:p>
        </w:tc>
      </w:tr>
    </w:tbl>
    <w:p w14:paraId="5ED2A9D5" w14:textId="77777777" w:rsidR="00E6662A" w:rsidRDefault="00E6662A" w:rsidP="00E6662A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lastRenderedPageBreak/>
        <w:t>In RAN2#129bis, it was agreed: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347CCD15" w14:textId="77777777" w:rsidTr="006D30BE">
        <w:tc>
          <w:tcPr>
            <w:tcW w:w="9855" w:type="dxa"/>
          </w:tcPr>
          <w:p w14:paraId="52CA4318" w14:textId="77777777" w:rsidR="00E6662A" w:rsidRDefault="00E6662A" w:rsidP="006D30BE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宋体"/>
                <w:lang w:val="en-US" w:eastAsia="zh-CN"/>
              </w:rPr>
            </w:pPr>
            <w:r w:rsidRPr="00DC74EE">
              <w:rPr>
                <w:rFonts w:eastAsia="宋体"/>
                <w:lang w:eastAsia="zh-CN"/>
              </w:rPr>
              <w:t xml:space="preserve">RAN2 assumes for the entry/ exit conditions of serving cell measurement offloading and serving cell RRM measurement relaxation: </w:t>
            </w:r>
            <w:r>
              <w:rPr>
                <w:rFonts w:eastAsia="宋体" w:hint="eastAsia"/>
                <w:lang w:eastAsia="zh-CN"/>
              </w:rPr>
              <w:t>s</w:t>
            </w:r>
            <w:r w:rsidRPr="00DC74EE">
              <w:rPr>
                <w:rFonts w:eastAsia="宋体"/>
                <w:lang w:eastAsia="zh-CN"/>
              </w:rPr>
              <w:t xml:space="preserve">eparate MR thresholds (according to RAN1 agreement)/LR thresholds can be configured for </w:t>
            </w:r>
            <w:r w:rsidRPr="000F4A70">
              <w:rPr>
                <w:rFonts w:eastAsia="宋体" w:hint="eastAsia"/>
                <w:lang w:eastAsia="zh-CN"/>
              </w:rPr>
              <w:t>different types of LP WUR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Pr="00DC74EE">
              <w:rPr>
                <w:rFonts w:eastAsia="宋体"/>
                <w:lang w:eastAsia="zh-CN"/>
              </w:rPr>
              <w:t>if a cell supports both types of LRs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Pr="00DC74EE">
              <w:rPr>
                <w:rFonts w:eastAsia="宋体"/>
                <w:lang w:eastAsia="zh-CN"/>
              </w:rPr>
              <w:t>(can revisit based on RAN</w:t>
            </w:r>
            <w:r w:rsidRPr="000F4A70">
              <w:rPr>
                <w:rFonts w:eastAsia="宋体" w:hint="eastAsia"/>
                <w:lang w:eastAsia="zh-CN"/>
              </w:rPr>
              <w:t xml:space="preserve">1 and RAN </w:t>
            </w:r>
            <w:r w:rsidRPr="00DC74EE">
              <w:rPr>
                <w:rFonts w:eastAsia="宋体"/>
                <w:lang w:eastAsia="zh-CN"/>
              </w:rPr>
              <w:t>4 progress, if any).</w:t>
            </w:r>
          </w:p>
        </w:tc>
      </w:tr>
    </w:tbl>
    <w:p w14:paraId="32D45E8B" w14:textId="57130111" w:rsidR="00E6662A" w:rsidRDefault="00E6662A" w:rsidP="00E6662A">
      <w:pPr>
        <w:rPr>
          <w:rFonts w:eastAsia="宋体"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宋体" w:hint="eastAsia"/>
          <w:lang w:val="en-US" w:eastAsia="zh-CN"/>
        </w:rPr>
        <w:t xml:space="preserve"> wonders if the above agreement in RAN2#130 can be applied to conditions of serving cell measurement offloading and </w:t>
      </w:r>
      <w:r w:rsidRPr="000C40DB">
        <w:rPr>
          <w:rFonts w:hint="eastAsia"/>
          <w:lang w:eastAsia="zh-CN"/>
        </w:rPr>
        <w:t>serving cell</w:t>
      </w:r>
      <w:r>
        <w:rPr>
          <w:rFonts w:eastAsia="宋体" w:hint="eastAsia"/>
          <w:lang w:eastAsia="zh-CN"/>
        </w:rPr>
        <w:t xml:space="preserve"> &amp; </w:t>
      </w:r>
      <w:r>
        <w:rPr>
          <w:rFonts w:hint="eastAsia"/>
          <w:lang w:eastAsia="zh-CN"/>
        </w:rPr>
        <w:t>neighbouring cell</w:t>
      </w:r>
      <w:r w:rsidRPr="000C40DB" w:rsidDel="00BB2208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measurement </w:t>
      </w:r>
      <w:r w:rsidRPr="000C40DB">
        <w:rPr>
          <w:lang w:eastAsia="zh-CN"/>
        </w:rPr>
        <w:t>relaxation</w:t>
      </w:r>
      <w:r>
        <w:rPr>
          <w:rFonts w:eastAsia="宋体" w:hint="eastAsia"/>
          <w:lang w:eastAsia="zh-CN"/>
        </w:rPr>
        <w:t xml:space="preserve">, i.e. it is up to UE implementation to choose whether SSB </w:t>
      </w:r>
      <w:r w:rsidRPr="004247ED">
        <w:rPr>
          <w:rFonts w:hint="eastAsia"/>
        </w:rPr>
        <w:t xml:space="preserve">measurement based or OOK LP-SS measurement based are used for </w:t>
      </w:r>
      <w:r>
        <w:rPr>
          <w:rFonts w:eastAsia="宋体" w:hint="eastAsia"/>
          <w:lang w:eastAsia="zh-CN"/>
        </w:rPr>
        <w:t>RRM relaxation/offloading</w:t>
      </w:r>
      <w:r w:rsidRPr="004247ED">
        <w:rPr>
          <w:rFonts w:hint="eastAsia"/>
        </w:rPr>
        <w:t xml:space="preserve"> condition</w:t>
      </w:r>
      <w:r>
        <w:rPr>
          <w:rFonts w:eastAsia="宋体" w:hint="eastAsia"/>
          <w:lang w:eastAsia="zh-CN"/>
        </w:rPr>
        <w:t>s</w:t>
      </w:r>
      <w:r w:rsidRPr="004247ED">
        <w:rPr>
          <w:rFonts w:hint="eastAsia"/>
        </w:rPr>
        <w:t>, if UE support</w:t>
      </w:r>
      <w:r w:rsidR="002A3CF1">
        <w:rPr>
          <w:rFonts w:eastAsia="宋体" w:hint="eastAsia"/>
          <w:lang w:eastAsia="zh-CN"/>
        </w:rPr>
        <w:t>s</w:t>
      </w:r>
      <w:r w:rsidRPr="004247ED">
        <w:rPr>
          <w:rFonts w:hint="eastAsia"/>
        </w:rPr>
        <w:t xml:space="preserve"> both </w:t>
      </w:r>
      <w:r w:rsidRPr="004247ED">
        <w:t>measurement</w:t>
      </w:r>
      <w:r w:rsidRPr="004247ED">
        <w:rPr>
          <w:rFonts w:hint="eastAsia"/>
        </w:rPr>
        <w:t xml:space="preserve"> types. </w:t>
      </w:r>
      <w:r>
        <w:rPr>
          <w:rFonts w:eastAsia="宋体" w:hint="eastAsia"/>
          <w:lang w:eastAsia="zh-CN"/>
        </w:rPr>
        <w:t xml:space="preserve">Or do RAN2 need to clarify that the same measurement type is used for </w:t>
      </w:r>
      <w:r>
        <w:rPr>
          <w:rFonts w:eastAsia="宋体" w:hint="eastAsia"/>
          <w:lang w:val="en-US" w:eastAsia="zh-CN"/>
        </w:rPr>
        <w:t xml:space="preserve">conditions of </w:t>
      </w:r>
      <w:r>
        <w:rPr>
          <w:rFonts w:eastAsia="宋体" w:hint="eastAsia"/>
          <w:lang w:eastAsia="zh-CN"/>
        </w:rPr>
        <w:t>LP-WUS monitoring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 w:hint="eastAsia"/>
          <w:lang w:eastAsia="zh-CN"/>
        </w:rPr>
        <w:t>and RRM relaxation/offloading?</w:t>
      </w:r>
    </w:p>
    <w:p w14:paraId="183BD204" w14:textId="77777777" w:rsidR="00E6662A" w:rsidRDefault="00E6662A" w:rsidP="00E6662A">
      <w:pPr>
        <w:rPr>
          <w:rFonts w:eastAsia="宋体"/>
        </w:rPr>
      </w:pPr>
      <w:r w:rsidRPr="006505B9">
        <w:rPr>
          <w:rFonts w:eastAsia="宋体"/>
        </w:rPr>
        <w:t>Companies are invited to provide their preference.</w:t>
      </w:r>
    </w:p>
    <w:p w14:paraId="49F49CEC" w14:textId="1B9D4BEA" w:rsidR="00E6662A" w:rsidRPr="006122F6" w:rsidRDefault="00E6662A" w:rsidP="00E6662A">
      <w:pPr>
        <w:rPr>
          <w:rFonts w:eastAsia="宋体"/>
          <w:b/>
          <w:bCs/>
          <w:lang w:val="en-US" w:eastAsia="zh-CN"/>
        </w:rPr>
      </w:pPr>
      <w:r w:rsidRPr="006122F6">
        <w:rPr>
          <w:rFonts w:eastAsia="宋体" w:hint="eastAsia"/>
          <w:b/>
          <w:bCs/>
          <w:lang w:eastAsia="zh-CN"/>
        </w:rPr>
        <w:t>Q</w:t>
      </w:r>
      <w:r>
        <w:rPr>
          <w:rFonts w:eastAsia="宋体" w:hint="eastAsia"/>
          <w:b/>
          <w:bCs/>
          <w:lang w:eastAsia="zh-CN"/>
        </w:rPr>
        <w:t>3</w:t>
      </w:r>
      <w:r w:rsidRPr="006122F6">
        <w:rPr>
          <w:rFonts w:eastAsia="宋体" w:hint="eastAsia"/>
          <w:b/>
          <w:bCs/>
          <w:lang w:eastAsia="zh-CN"/>
        </w:rPr>
        <w:t xml:space="preserve">: Which option is preferred </w:t>
      </w:r>
      <w:r w:rsidRPr="006122F6">
        <w:rPr>
          <w:rFonts w:eastAsia="宋体" w:hint="eastAsia"/>
          <w:b/>
          <w:bCs/>
          <w:lang w:val="en-US" w:eastAsia="zh-CN"/>
        </w:rPr>
        <w:t>i</w:t>
      </w:r>
      <w:r w:rsidRPr="006122F6">
        <w:rPr>
          <w:rFonts w:eastAsia="宋体"/>
          <w:b/>
          <w:bCs/>
          <w:lang w:val="en-US" w:eastAsia="zh-CN"/>
        </w:rPr>
        <w:t>f UE support both measurement types</w:t>
      </w:r>
      <w:r w:rsidRPr="006122F6">
        <w:rPr>
          <w:rFonts w:eastAsia="宋体" w:hint="eastAsia"/>
          <w:b/>
          <w:bCs/>
          <w:lang w:val="en-US" w:eastAsia="zh-CN"/>
        </w:rPr>
        <w:t>?</w:t>
      </w:r>
    </w:p>
    <w:p w14:paraId="4834EFC9" w14:textId="6C0F6938" w:rsidR="00E6662A" w:rsidRPr="006122F6" w:rsidRDefault="00E6662A" w:rsidP="00E6662A">
      <w:pPr>
        <w:pStyle w:val="af6"/>
        <w:numPr>
          <w:ilvl w:val="0"/>
          <w:numId w:val="16"/>
        </w:numPr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 xml:space="preserve">Option A: Same as LP-WUS monitoring, it is up to UE implementation to choose whether SSB </w:t>
      </w:r>
      <w:r w:rsidRPr="006122F6">
        <w:rPr>
          <w:rFonts w:ascii="Times New Roman" w:hAnsi="Times New Roman" w:cs="Times New Roman"/>
          <w:b/>
          <w:bCs/>
        </w:rPr>
        <w:t xml:space="preserve">measurement based or OOK LP-SS measurement based are used for </w:t>
      </w:r>
      <w:r w:rsidRPr="006122F6">
        <w:rPr>
          <w:rFonts w:ascii="Times New Roman" w:eastAsia="宋体" w:hAnsi="Times New Roman" w:cs="Times New Roman"/>
          <w:b/>
          <w:bCs/>
        </w:rPr>
        <w:t>RRM relaxation/offloading</w:t>
      </w:r>
      <w:r w:rsidRPr="006122F6">
        <w:rPr>
          <w:rFonts w:ascii="Times New Roman" w:hAnsi="Times New Roman" w:cs="Times New Roman"/>
          <w:b/>
          <w:bCs/>
        </w:rPr>
        <w:t xml:space="preserve"> condition</w:t>
      </w:r>
      <w:r w:rsidRPr="006122F6">
        <w:rPr>
          <w:rFonts w:ascii="Times New Roman" w:eastAsia="宋体" w:hAnsi="Times New Roman" w:cs="Times New Roman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if UE support</w:t>
      </w:r>
      <w:r w:rsidR="002A3CF1">
        <w:rPr>
          <w:rFonts w:ascii="Times New Roman" w:eastAsia="宋体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p w14:paraId="31DFDAFF" w14:textId="3CEDD209" w:rsidR="00E6662A" w:rsidRPr="00DD3C8B" w:rsidRDefault="00E6662A" w:rsidP="00E6662A">
      <w:pPr>
        <w:pStyle w:val="af6"/>
        <w:numPr>
          <w:ilvl w:val="0"/>
          <w:numId w:val="16"/>
        </w:numPr>
        <w:rPr>
          <w:rFonts w:ascii="Times New Roman" w:eastAsia="宋体" w:hAnsi="Times New Roman" w:cs="Times New Roman"/>
        </w:rPr>
      </w:pPr>
      <w:r w:rsidRPr="006122F6">
        <w:rPr>
          <w:rFonts w:ascii="Times New Roman" w:eastAsia="宋体" w:hAnsi="Times New Roman" w:cs="Times New Roman"/>
          <w:b/>
          <w:bCs/>
        </w:rPr>
        <w:t>Option B: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It is clarified </w:t>
      </w:r>
      <w:r w:rsidRPr="006122F6">
        <w:rPr>
          <w:rFonts w:ascii="Times New Roman" w:eastAsia="宋体" w:hAnsi="Times New Roman" w:cs="Times New Roman"/>
          <w:b/>
          <w:bCs/>
        </w:rPr>
        <w:t>that the same measurement type is used for conditions of LP-WUS monitoring and RRM relaxation/offloading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</w:t>
      </w:r>
      <w:r w:rsidRPr="006122F6">
        <w:rPr>
          <w:rFonts w:ascii="Times New Roman" w:hAnsi="Times New Roman" w:cs="Times New Roman"/>
          <w:b/>
          <w:bCs/>
        </w:rPr>
        <w:t>if UE support</w:t>
      </w:r>
      <w:r w:rsidR="002A3CF1">
        <w:rPr>
          <w:rFonts w:ascii="Times New Roman" w:eastAsia="宋体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E6662A" w14:paraId="277C11B8" w14:textId="77777777" w:rsidTr="006D30BE">
        <w:trPr>
          <w:jc w:val="center"/>
        </w:trPr>
        <w:tc>
          <w:tcPr>
            <w:tcW w:w="1384" w:type="dxa"/>
          </w:tcPr>
          <w:p w14:paraId="73E12E78" w14:textId="77777777" w:rsidR="00E6662A" w:rsidRDefault="00E6662A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20C09686" w14:textId="77777777" w:rsidR="00E6662A" w:rsidRPr="003B48DC" w:rsidRDefault="00E6662A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Preferred option</w:t>
            </w:r>
            <w:r>
              <w:rPr>
                <w:rFonts w:eastAsia="宋体" w:hint="eastAsia"/>
                <w:b/>
                <w:sz w:val="18"/>
                <w:szCs w:val="24"/>
                <w:lang w:eastAsia="zh-CN"/>
              </w:rPr>
              <w:t xml:space="preserve"> (A or B)</w:t>
            </w:r>
          </w:p>
        </w:tc>
        <w:tc>
          <w:tcPr>
            <w:tcW w:w="6061" w:type="dxa"/>
          </w:tcPr>
          <w:p w14:paraId="175B5FEF" w14:textId="77777777" w:rsidR="00E6662A" w:rsidRDefault="00E6662A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E6662A" w14:paraId="24FB2FDA" w14:textId="77777777" w:rsidTr="006D30BE">
        <w:trPr>
          <w:jc w:val="center"/>
        </w:trPr>
        <w:tc>
          <w:tcPr>
            <w:tcW w:w="1384" w:type="dxa"/>
          </w:tcPr>
          <w:p w14:paraId="5DC074AB" w14:textId="77777777" w:rsidR="00E6662A" w:rsidRDefault="00E6662A" w:rsidP="006D30BE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B48A022" w14:textId="77777777" w:rsidR="00E6662A" w:rsidRDefault="00E6662A" w:rsidP="006D30BE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C341449" w14:textId="77777777" w:rsidR="00E6662A" w:rsidRDefault="00E6662A" w:rsidP="006D30BE">
            <w:pPr>
              <w:spacing w:after="0" w:line="276" w:lineRule="auto"/>
              <w:rPr>
                <w:rFonts w:eastAsia="宋体"/>
                <w:lang w:val="en-US" w:eastAsia="zh-CN"/>
              </w:rPr>
            </w:pPr>
          </w:p>
        </w:tc>
      </w:tr>
      <w:tr w:rsidR="00E6662A" w14:paraId="0702BA28" w14:textId="77777777" w:rsidTr="006D30BE">
        <w:trPr>
          <w:trHeight w:val="90"/>
          <w:jc w:val="center"/>
        </w:trPr>
        <w:tc>
          <w:tcPr>
            <w:tcW w:w="1384" w:type="dxa"/>
          </w:tcPr>
          <w:p w14:paraId="5367976F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482963FA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76ED41D0" w14:textId="77777777" w:rsidR="00E6662A" w:rsidRDefault="00E6662A" w:rsidP="006D30BE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E6662A" w14:paraId="465D05C2" w14:textId="77777777" w:rsidTr="006D30BE">
        <w:trPr>
          <w:jc w:val="center"/>
        </w:trPr>
        <w:tc>
          <w:tcPr>
            <w:tcW w:w="1384" w:type="dxa"/>
          </w:tcPr>
          <w:p w14:paraId="0EAC5219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03D63A17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4C7F2FE3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29971CDB" w14:textId="77777777" w:rsidTr="006D30BE">
        <w:trPr>
          <w:jc w:val="center"/>
        </w:trPr>
        <w:tc>
          <w:tcPr>
            <w:tcW w:w="1384" w:type="dxa"/>
          </w:tcPr>
          <w:p w14:paraId="79B2CBB3" w14:textId="77777777" w:rsidR="00E6662A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5B3D8544" w14:textId="77777777" w:rsidR="00E6662A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622E69A0" w14:textId="77777777" w:rsidR="00E6662A" w:rsidRDefault="00E6662A" w:rsidP="006D30B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7C13EB19" w14:textId="77777777" w:rsidTr="006D30BE">
        <w:trPr>
          <w:jc w:val="center"/>
        </w:trPr>
        <w:tc>
          <w:tcPr>
            <w:tcW w:w="1384" w:type="dxa"/>
          </w:tcPr>
          <w:p w14:paraId="253ACF75" w14:textId="77777777" w:rsidR="00E6662A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C35836F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0C00218E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730522D0" w14:textId="77777777" w:rsidTr="006D30BE">
        <w:trPr>
          <w:jc w:val="center"/>
        </w:trPr>
        <w:tc>
          <w:tcPr>
            <w:tcW w:w="1384" w:type="dxa"/>
          </w:tcPr>
          <w:p w14:paraId="232F05DC" w14:textId="77777777" w:rsidR="00E6662A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E00926D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56FE40B4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5E518F8C" w14:textId="77777777" w:rsidTr="006D30BE">
        <w:trPr>
          <w:jc w:val="center"/>
        </w:trPr>
        <w:tc>
          <w:tcPr>
            <w:tcW w:w="1384" w:type="dxa"/>
          </w:tcPr>
          <w:p w14:paraId="27157535" w14:textId="77777777" w:rsidR="00E6662A" w:rsidRDefault="00E6662A" w:rsidP="00E6662A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7D3E3E9A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57F49DAB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2FE16979" w14:textId="77777777" w:rsidTr="006D30BE">
        <w:trPr>
          <w:jc w:val="center"/>
        </w:trPr>
        <w:tc>
          <w:tcPr>
            <w:tcW w:w="1384" w:type="dxa"/>
          </w:tcPr>
          <w:p w14:paraId="79FCD34F" w14:textId="77777777" w:rsidR="00E6662A" w:rsidRPr="008753B5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73437BA7" w14:textId="77777777" w:rsidR="00E6662A" w:rsidRPr="008753B5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EEB9C8A" w14:textId="77777777" w:rsidR="00E6662A" w:rsidRPr="008753B5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269DE9A7" w14:textId="77777777" w:rsidTr="006D30BE">
        <w:trPr>
          <w:jc w:val="center"/>
        </w:trPr>
        <w:tc>
          <w:tcPr>
            <w:tcW w:w="1384" w:type="dxa"/>
          </w:tcPr>
          <w:p w14:paraId="75980CDD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532662E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986E221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05402499" w14:textId="77777777" w:rsidTr="006D30BE">
        <w:trPr>
          <w:jc w:val="center"/>
        </w:trPr>
        <w:tc>
          <w:tcPr>
            <w:tcW w:w="1384" w:type="dxa"/>
          </w:tcPr>
          <w:p w14:paraId="13196118" w14:textId="77777777" w:rsidR="00E6662A" w:rsidRPr="001A23D3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FAE9CC0" w14:textId="77777777" w:rsidR="00E6662A" w:rsidRPr="001A23D3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8C05314" w14:textId="77777777" w:rsidR="00E6662A" w:rsidRPr="001A23D3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651196D8" w14:textId="77777777" w:rsidTr="006D30BE">
        <w:trPr>
          <w:jc w:val="center"/>
        </w:trPr>
        <w:tc>
          <w:tcPr>
            <w:tcW w:w="1384" w:type="dxa"/>
          </w:tcPr>
          <w:p w14:paraId="08C8BEA7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846C192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D7CBAA7" w14:textId="77777777" w:rsidR="00E6662A" w:rsidRPr="00D448D1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78A2DE9B" w14:textId="77777777" w:rsidTr="006D30BE">
        <w:trPr>
          <w:jc w:val="center"/>
        </w:trPr>
        <w:tc>
          <w:tcPr>
            <w:tcW w:w="1384" w:type="dxa"/>
          </w:tcPr>
          <w:p w14:paraId="6ED4D82C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6760BEA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9B3FAA2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5FCD053E" w14:textId="77777777" w:rsidTr="006D30BE">
        <w:trPr>
          <w:jc w:val="center"/>
        </w:trPr>
        <w:tc>
          <w:tcPr>
            <w:tcW w:w="1384" w:type="dxa"/>
          </w:tcPr>
          <w:p w14:paraId="1B42E4A2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049EC4C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EFB0A75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74EF416" w14:textId="77777777" w:rsidR="00E6662A" w:rsidRDefault="00E6662A" w:rsidP="00E6662A">
      <w:pPr>
        <w:rPr>
          <w:rFonts w:eastAsia="宋体"/>
          <w:lang w:val="en-US" w:eastAsia="zh-CN"/>
        </w:rPr>
      </w:pPr>
    </w:p>
    <w:p w14:paraId="0AF6E4A9" w14:textId="77777777" w:rsidR="00E6662A" w:rsidRPr="006505B9" w:rsidRDefault="00E6662A" w:rsidP="00E6662A">
      <w:pPr>
        <w:spacing w:before="120"/>
        <w:rPr>
          <w:rFonts w:eastAsia="宋体"/>
          <w:b/>
        </w:rPr>
      </w:pPr>
      <w:r w:rsidRPr="006505B9">
        <w:rPr>
          <w:rFonts w:eastAsia="宋体"/>
          <w:b/>
          <w:highlight w:val="yellow"/>
        </w:rPr>
        <w:t>Summary:</w:t>
      </w:r>
      <w:r w:rsidRPr="006505B9">
        <w:rPr>
          <w:rFonts w:eastAsia="宋体"/>
          <w:b/>
        </w:rPr>
        <w:t xml:space="preserve"> </w:t>
      </w:r>
    </w:p>
    <w:p w14:paraId="56CCD478" w14:textId="77777777" w:rsidR="00054A0C" w:rsidRDefault="00054A0C">
      <w:pPr>
        <w:spacing w:before="120"/>
        <w:rPr>
          <w:rFonts w:eastAsia="宋体"/>
          <w:b/>
          <w:lang w:eastAsia="zh-CN"/>
        </w:rPr>
      </w:pPr>
    </w:p>
    <w:p w14:paraId="11DF33C6" w14:textId="77777777" w:rsidR="00680EDE" w:rsidRDefault="00680EDE">
      <w:pPr>
        <w:spacing w:before="120"/>
        <w:rPr>
          <w:rFonts w:eastAsia="宋体"/>
          <w:b/>
          <w:lang w:eastAsia="zh-CN"/>
        </w:rPr>
      </w:pPr>
    </w:p>
    <w:p w14:paraId="7DF7461A" w14:textId="77777777" w:rsidR="002651D6" w:rsidRDefault="00645D33" w:rsidP="00680EDE">
      <w:pPr>
        <w:pStyle w:val="2"/>
        <w:numPr>
          <w:ilvl w:val="1"/>
          <w:numId w:val="5"/>
        </w:numPr>
        <w:ind w:left="284" w:hanging="284"/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 xml:space="preserve">Comments </w:t>
      </w:r>
      <w:r>
        <w:rPr>
          <w:rFonts w:eastAsia="宋体"/>
          <w:sz w:val="30"/>
          <w:szCs w:val="30"/>
          <w:lang w:eastAsia="zh-CN"/>
        </w:rPr>
        <w:t>on TS 38.</w:t>
      </w:r>
      <w:r>
        <w:rPr>
          <w:rFonts w:eastAsia="宋体" w:hint="eastAsia"/>
          <w:sz w:val="30"/>
          <w:szCs w:val="30"/>
          <w:lang w:eastAsia="zh-CN"/>
        </w:rPr>
        <w:t>304</w:t>
      </w:r>
      <w:r>
        <w:rPr>
          <w:rFonts w:eastAsia="宋体"/>
          <w:sz w:val="30"/>
          <w:szCs w:val="30"/>
          <w:lang w:eastAsia="zh-CN"/>
        </w:rPr>
        <w:t xml:space="preserve"> running CR</w:t>
      </w:r>
    </w:p>
    <w:p w14:paraId="12494663" w14:textId="77777777" w:rsidR="002651D6" w:rsidRDefault="00645D33">
      <w:pPr>
        <w:spacing w:before="100" w:beforeAutospacing="1" w:after="100" w:afterAutospacing="1"/>
        <w:jc w:val="both"/>
        <w:rPr>
          <w:lang w:eastAsia="zh-CN"/>
        </w:rPr>
      </w:pPr>
      <w:r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3946"/>
        <w:gridCol w:w="4375"/>
      </w:tblGrid>
      <w:tr w:rsidR="006F7109" w14:paraId="57FD1B50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E1005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Company + Issue Number (e.g., </w:t>
            </w:r>
            <w:r>
              <w:rPr>
                <w:rFonts w:eastAsia="宋体"/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001)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9514E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0EDBC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6F7109" w:rsidRPr="00F13D95" w14:paraId="58D6F7C5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FC" w14:textId="6CC1F586" w:rsidR="002651D6" w:rsidRPr="00680EDE" w:rsidRDefault="002651D6">
            <w:pPr>
              <w:spacing w:before="100" w:beforeAutospacing="1" w:after="100" w:afterAutospacing="1"/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9D3" w14:textId="31E9ADEC" w:rsidR="002651D6" w:rsidRPr="00680EDE" w:rsidRDefault="002651D6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464" w14:textId="1C98EDDB" w:rsidR="00E70686" w:rsidRPr="00680EDE" w:rsidRDefault="00E70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6F7109" w14:paraId="21602BEB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6E" w14:textId="77777777" w:rsidR="002651D6" w:rsidRPr="00680EDE" w:rsidRDefault="002651D6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3AA" w14:textId="3BD1C4D7" w:rsidR="002651D6" w:rsidRPr="00680EDE" w:rsidRDefault="002651D6">
            <w:pPr>
              <w:rPr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6F6" w14:textId="67F4F7C2" w:rsidR="00F13D95" w:rsidRPr="00680EDE" w:rsidRDefault="00F13D95" w:rsidP="00F13D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6F7109" w14:paraId="2A7569E8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3F7" w14:textId="77777777" w:rsidR="002651D6" w:rsidRPr="00680EDE" w:rsidRDefault="002651D6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8797" w14:textId="38C5B165" w:rsidR="002651D6" w:rsidRPr="00680EDE" w:rsidRDefault="002651D6">
            <w:pPr>
              <w:spacing w:line="240" w:lineRule="auto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B6C" w14:textId="79792D24" w:rsidR="00545C58" w:rsidRPr="00680EDE" w:rsidRDefault="00545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6F7109" w14:paraId="7DFBF4E6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CB" w14:textId="2EFDD615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CC4" w14:textId="77777777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4D" w14:textId="13333826" w:rsidR="0006360A" w:rsidRPr="00680EDE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6F7109" w14:paraId="6CCC810D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38" w14:textId="2305E120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0723" w14:textId="458F3C37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E6" w14:textId="5B0ABA05" w:rsidR="0006360A" w:rsidRPr="00680EDE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6F7109" w14:paraId="185AA649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88" w14:textId="406D92B1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754" w14:textId="77777777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325" w14:textId="339A459E" w:rsidR="0006360A" w:rsidRPr="00680EDE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6F7109" w14:paraId="604E5AED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1A" w14:textId="1978ADCA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135" w14:textId="3B6E81DC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25" w14:textId="46A17767" w:rsidR="0006360A" w:rsidRPr="00680EDE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6F7109" w14:paraId="3E6C9366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2EF" w14:textId="21E9EAC6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6B0" w14:textId="07855A68" w:rsidR="00A5642E" w:rsidRPr="007A772B" w:rsidRDefault="00A5642E" w:rsidP="007A772B">
            <w:pPr>
              <w:pStyle w:val="B1"/>
              <w:ind w:left="0" w:firstLine="0"/>
              <w:rPr>
                <w:rFonts w:eastAsia="宋体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BF1" w14:textId="45AFE231" w:rsidR="0006360A" w:rsidRPr="00680EDE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6F7109" w14:paraId="1B8E9118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865" w14:textId="30C58DC0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6A72" w14:textId="25D2734B" w:rsidR="00905FBC" w:rsidRPr="00680EDE" w:rsidRDefault="00905FBC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CDC" w14:textId="25E0811A" w:rsidR="0006360A" w:rsidRPr="00680EDE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6F7109" w14:paraId="0787CD61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238" w14:textId="687889B0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9A3" w14:textId="7B78E866" w:rsidR="0006360A" w:rsidRPr="00680EDE" w:rsidRDefault="0006360A" w:rsidP="000E3554"/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69D" w14:textId="25DBC748" w:rsidR="0006360A" w:rsidRPr="00680EDE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iCs/>
                <w:lang w:eastAsia="zh-CN"/>
              </w:rPr>
            </w:pPr>
          </w:p>
        </w:tc>
      </w:tr>
      <w:tr w:rsidR="006F7109" w14:paraId="31E26011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BA1" w14:textId="08384C7B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4F0" w14:textId="582B103A" w:rsidR="001D359A" w:rsidRPr="00680EDE" w:rsidRDefault="001D359A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1FE" w14:textId="73470FDB" w:rsidR="0006360A" w:rsidRPr="00680EDE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6F7109" w14:paraId="2E052E40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A24" w14:textId="75F90439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893D" w14:textId="4F9DDB75" w:rsidR="0006360A" w:rsidRPr="002D776D" w:rsidRDefault="0006360A" w:rsidP="002D776D">
            <w:pPr>
              <w:rPr>
                <w:rFonts w:eastAsia="宋体" w:hint="eastAsia"/>
                <w:lang w:eastAsia="zh-CN"/>
              </w:rPr>
            </w:pPr>
            <w:bookmarkStart w:id="4" w:name="_GoBack"/>
            <w:bookmarkEnd w:id="4"/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B0" w14:textId="72DAD157" w:rsidR="0006360A" w:rsidRPr="00680EDE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6F7109" w14:paraId="2645E057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EB3" w14:textId="16703F91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D84" w14:textId="5D422FE5" w:rsidR="001D359A" w:rsidRPr="00680EDE" w:rsidRDefault="001D359A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52E" w14:textId="6D23EE0C" w:rsidR="0006360A" w:rsidRPr="00680EDE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6F7109" w14:paraId="3163D3E8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025" w14:textId="0168EA59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3C8" w14:textId="138F742F" w:rsidR="001D359A" w:rsidRPr="00680EDE" w:rsidRDefault="001D359A" w:rsidP="001D359A">
            <w:pPr>
              <w:spacing w:before="100" w:beforeAutospacing="1" w:after="100" w:afterAutospacing="1"/>
              <w:jc w:val="both"/>
              <w:rPr>
                <w:rFonts w:eastAsia="宋体"/>
                <w:noProof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832" w14:textId="6B43653B" w:rsidR="0006360A" w:rsidRPr="00680EDE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6F7109" w14:paraId="0B802B38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888" w14:textId="7B6F70F1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DA8" w14:textId="753E8B35" w:rsidR="0006360A" w:rsidRPr="00907D1C" w:rsidRDefault="0006360A" w:rsidP="00907D1C">
            <w:pPr>
              <w:pStyle w:val="B1"/>
              <w:ind w:left="0" w:firstLine="0"/>
              <w:rPr>
                <w:rFonts w:eastAsia="宋体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795" w14:textId="30F2FF72" w:rsidR="0006360A" w:rsidRPr="00680EDE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6F7109" w14:paraId="364AC63D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FE3" w14:textId="083AF419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850" w14:textId="03705A0A" w:rsidR="006F7109" w:rsidRPr="00680EDE" w:rsidRDefault="006F7109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86" w14:textId="7D4CB95F" w:rsidR="0006360A" w:rsidRPr="00680EDE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6F7109" w14:paraId="709D0687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9DD" w14:textId="3C043DB3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CF8" w14:textId="6A1ED5FD" w:rsidR="00BD37E6" w:rsidRPr="00680EDE" w:rsidRDefault="00BD37E6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55" w14:textId="58B31AFA" w:rsidR="0006360A" w:rsidRPr="00680EDE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6F7109" w14:paraId="67AB7BE7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366" w14:textId="537C46DF" w:rsidR="0006360A" w:rsidRPr="00680EDE" w:rsidRDefault="0006360A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9" w14:textId="210EE538" w:rsidR="00B15D38" w:rsidRPr="00680EDE" w:rsidRDefault="00B15D38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EBD" w14:textId="09BFE05C" w:rsidR="0006360A" w:rsidRPr="00680EDE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14724B" w14:paraId="0D9150BB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8E" w14:textId="17D4926F" w:rsidR="0014724B" w:rsidRPr="00680EDE" w:rsidRDefault="0014724B" w:rsidP="0014724B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CFF" w14:textId="5FB40299" w:rsidR="0014724B" w:rsidRPr="00680EDE" w:rsidRDefault="0014724B" w:rsidP="0014724B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642" w14:textId="61B7B552" w:rsidR="0014724B" w:rsidRPr="00680EDE" w:rsidRDefault="0014724B" w:rsidP="00147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14724B" w14:paraId="5594D8B7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E" w14:textId="633ECBD9" w:rsidR="0014724B" w:rsidRPr="00680EDE" w:rsidRDefault="0014724B" w:rsidP="0014724B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8" w14:textId="77777777" w:rsidR="0014724B" w:rsidRPr="00680EDE" w:rsidRDefault="0014724B" w:rsidP="0014724B">
            <w:pPr>
              <w:spacing w:before="100" w:beforeAutospacing="1" w:after="100" w:afterAutospacing="1"/>
              <w:jc w:val="both"/>
              <w:rPr>
                <w:rFonts w:eastAsia="宋体"/>
                <w:b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0AC" w14:textId="5102608C" w:rsidR="0014724B" w:rsidRPr="00680EDE" w:rsidRDefault="0014724B" w:rsidP="00147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14724B" w14:paraId="40E200CA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357" w14:textId="123869E7" w:rsidR="0014724B" w:rsidRPr="00680EDE" w:rsidRDefault="0014724B" w:rsidP="0014724B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8CC" w14:textId="790364A1" w:rsidR="0014724B" w:rsidRPr="00680EDE" w:rsidRDefault="0014724B" w:rsidP="0014724B">
            <w:pPr>
              <w:spacing w:before="100" w:beforeAutospacing="1" w:after="100" w:afterAutospacing="1"/>
              <w:jc w:val="both"/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BEE" w14:textId="7B1F40BC" w:rsidR="0014724B" w:rsidRPr="00680EDE" w:rsidRDefault="0014724B" w:rsidP="00147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5F5287" w14:paraId="72E759FA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B5E" w14:textId="59AE17C0" w:rsidR="005F5287" w:rsidRPr="00680EDE" w:rsidRDefault="005F5287" w:rsidP="005F5287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A7" w14:textId="4FC52876" w:rsidR="005F5287" w:rsidRPr="00680EDE" w:rsidRDefault="005F5287" w:rsidP="005F5287">
            <w:pPr>
              <w:spacing w:before="100" w:beforeAutospacing="1" w:after="100" w:afterAutospacing="1"/>
              <w:jc w:val="both"/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89B" w14:textId="19438EAC" w:rsidR="005F5287" w:rsidRPr="00680EDE" w:rsidRDefault="005F5287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5F5287" w14:paraId="4811273E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73" w14:textId="0AD56A33" w:rsidR="005F5287" w:rsidRPr="00680EDE" w:rsidRDefault="005F5287" w:rsidP="005F528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6B7" w14:textId="3FBB2DB6" w:rsidR="005F5287" w:rsidRPr="00680EDE" w:rsidRDefault="005F5287" w:rsidP="005F5287">
            <w:pPr>
              <w:rPr>
                <w:rFonts w:eastAsia="宋体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A0" w14:textId="06D1F546" w:rsidR="005F5287" w:rsidRPr="00680EDE" w:rsidRDefault="005F5287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5F5287" w14:paraId="564614D2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40" w14:textId="770D4870" w:rsidR="005F5287" w:rsidRPr="00680EDE" w:rsidRDefault="005F5287" w:rsidP="005F528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044" w14:textId="1D58E9C7" w:rsidR="005F5287" w:rsidRPr="00680EDE" w:rsidRDefault="005F5287" w:rsidP="005F5287">
            <w:pPr>
              <w:rPr>
                <w:rFonts w:eastAsia="宋体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67" w14:textId="3857DA27" w:rsidR="005F5287" w:rsidRPr="00680EDE" w:rsidRDefault="005F5287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5F5287" w14:paraId="4C0128B8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44A" w14:textId="0949C97D" w:rsidR="005F5287" w:rsidRPr="00680EDE" w:rsidRDefault="005F5287" w:rsidP="005F528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37" w14:textId="5EA55F67" w:rsidR="005F5287" w:rsidRPr="00680EDE" w:rsidRDefault="005F5287" w:rsidP="005F5287">
            <w:pPr>
              <w:rPr>
                <w:rFonts w:eastAsia="宋体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1F" w14:textId="53A0E606" w:rsidR="005F5287" w:rsidRPr="00680EDE" w:rsidRDefault="005F5287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60C67" w14:paraId="64F64AE6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4335" w14:textId="24903164" w:rsidR="00260C67" w:rsidRPr="00680EDE" w:rsidRDefault="00260C67" w:rsidP="005F5287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BCD" w14:textId="5BA358BD" w:rsidR="00260C67" w:rsidRPr="00680EDE" w:rsidRDefault="00260C67" w:rsidP="005F5287">
            <w:pPr>
              <w:rPr>
                <w:rFonts w:eastAsia="宋体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F42" w14:textId="6EC3766E" w:rsidR="00260C67" w:rsidRPr="00680EDE" w:rsidRDefault="00260C67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8F4A1E" w14:paraId="1C87E1C2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F67" w14:textId="7647D4F9" w:rsidR="008F4A1E" w:rsidRPr="00680EDE" w:rsidRDefault="008F4A1E" w:rsidP="005F5287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A29" w14:textId="48C2DA91" w:rsidR="00C43E3E" w:rsidRPr="00680EDE" w:rsidRDefault="00C43E3E" w:rsidP="005F5287">
            <w:pPr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545" w14:textId="4AC37DED" w:rsidR="008F4A1E" w:rsidRPr="00680EDE" w:rsidRDefault="008F4A1E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60C67" w14:paraId="3E4C6C9A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8B9" w14:textId="04029330" w:rsidR="00260C67" w:rsidRPr="00680EDE" w:rsidRDefault="00260C67" w:rsidP="005F5287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08F" w14:textId="0550B37E" w:rsidR="00260C67" w:rsidRPr="00680EDE" w:rsidRDefault="00260C67" w:rsidP="005F5287">
            <w:pPr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F24" w14:textId="3CC24EAA" w:rsidR="00260C67" w:rsidRPr="00680EDE" w:rsidRDefault="00260C67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DF308D" w14:paraId="5EC17BAE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E4D" w14:textId="2DFA6051" w:rsidR="00DF308D" w:rsidRPr="00680EDE" w:rsidRDefault="00DF308D" w:rsidP="005F5287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29E" w14:textId="1DB46E5B" w:rsidR="00DF308D" w:rsidRPr="00680EDE" w:rsidRDefault="00DF308D" w:rsidP="008B5334">
            <w:pPr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EA7" w14:textId="71D54491" w:rsidR="00DF308D" w:rsidRPr="00680EDE" w:rsidRDefault="00DF308D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8B5334" w14:paraId="5B58E46E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452" w14:textId="2F7977E2" w:rsidR="008B5334" w:rsidRPr="00680EDE" w:rsidRDefault="008B5334" w:rsidP="005F5287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665" w14:textId="39AFFC93" w:rsidR="008B5334" w:rsidRPr="00680EDE" w:rsidRDefault="008B5334" w:rsidP="008B5334">
            <w:pPr>
              <w:pStyle w:val="a8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AE8" w14:textId="794DD34C" w:rsidR="008B5334" w:rsidRPr="00680EDE" w:rsidRDefault="008B5334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174EFF" w14:paraId="54F61DB9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C8E" w14:textId="2422D508" w:rsidR="00174EFF" w:rsidRPr="00680EDE" w:rsidRDefault="00174EFF" w:rsidP="005F5287">
            <w:pPr>
              <w:spacing w:before="100" w:beforeAutospacing="1" w:after="100" w:afterAutospacing="1"/>
              <w:jc w:val="both"/>
              <w:rPr>
                <w:rFonts w:eastAsiaTheme="minorEastAsia"/>
                <w:color w:val="000000"/>
                <w:lang w:eastAsia="ko-K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031" w14:textId="77777777" w:rsidR="00174EFF" w:rsidRPr="00680EDE" w:rsidRDefault="00174EFF" w:rsidP="00DF308D">
            <w:pPr>
              <w:pStyle w:val="a8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443" w14:textId="61F8E2D4" w:rsidR="00174EFF" w:rsidRPr="00680EDE" w:rsidRDefault="00174EFF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390E9F" w14:paraId="7DE9DC6D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B99" w14:textId="23DCBC1F" w:rsidR="00390E9F" w:rsidRPr="00680EDE" w:rsidRDefault="00390E9F" w:rsidP="005F5287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C4E" w14:textId="0161E6B7" w:rsidR="00390E9F" w:rsidRPr="00680EDE" w:rsidRDefault="00390E9F" w:rsidP="00BD466D">
            <w:pPr>
              <w:rPr>
                <w:rFonts w:eastAsia="宋体"/>
                <w:color w:val="E36C0A" w:themeColor="accent6" w:themeShade="BF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05E" w14:textId="67534A9A" w:rsidR="00390E9F" w:rsidRPr="00680EDE" w:rsidRDefault="00390E9F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</w:tbl>
    <w:p w14:paraId="6383E71E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564666A7" w14:textId="77777777" w:rsidR="002651D6" w:rsidRDefault="00645D33" w:rsidP="00680EDE">
      <w:pPr>
        <w:pStyle w:val="2"/>
        <w:numPr>
          <w:ilvl w:val="1"/>
          <w:numId w:val="5"/>
        </w:numPr>
        <w:ind w:left="1276"/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lastRenderedPageBreak/>
        <w:t>Open issue list</w:t>
      </w:r>
    </w:p>
    <w:p w14:paraId="0ED27D57" w14:textId="77777777" w:rsidR="00180902" w:rsidRPr="00180902" w:rsidRDefault="00180902" w:rsidP="00180902">
      <w:pPr>
        <w:pStyle w:val="af6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宋体" w:hAnsi="Arial" w:cs="Times New Roman"/>
          <w:vanish/>
          <w:sz w:val="28"/>
        </w:rPr>
      </w:pPr>
    </w:p>
    <w:p w14:paraId="1540A00F" w14:textId="77777777" w:rsidR="00180902" w:rsidRPr="00180902" w:rsidRDefault="00180902" w:rsidP="00180902">
      <w:pPr>
        <w:pStyle w:val="af6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宋体" w:hAnsi="Arial" w:cs="Times New Roman"/>
          <w:vanish/>
          <w:sz w:val="28"/>
        </w:rPr>
      </w:pPr>
    </w:p>
    <w:p w14:paraId="5F7605F6" w14:textId="3C1F3BA9" w:rsidR="00180902" w:rsidRPr="00180902" w:rsidRDefault="00180902" w:rsidP="00180902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 w:rsidRPr="00180902">
        <w:rPr>
          <w:rFonts w:eastAsia="宋体" w:hint="eastAsia"/>
          <w:sz w:val="20"/>
          <w:lang w:val="en-US" w:eastAsia="zh-CN"/>
        </w:rPr>
        <w:t>Closed open issue</w:t>
      </w:r>
    </w:p>
    <w:p w14:paraId="6DB29C68" w14:textId="70E7DC98" w:rsidR="00180902" w:rsidRPr="00180902" w:rsidRDefault="00180902" w:rsidP="00180902">
      <w:pPr>
        <w:rPr>
          <w:rFonts w:eastAsia="宋体"/>
          <w:b/>
          <w:bCs/>
          <w:u w:val="single"/>
          <w:lang w:val="en-US" w:eastAsia="zh-CN"/>
        </w:rPr>
      </w:pPr>
      <w:r w:rsidRPr="00180902">
        <w:rPr>
          <w:rFonts w:eastAsia="宋体"/>
          <w:b/>
          <w:bCs/>
          <w:u w:val="single"/>
          <w:lang w:val="en-US" w:eastAsia="zh-CN"/>
        </w:rPr>
        <w:t>RRM relaxation/offloading</w:t>
      </w:r>
    </w:p>
    <w:p w14:paraId="4C4010DC" w14:textId="3D7ED39B" w:rsidR="00180902" w:rsidRPr="00180902" w:rsidRDefault="00180902" w:rsidP="00180902">
      <w:pPr>
        <w:rPr>
          <w:rFonts w:eastAsia="宋体"/>
          <w:lang w:val="en-US" w:eastAsia="zh-CN"/>
        </w:rPr>
      </w:pPr>
      <w:r w:rsidRPr="00180902">
        <w:rPr>
          <w:rFonts w:eastAsia="宋体"/>
          <w:color w:val="000000"/>
          <w:lang w:eastAsia="zh-CN"/>
        </w:rPr>
        <w:t>O</w:t>
      </w:r>
      <w:r w:rsidRPr="00180902">
        <w:rPr>
          <w:rFonts w:eastAsia="宋体" w:hint="eastAsia"/>
          <w:color w:val="000000"/>
          <w:lang w:eastAsia="zh-CN"/>
        </w:rPr>
        <w:t xml:space="preserve">pen issue 38304-4: </w:t>
      </w:r>
      <w:r w:rsidRPr="00180902">
        <w:rPr>
          <w:rFonts w:eastAsia="宋体"/>
          <w:color w:val="000000"/>
        </w:rPr>
        <w:t>FFS relaxed measurement criteria</w:t>
      </w:r>
      <w:r w:rsidRPr="00180902">
        <w:rPr>
          <w:rFonts w:eastAsia="宋体" w:hint="eastAsia"/>
          <w:color w:val="000000"/>
          <w:lang w:eastAsia="zh-CN"/>
        </w:rPr>
        <w:t>/</w:t>
      </w:r>
      <w:r w:rsidRPr="00180902">
        <w:t>RRM offloading criteria</w:t>
      </w:r>
      <w:r w:rsidRPr="00180902">
        <w:rPr>
          <w:rFonts w:eastAsia="宋体"/>
          <w:color w:val="000000"/>
        </w:rPr>
        <w:t xml:space="preserve"> is different from LP-WUS monitoring </w:t>
      </w:r>
      <w:r w:rsidRPr="00180902">
        <w:rPr>
          <w:rFonts w:eastAsia="宋体" w:hint="eastAsia"/>
          <w:color w:val="000000"/>
          <w:lang w:eastAsia="zh-CN"/>
        </w:rPr>
        <w:t>c</w:t>
      </w:r>
      <w:r w:rsidRPr="00180902">
        <w:rPr>
          <w:rFonts w:eastAsia="宋体"/>
          <w:color w:val="000000"/>
        </w:rPr>
        <w:t>riteria.</w:t>
      </w:r>
      <w:r w:rsidRPr="00180902">
        <w:rPr>
          <w:rFonts w:eastAsia="宋体" w:hint="eastAsia"/>
          <w:color w:val="000000"/>
          <w:lang w:eastAsia="zh-CN"/>
        </w:rPr>
        <w:t xml:space="preserve"> (Same as the open issue in RRC, i.e., </w:t>
      </w:r>
      <w:r w:rsidRPr="00180902">
        <w:rPr>
          <w:rFonts w:eastAsia="宋体"/>
          <w:color w:val="000000"/>
          <w:lang w:eastAsia="zh-CN"/>
        </w:rPr>
        <w:t>FFS on whether/how to reduce the threshold number for LP-WUS/WUR</w:t>
      </w:r>
      <w:r w:rsidRPr="00180902">
        <w:rPr>
          <w:rFonts w:eastAsia="宋体" w:hint="eastAsia"/>
          <w:color w:val="000000"/>
          <w:lang w:eastAsia="zh-CN"/>
        </w:rPr>
        <w:t>)</w:t>
      </w:r>
    </w:p>
    <w:p w14:paraId="79B55B5C" w14:textId="5CDC7E66" w:rsidR="00180902" w:rsidRDefault="00180902" w:rsidP="00180902">
      <w:pPr>
        <w:rPr>
          <w:rFonts w:eastAsia="宋体"/>
          <w:b/>
          <w:bCs/>
          <w:color w:val="000000"/>
          <w:u w:val="single"/>
          <w:lang w:eastAsia="zh-CN"/>
        </w:rPr>
      </w:pPr>
      <w:r w:rsidRPr="00F32130">
        <w:rPr>
          <w:rFonts w:eastAsia="宋体"/>
          <w:b/>
          <w:bCs/>
          <w:color w:val="000000"/>
          <w:u w:val="single"/>
          <w:lang w:eastAsia="zh-CN"/>
        </w:rPr>
        <w:t>LP-WUS in idle/inactive mode</w:t>
      </w:r>
    </w:p>
    <w:p w14:paraId="247C44AB" w14:textId="51E178B9" w:rsidR="00180902" w:rsidRPr="00180902" w:rsidRDefault="00180902" w:rsidP="00180902">
      <w:pPr>
        <w:rPr>
          <w:rFonts w:eastAsia="宋体"/>
          <w:lang w:val="en-US" w:eastAsia="zh-CN"/>
        </w:rPr>
      </w:pPr>
      <w:r w:rsidRPr="00180902">
        <w:rPr>
          <w:rFonts w:eastAsia="宋体"/>
          <w:color w:val="000000"/>
          <w:lang w:eastAsia="zh-CN"/>
        </w:rPr>
        <w:t>O</w:t>
      </w:r>
      <w:r w:rsidRPr="00180902">
        <w:rPr>
          <w:rFonts w:eastAsia="宋体" w:hint="eastAsia"/>
          <w:color w:val="000000"/>
          <w:lang w:eastAsia="zh-CN"/>
        </w:rPr>
        <w:t xml:space="preserve">pen issue 38304-5: </w:t>
      </w:r>
      <w:r w:rsidRPr="00180902">
        <w:rPr>
          <w:rFonts w:eastAsia="宋体"/>
          <w:lang w:eastAsia="zh-CN"/>
        </w:rPr>
        <w:t>FFS the UEs expecting MBS group notification should monitor its PO to receive the MBS group notification regardless of LP-WUS.</w:t>
      </w:r>
    </w:p>
    <w:p w14:paraId="7B7DC203" w14:textId="15BBF812" w:rsidR="00180902" w:rsidRPr="00180902" w:rsidRDefault="00180902" w:rsidP="00180902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eastAsia="zh-CN"/>
        </w:rPr>
      </w:pPr>
      <w:r w:rsidRPr="00180902">
        <w:rPr>
          <w:rFonts w:eastAsia="宋体" w:hint="eastAsia"/>
          <w:sz w:val="20"/>
          <w:lang w:val="en-US" w:eastAsia="zh-CN"/>
        </w:rPr>
        <w:t xml:space="preserve">Remaining open issues on </w:t>
      </w:r>
      <w:r w:rsidRPr="00180902">
        <w:rPr>
          <w:rFonts w:eastAsia="宋体"/>
          <w:sz w:val="20"/>
          <w:lang w:val="en-US" w:eastAsia="zh-CN"/>
        </w:rPr>
        <w:t>LP-WUS in idle/inactive mode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4"/>
        <w:gridCol w:w="4070"/>
        <w:gridCol w:w="4831"/>
      </w:tblGrid>
      <w:tr w:rsidR="00180902" w:rsidRPr="00962A27" w14:paraId="38550611" w14:textId="77777777" w:rsidTr="00907D1C">
        <w:tc>
          <w:tcPr>
            <w:tcW w:w="954" w:type="dxa"/>
          </w:tcPr>
          <w:p w14:paraId="50CDD8F1" w14:textId="77777777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070" w:type="dxa"/>
          </w:tcPr>
          <w:p w14:paraId="04087936" w14:textId="77777777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831" w:type="dxa"/>
          </w:tcPr>
          <w:p w14:paraId="541EB00F" w14:textId="77777777" w:rsidR="00180902" w:rsidRPr="00962A27" w:rsidRDefault="00180902" w:rsidP="000E6280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180902" w:rsidRPr="00962A27" w14:paraId="452B2DD5" w14:textId="77777777" w:rsidTr="00907D1C">
        <w:tc>
          <w:tcPr>
            <w:tcW w:w="954" w:type="dxa"/>
          </w:tcPr>
          <w:p w14:paraId="569601DF" w14:textId="3FDE5A19" w:rsidR="00180902" w:rsidRDefault="00180902" w:rsidP="00180902">
            <w:pPr>
              <w:rPr>
                <w:lang w:eastAsia="ko-KR"/>
              </w:rPr>
            </w:pPr>
            <w:r w:rsidRPr="00180902">
              <w:rPr>
                <w:rFonts w:eastAsia="宋体" w:hint="eastAsia"/>
                <w:color w:val="000000"/>
                <w:lang w:eastAsia="zh-CN"/>
              </w:rPr>
              <w:t>38304-8</w:t>
            </w:r>
          </w:p>
        </w:tc>
        <w:tc>
          <w:tcPr>
            <w:tcW w:w="4070" w:type="dxa"/>
          </w:tcPr>
          <w:p w14:paraId="53D29915" w14:textId="23FA594B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180902">
              <w:rPr>
                <w:rFonts w:eastAsia="宋体"/>
                <w:color w:val="000000"/>
                <w:lang w:eastAsia="zh-CN"/>
              </w:rPr>
              <w:t>Whether LP-WUS is only used in the last used cell or in any cell</w:t>
            </w:r>
          </w:p>
        </w:tc>
        <w:tc>
          <w:tcPr>
            <w:tcW w:w="4831" w:type="dxa"/>
          </w:tcPr>
          <w:p w14:paraId="58DCF851" w14:textId="77777777" w:rsidR="00180902" w:rsidRDefault="00180902" w:rsidP="0018090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147A8FF" w14:textId="302F2AC5" w:rsidR="00180902" w:rsidRPr="00907D1C" w:rsidRDefault="00180902" w:rsidP="00180902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640B3C" w:rsidRPr="00962A27" w14:paraId="3BE76801" w14:textId="77777777" w:rsidTr="00907D1C">
        <w:tc>
          <w:tcPr>
            <w:tcW w:w="954" w:type="dxa"/>
          </w:tcPr>
          <w:p w14:paraId="03395B91" w14:textId="110476F3" w:rsidR="00640B3C" w:rsidRPr="00640B3C" w:rsidRDefault="00640B3C" w:rsidP="00180902">
            <w:pPr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38304-9</w:t>
            </w:r>
          </w:p>
        </w:tc>
        <w:tc>
          <w:tcPr>
            <w:tcW w:w="4070" w:type="dxa"/>
          </w:tcPr>
          <w:p w14:paraId="1B42158C" w14:textId="77777777" w:rsidR="00640B3C" w:rsidRDefault="00640B3C" w:rsidP="000E6280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FFS </w:t>
            </w:r>
            <w:r w:rsidRPr="00640B3C">
              <w:rPr>
                <w:rFonts w:eastAsia="宋体"/>
                <w:color w:val="000000"/>
                <w:lang w:eastAsia="zh-CN"/>
              </w:rPr>
              <w:t xml:space="preserve">the </w:t>
            </w:r>
            <w:proofErr w:type="spellStart"/>
            <w:r w:rsidRPr="00640B3C">
              <w:rPr>
                <w:rFonts w:eastAsia="宋体"/>
                <w:color w:val="000000"/>
                <w:lang w:eastAsia="zh-CN"/>
              </w:rPr>
              <w:t>SubgroupID</w:t>
            </w:r>
            <w:proofErr w:type="spellEnd"/>
            <w:r w:rsidRPr="00640B3C">
              <w:rPr>
                <w:rFonts w:eastAsia="宋体"/>
                <w:color w:val="000000"/>
                <w:lang w:eastAsia="zh-CN"/>
              </w:rPr>
              <w:t xml:space="preserve"> for LP-WUS used outside CN PTW</w:t>
            </w:r>
            <w:r>
              <w:rPr>
                <w:rFonts w:eastAsia="宋体" w:hint="eastAsia"/>
                <w:color w:val="000000"/>
                <w:lang w:eastAsia="zh-CN"/>
              </w:rPr>
              <w:t xml:space="preserve"> i</w:t>
            </w:r>
            <w:r w:rsidRPr="00640B3C">
              <w:rPr>
                <w:rFonts w:eastAsia="宋体"/>
                <w:color w:val="000000"/>
                <w:lang w:eastAsia="zh-CN"/>
              </w:rPr>
              <w:t>n RRC_INACTIVE state with CN configured PTW</w:t>
            </w:r>
          </w:p>
          <w:p w14:paraId="4A7A8458" w14:textId="4D8216D3" w:rsidR="00640B3C" w:rsidRPr="00770E93" w:rsidRDefault="00640B3C" w:rsidP="000E6280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Note: the open issue </w:t>
            </w:r>
            <w:r w:rsidR="00770E93">
              <w:rPr>
                <w:rFonts w:eastAsia="宋体" w:hint="eastAsia"/>
                <w:color w:val="000000"/>
                <w:lang w:eastAsia="zh-CN"/>
              </w:rPr>
              <w:t>was discussed online in RAN2#130 (</w:t>
            </w:r>
            <w:r w:rsidR="00770E93" w:rsidRPr="00907D1C">
              <w:rPr>
                <w:rFonts w:eastAsiaTheme="minorEastAsia"/>
                <w:color w:val="auto"/>
              </w:rPr>
              <w:t>R2-2504677</w:t>
            </w:r>
            <w:r w:rsidR="00770E93" w:rsidRPr="00907D1C">
              <w:rPr>
                <w:rFonts w:eastAsia="宋体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0B9E244D" w14:textId="77777777" w:rsidR="00640B3C" w:rsidRDefault="00640B3C" w:rsidP="00907D1C">
            <w:pPr>
              <w:pStyle w:val="EditorsNote"/>
              <w:ind w:left="849" w:hangingChars="423" w:hanging="849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934066D" w14:textId="6059B57E" w:rsidR="00640B3C" w:rsidRPr="00907D1C" w:rsidRDefault="00640B3C" w:rsidP="00907D1C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D2C12" w:rsidRPr="00962A27" w14:paraId="2E4F6F85" w14:textId="77777777" w:rsidTr="00907D1C">
        <w:tc>
          <w:tcPr>
            <w:tcW w:w="954" w:type="dxa"/>
          </w:tcPr>
          <w:p w14:paraId="6D19E023" w14:textId="35BC5A3A" w:rsidR="00DD2C12" w:rsidRDefault="00DD2C12" w:rsidP="00DD2C12">
            <w:pPr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38304-10</w:t>
            </w:r>
          </w:p>
        </w:tc>
        <w:tc>
          <w:tcPr>
            <w:tcW w:w="4070" w:type="dxa"/>
          </w:tcPr>
          <w:p w14:paraId="15DE338C" w14:textId="77777777" w:rsidR="00DD2C12" w:rsidRDefault="00DD2C12" w:rsidP="00DD2C12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FFS whether/how LP-WUS with SDT is supported</w:t>
            </w:r>
          </w:p>
          <w:p w14:paraId="14B891CF" w14:textId="086C387C" w:rsidR="00DD2C12" w:rsidRDefault="00DD2C12" w:rsidP="00DD2C12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Note: the open issue was discussed online in RAN2#130 (</w:t>
            </w:r>
            <w:r w:rsidRPr="00907D1C">
              <w:rPr>
                <w:rFonts w:eastAsiaTheme="minorEastAsia"/>
                <w:color w:val="auto"/>
              </w:rPr>
              <w:t>R2-2504264</w:t>
            </w:r>
            <w:r w:rsidRPr="00907D1C">
              <w:rPr>
                <w:rFonts w:eastAsia="宋体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66E24ACE" w14:textId="77777777" w:rsidR="00DD2C12" w:rsidRDefault="00DD2C12" w:rsidP="00DD2C12">
            <w:pPr>
              <w:pStyle w:val="EditorsNote"/>
              <w:ind w:left="849" w:hangingChars="423" w:hanging="849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7BE65AE" w14:textId="125C9ECD" w:rsidR="00DD2C12" w:rsidRPr="005D1FD6" w:rsidRDefault="00DD2C12" w:rsidP="00EF3B53">
            <w:pPr>
              <w:pStyle w:val="EditorsNote"/>
              <w:ind w:left="849" w:hangingChars="423" w:hanging="849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05F32B9B" w14:textId="77777777" w:rsidR="00180902" w:rsidRPr="00180902" w:rsidRDefault="00180902" w:rsidP="00180902">
      <w:pPr>
        <w:rPr>
          <w:rFonts w:eastAsia="宋体"/>
          <w:lang w:eastAsia="zh-CN"/>
        </w:rPr>
      </w:pPr>
    </w:p>
    <w:p w14:paraId="57268309" w14:textId="026AD775" w:rsidR="00180902" w:rsidRPr="00BB104B" w:rsidRDefault="000437B3" w:rsidP="00BB104B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>
        <w:rPr>
          <w:rFonts w:eastAsia="宋体" w:hint="eastAsia"/>
          <w:sz w:val="20"/>
          <w:lang w:eastAsia="zh-CN"/>
        </w:rPr>
        <w:t xml:space="preserve">Remaining open issues on </w:t>
      </w:r>
      <w:r w:rsidR="00180902" w:rsidRPr="00BB104B">
        <w:rPr>
          <w:rFonts w:eastAsia="宋体"/>
          <w:sz w:val="20"/>
          <w:lang w:eastAsia="zh-CN"/>
        </w:rPr>
        <w:t>RRM relaxation/offloading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26"/>
        <w:gridCol w:w="3766"/>
        <w:gridCol w:w="5163"/>
      </w:tblGrid>
      <w:tr w:rsidR="00180902" w:rsidRPr="00962A27" w14:paraId="0612A347" w14:textId="77777777" w:rsidTr="00907D1C">
        <w:tc>
          <w:tcPr>
            <w:tcW w:w="926" w:type="dxa"/>
          </w:tcPr>
          <w:p w14:paraId="07E93F5A" w14:textId="77777777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3766" w:type="dxa"/>
          </w:tcPr>
          <w:p w14:paraId="1A300384" w14:textId="77777777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5163" w:type="dxa"/>
          </w:tcPr>
          <w:p w14:paraId="3F038BB0" w14:textId="77777777" w:rsidR="00180902" w:rsidRPr="00962A27" w:rsidRDefault="00180902" w:rsidP="000E6280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A8790B" w:rsidRPr="00962A27" w14:paraId="1148FE6D" w14:textId="77777777" w:rsidTr="00907D1C">
        <w:tc>
          <w:tcPr>
            <w:tcW w:w="921" w:type="dxa"/>
          </w:tcPr>
          <w:p w14:paraId="346E626C" w14:textId="4D620F97" w:rsidR="00A8790B" w:rsidRPr="00907D1C" w:rsidRDefault="00A8790B" w:rsidP="000E628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38304-1</w:t>
            </w:r>
          </w:p>
        </w:tc>
        <w:tc>
          <w:tcPr>
            <w:tcW w:w="3766" w:type="dxa"/>
          </w:tcPr>
          <w:p w14:paraId="09C29391" w14:textId="54D683B0" w:rsidR="00A8790B" w:rsidRPr="00F1409F" w:rsidRDefault="00A8790B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907D1C">
              <w:rPr>
                <w:color w:val="auto"/>
                <w:lang w:val="en-US" w:eastAsia="zh-CN"/>
              </w:rPr>
              <w:t>FFS on the terminology LP-WUS UE</w:t>
            </w:r>
          </w:p>
        </w:tc>
        <w:tc>
          <w:tcPr>
            <w:tcW w:w="5163" w:type="dxa"/>
          </w:tcPr>
          <w:p w14:paraId="4630B4F9" w14:textId="77777777" w:rsidR="00A8790B" w:rsidRDefault="00A8790B" w:rsidP="006122F6">
            <w:pPr>
              <w:pStyle w:val="EditorsNote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8A3DC59" w14:textId="397DC584" w:rsidR="00A8790B" w:rsidRPr="00907D1C" w:rsidRDefault="000437B3" w:rsidP="006122F6">
            <w:pPr>
              <w:pStyle w:val="EditorsNote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b/>
                <w:bCs/>
                <w:color w:val="auto"/>
                <w:lang w:eastAsia="zh-CN"/>
              </w:rPr>
              <w:t xml:space="preserve"> 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can be discussed in </w:t>
            </w:r>
            <w:r>
              <w:rPr>
                <w:rFonts w:eastAsia="宋体"/>
                <w:color w:val="auto"/>
                <w:lang w:eastAsia="zh-CN"/>
              </w:rPr>
              <w:t>clause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180902" w:rsidRPr="00962A27" w14:paraId="5403C743" w14:textId="77777777" w:rsidTr="00907D1C">
        <w:tc>
          <w:tcPr>
            <w:tcW w:w="926" w:type="dxa"/>
          </w:tcPr>
          <w:p w14:paraId="140E8116" w14:textId="3F80A31A" w:rsidR="00180902" w:rsidRDefault="00F1409F" w:rsidP="000E6280">
            <w:pPr>
              <w:rPr>
                <w:lang w:eastAsia="ko-KR"/>
              </w:rPr>
            </w:pPr>
            <w:r w:rsidRPr="00F1409F">
              <w:rPr>
                <w:lang w:eastAsia="ko-KR"/>
              </w:rPr>
              <w:t>38304-2</w:t>
            </w:r>
          </w:p>
        </w:tc>
        <w:tc>
          <w:tcPr>
            <w:tcW w:w="3766" w:type="dxa"/>
          </w:tcPr>
          <w:p w14:paraId="0B7AD581" w14:textId="4F27B979" w:rsidR="00180902" w:rsidRPr="00F1409F" w:rsidRDefault="00F1409F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FFS (if needed) on enhancements based on R16 criteria (e.g., based on the LR measurements) for the case when MR serving cell measurement results are not available.</w:t>
            </w:r>
          </w:p>
        </w:tc>
        <w:tc>
          <w:tcPr>
            <w:tcW w:w="5163" w:type="dxa"/>
          </w:tcPr>
          <w:p w14:paraId="3EACBF5F" w14:textId="77777777" w:rsidR="006122F6" w:rsidRDefault="006122F6" w:rsidP="006122F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25D654C" w14:textId="04367708" w:rsidR="00180902" w:rsidRPr="00962A27" w:rsidRDefault="006122F6" w:rsidP="006122F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BB104B" w:rsidRPr="00962A27" w14:paraId="3AFE8AFB" w14:textId="77777777" w:rsidTr="00907D1C">
        <w:tc>
          <w:tcPr>
            <w:tcW w:w="926" w:type="dxa"/>
          </w:tcPr>
          <w:p w14:paraId="66555931" w14:textId="564A4149" w:rsidR="00F1409F" w:rsidRPr="00F1409F" w:rsidRDefault="00F1409F" w:rsidP="000E6280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38304-3</w:t>
            </w:r>
          </w:p>
        </w:tc>
        <w:tc>
          <w:tcPr>
            <w:tcW w:w="3766" w:type="dxa"/>
          </w:tcPr>
          <w:p w14:paraId="734B89EF" w14:textId="76D42E13" w:rsidR="00BB104B" w:rsidRPr="00F1409F" w:rsidRDefault="00F1409F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宋体"/>
                <w:color w:val="000000"/>
              </w:rPr>
              <w:t>FFS on exit condition for serving cell RRM relaxation, e.g., whether a separate exit condition other than ‘not fulfilling the entry condition’ is needed, or whether exit condition include MR and/or LR-based measurements.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宋体"/>
                <w:color w:val="000000"/>
                <w:lang w:eastAsia="zh-CN"/>
              </w:rPr>
              <w:t>FFS on exit condition for serving cell RRM relaxation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35725BA9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3F78D90" w14:textId="7F332873" w:rsidR="00BB104B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53A196F6" w14:textId="77777777" w:rsidTr="00907D1C">
        <w:tc>
          <w:tcPr>
            <w:tcW w:w="926" w:type="dxa"/>
          </w:tcPr>
          <w:p w14:paraId="0ABF9C8B" w14:textId="7042D01C" w:rsidR="00F1409F" w:rsidRPr="00F1409F" w:rsidRDefault="00F1409F" w:rsidP="000E6280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lastRenderedPageBreak/>
              <w:t>38304-</w:t>
            </w:r>
            <w:r>
              <w:rPr>
                <w:rFonts w:eastAsia="宋体" w:hint="eastAsia"/>
                <w:lang w:eastAsia="zh-CN"/>
              </w:rPr>
              <w:t>6</w:t>
            </w:r>
          </w:p>
        </w:tc>
        <w:tc>
          <w:tcPr>
            <w:tcW w:w="3766" w:type="dxa"/>
          </w:tcPr>
          <w:p w14:paraId="73E52A14" w14:textId="4CA60F98" w:rsidR="00F1409F" w:rsidRPr="00F1409F" w:rsidRDefault="00F1409F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Whether UE low mobility criterion or stationary criterion should be considered for RRM relaxation/offloading. (Same as the open issue in RRC, i.e., FFS on low mobility criteria)</w:t>
            </w:r>
          </w:p>
        </w:tc>
        <w:tc>
          <w:tcPr>
            <w:tcW w:w="5163" w:type="dxa"/>
          </w:tcPr>
          <w:p w14:paraId="194AE1C2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398C3A33" w14:textId="68C387F8" w:rsidR="00F1409F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094AC50F" w14:textId="77777777" w:rsidTr="00907D1C">
        <w:tc>
          <w:tcPr>
            <w:tcW w:w="926" w:type="dxa"/>
          </w:tcPr>
          <w:p w14:paraId="7D35B9F1" w14:textId="2E144E0F" w:rsidR="00F1409F" w:rsidRPr="00F1409F" w:rsidRDefault="00F1409F" w:rsidP="000E6280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</w:t>
            </w:r>
            <w:r>
              <w:rPr>
                <w:rFonts w:eastAsia="宋体" w:hint="eastAsia"/>
                <w:lang w:eastAsia="zh-CN"/>
              </w:rPr>
              <w:t>7</w:t>
            </w:r>
          </w:p>
        </w:tc>
        <w:tc>
          <w:tcPr>
            <w:tcW w:w="3766" w:type="dxa"/>
          </w:tcPr>
          <w:p w14:paraId="112B4951" w14:textId="11272F80" w:rsidR="00F1409F" w:rsidRPr="00F1409F" w:rsidRDefault="00F1409F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宋体"/>
                <w:color w:val="000000"/>
                <w:lang w:eastAsia="zh-CN"/>
              </w:rPr>
              <w:t>Whether Relaxed measurement and offloading measurement can be performed when there is NR inter-frequency and/or NR inter-RAT frequency with reselection priority higher than that of the camped frequency.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宋体"/>
                <w:color w:val="000000"/>
                <w:lang w:eastAsia="zh-CN"/>
              </w:rPr>
              <w:t>FFS on whether/how RRM relaxation is applicable for high priority frequency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4DE78BF6" w14:textId="77777777" w:rsidR="00770E93" w:rsidRDefault="00770E93" w:rsidP="00770E93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44A85828" w14:textId="7EE16C49" w:rsidR="00F1409F" w:rsidRPr="00F1409F" w:rsidRDefault="00770E93" w:rsidP="00770E93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</w:t>
            </w:r>
            <w:r w:rsidR="00C73FF0">
              <w:rPr>
                <w:rFonts w:eastAsia="宋体" w:hint="eastAsia"/>
                <w:color w:val="auto"/>
                <w:lang w:eastAsia="zh-CN"/>
              </w:rPr>
              <w:t xml:space="preserve">can be discussed in </w:t>
            </w:r>
            <w:r w:rsidR="00C73FF0">
              <w:rPr>
                <w:rFonts w:eastAsia="宋体"/>
                <w:color w:val="auto"/>
                <w:lang w:eastAsia="zh-CN"/>
              </w:rPr>
              <w:t>clause</w:t>
            </w:r>
            <w:r w:rsidR="00C73FF0">
              <w:rPr>
                <w:rFonts w:eastAsia="宋体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C73FF0" w:rsidRPr="00962A27" w14:paraId="09A4A8BE" w14:textId="77777777" w:rsidTr="00907D1C">
        <w:tc>
          <w:tcPr>
            <w:tcW w:w="921" w:type="dxa"/>
          </w:tcPr>
          <w:p w14:paraId="1CF54B3C" w14:textId="5B545EE1" w:rsidR="00C73FF0" w:rsidRPr="00F1409F" w:rsidRDefault="00C73FF0" w:rsidP="000E628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38304-11</w:t>
            </w:r>
          </w:p>
        </w:tc>
        <w:tc>
          <w:tcPr>
            <w:tcW w:w="3766" w:type="dxa"/>
          </w:tcPr>
          <w:p w14:paraId="09540854" w14:textId="262FBD75" w:rsidR="00C73FF0" w:rsidRPr="00E6662A" w:rsidRDefault="00C73FF0" w:rsidP="000E6280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FFS on 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 xml:space="preserve">the 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dete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>r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mination of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 xml:space="preserve"> RRM measurement relaxation/offloading </w:t>
            </w:r>
            <w:r w:rsidR="00AB662E" w:rsidRPr="00907D1C">
              <w:rPr>
                <w:rFonts w:eastAsia="宋体" w:hint="eastAsia"/>
                <w:color w:val="auto"/>
                <w:lang w:val="en-US" w:eastAsia="zh-CN"/>
              </w:rPr>
              <w:t xml:space="preserve">conditions 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>i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f UE support</w:t>
            </w:r>
            <w:r w:rsidR="00236473" w:rsidRPr="00907D1C">
              <w:rPr>
                <w:rFonts w:eastAsia="宋体" w:hint="eastAsia"/>
                <w:color w:val="auto"/>
                <w:lang w:val="en-US" w:eastAsia="zh-CN"/>
              </w:rPr>
              <w:t>s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 xml:space="preserve"> both measurement types</w:t>
            </w:r>
          </w:p>
        </w:tc>
        <w:tc>
          <w:tcPr>
            <w:tcW w:w="5163" w:type="dxa"/>
          </w:tcPr>
          <w:p w14:paraId="73978442" w14:textId="77777777" w:rsidR="00C73FF0" w:rsidRDefault="00E6662A" w:rsidP="00770E93">
            <w:pPr>
              <w:pStyle w:val="EditorsNote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77D03596" w14:textId="3FB63361" w:rsidR="00E6662A" w:rsidRPr="00E6662A" w:rsidRDefault="00E6662A" w:rsidP="00770E93">
            <w:pPr>
              <w:pStyle w:val="EditorsNote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can be discussed in </w:t>
            </w:r>
            <w:r>
              <w:rPr>
                <w:rFonts w:eastAsia="宋体"/>
                <w:color w:val="auto"/>
                <w:lang w:eastAsia="zh-CN"/>
              </w:rPr>
              <w:t>clause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2.1 as an easily addressed open issue</w:t>
            </w:r>
          </w:p>
        </w:tc>
      </w:tr>
    </w:tbl>
    <w:p w14:paraId="136E4211" w14:textId="77777777" w:rsidR="00180902" w:rsidRDefault="00180902" w:rsidP="00180902">
      <w:pPr>
        <w:rPr>
          <w:rFonts w:eastAsia="宋体"/>
          <w:lang w:val="en-US" w:eastAsia="zh-CN"/>
        </w:rPr>
      </w:pPr>
    </w:p>
    <w:p w14:paraId="09638961" w14:textId="30057709" w:rsidR="00180902" w:rsidRPr="00951AB7" w:rsidRDefault="00951AB7" w:rsidP="00951AB7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 w:rsidRPr="00951AB7">
        <w:rPr>
          <w:rFonts w:eastAsia="宋体" w:hint="eastAsia"/>
          <w:sz w:val="20"/>
          <w:lang w:val="en-US" w:eastAsia="zh-CN"/>
        </w:rPr>
        <w:t>Other open issues</w:t>
      </w:r>
    </w:p>
    <w:p w14:paraId="6DB0E0B3" w14:textId="7BF9A715" w:rsidR="00A70CD1" w:rsidRDefault="00645D33">
      <w:pPr>
        <w:spacing w:beforeLines="50" w:before="120"/>
        <w:rPr>
          <w:rFonts w:eastAsia="宋体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In addition to the</w:t>
      </w:r>
      <w:r>
        <w:rPr>
          <w:rFonts w:eastAsia="宋体" w:hint="eastAsia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above </w:t>
      </w:r>
      <w:r>
        <w:rPr>
          <w:rFonts w:eastAsia="宋体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宋体" w:hint="eastAsia"/>
          <w:color w:val="000000"/>
          <w:lang w:val="en-US" w:eastAsia="zh-CN"/>
        </w:rPr>
        <w:t>s</w:t>
      </w:r>
      <w:r>
        <w:rPr>
          <w:rFonts w:eastAsia="Times New Roman"/>
          <w:color w:val="000000"/>
          <w:lang w:val="en-US" w:eastAsia="zh-CN"/>
        </w:rPr>
        <w:t xml:space="preserve">, please provide your comments on any other </w:t>
      </w:r>
      <w:r>
        <w:rPr>
          <w:rFonts w:eastAsia="宋体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 issues</w:t>
      </w:r>
      <w:r>
        <w:rPr>
          <w:rFonts w:eastAsia="宋体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2651D6" w14:paraId="62C90E8B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6CAB5035" w14:textId="77777777" w:rsidR="002651D6" w:rsidRDefault="00645D33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330FEC3" w14:textId="77777777" w:rsidR="002651D6" w:rsidRDefault="00645D33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09AA3BE9" w14:textId="77777777" w:rsidR="002651D6" w:rsidRDefault="00645D33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651D6" w14:paraId="3ECFB6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3FE478" w14:textId="4B61334A" w:rsidR="002651D6" w:rsidRDefault="002651D6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  <w:tc>
          <w:tcPr>
            <w:tcW w:w="5287" w:type="dxa"/>
          </w:tcPr>
          <w:p w14:paraId="6C2CB56B" w14:textId="1DFB1C17" w:rsidR="002651D6" w:rsidRPr="009C7171" w:rsidRDefault="002651D6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  <w:tc>
          <w:tcPr>
            <w:tcW w:w="3340" w:type="dxa"/>
          </w:tcPr>
          <w:p w14:paraId="0A38C44F" w14:textId="5196B719" w:rsidR="002651D6" w:rsidRPr="002740FA" w:rsidRDefault="002651D6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2651D6" w14:paraId="7ABE8B8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1A022F4" w14:textId="025B43E3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769BA24" w14:textId="025B4463" w:rsidR="002651D6" w:rsidRDefault="002651D6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  <w:tc>
          <w:tcPr>
            <w:tcW w:w="3340" w:type="dxa"/>
          </w:tcPr>
          <w:p w14:paraId="6E16C633" w14:textId="6AF98B20" w:rsidR="008077A1" w:rsidRPr="008077A1" w:rsidRDefault="008077A1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2651D6" w14:paraId="35182CE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FBEE18" w14:textId="392DF28E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DE9FB24" w14:textId="23CAE132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45467A1" w14:textId="02481E9B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F6A57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B7F9A91" w14:textId="6124715F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959A828" w14:textId="62DD5C22" w:rsidR="00AE514B" w:rsidRPr="00AE514B" w:rsidRDefault="00AE514B">
            <w:pPr>
              <w:pStyle w:val="a9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F94ED8F" w14:textId="32BEF582" w:rsidR="002651D6" w:rsidRPr="00B005F5" w:rsidRDefault="002651D6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2651D6" w14:paraId="131BDA6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DA8A739" w14:textId="602C8E77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A23F938" w14:textId="76E5925A" w:rsidR="002651D6" w:rsidRPr="005F5B42" w:rsidRDefault="002651D6">
            <w:pPr>
              <w:pStyle w:val="a9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111CA613" w14:textId="4E1E2E5D" w:rsidR="002651D6" w:rsidRPr="00B005F5" w:rsidRDefault="002651D6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A70CD1" w14:paraId="72C6B7F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8450E68" w14:textId="451D3292" w:rsidR="00A70CD1" w:rsidRDefault="00A70CD1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C46A3AA" w14:textId="5DC40C6A" w:rsidR="00A70CD1" w:rsidRPr="00A70CD1" w:rsidRDefault="00A70CD1" w:rsidP="00D62380">
            <w:pPr>
              <w:pStyle w:val="a8"/>
              <w:rPr>
                <w:rFonts w:eastAsia="宋体"/>
                <w:color w:val="FF0000"/>
                <w:lang w:eastAsia="zh-CN"/>
              </w:rPr>
            </w:pPr>
          </w:p>
        </w:tc>
        <w:tc>
          <w:tcPr>
            <w:tcW w:w="3340" w:type="dxa"/>
          </w:tcPr>
          <w:p w14:paraId="6D01A292" w14:textId="28624A2B" w:rsidR="00FF1EF6" w:rsidRPr="00FF1EF6" w:rsidRDefault="00FF1EF6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8675B7" w14:paraId="3D24D0DA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D8216F9" w14:textId="2A74E44F" w:rsidR="008675B7" w:rsidRPr="008675B7" w:rsidRDefault="008675B7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2B844B3" w14:textId="4052257C" w:rsidR="008675B7" w:rsidRPr="008675B7" w:rsidRDefault="008675B7" w:rsidP="005F5B42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3340" w:type="dxa"/>
          </w:tcPr>
          <w:p w14:paraId="72302C6A" w14:textId="0C29F2BE" w:rsidR="008675B7" w:rsidRPr="00FF1EF6" w:rsidRDefault="008675B7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</w:tbl>
    <w:bookmarkEnd w:id="1"/>
    <w:p w14:paraId="27488C37" w14:textId="77777777" w:rsidR="00E10009" w:rsidRDefault="00E10009" w:rsidP="00E10009">
      <w:pPr>
        <w:spacing w:before="120"/>
        <w:rPr>
          <w:rFonts w:eastAsia="宋体"/>
          <w:b/>
          <w:lang w:eastAsia="zh-CN"/>
        </w:rPr>
      </w:pPr>
      <w:r>
        <w:rPr>
          <w:rFonts w:eastAsia="宋体"/>
          <w:b/>
          <w:highlight w:val="yellow"/>
          <w:lang w:eastAsia="zh-CN"/>
        </w:rPr>
        <w:t>Summary:</w:t>
      </w:r>
      <w:r>
        <w:rPr>
          <w:rFonts w:eastAsia="宋体"/>
          <w:b/>
          <w:lang w:eastAsia="zh-CN"/>
        </w:rPr>
        <w:t xml:space="preserve"> </w:t>
      </w:r>
    </w:p>
    <w:p w14:paraId="3A4BA009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587A54A7" w14:textId="77777777" w:rsidR="002504AB" w:rsidRDefault="002504AB">
      <w:pPr>
        <w:spacing w:beforeLines="50" w:before="120"/>
        <w:rPr>
          <w:rFonts w:eastAsia="宋体"/>
          <w:lang w:eastAsia="zh-CN"/>
        </w:rPr>
      </w:pPr>
    </w:p>
    <w:p w14:paraId="02474780" w14:textId="77777777" w:rsidR="002651D6" w:rsidRDefault="00645D33">
      <w:pPr>
        <w:pStyle w:val="1"/>
        <w:numPr>
          <w:ilvl w:val="0"/>
          <w:numId w:val="5"/>
        </w:numPr>
      </w:pPr>
      <w:r>
        <w:t>Conclusion</w:t>
      </w:r>
    </w:p>
    <w:p w14:paraId="038E9EE5" w14:textId="736251F5" w:rsidR="002651D6" w:rsidRDefault="003A51D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According to feedback on</w:t>
      </w:r>
      <w:r w:rsidR="006122F6">
        <w:rPr>
          <w:rFonts w:eastAsia="宋体" w:hint="eastAsia"/>
          <w:lang w:eastAsia="zh-CN"/>
        </w:rPr>
        <w:t xml:space="preserve"> clause 2.1</w:t>
      </w:r>
      <w:r>
        <w:rPr>
          <w:rFonts w:eastAsia="宋体" w:hint="eastAsia"/>
          <w:lang w:eastAsia="zh-CN"/>
        </w:rPr>
        <w:t>, we propose:</w:t>
      </w:r>
    </w:p>
    <w:p w14:paraId="11725CD0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77955D97" w14:textId="7D253F45" w:rsidR="00F32130" w:rsidRDefault="003A51DF" w:rsidP="00F32130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And </w:t>
      </w:r>
      <w:r w:rsidR="00F32130">
        <w:rPr>
          <w:rFonts w:eastAsia="宋体" w:hint="eastAsia"/>
          <w:lang w:eastAsia="zh-CN"/>
        </w:rPr>
        <w:t xml:space="preserve">the </w:t>
      </w:r>
      <w:r w:rsidR="00F32130">
        <w:rPr>
          <w:rFonts w:eastAsia="宋体"/>
          <w:lang w:eastAsia="zh-CN"/>
        </w:rPr>
        <w:t>following</w:t>
      </w:r>
      <w:r w:rsidR="00F32130">
        <w:rPr>
          <w:rFonts w:eastAsia="宋体" w:hint="eastAsia"/>
          <w:lang w:eastAsia="zh-CN"/>
        </w:rPr>
        <w:t xml:space="preserve"> stage 3 open issues </w:t>
      </w:r>
      <w:r w:rsidR="00F32130">
        <w:rPr>
          <w:rFonts w:eastAsia="宋体" w:hint="eastAsia"/>
          <w:color w:val="000000"/>
          <w:lang w:val="en-US" w:eastAsia="zh-CN"/>
        </w:rPr>
        <w:t>of 38.304 running CR for LP-WUS</w:t>
      </w:r>
      <w:r w:rsidR="00F32130">
        <w:rPr>
          <w:rFonts w:eastAsia="宋体" w:hint="eastAsia"/>
          <w:lang w:eastAsia="zh-CN"/>
        </w:rPr>
        <w:t xml:space="preserve"> are identified:</w:t>
      </w:r>
    </w:p>
    <w:p w14:paraId="6D798407" w14:textId="763F25C2" w:rsidR="003A51DF" w:rsidRDefault="003A51DF" w:rsidP="00F32130">
      <w:pPr>
        <w:spacing w:beforeLines="50" w:before="120"/>
        <w:rPr>
          <w:rFonts w:eastAsia="宋体"/>
          <w:lang w:eastAsia="zh-CN"/>
        </w:rPr>
      </w:pPr>
    </w:p>
    <w:sectPr w:rsidR="003A51DF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B55E8" w14:textId="77777777" w:rsidR="007E2FF2" w:rsidRDefault="007E2FF2">
      <w:pPr>
        <w:spacing w:line="240" w:lineRule="auto"/>
      </w:pPr>
      <w:r>
        <w:separator/>
      </w:r>
    </w:p>
  </w:endnote>
  <w:endnote w:type="continuationSeparator" w:id="0">
    <w:p w14:paraId="7169C45A" w14:textId="77777777" w:rsidR="007E2FF2" w:rsidRDefault="007E2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6B8F9" w14:textId="77777777" w:rsidR="007E2FF2" w:rsidRDefault="007E2FF2">
      <w:pPr>
        <w:spacing w:after="0"/>
      </w:pPr>
      <w:r>
        <w:separator/>
      </w:r>
    </w:p>
  </w:footnote>
  <w:footnote w:type="continuationSeparator" w:id="0">
    <w:p w14:paraId="1161CBE2" w14:textId="77777777" w:rsidR="007E2FF2" w:rsidRDefault="007E2F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1E303" w14:textId="77777777" w:rsidR="002651D6" w:rsidRDefault="00645D33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6D6"/>
    <w:multiLevelType w:val="multilevel"/>
    <w:tmpl w:val="0071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09BA67DC"/>
    <w:multiLevelType w:val="hybridMultilevel"/>
    <w:tmpl w:val="6B786718"/>
    <w:lvl w:ilvl="0" w:tplc="905C97FA">
      <w:start w:val="5"/>
      <w:numFmt w:val="bullet"/>
      <w:lvlText w:val="•"/>
      <w:lvlJc w:val="left"/>
      <w:pPr>
        <w:ind w:left="440" w:hanging="440"/>
      </w:pPr>
      <w:rPr>
        <w:rFonts w:ascii="宋体" w:eastAsia="宋体" w:hAnsi="宋体" w:hint="eastAsia"/>
        <w:lang w:val="x-no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704BA6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>
    <w:nsid w:val="1C8F45C9"/>
    <w:multiLevelType w:val="multilevel"/>
    <w:tmpl w:val="53D69E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7C56D70"/>
    <w:multiLevelType w:val="multilevel"/>
    <w:tmpl w:val="27C56D70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>
    <w:nsid w:val="3110731A"/>
    <w:multiLevelType w:val="hybridMultilevel"/>
    <w:tmpl w:val="D3F6FBAA"/>
    <w:lvl w:ilvl="0" w:tplc="09BCE01A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3ADF4CAA"/>
    <w:multiLevelType w:val="hybridMultilevel"/>
    <w:tmpl w:val="57C202DA"/>
    <w:lvl w:ilvl="0" w:tplc="00447F98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>
    <w:nsid w:val="4ED92DC2"/>
    <w:multiLevelType w:val="hybridMultilevel"/>
    <w:tmpl w:val="5444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>
    <w:nsid w:val="59E44145"/>
    <w:multiLevelType w:val="hybridMultilevel"/>
    <w:tmpl w:val="905CBFC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14"/>
  </w:num>
  <w:num w:numId="13">
    <w:abstractNumId w:val="3"/>
  </w:num>
  <w:num w:numId="14">
    <w:abstractNumId w:val="4"/>
  </w:num>
  <w:num w:numId="15">
    <w:abstractNumId w:val="15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1D0A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D07"/>
    <w:rsid w:val="00013031"/>
    <w:rsid w:val="000138C3"/>
    <w:rsid w:val="00013BF5"/>
    <w:rsid w:val="00014092"/>
    <w:rsid w:val="000141B4"/>
    <w:rsid w:val="00014309"/>
    <w:rsid w:val="00014365"/>
    <w:rsid w:val="0001497D"/>
    <w:rsid w:val="00014C96"/>
    <w:rsid w:val="00014E09"/>
    <w:rsid w:val="000159D3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27FB2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4EB"/>
    <w:rsid w:val="00041BF8"/>
    <w:rsid w:val="00041D36"/>
    <w:rsid w:val="0004276E"/>
    <w:rsid w:val="000429E3"/>
    <w:rsid w:val="00042C51"/>
    <w:rsid w:val="00042DDF"/>
    <w:rsid w:val="000437B3"/>
    <w:rsid w:val="00043844"/>
    <w:rsid w:val="00043D8C"/>
    <w:rsid w:val="0004406C"/>
    <w:rsid w:val="000442CF"/>
    <w:rsid w:val="000445F9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4A0C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D7F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757"/>
    <w:rsid w:val="00086EB0"/>
    <w:rsid w:val="00086F57"/>
    <w:rsid w:val="000877D5"/>
    <w:rsid w:val="000878AD"/>
    <w:rsid w:val="000901D4"/>
    <w:rsid w:val="0009022D"/>
    <w:rsid w:val="000906AA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2E5D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3B1"/>
    <w:rsid w:val="0012575D"/>
    <w:rsid w:val="001258B2"/>
    <w:rsid w:val="001259C0"/>
    <w:rsid w:val="00127152"/>
    <w:rsid w:val="001275BD"/>
    <w:rsid w:val="00130916"/>
    <w:rsid w:val="00130FD8"/>
    <w:rsid w:val="0013101E"/>
    <w:rsid w:val="001318B9"/>
    <w:rsid w:val="001319B2"/>
    <w:rsid w:val="00131FB2"/>
    <w:rsid w:val="0013205D"/>
    <w:rsid w:val="001321BD"/>
    <w:rsid w:val="00132272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04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24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56F1B"/>
    <w:rsid w:val="00160436"/>
    <w:rsid w:val="00160953"/>
    <w:rsid w:val="00160992"/>
    <w:rsid w:val="00160E02"/>
    <w:rsid w:val="0016136E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3E0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115"/>
    <w:rsid w:val="0017221E"/>
    <w:rsid w:val="0017224A"/>
    <w:rsid w:val="00172DF8"/>
    <w:rsid w:val="00172DFA"/>
    <w:rsid w:val="00173152"/>
    <w:rsid w:val="001731C7"/>
    <w:rsid w:val="0017421C"/>
    <w:rsid w:val="0017456C"/>
    <w:rsid w:val="00174C93"/>
    <w:rsid w:val="00174EFF"/>
    <w:rsid w:val="00174FC8"/>
    <w:rsid w:val="00175399"/>
    <w:rsid w:val="001756F8"/>
    <w:rsid w:val="001768DF"/>
    <w:rsid w:val="00176DCD"/>
    <w:rsid w:val="00176F95"/>
    <w:rsid w:val="001775E0"/>
    <w:rsid w:val="00177DCC"/>
    <w:rsid w:val="00180902"/>
    <w:rsid w:val="00180ED1"/>
    <w:rsid w:val="00180FBE"/>
    <w:rsid w:val="0018112E"/>
    <w:rsid w:val="001817AC"/>
    <w:rsid w:val="00182018"/>
    <w:rsid w:val="001822AB"/>
    <w:rsid w:val="001826DB"/>
    <w:rsid w:val="00182D75"/>
    <w:rsid w:val="0018336F"/>
    <w:rsid w:val="00183519"/>
    <w:rsid w:val="00184161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8B9"/>
    <w:rsid w:val="00197AC4"/>
    <w:rsid w:val="00197C8B"/>
    <w:rsid w:val="001A0134"/>
    <w:rsid w:val="001A1111"/>
    <w:rsid w:val="001A155C"/>
    <w:rsid w:val="001A171F"/>
    <w:rsid w:val="001A1B98"/>
    <w:rsid w:val="001A2281"/>
    <w:rsid w:val="001A23D3"/>
    <w:rsid w:val="001A29E8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4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1C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34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473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2C4A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04AB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C67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4C7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28A6"/>
    <w:rsid w:val="002736EB"/>
    <w:rsid w:val="00273D38"/>
    <w:rsid w:val="002740FA"/>
    <w:rsid w:val="00274907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304"/>
    <w:rsid w:val="002A1CFD"/>
    <w:rsid w:val="002A243F"/>
    <w:rsid w:val="002A276F"/>
    <w:rsid w:val="002A286C"/>
    <w:rsid w:val="002A2E58"/>
    <w:rsid w:val="002A3CF1"/>
    <w:rsid w:val="002A41D0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ACD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3F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5F"/>
    <w:rsid w:val="002D1F97"/>
    <w:rsid w:val="002D2050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6D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39E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40EB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4F4"/>
    <w:rsid w:val="00304529"/>
    <w:rsid w:val="003049B4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476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006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0E9F"/>
    <w:rsid w:val="00391110"/>
    <w:rsid w:val="00391604"/>
    <w:rsid w:val="003916F2"/>
    <w:rsid w:val="00391B9B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1DF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8DC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739"/>
    <w:rsid w:val="003C5B30"/>
    <w:rsid w:val="003C5C4E"/>
    <w:rsid w:val="003C5C9F"/>
    <w:rsid w:val="003C6164"/>
    <w:rsid w:val="003C6D51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514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1E1"/>
    <w:rsid w:val="00402C8D"/>
    <w:rsid w:val="004035F4"/>
    <w:rsid w:val="00403BBD"/>
    <w:rsid w:val="00404088"/>
    <w:rsid w:val="00404A74"/>
    <w:rsid w:val="00404C2A"/>
    <w:rsid w:val="00405896"/>
    <w:rsid w:val="00406528"/>
    <w:rsid w:val="004065AD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309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2FC4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3FE7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5A2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249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345D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AAD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153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C58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60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611"/>
    <w:rsid w:val="005576BA"/>
    <w:rsid w:val="00560841"/>
    <w:rsid w:val="00560F07"/>
    <w:rsid w:val="00560F30"/>
    <w:rsid w:val="00560FD4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96D"/>
    <w:rsid w:val="00565A1D"/>
    <w:rsid w:val="00565AC3"/>
    <w:rsid w:val="00566756"/>
    <w:rsid w:val="00566A76"/>
    <w:rsid w:val="00566C08"/>
    <w:rsid w:val="0056760E"/>
    <w:rsid w:val="00567D17"/>
    <w:rsid w:val="00570130"/>
    <w:rsid w:val="005709C4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013B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7B6"/>
    <w:rsid w:val="00585A82"/>
    <w:rsid w:val="00586817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7A2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6D"/>
    <w:rsid w:val="005F45E7"/>
    <w:rsid w:val="005F48A8"/>
    <w:rsid w:val="005F5287"/>
    <w:rsid w:val="005F5ADB"/>
    <w:rsid w:val="005F5B42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18F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89E"/>
    <w:rsid w:val="00606CD4"/>
    <w:rsid w:val="0060710D"/>
    <w:rsid w:val="00607E32"/>
    <w:rsid w:val="00610599"/>
    <w:rsid w:val="00611342"/>
    <w:rsid w:val="006120FD"/>
    <w:rsid w:val="006122F6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0B39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307"/>
    <w:rsid w:val="0064070A"/>
    <w:rsid w:val="00640A1B"/>
    <w:rsid w:val="00640B3C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B92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5B9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471"/>
    <w:rsid w:val="0066394D"/>
    <w:rsid w:val="00663BB4"/>
    <w:rsid w:val="00663F71"/>
    <w:rsid w:val="006644F1"/>
    <w:rsid w:val="006646E0"/>
    <w:rsid w:val="00664907"/>
    <w:rsid w:val="006649EF"/>
    <w:rsid w:val="00664AF6"/>
    <w:rsid w:val="00664E62"/>
    <w:rsid w:val="00664E98"/>
    <w:rsid w:val="00665080"/>
    <w:rsid w:val="00665DB5"/>
    <w:rsid w:val="00665EA2"/>
    <w:rsid w:val="00666445"/>
    <w:rsid w:val="006666CE"/>
    <w:rsid w:val="00666CD2"/>
    <w:rsid w:val="006671E8"/>
    <w:rsid w:val="00667776"/>
    <w:rsid w:val="006678BC"/>
    <w:rsid w:val="00667AF5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0EDE"/>
    <w:rsid w:val="00681B9C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1080"/>
    <w:rsid w:val="00692012"/>
    <w:rsid w:val="006945C3"/>
    <w:rsid w:val="0069494B"/>
    <w:rsid w:val="00694F23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298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6B39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6B6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9E8"/>
    <w:rsid w:val="00710B25"/>
    <w:rsid w:val="007112FB"/>
    <w:rsid w:val="007118E6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1EDA"/>
    <w:rsid w:val="00762F18"/>
    <w:rsid w:val="007633ED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E93"/>
    <w:rsid w:val="00770F3A"/>
    <w:rsid w:val="00770FD9"/>
    <w:rsid w:val="00771082"/>
    <w:rsid w:val="0077126B"/>
    <w:rsid w:val="00771AF2"/>
    <w:rsid w:val="00772659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B80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5CD"/>
    <w:rsid w:val="00790903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A772B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4C57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2FF2"/>
    <w:rsid w:val="007E3CDA"/>
    <w:rsid w:val="007E4171"/>
    <w:rsid w:val="007E4193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71D"/>
    <w:rsid w:val="007E7B57"/>
    <w:rsid w:val="007F049F"/>
    <w:rsid w:val="007F0C6D"/>
    <w:rsid w:val="007F1BBA"/>
    <w:rsid w:val="007F205B"/>
    <w:rsid w:val="007F23A8"/>
    <w:rsid w:val="007F255F"/>
    <w:rsid w:val="007F3231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2B60"/>
    <w:rsid w:val="008034C3"/>
    <w:rsid w:val="00804589"/>
    <w:rsid w:val="008054ED"/>
    <w:rsid w:val="00805661"/>
    <w:rsid w:val="008056A8"/>
    <w:rsid w:val="008056CF"/>
    <w:rsid w:val="00805AE9"/>
    <w:rsid w:val="00805F28"/>
    <w:rsid w:val="0080678D"/>
    <w:rsid w:val="00806A8A"/>
    <w:rsid w:val="00806AE3"/>
    <w:rsid w:val="00807447"/>
    <w:rsid w:val="008077A1"/>
    <w:rsid w:val="00807EB7"/>
    <w:rsid w:val="00807F3F"/>
    <w:rsid w:val="00810864"/>
    <w:rsid w:val="00810995"/>
    <w:rsid w:val="008109DC"/>
    <w:rsid w:val="00811060"/>
    <w:rsid w:val="008110E2"/>
    <w:rsid w:val="0081134C"/>
    <w:rsid w:val="008114DA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3A3E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2959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19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D95"/>
    <w:rsid w:val="008626E7"/>
    <w:rsid w:val="00863812"/>
    <w:rsid w:val="0086390F"/>
    <w:rsid w:val="00864059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5B7"/>
    <w:rsid w:val="00867C3C"/>
    <w:rsid w:val="00867F50"/>
    <w:rsid w:val="00870848"/>
    <w:rsid w:val="00870EE7"/>
    <w:rsid w:val="00871176"/>
    <w:rsid w:val="00871371"/>
    <w:rsid w:val="008722BC"/>
    <w:rsid w:val="00872AD6"/>
    <w:rsid w:val="00873848"/>
    <w:rsid w:val="008749A2"/>
    <w:rsid w:val="00874C61"/>
    <w:rsid w:val="008752D8"/>
    <w:rsid w:val="008753B5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518"/>
    <w:rsid w:val="008956C9"/>
    <w:rsid w:val="0089580B"/>
    <w:rsid w:val="00895900"/>
    <w:rsid w:val="00895C26"/>
    <w:rsid w:val="00895CE5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334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14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AC7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B13"/>
    <w:rsid w:val="008E5CCE"/>
    <w:rsid w:val="008E5D28"/>
    <w:rsid w:val="008E6235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4A1E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555"/>
    <w:rsid w:val="00903B5B"/>
    <w:rsid w:val="00903F01"/>
    <w:rsid w:val="00904447"/>
    <w:rsid w:val="00905CAA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1C"/>
    <w:rsid w:val="00907D9F"/>
    <w:rsid w:val="00907E4B"/>
    <w:rsid w:val="0091130D"/>
    <w:rsid w:val="0091159C"/>
    <w:rsid w:val="00911DCF"/>
    <w:rsid w:val="00911F69"/>
    <w:rsid w:val="009123B7"/>
    <w:rsid w:val="0091242E"/>
    <w:rsid w:val="00912C2A"/>
    <w:rsid w:val="00913212"/>
    <w:rsid w:val="00913333"/>
    <w:rsid w:val="0091338D"/>
    <w:rsid w:val="009133AF"/>
    <w:rsid w:val="00913CE4"/>
    <w:rsid w:val="00915C98"/>
    <w:rsid w:val="00915E8D"/>
    <w:rsid w:val="009160A9"/>
    <w:rsid w:val="009163B5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1C8D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AB7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1F96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56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1DF6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171"/>
    <w:rsid w:val="009C722E"/>
    <w:rsid w:val="009C777C"/>
    <w:rsid w:val="009D04AB"/>
    <w:rsid w:val="009D0764"/>
    <w:rsid w:val="009D0F6D"/>
    <w:rsid w:val="009D17F3"/>
    <w:rsid w:val="009D1F11"/>
    <w:rsid w:val="009D2145"/>
    <w:rsid w:val="009D290D"/>
    <w:rsid w:val="009D2AC5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287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C86"/>
    <w:rsid w:val="00A36D9D"/>
    <w:rsid w:val="00A370D2"/>
    <w:rsid w:val="00A37A31"/>
    <w:rsid w:val="00A37C41"/>
    <w:rsid w:val="00A4002C"/>
    <w:rsid w:val="00A400B4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72A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3C9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0CD1"/>
    <w:rsid w:val="00A71568"/>
    <w:rsid w:val="00A71EB0"/>
    <w:rsid w:val="00A7211A"/>
    <w:rsid w:val="00A72376"/>
    <w:rsid w:val="00A725ED"/>
    <w:rsid w:val="00A727C5"/>
    <w:rsid w:val="00A72AC2"/>
    <w:rsid w:val="00A72F88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8790B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3E7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1D2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62E"/>
    <w:rsid w:val="00AB6ED7"/>
    <w:rsid w:val="00AB7FA8"/>
    <w:rsid w:val="00AC02BB"/>
    <w:rsid w:val="00AC09FC"/>
    <w:rsid w:val="00AC0A9F"/>
    <w:rsid w:val="00AC118D"/>
    <w:rsid w:val="00AC1AF3"/>
    <w:rsid w:val="00AC23CB"/>
    <w:rsid w:val="00AC2870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6AD8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14B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72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5F5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4FF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2D2E"/>
    <w:rsid w:val="00B134A3"/>
    <w:rsid w:val="00B134CD"/>
    <w:rsid w:val="00B13B00"/>
    <w:rsid w:val="00B13C4F"/>
    <w:rsid w:val="00B13E06"/>
    <w:rsid w:val="00B148DB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AA2"/>
    <w:rsid w:val="00B32F93"/>
    <w:rsid w:val="00B331E2"/>
    <w:rsid w:val="00B336CE"/>
    <w:rsid w:val="00B33A41"/>
    <w:rsid w:val="00B33A53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6275"/>
    <w:rsid w:val="00B466B7"/>
    <w:rsid w:val="00B466E1"/>
    <w:rsid w:val="00B467B4"/>
    <w:rsid w:val="00B46A6E"/>
    <w:rsid w:val="00B46F5D"/>
    <w:rsid w:val="00B4754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04B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B90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66D"/>
    <w:rsid w:val="00BD4C76"/>
    <w:rsid w:val="00BD5731"/>
    <w:rsid w:val="00BD5EA1"/>
    <w:rsid w:val="00BD5F3A"/>
    <w:rsid w:val="00BD66FC"/>
    <w:rsid w:val="00BD6BB8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55DF"/>
    <w:rsid w:val="00BE57EF"/>
    <w:rsid w:val="00BE5FBA"/>
    <w:rsid w:val="00BE7303"/>
    <w:rsid w:val="00BE74D5"/>
    <w:rsid w:val="00BE760D"/>
    <w:rsid w:val="00BE7A3C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1FD9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0EC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3E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440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3F88"/>
    <w:rsid w:val="00C73FF0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762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008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37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53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9A7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48E8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2FA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05B"/>
    <w:rsid w:val="00D21257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27D83"/>
    <w:rsid w:val="00D30421"/>
    <w:rsid w:val="00D314BF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3A9F"/>
    <w:rsid w:val="00D443A2"/>
    <w:rsid w:val="00D44690"/>
    <w:rsid w:val="00D4489F"/>
    <w:rsid w:val="00D448D1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32F"/>
    <w:rsid w:val="00D52B34"/>
    <w:rsid w:val="00D53A39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4AB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380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19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640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E09"/>
    <w:rsid w:val="00D84364"/>
    <w:rsid w:val="00D84419"/>
    <w:rsid w:val="00D846AF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1D2"/>
    <w:rsid w:val="00D91607"/>
    <w:rsid w:val="00D91C61"/>
    <w:rsid w:val="00D91CDE"/>
    <w:rsid w:val="00D92634"/>
    <w:rsid w:val="00D92B5C"/>
    <w:rsid w:val="00D9356B"/>
    <w:rsid w:val="00D93610"/>
    <w:rsid w:val="00D939E8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C12"/>
    <w:rsid w:val="00DD2D79"/>
    <w:rsid w:val="00DD2F0D"/>
    <w:rsid w:val="00DD385D"/>
    <w:rsid w:val="00DD3861"/>
    <w:rsid w:val="00DD3C8B"/>
    <w:rsid w:val="00DD3F49"/>
    <w:rsid w:val="00DD417B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BD"/>
    <w:rsid w:val="00DF1DC0"/>
    <w:rsid w:val="00DF20B9"/>
    <w:rsid w:val="00DF28D7"/>
    <w:rsid w:val="00DF2A37"/>
    <w:rsid w:val="00DF308D"/>
    <w:rsid w:val="00DF3CB4"/>
    <w:rsid w:val="00DF425B"/>
    <w:rsid w:val="00DF431A"/>
    <w:rsid w:val="00DF44D0"/>
    <w:rsid w:val="00DF4911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009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27B98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AD4"/>
    <w:rsid w:val="00E348AA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557E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337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2A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686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775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1F7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69F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B53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4DEC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3D95"/>
    <w:rsid w:val="00F1409F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6CCA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30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345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0B1B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89B"/>
    <w:rsid w:val="00F77D6A"/>
    <w:rsid w:val="00F81784"/>
    <w:rsid w:val="00F81A2F"/>
    <w:rsid w:val="00F81BE6"/>
    <w:rsid w:val="00F8257B"/>
    <w:rsid w:val="00F8291A"/>
    <w:rsid w:val="00F83133"/>
    <w:rsid w:val="00F83B57"/>
    <w:rsid w:val="00F83C45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0FD1"/>
    <w:rsid w:val="00FB12E3"/>
    <w:rsid w:val="00FB1C87"/>
    <w:rsid w:val="00FB26E7"/>
    <w:rsid w:val="00FB2DE3"/>
    <w:rsid w:val="00FB35BE"/>
    <w:rsid w:val="00FB37CB"/>
    <w:rsid w:val="00FB4A3D"/>
    <w:rsid w:val="00FB4C62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4ECA"/>
    <w:rsid w:val="00FC5BF0"/>
    <w:rsid w:val="00FC66E2"/>
    <w:rsid w:val="00FC6EC3"/>
    <w:rsid w:val="00FC7119"/>
    <w:rsid w:val="00FC7874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E002F"/>
    <w:rsid w:val="00FE0377"/>
    <w:rsid w:val="00FE08D3"/>
    <w:rsid w:val="00FE0E9C"/>
    <w:rsid w:val="00FE1A9D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EF6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51E4"/>
    <w:rsid w:val="00FF6224"/>
    <w:rsid w:val="00FF6813"/>
    <w:rsid w:val="00FF6B5C"/>
    <w:rsid w:val="00FF760F"/>
    <w:rsid w:val="00FF763D"/>
    <w:rsid w:val="00FF77FA"/>
    <w:rsid w:val="00FF7F00"/>
    <w:rsid w:val="014E3367"/>
    <w:rsid w:val="073935E8"/>
    <w:rsid w:val="0C3509C4"/>
    <w:rsid w:val="12C059F8"/>
    <w:rsid w:val="15E1063A"/>
    <w:rsid w:val="1938046A"/>
    <w:rsid w:val="1D5163BA"/>
    <w:rsid w:val="20A03F2B"/>
    <w:rsid w:val="21B9578A"/>
    <w:rsid w:val="28756502"/>
    <w:rsid w:val="33161964"/>
    <w:rsid w:val="395F4A2E"/>
    <w:rsid w:val="3D9F1F08"/>
    <w:rsid w:val="3E1F157F"/>
    <w:rsid w:val="443719CD"/>
    <w:rsid w:val="49BB32DB"/>
    <w:rsid w:val="4C881A77"/>
    <w:rsid w:val="4FD95EE1"/>
    <w:rsid w:val="5B9D5163"/>
    <w:rsid w:val="600C0BA4"/>
    <w:rsid w:val="61675870"/>
    <w:rsid w:val="62AC3077"/>
    <w:rsid w:val="63435428"/>
    <w:rsid w:val="64081EF7"/>
    <w:rsid w:val="655530E5"/>
    <w:rsid w:val="673B1EA5"/>
    <w:rsid w:val="6D103098"/>
    <w:rsid w:val="6F742395"/>
    <w:rsid w:val="72AA61B0"/>
    <w:rsid w:val="756661E6"/>
    <w:rsid w:val="76AE2452"/>
    <w:rsid w:val="77D01B53"/>
    <w:rsid w:val="78645C7C"/>
    <w:rsid w:val="7EEB4120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23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59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リスト段落 Char,1st level - Bullet List Paragraph Char,Paragrafo elenco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,列表段落11,Task Body,列,列表段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val="en-GB" w:eastAsia="en-US"/>
    </w:rPr>
  </w:style>
  <w:style w:type="paragraph" w:styleId="af7">
    <w:name w:val="Revision"/>
    <w:hidden/>
    <w:uiPriority w:val="99"/>
    <w:semiHidden/>
    <w:rsid w:val="007905CD"/>
    <w:rPr>
      <w:rFonts w:ascii="Times New Roman" w:hAnsi="Times New Roman"/>
      <w:lang w:val="en-GB" w:eastAsia="en-US"/>
    </w:rPr>
  </w:style>
  <w:style w:type="paragraph" w:customStyle="1" w:styleId="27">
    <w:name w:val="样式 标题 2 + (中文) 宋体 小三"/>
    <w:basedOn w:val="2"/>
    <w:qFormat/>
    <w:rsid w:val="002F039E"/>
    <w:rPr>
      <w:rFonts w:eastAsia="宋体"/>
      <w:sz w:val="30"/>
    </w:rPr>
  </w:style>
  <w:style w:type="character" w:customStyle="1" w:styleId="EditorsNoteChar">
    <w:name w:val="Editor's Note Char"/>
    <w:aliases w:val="EN Char"/>
    <w:link w:val="EditorsNote"/>
    <w:qFormat/>
    <w:rsid w:val="00180902"/>
    <w:rPr>
      <w:rFonts w:ascii="Times New Roman" w:hAnsi="Times New Roman"/>
      <w:color w:val="FF0000"/>
      <w:lang w:val="en-GB" w:eastAsia="en-US"/>
    </w:rPr>
  </w:style>
  <w:style w:type="character" w:customStyle="1" w:styleId="33">
    <w:name w:val="样式3 字符"/>
    <w:link w:val="34"/>
    <w:qFormat/>
    <w:rsid w:val="00180902"/>
    <w:rPr>
      <w:szCs w:val="24"/>
      <w:lang w:val="en-GB"/>
    </w:rPr>
  </w:style>
  <w:style w:type="paragraph" w:customStyle="1" w:styleId="34">
    <w:name w:val="样式3"/>
    <w:basedOn w:val="3"/>
    <w:link w:val="33"/>
    <w:qFormat/>
    <w:rsid w:val="00180902"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rsid w:val="00FB0FD1"/>
    <w:pPr>
      <w:spacing w:before="40" w:after="0" w:line="240" w:lineRule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B0FD1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59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リスト段落 Char,1st level - Bullet List Paragraph Char,Paragrafo elenco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,列表段落11,Task Body,列,列表段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val="en-GB" w:eastAsia="en-US"/>
    </w:rPr>
  </w:style>
  <w:style w:type="paragraph" w:styleId="af7">
    <w:name w:val="Revision"/>
    <w:hidden/>
    <w:uiPriority w:val="99"/>
    <w:semiHidden/>
    <w:rsid w:val="007905CD"/>
    <w:rPr>
      <w:rFonts w:ascii="Times New Roman" w:hAnsi="Times New Roman"/>
      <w:lang w:val="en-GB" w:eastAsia="en-US"/>
    </w:rPr>
  </w:style>
  <w:style w:type="paragraph" w:customStyle="1" w:styleId="27">
    <w:name w:val="样式 标题 2 + (中文) 宋体 小三"/>
    <w:basedOn w:val="2"/>
    <w:qFormat/>
    <w:rsid w:val="002F039E"/>
    <w:rPr>
      <w:rFonts w:eastAsia="宋体"/>
      <w:sz w:val="30"/>
    </w:rPr>
  </w:style>
  <w:style w:type="character" w:customStyle="1" w:styleId="EditorsNoteChar">
    <w:name w:val="Editor's Note Char"/>
    <w:aliases w:val="EN Char"/>
    <w:link w:val="EditorsNote"/>
    <w:qFormat/>
    <w:rsid w:val="00180902"/>
    <w:rPr>
      <w:rFonts w:ascii="Times New Roman" w:hAnsi="Times New Roman"/>
      <w:color w:val="FF0000"/>
      <w:lang w:val="en-GB" w:eastAsia="en-US"/>
    </w:rPr>
  </w:style>
  <w:style w:type="character" w:customStyle="1" w:styleId="33">
    <w:name w:val="样式3 字符"/>
    <w:link w:val="34"/>
    <w:qFormat/>
    <w:rsid w:val="00180902"/>
    <w:rPr>
      <w:szCs w:val="24"/>
      <w:lang w:val="en-GB"/>
    </w:rPr>
  </w:style>
  <w:style w:type="paragraph" w:customStyle="1" w:styleId="34">
    <w:name w:val="样式3"/>
    <w:basedOn w:val="3"/>
    <w:link w:val="33"/>
    <w:qFormat/>
    <w:rsid w:val="00180902"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rsid w:val="00FB0FD1"/>
    <w:pPr>
      <w:spacing w:before="40" w:after="0" w:line="240" w:lineRule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B0FD1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51F9D-E9E4-4452-8E11-F3D4DF459E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7</Pages>
  <Words>1760</Words>
  <Characters>10036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Da Wang</cp:lastModifiedBy>
  <cp:revision>4</cp:revision>
  <cp:lastPrinted>1900-12-31T16:00:00Z</cp:lastPrinted>
  <dcterms:created xsi:type="dcterms:W3CDTF">2025-06-20T02:53:00Z</dcterms:created>
  <dcterms:modified xsi:type="dcterms:W3CDTF">2025-06-20T15:09:00Z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2052-11.8.2.12195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00F998BBB71F63725C526DB1ACE16CB3736107994129BFA0E7AF925B6C42915428F6DC0CA6FED1BAC5878D7166667F98CDDED823B8DD23AD5F2D1C191A7D7697</vt:lpwstr>
  </property>
  <property fmtid="{D5CDD505-2E9C-101B-9397-08002B2CF9AE}" pid="25" name="CWM7e124fc0266f11f08000718400007084">
    <vt:lpwstr>CWM5RVcyam9j06aVXH41ONaAQI2Y1eP77ZN3+h6pgQNTgcwLq3yVZZjeDpy9bEs2CvJwRI/v9Vs2MhWAKlbZ68yCQ==</vt:lpwstr>
  </property>
</Properties>
</file>