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593D3561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</w:t>
      </w:r>
      <w:r w:rsidR="00DA1D8B">
        <w:rPr>
          <w:color w:val="000000"/>
        </w:rPr>
        <w:t>1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DA1D8B">
        <w:rPr>
          <w:color w:val="000000"/>
        </w:rPr>
        <w:t>xxxx</w:t>
      </w:r>
    </w:p>
    <w:p w14:paraId="2C7A73CC" w14:textId="08F25048" w:rsidR="001E41F3" w:rsidRDefault="00DA1D8B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Bangalore</w:t>
      </w:r>
      <w:r w:rsidR="00A928E5">
        <w:rPr>
          <w:rFonts w:eastAsia="Times New Roman"/>
          <w:b/>
          <w:color w:val="000000"/>
          <w:sz w:val="24"/>
          <w:lang w:eastAsia="zh-CN"/>
        </w:rPr>
        <w:t>,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India, 25</w:t>
      </w:r>
      <w:r w:rsidR="00BC1D09">
        <w:rPr>
          <w:rFonts w:eastAsia="Times New Roman"/>
          <w:b/>
          <w:color w:val="000000"/>
          <w:sz w:val="24"/>
          <w:lang w:eastAsia="zh-CN"/>
        </w:rPr>
        <w:t>-2</w:t>
      </w:r>
      <w:r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August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2B3E69C3" w14:textId="5E95045B" w:rsidR="00125DF7" w:rsidRDefault="008B522E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>related to the MAC</w:t>
      </w:r>
      <w:r w:rsidR="00192646">
        <w:rPr>
          <w:rFonts w:eastAsia="DengXian"/>
          <w:lang w:eastAsia="zh-CN"/>
        </w:rPr>
        <w:t>-layer enhancements for XR</w:t>
      </w:r>
      <w:r w:rsidR="009A4009">
        <w:rPr>
          <w:rFonts w:eastAsia="DengXian"/>
          <w:lang w:eastAsia="zh-CN"/>
        </w:rPr>
        <w:t>.</w:t>
      </w:r>
      <w:r w:rsidR="00192646">
        <w:rPr>
          <w:rFonts w:eastAsia="DengXian"/>
          <w:lang w:eastAsia="zh-CN"/>
        </w:rPr>
        <w:t xml:space="preserve"> </w:t>
      </w:r>
      <w:r w:rsidR="00170E7E">
        <w:rPr>
          <w:rFonts w:eastAsia="DengXian"/>
          <w:lang w:eastAsia="zh-CN"/>
        </w:rPr>
        <w:t xml:space="preserve">Please provide your input no later than </w:t>
      </w:r>
      <w:r w:rsidR="008536B9" w:rsidRPr="008536B9">
        <w:rPr>
          <w:rFonts w:eastAsia="DengXian"/>
          <w:b/>
          <w:bCs/>
          <w:color w:val="C00000"/>
          <w:lang w:eastAsia="zh-CN"/>
        </w:rPr>
        <w:t xml:space="preserve">end of </w:t>
      </w:r>
      <w:r w:rsidR="001F6F7A" w:rsidRPr="008536B9">
        <w:rPr>
          <w:rFonts w:eastAsia="DengXian"/>
          <w:b/>
          <w:bCs/>
          <w:color w:val="C00000"/>
          <w:lang w:eastAsia="zh-CN"/>
        </w:rPr>
        <w:t>Friday August 1</w:t>
      </w:r>
      <w:r w:rsidR="005145F5" w:rsidRPr="008536B9">
        <w:rPr>
          <w:rFonts w:eastAsia="DengXian"/>
          <w:b/>
          <w:bCs/>
          <w:color w:val="C00000"/>
          <w:lang w:eastAsia="zh-CN"/>
        </w:rPr>
        <w:t xml:space="preserve"> UTC</w:t>
      </w:r>
      <w:r w:rsidR="005145F5">
        <w:rPr>
          <w:rFonts w:eastAsia="DengXian"/>
          <w:lang w:eastAsia="zh-CN"/>
        </w:rPr>
        <w:t xml:space="preserve">.  </w:t>
      </w:r>
      <w:r w:rsidR="00A41720">
        <w:rPr>
          <w:rFonts w:eastAsia="DengXian"/>
          <w:lang w:eastAsia="zh-CN"/>
        </w:rPr>
        <w:t>Please note that t</w:t>
      </w:r>
      <w:r w:rsidR="00922F34">
        <w:rPr>
          <w:rFonts w:eastAsia="DengXian"/>
          <w:lang w:eastAsia="zh-CN"/>
        </w:rPr>
        <w:t>his</w:t>
      </w:r>
      <w:r w:rsidR="008F58D2">
        <w:rPr>
          <w:rFonts w:eastAsia="DengXian"/>
          <w:lang w:eastAsia="zh-CN"/>
        </w:rPr>
        <w:t xml:space="preserve"> deadline is earlier than the one for the running CR review</w:t>
      </w:r>
      <w:r w:rsidR="0000645C">
        <w:rPr>
          <w:rFonts w:eastAsia="DengXian"/>
          <w:lang w:eastAsia="zh-CN"/>
        </w:rPr>
        <w:t xml:space="preserve">. The intention is </w:t>
      </w:r>
      <w:r w:rsidR="00203A8A">
        <w:rPr>
          <w:rFonts w:eastAsia="DengXian"/>
          <w:lang w:eastAsia="zh-CN"/>
        </w:rPr>
        <w:t>to</w:t>
      </w:r>
      <w:r w:rsidR="008F58D2">
        <w:rPr>
          <w:rFonts w:eastAsia="DengXian"/>
          <w:lang w:eastAsia="zh-CN"/>
        </w:rPr>
        <w:t xml:space="preserve"> </w:t>
      </w:r>
      <w:r w:rsidR="005B5BC9">
        <w:rPr>
          <w:rFonts w:eastAsia="DengXian"/>
          <w:lang w:eastAsia="zh-CN"/>
        </w:rPr>
        <w:t xml:space="preserve">give companies </w:t>
      </w:r>
      <w:r w:rsidR="00203A8A">
        <w:rPr>
          <w:rFonts w:eastAsia="DengXian"/>
          <w:lang w:eastAsia="zh-CN"/>
        </w:rPr>
        <w:t xml:space="preserve">more </w:t>
      </w:r>
      <w:r w:rsidR="005B5BC9">
        <w:rPr>
          <w:rFonts w:eastAsia="DengXian"/>
          <w:lang w:eastAsia="zh-CN"/>
        </w:rPr>
        <w:t>time to prepare contributions based on the f</w:t>
      </w:r>
      <w:r w:rsidR="00384C57">
        <w:rPr>
          <w:rFonts w:eastAsia="DengXian"/>
          <w:lang w:eastAsia="zh-CN"/>
        </w:rPr>
        <w:t xml:space="preserve">inal list. </w:t>
      </w:r>
    </w:p>
    <w:p w14:paraId="2A43C3EC" w14:textId="6CD10F22" w:rsidR="001C0516" w:rsidRDefault="001C0516" w:rsidP="00D62D39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6356F8">
        <w:rPr>
          <w:lang w:eastAsia="zh-CN"/>
        </w:rPr>
        <w:t>Contact information</w:t>
      </w:r>
    </w:p>
    <w:p w14:paraId="4C5FCB66" w14:textId="511E8751" w:rsidR="006356F8" w:rsidRDefault="006356F8" w:rsidP="006356F8">
      <w:pPr>
        <w:rPr>
          <w:lang w:eastAsia="zh-CN"/>
        </w:rPr>
      </w:pPr>
      <w:r>
        <w:rPr>
          <w:lang w:eastAsia="zh-CN"/>
        </w:rPr>
        <w:t xml:space="preserve">Please provide your contact information </w:t>
      </w:r>
      <w:r w:rsidR="00D62D39">
        <w:rPr>
          <w:lang w:eastAsia="zh-CN"/>
        </w:rPr>
        <w:t>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1566B" w14:paraId="2A8DF020" w14:textId="77777777" w:rsidTr="0007522C">
        <w:tc>
          <w:tcPr>
            <w:tcW w:w="2268" w:type="dxa"/>
          </w:tcPr>
          <w:p w14:paraId="2A3C203B" w14:textId="4105C491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5FAD4150" w14:textId="55383E08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14AF77A7" w14:textId="4898DDA2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71566B" w14:paraId="6EE2F72E" w14:textId="77777777" w:rsidTr="0007522C">
        <w:tc>
          <w:tcPr>
            <w:tcW w:w="2268" w:type="dxa"/>
          </w:tcPr>
          <w:p w14:paraId="2241C6C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073A140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EFDEFB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3AFC6E21" w14:textId="77777777" w:rsidTr="0007522C">
        <w:tc>
          <w:tcPr>
            <w:tcW w:w="2268" w:type="dxa"/>
          </w:tcPr>
          <w:p w14:paraId="1431918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CA8BE96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0A4527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58C3E541" w14:textId="77777777" w:rsidTr="0007522C">
        <w:tc>
          <w:tcPr>
            <w:tcW w:w="2268" w:type="dxa"/>
          </w:tcPr>
          <w:p w14:paraId="0119CC19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5B78D6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B9B78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761AA95E" w14:textId="77777777" w:rsidTr="0007522C">
        <w:tc>
          <w:tcPr>
            <w:tcW w:w="2268" w:type="dxa"/>
          </w:tcPr>
          <w:p w14:paraId="6E3ED5A3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B96C50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621260DB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21B65E4C" w14:textId="77777777" w:rsidTr="0007522C">
        <w:trPr>
          <w:trHeight w:val="23"/>
        </w:trPr>
        <w:tc>
          <w:tcPr>
            <w:tcW w:w="2268" w:type="dxa"/>
          </w:tcPr>
          <w:p w14:paraId="77E065FE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6B5C25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EB584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</w:tbl>
    <w:p w14:paraId="7923743A" w14:textId="77777777" w:rsidR="006356F8" w:rsidRPr="006356F8" w:rsidRDefault="006356F8" w:rsidP="006356F8">
      <w:pPr>
        <w:rPr>
          <w:lang w:eastAsia="zh-CN"/>
        </w:rPr>
      </w:pPr>
    </w:p>
    <w:p w14:paraId="18D179F7" w14:textId="248DBE7A" w:rsidR="006356F8" w:rsidRPr="006356F8" w:rsidRDefault="00125DF7" w:rsidP="00125DF7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6356F8">
        <w:rPr>
          <w:lang w:eastAsia="zh-CN"/>
        </w:rPr>
        <w:t>.  Issues</w:t>
      </w:r>
    </w:p>
    <w:p w14:paraId="7EFD1CAB" w14:textId="3ECC698B" w:rsidR="00125DF7" w:rsidRDefault="00125DF7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In the table</w:t>
      </w:r>
      <w:r w:rsidR="002538B5">
        <w:rPr>
          <w:rFonts w:eastAsia="DengXian"/>
          <w:lang w:eastAsia="zh-CN"/>
        </w:rPr>
        <w:t>s</w:t>
      </w:r>
      <w:r>
        <w:rPr>
          <w:rFonts w:eastAsia="DengXian"/>
          <w:lang w:eastAsia="zh-CN"/>
        </w:rPr>
        <w:t xml:space="preserve"> below, you are welcome to provide</w:t>
      </w:r>
    </w:p>
    <w:p w14:paraId="4F41D6D0" w14:textId="77777777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any open issues related to the MAC running CR;</w:t>
      </w:r>
    </w:p>
    <w:p w14:paraId="2BDACBCC" w14:textId="526390BF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any MAC-related topics that you think </w:t>
      </w:r>
      <w:r w:rsidR="00293195">
        <w:rPr>
          <w:rFonts w:ascii="Times New Roman" w:eastAsia="DengXian" w:hAnsi="Times New Roman" w:cs="Times New Roman"/>
          <w:sz w:val="20"/>
          <w:szCs w:val="20"/>
          <w:lang w:val="en-GB"/>
        </w:rPr>
        <w:t>may be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worth discussing at the next meeting;</w:t>
      </w:r>
    </w:p>
    <w:p w14:paraId="03C9099C" w14:textId="15AF6DC4" w:rsidR="00125DF7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comments on open issues or </w:t>
      </w:r>
      <w:r w:rsidR="001125A2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potential discussion 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topics provided by others.</w:t>
      </w:r>
    </w:p>
    <w:p w14:paraId="490BE521" w14:textId="72A71CCD" w:rsidR="009653E8" w:rsidRPr="00BB5938" w:rsidRDefault="00BB5938" w:rsidP="00BB5938">
      <w:pPr>
        <w:pStyle w:val="Heading2"/>
      </w:pPr>
      <w:r w:rsidRPr="00BB5938">
        <w:t xml:space="preserve">3.1 </w:t>
      </w:r>
      <w:r>
        <w:t>LCP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1419B0E6" w14:textId="77777777" w:rsidTr="00AD7905">
        <w:tc>
          <w:tcPr>
            <w:tcW w:w="2268" w:type="dxa"/>
          </w:tcPr>
          <w:p w14:paraId="00B9E574" w14:textId="77777777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76A431DC" w14:textId="15EB60B0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0349B89" w14:textId="77777777" w:rsidTr="00AD7905">
        <w:tc>
          <w:tcPr>
            <w:tcW w:w="2268" w:type="dxa"/>
          </w:tcPr>
          <w:p w14:paraId="38A41CD4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F2D07A" w14:textId="19934C65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0229212B" w14:textId="77777777" w:rsidTr="00AD7905">
        <w:tc>
          <w:tcPr>
            <w:tcW w:w="2268" w:type="dxa"/>
          </w:tcPr>
          <w:p w14:paraId="1D3F87A0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942C916" w14:textId="5CE2D69B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A8C26AF" w14:textId="77777777" w:rsidTr="00AD7905">
        <w:tc>
          <w:tcPr>
            <w:tcW w:w="2268" w:type="dxa"/>
          </w:tcPr>
          <w:p w14:paraId="7EEA2FBB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9361337" w14:textId="2488EBA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1F05B77" w14:textId="77777777" w:rsidTr="00AD7905">
        <w:tc>
          <w:tcPr>
            <w:tcW w:w="2268" w:type="dxa"/>
          </w:tcPr>
          <w:p w14:paraId="5DB4CB3C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BE59775" w14:textId="5DC4117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B6F89B9" w14:textId="77777777" w:rsidTr="00AD7905">
        <w:tc>
          <w:tcPr>
            <w:tcW w:w="2268" w:type="dxa"/>
          </w:tcPr>
          <w:p w14:paraId="6CF1B6B9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FBD6E3" w14:textId="10138F70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6A8CB" w14:textId="2E4A9800" w:rsidR="00EB6526" w:rsidRDefault="00BB5938" w:rsidP="00AD7905">
      <w:pPr>
        <w:pStyle w:val="Heading2"/>
        <w:spacing w:before="360"/>
      </w:pPr>
      <w:r>
        <w:lastRenderedPageBreak/>
        <w:t>3.2 DSR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4C5E1B1E" w14:textId="77777777" w:rsidTr="00AD7905">
        <w:tc>
          <w:tcPr>
            <w:tcW w:w="2268" w:type="dxa"/>
          </w:tcPr>
          <w:p w14:paraId="5F9EF506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3577B4C1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542F27D7" w14:textId="77777777" w:rsidTr="00AD7905">
        <w:tc>
          <w:tcPr>
            <w:tcW w:w="2268" w:type="dxa"/>
          </w:tcPr>
          <w:p w14:paraId="514320EB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BE0A537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2A34AE9" w14:textId="77777777" w:rsidTr="00AD7905">
        <w:tc>
          <w:tcPr>
            <w:tcW w:w="2268" w:type="dxa"/>
          </w:tcPr>
          <w:p w14:paraId="30183C6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C7C2BA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44E20CB" w14:textId="77777777" w:rsidTr="00AD7905">
        <w:tc>
          <w:tcPr>
            <w:tcW w:w="2268" w:type="dxa"/>
          </w:tcPr>
          <w:p w14:paraId="3D7D8AB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DE5AC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DEA5EF9" w14:textId="77777777" w:rsidTr="00AD7905">
        <w:tc>
          <w:tcPr>
            <w:tcW w:w="2268" w:type="dxa"/>
          </w:tcPr>
          <w:p w14:paraId="744D000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B69121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7626B5D" w14:textId="77777777" w:rsidTr="00AD7905">
        <w:tc>
          <w:tcPr>
            <w:tcW w:w="2268" w:type="dxa"/>
          </w:tcPr>
          <w:p w14:paraId="234A7B4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0E01A9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6A6DB82" w14:textId="44F96B11" w:rsidR="00BB5938" w:rsidRDefault="0055567F" w:rsidP="00AD7905">
      <w:pPr>
        <w:pStyle w:val="Heading2"/>
        <w:spacing w:before="360"/>
      </w:pPr>
      <w:r>
        <w:t xml:space="preserve">3.3 </w:t>
      </w:r>
      <w:r w:rsidR="00034B1E">
        <w:t xml:space="preserve">UL </w:t>
      </w:r>
      <w:r>
        <w:t>Rate control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08467189" w14:textId="77777777" w:rsidTr="00AD7905">
        <w:tc>
          <w:tcPr>
            <w:tcW w:w="2268" w:type="dxa"/>
          </w:tcPr>
          <w:p w14:paraId="0AC1CD87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524A525C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43796B6E" w14:textId="77777777" w:rsidTr="00AD7905">
        <w:tc>
          <w:tcPr>
            <w:tcW w:w="2268" w:type="dxa"/>
          </w:tcPr>
          <w:p w14:paraId="117E4DA5" w14:textId="0F7D846F" w:rsidR="00AD7905" w:rsidRDefault="00034B1E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73209177" w14:textId="64F210D2" w:rsidR="00AD7905" w:rsidRDefault="00441F7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ID</w:t>
            </w:r>
            <w:r w:rsidR="006B0448">
              <w:rPr>
                <w:rFonts w:eastAsia="DengXian"/>
                <w:lang w:eastAsia="zh-CN"/>
              </w:rPr>
              <w:t xml:space="preserve"> for QoS flows in the UL Rate Control MAC CE</w:t>
            </w:r>
          </w:p>
        </w:tc>
      </w:tr>
      <w:tr w:rsidR="00AD7905" w14:paraId="14802E0A" w14:textId="77777777" w:rsidTr="00AD7905">
        <w:tc>
          <w:tcPr>
            <w:tcW w:w="2268" w:type="dxa"/>
          </w:tcPr>
          <w:p w14:paraId="241B35B3" w14:textId="0A22CB1D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566C5185" w14:textId="25E1ACB9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 w:rsidRPr="0001323B">
              <w:rPr>
                <w:rFonts w:eastAsia="DengXian"/>
                <w:lang w:eastAsia="zh-CN"/>
              </w:rPr>
              <w:t xml:space="preserve">Format of the </w:t>
            </w:r>
            <w:r>
              <w:rPr>
                <w:rFonts w:eastAsia="DengXian"/>
                <w:lang w:eastAsia="zh-CN"/>
              </w:rPr>
              <w:t xml:space="preserve">UL </w:t>
            </w:r>
            <w:r w:rsidRPr="0001323B">
              <w:rPr>
                <w:rFonts w:eastAsia="DengXian"/>
                <w:lang w:eastAsia="zh-CN"/>
              </w:rPr>
              <w:t>Rate Control MAC CE</w:t>
            </w:r>
          </w:p>
        </w:tc>
      </w:tr>
      <w:tr w:rsidR="00AD7905" w14:paraId="75B2E04C" w14:textId="77777777" w:rsidTr="00AD7905">
        <w:tc>
          <w:tcPr>
            <w:tcW w:w="2268" w:type="dxa"/>
          </w:tcPr>
          <w:p w14:paraId="1472FD7E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DBC21E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63B15AE" w14:textId="77777777" w:rsidTr="00AD7905">
        <w:tc>
          <w:tcPr>
            <w:tcW w:w="2268" w:type="dxa"/>
          </w:tcPr>
          <w:p w14:paraId="6A53B6E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A0D95DD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0C8FEDA" w14:textId="77777777" w:rsidTr="00AD7905">
        <w:tc>
          <w:tcPr>
            <w:tcW w:w="2268" w:type="dxa"/>
          </w:tcPr>
          <w:p w14:paraId="13BB78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E9F4FE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CDF3A06" w14:textId="38070E73" w:rsidR="0055567F" w:rsidRDefault="00AD7905" w:rsidP="00AD7905">
      <w:pPr>
        <w:pStyle w:val="Heading2"/>
        <w:spacing w:before="360"/>
      </w:pPr>
      <w:r>
        <w:t>3.4 Other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2D6772EE" w14:textId="77777777" w:rsidTr="00AD7905">
        <w:tc>
          <w:tcPr>
            <w:tcW w:w="2268" w:type="dxa"/>
          </w:tcPr>
          <w:p w14:paraId="1867B7AE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0021D7FB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77AF837" w14:textId="77777777" w:rsidTr="00AD7905">
        <w:tc>
          <w:tcPr>
            <w:tcW w:w="2268" w:type="dxa"/>
          </w:tcPr>
          <w:p w14:paraId="74B0D785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6FABA8E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5D567F9" w14:textId="77777777" w:rsidTr="00AD7905">
        <w:tc>
          <w:tcPr>
            <w:tcW w:w="2268" w:type="dxa"/>
          </w:tcPr>
          <w:p w14:paraId="339111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965F5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C9F4F01" w14:textId="77777777" w:rsidTr="00AD7905">
        <w:tc>
          <w:tcPr>
            <w:tcW w:w="2268" w:type="dxa"/>
          </w:tcPr>
          <w:p w14:paraId="2702989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2E314B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11EA9943" w14:textId="77777777" w:rsidTr="00AD7905">
        <w:tc>
          <w:tcPr>
            <w:tcW w:w="2268" w:type="dxa"/>
          </w:tcPr>
          <w:p w14:paraId="16A6C9F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6E637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78D0509" w14:textId="77777777" w:rsidTr="00AD7905">
        <w:tc>
          <w:tcPr>
            <w:tcW w:w="2268" w:type="dxa"/>
          </w:tcPr>
          <w:p w14:paraId="7006485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65CF76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7CB001A4" w14:textId="77777777" w:rsidR="0055567F" w:rsidRPr="0055567F" w:rsidRDefault="0055567F" w:rsidP="0055567F"/>
    <w:p w14:paraId="3029E445" w14:textId="0E7FA9E4" w:rsidR="00A25724" w:rsidRDefault="00207530" w:rsidP="00A25724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A25724">
        <w:rPr>
          <w:lang w:eastAsia="zh-CN"/>
        </w:rPr>
        <w:t>.  Summary</w:t>
      </w:r>
    </w:p>
    <w:p w14:paraId="2C3043CC" w14:textId="15FB6D79" w:rsidR="00A25724" w:rsidRDefault="00A25724" w:rsidP="00A25724">
      <w:pPr>
        <w:rPr>
          <w:lang w:eastAsia="zh-CN"/>
        </w:rPr>
      </w:pPr>
      <w:r>
        <w:rPr>
          <w:lang w:eastAsia="zh-CN"/>
        </w:rPr>
        <w:t xml:space="preserve">Based on the discussion above, the following </w:t>
      </w:r>
      <w:r w:rsidR="00614E7F">
        <w:rPr>
          <w:lang w:eastAsia="zh-CN"/>
        </w:rPr>
        <w:t xml:space="preserve">is </w:t>
      </w:r>
      <w:r w:rsidR="00F77C0A">
        <w:rPr>
          <w:lang w:eastAsia="zh-CN"/>
        </w:rPr>
        <w:t>a</w:t>
      </w:r>
      <w:r>
        <w:rPr>
          <w:lang w:eastAsia="zh-CN"/>
        </w:rPr>
        <w:t xml:space="preserve"> </w:t>
      </w:r>
      <w:r w:rsidR="00614E7F">
        <w:rPr>
          <w:lang w:eastAsia="zh-CN"/>
        </w:rPr>
        <w:t xml:space="preserve">list of </w:t>
      </w:r>
      <w:r w:rsidR="00F77C0A">
        <w:rPr>
          <w:lang w:eastAsia="zh-CN"/>
        </w:rPr>
        <w:t xml:space="preserve">MAC-related </w:t>
      </w:r>
      <w:r w:rsidR="00614E7F">
        <w:rPr>
          <w:lang w:eastAsia="zh-CN"/>
        </w:rPr>
        <w:t xml:space="preserve">open issues </w:t>
      </w:r>
      <w:r w:rsidR="005E12A4">
        <w:rPr>
          <w:lang w:eastAsia="zh-CN"/>
        </w:rPr>
        <w:t xml:space="preserve">recommended </w:t>
      </w:r>
      <w:r w:rsidR="00614E7F">
        <w:rPr>
          <w:lang w:eastAsia="zh-CN"/>
        </w:rPr>
        <w:t>for discussion at the RAN2#13</w:t>
      </w:r>
      <w:r w:rsidR="005E12A4">
        <w:rPr>
          <w:lang w:eastAsia="zh-CN"/>
        </w:rPr>
        <w:t>1</w:t>
      </w:r>
      <w:r w:rsidR="00614E7F">
        <w:rPr>
          <w:lang w:eastAsia="zh-CN"/>
        </w:rPr>
        <w:t xml:space="preserve"> meeting</w:t>
      </w:r>
      <w:r w:rsidR="00386B40">
        <w:rPr>
          <w:lang w:eastAsia="zh-CN"/>
        </w:rPr>
        <w:t xml:space="preserve">. 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06F2" w14:textId="77777777" w:rsidR="00F1359D" w:rsidRDefault="00F1359D">
      <w:r>
        <w:separator/>
      </w:r>
    </w:p>
  </w:endnote>
  <w:endnote w:type="continuationSeparator" w:id="0">
    <w:p w14:paraId="74C7C2CA" w14:textId="77777777" w:rsidR="00F1359D" w:rsidRDefault="00F1359D">
      <w:r>
        <w:continuationSeparator/>
      </w:r>
    </w:p>
  </w:endnote>
  <w:endnote w:type="continuationNotice" w:id="1">
    <w:p w14:paraId="4BB27746" w14:textId="77777777" w:rsidR="00F1359D" w:rsidRDefault="00F135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703A" w14:textId="77777777" w:rsidR="00F1359D" w:rsidRDefault="00F1359D">
      <w:r>
        <w:separator/>
      </w:r>
    </w:p>
  </w:footnote>
  <w:footnote w:type="continuationSeparator" w:id="0">
    <w:p w14:paraId="2D209263" w14:textId="77777777" w:rsidR="00F1359D" w:rsidRDefault="00F1359D">
      <w:r>
        <w:continuationSeparator/>
      </w:r>
    </w:p>
  </w:footnote>
  <w:footnote w:type="continuationNotice" w:id="1">
    <w:p w14:paraId="74B411FE" w14:textId="77777777" w:rsidR="00F1359D" w:rsidRDefault="00F135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7429">
    <w:abstractNumId w:val="2"/>
  </w:num>
  <w:num w:numId="2" w16cid:durableId="1836603091">
    <w:abstractNumId w:val="1"/>
  </w:num>
  <w:num w:numId="3" w16cid:durableId="1942641232">
    <w:abstractNumId w:val="0"/>
  </w:num>
  <w:num w:numId="4" w16cid:durableId="1639529806">
    <w:abstractNumId w:val="9"/>
  </w:num>
  <w:num w:numId="5" w16cid:durableId="1208565209">
    <w:abstractNumId w:val="6"/>
  </w:num>
  <w:num w:numId="6" w16cid:durableId="493957367">
    <w:abstractNumId w:val="3"/>
  </w:num>
  <w:num w:numId="7" w16cid:durableId="1486161247">
    <w:abstractNumId w:val="7"/>
  </w:num>
  <w:num w:numId="8" w16cid:durableId="2090425442">
    <w:abstractNumId w:val="10"/>
  </w:num>
  <w:num w:numId="9" w16cid:durableId="243029133">
    <w:abstractNumId w:val="4"/>
  </w:num>
  <w:num w:numId="10" w16cid:durableId="1850368422">
    <w:abstractNumId w:val="5"/>
  </w:num>
  <w:num w:numId="11" w16cid:durableId="21408779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147D"/>
    <w:rsid w:val="002915BB"/>
    <w:rsid w:val="00293195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ind w:left="283"/>
      <w:contextualSpacing/>
    </w:pPr>
  </w:style>
  <w:style w:type="paragraph" w:styleId="ListContinue2">
    <w:name w:val="List Continue 2"/>
    <w:basedOn w:val="Normal"/>
    <w:rsid w:val="00CB1904"/>
    <w:pPr>
      <w:ind w:left="566"/>
      <w:contextualSpacing/>
    </w:pPr>
  </w:style>
  <w:style w:type="paragraph" w:styleId="ListContinue3">
    <w:name w:val="List Continue 3"/>
    <w:basedOn w:val="Normal"/>
    <w:rsid w:val="00CB1904"/>
    <w:pPr>
      <w:ind w:left="849"/>
      <w:contextualSpacing/>
    </w:pPr>
  </w:style>
  <w:style w:type="paragraph" w:styleId="ListContinue4">
    <w:name w:val="List Continue 4"/>
    <w:basedOn w:val="Normal"/>
    <w:rsid w:val="00CB1904"/>
    <w:pPr>
      <w:ind w:left="1132"/>
      <w:contextualSpacing/>
    </w:pPr>
  </w:style>
  <w:style w:type="paragraph" w:styleId="ListContinue5">
    <w:name w:val="List Continue 5"/>
    <w:basedOn w:val="Normal"/>
    <w:rsid w:val="00CB1904"/>
    <w:pPr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1671</TotalTime>
  <Pages>2</Pages>
  <Words>220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76</cp:revision>
  <cp:lastPrinted>1900-01-01T08:00:00Z</cp:lastPrinted>
  <dcterms:created xsi:type="dcterms:W3CDTF">2025-05-06T17:50:00Z</dcterms:created>
  <dcterms:modified xsi:type="dcterms:W3CDTF">2025-05-29T08:50:00Z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