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64B1" w14:textId="0CC760D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="009B0F3F">
        <w:rPr>
          <w:rFonts w:cs="Arial"/>
          <w:bCs/>
          <w:sz w:val="22"/>
          <w:szCs w:val="22"/>
        </w:rPr>
        <w:t>bis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</w:r>
      <w:r w:rsidR="00C11EE7" w:rsidRPr="00C11EE7">
        <w:rPr>
          <w:rFonts w:cs="Arial"/>
          <w:bCs/>
          <w:sz w:val="22"/>
          <w:szCs w:val="22"/>
        </w:rPr>
        <w:t>R2-25</w:t>
      </w:r>
      <w:r w:rsidR="00DE29E9">
        <w:rPr>
          <w:rFonts w:cs="Arial"/>
          <w:bCs/>
          <w:sz w:val="22"/>
          <w:szCs w:val="22"/>
        </w:rPr>
        <w:t>0</w:t>
      </w:r>
      <w:r w:rsidR="00FB7566">
        <w:rPr>
          <w:rFonts w:cs="Arial"/>
          <w:bCs/>
          <w:sz w:val="22"/>
          <w:szCs w:val="22"/>
        </w:rPr>
        <w:t>xxxx</w:t>
      </w:r>
    </w:p>
    <w:p w14:paraId="3E1C83A9" w14:textId="1985939A" w:rsidR="004E3939" w:rsidRPr="00DA53A0" w:rsidRDefault="009B0F3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Wuhan, China, 7 - 11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2F5AD2A1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E6249A" w:rsidRPr="00E6249A">
        <w:rPr>
          <w:rFonts w:ascii="Arial" w:hAnsi="Arial" w:cs="Arial"/>
          <w:sz w:val="22"/>
          <w:szCs w:val="22"/>
        </w:rPr>
        <w:t xml:space="preserve">LS on </w:t>
      </w:r>
      <w:r w:rsidR="00FB7566" w:rsidRPr="00FB7566">
        <w:rPr>
          <w:rFonts w:ascii="Arial" w:hAnsi="Arial" w:cs="Arial"/>
          <w:sz w:val="22"/>
          <w:szCs w:val="22"/>
        </w:rPr>
        <w:t>simultaneous configuration of SBFD and DC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3686ABCC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NR_duplex_evo-Core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0E84C5A7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</w:rPr>
        <w:t xml:space="preserve">Huawei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 xml:space="preserve">o be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RAN2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]</w:t>
      </w:r>
    </w:p>
    <w:p w14:paraId="1FD1A7DF" w14:textId="3FC2810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>RAN1</w:t>
      </w:r>
    </w:p>
    <w:p w14:paraId="4921E2AA" w14:textId="700AC6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  <w:lang w:eastAsia="zh-CN"/>
        </w:rPr>
        <w:t xml:space="preserve">RAN3, </w:t>
      </w:r>
      <w:r w:rsidR="00FB7566" w:rsidRPr="00FB7566">
        <w:rPr>
          <w:rFonts w:ascii="Arial" w:hAnsi="Arial" w:cs="Arial"/>
          <w:bCs/>
          <w:sz w:val="22"/>
          <w:szCs w:val="22"/>
          <w:lang w:eastAsia="zh-CN"/>
        </w:rPr>
        <w:t>RAN4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19E022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</w:t>
      </w:r>
    </w:p>
    <w:p w14:paraId="6B70172B" w14:textId="0429C291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 w:rsidRPr="00FB7566">
        <w:rPr>
          <w:rFonts w:ascii="Arial" w:hAnsi="Arial" w:cs="Arial"/>
          <w:bCs/>
          <w:sz w:val="22"/>
          <w:szCs w:val="22"/>
        </w:rPr>
        <w:t>xubin10</w:t>
      </w:r>
      <w:r w:rsidR="001252FB" w:rsidRPr="00FB7566">
        <w:rPr>
          <w:rFonts w:ascii="Arial" w:hAnsi="Arial" w:cs="Arial"/>
          <w:bCs/>
          <w:sz w:val="22"/>
          <w:szCs w:val="22"/>
        </w:rPr>
        <w:t>@huawei.com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A6A4CD" w14:textId="3ADD48C3" w:rsidR="000A327E" w:rsidRDefault="000A327E" w:rsidP="000F6242">
      <w:pPr>
        <w:rPr>
          <w:lang w:eastAsia="zh-CN"/>
        </w:rPr>
      </w:pPr>
      <w:r>
        <w:rPr>
          <w:lang w:eastAsia="zh-CN"/>
        </w:rPr>
        <w:t xml:space="preserve">RAN2 has briefly discussed SBFD with </w:t>
      </w:r>
      <w:bookmarkStart w:id="10" w:name="_GoBack"/>
      <w:r w:rsidRPr="00320050">
        <w:t>Dual Connectivity</w:t>
      </w:r>
      <w:bookmarkEnd w:id="10"/>
      <w:r>
        <w:rPr>
          <w:lang w:eastAsia="zh-CN"/>
        </w:rPr>
        <w:t xml:space="preserve"> (DC) and would like to ask the following question to RAN1:</w:t>
      </w:r>
    </w:p>
    <w:p w14:paraId="6B5FAF87" w14:textId="421DB723" w:rsidR="00C50A3C" w:rsidRPr="000A327E" w:rsidRDefault="000A327E" w:rsidP="000F6242">
      <w:pPr>
        <w:rPr>
          <w:rFonts w:hint="eastAsia"/>
          <w:b/>
          <w:lang w:val="en-US" w:eastAsia="zh-CN"/>
        </w:rPr>
      </w:pPr>
      <w:r w:rsidRPr="000A327E">
        <w:rPr>
          <w:b/>
          <w:lang w:eastAsia="zh-CN"/>
        </w:rPr>
        <w:t xml:space="preserve">Question: </w:t>
      </w:r>
      <w:r w:rsidRPr="000A327E">
        <w:rPr>
          <w:b/>
          <w:lang w:val="en-US" w:eastAsia="zh-CN"/>
        </w:rPr>
        <w:t>W</w:t>
      </w:r>
      <w:r w:rsidR="00FB7566" w:rsidRPr="000A327E">
        <w:rPr>
          <w:b/>
          <w:lang w:val="en-US" w:eastAsia="zh-CN"/>
        </w:rPr>
        <w:t>hether SBFD and DC can be configured simultaneously, and whether there is a</w:t>
      </w:r>
      <w:r w:rsidRPr="000A327E">
        <w:rPr>
          <w:b/>
          <w:lang w:val="en-US" w:eastAsia="zh-CN"/>
        </w:rPr>
        <w:t>ny issue for such configuration?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2C90296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B7566">
        <w:rPr>
          <w:rFonts w:ascii="Arial" w:hAnsi="Arial" w:cs="Arial"/>
          <w:b/>
        </w:rPr>
        <w:t>RAN1</w:t>
      </w:r>
      <w:r w:rsidR="00A378A8">
        <w:rPr>
          <w:rFonts w:ascii="Arial" w:hAnsi="Arial" w:cs="Arial"/>
          <w:b/>
        </w:rPr>
        <w:t>:</w:t>
      </w:r>
    </w:p>
    <w:p w14:paraId="5A9BF4E3" w14:textId="28CEE37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9C2ABE">
        <w:t xml:space="preserve">RAN2 respectfully asks </w:t>
      </w:r>
      <w:r w:rsidR="00FB7566">
        <w:t>RAN1</w:t>
      </w:r>
      <w:r w:rsidR="009C2ABE" w:rsidRPr="009C2ABE">
        <w:t xml:space="preserve"> to </w:t>
      </w:r>
      <w:r w:rsidR="00FB7566">
        <w:t xml:space="preserve">provide </w:t>
      </w:r>
      <w:r w:rsidR="000A327E">
        <w:t>feedback to the above question</w:t>
      </w:r>
      <w:r w:rsidR="00AB42CB">
        <w:t>.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77777777" w:rsidR="00DA22AD" w:rsidRDefault="00DA22AD" w:rsidP="00DA22AD">
      <w:r>
        <w:t>TSG RAN2 Meeting #130</w:t>
      </w:r>
      <w:r>
        <w:tab/>
      </w:r>
      <w:r>
        <w:tab/>
        <w:t>19 - 23 May 2025</w:t>
      </w:r>
      <w:r>
        <w:tab/>
      </w:r>
      <w:r>
        <w:tab/>
      </w:r>
      <w:r>
        <w:tab/>
      </w:r>
      <w:r>
        <w:tab/>
      </w:r>
      <w:r>
        <w:tab/>
        <w:t>Malta, EU</w:t>
      </w:r>
    </w:p>
    <w:p w14:paraId="605C0B66" w14:textId="5325893D" w:rsidR="00CE308A" w:rsidRPr="00DA22AD" w:rsidRDefault="00DA22AD" w:rsidP="00DA22AD">
      <w:pPr>
        <w:rPr>
          <w:lang w:val="en-US"/>
        </w:rPr>
      </w:pPr>
      <w:r>
        <w:t>TSG RAN2 Meeting #131</w:t>
      </w:r>
      <w:r>
        <w:tab/>
      </w:r>
      <w:r>
        <w:tab/>
        <w:t>25 - 29 Aug 2025</w:t>
      </w:r>
      <w:r>
        <w:tab/>
      </w:r>
      <w:r>
        <w:tab/>
      </w:r>
      <w:r>
        <w:tab/>
      </w:r>
      <w:r>
        <w:tab/>
      </w:r>
      <w:r>
        <w:tab/>
        <w:t>Bangalore, India</w:t>
      </w:r>
    </w:p>
    <w:sectPr w:rsidR="00CE308A" w:rsidRPr="00DA22A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548C71" w16cex:dateUtc="2025-02-21T05:47:00Z"/>
  <w16cex:commentExtensible w16cex:durableId="1E607842" w16cex:dateUtc="2025-02-21T05:48:00Z"/>
  <w16cex:commentExtensible w16cex:durableId="151154FA" w16cex:dateUtc="2025-02-20T16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4F4C4" w14:textId="77777777" w:rsidR="00693334" w:rsidRDefault="00693334">
      <w:pPr>
        <w:spacing w:after="0"/>
      </w:pPr>
      <w:r>
        <w:separator/>
      </w:r>
    </w:p>
  </w:endnote>
  <w:endnote w:type="continuationSeparator" w:id="0">
    <w:p w14:paraId="76832449" w14:textId="77777777" w:rsidR="00693334" w:rsidRDefault="00693334">
      <w:pPr>
        <w:spacing w:after="0"/>
      </w:pPr>
      <w:r>
        <w:continuationSeparator/>
      </w:r>
    </w:p>
  </w:endnote>
  <w:endnote w:type="continuationNotice" w:id="1">
    <w:p w14:paraId="39F20B5F" w14:textId="77777777" w:rsidR="00693334" w:rsidRDefault="006933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AD69" w14:textId="77777777" w:rsidR="00693334" w:rsidRDefault="00693334">
      <w:pPr>
        <w:spacing w:after="0"/>
      </w:pPr>
      <w:r>
        <w:separator/>
      </w:r>
    </w:p>
  </w:footnote>
  <w:footnote w:type="continuationSeparator" w:id="0">
    <w:p w14:paraId="7D932FF2" w14:textId="77777777" w:rsidR="00693334" w:rsidRDefault="00693334">
      <w:pPr>
        <w:spacing w:after="0"/>
      </w:pPr>
      <w:r>
        <w:continuationSeparator/>
      </w:r>
    </w:p>
  </w:footnote>
  <w:footnote w:type="continuationNotice" w:id="1">
    <w:p w14:paraId="1C6C4D04" w14:textId="77777777" w:rsidR="00693334" w:rsidRDefault="0069333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B19"/>
    <w:rsid w:val="0001634E"/>
    <w:rsid w:val="00017F23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252FB"/>
    <w:rsid w:val="00184DA1"/>
    <w:rsid w:val="00191ADD"/>
    <w:rsid w:val="001944B9"/>
    <w:rsid w:val="00201726"/>
    <w:rsid w:val="00202E11"/>
    <w:rsid w:val="00210934"/>
    <w:rsid w:val="00216AE0"/>
    <w:rsid w:val="002532D3"/>
    <w:rsid w:val="002A2C68"/>
    <w:rsid w:val="002E5A3D"/>
    <w:rsid w:val="002F1940"/>
    <w:rsid w:val="00332BD5"/>
    <w:rsid w:val="003426CA"/>
    <w:rsid w:val="00361164"/>
    <w:rsid w:val="00383545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7678"/>
    <w:rsid w:val="004A3596"/>
    <w:rsid w:val="004E3939"/>
    <w:rsid w:val="005028DE"/>
    <w:rsid w:val="00533C9C"/>
    <w:rsid w:val="005349BD"/>
    <w:rsid w:val="00566D95"/>
    <w:rsid w:val="00572BDE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61A72"/>
    <w:rsid w:val="00693334"/>
    <w:rsid w:val="006A29FA"/>
    <w:rsid w:val="006B5ABC"/>
    <w:rsid w:val="006C1ED3"/>
    <w:rsid w:val="006C62A0"/>
    <w:rsid w:val="006D23D3"/>
    <w:rsid w:val="006D72A7"/>
    <w:rsid w:val="00723A21"/>
    <w:rsid w:val="007258DE"/>
    <w:rsid w:val="0079309F"/>
    <w:rsid w:val="007978C4"/>
    <w:rsid w:val="007A24CC"/>
    <w:rsid w:val="007F3A12"/>
    <w:rsid w:val="007F4F92"/>
    <w:rsid w:val="00846F66"/>
    <w:rsid w:val="00862393"/>
    <w:rsid w:val="008A46D4"/>
    <w:rsid w:val="008D772F"/>
    <w:rsid w:val="008D79E3"/>
    <w:rsid w:val="0097234B"/>
    <w:rsid w:val="00991E10"/>
    <w:rsid w:val="0099764C"/>
    <w:rsid w:val="009A090C"/>
    <w:rsid w:val="009B0F3F"/>
    <w:rsid w:val="009B7541"/>
    <w:rsid w:val="009C2ABE"/>
    <w:rsid w:val="00A06E21"/>
    <w:rsid w:val="00A25460"/>
    <w:rsid w:val="00A378A8"/>
    <w:rsid w:val="00A62C53"/>
    <w:rsid w:val="00A81EAE"/>
    <w:rsid w:val="00A85B7B"/>
    <w:rsid w:val="00AB42CB"/>
    <w:rsid w:val="00B159CF"/>
    <w:rsid w:val="00B16F69"/>
    <w:rsid w:val="00B3133B"/>
    <w:rsid w:val="00B92C65"/>
    <w:rsid w:val="00B97703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E1005"/>
    <w:rsid w:val="00CE308A"/>
    <w:rsid w:val="00CF6087"/>
    <w:rsid w:val="00D31442"/>
    <w:rsid w:val="00D457D2"/>
    <w:rsid w:val="00D86723"/>
    <w:rsid w:val="00D93A90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D23D3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6D23D3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3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2</cp:revision>
  <cp:lastPrinted>2002-04-23T07:10:00Z</cp:lastPrinted>
  <dcterms:created xsi:type="dcterms:W3CDTF">2025-04-13T07:38:00Z</dcterms:created>
  <dcterms:modified xsi:type="dcterms:W3CDTF">2025-04-13T07:38:00Z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