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0FC582F4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</w:t>
      </w:r>
      <w:r w:rsidR="004B0ED4"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B0ED4">
        <w:rPr>
          <w:rFonts w:eastAsia="Times New Roman"/>
          <w:b/>
          <w:color w:val="000000"/>
          <w:sz w:val="24"/>
          <w:lang w:eastAsia="zh-CN"/>
        </w:rPr>
        <w:t>23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3EB57472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A4779B">
        <w:rPr>
          <w:rFonts w:ascii="Arial" w:eastAsia="MS Mincho" w:hAnsi="Arial" w:cs="Arial"/>
          <w:b/>
          <w:sz w:val="24"/>
          <w:szCs w:val="24"/>
        </w:rPr>
        <w:t>Summary of discussions on reply LS to SA4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2E78C623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</w:t>
      </w:r>
      <w:r w:rsidR="00AB71EC">
        <w:rPr>
          <w:rFonts w:eastAsia="DengXian"/>
          <w:lang w:eastAsia="zh-CN"/>
        </w:rPr>
        <w:t xml:space="preserve">companies’ views on </w:t>
      </w:r>
      <w:r w:rsidR="00961D53">
        <w:rPr>
          <w:rFonts w:eastAsia="DengXian"/>
          <w:lang w:eastAsia="zh-CN"/>
        </w:rPr>
        <w:t>how</w:t>
      </w:r>
      <w:r w:rsidR="00FA24A5">
        <w:rPr>
          <w:rFonts w:eastAsia="DengXian"/>
          <w:lang w:eastAsia="zh-CN"/>
        </w:rPr>
        <w:t xml:space="preserve"> to reply to SA4, in response to their LS</w:t>
      </w:r>
      <w:r w:rsidR="00961D53" w:rsidRPr="00961D53">
        <w:rPr>
          <w:rFonts w:eastAsia="DengXian"/>
          <w:lang w:eastAsia="zh-CN"/>
        </w:rPr>
        <w:t xml:space="preserve">es in </w:t>
      </w:r>
      <w:r w:rsidR="00B33657">
        <w:rPr>
          <w:rFonts w:eastAsia="DengXian"/>
          <w:lang w:eastAsia="zh-CN"/>
        </w:rPr>
        <w:t>R2-250339</w:t>
      </w:r>
      <w:r w:rsidR="004F43CF">
        <w:rPr>
          <w:rFonts w:eastAsia="DengXian"/>
          <w:lang w:eastAsia="zh-CN"/>
        </w:rPr>
        <w:t xml:space="preserve"> (</w:t>
      </w:r>
      <w:r w:rsidR="00961D53" w:rsidRPr="00961D53">
        <w:rPr>
          <w:rFonts w:eastAsia="DengXian"/>
          <w:lang w:eastAsia="zh-CN"/>
        </w:rPr>
        <w:t>S4-250736</w:t>
      </w:r>
      <w:r w:rsidR="004F43CF">
        <w:rPr>
          <w:rFonts w:eastAsia="DengXian"/>
          <w:lang w:eastAsia="zh-CN"/>
        </w:rPr>
        <w:t>)</w:t>
      </w:r>
      <w:r w:rsidR="00961D53" w:rsidRPr="00961D53">
        <w:rPr>
          <w:rFonts w:eastAsia="DengXian"/>
          <w:lang w:eastAsia="zh-CN"/>
        </w:rPr>
        <w:t xml:space="preserve"> </w:t>
      </w:r>
      <w:r w:rsidR="004B387B">
        <w:rPr>
          <w:rFonts w:eastAsia="DengXian"/>
          <w:lang w:eastAsia="zh-CN"/>
        </w:rPr>
        <w:t>“A</w:t>
      </w:r>
      <w:r w:rsidR="004B387B" w:rsidRPr="004B387B">
        <w:rPr>
          <w:rFonts w:eastAsia="DengXian"/>
          <w:lang w:eastAsia="zh-CN"/>
        </w:rPr>
        <w:t>ccuracy of PDU Set size and data burst size indication</w:t>
      </w:r>
      <w:r w:rsidR="004B387B">
        <w:rPr>
          <w:rFonts w:eastAsia="DengXian"/>
          <w:lang w:eastAsia="zh-CN"/>
        </w:rPr>
        <w:t xml:space="preserve">” </w:t>
      </w:r>
      <w:r w:rsidR="00961D53" w:rsidRPr="00961D53">
        <w:rPr>
          <w:rFonts w:eastAsia="DengXian"/>
          <w:lang w:eastAsia="zh-CN"/>
        </w:rPr>
        <w:t xml:space="preserve">and </w:t>
      </w:r>
      <w:r w:rsidR="00583223">
        <w:rPr>
          <w:rFonts w:eastAsia="DengXian"/>
          <w:lang w:eastAsia="zh-CN"/>
        </w:rPr>
        <w:t>R2-2503340 (</w:t>
      </w:r>
      <w:r w:rsidR="00961D53" w:rsidRPr="00961D53">
        <w:rPr>
          <w:rFonts w:eastAsia="DengXian"/>
          <w:lang w:eastAsia="zh-CN"/>
        </w:rPr>
        <w:t>S4-25073</w:t>
      </w:r>
      <w:r w:rsidR="00583223">
        <w:rPr>
          <w:rFonts w:eastAsia="DengXian"/>
          <w:lang w:eastAsia="zh-CN"/>
        </w:rPr>
        <w:t>7)</w:t>
      </w:r>
      <w:r w:rsidR="004B387B">
        <w:rPr>
          <w:rFonts w:eastAsia="DengXian"/>
          <w:lang w:eastAsia="zh-CN"/>
        </w:rPr>
        <w:t xml:space="preserve"> </w:t>
      </w:r>
      <w:r w:rsidR="005C7848">
        <w:rPr>
          <w:rFonts w:eastAsia="DengXian"/>
          <w:lang w:eastAsia="zh-CN"/>
        </w:rPr>
        <w:t>“</w:t>
      </w:r>
      <w:r w:rsidR="005C7848" w:rsidRPr="005C7848">
        <w:rPr>
          <w:rFonts w:eastAsia="DengXian"/>
          <w:lang w:eastAsia="zh-CN"/>
        </w:rPr>
        <w:t>Indicating Time to the Next Data Burst (TTNB)</w:t>
      </w:r>
      <w:r w:rsidR="005C7848">
        <w:rPr>
          <w:rFonts w:eastAsia="DengXian"/>
          <w:lang w:eastAsia="zh-CN"/>
        </w:rPr>
        <w:t xml:space="preserve">”. </w:t>
      </w:r>
    </w:p>
    <w:p w14:paraId="722B0F0E" w14:textId="67212880" w:rsidR="00F4179E" w:rsidRDefault="008C7B85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The discussion will be conducted in two phases:</w:t>
      </w:r>
    </w:p>
    <w:p w14:paraId="0679A8D6" w14:textId="039319B3" w:rsidR="008C7B85" w:rsidRDefault="008C7B85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first phase, companies are invited to discuss what should be included in the reply LSes. </w:t>
      </w:r>
      <w:r w:rsidR="006E42C0"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Please provide </w:t>
      </w:r>
      <w:r w:rsidR="00AE11D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your input 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>no later than</w:t>
      </w:r>
      <w:r w:rsidR="006D4CC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581346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5 1800 UTC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249F6D10" w14:textId="1E2557EC" w:rsidR="006D4CC4" w:rsidRDefault="006D4CC4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second phase, companies are invited to review draft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for the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reply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LS, prepared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based on the outcome of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>the</w:t>
      </w:r>
      <w:r w:rsidR="002226CC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discussion in the first phase. Please provide your inputs no later than </w:t>
      </w:r>
      <w:r w:rsidR="00707117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8 1800 UTC</w:t>
      </w:r>
      <w:r w:rsidR="00510C1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3BC94D06" w14:textId="74A0079B" w:rsidR="00EB64CD" w:rsidRDefault="00EB64CD" w:rsidP="00EB64CD">
      <w:pPr>
        <w:pStyle w:val="Heading1"/>
        <w:rPr>
          <w:lang w:eastAsia="zh-CN"/>
        </w:rPr>
      </w:pPr>
      <w:r>
        <w:rPr>
          <w:lang w:eastAsia="zh-CN"/>
        </w:rPr>
        <w:t>2.  Contact information</w:t>
      </w:r>
    </w:p>
    <w:p w14:paraId="2C3D384E" w14:textId="594568FA" w:rsidR="002A1217" w:rsidRDefault="002A1217" w:rsidP="002A1217">
      <w:r>
        <w:t>Please provide your contact information in the following table:</w:t>
      </w:r>
    </w:p>
    <w:tbl>
      <w:tblPr>
        <w:tblStyle w:val="TableGrid"/>
        <w:tblW w:w="8930" w:type="dxa"/>
        <w:tblInd w:w="4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111"/>
      </w:tblGrid>
      <w:tr w:rsidR="00643CB5" w14:paraId="6D5A01A0" w14:textId="77777777" w:rsidTr="00B63360">
        <w:tc>
          <w:tcPr>
            <w:tcW w:w="2409" w:type="dxa"/>
          </w:tcPr>
          <w:p w14:paraId="0CB44CED" w14:textId="77777777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10" w:type="dxa"/>
          </w:tcPr>
          <w:p w14:paraId="0860613D" w14:textId="757DB16F" w:rsidR="00643CB5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Name</w:t>
            </w:r>
          </w:p>
        </w:tc>
        <w:tc>
          <w:tcPr>
            <w:tcW w:w="4111" w:type="dxa"/>
          </w:tcPr>
          <w:p w14:paraId="7BF7D2AC" w14:textId="3FCEDA28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Email</w:t>
            </w:r>
          </w:p>
        </w:tc>
      </w:tr>
      <w:tr w:rsidR="00643CB5" w14:paraId="1CADC9F0" w14:textId="77777777" w:rsidTr="00B63360">
        <w:tc>
          <w:tcPr>
            <w:tcW w:w="2409" w:type="dxa"/>
          </w:tcPr>
          <w:p w14:paraId="30FD3BC1" w14:textId="3DBA98DA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2410" w:type="dxa"/>
          </w:tcPr>
          <w:p w14:paraId="75EB7116" w14:textId="04B8FCA1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 He</w:t>
            </w:r>
          </w:p>
        </w:tc>
        <w:tc>
          <w:tcPr>
            <w:tcW w:w="4111" w:type="dxa"/>
          </w:tcPr>
          <w:p w14:paraId="7DEA32DA" w14:textId="58ECF5A2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linhaihe@qti.qualcomm.com</w:t>
            </w:r>
          </w:p>
        </w:tc>
      </w:tr>
      <w:tr w:rsidR="00643CB5" w14:paraId="434CFB5A" w14:textId="77777777" w:rsidTr="00B63360">
        <w:tc>
          <w:tcPr>
            <w:tcW w:w="2409" w:type="dxa"/>
          </w:tcPr>
          <w:p w14:paraId="5228AFAA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3B3DE33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7DE7DE6D" w14:textId="4C9CED06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4BD9D747" w14:textId="77777777" w:rsidTr="00B63360">
        <w:tc>
          <w:tcPr>
            <w:tcW w:w="2409" w:type="dxa"/>
          </w:tcPr>
          <w:p w14:paraId="7B5379FE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00B5E8F8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4C7BFE5B" w14:textId="2B97FC4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E58F151" w14:textId="77777777" w:rsidTr="00B63360">
        <w:tc>
          <w:tcPr>
            <w:tcW w:w="2409" w:type="dxa"/>
          </w:tcPr>
          <w:p w14:paraId="7F24A00C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5FDB5949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3B1CE3B9" w14:textId="7BCF6ED2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5486AEC" w14:textId="77777777" w:rsidTr="00B63360">
        <w:trPr>
          <w:trHeight w:val="19"/>
        </w:trPr>
        <w:tc>
          <w:tcPr>
            <w:tcW w:w="2409" w:type="dxa"/>
          </w:tcPr>
          <w:p w14:paraId="152EAAB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36E5DFE2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3A57CC61" w14:textId="78462AD3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5795030" w14:textId="77777777" w:rsidR="002A1217" w:rsidRPr="002A1217" w:rsidRDefault="002A1217" w:rsidP="002A1217"/>
    <w:p w14:paraId="2A43C3EC" w14:textId="147CD785" w:rsidR="001C0516" w:rsidRDefault="00EB64CD" w:rsidP="00302310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8964D9">
        <w:rPr>
          <w:lang w:eastAsia="zh-CN"/>
        </w:rPr>
        <w:t xml:space="preserve">.  </w:t>
      </w:r>
      <w:r>
        <w:rPr>
          <w:lang w:eastAsia="zh-CN"/>
        </w:rPr>
        <w:t>Discussion</w:t>
      </w:r>
    </w:p>
    <w:p w14:paraId="3391DEF8" w14:textId="2AF85174" w:rsidR="0010532C" w:rsidRDefault="00EB64CD" w:rsidP="008964D9">
      <w:pPr>
        <w:pStyle w:val="Heading2"/>
      </w:pPr>
      <w:r>
        <w:t>3</w:t>
      </w:r>
      <w:r w:rsidR="008964D9">
        <w:t xml:space="preserve">.1 </w:t>
      </w:r>
      <w:r w:rsidR="00BB5180" w:rsidRPr="00BB5180">
        <w:t>Accuracy of PDU Set size and data burst size indication</w:t>
      </w:r>
    </w:p>
    <w:p w14:paraId="23AE7A47" w14:textId="0A61FD33" w:rsidR="002C03D8" w:rsidRDefault="00BB5180" w:rsidP="00D46E03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S4-250736</w:t>
      </w:r>
      <w:r>
        <w:t xml:space="preserve">, SA4 has asked RAN2 to provide </w:t>
      </w:r>
      <w:r w:rsidR="00E86DE9">
        <w:t>the following:</w:t>
      </w:r>
    </w:p>
    <w:p w14:paraId="6744BB0F" w14:textId="461E6067" w:rsidR="00D46E03" w:rsidRDefault="00D46E03" w:rsidP="00815863">
      <w:pPr>
        <w:pStyle w:val="B1"/>
        <w:numPr>
          <w:ilvl w:val="0"/>
          <w:numId w:val="5"/>
        </w:numPr>
        <w:snapToGrid w:val="0"/>
        <w:spacing w:after="120"/>
        <w:ind w:left="426" w:hanging="284"/>
      </w:pPr>
      <w:r>
        <w:t>Accuracy limit requirements on the indicated PDU Set size</w:t>
      </w:r>
      <w:r w:rsidR="006E2C21">
        <w:t xml:space="preserve"> </w:t>
      </w:r>
      <w:r w:rsidR="006E2C21" w:rsidRPr="006E2C21">
        <w:t>in the RTP header extension</w:t>
      </w:r>
      <w:r w:rsidR="006E2C21">
        <w:t xml:space="preserve">. Please note that </w:t>
      </w:r>
      <w:r w:rsidR="00C62A32">
        <w:t xml:space="preserve">SA4 have documented </w:t>
      </w:r>
      <w:r w:rsidR="002C74C7" w:rsidRPr="002C74C7">
        <w:t>potential solutions in TR 26.822</w:t>
      </w:r>
      <w:r w:rsidR="00C62A32">
        <w:t xml:space="preserve">, which </w:t>
      </w:r>
      <w:r w:rsidR="002C74C7" w:rsidRPr="002C74C7">
        <w:t>offer varying levels of accuracy with errors ranging from ±0.1% to ±5%</w:t>
      </w:r>
      <w:r w:rsidR="009708DA">
        <w:t>;</w:t>
      </w:r>
    </w:p>
    <w:p w14:paraId="51C8D6B8" w14:textId="197C043C" w:rsidR="00FE1023" w:rsidRDefault="009708DA" w:rsidP="00815863">
      <w:pPr>
        <w:pStyle w:val="B1"/>
        <w:numPr>
          <w:ilvl w:val="0"/>
          <w:numId w:val="5"/>
        </w:numPr>
        <w:snapToGrid w:val="0"/>
        <w:spacing w:after="240"/>
        <w:ind w:left="426" w:hanging="284"/>
      </w:pPr>
      <w:r>
        <w:t xml:space="preserve">The same </w:t>
      </w:r>
      <w:r w:rsidR="00D46E03">
        <w:t>on the indicated data burst size, as the causes to the inaccuracy in the indicated PDU Set size are also applicable to the indicated data burst size.</w:t>
      </w:r>
    </w:p>
    <w:p w14:paraId="7F2E5DAC" w14:textId="011892F1" w:rsidR="00045CA5" w:rsidRDefault="00045CA5" w:rsidP="009708DA">
      <w:pPr>
        <w:pStyle w:val="B1"/>
        <w:snapToGrid w:val="0"/>
        <w:spacing w:after="240"/>
        <w:ind w:left="0" w:firstLine="0"/>
      </w:pPr>
      <w:r>
        <w:t>I</w:t>
      </w:r>
      <w:r w:rsidR="004D236F">
        <w:t xml:space="preserve">t is the rapporteur’s understanding that from RAN2’s perspective, the more accurate the </w:t>
      </w:r>
      <w:r w:rsidR="00D0302E">
        <w:t>indicated PDU Set size and the indicated data burst size</w:t>
      </w:r>
      <w:r w:rsidR="003846C8">
        <w:t xml:space="preserve"> are</w:t>
      </w:r>
      <w:r w:rsidR="00D0302E">
        <w:t xml:space="preserve">, the more efficiently RAN is able to </w:t>
      </w:r>
      <w:r w:rsidR="0042381F">
        <w:t xml:space="preserve">configure and schedule its radio resources for the application. </w:t>
      </w:r>
      <w:r w:rsidR="008000E3">
        <w:t xml:space="preserve">The rapporteur would </w:t>
      </w:r>
      <w:r w:rsidR="00826F02">
        <w:t xml:space="preserve">first </w:t>
      </w:r>
      <w:r w:rsidR="008000E3">
        <w:t xml:space="preserve">like to confirm </w:t>
      </w:r>
      <w:r w:rsidR="00826F02">
        <w:t>whether</w:t>
      </w:r>
      <w:r w:rsidR="008000E3">
        <w:t xml:space="preserve"> this is the common understanding among companies</w:t>
      </w:r>
      <w:r w:rsidR="004741FD">
        <w:t>.</w:t>
      </w:r>
    </w:p>
    <w:p w14:paraId="58657141" w14:textId="26666C68" w:rsidR="009708DA" w:rsidRPr="003846C8" w:rsidRDefault="009708DA" w:rsidP="009708D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lastRenderedPageBreak/>
        <w:t xml:space="preserve">Q1. </w:t>
      </w:r>
      <w:r w:rsidR="008A633C" w:rsidRPr="003846C8">
        <w:rPr>
          <w:b/>
          <w:bCs/>
        </w:rPr>
        <w:t>Do you agree that from RAN2’s perspective, the more accurate the indicated PDU Set size and the indicated data burst size</w:t>
      </w:r>
      <w:r w:rsidR="00CC548D">
        <w:rPr>
          <w:b/>
          <w:bCs/>
        </w:rPr>
        <w:t xml:space="preserve"> are</w:t>
      </w:r>
      <w:r w:rsidR="008A633C" w:rsidRPr="003846C8">
        <w:rPr>
          <w:b/>
          <w:bCs/>
        </w:rPr>
        <w:t>, the more efficiently RAN is able to configure and schedule its radio resources for the application</w:t>
      </w:r>
      <w:r w:rsidR="003846C8" w:rsidRPr="003846C8">
        <w:rPr>
          <w:b/>
          <w:bCs/>
        </w:rPr>
        <w:t>?</w:t>
      </w:r>
      <w:r w:rsidR="007E3F65" w:rsidRPr="003846C8"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3846C8" w14:paraId="74D5862C" w14:textId="77777777" w:rsidTr="006D6D78">
        <w:tc>
          <w:tcPr>
            <w:tcW w:w="2410" w:type="dxa"/>
          </w:tcPr>
          <w:p w14:paraId="59E012FB" w14:textId="7777777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702FD3BC" w14:textId="007E3E41" w:rsidR="003846C8" w:rsidRDefault="003846C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6A0249C9" w14:textId="12259E3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3846C8" w14:paraId="7FC75F27" w14:textId="77777777" w:rsidTr="006D6D78">
        <w:tc>
          <w:tcPr>
            <w:tcW w:w="2410" w:type="dxa"/>
          </w:tcPr>
          <w:p w14:paraId="3E89443D" w14:textId="78DE54EE" w:rsidR="003846C8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E463BE1" w14:textId="1202D1CD" w:rsidR="003846C8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631A3746" w14:textId="5FF11981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7E5C347" w14:textId="77777777" w:rsidTr="006D6D78">
        <w:tc>
          <w:tcPr>
            <w:tcW w:w="2410" w:type="dxa"/>
          </w:tcPr>
          <w:p w14:paraId="1E9A5C7F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6A7D645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F826190" w14:textId="3D61A94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41609F5B" w14:textId="77777777" w:rsidTr="006D6D78">
        <w:tc>
          <w:tcPr>
            <w:tcW w:w="2410" w:type="dxa"/>
          </w:tcPr>
          <w:p w14:paraId="24815F33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FACE151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0681ECA8" w14:textId="024A83BF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C4C5ADA" w14:textId="77777777" w:rsidTr="006D6D78">
        <w:tc>
          <w:tcPr>
            <w:tcW w:w="2410" w:type="dxa"/>
          </w:tcPr>
          <w:p w14:paraId="32CE33FC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09CEA589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BCFC1D9" w14:textId="13E315F9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4D9DE5F" w14:textId="77777777" w:rsidTr="006D6D78">
        <w:tc>
          <w:tcPr>
            <w:tcW w:w="2410" w:type="dxa"/>
          </w:tcPr>
          <w:p w14:paraId="78463FCC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8CBD9C5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E7CCD39" w14:textId="3770ADE4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3846C8">
      <w:pPr>
        <w:pStyle w:val="B1"/>
        <w:ind w:left="0" w:firstLine="0"/>
      </w:pPr>
    </w:p>
    <w:p w14:paraId="3A907D89" w14:textId="2C69C7B3" w:rsidR="00E539FB" w:rsidRDefault="00A0348C" w:rsidP="003846C8">
      <w:pPr>
        <w:pStyle w:val="B1"/>
        <w:ind w:left="0" w:firstLine="0"/>
      </w:pPr>
      <w:r>
        <w:t xml:space="preserve">Next, </w:t>
      </w:r>
      <w:r w:rsidR="007B35D9">
        <w:t>c</w:t>
      </w:r>
      <w:r>
        <w:t xml:space="preserve">ompanies are </w:t>
      </w:r>
      <w:r w:rsidR="007B35D9">
        <w:t xml:space="preserve">invited to provide their preferred </w:t>
      </w:r>
      <w:r w:rsidR="00A45DC5">
        <w:t xml:space="preserve">accuracy limit for the indicated PDU Set </w:t>
      </w:r>
      <w:r w:rsidR="00F40F7E">
        <w:t>size</w:t>
      </w:r>
      <w:r w:rsidR="00105571">
        <w:t>.</w:t>
      </w:r>
      <w:r w:rsidR="00F40F7E">
        <w:t xml:space="preserve"> </w:t>
      </w:r>
      <w:r w:rsidR="00305F75">
        <w:t>In addition, p</w:t>
      </w:r>
      <w:r w:rsidR="00F40F7E">
        <w:t xml:space="preserve">lease </w:t>
      </w:r>
      <w:r w:rsidR="00C42FF1">
        <w:t>provide</w:t>
      </w:r>
      <w:r w:rsidR="00F40F7E">
        <w:t xml:space="preserve"> </w:t>
      </w:r>
      <w:r w:rsidR="00ED49FB">
        <w:t>your</w:t>
      </w:r>
      <w:r w:rsidR="00F40F7E">
        <w:t xml:space="preserve"> justification in </w:t>
      </w:r>
      <w:r w:rsidR="00E539FB">
        <w:t>the C</w:t>
      </w:r>
      <w:r w:rsidR="00F40F7E">
        <w:t>omments</w:t>
      </w:r>
      <w:r w:rsidR="00E539FB">
        <w:t xml:space="preserve"> field</w:t>
      </w:r>
      <w:r w:rsidR="00F22709">
        <w:t>, if possible.</w:t>
      </w:r>
    </w:p>
    <w:p w14:paraId="4B995703" w14:textId="6A52FEE8" w:rsidR="00105571" w:rsidRDefault="00430CBB" w:rsidP="003846C8">
      <w:pPr>
        <w:pStyle w:val="B1"/>
        <w:ind w:left="0" w:firstLine="0"/>
      </w:pPr>
      <w:r>
        <w:t xml:space="preserve">To </w:t>
      </w:r>
      <w:r w:rsidR="00330D1C">
        <w:t>facilitat</w:t>
      </w:r>
      <w:r>
        <w:t>e</w:t>
      </w:r>
      <w:r w:rsidR="00330D1C">
        <w:t xml:space="preserve"> the discussion, the rapporteur</w:t>
      </w:r>
      <w:r>
        <w:t xml:space="preserve"> </w:t>
      </w:r>
      <w:r w:rsidR="00330D1C">
        <w:t>suggest</w:t>
      </w:r>
      <w:r>
        <w:t>s</w:t>
      </w:r>
      <w:r w:rsidR="00330D1C">
        <w:t xml:space="preserve"> that </w:t>
      </w:r>
      <w:r w:rsidR="00652B99">
        <w:t xml:space="preserve">we </w:t>
      </w:r>
      <w:r w:rsidR="00C57BAB">
        <w:t>use</w:t>
      </w:r>
      <w:r w:rsidR="00652B99">
        <w:t xml:space="preserve"> the solutions already documented in TR</w:t>
      </w:r>
      <w:r w:rsidR="00F7505C">
        <w:t xml:space="preserve"> </w:t>
      </w:r>
      <w:r w:rsidR="00F7505C" w:rsidRPr="002C74C7">
        <w:t>26.822</w:t>
      </w:r>
      <w:r w:rsidR="004E69BD">
        <w:t xml:space="preserve"> as the </w:t>
      </w:r>
      <w:r w:rsidR="00A11ACE">
        <w:t>starting point</w:t>
      </w:r>
      <w:r w:rsidR="004E69BD">
        <w:t>.</w:t>
      </w:r>
      <w:r w:rsidR="00C57BAB">
        <w:t xml:space="preserve"> Of course, you are still welcome to provide </w:t>
      </w:r>
      <w:r w:rsidR="00ED27E2">
        <w:t>any</w:t>
      </w:r>
      <w:r w:rsidR="00C57BAB">
        <w:t xml:space="preserve"> accuracy limit</w:t>
      </w:r>
      <w:r w:rsidR="00ED27E2">
        <w:t xml:space="preserve"> you prefer</w:t>
      </w:r>
      <w:r w:rsidR="004D6F66">
        <w:t>, whatever it may be</w:t>
      </w:r>
      <w:r w:rsidR="00C57BAB">
        <w:t>.</w:t>
      </w:r>
      <w:r w:rsidR="004E69BD">
        <w:t xml:space="preserve"> </w:t>
      </w:r>
    </w:p>
    <w:p w14:paraId="1EF284FB" w14:textId="1A60769D" w:rsidR="000B765A" w:rsidRPr="000B765A" w:rsidRDefault="000B765A" w:rsidP="000B765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860923">
        <w:rPr>
          <w:b/>
          <w:bCs/>
        </w:rPr>
        <w:t>2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 w:rsidR="00F22709"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E539FB" w14:paraId="0C716B4B" w14:textId="77777777" w:rsidTr="006D6D78">
        <w:tc>
          <w:tcPr>
            <w:tcW w:w="2410" w:type="dxa"/>
          </w:tcPr>
          <w:p w14:paraId="74B18850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9C7626B" w14:textId="3E489BB6" w:rsidR="00E539FB" w:rsidRDefault="003A2FCB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5117785D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E539FB" w14:paraId="423EA8AA" w14:textId="77777777" w:rsidTr="006D6D78">
        <w:tc>
          <w:tcPr>
            <w:tcW w:w="2410" w:type="dxa"/>
          </w:tcPr>
          <w:p w14:paraId="762DD81C" w14:textId="35FB08E2" w:rsidR="00E539FB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7C8AF65" w14:textId="5097CF1B" w:rsidR="00E539FB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0.1% of </w:t>
            </w:r>
            <w:r w:rsidR="000E5755">
              <w:rPr>
                <w:rFonts w:eastAsia="DengXian"/>
                <w:lang w:eastAsia="zh-CN"/>
              </w:rPr>
              <w:t xml:space="preserve">max </w:t>
            </w:r>
            <w:r>
              <w:rPr>
                <w:rFonts w:eastAsia="DengXian"/>
                <w:lang w:eastAsia="zh-CN"/>
              </w:rPr>
              <w:t xml:space="preserve"> </w:t>
            </w:r>
            <w:r w:rsidR="000E5755">
              <w:rPr>
                <w:rFonts w:eastAsia="DengXian"/>
                <w:lang w:eastAsia="zh-CN"/>
              </w:rPr>
              <w:t>PDU Set size</w:t>
            </w:r>
          </w:p>
        </w:tc>
        <w:tc>
          <w:tcPr>
            <w:tcW w:w="5529" w:type="dxa"/>
          </w:tcPr>
          <w:p w14:paraId="48FD8E08" w14:textId="40C454C2" w:rsidR="00E539FB" w:rsidRDefault="002348AE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 our understanding, whatever accuracy limit SA4 chooses, no impact on RAN2 specs is foreseen. So the more accurate it is, the better.</w:t>
            </w:r>
          </w:p>
        </w:tc>
      </w:tr>
      <w:tr w:rsidR="00E539FB" w14:paraId="13F47BC9" w14:textId="77777777" w:rsidTr="006D6D78">
        <w:tc>
          <w:tcPr>
            <w:tcW w:w="2410" w:type="dxa"/>
          </w:tcPr>
          <w:p w14:paraId="78D960D7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6650533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85615A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2AD23093" w14:textId="77777777" w:rsidTr="006D6D78">
        <w:tc>
          <w:tcPr>
            <w:tcW w:w="2410" w:type="dxa"/>
          </w:tcPr>
          <w:p w14:paraId="253D8971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4CE691A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DA2D500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0DEF97AD" w14:textId="77777777" w:rsidTr="006D6D78">
        <w:tc>
          <w:tcPr>
            <w:tcW w:w="2410" w:type="dxa"/>
          </w:tcPr>
          <w:p w14:paraId="5C9E4D7E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00FCFA9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99E6E05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31EF3356" w14:textId="77777777" w:rsidTr="006D6D78">
        <w:tc>
          <w:tcPr>
            <w:tcW w:w="2410" w:type="dxa"/>
          </w:tcPr>
          <w:p w14:paraId="3B9A83DE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1C1A215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C73CF93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52207A29" w14:textId="77777777" w:rsidR="00AB1757" w:rsidRDefault="00AB1757" w:rsidP="003846C8">
      <w:pPr>
        <w:pStyle w:val="B1"/>
        <w:ind w:left="0" w:firstLine="0"/>
      </w:pPr>
    </w:p>
    <w:p w14:paraId="1A152DAD" w14:textId="2EBED89F" w:rsidR="00860923" w:rsidRDefault="004D6F66" w:rsidP="003846C8">
      <w:pPr>
        <w:pStyle w:val="B1"/>
        <w:ind w:left="0" w:firstLine="0"/>
      </w:pPr>
      <w:r>
        <w:t>F</w:t>
      </w:r>
      <w:r w:rsidR="00860923">
        <w:t>or the indicated data burst size</w:t>
      </w:r>
      <w:r w:rsidR="00FC1EC3">
        <w:t xml:space="preserve">, </w:t>
      </w:r>
      <w:r w:rsidR="005A5225">
        <w:t xml:space="preserve">it is the rapporteur’s understanding that the accuracy </w:t>
      </w:r>
      <w:r w:rsidR="00ED27E2">
        <w:t xml:space="preserve">limit </w:t>
      </w:r>
      <w:r w:rsidR="005A5225">
        <w:t xml:space="preserve">of PDU Set size and data burst size are very similar in nature. </w:t>
      </w:r>
      <w:r w:rsidR="00ED27E2">
        <w:t xml:space="preserve">Therefore, </w:t>
      </w:r>
      <w:r w:rsidR="00A30CAC">
        <w:t xml:space="preserve">in the interest of facilitating the discussion, the rapporteur suggests that we discuss </w:t>
      </w:r>
      <w:r w:rsidR="00ED27E2">
        <w:t xml:space="preserve">whether the same accuracy limit </w:t>
      </w:r>
      <w:r w:rsidR="00CE1165">
        <w:t>may be used for the indicated</w:t>
      </w:r>
      <w:r w:rsidR="00ED27E2">
        <w:t xml:space="preserve"> PDU Set size and data </w:t>
      </w:r>
      <w:r w:rsidR="00CE1165">
        <w:t>burst</w:t>
      </w:r>
      <w:r w:rsidR="00ED27E2">
        <w:t xml:space="preserve">. If in your view they should be different, you are welcome to provide it in your comment. </w:t>
      </w:r>
    </w:p>
    <w:p w14:paraId="14812475" w14:textId="7E7AC861" w:rsidR="00860923" w:rsidRPr="000B765A" w:rsidRDefault="00860923" w:rsidP="00860923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>
        <w:rPr>
          <w:b/>
          <w:bCs/>
        </w:rPr>
        <w:t>3</w:t>
      </w:r>
      <w:r w:rsidRPr="003846C8">
        <w:rPr>
          <w:b/>
          <w:bCs/>
        </w:rPr>
        <w:t xml:space="preserve">. </w:t>
      </w:r>
      <w:r w:rsidR="00ED27E2">
        <w:rPr>
          <w:b/>
          <w:bCs/>
        </w:rPr>
        <w:t xml:space="preserve">Do you agree that the accuracy limit for the indicated PDU Set size and the indicated data burst size should be the same? </w:t>
      </w:r>
      <w:r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860923" w14:paraId="057C3CB0" w14:textId="77777777" w:rsidTr="006D6D78">
        <w:tc>
          <w:tcPr>
            <w:tcW w:w="2410" w:type="dxa"/>
          </w:tcPr>
          <w:p w14:paraId="3960651C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4213BD63" w14:textId="2D3F09BF" w:rsidR="00860923" w:rsidRDefault="003E2B2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0A554D1E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860923" w14:paraId="2749AE50" w14:textId="77777777" w:rsidTr="006D6D78">
        <w:tc>
          <w:tcPr>
            <w:tcW w:w="2410" w:type="dxa"/>
          </w:tcPr>
          <w:p w14:paraId="0A30D5AD" w14:textId="74245764" w:rsidR="00860923" w:rsidRDefault="00827E71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0E8207FF" w14:textId="2DA61FFE" w:rsidR="00860923" w:rsidRDefault="00827E71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2D797351" w14:textId="0B28A5F4" w:rsidR="00860923" w:rsidRDefault="008800C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Accuracy of PDU Set size and data burst size have the same impact on gNB scheduling. </w:t>
            </w:r>
          </w:p>
        </w:tc>
      </w:tr>
      <w:tr w:rsidR="00860923" w14:paraId="55EE6719" w14:textId="77777777" w:rsidTr="006D6D78">
        <w:tc>
          <w:tcPr>
            <w:tcW w:w="2410" w:type="dxa"/>
          </w:tcPr>
          <w:p w14:paraId="50B0FC4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CAA84D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9A7658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7659906C" w14:textId="77777777" w:rsidTr="006D6D78">
        <w:tc>
          <w:tcPr>
            <w:tcW w:w="2410" w:type="dxa"/>
          </w:tcPr>
          <w:p w14:paraId="35F6045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A1285A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739D588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B916B9A" w14:textId="77777777" w:rsidTr="006D6D78">
        <w:tc>
          <w:tcPr>
            <w:tcW w:w="2410" w:type="dxa"/>
          </w:tcPr>
          <w:p w14:paraId="650682BB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5D237BE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B15ED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E92AA5E" w14:textId="77777777" w:rsidTr="006D6D78">
        <w:tc>
          <w:tcPr>
            <w:tcW w:w="2410" w:type="dxa"/>
          </w:tcPr>
          <w:p w14:paraId="04D9BD9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4A86F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627C3E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B0EF2" w14:textId="7BB68021" w:rsidR="003846C8" w:rsidRDefault="003846C8" w:rsidP="003846C8">
      <w:pPr>
        <w:pStyle w:val="B1"/>
        <w:ind w:left="0" w:firstLine="0"/>
      </w:pPr>
    </w:p>
    <w:p w14:paraId="47B41927" w14:textId="4D171A8A" w:rsidR="00CD6F50" w:rsidRDefault="002F2760" w:rsidP="007668D2">
      <w:pPr>
        <w:pStyle w:val="Heading2"/>
      </w:pPr>
      <w:r>
        <w:lastRenderedPageBreak/>
        <w:t>3</w:t>
      </w:r>
      <w:r w:rsidR="007668D2">
        <w:t xml:space="preserve">.2 </w:t>
      </w:r>
      <w:r w:rsidR="0005380A">
        <w:t>Accuracy of the indicated Time to the Next Data Burst (TTNB)</w:t>
      </w:r>
    </w:p>
    <w:p w14:paraId="08C65018" w14:textId="283AB3C9" w:rsidR="004F0984" w:rsidRDefault="0005380A" w:rsidP="00FF6F7B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</w:t>
      </w:r>
      <w:r w:rsidR="00085590">
        <w:t>7</w:t>
      </w:r>
      <w:r>
        <w:t xml:space="preserve">, SA4 has asked RAN2 to provide </w:t>
      </w:r>
      <w:r w:rsidR="008F5624" w:rsidRPr="008F5624">
        <w:t>quantitative requirements on the accuracy of the indicated TTNB value than those provided in LS R2-2407733, as this information is essential for SA4 to define TTNB appropriately.</w:t>
      </w:r>
    </w:p>
    <w:p w14:paraId="691438E9" w14:textId="066D0CF7" w:rsidR="00B03B5C" w:rsidRDefault="00B03B5C" w:rsidP="00B03B5C">
      <w:pPr>
        <w:pStyle w:val="B1"/>
        <w:snapToGrid w:val="0"/>
        <w:spacing w:after="240"/>
        <w:ind w:left="0" w:firstLine="0"/>
      </w:pPr>
      <w:r>
        <w:t xml:space="preserve">It is the rapporteur’s understanding that from RAN2’s perspective, the more accurate the indicated </w:t>
      </w:r>
      <w:r w:rsidR="00137548">
        <w:t>TTNB is</w:t>
      </w:r>
      <w:r>
        <w:t xml:space="preserve">, the more </w:t>
      </w:r>
      <w:r w:rsidR="00421DB0">
        <w:t xml:space="preserve">UE power can be saved. </w:t>
      </w:r>
      <w:r>
        <w:t>The rapporteur would first like to confirm whether this is the common understanding among companies.</w:t>
      </w:r>
    </w:p>
    <w:p w14:paraId="47D838A8" w14:textId="0EE8125E" w:rsidR="00B03B5C" w:rsidRPr="003846C8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27275E">
        <w:rPr>
          <w:b/>
          <w:bCs/>
        </w:rPr>
        <w:t>4</w:t>
      </w:r>
      <w:r w:rsidRPr="003846C8">
        <w:rPr>
          <w:b/>
          <w:bCs/>
        </w:rPr>
        <w:t xml:space="preserve">. Do you agree that from RAN2’s perspective, the more accurate the indicated </w:t>
      </w:r>
      <w:r w:rsidR="00CC548D">
        <w:rPr>
          <w:b/>
          <w:bCs/>
        </w:rPr>
        <w:t>TTNB is</w:t>
      </w:r>
      <w:r w:rsidRPr="003846C8">
        <w:rPr>
          <w:b/>
          <w:bCs/>
        </w:rPr>
        <w:t xml:space="preserve">, the more </w:t>
      </w:r>
      <w:r w:rsidR="00CC548D">
        <w:rPr>
          <w:b/>
          <w:bCs/>
        </w:rPr>
        <w:t>UE power can be saved</w:t>
      </w:r>
      <w:r w:rsidRPr="003846C8">
        <w:rPr>
          <w:b/>
          <w:bCs/>
        </w:rPr>
        <w:t xml:space="preserve">?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64F5C6AC" w14:textId="77777777" w:rsidTr="006D6D78">
        <w:tc>
          <w:tcPr>
            <w:tcW w:w="2410" w:type="dxa"/>
          </w:tcPr>
          <w:p w14:paraId="4D026217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6F79FD1F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35F07643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288AD265" w14:textId="77777777" w:rsidTr="006D6D78">
        <w:tc>
          <w:tcPr>
            <w:tcW w:w="2410" w:type="dxa"/>
          </w:tcPr>
          <w:p w14:paraId="43D3A8A0" w14:textId="0332778B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29F8CA6F" w14:textId="0DA95B40" w:rsidR="00B03B5C" w:rsidRDefault="00B846D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487AC2AA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376F19" w14:textId="77777777" w:rsidTr="006D6D78">
        <w:tc>
          <w:tcPr>
            <w:tcW w:w="2410" w:type="dxa"/>
          </w:tcPr>
          <w:p w14:paraId="70B62FF9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185B6802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05B1D4A5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6BA59F6E" w14:textId="77777777" w:rsidTr="006D6D78">
        <w:tc>
          <w:tcPr>
            <w:tcW w:w="2410" w:type="dxa"/>
          </w:tcPr>
          <w:p w14:paraId="73ADCB8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D66C6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AD1548F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88BDF3" w14:textId="77777777" w:rsidTr="006D6D78">
        <w:tc>
          <w:tcPr>
            <w:tcW w:w="2410" w:type="dxa"/>
          </w:tcPr>
          <w:p w14:paraId="4BE2229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D56D15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6AA4E40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73D27674" w14:textId="77777777" w:rsidTr="006D6D78">
        <w:tc>
          <w:tcPr>
            <w:tcW w:w="2410" w:type="dxa"/>
          </w:tcPr>
          <w:p w14:paraId="2EEBDEC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29CF62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3F9DE51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C1746B6" w14:textId="77777777" w:rsidR="00B03B5C" w:rsidRDefault="00B03B5C" w:rsidP="00B03B5C">
      <w:pPr>
        <w:pStyle w:val="B1"/>
        <w:ind w:left="0" w:firstLine="0"/>
      </w:pPr>
    </w:p>
    <w:p w14:paraId="540096A6" w14:textId="46341743" w:rsidR="00B03B5C" w:rsidRDefault="00B03B5C" w:rsidP="00B03B5C">
      <w:pPr>
        <w:pStyle w:val="B1"/>
        <w:ind w:left="0" w:firstLine="0"/>
      </w:pPr>
      <w:r>
        <w:t xml:space="preserve">Next, companies are invited to provide their preferred accuracy limit for the indicated </w:t>
      </w:r>
      <w:r w:rsidR="009E174E">
        <w:t>TTNB</w:t>
      </w:r>
      <w:r w:rsidR="00C42FF1">
        <w:t xml:space="preserve"> (e.g. in msec)</w:t>
      </w:r>
      <w:r>
        <w:t xml:space="preserve">. In addition, please </w:t>
      </w:r>
      <w:r w:rsidR="00C42FF1">
        <w:t>provide</w:t>
      </w:r>
      <w:r>
        <w:t xml:space="preserve"> your justification in the Comments field, if possible.</w:t>
      </w:r>
    </w:p>
    <w:p w14:paraId="35A032C0" w14:textId="4B3848C6" w:rsidR="00B03B5C" w:rsidRPr="000B765A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D01DC5">
        <w:rPr>
          <w:b/>
          <w:bCs/>
        </w:rPr>
        <w:t>5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109C7557" w14:textId="77777777" w:rsidTr="006D6D78">
        <w:tc>
          <w:tcPr>
            <w:tcW w:w="2410" w:type="dxa"/>
          </w:tcPr>
          <w:p w14:paraId="5DC7BE6C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2E12ACC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2333ADBA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7CE9AA3F" w14:textId="77777777" w:rsidTr="006D6D78">
        <w:tc>
          <w:tcPr>
            <w:tcW w:w="2410" w:type="dxa"/>
          </w:tcPr>
          <w:p w14:paraId="5D4E49FE" w14:textId="10B7D22C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F7988BE" w14:textId="1F27331B" w:rsidR="00B03B5C" w:rsidRDefault="00C6298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Same as the shortest PDCCH skipping duration</w:t>
            </w:r>
          </w:p>
        </w:tc>
        <w:tc>
          <w:tcPr>
            <w:tcW w:w="5529" w:type="dxa"/>
          </w:tcPr>
          <w:p w14:paraId="6668D71A" w14:textId="318826AF" w:rsidR="0043009D" w:rsidRDefault="008A6FD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next </w:t>
            </w:r>
            <w:r w:rsidR="0043009D">
              <w:rPr>
                <w:rFonts w:eastAsia="DengXian"/>
                <w:lang w:eastAsia="zh-CN"/>
              </w:rPr>
              <w:t xml:space="preserve">data </w:t>
            </w:r>
            <w:r>
              <w:rPr>
                <w:rFonts w:eastAsia="DengXian"/>
                <w:lang w:eastAsia="zh-CN"/>
              </w:rPr>
              <w:t xml:space="preserve">burst is to arrive before the start of the next on duration, </w:t>
            </w:r>
            <w:r w:rsidR="00B417E2">
              <w:rPr>
                <w:rFonts w:eastAsia="DengXian"/>
                <w:lang w:eastAsia="zh-CN"/>
              </w:rPr>
              <w:t xml:space="preserve">the network may reconfigure the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B417E2">
              <w:rPr>
                <w:rFonts w:eastAsia="DengXian"/>
                <w:lang w:eastAsia="zh-CN"/>
              </w:rPr>
              <w:t xml:space="preserve">offset to </w:t>
            </w:r>
            <w:r w:rsidR="00AB3024">
              <w:rPr>
                <w:rFonts w:eastAsia="DengXian"/>
                <w:lang w:eastAsia="zh-CN"/>
              </w:rPr>
              <w:t xml:space="preserve">avoid extra latency. The granularity of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AB3024">
              <w:rPr>
                <w:rFonts w:eastAsia="DengXian"/>
                <w:lang w:eastAsia="zh-CN"/>
              </w:rPr>
              <w:t>offset is</w:t>
            </w:r>
            <w:r w:rsidR="0043009D">
              <w:rPr>
                <w:rFonts w:eastAsia="DengXian"/>
                <w:lang w:eastAsia="zh-CN"/>
              </w:rPr>
              <w:t xml:space="preserve"> 1msec.</w:t>
            </w:r>
          </w:p>
          <w:p w14:paraId="521D2119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3C644FF5" w14:textId="77777777" w:rsidR="003E45B2" w:rsidRDefault="0043009D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If the next data burst</w:t>
            </w:r>
            <w:r w:rsidR="00AB3024"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 xml:space="preserve">is to arrive after the start of the next on duration, the network may either reconfigure the DRX start offset or schedule a PDCCH skipping. In the latter case, the minimum duration is </w:t>
            </w:r>
            <w:r w:rsidR="000E471C">
              <w:rPr>
                <w:rFonts w:eastAsia="DengXian"/>
                <w:lang w:eastAsia="zh-CN"/>
              </w:rPr>
              <w:t>1 slot (whose absolute length is SCS dependent).</w:t>
            </w:r>
          </w:p>
          <w:p w14:paraId="7F5C97E7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147F90FB" w14:textId="428B9193" w:rsidR="00B03B5C" w:rsidRDefault="003E45B2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Between the granularity of DRX start offset and the minimum PDCCH skipping duration, the latter is shorter and hence can be selected as the accuracy limit for the indicated TTNB.</w:t>
            </w:r>
          </w:p>
        </w:tc>
      </w:tr>
      <w:tr w:rsidR="00B03B5C" w14:paraId="094CFAB0" w14:textId="77777777" w:rsidTr="006D6D78">
        <w:tc>
          <w:tcPr>
            <w:tcW w:w="2410" w:type="dxa"/>
          </w:tcPr>
          <w:p w14:paraId="2B353484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32C68B9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9BA4099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E4CD4B" w14:textId="77777777" w:rsidTr="006D6D78">
        <w:tc>
          <w:tcPr>
            <w:tcW w:w="2410" w:type="dxa"/>
          </w:tcPr>
          <w:p w14:paraId="6939E1E4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C9BCB41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FD17E3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4DDF8453" w14:textId="77777777" w:rsidTr="006D6D78">
        <w:tc>
          <w:tcPr>
            <w:tcW w:w="2410" w:type="dxa"/>
          </w:tcPr>
          <w:p w14:paraId="6EA475A2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641BB51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2BBE8D2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AF9A44" w14:textId="77777777" w:rsidTr="006D6D78">
        <w:tc>
          <w:tcPr>
            <w:tcW w:w="2410" w:type="dxa"/>
          </w:tcPr>
          <w:p w14:paraId="12E43B4C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58C38F9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168DB3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01BDD3C9" w14:textId="77777777" w:rsidR="00B03B5C" w:rsidRDefault="00B03B5C" w:rsidP="00B03B5C">
      <w:pPr>
        <w:pStyle w:val="B1"/>
        <w:ind w:left="0" w:firstLine="0"/>
      </w:pPr>
    </w:p>
    <w:p w14:paraId="6385D153" w14:textId="138425C7" w:rsidR="00FF6F7B" w:rsidRDefault="007311D7" w:rsidP="00FF6F7B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FF6F7B">
        <w:rPr>
          <w:lang w:eastAsia="zh-CN"/>
        </w:rPr>
        <w:t xml:space="preserve">.  </w:t>
      </w:r>
      <w:r>
        <w:rPr>
          <w:lang w:eastAsia="zh-CN"/>
        </w:rPr>
        <w:t>Summary</w:t>
      </w:r>
    </w:p>
    <w:p w14:paraId="498051CD" w14:textId="190BA22D" w:rsidR="007311D7" w:rsidRPr="007311D7" w:rsidRDefault="007311D7" w:rsidP="007311D7">
      <w:pPr>
        <w:rPr>
          <w:lang w:eastAsia="zh-CN"/>
        </w:rPr>
      </w:pPr>
      <w:r>
        <w:rPr>
          <w:lang w:eastAsia="zh-CN"/>
        </w:rPr>
        <w:t>(To be filled in later)</w:t>
      </w:r>
    </w:p>
    <w:p w14:paraId="327C3EE6" w14:textId="77777777" w:rsidR="00FF6F7B" w:rsidRPr="00FF6F7B" w:rsidRDefault="00FF6F7B" w:rsidP="00FF6F7B"/>
    <w:sectPr w:rsidR="00FF6F7B" w:rsidRPr="00FF6F7B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C749" w14:textId="77777777" w:rsidR="00920583" w:rsidRDefault="00920583">
      <w:r>
        <w:separator/>
      </w:r>
    </w:p>
  </w:endnote>
  <w:endnote w:type="continuationSeparator" w:id="0">
    <w:p w14:paraId="2AB16ECB" w14:textId="77777777" w:rsidR="00920583" w:rsidRDefault="00920583">
      <w:r>
        <w:continuationSeparator/>
      </w:r>
    </w:p>
  </w:endnote>
  <w:endnote w:type="continuationNotice" w:id="1">
    <w:p w14:paraId="766EB6E9" w14:textId="77777777" w:rsidR="00920583" w:rsidRDefault="009205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A086" w14:textId="77777777" w:rsidR="00920583" w:rsidRDefault="00920583">
      <w:r>
        <w:separator/>
      </w:r>
    </w:p>
  </w:footnote>
  <w:footnote w:type="continuationSeparator" w:id="0">
    <w:p w14:paraId="1DE5229C" w14:textId="77777777" w:rsidR="00920583" w:rsidRDefault="00920583">
      <w:r>
        <w:continuationSeparator/>
      </w:r>
    </w:p>
  </w:footnote>
  <w:footnote w:type="continuationNotice" w:id="1">
    <w:p w14:paraId="536F563E" w14:textId="77777777" w:rsidR="00920583" w:rsidRDefault="009205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219563A"/>
    <w:multiLevelType w:val="hybridMultilevel"/>
    <w:tmpl w:val="5F9EC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570544">
    <w:abstractNumId w:val="2"/>
  </w:num>
  <w:num w:numId="2" w16cid:durableId="1262031398">
    <w:abstractNumId w:val="1"/>
  </w:num>
  <w:num w:numId="3" w16cid:durableId="80032915">
    <w:abstractNumId w:val="0"/>
  </w:num>
  <w:num w:numId="4" w16cid:durableId="1328366485">
    <w:abstractNumId w:val="5"/>
  </w:num>
  <w:num w:numId="5" w16cid:durableId="395394737">
    <w:abstractNumId w:val="4"/>
  </w:num>
  <w:num w:numId="6" w16cid:durableId="13139454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A5"/>
    <w:rsid w:val="00045CEE"/>
    <w:rsid w:val="00047301"/>
    <w:rsid w:val="000479E2"/>
    <w:rsid w:val="00047EA4"/>
    <w:rsid w:val="00047FAF"/>
    <w:rsid w:val="00050F29"/>
    <w:rsid w:val="00051A71"/>
    <w:rsid w:val="0005329F"/>
    <w:rsid w:val="0005380A"/>
    <w:rsid w:val="00055023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590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B765A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71C"/>
    <w:rsid w:val="000E4B73"/>
    <w:rsid w:val="000E5755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63E1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571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548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292E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26CC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48AE"/>
    <w:rsid w:val="00235251"/>
    <w:rsid w:val="00235B28"/>
    <w:rsid w:val="0023784C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75E"/>
    <w:rsid w:val="00272958"/>
    <w:rsid w:val="002740DF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17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3D8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C74C7"/>
    <w:rsid w:val="002D0078"/>
    <w:rsid w:val="002D06B2"/>
    <w:rsid w:val="002D2295"/>
    <w:rsid w:val="002D2FA1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2760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5F75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D1C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6C8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2FCB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2B28"/>
    <w:rsid w:val="003E30DB"/>
    <w:rsid w:val="003E3675"/>
    <w:rsid w:val="003E45B2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1DB0"/>
    <w:rsid w:val="00422B67"/>
    <w:rsid w:val="0042381F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09D"/>
    <w:rsid w:val="004306C8"/>
    <w:rsid w:val="004307CB"/>
    <w:rsid w:val="00430CB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25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1FD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0ED4"/>
    <w:rsid w:val="004B1771"/>
    <w:rsid w:val="004B1DB4"/>
    <w:rsid w:val="004B1E54"/>
    <w:rsid w:val="004B23F5"/>
    <w:rsid w:val="004B260D"/>
    <w:rsid w:val="004B32E7"/>
    <w:rsid w:val="004B35AB"/>
    <w:rsid w:val="004B387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236F"/>
    <w:rsid w:val="004D50A9"/>
    <w:rsid w:val="004D53B4"/>
    <w:rsid w:val="004D5498"/>
    <w:rsid w:val="004D6F66"/>
    <w:rsid w:val="004D7E3F"/>
    <w:rsid w:val="004E1A66"/>
    <w:rsid w:val="004E1B88"/>
    <w:rsid w:val="004E1C8E"/>
    <w:rsid w:val="004E2023"/>
    <w:rsid w:val="004E2048"/>
    <w:rsid w:val="004E2A5B"/>
    <w:rsid w:val="004E2DB9"/>
    <w:rsid w:val="004E4263"/>
    <w:rsid w:val="004E4645"/>
    <w:rsid w:val="004E4862"/>
    <w:rsid w:val="004E570C"/>
    <w:rsid w:val="004E628C"/>
    <w:rsid w:val="004E69BD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3CF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0C14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54E8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346"/>
    <w:rsid w:val="00581B28"/>
    <w:rsid w:val="00582305"/>
    <w:rsid w:val="00582822"/>
    <w:rsid w:val="005831D3"/>
    <w:rsid w:val="0058322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225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848"/>
    <w:rsid w:val="005C7F7E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10A"/>
    <w:rsid w:val="00643BC9"/>
    <w:rsid w:val="00643CB5"/>
    <w:rsid w:val="006448E7"/>
    <w:rsid w:val="006455B0"/>
    <w:rsid w:val="00646173"/>
    <w:rsid w:val="0064703E"/>
    <w:rsid w:val="00650BDB"/>
    <w:rsid w:val="00651F9B"/>
    <w:rsid w:val="00652B99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4CC4"/>
    <w:rsid w:val="006D56AA"/>
    <w:rsid w:val="006D5C03"/>
    <w:rsid w:val="006D6531"/>
    <w:rsid w:val="006D6D78"/>
    <w:rsid w:val="006E0116"/>
    <w:rsid w:val="006E0D89"/>
    <w:rsid w:val="006E0DEA"/>
    <w:rsid w:val="006E1A8E"/>
    <w:rsid w:val="006E21FB"/>
    <w:rsid w:val="006E2C21"/>
    <w:rsid w:val="006E3019"/>
    <w:rsid w:val="006E315D"/>
    <w:rsid w:val="006E34A7"/>
    <w:rsid w:val="006E3EA0"/>
    <w:rsid w:val="006E40BA"/>
    <w:rsid w:val="006E41F6"/>
    <w:rsid w:val="006E42C0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117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189E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1D7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35D9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8AF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3F65"/>
    <w:rsid w:val="007E4819"/>
    <w:rsid w:val="007E4E41"/>
    <w:rsid w:val="007E5DD0"/>
    <w:rsid w:val="007E6580"/>
    <w:rsid w:val="007E6BF2"/>
    <w:rsid w:val="007E7C85"/>
    <w:rsid w:val="007E7D4F"/>
    <w:rsid w:val="007F0E7D"/>
    <w:rsid w:val="007F13AA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00E3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5863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6F02"/>
    <w:rsid w:val="0082765A"/>
    <w:rsid w:val="008279FA"/>
    <w:rsid w:val="00827E71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0923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886"/>
    <w:rsid w:val="00875F3E"/>
    <w:rsid w:val="008800C4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33C"/>
    <w:rsid w:val="008A6B8E"/>
    <w:rsid w:val="008A6FD4"/>
    <w:rsid w:val="008A75ED"/>
    <w:rsid w:val="008A7865"/>
    <w:rsid w:val="008B0ACC"/>
    <w:rsid w:val="008B0AF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C7B85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624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583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5E1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1D53"/>
    <w:rsid w:val="00962E0A"/>
    <w:rsid w:val="009631AE"/>
    <w:rsid w:val="00964D79"/>
    <w:rsid w:val="00965F1E"/>
    <w:rsid w:val="0096713A"/>
    <w:rsid w:val="0096745B"/>
    <w:rsid w:val="00967D7F"/>
    <w:rsid w:val="009708DA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37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A40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174E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48C"/>
    <w:rsid w:val="00A03C67"/>
    <w:rsid w:val="00A05519"/>
    <w:rsid w:val="00A05EAA"/>
    <w:rsid w:val="00A06721"/>
    <w:rsid w:val="00A06CB9"/>
    <w:rsid w:val="00A07159"/>
    <w:rsid w:val="00A10045"/>
    <w:rsid w:val="00A10EBC"/>
    <w:rsid w:val="00A11778"/>
    <w:rsid w:val="00A11ACE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184E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0CAC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5DC5"/>
    <w:rsid w:val="00A4779B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1757"/>
    <w:rsid w:val="00AB3024"/>
    <w:rsid w:val="00AB4009"/>
    <w:rsid w:val="00AB49E7"/>
    <w:rsid w:val="00AB5E2D"/>
    <w:rsid w:val="00AB60B4"/>
    <w:rsid w:val="00AB71EC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118E"/>
    <w:rsid w:val="00AE11D3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A11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B5C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657"/>
    <w:rsid w:val="00B33E38"/>
    <w:rsid w:val="00B34439"/>
    <w:rsid w:val="00B34E6E"/>
    <w:rsid w:val="00B36643"/>
    <w:rsid w:val="00B37E46"/>
    <w:rsid w:val="00B414F3"/>
    <w:rsid w:val="00B417E2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46A71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3360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6D8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180"/>
    <w:rsid w:val="00BB5A1E"/>
    <w:rsid w:val="00BB5BC4"/>
    <w:rsid w:val="00BB5DFC"/>
    <w:rsid w:val="00BB688D"/>
    <w:rsid w:val="00BC0AB1"/>
    <w:rsid w:val="00BC1267"/>
    <w:rsid w:val="00BC170F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2FF1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57BAB"/>
    <w:rsid w:val="00C605E1"/>
    <w:rsid w:val="00C62983"/>
    <w:rsid w:val="00C62A32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548D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50"/>
    <w:rsid w:val="00CE04F7"/>
    <w:rsid w:val="00CE1165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1DC5"/>
    <w:rsid w:val="00D02446"/>
    <w:rsid w:val="00D0302E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0C"/>
    <w:rsid w:val="00D4611B"/>
    <w:rsid w:val="00D4682A"/>
    <w:rsid w:val="00D46889"/>
    <w:rsid w:val="00D46E03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618C"/>
    <w:rsid w:val="00D80689"/>
    <w:rsid w:val="00D81795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0474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648"/>
    <w:rsid w:val="00DF6F77"/>
    <w:rsid w:val="00E0085A"/>
    <w:rsid w:val="00E01B60"/>
    <w:rsid w:val="00E023CB"/>
    <w:rsid w:val="00E02EDE"/>
    <w:rsid w:val="00E0315D"/>
    <w:rsid w:val="00E034C2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9FB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6DE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4C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27E2"/>
    <w:rsid w:val="00ED3084"/>
    <w:rsid w:val="00ED49FB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2709"/>
    <w:rsid w:val="00F230A3"/>
    <w:rsid w:val="00F235B8"/>
    <w:rsid w:val="00F253F7"/>
    <w:rsid w:val="00F2540D"/>
    <w:rsid w:val="00F25476"/>
    <w:rsid w:val="00F25D98"/>
    <w:rsid w:val="00F263D8"/>
    <w:rsid w:val="00F264CD"/>
    <w:rsid w:val="00F26A11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0F7E"/>
    <w:rsid w:val="00F4179E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05C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24A5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1CB8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1EC3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6F7B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3</Pages>
  <Words>893</Words>
  <Characters>4629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5511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20</cp:revision>
  <cp:lastPrinted>1900-01-01T08:00:00Z</cp:lastPrinted>
  <dcterms:created xsi:type="dcterms:W3CDTF">2025-04-24T21:45:00Z</dcterms:created>
  <dcterms:modified xsi:type="dcterms:W3CDTF">2025-04-25T16:43:00Z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