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B7182" w14:textId="310986BD" w:rsidR="007C6E1E" w:rsidRPr="007C6E1E" w:rsidRDefault="00E66E2D" w:rsidP="007C6E1E">
      <w:pPr>
        <w:tabs>
          <w:tab w:val="right" w:pos="9639"/>
        </w:tabs>
        <w:overflowPunct/>
        <w:autoSpaceDE/>
        <w:autoSpaceDN/>
        <w:adjustRightInd/>
        <w:spacing w:after="0"/>
        <w:textAlignment w:val="auto"/>
        <w:rPr>
          <w:rFonts w:ascii="Arial" w:hAnsi="Arial"/>
          <w:b/>
          <w:i/>
          <w:noProof/>
          <w:sz w:val="28"/>
          <w:lang w:eastAsia="en-US"/>
        </w:rPr>
      </w:pPr>
      <w:bookmarkStart w:id="0" w:name="_Toc29239818"/>
      <w:bookmarkStart w:id="1" w:name="_Toc37296173"/>
      <w:bookmarkStart w:id="2" w:name="_Toc46490299"/>
      <w:bookmarkStart w:id="3" w:name="_Toc52751994"/>
      <w:bookmarkStart w:id="4" w:name="_Toc52796456"/>
      <w:bookmarkStart w:id="5" w:name="_Toc185623515"/>
      <w:r w:rsidRPr="00E66E2D">
        <w:rPr>
          <w:rFonts w:ascii="Arial" w:hAnsi="Arial"/>
          <w:b/>
          <w:noProof/>
          <w:sz w:val="24"/>
          <w:lang w:eastAsia="en-US"/>
        </w:rPr>
        <w:t>3GPP TSG-RAN WG2 Meeting #1</w:t>
      </w:r>
      <w:r w:rsidR="00A436C0">
        <w:rPr>
          <w:rFonts w:ascii="Arial" w:hAnsi="Arial"/>
          <w:b/>
          <w:noProof/>
          <w:sz w:val="24"/>
          <w:lang w:eastAsia="en-US"/>
        </w:rPr>
        <w:t>30</w:t>
      </w:r>
      <w:r w:rsidR="007C6E1E" w:rsidRPr="007C6E1E">
        <w:rPr>
          <w:rFonts w:ascii="Arial" w:hAnsi="Arial"/>
          <w:b/>
          <w:i/>
          <w:noProof/>
          <w:sz w:val="28"/>
          <w:lang w:eastAsia="en-US"/>
        </w:rPr>
        <w:tab/>
      </w:r>
      <w:r w:rsidR="007C6E1E" w:rsidRPr="007C6E1E">
        <w:rPr>
          <w:rFonts w:ascii="Arial" w:hAnsi="Arial"/>
          <w:lang w:eastAsia="en-US"/>
        </w:rPr>
        <w:fldChar w:fldCharType="begin"/>
      </w:r>
      <w:r w:rsidR="007C6E1E" w:rsidRPr="007C6E1E">
        <w:rPr>
          <w:rFonts w:ascii="Arial" w:hAnsi="Arial"/>
          <w:lang w:eastAsia="en-US"/>
        </w:rPr>
        <w:instrText xml:space="preserve"> DOCPROPERTY  Tdoc#  \* MERGEFORMAT </w:instrText>
      </w:r>
      <w:r w:rsidR="007C6E1E" w:rsidRPr="007C6E1E">
        <w:rPr>
          <w:rFonts w:ascii="Arial" w:hAnsi="Arial"/>
          <w:lang w:eastAsia="en-US"/>
        </w:rPr>
        <w:fldChar w:fldCharType="separate"/>
      </w:r>
      <w:r w:rsidR="0019722D" w:rsidRPr="0019722D">
        <w:rPr>
          <w:rFonts w:ascii="Arial" w:hAnsi="Arial"/>
          <w:b/>
          <w:i/>
          <w:noProof/>
          <w:sz w:val="28"/>
          <w:lang w:eastAsia="en-US"/>
        </w:rPr>
        <w:t>R2-250</w:t>
      </w:r>
      <w:r w:rsidR="00E3070B">
        <w:rPr>
          <w:rFonts w:ascii="Arial" w:hAnsi="Arial"/>
          <w:b/>
          <w:i/>
          <w:noProof/>
          <w:sz w:val="28"/>
          <w:lang w:eastAsia="en-US"/>
        </w:rPr>
        <w:t>xxxx</w:t>
      </w:r>
      <w:r w:rsidR="000B3E59" w:rsidRPr="000B3E59">
        <w:rPr>
          <w:rFonts w:ascii="Arial" w:hAnsi="Arial"/>
          <w:b/>
          <w:i/>
          <w:noProof/>
          <w:sz w:val="28"/>
          <w:lang w:eastAsia="en-US"/>
        </w:rPr>
        <w:t xml:space="preserve"> </w:t>
      </w:r>
      <w:r w:rsidR="007C6E1E" w:rsidRPr="007C6E1E">
        <w:rPr>
          <w:rFonts w:ascii="Arial" w:hAnsi="Arial"/>
          <w:b/>
          <w:i/>
          <w:noProof/>
          <w:sz w:val="28"/>
          <w:lang w:eastAsia="en-US"/>
        </w:rPr>
        <w:fldChar w:fldCharType="end"/>
      </w:r>
    </w:p>
    <w:p w14:paraId="373B5B24" w14:textId="273FBF0D" w:rsidR="008B7E70" w:rsidRPr="00D108ED" w:rsidRDefault="00A436C0" w:rsidP="008B7E70">
      <w:pPr>
        <w:pStyle w:val="CRCoverPage"/>
        <w:spacing w:after="100" w:afterAutospacing="1"/>
        <w:rPr>
          <w:b/>
          <w:noProof/>
          <w:sz w:val="24"/>
        </w:rPr>
      </w:pPr>
      <w:r>
        <w:rPr>
          <w:b/>
          <w:noProof/>
          <w:sz w:val="24"/>
        </w:rPr>
        <w:t>Malta</w:t>
      </w:r>
      <w:r w:rsidR="008B7E70" w:rsidRPr="00D108ED">
        <w:rPr>
          <w:b/>
          <w:noProof/>
          <w:sz w:val="24"/>
        </w:rPr>
        <w:t xml:space="preserve">, </w:t>
      </w:r>
      <w:r>
        <w:rPr>
          <w:b/>
          <w:noProof/>
          <w:sz w:val="24"/>
        </w:rPr>
        <w:t>May</w:t>
      </w:r>
      <w:r w:rsidR="008B7E70" w:rsidRPr="00D108ED">
        <w:rPr>
          <w:b/>
          <w:noProof/>
          <w:sz w:val="24"/>
        </w:rPr>
        <w:t xml:space="preserve"> </w:t>
      </w:r>
      <w:r>
        <w:rPr>
          <w:b/>
          <w:noProof/>
          <w:sz w:val="24"/>
        </w:rPr>
        <w:t>19</w:t>
      </w:r>
      <w:r w:rsidR="008B7E70" w:rsidRPr="00D108ED">
        <w:rPr>
          <w:b/>
          <w:noProof/>
          <w:sz w:val="24"/>
        </w:rPr>
        <w:t xml:space="preserve"> –</w:t>
      </w:r>
      <w:r w:rsidR="008B7E70">
        <w:rPr>
          <w:b/>
          <w:noProof/>
          <w:sz w:val="24"/>
        </w:rPr>
        <w:t xml:space="preserve"> </w:t>
      </w:r>
      <w:r>
        <w:rPr>
          <w:b/>
          <w:noProof/>
          <w:sz w:val="24"/>
        </w:rPr>
        <w:t>23</w:t>
      </w:r>
      <w:r w:rsidR="008B7E70" w:rsidRPr="00D108ED">
        <w:rPr>
          <w:b/>
          <w:noProof/>
          <w:sz w:val="24"/>
        </w:rPr>
        <w: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C6E1E" w:rsidRPr="007C6E1E" w14:paraId="04B84ECF" w14:textId="77777777" w:rsidTr="00C11403">
        <w:tc>
          <w:tcPr>
            <w:tcW w:w="9641" w:type="dxa"/>
            <w:gridSpan w:val="9"/>
            <w:tcBorders>
              <w:top w:val="single" w:sz="4" w:space="0" w:color="auto"/>
              <w:left w:val="single" w:sz="4" w:space="0" w:color="auto"/>
              <w:right w:val="single" w:sz="4" w:space="0" w:color="auto"/>
            </w:tcBorders>
          </w:tcPr>
          <w:p w14:paraId="7B94561B" w14:textId="77777777" w:rsidR="007C6E1E" w:rsidRPr="007C6E1E" w:rsidRDefault="007C6E1E" w:rsidP="007C6E1E">
            <w:pPr>
              <w:overflowPunct/>
              <w:autoSpaceDE/>
              <w:autoSpaceDN/>
              <w:adjustRightInd/>
              <w:spacing w:after="0"/>
              <w:jc w:val="right"/>
              <w:textAlignment w:val="auto"/>
              <w:rPr>
                <w:rFonts w:ascii="Arial" w:hAnsi="Arial"/>
                <w:i/>
                <w:noProof/>
                <w:lang w:eastAsia="en-US"/>
              </w:rPr>
            </w:pPr>
            <w:r w:rsidRPr="007C6E1E">
              <w:rPr>
                <w:rFonts w:ascii="Arial" w:hAnsi="Arial"/>
                <w:i/>
                <w:noProof/>
                <w:sz w:val="14"/>
                <w:lang w:eastAsia="en-US"/>
              </w:rPr>
              <w:t>CR-Form-v12.3</w:t>
            </w:r>
          </w:p>
        </w:tc>
      </w:tr>
      <w:tr w:rsidR="007C6E1E" w:rsidRPr="007C6E1E" w14:paraId="7205391A" w14:textId="77777777" w:rsidTr="00C11403">
        <w:tc>
          <w:tcPr>
            <w:tcW w:w="9641" w:type="dxa"/>
            <w:gridSpan w:val="9"/>
            <w:tcBorders>
              <w:left w:val="single" w:sz="4" w:space="0" w:color="auto"/>
              <w:right w:val="single" w:sz="4" w:space="0" w:color="auto"/>
            </w:tcBorders>
          </w:tcPr>
          <w:p w14:paraId="2DB41E90" w14:textId="77777777" w:rsidR="007C6E1E" w:rsidRPr="007C6E1E" w:rsidRDefault="007C6E1E" w:rsidP="007C6E1E">
            <w:pPr>
              <w:overflowPunct/>
              <w:autoSpaceDE/>
              <w:autoSpaceDN/>
              <w:adjustRightInd/>
              <w:spacing w:after="0"/>
              <w:jc w:val="center"/>
              <w:textAlignment w:val="auto"/>
              <w:rPr>
                <w:rFonts w:ascii="Arial" w:hAnsi="Arial"/>
                <w:noProof/>
                <w:lang w:eastAsia="en-US"/>
              </w:rPr>
            </w:pPr>
            <w:r w:rsidRPr="007C6E1E">
              <w:rPr>
                <w:rFonts w:ascii="Arial" w:hAnsi="Arial"/>
                <w:b/>
                <w:noProof/>
                <w:sz w:val="32"/>
                <w:lang w:eastAsia="en-US"/>
              </w:rPr>
              <w:t>CHANGE REQUEST</w:t>
            </w:r>
          </w:p>
        </w:tc>
      </w:tr>
      <w:tr w:rsidR="007C6E1E" w:rsidRPr="007C6E1E" w14:paraId="55F2180A" w14:textId="77777777" w:rsidTr="00C11403">
        <w:tc>
          <w:tcPr>
            <w:tcW w:w="9641" w:type="dxa"/>
            <w:gridSpan w:val="9"/>
            <w:tcBorders>
              <w:left w:val="single" w:sz="4" w:space="0" w:color="auto"/>
              <w:right w:val="single" w:sz="4" w:space="0" w:color="auto"/>
            </w:tcBorders>
          </w:tcPr>
          <w:p w14:paraId="4D6C7C87" w14:textId="77777777" w:rsidR="007C6E1E" w:rsidRPr="007C6E1E" w:rsidRDefault="007C6E1E" w:rsidP="007C6E1E">
            <w:pPr>
              <w:overflowPunct/>
              <w:autoSpaceDE/>
              <w:autoSpaceDN/>
              <w:adjustRightInd/>
              <w:spacing w:after="0"/>
              <w:textAlignment w:val="auto"/>
              <w:rPr>
                <w:rFonts w:ascii="Arial" w:hAnsi="Arial"/>
                <w:noProof/>
                <w:sz w:val="8"/>
                <w:szCs w:val="8"/>
                <w:lang w:eastAsia="en-US"/>
              </w:rPr>
            </w:pPr>
          </w:p>
        </w:tc>
      </w:tr>
      <w:tr w:rsidR="007C6E1E" w:rsidRPr="007C6E1E" w14:paraId="74AE46CE" w14:textId="77777777" w:rsidTr="00C11403">
        <w:tc>
          <w:tcPr>
            <w:tcW w:w="142" w:type="dxa"/>
            <w:tcBorders>
              <w:left w:val="single" w:sz="4" w:space="0" w:color="auto"/>
            </w:tcBorders>
          </w:tcPr>
          <w:p w14:paraId="43911F09" w14:textId="77777777" w:rsidR="007C6E1E" w:rsidRPr="007C6E1E" w:rsidRDefault="007C6E1E" w:rsidP="007C6E1E">
            <w:pPr>
              <w:overflowPunct/>
              <w:autoSpaceDE/>
              <w:autoSpaceDN/>
              <w:adjustRightInd/>
              <w:spacing w:after="0"/>
              <w:jc w:val="right"/>
              <w:textAlignment w:val="auto"/>
              <w:rPr>
                <w:rFonts w:ascii="Arial" w:hAnsi="Arial"/>
                <w:noProof/>
                <w:lang w:eastAsia="en-US"/>
              </w:rPr>
            </w:pPr>
          </w:p>
        </w:tc>
        <w:tc>
          <w:tcPr>
            <w:tcW w:w="1559" w:type="dxa"/>
            <w:shd w:val="pct30" w:color="FFFF00" w:fill="auto"/>
          </w:tcPr>
          <w:p w14:paraId="31606939" w14:textId="77777777" w:rsidR="007C6E1E" w:rsidRPr="007C6E1E" w:rsidRDefault="007C6E1E" w:rsidP="007C6E1E">
            <w:pPr>
              <w:overflowPunct/>
              <w:autoSpaceDE/>
              <w:autoSpaceDN/>
              <w:adjustRightInd/>
              <w:spacing w:after="0"/>
              <w:jc w:val="right"/>
              <w:textAlignment w:val="auto"/>
              <w:rPr>
                <w:rFonts w:ascii="Arial" w:hAnsi="Arial"/>
                <w:b/>
                <w:noProof/>
                <w:sz w:val="28"/>
                <w:lang w:eastAsia="en-US"/>
              </w:rPr>
            </w:pPr>
            <w:r w:rsidRPr="007C6E1E">
              <w:rPr>
                <w:rFonts w:ascii="Arial" w:hAnsi="Arial"/>
                <w:lang w:eastAsia="en-US"/>
              </w:rPr>
              <w:fldChar w:fldCharType="begin"/>
            </w:r>
            <w:r w:rsidRPr="007C6E1E">
              <w:rPr>
                <w:rFonts w:ascii="Arial" w:hAnsi="Arial"/>
                <w:lang w:eastAsia="en-US"/>
              </w:rPr>
              <w:instrText xml:space="preserve"> DOCPROPERTY  Spec#  \* MERGEFORMAT </w:instrText>
            </w:r>
            <w:r w:rsidRPr="007C6E1E">
              <w:rPr>
                <w:rFonts w:ascii="Arial" w:hAnsi="Arial"/>
                <w:lang w:eastAsia="en-US"/>
              </w:rPr>
              <w:fldChar w:fldCharType="separate"/>
            </w:r>
            <w:r w:rsidRPr="007C6E1E">
              <w:rPr>
                <w:rFonts w:ascii="Arial" w:hAnsi="Arial"/>
                <w:b/>
                <w:noProof/>
                <w:sz w:val="28"/>
                <w:lang w:eastAsia="en-US"/>
              </w:rPr>
              <w:t>38.321</w:t>
            </w:r>
            <w:r w:rsidRPr="007C6E1E">
              <w:rPr>
                <w:rFonts w:ascii="Arial" w:hAnsi="Arial"/>
                <w:b/>
                <w:noProof/>
                <w:sz w:val="28"/>
                <w:lang w:eastAsia="en-US"/>
              </w:rPr>
              <w:fldChar w:fldCharType="end"/>
            </w:r>
          </w:p>
        </w:tc>
        <w:tc>
          <w:tcPr>
            <w:tcW w:w="709" w:type="dxa"/>
          </w:tcPr>
          <w:p w14:paraId="5AB17816" w14:textId="77777777" w:rsidR="007C6E1E" w:rsidRPr="007C6E1E" w:rsidRDefault="007C6E1E" w:rsidP="007C6E1E">
            <w:pPr>
              <w:overflowPunct/>
              <w:autoSpaceDE/>
              <w:autoSpaceDN/>
              <w:adjustRightInd/>
              <w:spacing w:after="0"/>
              <w:jc w:val="center"/>
              <w:textAlignment w:val="auto"/>
              <w:rPr>
                <w:rFonts w:ascii="Arial" w:hAnsi="Arial"/>
                <w:noProof/>
                <w:lang w:eastAsia="en-US"/>
              </w:rPr>
            </w:pPr>
            <w:r w:rsidRPr="007C6E1E">
              <w:rPr>
                <w:rFonts w:ascii="Arial" w:hAnsi="Arial"/>
                <w:b/>
                <w:noProof/>
                <w:sz w:val="28"/>
                <w:lang w:eastAsia="en-US"/>
              </w:rPr>
              <w:t>CR</w:t>
            </w:r>
          </w:p>
        </w:tc>
        <w:tc>
          <w:tcPr>
            <w:tcW w:w="1276" w:type="dxa"/>
            <w:shd w:val="pct30" w:color="FFFF00" w:fill="auto"/>
          </w:tcPr>
          <w:p w14:paraId="6558CFAA" w14:textId="77777777" w:rsidR="007C6E1E" w:rsidRPr="007C6E1E" w:rsidRDefault="007C6E1E" w:rsidP="007C6E1E">
            <w:pPr>
              <w:overflowPunct/>
              <w:autoSpaceDE/>
              <w:autoSpaceDN/>
              <w:adjustRightInd/>
              <w:spacing w:after="0"/>
              <w:textAlignment w:val="auto"/>
              <w:rPr>
                <w:rFonts w:ascii="Arial" w:hAnsi="Arial"/>
                <w:noProof/>
                <w:lang w:eastAsia="en-US"/>
              </w:rPr>
            </w:pPr>
            <w:r w:rsidRPr="007C6E1E">
              <w:rPr>
                <w:rFonts w:ascii="Arial" w:hAnsi="Arial"/>
                <w:b/>
                <w:noProof/>
                <w:sz w:val="28"/>
                <w:lang w:eastAsia="en-US"/>
              </w:rPr>
              <w:t>xxxx</w:t>
            </w:r>
          </w:p>
        </w:tc>
        <w:tc>
          <w:tcPr>
            <w:tcW w:w="709" w:type="dxa"/>
          </w:tcPr>
          <w:p w14:paraId="1B238746" w14:textId="77777777" w:rsidR="007C6E1E" w:rsidRPr="007C6E1E" w:rsidRDefault="007C6E1E" w:rsidP="007C6E1E">
            <w:pPr>
              <w:tabs>
                <w:tab w:val="right" w:pos="625"/>
              </w:tabs>
              <w:overflowPunct/>
              <w:autoSpaceDE/>
              <w:autoSpaceDN/>
              <w:adjustRightInd/>
              <w:spacing w:after="0"/>
              <w:jc w:val="center"/>
              <w:textAlignment w:val="auto"/>
              <w:rPr>
                <w:rFonts w:ascii="Arial" w:hAnsi="Arial"/>
                <w:noProof/>
                <w:lang w:eastAsia="en-US"/>
              </w:rPr>
            </w:pPr>
            <w:r w:rsidRPr="007C6E1E">
              <w:rPr>
                <w:rFonts w:ascii="Arial" w:hAnsi="Arial"/>
                <w:b/>
                <w:bCs/>
                <w:noProof/>
                <w:sz w:val="28"/>
                <w:lang w:eastAsia="en-US"/>
              </w:rPr>
              <w:t>rev</w:t>
            </w:r>
          </w:p>
        </w:tc>
        <w:tc>
          <w:tcPr>
            <w:tcW w:w="992" w:type="dxa"/>
            <w:shd w:val="pct30" w:color="FFFF00" w:fill="auto"/>
          </w:tcPr>
          <w:p w14:paraId="3D094C17" w14:textId="4C44858D" w:rsidR="007C6E1E" w:rsidRPr="007C6E1E" w:rsidRDefault="0057408B" w:rsidP="007C6E1E">
            <w:pPr>
              <w:overflowPunct/>
              <w:autoSpaceDE/>
              <w:autoSpaceDN/>
              <w:adjustRightInd/>
              <w:spacing w:after="0"/>
              <w:jc w:val="center"/>
              <w:textAlignment w:val="auto"/>
              <w:rPr>
                <w:rFonts w:ascii="Arial" w:hAnsi="Arial"/>
                <w:b/>
                <w:noProof/>
                <w:lang w:eastAsia="en-US"/>
              </w:rPr>
            </w:pPr>
            <w:r>
              <w:rPr>
                <w:rFonts w:ascii="Arial" w:hAnsi="Arial"/>
                <w:lang w:eastAsia="en-US"/>
              </w:rPr>
              <w:t>-</w:t>
            </w:r>
            <w:r w:rsidR="007C6E1E" w:rsidRPr="007C6E1E">
              <w:rPr>
                <w:rFonts w:ascii="Arial" w:hAnsi="Arial"/>
                <w:lang w:eastAsia="en-US"/>
              </w:rPr>
              <w:fldChar w:fldCharType="begin"/>
            </w:r>
            <w:r w:rsidR="007C6E1E" w:rsidRPr="007C6E1E">
              <w:rPr>
                <w:rFonts w:ascii="Arial" w:hAnsi="Arial"/>
                <w:lang w:eastAsia="en-US"/>
              </w:rPr>
              <w:instrText xml:space="preserve"> DOCPROPERTY  Revision  \* MERGEFORMAT </w:instrText>
            </w:r>
            <w:r w:rsidR="007C6E1E" w:rsidRPr="007C6E1E">
              <w:rPr>
                <w:rFonts w:ascii="Arial" w:hAnsi="Arial"/>
                <w:lang w:eastAsia="en-US"/>
              </w:rPr>
              <w:fldChar w:fldCharType="separate"/>
            </w:r>
            <w:r w:rsidR="007C6E1E" w:rsidRPr="007C6E1E">
              <w:rPr>
                <w:rFonts w:ascii="Arial" w:hAnsi="Arial"/>
                <w:b/>
                <w:noProof/>
                <w:sz w:val="28"/>
                <w:lang w:eastAsia="en-US"/>
              </w:rPr>
              <w:fldChar w:fldCharType="end"/>
            </w:r>
            <w:r w:rsidR="007C6E1E" w:rsidRPr="007C6E1E">
              <w:rPr>
                <w:rFonts w:ascii="Arial" w:hAnsi="Arial"/>
                <w:b/>
                <w:noProof/>
                <w:lang w:eastAsia="en-US"/>
              </w:rPr>
              <w:t xml:space="preserve"> </w:t>
            </w:r>
          </w:p>
        </w:tc>
        <w:tc>
          <w:tcPr>
            <w:tcW w:w="2410" w:type="dxa"/>
          </w:tcPr>
          <w:p w14:paraId="28B8E905" w14:textId="77777777" w:rsidR="007C6E1E" w:rsidRPr="007C6E1E" w:rsidRDefault="007C6E1E" w:rsidP="007C6E1E">
            <w:pPr>
              <w:tabs>
                <w:tab w:val="right" w:pos="1825"/>
              </w:tabs>
              <w:overflowPunct/>
              <w:autoSpaceDE/>
              <w:autoSpaceDN/>
              <w:adjustRightInd/>
              <w:spacing w:after="0"/>
              <w:jc w:val="center"/>
              <w:textAlignment w:val="auto"/>
              <w:rPr>
                <w:rFonts w:ascii="Arial" w:hAnsi="Arial"/>
                <w:noProof/>
                <w:lang w:eastAsia="en-US"/>
              </w:rPr>
            </w:pPr>
            <w:r w:rsidRPr="007C6E1E">
              <w:rPr>
                <w:rFonts w:ascii="Arial" w:hAnsi="Arial"/>
                <w:b/>
                <w:noProof/>
                <w:sz w:val="28"/>
                <w:szCs w:val="28"/>
                <w:lang w:eastAsia="en-US"/>
              </w:rPr>
              <w:t>Current version:</w:t>
            </w:r>
          </w:p>
        </w:tc>
        <w:tc>
          <w:tcPr>
            <w:tcW w:w="1701" w:type="dxa"/>
            <w:shd w:val="pct30" w:color="FFFF00" w:fill="auto"/>
          </w:tcPr>
          <w:p w14:paraId="58D0366A" w14:textId="27DAE546" w:rsidR="007C6E1E" w:rsidRPr="007C6E1E" w:rsidRDefault="00535620" w:rsidP="007C6E1E">
            <w:pPr>
              <w:overflowPunct/>
              <w:autoSpaceDE/>
              <w:autoSpaceDN/>
              <w:adjustRightInd/>
              <w:spacing w:after="0"/>
              <w:jc w:val="center"/>
              <w:textAlignment w:val="auto"/>
              <w:rPr>
                <w:rFonts w:ascii="Arial" w:hAnsi="Arial" w:cs="Arial"/>
                <w:noProof/>
                <w:sz w:val="28"/>
                <w:lang w:eastAsia="en-US"/>
              </w:rPr>
            </w:pPr>
            <w:r w:rsidRPr="009432F5">
              <w:rPr>
                <w:rFonts w:ascii="Arial" w:hAnsi="Arial" w:cs="Arial"/>
              </w:rPr>
              <w:fldChar w:fldCharType="begin"/>
            </w:r>
            <w:r w:rsidRPr="009432F5">
              <w:rPr>
                <w:rFonts w:ascii="Arial" w:hAnsi="Arial" w:cs="Arial"/>
              </w:rPr>
              <w:instrText xml:space="preserve"> DOCPROPERTY  Version  \* MERGEFORMAT </w:instrText>
            </w:r>
            <w:r w:rsidRPr="009432F5">
              <w:rPr>
                <w:rFonts w:ascii="Arial" w:hAnsi="Arial" w:cs="Arial"/>
              </w:rPr>
              <w:fldChar w:fldCharType="separate"/>
            </w:r>
            <w:r w:rsidRPr="009432F5">
              <w:rPr>
                <w:rFonts w:ascii="Arial" w:hAnsi="Arial" w:cs="Arial"/>
                <w:b/>
                <w:noProof/>
                <w:sz w:val="28"/>
              </w:rPr>
              <w:t>18.</w:t>
            </w:r>
            <w:r w:rsidR="0019722D">
              <w:rPr>
                <w:rFonts w:ascii="Arial" w:hAnsi="Arial" w:cs="Arial"/>
                <w:b/>
                <w:noProof/>
                <w:sz w:val="28"/>
              </w:rPr>
              <w:t>5</w:t>
            </w:r>
            <w:r w:rsidRPr="009432F5">
              <w:rPr>
                <w:rFonts w:ascii="Arial" w:hAnsi="Arial" w:cs="Arial"/>
                <w:b/>
                <w:noProof/>
                <w:sz w:val="28"/>
              </w:rPr>
              <w:t>.0</w:t>
            </w:r>
            <w:r w:rsidRPr="009432F5">
              <w:rPr>
                <w:rFonts w:ascii="Arial" w:hAnsi="Arial" w:cs="Arial"/>
                <w:b/>
                <w:noProof/>
                <w:sz w:val="28"/>
              </w:rPr>
              <w:fldChar w:fldCharType="end"/>
            </w:r>
            <w:r w:rsidR="007C6E1E" w:rsidRPr="007C6E1E">
              <w:rPr>
                <w:rFonts w:ascii="Arial" w:hAnsi="Arial" w:cs="Arial"/>
                <w:lang w:eastAsia="en-US"/>
              </w:rPr>
              <w:fldChar w:fldCharType="begin"/>
            </w:r>
            <w:r w:rsidR="007C6E1E" w:rsidRPr="007C6E1E">
              <w:rPr>
                <w:rFonts w:ascii="Arial" w:hAnsi="Arial" w:cs="Arial"/>
                <w:lang w:eastAsia="en-US"/>
              </w:rPr>
              <w:instrText xml:space="preserve"> DOCPROPERTY  Version  \* MERGEFORMAT </w:instrText>
            </w:r>
            <w:r w:rsidR="007C6E1E" w:rsidRPr="007C6E1E">
              <w:rPr>
                <w:rFonts w:ascii="Arial" w:hAnsi="Arial" w:cs="Arial"/>
                <w:lang w:eastAsia="en-US"/>
              </w:rPr>
              <w:fldChar w:fldCharType="separate"/>
            </w:r>
            <w:r w:rsidR="007C6E1E" w:rsidRPr="007C6E1E">
              <w:rPr>
                <w:rFonts w:ascii="Arial" w:hAnsi="Arial" w:cs="Arial"/>
                <w:b/>
                <w:noProof/>
                <w:sz w:val="28"/>
                <w:lang w:eastAsia="en-US"/>
              </w:rPr>
              <w:fldChar w:fldCharType="end"/>
            </w:r>
          </w:p>
        </w:tc>
        <w:tc>
          <w:tcPr>
            <w:tcW w:w="143" w:type="dxa"/>
            <w:tcBorders>
              <w:right w:val="single" w:sz="4" w:space="0" w:color="auto"/>
            </w:tcBorders>
          </w:tcPr>
          <w:p w14:paraId="46C452EE" w14:textId="77777777" w:rsidR="007C6E1E" w:rsidRPr="007C6E1E" w:rsidRDefault="007C6E1E" w:rsidP="007C6E1E">
            <w:pPr>
              <w:overflowPunct/>
              <w:autoSpaceDE/>
              <w:autoSpaceDN/>
              <w:adjustRightInd/>
              <w:spacing w:after="0"/>
              <w:textAlignment w:val="auto"/>
              <w:rPr>
                <w:rFonts w:ascii="Arial" w:hAnsi="Arial"/>
                <w:noProof/>
                <w:lang w:eastAsia="en-US"/>
              </w:rPr>
            </w:pPr>
          </w:p>
        </w:tc>
      </w:tr>
      <w:tr w:rsidR="007C6E1E" w:rsidRPr="007C6E1E" w14:paraId="7B708369" w14:textId="77777777" w:rsidTr="00C11403">
        <w:tc>
          <w:tcPr>
            <w:tcW w:w="9641" w:type="dxa"/>
            <w:gridSpan w:val="9"/>
            <w:tcBorders>
              <w:left w:val="single" w:sz="4" w:space="0" w:color="auto"/>
              <w:right w:val="single" w:sz="4" w:space="0" w:color="auto"/>
            </w:tcBorders>
          </w:tcPr>
          <w:p w14:paraId="5CDF3E93" w14:textId="77777777" w:rsidR="007C6E1E" w:rsidRPr="007C6E1E" w:rsidRDefault="007C6E1E" w:rsidP="007C6E1E">
            <w:pPr>
              <w:overflowPunct/>
              <w:autoSpaceDE/>
              <w:autoSpaceDN/>
              <w:adjustRightInd/>
              <w:spacing w:after="0"/>
              <w:textAlignment w:val="auto"/>
              <w:rPr>
                <w:rFonts w:ascii="Arial" w:hAnsi="Arial"/>
                <w:noProof/>
                <w:lang w:eastAsia="en-US"/>
              </w:rPr>
            </w:pPr>
          </w:p>
        </w:tc>
      </w:tr>
      <w:tr w:rsidR="007C6E1E" w:rsidRPr="007C6E1E" w14:paraId="71FBE997" w14:textId="77777777" w:rsidTr="00C11403">
        <w:tc>
          <w:tcPr>
            <w:tcW w:w="9641" w:type="dxa"/>
            <w:gridSpan w:val="9"/>
            <w:tcBorders>
              <w:top w:val="single" w:sz="4" w:space="0" w:color="auto"/>
            </w:tcBorders>
          </w:tcPr>
          <w:p w14:paraId="266E5692" w14:textId="77777777" w:rsidR="007C6E1E" w:rsidRPr="007C6E1E" w:rsidRDefault="007C6E1E" w:rsidP="007C6E1E">
            <w:pPr>
              <w:overflowPunct/>
              <w:autoSpaceDE/>
              <w:autoSpaceDN/>
              <w:adjustRightInd/>
              <w:spacing w:after="0"/>
              <w:jc w:val="center"/>
              <w:textAlignment w:val="auto"/>
              <w:rPr>
                <w:rFonts w:ascii="Arial" w:hAnsi="Arial" w:cs="Arial"/>
                <w:i/>
                <w:noProof/>
                <w:lang w:eastAsia="en-US"/>
              </w:rPr>
            </w:pPr>
            <w:r w:rsidRPr="007C6E1E">
              <w:rPr>
                <w:rFonts w:ascii="Arial" w:hAnsi="Arial" w:cs="Arial"/>
                <w:i/>
                <w:noProof/>
                <w:lang w:eastAsia="en-US"/>
              </w:rPr>
              <w:t xml:space="preserve">For </w:t>
            </w:r>
            <w:hyperlink r:id="rId12" w:anchor="_blank" w:history="1">
              <w:r w:rsidRPr="007C6E1E">
                <w:rPr>
                  <w:rFonts w:ascii="Arial" w:hAnsi="Arial" w:cs="Arial"/>
                  <w:b/>
                  <w:i/>
                  <w:noProof/>
                  <w:color w:val="FF0000"/>
                  <w:u w:val="single"/>
                  <w:lang w:eastAsia="en-US"/>
                </w:rPr>
                <w:t>HE</w:t>
              </w:r>
              <w:bookmarkStart w:id="6" w:name="_Hlt497126619"/>
              <w:r w:rsidRPr="007C6E1E">
                <w:rPr>
                  <w:rFonts w:ascii="Arial" w:hAnsi="Arial" w:cs="Arial"/>
                  <w:b/>
                  <w:i/>
                  <w:noProof/>
                  <w:color w:val="FF0000"/>
                  <w:u w:val="single"/>
                  <w:lang w:eastAsia="en-US"/>
                </w:rPr>
                <w:t>L</w:t>
              </w:r>
              <w:bookmarkEnd w:id="6"/>
              <w:r w:rsidRPr="007C6E1E">
                <w:rPr>
                  <w:rFonts w:ascii="Arial" w:hAnsi="Arial" w:cs="Arial"/>
                  <w:b/>
                  <w:i/>
                  <w:noProof/>
                  <w:color w:val="FF0000"/>
                  <w:u w:val="single"/>
                  <w:lang w:eastAsia="en-US"/>
                </w:rPr>
                <w:t>P</w:t>
              </w:r>
            </w:hyperlink>
            <w:r w:rsidRPr="007C6E1E">
              <w:rPr>
                <w:rFonts w:ascii="Arial" w:hAnsi="Arial" w:cs="Arial"/>
                <w:b/>
                <w:i/>
                <w:noProof/>
                <w:color w:val="FF0000"/>
                <w:lang w:eastAsia="en-US"/>
              </w:rPr>
              <w:t xml:space="preserve"> </w:t>
            </w:r>
            <w:r w:rsidRPr="007C6E1E">
              <w:rPr>
                <w:rFonts w:ascii="Arial" w:hAnsi="Arial" w:cs="Arial"/>
                <w:i/>
                <w:noProof/>
                <w:lang w:eastAsia="en-US"/>
              </w:rPr>
              <w:t xml:space="preserve">on using this form: comprehensive instructions can be found at </w:t>
            </w:r>
            <w:r w:rsidRPr="007C6E1E">
              <w:rPr>
                <w:rFonts w:ascii="Arial" w:hAnsi="Arial" w:cs="Arial"/>
                <w:i/>
                <w:noProof/>
                <w:lang w:eastAsia="en-US"/>
              </w:rPr>
              <w:br/>
            </w:r>
            <w:hyperlink r:id="rId13" w:history="1">
              <w:r w:rsidRPr="007C6E1E">
                <w:rPr>
                  <w:rFonts w:ascii="Arial" w:hAnsi="Arial" w:cs="Arial"/>
                  <w:i/>
                  <w:noProof/>
                  <w:color w:val="0000FF"/>
                  <w:u w:val="single"/>
                  <w:lang w:eastAsia="en-US"/>
                </w:rPr>
                <w:t>http://www.3gpp.org/Change-Requests</w:t>
              </w:r>
            </w:hyperlink>
            <w:r w:rsidRPr="007C6E1E">
              <w:rPr>
                <w:rFonts w:ascii="Arial" w:hAnsi="Arial" w:cs="Arial"/>
                <w:i/>
                <w:noProof/>
                <w:lang w:eastAsia="en-US"/>
              </w:rPr>
              <w:t>.</w:t>
            </w:r>
          </w:p>
        </w:tc>
      </w:tr>
      <w:tr w:rsidR="007C6E1E" w:rsidRPr="007C6E1E" w14:paraId="102BB0FE" w14:textId="77777777" w:rsidTr="00C11403">
        <w:tc>
          <w:tcPr>
            <w:tcW w:w="9641" w:type="dxa"/>
            <w:gridSpan w:val="9"/>
          </w:tcPr>
          <w:p w14:paraId="683D3BCA" w14:textId="77777777" w:rsidR="007C6E1E" w:rsidRPr="007C6E1E" w:rsidRDefault="007C6E1E" w:rsidP="007C6E1E">
            <w:pPr>
              <w:overflowPunct/>
              <w:autoSpaceDE/>
              <w:autoSpaceDN/>
              <w:adjustRightInd/>
              <w:spacing w:after="0"/>
              <w:textAlignment w:val="auto"/>
              <w:rPr>
                <w:rFonts w:ascii="Arial" w:hAnsi="Arial"/>
                <w:noProof/>
                <w:sz w:val="8"/>
                <w:szCs w:val="8"/>
                <w:lang w:eastAsia="en-US"/>
              </w:rPr>
            </w:pPr>
          </w:p>
        </w:tc>
      </w:tr>
    </w:tbl>
    <w:p w14:paraId="7731B65E" w14:textId="77777777" w:rsidR="007C6E1E" w:rsidRPr="007C6E1E" w:rsidRDefault="007C6E1E" w:rsidP="007C6E1E">
      <w:pPr>
        <w:overflowPunct/>
        <w:autoSpaceDE/>
        <w:autoSpaceDN/>
        <w:adjustRightInd/>
        <w:textAlignment w:val="auto"/>
        <w:rPr>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C6E1E" w:rsidRPr="007C6E1E" w14:paraId="5C075599" w14:textId="77777777" w:rsidTr="00C11403">
        <w:tc>
          <w:tcPr>
            <w:tcW w:w="2835" w:type="dxa"/>
          </w:tcPr>
          <w:p w14:paraId="492E39E5" w14:textId="77777777" w:rsidR="007C6E1E" w:rsidRPr="007C6E1E" w:rsidRDefault="007C6E1E" w:rsidP="007C6E1E">
            <w:pPr>
              <w:tabs>
                <w:tab w:val="right" w:pos="2751"/>
              </w:tabs>
              <w:overflowPunct/>
              <w:autoSpaceDE/>
              <w:autoSpaceDN/>
              <w:adjustRightInd/>
              <w:spacing w:after="0"/>
              <w:textAlignment w:val="auto"/>
              <w:rPr>
                <w:rFonts w:ascii="Arial" w:hAnsi="Arial"/>
                <w:b/>
                <w:i/>
                <w:noProof/>
                <w:lang w:eastAsia="en-US"/>
              </w:rPr>
            </w:pPr>
            <w:r w:rsidRPr="007C6E1E">
              <w:rPr>
                <w:rFonts w:ascii="Arial" w:hAnsi="Arial"/>
                <w:b/>
                <w:i/>
                <w:noProof/>
                <w:lang w:eastAsia="en-US"/>
              </w:rPr>
              <w:t>Proposed change affects:</w:t>
            </w:r>
          </w:p>
        </w:tc>
        <w:tc>
          <w:tcPr>
            <w:tcW w:w="1418" w:type="dxa"/>
          </w:tcPr>
          <w:p w14:paraId="0D6FE8E0" w14:textId="77777777" w:rsidR="007C6E1E" w:rsidRPr="007C6E1E" w:rsidRDefault="007C6E1E" w:rsidP="007C6E1E">
            <w:pPr>
              <w:overflowPunct/>
              <w:autoSpaceDE/>
              <w:autoSpaceDN/>
              <w:adjustRightInd/>
              <w:spacing w:after="0"/>
              <w:jc w:val="right"/>
              <w:textAlignment w:val="auto"/>
              <w:rPr>
                <w:rFonts w:ascii="Arial" w:hAnsi="Arial"/>
                <w:noProof/>
                <w:lang w:eastAsia="en-US"/>
              </w:rPr>
            </w:pPr>
            <w:r w:rsidRPr="007C6E1E">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9459552" w14:textId="77777777" w:rsidR="007C6E1E" w:rsidRPr="007C6E1E" w:rsidRDefault="007C6E1E" w:rsidP="007C6E1E">
            <w:pPr>
              <w:overflowPunct/>
              <w:autoSpaceDE/>
              <w:autoSpaceDN/>
              <w:adjustRightInd/>
              <w:spacing w:after="0"/>
              <w:jc w:val="center"/>
              <w:textAlignment w:val="auto"/>
              <w:rPr>
                <w:rFonts w:ascii="Arial" w:hAnsi="Arial"/>
                <w:b/>
                <w:caps/>
                <w:noProof/>
                <w:lang w:eastAsia="en-US"/>
              </w:rPr>
            </w:pPr>
          </w:p>
        </w:tc>
        <w:tc>
          <w:tcPr>
            <w:tcW w:w="709" w:type="dxa"/>
            <w:tcBorders>
              <w:left w:val="single" w:sz="4" w:space="0" w:color="auto"/>
            </w:tcBorders>
          </w:tcPr>
          <w:p w14:paraId="1D7E2A41" w14:textId="77777777" w:rsidR="007C6E1E" w:rsidRPr="007C6E1E" w:rsidRDefault="007C6E1E" w:rsidP="007C6E1E">
            <w:pPr>
              <w:overflowPunct/>
              <w:autoSpaceDE/>
              <w:autoSpaceDN/>
              <w:adjustRightInd/>
              <w:spacing w:after="0"/>
              <w:jc w:val="right"/>
              <w:textAlignment w:val="auto"/>
              <w:rPr>
                <w:rFonts w:ascii="Arial" w:hAnsi="Arial"/>
                <w:noProof/>
                <w:u w:val="single"/>
                <w:lang w:eastAsia="en-US"/>
              </w:rPr>
            </w:pPr>
            <w:r w:rsidRPr="007C6E1E">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C27D3B0" w14:textId="4CAD661D" w:rsidR="007C6E1E" w:rsidRPr="007C6E1E" w:rsidRDefault="0011263A" w:rsidP="007C6E1E">
            <w:pPr>
              <w:overflowPunct/>
              <w:autoSpaceDE/>
              <w:autoSpaceDN/>
              <w:adjustRightInd/>
              <w:spacing w:after="0"/>
              <w:jc w:val="center"/>
              <w:textAlignment w:val="auto"/>
              <w:rPr>
                <w:rFonts w:ascii="Arial" w:hAnsi="Arial"/>
                <w:b/>
                <w:caps/>
                <w:noProof/>
                <w:lang w:eastAsia="en-US"/>
              </w:rPr>
            </w:pPr>
            <w:r w:rsidRPr="0011263A">
              <w:rPr>
                <w:rFonts w:ascii="Arial" w:hAnsi="Arial"/>
                <w:b/>
                <w:caps/>
                <w:noProof/>
                <w:lang w:eastAsia="en-US"/>
              </w:rPr>
              <w:t>X</w:t>
            </w:r>
          </w:p>
        </w:tc>
        <w:tc>
          <w:tcPr>
            <w:tcW w:w="2126" w:type="dxa"/>
          </w:tcPr>
          <w:p w14:paraId="6EF0B2C5" w14:textId="77777777" w:rsidR="007C6E1E" w:rsidRPr="007C6E1E" w:rsidRDefault="007C6E1E" w:rsidP="007C6E1E">
            <w:pPr>
              <w:overflowPunct/>
              <w:autoSpaceDE/>
              <w:autoSpaceDN/>
              <w:adjustRightInd/>
              <w:spacing w:after="0"/>
              <w:jc w:val="right"/>
              <w:textAlignment w:val="auto"/>
              <w:rPr>
                <w:rFonts w:ascii="Arial" w:hAnsi="Arial"/>
                <w:noProof/>
                <w:u w:val="single"/>
                <w:lang w:eastAsia="en-US"/>
              </w:rPr>
            </w:pPr>
            <w:r w:rsidRPr="007C6E1E">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307135F" w14:textId="6FAFD2B9" w:rsidR="007C6E1E" w:rsidRPr="007C6E1E" w:rsidRDefault="0011263A" w:rsidP="007C6E1E">
            <w:pPr>
              <w:overflowPunct/>
              <w:autoSpaceDE/>
              <w:autoSpaceDN/>
              <w:adjustRightInd/>
              <w:spacing w:after="0"/>
              <w:jc w:val="center"/>
              <w:textAlignment w:val="auto"/>
              <w:rPr>
                <w:rFonts w:ascii="Arial" w:hAnsi="Arial"/>
                <w:b/>
                <w:caps/>
                <w:noProof/>
                <w:lang w:eastAsia="en-US"/>
              </w:rPr>
            </w:pPr>
            <w:r w:rsidRPr="0011263A">
              <w:rPr>
                <w:rFonts w:ascii="Arial" w:hAnsi="Arial"/>
                <w:b/>
                <w:caps/>
                <w:noProof/>
                <w:lang w:eastAsia="en-US"/>
              </w:rPr>
              <w:t>X</w:t>
            </w:r>
          </w:p>
        </w:tc>
        <w:tc>
          <w:tcPr>
            <w:tcW w:w="1418" w:type="dxa"/>
            <w:tcBorders>
              <w:left w:val="nil"/>
            </w:tcBorders>
          </w:tcPr>
          <w:p w14:paraId="617EFB40" w14:textId="77777777" w:rsidR="007C6E1E" w:rsidRPr="007C6E1E" w:rsidRDefault="007C6E1E" w:rsidP="007C6E1E">
            <w:pPr>
              <w:overflowPunct/>
              <w:autoSpaceDE/>
              <w:autoSpaceDN/>
              <w:adjustRightInd/>
              <w:spacing w:after="0"/>
              <w:jc w:val="right"/>
              <w:textAlignment w:val="auto"/>
              <w:rPr>
                <w:rFonts w:ascii="Arial" w:hAnsi="Arial"/>
                <w:noProof/>
                <w:lang w:eastAsia="en-US"/>
              </w:rPr>
            </w:pPr>
            <w:r w:rsidRPr="007C6E1E">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F79BAFD" w14:textId="77777777" w:rsidR="007C6E1E" w:rsidRPr="007C6E1E" w:rsidRDefault="007C6E1E" w:rsidP="007C6E1E">
            <w:pPr>
              <w:overflowPunct/>
              <w:autoSpaceDE/>
              <w:autoSpaceDN/>
              <w:adjustRightInd/>
              <w:spacing w:after="0"/>
              <w:jc w:val="center"/>
              <w:textAlignment w:val="auto"/>
              <w:rPr>
                <w:rFonts w:ascii="Arial" w:hAnsi="Arial"/>
                <w:b/>
                <w:bCs/>
                <w:caps/>
                <w:noProof/>
                <w:lang w:eastAsia="en-US"/>
              </w:rPr>
            </w:pPr>
          </w:p>
        </w:tc>
      </w:tr>
    </w:tbl>
    <w:p w14:paraId="206BB8AF" w14:textId="77777777" w:rsidR="007C6E1E" w:rsidRPr="007C6E1E" w:rsidRDefault="007C6E1E" w:rsidP="007C6E1E">
      <w:pPr>
        <w:overflowPunct/>
        <w:autoSpaceDE/>
        <w:autoSpaceDN/>
        <w:adjustRightInd/>
        <w:textAlignment w:val="auto"/>
        <w:rPr>
          <w:sz w:val="8"/>
          <w:szCs w:val="8"/>
          <w:lang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C6E1E" w:rsidRPr="007C6E1E" w14:paraId="03F747F3" w14:textId="77777777" w:rsidTr="00C11403">
        <w:tc>
          <w:tcPr>
            <w:tcW w:w="9640" w:type="dxa"/>
            <w:gridSpan w:val="11"/>
          </w:tcPr>
          <w:p w14:paraId="5F98CCD7" w14:textId="77777777" w:rsidR="007C6E1E" w:rsidRPr="007C6E1E" w:rsidRDefault="007C6E1E" w:rsidP="007C6E1E">
            <w:pPr>
              <w:overflowPunct/>
              <w:autoSpaceDE/>
              <w:autoSpaceDN/>
              <w:adjustRightInd/>
              <w:spacing w:after="0"/>
              <w:textAlignment w:val="auto"/>
              <w:rPr>
                <w:rFonts w:ascii="Arial" w:hAnsi="Arial"/>
                <w:noProof/>
                <w:sz w:val="8"/>
                <w:szCs w:val="8"/>
                <w:lang w:eastAsia="en-US"/>
              </w:rPr>
            </w:pPr>
          </w:p>
        </w:tc>
      </w:tr>
      <w:tr w:rsidR="007C6E1E" w:rsidRPr="007C6E1E" w14:paraId="34CCE7B0" w14:textId="77777777" w:rsidTr="00C11403">
        <w:tc>
          <w:tcPr>
            <w:tcW w:w="1843" w:type="dxa"/>
            <w:tcBorders>
              <w:top w:val="single" w:sz="4" w:space="0" w:color="auto"/>
              <w:left w:val="single" w:sz="4" w:space="0" w:color="auto"/>
            </w:tcBorders>
          </w:tcPr>
          <w:p w14:paraId="408FE1B6" w14:textId="77777777" w:rsidR="007C6E1E" w:rsidRPr="007C6E1E" w:rsidRDefault="007C6E1E" w:rsidP="007C6E1E">
            <w:pPr>
              <w:tabs>
                <w:tab w:val="right" w:pos="1759"/>
              </w:tabs>
              <w:overflowPunct/>
              <w:autoSpaceDE/>
              <w:autoSpaceDN/>
              <w:adjustRightInd/>
              <w:spacing w:after="0"/>
              <w:textAlignment w:val="auto"/>
              <w:rPr>
                <w:rFonts w:ascii="Arial" w:hAnsi="Arial"/>
                <w:b/>
                <w:i/>
                <w:noProof/>
                <w:lang w:eastAsia="en-US"/>
              </w:rPr>
            </w:pPr>
            <w:r w:rsidRPr="007C6E1E">
              <w:rPr>
                <w:rFonts w:ascii="Arial" w:hAnsi="Arial"/>
                <w:b/>
                <w:i/>
                <w:noProof/>
                <w:lang w:eastAsia="en-US"/>
              </w:rPr>
              <w:t>Title:</w:t>
            </w:r>
            <w:r w:rsidRPr="007C6E1E">
              <w:rPr>
                <w:rFonts w:ascii="Arial" w:hAnsi="Arial"/>
                <w:b/>
                <w:i/>
                <w:noProof/>
                <w:lang w:eastAsia="en-US"/>
              </w:rPr>
              <w:tab/>
            </w:r>
          </w:p>
        </w:tc>
        <w:tc>
          <w:tcPr>
            <w:tcW w:w="7797" w:type="dxa"/>
            <w:gridSpan w:val="10"/>
            <w:tcBorders>
              <w:top w:val="single" w:sz="4" w:space="0" w:color="auto"/>
              <w:right w:val="single" w:sz="4" w:space="0" w:color="auto"/>
            </w:tcBorders>
            <w:shd w:val="pct30" w:color="FFFF00" w:fill="auto"/>
          </w:tcPr>
          <w:p w14:paraId="6AD2D1F1" w14:textId="77777777" w:rsidR="007C6E1E" w:rsidRPr="007C6E1E" w:rsidRDefault="007C6E1E" w:rsidP="007C6E1E">
            <w:pPr>
              <w:overflowPunct/>
              <w:autoSpaceDE/>
              <w:autoSpaceDN/>
              <w:adjustRightInd/>
              <w:spacing w:after="0"/>
              <w:ind w:left="100"/>
              <w:textAlignment w:val="auto"/>
              <w:rPr>
                <w:rFonts w:ascii="Arial" w:hAnsi="Arial"/>
                <w:noProof/>
                <w:lang w:eastAsia="en-US"/>
              </w:rPr>
            </w:pPr>
            <w:r w:rsidRPr="007C6E1E">
              <w:rPr>
                <w:rFonts w:ascii="Arial" w:hAnsi="Arial"/>
                <w:lang w:eastAsia="en-US"/>
              </w:rPr>
              <w:fldChar w:fldCharType="begin"/>
            </w:r>
            <w:r w:rsidRPr="007C6E1E">
              <w:rPr>
                <w:rFonts w:ascii="Arial" w:hAnsi="Arial"/>
                <w:lang w:eastAsia="en-US"/>
              </w:rPr>
              <w:instrText xml:space="preserve"> DOCPROPERTY  CrTitle  \* MERGEFORMAT </w:instrText>
            </w:r>
            <w:r w:rsidRPr="007C6E1E">
              <w:rPr>
                <w:rFonts w:ascii="Arial" w:hAnsi="Arial"/>
                <w:lang w:eastAsia="en-US"/>
              </w:rPr>
              <w:fldChar w:fldCharType="separate"/>
            </w:r>
            <w:r w:rsidRPr="007C6E1E">
              <w:rPr>
                <w:rFonts w:ascii="Arial" w:hAnsi="Arial"/>
                <w:lang w:eastAsia="en-US"/>
              </w:rPr>
              <w:t>Running MAC CR for network energy saving</w:t>
            </w:r>
            <w:r w:rsidRPr="007C6E1E">
              <w:rPr>
                <w:rFonts w:ascii="Arial" w:hAnsi="Arial"/>
                <w:lang w:eastAsia="en-US"/>
              </w:rPr>
              <w:fldChar w:fldCharType="end"/>
            </w:r>
          </w:p>
        </w:tc>
      </w:tr>
      <w:tr w:rsidR="007C6E1E" w:rsidRPr="007C6E1E" w14:paraId="5E6C045D" w14:textId="77777777" w:rsidTr="00C11403">
        <w:tc>
          <w:tcPr>
            <w:tcW w:w="1843" w:type="dxa"/>
            <w:tcBorders>
              <w:left w:val="single" w:sz="4" w:space="0" w:color="auto"/>
            </w:tcBorders>
          </w:tcPr>
          <w:p w14:paraId="33E11C63" w14:textId="77777777" w:rsidR="007C6E1E" w:rsidRPr="007C6E1E" w:rsidRDefault="007C6E1E" w:rsidP="007C6E1E">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5E0AC673" w14:textId="77777777" w:rsidR="007C6E1E" w:rsidRPr="007C6E1E" w:rsidRDefault="007C6E1E" w:rsidP="007C6E1E">
            <w:pPr>
              <w:overflowPunct/>
              <w:autoSpaceDE/>
              <w:autoSpaceDN/>
              <w:adjustRightInd/>
              <w:spacing w:after="0"/>
              <w:textAlignment w:val="auto"/>
              <w:rPr>
                <w:rFonts w:ascii="Arial" w:hAnsi="Arial"/>
                <w:noProof/>
                <w:sz w:val="8"/>
                <w:szCs w:val="8"/>
                <w:lang w:eastAsia="en-US"/>
              </w:rPr>
            </w:pPr>
          </w:p>
        </w:tc>
      </w:tr>
      <w:tr w:rsidR="007C6E1E" w:rsidRPr="007C6E1E" w14:paraId="1551DFCB" w14:textId="77777777" w:rsidTr="00C11403">
        <w:tc>
          <w:tcPr>
            <w:tcW w:w="1843" w:type="dxa"/>
            <w:tcBorders>
              <w:left w:val="single" w:sz="4" w:space="0" w:color="auto"/>
            </w:tcBorders>
          </w:tcPr>
          <w:p w14:paraId="70F054C6" w14:textId="77777777" w:rsidR="007C6E1E" w:rsidRPr="007C6E1E" w:rsidRDefault="007C6E1E" w:rsidP="007C6E1E">
            <w:pPr>
              <w:tabs>
                <w:tab w:val="right" w:pos="1759"/>
              </w:tabs>
              <w:overflowPunct/>
              <w:autoSpaceDE/>
              <w:autoSpaceDN/>
              <w:adjustRightInd/>
              <w:spacing w:after="0"/>
              <w:textAlignment w:val="auto"/>
              <w:rPr>
                <w:rFonts w:ascii="Arial" w:hAnsi="Arial"/>
                <w:b/>
                <w:i/>
                <w:noProof/>
                <w:lang w:eastAsia="en-US"/>
              </w:rPr>
            </w:pPr>
            <w:r w:rsidRPr="007C6E1E">
              <w:rPr>
                <w:rFonts w:ascii="Arial" w:hAnsi="Arial"/>
                <w:b/>
                <w:i/>
                <w:noProof/>
                <w:lang w:eastAsia="en-US"/>
              </w:rPr>
              <w:t>Source to WG:</w:t>
            </w:r>
          </w:p>
        </w:tc>
        <w:tc>
          <w:tcPr>
            <w:tcW w:w="7797" w:type="dxa"/>
            <w:gridSpan w:val="10"/>
            <w:tcBorders>
              <w:right w:val="single" w:sz="4" w:space="0" w:color="auto"/>
            </w:tcBorders>
            <w:shd w:val="pct30" w:color="FFFF00" w:fill="auto"/>
          </w:tcPr>
          <w:p w14:paraId="4EF12CD6" w14:textId="77777777" w:rsidR="007C6E1E" w:rsidRPr="007C6E1E" w:rsidRDefault="007C6E1E" w:rsidP="007C6E1E">
            <w:pPr>
              <w:overflowPunct/>
              <w:autoSpaceDE/>
              <w:autoSpaceDN/>
              <w:adjustRightInd/>
              <w:spacing w:after="0"/>
              <w:ind w:left="100"/>
              <w:textAlignment w:val="auto"/>
              <w:rPr>
                <w:rFonts w:ascii="Arial" w:hAnsi="Arial"/>
                <w:noProof/>
                <w:lang w:eastAsia="en-US"/>
              </w:rPr>
            </w:pPr>
            <w:r w:rsidRPr="007C6E1E">
              <w:rPr>
                <w:rFonts w:ascii="Arial" w:hAnsi="Arial"/>
                <w:lang w:eastAsia="en-US"/>
              </w:rPr>
              <w:fldChar w:fldCharType="begin"/>
            </w:r>
            <w:r w:rsidRPr="007C6E1E">
              <w:rPr>
                <w:rFonts w:ascii="Arial" w:hAnsi="Arial"/>
                <w:lang w:eastAsia="en-US"/>
              </w:rPr>
              <w:instrText xml:space="preserve"> DOCPROPERTY  SourceIfWg  \* MERGEFORMAT </w:instrText>
            </w:r>
            <w:r w:rsidRPr="007C6E1E">
              <w:rPr>
                <w:rFonts w:ascii="Arial" w:hAnsi="Arial"/>
                <w:lang w:eastAsia="en-US"/>
              </w:rPr>
              <w:fldChar w:fldCharType="separate"/>
            </w:r>
            <w:r w:rsidRPr="007C6E1E">
              <w:rPr>
                <w:rFonts w:ascii="Arial" w:hAnsi="Arial"/>
                <w:noProof/>
                <w:lang w:eastAsia="en-US"/>
              </w:rPr>
              <w:t>InterDigital</w:t>
            </w:r>
            <w:r w:rsidRPr="007C6E1E">
              <w:rPr>
                <w:rFonts w:ascii="Arial" w:hAnsi="Arial"/>
                <w:noProof/>
                <w:lang w:eastAsia="en-US"/>
              </w:rPr>
              <w:fldChar w:fldCharType="end"/>
            </w:r>
          </w:p>
        </w:tc>
      </w:tr>
      <w:tr w:rsidR="007C6E1E" w:rsidRPr="007C6E1E" w14:paraId="4281946D" w14:textId="77777777" w:rsidTr="00C11403">
        <w:tc>
          <w:tcPr>
            <w:tcW w:w="1843" w:type="dxa"/>
            <w:tcBorders>
              <w:left w:val="single" w:sz="4" w:space="0" w:color="auto"/>
            </w:tcBorders>
          </w:tcPr>
          <w:p w14:paraId="01031E41" w14:textId="77777777" w:rsidR="007C6E1E" w:rsidRPr="007C6E1E" w:rsidRDefault="007C6E1E" w:rsidP="007C6E1E">
            <w:pPr>
              <w:tabs>
                <w:tab w:val="right" w:pos="1759"/>
              </w:tabs>
              <w:overflowPunct/>
              <w:autoSpaceDE/>
              <w:autoSpaceDN/>
              <w:adjustRightInd/>
              <w:spacing w:after="0"/>
              <w:textAlignment w:val="auto"/>
              <w:rPr>
                <w:rFonts w:ascii="Arial" w:hAnsi="Arial"/>
                <w:b/>
                <w:i/>
                <w:noProof/>
                <w:lang w:eastAsia="en-US"/>
              </w:rPr>
            </w:pPr>
            <w:r w:rsidRPr="007C6E1E">
              <w:rPr>
                <w:rFonts w:ascii="Arial" w:hAnsi="Arial"/>
                <w:b/>
                <w:i/>
                <w:noProof/>
                <w:lang w:eastAsia="en-US"/>
              </w:rPr>
              <w:t>Source to TSG:</w:t>
            </w:r>
          </w:p>
        </w:tc>
        <w:tc>
          <w:tcPr>
            <w:tcW w:w="7797" w:type="dxa"/>
            <w:gridSpan w:val="10"/>
            <w:tcBorders>
              <w:right w:val="single" w:sz="4" w:space="0" w:color="auto"/>
            </w:tcBorders>
            <w:shd w:val="pct30" w:color="FFFF00" w:fill="auto"/>
          </w:tcPr>
          <w:p w14:paraId="6FAC5D3B" w14:textId="77777777" w:rsidR="007C6E1E" w:rsidRPr="007C6E1E" w:rsidRDefault="007C6E1E" w:rsidP="007C6E1E">
            <w:pPr>
              <w:overflowPunct/>
              <w:autoSpaceDE/>
              <w:autoSpaceDN/>
              <w:adjustRightInd/>
              <w:spacing w:after="0"/>
              <w:ind w:left="100"/>
              <w:textAlignment w:val="auto"/>
              <w:rPr>
                <w:rFonts w:ascii="Arial" w:hAnsi="Arial"/>
                <w:noProof/>
                <w:lang w:eastAsia="en-US"/>
              </w:rPr>
            </w:pPr>
            <w:r w:rsidRPr="007C6E1E">
              <w:rPr>
                <w:rFonts w:ascii="Arial" w:hAnsi="Arial"/>
                <w:lang w:eastAsia="en-US"/>
              </w:rPr>
              <w:t>R2</w:t>
            </w:r>
          </w:p>
        </w:tc>
      </w:tr>
      <w:tr w:rsidR="007C6E1E" w:rsidRPr="007C6E1E" w14:paraId="2F5258E6" w14:textId="77777777" w:rsidTr="00C11403">
        <w:tc>
          <w:tcPr>
            <w:tcW w:w="1843" w:type="dxa"/>
            <w:tcBorders>
              <w:left w:val="single" w:sz="4" w:space="0" w:color="auto"/>
            </w:tcBorders>
          </w:tcPr>
          <w:p w14:paraId="0027DF83" w14:textId="77777777" w:rsidR="007C6E1E" w:rsidRPr="007C6E1E" w:rsidRDefault="007C6E1E" w:rsidP="007C6E1E">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14B643C3" w14:textId="77777777" w:rsidR="007C6E1E" w:rsidRPr="007C6E1E" w:rsidRDefault="007C6E1E" w:rsidP="007C6E1E">
            <w:pPr>
              <w:overflowPunct/>
              <w:autoSpaceDE/>
              <w:autoSpaceDN/>
              <w:adjustRightInd/>
              <w:spacing w:after="0"/>
              <w:textAlignment w:val="auto"/>
              <w:rPr>
                <w:rFonts w:ascii="Arial" w:hAnsi="Arial"/>
                <w:noProof/>
                <w:sz w:val="8"/>
                <w:szCs w:val="8"/>
                <w:lang w:eastAsia="en-US"/>
              </w:rPr>
            </w:pPr>
          </w:p>
        </w:tc>
      </w:tr>
      <w:tr w:rsidR="007C6E1E" w:rsidRPr="007C6E1E" w14:paraId="5A3B6ADE" w14:textId="77777777" w:rsidTr="00C11403">
        <w:tc>
          <w:tcPr>
            <w:tcW w:w="1843" w:type="dxa"/>
            <w:tcBorders>
              <w:left w:val="single" w:sz="4" w:space="0" w:color="auto"/>
            </w:tcBorders>
          </w:tcPr>
          <w:p w14:paraId="05293539" w14:textId="77777777" w:rsidR="007C6E1E" w:rsidRPr="007C6E1E" w:rsidRDefault="007C6E1E" w:rsidP="007C6E1E">
            <w:pPr>
              <w:tabs>
                <w:tab w:val="right" w:pos="1759"/>
              </w:tabs>
              <w:overflowPunct/>
              <w:autoSpaceDE/>
              <w:autoSpaceDN/>
              <w:adjustRightInd/>
              <w:spacing w:after="0"/>
              <w:textAlignment w:val="auto"/>
              <w:rPr>
                <w:rFonts w:ascii="Arial" w:hAnsi="Arial"/>
                <w:b/>
                <w:i/>
                <w:noProof/>
                <w:lang w:eastAsia="en-US"/>
              </w:rPr>
            </w:pPr>
            <w:r w:rsidRPr="007C6E1E">
              <w:rPr>
                <w:rFonts w:ascii="Arial" w:hAnsi="Arial"/>
                <w:b/>
                <w:i/>
                <w:noProof/>
                <w:lang w:eastAsia="en-US"/>
              </w:rPr>
              <w:t>Work item code:</w:t>
            </w:r>
          </w:p>
        </w:tc>
        <w:tc>
          <w:tcPr>
            <w:tcW w:w="3686" w:type="dxa"/>
            <w:gridSpan w:val="5"/>
            <w:shd w:val="pct30" w:color="FFFF00" w:fill="auto"/>
          </w:tcPr>
          <w:p w14:paraId="18EB8435" w14:textId="77777777" w:rsidR="007C6E1E" w:rsidRPr="007C6E1E" w:rsidRDefault="007C6E1E" w:rsidP="007C6E1E">
            <w:pPr>
              <w:overflowPunct/>
              <w:autoSpaceDE/>
              <w:autoSpaceDN/>
              <w:adjustRightInd/>
              <w:spacing w:after="0"/>
              <w:ind w:left="100"/>
              <w:textAlignment w:val="auto"/>
              <w:rPr>
                <w:rFonts w:ascii="Arial" w:hAnsi="Arial"/>
                <w:noProof/>
                <w:lang w:eastAsia="en-US"/>
              </w:rPr>
            </w:pPr>
            <w:r w:rsidRPr="007C6E1E">
              <w:rPr>
                <w:rFonts w:ascii="Arial" w:hAnsi="Arial"/>
                <w:lang w:eastAsia="en-US"/>
              </w:rPr>
              <w:t xml:space="preserve">Netw_Energy_NR_enh-Core </w:t>
            </w:r>
            <w:r w:rsidRPr="007C6E1E">
              <w:rPr>
                <w:rFonts w:ascii="Arial" w:hAnsi="Arial"/>
                <w:lang w:eastAsia="en-US"/>
              </w:rPr>
              <w:fldChar w:fldCharType="begin"/>
            </w:r>
            <w:r w:rsidRPr="007C6E1E">
              <w:rPr>
                <w:rFonts w:ascii="Arial" w:hAnsi="Arial"/>
                <w:lang w:eastAsia="en-US"/>
              </w:rPr>
              <w:instrText xml:space="preserve"> DOCPROPERTY  RelatedWis  \* MERGEFORMAT </w:instrText>
            </w:r>
            <w:r w:rsidRPr="007C6E1E">
              <w:rPr>
                <w:rFonts w:ascii="Arial" w:hAnsi="Arial"/>
                <w:lang w:eastAsia="en-US"/>
              </w:rPr>
              <w:fldChar w:fldCharType="separate"/>
            </w:r>
            <w:r w:rsidRPr="007C6E1E">
              <w:rPr>
                <w:rFonts w:ascii="Arial" w:hAnsi="Arial"/>
                <w:noProof/>
                <w:lang w:eastAsia="en-US"/>
              </w:rPr>
              <w:fldChar w:fldCharType="end"/>
            </w:r>
          </w:p>
        </w:tc>
        <w:tc>
          <w:tcPr>
            <w:tcW w:w="567" w:type="dxa"/>
            <w:tcBorders>
              <w:left w:val="nil"/>
            </w:tcBorders>
          </w:tcPr>
          <w:p w14:paraId="1E3B9715" w14:textId="77777777" w:rsidR="007C6E1E" w:rsidRPr="007C6E1E" w:rsidRDefault="007C6E1E" w:rsidP="007C6E1E">
            <w:pPr>
              <w:overflowPunct/>
              <w:autoSpaceDE/>
              <w:autoSpaceDN/>
              <w:adjustRightInd/>
              <w:spacing w:after="0"/>
              <w:ind w:right="100"/>
              <w:textAlignment w:val="auto"/>
              <w:rPr>
                <w:rFonts w:ascii="Arial" w:hAnsi="Arial"/>
                <w:noProof/>
                <w:lang w:eastAsia="en-US"/>
              </w:rPr>
            </w:pPr>
          </w:p>
        </w:tc>
        <w:tc>
          <w:tcPr>
            <w:tcW w:w="1417" w:type="dxa"/>
            <w:gridSpan w:val="3"/>
            <w:tcBorders>
              <w:left w:val="nil"/>
            </w:tcBorders>
          </w:tcPr>
          <w:p w14:paraId="6F1FD273" w14:textId="77777777" w:rsidR="007C6E1E" w:rsidRPr="007C6E1E" w:rsidRDefault="007C6E1E" w:rsidP="007C6E1E">
            <w:pPr>
              <w:overflowPunct/>
              <w:autoSpaceDE/>
              <w:autoSpaceDN/>
              <w:adjustRightInd/>
              <w:spacing w:after="0"/>
              <w:jc w:val="right"/>
              <w:textAlignment w:val="auto"/>
              <w:rPr>
                <w:rFonts w:ascii="Arial" w:hAnsi="Arial"/>
                <w:noProof/>
                <w:lang w:eastAsia="en-US"/>
              </w:rPr>
            </w:pPr>
            <w:r w:rsidRPr="007C6E1E">
              <w:rPr>
                <w:rFonts w:ascii="Arial" w:hAnsi="Arial"/>
                <w:b/>
                <w:i/>
                <w:noProof/>
                <w:lang w:eastAsia="en-US"/>
              </w:rPr>
              <w:t>Date:</w:t>
            </w:r>
          </w:p>
        </w:tc>
        <w:tc>
          <w:tcPr>
            <w:tcW w:w="2127" w:type="dxa"/>
            <w:tcBorders>
              <w:right w:val="single" w:sz="4" w:space="0" w:color="auto"/>
            </w:tcBorders>
            <w:shd w:val="pct30" w:color="FFFF00" w:fill="auto"/>
          </w:tcPr>
          <w:p w14:paraId="32D96D1B" w14:textId="5C12BBF2" w:rsidR="007C6E1E" w:rsidRPr="007C6E1E" w:rsidRDefault="007C6E1E" w:rsidP="007C6E1E">
            <w:pPr>
              <w:overflowPunct/>
              <w:autoSpaceDE/>
              <w:autoSpaceDN/>
              <w:adjustRightInd/>
              <w:spacing w:after="0"/>
              <w:ind w:left="100"/>
              <w:textAlignment w:val="auto"/>
              <w:rPr>
                <w:rFonts w:ascii="Arial" w:hAnsi="Arial"/>
                <w:noProof/>
                <w:lang w:eastAsia="en-US"/>
              </w:rPr>
            </w:pPr>
            <w:r w:rsidRPr="007C6E1E">
              <w:rPr>
                <w:rFonts w:ascii="Arial" w:hAnsi="Arial"/>
                <w:lang w:eastAsia="en-US"/>
              </w:rPr>
              <w:fldChar w:fldCharType="begin"/>
            </w:r>
            <w:r w:rsidRPr="007C6E1E">
              <w:rPr>
                <w:rFonts w:ascii="Arial" w:hAnsi="Arial"/>
                <w:lang w:eastAsia="en-US"/>
              </w:rPr>
              <w:instrText xml:space="preserve"> DOCPROPERTY  ResDate  \* MERGEFORMAT </w:instrText>
            </w:r>
            <w:r w:rsidRPr="007C6E1E">
              <w:rPr>
                <w:rFonts w:ascii="Arial" w:hAnsi="Arial"/>
                <w:lang w:eastAsia="en-US"/>
              </w:rPr>
              <w:fldChar w:fldCharType="separate"/>
            </w:r>
            <w:r w:rsidRPr="007C6E1E">
              <w:rPr>
                <w:rFonts w:ascii="Arial" w:hAnsi="Arial"/>
                <w:noProof/>
                <w:lang w:eastAsia="en-US"/>
              </w:rPr>
              <w:t>2025-03-04</w:t>
            </w:r>
            <w:r w:rsidRPr="007C6E1E">
              <w:rPr>
                <w:rFonts w:ascii="Arial" w:hAnsi="Arial"/>
                <w:noProof/>
                <w:lang w:eastAsia="en-US"/>
              </w:rPr>
              <w:fldChar w:fldCharType="end"/>
            </w:r>
            <w:r w:rsidRPr="007C6E1E">
              <w:rPr>
                <w:rFonts w:ascii="Arial" w:hAnsi="Arial"/>
                <w:noProof/>
                <w:lang w:eastAsia="en-US"/>
              </w:rPr>
              <w:t xml:space="preserve"> </w:t>
            </w:r>
          </w:p>
        </w:tc>
      </w:tr>
      <w:tr w:rsidR="007C6E1E" w:rsidRPr="007C6E1E" w14:paraId="79611DAD" w14:textId="77777777" w:rsidTr="00C11403">
        <w:tc>
          <w:tcPr>
            <w:tcW w:w="1843" w:type="dxa"/>
            <w:tcBorders>
              <w:left w:val="single" w:sz="4" w:space="0" w:color="auto"/>
            </w:tcBorders>
          </w:tcPr>
          <w:p w14:paraId="347F9A1F" w14:textId="77777777" w:rsidR="007C6E1E" w:rsidRPr="007C6E1E" w:rsidRDefault="007C6E1E" w:rsidP="007C6E1E">
            <w:pPr>
              <w:overflowPunct/>
              <w:autoSpaceDE/>
              <w:autoSpaceDN/>
              <w:adjustRightInd/>
              <w:spacing w:after="0"/>
              <w:textAlignment w:val="auto"/>
              <w:rPr>
                <w:rFonts w:ascii="Arial" w:hAnsi="Arial"/>
                <w:b/>
                <w:i/>
                <w:noProof/>
                <w:sz w:val="8"/>
                <w:szCs w:val="8"/>
                <w:lang w:eastAsia="en-US"/>
              </w:rPr>
            </w:pPr>
          </w:p>
        </w:tc>
        <w:tc>
          <w:tcPr>
            <w:tcW w:w="1986" w:type="dxa"/>
            <w:gridSpan w:val="4"/>
          </w:tcPr>
          <w:p w14:paraId="1E485814" w14:textId="77777777" w:rsidR="007C6E1E" w:rsidRPr="007C6E1E" w:rsidRDefault="007C6E1E" w:rsidP="007C6E1E">
            <w:pPr>
              <w:overflowPunct/>
              <w:autoSpaceDE/>
              <w:autoSpaceDN/>
              <w:adjustRightInd/>
              <w:spacing w:after="0"/>
              <w:textAlignment w:val="auto"/>
              <w:rPr>
                <w:rFonts w:ascii="Arial" w:hAnsi="Arial"/>
                <w:noProof/>
                <w:sz w:val="8"/>
                <w:szCs w:val="8"/>
                <w:lang w:eastAsia="en-US"/>
              </w:rPr>
            </w:pPr>
          </w:p>
        </w:tc>
        <w:tc>
          <w:tcPr>
            <w:tcW w:w="2267" w:type="dxa"/>
            <w:gridSpan w:val="2"/>
          </w:tcPr>
          <w:p w14:paraId="5867AF50" w14:textId="77777777" w:rsidR="007C6E1E" w:rsidRPr="007C6E1E" w:rsidRDefault="007C6E1E" w:rsidP="007C6E1E">
            <w:pPr>
              <w:overflowPunct/>
              <w:autoSpaceDE/>
              <w:autoSpaceDN/>
              <w:adjustRightInd/>
              <w:spacing w:after="0"/>
              <w:textAlignment w:val="auto"/>
              <w:rPr>
                <w:rFonts w:ascii="Arial" w:hAnsi="Arial"/>
                <w:noProof/>
                <w:sz w:val="8"/>
                <w:szCs w:val="8"/>
                <w:lang w:eastAsia="en-US"/>
              </w:rPr>
            </w:pPr>
          </w:p>
        </w:tc>
        <w:tc>
          <w:tcPr>
            <w:tcW w:w="1417" w:type="dxa"/>
            <w:gridSpan w:val="3"/>
          </w:tcPr>
          <w:p w14:paraId="1CBD64CF" w14:textId="77777777" w:rsidR="007C6E1E" w:rsidRPr="007C6E1E" w:rsidRDefault="007C6E1E" w:rsidP="007C6E1E">
            <w:pPr>
              <w:overflowPunct/>
              <w:autoSpaceDE/>
              <w:autoSpaceDN/>
              <w:adjustRightInd/>
              <w:spacing w:after="0"/>
              <w:textAlignment w:val="auto"/>
              <w:rPr>
                <w:rFonts w:ascii="Arial" w:hAnsi="Arial"/>
                <w:noProof/>
                <w:sz w:val="8"/>
                <w:szCs w:val="8"/>
                <w:lang w:eastAsia="en-US"/>
              </w:rPr>
            </w:pPr>
          </w:p>
        </w:tc>
        <w:tc>
          <w:tcPr>
            <w:tcW w:w="2127" w:type="dxa"/>
            <w:tcBorders>
              <w:right w:val="single" w:sz="4" w:space="0" w:color="auto"/>
            </w:tcBorders>
          </w:tcPr>
          <w:p w14:paraId="28D11D63" w14:textId="77777777" w:rsidR="007C6E1E" w:rsidRPr="007C6E1E" w:rsidRDefault="007C6E1E" w:rsidP="007C6E1E">
            <w:pPr>
              <w:overflowPunct/>
              <w:autoSpaceDE/>
              <w:autoSpaceDN/>
              <w:adjustRightInd/>
              <w:spacing w:after="0"/>
              <w:textAlignment w:val="auto"/>
              <w:rPr>
                <w:rFonts w:ascii="Arial" w:hAnsi="Arial"/>
                <w:noProof/>
                <w:sz w:val="8"/>
                <w:szCs w:val="8"/>
                <w:lang w:eastAsia="en-US"/>
              </w:rPr>
            </w:pPr>
          </w:p>
        </w:tc>
      </w:tr>
      <w:tr w:rsidR="007C6E1E" w:rsidRPr="007C6E1E" w14:paraId="242A1C52" w14:textId="77777777" w:rsidTr="00C11403">
        <w:trPr>
          <w:cantSplit/>
        </w:trPr>
        <w:tc>
          <w:tcPr>
            <w:tcW w:w="1843" w:type="dxa"/>
            <w:tcBorders>
              <w:left w:val="single" w:sz="4" w:space="0" w:color="auto"/>
            </w:tcBorders>
          </w:tcPr>
          <w:p w14:paraId="1DBC7753" w14:textId="77777777" w:rsidR="007C6E1E" w:rsidRPr="007C6E1E" w:rsidRDefault="007C6E1E" w:rsidP="007C6E1E">
            <w:pPr>
              <w:tabs>
                <w:tab w:val="right" w:pos="1759"/>
              </w:tabs>
              <w:overflowPunct/>
              <w:autoSpaceDE/>
              <w:autoSpaceDN/>
              <w:adjustRightInd/>
              <w:spacing w:after="0"/>
              <w:textAlignment w:val="auto"/>
              <w:rPr>
                <w:rFonts w:ascii="Arial" w:hAnsi="Arial"/>
                <w:b/>
                <w:i/>
                <w:noProof/>
                <w:lang w:eastAsia="en-US"/>
              </w:rPr>
            </w:pPr>
            <w:r w:rsidRPr="007C6E1E">
              <w:rPr>
                <w:rFonts w:ascii="Arial" w:hAnsi="Arial"/>
                <w:b/>
                <w:i/>
                <w:noProof/>
                <w:lang w:eastAsia="en-US"/>
              </w:rPr>
              <w:t>Category:</w:t>
            </w:r>
          </w:p>
        </w:tc>
        <w:tc>
          <w:tcPr>
            <w:tcW w:w="851" w:type="dxa"/>
            <w:shd w:val="pct30" w:color="FFFF00" w:fill="auto"/>
          </w:tcPr>
          <w:p w14:paraId="623A8032" w14:textId="77777777" w:rsidR="007C6E1E" w:rsidRPr="007C6E1E" w:rsidRDefault="007C6E1E" w:rsidP="007C6E1E">
            <w:pPr>
              <w:overflowPunct/>
              <w:autoSpaceDE/>
              <w:autoSpaceDN/>
              <w:adjustRightInd/>
              <w:spacing w:after="0"/>
              <w:ind w:left="100" w:right="-609"/>
              <w:textAlignment w:val="auto"/>
              <w:rPr>
                <w:rFonts w:ascii="Arial" w:hAnsi="Arial"/>
                <w:b/>
                <w:noProof/>
                <w:lang w:eastAsia="en-US"/>
              </w:rPr>
            </w:pPr>
            <w:r w:rsidRPr="007C6E1E">
              <w:rPr>
                <w:rFonts w:ascii="Arial" w:hAnsi="Arial"/>
                <w:lang w:eastAsia="en-US"/>
              </w:rPr>
              <w:fldChar w:fldCharType="begin"/>
            </w:r>
            <w:r w:rsidRPr="007C6E1E">
              <w:rPr>
                <w:rFonts w:ascii="Arial" w:hAnsi="Arial"/>
                <w:lang w:eastAsia="en-US"/>
              </w:rPr>
              <w:instrText xml:space="preserve"> DOCPROPERTY  Cat  \* MERGEFORMAT </w:instrText>
            </w:r>
            <w:r w:rsidRPr="007C6E1E">
              <w:rPr>
                <w:rFonts w:ascii="Arial" w:hAnsi="Arial"/>
                <w:lang w:eastAsia="en-US"/>
              </w:rPr>
              <w:fldChar w:fldCharType="separate"/>
            </w:r>
            <w:r w:rsidRPr="007C6E1E">
              <w:rPr>
                <w:rFonts w:ascii="Arial" w:hAnsi="Arial"/>
                <w:b/>
                <w:noProof/>
                <w:lang w:eastAsia="en-US"/>
              </w:rPr>
              <w:t>B</w:t>
            </w:r>
            <w:r w:rsidRPr="007C6E1E">
              <w:rPr>
                <w:rFonts w:ascii="Arial" w:hAnsi="Arial"/>
                <w:b/>
                <w:noProof/>
                <w:lang w:eastAsia="en-US"/>
              </w:rPr>
              <w:fldChar w:fldCharType="end"/>
            </w:r>
          </w:p>
        </w:tc>
        <w:tc>
          <w:tcPr>
            <w:tcW w:w="3402" w:type="dxa"/>
            <w:gridSpan w:val="5"/>
            <w:tcBorders>
              <w:left w:val="nil"/>
            </w:tcBorders>
          </w:tcPr>
          <w:p w14:paraId="7954DE38" w14:textId="77777777" w:rsidR="007C6E1E" w:rsidRPr="007C6E1E" w:rsidRDefault="007C6E1E" w:rsidP="007C6E1E">
            <w:pPr>
              <w:overflowPunct/>
              <w:autoSpaceDE/>
              <w:autoSpaceDN/>
              <w:adjustRightInd/>
              <w:spacing w:after="0"/>
              <w:textAlignment w:val="auto"/>
              <w:rPr>
                <w:rFonts w:ascii="Arial" w:hAnsi="Arial"/>
                <w:noProof/>
                <w:lang w:eastAsia="en-US"/>
              </w:rPr>
            </w:pPr>
          </w:p>
        </w:tc>
        <w:tc>
          <w:tcPr>
            <w:tcW w:w="1417" w:type="dxa"/>
            <w:gridSpan w:val="3"/>
            <w:tcBorders>
              <w:left w:val="nil"/>
            </w:tcBorders>
          </w:tcPr>
          <w:p w14:paraId="47DE054D" w14:textId="77777777" w:rsidR="007C6E1E" w:rsidRPr="007C6E1E" w:rsidRDefault="007C6E1E" w:rsidP="007C6E1E">
            <w:pPr>
              <w:overflowPunct/>
              <w:autoSpaceDE/>
              <w:autoSpaceDN/>
              <w:adjustRightInd/>
              <w:spacing w:after="0"/>
              <w:jc w:val="right"/>
              <w:textAlignment w:val="auto"/>
              <w:rPr>
                <w:rFonts w:ascii="Arial" w:hAnsi="Arial"/>
                <w:b/>
                <w:i/>
                <w:noProof/>
                <w:lang w:eastAsia="en-US"/>
              </w:rPr>
            </w:pPr>
            <w:r w:rsidRPr="007C6E1E">
              <w:rPr>
                <w:rFonts w:ascii="Arial" w:hAnsi="Arial"/>
                <w:b/>
                <w:i/>
                <w:noProof/>
                <w:lang w:eastAsia="en-US"/>
              </w:rPr>
              <w:t>Release:</w:t>
            </w:r>
          </w:p>
        </w:tc>
        <w:tc>
          <w:tcPr>
            <w:tcW w:w="2127" w:type="dxa"/>
            <w:tcBorders>
              <w:right w:val="single" w:sz="4" w:space="0" w:color="auto"/>
            </w:tcBorders>
            <w:shd w:val="pct30" w:color="FFFF00" w:fill="auto"/>
          </w:tcPr>
          <w:p w14:paraId="2B7E37A9" w14:textId="348E54E1" w:rsidR="007C6E1E" w:rsidRPr="007C6E1E" w:rsidRDefault="007C6E1E" w:rsidP="007C6E1E">
            <w:pPr>
              <w:overflowPunct/>
              <w:autoSpaceDE/>
              <w:autoSpaceDN/>
              <w:adjustRightInd/>
              <w:spacing w:after="0"/>
              <w:ind w:left="100"/>
              <w:textAlignment w:val="auto"/>
              <w:rPr>
                <w:rFonts w:ascii="Arial" w:hAnsi="Arial"/>
                <w:noProof/>
                <w:lang w:eastAsia="en-US"/>
              </w:rPr>
            </w:pPr>
            <w:r w:rsidRPr="007C6E1E">
              <w:rPr>
                <w:rFonts w:ascii="Arial" w:hAnsi="Arial"/>
                <w:lang w:eastAsia="en-US"/>
              </w:rPr>
              <w:fldChar w:fldCharType="begin"/>
            </w:r>
            <w:r w:rsidRPr="007C6E1E">
              <w:rPr>
                <w:rFonts w:ascii="Arial" w:hAnsi="Arial"/>
                <w:lang w:eastAsia="en-US"/>
              </w:rPr>
              <w:instrText xml:space="preserve"> DOCPROPERTY  Release  \* MERGEFORMAT </w:instrText>
            </w:r>
            <w:r w:rsidRPr="007C6E1E">
              <w:rPr>
                <w:rFonts w:ascii="Arial" w:hAnsi="Arial"/>
                <w:lang w:eastAsia="en-US"/>
              </w:rPr>
              <w:fldChar w:fldCharType="separate"/>
            </w:r>
            <w:r w:rsidRPr="007C6E1E">
              <w:rPr>
                <w:rFonts w:ascii="Arial" w:hAnsi="Arial"/>
                <w:noProof/>
                <w:lang w:eastAsia="en-US"/>
              </w:rPr>
              <w:t>Rel-1</w:t>
            </w:r>
            <w:r w:rsidR="00DF075F">
              <w:rPr>
                <w:rFonts w:ascii="Arial" w:hAnsi="Arial"/>
                <w:noProof/>
                <w:lang w:eastAsia="en-US"/>
              </w:rPr>
              <w:t>9</w:t>
            </w:r>
            <w:r w:rsidRPr="007C6E1E">
              <w:rPr>
                <w:rFonts w:ascii="Arial" w:hAnsi="Arial"/>
                <w:noProof/>
                <w:lang w:eastAsia="en-US"/>
              </w:rPr>
              <w:fldChar w:fldCharType="end"/>
            </w:r>
          </w:p>
        </w:tc>
      </w:tr>
      <w:tr w:rsidR="007C6E1E" w:rsidRPr="007C6E1E" w14:paraId="47C08A35" w14:textId="77777777" w:rsidTr="00C11403">
        <w:tc>
          <w:tcPr>
            <w:tcW w:w="1843" w:type="dxa"/>
            <w:tcBorders>
              <w:left w:val="single" w:sz="4" w:space="0" w:color="auto"/>
              <w:bottom w:val="single" w:sz="4" w:space="0" w:color="auto"/>
            </w:tcBorders>
          </w:tcPr>
          <w:p w14:paraId="7E8D4C07" w14:textId="77777777" w:rsidR="007C6E1E" w:rsidRPr="007C6E1E" w:rsidRDefault="007C6E1E" w:rsidP="007C6E1E">
            <w:pPr>
              <w:overflowPunct/>
              <w:autoSpaceDE/>
              <w:autoSpaceDN/>
              <w:adjustRightInd/>
              <w:spacing w:after="0"/>
              <w:textAlignment w:val="auto"/>
              <w:rPr>
                <w:rFonts w:ascii="Arial" w:hAnsi="Arial"/>
                <w:b/>
                <w:i/>
                <w:noProof/>
                <w:lang w:eastAsia="en-US"/>
              </w:rPr>
            </w:pPr>
          </w:p>
        </w:tc>
        <w:tc>
          <w:tcPr>
            <w:tcW w:w="4677" w:type="dxa"/>
            <w:gridSpan w:val="8"/>
            <w:tcBorders>
              <w:bottom w:val="single" w:sz="4" w:space="0" w:color="auto"/>
            </w:tcBorders>
          </w:tcPr>
          <w:p w14:paraId="0DAAAB5F" w14:textId="77777777" w:rsidR="007C6E1E" w:rsidRPr="007C6E1E" w:rsidRDefault="007C6E1E" w:rsidP="007C6E1E">
            <w:pPr>
              <w:overflowPunct/>
              <w:autoSpaceDE/>
              <w:autoSpaceDN/>
              <w:adjustRightInd/>
              <w:spacing w:after="0"/>
              <w:ind w:left="383" w:hanging="383"/>
              <w:textAlignment w:val="auto"/>
              <w:rPr>
                <w:rFonts w:ascii="Arial" w:hAnsi="Arial"/>
                <w:i/>
                <w:noProof/>
                <w:sz w:val="18"/>
                <w:lang w:eastAsia="en-US"/>
              </w:rPr>
            </w:pPr>
            <w:r w:rsidRPr="007C6E1E">
              <w:rPr>
                <w:rFonts w:ascii="Arial" w:hAnsi="Arial"/>
                <w:i/>
                <w:noProof/>
                <w:sz w:val="18"/>
                <w:lang w:eastAsia="en-US"/>
              </w:rPr>
              <w:t xml:space="preserve">Use </w:t>
            </w:r>
            <w:r w:rsidRPr="007C6E1E">
              <w:rPr>
                <w:rFonts w:ascii="Arial" w:hAnsi="Arial"/>
                <w:i/>
                <w:noProof/>
                <w:sz w:val="18"/>
                <w:u w:val="single"/>
                <w:lang w:eastAsia="en-US"/>
              </w:rPr>
              <w:t>one</w:t>
            </w:r>
            <w:r w:rsidRPr="007C6E1E">
              <w:rPr>
                <w:rFonts w:ascii="Arial" w:hAnsi="Arial"/>
                <w:i/>
                <w:noProof/>
                <w:sz w:val="18"/>
                <w:lang w:eastAsia="en-US"/>
              </w:rPr>
              <w:t xml:space="preserve"> of the following categories:</w:t>
            </w:r>
            <w:r w:rsidRPr="007C6E1E">
              <w:rPr>
                <w:rFonts w:ascii="Arial" w:hAnsi="Arial"/>
                <w:b/>
                <w:i/>
                <w:noProof/>
                <w:sz w:val="18"/>
                <w:lang w:eastAsia="en-US"/>
              </w:rPr>
              <w:br/>
              <w:t>F</w:t>
            </w:r>
            <w:r w:rsidRPr="007C6E1E">
              <w:rPr>
                <w:rFonts w:ascii="Arial" w:hAnsi="Arial"/>
                <w:i/>
                <w:noProof/>
                <w:sz w:val="18"/>
                <w:lang w:eastAsia="en-US"/>
              </w:rPr>
              <w:t xml:space="preserve">  (correction)</w:t>
            </w:r>
            <w:r w:rsidRPr="007C6E1E">
              <w:rPr>
                <w:rFonts w:ascii="Arial" w:hAnsi="Arial"/>
                <w:i/>
                <w:noProof/>
                <w:sz w:val="18"/>
                <w:lang w:eastAsia="en-US"/>
              </w:rPr>
              <w:br/>
            </w:r>
            <w:r w:rsidRPr="007C6E1E">
              <w:rPr>
                <w:rFonts w:ascii="Arial" w:hAnsi="Arial"/>
                <w:b/>
                <w:i/>
                <w:noProof/>
                <w:sz w:val="18"/>
                <w:lang w:eastAsia="en-US"/>
              </w:rPr>
              <w:t>A</w:t>
            </w:r>
            <w:r w:rsidRPr="007C6E1E">
              <w:rPr>
                <w:rFonts w:ascii="Arial" w:hAnsi="Arial"/>
                <w:i/>
                <w:noProof/>
                <w:sz w:val="18"/>
                <w:lang w:eastAsia="en-US"/>
              </w:rPr>
              <w:t xml:space="preserve">  (mirror corresponding to a change in an earlier </w:t>
            </w:r>
            <w:r w:rsidRPr="007C6E1E">
              <w:rPr>
                <w:rFonts w:ascii="Arial" w:hAnsi="Arial"/>
                <w:i/>
                <w:noProof/>
                <w:sz w:val="18"/>
                <w:lang w:eastAsia="en-US"/>
              </w:rPr>
              <w:tab/>
            </w:r>
            <w:r w:rsidRPr="007C6E1E">
              <w:rPr>
                <w:rFonts w:ascii="Arial" w:hAnsi="Arial"/>
                <w:i/>
                <w:noProof/>
                <w:sz w:val="18"/>
                <w:lang w:eastAsia="en-US"/>
              </w:rPr>
              <w:tab/>
            </w:r>
            <w:r w:rsidRPr="007C6E1E">
              <w:rPr>
                <w:rFonts w:ascii="Arial" w:hAnsi="Arial"/>
                <w:i/>
                <w:noProof/>
                <w:sz w:val="18"/>
                <w:lang w:eastAsia="en-US"/>
              </w:rPr>
              <w:tab/>
            </w:r>
            <w:r w:rsidRPr="007C6E1E">
              <w:rPr>
                <w:rFonts w:ascii="Arial" w:hAnsi="Arial"/>
                <w:i/>
                <w:noProof/>
                <w:sz w:val="18"/>
                <w:lang w:eastAsia="en-US"/>
              </w:rPr>
              <w:tab/>
            </w:r>
            <w:r w:rsidRPr="007C6E1E">
              <w:rPr>
                <w:rFonts w:ascii="Arial" w:hAnsi="Arial"/>
                <w:i/>
                <w:noProof/>
                <w:sz w:val="18"/>
                <w:lang w:eastAsia="en-US"/>
              </w:rPr>
              <w:tab/>
            </w:r>
            <w:r w:rsidRPr="007C6E1E">
              <w:rPr>
                <w:rFonts w:ascii="Arial" w:hAnsi="Arial"/>
                <w:i/>
                <w:noProof/>
                <w:sz w:val="18"/>
                <w:lang w:eastAsia="en-US"/>
              </w:rPr>
              <w:tab/>
            </w:r>
            <w:r w:rsidRPr="007C6E1E">
              <w:rPr>
                <w:rFonts w:ascii="Arial" w:hAnsi="Arial"/>
                <w:i/>
                <w:noProof/>
                <w:sz w:val="18"/>
                <w:lang w:eastAsia="en-US"/>
              </w:rPr>
              <w:tab/>
            </w:r>
            <w:r w:rsidRPr="007C6E1E">
              <w:rPr>
                <w:rFonts w:ascii="Arial" w:hAnsi="Arial"/>
                <w:i/>
                <w:noProof/>
                <w:sz w:val="18"/>
                <w:lang w:eastAsia="en-US"/>
              </w:rPr>
              <w:tab/>
            </w:r>
            <w:r w:rsidRPr="007C6E1E">
              <w:rPr>
                <w:rFonts w:ascii="Arial" w:hAnsi="Arial"/>
                <w:i/>
                <w:noProof/>
                <w:sz w:val="18"/>
                <w:lang w:eastAsia="en-US"/>
              </w:rPr>
              <w:tab/>
            </w:r>
            <w:r w:rsidRPr="007C6E1E">
              <w:rPr>
                <w:rFonts w:ascii="Arial" w:hAnsi="Arial"/>
                <w:i/>
                <w:noProof/>
                <w:sz w:val="18"/>
                <w:lang w:eastAsia="en-US"/>
              </w:rPr>
              <w:tab/>
            </w:r>
            <w:r w:rsidRPr="007C6E1E">
              <w:rPr>
                <w:rFonts w:ascii="Arial" w:hAnsi="Arial"/>
                <w:i/>
                <w:noProof/>
                <w:sz w:val="18"/>
                <w:lang w:eastAsia="en-US"/>
              </w:rPr>
              <w:tab/>
            </w:r>
            <w:r w:rsidRPr="007C6E1E">
              <w:rPr>
                <w:rFonts w:ascii="Arial" w:hAnsi="Arial"/>
                <w:i/>
                <w:noProof/>
                <w:sz w:val="18"/>
                <w:lang w:eastAsia="en-US"/>
              </w:rPr>
              <w:tab/>
            </w:r>
            <w:r w:rsidRPr="007C6E1E">
              <w:rPr>
                <w:rFonts w:ascii="Arial" w:hAnsi="Arial"/>
                <w:i/>
                <w:noProof/>
                <w:sz w:val="18"/>
                <w:lang w:eastAsia="en-US"/>
              </w:rPr>
              <w:tab/>
              <w:t>release)</w:t>
            </w:r>
            <w:r w:rsidRPr="007C6E1E">
              <w:rPr>
                <w:rFonts w:ascii="Arial" w:hAnsi="Arial"/>
                <w:i/>
                <w:noProof/>
                <w:sz w:val="18"/>
                <w:lang w:eastAsia="en-US"/>
              </w:rPr>
              <w:br/>
            </w:r>
            <w:r w:rsidRPr="007C6E1E">
              <w:rPr>
                <w:rFonts w:ascii="Arial" w:hAnsi="Arial"/>
                <w:b/>
                <w:i/>
                <w:noProof/>
                <w:sz w:val="18"/>
                <w:lang w:eastAsia="en-US"/>
              </w:rPr>
              <w:t>B</w:t>
            </w:r>
            <w:r w:rsidRPr="007C6E1E">
              <w:rPr>
                <w:rFonts w:ascii="Arial" w:hAnsi="Arial"/>
                <w:i/>
                <w:noProof/>
                <w:sz w:val="18"/>
                <w:lang w:eastAsia="en-US"/>
              </w:rPr>
              <w:t xml:space="preserve">  (addition of feature), </w:t>
            </w:r>
            <w:r w:rsidRPr="007C6E1E">
              <w:rPr>
                <w:rFonts w:ascii="Arial" w:hAnsi="Arial"/>
                <w:i/>
                <w:noProof/>
                <w:sz w:val="18"/>
                <w:lang w:eastAsia="en-US"/>
              </w:rPr>
              <w:br/>
            </w:r>
            <w:r w:rsidRPr="007C6E1E">
              <w:rPr>
                <w:rFonts w:ascii="Arial" w:hAnsi="Arial"/>
                <w:b/>
                <w:i/>
                <w:noProof/>
                <w:sz w:val="18"/>
                <w:lang w:eastAsia="en-US"/>
              </w:rPr>
              <w:t>C</w:t>
            </w:r>
            <w:r w:rsidRPr="007C6E1E">
              <w:rPr>
                <w:rFonts w:ascii="Arial" w:hAnsi="Arial"/>
                <w:i/>
                <w:noProof/>
                <w:sz w:val="18"/>
                <w:lang w:eastAsia="en-US"/>
              </w:rPr>
              <w:t xml:space="preserve">  (functional modification of feature)</w:t>
            </w:r>
            <w:r w:rsidRPr="007C6E1E">
              <w:rPr>
                <w:rFonts w:ascii="Arial" w:hAnsi="Arial"/>
                <w:i/>
                <w:noProof/>
                <w:sz w:val="18"/>
                <w:lang w:eastAsia="en-US"/>
              </w:rPr>
              <w:br/>
            </w:r>
            <w:r w:rsidRPr="007C6E1E">
              <w:rPr>
                <w:rFonts w:ascii="Arial" w:hAnsi="Arial"/>
                <w:b/>
                <w:i/>
                <w:noProof/>
                <w:sz w:val="18"/>
                <w:lang w:eastAsia="en-US"/>
              </w:rPr>
              <w:t>D</w:t>
            </w:r>
            <w:r w:rsidRPr="007C6E1E">
              <w:rPr>
                <w:rFonts w:ascii="Arial" w:hAnsi="Arial"/>
                <w:i/>
                <w:noProof/>
                <w:sz w:val="18"/>
                <w:lang w:eastAsia="en-US"/>
              </w:rPr>
              <w:t xml:space="preserve">  (editorial modification)</w:t>
            </w:r>
          </w:p>
          <w:p w14:paraId="677D14AE" w14:textId="77777777" w:rsidR="007C6E1E" w:rsidRPr="007C6E1E" w:rsidRDefault="007C6E1E" w:rsidP="007C6E1E">
            <w:pPr>
              <w:overflowPunct/>
              <w:autoSpaceDE/>
              <w:autoSpaceDN/>
              <w:adjustRightInd/>
              <w:spacing w:after="120"/>
              <w:textAlignment w:val="auto"/>
              <w:rPr>
                <w:rFonts w:ascii="Arial" w:hAnsi="Arial"/>
                <w:noProof/>
                <w:lang w:eastAsia="en-US"/>
              </w:rPr>
            </w:pPr>
            <w:r w:rsidRPr="007C6E1E">
              <w:rPr>
                <w:rFonts w:ascii="Arial" w:hAnsi="Arial"/>
                <w:noProof/>
                <w:sz w:val="18"/>
                <w:lang w:eastAsia="en-US"/>
              </w:rPr>
              <w:t>Detailed explanations of the above categories can</w:t>
            </w:r>
            <w:r w:rsidRPr="007C6E1E">
              <w:rPr>
                <w:rFonts w:ascii="Arial" w:hAnsi="Arial"/>
                <w:noProof/>
                <w:sz w:val="18"/>
                <w:lang w:eastAsia="en-US"/>
              </w:rPr>
              <w:br/>
              <w:t xml:space="preserve">be found in 3GPP </w:t>
            </w:r>
            <w:hyperlink r:id="rId14" w:history="1">
              <w:r w:rsidRPr="007C6E1E">
                <w:rPr>
                  <w:rFonts w:ascii="Arial" w:hAnsi="Arial"/>
                  <w:noProof/>
                  <w:color w:val="0000FF"/>
                  <w:sz w:val="18"/>
                  <w:u w:val="single"/>
                  <w:lang w:eastAsia="en-US"/>
                </w:rPr>
                <w:t>TR 21.900</w:t>
              </w:r>
            </w:hyperlink>
            <w:r w:rsidRPr="007C6E1E">
              <w:rPr>
                <w:rFonts w:ascii="Arial" w:hAnsi="Arial"/>
                <w:noProof/>
                <w:sz w:val="18"/>
                <w:lang w:eastAsia="en-US"/>
              </w:rPr>
              <w:t>.</w:t>
            </w:r>
          </w:p>
        </w:tc>
        <w:tc>
          <w:tcPr>
            <w:tcW w:w="3120" w:type="dxa"/>
            <w:gridSpan w:val="2"/>
            <w:tcBorders>
              <w:bottom w:val="single" w:sz="4" w:space="0" w:color="auto"/>
              <w:right w:val="single" w:sz="4" w:space="0" w:color="auto"/>
            </w:tcBorders>
          </w:tcPr>
          <w:p w14:paraId="448F47C1" w14:textId="77777777" w:rsidR="007C6E1E" w:rsidRPr="007C6E1E" w:rsidRDefault="007C6E1E" w:rsidP="007C6E1E">
            <w:pPr>
              <w:tabs>
                <w:tab w:val="left" w:pos="950"/>
              </w:tabs>
              <w:overflowPunct/>
              <w:autoSpaceDE/>
              <w:autoSpaceDN/>
              <w:adjustRightInd/>
              <w:spacing w:after="0"/>
              <w:ind w:left="241" w:hanging="241"/>
              <w:textAlignment w:val="auto"/>
              <w:rPr>
                <w:rFonts w:ascii="Arial" w:hAnsi="Arial"/>
                <w:i/>
                <w:noProof/>
                <w:sz w:val="18"/>
                <w:lang w:eastAsia="en-US"/>
              </w:rPr>
            </w:pPr>
            <w:r w:rsidRPr="007C6E1E">
              <w:rPr>
                <w:rFonts w:ascii="Arial" w:hAnsi="Arial"/>
                <w:i/>
                <w:noProof/>
                <w:sz w:val="18"/>
                <w:lang w:eastAsia="en-US"/>
              </w:rPr>
              <w:t xml:space="preserve">Use </w:t>
            </w:r>
            <w:r w:rsidRPr="007C6E1E">
              <w:rPr>
                <w:rFonts w:ascii="Arial" w:hAnsi="Arial"/>
                <w:i/>
                <w:noProof/>
                <w:sz w:val="18"/>
                <w:u w:val="single"/>
                <w:lang w:eastAsia="en-US"/>
              </w:rPr>
              <w:t>one</w:t>
            </w:r>
            <w:r w:rsidRPr="007C6E1E">
              <w:rPr>
                <w:rFonts w:ascii="Arial" w:hAnsi="Arial"/>
                <w:i/>
                <w:noProof/>
                <w:sz w:val="18"/>
                <w:lang w:eastAsia="en-US"/>
              </w:rPr>
              <w:t xml:space="preserve"> of the following releases:</w:t>
            </w:r>
            <w:r w:rsidRPr="007C6E1E">
              <w:rPr>
                <w:rFonts w:ascii="Arial" w:hAnsi="Arial"/>
                <w:i/>
                <w:noProof/>
                <w:sz w:val="18"/>
                <w:lang w:eastAsia="en-US"/>
              </w:rPr>
              <w:br/>
              <w:t>Rel-8</w:t>
            </w:r>
            <w:r w:rsidRPr="007C6E1E">
              <w:rPr>
                <w:rFonts w:ascii="Arial" w:hAnsi="Arial"/>
                <w:i/>
                <w:noProof/>
                <w:sz w:val="18"/>
                <w:lang w:eastAsia="en-US"/>
              </w:rPr>
              <w:tab/>
              <w:t>(Release 8)</w:t>
            </w:r>
            <w:r w:rsidRPr="007C6E1E">
              <w:rPr>
                <w:rFonts w:ascii="Arial" w:hAnsi="Arial"/>
                <w:i/>
                <w:noProof/>
                <w:sz w:val="18"/>
                <w:lang w:eastAsia="en-US"/>
              </w:rPr>
              <w:br/>
              <w:t>Rel-9</w:t>
            </w:r>
            <w:r w:rsidRPr="007C6E1E">
              <w:rPr>
                <w:rFonts w:ascii="Arial" w:hAnsi="Arial"/>
                <w:i/>
                <w:noProof/>
                <w:sz w:val="18"/>
                <w:lang w:eastAsia="en-US"/>
              </w:rPr>
              <w:tab/>
              <w:t>(Release 9)</w:t>
            </w:r>
            <w:r w:rsidRPr="007C6E1E">
              <w:rPr>
                <w:rFonts w:ascii="Arial" w:hAnsi="Arial"/>
                <w:i/>
                <w:noProof/>
                <w:sz w:val="18"/>
                <w:lang w:eastAsia="en-US"/>
              </w:rPr>
              <w:br/>
              <w:t>Rel-10</w:t>
            </w:r>
            <w:r w:rsidRPr="007C6E1E">
              <w:rPr>
                <w:rFonts w:ascii="Arial" w:hAnsi="Arial"/>
                <w:i/>
                <w:noProof/>
                <w:sz w:val="18"/>
                <w:lang w:eastAsia="en-US"/>
              </w:rPr>
              <w:tab/>
              <w:t>(Release 10)</w:t>
            </w:r>
            <w:r w:rsidRPr="007C6E1E">
              <w:rPr>
                <w:rFonts w:ascii="Arial" w:hAnsi="Arial"/>
                <w:i/>
                <w:noProof/>
                <w:sz w:val="18"/>
                <w:lang w:eastAsia="en-US"/>
              </w:rPr>
              <w:br/>
              <w:t>Rel-11</w:t>
            </w:r>
            <w:r w:rsidRPr="007C6E1E">
              <w:rPr>
                <w:rFonts w:ascii="Arial" w:hAnsi="Arial"/>
                <w:i/>
                <w:noProof/>
                <w:sz w:val="18"/>
                <w:lang w:eastAsia="en-US"/>
              </w:rPr>
              <w:tab/>
              <w:t>(Release 11)</w:t>
            </w:r>
            <w:r w:rsidRPr="007C6E1E">
              <w:rPr>
                <w:rFonts w:ascii="Arial" w:hAnsi="Arial"/>
                <w:i/>
                <w:noProof/>
                <w:sz w:val="18"/>
                <w:lang w:eastAsia="en-US"/>
              </w:rPr>
              <w:br/>
              <w:t>…</w:t>
            </w:r>
            <w:r w:rsidRPr="007C6E1E">
              <w:rPr>
                <w:rFonts w:ascii="Arial" w:hAnsi="Arial"/>
                <w:i/>
                <w:noProof/>
                <w:sz w:val="18"/>
                <w:lang w:eastAsia="en-US"/>
              </w:rPr>
              <w:br/>
              <w:t>Rel-17</w:t>
            </w:r>
            <w:r w:rsidRPr="007C6E1E">
              <w:rPr>
                <w:rFonts w:ascii="Arial" w:hAnsi="Arial"/>
                <w:i/>
                <w:noProof/>
                <w:sz w:val="18"/>
                <w:lang w:eastAsia="en-US"/>
              </w:rPr>
              <w:tab/>
              <w:t>(Release 17)</w:t>
            </w:r>
            <w:r w:rsidRPr="007C6E1E">
              <w:rPr>
                <w:rFonts w:ascii="Arial" w:hAnsi="Arial"/>
                <w:i/>
                <w:noProof/>
                <w:sz w:val="18"/>
                <w:lang w:eastAsia="en-US"/>
              </w:rPr>
              <w:br/>
              <w:t>Rel-18</w:t>
            </w:r>
            <w:r w:rsidRPr="007C6E1E">
              <w:rPr>
                <w:rFonts w:ascii="Arial" w:hAnsi="Arial"/>
                <w:i/>
                <w:noProof/>
                <w:sz w:val="18"/>
                <w:lang w:eastAsia="en-US"/>
              </w:rPr>
              <w:tab/>
              <w:t>(Release 18)</w:t>
            </w:r>
            <w:r w:rsidRPr="007C6E1E">
              <w:rPr>
                <w:rFonts w:ascii="Arial" w:hAnsi="Arial"/>
                <w:i/>
                <w:noProof/>
                <w:sz w:val="18"/>
                <w:lang w:eastAsia="en-US"/>
              </w:rPr>
              <w:br/>
              <w:t>Rel-19</w:t>
            </w:r>
            <w:r w:rsidRPr="007C6E1E">
              <w:rPr>
                <w:rFonts w:ascii="Arial" w:hAnsi="Arial"/>
                <w:i/>
                <w:noProof/>
                <w:sz w:val="18"/>
                <w:lang w:eastAsia="en-US"/>
              </w:rPr>
              <w:tab/>
              <w:t xml:space="preserve">(Release 19) </w:t>
            </w:r>
            <w:r w:rsidRPr="007C6E1E">
              <w:rPr>
                <w:rFonts w:ascii="Arial" w:hAnsi="Arial"/>
                <w:i/>
                <w:noProof/>
                <w:sz w:val="18"/>
                <w:lang w:eastAsia="en-US"/>
              </w:rPr>
              <w:br/>
              <w:t>Rel-20</w:t>
            </w:r>
            <w:r w:rsidRPr="007C6E1E">
              <w:rPr>
                <w:rFonts w:ascii="Arial" w:hAnsi="Arial"/>
                <w:i/>
                <w:noProof/>
                <w:sz w:val="18"/>
                <w:lang w:eastAsia="en-US"/>
              </w:rPr>
              <w:tab/>
              <w:t>(Release 20)</w:t>
            </w:r>
          </w:p>
        </w:tc>
      </w:tr>
      <w:tr w:rsidR="007C6E1E" w:rsidRPr="007C6E1E" w14:paraId="6E767E1D" w14:textId="77777777" w:rsidTr="00C11403">
        <w:tc>
          <w:tcPr>
            <w:tcW w:w="1843" w:type="dxa"/>
          </w:tcPr>
          <w:p w14:paraId="4082FDF4" w14:textId="77777777" w:rsidR="007C6E1E" w:rsidRPr="007C6E1E" w:rsidRDefault="007C6E1E" w:rsidP="007C6E1E">
            <w:pPr>
              <w:overflowPunct/>
              <w:autoSpaceDE/>
              <w:autoSpaceDN/>
              <w:adjustRightInd/>
              <w:spacing w:after="0"/>
              <w:textAlignment w:val="auto"/>
              <w:rPr>
                <w:rFonts w:ascii="Arial" w:hAnsi="Arial"/>
                <w:b/>
                <w:i/>
                <w:noProof/>
                <w:sz w:val="8"/>
                <w:szCs w:val="8"/>
                <w:lang w:eastAsia="en-US"/>
              </w:rPr>
            </w:pPr>
          </w:p>
        </w:tc>
        <w:tc>
          <w:tcPr>
            <w:tcW w:w="7797" w:type="dxa"/>
            <w:gridSpan w:val="10"/>
          </w:tcPr>
          <w:p w14:paraId="7C55464A" w14:textId="77777777" w:rsidR="007C6E1E" w:rsidRPr="007C6E1E" w:rsidRDefault="007C6E1E" w:rsidP="007C6E1E">
            <w:pPr>
              <w:overflowPunct/>
              <w:autoSpaceDE/>
              <w:autoSpaceDN/>
              <w:adjustRightInd/>
              <w:spacing w:after="0"/>
              <w:textAlignment w:val="auto"/>
              <w:rPr>
                <w:rFonts w:ascii="Arial" w:hAnsi="Arial"/>
                <w:noProof/>
                <w:sz w:val="8"/>
                <w:szCs w:val="8"/>
                <w:lang w:eastAsia="en-US"/>
              </w:rPr>
            </w:pPr>
          </w:p>
        </w:tc>
      </w:tr>
      <w:tr w:rsidR="007C6E1E" w:rsidRPr="007C6E1E" w14:paraId="796F95D2" w14:textId="77777777" w:rsidTr="00C11403">
        <w:tc>
          <w:tcPr>
            <w:tcW w:w="2694" w:type="dxa"/>
            <w:gridSpan w:val="2"/>
            <w:tcBorders>
              <w:top w:val="single" w:sz="4" w:space="0" w:color="auto"/>
              <w:left w:val="single" w:sz="4" w:space="0" w:color="auto"/>
            </w:tcBorders>
          </w:tcPr>
          <w:p w14:paraId="52D11AD7" w14:textId="77777777" w:rsidR="007C6E1E" w:rsidRPr="007C6E1E" w:rsidRDefault="007C6E1E" w:rsidP="007C6E1E">
            <w:pPr>
              <w:tabs>
                <w:tab w:val="right" w:pos="2184"/>
              </w:tabs>
              <w:overflowPunct/>
              <w:autoSpaceDE/>
              <w:autoSpaceDN/>
              <w:adjustRightInd/>
              <w:spacing w:after="0"/>
              <w:textAlignment w:val="auto"/>
              <w:rPr>
                <w:rFonts w:ascii="Arial" w:hAnsi="Arial"/>
                <w:b/>
                <w:i/>
                <w:noProof/>
                <w:lang w:eastAsia="en-US"/>
              </w:rPr>
            </w:pPr>
            <w:r w:rsidRPr="007C6E1E">
              <w:rPr>
                <w:rFonts w:ascii="Arial"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3AFF9122" w14:textId="77777777" w:rsidR="007C6E1E" w:rsidRPr="007C6E1E" w:rsidRDefault="007C6E1E" w:rsidP="007C6E1E">
            <w:pPr>
              <w:overflowPunct/>
              <w:autoSpaceDE/>
              <w:autoSpaceDN/>
              <w:adjustRightInd/>
              <w:spacing w:after="0"/>
              <w:ind w:left="100"/>
              <w:textAlignment w:val="auto"/>
              <w:rPr>
                <w:rFonts w:ascii="Arial" w:hAnsi="Arial"/>
                <w:noProof/>
                <w:lang w:eastAsia="en-US"/>
              </w:rPr>
            </w:pPr>
            <w:r w:rsidRPr="007C6E1E">
              <w:rPr>
                <w:rFonts w:ascii="Arial" w:hAnsi="Arial"/>
                <w:noProof/>
                <w:lang w:eastAsia="en-US"/>
              </w:rPr>
              <w:t>Introduction of Rel-19 network energy saving to TS 38.321</w:t>
            </w:r>
          </w:p>
        </w:tc>
      </w:tr>
      <w:tr w:rsidR="007C6E1E" w:rsidRPr="007C6E1E" w14:paraId="4EDC5615" w14:textId="77777777" w:rsidTr="00C11403">
        <w:tc>
          <w:tcPr>
            <w:tcW w:w="2694" w:type="dxa"/>
            <w:gridSpan w:val="2"/>
            <w:tcBorders>
              <w:left w:val="single" w:sz="4" w:space="0" w:color="auto"/>
            </w:tcBorders>
          </w:tcPr>
          <w:p w14:paraId="48D39CA3" w14:textId="77777777" w:rsidR="007C6E1E" w:rsidRPr="007C6E1E" w:rsidRDefault="007C6E1E" w:rsidP="007C6E1E">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792D0316" w14:textId="77777777" w:rsidR="007C6E1E" w:rsidRPr="007C6E1E" w:rsidRDefault="007C6E1E" w:rsidP="007C6E1E">
            <w:pPr>
              <w:overflowPunct/>
              <w:autoSpaceDE/>
              <w:autoSpaceDN/>
              <w:adjustRightInd/>
              <w:spacing w:after="0"/>
              <w:textAlignment w:val="auto"/>
              <w:rPr>
                <w:rFonts w:ascii="Arial" w:hAnsi="Arial"/>
                <w:noProof/>
                <w:sz w:val="8"/>
                <w:szCs w:val="8"/>
                <w:lang w:eastAsia="en-US"/>
              </w:rPr>
            </w:pPr>
          </w:p>
        </w:tc>
      </w:tr>
      <w:tr w:rsidR="007C6E1E" w:rsidRPr="007C6E1E" w14:paraId="6E74C5F6" w14:textId="77777777" w:rsidTr="00C11403">
        <w:tc>
          <w:tcPr>
            <w:tcW w:w="2694" w:type="dxa"/>
            <w:gridSpan w:val="2"/>
            <w:tcBorders>
              <w:left w:val="single" w:sz="4" w:space="0" w:color="auto"/>
            </w:tcBorders>
          </w:tcPr>
          <w:p w14:paraId="75DF3D77" w14:textId="77777777" w:rsidR="007C6E1E" w:rsidRPr="007C6E1E" w:rsidRDefault="007C6E1E" w:rsidP="007C6E1E">
            <w:pPr>
              <w:tabs>
                <w:tab w:val="right" w:pos="2184"/>
              </w:tabs>
              <w:overflowPunct/>
              <w:autoSpaceDE/>
              <w:autoSpaceDN/>
              <w:adjustRightInd/>
              <w:spacing w:after="0"/>
              <w:textAlignment w:val="auto"/>
              <w:rPr>
                <w:rFonts w:ascii="Arial" w:hAnsi="Arial"/>
                <w:b/>
                <w:i/>
                <w:noProof/>
                <w:lang w:eastAsia="en-US"/>
              </w:rPr>
            </w:pPr>
            <w:r w:rsidRPr="007C6E1E">
              <w:rPr>
                <w:rFonts w:ascii="Arial" w:hAnsi="Arial"/>
                <w:b/>
                <w:i/>
                <w:noProof/>
                <w:lang w:eastAsia="en-US"/>
              </w:rPr>
              <w:t>Summary of change:</w:t>
            </w:r>
          </w:p>
        </w:tc>
        <w:tc>
          <w:tcPr>
            <w:tcW w:w="6946" w:type="dxa"/>
            <w:gridSpan w:val="9"/>
            <w:tcBorders>
              <w:right w:val="single" w:sz="4" w:space="0" w:color="auto"/>
            </w:tcBorders>
            <w:shd w:val="pct30" w:color="FFFF00" w:fill="auto"/>
          </w:tcPr>
          <w:p w14:paraId="1045F645" w14:textId="77777777" w:rsidR="007C6E1E" w:rsidRPr="007C6E1E" w:rsidRDefault="007C6E1E" w:rsidP="007C6E1E">
            <w:pPr>
              <w:overflowPunct/>
              <w:autoSpaceDE/>
              <w:autoSpaceDN/>
              <w:adjustRightInd/>
              <w:spacing w:after="0"/>
              <w:ind w:left="100"/>
              <w:textAlignment w:val="auto"/>
              <w:rPr>
                <w:rFonts w:ascii="Arial" w:hAnsi="Arial"/>
                <w:noProof/>
                <w:lang w:eastAsia="en-US"/>
              </w:rPr>
            </w:pPr>
            <w:r w:rsidRPr="007C6E1E">
              <w:rPr>
                <w:rFonts w:ascii="Arial" w:hAnsi="Arial"/>
                <w:noProof/>
                <w:lang w:eastAsia="en-US"/>
              </w:rPr>
              <w:t>Change is introduced to support the following objectives:</w:t>
            </w:r>
            <w:r w:rsidRPr="007C6E1E">
              <w:rPr>
                <w:rFonts w:ascii="Arial" w:hAnsi="Arial"/>
                <w:noProof/>
                <w:lang w:eastAsia="en-US"/>
              </w:rPr>
              <w:br/>
              <w:t>-</w:t>
            </w:r>
            <w:r w:rsidRPr="007C6E1E">
              <w:rPr>
                <w:rFonts w:ascii="Arial" w:hAnsi="Arial"/>
                <w:noProof/>
                <w:lang w:eastAsia="en-US"/>
              </w:rPr>
              <w:tab/>
              <w:t>On-demand SSB for SCell operation</w:t>
            </w:r>
          </w:p>
          <w:p w14:paraId="1E06AEE5" w14:textId="77777777" w:rsidR="00086141" w:rsidRDefault="007C6E1E" w:rsidP="00086141">
            <w:pPr>
              <w:overflowPunct/>
              <w:autoSpaceDE/>
              <w:autoSpaceDN/>
              <w:adjustRightInd/>
              <w:spacing w:after="0"/>
              <w:ind w:left="100"/>
              <w:textAlignment w:val="auto"/>
              <w:rPr>
                <w:rFonts w:ascii="Arial" w:hAnsi="Arial"/>
                <w:noProof/>
                <w:lang w:eastAsia="en-US"/>
              </w:rPr>
            </w:pPr>
            <w:r w:rsidRPr="007C6E1E">
              <w:rPr>
                <w:rFonts w:ascii="Arial" w:hAnsi="Arial"/>
                <w:noProof/>
                <w:lang w:eastAsia="en-US"/>
              </w:rPr>
              <w:t>-</w:t>
            </w:r>
            <w:r w:rsidRPr="007C6E1E">
              <w:rPr>
                <w:rFonts w:ascii="Arial" w:hAnsi="Arial"/>
                <w:noProof/>
                <w:lang w:eastAsia="en-US"/>
              </w:rPr>
              <w:tab/>
              <w:t>On-demand SIB1 for idle/inactive UEs</w:t>
            </w:r>
          </w:p>
          <w:p w14:paraId="557CEEAF" w14:textId="30F765BC" w:rsidR="007C6E1E" w:rsidRPr="007C6E1E" w:rsidRDefault="007C6E1E" w:rsidP="00086141">
            <w:pPr>
              <w:overflowPunct/>
              <w:autoSpaceDE/>
              <w:autoSpaceDN/>
              <w:adjustRightInd/>
              <w:spacing w:after="0"/>
              <w:ind w:left="100"/>
              <w:textAlignment w:val="auto"/>
              <w:rPr>
                <w:rFonts w:ascii="Arial" w:hAnsi="Arial"/>
                <w:noProof/>
                <w:lang w:eastAsia="en-US"/>
              </w:rPr>
            </w:pPr>
            <w:r w:rsidRPr="007C6E1E">
              <w:rPr>
                <w:rFonts w:ascii="Arial" w:hAnsi="Arial"/>
                <w:noProof/>
                <w:lang w:eastAsia="en-US"/>
              </w:rPr>
              <w:t>-</w:t>
            </w:r>
            <w:r w:rsidRPr="007C6E1E">
              <w:rPr>
                <w:rFonts w:ascii="Arial" w:hAnsi="Arial"/>
                <w:noProof/>
                <w:lang w:eastAsia="en-US"/>
              </w:rPr>
              <w:tab/>
              <w:t>Adaptation of common channels/signals</w:t>
            </w:r>
            <w:r w:rsidRPr="007C6E1E">
              <w:rPr>
                <w:rFonts w:ascii="Arial" w:hAnsi="Arial"/>
                <w:noProof/>
                <w:lang w:eastAsia="en-US"/>
              </w:rPr>
              <w:br/>
            </w:r>
            <w:r w:rsidRPr="007C6E1E">
              <w:rPr>
                <w:rFonts w:ascii="Arial" w:hAnsi="Arial"/>
                <w:noProof/>
                <w:lang w:eastAsia="en-US"/>
              </w:rPr>
              <w:br/>
              <w:t>The following color code is used to categorize agreements interms of if/how they have been captured. It will be removed when the CR is finalized.</w:t>
            </w:r>
          </w:p>
          <w:p w14:paraId="34DD9973" w14:textId="77777777" w:rsidR="007C6E1E" w:rsidRPr="007C6E1E" w:rsidRDefault="007C6E1E" w:rsidP="007C6E1E">
            <w:pPr>
              <w:overflowPunct/>
              <w:autoSpaceDE/>
              <w:autoSpaceDN/>
              <w:adjustRightInd/>
              <w:textAlignment w:val="auto"/>
              <w:rPr>
                <w:lang w:eastAsia="en-US"/>
              </w:rPr>
            </w:pPr>
          </w:p>
          <w:p w14:paraId="34549D81" w14:textId="77777777" w:rsidR="007C6E1E" w:rsidRPr="007C6E1E" w:rsidRDefault="007C6E1E" w:rsidP="007C6E1E">
            <w:pPr>
              <w:rPr>
                <w:sz w:val="22"/>
                <w:szCs w:val="22"/>
                <w:highlight w:val="cyan"/>
              </w:rPr>
            </w:pPr>
            <w:r w:rsidRPr="007C6E1E">
              <w:rPr>
                <w:sz w:val="22"/>
                <w:szCs w:val="22"/>
                <w:highlight w:val="green"/>
              </w:rPr>
              <w:t>Fully implemented</w:t>
            </w:r>
            <w:r w:rsidRPr="007C6E1E">
              <w:rPr>
                <w:sz w:val="22"/>
                <w:szCs w:val="22"/>
              </w:rPr>
              <w:br/>
            </w:r>
            <w:r w:rsidRPr="007C6E1E">
              <w:rPr>
                <w:sz w:val="22"/>
                <w:szCs w:val="22"/>
                <w:highlight w:val="lightGray"/>
              </w:rPr>
              <w:t>Already specified in MAC</w:t>
            </w:r>
            <w:r w:rsidRPr="007C6E1E">
              <w:rPr>
                <w:sz w:val="22"/>
                <w:szCs w:val="22"/>
                <w:highlight w:val="cyan"/>
              </w:rPr>
              <w:br/>
            </w:r>
            <w:r w:rsidRPr="007C6E1E">
              <w:rPr>
                <w:sz w:val="22"/>
                <w:szCs w:val="22"/>
                <w:highlight w:val="yellow"/>
              </w:rPr>
              <w:t>Not/partially implemented but additional agreements/FFSs needed before conclusion</w:t>
            </w:r>
            <w:r w:rsidRPr="007C6E1E">
              <w:rPr>
                <w:sz w:val="22"/>
                <w:szCs w:val="22"/>
              </w:rPr>
              <w:br/>
            </w:r>
            <w:r w:rsidRPr="007C6E1E">
              <w:rPr>
                <w:sz w:val="22"/>
                <w:szCs w:val="22"/>
                <w:highlight w:val="cyan"/>
              </w:rPr>
              <w:t xml:space="preserve">Doesn’t impact MAC spec </w:t>
            </w:r>
            <w:r w:rsidRPr="007C6E1E">
              <w:rPr>
                <w:sz w:val="22"/>
                <w:szCs w:val="22"/>
                <w:highlight w:val="cyan"/>
              </w:rPr>
              <w:br/>
            </w:r>
          </w:p>
          <w:p w14:paraId="2D2B37B4" w14:textId="77777777" w:rsidR="007C6E1E" w:rsidRPr="007C6E1E" w:rsidRDefault="007C6E1E" w:rsidP="007C6E1E">
            <w:pPr>
              <w:overflowPunct/>
              <w:autoSpaceDE/>
              <w:autoSpaceDN/>
              <w:adjustRightInd/>
              <w:textAlignment w:val="auto"/>
              <w:rPr>
                <w:b/>
                <w:bCs/>
                <w:u w:val="single"/>
                <w:lang w:eastAsia="en-US"/>
              </w:rPr>
            </w:pPr>
            <w:r w:rsidRPr="007C6E1E">
              <w:rPr>
                <w:b/>
                <w:bCs/>
                <w:u w:val="single"/>
                <w:lang w:eastAsia="en-US"/>
              </w:rPr>
              <w:t>RAN2 Agreements</w:t>
            </w:r>
          </w:p>
          <w:p w14:paraId="6E04C60F" w14:textId="77777777" w:rsidR="007C6E1E" w:rsidRPr="007C6E1E" w:rsidRDefault="007C6E1E" w:rsidP="007C6E1E">
            <w:pPr>
              <w:overflowPunct/>
              <w:autoSpaceDE/>
              <w:autoSpaceDN/>
              <w:adjustRightInd/>
              <w:textAlignment w:val="auto"/>
              <w:rPr>
                <w:b/>
                <w:bCs/>
                <w:u w:val="single"/>
                <w:lang w:eastAsia="en-US"/>
              </w:rPr>
            </w:pPr>
            <w:r w:rsidRPr="007C6E1E">
              <w:rPr>
                <w:b/>
                <w:bCs/>
                <w:u w:val="single"/>
                <w:lang w:eastAsia="en-US"/>
              </w:rPr>
              <w:t>On-demand SSB for SCell operation</w:t>
            </w:r>
          </w:p>
          <w:p w14:paraId="482F2D34" w14:textId="77777777" w:rsidR="007C6E1E" w:rsidRPr="007C6E1E" w:rsidRDefault="007C6E1E" w:rsidP="007C6E1E">
            <w:pPr>
              <w:overflowPunct/>
              <w:autoSpaceDE/>
              <w:autoSpaceDN/>
              <w:adjustRightInd/>
              <w:textAlignment w:val="auto"/>
              <w:rPr>
                <w:b/>
                <w:bCs/>
                <w:lang w:eastAsia="en-US"/>
              </w:rPr>
            </w:pPr>
            <w:r w:rsidRPr="007C6E1E">
              <w:rPr>
                <w:b/>
                <w:bCs/>
                <w:lang w:eastAsia="en-US"/>
              </w:rPr>
              <w:t>RAN2#127</w:t>
            </w:r>
          </w:p>
          <w:p w14:paraId="54E5F231" w14:textId="77777777" w:rsidR="007C6E1E" w:rsidRPr="007C6E1E" w:rsidRDefault="007C6E1E" w:rsidP="007C6E1E">
            <w:pPr>
              <w:overflowPunct/>
              <w:autoSpaceDE/>
              <w:autoSpaceDN/>
              <w:adjustRightInd/>
              <w:textAlignment w:val="auto"/>
              <w:rPr>
                <w:lang w:eastAsia="en-US"/>
              </w:rPr>
            </w:pPr>
            <w:r w:rsidRPr="007C6E1E">
              <w:rPr>
                <w:highlight w:val="cyan"/>
                <w:lang w:eastAsia="en-US"/>
              </w:rPr>
              <w:t>RAN2 start the discussion from Scenario 2/2A and wait for RAN1 conclusion on Scenario 3A/3B</w:t>
            </w:r>
          </w:p>
          <w:p w14:paraId="14891486" w14:textId="77777777" w:rsidR="007C6E1E" w:rsidRPr="007C6E1E" w:rsidRDefault="007C6E1E" w:rsidP="007C6E1E">
            <w:pPr>
              <w:overflowPunct/>
              <w:autoSpaceDE/>
              <w:autoSpaceDN/>
              <w:adjustRightInd/>
              <w:textAlignment w:val="auto"/>
              <w:rPr>
                <w:lang w:eastAsia="en-US"/>
              </w:rPr>
            </w:pPr>
            <w:r w:rsidRPr="007C6E1E">
              <w:rPr>
                <w:highlight w:val="cyan"/>
                <w:lang w:eastAsia="en-US"/>
              </w:rPr>
              <w:t>RRC based OD-SSB transmission indication is used to indicate at least the initial activation/deactivation state of OD-SSB configuration. FFS on reconfiguration.</w:t>
            </w:r>
          </w:p>
          <w:p w14:paraId="69E52089" w14:textId="77777777" w:rsidR="007C6E1E" w:rsidRPr="007C6E1E" w:rsidRDefault="007C6E1E" w:rsidP="007C6E1E">
            <w:pPr>
              <w:overflowPunct/>
              <w:autoSpaceDE/>
              <w:autoSpaceDN/>
              <w:adjustRightInd/>
              <w:textAlignment w:val="auto"/>
              <w:rPr>
                <w:lang w:eastAsia="en-US"/>
              </w:rPr>
            </w:pPr>
            <w:r w:rsidRPr="007C6E1E">
              <w:rPr>
                <w:highlight w:val="yellow"/>
                <w:lang w:eastAsia="en-US"/>
              </w:rPr>
              <w:lastRenderedPageBreak/>
              <w:t>New MAC-CE for OD-SSB transmission indication is introduced.</w:t>
            </w:r>
            <w:r w:rsidRPr="007C6E1E">
              <w:rPr>
                <w:lang w:eastAsia="en-US"/>
              </w:rPr>
              <w:t xml:space="preserve"> </w:t>
            </w:r>
            <w:r w:rsidRPr="007C6E1E">
              <w:rPr>
                <w:highlight w:val="lightGray"/>
                <w:lang w:eastAsia="en-US"/>
              </w:rPr>
              <w:t xml:space="preserve">We will not change legacy SCell activation/deactivation MAC CE. </w:t>
            </w:r>
            <w:r w:rsidRPr="007C6E1E">
              <w:rPr>
                <w:highlight w:val="cyan"/>
                <w:lang w:eastAsia="en-US"/>
              </w:rPr>
              <w:t>FFS if we need further optimization for scenario 2A.</w:t>
            </w:r>
          </w:p>
          <w:p w14:paraId="161E0908" w14:textId="77777777" w:rsidR="007C6E1E" w:rsidRPr="007C6E1E" w:rsidRDefault="007C6E1E" w:rsidP="007C6E1E">
            <w:pPr>
              <w:overflowPunct/>
              <w:autoSpaceDE/>
              <w:autoSpaceDN/>
              <w:adjustRightInd/>
              <w:textAlignment w:val="auto"/>
              <w:rPr>
                <w:lang w:eastAsia="en-US"/>
              </w:rPr>
            </w:pPr>
            <w:r w:rsidRPr="007C6E1E">
              <w:rPr>
                <w:highlight w:val="cyan"/>
                <w:lang w:eastAsia="en-US"/>
              </w:rPr>
              <w:t>Measurement based on OD-SSB in both case 1 and case 2 will be considered. (case 1 and case 2 defined in RAN1).</w:t>
            </w:r>
          </w:p>
          <w:p w14:paraId="194D228B" w14:textId="77777777" w:rsidR="007C6E1E" w:rsidRPr="007C6E1E" w:rsidRDefault="007C6E1E" w:rsidP="007C6E1E">
            <w:pPr>
              <w:overflowPunct/>
              <w:autoSpaceDE/>
              <w:autoSpaceDN/>
              <w:adjustRightInd/>
              <w:textAlignment w:val="auto"/>
              <w:rPr>
                <w:lang w:eastAsia="en-US"/>
              </w:rPr>
            </w:pPr>
            <w:r w:rsidRPr="007C6E1E">
              <w:rPr>
                <w:highlight w:val="cyan"/>
                <w:lang w:eastAsia="en-US"/>
              </w:rPr>
              <w:t>For Case #1, the UE does not expect to measure SSB when on-demand SSB transmission is deactivated. In other words, the UE expects to measure SSB when on-demand SSB transmission is activated.</w:t>
            </w:r>
            <w:r w:rsidRPr="007C6E1E">
              <w:rPr>
                <w:lang w:eastAsia="en-US"/>
              </w:rPr>
              <w:t xml:space="preserve"> </w:t>
            </w:r>
          </w:p>
          <w:p w14:paraId="3F32EF89" w14:textId="77777777" w:rsidR="007C6E1E" w:rsidRPr="007C6E1E" w:rsidRDefault="007C6E1E" w:rsidP="007C6E1E">
            <w:pPr>
              <w:overflowPunct/>
              <w:autoSpaceDE/>
              <w:autoSpaceDN/>
              <w:adjustRightInd/>
              <w:textAlignment w:val="auto"/>
              <w:rPr>
                <w:highlight w:val="cyan"/>
                <w:lang w:eastAsia="en-US"/>
              </w:rPr>
            </w:pPr>
            <w:r w:rsidRPr="007C6E1E">
              <w:rPr>
                <w:highlight w:val="cyan"/>
                <w:lang w:eastAsia="en-US"/>
              </w:rPr>
              <w:t>RAN2 does not handle the issue raised in R2-2407414 in OD-SSB based measurements.</w:t>
            </w:r>
          </w:p>
          <w:p w14:paraId="201C27B9" w14:textId="77777777" w:rsidR="007C6E1E" w:rsidRPr="007C6E1E" w:rsidRDefault="007C6E1E" w:rsidP="007C6E1E">
            <w:pPr>
              <w:overflowPunct/>
              <w:autoSpaceDE/>
              <w:autoSpaceDN/>
              <w:adjustRightInd/>
              <w:textAlignment w:val="auto"/>
              <w:rPr>
                <w:highlight w:val="cyan"/>
                <w:lang w:eastAsia="en-US"/>
              </w:rPr>
            </w:pPr>
            <w:r w:rsidRPr="007C6E1E">
              <w:rPr>
                <w:highlight w:val="cyan"/>
                <w:lang w:eastAsia="en-US"/>
              </w:rPr>
              <w:t>R2-2407414: Proposal 3: RAN2 WG to discuss the issue of false measurement report triggering due to no SSB transmission when on-demand SSB is deactivated.</w:t>
            </w:r>
          </w:p>
          <w:p w14:paraId="732CAC96" w14:textId="77777777" w:rsidR="007C6E1E" w:rsidRPr="007C6E1E" w:rsidRDefault="007C6E1E" w:rsidP="007C6E1E">
            <w:pPr>
              <w:numPr>
                <w:ilvl w:val="0"/>
                <w:numId w:val="13"/>
              </w:numPr>
              <w:overflowPunct/>
              <w:autoSpaceDE/>
              <w:autoSpaceDN/>
              <w:adjustRightInd/>
              <w:spacing w:after="160" w:line="278" w:lineRule="auto"/>
              <w:contextualSpacing/>
              <w:textAlignment w:val="auto"/>
              <w:rPr>
                <w:rFonts w:ascii="Calibri" w:eastAsia="Calibri" w:hAnsi="Calibri" w:cs="Arial"/>
                <w:kern w:val="2"/>
                <w:sz w:val="24"/>
                <w:szCs w:val="24"/>
                <w:highlight w:val="cyan"/>
                <w:lang w:val="en-US" w:eastAsia="en-US"/>
                <w14:ligatures w14:val="standardContextual"/>
              </w:rPr>
            </w:pPr>
            <w:r w:rsidRPr="007C6E1E">
              <w:rPr>
                <w:rFonts w:ascii="Calibri" w:eastAsia="Calibri" w:hAnsi="Calibri" w:cs="Arial"/>
                <w:kern w:val="2"/>
                <w:sz w:val="24"/>
                <w:szCs w:val="24"/>
                <w:highlight w:val="cyan"/>
                <w:lang w:val="en-US" w:eastAsia="en-US"/>
                <w14:ligatures w14:val="standardContextual"/>
              </w:rPr>
              <w:t>RAN2 does not handle this issue in OD-SSB</w:t>
            </w:r>
          </w:p>
          <w:p w14:paraId="13E5E22B" w14:textId="77777777" w:rsidR="007C6E1E" w:rsidRPr="007C6E1E" w:rsidRDefault="007C6E1E" w:rsidP="007C6E1E">
            <w:pPr>
              <w:overflowPunct/>
              <w:autoSpaceDE/>
              <w:autoSpaceDN/>
              <w:adjustRightInd/>
              <w:textAlignment w:val="auto"/>
              <w:rPr>
                <w:lang w:eastAsia="en-US"/>
              </w:rPr>
            </w:pPr>
            <w:r w:rsidRPr="007C6E1E">
              <w:rPr>
                <w:highlight w:val="cyan"/>
                <w:lang w:eastAsia="en-US"/>
              </w:rPr>
              <w:t>RAN2 study how the UE to perform L3 measurement according to OD-SSB L3 RRM configuration.</w:t>
            </w:r>
          </w:p>
          <w:p w14:paraId="75223FD8" w14:textId="77777777" w:rsidR="007C6E1E" w:rsidRPr="007C6E1E" w:rsidRDefault="007C6E1E" w:rsidP="007C6E1E">
            <w:pPr>
              <w:overflowPunct/>
              <w:autoSpaceDE/>
              <w:autoSpaceDN/>
              <w:adjustRightInd/>
              <w:textAlignment w:val="auto"/>
              <w:rPr>
                <w:b/>
                <w:bCs/>
                <w:lang w:eastAsia="en-US"/>
              </w:rPr>
            </w:pPr>
            <w:r w:rsidRPr="007C6E1E">
              <w:rPr>
                <w:b/>
                <w:bCs/>
                <w:lang w:eastAsia="en-US"/>
              </w:rPr>
              <w:t>RAN2#127bis</w:t>
            </w:r>
          </w:p>
          <w:p w14:paraId="3DF83276" w14:textId="77777777" w:rsidR="007C6E1E" w:rsidRPr="007C6E1E" w:rsidRDefault="007C6E1E" w:rsidP="007C6E1E">
            <w:pPr>
              <w:overflowPunct/>
              <w:autoSpaceDE/>
              <w:autoSpaceDN/>
              <w:adjustRightInd/>
              <w:textAlignment w:val="auto"/>
              <w:rPr>
                <w:lang w:eastAsia="en-US"/>
              </w:rPr>
            </w:pPr>
            <w:r w:rsidRPr="007C6E1E">
              <w:rPr>
                <w:highlight w:val="cyan"/>
                <w:lang w:eastAsia="en-US"/>
              </w:rPr>
              <w:t>No need to restrict the OD-SSB activation/deactivation state indication in RRC to initial configuration. No special specification effort is required.</w:t>
            </w:r>
          </w:p>
          <w:p w14:paraId="75B4AF68" w14:textId="77777777" w:rsidR="007C6E1E" w:rsidRPr="007C6E1E" w:rsidRDefault="007C6E1E" w:rsidP="007C6E1E">
            <w:pPr>
              <w:overflowPunct/>
              <w:autoSpaceDE/>
              <w:autoSpaceDN/>
              <w:adjustRightInd/>
              <w:textAlignment w:val="auto"/>
              <w:rPr>
                <w:lang w:eastAsia="en-US"/>
              </w:rPr>
            </w:pPr>
            <w:r w:rsidRPr="007C6E1E">
              <w:rPr>
                <w:highlight w:val="cyan"/>
                <w:lang w:eastAsia="en-US"/>
              </w:rPr>
              <w:t>Don’t introduce further new MAC CE that combines SCell activation/deactivation and OD-SSB indication for scenario 2A.</w:t>
            </w:r>
          </w:p>
          <w:p w14:paraId="2FBA211E" w14:textId="178F9F18" w:rsidR="007C6E1E" w:rsidRDefault="007C6E1E" w:rsidP="007C6E1E">
            <w:pPr>
              <w:overflowPunct/>
              <w:autoSpaceDE/>
              <w:autoSpaceDN/>
              <w:adjustRightInd/>
              <w:textAlignment w:val="auto"/>
              <w:rPr>
                <w:lang w:eastAsia="en-US"/>
              </w:rPr>
            </w:pPr>
            <w:r w:rsidRPr="007C6E1E">
              <w:rPr>
                <w:highlight w:val="yellow"/>
                <w:lang w:eastAsia="en-US"/>
              </w:rPr>
              <w:t>NW should be able to send OD-SSB indication for multiple SCells simultaneously by a MAC CE.</w:t>
            </w:r>
          </w:p>
          <w:p w14:paraId="54C7E6A3" w14:textId="7A4B686A" w:rsidR="008C0194" w:rsidRPr="007C6E1E" w:rsidRDefault="008C0194" w:rsidP="008C0194">
            <w:pPr>
              <w:overflowPunct/>
              <w:autoSpaceDE/>
              <w:autoSpaceDN/>
              <w:adjustRightInd/>
              <w:textAlignment w:val="auto"/>
              <w:rPr>
                <w:b/>
                <w:bCs/>
                <w:lang w:eastAsia="en-US"/>
              </w:rPr>
            </w:pPr>
            <w:r w:rsidRPr="007C6E1E">
              <w:rPr>
                <w:b/>
                <w:bCs/>
                <w:lang w:eastAsia="en-US"/>
              </w:rPr>
              <w:t>RAN2#12</w:t>
            </w:r>
            <w:r w:rsidR="00676DE0">
              <w:rPr>
                <w:b/>
                <w:bCs/>
                <w:lang w:eastAsia="en-US"/>
              </w:rPr>
              <w:t>9</w:t>
            </w:r>
          </w:p>
          <w:p w14:paraId="49A37146" w14:textId="29A07D41" w:rsidR="008C0194" w:rsidRDefault="007B5197" w:rsidP="007C6E1E">
            <w:pPr>
              <w:overflowPunct/>
              <w:autoSpaceDE/>
              <w:autoSpaceDN/>
              <w:adjustRightInd/>
              <w:textAlignment w:val="auto"/>
              <w:rPr>
                <w:lang w:eastAsia="en-US"/>
              </w:rPr>
            </w:pPr>
            <w:r w:rsidRPr="007B5197">
              <w:rPr>
                <w:highlight w:val="cyan"/>
                <w:lang w:eastAsia="en-US"/>
              </w:rPr>
              <w:t>RAN2 leave it to RAN4 to conclude whether always-on SSB and/or OD-SSB are measured when both are transmitted in OD-SSB case 2.</w:t>
            </w:r>
          </w:p>
          <w:p w14:paraId="5A482A7E" w14:textId="77777777" w:rsidR="00713401" w:rsidRPr="007C6E1E" w:rsidRDefault="00713401" w:rsidP="00713401">
            <w:pPr>
              <w:overflowPunct/>
              <w:autoSpaceDE/>
              <w:autoSpaceDN/>
              <w:adjustRightInd/>
              <w:textAlignment w:val="auto"/>
              <w:rPr>
                <w:b/>
                <w:bCs/>
                <w:lang w:eastAsia="en-US"/>
              </w:rPr>
            </w:pPr>
            <w:r w:rsidRPr="007C6E1E">
              <w:rPr>
                <w:b/>
                <w:bCs/>
                <w:lang w:eastAsia="en-US"/>
              </w:rPr>
              <w:t>RAN2#127</w:t>
            </w:r>
          </w:p>
          <w:p w14:paraId="259A7AF0" w14:textId="6FB7FE9D" w:rsidR="00E870EC" w:rsidRPr="00286646" w:rsidRDefault="00E870EC" w:rsidP="00E870EC">
            <w:pPr>
              <w:overflowPunct/>
              <w:autoSpaceDE/>
              <w:autoSpaceDN/>
              <w:adjustRightInd/>
              <w:textAlignment w:val="auto"/>
              <w:rPr>
                <w:highlight w:val="yellow"/>
                <w:lang w:val="en-US" w:eastAsia="en-US"/>
              </w:rPr>
            </w:pPr>
            <w:r w:rsidRPr="00E870EC">
              <w:rPr>
                <w:highlight w:val="yellow"/>
                <w:lang w:val="en-US" w:eastAsia="en-US"/>
              </w:rPr>
              <w:t xml:space="preserve">For explicit activation/deactivation, the OD-SSB MAC-CE includes fixed sized </w:t>
            </w:r>
            <w:r w:rsidRPr="00286646">
              <w:rPr>
                <w:highlight w:val="yellow"/>
                <w:lang w:val="en-US" w:eastAsia="en-US"/>
              </w:rPr>
              <w:t>bitmap to indicate whether OD-SSB is activated in each SCell (i.e., similar to legacy SCell A/D MAC-CE).</w:t>
            </w:r>
          </w:p>
          <w:p w14:paraId="326B0881" w14:textId="0B6AA8B6" w:rsidR="00E870EC" w:rsidRPr="00286646" w:rsidRDefault="00E870EC" w:rsidP="00E870EC">
            <w:pPr>
              <w:overflowPunct/>
              <w:autoSpaceDE/>
              <w:autoSpaceDN/>
              <w:adjustRightInd/>
              <w:textAlignment w:val="auto"/>
              <w:rPr>
                <w:highlight w:val="yellow"/>
                <w:lang w:val="en-US" w:eastAsia="en-US"/>
              </w:rPr>
            </w:pPr>
            <w:r w:rsidRPr="00286646">
              <w:rPr>
                <w:highlight w:val="yellow"/>
                <w:lang w:val="en-US" w:eastAsia="en-US"/>
              </w:rPr>
              <w:t>A/D bit: “1” means activation, “0” means deactivation for explicit deactivation case.</w:t>
            </w:r>
          </w:p>
          <w:p w14:paraId="4F3202FF" w14:textId="610DEF11" w:rsidR="00E870EC" w:rsidRPr="00E870EC" w:rsidRDefault="00E870EC" w:rsidP="00E870EC">
            <w:pPr>
              <w:overflowPunct/>
              <w:autoSpaceDE/>
              <w:autoSpaceDN/>
              <w:adjustRightInd/>
              <w:textAlignment w:val="auto"/>
              <w:rPr>
                <w:lang w:val="en-US" w:eastAsia="en-US"/>
              </w:rPr>
            </w:pPr>
            <w:r w:rsidRPr="00286646">
              <w:rPr>
                <w:highlight w:val="yellow"/>
                <w:lang w:val="en-US" w:eastAsia="en-US"/>
              </w:rPr>
              <w:t>For explicit activation/deactivation, the OD-SSB MAC-CE supports two formats: one format indicates up to 7 SCells and the other format indicates up to 31 SCells.</w:t>
            </w:r>
          </w:p>
          <w:p w14:paraId="4CA9CB13" w14:textId="2820D369" w:rsidR="00E870EC" w:rsidRPr="00286646" w:rsidRDefault="00E870EC" w:rsidP="00E870EC">
            <w:pPr>
              <w:overflowPunct/>
              <w:autoSpaceDE/>
              <w:autoSpaceDN/>
              <w:adjustRightInd/>
              <w:textAlignment w:val="auto"/>
              <w:rPr>
                <w:highlight w:val="yellow"/>
                <w:lang w:val="en-US" w:eastAsia="en-US"/>
              </w:rPr>
            </w:pPr>
            <w:r w:rsidRPr="00286646">
              <w:rPr>
                <w:highlight w:val="yellow"/>
                <w:lang w:val="en-US" w:eastAsia="en-US"/>
              </w:rPr>
              <w:t>OD-SSB MAC-CE includes a configuration index for each SCell activating OD-SSB.</w:t>
            </w:r>
          </w:p>
          <w:p w14:paraId="28E07AF6" w14:textId="67BE5311" w:rsidR="00E870EC" w:rsidRPr="00E870EC" w:rsidRDefault="00E870EC" w:rsidP="00E870EC">
            <w:pPr>
              <w:overflowPunct/>
              <w:autoSpaceDE/>
              <w:autoSpaceDN/>
              <w:adjustRightInd/>
              <w:textAlignment w:val="auto"/>
              <w:rPr>
                <w:lang w:val="en-US" w:eastAsia="en-US"/>
              </w:rPr>
            </w:pPr>
            <w:r w:rsidRPr="00286646">
              <w:rPr>
                <w:highlight w:val="yellow"/>
                <w:lang w:val="en-US" w:eastAsia="en-US"/>
              </w:rPr>
              <w:t>RAN2 aims to define single MAC CE format for both explicit and implicit OD-SSB deactivations. Details are FFS.</w:t>
            </w:r>
          </w:p>
          <w:p w14:paraId="6FF51D94" w14:textId="3ADAFF99" w:rsidR="00713401" w:rsidRPr="007B5197" w:rsidRDefault="00E870EC" w:rsidP="00E870EC">
            <w:pPr>
              <w:overflowPunct/>
              <w:autoSpaceDE/>
              <w:autoSpaceDN/>
              <w:adjustRightInd/>
              <w:textAlignment w:val="auto"/>
              <w:rPr>
                <w:lang w:val="en-US" w:eastAsia="en-US"/>
              </w:rPr>
            </w:pPr>
            <w:r w:rsidRPr="00863084">
              <w:rPr>
                <w:highlight w:val="cyan"/>
                <w:lang w:val="en-US" w:eastAsia="en-US"/>
              </w:rPr>
              <w:t>Working assumption: When A-SSB and OD-SSB have different center frequency, introduce a new servingCellMO in ServingCellConfig to indicate MO of OD-SSB. FFS if we allow multiple OD-SSBs with the different frequencies for a given SCell.</w:t>
            </w:r>
          </w:p>
          <w:p w14:paraId="12954AF3" w14:textId="77777777" w:rsidR="007C6E1E" w:rsidRPr="007C6E1E" w:rsidRDefault="007C6E1E" w:rsidP="007C6E1E">
            <w:pPr>
              <w:overflowPunct/>
              <w:autoSpaceDE/>
              <w:autoSpaceDN/>
              <w:adjustRightInd/>
              <w:textAlignment w:val="auto"/>
              <w:rPr>
                <w:b/>
                <w:bCs/>
                <w:lang w:eastAsia="en-US"/>
              </w:rPr>
            </w:pPr>
            <w:r w:rsidRPr="007C6E1E">
              <w:rPr>
                <w:b/>
                <w:bCs/>
                <w:lang w:eastAsia="en-US"/>
              </w:rPr>
              <w:t>On-demand SIB1 for idle/inactive UEs</w:t>
            </w:r>
          </w:p>
          <w:p w14:paraId="046917F5" w14:textId="77777777" w:rsidR="007C6E1E" w:rsidRPr="007C6E1E" w:rsidRDefault="007C6E1E" w:rsidP="007C6E1E">
            <w:pPr>
              <w:overflowPunct/>
              <w:autoSpaceDE/>
              <w:autoSpaceDN/>
              <w:adjustRightInd/>
              <w:textAlignment w:val="auto"/>
              <w:rPr>
                <w:b/>
                <w:bCs/>
                <w:lang w:eastAsia="en-US"/>
              </w:rPr>
            </w:pPr>
            <w:r w:rsidRPr="007C6E1E">
              <w:rPr>
                <w:b/>
                <w:bCs/>
                <w:lang w:eastAsia="en-US"/>
              </w:rPr>
              <w:t>RAN2#125bis</w:t>
            </w:r>
          </w:p>
          <w:p w14:paraId="4EC8D703" w14:textId="77777777" w:rsidR="007C6E1E" w:rsidRPr="007C6E1E" w:rsidRDefault="007C6E1E" w:rsidP="007C6E1E">
            <w:pPr>
              <w:overflowPunct/>
              <w:autoSpaceDE/>
              <w:autoSpaceDN/>
              <w:adjustRightInd/>
              <w:textAlignment w:val="auto"/>
              <w:rPr>
                <w:lang w:eastAsia="en-US"/>
              </w:rPr>
            </w:pPr>
            <w:r w:rsidRPr="007C6E1E">
              <w:rPr>
                <w:lang w:eastAsia="en-US"/>
              </w:rPr>
              <w:t>At least RAN2 starts scenario 1a. Other scenarios are not excluded.</w:t>
            </w:r>
          </w:p>
          <w:p w14:paraId="09ED7319" w14:textId="77777777" w:rsidR="007C6E1E" w:rsidRPr="007C6E1E" w:rsidRDefault="007C6E1E" w:rsidP="007C6E1E">
            <w:pPr>
              <w:numPr>
                <w:ilvl w:val="0"/>
                <w:numId w:val="14"/>
              </w:numPr>
              <w:overflowPunct/>
              <w:autoSpaceDE/>
              <w:autoSpaceDN/>
              <w:adjustRightInd/>
              <w:spacing w:after="160" w:line="278" w:lineRule="auto"/>
              <w:contextualSpacing/>
              <w:textAlignment w:val="auto"/>
              <w:rPr>
                <w:rFonts w:eastAsia="Calibri"/>
                <w:kern w:val="2"/>
                <w:highlight w:val="cyan"/>
                <w:lang w:val="en-US" w:eastAsia="en-US"/>
                <w14:ligatures w14:val="standardContextual"/>
              </w:rPr>
            </w:pPr>
            <w:r w:rsidRPr="007C6E1E">
              <w:rPr>
                <w:rFonts w:eastAsia="Calibri"/>
                <w:kern w:val="2"/>
                <w:highlight w:val="cyan"/>
                <w:lang w:val="en-US" w:eastAsia="en-US"/>
                <w14:ligatures w14:val="standardContextual"/>
              </w:rPr>
              <w:t>Scenario 1a: Cell A SIB assisted intra-cell WUS. And WUS and SIB1 is sent to/from NES cell. with below potential RAN2 impacts:</w:t>
            </w:r>
          </w:p>
          <w:p w14:paraId="756533DC" w14:textId="77777777" w:rsidR="007C6E1E" w:rsidRPr="007C6E1E" w:rsidRDefault="007C6E1E" w:rsidP="007C6E1E">
            <w:pPr>
              <w:numPr>
                <w:ilvl w:val="1"/>
                <w:numId w:val="14"/>
              </w:numPr>
              <w:overflowPunct/>
              <w:autoSpaceDE/>
              <w:autoSpaceDN/>
              <w:adjustRightInd/>
              <w:spacing w:after="160" w:line="278" w:lineRule="auto"/>
              <w:contextualSpacing/>
              <w:textAlignment w:val="auto"/>
              <w:rPr>
                <w:rFonts w:eastAsia="Calibri"/>
                <w:kern w:val="2"/>
                <w:highlight w:val="cyan"/>
                <w:lang w:val="en-US" w:eastAsia="en-US"/>
                <w14:ligatures w14:val="standardContextual"/>
              </w:rPr>
            </w:pPr>
            <w:r w:rsidRPr="007C6E1E">
              <w:rPr>
                <w:rFonts w:eastAsia="Calibri"/>
                <w:kern w:val="2"/>
                <w:highlight w:val="cyan"/>
                <w:lang w:val="en-US" w:eastAsia="en-US"/>
                <w14:ligatures w14:val="standardContextual"/>
              </w:rPr>
              <w:lastRenderedPageBreak/>
              <w:t>Add WUS configuration in SIB of cell A.</w:t>
            </w:r>
          </w:p>
          <w:p w14:paraId="46837E73" w14:textId="77777777" w:rsidR="007C6E1E" w:rsidRPr="007C6E1E" w:rsidRDefault="007C6E1E" w:rsidP="007C6E1E">
            <w:pPr>
              <w:numPr>
                <w:ilvl w:val="1"/>
                <w:numId w:val="14"/>
              </w:numPr>
              <w:overflowPunct/>
              <w:autoSpaceDE/>
              <w:autoSpaceDN/>
              <w:adjustRightInd/>
              <w:spacing w:after="160" w:line="278" w:lineRule="auto"/>
              <w:contextualSpacing/>
              <w:textAlignment w:val="auto"/>
              <w:rPr>
                <w:rFonts w:eastAsia="Calibri"/>
                <w:kern w:val="2"/>
                <w:highlight w:val="cyan"/>
                <w:lang w:val="en-US" w:eastAsia="en-US"/>
                <w14:ligatures w14:val="standardContextual"/>
              </w:rPr>
            </w:pPr>
            <w:r w:rsidRPr="007C6E1E">
              <w:rPr>
                <w:rFonts w:eastAsia="Calibri"/>
                <w:kern w:val="2"/>
                <w:highlight w:val="cyan"/>
                <w:lang w:val="en-US" w:eastAsia="en-US"/>
                <w14:ligatures w14:val="standardContextual"/>
              </w:rPr>
              <w:t xml:space="preserve">Cell reselection from cell A to NES cell, including trigger condition and cell barring changes. </w:t>
            </w:r>
          </w:p>
          <w:p w14:paraId="3D96E19C" w14:textId="77777777" w:rsidR="007C6E1E" w:rsidRPr="007C6E1E" w:rsidRDefault="007C6E1E" w:rsidP="007C6E1E">
            <w:pPr>
              <w:numPr>
                <w:ilvl w:val="1"/>
                <w:numId w:val="14"/>
              </w:numPr>
              <w:overflowPunct/>
              <w:autoSpaceDE/>
              <w:autoSpaceDN/>
              <w:adjustRightInd/>
              <w:spacing w:after="160" w:line="278" w:lineRule="auto"/>
              <w:contextualSpacing/>
              <w:textAlignment w:val="auto"/>
              <w:rPr>
                <w:rFonts w:eastAsia="Calibri"/>
                <w:kern w:val="2"/>
                <w:highlight w:val="cyan"/>
                <w:lang w:val="en-US" w:eastAsia="en-US"/>
                <w14:ligatures w14:val="standardContextual"/>
              </w:rPr>
            </w:pPr>
            <w:r w:rsidRPr="007C6E1E">
              <w:rPr>
                <w:rFonts w:eastAsia="Calibri"/>
                <w:kern w:val="2"/>
                <w:highlight w:val="cyan"/>
                <w:lang w:val="en-US" w:eastAsia="en-US"/>
                <w14:ligatures w14:val="standardContextual"/>
              </w:rPr>
              <w:t xml:space="preserve">Whether allow camping, paging and SIB update in NES cell. </w:t>
            </w:r>
          </w:p>
          <w:p w14:paraId="605A03B9" w14:textId="77777777" w:rsidR="007C6E1E" w:rsidRPr="007C6E1E" w:rsidRDefault="007C6E1E" w:rsidP="007C6E1E">
            <w:pPr>
              <w:numPr>
                <w:ilvl w:val="1"/>
                <w:numId w:val="14"/>
              </w:numPr>
              <w:overflowPunct/>
              <w:autoSpaceDE/>
              <w:autoSpaceDN/>
              <w:adjustRightInd/>
              <w:spacing w:after="160" w:line="278" w:lineRule="auto"/>
              <w:contextualSpacing/>
              <w:textAlignment w:val="auto"/>
              <w:rPr>
                <w:rFonts w:eastAsia="Calibri"/>
                <w:kern w:val="2"/>
                <w:highlight w:val="cyan"/>
                <w:lang w:val="en-US" w:eastAsia="en-US"/>
                <w14:ligatures w14:val="standardContextual"/>
              </w:rPr>
            </w:pPr>
            <w:r w:rsidRPr="007C6E1E">
              <w:rPr>
                <w:rFonts w:eastAsia="Calibri"/>
                <w:kern w:val="2"/>
                <w:highlight w:val="cyan"/>
                <w:lang w:val="en-US" w:eastAsia="en-US"/>
                <w14:ligatures w14:val="standardContextual"/>
              </w:rPr>
              <w:t>Cell reselection from NES cell to cell A or normal cell.</w:t>
            </w:r>
          </w:p>
          <w:p w14:paraId="784DB92E" w14:textId="77777777" w:rsidR="007C6E1E" w:rsidRPr="007C6E1E" w:rsidRDefault="007C6E1E" w:rsidP="007C6E1E">
            <w:pPr>
              <w:overflowPunct/>
              <w:autoSpaceDE/>
              <w:autoSpaceDN/>
              <w:adjustRightInd/>
              <w:textAlignment w:val="auto"/>
              <w:rPr>
                <w:lang w:eastAsia="en-US"/>
              </w:rPr>
            </w:pPr>
            <w:r w:rsidRPr="007C6E1E">
              <w:rPr>
                <w:lang w:eastAsia="en-US"/>
              </w:rPr>
              <w:t>Contents of UL WUS</w:t>
            </w:r>
          </w:p>
          <w:p w14:paraId="58C605E8" w14:textId="77777777" w:rsidR="007C6E1E" w:rsidRPr="007C6E1E" w:rsidRDefault="007C6E1E" w:rsidP="007C6E1E">
            <w:pPr>
              <w:numPr>
                <w:ilvl w:val="0"/>
                <w:numId w:val="14"/>
              </w:numPr>
              <w:overflowPunct/>
              <w:autoSpaceDE/>
              <w:autoSpaceDN/>
              <w:adjustRightInd/>
              <w:spacing w:after="160" w:line="278" w:lineRule="auto"/>
              <w:contextualSpacing/>
              <w:textAlignment w:val="auto"/>
              <w:rPr>
                <w:rFonts w:eastAsia="Calibri"/>
                <w:kern w:val="2"/>
                <w:highlight w:val="green"/>
                <w:lang w:val="en-US" w:eastAsia="en-US"/>
                <w14:ligatures w14:val="standardContextual"/>
              </w:rPr>
            </w:pPr>
            <w:r w:rsidRPr="007C6E1E">
              <w:rPr>
                <w:rFonts w:eastAsia="Calibri"/>
                <w:kern w:val="2"/>
                <w:highlight w:val="green"/>
                <w:lang w:val="en-US" w:eastAsia="en-US"/>
                <w14:ligatures w14:val="standardContextual"/>
              </w:rPr>
              <w:t>RAN2 assumes that RACH procedure is reused for UE to request on-demand SIB1.</w:t>
            </w:r>
          </w:p>
          <w:p w14:paraId="3FDD7A36" w14:textId="77777777" w:rsidR="007C6E1E" w:rsidRPr="007C6E1E" w:rsidRDefault="007C6E1E" w:rsidP="007C6E1E">
            <w:pPr>
              <w:numPr>
                <w:ilvl w:val="0"/>
                <w:numId w:val="14"/>
              </w:numPr>
              <w:overflowPunct/>
              <w:autoSpaceDE/>
              <w:autoSpaceDN/>
              <w:adjustRightInd/>
              <w:spacing w:after="160" w:line="278" w:lineRule="auto"/>
              <w:contextualSpacing/>
              <w:textAlignment w:val="auto"/>
              <w:rPr>
                <w:rFonts w:eastAsia="Calibri"/>
                <w:kern w:val="2"/>
                <w:highlight w:val="green"/>
                <w:lang w:val="en-US" w:eastAsia="en-US"/>
                <w14:ligatures w14:val="standardContextual"/>
              </w:rPr>
            </w:pPr>
            <w:r w:rsidRPr="007C6E1E">
              <w:rPr>
                <w:rFonts w:eastAsia="Calibri"/>
                <w:kern w:val="2"/>
                <w:highlight w:val="green"/>
                <w:lang w:val="en-US" w:eastAsia="en-US"/>
                <w14:ligatures w14:val="standardContextual"/>
              </w:rPr>
              <w:t>UL WUS configuration includes at least below information:</w:t>
            </w:r>
          </w:p>
          <w:p w14:paraId="2EA636CB" w14:textId="77777777" w:rsidR="007C6E1E" w:rsidRPr="007C6E1E" w:rsidRDefault="007C6E1E" w:rsidP="007C6E1E">
            <w:pPr>
              <w:numPr>
                <w:ilvl w:val="1"/>
                <w:numId w:val="14"/>
              </w:numPr>
              <w:overflowPunct/>
              <w:autoSpaceDE/>
              <w:autoSpaceDN/>
              <w:adjustRightInd/>
              <w:spacing w:after="160" w:line="278" w:lineRule="auto"/>
              <w:contextualSpacing/>
              <w:textAlignment w:val="auto"/>
              <w:rPr>
                <w:rFonts w:eastAsia="Calibri"/>
                <w:kern w:val="2"/>
                <w:highlight w:val="green"/>
                <w:lang w:val="en-US" w:eastAsia="en-US"/>
                <w14:ligatures w14:val="standardContextual"/>
              </w:rPr>
            </w:pPr>
            <w:r w:rsidRPr="007C6E1E">
              <w:rPr>
                <w:rFonts w:eastAsia="Calibri"/>
                <w:kern w:val="2"/>
                <w:highlight w:val="green"/>
                <w:lang w:val="en-US" w:eastAsia="en-US"/>
                <w14:ligatures w14:val="standardContextual"/>
              </w:rPr>
              <w:t>RACH configuration</w:t>
            </w:r>
          </w:p>
          <w:p w14:paraId="3990E708" w14:textId="77777777" w:rsidR="007C6E1E" w:rsidRPr="007C6E1E" w:rsidRDefault="007C6E1E" w:rsidP="007C6E1E">
            <w:pPr>
              <w:numPr>
                <w:ilvl w:val="0"/>
                <w:numId w:val="14"/>
              </w:numPr>
              <w:overflowPunct/>
              <w:autoSpaceDE/>
              <w:autoSpaceDN/>
              <w:adjustRightInd/>
              <w:spacing w:after="160" w:line="278" w:lineRule="auto"/>
              <w:contextualSpacing/>
              <w:textAlignment w:val="auto"/>
              <w:rPr>
                <w:rFonts w:eastAsia="Calibri"/>
                <w:kern w:val="2"/>
                <w:highlight w:val="green"/>
                <w:lang w:val="en-US" w:eastAsia="en-US"/>
                <w14:ligatures w14:val="standardContextual"/>
              </w:rPr>
            </w:pPr>
            <w:r w:rsidRPr="007C6E1E">
              <w:rPr>
                <w:rFonts w:eastAsia="Calibri"/>
                <w:kern w:val="2"/>
                <w:highlight w:val="green"/>
                <w:lang w:val="en-US" w:eastAsia="en-US"/>
                <w14:ligatures w14:val="standardContextual"/>
              </w:rPr>
              <w:t>A UE needs to know a UL WUS configuration to request SIB1 of which cell.</w:t>
            </w:r>
          </w:p>
          <w:p w14:paraId="06FBFD38" w14:textId="77777777" w:rsidR="007C6E1E" w:rsidRPr="007C6E1E" w:rsidRDefault="007C6E1E" w:rsidP="007C6E1E">
            <w:pPr>
              <w:overflowPunct/>
              <w:autoSpaceDE/>
              <w:autoSpaceDN/>
              <w:adjustRightInd/>
              <w:textAlignment w:val="auto"/>
              <w:rPr>
                <w:highlight w:val="green"/>
                <w:lang w:eastAsia="en-US"/>
              </w:rPr>
            </w:pPr>
            <w:r w:rsidRPr="007C6E1E">
              <w:rPr>
                <w:highlight w:val="green"/>
                <w:lang w:eastAsia="en-US"/>
              </w:rPr>
              <w:t>On-demand SIB1 acquisition procedure</w:t>
            </w:r>
          </w:p>
          <w:p w14:paraId="0C2E029F" w14:textId="77777777" w:rsidR="007C6E1E" w:rsidRPr="007C6E1E" w:rsidRDefault="007C6E1E" w:rsidP="007C6E1E">
            <w:pPr>
              <w:overflowPunct/>
              <w:autoSpaceDE/>
              <w:autoSpaceDN/>
              <w:adjustRightInd/>
              <w:textAlignment w:val="auto"/>
              <w:rPr>
                <w:lang w:eastAsia="en-US"/>
              </w:rPr>
            </w:pPr>
            <w:r w:rsidRPr="007C6E1E">
              <w:rPr>
                <w:highlight w:val="green"/>
                <w:lang w:eastAsia="en-US"/>
              </w:rPr>
              <w:t>-</w:t>
            </w:r>
            <w:r w:rsidRPr="007C6E1E">
              <w:rPr>
                <w:highlight w:val="green"/>
                <w:lang w:eastAsia="en-US"/>
              </w:rPr>
              <w:tab/>
              <w:t>Existing Msg 1 based on-demand procedure is reused for on-demand SIB1 acquisition procedure</w:t>
            </w:r>
            <w:r w:rsidRPr="007C6E1E">
              <w:rPr>
                <w:lang w:eastAsia="en-US"/>
              </w:rPr>
              <w:t xml:space="preserve">. </w:t>
            </w:r>
            <w:r w:rsidRPr="007C6E1E">
              <w:rPr>
                <w:highlight w:val="cyan"/>
                <w:lang w:eastAsia="en-US"/>
              </w:rPr>
              <w:t>FFS on Msg 3. FFS if / when the UE monitors the OD-SIB1 upon reception of RAR. FFS:T whether introduce specified UE behavior if RACH failure of OD-SIB1 request.</w:t>
            </w:r>
          </w:p>
          <w:p w14:paraId="5C2746DB" w14:textId="77777777" w:rsidR="007C6E1E" w:rsidRPr="007C6E1E" w:rsidRDefault="007C6E1E" w:rsidP="007C6E1E">
            <w:pPr>
              <w:overflowPunct/>
              <w:autoSpaceDE/>
              <w:autoSpaceDN/>
              <w:adjustRightInd/>
              <w:textAlignment w:val="auto"/>
              <w:rPr>
                <w:lang w:eastAsia="en-US"/>
              </w:rPr>
            </w:pPr>
            <w:r w:rsidRPr="007C6E1E">
              <w:rPr>
                <w:highlight w:val="cyan"/>
                <w:lang w:eastAsia="en-US"/>
              </w:rPr>
              <w:t>The UE first should acquire valid SIB1 (e.g. via SIB1 request) for camping to NES cell (if the UE knows the cell doesn’t broadcast SIB1 and supports on-demand SIB1).</w:t>
            </w:r>
          </w:p>
          <w:p w14:paraId="69D62921" w14:textId="77777777" w:rsidR="007C6E1E" w:rsidRPr="007C6E1E" w:rsidRDefault="007C6E1E" w:rsidP="007C6E1E">
            <w:pPr>
              <w:overflowPunct/>
              <w:autoSpaceDE/>
              <w:autoSpaceDN/>
              <w:adjustRightInd/>
              <w:textAlignment w:val="auto"/>
              <w:rPr>
                <w:b/>
                <w:bCs/>
                <w:lang w:eastAsia="en-US"/>
              </w:rPr>
            </w:pPr>
            <w:r w:rsidRPr="007C6E1E">
              <w:rPr>
                <w:b/>
                <w:bCs/>
                <w:lang w:eastAsia="en-US"/>
              </w:rPr>
              <w:t>RAN2#126</w:t>
            </w:r>
          </w:p>
          <w:p w14:paraId="57F4D491" w14:textId="77777777" w:rsidR="007C6E1E" w:rsidRPr="007C6E1E" w:rsidRDefault="007C6E1E" w:rsidP="007C6E1E">
            <w:pPr>
              <w:overflowPunct/>
              <w:autoSpaceDE/>
              <w:autoSpaceDN/>
              <w:adjustRightInd/>
              <w:textAlignment w:val="auto"/>
              <w:rPr>
                <w:highlight w:val="cyan"/>
                <w:lang w:eastAsia="en-US"/>
              </w:rPr>
            </w:pPr>
            <w:r w:rsidRPr="007C6E1E">
              <w:rPr>
                <w:highlight w:val="cyan"/>
                <w:lang w:eastAsia="en-US"/>
              </w:rPr>
              <w:t>Study on-demand SIB1 provisioning for NES Cell(s) in versions of Scenario 1a with multiple Cells A and/or NES Cells:</w:t>
            </w:r>
          </w:p>
          <w:p w14:paraId="668BA8FF" w14:textId="77777777" w:rsidR="007C6E1E" w:rsidRPr="00727F83" w:rsidRDefault="007C6E1E" w:rsidP="007C6E1E">
            <w:pPr>
              <w:numPr>
                <w:ilvl w:val="0"/>
                <w:numId w:val="14"/>
              </w:numPr>
              <w:overflowPunct/>
              <w:autoSpaceDE/>
              <w:autoSpaceDN/>
              <w:adjustRightInd/>
              <w:spacing w:after="160" w:line="278" w:lineRule="auto"/>
              <w:contextualSpacing/>
              <w:textAlignment w:val="auto"/>
              <w:rPr>
                <w:rFonts w:eastAsia="Calibri"/>
                <w:kern w:val="2"/>
                <w:highlight w:val="cyan"/>
                <w:lang w:val="en-US" w:eastAsia="en-US"/>
                <w14:ligatures w14:val="standardContextual"/>
              </w:rPr>
            </w:pPr>
            <w:r w:rsidRPr="00727F83">
              <w:rPr>
                <w:rFonts w:eastAsia="Calibri"/>
                <w:kern w:val="2"/>
                <w:highlight w:val="cyan"/>
                <w:lang w:val="en-US" w:eastAsia="en-US"/>
                <w14:ligatures w14:val="standardContextual"/>
              </w:rPr>
              <w:t>More than one Cell A may provide configuration for the same NES cell.</w:t>
            </w:r>
          </w:p>
          <w:p w14:paraId="16DF352D" w14:textId="77777777" w:rsidR="007C6E1E" w:rsidRPr="00727F83" w:rsidRDefault="007C6E1E" w:rsidP="007C6E1E">
            <w:pPr>
              <w:numPr>
                <w:ilvl w:val="0"/>
                <w:numId w:val="14"/>
              </w:numPr>
              <w:overflowPunct/>
              <w:autoSpaceDE/>
              <w:autoSpaceDN/>
              <w:adjustRightInd/>
              <w:spacing w:after="160" w:line="278" w:lineRule="auto"/>
              <w:contextualSpacing/>
              <w:textAlignment w:val="auto"/>
              <w:rPr>
                <w:rFonts w:eastAsia="Calibri"/>
                <w:kern w:val="2"/>
                <w:highlight w:val="cyan"/>
                <w:lang w:val="en-US" w:eastAsia="en-US"/>
                <w14:ligatures w14:val="standardContextual"/>
              </w:rPr>
            </w:pPr>
            <w:r w:rsidRPr="00727F83">
              <w:rPr>
                <w:rFonts w:eastAsia="Calibri"/>
                <w:kern w:val="2"/>
                <w:highlight w:val="cyan"/>
                <w:lang w:val="en-US" w:eastAsia="en-US"/>
                <w14:ligatures w14:val="standardContextual"/>
              </w:rPr>
              <w:t>The same Cell A may assist more than one NES Cells.</w:t>
            </w:r>
          </w:p>
          <w:p w14:paraId="0C07C077" w14:textId="77777777" w:rsidR="007C6E1E" w:rsidRPr="007C6E1E" w:rsidRDefault="007C6E1E" w:rsidP="007C6E1E">
            <w:pPr>
              <w:overflowPunct/>
              <w:autoSpaceDE/>
              <w:autoSpaceDN/>
              <w:adjustRightInd/>
              <w:textAlignment w:val="auto"/>
              <w:rPr>
                <w:lang w:eastAsia="en-US"/>
              </w:rPr>
            </w:pPr>
            <w:r w:rsidRPr="007C6E1E">
              <w:rPr>
                <w:highlight w:val="cyan"/>
                <w:lang w:eastAsia="en-US"/>
              </w:rPr>
              <w:t>RRC release message assisted intra-cell WUS can be discussed as option of signaling details in stage 3.</w:t>
            </w:r>
          </w:p>
          <w:p w14:paraId="206F42CA" w14:textId="77777777" w:rsidR="007C6E1E" w:rsidRPr="007C6E1E" w:rsidRDefault="007C6E1E" w:rsidP="007C6E1E">
            <w:pPr>
              <w:overflowPunct/>
              <w:autoSpaceDE/>
              <w:autoSpaceDN/>
              <w:adjustRightInd/>
              <w:textAlignment w:val="auto"/>
              <w:rPr>
                <w:lang w:eastAsia="en-US"/>
              </w:rPr>
            </w:pPr>
            <w:r w:rsidRPr="00727F83">
              <w:rPr>
                <w:highlight w:val="cyan"/>
                <w:lang w:eastAsia="en-US"/>
              </w:rPr>
              <w:t>Can use the PCI and frequency of a NES Cell to associate the UL WUS configuration with a NES Cell.</w:t>
            </w:r>
          </w:p>
          <w:p w14:paraId="676203A4" w14:textId="77777777" w:rsidR="007C6E1E" w:rsidRPr="007C6E1E" w:rsidRDefault="007C6E1E" w:rsidP="007C6E1E">
            <w:pPr>
              <w:overflowPunct/>
              <w:autoSpaceDE/>
              <w:autoSpaceDN/>
              <w:adjustRightInd/>
              <w:textAlignment w:val="auto"/>
              <w:rPr>
                <w:lang w:eastAsia="en-US"/>
              </w:rPr>
            </w:pPr>
            <w:r w:rsidRPr="007C6E1E">
              <w:rPr>
                <w:highlight w:val="green"/>
                <w:lang w:eastAsia="en-US"/>
              </w:rPr>
              <w:t>For Message 1 based on-demand SIB1 request, the on-demand SI request configuration that currently included in SIB1 may be used as the design baseline.</w:t>
            </w:r>
          </w:p>
          <w:p w14:paraId="363296A0" w14:textId="77777777" w:rsidR="007C6E1E" w:rsidRPr="007C6E1E" w:rsidRDefault="007C6E1E" w:rsidP="007C6E1E">
            <w:pPr>
              <w:overflowPunct/>
              <w:autoSpaceDE/>
              <w:autoSpaceDN/>
              <w:adjustRightInd/>
              <w:textAlignment w:val="auto"/>
              <w:rPr>
                <w:highlight w:val="cyan"/>
                <w:lang w:eastAsia="en-US"/>
              </w:rPr>
            </w:pPr>
            <w:r w:rsidRPr="007C6E1E">
              <w:rPr>
                <w:highlight w:val="cyan"/>
                <w:lang w:eastAsia="en-US"/>
              </w:rPr>
              <w:t>Cell A’s SIB can be used to configure on-demand SIB1 related configuration for neighbour NES cells, e.g., via new SIB or the existing SIB.</w:t>
            </w:r>
          </w:p>
          <w:p w14:paraId="4DC94F1E" w14:textId="77777777" w:rsidR="007C6E1E" w:rsidRPr="007C6E1E" w:rsidRDefault="007C6E1E" w:rsidP="007C6E1E">
            <w:pPr>
              <w:overflowPunct/>
              <w:autoSpaceDE/>
              <w:autoSpaceDN/>
              <w:adjustRightInd/>
              <w:textAlignment w:val="auto"/>
              <w:rPr>
                <w:lang w:eastAsia="en-US"/>
              </w:rPr>
            </w:pPr>
            <w:r w:rsidRPr="007C6E1E">
              <w:rPr>
                <w:highlight w:val="cyan"/>
                <w:lang w:eastAsia="en-US"/>
              </w:rPr>
              <w:t>If the UE chooses the NES cell using legacy intra-F/inter-F cell re-selection procedure (as baseline), the UE triggers WUS transmission.</w:t>
            </w:r>
          </w:p>
          <w:p w14:paraId="3EED0751" w14:textId="77777777" w:rsidR="007C6E1E" w:rsidRPr="007C6E1E" w:rsidRDefault="007C6E1E" w:rsidP="007C6E1E">
            <w:pPr>
              <w:overflowPunct/>
              <w:autoSpaceDE/>
              <w:autoSpaceDN/>
              <w:adjustRightInd/>
              <w:textAlignment w:val="auto"/>
              <w:rPr>
                <w:highlight w:val="cyan"/>
                <w:lang w:eastAsia="en-US"/>
              </w:rPr>
            </w:pPr>
            <w:r w:rsidRPr="007C6E1E">
              <w:rPr>
                <w:highlight w:val="cyan"/>
                <w:lang w:eastAsia="en-US"/>
              </w:rPr>
              <w:t>After UE successfully receives OD-SIB1 for that NES Cell and if it is a suitable cell, UE camps in the NES Cell “similar” to a legacy Cell.</w:t>
            </w:r>
          </w:p>
          <w:p w14:paraId="263E8AF7" w14:textId="77777777" w:rsidR="007C6E1E" w:rsidRPr="007C6E1E" w:rsidRDefault="007C6E1E" w:rsidP="007C6E1E">
            <w:pPr>
              <w:overflowPunct/>
              <w:autoSpaceDE/>
              <w:autoSpaceDN/>
              <w:adjustRightInd/>
              <w:textAlignment w:val="auto"/>
              <w:rPr>
                <w:lang w:eastAsia="en-US"/>
              </w:rPr>
            </w:pPr>
            <w:r w:rsidRPr="007C6E1E">
              <w:rPr>
                <w:highlight w:val="cyan"/>
                <w:lang w:eastAsia="en-US"/>
              </w:rPr>
              <w:t>RAN2 not to support on-demand SIB1 request that is combined with an initial access to perform RRC connection establishment/resume on the NES cell.</w:t>
            </w:r>
          </w:p>
          <w:p w14:paraId="4865E5B8" w14:textId="77777777" w:rsidR="007C6E1E" w:rsidRPr="007C6E1E" w:rsidRDefault="007C6E1E" w:rsidP="007C6E1E">
            <w:pPr>
              <w:overflowPunct/>
              <w:autoSpaceDE/>
              <w:autoSpaceDN/>
              <w:adjustRightInd/>
              <w:textAlignment w:val="auto"/>
              <w:rPr>
                <w:highlight w:val="cyan"/>
                <w:lang w:eastAsia="en-US"/>
              </w:rPr>
            </w:pPr>
            <w:r w:rsidRPr="007C6E1E">
              <w:rPr>
                <w:highlight w:val="cyan"/>
                <w:lang w:eastAsia="en-US"/>
              </w:rPr>
              <w:t>NW need to bar the legacy UE from accessing the on-demand SIB1 cell (e.g. based on the existing barring mechanism).</w:t>
            </w:r>
          </w:p>
          <w:p w14:paraId="082AA255" w14:textId="77777777" w:rsidR="007C6E1E" w:rsidRPr="007C6E1E" w:rsidRDefault="007C6E1E" w:rsidP="007C6E1E">
            <w:pPr>
              <w:overflowPunct/>
              <w:autoSpaceDE/>
              <w:autoSpaceDN/>
              <w:adjustRightInd/>
              <w:textAlignment w:val="auto"/>
              <w:rPr>
                <w:lang w:eastAsia="en-US"/>
              </w:rPr>
            </w:pPr>
            <w:r w:rsidRPr="007C6E1E">
              <w:rPr>
                <w:highlight w:val="cyan"/>
                <w:lang w:eastAsia="en-US"/>
              </w:rPr>
              <w:t>How to avoid/deprioritize the legacy UE camping at the Cell A attempting to switch to the NES Cell (but allowing the R19 NES UE to do that).</w:t>
            </w:r>
          </w:p>
          <w:p w14:paraId="66A24C3A" w14:textId="77777777" w:rsidR="007C6E1E" w:rsidRPr="007C6E1E" w:rsidRDefault="007C6E1E" w:rsidP="007C6E1E">
            <w:pPr>
              <w:overflowPunct/>
              <w:autoSpaceDE/>
              <w:autoSpaceDN/>
              <w:adjustRightInd/>
              <w:textAlignment w:val="auto"/>
              <w:rPr>
                <w:lang w:eastAsia="en-US"/>
              </w:rPr>
            </w:pPr>
            <w:r w:rsidRPr="007C6E1E">
              <w:rPr>
                <w:highlight w:val="cyan"/>
                <w:lang w:eastAsia="en-US"/>
              </w:rPr>
              <w:t>If the NES UE is unable to acquire the SIB1 of NES Cell before UE initiates OD-SIB1 procedure, it will not consider it as barred at that moment. R19 NES UE bars the cell if the UE fails to acquire SIB1 via on-demand SIB1 for NES cell.</w:t>
            </w:r>
          </w:p>
          <w:p w14:paraId="7B53337E" w14:textId="77777777" w:rsidR="007C6E1E" w:rsidRPr="007C6E1E" w:rsidRDefault="007C6E1E" w:rsidP="007C6E1E">
            <w:pPr>
              <w:overflowPunct/>
              <w:autoSpaceDE/>
              <w:autoSpaceDN/>
              <w:adjustRightInd/>
              <w:textAlignment w:val="auto"/>
              <w:rPr>
                <w:lang w:eastAsia="en-US"/>
              </w:rPr>
            </w:pPr>
            <w:r w:rsidRPr="007C6E1E">
              <w:rPr>
                <w:highlight w:val="cyan"/>
                <w:lang w:eastAsia="en-US"/>
              </w:rPr>
              <w:lastRenderedPageBreak/>
              <w:t>After Rel-19 NES UEs camp in NES cell, the UE behaviour is same as the one defined as legacy normal camped state, e.g. paging reception, SIB1 update, etc.</w:t>
            </w:r>
          </w:p>
          <w:p w14:paraId="41EB7497" w14:textId="77777777" w:rsidR="007C6E1E" w:rsidRPr="007C6E1E" w:rsidRDefault="007C6E1E" w:rsidP="007C6E1E">
            <w:pPr>
              <w:overflowPunct/>
              <w:autoSpaceDE/>
              <w:autoSpaceDN/>
              <w:adjustRightInd/>
              <w:textAlignment w:val="auto"/>
              <w:rPr>
                <w:lang w:eastAsia="en-US"/>
              </w:rPr>
            </w:pPr>
            <w:r w:rsidRPr="007C6E1E">
              <w:rPr>
                <w:highlight w:val="lightGray"/>
                <w:lang w:eastAsia="en-US"/>
              </w:rPr>
              <w:t>RAN2 assumes the UE is expected to receive the RAR responding to the preamble transmission for Msg1-based on-demand SIB1 procedure, as the baseline.</w:t>
            </w:r>
          </w:p>
          <w:p w14:paraId="00E49C9A" w14:textId="77777777" w:rsidR="007C6E1E" w:rsidRPr="007C6E1E" w:rsidRDefault="007C6E1E" w:rsidP="007C6E1E">
            <w:pPr>
              <w:overflowPunct/>
              <w:autoSpaceDE/>
              <w:autoSpaceDN/>
              <w:adjustRightInd/>
              <w:textAlignment w:val="auto"/>
              <w:rPr>
                <w:lang w:eastAsia="en-US"/>
              </w:rPr>
            </w:pPr>
            <w:r w:rsidRPr="007C6E1E">
              <w:rPr>
                <w:highlight w:val="cyan"/>
                <w:lang w:eastAsia="en-US"/>
              </w:rPr>
              <w:t>As baseline, upon random access procedure failure of OD-SIB1 request, UE regards OD-SIB1 can’t be acquired in the NES cell and considers it as barred. It doesn’t exclude the option to leave the determination to the UE implementation.</w:t>
            </w:r>
          </w:p>
          <w:p w14:paraId="5D5867F5" w14:textId="77777777" w:rsidR="007C6E1E" w:rsidRPr="007C6E1E" w:rsidRDefault="007C6E1E" w:rsidP="007C6E1E">
            <w:pPr>
              <w:overflowPunct/>
              <w:autoSpaceDE/>
              <w:autoSpaceDN/>
              <w:adjustRightInd/>
              <w:textAlignment w:val="auto"/>
              <w:rPr>
                <w:highlight w:val="cyan"/>
                <w:lang w:eastAsia="en-US"/>
              </w:rPr>
            </w:pPr>
            <w:r w:rsidRPr="007C6E1E">
              <w:rPr>
                <w:highlight w:val="cyan"/>
                <w:lang w:eastAsia="en-US"/>
              </w:rPr>
              <w:t>Once the NES UE camps on the NES cell, if the UE receives SIB change notification, the UE is expected to receive SIB1 from NES cell.</w:t>
            </w:r>
          </w:p>
          <w:p w14:paraId="2398FBB2" w14:textId="77777777" w:rsidR="007C6E1E" w:rsidRPr="007C6E1E" w:rsidRDefault="007C6E1E" w:rsidP="007C6E1E">
            <w:pPr>
              <w:overflowPunct/>
              <w:autoSpaceDE/>
              <w:autoSpaceDN/>
              <w:adjustRightInd/>
              <w:textAlignment w:val="auto"/>
              <w:rPr>
                <w:lang w:eastAsia="en-US"/>
              </w:rPr>
            </w:pPr>
            <w:r w:rsidRPr="007C6E1E">
              <w:rPr>
                <w:highlight w:val="cyan"/>
                <w:lang w:eastAsia="en-US"/>
              </w:rPr>
              <w:t>RAN2 to wait for RAN1’s progress whether to support scenario 3.</w:t>
            </w:r>
          </w:p>
          <w:p w14:paraId="3EFCAADD" w14:textId="77777777" w:rsidR="007C6E1E" w:rsidRPr="007C6E1E" w:rsidRDefault="007C6E1E" w:rsidP="007C6E1E">
            <w:pPr>
              <w:overflowPunct/>
              <w:autoSpaceDE/>
              <w:autoSpaceDN/>
              <w:adjustRightInd/>
              <w:textAlignment w:val="auto"/>
              <w:rPr>
                <w:b/>
                <w:bCs/>
                <w:lang w:eastAsia="en-US"/>
              </w:rPr>
            </w:pPr>
            <w:r w:rsidRPr="007C6E1E">
              <w:rPr>
                <w:b/>
                <w:bCs/>
                <w:lang w:eastAsia="en-US"/>
              </w:rPr>
              <w:t>RAN2#127</w:t>
            </w:r>
          </w:p>
          <w:p w14:paraId="7E33B9E5" w14:textId="77777777" w:rsidR="007C6E1E" w:rsidRPr="007C6E1E" w:rsidRDefault="007C6E1E" w:rsidP="007C6E1E">
            <w:pPr>
              <w:overflowPunct/>
              <w:autoSpaceDE/>
              <w:autoSpaceDN/>
              <w:adjustRightInd/>
              <w:textAlignment w:val="auto"/>
              <w:rPr>
                <w:highlight w:val="cyan"/>
                <w:lang w:eastAsia="en-US"/>
              </w:rPr>
            </w:pPr>
            <w:r w:rsidRPr="007C6E1E">
              <w:rPr>
                <w:highlight w:val="cyan"/>
                <w:lang w:eastAsia="en-US"/>
              </w:rPr>
              <w:t>No consensus for RAN1 case 3 in RAN2.</w:t>
            </w:r>
          </w:p>
          <w:p w14:paraId="216F8FB0" w14:textId="77777777" w:rsidR="007C6E1E" w:rsidRPr="007C6E1E" w:rsidRDefault="007C6E1E" w:rsidP="007C6E1E">
            <w:pPr>
              <w:overflowPunct/>
              <w:autoSpaceDE/>
              <w:autoSpaceDN/>
              <w:adjustRightInd/>
              <w:textAlignment w:val="auto"/>
              <w:rPr>
                <w:highlight w:val="cyan"/>
                <w:lang w:eastAsia="en-US"/>
              </w:rPr>
            </w:pPr>
            <w:r w:rsidRPr="007C6E1E">
              <w:rPr>
                <w:highlight w:val="cyan"/>
                <w:lang w:eastAsia="en-US"/>
              </w:rPr>
              <w:t>We can rely on legacy UE behaviour to ensure UE has valid SIB1 for the cell (i.e. UE reacquire SIB1 whenever (re)selecting cell).</w:t>
            </w:r>
          </w:p>
          <w:p w14:paraId="4FE81267" w14:textId="77777777" w:rsidR="007C6E1E" w:rsidRPr="007C6E1E" w:rsidRDefault="007C6E1E" w:rsidP="007C6E1E">
            <w:pPr>
              <w:overflowPunct/>
              <w:autoSpaceDE/>
              <w:autoSpaceDN/>
              <w:adjustRightInd/>
              <w:textAlignment w:val="auto"/>
              <w:rPr>
                <w:lang w:eastAsia="en-US"/>
              </w:rPr>
            </w:pPr>
            <w:r w:rsidRPr="007C6E1E">
              <w:rPr>
                <w:highlight w:val="cyan"/>
                <w:lang w:eastAsia="en-US"/>
              </w:rPr>
              <w:t>Further UE keeps SIB1 updated while on cell via regular SI modification procedure (confirmation of earlier RAN2 agreement).</w:t>
            </w:r>
          </w:p>
          <w:p w14:paraId="1516CD7E" w14:textId="77777777" w:rsidR="007C6E1E" w:rsidRPr="007C6E1E" w:rsidRDefault="007C6E1E" w:rsidP="007C6E1E">
            <w:pPr>
              <w:overflowPunct/>
              <w:autoSpaceDE/>
              <w:autoSpaceDN/>
              <w:adjustRightInd/>
              <w:textAlignment w:val="auto"/>
              <w:rPr>
                <w:lang w:eastAsia="en-US"/>
              </w:rPr>
            </w:pPr>
            <w:r w:rsidRPr="007C6E1E">
              <w:rPr>
                <w:highlight w:val="cyan"/>
                <w:lang w:eastAsia="en-US"/>
              </w:rPr>
              <w:t>Once Rel-19 NES UE camps on the NES cell, the UE expects to receive UL WUS configuration updates from the NES Cell, e.g., via legacy SI modification procedures.</w:t>
            </w:r>
          </w:p>
          <w:p w14:paraId="26D6069C" w14:textId="77777777" w:rsidR="007C6E1E" w:rsidRPr="007C6E1E" w:rsidRDefault="007C6E1E" w:rsidP="007C6E1E">
            <w:pPr>
              <w:overflowPunct/>
              <w:autoSpaceDE/>
              <w:autoSpaceDN/>
              <w:adjustRightInd/>
              <w:textAlignment w:val="auto"/>
              <w:rPr>
                <w:lang w:eastAsia="en-US"/>
              </w:rPr>
            </w:pPr>
            <w:r w:rsidRPr="007C6E1E">
              <w:rPr>
                <w:highlight w:val="cyan"/>
                <w:lang w:eastAsia="en-US"/>
              </w:rPr>
              <w:t>Msg 3 based OD-SI procedure is not supported for on-demand SIB1 request in case 2 (for requesting to the NES Cell).</w:t>
            </w:r>
          </w:p>
          <w:p w14:paraId="7BC84C1C" w14:textId="77777777" w:rsidR="007C6E1E" w:rsidRPr="007C6E1E" w:rsidRDefault="007C6E1E" w:rsidP="007C6E1E">
            <w:pPr>
              <w:overflowPunct/>
              <w:autoSpaceDE/>
              <w:autoSpaceDN/>
              <w:adjustRightInd/>
              <w:textAlignment w:val="auto"/>
              <w:rPr>
                <w:highlight w:val="cyan"/>
                <w:lang w:eastAsia="en-US"/>
              </w:rPr>
            </w:pPr>
            <w:r w:rsidRPr="007C6E1E">
              <w:rPr>
                <w:highlight w:val="cyan"/>
                <w:lang w:eastAsia="en-US"/>
              </w:rPr>
              <w:t>Following example options to handle legacy UEs (i.e. UEs not supporting OD-SIB1) can be considered in normative work. Details and further analysis need to be further discussed in normative work. Other existing options are not excluded.</w:t>
            </w:r>
          </w:p>
          <w:p w14:paraId="4E1CCC47" w14:textId="77777777" w:rsidR="007C6E1E" w:rsidRPr="007C6E1E" w:rsidRDefault="007C6E1E" w:rsidP="007C6E1E">
            <w:pPr>
              <w:numPr>
                <w:ilvl w:val="0"/>
                <w:numId w:val="14"/>
              </w:numPr>
              <w:overflowPunct/>
              <w:autoSpaceDE/>
              <w:autoSpaceDN/>
              <w:adjustRightInd/>
              <w:spacing w:after="160" w:line="278" w:lineRule="auto"/>
              <w:contextualSpacing/>
              <w:textAlignment w:val="auto"/>
              <w:rPr>
                <w:rFonts w:eastAsia="Calibri"/>
                <w:kern w:val="2"/>
                <w:highlight w:val="cyan"/>
                <w:lang w:val="en-US" w:eastAsia="en-US"/>
                <w14:ligatures w14:val="standardContextual"/>
              </w:rPr>
            </w:pPr>
            <w:r w:rsidRPr="007C6E1E">
              <w:rPr>
                <w:rFonts w:eastAsia="Calibri"/>
                <w:kern w:val="2"/>
                <w:highlight w:val="cyan"/>
                <w:lang w:val="en-US" w:eastAsia="en-US"/>
                <w14:ligatures w14:val="standardContextual"/>
              </w:rPr>
              <w:t>Option 1: Legacy UEs bar the OD-SIB1 cell based on cellBarred bit set to barred in MIB.</w:t>
            </w:r>
          </w:p>
          <w:p w14:paraId="41D58E3E" w14:textId="77777777" w:rsidR="007C6E1E" w:rsidRPr="007C6E1E" w:rsidRDefault="007C6E1E" w:rsidP="007C6E1E">
            <w:pPr>
              <w:numPr>
                <w:ilvl w:val="0"/>
                <w:numId w:val="14"/>
              </w:numPr>
              <w:overflowPunct/>
              <w:autoSpaceDE/>
              <w:autoSpaceDN/>
              <w:adjustRightInd/>
              <w:spacing w:after="160" w:line="278" w:lineRule="auto"/>
              <w:contextualSpacing/>
              <w:textAlignment w:val="auto"/>
              <w:rPr>
                <w:rFonts w:eastAsia="Calibri"/>
                <w:kern w:val="2"/>
                <w:highlight w:val="cyan"/>
                <w:lang w:val="en-US" w:eastAsia="en-US"/>
                <w14:ligatures w14:val="standardContextual"/>
              </w:rPr>
            </w:pPr>
            <w:r w:rsidRPr="007C6E1E">
              <w:rPr>
                <w:rFonts w:eastAsia="Calibri"/>
                <w:kern w:val="2"/>
                <w:highlight w:val="cyan"/>
                <w:lang w:val="en-US" w:eastAsia="en-US"/>
                <w14:ligatures w14:val="standardContextual"/>
              </w:rPr>
              <w:t>Option 2: Legacy UEs bar the OD-SIB1 cell based on no SIB1 indication via ssb-SubcarrierOffset in MIB.</w:t>
            </w:r>
          </w:p>
          <w:p w14:paraId="38BEC12F" w14:textId="77777777" w:rsidR="007C6E1E" w:rsidRPr="007C6E1E" w:rsidRDefault="007C6E1E" w:rsidP="007C6E1E">
            <w:pPr>
              <w:numPr>
                <w:ilvl w:val="0"/>
                <w:numId w:val="14"/>
              </w:numPr>
              <w:overflowPunct/>
              <w:autoSpaceDE/>
              <w:autoSpaceDN/>
              <w:adjustRightInd/>
              <w:spacing w:after="160" w:line="278" w:lineRule="auto"/>
              <w:contextualSpacing/>
              <w:textAlignment w:val="auto"/>
              <w:rPr>
                <w:rFonts w:eastAsia="Calibri"/>
                <w:kern w:val="2"/>
                <w:highlight w:val="cyan"/>
                <w:lang w:val="en-US" w:eastAsia="en-US"/>
                <w14:ligatures w14:val="standardContextual"/>
              </w:rPr>
            </w:pPr>
            <w:r w:rsidRPr="007C6E1E">
              <w:rPr>
                <w:rFonts w:eastAsia="Calibri"/>
                <w:kern w:val="2"/>
                <w:highlight w:val="cyan"/>
                <w:lang w:val="en-US" w:eastAsia="en-US"/>
                <w14:ligatures w14:val="standardContextual"/>
              </w:rPr>
              <w:t>Option 3: Network includes cells supporting OD-SIB1 to list of excluded cells.</w:t>
            </w:r>
          </w:p>
          <w:p w14:paraId="0905E7B1" w14:textId="77777777" w:rsidR="007C6E1E" w:rsidRPr="007C6E1E" w:rsidRDefault="007C6E1E" w:rsidP="007C6E1E">
            <w:pPr>
              <w:overflowPunct/>
              <w:autoSpaceDE/>
              <w:autoSpaceDN/>
              <w:adjustRightInd/>
              <w:textAlignment w:val="auto"/>
              <w:rPr>
                <w:highlight w:val="cyan"/>
                <w:lang w:eastAsia="en-US"/>
              </w:rPr>
            </w:pPr>
            <w:r w:rsidRPr="007C6E1E">
              <w:rPr>
                <w:highlight w:val="cyan"/>
                <w:lang w:eastAsia="en-US"/>
              </w:rPr>
              <w:t>RAN2 understands the NW can avoid impact on legacy RRC connected UE and R19 RRC connected UE due to on-demand SIB1 (e.g. NES cell with OD-SIB1 is measured by legacy RRC_CONNECTED UE and can be configured as its PSCell/SCells/target cell).</w:t>
            </w:r>
          </w:p>
          <w:p w14:paraId="42962CF2" w14:textId="77777777" w:rsidR="007C6E1E" w:rsidRPr="007C6E1E" w:rsidRDefault="007C6E1E" w:rsidP="007C6E1E">
            <w:pPr>
              <w:overflowPunct/>
              <w:autoSpaceDE/>
              <w:autoSpaceDN/>
              <w:adjustRightInd/>
              <w:textAlignment w:val="auto"/>
              <w:rPr>
                <w:lang w:eastAsia="en-US"/>
              </w:rPr>
            </w:pPr>
            <w:r w:rsidRPr="007C6E1E">
              <w:rPr>
                <w:highlight w:val="cyan"/>
                <w:lang w:eastAsia="en-US"/>
              </w:rPr>
              <w:t>RAN2 conclude that on-demand SIB1 is feasible from RAN2 perspective and recommend normative work of case 2 for on-demand SIB1.</w:t>
            </w:r>
          </w:p>
          <w:p w14:paraId="164709DF" w14:textId="77777777" w:rsidR="007C6E1E" w:rsidRPr="007C6E1E" w:rsidRDefault="007C6E1E" w:rsidP="007C6E1E">
            <w:pPr>
              <w:overflowPunct/>
              <w:autoSpaceDE/>
              <w:autoSpaceDN/>
              <w:adjustRightInd/>
              <w:textAlignment w:val="auto"/>
              <w:rPr>
                <w:b/>
                <w:bCs/>
                <w:lang w:eastAsia="en-US"/>
              </w:rPr>
            </w:pPr>
            <w:r w:rsidRPr="007C6E1E">
              <w:rPr>
                <w:b/>
                <w:bCs/>
                <w:lang w:eastAsia="en-US"/>
              </w:rPr>
              <w:t>RAN2#127bis</w:t>
            </w:r>
          </w:p>
          <w:p w14:paraId="3E526E34" w14:textId="77777777" w:rsidR="007C6E1E" w:rsidRPr="007C6E1E" w:rsidRDefault="007C6E1E" w:rsidP="007C6E1E">
            <w:pPr>
              <w:overflowPunct/>
              <w:autoSpaceDE/>
              <w:autoSpaceDN/>
              <w:adjustRightInd/>
              <w:textAlignment w:val="auto"/>
              <w:rPr>
                <w:highlight w:val="cyan"/>
                <w:lang w:eastAsia="en-US"/>
              </w:rPr>
            </w:pPr>
            <w:r w:rsidRPr="007C6E1E">
              <w:rPr>
                <w:highlight w:val="cyan"/>
                <w:lang w:eastAsia="en-US"/>
              </w:rPr>
              <w:t>We will inherit all agreements made during SI phase to WI phase.</w:t>
            </w:r>
          </w:p>
          <w:p w14:paraId="7B5A9196" w14:textId="77777777" w:rsidR="007C6E1E" w:rsidRPr="007C6E1E" w:rsidRDefault="007C6E1E" w:rsidP="007C6E1E">
            <w:pPr>
              <w:overflowPunct/>
              <w:autoSpaceDE/>
              <w:autoSpaceDN/>
              <w:adjustRightInd/>
              <w:textAlignment w:val="auto"/>
              <w:rPr>
                <w:highlight w:val="cyan"/>
                <w:lang w:eastAsia="en-US"/>
              </w:rPr>
            </w:pPr>
            <w:r w:rsidRPr="007C6E1E">
              <w:rPr>
                <w:highlight w:val="cyan"/>
                <w:lang w:eastAsia="en-US"/>
              </w:rPr>
              <w:t>A NES cell can include neighbouring NES cell’s WUS configuration.</w:t>
            </w:r>
          </w:p>
          <w:p w14:paraId="5C901962" w14:textId="77777777" w:rsidR="007C6E1E" w:rsidRPr="007C6E1E" w:rsidRDefault="007C6E1E" w:rsidP="007C6E1E">
            <w:pPr>
              <w:overflowPunct/>
              <w:autoSpaceDE/>
              <w:autoSpaceDN/>
              <w:adjustRightInd/>
              <w:textAlignment w:val="auto"/>
              <w:rPr>
                <w:lang w:eastAsia="en-US"/>
              </w:rPr>
            </w:pPr>
            <w:r w:rsidRPr="007C6E1E">
              <w:rPr>
                <w:highlight w:val="cyan"/>
                <w:lang w:eastAsia="en-US"/>
              </w:rPr>
              <w:t>NES cell’s WUS configuration, it is included in a new SIB (including its own WUS configuration).</w:t>
            </w:r>
          </w:p>
          <w:p w14:paraId="1F2AA20A" w14:textId="77777777" w:rsidR="007C6E1E" w:rsidRPr="007C6E1E" w:rsidRDefault="007C6E1E" w:rsidP="007C6E1E">
            <w:pPr>
              <w:overflowPunct/>
              <w:autoSpaceDE/>
              <w:autoSpaceDN/>
              <w:adjustRightInd/>
              <w:textAlignment w:val="auto"/>
              <w:rPr>
                <w:lang w:eastAsia="en-US"/>
              </w:rPr>
            </w:pPr>
            <w:r w:rsidRPr="007C6E1E">
              <w:rPr>
                <w:highlight w:val="lightGray"/>
                <w:lang w:eastAsia="en-US"/>
              </w:rPr>
              <w:t>In on-demand SIB1 procedure, the UE considers RACH failure when PREAMBLE_TRANSMISSION_COUNTER = preambleTransMax + 1.</w:t>
            </w:r>
          </w:p>
          <w:p w14:paraId="41972084" w14:textId="77777777" w:rsidR="007C6E1E" w:rsidRPr="007C6E1E" w:rsidRDefault="007C6E1E" w:rsidP="007C6E1E">
            <w:pPr>
              <w:overflowPunct/>
              <w:autoSpaceDE/>
              <w:autoSpaceDN/>
              <w:adjustRightInd/>
              <w:textAlignment w:val="auto"/>
              <w:rPr>
                <w:lang w:eastAsia="en-US"/>
              </w:rPr>
            </w:pPr>
            <w:r w:rsidRPr="007C6E1E">
              <w:rPr>
                <w:highlight w:val="lightGray"/>
                <w:lang w:eastAsia="en-US"/>
              </w:rPr>
              <w:t xml:space="preserve">The MAC layer will indicate the RACH failure for SI request to upper layers. </w:t>
            </w:r>
            <w:r w:rsidRPr="007C6E1E">
              <w:rPr>
                <w:highlight w:val="cyan"/>
                <w:lang w:eastAsia="en-US"/>
              </w:rPr>
              <w:t>FFS: after that the UE upper layer will consider the cell as barred.</w:t>
            </w:r>
          </w:p>
          <w:p w14:paraId="5DC73B59" w14:textId="77777777" w:rsidR="007C6E1E" w:rsidRPr="007C6E1E" w:rsidRDefault="007C6E1E" w:rsidP="007C6E1E">
            <w:pPr>
              <w:overflowPunct/>
              <w:autoSpaceDE/>
              <w:autoSpaceDN/>
              <w:adjustRightInd/>
              <w:textAlignment w:val="auto"/>
              <w:rPr>
                <w:lang w:eastAsia="en-US"/>
              </w:rPr>
            </w:pPr>
            <w:r w:rsidRPr="007C6E1E">
              <w:rPr>
                <w:highlight w:val="cyan"/>
                <w:lang w:eastAsia="en-US"/>
              </w:rPr>
              <w:lastRenderedPageBreak/>
              <w:t>The legacy UE behaviour can be reused upon on-demand SIB1 acquisition failure, i.e., the NES UE should follow the intraFreqReselection in MIB of NES cell.</w:t>
            </w:r>
          </w:p>
          <w:p w14:paraId="3F3CA58A" w14:textId="77777777" w:rsidR="007C6E1E" w:rsidRPr="007C6E1E" w:rsidRDefault="007C6E1E" w:rsidP="007C6E1E">
            <w:pPr>
              <w:overflowPunct/>
              <w:autoSpaceDE/>
              <w:autoSpaceDN/>
              <w:adjustRightInd/>
              <w:textAlignment w:val="auto"/>
              <w:rPr>
                <w:lang w:eastAsia="en-US"/>
              </w:rPr>
            </w:pPr>
            <w:r w:rsidRPr="007C6E1E">
              <w:rPr>
                <w:highlight w:val="cyan"/>
                <w:lang w:eastAsia="en-US"/>
              </w:rPr>
              <w:t>A cell for which SIB1 request configuration is available, can periodically broadcast SIB1.</w:t>
            </w:r>
          </w:p>
          <w:p w14:paraId="14A781AB" w14:textId="77777777" w:rsidR="007C6E1E" w:rsidRPr="007C6E1E" w:rsidRDefault="007C6E1E" w:rsidP="007C6E1E">
            <w:pPr>
              <w:overflowPunct/>
              <w:autoSpaceDE/>
              <w:autoSpaceDN/>
              <w:adjustRightInd/>
              <w:textAlignment w:val="auto"/>
              <w:rPr>
                <w:lang w:eastAsia="en-US"/>
              </w:rPr>
            </w:pPr>
            <w:r w:rsidRPr="007C6E1E">
              <w:rPr>
                <w:highlight w:val="cyan"/>
                <w:lang w:eastAsia="en-US"/>
              </w:rPr>
              <w:t>If UE has SIB1 request configuration of a cell, UE needs to check if SIB1 is currently being broadcasted or provided on demand for that cell before requesting SIB1 of that cell.</w:t>
            </w:r>
          </w:p>
          <w:p w14:paraId="79262B20" w14:textId="77777777" w:rsidR="007C6E1E" w:rsidRPr="007C6E1E" w:rsidRDefault="007C6E1E" w:rsidP="007C6E1E">
            <w:pPr>
              <w:overflowPunct/>
              <w:autoSpaceDE/>
              <w:autoSpaceDN/>
              <w:adjustRightInd/>
              <w:textAlignment w:val="auto"/>
              <w:rPr>
                <w:lang w:eastAsia="en-US"/>
              </w:rPr>
            </w:pPr>
            <w:r w:rsidRPr="007C6E1E">
              <w:rPr>
                <w:highlight w:val="cyan"/>
                <w:lang w:eastAsia="en-US"/>
              </w:rPr>
              <w:t>Legacy UEs bar the OD-SIB1 cell based on no SIB1 indication in MIB e.g. via ssb-SubcarrierOffset. Detailed solution is up to RAN1. If this works, no separate barring bit for R19 NES UEs is introduced.</w:t>
            </w:r>
          </w:p>
          <w:p w14:paraId="485158B2" w14:textId="77777777" w:rsidR="007C6E1E" w:rsidRPr="007C6E1E" w:rsidRDefault="007C6E1E" w:rsidP="007C6E1E">
            <w:pPr>
              <w:overflowPunct/>
              <w:autoSpaceDE/>
              <w:autoSpaceDN/>
              <w:adjustRightInd/>
              <w:textAlignment w:val="auto"/>
              <w:rPr>
                <w:lang w:eastAsia="en-US"/>
              </w:rPr>
            </w:pPr>
            <w:r w:rsidRPr="007C6E1E">
              <w:rPr>
                <w:highlight w:val="cyan"/>
                <w:lang w:eastAsia="en-US"/>
              </w:rPr>
              <w:t>NES UEs should be allowed to reselect to cells that are prevented from legacy UEs (e.g. by excluded cell list, reselection priorities).</w:t>
            </w:r>
          </w:p>
          <w:p w14:paraId="73C4780E" w14:textId="77777777" w:rsidR="007C6E1E" w:rsidRPr="007C6E1E" w:rsidRDefault="007C6E1E" w:rsidP="007C6E1E">
            <w:pPr>
              <w:overflowPunct/>
              <w:autoSpaceDE/>
              <w:autoSpaceDN/>
              <w:adjustRightInd/>
              <w:textAlignment w:val="auto"/>
              <w:rPr>
                <w:lang w:eastAsia="en-US"/>
              </w:rPr>
            </w:pPr>
            <w:r w:rsidRPr="007C6E1E">
              <w:rPr>
                <w:highlight w:val="cyan"/>
                <w:lang w:eastAsia="en-US"/>
              </w:rPr>
              <w:t>RAN2 will not start the discussion on the issue when the UL WUS configuration update in Cell A is not synchronised with the UL WUS configuration update in the NES cell, unless we’re asked to do that by other WG, e.g. RAN3.</w:t>
            </w:r>
          </w:p>
          <w:p w14:paraId="533EB7A8" w14:textId="77777777" w:rsidR="007C6E1E" w:rsidRPr="007C6E1E" w:rsidRDefault="007C6E1E" w:rsidP="007C6E1E">
            <w:pPr>
              <w:overflowPunct/>
              <w:autoSpaceDE/>
              <w:autoSpaceDN/>
              <w:adjustRightInd/>
              <w:textAlignment w:val="auto"/>
              <w:rPr>
                <w:b/>
                <w:bCs/>
                <w:lang w:eastAsia="en-US"/>
              </w:rPr>
            </w:pPr>
            <w:r w:rsidRPr="007C6E1E">
              <w:rPr>
                <w:b/>
                <w:bCs/>
                <w:lang w:eastAsia="en-US"/>
              </w:rPr>
              <w:t>RAN2#128</w:t>
            </w:r>
          </w:p>
          <w:p w14:paraId="28188A90" w14:textId="77777777" w:rsidR="007C6E1E" w:rsidRPr="007C6E1E" w:rsidRDefault="007C6E1E" w:rsidP="007C6E1E">
            <w:pPr>
              <w:overflowPunct/>
              <w:autoSpaceDE/>
              <w:autoSpaceDN/>
              <w:adjustRightInd/>
              <w:textAlignment w:val="auto"/>
              <w:rPr>
                <w:highlight w:val="cyan"/>
                <w:lang w:eastAsia="en-US"/>
              </w:rPr>
            </w:pPr>
            <w:r w:rsidRPr="007C6E1E">
              <w:rPr>
                <w:highlight w:val="cyan"/>
                <w:lang w:eastAsia="en-US"/>
              </w:rPr>
              <w:t>Let’s wait for more RAN1 progress on Kssb discussion.</w:t>
            </w:r>
          </w:p>
          <w:p w14:paraId="50888AAE" w14:textId="77777777" w:rsidR="007C6E1E" w:rsidRPr="007C6E1E" w:rsidRDefault="007C6E1E" w:rsidP="007C6E1E">
            <w:pPr>
              <w:overflowPunct/>
              <w:autoSpaceDE/>
              <w:autoSpaceDN/>
              <w:adjustRightInd/>
              <w:textAlignment w:val="auto"/>
              <w:rPr>
                <w:highlight w:val="cyan"/>
                <w:lang w:eastAsia="en-US"/>
              </w:rPr>
            </w:pPr>
            <w:r w:rsidRPr="007C6E1E">
              <w:rPr>
                <w:highlight w:val="cyan"/>
                <w:lang w:eastAsia="en-US"/>
              </w:rPr>
              <w:t>NES UE with SIB1 request configuration of a NES cell assumes that a NES cell, with SSB containing K_SSB &lt; 24 for FR1 and K_SSB &lt; 12 for FR2, will acquire SIB1 as in legacy.</w:t>
            </w:r>
          </w:p>
          <w:p w14:paraId="213D2348" w14:textId="77777777" w:rsidR="007C6E1E" w:rsidRPr="007C6E1E" w:rsidRDefault="007C6E1E" w:rsidP="007C6E1E">
            <w:pPr>
              <w:overflowPunct/>
              <w:autoSpaceDE/>
              <w:autoSpaceDN/>
              <w:adjustRightInd/>
              <w:textAlignment w:val="auto"/>
              <w:rPr>
                <w:highlight w:val="cyan"/>
                <w:lang w:eastAsia="en-US"/>
              </w:rPr>
            </w:pPr>
            <w:r w:rsidRPr="007C6E1E">
              <w:rPr>
                <w:highlight w:val="cyan"/>
                <w:lang w:eastAsia="en-US"/>
              </w:rPr>
              <w:t>New NES-specific reselection priority parameters for NES UEs are defined for the purpose of prioritizing/deprioritizing a NES frequency.</w:t>
            </w:r>
          </w:p>
          <w:p w14:paraId="417F547A" w14:textId="77777777" w:rsidR="007C6E1E" w:rsidRPr="007C6E1E" w:rsidRDefault="007C6E1E" w:rsidP="007C6E1E">
            <w:pPr>
              <w:overflowPunct/>
              <w:autoSpaceDE/>
              <w:autoSpaceDN/>
              <w:adjustRightInd/>
              <w:textAlignment w:val="auto"/>
              <w:rPr>
                <w:highlight w:val="cyan"/>
                <w:lang w:eastAsia="en-US"/>
              </w:rPr>
            </w:pPr>
            <w:r w:rsidRPr="007C6E1E">
              <w:rPr>
                <w:highlight w:val="cyan"/>
                <w:lang w:eastAsia="en-US"/>
              </w:rPr>
              <w:t>Introduce new IntraFreqExcludedCellList-NES / InterFreqExcludedCellList-NES IEs enable proper reselection behaviour of legacy and NES UEs.</w:t>
            </w:r>
          </w:p>
          <w:p w14:paraId="4CD8A58F" w14:textId="77777777" w:rsidR="007C6E1E" w:rsidRPr="007C6E1E" w:rsidRDefault="007C6E1E" w:rsidP="007C6E1E">
            <w:pPr>
              <w:overflowPunct/>
              <w:autoSpaceDE/>
              <w:autoSpaceDN/>
              <w:adjustRightInd/>
              <w:textAlignment w:val="auto"/>
              <w:rPr>
                <w:highlight w:val="cyan"/>
                <w:lang w:eastAsia="en-US"/>
              </w:rPr>
            </w:pPr>
            <w:r w:rsidRPr="007C6E1E">
              <w:rPr>
                <w:highlight w:val="cyan"/>
                <w:lang w:eastAsia="en-US"/>
              </w:rPr>
              <w:t>Reuse legacy cell reselection criterion as trigger condition of OD-SIB1 acquisition. No need to specify other conditions (e.g. a new RSRP threshold).</w:t>
            </w:r>
          </w:p>
          <w:p w14:paraId="2E54459A" w14:textId="77777777" w:rsidR="007C6E1E" w:rsidRPr="007C6E1E" w:rsidRDefault="007C6E1E" w:rsidP="007C6E1E">
            <w:pPr>
              <w:overflowPunct/>
              <w:autoSpaceDE/>
              <w:autoSpaceDN/>
              <w:adjustRightInd/>
              <w:textAlignment w:val="auto"/>
              <w:rPr>
                <w:lang w:eastAsia="en-US"/>
              </w:rPr>
            </w:pPr>
            <w:r w:rsidRPr="007C6E1E">
              <w:rPr>
                <w:highlight w:val="cyan"/>
                <w:lang w:eastAsia="en-US"/>
              </w:rPr>
              <w:t>The existing 1-second rule in the cell reselection criteria is still applied to the triggering condition of UL WUS transmission.</w:t>
            </w:r>
          </w:p>
          <w:p w14:paraId="71FEF8F0" w14:textId="77777777" w:rsidR="007C6E1E" w:rsidRPr="007C6E1E" w:rsidRDefault="007C6E1E" w:rsidP="007C6E1E">
            <w:pPr>
              <w:overflowPunct/>
              <w:autoSpaceDE/>
              <w:autoSpaceDN/>
              <w:adjustRightInd/>
              <w:textAlignment w:val="auto"/>
              <w:rPr>
                <w:lang w:eastAsia="en-US"/>
              </w:rPr>
            </w:pPr>
            <w:r w:rsidRPr="007C6E1E">
              <w:rPr>
                <w:highlight w:val="cyan"/>
                <w:lang w:eastAsia="en-US"/>
              </w:rPr>
              <w:t xml:space="preserve">The UE considers the cell as barred after </w:t>
            </w:r>
            <w:r w:rsidRPr="007C6E1E">
              <w:rPr>
                <w:highlight w:val="lightGray"/>
                <w:lang w:eastAsia="en-US"/>
              </w:rPr>
              <w:t>MAC indicates max number of preamble transmission for the OD-SIB1 request</w:t>
            </w:r>
            <w:r w:rsidRPr="007C6E1E">
              <w:rPr>
                <w:highlight w:val="cyan"/>
                <w:lang w:eastAsia="en-US"/>
              </w:rPr>
              <w:t>.</w:t>
            </w:r>
          </w:p>
          <w:p w14:paraId="5DA100C7" w14:textId="77777777" w:rsidR="007C6E1E" w:rsidRPr="007C6E1E" w:rsidRDefault="007C6E1E" w:rsidP="007C6E1E">
            <w:pPr>
              <w:overflowPunct/>
              <w:autoSpaceDE/>
              <w:autoSpaceDN/>
              <w:adjustRightInd/>
              <w:textAlignment w:val="auto"/>
              <w:rPr>
                <w:lang w:eastAsia="en-US"/>
              </w:rPr>
            </w:pPr>
            <w:r w:rsidRPr="007C6E1E">
              <w:rPr>
                <w:highlight w:val="cyan"/>
                <w:lang w:eastAsia="en-US"/>
              </w:rPr>
              <w:t>If MSG2 (ACK) is received, but UE fails to receive SIB1 then the UE may consider this cell as barred, no spec impact.</w:t>
            </w:r>
          </w:p>
          <w:p w14:paraId="04A7BA39" w14:textId="77777777" w:rsidR="007C6E1E" w:rsidRPr="007C6E1E" w:rsidRDefault="007C6E1E" w:rsidP="007C6E1E">
            <w:pPr>
              <w:overflowPunct/>
              <w:autoSpaceDE/>
              <w:autoSpaceDN/>
              <w:adjustRightInd/>
              <w:textAlignment w:val="auto"/>
              <w:rPr>
                <w:highlight w:val="cyan"/>
                <w:lang w:eastAsia="en-US"/>
              </w:rPr>
            </w:pPr>
            <w:r w:rsidRPr="007C6E1E">
              <w:rPr>
                <w:highlight w:val="cyan"/>
                <w:lang w:eastAsia="en-US"/>
              </w:rPr>
              <w:t>A UE bars the NES/SIB1 less cell and/or excludes it as a candidate for reselection since the UE had no corresponding UL WUS configuration, the UE would treat this cell as if cell status is “not barred” and consider it as candidate for cell reselection once it has received a UL-WUS configuration to request SIB1 for this cell.</w:t>
            </w:r>
          </w:p>
          <w:p w14:paraId="319FCDB6" w14:textId="77777777" w:rsidR="007C6E1E" w:rsidRPr="007C6E1E" w:rsidRDefault="007C6E1E" w:rsidP="007C6E1E">
            <w:pPr>
              <w:overflowPunct/>
              <w:autoSpaceDE/>
              <w:autoSpaceDN/>
              <w:adjustRightInd/>
              <w:textAlignment w:val="auto"/>
              <w:rPr>
                <w:lang w:eastAsia="en-US"/>
              </w:rPr>
            </w:pPr>
            <w:r w:rsidRPr="007C6E1E">
              <w:rPr>
                <w:highlight w:val="cyan"/>
                <w:lang w:eastAsia="en-US"/>
              </w:rPr>
              <w:t>UE considers WUS configuration only valid in directly succeeding cell reselection from cell where UE acquired WUS configuration. FFS on SI validity area rather than cell level.</w:t>
            </w:r>
          </w:p>
          <w:p w14:paraId="5AA39103" w14:textId="77777777" w:rsidR="007C6E1E" w:rsidRPr="007C6E1E" w:rsidRDefault="007C6E1E" w:rsidP="007C6E1E">
            <w:pPr>
              <w:overflowPunct/>
              <w:autoSpaceDE/>
              <w:autoSpaceDN/>
              <w:adjustRightInd/>
              <w:textAlignment w:val="auto"/>
              <w:rPr>
                <w:highlight w:val="cyan"/>
                <w:lang w:eastAsia="en-US"/>
              </w:rPr>
            </w:pPr>
            <w:r w:rsidRPr="007C6E1E">
              <w:rPr>
                <w:highlight w:val="cyan"/>
                <w:lang w:eastAsia="en-US"/>
              </w:rPr>
              <w:t>Wait one cycle of RAN discussion (i.e. to see whether WID is updated or not to handle RRC connected UEs)</w:t>
            </w:r>
          </w:p>
          <w:p w14:paraId="4FFF0E62" w14:textId="77777777" w:rsidR="007C6E1E" w:rsidRDefault="007C6E1E" w:rsidP="007C6E1E">
            <w:pPr>
              <w:overflowPunct/>
              <w:autoSpaceDE/>
              <w:autoSpaceDN/>
              <w:adjustRightInd/>
              <w:textAlignment w:val="auto"/>
              <w:rPr>
                <w:lang w:eastAsia="en-US"/>
              </w:rPr>
            </w:pPr>
            <w:r w:rsidRPr="007C6E1E">
              <w:rPr>
                <w:highlight w:val="cyan"/>
                <w:lang w:eastAsia="en-US"/>
              </w:rPr>
              <w:t>Working assumption: UL-WUS configuration in RRC release is not supported.</w:t>
            </w:r>
          </w:p>
          <w:p w14:paraId="0A9348E5" w14:textId="1BA95486" w:rsidR="00240523" w:rsidRPr="007C6E1E" w:rsidRDefault="00240523" w:rsidP="00240523">
            <w:pPr>
              <w:overflowPunct/>
              <w:autoSpaceDE/>
              <w:autoSpaceDN/>
              <w:adjustRightInd/>
              <w:textAlignment w:val="auto"/>
              <w:rPr>
                <w:b/>
                <w:bCs/>
                <w:lang w:eastAsia="en-US"/>
              </w:rPr>
            </w:pPr>
            <w:r w:rsidRPr="007C6E1E">
              <w:rPr>
                <w:b/>
                <w:bCs/>
                <w:lang w:eastAsia="en-US"/>
              </w:rPr>
              <w:t>RAN2#12</w:t>
            </w:r>
            <w:r w:rsidR="00B31EFB">
              <w:rPr>
                <w:b/>
                <w:bCs/>
                <w:lang w:eastAsia="en-US"/>
              </w:rPr>
              <w:t>9</w:t>
            </w:r>
          </w:p>
          <w:p w14:paraId="5584118C" w14:textId="2B740A3C" w:rsidR="00CD0308" w:rsidRDefault="00CD0308" w:rsidP="00CD0308">
            <w:pPr>
              <w:overflowPunct/>
              <w:autoSpaceDE/>
              <w:autoSpaceDN/>
              <w:adjustRightInd/>
              <w:textAlignment w:val="auto"/>
              <w:rPr>
                <w:lang w:eastAsia="en-US"/>
              </w:rPr>
            </w:pPr>
            <w:r w:rsidRPr="00CD0308">
              <w:rPr>
                <w:highlight w:val="cyan"/>
                <w:lang w:eastAsia="en-US"/>
              </w:rPr>
              <w:lastRenderedPageBreak/>
              <w:t>There is no need for additional barring mechanisms (in addition to the k_ssb signaling “no SIB1” indication in MIB) to handle legacy to be able to bar cell using OD-SIB1.</w:t>
            </w:r>
          </w:p>
          <w:p w14:paraId="46A21A33" w14:textId="085892AC" w:rsidR="00CD0308" w:rsidRPr="00EB3BCA" w:rsidRDefault="00CD0308" w:rsidP="00CE57F2">
            <w:pPr>
              <w:overflowPunct/>
              <w:autoSpaceDE/>
              <w:autoSpaceDN/>
              <w:adjustRightInd/>
              <w:spacing w:after="0"/>
              <w:textAlignment w:val="auto"/>
              <w:rPr>
                <w:highlight w:val="cyan"/>
                <w:lang w:eastAsia="en-US"/>
              </w:rPr>
            </w:pPr>
            <w:r w:rsidRPr="00EB3BCA">
              <w:rPr>
                <w:highlight w:val="cyan"/>
                <w:lang w:eastAsia="en-US"/>
              </w:rPr>
              <w:t>Specify the following UE behavior to allow the UEs in RRC_CONNECTED state to acquire OD-SIB1 when T311 is running:</w:t>
            </w:r>
          </w:p>
          <w:p w14:paraId="53D3F769" w14:textId="2035CA31" w:rsidR="00CD0308" w:rsidRPr="00EB3BCA" w:rsidRDefault="00CD0308" w:rsidP="00CE57F2">
            <w:pPr>
              <w:pStyle w:val="ListParagraph"/>
              <w:numPr>
                <w:ilvl w:val="0"/>
                <w:numId w:val="14"/>
              </w:numPr>
              <w:overflowPunct/>
              <w:autoSpaceDE/>
              <w:autoSpaceDN/>
              <w:adjustRightInd/>
              <w:spacing w:after="0"/>
              <w:textAlignment w:val="auto"/>
              <w:rPr>
                <w:highlight w:val="cyan"/>
                <w:lang w:eastAsia="en-US"/>
              </w:rPr>
            </w:pPr>
            <w:r w:rsidRPr="00EB3BCA">
              <w:rPr>
                <w:highlight w:val="cyan"/>
                <w:lang w:eastAsia="en-US"/>
              </w:rPr>
              <w:t>When T311 is running, the UE can trigger the OD-SIB1 acquisition procedure with stored UL WUS configuration in SIB-X, if it is still valid.</w:t>
            </w:r>
          </w:p>
          <w:p w14:paraId="05C74BAB" w14:textId="79DC229B" w:rsidR="00CD0308" w:rsidRPr="00EB3BCA" w:rsidRDefault="00CD0308" w:rsidP="00CE57F2">
            <w:pPr>
              <w:pStyle w:val="ListParagraph"/>
              <w:numPr>
                <w:ilvl w:val="0"/>
                <w:numId w:val="14"/>
              </w:numPr>
              <w:overflowPunct/>
              <w:autoSpaceDE/>
              <w:autoSpaceDN/>
              <w:adjustRightInd/>
              <w:spacing w:after="0"/>
              <w:textAlignment w:val="auto"/>
              <w:rPr>
                <w:highlight w:val="cyan"/>
                <w:lang w:eastAsia="en-US"/>
              </w:rPr>
            </w:pPr>
            <w:r w:rsidRPr="00EB3BCA">
              <w:rPr>
                <w:highlight w:val="cyan"/>
                <w:lang w:eastAsia="en-US"/>
              </w:rPr>
              <w:t>The legacy cell selection criteria are reused as the trigger condition of OD-SIB1 acquisition.</w:t>
            </w:r>
          </w:p>
          <w:p w14:paraId="49AE8E67" w14:textId="3DA83A14" w:rsidR="00CD0308" w:rsidRPr="00EB3BCA" w:rsidRDefault="00CD0308" w:rsidP="00CE57F2">
            <w:pPr>
              <w:pStyle w:val="ListParagraph"/>
              <w:numPr>
                <w:ilvl w:val="0"/>
                <w:numId w:val="14"/>
              </w:numPr>
              <w:overflowPunct/>
              <w:autoSpaceDE/>
              <w:autoSpaceDN/>
              <w:adjustRightInd/>
              <w:spacing w:after="0"/>
              <w:textAlignment w:val="auto"/>
              <w:rPr>
                <w:highlight w:val="cyan"/>
                <w:lang w:eastAsia="en-US"/>
              </w:rPr>
            </w:pPr>
            <w:r w:rsidRPr="00EB3BCA">
              <w:rPr>
                <w:highlight w:val="cyan"/>
                <w:lang w:eastAsia="en-US"/>
              </w:rPr>
              <w:t>The OD-SIB1 acquisition behavior is same as that of RRC_IDLE/IANCTIV UEs.</w:t>
            </w:r>
          </w:p>
          <w:p w14:paraId="4899D07F" w14:textId="504796E5" w:rsidR="00CD0308" w:rsidRDefault="00C75D30" w:rsidP="00CD0308">
            <w:pPr>
              <w:overflowPunct/>
              <w:autoSpaceDE/>
              <w:autoSpaceDN/>
              <w:adjustRightInd/>
              <w:textAlignment w:val="auto"/>
              <w:rPr>
                <w:lang w:eastAsia="en-US"/>
              </w:rPr>
            </w:pPr>
            <w:r>
              <w:rPr>
                <w:lang w:eastAsia="en-US"/>
              </w:rPr>
              <w:br/>
            </w:r>
            <w:r w:rsidR="00CD0308" w:rsidRPr="00C75D30">
              <w:rPr>
                <w:highlight w:val="cyan"/>
                <w:lang w:eastAsia="en-US"/>
              </w:rPr>
              <w:t>The UE follows the legacy validity principle of stored SIB.</w:t>
            </w:r>
          </w:p>
          <w:p w14:paraId="4FE07220" w14:textId="48397316" w:rsidR="00CD0308" w:rsidRDefault="00CD0308" w:rsidP="00CD0308">
            <w:pPr>
              <w:overflowPunct/>
              <w:autoSpaceDE/>
              <w:autoSpaceDN/>
              <w:adjustRightInd/>
              <w:textAlignment w:val="auto"/>
              <w:rPr>
                <w:lang w:eastAsia="en-US"/>
              </w:rPr>
            </w:pPr>
            <w:r w:rsidRPr="005A02FF">
              <w:rPr>
                <w:highlight w:val="cyan"/>
                <w:lang w:eastAsia="en-US"/>
              </w:rPr>
              <w:t>For Rel-19 NES UE in RRC_CONNECTED, rely on the NW dedicated RRC for SIB1 delivery if searchSpaceSIB1 is not configured. It is legacy UE behavior and no spec change is expected.</w:t>
            </w:r>
          </w:p>
          <w:p w14:paraId="7087153B" w14:textId="0E3776AC" w:rsidR="00CD0308" w:rsidRDefault="00CD0308" w:rsidP="00CD0308">
            <w:pPr>
              <w:overflowPunct/>
              <w:autoSpaceDE/>
              <w:autoSpaceDN/>
              <w:adjustRightInd/>
              <w:textAlignment w:val="auto"/>
              <w:rPr>
                <w:lang w:eastAsia="en-US"/>
              </w:rPr>
            </w:pPr>
            <w:r w:rsidRPr="005A02FF">
              <w:rPr>
                <w:highlight w:val="cyan"/>
                <w:lang w:eastAsia="en-US"/>
              </w:rPr>
              <w:t>SIB-x can be cell specific or area specific, as legacy.</w:t>
            </w:r>
          </w:p>
          <w:p w14:paraId="1119190A" w14:textId="7B6139CC" w:rsidR="00240523" w:rsidRDefault="00CD0308" w:rsidP="00CD0308">
            <w:pPr>
              <w:overflowPunct/>
              <w:autoSpaceDE/>
              <w:autoSpaceDN/>
              <w:adjustRightInd/>
              <w:textAlignment w:val="auto"/>
              <w:rPr>
                <w:lang w:eastAsia="en-US"/>
              </w:rPr>
            </w:pPr>
            <w:r w:rsidRPr="005A02FF">
              <w:rPr>
                <w:highlight w:val="cyan"/>
                <w:lang w:eastAsia="en-US"/>
              </w:rPr>
              <w:t>Upon reception of RAR, the UE monitors OD-SIB1 in the window agreed by RAN1.</w:t>
            </w:r>
          </w:p>
          <w:p w14:paraId="114556C2" w14:textId="554FEB7F" w:rsidR="00F2098F" w:rsidRPr="00B31EFB" w:rsidRDefault="00F2098F" w:rsidP="00CD0308">
            <w:pPr>
              <w:overflowPunct/>
              <w:autoSpaceDE/>
              <w:autoSpaceDN/>
              <w:adjustRightInd/>
              <w:textAlignment w:val="auto"/>
              <w:rPr>
                <w:b/>
                <w:bCs/>
                <w:lang w:eastAsia="en-US"/>
              </w:rPr>
            </w:pPr>
            <w:r w:rsidRPr="007C6E1E">
              <w:rPr>
                <w:b/>
                <w:bCs/>
                <w:lang w:eastAsia="en-US"/>
              </w:rPr>
              <w:t>RAN2#12</w:t>
            </w:r>
            <w:r w:rsidR="00B31EFB">
              <w:rPr>
                <w:b/>
                <w:bCs/>
                <w:lang w:eastAsia="en-US"/>
              </w:rPr>
              <w:t>9bis</w:t>
            </w:r>
          </w:p>
          <w:p w14:paraId="65DDC960" w14:textId="3955EBA3" w:rsidR="000D018D" w:rsidRPr="000D018D" w:rsidRDefault="000D018D" w:rsidP="000D018D">
            <w:pPr>
              <w:overflowPunct/>
              <w:autoSpaceDE/>
              <w:autoSpaceDN/>
              <w:adjustRightInd/>
              <w:textAlignment w:val="auto"/>
              <w:rPr>
                <w:highlight w:val="cyan"/>
                <w:lang w:eastAsia="en-US"/>
              </w:rPr>
            </w:pPr>
            <w:r w:rsidRPr="000D018D">
              <w:rPr>
                <w:highlight w:val="cyan"/>
                <w:lang w:eastAsia="en-US"/>
              </w:rPr>
              <w:t>Capture the following understanding in meeting notes: RA on an SpCell can include a cell on which the UE is requesting OD-SIB1. No specification changes needed.</w:t>
            </w:r>
          </w:p>
          <w:p w14:paraId="3A87A04C" w14:textId="22427355" w:rsidR="000D018D" w:rsidRPr="000D018D" w:rsidRDefault="000D018D" w:rsidP="000D018D">
            <w:pPr>
              <w:overflowPunct/>
              <w:autoSpaceDE/>
              <w:autoSpaceDN/>
              <w:adjustRightInd/>
              <w:textAlignment w:val="auto"/>
              <w:rPr>
                <w:highlight w:val="cyan"/>
                <w:lang w:eastAsia="en-US"/>
              </w:rPr>
            </w:pPr>
            <w:r w:rsidRPr="000D018D">
              <w:rPr>
                <w:highlight w:val="cyan"/>
                <w:lang w:eastAsia="en-US"/>
              </w:rPr>
              <w:t>Reuse legacy SSB selection procedure in MAC spec for RA initiated for SIB1 request, i.e. the UE selects any SSB if no SSB is above the configured RSRP threshold. This can be revisited if RAN1 agrees otherwise.</w:t>
            </w:r>
          </w:p>
          <w:p w14:paraId="3FBF2450" w14:textId="5962B35B" w:rsidR="00F2098F" w:rsidRDefault="00F2098F" w:rsidP="00F2098F">
            <w:pPr>
              <w:overflowPunct/>
              <w:autoSpaceDE/>
              <w:autoSpaceDN/>
              <w:adjustRightInd/>
              <w:textAlignment w:val="auto"/>
              <w:rPr>
                <w:lang w:eastAsia="en-US"/>
              </w:rPr>
            </w:pPr>
            <w:r w:rsidRPr="00B31EFB">
              <w:rPr>
                <w:highlight w:val="cyan"/>
                <w:lang w:eastAsia="en-US"/>
              </w:rPr>
              <w:t>NW ensures that the RRC connected UE has the latest SIB1 (e.g. dedicated RRC message to deliver SIB1 or not configure searchSpaceSIB1), as baseline. UE understands that the stored SIB1 is the latest SIB1.</w:t>
            </w:r>
          </w:p>
          <w:p w14:paraId="22E0D746" w14:textId="3C18B842" w:rsidR="00F2098F" w:rsidRPr="00171686" w:rsidRDefault="00F2098F" w:rsidP="00F2098F">
            <w:pPr>
              <w:overflowPunct/>
              <w:autoSpaceDE/>
              <w:autoSpaceDN/>
              <w:adjustRightInd/>
              <w:textAlignment w:val="auto"/>
              <w:rPr>
                <w:highlight w:val="cyan"/>
                <w:lang w:eastAsia="en-US"/>
              </w:rPr>
            </w:pPr>
            <w:r w:rsidRPr="00171686">
              <w:rPr>
                <w:highlight w:val="cyan"/>
                <w:lang w:eastAsia="en-US"/>
              </w:rPr>
              <w:t>When the cell supporting on demand SIB1 is broadcasting SIB1 (e.g. upon SIB1 request), legacy UE can camp on the cell if the legacy UE is able to acquire the broadcasted SIB1. No specification impact is foreseen.</w:t>
            </w:r>
          </w:p>
          <w:p w14:paraId="26AF537A" w14:textId="3907B10D" w:rsidR="00F2098F" w:rsidRPr="00171686" w:rsidRDefault="00F2098F" w:rsidP="00F2098F">
            <w:pPr>
              <w:overflowPunct/>
              <w:autoSpaceDE/>
              <w:autoSpaceDN/>
              <w:adjustRightInd/>
              <w:textAlignment w:val="auto"/>
              <w:rPr>
                <w:highlight w:val="cyan"/>
                <w:lang w:eastAsia="en-US"/>
              </w:rPr>
            </w:pPr>
            <w:r w:rsidRPr="00171686">
              <w:rPr>
                <w:highlight w:val="cyan"/>
                <w:lang w:eastAsia="en-US"/>
              </w:rPr>
              <w:t>Confirm the working assumption that “UL-WUS configuration in RRC release is not supported”.</w:t>
            </w:r>
          </w:p>
          <w:p w14:paraId="2F2227E4" w14:textId="3AE35AB5" w:rsidR="00F2098F" w:rsidRDefault="00F2098F" w:rsidP="00F2098F">
            <w:pPr>
              <w:overflowPunct/>
              <w:autoSpaceDE/>
              <w:autoSpaceDN/>
              <w:adjustRightInd/>
              <w:textAlignment w:val="auto"/>
              <w:rPr>
                <w:lang w:eastAsia="en-US"/>
              </w:rPr>
            </w:pPr>
            <w:r w:rsidRPr="00171686">
              <w:rPr>
                <w:highlight w:val="cyan"/>
                <w:lang w:eastAsia="en-US"/>
              </w:rPr>
              <w:t>SIBX that was acquired during RRC connected state can be used for OD-SIB1 request in RLF.</w:t>
            </w:r>
          </w:p>
          <w:p w14:paraId="4C6134FD" w14:textId="5984C725" w:rsidR="00F2098F" w:rsidRDefault="00F2098F" w:rsidP="00F2098F">
            <w:pPr>
              <w:overflowPunct/>
              <w:autoSpaceDE/>
              <w:autoSpaceDN/>
              <w:adjustRightInd/>
              <w:textAlignment w:val="auto"/>
              <w:rPr>
                <w:lang w:eastAsia="en-US"/>
              </w:rPr>
            </w:pPr>
            <w:r w:rsidRPr="00171686">
              <w:rPr>
                <w:highlight w:val="green"/>
                <w:lang w:eastAsia="en-US"/>
              </w:rPr>
              <w:t>Align with legacy RAR for OSI for OD-SIB1 operation. Legacy RAR MAC PDU subheader with RAPID only to be used as NW acknowledgement for OD-SIB1 request.</w:t>
            </w:r>
          </w:p>
          <w:p w14:paraId="483A9B9C" w14:textId="3FEAD82F" w:rsidR="00F2098F" w:rsidRDefault="00F2098F" w:rsidP="00F2098F">
            <w:pPr>
              <w:overflowPunct/>
              <w:autoSpaceDE/>
              <w:autoSpaceDN/>
              <w:adjustRightInd/>
              <w:textAlignment w:val="auto"/>
              <w:rPr>
                <w:lang w:eastAsia="en-US"/>
              </w:rPr>
            </w:pPr>
            <w:r w:rsidRPr="00171686">
              <w:rPr>
                <w:highlight w:val="cyan"/>
                <w:lang w:eastAsia="en-US"/>
              </w:rPr>
              <w:t>The UL WUS configuration includes the IE totalNumberOfRA-Preambles.</w:t>
            </w:r>
          </w:p>
          <w:p w14:paraId="0B709760" w14:textId="3DB283BC" w:rsidR="00F2098F" w:rsidRDefault="00F2098F" w:rsidP="00F2098F">
            <w:pPr>
              <w:overflowPunct/>
              <w:autoSpaceDE/>
              <w:autoSpaceDN/>
              <w:adjustRightInd/>
              <w:textAlignment w:val="auto"/>
              <w:rPr>
                <w:lang w:eastAsia="en-US"/>
              </w:rPr>
            </w:pPr>
            <w:r w:rsidRPr="00B31EFB">
              <w:rPr>
                <w:highlight w:val="green"/>
                <w:lang w:eastAsia="en-US"/>
              </w:rPr>
              <w:t>Backoff is not applied to OD-SIB1 request when backoff is included in RAR.</w:t>
            </w:r>
          </w:p>
          <w:p w14:paraId="796C0055" w14:textId="1F42A2D5" w:rsidR="00F2098F" w:rsidRPr="00171686" w:rsidRDefault="00F2098F" w:rsidP="00F2098F">
            <w:pPr>
              <w:overflowPunct/>
              <w:autoSpaceDE/>
              <w:autoSpaceDN/>
              <w:adjustRightInd/>
              <w:textAlignment w:val="auto"/>
              <w:rPr>
                <w:highlight w:val="cyan"/>
                <w:lang w:eastAsia="en-US"/>
              </w:rPr>
            </w:pPr>
            <w:r w:rsidRPr="00171686">
              <w:rPr>
                <w:highlight w:val="cyan"/>
                <w:lang w:eastAsia="en-US"/>
              </w:rPr>
              <w:t>Leave this issue (how to handle paging interruption during OD-SIB1 acquisition) to RAN4.</w:t>
            </w:r>
          </w:p>
          <w:p w14:paraId="3F55C181" w14:textId="53F6B012" w:rsidR="00F2098F" w:rsidRPr="00171686" w:rsidRDefault="00F2098F" w:rsidP="00F2098F">
            <w:pPr>
              <w:overflowPunct/>
              <w:autoSpaceDE/>
              <w:autoSpaceDN/>
              <w:adjustRightInd/>
              <w:textAlignment w:val="auto"/>
              <w:rPr>
                <w:highlight w:val="cyan"/>
                <w:lang w:eastAsia="en-US"/>
              </w:rPr>
            </w:pPr>
            <w:r w:rsidRPr="00171686">
              <w:rPr>
                <w:highlight w:val="cyan"/>
                <w:lang w:eastAsia="en-US"/>
              </w:rPr>
              <w:t>If UE has not received the PDCCH scheduling SIB1 upon the expiry of the SIB1 monitoring window, UE may consider the cell as being barred.</w:t>
            </w:r>
          </w:p>
          <w:p w14:paraId="57ED38D2" w14:textId="2E417B43" w:rsidR="00F2098F" w:rsidRPr="00171686" w:rsidRDefault="00F2098F" w:rsidP="00F2098F">
            <w:pPr>
              <w:overflowPunct/>
              <w:autoSpaceDE/>
              <w:autoSpaceDN/>
              <w:adjustRightInd/>
              <w:textAlignment w:val="auto"/>
              <w:rPr>
                <w:highlight w:val="cyan"/>
                <w:lang w:eastAsia="en-US"/>
              </w:rPr>
            </w:pPr>
            <w:r w:rsidRPr="00171686">
              <w:rPr>
                <w:highlight w:val="cyan"/>
                <w:lang w:eastAsia="en-US"/>
              </w:rPr>
              <w:t>WUS configuration can be associated with a list of cells if the whole WUS configuration is same.</w:t>
            </w:r>
          </w:p>
          <w:p w14:paraId="42A9AAA7" w14:textId="583141F3" w:rsidR="00F2098F" w:rsidRPr="00171686" w:rsidRDefault="00F2098F" w:rsidP="00F2098F">
            <w:pPr>
              <w:overflowPunct/>
              <w:autoSpaceDE/>
              <w:autoSpaceDN/>
              <w:adjustRightInd/>
              <w:textAlignment w:val="auto"/>
              <w:rPr>
                <w:highlight w:val="cyan"/>
                <w:lang w:eastAsia="en-US"/>
              </w:rPr>
            </w:pPr>
            <w:r w:rsidRPr="00171686">
              <w:rPr>
                <w:highlight w:val="cyan"/>
                <w:lang w:eastAsia="en-US"/>
              </w:rPr>
              <w:t>Area id will be used as legacy.</w:t>
            </w:r>
          </w:p>
          <w:p w14:paraId="0204A4C2" w14:textId="3966E98E" w:rsidR="00F2098F" w:rsidRPr="00171686" w:rsidRDefault="00F2098F" w:rsidP="00F2098F">
            <w:pPr>
              <w:overflowPunct/>
              <w:autoSpaceDE/>
              <w:autoSpaceDN/>
              <w:adjustRightInd/>
              <w:textAlignment w:val="auto"/>
              <w:rPr>
                <w:highlight w:val="cyan"/>
                <w:lang w:eastAsia="en-US"/>
              </w:rPr>
            </w:pPr>
            <w:r w:rsidRPr="00171686">
              <w:rPr>
                <w:highlight w:val="cyan"/>
                <w:lang w:eastAsia="en-US"/>
              </w:rPr>
              <w:lastRenderedPageBreak/>
              <w:t>We do not need a separate new triggering condition of OD-SIB1 acquisition.</w:t>
            </w:r>
          </w:p>
          <w:p w14:paraId="28BB0855" w14:textId="5270D569" w:rsidR="00F2098F" w:rsidRPr="007C6E1E" w:rsidRDefault="00F2098F" w:rsidP="00F2098F">
            <w:pPr>
              <w:overflowPunct/>
              <w:autoSpaceDE/>
              <w:autoSpaceDN/>
              <w:adjustRightInd/>
              <w:textAlignment w:val="auto"/>
              <w:rPr>
                <w:lang w:eastAsia="en-US"/>
              </w:rPr>
            </w:pPr>
            <w:r w:rsidRPr="00171686">
              <w:rPr>
                <w:highlight w:val="cyan"/>
                <w:lang w:eastAsia="en-US"/>
              </w:rPr>
              <w:t>When timer T311 is running, SIB1 acquisition triggering condition is same as legacy. No additional spec impact is foreseen.</w:t>
            </w:r>
          </w:p>
          <w:p w14:paraId="06D7ADD5" w14:textId="77777777" w:rsidR="007C6E1E" w:rsidRPr="00F2098F" w:rsidRDefault="007C6E1E" w:rsidP="007C6E1E">
            <w:pPr>
              <w:overflowPunct/>
              <w:autoSpaceDE/>
              <w:autoSpaceDN/>
              <w:adjustRightInd/>
              <w:textAlignment w:val="auto"/>
              <w:rPr>
                <w:b/>
                <w:bCs/>
                <w:u w:val="single"/>
                <w:lang w:eastAsia="en-US"/>
              </w:rPr>
            </w:pPr>
            <w:r w:rsidRPr="00F2098F">
              <w:rPr>
                <w:b/>
                <w:bCs/>
                <w:u w:val="single"/>
                <w:lang w:eastAsia="en-US"/>
              </w:rPr>
              <w:t>Adaptation of common channels/signals</w:t>
            </w:r>
          </w:p>
          <w:p w14:paraId="1B346AE5" w14:textId="77777777" w:rsidR="007C6E1E" w:rsidRPr="007C6E1E" w:rsidRDefault="007C6E1E" w:rsidP="007C6E1E">
            <w:pPr>
              <w:overflowPunct/>
              <w:autoSpaceDE/>
              <w:autoSpaceDN/>
              <w:adjustRightInd/>
              <w:textAlignment w:val="auto"/>
              <w:rPr>
                <w:b/>
                <w:bCs/>
                <w:lang w:eastAsia="en-US"/>
              </w:rPr>
            </w:pPr>
            <w:r w:rsidRPr="007C6E1E">
              <w:rPr>
                <w:b/>
                <w:bCs/>
                <w:lang w:eastAsia="en-US"/>
              </w:rPr>
              <w:t>RAN2#125bis</w:t>
            </w:r>
          </w:p>
          <w:p w14:paraId="44F5949B" w14:textId="77777777" w:rsidR="007C6E1E" w:rsidRPr="007C6E1E" w:rsidRDefault="007C6E1E" w:rsidP="007C6E1E">
            <w:pPr>
              <w:overflowPunct/>
              <w:autoSpaceDE/>
              <w:autoSpaceDN/>
              <w:adjustRightInd/>
              <w:textAlignment w:val="auto"/>
              <w:rPr>
                <w:highlight w:val="cyan"/>
                <w:lang w:eastAsia="en-US"/>
              </w:rPr>
            </w:pPr>
            <w:r w:rsidRPr="007C6E1E">
              <w:rPr>
                <w:highlight w:val="cyan"/>
                <w:lang w:eastAsia="en-US"/>
              </w:rPr>
              <w:t>From the UE point of view, UE will monitor one PEI/PO every paging DRX cycle, i.e. the UE doesn’t skip PO in paging DRX cycle.</w:t>
            </w:r>
          </w:p>
          <w:p w14:paraId="1C52C7BE" w14:textId="77777777" w:rsidR="007C6E1E" w:rsidRPr="007C6E1E" w:rsidRDefault="007C6E1E" w:rsidP="007C6E1E">
            <w:pPr>
              <w:overflowPunct/>
              <w:autoSpaceDE/>
              <w:autoSpaceDN/>
              <w:adjustRightInd/>
              <w:textAlignment w:val="auto"/>
              <w:rPr>
                <w:highlight w:val="cyan"/>
                <w:lang w:eastAsia="en-US"/>
              </w:rPr>
            </w:pPr>
            <w:r w:rsidRPr="007C6E1E">
              <w:rPr>
                <w:highlight w:val="cyan"/>
                <w:lang w:eastAsia="en-US"/>
              </w:rPr>
              <w:t>For adaptation of paging occasions in time domain, RAN2 to study a) bundle paging frames and b) extend the values of N to have increased interval between PFs (e.g. T/64, T/128 ...) and compensating decrease in number of PFs by increasing POs per PF.</w:t>
            </w:r>
          </w:p>
          <w:p w14:paraId="2EC577CD" w14:textId="77777777" w:rsidR="007C6E1E" w:rsidRPr="007C6E1E" w:rsidRDefault="007C6E1E" w:rsidP="007C6E1E">
            <w:pPr>
              <w:overflowPunct/>
              <w:autoSpaceDE/>
              <w:autoSpaceDN/>
              <w:adjustRightInd/>
              <w:textAlignment w:val="auto"/>
              <w:rPr>
                <w:highlight w:val="cyan"/>
                <w:lang w:eastAsia="en-US"/>
              </w:rPr>
            </w:pPr>
            <w:r w:rsidRPr="007C6E1E">
              <w:rPr>
                <w:highlight w:val="cyan"/>
                <w:lang w:eastAsia="en-US"/>
              </w:rPr>
              <w:t>For Paging adaptation, R2 discusses the following options on compatibility of legacy RRC_IDLE/RRC_INACTIVE UE:</w:t>
            </w:r>
          </w:p>
          <w:p w14:paraId="6891BAA7" w14:textId="77777777" w:rsidR="007C6E1E" w:rsidRPr="007C6E1E" w:rsidRDefault="007C6E1E" w:rsidP="007C6E1E">
            <w:pPr>
              <w:numPr>
                <w:ilvl w:val="0"/>
                <w:numId w:val="14"/>
              </w:numPr>
              <w:overflowPunct/>
              <w:autoSpaceDE/>
              <w:autoSpaceDN/>
              <w:adjustRightInd/>
              <w:spacing w:after="160" w:line="278" w:lineRule="auto"/>
              <w:contextualSpacing/>
              <w:textAlignment w:val="auto"/>
              <w:rPr>
                <w:rFonts w:eastAsia="Calibri"/>
                <w:kern w:val="2"/>
                <w:highlight w:val="cyan"/>
                <w:lang w:val="en-US" w:eastAsia="en-US"/>
                <w14:ligatures w14:val="standardContextual"/>
              </w:rPr>
            </w:pPr>
            <w:r w:rsidRPr="007C6E1E">
              <w:rPr>
                <w:rFonts w:eastAsia="Calibri"/>
                <w:kern w:val="2"/>
                <w:highlight w:val="cyan"/>
                <w:lang w:val="en-US" w:eastAsia="en-US"/>
                <w14:ligatures w14:val="standardContextual"/>
              </w:rPr>
              <w:t>Option 1: Prevent the access of legacy UE via barring;</w:t>
            </w:r>
          </w:p>
          <w:p w14:paraId="39B287F0" w14:textId="77777777" w:rsidR="007C6E1E" w:rsidRPr="007C6E1E" w:rsidRDefault="007C6E1E" w:rsidP="007C6E1E">
            <w:pPr>
              <w:numPr>
                <w:ilvl w:val="0"/>
                <w:numId w:val="14"/>
              </w:numPr>
              <w:overflowPunct/>
              <w:autoSpaceDE/>
              <w:autoSpaceDN/>
              <w:adjustRightInd/>
              <w:spacing w:after="160" w:line="278" w:lineRule="auto"/>
              <w:contextualSpacing/>
              <w:textAlignment w:val="auto"/>
              <w:rPr>
                <w:rFonts w:eastAsia="Calibri"/>
                <w:kern w:val="2"/>
                <w:highlight w:val="cyan"/>
                <w:lang w:val="en-US" w:eastAsia="en-US"/>
                <w14:ligatures w14:val="standardContextual"/>
              </w:rPr>
            </w:pPr>
            <w:r w:rsidRPr="007C6E1E">
              <w:rPr>
                <w:rFonts w:eastAsia="Calibri"/>
                <w:kern w:val="2"/>
                <w:highlight w:val="cyan"/>
                <w:lang w:val="en-US" w:eastAsia="en-US"/>
                <w14:ligatures w14:val="standardContextual"/>
              </w:rPr>
              <w:t xml:space="preserve">Option 2: Separate paging resources for legacy UEs and Rel-19 NES UEs (assuming there are legacy UEs) </w:t>
            </w:r>
          </w:p>
          <w:p w14:paraId="1115D1EA" w14:textId="77777777" w:rsidR="007C6E1E" w:rsidRPr="007C6E1E" w:rsidRDefault="007C6E1E" w:rsidP="007C6E1E">
            <w:pPr>
              <w:overflowPunct/>
              <w:autoSpaceDE/>
              <w:autoSpaceDN/>
              <w:adjustRightInd/>
              <w:textAlignment w:val="auto"/>
              <w:rPr>
                <w:b/>
                <w:bCs/>
                <w:lang w:eastAsia="en-US"/>
              </w:rPr>
            </w:pPr>
            <w:r w:rsidRPr="007C6E1E">
              <w:rPr>
                <w:b/>
                <w:bCs/>
                <w:lang w:eastAsia="en-US"/>
              </w:rPr>
              <w:t>RAN2#127</w:t>
            </w:r>
          </w:p>
          <w:p w14:paraId="0D22BBAD" w14:textId="77777777" w:rsidR="007C6E1E" w:rsidRPr="007C6E1E" w:rsidRDefault="007C6E1E" w:rsidP="007C6E1E">
            <w:pPr>
              <w:overflowPunct/>
              <w:autoSpaceDE/>
              <w:autoSpaceDN/>
              <w:adjustRightInd/>
              <w:textAlignment w:val="auto"/>
              <w:rPr>
                <w:highlight w:val="cyan"/>
                <w:lang w:eastAsia="en-US"/>
              </w:rPr>
            </w:pPr>
            <w:r w:rsidRPr="007C6E1E">
              <w:rPr>
                <w:highlight w:val="cyan"/>
                <w:lang w:eastAsia="en-US"/>
              </w:rPr>
              <w:t>Option-a) is about the bundling of PF for R19 NES UEs.</w:t>
            </w:r>
            <w:r w:rsidRPr="007C6E1E">
              <w:rPr>
                <w:highlight w:val="cyan"/>
                <w:lang w:eastAsia="en-US"/>
              </w:rPr>
              <w:tab/>
            </w:r>
          </w:p>
          <w:p w14:paraId="0886A222" w14:textId="77777777" w:rsidR="007C6E1E" w:rsidRPr="007C6E1E" w:rsidRDefault="007C6E1E" w:rsidP="007C6E1E">
            <w:pPr>
              <w:overflowPunct/>
              <w:autoSpaceDE/>
              <w:autoSpaceDN/>
              <w:adjustRightInd/>
              <w:textAlignment w:val="auto"/>
              <w:rPr>
                <w:lang w:eastAsia="en-US"/>
              </w:rPr>
            </w:pPr>
            <w:r w:rsidRPr="007C6E1E">
              <w:rPr>
                <w:highlight w:val="cyan"/>
                <w:lang w:eastAsia="en-US"/>
              </w:rPr>
              <w:t>R2 observe that the option-a) and option-b) can be designed to configure the PO:s at same time position.</w:t>
            </w:r>
            <w:r w:rsidRPr="007C6E1E">
              <w:rPr>
                <w:lang w:eastAsia="en-US"/>
              </w:rPr>
              <w:tab/>
            </w:r>
          </w:p>
          <w:p w14:paraId="3006B45D" w14:textId="77777777" w:rsidR="007C6E1E" w:rsidRPr="007C6E1E" w:rsidRDefault="007C6E1E" w:rsidP="007C6E1E">
            <w:pPr>
              <w:overflowPunct/>
              <w:autoSpaceDE/>
              <w:autoSpaceDN/>
              <w:adjustRightInd/>
              <w:textAlignment w:val="auto"/>
              <w:rPr>
                <w:b/>
                <w:bCs/>
                <w:lang w:eastAsia="en-US"/>
              </w:rPr>
            </w:pPr>
            <w:r w:rsidRPr="007C6E1E">
              <w:rPr>
                <w:b/>
                <w:bCs/>
                <w:lang w:eastAsia="en-US"/>
              </w:rPr>
              <w:t>RAN2#127bis</w:t>
            </w:r>
          </w:p>
          <w:p w14:paraId="0C422E9A" w14:textId="77777777" w:rsidR="007C6E1E" w:rsidRPr="007C6E1E" w:rsidRDefault="007C6E1E" w:rsidP="007C6E1E">
            <w:pPr>
              <w:overflowPunct/>
              <w:autoSpaceDE/>
              <w:autoSpaceDN/>
              <w:adjustRightInd/>
              <w:textAlignment w:val="auto"/>
              <w:rPr>
                <w:highlight w:val="cyan"/>
                <w:lang w:eastAsia="en-US"/>
              </w:rPr>
            </w:pPr>
            <w:r w:rsidRPr="007C6E1E">
              <w:rPr>
                <w:highlight w:val="cyan"/>
                <w:lang w:eastAsia="en-US"/>
              </w:rPr>
              <w:t>Select option-b as baseline for R19 NES paging enhancement.</w:t>
            </w:r>
          </w:p>
          <w:p w14:paraId="6202831D" w14:textId="77777777" w:rsidR="007C6E1E" w:rsidRPr="007C6E1E" w:rsidRDefault="007C6E1E" w:rsidP="007C6E1E">
            <w:pPr>
              <w:overflowPunct/>
              <w:autoSpaceDE/>
              <w:autoSpaceDN/>
              <w:adjustRightInd/>
              <w:textAlignment w:val="auto"/>
              <w:rPr>
                <w:highlight w:val="cyan"/>
                <w:lang w:eastAsia="en-US"/>
              </w:rPr>
            </w:pPr>
            <w:r w:rsidRPr="007C6E1E">
              <w:rPr>
                <w:highlight w:val="cyan"/>
                <w:lang w:eastAsia="en-US"/>
              </w:rPr>
              <w:t>R2 should aim at signaling overhead minimization (e.g., Ns=8 and FFS for other larger values)</w:t>
            </w:r>
          </w:p>
          <w:p w14:paraId="156CE015" w14:textId="77777777" w:rsidR="007C6E1E" w:rsidRPr="007C6E1E" w:rsidRDefault="007C6E1E" w:rsidP="007C6E1E">
            <w:pPr>
              <w:overflowPunct/>
              <w:autoSpaceDE/>
              <w:autoSpaceDN/>
              <w:adjustRightInd/>
              <w:textAlignment w:val="auto"/>
              <w:rPr>
                <w:highlight w:val="cyan"/>
                <w:lang w:eastAsia="en-US"/>
              </w:rPr>
            </w:pPr>
            <w:r w:rsidRPr="007C6E1E">
              <w:rPr>
                <w:highlight w:val="cyan"/>
                <w:lang w:eastAsia="en-US"/>
              </w:rPr>
              <w:t>Allowing legacy and R19 UEs to co-ex in the same PF/PO is possible, based on NW configuration.</w:t>
            </w:r>
          </w:p>
          <w:p w14:paraId="0CDD325D" w14:textId="77777777" w:rsidR="007C6E1E" w:rsidRPr="007C6E1E" w:rsidRDefault="007C6E1E" w:rsidP="007C6E1E">
            <w:pPr>
              <w:overflowPunct/>
              <w:autoSpaceDE/>
              <w:autoSpaceDN/>
              <w:adjustRightInd/>
              <w:textAlignment w:val="auto"/>
              <w:rPr>
                <w:highlight w:val="cyan"/>
                <w:lang w:eastAsia="en-US"/>
              </w:rPr>
            </w:pPr>
            <w:r w:rsidRPr="007C6E1E">
              <w:rPr>
                <w:highlight w:val="cyan"/>
                <w:lang w:eastAsia="en-US"/>
              </w:rPr>
              <w:t>Legacy UE is not barred.</w:t>
            </w:r>
          </w:p>
          <w:p w14:paraId="1CE1DE1F" w14:textId="77777777" w:rsidR="007C6E1E" w:rsidRPr="007C6E1E" w:rsidRDefault="007C6E1E" w:rsidP="007C6E1E">
            <w:pPr>
              <w:overflowPunct/>
              <w:autoSpaceDE/>
              <w:autoSpaceDN/>
              <w:adjustRightInd/>
              <w:textAlignment w:val="auto"/>
              <w:rPr>
                <w:lang w:eastAsia="en-US"/>
              </w:rPr>
            </w:pPr>
            <w:r w:rsidRPr="007C6E1E">
              <w:rPr>
                <w:highlight w:val="cyan"/>
                <w:lang w:eastAsia="en-US"/>
              </w:rPr>
              <w:t>Rel-19 UEs only monitor the PO(s) according to Rel-19 paging configuration.</w:t>
            </w:r>
          </w:p>
          <w:p w14:paraId="201317EA" w14:textId="77777777" w:rsidR="007C6E1E" w:rsidRPr="007C6E1E" w:rsidRDefault="007C6E1E" w:rsidP="007C6E1E">
            <w:pPr>
              <w:overflowPunct/>
              <w:autoSpaceDE/>
              <w:autoSpaceDN/>
              <w:adjustRightInd/>
              <w:textAlignment w:val="auto"/>
              <w:rPr>
                <w:b/>
                <w:bCs/>
                <w:lang w:eastAsia="en-US"/>
              </w:rPr>
            </w:pPr>
            <w:r w:rsidRPr="007C6E1E">
              <w:rPr>
                <w:b/>
                <w:bCs/>
                <w:lang w:eastAsia="en-US"/>
              </w:rPr>
              <w:t>RAN2#128</w:t>
            </w:r>
          </w:p>
          <w:p w14:paraId="17893EE2" w14:textId="77777777" w:rsidR="007C6E1E" w:rsidRPr="007C6E1E" w:rsidRDefault="007C6E1E" w:rsidP="007C6E1E">
            <w:pPr>
              <w:overflowPunct/>
              <w:autoSpaceDE/>
              <w:autoSpaceDN/>
              <w:adjustRightInd/>
              <w:textAlignment w:val="auto"/>
              <w:rPr>
                <w:highlight w:val="cyan"/>
                <w:lang w:eastAsia="en-US"/>
              </w:rPr>
            </w:pPr>
            <w:r w:rsidRPr="007C6E1E">
              <w:rPr>
                <w:highlight w:val="cyan"/>
                <w:lang w:eastAsia="en-US"/>
              </w:rPr>
              <w:t>Introduce value for Ns=8. FFS on 16.</w:t>
            </w:r>
          </w:p>
          <w:p w14:paraId="073E1389" w14:textId="77777777" w:rsidR="007C6E1E" w:rsidRDefault="007C6E1E" w:rsidP="007C6E1E">
            <w:pPr>
              <w:overflowPunct/>
              <w:autoSpaceDE/>
              <w:autoSpaceDN/>
              <w:adjustRightInd/>
              <w:textAlignment w:val="auto"/>
              <w:rPr>
                <w:lang w:eastAsia="en-US"/>
              </w:rPr>
            </w:pPr>
            <w:r w:rsidRPr="007C6E1E">
              <w:rPr>
                <w:highlight w:val="cyan"/>
                <w:lang w:eastAsia="en-US"/>
              </w:rPr>
              <w:t>Introduce value for N= T/32. FFS on T/64, T/128, T/256.</w:t>
            </w:r>
          </w:p>
          <w:p w14:paraId="2690A35F" w14:textId="1596C0C0" w:rsidR="00201F78" w:rsidRPr="007C6E1E" w:rsidRDefault="00201F78" w:rsidP="00201F78">
            <w:pPr>
              <w:overflowPunct/>
              <w:autoSpaceDE/>
              <w:autoSpaceDN/>
              <w:adjustRightInd/>
              <w:textAlignment w:val="auto"/>
              <w:rPr>
                <w:b/>
                <w:bCs/>
                <w:lang w:eastAsia="en-US"/>
              </w:rPr>
            </w:pPr>
            <w:r w:rsidRPr="007C6E1E">
              <w:rPr>
                <w:b/>
                <w:bCs/>
                <w:lang w:eastAsia="en-US"/>
              </w:rPr>
              <w:t>RAN2#12</w:t>
            </w:r>
            <w:r>
              <w:rPr>
                <w:b/>
                <w:bCs/>
                <w:lang w:eastAsia="en-US"/>
              </w:rPr>
              <w:t>9</w:t>
            </w:r>
          </w:p>
          <w:p w14:paraId="07372ADB" w14:textId="77777777" w:rsidR="0037668F" w:rsidRPr="0037668F" w:rsidRDefault="0037668F" w:rsidP="0037668F">
            <w:pPr>
              <w:overflowPunct/>
              <w:autoSpaceDE/>
              <w:autoSpaceDN/>
              <w:adjustRightInd/>
              <w:textAlignment w:val="auto"/>
              <w:rPr>
                <w:highlight w:val="cyan"/>
                <w:lang w:val="en-US" w:eastAsia="en-US"/>
              </w:rPr>
            </w:pPr>
            <w:r w:rsidRPr="0037668F">
              <w:rPr>
                <w:highlight w:val="cyan"/>
                <w:lang w:val="en-CA" w:eastAsia="en-US"/>
              </w:rPr>
              <w:t>For N, values smaller than T/32 are not supported.</w:t>
            </w:r>
          </w:p>
          <w:p w14:paraId="6A73D86A" w14:textId="77777777" w:rsidR="0037668F" w:rsidRPr="0037668F" w:rsidRDefault="0037668F" w:rsidP="0037668F">
            <w:pPr>
              <w:overflowPunct/>
              <w:autoSpaceDE/>
              <w:autoSpaceDN/>
              <w:adjustRightInd/>
              <w:textAlignment w:val="auto"/>
              <w:rPr>
                <w:highlight w:val="cyan"/>
                <w:lang w:val="en-US" w:eastAsia="en-US"/>
              </w:rPr>
            </w:pPr>
            <w:r w:rsidRPr="0037668F">
              <w:rPr>
                <w:highlight w:val="cyan"/>
                <w:lang w:val="en-CA" w:eastAsia="en-US"/>
              </w:rPr>
              <w:t>The maximum possible value for Ns is 8.</w:t>
            </w:r>
          </w:p>
          <w:p w14:paraId="794257EF" w14:textId="77777777" w:rsidR="0037668F" w:rsidRPr="0037668F" w:rsidRDefault="0037668F" w:rsidP="0037668F">
            <w:pPr>
              <w:overflowPunct/>
              <w:autoSpaceDE/>
              <w:autoSpaceDN/>
              <w:adjustRightInd/>
              <w:textAlignment w:val="auto"/>
              <w:rPr>
                <w:highlight w:val="cyan"/>
                <w:lang w:val="en-US" w:eastAsia="en-US"/>
              </w:rPr>
            </w:pPr>
            <w:r w:rsidRPr="0037668F">
              <w:rPr>
                <w:highlight w:val="cyan"/>
                <w:lang w:eastAsia="en-US"/>
              </w:rPr>
              <w:t>Introduce a separate PEI configuration.</w:t>
            </w:r>
          </w:p>
          <w:p w14:paraId="01346E94" w14:textId="77777777" w:rsidR="0037668F" w:rsidRPr="0037668F" w:rsidRDefault="0037668F" w:rsidP="0037668F">
            <w:pPr>
              <w:overflowPunct/>
              <w:autoSpaceDE/>
              <w:autoSpaceDN/>
              <w:adjustRightInd/>
              <w:textAlignment w:val="auto"/>
              <w:rPr>
                <w:lang w:val="en-US" w:eastAsia="en-US"/>
              </w:rPr>
            </w:pPr>
            <w:r w:rsidRPr="0037668F">
              <w:rPr>
                <w:highlight w:val="cyan"/>
                <w:lang w:val="en-CA" w:eastAsia="en-US"/>
              </w:rPr>
              <w:t>Paging adaptations are configured semi-statically and updated via system information update notification.</w:t>
            </w:r>
          </w:p>
          <w:p w14:paraId="6507C1E7" w14:textId="0BBCBB14" w:rsidR="00201F78" w:rsidRDefault="0037668F" w:rsidP="0037668F">
            <w:pPr>
              <w:overflowPunct/>
              <w:autoSpaceDE/>
              <w:autoSpaceDN/>
              <w:adjustRightInd/>
              <w:textAlignment w:val="auto"/>
              <w:rPr>
                <w:lang w:eastAsia="en-US"/>
              </w:rPr>
            </w:pPr>
            <w:r w:rsidRPr="0037668F">
              <w:rPr>
                <w:highlight w:val="cyan"/>
                <w:lang w:eastAsia="en-US"/>
              </w:rPr>
              <w:t>A new UE capability is added for R19 NES paging enhancement, and the new capability is included in UE-RadioPagingInfo. FFS on whether we have a common capability for all NES features.</w:t>
            </w:r>
          </w:p>
          <w:p w14:paraId="4DB52D53" w14:textId="70B640C3" w:rsidR="00F51D5A" w:rsidRPr="00F51D5A" w:rsidRDefault="00F51D5A" w:rsidP="00F51D5A">
            <w:pPr>
              <w:overflowPunct/>
              <w:autoSpaceDE/>
              <w:autoSpaceDN/>
              <w:adjustRightInd/>
              <w:textAlignment w:val="auto"/>
              <w:rPr>
                <w:highlight w:val="cyan"/>
                <w:lang w:val="en-US" w:eastAsia="en-US"/>
              </w:rPr>
            </w:pPr>
            <w:r w:rsidRPr="00F51D5A">
              <w:rPr>
                <w:highlight w:val="cyan"/>
                <w:lang w:val="en-US" w:eastAsia="en-US"/>
              </w:rPr>
              <w:lastRenderedPageBreak/>
              <w:t>RAN2 confirms SSB adaptation in time domain is not supported for RRC idle/inactive UEs and Rel-19 NES-capable UE’s PCell.</w:t>
            </w:r>
          </w:p>
          <w:p w14:paraId="3A9895A8" w14:textId="55C92CCD" w:rsidR="00F51D5A" w:rsidRPr="00F51D5A" w:rsidRDefault="00F51D5A" w:rsidP="00F51D5A">
            <w:pPr>
              <w:overflowPunct/>
              <w:autoSpaceDE/>
              <w:autoSpaceDN/>
              <w:adjustRightInd/>
              <w:textAlignment w:val="auto"/>
              <w:rPr>
                <w:highlight w:val="cyan"/>
                <w:lang w:val="en-US" w:eastAsia="en-US"/>
              </w:rPr>
            </w:pPr>
            <w:r w:rsidRPr="00F51D5A">
              <w:rPr>
                <w:highlight w:val="cyan"/>
                <w:lang w:val="en-US" w:eastAsia="en-US"/>
              </w:rPr>
              <w:t>RAN2 preference is to keep SMTC based L3 RRM framework and to introduce additional SMTC configuration according to SSB adaptation for L3 RRM measurement on SCell with SSB adaptation.</w:t>
            </w:r>
          </w:p>
          <w:p w14:paraId="4CA41332" w14:textId="16098B65" w:rsidR="00F51D5A" w:rsidRDefault="00F51D5A" w:rsidP="00F51D5A">
            <w:pPr>
              <w:overflowPunct/>
              <w:autoSpaceDE/>
              <w:autoSpaceDN/>
              <w:adjustRightInd/>
              <w:textAlignment w:val="auto"/>
              <w:rPr>
                <w:lang w:val="en-US" w:eastAsia="en-US"/>
              </w:rPr>
            </w:pPr>
            <w:r w:rsidRPr="00F51D5A">
              <w:rPr>
                <w:highlight w:val="cyan"/>
                <w:lang w:val="en-US" w:eastAsia="en-US"/>
              </w:rPr>
              <w:t>For L3 measurement, RAN2 assumes the adapted SSB on neighbor cell is measured based on legacy SMTC.</w:t>
            </w:r>
          </w:p>
          <w:p w14:paraId="1273EFAB" w14:textId="7359AA00" w:rsidR="008F0787" w:rsidRPr="008F0787" w:rsidRDefault="008F0787" w:rsidP="008F0787">
            <w:pPr>
              <w:overflowPunct/>
              <w:autoSpaceDE/>
              <w:autoSpaceDN/>
              <w:adjustRightInd/>
              <w:textAlignment w:val="auto"/>
              <w:rPr>
                <w:lang w:val="en-US" w:eastAsia="en-US"/>
              </w:rPr>
            </w:pPr>
            <w:r w:rsidRPr="008F0787">
              <w:rPr>
                <w:highlight w:val="cyan"/>
                <w:lang w:val="en-US" w:eastAsia="en-US"/>
              </w:rPr>
              <w:t>Legacy UEs and UEs non-capable of time domain PRACH adaptation are expected to use legacy PRACH resources per legacy configuration and procedures. No barring is needed.</w:t>
            </w:r>
          </w:p>
          <w:p w14:paraId="04BE23C1" w14:textId="27D58A5A" w:rsidR="008F0787" w:rsidRPr="008F0787" w:rsidRDefault="008F0787" w:rsidP="008F0787">
            <w:pPr>
              <w:overflowPunct/>
              <w:autoSpaceDE/>
              <w:autoSpaceDN/>
              <w:adjustRightInd/>
              <w:textAlignment w:val="auto"/>
              <w:rPr>
                <w:highlight w:val="yellow"/>
                <w:lang w:val="en-US" w:eastAsia="en-US"/>
              </w:rPr>
            </w:pPr>
            <w:r w:rsidRPr="008F0787">
              <w:rPr>
                <w:highlight w:val="yellow"/>
                <w:lang w:val="en-US" w:eastAsia="en-US"/>
              </w:rPr>
              <w:t xml:space="preserve">RAN2 starts CBRA for RACH adaptation. </w:t>
            </w:r>
          </w:p>
          <w:p w14:paraId="0D6E522C" w14:textId="20944264" w:rsidR="008F0787" w:rsidRPr="008F0787" w:rsidRDefault="008F0787" w:rsidP="008F0787">
            <w:pPr>
              <w:overflowPunct/>
              <w:autoSpaceDE/>
              <w:autoSpaceDN/>
              <w:adjustRightInd/>
              <w:textAlignment w:val="auto"/>
              <w:rPr>
                <w:lang w:val="en-US" w:eastAsia="en-US"/>
              </w:rPr>
            </w:pPr>
            <w:r w:rsidRPr="008F0787">
              <w:rPr>
                <w:highlight w:val="yellow"/>
                <w:lang w:val="en-US" w:eastAsia="en-US"/>
              </w:rPr>
              <w:t>RAN2 starts 4-step RACH adaptation.</w:t>
            </w:r>
          </w:p>
          <w:p w14:paraId="5C531828" w14:textId="4611A8CD" w:rsidR="008F0787" w:rsidRPr="008F0787" w:rsidRDefault="008F0787" w:rsidP="008F0787">
            <w:pPr>
              <w:overflowPunct/>
              <w:autoSpaceDE/>
              <w:autoSpaceDN/>
              <w:adjustRightInd/>
              <w:textAlignment w:val="auto"/>
              <w:rPr>
                <w:lang w:val="en-US" w:eastAsia="en-US"/>
              </w:rPr>
            </w:pPr>
            <w:r w:rsidRPr="00D268EF">
              <w:rPr>
                <w:highlight w:val="lightGray"/>
                <w:lang w:val="en-US" w:eastAsia="en-US"/>
              </w:rPr>
              <w:t>From R2 perspective, not apply time-domain RACH adaptation to RACH resources for MSG1-based SI request.</w:t>
            </w:r>
          </w:p>
          <w:p w14:paraId="7AD29CE1" w14:textId="15EB2E67" w:rsidR="008F0787" w:rsidRPr="008F0787" w:rsidRDefault="008F0787" w:rsidP="008F0787">
            <w:pPr>
              <w:overflowPunct/>
              <w:autoSpaceDE/>
              <w:autoSpaceDN/>
              <w:adjustRightInd/>
              <w:textAlignment w:val="auto"/>
              <w:rPr>
                <w:lang w:val="en-US" w:eastAsia="en-US"/>
              </w:rPr>
            </w:pPr>
            <w:r w:rsidRPr="00D268EF">
              <w:rPr>
                <w:highlight w:val="lightGray"/>
                <w:lang w:val="en-US" w:eastAsia="en-US"/>
              </w:rPr>
              <w:t>From R2 perspective, not apply time-domain RACH adaptation to IAB RACH resources.</w:t>
            </w:r>
          </w:p>
          <w:p w14:paraId="7CD96895" w14:textId="3F1931DC" w:rsidR="008F0787" w:rsidRPr="008F0787" w:rsidRDefault="008F0787" w:rsidP="008F0787">
            <w:pPr>
              <w:overflowPunct/>
              <w:autoSpaceDE/>
              <w:autoSpaceDN/>
              <w:adjustRightInd/>
              <w:textAlignment w:val="auto"/>
              <w:rPr>
                <w:lang w:val="en-US" w:eastAsia="en-US"/>
              </w:rPr>
            </w:pPr>
            <w:r w:rsidRPr="00D268EF">
              <w:rPr>
                <w:highlight w:val="yellow"/>
                <w:lang w:val="en-US" w:eastAsia="en-US"/>
              </w:rPr>
              <w:t>From R2 perspective, RACH adaptation is not modelled as RA feature(s).</w:t>
            </w:r>
          </w:p>
          <w:p w14:paraId="3B8E1E48" w14:textId="3546A0B2" w:rsidR="008F0787" w:rsidRPr="008F0787" w:rsidRDefault="008F0787" w:rsidP="008F0787">
            <w:pPr>
              <w:overflowPunct/>
              <w:autoSpaceDE/>
              <w:autoSpaceDN/>
              <w:adjustRightInd/>
              <w:textAlignment w:val="auto"/>
              <w:rPr>
                <w:lang w:val="en-US" w:eastAsia="en-US"/>
              </w:rPr>
            </w:pPr>
            <w:r w:rsidRPr="00D268EF">
              <w:rPr>
                <w:highlight w:val="yellow"/>
                <w:lang w:val="en-US" w:eastAsia="en-US"/>
              </w:rPr>
              <w:t>From R2 perspective, RACH partitioning with all the features, i.e. RedCap, SDT, and Slicing, and feature combinations, are supported for PRACH adaption in time domain.</w:t>
            </w:r>
          </w:p>
          <w:p w14:paraId="5FF5120F" w14:textId="77C30DC4" w:rsidR="008F0787" w:rsidRDefault="008F0787" w:rsidP="008F0787">
            <w:pPr>
              <w:overflowPunct/>
              <w:autoSpaceDE/>
              <w:autoSpaceDN/>
              <w:adjustRightInd/>
              <w:textAlignment w:val="auto"/>
              <w:rPr>
                <w:lang w:val="en-US" w:eastAsia="en-US"/>
              </w:rPr>
            </w:pPr>
            <w:r w:rsidRPr="00787792">
              <w:rPr>
                <w:highlight w:val="lightGray"/>
                <w:lang w:val="en-US" w:eastAsia="en-US"/>
              </w:rPr>
              <w:t>Will follow legacy mechanism regarding how to select RACH resource.</w:t>
            </w:r>
          </w:p>
          <w:p w14:paraId="0A396FF5" w14:textId="298BC7AB" w:rsidR="0042158A" w:rsidRPr="0042158A" w:rsidRDefault="0042158A" w:rsidP="008F0787">
            <w:pPr>
              <w:overflowPunct/>
              <w:autoSpaceDE/>
              <w:autoSpaceDN/>
              <w:adjustRightInd/>
              <w:textAlignment w:val="auto"/>
              <w:rPr>
                <w:b/>
                <w:bCs/>
                <w:lang w:eastAsia="en-US"/>
              </w:rPr>
            </w:pPr>
            <w:r w:rsidRPr="007C6E1E">
              <w:rPr>
                <w:b/>
                <w:bCs/>
                <w:lang w:eastAsia="en-US"/>
              </w:rPr>
              <w:t>RAN2#12</w:t>
            </w:r>
            <w:r>
              <w:rPr>
                <w:b/>
                <w:bCs/>
                <w:lang w:eastAsia="en-US"/>
              </w:rPr>
              <w:t>9bis</w:t>
            </w:r>
          </w:p>
          <w:p w14:paraId="591A8D70" w14:textId="77777777" w:rsidR="0042158A" w:rsidRPr="0042158A" w:rsidRDefault="0042158A" w:rsidP="0042158A">
            <w:pPr>
              <w:overflowPunct/>
              <w:autoSpaceDE/>
              <w:autoSpaceDN/>
              <w:adjustRightInd/>
              <w:textAlignment w:val="auto"/>
              <w:rPr>
                <w:highlight w:val="cyan"/>
                <w:lang w:val="en-US" w:eastAsia="en-US"/>
              </w:rPr>
            </w:pPr>
            <w:r w:rsidRPr="0042158A">
              <w:rPr>
                <w:highlight w:val="cyan"/>
                <w:lang w:eastAsia="en-US"/>
              </w:rPr>
              <w:t>For the case when both pei-Config-r17 and pagingAdaptationPEI-Config-r19 are configured, R19 UE supporting paging adaption should monitor PEI according to pagingAdaptationPEI-Config-r19 while other UE should monitor PEI according to pei-Config-r17.</w:t>
            </w:r>
          </w:p>
          <w:p w14:paraId="6AB0DD3F" w14:textId="77777777" w:rsidR="0042158A" w:rsidRPr="0042158A" w:rsidRDefault="0042158A" w:rsidP="0042158A">
            <w:pPr>
              <w:overflowPunct/>
              <w:autoSpaceDE/>
              <w:autoSpaceDN/>
              <w:adjustRightInd/>
              <w:textAlignment w:val="auto"/>
              <w:rPr>
                <w:highlight w:val="cyan"/>
                <w:lang w:val="en-US" w:eastAsia="en-US"/>
              </w:rPr>
            </w:pPr>
            <w:r w:rsidRPr="0042158A">
              <w:rPr>
                <w:highlight w:val="cyan"/>
                <w:lang w:eastAsia="en-US"/>
              </w:rPr>
              <w:t>For the case when pei-Config-r17 is configured and pagingAdaptationPEI-Config-r19 is absent, both R19 UE supporting paging adaption and other UE should monitor PEI according to pei-Config-r17.</w:t>
            </w:r>
          </w:p>
          <w:p w14:paraId="1E24B8BE" w14:textId="77777777" w:rsidR="0042158A" w:rsidRPr="0042158A" w:rsidRDefault="0042158A" w:rsidP="0042158A">
            <w:pPr>
              <w:overflowPunct/>
              <w:autoSpaceDE/>
              <w:autoSpaceDN/>
              <w:adjustRightInd/>
              <w:textAlignment w:val="auto"/>
              <w:rPr>
                <w:highlight w:val="cyan"/>
                <w:lang w:val="en-US" w:eastAsia="en-US"/>
              </w:rPr>
            </w:pPr>
            <w:r w:rsidRPr="0042158A">
              <w:rPr>
                <w:highlight w:val="cyan"/>
                <w:lang w:eastAsia="en-US"/>
              </w:rPr>
              <w:t>Paging clustering/bundling/adaptation is not supported/applied in RRC_CONNECTED.</w:t>
            </w:r>
          </w:p>
          <w:p w14:paraId="01D0185C" w14:textId="77777777" w:rsidR="0042158A" w:rsidRPr="0042158A" w:rsidRDefault="0042158A" w:rsidP="0042158A">
            <w:pPr>
              <w:overflowPunct/>
              <w:autoSpaceDE/>
              <w:autoSpaceDN/>
              <w:adjustRightInd/>
              <w:textAlignment w:val="auto"/>
              <w:rPr>
                <w:highlight w:val="cyan"/>
                <w:lang w:val="en-US" w:eastAsia="en-US"/>
              </w:rPr>
            </w:pPr>
            <w:r w:rsidRPr="0042158A">
              <w:rPr>
                <w:highlight w:val="cyan"/>
                <w:lang w:eastAsia="en-US"/>
              </w:rPr>
              <w:t>Not support MAC CE based signalling to indicate SSB adaptation in addition to DCI agreed in RAN1.</w:t>
            </w:r>
          </w:p>
          <w:p w14:paraId="274331E7" w14:textId="77777777" w:rsidR="0042158A" w:rsidRPr="0042158A" w:rsidRDefault="0042158A" w:rsidP="0042158A">
            <w:pPr>
              <w:overflowPunct/>
              <w:autoSpaceDE/>
              <w:autoSpaceDN/>
              <w:adjustRightInd/>
              <w:textAlignment w:val="auto"/>
              <w:rPr>
                <w:highlight w:val="cyan"/>
                <w:lang w:val="en-US" w:eastAsia="en-US"/>
              </w:rPr>
            </w:pPr>
            <w:r w:rsidRPr="0042158A">
              <w:rPr>
                <w:highlight w:val="cyan"/>
                <w:lang w:eastAsia="en-US"/>
              </w:rPr>
              <w:t>For SSB adaptation, multiple additional SMTC configurations are configured to UE via RRC, together with the mapping between SSB burst periodicity and SMTC configuration.</w:t>
            </w:r>
          </w:p>
          <w:p w14:paraId="0823D1FC" w14:textId="11244FB1" w:rsidR="0042158A" w:rsidRPr="00EE3F01" w:rsidRDefault="0042158A" w:rsidP="008F0787">
            <w:pPr>
              <w:overflowPunct/>
              <w:autoSpaceDE/>
              <w:autoSpaceDN/>
              <w:adjustRightInd/>
              <w:textAlignment w:val="auto"/>
              <w:rPr>
                <w:lang w:eastAsia="en-US"/>
              </w:rPr>
            </w:pPr>
            <w:r w:rsidRPr="0042158A">
              <w:rPr>
                <w:highlight w:val="cyan"/>
                <w:lang w:eastAsia="en-US"/>
              </w:rPr>
              <w:t>Upon reception of DCI format 2_9 for SSB burst periodicity switching, UE selects one SMTC configuration accordingly</w:t>
            </w:r>
            <w:r w:rsidRPr="0042158A">
              <w:rPr>
                <w:lang w:eastAsia="en-US"/>
              </w:rPr>
              <w:t>.</w:t>
            </w:r>
          </w:p>
          <w:p w14:paraId="7380216B" w14:textId="77777777" w:rsidR="007C6E1E" w:rsidRPr="007C6E1E" w:rsidRDefault="007C6E1E" w:rsidP="007C6E1E">
            <w:pPr>
              <w:overflowPunct/>
              <w:autoSpaceDE/>
              <w:autoSpaceDN/>
              <w:adjustRightInd/>
              <w:textAlignment w:val="auto"/>
              <w:rPr>
                <w:b/>
                <w:bCs/>
                <w:u w:val="single"/>
                <w:lang w:eastAsia="en-US"/>
              </w:rPr>
            </w:pPr>
            <w:r w:rsidRPr="007C6E1E">
              <w:rPr>
                <w:b/>
                <w:bCs/>
                <w:u w:val="single"/>
                <w:lang w:eastAsia="en-US"/>
              </w:rPr>
              <w:t>Relevant R1 Agreements:</w:t>
            </w:r>
          </w:p>
          <w:p w14:paraId="0FA4DFD6" w14:textId="77777777" w:rsidR="0095010F" w:rsidRDefault="0095010F" w:rsidP="0095010F">
            <w:pPr>
              <w:overflowPunct/>
              <w:autoSpaceDE/>
              <w:autoSpaceDN/>
              <w:adjustRightInd/>
              <w:textAlignment w:val="auto"/>
              <w:rPr>
                <w:b/>
                <w:bCs/>
                <w:u w:val="single"/>
                <w:lang w:eastAsia="en-US"/>
              </w:rPr>
            </w:pPr>
            <w:r w:rsidRPr="007C6E1E">
              <w:rPr>
                <w:b/>
                <w:bCs/>
                <w:u w:val="single"/>
                <w:lang w:eastAsia="en-US"/>
              </w:rPr>
              <w:t>On-demand SSB for SCell operation</w:t>
            </w:r>
          </w:p>
          <w:p w14:paraId="458DC46C" w14:textId="53400C65" w:rsidR="00553680" w:rsidRPr="00553680" w:rsidRDefault="00553680" w:rsidP="00553680">
            <w:pPr>
              <w:overflowPunct/>
              <w:autoSpaceDE/>
              <w:autoSpaceDN/>
              <w:adjustRightInd/>
              <w:spacing w:after="240" w:line="276" w:lineRule="auto"/>
              <w:textAlignment w:val="auto"/>
              <w:rPr>
                <w:rFonts w:eastAsia="Cambria"/>
                <w:b/>
                <w:bCs/>
                <w:kern w:val="2"/>
                <w:lang w:val="en-US" w:eastAsia="x-none"/>
                <w14:ligatures w14:val="standardContextual"/>
              </w:rPr>
            </w:pPr>
            <w:r w:rsidRPr="00553680">
              <w:rPr>
                <w:rFonts w:eastAsia="Cambria"/>
                <w:b/>
                <w:bCs/>
                <w:kern w:val="2"/>
                <w:lang w:val="en-US" w:eastAsia="x-none"/>
                <w14:ligatures w14:val="standardContextual"/>
              </w:rPr>
              <w:t>RAN1#119</w:t>
            </w:r>
          </w:p>
          <w:p w14:paraId="436B30CD" w14:textId="77777777" w:rsidR="00553680" w:rsidRPr="00553680" w:rsidRDefault="00553680" w:rsidP="00553680">
            <w:pPr>
              <w:overflowPunct/>
              <w:autoSpaceDE/>
              <w:autoSpaceDN/>
              <w:adjustRightInd/>
              <w:spacing w:after="0" w:line="254" w:lineRule="auto"/>
              <w:contextualSpacing/>
              <w:jc w:val="both"/>
              <w:textAlignment w:val="auto"/>
              <w:rPr>
                <w:rFonts w:ascii="Times" w:eastAsia="Cambria" w:hAnsi="Times" w:cs="Times"/>
                <w:lang w:val="en-CA" w:eastAsia="ko-KR"/>
              </w:rPr>
            </w:pPr>
            <w:r w:rsidRPr="00553680">
              <w:rPr>
                <w:rFonts w:ascii="Times" w:eastAsia="Cambria" w:hAnsi="Times" w:cs="Times"/>
                <w:highlight w:val="yellow"/>
                <w:lang w:val="en-CA" w:eastAsia="ko-KR"/>
              </w:rPr>
              <w:t>For</w:t>
            </w:r>
            <w:r w:rsidRPr="00553680">
              <w:rPr>
                <w:rFonts w:ascii="Times" w:eastAsia="Cambria" w:hAnsi="Times" w:cs="Times"/>
                <w:highlight w:val="yellow"/>
                <w:lang w:val="en-CA" w:eastAsia="en-US"/>
              </w:rPr>
              <w:t xml:space="preserve"> a cell supporting on-demand SSB SCell operation</w:t>
            </w:r>
            <w:r w:rsidRPr="00553680">
              <w:rPr>
                <w:rFonts w:ascii="Times" w:eastAsia="Cambria" w:hAnsi="Times" w:cs="Times"/>
                <w:highlight w:val="yellow"/>
                <w:lang w:val="en-CA" w:eastAsia="ko-KR"/>
              </w:rPr>
              <w:t>,</w:t>
            </w:r>
            <w:r w:rsidRPr="00553680">
              <w:rPr>
                <w:rFonts w:ascii="Times" w:eastAsia="Cambria" w:hAnsi="Times" w:cs="Times"/>
                <w:highlight w:val="yellow"/>
                <w:lang w:val="en-CA" w:eastAsia="en-US"/>
              </w:rPr>
              <w:t xml:space="preserve"> </w:t>
            </w:r>
            <w:r w:rsidRPr="00553680">
              <w:rPr>
                <w:rFonts w:ascii="Times" w:eastAsia="Cambria" w:hAnsi="Times" w:cs="Times"/>
                <w:highlight w:val="yellow"/>
                <w:lang w:val="en-CA" w:eastAsia="ko-KR"/>
              </w:rPr>
              <w:t>support at least the following options to deactivate on-demand SSB transmission from a UE perspective.</w:t>
            </w:r>
          </w:p>
          <w:p w14:paraId="023C0C82" w14:textId="77777777" w:rsidR="00553680" w:rsidRPr="00553680" w:rsidRDefault="00553680" w:rsidP="00553680">
            <w:pPr>
              <w:numPr>
                <w:ilvl w:val="0"/>
                <w:numId w:val="17"/>
              </w:numPr>
              <w:overflowPunct/>
              <w:autoSpaceDE/>
              <w:autoSpaceDN/>
              <w:adjustRightInd/>
              <w:spacing w:after="0" w:line="254" w:lineRule="auto"/>
              <w:contextualSpacing/>
              <w:jc w:val="both"/>
              <w:textAlignment w:val="auto"/>
              <w:rPr>
                <w:rFonts w:ascii="Times" w:eastAsia="Calibri" w:hAnsi="Times" w:cs="Times"/>
                <w:highlight w:val="yellow"/>
                <w:lang w:val="en-CA" w:eastAsia="ko-KR"/>
              </w:rPr>
            </w:pPr>
            <w:r w:rsidRPr="00553680">
              <w:rPr>
                <w:rFonts w:ascii="Times" w:eastAsia="Calibri" w:hAnsi="Times" w:cs="Times"/>
                <w:highlight w:val="yellow"/>
                <w:lang w:val="en-CA" w:eastAsia="ko-KR"/>
              </w:rPr>
              <w:lastRenderedPageBreak/>
              <w:t>Option 1: Explicit indication of deactivation for on-demand SSB via MAC-CE for on-demand SSB transmission indication</w:t>
            </w:r>
          </w:p>
          <w:p w14:paraId="54B87725" w14:textId="77777777" w:rsidR="00553680" w:rsidRPr="00553680" w:rsidRDefault="00553680" w:rsidP="00553680">
            <w:pPr>
              <w:numPr>
                <w:ilvl w:val="1"/>
                <w:numId w:val="17"/>
              </w:numPr>
              <w:overflowPunct/>
              <w:autoSpaceDE/>
              <w:autoSpaceDN/>
              <w:adjustRightInd/>
              <w:spacing w:after="0" w:line="254" w:lineRule="auto"/>
              <w:contextualSpacing/>
              <w:jc w:val="both"/>
              <w:textAlignment w:val="auto"/>
              <w:rPr>
                <w:rFonts w:ascii="Times" w:eastAsia="Calibri" w:hAnsi="Times" w:cs="Times"/>
                <w:highlight w:val="cyan"/>
                <w:lang w:val="en-CA" w:eastAsia="ko-KR"/>
              </w:rPr>
            </w:pPr>
            <w:r w:rsidRPr="00553680">
              <w:rPr>
                <w:rFonts w:ascii="Times" w:eastAsia="Calibri" w:hAnsi="Times" w:cs="Times"/>
                <w:highlight w:val="cyan"/>
                <w:lang w:val="en-CA" w:eastAsia="ko-KR"/>
              </w:rPr>
              <w:t>Deactivation by RRC is up to RAN2</w:t>
            </w:r>
          </w:p>
          <w:p w14:paraId="43BFAED2" w14:textId="77777777" w:rsidR="00553680" w:rsidRPr="00553680" w:rsidRDefault="00553680" w:rsidP="00553680">
            <w:pPr>
              <w:numPr>
                <w:ilvl w:val="1"/>
                <w:numId w:val="17"/>
              </w:numPr>
              <w:overflowPunct/>
              <w:autoSpaceDE/>
              <w:autoSpaceDN/>
              <w:adjustRightInd/>
              <w:spacing w:after="0" w:line="254" w:lineRule="auto"/>
              <w:contextualSpacing/>
              <w:jc w:val="both"/>
              <w:textAlignment w:val="auto"/>
              <w:rPr>
                <w:rFonts w:ascii="Times" w:eastAsia="Calibri" w:hAnsi="Times" w:cs="Times"/>
                <w:highlight w:val="cyan"/>
                <w:lang w:val="en-CA" w:eastAsia="ko-KR"/>
              </w:rPr>
            </w:pPr>
            <w:r w:rsidRPr="00553680">
              <w:rPr>
                <w:rFonts w:ascii="Times" w:eastAsia="Calibri" w:hAnsi="Times" w:cs="Times"/>
                <w:highlight w:val="cyan"/>
                <w:lang w:val="en-CA" w:eastAsia="ko-KR"/>
              </w:rPr>
              <w:t>FFS: Which scenario Option 1 is used</w:t>
            </w:r>
          </w:p>
          <w:p w14:paraId="2BA279BE" w14:textId="77777777" w:rsidR="00553680" w:rsidRPr="00553680" w:rsidRDefault="00553680" w:rsidP="00553680">
            <w:pPr>
              <w:numPr>
                <w:ilvl w:val="0"/>
                <w:numId w:val="17"/>
              </w:numPr>
              <w:overflowPunct/>
              <w:autoSpaceDE/>
              <w:autoSpaceDN/>
              <w:adjustRightInd/>
              <w:spacing w:after="0" w:line="254" w:lineRule="auto"/>
              <w:contextualSpacing/>
              <w:jc w:val="both"/>
              <w:textAlignment w:val="auto"/>
              <w:rPr>
                <w:rFonts w:ascii="Times" w:eastAsia="Calibri" w:hAnsi="Times" w:cs="Times"/>
                <w:highlight w:val="cyan"/>
                <w:lang w:val="en-CA" w:eastAsia="ko-KR"/>
              </w:rPr>
            </w:pPr>
            <w:r w:rsidRPr="00553680">
              <w:rPr>
                <w:rFonts w:ascii="Times" w:eastAsia="Calibri" w:hAnsi="Times" w:cs="Times"/>
                <w:highlight w:val="cyan"/>
                <w:lang w:val="en-CA" w:eastAsia="ko-KR"/>
              </w:rPr>
              <w:t>Option 2: Configuration/indication of the number N of on-demand SSB bursts to be transmitted after on-demand SSB is indicated</w:t>
            </w:r>
          </w:p>
          <w:p w14:paraId="1325447E" w14:textId="77777777" w:rsidR="00553680" w:rsidRPr="00553680" w:rsidRDefault="00553680" w:rsidP="00553680">
            <w:pPr>
              <w:numPr>
                <w:ilvl w:val="1"/>
                <w:numId w:val="17"/>
              </w:numPr>
              <w:overflowPunct/>
              <w:autoSpaceDE/>
              <w:autoSpaceDN/>
              <w:adjustRightInd/>
              <w:spacing w:after="160" w:line="254" w:lineRule="auto"/>
              <w:contextualSpacing/>
              <w:jc w:val="both"/>
              <w:textAlignment w:val="auto"/>
              <w:rPr>
                <w:rFonts w:ascii="Times" w:eastAsia="Calibri" w:hAnsi="Times" w:cs="Times"/>
                <w:highlight w:val="cyan"/>
                <w:lang w:val="en-CA" w:eastAsia="ko-KR"/>
              </w:rPr>
            </w:pPr>
            <w:r w:rsidRPr="00553680">
              <w:rPr>
                <w:rFonts w:ascii="Times" w:eastAsia="Calibri" w:hAnsi="Times" w:cs="Times"/>
                <w:highlight w:val="cyan"/>
                <w:lang w:val="en-CA" w:eastAsia="ko-KR"/>
              </w:rPr>
              <w:t>FFS: Whether Option 4, 4a is needed in addition to Option 2</w:t>
            </w:r>
          </w:p>
          <w:p w14:paraId="17C160C8" w14:textId="77777777" w:rsidR="00553680" w:rsidRPr="00553680" w:rsidRDefault="00553680" w:rsidP="00553680">
            <w:pPr>
              <w:numPr>
                <w:ilvl w:val="1"/>
                <w:numId w:val="17"/>
              </w:numPr>
              <w:overflowPunct/>
              <w:autoSpaceDE/>
              <w:autoSpaceDN/>
              <w:adjustRightInd/>
              <w:spacing w:after="0" w:line="254" w:lineRule="auto"/>
              <w:contextualSpacing/>
              <w:jc w:val="both"/>
              <w:textAlignment w:val="auto"/>
              <w:rPr>
                <w:rFonts w:ascii="Times" w:eastAsia="Calibri" w:hAnsi="Times" w:cs="Times"/>
                <w:highlight w:val="cyan"/>
                <w:lang w:val="en-CA" w:eastAsia="ko-KR"/>
              </w:rPr>
            </w:pPr>
            <w:r w:rsidRPr="00553680">
              <w:rPr>
                <w:rFonts w:ascii="Times" w:eastAsia="Calibri" w:hAnsi="Times" w:cs="Times"/>
                <w:highlight w:val="cyan"/>
                <w:lang w:val="en-CA" w:eastAsia="ko-KR"/>
              </w:rPr>
              <w:t>FFS: Whether the value of N can be implicitly determined using a timer</w:t>
            </w:r>
          </w:p>
          <w:p w14:paraId="58C931CA" w14:textId="070F732F" w:rsidR="00553680" w:rsidRPr="00553680" w:rsidRDefault="00553680" w:rsidP="00710128">
            <w:pPr>
              <w:overflowPunct/>
              <w:autoSpaceDE/>
              <w:autoSpaceDN/>
              <w:adjustRightInd/>
              <w:spacing w:after="240" w:line="276" w:lineRule="auto"/>
              <w:textAlignment w:val="auto"/>
              <w:rPr>
                <w:rFonts w:eastAsia="Cambria"/>
                <w:b/>
                <w:bCs/>
                <w:kern w:val="2"/>
                <w:lang w:val="en-US" w:eastAsia="x-none"/>
                <w14:ligatures w14:val="standardContextual"/>
              </w:rPr>
            </w:pPr>
            <w:bookmarkStart w:id="7" w:name="_Hlk180763580"/>
            <w:r w:rsidRPr="00553680">
              <w:rPr>
                <w:rFonts w:eastAsia="Cambria"/>
                <w:b/>
                <w:bCs/>
                <w:kern w:val="2"/>
                <w:lang w:val="en-US" w:eastAsia="x-none"/>
                <w14:ligatures w14:val="standardContextual"/>
              </w:rPr>
              <w:t>RAN1#118</w:t>
            </w:r>
          </w:p>
          <w:p w14:paraId="39880998" w14:textId="77777777" w:rsidR="00553680" w:rsidRPr="00553680" w:rsidRDefault="00553680" w:rsidP="00553680">
            <w:pPr>
              <w:overflowPunct/>
              <w:autoSpaceDE/>
              <w:autoSpaceDN/>
              <w:adjustRightInd/>
              <w:spacing w:after="0" w:line="254" w:lineRule="auto"/>
              <w:jc w:val="both"/>
              <w:textAlignment w:val="auto"/>
              <w:rPr>
                <w:rFonts w:eastAsia="Malgun Gothic"/>
                <w:lang w:val="en-CA" w:eastAsia="en-US"/>
              </w:rPr>
            </w:pPr>
            <w:r w:rsidRPr="00553680">
              <w:rPr>
                <w:rFonts w:eastAsia="Calibri"/>
                <w:highlight w:val="yellow"/>
                <w:lang w:val="en-CA" w:eastAsia="ko-KR"/>
              </w:rPr>
              <w:t>For</w:t>
            </w:r>
            <w:r w:rsidRPr="00553680">
              <w:rPr>
                <w:rFonts w:eastAsia="Calibri"/>
                <w:highlight w:val="yellow"/>
                <w:lang w:val="en-CA" w:eastAsia="en-US"/>
              </w:rPr>
              <w:t xml:space="preserve"> a cell supporting on-demand SSB SCell operation</w:t>
            </w:r>
            <w:r w:rsidRPr="00553680">
              <w:rPr>
                <w:rFonts w:eastAsia="Calibri"/>
                <w:highlight w:val="yellow"/>
                <w:lang w:val="en-CA" w:eastAsia="ko-KR"/>
              </w:rPr>
              <w:t>,</w:t>
            </w:r>
          </w:p>
          <w:p w14:paraId="32E4E5AF" w14:textId="77777777" w:rsidR="00553680" w:rsidRPr="00553680" w:rsidRDefault="00553680" w:rsidP="00553680">
            <w:pPr>
              <w:numPr>
                <w:ilvl w:val="0"/>
                <w:numId w:val="17"/>
              </w:numPr>
              <w:overflowPunct/>
              <w:autoSpaceDE/>
              <w:autoSpaceDN/>
              <w:adjustRightInd/>
              <w:spacing w:after="0" w:line="254" w:lineRule="auto"/>
              <w:contextualSpacing/>
              <w:jc w:val="both"/>
              <w:textAlignment w:val="auto"/>
              <w:rPr>
                <w:rFonts w:eastAsia="Malgun Gothic"/>
                <w:highlight w:val="cyan"/>
                <w:lang w:val="en-CA" w:eastAsia="en-US"/>
              </w:rPr>
            </w:pPr>
            <w:r w:rsidRPr="00553680">
              <w:rPr>
                <w:rFonts w:eastAsia="Malgun Gothic"/>
                <w:highlight w:val="cyan"/>
                <w:lang w:val="en-CA" w:eastAsia="en-US"/>
              </w:rPr>
              <w:t xml:space="preserve">Support RRC based signaling to indicate on-demand SSB transmission on the cell at least for the case where </w:t>
            </w:r>
            <w:r w:rsidRPr="00553680">
              <w:rPr>
                <w:rFonts w:eastAsia="Malgun Gothic"/>
                <w:highlight w:val="cyan"/>
                <w:lang w:val="en-CA" w:eastAsia="ko-KR"/>
              </w:rPr>
              <w:t>this RRC also configures the SCell, activates the SCell, and provides on-demand SSB configuration</w:t>
            </w:r>
            <w:r w:rsidRPr="00553680">
              <w:rPr>
                <w:rFonts w:eastAsia="Malgun Gothic"/>
                <w:highlight w:val="cyan"/>
                <w:lang w:val="en-CA" w:eastAsia="en-US"/>
              </w:rPr>
              <w:t>.</w:t>
            </w:r>
          </w:p>
          <w:p w14:paraId="124C3FC5" w14:textId="77777777" w:rsidR="00553680" w:rsidRPr="00553680" w:rsidRDefault="00553680" w:rsidP="00553680">
            <w:pPr>
              <w:numPr>
                <w:ilvl w:val="1"/>
                <w:numId w:val="17"/>
              </w:numPr>
              <w:overflowPunct/>
              <w:autoSpaceDE/>
              <w:autoSpaceDN/>
              <w:adjustRightInd/>
              <w:spacing w:after="0" w:line="254" w:lineRule="auto"/>
              <w:contextualSpacing/>
              <w:jc w:val="both"/>
              <w:textAlignment w:val="auto"/>
              <w:rPr>
                <w:rFonts w:eastAsia="Malgun Gothic"/>
                <w:highlight w:val="cyan"/>
                <w:lang w:val="en-CA" w:eastAsia="en-US"/>
              </w:rPr>
            </w:pPr>
            <w:r w:rsidRPr="00553680">
              <w:rPr>
                <w:rFonts w:eastAsia="Malgun Gothic"/>
                <w:highlight w:val="cyan"/>
                <w:lang w:val="en-CA" w:eastAsia="ko-KR"/>
              </w:rPr>
              <w:t>FFS: Whether to support RRC based signaling for other cases.</w:t>
            </w:r>
          </w:p>
          <w:p w14:paraId="12373033" w14:textId="77777777" w:rsidR="00553680" w:rsidRPr="00553680" w:rsidRDefault="00553680" w:rsidP="00553680">
            <w:pPr>
              <w:numPr>
                <w:ilvl w:val="0"/>
                <w:numId w:val="17"/>
              </w:numPr>
              <w:overflowPunct/>
              <w:autoSpaceDE/>
              <w:autoSpaceDN/>
              <w:adjustRightInd/>
              <w:spacing w:after="0" w:line="254" w:lineRule="auto"/>
              <w:contextualSpacing/>
              <w:jc w:val="both"/>
              <w:textAlignment w:val="auto"/>
              <w:rPr>
                <w:rFonts w:eastAsia="Malgun Gothic"/>
                <w:highlight w:val="yellow"/>
                <w:lang w:val="en-CA" w:eastAsia="en-US"/>
              </w:rPr>
            </w:pPr>
            <w:r w:rsidRPr="00553680">
              <w:rPr>
                <w:rFonts w:eastAsia="Malgun Gothic"/>
                <w:highlight w:val="yellow"/>
                <w:lang w:val="en-CA" w:eastAsia="en-US"/>
              </w:rPr>
              <w:t>Support MAC CE based signaling to indicate on-demand SSB transmission on the cell for Scenarios #2 and #2A.</w:t>
            </w:r>
          </w:p>
          <w:p w14:paraId="576AA65C" w14:textId="39DF42CF" w:rsidR="00553680" w:rsidRPr="00553680" w:rsidRDefault="00710128" w:rsidP="00553680">
            <w:pPr>
              <w:overflowPunct/>
              <w:autoSpaceDE/>
              <w:autoSpaceDN/>
              <w:adjustRightInd/>
              <w:spacing w:after="0" w:line="254" w:lineRule="auto"/>
              <w:jc w:val="both"/>
              <w:textAlignment w:val="auto"/>
              <w:rPr>
                <w:rFonts w:eastAsia="Malgun Gothic"/>
                <w:highlight w:val="yellow"/>
                <w:lang w:val="en-CA" w:eastAsia="en-US"/>
              </w:rPr>
            </w:pPr>
            <w:r>
              <w:rPr>
                <w:rFonts w:eastAsia="Malgun Gothic"/>
                <w:kern w:val="2"/>
                <w:sz w:val="24"/>
                <w:szCs w:val="24"/>
                <w:lang w:val="en-US" w:eastAsia="en-US"/>
                <w14:ligatures w14:val="standardContextual"/>
              </w:rPr>
              <w:br/>
            </w:r>
            <w:r w:rsidR="00553680" w:rsidRPr="00553680">
              <w:rPr>
                <w:rFonts w:eastAsia="Calibri"/>
                <w:highlight w:val="yellow"/>
                <w:lang w:val="en-CA" w:eastAsia="ko-KR"/>
              </w:rPr>
              <w:t>For</w:t>
            </w:r>
            <w:r w:rsidR="00553680" w:rsidRPr="00553680">
              <w:rPr>
                <w:rFonts w:eastAsia="Calibri"/>
                <w:highlight w:val="yellow"/>
                <w:lang w:val="en-CA" w:eastAsia="en-US"/>
              </w:rPr>
              <w:t xml:space="preserve"> a cell supporting on-demand SSB S</w:t>
            </w:r>
            <w:r w:rsidR="00553680" w:rsidRPr="00553680">
              <w:rPr>
                <w:rFonts w:eastAsia="Calibri"/>
                <w:highlight w:val="yellow"/>
                <w:lang w:val="en-CA" w:eastAsia="ko-KR"/>
              </w:rPr>
              <w:t>C</w:t>
            </w:r>
            <w:r w:rsidR="00553680" w:rsidRPr="00553680">
              <w:rPr>
                <w:rFonts w:eastAsia="Calibri"/>
                <w:highlight w:val="yellow"/>
                <w:lang w:val="en-CA" w:eastAsia="en-US"/>
              </w:rPr>
              <w:t>ell operation</w:t>
            </w:r>
            <w:r w:rsidR="00553680" w:rsidRPr="00553680">
              <w:rPr>
                <w:rFonts w:eastAsia="Calibri"/>
                <w:highlight w:val="yellow"/>
                <w:lang w:val="en-CA" w:eastAsia="ko-KR"/>
              </w:rPr>
              <w:t>,</w:t>
            </w:r>
            <w:r w:rsidR="00553680" w:rsidRPr="00553680">
              <w:rPr>
                <w:rFonts w:eastAsia="Malgun Gothic"/>
                <w:highlight w:val="yellow"/>
                <w:lang w:val="en-CA" w:eastAsia="en-US"/>
              </w:rPr>
              <w:t xml:space="preserve"> a</w:t>
            </w:r>
            <w:r w:rsidR="00553680" w:rsidRPr="00553680">
              <w:rPr>
                <w:rFonts w:eastAsia="Malgun Gothic"/>
                <w:highlight w:val="yellow"/>
                <w:lang w:val="en-CA" w:eastAsia="ko-KR"/>
              </w:rPr>
              <w:t>t least for the following parameter(s), multiple candidate values can be configured by RRC and the applicable value can be indicated by MAC CE for on-demand SSB transmission indication for the cell.</w:t>
            </w:r>
          </w:p>
          <w:p w14:paraId="317CEEF0" w14:textId="77777777" w:rsidR="00553680" w:rsidRPr="00553680" w:rsidRDefault="00553680" w:rsidP="00553680">
            <w:pPr>
              <w:numPr>
                <w:ilvl w:val="0"/>
                <w:numId w:val="17"/>
              </w:numPr>
              <w:overflowPunct/>
              <w:autoSpaceDE/>
              <w:autoSpaceDN/>
              <w:adjustRightInd/>
              <w:spacing w:after="0" w:line="254" w:lineRule="auto"/>
              <w:contextualSpacing/>
              <w:jc w:val="both"/>
              <w:textAlignment w:val="auto"/>
              <w:rPr>
                <w:rFonts w:eastAsia="Malgun Gothic"/>
                <w:highlight w:val="yellow"/>
                <w:lang w:val="en-CA" w:eastAsia="en-US"/>
              </w:rPr>
            </w:pPr>
            <w:r w:rsidRPr="00553680">
              <w:rPr>
                <w:rFonts w:eastAsia="Malgun Gothic"/>
                <w:highlight w:val="yellow"/>
                <w:lang w:val="en-CA" w:eastAsia="en-US"/>
              </w:rPr>
              <w:t>Periodicity of the on-demand SSB</w:t>
            </w:r>
          </w:p>
          <w:p w14:paraId="20E74D06" w14:textId="77777777" w:rsidR="00553680" w:rsidRPr="00553680" w:rsidRDefault="00553680" w:rsidP="00553680">
            <w:pPr>
              <w:numPr>
                <w:ilvl w:val="0"/>
                <w:numId w:val="17"/>
              </w:numPr>
              <w:overflowPunct/>
              <w:autoSpaceDE/>
              <w:autoSpaceDN/>
              <w:adjustRightInd/>
              <w:spacing w:after="160" w:line="254" w:lineRule="auto"/>
              <w:contextualSpacing/>
              <w:jc w:val="both"/>
              <w:textAlignment w:val="auto"/>
              <w:rPr>
                <w:rFonts w:eastAsia="Malgun Gothic"/>
                <w:kern w:val="2"/>
                <w:sz w:val="24"/>
                <w:szCs w:val="24"/>
                <w:highlight w:val="yellow"/>
                <w:lang w:val="en-US" w:eastAsia="en-US"/>
                <w14:ligatures w14:val="standardContextual"/>
              </w:rPr>
            </w:pPr>
            <w:r w:rsidRPr="00553680">
              <w:rPr>
                <w:rFonts w:eastAsia="Malgun Gothic"/>
                <w:highlight w:val="yellow"/>
                <w:lang w:val="en-CA" w:eastAsia="ko-KR"/>
              </w:rPr>
              <w:t>FFS: Any other relevant parameters</w:t>
            </w:r>
            <w:bookmarkEnd w:id="7"/>
          </w:p>
          <w:p w14:paraId="6DDCDB6A" w14:textId="77777777" w:rsidR="00553680" w:rsidRDefault="00553680" w:rsidP="0095010F">
            <w:pPr>
              <w:overflowPunct/>
              <w:autoSpaceDE/>
              <w:autoSpaceDN/>
              <w:adjustRightInd/>
              <w:textAlignment w:val="auto"/>
              <w:rPr>
                <w:b/>
                <w:bCs/>
                <w:u w:val="single"/>
                <w:lang w:eastAsia="en-US"/>
              </w:rPr>
            </w:pPr>
          </w:p>
          <w:p w14:paraId="26B94A31" w14:textId="16A16AAC" w:rsidR="00550F25" w:rsidRPr="00F0705C" w:rsidRDefault="00F0705C" w:rsidP="00F0705C">
            <w:pPr>
              <w:overflowPunct/>
              <w:autoSpaceDE/>
              <w:autoSpaceDN/>
              <w:adjustRightInd/>
              <w:spacing w:after="240" w:line="276" w:lineRule="auto"/>
              <w:textAlignment w:val="auto"/>
              <w:rPr>
                <w:rFonts w:eastAsia="Cambria"/>
                <w:b/>
                <w:bCs/>
                <w:kern w:val="2"/>
                <w:lang w:val="en-US" w:eastAsia="x-none"/>
                <w14:ligatures w14:val="standardContextual"/>
              </w:rPr>
            </w:pPr>
            <w:r w:rsidRPr="00553680">
              <w:rPr>
                <w:rFonts w:eastAsia="Cambria"/>
                <w:b/>
                <w:bCs/>
                <w:kern w:val="2"/>
                <w:lang w:val="en-US" w:eastAsia="x-none"/>
                <w14:ligatures w14:val="standardContextual"/>
              </w:rPr>
              <w:t>RAN1#1</w:t>
            </w:r>
            <w:r>
              <w:rPr>
                <w:rFonts w:eastAsia="Cambria"/>
                <w:b/>
                <w:bCs/>
                <w:kern w:val="2"/>
                <w:lang w:val="en-US" w:eastAsia="x-none"/>
                <w14:ligatures w14:val="standardContextual"/>
              </w:rPr>
              <w:t>20bis</w:t>
            </w:r>
          </w:p>
          <w:p w14:paraId="2737F6E7" w14:textId="77777777" w:rsidR="00550F25" w:rsidRPr="00550F25" w:rsidRDefault="00550F25" w:rsidP="00F0705C">
            <w:pPr>
              <w:overflowPunct/>
              <w:autoSpaceDE/>
              <w:autoSpaceDN/>
              <w:adjustRightInd/>
              <w:spacing w:after="0" w:line="254" w:lineRule="auto"/>
              <w:jc w:val="both"/>
              <w:textAlignment w:val="auto"/>
              <w:rPr>
                <w:rFonts w:eastAsia="Calibri"/>
                <w:highlight w:val="yellow"/>
                <w:lang w:val="en-CA" w:eastAsia="en-US"/>
              </w:rPr>
            </w:pPr>
            <w:r w:rsidRPr="00550F25">
              <w:rPr>
                <w:rFonts w:eastAsia="Calibri"/>
                <w:highlight w:val="yellow"/>
                <w:lang w:val="en-CA" w:eastAsia="en-US"/>
              </w:rPr>
              <w:t xml:space="preserve">For a cell supporting on-demand SSB SCell operation, at least for the following parameter(s) (in addition to agreed ones), </w:t>
            </w:r>
            <w:r w:rsidRPr="00550F25">
              <w:rPr>
                <w:rFonts w:eastAsia="Calibri"/>
                <w:highlight w:val="cyan"/>
                <w:lang w:val="en-CA" w:eastAsia="en-US"/>
              </w:rPr>
              <w:t xml:space="preserve">multiple candidate values can be configured (includes the case where no candidate values are configured) by RRC </w:t>
            </w:r>
            <w:r w:rsidRPr="00550F25">
              <w:rPr>
                <w:rFonts w:eastAsia="Calibri"/>
                <w:highlight w:val="yellow"/>
                <w:lang w:val="en-CA" w:eastAsia="en-US"/>
              </w:rPr>
              <w:t>and the applicable value can be indicated by MAC CE for on-demand SSB transmission indication for the cell.</w:t>
            </w:r>
          </w:p>
          <w:p w14:paraId="2907CC05" w14:textId="77777777" w:rsidR="00550F25" w:rsidRPr="00222636" w:rsidRDefault="00550F25" w:rsidP="00F0705C">
            <w:pPr>
              <w:pStyle w:val="ListParagraph"/>
              <w:numPr>
                <w:ilvl w:val="0"/>
                <w:numId w:val="29"/>
              </w:numPr>
              <w:overflowPunct/>
              <w:autoSpaceDE/>
              <w:autoSpaceDN/>
              <w:adjustRightInd/>
              <w:spacing w:after="0" w:line="254" w:lineRule="auto"/>
              <w:jc w:val="both"/>
              <w:textAlignment w:val="auto"/>
              <w:rPr>
                <w:rFonts w:eastAsia="Calibri"/>
                <w:highlight w:val="cyan"/>
                <w:lang w:val="en-CA" w:eastAsia="en-US"/>
              </w:rPr>
            </w:pPr>
            <w:r w:rsidRPr="00F0705C">
              <w:rPr>
                <w:rFonts w:eastAsia="Calibri"/>
                <w:highlight w:val="yellow"/>
                <w:lang w:val="en-CA" w:eastAsia="en-US"/>
              </w:rPr>
              <w:t xml:space="preserve">SSB positions within an on-demand SSB burst by using signaling similar to ssb-PositionsInBurst (i.e., od-ssb-PositionsInBurst) </w:t>
            </w:r>
            <w:r w:rsidRPr="00222636">
              <w:rPr>
                <w:rFonts w:eastAsia="Calibri"/>
                <w:highlight w:val="cyan"/>
                <w:lang w:val="en-CA" w:eastAsia="en-US"/>
              </w:rPr>
              <w:t>for the following cases</w:t>
            </w:r>
          </w:p>
          <w:p w14:paraId="2B2A95F6" w14:textId="77777777" w:rsidR="00550F25" w:rsidRPr="00222636" w:rsidRDefault="00550F25" w:rsidP="00F0705C">
            <w:pPr>
              <w:pStyle w:val="ListParagraph"/>
              <w:numPr>
                <w:ilvl w:val="1"/>
                <w:numId w:val="29"/>
              </w:numPr>
              <w:overflowPunct/>
              <w:autoSpaceDE/>
              <w:autoSpaceDN/>
              <w:adjustRightInd/>
              <w:spacing w:after="0" w:line="254" w:lineRule="auto"/>
              <w:jc w:val="both"/>
              <w:textAlignment w:val="auto"/>
              <w:rPr>
                <w:rFonts w:eastAsia="Calibri"/>
                <w:highlight w:val="cyan"/>
                <w:lang w:val="en-CA" w:eastAsia="en-US"/>
              </w:rPr>
            </w:pPr>
            <w:r w:rsidRPr="00222636">
              <w:rPr>
                <w:rFonts w:eastAsia="Calibri"/>
                <w:highlight w:val="cyan"/>
                <w:lang w:val="en-CA" w:eastAsia="en-US"/>
              </w:rPr>
              <w:t>The case where center frequency of AO-SSB and OD-SSB are different</w:t>
            </w:r>
          </w:p>
          <w:p w14:paraId="1BC7D669" w14:textId="77777777" w:rsidR="00550F25" w:rsidRPr="00222636" w:rsidRDefault="00550F25" w:rsidP="00F0705C">
            <w:pPr>
              <w:pStyle w:val="ListParagraph"/>
              <w:numPr>
                <w:ilvl w:val="1"/>
                <w:numId w:val="29"/>
              </w:numPr>
              <w:overflowPunct/>
              <w:autoSpaceDE/>
              <w:autoSpaceDN/>
              <w:adjustRightInd/>
              <w:spacing w:after="0" w:line="254" w:lineRule="auto"/>
              <w:jc w:val="both"/>
              <w:textAlignment w:val="auto"/>
              <w:rPr>
                <w:rFonts w:eastAsia="Calibri"/>
                <w:highlight w:val="cyan"/>
                <w:lang w:val="en-CA" w:eastAsia="en-US"/>
              </w:rPr>
            </w:pPr>
            <w:r w:rsidRPr="00222636">
              <w:rPr>
                <w:rFonts w:eastAsia="Calibri"/>
                <w:highlight w:val="cyan"/>
                <w:lang w:val="en-CA" w:eastAsia="en-US"/>
              </w:rPr>
              <w:t>Case 1</w:t>
            </w:r>
          </w:p>
          <w:p w14:paraId="5C793E07" w14:textId="77777777" w:rsidR="00550F25" w:rsidRPr="00F0705C" w:rsidRDefault="00550F25" w:rsidP="00F0705C">
            <w:pPr>
              <w:pStyle w:val="ListParagraph"/>
              <w:numPr>
                <w:ilvl w:val="0"/>
                <w:numId w:val="29"/>
              </w:numPr>
              <w:overflowPunct/>
              <w:autoSpaceDE/>
              <w:autoSpaceDN/>
              <w:adjustRightInd/>
              <w:spacing w:after="0" w:line="254" w:lineRule="auto"/>
              <w:jc w:val="both"/>
              <w:textAlignment w:val="auto"/>
              <w:rPr>
                <w:rFonts w:eastAsia="Calibri"/>
                <w:highlight w:val="yellow"/>
                <w:lang w:val="en-CA" w:eastAsia="en-US"/>
              </w:rPr>
            </w:pPr>
            <w:r w:rsidRPr="00F0705C">
              <w:rPr>
                <w:rFonts w:eastAsia="Calibri"/>
                <w:highlight w:val="yellow"/>
                <w:lang w:val="en-CA" w:eastAsia="en-US"/>
              </w:rPr>
              <w:t>Number N of on-demand SSB bursts to be transmitted after on-demand SSB is indicated (i.e., od-ssb- nrofBurst)</w:t>
            </w:r>
          </w:p>
          <w:p w14:paraId="6F0468D7" w14:textId="77777777" w:rsidR="00F0705C" w:rsidRDefault="00F0705C" w:rsidP="00E42E4D">
            <w:pPr>
              <w:overflowPunct/>
              <w:autoSpaceDE/>
              <w:autoSpaceDN/>
              <w:adjustRightInd/>
              <w:textAlignment w:val="auto"/>
              <w:rPr>
                <w:b/>
                <w:bCs/>
                <w:u w:val="single"/>
                <w:lang w:eastAsia="en-US"/>
              </w:rPr>
            </w:pPr>
          </w:p>
          <w:p w14:paraId="79DB0FBB" w14:textId="30029B16" w:rsidR="00DA389E" w:rsidRPr="00E42E4D" w:rsidRDefault="009F2C8D" w:rsidP="00E42E4D">
            <w:pPr>
              <w:overflowPunct/>
              <w:autoSpaceDE/>
              <w:autoSpaceDN/>
              <w:adjustRightInd/>
              <w:textAlignment w:val="auto"/>
              <w:rPr>
                <w:b/>
                <w:bCs/>
                <w:u w:val="single"/>
                <w:lang w:eastAsia="en-US"/>
              </w:rPr>
            </w:pPr>
            <w:r w:rsidRPr="007C6E1E">
              <w:rPr>
                <w:b/>
                <w:bCs/>
                <w:u w:val="single"/>
                <w:lang w:eastAsia="en-US"/>
              </w:rPr>
              <w:t xml:space="preserve">On-demand </w:t>
            </w:r>
            <w:r>
              <w:rPr>
                <w:b/>
                <w:bCs/>
                <w:u w:val="single"/>
                <w:lang w:eastAsia="en-US"/>
              </w:rPr>
              <w:t>SIB1</w:t>
            </w:r>
          </w:p>
          <w:p w14:paraId="7AF3C2EE" w14:textId="45078B11" w:rsidR="00DA389E" w:rsidRPr="00E42E4D" w:rsidRDefault="00DA389E" w:rsidP="00E42E4D">
            <w:pPr>
              <w:overflowPunct/>
              <w:autoSpaceDE/>
              <w:autoSpaceDN/>
              <w:adjustRightInd/>
              <w:spacing w:after="160" w:line="276" w:lineRule="auto"/>
              <w:textAlignment w:val="auto"/>
              <w:rPr>
                <w:rFonts w:eastAsia="Cambria"/>
                <w:b/>
                <w:bCs/>
                <w:kern w:val="2"/>
                <w:lang w:val="en-US" w:eastAsia="zh-CN"/>
                <w14:ligatures w14:val="standardContextual"/>
              </w:rPr>
            </w:pPr>
            <w:r w:rsidRPr="00DA389E">
              <w:rPr>
                <w:rFonts w:eastAsia="Cambria"/>
                <w:b/>
                <w:bCs/>
                <w:kern w:val="2"/>
                <w:lang w:val="en-US" w:eastAsia="zh-CN"/>
                <w14:ligatures w14:val="standardContextual"/>
              </w:rPr>
              <w:t>RAN1#119</w:t>
            </w:r>
          </w:p>
          <w:p w14:paraId="6EE78AF5" w14:textId="77777777" w:rsidR="00DA389E" w:rsidRPr="00DA389E" w:rsidRDefault="00DA389E" w:rsidP="00DA389E">
            <w:pPr>
              <w:overflowPunct/>
              <w:autoSpaceDE/>
              <w:autoSpaceDN/>
              <w:adjustRightInd/>
              <w:spacing w:after="0" w:line="276" w:lineRule="auto"/>
              <w:textAlignment w:val="auto"/>
              <w:rPr>
                <w:rFonts w:ascii="Times" w:eastAsia="Cambria" w:hAnsi="Times" w:cs="Times"/>
                <w:lang w:val="en-CA" w:eastAsia="x-none"/>
              </w:rPr>
            </w:pPr>
            <w:r w:rsidRPr="00DA389E">
              <w:rPr>
                <w:rFonts w:ascii="Times" w:eastAsia="Cambria" w:hAnsi="Times" w:cs="Times"/>
                <w:highlight w:val="lightGray"/>
                <w:lang w:val="en-CA" w:eastAsia="x-none"/>
              </w:rPr>
              <w:t>At least the contents of RAR in response to SI request are included in RAR in response to UL WUS</w:t>
            </w:r>
          </w:p>
          <w:p w14:paraId="359AB741" w14:textId="77777777" w:rsidR="00710128" w:rsidRDefault="00710128" w:rsidP="00DA389E">
            <w:pPr>
              <w:overflowPunct/>
              <w:autoSpaceDE/>
              <w:autoSpaceDN/>
              <w:adjustRightInd/>
              <w:spacing w:after="0" w:line="276" w:lineRule="auto"/>
              <w:textAlignment w:val="auto"/>
              <w:rPr>
                <w:rFonts w:ascii="Times" w:eastAsia="Cambria" w:hAnsi="Times" w:cs="Times"/>
                <w:highlight w:val="cyan"/>
                <w:lang w:val="en-CA" w:eastAsia="x-none"/>
              </w:rPr>
            </w:pPr>
          </w:p>
          <w:p w14:paraId="53C2C8A0" w14:textId="0CF88889" w:rsidR="00DA389E" w:rsidRPr="00DA389E" w:rsidRDefault="00DA389E" w:rsidP="00DA389E">
            <w:pPr>
              <w:overflowPunct/>
              <w:autoSpaceDE/>
              <w:autoSpaceDN/>
              <w:adjustRightInd/>
              <w:spacing w:after="0" w:line="276" w:lineRule="auto"/>
              <w:textAlignment w:val="auto"/>
              <w:rPr>
                <w:rFonts w:ascii="Times" w:eastAsia="Cambria" w:hAnsi="Times" w:cs="Times"/>
                <w:lang w:val="en-CA" w:eastAsia="x-none"/>
              </w:rPr>
            </w:pPr>
            <w:r w:rsidRPr="00DA389E">
              <w:rPr>
                <w:rFonts w:ascii="Times" w:eastAsia="Cambria" w:hAnsi="Times" w:cs="Times"/>
                <w:highlight w:val="cyan"/>
                <w:lang w:val="en-CA" w:eastAsia="x-none"/>
              </w:rPr>
              <w:t>There is no RAN1 consensus to support UL WUS repetition in R19.</w:t>
            </w:r>
            <w:r>
              <w:rPr>
                <w:rFonts w:ascii="Times" w:eastAsia="Cambria" w:hAnsi="Times" w:cs="Times"/>
                <w:lang w:val="en-CA" w:eastAsia="x-none"/>
              </w:rPr>
              <w:br/>
            </w:r>
          </w:p>
          <w:p w14:paraId="3BB47F49" w14:textId="77777777" w:rsidR="00DA389E" w:rsidRPr="00DA389E" w:rsidRDefault="00DA389E" w:rsidP="00DA389E">
            <w:pPr>
              <w:overflowPunct/>
              <w:autoSpaceDE/>
              <w:autoSpaceDN/>
              <w:adjustRightInd/>
              <w:spacing w:after="160" w:line="276" w:lineRule="auto"/>
              <w:textAlignment w:val="auto"/>
              <w:rPr>
                <w:rFonts w:eastAsia="Cambria"/>
                <w:b/>
                <w:bCs/>
                <w:kern w:val="2"/>
                <w:u w:val="single"/>
                <w:lang w:val="en-US" w:eastAsia="zh-CN"/>
                <w14:ligatures w14:val="standardContextual"/>
              </w:rPr>
            </w:pPr>
            <w:r w:rsidRPr="00DA389E">
              <w:rPr>
                <w:rFonts w:ascii="Times" w:eastAsia="Cambria" w:hAnsi="Times" w:cs="Times"/>
                <w:highlight w:val="green"/>
                <w:lang w:val="en-CA" w:eastAsia="en-US"/>
              </w:rPr>
              <w:t xml:space="preserve">The mapping rule between </w:t>
            </w:r>
            <w:r w:rsidRPr="00DA389E">
              <w:rPr>
                <w:rFonts w:ascii="Times" w:eastAsia="Cambria" w:hAnsi="Times" w:cs="Times"/>
                <w:i/>
                <w:iCs/>
                <w:highlight w:val="green"/>
                <w:lang w:val="en-CA" w:eastAsia="en-US"/>
              </w:rPr>
              <w:t>ra-PreambleStartIndex</w:t>
            </w:r>
            <w:r w:rsidRPr="00DA389E">
              <w:rPr>
                <w:rFonts w:ascii="Times" w:eastAsia="Cambria" w:hAnsi="Times" w:cs="Times"/>
                <w:highlight w:val="green"/>
                <w:lang w:val="en-CA" w:eastAsia="en-US"/>
              </w:rPr>
              <w:t xml:space="preserve"> for OD-SIB1 and SSB follows the mapping rule between </w:t>
            </w:r>
            <w:r w:rsidRPr="00DA389E">
              <w:rPr>
                <w:rFonts w:ascii="Times" w:eastAsia="Cambria" w:hAnsi="Times" w:cs="Times"/>
                <w:i/>
                <w:iCs/>
                <w:highlight w:val="green"/>
                <w:lang w:val="en-CA" w:eastAsia="en-US"/>
              </w:rPr>
              <w:t>ra-PreambleStartIndex</w:t>
            </w:r>
            <w:r w:rsidRPr="00DA389E">
              <w:rPr>
                <w:rFonts w:ascii="Times" w:eastAsia="Cambria" w:hAnsi="Times" w:cs="Times"/>
                <w:highlight w:val="green"/>
                <w:lang w:val="en-CA" w:eastAsia="en-US"/>
              </w:rPr>
              <w:t xml:space="preserve"> for OSI request and SSB as in legacy specification.</w:t>
            </w:r>
          </w:p>
          <w:p w14:paraId="1683F381" w14:textId="22BC7052" w:rsidR="00DA389E" w:rsidRPr="00DA389E" w:rsidRDefault="00DA389E" w:rsidP="00DA389E">
            <w:pPr>
              <w:overflowPunct/>
              <w:autoSpaceDE/>
              <w:autoSpaceDN/>
              <w:adjustRightInd/>
              <w:spacing w:after="160" w:line="276" w:lineRule="auto"/>
              <w:textAlignment w:val="auto"/>
              <w:rPr>
                <w:rFonts w:eastAsia="Cambria"/>
                <w:b/>
                <w:bCs/>
                <w:kern w:val="2"/>
                <w:lang w:val="en-US" w:eastAsia="zh-CN"/>
                <w14:ligatures w14:val="standardContextual"/>
              </w:rPr>
            </w:pPr>
            <w:r w:rsidRPr="00DA389E">
              <w:rPr>
                <w:rFonts w:eastAsia="Cambria"/>
                <w:b/>
                <w:bCs/>
                <w:kern w:val="2"/>
                <w:lang w:val="en-US" w:eastAsia="zh-CN"/>
                <w14:ligatures w14:val="standardContextual"/>
              </w:rPr>
              <w:t>RAN1#118bis</w:t>
            </w:r>
          </w:p>
          <w:p w14:paraId="1FD8C125" w14:textId="77777777" w:rsidR="00DA389E" w:rsidRPr="00DA389E" w:rsidRDefault="00DA389E" w:rsidP="00DA389E">
            <w:pPr>
              <w:overflowPunct/>
              <w:autoSpaceDE/>
              <w:autoSpaceDN/>
              <w:adjustRightInd/>
              <w:spacing w:after="0"/>
              <w:textAlignment w:val="auto"/>
              <w:rPr>
                <w:rFonts w:eastAsia="Batang" w:cs="Times"/>
                <w:lang w:eastAsia="zh-CN"/>
              </w:rPr>
            </w:pPr>
            <w:r w:rsidRPr="00DA389E">
              <w:rPr>
                <w:rFonts w:eastAsia="Batang" w:cs="Times"/>
                <w:highlight w:val="cyan"/>
                <w:lang w:eastAsia="zh-CN"/>
              </w:rPr>
              <w:lastRenderedPageBreak/>
              <w:t>No further optimization in RAN1 on power control and power ramp-up procedure for UL WUS in R19.</w:t>
            </w:r>
          </w:p>
          <w:p w14:paraId="59766F06" w14:textId="77777777" w:rsidR="00DA389E" w:rsidRPr="00DA389E" w:rsidRDefault="00DA389E" w:rsidP="00DA389E">
            <w:pPr>
              <w:overflowPunct/>
              <w:autoSpaceDE/>
              <w:autoSpaceDN/>
              <w:adjustRightInd/>
              <w:spacing w:after="0" w:line="276" w:lineRule="auto"/>
              <w:textAlignment w:val="auto"/>
              <w:rPr>
                <w:rFonts w:eastAsia="Cambria"/>
                <w:lang w:val="en-CA" w:eastAsia="x-none"/>
              </w:rPr>
            </w:pPr>
          </w:p>
          <w:p w14:paraId="7917B180" w14:textId="77777777" w:rsidR="00DA389E" w:rsidRPr="00DA389E" w:rsidRDefault="00DA389E" w:rsidP="00DA389E">
            <w:pPr>
              <w:overflowPunct/>
              <w:autoSpaceDE/>
              <w:autoSpaceDN/>
              <w:adjustRightInd/>
              <w:spacing w:after="0" w:line="276" w:lineRule="auto"/>
              <w:textAlignment w:val="auto"/>
              <w:rPr>
                <w:rFonts w:eastAsia="PMingLiU"/>
                <w:lang w:val="en-CA" w:eastAsia="zh-TW"/>
              </w:rPr>
            </w:pPr>
            <w:r w:rsidRPr="00DA389E">
              <w:rPr>
                <w:rFonts w:eastAsia="PMingLiU"/>
                <w:highlight w:val="cyan"/>
                <w:lang w:val="en-CA" w:eastAsia="zh-TW"/>
              </w:rPr>
              <w:t>For the purpose of “WUS transmission”, at least the following parameters are included in the UL-WUS configuration:</w:t>
            </w:r>
          </w:p>
          <w:p w14:paraId="1D0182E6" w14:textId="77777777" w:rsidR="00DA389E" w:rsidRPr="00DA389E" w:rsidRDefault="00DA389E" w:rsidP="00DA389E">
            <w:pPr>
              <w:numPr>
                <w:ilvl w:val="0"/>
                <w:numId w:val="15"/>
              </w:numPr>
              <w:overflowPunct/>
              <w:autoSpaceDE/>
              <w:autoSpaceDN/>
              <w:adjustRightInd/>
              <w:spacing w:after="0"/>
              <w:textAlignment w:val="auto"/>
              <w:rPr>
                <w:rFonts w:eastAsia="PMingLiU" w:cs="Times"/>
                <w:i/>
                <w:iCs/>
                <w:highlight w:val="green"/>
                <w:lang w:val="en-US" w:eastAsia="zh-TW"/>
              </w:rPr>
            </w:pPr>
            <w:r w:rsidRPr="00DA389E">
              <w:rPr>
                <w:rFonts w:eastAsia="PMingLiU" w:cs="Times"/>
                <w:i/>
                <w:iCs/>
                <w:highlight w:val="green"/>
                <w:lang w:val="en-US" w:eastAsia="zh-TW"/>
              </w:rPr>
              <w:t>rsrp-ThresholdSSB</w:t>
            </w:r>
          </w:p>
          <w:p w14:paraId="5E076DB8" w14:textId="77777777" w:rsidR="00DA389E" w:rsidRPr="00DA389E" w:rsidRDefault="00DA389E" w:rsidP="00DA389E">
            <w:pPr>
              <w:numPr>
                <w:ilvl w:val="0"/>
                <w:numId w:val="15"/>
              </w:numPr>
              <w:overflowPunct/>
              <w:autoSpaceDE/>
              <w:autoSpaceDN/>
              <w:adjustRightInd/>
              <w:spacing w:after="0"/>
              <w:textAlignment w:val="auto"/>
              <w:rPr>
                <w:rFonts w:eastAsia="PMingLiU" w:cs="Times"/>
                <w:i/>
                <w:iCs/>
                <w:highlight w:val="cyan"/>
                <w:lang w:val="en-US" w:eastAsia="zh-TW"/>
              </w:rPr>
            </w:pPr>
            <w:bookmarkStart w:id="8" w:name="OLE_LINK47"/>
            <w:r w:rsidRPr="00DA389E">
              <w:rPr>
                <w:rFonts w:eastAsia="PMingLiU" w:cs="Times"/>
                <w:i/>
                <w:iCs/>
                <w:highlight w:val="cyan"/>
                <w:lang w:val="en-US" w:eastAsia="zh-TW"/>
              </w:rPr>
              <w:t>prach-RootSequenceIndex</w:t>
            </w:r>
            <w:bookmarkEnd w:id="8"/>
          </w:p>
          <w:p w14:paraId="5E092693" w14:textId="77777777" w:rsidR="00DA389E" w:rsidRPr="00DA389E" w:rsidRDefault="00DA389E" w:rsidP="00DA389E">
            <w:pPr>
              <w:numPr>
                <w:ilvl w:val="0"/>
                <w:numId w:val="15"/>
              </w:numPr>
              <w:overflowPunct/>
              <w:autoSpaceDE/>
              <w:autoSpaceDN/>
              <w:adjustRightInd/>
              <w:spacing w:after="0"/>
              <w:textAlignment w:val="auto"/>
              <w:rPr>
                <w:rFonts w:eastAsia="PMingLiU" w:cs="Times"/>
                <w:i/>
                <w:iCs/>
                <w:highlight w:val="cyan"/>
                <w:lang w:val="en-US" w:eastAsia="zh-TW"/>
              </w:rPr>
            </w:pPr>
            <w:r w:rsidRPr="00DA389E">
              <w:rPr>
                <w:rFonts w:eastAsia="PMingLiU" w:cs="Times"/>
                <w:i/>
                <w:iCs/>
                <w:highlight w:val="cyan"/>
                <w:lang w:val="en-US" w:eastAsia="zh-TW"/>
              </w:rPr>
              <w:t>msg1-SubcarrierSpacing</w:t>
            </w:r>
          </w:p>
          <w:p w14:paraId="2019C379" w14:textId="77777777" w:rsidR="00DA389E" w:rsidRPr="00DA389E" w:rsidRDefault="00DA389E" w:rsidP="00DA389E">
            <w:pPr>
              <w:numPr>
                <w:ilvl w:val="0"/>
                <w:numId w:val="15"/>
              </w:numPr>
              <w:overflowPunct/>
              <w:autoSpaceDE/>
              <w:autoSpaceDN/>
              <w:adjustRightInd/>
              <w:spacing w:after="0"/>
              <w:textAlignment w:val="auto"/>
              <w:rPr>
                <w:rFonts w:eastAsia="PMingLiU" w:cs="Times"/>
                <w:i/>
                <w:iCs/>
                <w:highlight w:val="cyan"/>
                <w:lang w:val="en-US" w:eastAsia="zh-TW"/>
              </w:rPr>
            </w:pPr>
            <w:r w:rsidRPr="00DA389E">
              <w:rPr>
                <w:rFonts w:eastAsia="PMingLiU" w:cs="Times"/>
                <w:i/>
                <w:iCs/>
                <w:highlight w:val="cyan"/>
                <w:lang w:val="en-US" w:eastAsia="zh-TW"/>
              </w:rPr>
              <w:t>restrictedSetConfig</w:t>
            </w:r>
          </w:p>
          <w:p w14:paraId="176CCC48" w14:textId="77777777" w:rsidR="00DA389E" w:rsidRPr="00DA389E" w:rsidRDefault="00DA389E" w:rsidP="00DA389E">
            <w:pPr>
              <w:overflowPunct/>
              <w:autoSpaceDE/>
              <w:autoSpaceDN/>
              <w:adjustRightInd/>
              <w:spacing w:after="0" w:line="276" w:lineRule="auto"/>
              <w:textAlignment w:val="auto"/>
              <w:rPr>
                <w:rFonts w:eastAsia="PMingLiU"/>
                <w:lang w:val="en-CA" w:eastAsia="zh-TW"/>
              </w:rPr>
            </w:pPr>
            <w:r w:rsidRPr="00DA389E">
              <w:rPr>
                <w:rFonts w:eastAsia="PMingLiU"/>
                <w:highlight w:val="cyan"/>
                <w:lang w:val="en-CA" w:eastAsia="zh-TW"/>
              </w:rPr>
              <w:t>Note: In legacy spec, the parameters above are under the IE RACH-ConfigCommon</w:t>
            </w:r>
          </w:p>
          <w:p w14:paraId="1AA325FA" w14:textId="77777777" w:rsidR="00DA389E" w:rsidRPr="00DA389E" w:rsidRDefault="00DA389E" w:rsidP="00DA389E">
            <w:pPr>
              <w:overflowPunct/>
              <w:autoSpaceDE/>
              <w:autoSpaceDN/>
              <w:adjustRightInd/>
              <w:spacing w:after="0" w:line="276" w:lineRule="auto"/>
              <w:textAlignment w:val="auto"/>
              <w:rPr>
                <w:rFonts w:eastAsia="Cambria"/>
                <w:lang w:val="en-CA" w:eastAsia="x-none"/>
              </w:rPr>
            </w:pPr>
          </w:p>
          <w:p w14:paraId="75111348" w14:textId="033EB291" w:rsidR="00DA389E" w:rsidRPr="00DA389E" w:rsidRDefault="00DA389E" w:rsidP="00DA389E">
            <w:pPr>
              <w:overflowPunct/>
              <w:autoSpaceDE/>
              <w:autoSpaceDN/>
              <w:adjustRightInd/>
              <w:spacing w:after="0"/>
              <w:textAlignment w:val="auto"/>
              <w:rPr>
                <w:rFonts w:eastAsia="Batang" w:cs="Times"/>
                <w:lang w:eastAsia="zh-CN"/>
              </w:rPr>
            </w:pPr>
            <w:r w:rsidRPr="00DA389E">
              <w:rPr>
                <w:rFonts w:eastAsia="Batang" w:cs="Times"/>
                <w:highlight w:val="cyan"/>
                <w:lang w:eastAsia="zh-CN"/>
              </w:rPr>
              <w:t>It is up to gNB to configure whether RACH occasions for UL WUS are shared or separated from the RACH occasions for other usages.</w:t>
            </w:r>
            <w:r>
              <w:rPr>
                <w:rFonts w:eastAsia="Batang" w:cs="Times"/>
                <w:lang w:eastAsia="zh-CN"/>
              </w:rPr>
              <w:br/>
            </w:r>
          </w:p>
          <w:p w14:paraId="200345A8" w14:textId="31115E46" w:rsidR="00DA389E" w:rsidRPr="00DA389E" w:rsidRDefault="00DA389E" w:rsidP="00DA389E">
            <w:pPr>
              <w:overflowPunct/>
              <w:autoSpaceDE/>
              <w:autoSpaceDN/>
              <w:adjustRightInd/>
              <w:spacing w:after="160" w:line="276" w:lineRule="auto"/>
              <w:textAlignment w:val="auto"/>
              <w:rPr>
                <w:rFonts w:eastAsia="Cambria"/>
                <w:b/>
                <w:bCs/>
                <w:kern w:val="2"/>
                <w:lang w:val="en-US" w:eastAsia="zh-CN"/>
                <w14:ligatures w14:val="standardContextual"/>
              </w:rPr>
            </w:pPr>
            <w:r w:rsidRPr="00DA389E">
              <w:rPr>
                <w:rFonts w:eastAsia="Cambria"/>
                <w:b/>
                <w:bCs/>
                <w:kern w:val="2"/>
                <w:lang w:val="en-US" w:eastAsia="zh-CN"/>
                <w14:ligatures w14:val="standardContextual"/>
              </w:rPr>
              <w:t>RAN1#117</w:t>
            </w:r>
          </w:p>
          <w:p w14:paraId="1E9F1A29" w14:textId="77777777" w:rsidR="00DA389E" w:rsidRPr="00DA389E" w:rsidRDefault="00DA389E" w:rsidP="00DA389E">
            <w:pPr>
              <w:overflowPunct/>
              <w:autoSpaceDE/>
              <w:autoSpaceDN/>
              <w:adjustRightInd/>
              <w:spacing w:after="160" w:line="276" w:lineRule="auto"/>
              <w:textAlignment w:val="auto"/>
              <w:rPr>
                <w:rFonts w:eastAsia="PMingLiU"/>
                <w:bCs/>
                <w:kern w:val="2"/>
                <w:sz w:val="24"/>
                <w:szCs w:val="24"/>
                <w:lang w:val="en-US" w:eastAsia="zh-TW"/>
                <w14:ligatures w14:val="standardContextual"/>
              </w:rPr>
            </w:pPr>
            <w:r w:rsidRPr="00DA389E">
              <w:rPr>
                <w:rFonts w:eastAsia="PMingLiU"/>
                <w:bCs/>
                <w:highlight w:val="cyan"/>
                <w:lang w:val="en-CA" w:eastAsia="zh-TW"/>
              </w:rPr>
              <w:t>For further study of on-demand SIB1 in idle/inactive mode, on the spatial relationships among PDCCH/PDSCH of on-demand SIB1, SSB, and UL WUS, as UL WUS is using dedicated PRACH resource, it is assumed that spatial relationships among PDCCH/PDSCH of on-demand SIB1, SSB and UL WUS can follow legacy mechanism.</w:t>
            </w:r>
          </w:p>
          <w:p w14:paraId="158EFDFC" w14:textId="0C1139EB" w:rsidR="007C6E1E" w:rsidRPr="007C6E1E" w:rsidRDefault="00E17063" w:rsidP="007C6E1E">
            <w:pPr>
              <w:overflowPunct/>
              <w:autoSpaceDE/>
              <w:autoSpaceDN/>
              <w:adjustRightInd/>
              <w:spacing w:after="120"/>
              <w:textAlignment w:val="auto"/>
              <w:rPr>
                <w:b/>
                <w:bCs/>
                <w:noProof/>
                <w:u w:val="single"/>
                <w:lang w:eastAsia="en-US"/>
              </w:rPr>
            </w:pPr>
            <w:r w:rsidRPr="00E17063">
              <w:rPr>
                <w:b/>
                <w:bCs/>
                <w:noProof/>
                <w:u w:val="single"/>
                <w:lang w:eastAsia="en-US"/>
              </w:rPr>
              <w:t>Adaptation of common signals and channels</w:t>
            </w:r>
          </w:p>
          <w:p w14:paraId="0924702B" w14:textId="5AFF8D02" w:rsidR="00E17063" w:rsidRPr="00E17063" w:rsidRDefault="00E17063" w:rsidP="00E17063">
            <w:pPr>
              <w:overflowPunct/>
              <w:autoSpaceDE/>
              <w:autoSpaceDN/>
              <w:adjustRightInd/>
              <w:spacing w:after="160" w:line="276" w:lineRule="auto"/>
              <w:textAlignment w:val="auto"/>
              <w:rPr>
                <w:rFonts w:eastAsia="Cambria"/>
                <w:b/>
                <w:bCs/>
                <w:kern w:val="2"/>
                <w:lang w:val="en-US" w:eastAsia="x-none"/>
                <w14:ligatures w14:val="standardContextual"/>
              </w:rPr>
            </w:pPr>
            <w:r w:rsidRPr="00E17063">
              <w:rPr>
                <w:rFonts w:eastAsia="Cambria"/>
                <w:b/>
                <w:bCs/>
                <w:kern w:val="2"/>
                <w:lang w:val="en-US" w:eastAsia="x-none"/>
                <w14:ligatures w14:val="standardContextual"/>
              </w:rPr>
              <w:t>RAN1#120</w:t>
            </w:r>
          </w:p>
          <w:p w14:paraId="6A762CC8" w14:textId="77777777" w:rsidR="00E17063" w:rsidRPr="00E17063" w:rsidRDefault="00E17063" w:rsidP="00E17063">
            <w:pPr>
              <w:overflowPunct/>
              <w:autoSpaceDE/>
              <w:autoSpaceDN/>
              <w:adjustRightInd/>
              <w:spacing w:after="0" w:line="276" w:lineRule="auto"/>
              <w:textAlignment w:val="auto"/>
              <w:rPr>
                <w:rFonts w:eastAsia="Aptos"/>
                <w:kern w:val="2"/>
                <w:highlight w:val="cyan"/>
                <w:lang w:val="en-US" w:eastAsia="en-US"/>
                <w14:ligatures w14:val="standardContextual"/>
              </w:rPr>
            </w:pPr>
            <w:r w:rsidRPr="00E17063">
              <w:rPr>
                <w:rFonts w:eastAsia="Aptos"/>
                <w:kern w:val="2"/>
                <w:highlight w:val="cyan"/>
                <w:lang w:val="en-US" w:eastAsia="en-US"/>
                <w14:ligatures w14:val="standardContextual"/>
              </w:rPr>
              <w:t xml:space="preserve">For adaptation of PRACH in time-domain, for determining the additional PRACH resources in time-domain, </w:t>
            </w:r>
          </w:p>
          <w:p w14:paraId="52A0DF5A" w14:textId="77777777" w:rsidR="00E17063" w:rsidRPr="00E17063" w:rsidRDefault="00E17063" w:rsidP="00E17063">
            <w:pPr>
              <w:numPr>
                <w:ilvl w:val="0"/>
                <w:numId w:val="19"/>
              </w:numPr>
              <w:overflowPunct/>
              <w:autoSpaceDE/>
              <w:autoSpaceDN/>
              <w:adjustRightInd/>
              <w:spacing w:after="0" w:line="276" w:lineRule="auto"/>
              <w:ind w:right="144"/>
              <w:contextualSpacing/>
              <w:textAlignment w:val="auto"/>
              <w:rPr>
                <w:rFonts w:eastAsia="Aptos"/>
                <w:kern w:val="2"/>
                <w:highlight w:val="cyan"/>
                <w:lang w:val="en-US" w:eastAsia="en-US"/>
                <w14:ligatures w14:val="standardContextual"/>
              </w:rPr>
            </w:pPr>
            <w:r w:rsidRPr="00E17063">
              <w:rPr>
                <w:rFonts w:eastAsia="Aptos"/>
                <w:kern w:val="2"/>
                <w:highlight w:val="cyan"/>
                <w:lang w:val="en-US" w:eastAsia="en-US"/>
                <w14:ligatures w14:val="standardContextual"/>
              </w:rPr>
              <w:t>When an additional RO is overlapped with legacy valid RO in both time and frequency domain, the additional RO is invalid before the SSB-RO mapping</w:t>
            </w:r>
          </w:p>
          <w:p w14:paraId="00A572B7" w14:textId="77777777" w:rsidR="00E17063" w:rsidRPr="00E17063" w:rsidRDefault="00E17063" w:rsidP="00E17063">
            <w:pPr>
              <w:numPr>
                <w:ilvl w:val="1"/>
                <w:numId w:val="19"/>
              </w:numPr>
              <w:overflowPunct/>
              <w:autoSpaceDE/>
              <w:autoSpaceDN/>
              <w:adjustRightInd/>
              <w:spacing w:after="0" w:line="276" w:lineRule="auto"/>
              <w:ind w:right="144"/>
              <w:contextualSpacing/>
              <w:textAlignment w:val="auto"/>
              <w:rPr>
                <w:rFonts w:eastAsia="Aptos"/>
                <w:kern w:val="2"/>
                <w:lang w:val="en-US" w:eastAsia="en-US"/>
                <w14:ligatures w14:val="standardContextual"/>
              </w:rPr>
            </w:pPr>
            <w:r w:rsidRPr="00E17063">
              <w:rPr>
                <w:rFonts w:eastAsia="Aptos"/>
                <w:kern w:val="2"/>
                <w:lang w:val="en-US" w:eastAsia="en-US"/>
                <w14:ligatures w14:val="standardContextual"/>
              </w:rPr>
              <w:t>Note: the overlapped RO for legacy resource is not impacted</w:t>
            </w:r>
          </w:p>
          <w:p w14:paraId="662E82FC" w14:textId="77777777" w:rsidR="00E17063" w:rsidRPr="00E17063" w:rsidRDefault="00E17063" w:rsidP="00E17063">
            <w:pPr>
              <w:numPr>
                <w:ilvl w:val="1"/>
                <w:numId w:val="19"/>
              </w:numPr>
              <w:overflowPunct/>
              <w:autoSpaceDE/>
              <w:autoSpaceDN/>
              <w:adjustRightInd/>
              <w:spacing w:after="0" w:line="276" w:lineRule="auto"/>
              <w:ind w:right="144"/>
              <w:contextualSpacing/>
              <w:textAlignment w:val="auto"/>
              <w:rPr>
                <w:rFonts w:eastAsia="Aptos"/>
                <w:kern w:val="2"/>
                <w:lang w:val="en-US" w:eastAsia="en-US"/>
                <w14:ligatures w14:val="standardContextual"/>
              </w:rPr>
            </w:pPr>
            <w:r w:rsidRPr="00E17063">
              <w:rPr>
                <w:rFonts w:eastAsia="Aptos"/>
                <w:kern w:val="2"/>
                <w:lang w:val="en-US" w:eastAsia="en-US"/>
                <w14:ligatures w14:val="standardContextual"/>
              </w:rPr>
              <w:t>FFS: Clarification on configuration of legacy ROs</w:t>
            </w:r>
          </w:p>
          <w:p w14:paraId="2163F9B5" w14:textId="77777777" w:rsidR="00E17063" w:rsidRPr="00E17063" w:rsidRDefault="00E17063" w:rsidP="00E17063">
            <w:pPr>
              <w:overflowPunct/>
              <w:autoSpaceDE/>
              <w:autoSpaceDN/>
              <w:adjustRightInd/>
              <w:spacing w:after="0" w:line="256" w:lineRule="auto"/>
              <w:textAlignment w:val="auto"/>
              <w:rPr>
                <w:rFonts w:eastAsia="Aptos"/>
                <w:kern w:val="2"/>
                <w:lang w:val="en-US" w:eastAsia="en-US"/>
                <w14:ligatures w14:val="standardContextual"/>
              </w:rPr>
            </w:pPr>
          </w:p>
          <w:p w14:paraId="136F52DF" w14:textId="77777777" w:rsidR="00E17063" w:rsidRPr="00E17063" w:rsidRDefault="00E17063" w:rsidP="00E17063">
            <w:pPr>
              <w:overflowPunct/>
              <w:autoSpaceDE/>
              <w:autoSpaceDN/>
              <w:adjustRightInd/>
              <w:spacing w:after="0" w:line="276" w:lineRule="auto"/>
              <w:textAlignment w:val="auto"/>
              <w:rPr>
                <w:rFonts w:ascii="Aptos" w:eastAsia="Aptos" w:hAnsi="Aptos"/>
                <w:kern w:val="2"/>
                <w:lang w:val="en-US" w:eastAsia="x-none"/>
                <w14:ligatures w14:val="standardContextual"/>
              </w:rPr>
            </w:pPr>
          </w:p>
          <w:p w14:paraId="769B8EAB" w14:textId="77777777" w:rsidR="00E17063" w:rsidRPr="00E17063" w:rsidRDefault="00E17063" w:rsidP="00E17063">
            <w:pPr>
              <w:overflowPunct/>
              <w:autoSpaceDE/>
              <w:autoSpaceDN/>
              <w:adjustRightInd/>
              <w:spacing w:after="0" w:line="276" w:lineRule="auto"/>
              <w:textAlignment w:val="auto"/>
              <w:rPr>
                <w:rFonts w:eastAsia="Aptos"/>
                <w:kern w:val="2"/>
                <w:lang w:val="en-US" w:eastAsia="en-US"/>
                <w14:ligatures w14:val="standardContextual"/>
              </w:rPr>
            </w:pPr>
            <w:r w:rsidRPr="00BE2941">
              <w:rPr>
                <w:rFonts w:eastAsia="Aptos"/>
                <w:kern w:val="2"/>
                <w:highlight w:val="cyan"/>
                <w:lang w:val="en-US" w:eastAsia="en-US"/>
                <w14:ligatures w14:val="standardContextual"/>
              </w:rPr>
              <w:t>For adaption of PRACH in time-domain, for a connected mode UE, support a 1-bit field in DCI 1_0 with C-RNTI used to trigger PRACH (i.e. PDCCH order) to indicate whether the additional PRACH resource(s) is available for the triggered PRACH.</w:t>
            </w:r>
            <w:r w:rsidRPr="00E17063">
              <w:rPr>
                <w:rFonts w:eastAsia="Aptos"/>
                <w:kern w:val="2"/>
                <w:lang w:val="en-US" w:eastAsia="en-US"/>
                <w14:ligatures w14:val="standardContextual"/>
              </w:rPr>
              <w:t xml:space="preserve"> </w:t>
            </w:r>
          </w:p>
          <w:p w14:paraId="48BD398C" w14:textId="77777777" w:rsidR="00E17063" w:rsidRPr="00E17063" w:rsidRDefault="00E17063" w:rsidP="00E17063">
            <w:pPr>
              <w:numPr>
                <w:ilvl w:val="0"/>
                <w:numId w:val="15"/>
              </w:numPr>
              <w:overflowPunct/>
              <w:autoSpaceDE/>
              <w:autoSpaceDN/>
              <w:adjustRightInd/>
              <w:spacing w:after="0" w:line="276" w:lineRule="auto"/>
              <w:contextualSpacing/>
              <w:textAlignment w:val="auto"/>
              <w:rPr>
                <w:rFonts w:eastAsia="Aptos"/>
                <w:kern w:val="2"/>
                <w:lang w:val="en-US" w:eastAsia="en-US"/>
                <w14:ligatures w14:val="standardContextual"/>
              </w:rPr>
            </w:pPr>
            <w:r w:rsidRPr="00E17063">
              <w:rPr>
                <w:rFonts w:eastAsia="Aptos"/>
                <w:kern w:val="2"/>
                <w:lang w:val="en-US" w:eastAsia="en-US"/>
                <w14:ligatures w14:val="standardContextual"/>
              </w:rPr>
              <w:t>FFS: UE behaviour (e.g. applicable resources for PRACH mask index) when it is indicated of additional PRACH resource(s)</w:t>
            </w:r>
          </w:p>
          <w:p w14:paraId="1E557A6A" w14:textId="77777777" w:rsidR="00E17063" w:rsidRPr="00E17063" w:rsidRDefault="00E17063" w:rsidP="00E17063">
            <w:pPr>
              <w:numPr>
                <w:ilvl w:val="0"/>
                <w:numId w:val="15"/>
              </w:numPr>
              <w:overflowPunct/>
              <w:autoSpaceDE/>
              <w:autoSpaceDN/>
              <w:adjustRightInd/>
              <w:spacing w:after="0" w:line="276" w:lineRule="auto"/>
              <w:contextualSpacing/>
              <w:textAlignment w:val="auto"/>
              <w:rPr>
                <w:rFonts w:eastAsia="Aptos"/>
                <w:kern w:val="2"/>
                <w:lang w:val="en-US" w:eastAsia="en-US"/>
                <w14:ligatures w14:val="standardContextual"/>
              </w:rPr>
            </w:pPr>
            <w:r w:rsidRPr="00E17063">
              <w:rPr>
                <w:rFonts w:eastAsia="Aptos"/>
                <w:kern w:val="2"/>
                <w:lang w:val="en-US" w:eastAsia="en-US"/>
                <w14:ligatures w14:val="standardContextual"/>
              </w:rPr>
              <w:t>FFS: Details on how to reuse existing bit for the 1-bit indication</w:t>
            </w:r>
          </w:p>
          <w:p w14:paraId="50460415" w14:textId="77777777" w:rsidR="00E17063" w:rsidRPr="00E17063" w:rsidRDefault="00E17063" w:rsidP="00E17063">
            <w:pPr>
              <w:overflowPunct/>
              <w:autoSpaceDE/>
              <w:autoSpaceDN/>
              <w:adjustRightInd/>
              <w:spacing w:after="0" w:line="276" w:lineRule="auto"/>
              <w:textAlignment w:val="auto"/>
              <w:rPr>
                <w:rFonts w:ascii="Aptos" w:eastAsia="Aptos" w:hAnsi="Aptos"/>
                <w:kern w:val="2"/>
                <w:lang w:val="en-US" w:eastAsia="x-none"/>
                <w14:ligatures w14:val="standardContextual"/>
              </w:rPr>
            </w:pPr>
          </w:p>
          <w:p w14:paraId="0325DABC" w14:textId="77777777" w:rsidR="00E17063" w:rsidRPr="00E17063" w:rsidRDefault="00E17063" w:rsidP="00E17063">
            <w:pPr>
              <w:overflowPunct/>
              <w:autoSpaceDE/>
              <w:autoSpaceDN/>
              <w:adjustRightInd/>
              <w:spacing w:after="0" w:line="276" w:lineRule="auto"/>
              <w:textAlignment w:val="auto"/>
              <w:rPr>
                <w:rFonts w:eastAsia="Aptos"/>
                <w:kern w:val="2"/>
                <w:lang w:val="en-US" w:eastAsia="x-none"/>
                <w14:ligatures w14:val="standardContextual"/>
              </w:rPr>
            </w:pPr>
            <w:r w:rsidRPr="00E17063">
              <w:rPr>
                <w:rFonts w:eastAsia="Aptos"/>
                <w:kern w:val="2"/>
                <w:highlight w:val="cyan"/>
                <w:lang w:val="en-US" w:eastAsia="x-none"/>
                <w14:ligatures w14:val="standardContextual"/>
              </w:rPr>
              <w:t>For DCI-based adaptation for additional PRACH resources, DCI 1_0 with P-RNTI indicates the availability information for additional PRACH resource from a reference point and for a validity time duration</w:t>
            </w:r>
          </w:p>
          <w:p w14:paraId="30937F41" w14:textId="77777777" w:rsidR="00D84D79" w:rsidRPr="00E42E4D" w:rsidRDefault="00D84D79" w:rsidP="00D84D79">
            <w:pPr>
              <w:numPr>
                <w:ilvl w:val="0"/>
                <w:numId w:val="15"/>
              </w:numPr>
              <w:overflowPunct/>
              <w:autoSpaceDE/>
              <w:autoSpaceDN/>
              <w:adjustRightInd/>
              <w:spacing w:after="0" w:line="276" w:lineRule="auto"/>
              <w:contextualSpacing/>
              <w:textAlignment w:val="auto"/>
              <w:rPr>
                <w:rFonts w:eastAsia="Aptos"/>
                <w:kern w:val="2"/>
                <w:lang w:val="en-US" w:eastAsia="en-US"/>
                <w14:ligatures w14:val="standardContextual"/>
              </w:rPr>
            </w:pPr>
            <w:r w:rsidRPr="00D84D79">
              <w:rPr>
                <w:rFonts w:eastAsia="Aptos"/>
                <w:kern w:val="2"/>
                <w:lang w:val="en-US" w:eastAsia="en-US"/>
                <w14:ligatures w14:val="standardContextual"/>
              </w:rPr>
              <w:t xml:space="preserve">FFS: Validity time duration for availability is configured by higher layer </w:t>
            </w:r>
            <w:r w:rsidRPr="00E42E4D">
              <w:rPr>
                <w:rFonts w:eastAsia="Aptos"/>
                <w:kern w:val="2"/>
                <w:lang w:val="en-US" w:eastAsia="en-US"/>
                <w14:ligatures w14:val="standardContextual"/>
              </w:rPr>
              <w:t>signaling or predefined</w:t>
            </w:r>
          </w:p>
          <w:p w14:paraId="2585A8B3" w14:textId="77777777" w:rsidR="00D84D79" w:rsidRPr="00E42E4D" w:rsidRDefault="00D84D79" w:rsidP="00D84D79">
            <w:pPr>
              <w:numPr>
                <w:ilvl w:val="0"/>
                <w:numId w:val="15"/>
              </w:numPr>
              <w:overflowPunct/>
              <w:autoSpaceDE/>
              <w:autoSpaceDN/>
              <w:adjustRightInd/>
              <w:spacing w:after="0" w:line="276" w:lineRule="auto"/>
              <w:contextualSpacing/>
              <w:textAlignment w:val="auto"/>
              <w:rPr>
                <w:rFonts w:eastAsia="Aptos"/>
                <w:kern w:val="2"/>
                <w:lang w:val="en-US" w:eastAsia="en-US"/>
                <w14:ligatures w14:val="standardContextual"/>
              </w:rPr>
            </w:pPr>
            <w:r w:rsidRPr="00E42E4D">
              <w:rPr>
                <w:rFonts w:eastAsia="Aptos"/>
                <w:kern w:val="2"/>
                <w:lang w:val="en-US" w:eastAsia="en-US"/>
                <w14:ligatures w14:val="standardContextual"/>
              </w:rPr>
              <w:t>FFS: Location of the reference point defined in the specification</w:t>
            </w:r>
          </w:p>
          <w:p w14:paraId="481C07A6" w14:textId="13A59B78" w:rsidR="00A44B90" w:rsidRPr="00E42E4D" w:rsidRDefault="00D84D79" w:rsidP="00D84D79">
            <w:pPr>
              <w:numPr>
                <w:ilvl w:val="0"/>
                <w:numId w:val="15"/>
              </w:numPr>
              <w:overflowPunct/>
              <w:autoSpaceDE/>
              <w:autoSpaceDN/>
              <w:adjustRightInd/>
              <w:spacing w:after="0" w:line="276" w:lineRule="auto"/>
              <w:contextualSpacing/>
              <w:textAlignment w:val="auto"/>
              <w:rPr>
                <w:rFonts w:eastAsia="Aptos"/>
                <w:kern w:val="2"/>
                <w:lang w:val="en-US" w:eastAsia="en-US"/>
                <w14:ligatures w14:val="standardContextual"/>
              </w:rPr>
            </w:pPr>
            <w:r w:rsidRPr="00E42E4D">
              <w:rPr>
                <w:rFonts w:eastAsia="Aptos"/>
                <w:kern w:val="2"/>
                <w:lang w:val="en-US" w:eastAsia="en-US"/>
                <w14:ligatures w14:val="standardContextual"/>
              </w:rPr>
              <w:t>FFS: Value/granularity of the validity time duration.</w:t>
            </w:r>
          </w:p>
          <w:p w14:paraId="5E451F8F" w14:textId="49BBE3B9" w:rsidR="00E17063" w:rsidRPr="00E42E4D" w:rsidRDefault="00E17063" w:rsidP="00E17063">
            <w:pPr>
              <w:numPr>
                <w:ilvl w:val="0"/>
                <w:numId w:val="15"/>
              </w:numPr>
              <w:overflowPunct/>
              <w:autoSpaceDE/>
              <w:autoSpaceDN/>
              <w:adjustRightInd/>
              <w:spacing w:after="0" w:line="276" w:lineRule="auto"/>
              <w:contextualSpacing/>
              <w:textAlignment w:val="auto"/>
              <w:rPr>
                <w:rFonts w:eastAsia="Aptos"/>
                <w:kern w:val="2"/>
                <w:lang w:val="en-US" w:eastAsia="en-US"/>
                <w14:ligatures w14:val="standardContextual"/>
              </w:rPr>
            </w:pPr>
            <w:r w:rsidRPr="00E42E4D">
              <w:rPr>
                <w:rFonts w:eastAsia="Aptos"/>
                <w:kern w:val="2"/>
                <w:lang w:val="en-US" w:eastAsia="en-US"/>
                <w14:ligatures w14:val="standardContextual"/>
              </w:rPr>
              <w:t>FFS: Whether DCI can be used to explicitly deactivate the additional PRACH resources</w:t>
            </w:r>
          </w:p>
          <w:p w14:paraId="6691A8AF" w14:textId="77777777" w:rsidR="00D84D79" w:rsidRPr="00E17063" w:rsidRDefault="00D84D79" w:rsidP="00E17063">
            <w:pPr>
              <w:overflowPunct/>
              <w:autoSpaceDE/>
              <w:autoSpaceDN/>
              <w:adjustRightInd/>
              <w:spacing w:after="160" w:line="276" w:lineRule="auto"/>
              <w:textAlignment w:val="auto"/>
              <w:rPr>
                <w:rFonts w:eastAsia="Cambria"/>
                <w:b/>
                <w:bCs/>
                <w:kern w:val="2"/>
                <w:u w:val="single"/>
                <w:lang w:val="en-US" w:eastAsia="x-none"/>
                <w14:ligatures w14:val="standardContextual"/>
              </w:rPr>
            </w:pPr>
          </w:p>
          <w:p w14:paraId="3B84E238" w14:textId="0E74150E" w:rsidR="00E17063" w:rsidRPr="00E17063" w:rsidRDefault="00E17063" w:rsidP="00E17063">
            <w:pPr>
              <w:overflowPunct/>
              <w:autoSpaceDE/>
              <w:autoSpaceDN/>
              <w:adjustRightInd/>
              <w:spacing w:after="160" w:line="276" w:lineRule="auto"/>
              <w:textAlignment w:val="auto"/>
              <w:rPr>
                <w:rFonts w:eastAsia="Cambria"/>
                <w:b/>
                <w:bCs/>
                <w:kern w:val="2"/>
                <w:lang w:val="en-US" w:eastAsia="x-none"/>
                <w14:ligatures w14:val="standardContextual"/>
              </w:rPr>
            </w:pPr>
            <w:r w:rsidRPr="00E17063">
              <w:rPr>
                <w:rFonts w:eastAsia="Cambria"/>
                <w:b/>
                <w:bCs/>
                <w:kern w:val="2"/>
                <w:lang w:val="en-US" w:eastAsia="x-none"/>
                <w14:ligatures w14:val="standardContextual"/>
              </w:rPr>
              <w:t>RAN1#119</w:t>
            </w:r>
          </w:p>
          <w:p w14:paraId="0EAA43AE" w14:textId="77777777" w:rsidR="00E17063" w:rsidRPr="00E17063" w:rsidRDefault="00E17063" w:rsidP="00E17063">
            <w:pPr>
              <w:overflowPunct/>
              <w:autoSpaceDE/>
              <w:autoSpaceDN/>
              <w:adjustRightInd/>
              <w:spacing w:after="0" w:line="276" w:lineRule="auto"/>
              <w:contextualSpacing/>
              <w:jc w:val="both"/>
              <w:textAlignment w:val="auto"/>
              <w:rPr>
                <w:rFonts w:ascii="Times" w:eastAsia="Malgun Gothic" w:hAnsi="Times" w:cs="Times"/>
                <w:lang w:val="en-CA" w:eastAsia="zh-CN"/>
              </w:rPr>
            </w:pPr>
            <w:r w:rsidRPr="00E17063">
              <w:rPr>
                <w:rFonts w:ascii="Times" w:eastAsia="Malgun Gothic" w:hAnsi="Times" w:cs="Times"/>
                <w:highlight w:val="cyan"/>
                <w:lang w:val="en-CA" w:eastAsia="zh-CN"/>
              </w:rPr>
              <w:lastRenderedPageBreak/>
              <w:t>At least msg1-FrequencyStart can be configured separately for the additional PRACH resources at least for 4-step RACH.</w:t>
            </w:r>
          </w:p>
          <w:p w14:paraId="34F3167F" w14:textId="77777777" w:rsidR="00E17063" w:rsidRPr="00E17063" w:rsidRDefault="00E17063" w:rsidP="00E17063">
            <w:pPr>
              <w:overflowPunct/>
              <w:autoSpaceDE/>
              <w:autoSpaceDN/>
              <w:adjustRightInd/>
              <w:spacing w:after="0" w:line="276" w:lineRule="auto"/>
              <w:textAlignment w:val="auto"/>
              <w:rPr>
                <w:rFonts w:ascii="Times" w:eastAsia="Cambria" w:hAnsi="Times" w:cs="Times"/>
                <w:lang w:val="en-CA" w:eastAsia="en-US"/>
              </w:rPr>
            </w:pPr>
          </w:p>
          <w:p w14:paraId="218A168F" w14:textId="77777777" w:rsidR="00E17063" w:rsidRPr="00E17063" w:rsidRDefault="00E17063" w:rsidP="00E17063">
            <w:pPr>
              <w:overflowPunct/>
              <w:autoSpaceDE/>
              <w:autoSpaceDN/>
              <w:adjustRightInd/>
              <w:spacing w:after="0" w:line="276" w:lineRule="auto"/>
              <w:textAlignment w:val="auto"/>
              <w:rPr>
                <w:rFonts w:ascii="Times" w:eastAsia="Cambria" w:hAnsi="Times" w:cs="Times"/>
                <w:lang w:val="en-CA" w:eastAsia="en-US"/>
              </w:rPr>
            </w:pPr>
            <w:r w:rsidRPr="00E17063">
              <w:rPr>
                <w:rFonts w:ascii="Times" w:eastAsia="Cambria" w:hAnsi="Times" w:cs="Times"/>
                <w:highlight w:val="yellow"/>
                <w:lang w:val="en-CA" w:eastAsia="en-US"/>
              </w:rPr>
              <w:t>For DCI-based adaptation for additional PRACH resources, select only from the following alternatives:</w:t>
            </w:r>
          </w:p>
          <w:p w14:paraId="49903CA6" w14:textId="77777777" w:rsidR="00E17063" w:rsidRPr="00E17063" w:rsidRDefault="00E17063" w:rsidP="00E17063">
            <w:pPr>
              <w:numPr>
                <w:ilvl w:val="0"/>
                <w:numId w:val="18"/>
              </w:numPr>
              <w:overflowPunct/>
              <w:autoSpaceDE/>
              <w:autoSpaceDN/>
              <w:adjustRightInd/>
              <w:spacing w:after="0"/>
              <w:textAlignment w:val="auto"/>
              <w:rPr>
                <w:rFonts w:ascii="Times" w:eastAsia="Cambria" w:hAnsi="Times" w:cs="Times"/>
                <w:lang w:val="en-CA" w:eastAsia="en-US"/>
              </w:rPr>
            </w:pPr>
            <w:r w:rsidRPr="00E17063">
              <w:rPr>
                <w:rFonts w:ascii="Times" w:eastAsia="Cambria" w:hAnsi="Times" w:cs="Times"/>
                <w:lang w:val="en-CA" w:eastAsia="en-US"/>
              </w:rPr>
              <w:t>Alt 1: (PRACH resource configuration level) DCI-based adaptation to indicate whether the additional PRACH resources provided by semi-static signalling are available or not</w:t>
            </w:r>
          </w:p>
          <w:p w14:paraId="3D7377D5" w14:textId="77777777" w:rsidR="00E17063" w:rsidRPr="00E17063" w:rsidRDefault="00E17063" w:rsidP="00E17063">
            <w:pPr>
              <w:numPr>
                <w:ilvl w:val="1"/>
                <w:numId w:val="18"/>
              </w:numPr>
              <w:overflowPunct/>
              <w:autoSpaceDE/>
              <w:autoSpaceDN/>
              <w:adjustRightInd/>
              <w:spacing w:after="0"/>
              <w:textAlignment w:val="auto"/>
              <w:rPr>
                <w:rFonts w:ascii="Times" w:eastAsia="Cambria" w:hAnsi="Times" w:cs="Times"/>
                <w:lang w:val="en-CA" w:eastAsia="en-US"/>
              </w:rPr>
            </w:pPr>
            <w:r w:rsidRPr="00E17063">
              <w:rPr>
                <w:rFonts w:ascii="Times" w:eastAsia="Cambria" w:hAnsi="Times" w:cs="Times"/>
                <w:lang w:val="en-CA" w:eastAsia="en-US"/>
              </w:rPr>
              <w:t>FFS: details</w:t>
            </w:r>
          </w:p>
          <w:p w14:paraId="11C903D1" w14:textId="77777777" w:rsidR="00E17063" w:rsidRPr="00E17063" w:rsidRDefault="00E17063" w:rsidP="00E17063">
            <w:pPr>
              <w:numPr>
                <w:ilvl w:val="0"/>
                <w:numId w:val="18"/>
              </w:numPr>
              <w:overflowPunct/>
              <w:autoSpaceDE/>
              <w:autoSpaceDN/>
              <w:adjustRightInd/>
              <w:spacing w:after="0"/>
              <w:textAlignment w:val="auto"/>
              <w:rPr>
                <w:rFonts w:ascii="Times" w:eastAsia="Cambria" w:hAnsi="Times" w:cs="Times"/>
                <w:lang w:val="en-CA" w:eastAsia="en-US"/>
              </w:rPr>
            </w:pPr>
            <w:r w:rsidRPr="00E17063">
              <w:rPr>
                <w:rFonts w:ascii="Times" w:eastAsia="Cambria" w:hAnsi="Times" w:cs="Times"/>
                <w:lang w:val="en-CA" w:eastAsia="en-US"/>
              </w:rPr>
              <w:t>Alt 2: (subset of PRACH resource level) DCI-based adaptation to indicate whether a subset of the additional PRACH resources provided by semi-static signalling are available or not</w:t>
            </w:r>
          </w:p>
          <w:p w14:paraId="67A42FCE" w14:textId="77777777" w:rsidR="00E17063" w:rsidRPr="00E17063" w:rsidRDefault="00E17063" w:rsidP="00E17063">
            <w:pPr>
              <w:numPr>
                <w:ilvl w:val="1"/>
                <w:numId w:val="18"/>
              </w:numPr>
              <w:overflowPunct/>
              <w:autoSpaceDE/>
              <w:autoSpaceDN/>
              <w:adjustRightInd/>
              <w:spacing w:after="0"/>
              <w:textAlignment w:val="auto"/>
              <w:rPr>
                <w:rFonts w:ascii="Times" w:eastAsia="Cambria" w:hAnsi="Times" w:cs="Times"/>
                <w:lang w:val="en-CA" w:eastAsia="en-US"/>
              </w:rPr>
            </w:pPr>
            <w:r w:rsidRPr="00E17063">
              <w:rPr>
                <w:rFonts w:ascii="Times" w:eastAsia="Cambria" w:hAnsi="Times" w:cs="Times"/>
                <w:lang w:val="en-CA" w:eastAsia="en-US"/>
              </w:rPr>
              <w:t>FFS: Maximum number of subsets of the additional PRACH resources= [2 or 3 or 4 or 16]</w:t>
            </w:r>
          </w:p>
          <w:p w14:paraId="20CAEB99" w14:textId="77777777" w:rsidR="00E17063" w:rsidRPr="00E17063" w:rsidRDefault="00E17063" w:rsidP="00E17063">
            <w:pPr>
              <w:numPr>
                <w:ilvl w:val="1"/>
                <w:numId w:val="18"/>
              </w:numPr>
              <w:overflowPunct/>
              <w:autoSpaceDE/>
              <w:autoSpaceDN/>
              <w:adjustRightInd/>
              <w:spacing w:after="0"/>
              <w:textAlignment w:val="auto"/>
              <w:rPr>
                <w:rFonts w:ascii="Times" w:eastAsia="Cambria" w:hAnsi="Times" w:cs="Times"/>
                <w:lang w:val="en-CA" w:eastAsia="en-US"/>
              </w:rPr>
            </w:pPr>
            <w:r w:rsidRPr="00E17063">
              <w:rPr>
                <w:rFonts w:ascii="Times" w:eastAsia="Cambria" w:hAnsi="Times" w:cs="Times"/>
                <w:lang w:val="en-CA" w:eastAsia="en-US"/>
              </w:rPr>
              <w:t xml:space="preserve">FFS: whether the subset of the additional PRACH resources is in </w:t>
            </w:r>
          </w:p>
          <w:p w14:paraId="23BD066E" w14:textId="77777777" w:rsidR="00E17063" w:rsidRPr="00E17063" w:rsidRDefault="00E17063" w:rsidP="00E17063">
            <w:pPr>
              <w:numPr>
                <w:ilvl w:val="2"/>
                <w:numId w:val="18"/>
              </w:numPr>
              <w:overflowPunct/>
              <w:autoSpaceDE/>
              <w:autoSpaceDN/>
              <w:adjustRightInd/>
              <w:spacing w:after="0"/>
              <w:textAlignment w:val="auto"/>
              <w:rPr>
                <w:rFonts w:ascii="Times" w:eastAsia="Cambria" w:hAnsi="Times" w:cs="Times"/>
                <w:lang w:val="en-CA" w:eastAsia="en-US"/>
              </w:rPr>
            </w:pPr>
            <w:r w:rsidRPr="00E17063">
              <w:rPr>
                <w:rFonts w:ascii="Times" w:eastAsia="Cambria" w:hAnsi="Times" w:cs="Times"/>
                <w:lang w:val="en-CA" w:eastAsia="en-US"/>
              </w:rPr>
              <w:t>Alt 2-1: RO level per SSB</w:t>
            </w:r>
          </w:p>
          <w:p w14:paraId="25AC6621" w14:textId="77777777" w:rsidR="00E17063" w:rsidRPr="00E17063" w:rsidRDefault="00E17063" w:rsidP="00E17063">
            <w:pPr>
              <w:numPr>
                <w:ilvl w:val="2"/>
                <w:numId w:val="18"/>
              </w:numPr>
              <w:overflowPunct/>
              <w:autoSpaceDE/>
              <w:autoSpaceDN/>
              <w:adjustRightInd/>
              <w:spacing w:after="0"/>
              <w:textAlignment w:val="auto"/>
              <w:rPr>
                <w:rFonts w:ascii="Times" w:eastAsia="Cambria" w:hAnsi="Times" w:cs="Times"/>
                <w:lang w:val="en-CA" w:eastAsia="en-US"/>
              </w:rPr>
            </w:pPr>
            <w:r w:rsidRPr="00E17063">
              <w:rPr>
                <w:rFonts w:ascii="Times" w:eastAsia="Cambria" w:hAnsi="Times" w:cs="Times"/>
                <w:lang w:val="en-CA" w:eastAsia="en-US"/>
              </w:rPr>
              <w:t>Alt 2-2: SSB-to-RO mapping cycle level</w:t>
            </w:r>
          </w:p>
          <w:p w14:paraId="61D6D45B" w14:textId="77777777" w:rsidR="00E17063" w:rsidRPr="00E17063" w:rsidRDefault="00E17063" w:rsidP="00E17063">
            <w:pPr>
              <w:numPr>
                <w:ilvl w:val="2"/>
                <w:numId w:val="18"/>
              </w:numPr>
              <w:overflowPunct/>
              <w:autoSpaceDE/>
              <w:autoSpaceDN/>
              <w:adjustRightInd/>
              <w:spacing w:after="0"/>
              <w:textAlignment w:val="auto"/>
              <w:rPr>
                <w:rFonts w:ascii="Times" w:eastAsia="Cambria" w:hAnsi="Times" w:cs="Times"/>
                <w:lang w:val="en-CA" w:eastAsia="en-US"/>
              </w:rPr>
            </w:pPr>
            <w:r w:rsidRPr="00E17063">
              <w:rPr>
                <w:rFonts w:ascii="Times" w:eastAsia="Cambria" w:hAnsi="Times" w:cs="Times"/>
                <w:lang w:val="en-CA" w:eastAsia="en-US"/>
              </w:rPr>
              <w:t>Alt 2-3: PRACH association period level</w:t>
            </w:r>
          </w:p>
          <w:p w14:paraId="099D9522" w14:textId="77777777" w:rsidR="00E17063" w:rsidRPr="00E17063" w:rsidRDefault="00E17063" w:rsidP="00E17063">
            <w:pPr>
              <w:numPr>
                <w:ilvl w:val="2"/>
                <w:numId w:val="18"/>
              </w:numPr>
              <w:overflowPunct/>
              <w:autoSpaceDE/>
              <w:autoSpaceDN/>
              <w:adjustRightInd/>
              <w:spacing w:after="0"/>
              <w:textAlignment w:val="auto"/>
              <w:rPr>
                <w:rFonts w:ascii="Times" w:eastAsia="Cambria" w:hAnsi="Times" w:cs="Times"/>
                <w:lang w:val="en-CA" w:eastAsia="en-US"/>
              </w:rPr>
            </w:pPr>
            <w:r w:rsidRPr="00E17063">
              <w:rPr>
                <w:rFonts w:ascii="Times" w:eastAsia="Cambria" w:hAnsi="Times" w:cs="Times"/>
                <w:lang w:val="en-CA" w:eastAsia="en-US"/>
              </w:rPr>
              <w:t>Alt 2-4: PRACH association pattern period level </w:t>
            </w:r>
          </w:p>
          <w:p w14:paraId="7D6EE64E" w14:textId="77777777" w:rsidR="00E17063" w:rsidRPr="00E17063" w:rsidRDefault="00E17063" w:rsidP="00E17063">
            <w:pPr>
              <w:numPr>
                <w:ilvl w:val="2"/>
                <w:numId w:val="18"/>
              </w:numPr>
              <w:overflowPunct/>
              <w:autoSpaceDE/>
              <w:autoSpaceDN/>
              <w:adjustRightInd/>
              <w:spacing w:after="0"/>
              <w:textAlignment w:val="auto"/>
              <w:rPr>
                <w:rFonts w:ascii="Times" w:eastAsia="Cambria" w:hAnsi="Times" w:cs="Times"/>
                <w:lang w:val="en-CA" w:eastAsia="en-US"/>
              </w:rPr>
            </w:pPr>
            <w:r w:rsidRPr="00E17063">
              <w:rPr>
                <w:rFonts w:ascii="Times" w:eastAsia="Cambria" w:hAnsi="Times" w:cs="Times"/>
                <w:lang w:val="en-CA" w:eastAsia="en-US"/>
              </w:rPr>
              <w:t>Alt 2-5: SFN level</w:t>
            </w:r>
          </w:p>
          <w:p w14:paraId="6BFFDF45" w14:textId="067FFBCA" w:rsidR="00E17063" w:rsidRPr="00E17063" w:rsidRDefault="00E17063" w:rsidP="00062E3E">
            <w:pPr>
              <w:numPr>
                <w:ilvl w:val="2"/>
                <w:numId w:val="18"/>
              </w:numPr>
              <w:overflowPunct/>
              <w:autoSpaceDE/>
              <w:autoSpaceDN/>
              <w:adjustRightInd/>
              <w:spacing w:after="0"/>
              <w:textAlignment w:val="auto"/>
              <w:rPr>
                <w:rFonts w:ascii="Times" w:eastAsia="Cambria" w:hAnsi="Times" w:cs="Times"/>
                <w:lang w:val="en-CA" w:eastAsia="en-US"/>
              </w:rPr>
            </w:pPr>
            <w:r w:rsidRPr="00E17063">
              <w:rPr>
                <w:rFonts w:ascii="Times" w:eastAsia="Cambria" w:hAnsi="Times" w:cs="Times"/>
                <w:lang w:val="en-CA" w:eastAsia="en-US"/>
              </w:rPr>
              <w:t>Alt 2-6: Network configured time period</w:t>
            </w:r>
          </w:p>
          <w:p w14:paraId="522552B3" w14:textId="77777777" w:rsidR="00E17063" w:rsidRPr="00E17063" w:rsidRDefault="00E17063" w:rsidP="00E17063">
            <w:pPr>
              <w:overflowPunct/>
              <w:autoSpaceDE/>
              <w:autoSpaceDN/>
              <w:adjustRightInd/>
              <w:spacing w:after="160" w:line="276" w:lineRule="auto"/>
              <w:textAlignment w:val="auto"/>
              <w:rPr>
                <w:rFonts w:eastAsia="Cambria"/>
                <w:b/>
                <w:bCs/>
                <w:kern w:val="2"/>
                <w:u w:val="single"/>
                <w:lang w:val="en-US" w:eastAsia="x-none"/>
                <w14:ligatures w14:val="standardContextual"/>
              </w:rPr>
            </w:pPr>
          </w:p>
          <w:p w14:paraId="046E2BEA" w14:textId="4901AFBA" w:rsidR="00E17063" w:rsidRPr="00E17063" w:rsidRDefault="00E17063" w:rsidP="00062E3E">
            <w:pPr>
              <w:overflowPunct/>
              <w:autoSpaceDE/>
              <w:autoSpaceDN/>
              <w:adjustRightInd/>
              <w:spacing w:after="160" w:line="276" w:lineRule="auto"/>
              <w:textAlignment w:val="auto"/>
              <w:rPr>
                <w:rFonts w:eastAsia="Cambria"/>
                <w:b/>
                <w:bCs/>
                <w:kern w:val="2"/>
                <w:lang w:val="en-US" w:eastAsia="x-none"/>
                <w14:ligatures w14:val="standardContextual"/>
              </w:rPr>
            </w:pPr>
            <w:r w:rsidRPr="00E17063">
              <w:rPr>
                <w:rFonts w:eastAsia="Cambria"/>
                <w:b/>
                <w:bCs/>
                <w:kern w:val="2"/>
                <w:lang w:val="en-US" w:eastAsia="x-none"/>
                <w14:ligatures w14:val="standardContextual"/>
              </w:rPr>
              <w:t>RAN1#118bis</w:t>
            </w:r>
          </w:p>
          <w:p w14:paraId="74DF3F99" w14:textId="77777777" w:rsidR="00E17063" w:rsidRPr="00E17063" w:rsidRDefault="00E17063" w:rsidP="00E17063">
            <w:pPr>
              <w:overflowPunct/>
              <w:autoSpaceDE/>
              <w:autoSpaceDN/>
              <w:adjustRightInd/>
              <w:spacing w:after="0" w:line="276" w:lineRule="auto"/>
              <w:textAlignment w:val="auto"/>
              <w:rPr>
                <w:rFonts w:ascii="Times" w:eastAsia="Cambria" w:hAnsi="Times" w:cs="Times"/>
                <w:highlight w:val="cyan"/>
                <w:lang w:val="en-CA" w:eastAsia="en-US"/>
              </w:rPr>
            </w:pPr>
            <w:r w:rsidRPr="00E17063">
              <w:rPr>
                <w:rFonts w:ascii="Times" w:eastAsia="Cambria" w:hAnsi="Times" w:cs="Times"/>
                <w:highlight w:val="cyan"/>
                <w:lang w:val="en-CA" w:eastAsia="en-US"/>
              </w:rPr>
              <w:t xml:space="preserve">For adaptation of PRACH in time-domain, support both of the following </w:t>
            </w:r>
          </w:p>
          <w:p w14:paraId="3397D5E1" w14:textId="77777777" w:rsidR="00E17063" w:rsidRPr="00E17063" w:rsidRDefault="00E17063" w:rsidP="00E17063">
            <w:pPr>
              <w:numPr>
                <w:ilvl w:val="0"/>
                <w:numId w:val="19"/>
              </w:numPr>
              <w:overflowPunct/>
              <w:autoSpaceDE/>
              <w:autoSpaceDN/>
              <w:adjustRightInd/>
              <w:spacing w:after="0"/>
              <w:contextualSpacing/>
              <w:textAlignment w:val="auto"/>
              <w:rPr>
                <w:rFonts w:ascii="Times" w:eastAsia="Calibri" w:hAnsi="Times" w:cs="Times"/>
                <w:highlight w:val="cyan"/>
                <w:lang w:val="en-CA" w:eastAsia="en-US"/>
              </w:rPr>
            </w:pPr>
            <w:r w:rsidRPr="00E17063">
              <w:rPr>
                <w:rFonts w:ascii="Times" w:eastAsia="Calibri" w:hAnsi="Times" w:cs="Times"/>
                <w:highlight w:val="cyan"/>
                <w:lang w:val="en-CA" w:eastAsia="en-US"/>
              </w:rPr>
              <w:t xml:space="preserve">Alt 1: The PRACH configuration index for the additional PRACH resources is same as the PRACH configuration index for the legacy resources </w:t>
            </w:r>
          </w:p>
          <w:p w14:paraId="62F4F7F8" w14:textId="77777777" w:rsidR="00E17063" w:rsidRPr="00E17063" w:rsidRDefault="00E17063" w:rsidP="00E17063">
            <w:pPr>
              <w:numPr>
                <w:ilvl w:val="0"/>
                <w:numId w:val="20"/>
              </w:numPr>
              <w:overflowPunct/>
              <w:autoSpaceDE/>
              <w:autoSpaceDN/>
              <w:adjustRightInd/>
              <w:spacing w:after="0"/>
              <w:contextualSpacing/>
              <w:textAlignment w:val="auto"/>
              <w:rPr>
                <w:rFonts w:ascii="Times" w:eastAsia="Cambria" w:hAnsi="Times" w:cs="Times"/>
                <w:highlight w:val="cyan"/>
                <w:lang w:val="en-CA" w:eastAsia="en-US"/>
              </w:rPr>
            </w:pPr>
            <w:r w:rsidRPr="00E17063">
              <w:rPr>
                <w:rFonts w:ascii="Times" w:eastAsia="Cambria" w:hAnsi="Times" w:cs="Times"/>
                <w:highlight w:val="cyan"/>
                <w:lang w:val="en-CA" w:eastAsia="en-US"/>
              </w:rPr>
              <w:t>Alt 2: The PRACH configuration index for the additional PRACH resources is different from the PRACH configuration index for the legacy resources</w:t>
            </w:r>
          </w:p>
          <w:p w14:paraId="6AD9E020" w14:textId="77777777" w:rsidR="00E17063" w:rsidRPr="00E17063" w:rsidRDefault="00E17063" w:rsidP="00E17063">
            <w:pPr>
              <w:numPr>
                <w:ilvl w:val="0"/>
                <w:numId w:val="20"/>
              </w:numPr>
              <w:overflowPunct/>
              <w:autoSpaceDE/>
              <w:autoSpaceDN/>
              <w:adjustRightInd/>
              <w:spacing w:after="0"/>
              <w:contextualSpacing/>
              <w:textAlignment w:val="auto"/>
              <w:rPr>
                <w:rFonts w:ascii="Times" w:eastAsia="Cambria" w:hAnsi="Times" w:cs="Times"/>
                <w:lang w:val="en-CA" w:eastAsia="en-US"/>
              </w:rPr>
            </w:pPr>
            <w:r w:rsidRPr="00E17063">
              <w:rPr>
                <w:rFonts w:ascii="Times" w:eastAsia="Cambria" w:hAnsi="Times" w:cs="Times"/>
                <w:lang w:val="en-CA" w:eastAsia="en-US"/>
              </w:rPr>
              <w:t xml:space="preserve">FFS: Additional details </w:t>
            </w:r>
          </w:p>
          <w:p w14:paraId="43780F34" w14:textId="77777777" w:rsidR="00E17063" w:rsidRPr="00E17063" w:rsidRDefault="00E17063" w:rsidP="00E17063">
            <w:pPr>
              <w:overflowPunct/>
              <w:autoSpaceDE/>
              <w:autoSpaceDN/>
              <w:adjustRightInd/>
              <w:spacing w:after="160" w:line="276" w:lineRule="auto"/>
              <w:textAlignment w:val="auto"/>
              <w:rPr>
                <w:rFonts w:eastAsia="Cambria"/>
                <w:b/>
                <w:bCs/>
                <w:kern w:val="2"/>
                <w:u w:val="single"/>
                <w:lang w:val="en-US" w:eastAsia="x-none"/>
                <w14:ligatures w14:val="standardContextual"/>
              </w:rPr>
            </w:pPr>
          </w:p>
          <w:p w14:paraId="6FEC272A" w14:textId="5FACD2FA" w:rsidR="00E17063" w:rsidRPr="00E17063" w:rsidRDefault="00E17063" w:rsidP="00E17063">
            <w:pPr>
              <w:overflowPunct/>
              <w:autoSpaceDE/>
              <w:autoSpaceDN/>
              <w:adjustRightInd/>
              <w:spacing w:after="160" w:line="276" w:lineRule="auto"/>
              <w:textAlignment w:val="auto"/>
              <w:rPr>
                <w:rFonts w:eastAsia="Cambria"/>
                <w:b/>
                <w:bCs/>
                <w:kern w:val="2"/>
                <w:lang w:val="en-US" w:eastAsia="x-none"/>
                <w14:ligatures w14:val="standardContextual"/>
              </w:rPr>
            </w:pPr>
            <w:r w:rsidRPr="00E17063">
              <w:rPr>
                <w:rFonts w:eastAsia="Cambria"/>
                <w:b/>
                <w:bCs/>
                <w:kern w:val="2"/>
                <w:lang w:val="en-US" w:eastAsia="x-none"/>
                <w14:ligatures w14:val="standardContextual"/>
              </w:rPr>
              <w:t>RAN1#118</w:t>
            </w:r>
          </w:p>
          <w:p w14:paraId="1BE6732D" w14:textId="77777777" w:rsidR="00E17063" w:rsidRPr="00E17063" w:rsidRDefault="00E17063" w:rsidP="00E17063">
            <w:pPr>
              <w:overflowPunct/>
              <w:autoSpaceDE/>
              <w:autoSpaceDN/>
              <w:adjustRightInd/>
              <w:spacing w:after="0" w:line="276" w:lineRule="auto"/>
              <w:textAlignment w:val="auto"/>
              <w:rPr>
                <w:rFonts w:eastAsia="Cambria"/>
                <w:highlight w:val="yellow"/>
                <w:lang w:val="en-CA" w:eastAsia="en-US"/>
              </w:rPr>
            </w:pPr>
            <w:r w:rsidRPr="00E17063">
              <w:rPr>
                <w:rFonts w:eastAsia="Cambria"/>
                <w:highlight w:val="yellow"/>
                <w:lang w:val="en-CA" w:eastAsia="en-US"/>
              </w:rPr>
              <w:t xml:space="preserve">Extend the RAN1#117 agreement on SSB-RO mapping rule for additional PRACH resources to Case 1 </w:t>
            </w:r>
          </w:p>
          <w:p w14:paraId="72DD5405" w14:textId="77777777" w:rsidR="00E17063" w:rsidRPr="00E17063" w:rsidRDefault="00E17063" w:rsidP="00E17063">
            <w:pPr>
              <w:numPr>
                <w:ilvl w:val="0"/>
                <w:numId w:val="21"/>
              </w:numPr>
              <w:overflowPunct/>
              <w:autoSpaceDE/>
              <w:autoSpaceDN/>
              <w:adjustRightInd/>
              <w:spacing w:after="0"/>
              <w:textAlignment w:val="auto"/>
              <w:rPr>
                <w:rFonts w:eastAsia="Cambria"/>
                <w:highlight w:val="yellow"/>
                <w:lang w:val="en-CA" w:eastAsia="en-US"/>
              </w:rPr>
            </w:pPr>
            <w:r w:rsidRPr="00E17063">
              <w:rPr>
                <w:rFonts w:eastAsia="Cambria"/>
                <w:highlight w:val="yellow"/>
                <w:lang w:val="en-CA" w:eastAsia="en-US"/>
              </w:rPr>
              <w:t>Case 1: no time-domain overlap between the additional PRACH resources for NES-capable UEs and the PRACH resources for legacy UEs</w:t>
            </w:r>
          </w:p>
          <w:p w14:paraId="2FED3961" w14:textId="77777777" w:rsidR="00E17063" w:rsidRPr="00E17063" w:rsidRDefault="00E17063" w:rsidP="00E17063">
            <w:pPr>
              <w:overflowPunct/>
              <w:autoSpaceDE/>
              <w:autoSpaceDN/>
              <w:adjustRightInd/>
              <w:spacing w:after="0" w:line="276" w:lineRule="auto"/>
              <w:ind w:left="720"/>
              <w:textAlignment w:val="auto"/>
              <w:rPr>
                <w:rFonts w:eastAsia="Cambria"/>
                <w:lang w:val="en-CA" w:eastAsia="en-US"/>
              </w:rPr>
            </w:pPr>
          </w:p>
          <w:p w14:paraId="3ABF17EE" w14:textId="77777777" w:rsidR="00E17063" w:rsidRPr="00E17063" w:rsidRDefault="00E17063" w:rsidP="00E17063">
            <w:pPr>
              <w:overflowPunct/>
              <w:autoSpaceDE/>
              <w:autoSpaceDN/>
              <w:adjustRightInd/>
              <w:spacing w:after="160" w:line="278" w:lineRule="auto"/>
              <w:textAlignment w:val="auto"/>
              <w:rPr>
                <w:rFonts w:eastAsia="Aptos"/>
                <w:b/>
                <w:bCs/>
                <w:i/>
                <w:iCs/>
                <w:kern w:val="2"/>
                <w:lang w:val="en-US" w:eastAsia="ko-KR"/>
                <w14:ligatures w14:val="standardContextual"/>
              </w:rPr>
            </w:pPr>
            <w:r w:rsidRPr="00757E87">
              <w:rPr>
                <w:rFonts w:eastAsia="Aptos"/>
                <w:b/>
                <w:bCs/>
                <w:i/>
                <w:iCs/>
                <w:kern w:val="2"/>
                <w:lang w:val="en-US" w:eastAsia="ko-KR"/>
                <w14:ligatures w14:val="standardContextual"/>
              </w:rPr>
              <w:t>RAN1#117 Agreement</w:t>
            </w:r>
          </w:p>
          <w:p w14:paraId="5005C932" w14:textId="77777777" w:rsidR="00E17063" w:rsidRPr="00E17063" w:rsidRDefault="00E17063" w:rsidP="00E17063">
            <w:pPr>
              <w:overflowPunct/>
              <w:autoSpaceDE/>
              <w:autoSpaceDN/>
              <w:adjustRightInd/>
              <w:spacing w:after="160" w:line="278" w:lineRule="auto"/>
              <w:textAlignment w:val="auto"/>
              <w:rPr>
                <w:rFonts w:eastAsia="Aptos"/>
                <w:kern w:val="2"/>
                <w:lang w:val="en-US" w:eastAsia="x-none"/>
                <w14:ligatures w14:val="standardContextual"/>
              </w:rPr>
            </w:pPr>
            <w:r w:rsidRPr="00E17063">
              <w:rPr>
                <w:rFonts w:eastAsia="Aptos"/>
                <w:kern w:val="2"/>
                <w:lang w:val="en-US" w:eastAsia="x-none"/>
                <w14:ligatures w14:val="standardContextual"/>
              </w:rPr>
              <w:t>At least for the case where legacy ROs and additional ROs overlap in neither time nor frequency domain, for adaptation of PRACH in time-domain, the SSB-RO mapping rule for additional PRACH resources follows the legacy SSB-RO mapping rule.</w:t>
            </w:r>
          </w:p>
          <w:p w14:paraId="090464CD" w14:textId="77777777" w:rsidR="00E17063" w:rsidRPr="00E17063" w:rsidRDefault="00E17063" w:rsidP="00E17063">
            <w:pPr>
              <w:numPr>
                <w:ilvl w:val="0"/>
                <w:numId w:val="22"/>
              </w:numPr>
              <w:overflowPunct/>
              <w:autoSpaceDE/>
              <w:autoSpaceDN/>
              <w:adjustRightInd/>
              <w:spacing w:after="160"/>
              <w:contextualSpacing/>
              <w:textAlignment w:val="auto"/>
              <w:rPr>
                <w:rFonts w:eastAsia="Aptos"/>
                <w:kern w:val="2"/>
                <w:lang w:val="en-US" w:eastAsia="x-none"/>
                <w14:ligatures w14:val="standardContextual"/>
              </w:rPr>
            </w:pPr>
            <w:r w:rsidRPr="00E17063">
              <w:rPr>
                <w:rFonts w:eastAsia="Aptos"/>
                <w:kern w:val="2"/>
                <w:lang w:val="en-US" w:eastAsia="x-none"/>
                <w14:ligatures w14:val="standardContextual"/>
              </w:rPr>
              <w:t>Mapping SS/PBCH block indexes to valid additional PRACH occasions provided by semi-static signalling follows the legacy mapping order for preamble/time resource/frequency/PRACH slot indexes.</w:t>
            </w:r>
          </w:p>
          <w:p w14:paraId="089BB397" w14:textId="77777777" w:rsidR="00E17063" w:rsidRPr="00E17063" w:rsidRDefault="00E17063" w:rsidP="00E17063">
            <w:pPr>
              <w:numPr>
                <w:ilvl w:val="1"/>
                <w:numId w:val="22"/>
              </w:numPr>
              <w:overflowPunct/>
              <w:autoSpaceDE/>
              <w:autoSpaceDN/>
              <w:adjustRightInd/>
              <w:spacing w:after="160"/>
              <w:contextualSpacing/>
              <w:textAlignment w:val="auto"/>
              <w:rPr>
                <w:rFonts w:eastAsia="Aptos"/>
                <w:kern w:val="2"/>
                <w:lang w:val="en-US" w:eastAsia="x-none"/>
                <w14:ligatures w14:val="standardContextual"/>
              </w:rPr>
            </w:pPr>
            <w:r w:rsidRPr="00E17063">
              <w:rPr>
                <w:rFonts w:eastAsia="Aptos"/>
                <w:kern w:val="2"/>
                <w:lang w:val="en-US" w:eastAsia="ko-KR"/>
                <w14:ligatures w14:val="standardContextual"/>
              </w:rPr>
              <w:t>Note: This mapping is not impacted by time domain PRACH adaptation</w:t>
            </w:r>
          </w:p>
          <w:p w14:paraId="58455449" w14:textId="77777777" w:rsidR="00E17063" w:rsidRPr="00E17063" w:rsidRDefault="00E17063" w:rsidP="00E17063">
            <w:pPr>
              <w:numPr>
                <w:ilvl w:val="0"/>
                <w:numId w:val="22"/>
              </w:numPr>
              <w:overflowPunct/>
              <w:autoSpaceDE/>
              <w:autoSpaceDN/>
              <w:adjustRightInd/>
              <w:spacing w:after="160"/>
              <w:contextualSpacing/>
              <w:textAlignment w:val="auto"/>
              <w:rPr>
                <w:rFonts w:eastAsia="Aptos"/>
                <w:kern w:val="2"/>
                <w:lang w:val="en-US" w:eastAsia="x-none"/>
                <w14:ligatures w14:val="standardContextual"/>
              </w:rPr>
            </w:pPr>
            <w:r w:rsidRPr="00E17063">
              <w:rPr>
                <w:rFonts w:eastAsia="Aptos"/>
                <w:kern w:val="2"/>
                <w:lang w:val="en-US" w:eastAsia="x-none"/>
                <w14:ligatures w14:val="standardContextual"/>
              </w:rPr>
              <w:t>Validation rules for the additional PRACH resources follow the legacy validation rules for PRACH resources configured for legacy UEs.</w:t>
            </w:r>
          </w:p>
          <w:p w14:paraId="76BF69B4" w14:textId="77777777" w:rsidR="00E17063" w:rsidRPr="00E17063" w:rsidRDefault="00E17063" w:rsidP="00E17063">
            <w:pPr>
              <w:overflowPunct/>
              <w:autoSpaceDE/>
              <w:autoSpaceDN/>
              <w:adjustRightInd/>
              <w:spacing w:after="0" w:line="276" w:lineRule="auto"/>
              <w:textAlignment w:val="auto"/>
              <w:rPr>
                <w:rFonts w:eastAsia="Cambria"/>
                <w:lang w:val="en-CA" w:eastAsia="en-US"/>
              </w:rPr>
            </w:pPr>
          </w:p>
          <w:p w14:paraId="4BEBF946" w14:textId="77777777" w:rsidR="00E17063" w:rsidRPr="00E17063" w:rsidRDefault="00E17063" w:rsidP="00E17063">
            <w:pPr>
              <w:overflowPunct/>
              <w:autoSpaceDE/>
              <w:autoSpaceDN/>
              <w:adjustRightInd/>
              <w:spacing w:after="0" w:line="276" w:lineRule="auto"/>
              <w:textAlignment w:val="auto"/>
              <w:rPr>
                <w:rFonts w:eastAsia="Cambria"/>
                <w:lang w:val="en-CA" w:eastAsia="en-US"/>
              </w:rPr>
            </w:pPr>
            <w:r w:rsidRPr="00E17063">
              <w:rPr>
                <w:rFonts w:eastAsia="Cambria"/>
                <w:lang w:val="en-CA" w:eastAsia="en-US"/>
              </w:rPr>
              <w:t xml:space="preserve">For SSB-RO mapping rule for additional PRACH resources for Case 2. </w:t>
            </w:r>
          </w:p>
          <w:p w14:paraId="36C6DD47" w14:textId="77777777" w:rsidR="00E17063" w:rsidRPr="00E17063" w:rsidRDefault="00E17063" w:rsidP="00E17063">
            <w:pPr>
              <w:numPr>
                <w:ilvl w:val="0"/>
                <w:numId w:val="21"/>
              </w:numPr>
              <w:overflowPunct/>
              <w:autoSpaceDE/>
              <w:autoSpaceDN/>
              <w:adjustRightInd/>
              <w:spacing w:after="0"/>
              <w:textAlignment w:val="auto"/>
              <w:rPr>
                <w:rFonts w:eastAsia="Cambria"/>
                <w:lang w:val="en-CA" w:eastAsia="en-US"/>
              </w:rPr>
            </w:pPr>
            <w:r w:rsidRPr="00E17063">
              <w:rPr>
                <w:rFonts w:eastAsia="Cambria"/>
                <w:lang w:val="en-CA" w:eastAsia="en-US"/>
              </w:rPr>
              <w:t>Extend the RAN1#117 and RAN1#118 agreements on SSB-RO mapping</w:t>
            </w:r>
          </w:p>
          <w:p w14:paraId="6FAE8F9C" w14:textId="77777777" w:rsidR="00E17063" w:rsidRPr="00E17063" w:rsidRDefault="00E17063" w:rsidP="00E17063">
            <w:pPr>
              <w:overflowPunct/>
              <w:autoSpaceDE/>
              <w:autoSpaceDN/>
              <w:adjustRightInd/>
              <w:spacing w:after="160" w:line="276" w:lineRule="auto"/>
              <w:textAlignment w:val="auto"/>
              <w:rPr>
                <w:rFonts w:eastAsia="Cambria"/>
                <w:b/>
                <w:bCs/>
                <w:kern w:val="2"/>
                <w:u w:val="single"/>
                <w:lang w:val="en-US" w:eastAsia="x-none"/>
                <w14:ligatures w14:val="standardContextual"/>
              </w:rPr>
            </w:pPr>
          </w:p>
          <w:p w14:paraId="16C837EE" w14:textId="52399562" w:rsidR="00E17063" w:rsidRPr="00E17063" w:rsidRDefault="00E17063" w:rsidP="00E17063">
            <w:pPr>
              <w:overflowPunct/>
              <w:autoSpaceDE/>
              <w:autoSpaceDN/>
              <w:adjustRightInd/>
              <w:spacing w:after="160" w:line="276" w:lineRule="auto"/>
              <w:textAlignment w:val="auto"/>
              <w:rPr>
                <w:rFonts w:eastAsia="Cambria"/>
                <w:b/>
                <w:bCs/>
                <w:kern w:val="2"/>
                <w:lang w:val="en-US" w:eastAsia="x-none"/>
                <w14:ligatures w14:val="standardContextual"/>
              </w:rPr>
            </w:pPr>
            <w:r w:rsidRPr="00E17063">
              <w:rPr>
                <w:rFonts w:eastAsia="Cambria"/>
                <w:b/>
                <w:bCs/>
                <w:kern w:val="2"/>
                <w:lang w:val="en-US" w:eastAsia="x-none"/>
                <w14:ligatures w14:val="standardContextual"/>
              </w:rPr>
              <w:lastRenderedPageBreak/>
              <w:t>RAN1#116bis</w:t>
            </w:r>
          </w:p>
          <w:p w14:paraId="66983E45" w14:textId="77777777" w:rsidR="00E17063" w:rsidRPr="00E17063" w:rsidRDefault="00E17063" w:rsidP="00E17063">
            <w:pPr>
              <w:overflowPunct/>
              <w:autoSpaceDE/>
              <w:autoSpaceDN/>
              <w:adjustRightInd/>
              <w:spacing w:after="0" w:line="276" w:lineRule="auto"/>
              <w:textAlignment w:val="auto"/>
              <w:rPr>
                <w:rFonts w:eastAsia="Cambria"/>
                <w:highlight w:val="yellow"/>
                <w:lang w:val="en-CA" w:eastAsia="en-US"/>
              </w:rPr>
            </w:pPr>
            <w:r w:rsidRPr="00E17063">
              <w:rPr>
                <w:rFonts w:eastAsia="Cambria"/>
                <w:highlight w:val="yellow"/>
                <w:lang w:val="en-CA" w:eastAsia="en-US"/>
              </w:rPr>
              <w:t xml:space="preserve">For adaptation of PRACH in time-domain, support at least the following: </w:t>
            </w:r>
          </w:p>
          <w:p w14:paraId="7999D71F" w14:textId="77777777" w:rsidR="00E17063" w:rsidRPr="00E17063" w:rsidRDefault="00E17063" w:rsidP="00E17063">
            <w:pPr>
              <w:numPr>
                <w:ilvl w:val="0"/>
                <w:numId w:val="15"/>
              </w:numPr>
              <w:overflowPunct/>
              <w:autoSpaceDE/>
              <w:autoSpaceDN/>
              <w:adjustRightInd/>
              <w:spacing w:after="0"/>
              <w:textAlignment w:val="auto"/>
              <w:rPr>
                <w:rFonts w:eastAsia="Cambria"/>
                <w:highlight w:val="yellow"/>
                <w:lang w:val="en-CA" w:eastAsia="en-US"/>
              </w:rPr>
            </w:pPr>
            <w:r w:rsidRPr="00E17063">
              <w:rPr>
                <w:rFonts w:eastAsia="Cambria"/>
                <w:highlight w:val="yellow"/>
                <w:lang w:val="en-CA" w:eastAsia="en-US"/>
              </w:rPr>
              <w:t>Adaptation based on additional PRACH resources for NES-capable UEs in addition to PRACH resources for legacy UEs (if any)</w:t>
            </w:r>
          </w:p>
          <w:p w14:paraId="1DDEBC58" w14:textId="77777777" w:rsidR="00E17063" w:rsidRPr="00E17063" w:rsidRDefault="00E17063" w:rsidP="00E17063">
            <w:pPr>
              <w:numPr>
                <w:ilvl w:val="1"/>
                <w:numId w:val="23"/>
              </w:numPr>
              <w:overflowPunct/>
              <w:autoSpaceDE/>
              <w:autoSpaceDN/>
              <w:adjustRightInd/>
              <w:spacing w:after="0"/>
              <w:ind w:left="1080"/>
              <w:textAlignment w:val="auto"/>
              <w:rPr>
                <w:rFonts w:eastAsia="Cambria"/>
                <w:highlight w:val="yellow"/>
                <w:lang w:val="en-CA" w:eastAsia="en-US"/>
              </w:rPr>
            </w:pPr>
            <w:r w:rsidRPr="00E17063">
              <w:rPr>
                <w:rFonts w:eastAsia="Cambria"/>
                <w:highlight w:val="yellow"/>
                <w:lang w:val="en-CA" w:eastAsia="en-US"/>
              </w:rPr>
              <w:t>Note: NES-capable UEs can use both additional PRACH resources and PRACH resources for legacy UEs</w:t>
            </w:r>
          </w:p>
          <w:p w14:paraId="04EC4E05" w14:textId="77777777" w:rsidR="00E17063" w:rsidRPr="00E17063" w:rsidRDefault="00E17063" w:rsidP="00E17063">
            <w:pPr>
              <w:numPr>
                <w:ilvl w:val="1"/>
                <w:numId w:val="23"/>
              </w:numPr>
              <w:overflowPunct/>
              <w:autoSpaceDE/>
              <w:autoSpaceDN/>
              <w:adjustRightInd/>
              <w:spacing w:after="0"/>
              <w:ind w:left="1080"/>
              <w:textAlignment w:val="auto"/>
              <w:rPr>
                <w:rFonts w:eastAsia="Cambria"/>
                <w:highlight w:val="cyan"/>
                <w:lang w:val="en-CA" w:eastAsia="en-US"/>
              </w:rPr>
            </w:pPr>
            <w:r w:rsidRPr="00E17063">
              <w:rPr>
                <w:rFonts w:eastAsia="Cambria"/>
                <w:highlight w:val="cyan"/>
                <w:lang w:val="en-CA" w:eastAsia="en-US"/>
              </w:rPr>
              <w:t>Configuration of additional PRACH resources is provided by semi-static signalling</w:t>
            </w:r>
          </w:p>
          <w:p w14:paraId="7879C551" w14:textId="77777777" w:rsidR="00E17063" w:rsidRPr="00E17063" w:rsidRDefault="00E17063" w:rsidP="00E17063">
            <w:pPr>
              <w:numPr>
                <w:ilvl w:val="2"/>
                <w:numId w:val="23"/>
              </w:numPr>
              <w:overflowPunct/>
              <w:autoSpaceDE/>
              <w:autoSpaceDN/>
              <w:adjustRightInd/>
              <w:spacing w:after="0"/>
              <w:ind w:left="1800"/>
              <w:textAlignment w:val="auto"/>
              <w:rPr>
                <w:rFonts w:eastAsia="Cambria"/>
                <w:lang w:val="en-CA" w:eastAsia="en-US"/>
              </w:rPr>
            </w:pPr>
            <w:r w:rsidRPr="00E17063">
              <w:rPr>
                <w:rFonts w:eastAsia="Cambria"/>
                <w:lang w:val="en-CA" w:eastAsia="en-US"/>
              </w:rPr>
              <w:t>FFS: details including whether there is overlap of additional PRACH resources and PRACH resources for legacy UEs</w:t>
            </w:r>
          </w:p>
          <w:p w14:paraId="7293BAC5" w14:textId="77777777" w:rsidR="00E17063" w:rsidRPr="00E17063" w:rsidRDefault="00E17063" w:rsidP="00E17063">
            <w:pPr>
              <w:numPr>
                <w:ilvl w:val="1"/>
                <w:numId w:val="23"/>
              </w:numPr>
              <w:overflowPunct/>
              <w:autoSpaceDE/>
              <w:autoSpaceDN/>
              <w:adjustRightInd/>
              <w:spacing w:after="0"/>
              <w:ind w:left="1080"/>
              <w:textAlignment w:val="auto"/>
              <w:rPr>
                <w:rFonts w:eastAsia="Cambria"/>
                <w:lang w:val="en-CA" w:eastAsia="en-US"/>
              </w:rPr>
            </w:pPr>
            <w:r w:rsidRPr="00E17063">
              <w:rPr>
                <w:rFonts w:eastAsia="Cambria"/>
                <w:lang w:val="en-CA" w:eastAsia="en-US"/>
              </w:rPr>
              <w:t>FFS: adaptation mechanism for additional PRACH resources</w:t>
            </w:r>
          </w:p>
          <w:p w14:paraId="28710BA2" w14:textId="77777777" w:rsidR="00E17063" w:rsidRPr="00E17063" w:rsidRDefault="00E17063" w:rsidP="00E17063">
            <w:pPr>
              <w:numPr>
                <w:ilvl w:val="1"/>
                <w:numId w:val="23"/>
              </w:numPr>
              <w:overflowPunct/>
              <w:autoSpaceDE/>
              <w:autoSpaceDN/>
              <w:adjustRightInd/>
              <w:spacing w:after="0"/>
              <w:ind w:left="1080"/>
              <w:textAlignment w:val="auto"/>
              <w:rPr>
                <w:rFonts w:eastAsia="Cambria"/>
                <w:lang w:val="en-CA" w:eastAsia="en-US"/>
              </w:rPr>
            </w:pPr>
            <w:r w:rsidRPr="00E17063">
              <w:rPr>
                <w:rFonts w:eastAsia="Cambria"/>
                <w:lang w:val="en-CA" w:eastAsia="en-US"/>
              </w:rPr>
              <w:t>Note: No change to the existing PRACH configuration tables in 38.211</w:t>
            </w:r>
          </w:p>
          <w:p w14:paraId="264F437E" w14:textId="77733333" w:rsidR="00E17063" w:rsidRPr="00E17063" w:rsidRDefault="00E17063" w:rsidP="00E17063">
            <w:pPr>
              <w:overflowPunct/>
              <w:autoSpaceDE/>
              <w:autoSpaceDN/>
              <w:adjustRightInd/>
              <w:spacing w:after="0" w:line="276" w:lineRule="auto"/>
              <w:textAlignment w:val="auto"/>
              <w:rPr>
                <w:rFonts w:eastAsia="Cambria"/>
                <w:b/>
                <w:bCs/>
                <w:highlight w:val="green"/>
                <w:lang w:val="en-CA" w:eastAsia="x-none"/>
              </w:rPr>
            </w:pPr>
          </w:p>
          <w:p w14:paraId="49DCFFF4" w14:textId="77777777" w:rsidR="00E17063" w:rsidRPr="00E17063" w:rsidRDefault="00E17063" w:rsidP="00E17063">
            <w:pPr>
              <w:overflowPunct/>
              <w:autoSpaceDE/>
              <w:autoSpaceDN/>
              <w:adjustRightInd/>
              <w:spacing w:after="0" w:line="276" w:lineRule="auto"/>
              <w:textAlignment w:val="auto"/>
              <w:rPr>
                <w:rFonts w:eastAsia="Cambria"/>
                <w:highlight w:val="cyan"/>
                <w:lang w:val="en-CA" w:eastAsia="en-US"/>
              </w:rPr>
            </w:pPr>
            <w:r w:rsidRPr="00E17063">
              <w:rPr>
                <w:rFonts w:eastAsia="Cambria"/>
                <w:highlight w:val="cyan"/>
                <w:lang w:val="en-CA" w:eastAsia="en-US"/>
              </w:rPr>
              <w:t xml:space="preserve">Support adaptation mechanisms of PRACH in time-domain for following:   </w:t>
            </w:r>
          </w:p>
          <w:p w14:paraId="3E5422E9" w14:textId="77777777" w:rsidR="00E17063" w:rsidRPr="00E17063" w:rsidRDefault="00E17063" w:rsidP="00E17063">
            <w:pPr>
              <w:numPr>
                <w:ilvl w:val="0"/>
                <w:numId w:val="23"/>
              </w:numPr>
              <w:overflowPunct/>
              <w:autoSpaceDE/>
              <w:autoSpaceDN/>
              <w:adjustRightInd/>
              <w:spacing w:after="0" w:line="278" w:lineRule="auto"/>
              <w:ind w:left="720"/>
              <w:textAlignment w:val="auto"/>
              <w:rPr>
                <w:rFonts w:eastAsia="Cambria"/>
                <w:highlight w:val="cyan"/>
                <w:lang w:val="en-CA" w:eastAsia="en-US"/>
              </w:rPr>
            </w:pPr>
            <w:r w:rsidRPr="00E17063">
              <w:rPr>
                <w:rFonts w:eastAsia="Cambria"/>
                <w:highlight w:val="cyan"/>
                <w:lang w:val="en-CA" w:eastAsia="en-US"/>
              </w:rPr>
              <w:t>UE in idle/inactive mode</w:t>
            </w:r>
          </w:p>
          <w:p w14:paraId="29B2669E" w14:textId="1BD1AF0E" w:rsidR="007C6E1E" w:rsidRPr="007C6E1E" w:rsidRDefault="00E17063" w:rsidP="00E17063">
            <w:pPr>
              <w:numPr>
                <w:ilvl w:val="0"/>
                <w:numId w:val="23"/>
              </w:numPr>
              <w:overflowPunct/>
              <w:autoSpaceDE/>
              <w:autoSpaceDN/>
              <w:adjustRightInd/>
              <w:spacing w:after="0" w:line="278" w:lineRule="auto"/>
              <w:ind w:left="720"/>
              <w:textAlignment w:val="auto"/>
              <w:rPr>
                <w:rFonts w:eastAsia="Cambria"/>
                <w:highlight w:val="cyan"/>
                <w:lang w:val="en-CA" w:eastAsia="en-US"/>
              </w:rPr>
            </w:pPr>
            <w:r w:rsidRPr="00E17063">
              <w:rPr>
                <w:rFonts w:eastAsia="Cambria"/>
                <w:highlight w:val="cyan"/>
                <w:lang w:val="en-CA" w:eastAsia="en-US"/>
              </w:rPr>
              <w:t>UE in connected mode</w:t>
            </w:r>
          </w:p>
          <w:p w14:paraId="3C178C79" w14:textId="77777777" w:rsidR="007C6E1E" w:rsidRPr="007C6E1E" w:rsidRDefault="007C6E1E" w:rsidP="007C6E1E">
            <w:pPr>
              <w:overflowPunct/>
              <w:autoSpaceDE/>
              <w:autoSpaceDN/>
              <w:adjustRightInd/>
              <w:spacing w:after="120"/>
              <w:textAlignment w:val="auto"/>
              <w:rPr>
                <w:rFonts w:ascii="Arial" w:hAnsi="Arial"/>
                <w:noProof/>
                <w:lang w:eastAsia="en-US"/>
              </w:rPr>
            </w:pPr>
          </w:p>
        </w:tc>
      </w:tr>
      <w:tr w:rsidR="007C6E1E" w:rsidRPr="007C6E1E" w14:paraId="233E4254" w14:textId="77777777" w:rsidTr="00C11403">
        <w:tc>
          <w:tcPr>
            <w:tcW w:w="2694" w:type="dxa"/>
            <w:gridSpan w:val="2"/>
            <w:tcBorders>
              <w:left w:val="single" w:sz="4" w:space="0" w:color="auto"/>
            </w:tcBorders>
          </w:tcPr>
          <w:p w14:paraId="10DB5D90" w14:textId="77777777" w:rsidR="007C6E1E" w:rsidRPr="007C6E1E" w:rsidRDefault="007C6E1E" w:rsidP="007C6E1E">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4AA12611" w14:textId="77777777" w:rsidR="007C6E1E" w:rsidRPr="007C6E1E" w:rsidRDefault="007C6E1E" w:rsidP="007C6E1E">
            <w:pPr>
              <w:overflowPunct/>
              <w:autoSpaceDE/>
              <w:autoSpaceDN/>
              <w:adjustRightInd/>
              <w:spacing w:after="0"/>
              <w:textAlignment w:val="auto"/>
              <w:rPr>
                <w:rFonts w:ascii="Arial" w:hAnsi="Arial"/>
                <w:noProof/>
                <w:sz w:val="8"/>
                <w:szCs w:val="8"/>
                <w:lang w:eastAsia="en-US"/>
              </w:rPr>
            </w:pPr>
          </w:p>
        </w:tc>
      </w:tr>
      <w:tr w:rsidR="007C6E1E" w:rsidRPr="007C6E1E" w14:paraId="24433669" w14:textId="77777777" w:rsidTr="00C11403">
        <w:tc>
          <w:tcPr>
            <w:tcW w:w="2694" w:type="dxa"/>
            <w:gridSpan w:val="2"/>
            <w:tcBorders>
              <w:left w:val="single" w:sz="4" w:space="0" w:color="auto"/>
              <w:bottom w:val="single" w:sz="4" w:space="0" w:color="auto"/>
            </w:tcBorders>
          </w:tcPr>
          <w:p w14:paraId="2683566D" w14:textId="77777777" w:rsidR="007C6E1E" w:rsidRPr="007C6E1E" w:rsidRDefault="007C6E1E" w:rsidP="007C6E1E">
            <w:pPr>
              <w:tabs>
                <w:tab w:val="right" w:pos="2184"/>
              </w:tabs>
              <w:overflowPunct/>
              <w:autoSpaceDE/>
              <w:autoSpaceDN/>
              <w:adjustRightInd/>
              <w:spacing w:after="0"/>
              <w:textAlignment w:val="auto"/>
              <w:rPr>
                <w:rFonts w:ascii="Arial" w:hAnsi="Arial"/>
                <w:b/>
                <w:i/>
                <w:noProof/>
                <w:lang w:eastAsia="en-US"/>
              </w:rPr>
            </w:pPr>
            <w:r w:rsidRPr="007C6E1E">
              <w:rPr>
                <w:rFonts w:ascii="Arial"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17975922" w14:textId="77777777" w:rsidR="007C6E1E" w:rsidRPr="007C6E1E" w:rsidRDefault="007C6E1E" w:rsidP="007C6E1E">
            <w:pPr>
              <w:overflowPunct/>
              <w:autoSpaceDE/>
              <w:autoSpaceDN/>
              <w:adjustRightInd/>
              <w:spacing w:after="0"/>
              <w:ind w:left="100"/>
              <w:textAlignment w:val="auto"/>
              <w:rPr>
                <w:rFonts w:ascii="Arial" w:hAnsi="Arial"/>
                <w:noProof/>
                <w:lang w:eastAsia="en-US"/>
              </w:rPr>
            </w:pPr>
            <w:r w:rsidRPr="007C6E1E">
              <w:rPr>
                <w:rFonts w:ascii="Arial" w:hAnsi="Arial"/>
                <w:noProof/>
                <w:lang w:eastAsia="en-US"/>
              </w:rPr>
              <w:t>Release-19 network energy saving is not supported</w:t>
            </w:r>
          </w:p>
        </w:tc>
      </w:tr>
      <w:tr w:rsidR="007C6E1E" w:rsidRPr="007C6E1E" w14:paraId="31B8BA24" w14:textId="77777777" w:rsidTr="00C11403">
        <w:tc>
          <w:tcPr>
            <w:tcW w:w="2694" w:type="dxa"/>
            <w:gridSpan w:val="2"/>
          </w:tcPr>
          <w:p w14:paraId="418B1171" w14:textId="77777777" w:rsidR="007C6E1E" w:rsidRPr="007C6E1E" w:rsidRDefault="007C6E1E" w:rsidP="007C6E1E">
            <w:pPr>
              <w:overflowPunct/>
              <w:autoSpaceDE/>
              <w:autoSpaceDN/>
              <w:adjustRightInd/>
              <w:spacing w:after="0"/>
              <w:textAlignment w:val="auto"/>
              <w:rPr>
                <w:rFonts w:ascii="Arial" w:hAnsi="Arial"/>
                <w:b/>
                <w:i/>
                <w:noProof/>
                <w:sz w:val="8"/>
                <w:szCs w:val="8"/>
                <w:lang w:eastAsia="en-US"/>
              </w:rPr>
            </w:pPr>
          </w:p>
        </w:tc>
        <w:tc>
          <w:tcPr>
            <w:tcW w:w="6946" w:type="dxa"/>
            <w:gridSpan w:val="9"/>
          </w:tcPr>
          <w:p w14:paraId="0F28F7D7" w14:textId="77777777" w:rsidR="007C6E1E" w:rsidRPr="007C6E1E" w:rsidRDefault="007C6E1E" w:rsidP="007C6E1E">
            <w:pPr>
              <w:overflowPunct/>
              <w:autoSpaceDE/>
              <w:autoSpaceDN/>
              <w:adjustRightInd/>
              <w:spacing w:after="0"/>
              <w:textAlignment w:val="auto"/>
              <w:rPr>
                <w:rFonts w:ascii="Arial" w:hAnsi="Arial"/>
                <w:noProof/>
                <w:sz w:val="8"/>
                <w:szCs w:val="8"/>
                <w:lang w:eastAsia="en-US"/>
              </w:rPr>
            </w:pPr>
          </w:p>
        </w:tc>
      </w:tr>
      <w:tr w:rsidR="007C6E1E" w:rsidRPr="007C6E1E" w14:paraId="3689A96F" w14:textId="77777777" w:rsidTr="00C11403">
        <w:tc>
          <w:tcPr>
            <w:tcW w:w="2694" w:type="dxa"/>
            <w:gridSpan w:val="2"/>
            <w:tcBorders>
              <w:top w:val="single" w:sz="4" w:space="0" w:color="auto"/>
              <w:left w:val="single" w:sz="4" w:space="0" w:color="auto"/>
            </w:tcBorders>
          </w:tcPr>
          <w:p w14:paraId="16C9B20D" w14:textId="77777777" w:rsidR="007C6E1E" w:rsidRPr="007C6E1E" w:rsidRDefault="007C6E1E" w:rsidP="007C6E1E">
            <w:pPr>
              <w:tabs>
                <w:tab w:val="right" w:pos="2184"/>
              </w:tabs>
              <w:overflowPunct/>
              <w:autoSpaceDE/>
              <w:autoSpaceDN/>
              <w:adjustRightInd/>
              <w:spacing w:after="0"/>
              <w:textAlignment w:val="auto"/>
              <w:rPr>
                <w:rFonts w:ascii="Arial" w:hAnsi="Arial"/>
                <w:b/>
                <w:i/>
                <w:noProof/>
                <w:lang w:eastAsia="en-US"/>
              </w:rPr>
            </w:pPr>
            <w:r w:rsidRPr="007C6E1E">
              <w:rPr>
                <w:rFonts w:ascii="Arial"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52C04E53" w14:textId="47188483" w:rsidR="007C6E1E" w:rsidRPr="007C6E1E" w:rsidRDefault="00491389" w:rsidP="007C6E1E">
            <w:pPr>
              <w:overflowPunct/>
              <w:autoSpaceDE/>
              <w:autoSpaceDN/>
              <w:adjustRightInd/>
              <w:spacing w:after="0"/>
              <w:ind w:left="100"/>
              <w:textAlignment w:val="auto"/>
              <w:rPr>
                <w:rFonts w:ascii="Arial" w:hAnsi="Arial"/>
                <w:noProof/>
                <w:lang w:eastAsia="en-US"/>
              </w:rPr>
            </w:pPr>
            <w:r>
              <w:rPr>
                <w:rFonts w:ascii="Arial" w:hAnsi="Arial"/>
                <w:noProof/>
                <w:lang w:eastAsia="en-US"/>
              </w:rPr>
              <w:t>5.1.1, 5.1.2, 5.1.3, 5.1.4</w:t>
            </w:r>
            <w:r w:rsidR="001350F2">
              <w:rPr>
                <w:rFonts w:ascii="Arial" w:hAnsi="Arial"/>
                <w:noProof/>
                <w:lang w:eastAsia="en-US"/>
              </w:rPr>
              <w:t xml:space="preserve">, </w:t>
            </w:r>
            <w:r w:rsidR="001350F2" w:rsidRPr="001350F2">
              <w:rPr>
                <w:rFonts w:ascii="Arial" w:hAnsi="Arial"/>
                <w:noProof/>
                <w:lang w:eastAsia="en-US"/>
              </w:rPr>
              <w:t>6.1.3, 6.1.5, 6.2.2</w:t>
            </w:r>
          </w:p>
        </w:tc>
      </w:tr>
      <w:tr w:rsidR="007C6E1E" w:rsidRPr="007C6E1E" w14:paraId="51C5451C" w14:textId="77777777" w:rsidTr="00C11403">
        <w:tc>
          <w:tcPr>
            <w:tcW w:w="2694" w:type="dxa"/>
            <w:gridSpan w:val="2"/>
            <w:tcBorders>
              <w:left w:val="single" w:sz="4" w:space="0" w:color="auto"/>
            </w:tcBorders>
          </w:tcPr>
          <w:p w14:paraId="5A35D4A6" w14:textId="77777777" w:rsidR="007C6E1E" w:rsidRPr="007C6E1E" w:rsidRDefault="007C6E1E" w:rsidP="007C6E1E">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5E2BCF87" w14:textId="77777777" w:rsidR="007C6E1E" w:rsidRPr="007C6E1E" w:rsidRDefault="007C6E1E" w:rsidP="007C6E1E">
            <w:pPr>
              <w:overflowPunct/>
              <w:autoSpaceDE/>
              <w:autoSpaceDN/>
              <w:adjustRightInd/>
              <w:spacing w:after="0"/>
              <w:textAlignment w:val="auto"/>
              <w:rPr>
                <w:rFonts w:ascii="Arial" w:hAnsi="Arial"/>
                <w:noProof/>
                <w:sz w:val="8"/>
                <w:szCs w:val="8"/>
                <w:lang w:eastAsia="en-US"/>
              </w:rPr>
            </w:pPr>
          </w:p>
        </w:tc>
      </w:tr>
      <w:tr w:rsidR="007C6E1E" w:rsidRPr="007C6E1E" w14:paraId="18EEA758" w14:textId="77777777" w:rsidTr="00C11403">
        <w:tc>
          <w:tcPr>
            <w:tcW w:w="2694" w:type="dxa"/>
            <w:gridSpan w:val="2"/>
            <w:tcBorders>
              <w:left w:val="single" w:sz="4" w:space="0" w:color="auto"/>
            </w:tcBorders>
          </w:tcPr>
          <w:p w14:paraId="17F91F90" w14:textId="77777777" w:rsidR="007C6E1E" w:rsidRPr="007C6E1E" w:rsidRDefault="007C6E1E" w:rsidP="007C6E1E">
            <w:pPr>
              <w:tabs>
                <w:tab w:val="right" w:pos="2184"/>
              </w:tabs>
              <w:overflowPunct/>
              <w:autoSpaceDE/>
              <w:autoSpaceDN/>
              <w:adjustRightInd/>
              <w:spacing w:after="0"/>
              <w:textAlignment w:val="auto"/>
              <w:rPr>
                <w:rFonts w:ascii="Arial" w:hAnsi="Arial"/>
                <w:b/>
                <w:i/>
                <w:noProof/>
                <w:lang w:eastAsia="en-US"/>
              </w:rPr>
            </w:pPr>
          </w:p>
        </w:tc>
        <w:tc>
          <w:tcPr>
            <w:tcW w:w="284" w:type="dxa"/>
            <w:tcBorders>
              <w:top w:val="single" w:sz="4" w:space="0" w:color="auto"/>
              <w:left w:val="single" w:sz="4" w:space="0" w:color="auto"/>
              <w:bottom w:val="single" w:sz="4" w:space="0" w:color="auto"/>
            </w:tcBorders>
          </w:tcPr>
          <w:p w14:paraId="4B3C895D" w14:textId="77777777" w:rsidR="007C6E1E" w:rsidRPr="007C6E1E" w:rsidRDefault="007C6E1E" w:rsidP="007C6E1E">
            <w:pPr>
              <w:overflowPunct/>
              <w:autoSpaceDE/>
              <w:autoSpaceDN/>
              <w:adjustRightInd/>
              <w:spacing w:after="0"/>
              <w:jc w:val="center"/>
              <w:textAlignment w:val="auto"/>
              <w:rPr>
                <w:rFonts w:ascii="Arial" w:hAnsi="Arial"/>
                <w:b/>
                <w:caps/>
                <w:noProof/>
                <w:lang w:eastAsia="en-US"/>
              </w:rPr>
            </w:pPr>
            <w:r w:rsidRPr="007C6E1E">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C6E9B82" w14:textId="77777777" w:rsidR="007C6E1E" w:rsidRPr="007C6E1E" w:rsidRDefault="007C6E1E" w:rsidP="007C6E1E">
            <w:pPr>
              <w:overflowPunct/>
              <w:autoSpaceDE/>
              <w:autoSpaceDN/>
              <w:adjustRightInd/>
              <w:spacing w:after="0"/>
              <w:jc w:val="center"/>
              <w:textAlignment w:val="auto"/>
              <w:rPr>
                <w:rFonts w:ascii="Arial" w:hAnsi="Arial"/>
                <w:b/>
                <w:caps/>
                <w:noProof/>
                <w:lang w:eastAsia="en-US"/>
              </w:rPr>
            </w:pPr>
            <w:r w:rsidRPr="007C6E1E">
              <w:rPr>
                <w:rFonts w:ascii="Arial" w:hAnsi="Arial"/>
                <w:b/>
                <w:caps/>
                <w:noProof/>
                <w:lang w:eastAsia="en-US"/>
              </w:rPr>
              <w:t>N</w:t>
            </w:r>
          </w:p>
        </w:tc>
        <w:tc>
          <w:tcPr>
            <w:tcW w:w="2977" w:type="dxa"/>
            <w:gridSpan w:val="4"/>
          </w:tcPr>
          <w:p w14:paraId="6A50CB8D" w14:textId="77777777" w:rsidR="007C6E1E" w:rsidRPr="007C6E1E" w:rsidRDefault="007C6E1E" w:rsidP="007C6E1E">
            <w:pPr>
              <w:tabs>
                <w:tab w:val="right" w:pos="2893"/>
              </w:tabs>
              <w:overflowPunct/>
              <w:autoSpaceDE/>
              <w:autoSpaceDN/>
              <w:adjustRightInd/>
              <w:spacing w:after="0"/>
              <w:textAlignment w:val="auto"/>
              <w:rPr>
                <w:rFonts w:ascii="Arial" w:hAnsi="Arial"/>
                <w:noProof/>
                <w:lang w:eastAsia="en-US"/>
              </w:rPr>
            </w:pPr>
          </w:p>
        </w:tc>
        <w:tc>
          <w:tcPr>
            <w:tcW w:w="3401" w:type="dxa"/>
            <w:gridSpan w:val="3"/>
            <w:tcBorders>
              <w:right w:val="single" w:sz="4" w:space="0" w:color="auto"/>
            </w:tcBorders>
            <w:shd w:val="clear" w:color="FFFF00" w:fill="auto"/>
          </w:tcPr>
          <w:p w14:paraId="389DCDD8" w14:textId="77777777" w:rsidR="007C6E1E" w:rsidRPr="007C6E1E" w:rsidRDefault="007C6E1E" w:rsidP="007C6E1E">
            <w:pPr>
              <w:overflowPunct/>
              <w:autoSpaceDE/>
              <w:autoSpaceDN/>
              <w:adjustRightInd/>
              <w:spacing w:after="0"/>
              <w:ind w:left="99"/>
              <w:textAlignment w:val="auto"/>
              <w:rPr>
                <w:rFonts w:ascii="Arial" w:hAnsi="Arial"/>
                <w:noProof/>
                <w:lang w:eastAsia="en-US"/>
              </w:rPr>
            </w:pPr>
          </w:p>
        </w:tc>
      </w:tr>
      <w:tr w:rsidR="007C6E1E" w:rsidRPr="007C6E1E" w14:paraId="2B7B7429" w14:textId="77777777" w:rsidTr="00C11403">
        <w:tc>
          <w:tcPr>
            <w:tcW w:w="2694" w:type="dxa"/>
            <w:gridSpan w:val="2"/>
            <w:tcBorders>
              <w:left w:val="single" w:sz="4" w:space="0" w:color="auto"/>
            </w:tcBorders>
          </w:tcPr>
          <w:p w14:paraId="1696A693" w14:textId="77777777" w:rsidR="007C6E1E" w:rsidRPr="007C6E1E" w:rsidRDefault="007C6E1E" w:rsidP="007C6E1E">
            <w:pPr>
              <w:tabs>
                <w:tab w:val="right" w:pos="2184"/>
              </w:tabs>
              <w:overflowPunct/>
              <w:autoSpaceDE/>
              <w:autoSpaceDN/>
              <w:adjustRightInd/>
              <w:spacing w:after="0"/>
              <w:textAlignment w:val="auto"/>
              <w:rPr>
                <w:rFonts w:ascii="Arial" w:hAnsi="Arial"/>
                <w:b/>
                <w:i/>
                <w:noProof/>
                <w:lang w:eastAsia="en-US"/>
              </w:rPr>
            </w:pPr>
            <w:r w:rsidRPr="007C6E1E">
              <w:rPr>
                <w:rFonts w:ascii="Arial"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2C811372" w14:textId="654E2950" w:rsidR="007C6E1E" w:rsidRPr="007C6E1E" w:rsidRDefault="00E555D5" w:rsidP="007C6E1E">
            <w:pPr>
              <w:overflowPunct/>
              <w:autoSpaceDE/>
              <w:autoSpaceDN/>
              <w:adjustRightInd/>
              <w:spacing w:after="0"/>
              <w:jc w:val="center"/>
              <w:textAlignment w:val="auto"/>
              <w:rPr>
                <w:rFonts w:ascii="Arial" w:hAnsi="Arial"/>
                <w:b/>
                <w:caps/>
                <w:noProof/>
                <w:lang w:eastAsia="en-US"/>
              </w:rPr>
            </w:pPr>
            <w:r w:rsidRPr="00E555D5">
              <w:rPr>
                <w:rFonts w:ascii="Arial" w:hAnsi="Arial"/>
                <w:b/>
                <w:caps/>
                <w:noProof/>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D3BF2C" w14:textId="77777777" w:rsidR="007C6E1E" w:rsidRPr="007C6E1E" w:rsidRDefault="007C6E1E" w:rsidP="007C6E1E">
            <w:pPr>
              <w:overflowPunct/>
              <w:autoSpaceDE/>
              <w:autoSpaceDN/>
              <w:adjustRightInd/>
              <w:spacing w:after="0"/>
              <w:jc w:val="center"/>
              <w:textAlignment w:val="auto"/>
              <w:rPr>
                <w:rFonts w:ascii="Arial" w:hAnsi="Arial"/>
                <w:b/>
                <w:caps/>
                <w:noProof/>
                <w:lang w:eastAsia="en-US"/>
              </w:rPr>
            </w:pPr>
          </w:p>
        </w:tc>
        <w:tc>
          <w:tcPr>
            <w:tcW w:w="2977" w:type="dxa"/>
            <w:gridSpan w:val="4"/>
          </w:tcPr>
          <w:p w14:paraId="4C59F51E" w14:textId="77777777" w:rsidR="007C6E1E" w:rsidRPr="007C6E1E" w:rsidRDefault="007C6E1E" w:rsidP="007C6E1E">
            <w:pPr>
              <w:tabs>
                <w:tab w:val="right" w:pos="2893"/>
              </w:tabs>
              <w:overflowPunct/>
              <w:autoSpaceDE/>
              <w:autoSpaceDN/>
              <w:adjustRightInd/>
              <w:spacing w:after="0"/>
              <w:textAlignment w:val="auto"/>
              <w:rPr>
                <w:rFonts w:ascii="Arial" w:hAnsi="Arial"/>
                <w:noProof/>
                <w:lang w:eastAsia="en-US"/>
              </w:rPr>
            </w:pPr>
            <w:r w:rsidRPr="007C6E1E">
              <w:rPr>
                <w:rFonts w:ascii="Arial" w:hAnsi="Arial"/>
                <w:noProof/>
                <w:lang w:eastAsia="en-US"/>
              </w:rPr>
              <w:t xml:space="preserve"> Other core specifications</w:t>
            </w:r>
            <w:r w:rsidRPr="007C6E1E">
              <w:rPr>
                <w:rFonts w:ascii="Arial" w:hAnsi="Arial"/>
                <w:noProof/>
                <w:lang w:eastAsia="en-US"/>
              </w:rPr>
              <w:tab/>
            </w:r>
          </w:p>
        </w:tc>
        <w:tc>
          <w:tcPr>
            <w:tcW w:w="3401" w:type="dxa"/>
            <w:gridSpan w:val="3"/>
            <w:tcBorders>
              <w:right w:val="single" w:sz="4" w:space="0" w:color="auto"/>
            </w:tcBorders>
            <w:shd w:val="pct30" w:color="FFFF00" w:fill="auto"/>
          </w:tcPr>
          <w:p w14:paraId="2A2C856F" w14:textId="75BE7C37" w:rsidR="00A11EE1" w:rsidRPr="00A11EE1" w:rsidRDefault="00A11EE1" w:rsidP="00A11EE1">
            <w:pPr>
              <w:overflowPunct/>
              <w:autoSpaceDE/>
              <w:autoSpaceDN/>
              <w:adjustRightInd/>
              <w:spacing w:after="0"/>
              <w:ind w:left="99"/>
              <w:textAlignment w:val="auto"/>
              <w:rPr>
                <w:rFonts w:ascii="Arial" w:hAnsi="Arial"/>
                <w:noProof/>
                <w:lang w:eastAsia="en-US"/>
              </w:rPr>
            </w:pPr>
            <w:r w:rsidRPr="00A11EE1">
              <w:rPr>
                <w:rFonts w:ascii="Arial" w:hAnsi="Arial"/>
                <w:noProof/>
                <w:lang w:eastAsia="en-US"/>
              </w:rPr>
              <w:t>TS 38.300</w:t>
            </w:r>
          </w:p>
          <w:p w14:paraId="321D5CBC" w14:textId="5DE2A71C" w:rsidR="007C6E1E" w:rsidRPr="007C6E1E" w:rsidRDefault="00A11EE1" w:rsidP="00A11EE1">
            <w:pPr>
              <w:overflowPunct/>
              <w:autoSpaceDE/>
              <w:autoSpaceDN/>
              <w:adjustRightInd/>
              <w:spacing w:after="0"/>
              <w:ind w:left="99"/>
              <w:textAlignment w:val="auto"/>
              <w:rPr>
                <w:rFonts w:ascii="Arial" w:hAnsi="Arial"/>
                <w:noProof/>
                <w:lang w:eastAsia="en-US"/>
              </w:rPr>
            </w:pPr>
            <w:r w:rsidRPr="00A11EE1">
              <w:rPr>
                <w:rFonts w:ascii="Arial" w:hAnsi="Arial"/>
                <w:noProof/>
                <w:lang w:eastAsia="en-US"/>
              </w:rPr>
              <w:t>TS 38.331</w:t>
            </w:r>
          </w:p>
        </w:tc>
      </w:tr>
      <w:tr w:rsidR="007C6E1E" w:rsidRPr="007C6E1E" w14:paraId="62FCE1D5" w14:textId="77777777" w:rsidTr="00C11403">
        <w:tc>
          <w:tcPr>
            <w:tcW w:w="2694" w:type="dxa"/>
            <w:gridSpan w:val="2"/>
            <w:tcBorders>
              <w:left w:val="single" w:sz="4" w:space="0" w:color="auto"/>
            </w:tcBorders>
          </w:tcPr>
          <w:p w14:paraId="3A2416E5" w14:textId="77777777" w:rsidR="007C6E1E" w:rsidRPr="007C6E1E" w:rsidRDefault="007C6E1E" w:rsidP="007C6E1E">
            <w:pPr>
              <w:overflowPunct/>
              <w:autoSpaceDE/>
              <w:autoSpaceDN/>
              <w:adjustRightInd/>
              <w:spacing w:after="0"/>
              <w:textAlignment w:val="auto"/>
              <w:rPr>
                <w:rFonts w:ascii="Arial" w:hAnsi="Arial"/>
                <w:b/>
                <w:i/>
                <w:noProof/>
                <w:lang w:eastAsia="en-US"/>
              </w:rPr>
            </w:pPr>
            <w:r w:rsidRPr="007C6E1E">
              <w:rPr>
                <w:rFonts w:ascii="Arial"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158F2C68" w14:textId="77777777" w:rsidR="007C6E1E" w:rsidRPr="007C6E1E" w:rsidRDefault="007C6E1E" w:rsidP="007C6E1E">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A743C2" w14:textId="77777777" w:rsidR="007C6E1E" w:rsidRPr="007C6E1E" w:rsidRDefault="007C6E1E" w:rsidP="007C6E1E">
            <w:pPr>
              <w:overflowPunct/>
              <w:autoSpaceDE/>
              <w:autoSpaceDN/>
              <w:adjustRightInd/>
              <w:spacing w:after="0"/>
              <w:jc w:val="center"/>
              <w:textAlignment w:val="auto"/>
              <w:rPr>
                <w:rFonts w:ascii="Arial" w:hAnsi="Arial"/>
                <w:b/>
                <w:caps/>
                <w:noProof/>
                <w:lang w:eastAsia="en-US"/>
              </w:rPr>
            </w:pPr>
          </w:p>
        </w:tc>
        <w:tc>
          <w:tcPr>
            <w:tcW w:w="2977" w:type="dxa"/>
            <w:gridSpan w:val="4"/>
          </w:tcPr>
          <w:p w14:paraId="1BDF493D" w14:textId="77777777" w:rsidR="007C6E1E" w:rsidRPr="007C6E1E" w:rsidRDefault="007C6E1E" w:rsidP="007C6E1E">
            <w:pPr>
              <w:overflowPunct/>
              <w:autoSpaceDE/>
              <w:autoSpaceDN/>
              <w:adjustRightInd/>
              <w:spacing w:after="0"/>
              <w:textAlignment w:val="auto"/>
              <w:rPr>
                <w:rFonts w:ascii="Arial" w:hAnsi="Arial"/>
                <w:noProof/>
                <w:lang w:eastAsia="en-US"/>
              </w:rPr>
            </w:pPr>
            <w:r w:rsidRPr="007C6E1E">
              <w:rPr>
                <w:rFonts w:ascii="Arial" w:hAnsi="Arial"/>
                <w:noProof/>
                <w:lang w:eastAsia="en-US"/>
              </w:rPr>
              <w:t xml:space="preserve"> Test specifications</w:t>
            </w:r>
          </w:p>
        </w:tc>
        <w:tc>
          <w:tcPr>
            <w:tcW w:w="3401" w:type="dxa"/>
            <w:gridSpan w:val="3"/>
            <w:tcBorders>
              <w:right w:val="single" w:sz="4" w:space="0" w:color="auto"/>
            </w:tcBorders>
            <w:shd w:val="pct30" w:color="FFFF00" w:fill="auto"/>
          </w:tcPr>
          <w:p w14:paraId="600961E1" w14:textId="790D64C7" w:rsidR="007C6E1E" w:rsidRPr="007C6E1E" w:rsidRDefault="00A11EE1" w:rsidP="007C6E1E">
            <w:pPr>
              <w:overflowPunct/>
              <w:autoSpaceDE/>
              <w:autoSpaceDN/>
              <w:adjustRightInd/>
              <w:spacing w:after="0"/>
              <w:ind w:left="99"/>
              <w:textAlignment w:val="auto"/>
              <w:rPr>
                <w:rFonts w:ascii="Arial" w:hAnsi="Arial"/>
                <w:noProof/>
                <w:lang w:eastAsia="en-US"/>
              </w:rPr>
            </w:pPr>
            <w:r>
              <w:rPr>
                <w:rFonts w:ascii="Arial" w:hAnsi="Arial"/>
                <w:noProof/>
                <w:lang w:eastAsia="en-US"/>
              </w:rPr>
              <w:t>TS 38.213</w:t>
            </w:r>
          </w:p>
        </w:tc>
      </w:tr>
      <w:tr w:rsidR="007C6E1E" w:rsidRPr="007C6E1E" w14:paraId="7F5AC648" w14:textId="77777777" w:rsidTr="00C11403">
        <w:tc>
          <w:tcPr>
            <w:tcW w:w="2694" w:type="dxa"/>
            <w:gridSpan w:val="2"/>
            <w:tcBorders>
              <w:left w:val="single" w:sz="4" w:space="0" w:color="auto"/>
            </w:tcBorders>
          </w:tcPr>
          <w:p w14:paraId="1A709434" w14:textId="77777777" w:rsidR="007C6E1E" w:rsidRPr="007C6E1E" w:rsidRDefault="007C6E1E" w:rsidP="007C6E1E">
            <w:pPr>
              <w:overflowPunct/>
              <w:autoSpaceDE/>
              <w:autoSpaceDN/>
              <w:adjustRightInd/>
              <w:spacing w:after="0"/>
              <w:textAlignment w:val="auto"/>
              <w:rPr>
                <w:rFonts w:ascii="Arial" w:hAnsi="Arial"/>
                <w:b/>
                <w:i/>
                <w:noProof/>
                <w:lang w:eastAsia="en-US"/>
              </w:rPr>
            </w:pPr>
            <w:r w:rsidRPr="007C6E1E">
              <w:rPr>
                <w:rFonts w:ascii="Arial"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6BF250FA" w14:textId="77777777" w:rsidR="007C6E1E" w:rsidRPr="007C6E1E" w:rsidRDefault="007C6E1E" w:rsidP="007C6E1E">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A19689A" w14:textId="77777777" w:rsidR="007C6E1E" w:rsidRPr="007C6E1E" w:rsidRDefault="007C6E1E" w:rsidP="007C6E1E">
            <w:pPr>
              <w:overflowPunct/>
              <w:autoSpaceDE/>
              <w:autoSpaceDN/>
              <w:adjustRightInd/>
              <w:spacing w:after="0"/>
              <w:jc w:val="center"/>
              <w:textAlignment w:val="auto"/>
              <w:rPr>
                <w:rFonts w:ascii="Arial" w:hAnsi="Arial"/>
                <w:b/>
                <w:caps/>
                <w:noProof/>
                <w:lang w:eastAsia="en-US"/>
              </w:rPr>
            </w:pPr>
          </w:p>
        </w:tc>
        <w:tc>
          <w:tcPr>
            <w:tcW w:w="2977" w:type="dxa"/>
            <w:gridSpan w:val="4"/>
          </w:tcPr>
          <w:p w14:paraId="4BCEB76F" w14:textId="77777777" w:rsidR="007C6E1E" w:rsidRPr="007C6E1E" w:rsidRDefault="007C6E1E" w:rsidP="007C6E1E">
            <w:pPr>
              <w:overflowPunct/>
              <w:autoSpaceDE/>
              <w:autoSpaceDN/>
              <w:adjustRightInd/>
              <w:spacing w:after="0"/>
              <w:textAlignment w:val="auto"/>
              <w:rPr>
                <w:rFonts w:ascii="Arial" w:hAnsi="Arial"/>
                <w:noProof/>
                <w:lang w:eastAsia="en-US"/>
              </w:rPr>
            </w:pPr>
            <w:r w:rsidRPr="007C6E1E">
              <w:rPr>
                <w:rFonts w:ascii="Arial" w:hAnsi="Arial"/>
                <w:noProof/>
                <w:lang w:eastAsia="en-US"/>
              </w:rPr>
              <w:t xml:space="preserve"> O&amp;M Specifications</w:t>
            </w:r>
          </w:p>
        </w:tc>
        <w:tc>
          <w:tcPr>
            <w:tcW w:w="3401" w:type="dxa"/>
            <w:gridSpan w:val="3"/>
            <w:tcBorders>
              <w:right w:val="single" w:sz="4" w:space="0" w:color="auto"/>
            </w:tcBorders>
            <w:shd w:val="pct30" w:color="FFFF00" w:fill="auto"/>
          </w:tcPr>
          <w:p w14:paraId="545FEED8" w14:textId="108E05C9" w:rsidR="007C6E1E" w:rsidRPr="007C6E1E" w:rsidRDefault="007C6E1E" w:rsidP="007C6E1E">
            <w:pPr>
              <w:overflowPunct/>
              <w:autoSpaceDE/>
              <w:autoSpaceDN/>
              <w:adjustRightInd/>
              <w:spacing w:after="0"/>
              <w:ind w:left="99"/>
              <w:textAlignment w:val="auto"/>
              <w:rPr>
                <w:rFonts w:ascii="Arial" w:hAnsi="Arial"/>
                <w:noProof/>
                <w:lang w:eastAsia="en-US"/>
              </w:rPr>
            </w:pPr>
          </w:p>
        </w:tc>
      </w:tr>
      <w:tr w:rsidR="007C6E1E" w:rsidRPr="007C6E1E" w14:paraId="29A75BC5" w14:textId="77777777" w:rsidTr="00C11403">
        <w:tc>
          <w:tcPr>
            <w:tcW w:w="2694" w:type="dxa"/>
            <w:gridSpan w:val="2"/>
            <w:tcBorders>
              <w:left w:val="single" w:sz="4" w:space="0" w:color="auto"/>
            </w:tcBorders>
          </w:tcPr>
          <w:p w14:paraId="5875B4FC" w14:textId="77777777" w:rsidR="007C6E1E" w:rsidRPr="007C6E1E" w:rsidRDefault="007C6E1E" w:rsidP="007C6E1E">
            <w:pPr>
              <w:overflowPunct/>
              <w:autoSpaceDE/>
              <w:autoSpaceDN/>
              <w:adjustRightInd/>
              <w:spacing w:after="0"/>
              <w:textAlignment w:val="auto"/>
              <w:rPr>
                <w:rFonts w:ascii="Arial" w:hAnsi="Arial"/>
                <w:b/>
                <w:i/>
                <w:noProof/>
                <w:lang w:eastAsia="en-US"/>
              </w:rPr>
            </w:pPr>
          </w:p>
        </w:tc>
        <w:tc>
          <w:tcPr>
            <w:tcW w:w="6946" w:type="dxa"/>
            <w:gridSpan w:val="9"/>
            <w:tcBorders>
              <w:right w:val="single" w:sz="4" w:space="0" w:color="auto"/>
            </w:tcBorders>
          </w:tcPr>
          <w:p w14:paraId="36AD1910" w14:textId="77777777" w:rsidR="007C6E1E" w:rsidRPr="007C6E1E" w:rsidRDefault="007C6E1E" w:rsidP="007C6E1E">
            <w:pPr>
              <w:overflowPunct/>
              <w:autoSpaceDE/>
              <w:autoSpaceDN/>
              <w:adjustRightInd/>
              <w:spacing w:after="0"/>
              <w:textAlignment w:val="auto"/>
              <w:rPr>
                <w:rFonts w:ascii="Arial" w:hAnsi="Arial"/>
                <w:noProof/>
                <w:lang w:eastAsia="en-US"/>
              </w:rPr>
            </w:pPr>
          </w:p>
        </w:tc>
      </w:tr>
      <w:tr w:rsidR="007C6E1E" w:rsidRPr="007C6E1E" w14:paraId="338B1E20" w14:textId="77777777" w:rsidTr="00C11403">
        <w:tc>
          <w:tcPr>
            <w:tcW w:w="2694" w:type="dxa"/>
            <w:gridSpan w:val="2"/>
            <w:tcBorders>
              <w:left w:val="single" w:sz="4" w:space="0" w:color="auto"/>
              <w:bottom w:val="single" w:sz="4" w:space="0" w:color="auto"/>
            </w:tcBorders>
          </w:tcPr>
          <w:p w14:paraId="1478700F" w14:textId="77777777" w:rsidR="007C6E1E" w:rsidRPr="007C6E1E" w:rsidRDefault="007C6E1E" w:rsidP="007C6E1E">
            <w:pPr>
              <w:tabs>
                <w:tab w:val="right" w:pos="2184"/>
              </w:tabs>
              <w:overflowPunct/>
              <w:autoSpaceDE/>
              <w:autoSpaceDN/>
              <w:adjustRightInd/>
              <w:spacing w:after="0"/>
              <w:textAlignment w:val="auto"/>
              <w:rPr>
                <w:rFonts w:ascii="Arial" w:hAnsi="Arial"/>
                <w:b/>
                <w:i/>
                <w:noProof/>
                <w:lang w:eastAsia="en-US"/>
              </w:rPr>
            </w:pPr>
            <w:r w:rsidRPr="007C6E1E">
              <w:rPr>
                <w:rFonts w:ascii="Arial"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6B6F9A9B" w14:textId="77777777" w:rsidR="007C6E1E" w:rsidRPr="007C6E1E" w:rsidRDefault="007C6E1E" w:rsidP="007C6E1E">
            <w:pPr>
              <w:overflowPunct/>
              <w:autoSpaceDE/>
              <w:autoSpaceDN/>
              <w:adjustRightInd/>
              <w:spacing w:after="0"/>
              <w:ind w:left="100"/>
              <w:textAlignment w:val="auto"/>
              <w:rPr>
                <w:rFonts w:ascii="Arial" w:hAnsi="Arial"/>
                <w:noProof/>
                <w:lang w:eastAsia="en-US"/>
              </w:rPr>
            </w:pPr>
          </w:p>
        </w:tc>
      </w:tr>
      <w:tr w:rsidR="007C6E1E" w:rsidRPr="007C6E1E" w14:paraId="5BAEB544" w14:textId="77777777" w:rsidTr="007C6E1E">
        <w:tc>
          <w:tcPr>
            <w:tcW w:w="2694" w:type="dxa"/>
            <w:gridSpan w:val="2"/>
            <w:tcBorders>
              <w:top w:val="single" w:sz="4" w:space="0" w:color="auto"/>
              <w:bottom w:val="single" w:sz="4" w:space="0" w:color="auto"/>
            </w:tcBorders>
          </w:tcPr>
          <w:p w14:paraId="7B0F882A" w14:textId="77777777" w:rsidR="007C6E1E" w:rsidRPr="007C6E1E" w:rsidRDefault="007C6E1E" w:rsidP="007C6E1E">
            <w:pPr>
              <w:tabs>
                <w:tab w:val="right" w:pos="2184"/>
              </w:tabs>
              <w:overflowPunct/>
              <w:autoSpaceDE/>
              <w:autoSpaceDN/>
              <w:adjustRightInd/>
              <w:spacing w:after="0"/>
              <w:textAlignment w:val="auto"/>
              <w:rPr>
                <w:rFonts w:ascii="Arial" w:hAnsi="Arial"/>
                <w:b/>
                <w:i/>
                <w:noProof/>
                <w:sz w:val="8"/>
                <w:szCs w:val="8"/>
                <w:lang w:eastAsia="en-US"/>
              </w:rPr>
            </w:pPr>
          </w:p>
        </w:tc>
        <w:tc>
          <w:tcPr>
            <w:tcW w:w="6946" w:type="dxa"/>
            <w:gridSpan w:val="9"/>
            <w:tcBorders>
              <w:top w:val="single" w:sz="4" w:space="0" w:color="auto"/>
              <w:bottom w:val="single" w:sz="4" w:space="0" w:color="auto"/>
            </w:tcBorders>
            <w:shd w:val="solid" w:color="FFFFFF" w:fill="auto"/>
          </w:tcPr>
          <w:p w14:paraId="1DE7AB98" w14:textId="77777777" w:rsidR="007C6E1E" w:rsidRPr="007C6E1E" w:rsidRDefault="007C6E1E" w:rsidP="007C6E1E">
            <w:pPr>
              <w:overflowPunct/>
              <w:autoSpaceDE/>
              <w:autoSpaceDN/>
              <w:adjustRightInd/>
              <w:spacing w:after="0"/>
              <w:ind w:left="100"/>
              <w:textAlignment w:val="auto"/>
              <w:rPr>
                <w:rFonts w:ascii="Arial" w:hAnsi="Arial"/>
                <w:noProof/>
                <w:sz w:val="8"/>
                <w:szCs w:val="8"/>
                <w:lang w:eastAsia="en-US"/>
              </w:rPr>
            </w:pPr>
          </w:p>
        </w:tc>
      </w:tr>
      <w:tr w:rsidR="007C6E1E" w:rsidRPr="007C6E1E" w14:paraId="4C1296B2" w14:textId="77777777" w:rsidTr="00C11403">
        <w:tc>
          <w:tcPr>
            <w:tcW w:w="2694" w:type="dxa"/>
            <w:gridSpan w:val="2"/>
            <w:tcBorders>
              <w:top w:val="single" w:sz="4" w:space="0" w:color="auto"/>
              <w:left w:val="single" w:sz="4" w:space="0" w:color="auto"/>
              <w:bottom w:val="single" w:sz="4" w:space="0" w:color="auto"/>
            </w:tcBorders>
          </w:tcPr>
          <w:p w14:paraId="586CE3BE" w14:textId="77777777" w:rsidR="007C6E1E" w:rsidRPr="007C6E1E" w:rsidRDefault="007C6E1E" w:rsidP="007C6E1E">
            <w:pPr>
              <w:tabs>
                <w:tab w:val="right" w:pos="2184"/>
              </w:tabs>
              <w:overflowPunct/>
              <w:autoSpaceDE/>
              <w:autoSpaceDN/>
              <w:adjustRightInd/>
              <w:spacing w:after="0"/>
              <w:textAlignment w:val="auto"/>
              <w:rPr>
                <w:rFonts w:ascii="Arial" w:hAnsi="Arial"/>
                <w:b/>
                <w:i/>
                <w:noProof/>
                <w:lang w:eastAsia="en-US"/>
              </w:rPr>
            </w:pPr>
            <w:r w:rsidRPr="007C6E1E">
              <w:rPr>
                <w:rFonts w:ascii="Arial"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469DB65" w14:textId="77777777" w:rsidR="007C6E1E" w:rsidRPr="007C6E1E" w:rsidRDefault="007C6E1E" w:rsidP="007C6E1E">
            <w:pPr>
              <w:overflowPunct/>
              <w:autoSpaceDE/>
              <w:autoSpaceDN/>
              <w:adjustRightInd/>
              <w:spacing w:after="0"/>
              <w:ind w:left="100"/>
              <w:textAlignment w:val="auto"/>
              <w:rPr>
                <w:rFonts w:ascii="Arial" w:hAnsi="Arial"/>
                <w:noProof/>
                <w:lang w:eastAsia="en-US"/>
              </w:rPr>
            </w:pPr>
          </w:p>
        </w:tc>
      </w:tr>
    </w:tbl>
    <w:p w14:paraId="002BFED0" w14:textId="77777777" w:rsidR="007C6E1E" w:rsidRPr="007C6E1E" w:rsidRDefault="007C6E1E" w:rsidP="007C6E1E">
      <w:pPr>
        <w:overflowPunct/>
        <w:autoSpaceDE/>
        <w:autoSpaceDN/>
        <w:adjustRightInd/>
        <w:spacing w:after="0"/>
        <w:textAlignment w:val="auto"/>
        <w:rPr>
          <w:rFonts w:ascii="Arial" w:hAnsi="Arial"/>
          <w:noProof/>
          <w:sz w:val="8"/>
          <w:szCs w:val="8"/>
          <w:lang w:eastAsia="en-US"/>
        </w:rPr>
      </w:pPr>
    </w:p>
    <w:p w14:paraId="32DB245D" w14:textId="77777777" w:rsidR="007C6E1E" w:rsidRPr="007C6E1E" w:rsidRDefault="007C6E1E" w:rsidP="007C6E1E">
      <w:pPr>
        <w:overflowPunct/>
        <w:autoSpaceDE/>
        <w:autoSpaceDN/>
        <w:adjustRightInd/>
        <w:textAlignment w:val="auto"/>
        <w:rPr>
          <w:noProof/>
          <w:lang w:eastAsia="en-US"/>
        </w:rPr>
        <w:sectPr w:rsidR="007C6E1E" w:rsidRPr="007C6E1E" w:rsidSect="007C6E1E">
          <w:headerReference w:type="even" r:id="rId15"/>
          <w:footnotePr>
            <w:numRestart w:val="eachSect"/>
          </w:footnotePr>
          <w:pgSz w:w="11907" w:h="16840" w:code="9"/>
          <w:pgMar w:top="1418" w:right="1134" w:bottom="1134" w:left="1134" w:header="680" w:footer="567" w:gutter="0"/>
          <w:cols w:space="720"/>
        </w:sectPr>
      </w:pPr>
    </w:p>
    <w:p w14:paraId="1C0EE379" w14:textId="4AEF7CFC" w:rsidR="007C6E1E" w:rsidRPr="007C6E1E" w:rsidRDefault="00B34852" w:rsidP="00B34852">
      <w:pPr>
        <w:rPr>
          <w:rFonts w:eastAsia="DengXian"/>
          <w:lang w:eastAsia="zh-CN"/>
        </w:rPr>
      </w:pPr>
      <w:r w:rsidRPr="00CA50F2">
        <w:rPr>
          <w:rFonts w:eastAsia="DengXian" w:hint="eastAsia"/>
          <w:highlight w:val="yellow"/>
          <w:lang w:eastAsia="zh-CN"/>
        </w:rPr>
        <w:lastRenderedPageBreak/>
        <w:t>=</w:t>
      </w:r>
      <w:r w:rsidRPr="00CA50F2">
        <w:rPr>
          <w:rFonts w:eastAsia="DengXian"/>
          <w:highlight w:val="yellow"/>
          <w:lang w:eastAsia="zh-CN"/>
        </w:rPr>
        <w:t>===================================CHAGNE BEGINS===================================</w:t>
      </w:r>
    </w:p>
    <w:p w14:paraId="1A4701B4" w14:textId="77777777" w:rsidR="00411627" w:rsidRPr="00FA0FAE" w:rsidRDefault="00411627" w:rsidP="00411627">
      <w:pPr>
        <w:pStyle w:val="Heading1"/>
        <w:rPr>
          <w:lang w:eastAsia="ko-KR"/>
        </w:rPr>
      </w:pPr>
      <w:r w:rsidRPr="00FA0FAE">
        <w:rPr>
          <w:lang w:eastAsia="ko-KR"/>
        </w:rPr>
        <w:t>5</w:t>
      </w:r>
      <w:r w:rsidRPr="00FA0FAE">
        <w:rPr>
          <w:lang w:eastAsia="ko-KR"/>
        </w:rPr>
        <w:tab/>
        <w:t>MAC procedures</w:t>
      </w:r>
      <w:bookmarkEnd w:id="0"/>
      <w:bookmarkEnd w:id="1"/>
      <w:bookmarkEnd w:id="2"/>
      <w:bookmarkEnd w:id="3"/>
      <w:bookmarkEnd w:id="4"/>
      <w:bookmarkEnd w:id="5"/>
    </w:p>
    <w:p w14:paraId="311908BE" w14:textId="77777777" w:rsidR="00411627" w:rsidRPr="00FA0FAE" w:rsidRDefault="00411627" w:rsidP="00411627">
      <w:pPr>
        <w:pStyle w:val="Heading2"/>
        <w:rPr>
          <w:lang w:eastAsia="ko-KR"/>
        </w:rPr>
      </w:pPr>
      <w:bookmarkStart w:id="9" w:name="_Toc29239819"/>
      <w:bookmarkStart w:id="10" w:name="_Toc37296174"/>
      <w:bookmarkStart w:id="11" w:name="_Toc46490300"/>
      <w:bookmarkStart w:id="12" w:name="_Toc52751995"/>
      <w:bookmarkStart w:id="13" w:name="_Toc52796457"/>
      <w:bookmarkStart w:id="14" w:name="_Toc185623516"/>
      <w:r w:rsidRPr="00FA0FAE">
        <w:rPr>
          <w:lang w:eastAsia="ko-KR"/>
        </w:rPr>
        <w:t>5.1</w:t>
      </w:r>
      <w:r w:rsidRPr="00FA0FAE">
        <w:rPr>
          <w:lang w:eastAsia="ko-KR"/>
        </w:rPr>
        <w:tab/>
        <w:t>Random Access procedure</w:t>
      </w:r>
      <w:bookmarkEnd w:id="9"/>
      <w:bookmarkEnd w:id="10"/>
      <w:bookmarkEnd w:id="11"/>
      <w:bookmarkEnd w:id="12"/>
      <w:bookmarkEnd w:id="13"/>
      <w:bookmarkEnd w:id="14"/>
    </w:p>
    <w:p w14:paraId="28713D43" w14:textId="77777777" w:rsidR="00411627" w:rsidRPr="00FA0FAE" w:rsidRDefault="00411627" w:rsidP="00411627">
      <w:pPr>
        <w:pStyle w:val="Heading3"/>
        <w:rPr>
          <w:lang w:eastAsia="ko-KR"/>
        </w:rPr>
      </w:pPr>
      <w:bookmarkStart w:id="15" w:name="_Toc29239820"/>
      <w:bookmarkStart w:id="16" w:name="_Toc37296175"/>
      <w:bookmarkStart w:id="17" w:name="_Toc46490301"/>
      <w:bookmarkStart w:id="18" w:name="_Toc52751996"/>
      <w:bookmarkStart w:id="19" w:name="_Toc52796458"/>
      <w:bookmarkStart w:id="20" w:name="_Toc185623517"/>
      <w:r w:rsidRPr="00FA0FAE">
        <w:rPr>
          <w:lang w:eastAsia="ko-KR"/>
        </w:rPr>
        <w:t>5.1.1</w:t>
      </w:r>
      <w:r w:rsidRPr="00FA0FAE">
        <w:rPr>
          <w:lang w:eastAsia="ko-KR"/>
        </w:rPr>
        <w:tab/>
        <w:t>Random Access procedure initialization</w:t>
      </w:r>
      <w:bookmarkEnd w:id="15"/>
      <w:bookmarkEnd w:id="16"/>
      <w:bookmarkEnd w:id="17"/>
      <w:bookmarkEnd w:id="18"/>
      <w:bookmarkEnd w:id="19"/>
      <w:bookmarkEnd w:id="20"/>
    </w:p>
    <w:p w14:paraId="1B47FDD2" w14:textId="53C64EED" w:rsidR="00411627" w:rsidRPr="00FA0FAE" w:rsidRDefault="00411627" w:rsidP="00411627">
      <w:pPr>
        <w:rPr>
          <w:lang w:eastAsia="ko-KR"/>
        </w:rPr>
      </w:pPr>
      <w:r w:rsidRPr="00FA0FAE">
        <w:rPr>
          <w:lang w:eastAsia="ko-KR"/>
        </w:rPr>
        <w:t xml:space="preserve">The Random Access procedure described in this clause is initiated by a PDCCH order, by the MAC entity itself, or by RRC for the events in accordance with TS 38.300 [2]. There is only one Random Access procedure ongoing at any point in time in a MAC entity. The Random Access procedure on an SCell </w:t>
      </w:r>
      <w:r w:rsidR="00C5390F" w:rsidRPr="00FA0FAE">
        <w:rPr>
          <w:lang w:eastAsia="ko-KR"/>
        </w:rPr>
        <w:t xml:space="preserve">or an LTM candidate cell </w:t>
      </w:r>
      <w:r w:rsidRPr="00FA0FAE">
        <w:rPr>
          <w:lang w:eastAsia="ko-KR"/>
        </w:rPr>
        <w:t xml:space="preserve">shall only be initiated by a PDCCH order with </w:t>
      </w:r>
      <w:r w:rsidRPr="00FA0FAE">
        <w:rPr>
          <w:i/>
          <w:lang w:eastAsia="ko-KR"/>
        </w:rPr>
        <w:t>ra-PreambleIndex</w:t>
      </w:r>
      <w:r w:rsidRPr="00FA0FAE">
        <w:rPr>
          <w:lang w:eastAsia="ko-KR"/>
        </w:rPr>
        <w:t xml:space="preserve"> different from 0b000000.</w:t>
      </w:r>
    </w:p>
    <w:p w14:paraId="33E129E5" w14:textId="77777777" w:rsidR="006B2331" w:rsidRPr="00FA0FAE" w:rsidRDefault="00411627" w:rsidP="006B2331">
      <w:pPr>
        <w:pStyle w:val="NO"/>
        <w:rPr>
          <w:lang w:eastAsia="ko-KR"/>
        </w:rPr>
      </w:pPr>
      <w:r w:rsidRPr="00FA0FAE">
        <w:rPr>
          <w:lang w:eastAsia="ko-KR"/>
        </w:rPr>
        <w:t>NOTE 1:</w:t>
      </w:r>
      <w:r w:rsidRPr="00FA0FAE">
        <w:rPr>
          <w:lang w:eastAsia="ko-KR"/>
        </w:rPr>
        <w:tab/>
        <w:t xml:space="preserve">If a new Random Access procedure </w:t>
      </w:r>
      <w:r w:rsidR="00FC4221" w:rsidRPr="00FA0FAE">
        <w:rPr>
          <w:lang w:eastAsia="ko-KR"/>
        </w:rPr>
        <w:t xml:space="preserve">is triggered </w:t>
      </w:r>
      <w:r w:rsidRPr="00FA0FAE">
        <w:rPr>
          <w:lang w:eastAsia="ko-KR"/>
        </w:rPr>
        <w:t>while another is already ongoing in the MAC entity, it is up to UE implementation whether to continue with the ongoing procedure or start with the new procedure (e.g. for SI request).</w:t>
      </w:r>
    </w:p>
    <w:p w14:paraId="60111067" w14:textId="77777777" w:rsidR="00411627" w:rsidRPr="00FA0FAE" w:rsidRDefault="006B2331" w:rsidP="006B2331">
      <w:pPr>
        <w:pStyle w:val="NO"/>
        <w:rPr>
          <w:lang w:eastAsia="ko-KR"/>
        </w:rPr>
      </w:pPr>
      <w:r w:rsidRPr="00FA0FAE">
        <w:rPr>
          <w:lang w:eastAsia="ko-KR"/>
        </w:rPr>
        <w:t>NOTE 2:</w:t>
      </w:r>
      <w:r w:rsidRPr="00FA0FAE">
        <w:rPr>
          <w:lang w:eastAsia="ko-KR"/>
        </w:rPr>
        <w:tab/>
        <w:t>If there was an ongoing Random Access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27531245" w14:textId="3DF00F5F" w:rsidR="00FB4961" w:rsidRPr="00FA0FAE" w:rsidRDefault="00FB4961" w:rsidP="00FB4961">
      <w:pPr>
        <w:rPr>
          <w:lang w:eastAsia="ko-KR"/>
        </w:rPr>
      </w:pPr>
      <w:r w:rsidRPr="00FA0FAE">
        <w:rPr>
          <w:lang w:eastAsia="ko-KR"/>
        </w:rPr>
        <w:t>When a Random Access procedure is initiated, UE selects a set of Random Access resources as specified in clause 5.1.1b and initialises the following parameters for the Random Access procedure according to the values configured by RRC for the selected set of Random Access resources:</w:t>
      </w:r>
    </w:p>
    <w:p w14:paraId="21681C9C" w14:textId="77777777" w:rsidR="008F4B86" w:rsidRPr="00FA0FAE" w:rsidRDefault="00411627" w:rsidP="008F4B86">
      <w:pPr>
        <w:pStyle w:val="B1"/>
        <w:rPr>
          <w:lang w:eastAsia="ko-KR"/>
        </w:rPr>
      </w:pPr>
      <w:r w:rsidRPr="00FA0FAE">
        <w:rPr>
          <w:lang w:eastAsia="ko-KR"/>
        </w:rPr>
        <w:t>-</w:t>
      </w:r>
      <w:r w:rsidRPr="00FA0FAE">
        <w:rPr>
          <w:lang w:eastAsia="ko-KR"/>
        </w:rPr>
        <w:tab/>
      </w:r>
      <w:r w:rsidR="000B354E" w:rsidRPr="00FA0FAE">
        <w:rPr>
          <w:i/>
          <w:lang w:eastAsia="ko-KR"/>
        </w:rPr>
        <w:t>prach-ConfigurationIndex</w:t>
      </w:r>
      <w:r w:rsidRPr="00FA0FAE">
        <w:rPr>
          <w:lang w:eastAsia="ko-KR"/>
        </w:rPr>
        <w:t>: the available set of PRACH occasions for the transmission of the Random Access Preamble</w:t>
      </w:r>
      <w:r w:rsidR="003B18D8" w:rsidRPr="00FA0FAE">
        <w:rPr>
          <w:lang w:eastAsia="ko-KR"/>
        </w:rPr>
        <w:t xml:space="preserve"> for Msg1. These are also applicable to the MSGA PRACH if the </w:t>
      </w:r>
      <w:r w:rsidR="00E541C6" w:rsidRPr="00FA0FAE">
        <w:rPr>
          <w:lang w:eastAsia="ko-KR"/>
        </w:rPr>
        <w:t>PRACH occasion</w:t>
      </w:r>
      <w:r w:rsidR="003B18D8" w:rsidRPr="00FA0FAE">
        <w:rPr>
          <w:lang w:eastAsia="ko-KR"/>
        </w:rPr>
        <w:t>s are shared between 2-step and 4-step RA types</w:t>
      </w:r>
      <w:r w:rsidRPr="00FA0FAE">
        <w:rPr>
          <w:lang w:eastAsia="ko-KR"/>
        </w:rPr>
        <w:t>;</w:t>
      </w:r>
    </w:p>
    <w:p w14:paraId="321E5CC5" w14:textId="77777777" w:rsidR="008F4B86" w:rsidRPr="00FA0FAE" w:rsidRDefault="008F4B86" w:rsidP="008F4B86">
      <w:pPr>
        <w:pStyle w:val="B1"/>
        <w:rPr>
          <w:lang w:eastAsia="ko-KR"/>
        </w:rPr>
      </w:pPr>
      <w:r w:rsidRPr="00FA0FAE">
        <w:rPr>
          <w:lang w:eastAsia="ko-KR"/>
        </w:rPr>
        <w:t>-</w:t>
      </w:r>
      <w:r w:rsidRPr="00FA0FAE">
        <w:rPr>
          <w:lang w:eastAsia="ko-KR"/>
        </w:rPr>
        <w:tab/>
      </w:r>
      <w:r w:rsidRPr="00FA0FAE">
        <w:rPr>
          <w:i/>
          <w:lang w:eastAsia="ko-KR"/>
        </w:rPr>
        <w:t>prach-ConfigurationPeriodScaling-IAB</w:t>
      </w:r>
      <w:r w:rsidRPr="00FA0FAE">
        <w:rPr>
          <w:lang w:eastAsia="ko-KR"/>
        </w:rPr>
        <w:t xml:space="preserve">: the scaling factor defined in TS 38.211 [8] and applicable to IAB-MTs, extending the periodicity of the PRACH occasions baseline configuration indicated by </w:t>
      </w:r>
      <w:r w:rsidRPr="00FA0FAE">
        <w:rPr>
          <w:i/>
          <w:lang w:eastAsia="ko-KR"/>
        </w:rPr>
        <w:t>prach-ConfigurationIndex</w:t>
      </w:r>
      <w:r w:rsidRPr="00FA0FAE">
        <w:rPr>
          <w:lang w:eastAsia="ko-KR"/>
        </w:rPr>
        <w:t>;</w:t>
      </w:r>
    </w:p>
    <w:p w14:paraId="51D9D213" w14:textId="77777777" w:rsidR="008F4B86" w:rsidRPr="00FA0FAE" w:rsidRDefault="008F4B86" w:rsidP="008F4B86">
      <w:pPr>
        <w:pStyle w:val="B1"/>
        <w:rPr>
          <w:lang w:eastAsia="ko-KR"/>
        </w:rPr>
      </w:pPr>
      <w:r w:rsidRPr="00FA0FAE">
        <w:rPr>
          <w:lang w:eastAsia="ko-KR"/>
        </w:rPr>
        <w:t>-</w:t>
      </w:r>
      <w:r w:rsidRPr="00FA0FAE">
        <w:rPr>
          <w:lang w:eastAsia="ko-KR"/>
        </w:rPr>
        <w:tab/>
      </w:r>
      <w:r w:rsidRPr="00FA0FAE">
        <w:rPr>
          <w:i/>
          <w:lang w:eastAsia="ko-KR"/>
        </w:rPr>
        <w:t>prach-ConfigurationFrameOffset-IAB</w:t>
      </w:r>
      <w:r w:rsidRPr="00FA0FAE">
        <w:rPr>
          <w:lang w:eastAsia="ko-KR"/>
        </w:rPr>
        <w:t xml:space="preserve">: the frame offset defined in TS 38.211 [8] and applicable to IAB-MTs, altering the ROs frame defined in the baseline configuration indicated by </w:t>
      </w:r>
      <w:r w:rsidRPr="00FA0FAE">
        <w:rPr>
          <w:i/>
          <w:lang w:eastAsia="ko-KR"/>
        </w:rPr>
        <w:t>prach-ConfigurationIndex</w:t>
      </w:r>
      <w:r w:rsidRPr="00FA0FAE">
        <w:rPr>
          <w:lang w:eastAsia="ko-KR"/>
        </w:rPr>
        <w:t>;</w:t>
      </w:r>
    </w:p>
    <w:p w14:paraId="2C5CFAF2" w14:textId="77777777" w:rsidR="00411627" w:rsidRPr="00FA0FAE" w:rsidRDefault="008F4B86" w:rsidP="008F4B86">
      <w:pPr>
        <w:pStyle w:val="B1"/>
        <w:rPr>
          <w:lang w:eastAsia="ko-KR"/>
        </w:rPr>
      </w:pPr>
      <w:r w:rsidRPr="00FA0FAE">
        <w:rPr>
          <w:lang w:eastAsia="ko-KR"/>
        </w:rPr>
        <w:t>-</w:t>
      </w:r>
      <w:r w:rsidRPr="00FA0FAE">
        <w:rPr>
          <w:lang w:eastAsia="ko-KR"/>
        </w:rPr>
        <w:tab/>
      </w:r>
      <w:r w:rsidRPr="00FA0FAE">
        <w:rPr>
          <w:i/>
          <w:lang w:eastAsia="ko-KR"/>
        </w:rPr>
        <w:t>prach-ConfigurationSOffset-IAB</w:t>
      </w:r>
      <w:r w:rsidRPr="00FA0FAE">
        <w:rPr>
          <w:lang w:eastAsia="ko-KR"/>
        </w:rPr>
        <w:t xml:space="preserve">: the subframe/slot offset defined in TS 38.211 [8] and applicable to IAB-MTs, altering the ROs subframe or slot defined in the baseline configuration indicated by </w:t>
      </w:r>
      <w:r w:rsidRPr="00FA0FAE">
        <w:rPr>
          <w:i/>
          <w:lang w:eastAsia="ko-KR"/>
        </w:rPr>
        <w:t>prach-ConfigurationIndex</w:t>
      </w:r>
      <w:r w:rsidRPr="00FA0FAE">
        <w:rPr>
          <w:lang w:eastAsia="ko-KR"/>
        </w:rPr>
        <w:t>;</w:t>
      </w:r>
    </w:p>
    <w:p w14:paraId="0613D9CE" w14:textId="77777777" w:rsidR="003B18D8" w:rsidRPr="00FA0FAE" w:rsidRDefault="003B18D8" w:rsidP="003B18D8">
      <w:pPr>
        <w:pStyle w:val="B1"/>
        <w:rPr>
          <w:lang w:eastAsia="ko-KR"/>
        </w:rPr>
      </w:pPr>
      <w:r w:rsidRPr="00FA0FAE">
        <w:rPr>
          <w:lang w:eastAsia="ko-KR"/>
        </w:rPr>
        <w:t>-</w:t>
      </w:r>
      <w:r w:rsidRPr="00FA0FAE">
        <w:rPr>
          <w:lang w:eastAsia="ko-KR"/>
        </w:rPr>
        <w:tab/>
      </w:r>
      <w:r w:rsidRPr="00FA0FAE">
        <w:rPr>
          <w:i/>
          <w:iCs/>
          <w:lang w:eastAsia="ko-KR"/>
        </w:rPr>
        <w:t>msgA-</w:t>
      </w:r>
      <w:r w:rsidR="00705F5E" w:rsidRPr="00FA0FAE">
        <w:rPr>
          <w:i/>
          <w:iCs/>
          <w:lang w:eastAsia="ko-KR"/>
        </w:rPr>
        <w:t>PRACH</w:t>
      </w:r>
      <w:r w:rsidRPr="00FA0FAE">
        <w:rPr>
          <w:i/>
          <w:iCs/>
          <w:lang w:eastAsia="ko-KR"/>
        </w:rPr>
        <w:t>-ConfigurationIndex</w:t>
      </w:r>
      <w:r w:rsidRPr="00FA0FAE">
        <w:rPr>
          <w:lang w:eastAsia="ko-KR"/>
        </w:rPr>
        <w:t>: the available set of PRACH occasions for the transmission of the Random Access Preamble for MSGA in 2-step RA type;</w:t>
      </w:r>
    </w:p>
    <w:p w14:paraId="429756AE" w14:textId="77777777" w:rsidR="00411627" w:rsidRPr="00FA0FAE" w:rsidRDefault="00411627" w:rsidP="00411627">
      <w:pPr>
        <w:pStyle w:val="B1"/>
        <w:rPr>
          <w:lang w:eastAsia="ko-KR"/>
        </w:rPr>
      </w:pPr>
      <w:r w:rsidRPr="00FA0FAE">
        <w:rPr>
          <w:lang w:eastAsia="ko-KR"/>
        </w:rPr>
        <w:t>-</w:t>
      </w:r>
      <w:r w:rsidRPr="00FA0FAE">
        <w:rPr>
          <w:lang w:eastAsia="ko-KR"/>
        </w:rPr>
        <w:tab/>
      </w:r>
      <w:r w:rsidRPr="00FA0FAE">
        <w:rPr>
          <w:i/>
          <w:lang w:eastAsia="ko-KR"/>
        </w:rPr>
        <w:t>preambleReceivedTargetPower</w:t>
      </w:r>
      <w:r w:rsidRPr="00FA0FAE">
        <w:rPr>
          <w:lang w:eastAsia="ko-KR"/>
        </w:rPr>
        <w:t>: initial Random Access Preamble power</w:t>
      </w:r>
      <w:r w:rsidR="000D4BCF" w:rsidRPr="00FA0FAE">
        <w:rPr>
          <w:lang w:eastAsia="ko-KR"/>
        </w:rPr>
        <w:t xml:space="preserve"> for 4-step RA type</w:t>
      </w:r>
      <w:r w:rsidRPr="00FA0FAE">
        <w:rPr>
          <w:lang w:eastAsia="ko-KR"/>
        </w:rPr>
        <w:t>;</w:t>
      </w:r>
    </w:p>
    <w:p w14:paraId="42E51672" w14:textId="77777777" w:rsidR="000D4BCF" w:rsidRPr="00FA0FAE" w:rsidRDefault="000D4BCF" w:rsidP="000D4BCF">
      <w:pPr>
        <w:pStyle w:val="B1"/>
        <w:rPr>
          <w:lang w:eastAsia="ko-KR"/>
        </w:rPr>
      </w:pPr>
      <w:r w:rsidRPr="00FA0FAE">
        <w:rPr>
          <w:lang w:eastAsia="ko-KR"/>
        </w:rPr>
        <w:t>-</w:t>
      </w:r>
      <w:r w:rsidRPr="00FA0FAE">
        <w:rPr>
          <w:lang w:eastAsia="ko-KR"/>
        </w:rPr>
        <w:tab/>
      </w:r>
      <w:r w:rsidRPr="00FA0FAE">
        <w:rPr>
          <w:rFonts w:eastAsia="DengXian"/>
          <w:i/>
          <w:iCs/>
          <w:lang w:eastAsia="zh-CN"/>
        </w:rPr>
        <w:t>msgA-PreambleReceivedTargetPower</w:t>
      </w:r>
      <w:r w:rsidRPr="00FA0FAE">
        <w:rPr>
          <w:rFonts w:eastAsia="DengXian"/>
          <w:lang w:eastAsia="zh-CN"/>
        </w:rPr>
        <w:t xml:space="preserve">: </w:t>
      </w:r>
      <w:r w:rsidRPr="00FA0FAE">
        <w:rPr>
          <w:lang w:eastAsia="ko-KR"/>
        </w:rPr>
        <w:t>initial Random Access Preamble power for 2-step RA type;</w:t>
      </w:r>
    </w:p>
    <w:p w14:paraId="699AE6F5" w14:textId="77777777" w:rsidR="00411627" w:rsidRPr="00FA0FAE" w:rsidRDefault="00411627" w:rsidP="00411627">
      <w:pPr>
        <w:pStyle w:val="B1"/>
        <w:rPr>
          <w:lang w:eastAsia="ko-KR"/>
        </w:rPr>
      </w:pPr>
      <w:r w:rsidRPr="00FA0FAE">
        <w:rPr>
          <w:lang w:eastAsia="ko-KR"/>
        </w:rPr>
        <w:t>-</w:t>
      </w:r>
      <w:r w:rsidRPr="00FA0FAE">
        <w:rPr>
          <w:lang w:eastAsia="ko-KR"/>
        </w:rPr>
        <w:tab/>
      </w:r>
      <w:r w:rsidRPr="00FA0FAE">
        <w:rPr>
          <w:i/>
          <w:lang w:eastAsia="ko-KR"/>
        </w:rPr>
        <w:t>rsrp-ThresholdSSB</w:t>
      </w:r>
      <w:r w:rsidRPr="00FA0FAE">
        <w:rPr>
          <w:lang w:eastAsia="ko-KR"/>
        </w:rPr>
        <w:t>: an RSRP threshold for the selection of the SSB</w:t>
      </w:r>
      <w:r w:rsidR="003B18D8" w:rsidRPr="00FA0FAE">
        <w:rPr>
          <w:lang w:eastAsia="ko-KR"/>
        </w:rPr>
        <w:t xml:space="preserve"> for 4-step RA type</w:t>
      </w:r>
      <w:r w:rsidRPr="00FA0FAE">
        <w:rPr>
          <w:lang w:eastAsia="ko-KR"/>
        </w:rPr>
        <w:t xml:space="preserve">. If the Random Access procedure is initiated for beam failure recovery, </w:t>
      </w:r>
      <w:r w:rsidRPr="00FA0FAE">
        <w:rPr>
          <w:i/>
          <w:lang w:eastAsia="ko-KR"/>
        </w:rPr>
        <w:t>rsrp-ThresholdSSB</w:t>
      </w:r>
      <w:r w:rsidRPr="00FA0FAE">
        <w:rPr>
          <w:lang w:eastAsia="ko-KR"/>
        </w:rPr>
        <w:t xml:space="preserve"> </w:t>
      </w:r>
      <w:r w:rsidR="00864332" w:rsidRPr="00FA0FAE">
        <w:rPr>
          <w:lang w:eastAsia="zh-CN"/>
        </w:rPr>
        <w:t xml:space="preserve">used for the selection of the </w:t>
      </w:r>
      <w:r w:rsidR="00864332" w:rsidRPr="00FA0FAE">
        <w:rPr>
          <w:lang w:eastAsia="ko-KR"/>
        </w:rPr>
        <w:t xml:space="preserve">SSB within </w:t>
      </w:r>
      <w:r w:rsidR="00864332" w:rsidRPr="00FA0FAE">
        <w:rPr>
          <w:i/>
          <w:lang w:eastAsia="ko-KR"/>
        </w:rPr>
        <w:t>candidateBeamRSList</w:t>
      </w:r>
      <w:r w:rsidR="00864332" w:rsidRPr="00FA0FAE">
        <w:rPr>
          <w:lang w:eastAsia="ko-KR"/>
        </w:rPr>
        <w:t xml:space="preserve"> </w:t>
      </w:r>
      <w:r w:rsidRPr="00FA0FAE">
        <w:rPr>
          <w:lang w:eastAsia="ko-KR"/>
        </w:rPr>
        <w:t xml:space="preserve">refers to </w:t>
      </w:r>
      <w:r w:rsidRPr="00FA0FAE">
        <w:rPr>
          <w:i/>
          <w:lang w:eastAsia="ko-KR"/>
        </w:rPr>
        <w:t>rsrp-ThresholdSSB</w:t>
      </w:r>
      <w:r w:rsidRPr="00FA0FAE">
        <w:rPr>
          <w:lang w:eastAsia="ko-KR"/>
        </w:rPr>
        <w:t xml:space="preserve"> in </w:t>
      </w:r>
      <w:r w:rsidRPr="00FA0FAE">
        <w:rPr>
          <w:i/>
          <w:lang w:eastAsia="ko-KR"/>
        </w:rPr>
        <w:t>BeamFailureRecoveryConfig</w:t>
      </w:r>
      <w:r w:rsidRPr="00FA0FAE">
        <w:rPr>
          <w:lang w:eastAsia="ko-KR"/>
        </w:rPr>
        <w:t xml:space="preserve"> IE;</w:t>
      </w:r>
    </w:p>
    <w:p w14:paraId="769B3325" w14:textId="77777777" w:rsidR="00411627" w:rsidRPr="00FA0FAE" w:rsidRDefault="00411627" w:rsidP="00411627">
      <w:pPr>
        <w:pStyle w:val="B1"/>
        <w:rPr>
          <w:lang w:eastAsia="ko-KR"/>
        </w:rPr>
      </w:pPr>
      <w:r w:rsidRPr="00FA0FAE">
        <w:rPr>
          <w:lang w:eastAsia="ko-KR"/>
        </w:rPr>
        <w:t>-</w:t>
      </w:r>
      <w:r w:rsidRPr="00FA0FAE">
        <w:rPr>
          <w:lang w:eastAsia="ko-KR"/>
        </w:rPr>
        <w:tab/>
      </w:r>
      <w:r w:rsidRPr="00FA0FAE">
        <w:rPr>
          <w:i/>
          <w:lang w:eastAsia="ko-KR"/>
        </w:rPr>
        <w:t>rsrp-ThresholdCSI-RS</w:t>
      </w:r>
      <w:r w:rsidRPr="00FA0FAE">
        <w:rPr>
          <w:lang w:eastAsia="ko-KR"/>
        </w:rPr>
        <w:t>: an RSRP threshold for the selection of CSI-RS</w:t>
      </w:r>
      <w:r w:rsidR="003B18D8" w:rsidRPr="00FA0FAE">
        <w:rPr>
          <w:lang w:eastAsia="ko-KR"/>
        </w:rPr>
        <w:t xml:space="preserve"> for 4-step RA type</w:t>
      </w:r>
      <w:r w:rsidRPr="00FA0FAE">
        <w:rPr>
          <w:lang w:eastAsia="ko-KR"/>
        </w:rPr>
        <w:t xml:space="preserve">. If the Random Access procedure is initiated for beam failure recovery, </w:t>
      </w:r>
      <w:r w:rsidRPr="00FA0FAE">
        <w:rPr>
          <w:i/>
          <w:lang w:eastAsia="ko-KR"/>
        </w:rPr>
        <w:t>rsrp-ThresholdCSI-RS</w:t>
      </w:r>
      <w:r w:rsidRPr="00FA0FAE">
        <w:rPr>
          <w:lang w:eastAsia="ko-KR"/>
        </w:rPr>
        <w:t xml:space="preserve"> </w:t>
      </w:r>
      <w:r w:rsidR="008C4C7C" w:rsidRPr="00FA0FAE">
        <w:rPr>
          <w:lang w:eastAsia="ko-KR"/>
        </w:rPr>
        <w:t>is equal to</w:t>
      </w:r>
      <w:r w:rsidRPr="00FA0FAE">
        <w:rPr>
          <w:lang w:eastAsia="ko-KR"/>
        </w:rPr>
        <w:t xml:space="preserve"> </w:t>
      </w:r>
      <w:r w:rsidRPr="00FA0FAE">
        <w:rPr>
          <w:i/>
          <w:lang w:eastAsia="ko-KR"/>
        </w:rPr>
        <w:t>rsrp-ThresholdSSB</w:t>
      </w:r>
      <w:r w:rsidRPr="00FA0FAE">
        <w:rPr>
          <w:lang w:eastAsia="ko-KR"/>
        </w:rPr>
        <w:t xml:space="preserve"> in </w:t>
      </w:r>
      <w:r w:rsidRPr="00FA0FAE">
        <w:rPr>
          <w:i/>
          <w:lang w:eastAsia="ko-KR"/>
        </w:rPr>
        <w:t>BeamFailureRecoveryConfig</w:t>
      </w:r>
      <w:r w:rsidRPr="00FA0FAE">
        <w:rPr>
          <w:lang w:eastAsia="ko-KR"/>
        </w:rPr>
        <w:t xml:space="preserve"> IE;</w:t>
      </w:r>
    </w:p>
    <w:p w14:paraId="3B061318" w14:textId="77777777" w:rsidR="003B18D8" w:rsidRPr="00FA0FAE" w:rsidRDefault="003B18D8" w:rsidP="003B18D8">
      <w:pPr>
        <w:pStyle w:val="B1"/>
        <w:rPr>
          <w:lang w:eastAsia="ko-KR"/>
        </w:rPr>
      </w:pPr>
      <w:r w:rsidRPr="00FA0FAE">
        <w:rPr>
          <w:lang w:eastAsia="ko-KR"/>
        </w:rPr>
        <w:t>-</w:t>
      </w:r>
      <w:r w:rsidRPr="00FA0FAE">
        <w:rPr>
          <w:lang w:eastAsia="ko-KR"/>
        </w:rPr>
        <w:tab/>
      </w:r>
      <w:r w:rsidRPr="00FA0FAE">
        <w:rPr>
          <w:i/>
          <w:lang w:eastAsia="ko-KR"/>
        </w:rPr>
        <w:t>msgA-RSRP-ThresholdSSB</w:t>
      </w:r>
      <w:r w:rsidRPr="00FA0FAE">
        <w:rPr>
          <w:lang w:eastAsia="ko-KR"/>
        </w:rPr>
        <w:t>: an RSRP threshold for the selection of the SSB for 2-step RA type;</w:t>
      </w:r>
    </w:p>
    <w:p w14:paraId="731754E9" w14:textId="77777777" w:rsidR="000B354E" w:rsidRPr="00FA0FAE" w:rsidRDefault="00411627" w:rsidP="000B354E">
      <w:pPr>
        <w:pStyle w:val="B1"/>
        <w:rPr>
          <w:lang w:eastAsia="ko-KR"/>
        </w:rPr>
      </w:pPr>
      <w:r w:rsidRPr="00FA0FAE">
        <w:rPr>
          <w:lang w:eastAsia="ko-KR"/>
        </w:rPr>
        <w:t>-</w:t>
      </w:r>
      <w:r w:rsidRPr="00FA0FAE">
        <w:rPr>
          <w:lang w:eastAsia="ko-KR"/>
        </w:rPr>
        <w:tab/>
      </w:r>
      <w:r w:rsidRPr="00FA0FAE">
        <w:rPr>
          <w:i/>
          <w:lang w:eastAsia="ko-KR"/>
        </w:rPr>
        <w:t>rsrp-ThresholdSSB-SUL</w:t>
      </w:r>
      <w:r w:rsidRPr="00FA0FAE">
        <w:rPr>
          <w:lang w:eastAsia="ko-KR"/>
        </w:rPr>
        <w:t>: an RSRP threshold for the selection between the NUL carrier and the SUL carrier;</w:t>
      </w:r>
    </w:p>
    <w:p w14:paraId="61215CA3" w14:textId="77777777" w:rsidR="003B18D8" w:rsidRPr="00FA0FAE" w:rsidRDefault="003B18D8" w:rsidP="003B18D8">
      <w:pPr>
        <w:pStyle w:val="B1"/>
        <w:rPr>
          <w:lang w:eastAsia="ko-KR"/>
        </w:rPr>
      </w:pPr>
      <w:r w:rsidRPr="00FA0FAE">
        <w:rPr>
          <w:i/>
          <w:iCs/>
          <w:lang w:eastAsia="ko-KR"/>
        </w:rPr>
        <w:t>-</w:t>
      </w:r>
      <w:r w:rsidRPr="00FA0FAE">
        <w:rPr>
          <w:i/>
          <w:iCs/>
          <w:lang w:eastAsia="ko-KR"/>
        </w:rPr>
        <w:tab/>
        <w:t>msgA-RSRP-Threshold</w:t>
      </w:r>
      <w:r w:rsidRPr="00FA0FAE">
        <w:rPr>
          <w:lang w:eastAsia="ko-KR"/>
        </w:rPr>
        <w:t xml:space="preserve">: an RSRP threshold for selection between 2-step RA type and 4-step RA type when both 2-step and 4-step RA type </w:t>
      </w:r>
      <w:r w:rsidR="00E541C6" w:rsidRPr="00FA0FAE">
        <w:rPr>
          <w:lang w:eastAsia="ko-KR"/>
        </w:rPr>
        <w:t>R</w:t>
      </w:r>
      <w:r w:rsidRPr="00FA0FAE">
        <w:rPr>
          <w:lang w:eastAsia="ko-KR"/>
        </w:rPr>
        <w:t xml:space="preserve">andom </w:t>
      </w:r>
      <w:r w:rsidR="00E541C6" w:rsidRPr="00FA0FAE">
        <w:rPr>
          <w:lang w:eastAsia="ko-KR"/>
        </w:rPr>
        <w:t>A</w:t>
      </w:r>
      <w:r w:rsidRPr="00FA0FAE">
        <w:rPr>
          <w:lang w:eastAsia="ko-KR"/>
        </w:rPr>
        <w:t xml:space="preserve">ccess </w:t>
      </w:r>
      <w:r w:rsidR="00E541C6" w:rsidRPr="00FA0FAE">
        <w:rPr>
          <w:lang w:eastAsia="ko-KR"/>
        </w:rPr>
        <w:t>R</w:t>
      </w:r>
      <w:r w:rsidRPr="00FA0FAE">
        <w:rPr>
          <w:lang w:eastAsia="ko-KR"/>
        </w:rPr>
        <w:t>esources are configured in the UL BWP;</w:t>
      </w:r>
    </w:p>
    <w:p w14:paraId="4F3B3B64" w14:textId="77777777" w:rsidR="00DB079A" w:rsidRPr="00FA0FAE" w:rsidRDefault="00DB079A" w:rsidP="003541C3">
      <w:pPr>
        <w:pStyle w:val="B1"/>
        <w:rPr>
          <w:lang w:eastAsia="ko-KR"/>
        </w:rPr>
      </w:pPr>
      <w:r w:rsidRPr="00FA0FAE">
        <w:rPr>
          <w:i/>
          <w:iCs/>
          <w:lang w:eastAsia="ko-KR"/>
        </w:rPr>
        <w:lastRenderedPageBreak/>
        <w:t>-</w:t>
      </w:r>
      <w:r w:rsidRPr="00FA0FAE">
        <w:rPr>
          <w:i/>
          <w:iCs/>
          <w:lang w:eastAsia="ko-KR"/>
        </w:rPr>
        <w:tab/>
      </w:r>
      <w:r w:rsidRPr="00FA0FAE">
        <w:rPr>
          <w:i/>
          <w:iCs/>
        </w:rPr>
        <w:t>rsrp-ThresholdMsg1-RepetitionNum2</w:t>
      </w:r>
      <w:r w:rsidRPr="00FA0FAE">
        <w:rPr>
          <w:lang w:eastAsia="ko-KR"/>
        </w:rPr>
        <w:t>: an RSRP threshold for Msg1 repetition with repetition number 2 (see clause 5.1.1b);</w:t>
      </w:r>
    </w:p>
    <w:p w14:paraId="2E623AFA" w14:textId="77777777" w:rsidR="00DB079A" w:rsidRPr="00FA0FAE" w:rsidRDefault="00DB079A" w:rsidP="003541C3">
      <w:pPr>
        <w:pStyle w:val="B1"/>
        <w:rPr>
          <w:lang w:eastAsia="ko-KR"/>
        </w:rPr>
      </w:pPr>
      <w:r w:rsidRPr="00FA0FAE">
        <w:rPr>
          <w:i/>
          <w:iCs/>
          <w:lang w:eastAsia="ko-KR"/>
        </w:rPr>
        <w:t>-</w:t>
      </w:r>
      <w:r w:rsidRPr="00FA0FAE">
        <w:rPr>
          <w:i/>
          <w:iCs/>
          <w:lang w:eastAsia="ko-KR"/>
        </w:rPr>
        <w:tab/>
      </w:r>
      <w:r w:rsidRPr="00FA0FAE">
        <w:rPr>
          <w:i/>
          <w:iCs/>
        </w:rPr>
        <w:t>rsrp-ThresholdMsg1-RepetitionNum4</w:t>
      </w:r>
      <w:r w:rsidRPr="00FA0FAE">
        <w:rPr>
          <w:lang w:eastAsia="ko-KR"/>
        </w:rPr>
        <w:t>: an RSRP threshold for Msg1 repetition with repetition number 4 (see clause 5.1.1b);</w:t>
      </w:r>
    </w:p>
    <w:p w14:paraId="097D65E3" w14:textId="77777777" w:rsidR="00DB079A" w:rsidRPr="00FA0FAE" w:rsidRDefault="00DB079A" w:rsidP="003541C3">
      <w:pPr>
        <w:pStyle w:val="B1"/>
        <w:rPr>
          <w:lang w:eastAsia="ko-KR"/>
        </w:rPr>
      </w:pPr>
      <w:r w:rsidRPr="00FA0FAE">
        <w:rPr>
          <w:i/>
          <w:iCs/>
          <w:lang w:eastAsia="ko-KR"/>
        </w:rPr>
        <w:t>-</w:t>
      </w:r>
      <w:r w:rsidRPr="00FA0FAE">
        <w:rPr>
          <w:i/>
          <w:iCs/>
          <w:lang w:eastAsia="ko-KR"/>
        </w:rPr>
        <w:tab/>
      </w:r>
      <w:r w:rsidRPr="00FA0FAE">
        <w:rPr>
          <w:i/>
          <w:iCs/>
        </w:rPr>
        <w:t>rsrp-ThresholdMsg1-RepetitionNum8</w:t>
      </w:r>
      <w:r w:rsidRPr="00FA0FAE">
        <w:rPr>
          <w:lang w:eastAsia="ko-KR"/>
        </w:rPr>
        <w:t>: an RSRP threshold for Msg1 repetition with repetition number 8 (see clause 5.1.1b);</w:t>
      </w:r>
    </w:p>
    <w:p w14:paraId="01427072" w14:textId="7CC1D01D" w:rsidR="00FB4961" w:rsidRDefault="00FB4961" w:rsidP="00FB4961">
      <w:pPr>
        <w:pStyle w:val="B1"/>
        <w:rPr>
          <w:ins w:id="21" w:author="RAN2#129" w:date="2025-03-17T14:43:00Z" w16du:dateUtc="2025-03-17T18:43:00Z"/>
          <w:lang w:eastAsia="ko-KR"/>
        </w:rPr>
      </w:pPr>
      <w:r w:rsidRPr="00FA0FAE">
        <w:rPr>
          <w:i/>
          <w:iCs/>
          <w:lang w:eastAsia="ko-KR"/>
        </w:rPr>
        <w:t>-</w:t>
      </w:r>
      <w:r w:rsidRPr="00FA0FAE">
        <w:rPr>
          <w:i/>
          <w:iCs/>
          <w:lang w:eastAsia="ko-KR"/>
        </w:rPr>
        <w:tab/>
      </w:r>
      <w:r w:rsidRPr="00FA0FAE">
        <w:rPr>
          <w:i/>
          <w:iCs/>
        </w:rPr>
        <w:t>rsrp-ThresholdMsg3</w:t>
      </w:r>
      <w:r w:rsidRPr="00FA0FAE">
        <w:rPr>
          <w:lang w:eastAsia="ko-KR"/>
        </w:rPr>
        <w:t>: an RSRP threshold for M</w:t>
      </w:r>
      <w:r w:rsidR="005D7DB1" w:rsidRPr="00FA0FAE">
        <w:rPr>
          <w:lang w:eastAsia="ko-KR"/>
        </w:rPr>
        <w:t>sg</w:t>
      </w:r>
      <w:r w:rsidRPr="00FA0FAE">
        <w:rPr>
          <w:lang w:eastAsia="ko-KR"/>
        </w:rPr>
        <w:t>3 repetition (see clause 5.1.1b);</w:t>
      </w:r>
    </w:p>
    <w:p w14:paraId="08DF53E7" w14:textId="69C0BE6A" w:rsidR="00D62C2E" w:rsidRPr="00FA0FAE" w:rsidDel="002F362C" w:rsidRDefault="00D62C2E" w:rsidP="002F362C">
      <w:pPr>
        <w:pStyle w:val="B1"/>
        <w:rPr>
          <w:del w:id="22" w:author="RAN2#129" w:date="2025-03-17T14:43:00Z" w16du:dateUtc="2025-03-17T18:43:00Z"/>
          <w:lang w:eastAsia="ko-KR"/>
        </w:rPr>
      </w:pPr>
      <w:ins w:id="23" w:author="RAN2#129" w:date="2025-03-17T14:43:00Z" w16du:dateUtc="2025-03-17T18:43:00Z">
        <w:r w:rsidRPr="00FA0FAE">
          <w:rPr>
            <w:i/>
            <w:iCs/>
            <w:lang w:eastAsia="ko-KR"/>
          </w:rPr>
          <w:t>-</w:t>
        </w:r>
        <w:r w:rsidRPr="00FA0FAE">
          <w:rPr>
            <w:i/>
            <w:iCs/>
            <w:lang w:eastAsia="ko-KR"/>
          </w:rPr>
          <w:tab/>
        </w:r>
        <w:r w:rsidR="002F362C" w:rsidRPr="00982682">
          <w:rPr>
            <w:i/>
            <w:lang w:eastAsia="ko-KR"/>
          </w:rPr>
          <w:t>rsrp-</w:t>
        </w:r>
        <w:r w:rsidR="002F362C">
          <w:rPr>
            <w:i/>
            <w:lang w:eastAsia="ko-KR"/>
          </w:rPr>
          <w:t>SIB1</w:t>
        </w:r>
        <w:r w:rsidR="002F362C" w:rsidRPr="00982682">
          <w:rPr>
            <w:i/>
            <w:lang w:eastAsia="ko-KR"/>
          </w:rPr>
          <w:t>ThresholdSSB</w:t>
        </w:r>
        <w:r w:rsidRPr="00FA0FAE">
          <w:rPr>
            <w:lang w:eastAsia="ko-KR"/>
          </w:rPr>
          <w:t xml:space="preserve">: </w:t>
        </w:r>
      </w:ins>
      <w:ins w:id="24" w:author="RAN2#129" w:date="2025-03-17T14:45:00Z" w16du:dateUtc="2025-03-17T18:45:00Z">
        <w:r w:rsidR="00A3490D" w:rsidRPr="00FA0FAE">
          <w:rPr>
            <w:lang w:eastAsia="ko-KR"/>
          </w:rPr>
          <w:t>an RSRP threshold for the selection of the SSB for on-demand SI</w:t>
        </w:r>
        <w:r w:rsidR="00A3490D">
          <w:rPr>
            <w:lang w:eastAsia="ko-KR"/>
          </w:rPr>
          <w:t>B1</w:t>
        </w:r>
        <w:r w:rsidR="00A3490D" w:rsidRPr="00FA0FAE">
          <w:rPr>
            <w:lang w:eastAsia="ko-KR"/>
          </w:rPr>
          <w:t xml:space="preserve"> request.</w:t>
        </w:r>
      </w:ins>
    </w:p>
    <w:p w14:paraId="2BE9BC4E" w14:textId="77777777" w:rsidR="007842DA" w:rsidRPr="00FA0FAE" w:rsidRDefault="007842DA" w:rsidP="00323705">
      <w:pPr>
        <w:pStyle w:val="B1"/>
        <w:rPr>
          <w:lang w:eastAsia="ko-KR"/>
        </w:rPr>
      </w:pPr>
      <w:r w:rsidRPr="00FA0FAE">
        <w:rPr>
          <w:i/>
          <w:iCs/>
          <w:lang w:eastAsia="ko-KR"/>
        </w:rPr>
        <w:t>-</w:t>
      </w:r>
      <w:r w:rsidRPr="00FA0FAE">
        <w:rPr>
          <w:i/>
          <w:iCs/>
          <w:lang w:eastAsia="ko-KR"/>
        </w:rPr>
        <w:tab/>
      </w:r>
      <w:r w:rsidRPr="00FA0FAE">
        <w:rPr>
          <w:i/>
          <w:iCs/>
        </w:rPr>
        <w:t>FeatureCombination</w:t>
      </w:r>
      <w:r w:rsidRPr="00FA0FAE">
        <w:rPr>
          <w:lang w:eastAsia="ko-KR"/>
        </w:rPr>
        <w:t>:</w:t>
      </w:r>
      <w:r w:rsidRPr="00FA0FAE">
        <w:t xml:space="preserve"> </w:t>
      </w:r>
      <w:r w:rsidRPr="00FA0FAE">
        <w:rPr>
          <w:lang w:eastAsia="ko-KR"/>
        </w:rPr>
        <w:t>feature or a combination of features associated with a set of Random Access resources;</w:t>
      </w:r>
    </w:p>
    <w:p w14:paraId="6CE06B66" w14:textId="77B6A1B0" w:rsidR="00FB4961" w:rsidRPr="00FA0FAE" w:rsidRDefault="00FB4961" w:rsidP="00FB4961">
      <w:pPr>
        <w:pStyle w:val="B1"/>
        <w:rPr>
          <w:lang w:eastAsia="ko-KR"/>
        </w:rPr>
      </w:pPr>
      <w:r w:rsidRPr="00FA0FAE">
        <w:rPr>
          <w:i/>
          <w:iCs/>
          <w:lang w:eastAsia="ko-KR"/>
        </w:rPr>
        <w:t>-</w:t>
      </w:r>
      <w:r w:rsidRPr="00FA0FAE">
        <w:rPr>
          <w:i/>
          <w:iCs/>
          <w:lang w:eastAsia="ko-KR"/>
        </w:rPr>
        <w:tab/>
      </w:r>
      <w:r w:rsidRPr="00FA0FAE">
        <w:rPr>
          <w:i/>
          <w:iCs/>
        </w:rPr>
        <w:t>featurePriorities</w:t>
      </w:r>
      <w:r w:rsidRPr="00FA0FAE">
        <w:rPr>
          <w:lang w:eastAsia="ko-KR"/>
        </w:rPr>
        <w:t>: p</w:t>
      </w:r>
      <w:r w:rsidRPr="00FA0FAE">
        <w:rPr>
          <w:szCs w:val="22"/>
        </w:rPr>
        <w:t xml:space="preserve">riorities for features, such as </w:t>
      </w:r>
      <w:r w:rsidR="003053B4" w:rsidRPr="00FA0FAE">
        <w:rPr>
          <w:szCs w:val="22"/>
        </w:rPr>
        <w:t>(e)</w:t>
      </w:r>
      <w:r w:rsidR="008B790F" w:rsidRPr="00FA0FAE">
        <w:rPr>
          <w:szCs w:val="22"/>
          <w:lang w:eastAsia="zh-CN"/>
        </w:rPr>
        <w:t>RedCap</w:t>
      </w:r>
      <w:r w:rsidRPr="00FA0FAE">
        <w:rPr>
          <w:szCs w:val="22"/>
        </w:rPr>
        <w:t xml:space="preserve">, </w:t>
      </w:r>
      <w:r w:rsidR="005D7DB1" w:rsidRPr="00FA0FAE">
        <w:rPr>
          <w:szCs w:val="22"/>
        </w:rPr>
        <w:t>Slicing</w:t>
      </w:r>
      <w:r w:rsidR="00B7766C" w:rsidRPr="00FA0FAE">
        <w:rPr>
          <w:szCs w:val="22"/>
        </w:rPr>
        <w:t>,</w:t>
      </w:r>
      <w:r w:rsidRPr="00FA0FAE">
        <w:rPr>
          <w:szCs w:val="22"/>
        </w:rPr>
        <w:t xml:space="preserve"> etc</w:t>
      </w:r>
      <w:r w:rsidR="00B7766C" w:rsidRPr="00FA0FAE">
        <w:rPr>
          <w:szCs w:val="22"/>
        </w:rPr>
        <w:t>.</w:t>
      </w:r>
      <w:r w:rsidRPr="00FA0FAE">
        <w:rPr>
          <w:szCs w:val="22"/>
        </w:rPr>
        <w:t xml:space="preserve"> (see clause 5.1.1d)</w:t>
      </w:r>
      <w:r w:rsidRPr="00FA0FAE">
        <w:rPr>
          <w:lang w:eastAsia="ko-KR"/>
        </w:rPr>
        <w:t>;</w:t>
      </w:r>
    </w:p>
    <w:p w14:paraId="57EBCBEE" w14:textId="77777777" w:rsidR="003B18D8" w:rsidRPr="00FA0FAE" w:rsidRDefault="003B18D8" w:rsidP="003B18D8">
      <w:pPr>
        <w:pStyle w:val="B1"/>
        <w:rPr>
          <w:lang w:eastAsia="ko-KR"/>
        </w:rPr>
      </w:pPr>
      <w:r w:rsidRPr="00FA0FAE">
        <w:rPr>
          <w:lang w:eastAsia="ko-KR"/>
        </w:rPr>
        <w:t>-</w:t>
      </w:r>
      <w:r w:rsidRPr="00FA0FAE">
        <w:rPr>
          <w:lang w:eastAsia="ko-KR"/>
        </w:rPr>
        <w:tab/>
      </w:r>
      <w:r w:rsidRPr="00FA0FAE">
        <w:rPr>
          <w:i/>
          <w:iCs/>
        </w:rPr>
        <w:t>msgA-TransMax</w:t>
      </w:r>
      <w:r w:rsidRPr="00FA0FAE">
        <w:t xml:space="preserve">: The maximum number of MSGA transmissions when both 4-step and 2-step RA type Random Access </w:t>
      </w:r>
      <w:r w:rsidR="00E541C6" w:rsidRPr="00FA0FAE">
        <w:t>R</w:t>
      </w:r>
      <w:r w:rsidRPr="00FA0FAE">
        <w:t>esources are configured;</w:t>
      </w:r>
    </w:p>
    <w:p w14:paraId="0BFB46D3" w14:textId="77777777" w:rsidR="00411627" w:rsidRPr="00FA0FAE" w:rsidRDefault="000B354E" w:rsidP="000B354E">
      <w:pPr>
        <w:pStyle w:val="B1"/>
        <w:rPr>
          <w:lang w:eastAsia="ko-KR"/>
        </w:rPr>
      </w:pPr>
      <w:r w:rsidRPr="00FA0FAE">
        <w:rPr>
          <w:lang w:eastAsia="ko-KR"/>
        </w:rPr>
        <w:t>-</w:t>
      </w:r>
      <w:r w:rsidRPr="00FA0FAE">
        <w:rPr>
          <w:lang w:eastAsia="ko-KR"/>
        </w:rPr>
        <w:tab/>
      </w:r>
      <w:r w:rsidRPr="00FA0FAE">
        <w:rPr>
          <w:i/>
          <w:lang w:eastAsia="ko-KR"/>
        </w:rPr>
        <w:t>candidateBeamRSList</w:t>
      </w:r>
      <w:r w:rsidRPr="00FA0FAE">
        <w:rPr>
          <w:lang w:eastAsia="ko-KR"/>
        </w:rPr>
        <w:t>: a list of reference signals (CSI-RS and/or SSB) identifying the candidate beams for recovery and the associated Random Access parameters</w:t>
      </w:r>
      <w:r w:rsidR="004E1F8E" w:rsidRPr="00FA0FAE">
        <w:rPr>
          <w:lang w:eastAsia="ko-KR"/>
        </w:rPr>
        <w:t>;</w:t>
      </w:r>
    </w:p>
    <w:p w14:paraId="41D8CC91" w14:textId="77777777" w:rsidR="00F22B79" w:rsidRPr="00FA0FAE" w:rsidRDefault="00F22B79" w:rsidP="00411627">
      <w:pPr>
        <w:pStyle w:val="B1"/>
        <w:rPr>
          <w:lang w:eastAsia="ko-KR"/>
        </w:rPr>
      </w:pPr>
      <w:r w:rsidRPr="00FA0FAE">
        <w:rPr>
          <w:lang w:eastAsia="ko-KR"/>
        </w:rPr>
        <w:t>-</w:t>
      </w:r>
      <w:r w:rsidRPr="00FA0FAE">
        <w:rPr>
          <w:lang w:eastAsia="ko-KR"/>
        </w:rPr>
        <w:tab/>
      </w:r>
      <w:r w:rsidRPr="00FA0FAE">
        <w:rPr>
          <w:i/>
          <w:lang w:eastAsia="ko-KR"/>
        </w:rPr>
        <w:t>recoverySearchSpaceId</w:t>
      </w:r>
      <w:r w:rsidRPr="00FA0FAE">
        <w:rPr>
          <w:lang w:eastAsia="ko-KR"/>
        </w:rPr>
        <w:t>: the search space identity for monitoring the response of the beam failure recovery request;</w:t>
      </w:r>
    </w:p>
    <w:p w14:paraId="352CAE31" w14:textId="77777777" w:rsidR="00411627" w:rsidRPr="00FA0FAE" w:rsidRDefault="00411627" w:rsidP="00411627">
      <w:pPr>
        <w:pStyle w:val="B1"/>
        <w:rPr>
          <w:lang w:eastAsia="ko-KR"/>
        </w:rPr>
      </w:pPr>
      <w:r w:rsidRPr="00FA0FAE">
        <w:rPr>
          <w:lang w:eastAsia="ko-KR"/>
        </w:rPr>
        <w:t>-</w:t>
      </w:r>
      <w:r w:rsidRPr="00FA0FAE">
        <w:rPr>
          <w:lang w:eastAsia="ko-KR"/>
        </w:rPr>
        <w:tab/>
      </w:r>
      <w:r w:rsidRPr="00FA0FAE">
        <w:rPr>
          <w:i/>
          <w:lang w:eastAsia="ko-KR"/>
        </w:rPr>
        <w:t>powerRampingStep</w:t>
      </w:r>
      <w:r w:rsidRPr="00FA0FAE">
        <w:rPr>
          <w:lang w:eastAsia="ko-KR"/>
        </w:rPr>
        <w:t>: the power-ramping factor;</w:t>
      </w:r>
    </w:p>
    <w:p w14:paraId="0E236DA3" w14:textId="77777777" w:rsidR="003B18D8" w:rsidRPr="00FA0FAE" w:rsidRDefault="003B18D8" w:rsidP="003B18D8">
      <w:pPr>
        <w:pStyle w:val="B1"/>
        <w:rPr>
          <w:lang w:eastAsia="ko-KR"/>
        </w:rPr>
      </w:pPr>
      <w:r w:rsidRPr="00FA0FAE">
        <w:rPr>
          <w:lang w:eastAsia="ko-KR"/>
        </w:rPr>
        <w:t>-</w:t>
      </w:r>
      <w:r w:rsidRPr="00FA0FAE">
        <w:rPr>
          <w:lang w:eastAsia="ko-KR"/>
        </w:rPr>
        <w:tab/>
      </w:r>
      <w:r w:rsidRPr="00FA0FAE">
        <w:rPr>
          <w:i/>
          <w:iCs/>
          <w:lang w:eastAsia="ko-KR"/>
        </w:rPr>
        <w:t>msgA-PreamblePowerRampingStep</w:t>
      </w:r>
      <w:r w:rsidRPr="00FA0FAE">
        <w:rPr>
          <w:iCs/>
          <w:lang w:eastAsia="ko-KR"/>
        </w:rPr>
        <w:t xml:space="preserve">: </w:t>
      </w:r>
      <w:r w:rsidRPr="00FA0FAE">
        <w:rPr>
          <w:lang w:eastAsia="ko-KR"/>
        </w:rPr>
        <w:t>the power ramping factor for MSGA preamble;</w:t>
      </w:r>
    </w:p>
    <w:p w14:paraId="0031C5E8" w14:textId="77777777" w:rsidR="00865E9A" w:rsidRPr="00FA0FAE" w:rsidRDefault="00865E9A" w:rsidP="00865E9A">
      <w:pPr>
        <w:pStyle w:val="B1"/>
        <w:rPr>
          <w:lang w:eastAsia="ko-KR"/>
        </w:rPr>
      </w:pPr>
      <w:r w:rsidRPr="00FA0FAE">
        <w:rPr>
          <w:lang w:eastAsia="ko-KR"/>
        </w:rPr>
        <w:t>-</w:t>
      </w:r>
      <w:r w:rsidRPr="00FA0FAE">
        <w:rPr>
          <w:lang w:eastAsia="ko-KR"/>
        </w:rPr>
        <w:tab/>
      </w:r>
      <w:r w:rsidRPr="00FA0FAE">
        <w:rPr>
          <w:i/>
          <w:lang w:eastAsia="ko-KR"/>
        </w:rPr>
        <w:t>powerRampingStepHighPriority</w:t>
      </w:r>
      <w:r w:rsidRPr="00FA0FAE">
        <w:rPr>
          <w:lang w:eastAsia="ko-KR"/>
        </w:rPr>
        <w:t xml:space="preserve">: the power-ramping factor in case of </w:t>
      </w:r>
      <w:r w:rsidR="00FC4221" w:rsidRPr="00FA0FAE">
        <w:rPr>
          <w:lang w:eastAsia="ko-KR"/>
        </w:rPr>
        <w:t xml:space="preserve">prioritized </w:t>
      </w:r>
      <w:r w:rsidRPr="00FA0FAE">
        <w:rPr>
          <w:lang w:eastAsia="ko-KR"/>
        </w:rPr>
        <w:t>Random Access procedure;</w:t>
      </w:r>
    </w:p>
    <w:p w14:paraId="108217E5" w14:textId="77777777" w:rsidR="00865E9A" w:rsidRPr="00FA0FAE" w:rsidRDefault="00865E9A" w:rsidP="00865E9A">
      <w:pPr>
        <w:pStyle w:val="B1"/>
        <w:rPr>
          <w:lang w:eastAsia="ko-KR"/>
        </w:rPr>
      </w:pPr>
      <w:r w:rsidRPr="00FA0FAE">
        <w:rPr>
          <w:lang w:eastAsia="ko-KR"/>
        </w:rPr>
        <w:t>-</w:t>
      </w:r>
      <w:r w:rsidRPr="00FA0FAE">
        <w:rPr>
          <w:lang w:eastAsia="ko-KR"/>
        </w:rPr>
        <w:tab/>
      </w:r>
      <w:r w:rsidRPr="00FA0FAE">
        <w:rPr>
          <w:i/>
          <w:lang w:eastAsia="ko-KR"/>
        </w:rPr>
        <w:t>scalingFactorBI</w:t>
      </w:r>
      <w:r w:rsidRPr="00FA0FAE">
        <w:rPr>
          <w:lang w:eastAsia="ko-KR"/>
        </w:rPr>
        <w:t xml:space="preserve">: a scaling factor for </w:t>
      </w:r>
      <w:r w:rsidR="00FC4221" w:rsidRPr="00FA0FAE">
        <w:rPr>
          <w:lang w:eastAsia="ko-KR"/>
        </w:rPr>
        <w:t xml:space="preserve">prioritized </w:t>
      </w:r>
      <w:r w:rsidRPr="00FA0FAE">
        <w:rPr>
          <w:lang w:eastAsia="ko-KR"/>
        </w:rPr>
        <w:t>Random Access procedure;</w:t>
      </w:r>
    </w:p>
    <w:p w14:paraId="69DB7206" w14:textId="77777777" w:rsidR="00411627" w:rsidRPr="00FA0FAE" w:rsidRDefault="00411627" w:rsidP="00865E9A">
      <w:pPr>
        <w:pStyle w:val="B1"/>
        <w:rPr>
          <w:lang w:eastAsia="ko-KR"/>
        </w:rPr>
      </w:pPr>
      <w:r w:rsidRPr="00FA0FAE">
        <w:rPr>
          <w:lang w:eastAsia="ko-KR"/>
        </w:rPr>
        <w:t>-</w:t>
      </w:r>
      <w:r w:rsidRPr="00FA0FAE">
        <w:rPr>
          <w:lang w:eastAsia="ko-KR"/>
        </w:rPr>
        <w:tab/>
      </w:r>
      <w:r w:rsidRPr="00FA0FAE">
        <w:rPr>
          <w:i/>
          <w:lang w:eastAsia="ko-KR"/>
        </w:rPr>
        <w:t>ra-PreambleIndex</w:t>
      </w:r>
      <w:r w:rsidRPr="00FA0FAE">
        <w:rPr>
          <w:lang w:eastAsia="ko-KR"/>
        </w:rPr>
        <w:t>: Random Access Preamble;</w:t>
      </w:r>
    </w:p>
    <w:p w14:paraId="22B2437A" w14:textId="77777777" w:rsidR="00411627" w:rsidRPr="00FA0FAE" w:rsidRDefault="00411627" w:rsidP="00411627">
      <w:pPr>
        <w:pStyle w:val="B1"/>
        <w:rPr>
          <w:lang w:eastAsia="ko-KR"/>
        </w:rPr>
      </w:pPr>
      <w:r w:rsidRPr="00FA0FAE">
        <w:rPr>
          <w:lang w:eastAsia="ko-KR"/>
        </w:rPr>
        <w:t>-</w:t>
      </w:r>
      <w:r w:rsidRPr="00FA0FAE">
        <w:rPr>
          <w:lang w:eastAsia="ko-KR"/>
        </w:rPr>
        <w:tab/>
      </w:r>
      <w:r w:rsidRPr="00FA0FAE">
        <w:rPr>
          <w:i/>
          <w:lang w:eastAsia="ko-KR"/>
        </w:rPr>
        <w:t>ra-ssb-OccasionMaskIndex</w:t>
      </w:r>
      <w:r w:rsidRPr="00FA0FAE">
        <w:rPr>
          <w:lang w:eastAsia="ko-KR"/>
        </w:rPr>
        <w:t xml:space="preserve">: defines PRACH occasion(s) associated with an SSB in which the MAC entity may transmit a Random Access Preamble (see </w:t>
      </w:r>
      <w:r w:rsidR="00B9580D" w:rsidRPr="00FA0FAE">
        <w:rPr>
          <w:lang w:eastAsia="ko-KR"/>
        </w:rPr>
        <w:t>clause</w:t>
      </w:r>
      <w:r w:rsidRPr="00FA0FAE">
        <w:rPr>
          <w:lang w:eastAsia="ko-KR"/>
        </w:rPr>
        <w:t xml:space="preserve"> 7.4);</w:t>
      </w:r>
    </w:p>
    <w:p w14:paraId="2DBF172F" w14:textId="77777777" w:rsidR="005D7DB1" w:rsidRPr="00FA0FAE" w:rsidRDefault="003B18D8" w:rsidP="005D7DB1">
      <w:pPr>
        <w:pStyle w:val="B1"/>
      </w:pPr>
      <w:r w:rsidRPr="00FA0FAE">
        <w:rPr>
          <w:lang w:eastAsia="ko-KR"/>
        </w:rPr>
        <w:t>-</w:t>
      </w:r>
      <w:r w:rsidRPr="00FA0FAE">
        <w:rPr>
          <w:lang w:eastAsia="ko-KR"/>
        </w:rPr>
        <w:tab/>
      </w:r>
      <w:r w:rsidRPr="00FA0FAE">
        <w:rPr>
          <w:i/>
          <w:iCs/>
        </w:rPr>
        <w:t>msgA-SSB-SharedRO-MaskIndex</w:t>
      </w:r>
      <w:r w:rsidRPr="00FA0FAE">
        <w:t xml:space="preserve">: Indicates the subset of 4-step RA type </w:t>
      </w:r>
      <w:r w:rsidR="00E541C6" w:rsidRPr="00FA0FAE">
        <w:t>PRACH occasion</w:t>
      </w:r>
      <w:r w:rsidRPr="00FA0FAE">
        <w:t xml:space="preserve">s shared with 2-step RA type </w:t>
      </w:r>
      <w:r w:rsidR="00E541C6" w:rsidRPr="00FA0FAE">
        <w:t>PRACH occasion</w:t>
      </w:r>
      <w:r w:rsidRPr="00FA0FAE">
        <w:t xml:space="preserve">s for each SSB. If 2-step RA type </w:t>
      </w:r>
      <w:r w:rsidR="00E541C6" w:rsidRPr="00FA0FAE">
        <w:t>PRACH occasion</w:t>
      </w:r>
      <w:r w:rsidRPr="00FA0FAE">
        <w:t xml:space="preserve">s are shared with 4-step RA type </w:t>
      </w:r>
      <w:r w:rsidR="00E541C6" w:rsidRPr="00FA0FAE">
        <w:t>PRACH occasion</w:t>
      </w:r>
      <w:r w:rsidRPr="00FA0FAE">
        <w:t xml:space="preserve">s and </w:t>
      </w:r>
      <w:r w:rsidRPr="00FA0FAE">
        <w:rPr>
          <w:i/>
          <w:iCs/>
        </w:rPr>
        <w:t>msgA-SSB-SharedRO-MaskIndex</w:t>
      </w:r>
      <w:r w:rsidRPr="00FA0FAE">
        <w:t xml:space="preserve"> is not configured, then all 4-step RA type </w:t>
      </w:r>
      <w:r w:rsidR="00E541C6" w:rsidRPr="00FA0FAE">
        <w:t>PRACH occasion</w:t>
      </w:r>
      <w:r w:rsidRPr="00FA0FAE">
        <w:t>s are available for 2-step RA type (see clause 7.4);</w:t>
      </w:r>
    </w:p>
    <w:p w14:paraId="2BD36F92" w14:textId="16E9270A" w:rsidR="003B18D8" w:rsidRPr="00FA0FAE" w:rsidRDefault="005D7DB1" w:rsidP="005D7DB1">
      <w:pPr>
        <w:pStyle w:val="B1"/>
        <w:rPr>
          <w:lang w:eastAsia="ko-KR"/>
        </w:rPr>
      </w:pPr>
      <w:r w:rsidRPr="00FA0FAE">
        <w:rPr>
          <w:rFonts w:eastAsia="Yu Mincho"/>
          <w:lang w:eastAsia="ko-KR"/>
        </w:rPr>
        <w:t>-</w:t>
      </w:r>
      <w:r w:rsidRPr="00FA0FAE">
        <w:rPr>
          <w:rFonts w:eastAsia="Yu Mincho"/>
          <w:lang w:eastAsia="ko-KR"/>
        </w:rPr>
        <w:tab/>
      </w:r>
      <w:r w:rsidRPr="00FA0FAE">
        <w:rPr>
          <w:rFonts w:eastAsia="Yu Mincho"/>
          <w:i/>
          <w:lang w:eastAsia="en-US"/>
        </w:rPr>
        <w:t>ssb-SharedRO-MaskIndex</w:t>
      </w:r>
      <w:r w:rsidRPr="00FA0FAE">
        <w:rPr>
          <w:rFonts w:eastAsia="Yu Mincho"/>
          <w:lang w:eastAsia="en-US"/>
        </w:rPr>
        <w:t xml:space="preserve">: </w:t>
      </w:r>
      <w:r w:rsidRPr="00FA0FAE">
        <w:rPr>
          <w:rFonts w:eastAsia="Yu Mincho"/>
          <w:lang w:eastAsia="ko-KR"/>
        </w:rPr>
        <w:t>defines PRACH occasions, on which</w:t>
      </w:r>
      <w:r w:rsidRPr="00FA0FAE">
        <w:rPr>
          <w:rFonts w:eastAsia="Yu Mincho"/>
          <w:szCs w:val="22"/>
          <w:lang w:eastAsia="sv-SE"/>
        </w:rPr>
        <w:t xml:space="preserve"> preambles are allocated for a </w:t>
      </w:r>
      <w:r w:rsidRPr="00FA0FAE">
        <w:rPr>
          <w:rFonts w:eastAsia="Yu Mincho"/>
          <w:lang w:eastAsia="ko-KR"/>
        </w:rPr>
        <w:t>feature or a combination of features, associated with an SSB in which the MAC entity may transmit a Random Access Preamble (see clause 7.4);</w:t>
      </w:r>
    </w:p>
    <w:p w14:paraId="696BFC1E" w14:textId="77777777" w:rsidR="000B354E" w:rsidRPr="00FA0FAE" w:rsidRDefault="00411627" w:rsidP="000B354E">
      <w:pPr>
        <w:pStyle w:val="B1"/>
        <w:rPr>
          <w:lang w:eastAsia="ko-KR"/>
        </w:rPr>
      </w:pPr>
      <w:r w:rsidRPr="00FA0FAE">
        <w:rPr>
          <w:lang w:eastAsia="ko-KR"/>
        </w:rPr>
        <w:t>-</w:t>
      </w:r>
      <w:r w:rsidRPr="00FA0FAE">
        <w:rPr>
          <w:lang w:eastAsia="ko-KR"/>
        </w:rPr>
        <w:tab/>
      </w:r>
      <w:r w:rsidRPr="00FA0FAE">
        <w:rPr>
          <w:i/>
          <w:lang w:eastAsia="ko-KR"/>
        </w:rPr>
        <w:t>ra-OccasionList</w:t>
      </w:r>
      <w:r w:rsidRPr="00FA0FAE">
        <w:rPr>
          <w:lang w:eastAsia="ko-KR"/>
        </w:rPr>
        <w:t>: defines PRACH occasion(s) associated with a CSI-RS in which the MAC entity may transmit a Random Access Preamble;</w:t>
      </w:r>
    </w:p>
    <w:p w14:paraId="6EB4010F" w14:textId="77777777" w:rsidR="00411627" w:rsidRDefault="000B354E" w:rsidP="000B354E">
      <w:pPr>
        <w:pStyle w:val="B1"/>
        <w:rPr>
          <w:ins w:id="25" w:author="RAN2#129" w:date="2025-02-19T10:37:00Z" w16du:dateUtc="2025-02-19T15:37:00Z"/>
          <w:lang w:eastAsia="ko-KR"/>
        </w:rPr>
      </w:pPr>
      <w:r w:rsidRPr="00FA0FAE">
        <w:rPr>
          <w:lang w:eastAsia="ko-KR"/>
        </w:rPr>
        <w:t>-</w:t>
      </w:r>
      <w:r w:rsidRPr="00FA0FAE">
        <w:rPr>
          <w:lang w:eastAsia="ko-KR"/>
        </w:rPr>
        <w:tab/>
      </w:r>
      <w:r w:rsidRPr="00FA0FAE">
        <w:rPr>
          <w:i/>
          <w:lang w:eastAsia="ko-KR"/>
        </w:rPr>
        <w:t>ra-PreambleStartIndex</w:t>
      </w:r>
      <w:r w:rsidRPr="00FA0FAE">
        <w:rPr>
          <w:lang w:eastAsia="ko-KR"/>
        </w:rPr>
        <w:t>: the starting index of Random Access Preamble(s) for on-demand SI request;</w:t>
      </w:r>
    </w:p>
    <w:p w14:paraId="6DE0FC44" w14:textId="3B5495AB" w:rsidR="0098146F" w:rsidRPr="00FA0FAE" w:rsidRDefault="007903A3" w:rsidP="007903A3">
      <w:pPr>
        <w:pStyle w:val="B1"/>
        <w:rPr>
          <w:lang w:eastAsia="ko-KR"/>
        </w:rPr>
      </w:pPr>
      <w:ins w:id="26" w:author="RAN2#129" w:date="2025-02-19T10:38:00Z" w16du:dateUtc="2025-02-19T15:38:00Z">
        <w:r w:rsidRPr="00FA0FAE">
          <w:rPr>
            <w:lang w:eastAsia="ko-KR"/>
          </w:rPr>
          <w:t>-</w:t>
        </w:r>
        <w:r w:rsidRPr="00FA0FAE">
          <w:rPr>
            <w:lang w:eastAsia="ko-KR"/>
          </w:rPr>
          <w:tab/>
        </w:r>
        <w:r w:rsidRPr="00FA0FAE">
          <w:rPr>
            <w:i/>
            <w:lang w:eastAsia="ko-KR"/>
          </w:rPr>
          <w:t>ra-</w:t>
        </w:r>
        <w:r w:rsidR="00C174E1">
          <w:rPr>
            <w:i/>
            <w:lang w:eastAsia="ko-KR"/>
          </w:rPr>
          <w:t>SIB1</w:t>
        </w:r>
        <w:r w:rsidRPr="00FA0FAE">
          <w:rPr>
            <w:i/>
            <w:lang w:eastAsia="ko-KR"/>
          </w:rPr>
          <w:t>PreambleStartIndex</w:t>
        </w:r>
        <w:r w:rsidRPr="00FA0FAE">
          <w:rPr>
            <w:lang w:eastAsia="ko-KR"/>
          </w:rPr>
          <w:t xml:space="preserve">: the starting index of Random Access Preamble(s) for </w:t>
        </w:r>
      </w:ins>
      <w:ins w:id="27" w:author="RAN2#129" w:date="2025-03-17T14:03:00Z" w16du:dateUtc="2025-03-17T18:03:00Z">
        <w:r w:rsidR="00435633" w:rsidRPr="00FA0FAE">
          <w:rPr>
            <w:lang w:eastAsia="ko-KR"/>
          </w:rPr>
          <w:t xml:space="preserve">on-demand </w:t>
        </w:r>
      </w:ins>
      <w:ins w:id="28" w:author="RAN2#129" w:date="2025-02-19T10:38:00Z" w16du:dateUtc="2025-02-19T15:38:00Z">
        <w:r w:rsidRPr="00FA0FAE">
          <w:rPr>
            <w:lang w:eastAsia="ko-KR"/>
          </w:rPr>
          <w:t>SI</w:t>
        </w:r>
      </w:ins>
      <w:ins w:id="29" w:author="RAN2#129" w:date="2025-02-19T10:39:00Z" w16du:dateUtc="2025-02-19T15:39:00Z">
        <w:r w:rsidR="00C174E1">
          <w:rPr>
            <w:lang w:eastAsia="ko-KR"/>
          </w:rPr>
          <w:t>B1</w:t>
        </w:r>
      </w:ins>
      <w:ins w:id="30" w:author="RAN2#129" w:date="2025-02-19T10:38:00Z" w16du:dateUtc="2025-02-19T15:38:00Z">
        <w:r w:rsidRPr="00FA0FAE">
          <w:rPr>
            <w:lang w:eastAsia="ko-KR"/>
          </w:rPr>
          <w:t xml:space="preserve"> request;</w:t>
        </w:r>
      </w:ins>
    </w:p>
    <w:p w14:paraId="4E2328F4" w14:textId="77777777" w:rsidR="00FB4961" w:rsidRPr="00FA0FAE" w:rsidRDefault="00FB4961" w:rsidP="00FB4961">
      <w:pPr>
        <w:pStyle w:val="B1"/>
        <w:rPr>
          <w:lang w:eastAsia="ko-KR"/>
        </w:rPr>
      </w:pPr>
      <w:r w:rsidRPr="00FA0FAE">
        <w:rPr>
          <w:lang w:eastAsia="ko-KR"/>
        </w:rPr>
        <w:t>-</w:t>
      </w:r>
      <w:r w:rsidRPr="00FA0FAE">
        <w:rPr>
          <w:lang w:eastAsia="ko-KR"/>
        </w:rPr>
        <w:tab/>
      </w:r>
      <w:r w:rsidRPr="00FA0FAE">
        <w:rPr>
          <w:i/>
          <w:lang w:eastAsia="ko-KR"/>
        </w:rPr>
        <w:t>startPreambleForThisPartition</w:t>
      </w:r>
      <w:r w:rsidRPr="00FA0FAE">
        <w:rPr>
          <w:lang w:eastAsia="ko-KR"/>
        </w:rPr>
        <w:t xml:space="preserve">: the </w:t>
      </w:r>
      <w:r w:rsidRPr="00FA0FAE">
        <w:rPr>
          <w:bCs/>
          <w:iCs/>
          <w:szCs w:val="22"/>
          <w:lang w:eastAsia="sv-SE"/>
        </w:rPr>
        <w:t>first preamble associated with the set of Random Access Resources applicable to the Random Access procedure</w:t>
      </w:r>
      <w:r w:rsidRPr="00FA0FAE">
        <w:rPr>
          <w:lang w:eastAsia="ko-KR"/>
        </w:rPr>
        <w:t>;</w:t>
      </w:r>
    </w:p>
    <w:p w14:paraId="0A998773" w14:textId="77777777" w:rsidR="00411627" w:rsidRPr="00FA0FAE" w:rsidRDefault="00411627" w:rsidP="00411627">
      <w:pPr>
        <w:pStyle w:val="B1"/>
        <w:rPr>
          <w:lang w:eastAsia="ko-KR"/>
        </w:rPr>
      </w:pPr>
      <w:r w:rsidRPr="00FA0FAE">
        <w:rPr>
          <w:lang w:eastAsia="ko-KR"/>
        </w:rPr>
        <w:t>-</w:t>
      </w:r>
      <w:r w:rsidRPr="00FA0FAE">
        <w:rPr>
          <w:lang w:eastAsia="ko-KR"/>
        </w:rPr>
        <w:tab/>
      </w:r>
      <w:r w:rsidRPr="00FA0FAE">
        <w:rPr>
          <w:i/>
          <w:lang w:eastAsia="ko-KR"/>
        </w:rPr>
        <w:t>preambleTransMax</w:t>
      </w:r>
      <w:r w:rsidRPr="00FA0FAE">
        <w:rPr>
          <w:lang w:eastAsia="ko-KR"/>
        </w:rPr>
        <w:t>: the maximum number of Random Access Preamble transmission;</w:t>
      </w:r>
    </w:p>
    <w:p w14:paraId="5A48B268" w14:textId="77777777" w:rsidR="00DB079A" w:rsidRPr="00FA0FAE" w:rsidRDefault="00DB079A" w:rsidP="003541C3">
      <w:pPr>
        <w:pStyle w:val="B1"/>
        <w:rPr>
          <w:lang w:eastAsia="ko-KR"/>
        </w:rPr>
      </w:pPr>
      <w:r w:rsidRPr="00FA0FAE">
        <w:rPr>
          <w:lang w:eastAsia="ko-KR"/>
        </w:rPr>
        <w:t>-</w:t>
      </w:r>
      <w:r w:rsidRPr="00FA0FAE">
        <w:rPr>
          <w:lang w:eastAsia="ko-KR"/>
        </w:rPr>
        <w:tab/>
      </w:r>
      <w:r w:rsidRPr="00FA0FAE">
        <w:rPr>
          <w:i/>
          <w:lang w:eastAsia="ko-KR"/>
        </w:rPr>
        <w:t>preambleTransMax-Msg1-Repetition</w:t>
      </w:r>
      <w:r w:rsidRPr="00FA0FAE">
        <w:rPr>
          <w:lang w:eastAsia="ko-KR"/>
        </w:rPr>
        <w:t>: the maximum number of Random Access Preamble transmissions with a given Msg1 repetition number before switching to Msg1 repetition with the next available higher Msg1 repetition number;</w:t>
      </w:r>
    </w:p>
    <w:p w14:paraId="3EEE08F0" w14:textId="77777777" w:rsidR="00411627" w:rsidRPr="00FA0FAE" w:rsidRDefault="00411627" w:rsidP="00411627">
      <w:pPr>
        <w:pStyle w:val="B1"/>
        <w:rPr>
          <w:lang w:eastAsia="ko-KR"/>
        </w:rPr>
      </w:pPr>
      <w:r w:rsidRPr="00FA0FAE">
        <w:rPr>
          <w:lang w:eastAsia="ko-KR"/>
        </w:rPr>
        <w:t>-</w:t>
      </w:r>
      <w:r w:rsidRPr="00FA0FAE">
        <w:rPr>
          <w:lang w:eastAsia="ko-KR"/>
        </w:rPr>
        <w:tab/>
      </w:r>
      <w:r w:rsidRPr="00FA0FAE">
        <w:rPr>
          <w:i/>
          <w:lang w:eastAsia="ko-KR"/>
        </w:rPr>
        <w:t>ssb-perRACH-OccasionAndCB-PreamblesPerSSB</w:t>
      </w:r>
      <w:r w:rsidRPr="00FA0FAE">
        <w:rPr>
          <w:lang w:eastAsia="ko-KR"/>
        </w:rPr>
        <w:t xml:space="preserve">: defines the number of SSBs mapped to each PRACH occasion </w:t>
      </w:r>
      <w:r w:rsidR="003B18D8" w:rsidRPr="00FA0FAE">
        <w:rPr>
          <w:lang w:eastAsia="ko-KR"/>
        </w:rPr>
        <w:t xml:space="preserve">for 4-step RA type </w:t>
      </w:r>
      <w:r w:rsidRPr="00FA0FAE">
        <w:rPr>
          <w:lang w:eastAsia="ko-KR"/>
        </w:rPr>
        <w:t xml:space="preserve">and the number of </w:t>
      </w:r>
      <w:r w:rsidR="00FC4221" w:rsidRPr="00FA0FAE">
        <w:rPr>
          <w:lang w:eastAsia="ko-KR"/>
        </w:rPr>
        <w:t xml:space="preserve">contention-based </w:t>
      </w:r>
      <w:r w:rsidRPr="00FA0FAE">
        <w:rPr>
          <w:lang w:eastAsia="ko-KR"/>
        </w:rPr>
        <w:t>Random Access Preambles mapped to each SSB;</w:t>
      </w:r>
    </w:p>
    <w:p w14:paraId="4CD9C7F0" w14:textId="77777777" w:rsidR="000D4BCF" w:rsidRPr="00FA0FAE" w:rsidRDefault="000D4BCF" w:rsidP="000D4BCF">
      <w:pPr>
        <w:pStyle w:val="B1"/>
        <w:rPr>
          <w:lang w:eastAsia="ko-KR"/>
        </w:rPr>
      </w:pPr>
      <w:r w:rsidRPr="00FA0FAE">
        <w:rPr>
          <w:lang w:eastAsia="ko-KR"/>
        </w:rPr>
        <w:lastRenderedPageBreak/>
        <w:t>-</w:t>
      </w:r>
      <w:r w:rsidRPr="00FA0FAE">
        <w:rPr>
          <w:lang w:eastAsia="ko-KR"/>
        </w:rPr>
        <w:tab/>
      </w:r>
      <w:r w:rsidRPr="00FA0FAE">
        <w:rPr>
          <w:i/>
        </w:rPr>
        <w:t>msgA-CB-PreamblesPerSSB-PerSharedRO</w:t>
      </w:r>
      <w:r w:rsidRPr="00FA0FAE">
        <w:t xml:space="preserve">: </w:t>
      </w:r>
      <w:r w:rsidRPr="00FA0FAE">
        <w:rPr>
          <w:lang w:eastAsia="ko-KR"/>
        </w:rPr>
        <w:t>defines the number of contention-based Random Access Preambles</w:t>
      </w:r>
      <w:r w:rsidRPr="00FA0FAE">
        <w:t xml:space="preserve"> for 2-step RA type</w:t>
      </w:r>
      <w:r w:rsidRPr="00FA0FAE">
        <w:rPr>
          <w:lang w:eastAsia="ko-KR"/>
        </w:rPr>
        <w:t xml:space="preserve"> mapped to each SSB when the PRACH occasions are shared between 2-step and 4-step RA types</w:t>
      </w:r>
      <w:r w:rsidR="00CD6276" w:rsidRPr="00FA0FAE">
        <w:rPr>
          <w:lang w:eastAsia="ko-KR"/>
        </w:rPr>
        <w:t>;</w:t>
      </w:r>
    </w:p>
    <w:p w14:paraId="59D8197A" w14:textId="77777777" w:rsidR="003B18D8" w:rsidRPr="00FA0FAE" w:rsidRDefault="003B18D8" w:rsidP="003B18D8">
      <w:pPr>
        <w:pStyle w:val="B1"/>
        <w:rPr>
          <w:lang w:eastAsia="ko-KR"/>
        </w:rPr>
      </w:pPr>
      <w:r w:rsidRPr="00FA0FAE">
        <w:rPr>
          <w:lang w:eastAsia="ko-KR"/>
        </w:rPr>
        <w:t>-</w:t>
      </w:r>
      <w:r w:rsidRPr="00FA0FAE">
        <w:rPr>
          <w:lang w:eastAsia="ko-KR"/>
        </w:rPr>
        <w:tab/>
      </w:r>
      <w:r w:rsidRPr="00FA0FAE">
        <w:rPr>
          <w:i/>
          <w:iCs/>
          <w:lang w:eastAsia="ko-KR"/>
        </w:rPr>
        <w:t>msgA-</w:t>
      </w:r>
      <w:r w:rsidRPr="00FA0FAE">
        <w:rPr>
          <w:i/>
          <w:szCs w:val="22"/>
        </w:rPr>
        <w:t>SSB-PerRACH-OccasionAndCB-PreamblesPerSSB</w:t>
      </w:r>
      <w:r w:rsidRPr="00FA0FAE">
        <w:rPr>
          <w:lang w:eastAsia="ko-KR"/>
        </w:rPr>
        <w:t xml:space="preserve">: defines </w:t>
      </w:r>
      <w:r w:rsidRPr="00FA0FAE">
        <w:t>the number of SSBs mapped to each PRACH occasion for 2-step RA type and the number of contention-based Random Access Preambles mapped to each SSB;</w:t>
      </w:r>
    </w:p>
    <w:p w14:paraId="313FFC31" w14:textId="77777777" w:rsidR="005D7DB1" w:rsidRPr="00FA0FAE" w:rsidRDefault="005D7DB1" w:rsidP="0018790F">
      <w:pPr>
        <w:pStyle w:val="B1"/>
        <w:rPr>
          <w:rFonts w:eastAsia="Malgun Gothic"/>
          <w:lang w:eastAsia="ko-KR"/>
        </w:rPr>
      </w:pPr>
      <w:r w:rsidRPr="00FA0FAE">
        <w:rPr>
          <w:rFonts w:eastAsia="Yu Mincho"/>
          <w:lang w:eastAsia="ko-KR"/>
        </w:rPr>
        <w:t>-</w:t>
      </w:r>
      <w:r w:rsidRPr="00FA0FAE">
        <w:rPr>
          <w:rFonts w:eastAsia="Yu Mincho"/>
          <w:lang w:eastAsia="ko-KR"/>
        </w:rPr>
        <w:tab/>
      </w:r>
      <w:r w:rsidRPr="00FA0FAE">
        <w:rPr>
          <w:rFonts w:eastAsia="Yu Mincho"/>
          <w:i/>
          <w:lang w:eastAsia="en-US"/>
        </w:rPr>
        <w:t>numberOfPreamblesPerSSB-ForThisPartition</w:t>
      </w:r>
      <w:r w:rsidRPr="00FA0FAE">
        <w:rPr>
          <w:rFonts w:eastAsia="Yu Mincho"/>
          <w:lang w:eastAsia="en-US"/>
        </w:rPr>
        <w:t>:</w:t>
      </w:r>
      <w:r w:rsidRPr="00FA0FAE">
        <w:rPr>
          <w:rFonts w:eastAsia="Yu Mincho"/>
          <w:lang w:eastAsia="ko-KR"/>
        </w:rPr>
        <w:t xml:space="preserve"> defines the number of</w:t>
      </w:r>
      <w:r w:rsidRPr="00FA0FAE">
        <w:rPr>
          <w:rFonts w:eastAsia="Yu Mincho"/>
          <w:i/>
          <w:lang w:eastAsia="en-US"/>
        </w:rPr>
        <w:t xml:space="preserve"> </w:t>
      </w:r>
      <w:r w:rsidRPr="00FA0FAE">
        <w:rPr>
          <w:rFonts w:eastAsia="Yu Mincho"/>
          <w:bCs/>
          <w:iCs/>
          <w:szCs w:val="22"/>
          <w:lang w:eastAsia="sv-SE"/>
        </w:rPr>
        <w:t xml:space="preserve">consecutive preambles for </w:t>
      </w:r>
      <w:r w:rsidRPr="00FA0FAE">
        <w:rPr>
          <w:rFonts w:eastAsia="Yu Mincho"/>
          <w:szCs w:val="22"/>
          <w:lang w:eastAsia="sv-SE"/>
        </w:rPr>
        <w:t xml:space="preserve">a </w:t>
      </w:r>
      <w:r w:rsidRPr="00FA0FAE">
        <w:rPr>
          <w:rFonts w:eastAsia="Yu Mincho"/>
          <w:lang w:eastAsia="ko-KR"/>
        </w:rPr>
        <w:t>feature or a combination of features</w:t>
      </w:r>
      <w:r w:rsidRPr="00FA0FAE">
        <w:rPr>
          <w:rFonts w:eastAsia="Yu Mincho"/>
          <w:bCs/>
          <w:iCs/>
          <w:szCs w:val="22"/>
          <w:lang w:eastAsia="sv-SE"/>
        </w:rPr>
        <w:t xml:space="preserve"> </w:t>
      </w:r>
      <w:r w:rsidRPr="00FA0FAE">
        <w:rPr>
          <w:rFonts w:eastAsia="Yu Mincho"/>
          <w:lang w:eastAsia="en-US"/>
        </w:rPr>
        <w:t>mapped to each SSB;</w:t>
      </w:r>
    </w:p>
    <w:p w14:paraId="52564E9C" w14:textId="77777777" w:rsidR="000D4BCF" w:rsidRPr="00FA0FAE" w:rsidRDefault="000D4BCF" w:rsidP="000D4BCF">
      <w:pPr>
        <w:pStyle w:val="B1"/>
      </w:pPr>
      <w:r w:rsidRPr="00FA0FAE">
        <w:rPr>
          <w:lang w:eastAsia="ko-KR"/>
        </w:rPr>
        <w:t>-</w:t>
      </w:r>
      <w:r w:rsidRPr="00FA0FAE">
        <w:rPr>
          <w:lang w:eastAsia="ko-KR"/>
        </w:rPr>
        <w:tab/>
      </w:r>
      <w:r w:rsidRPr="00FA0FAE">
        <w:rPr>
          <w:i/>
          <w:iCs/>
          <w:lang w:eastAsia="ko-KR"/>
        </w:rPr>
        <w:t>msgA-PUSCH-ResourceGroupA</w:t>
      </w:r>
      <w:r w:rsidRPr="00FA0FAE">
        <w:rPr>
          <w:lang w:eastAsia="ko-KR"/>
        </w:rPr>
        <w:t xml:space="preserve">: defines </w:t>
      </w:r>
      <w:r w:rsidRPr="00FA0FAE">
        <w:rPr>
          <w:szCs w:val="22"/>
        </w:rPr>
        <w:t>MSGA PUSCH resources that the UE shall use when performing MSGA transmission using Random Access Preambles group A</w:t>
      </w:r>
      <w:r w:rsidRPr="00FA0FAE">
        <w:t>;</w:t>
      </w:r>
    </w:p>
    <w:p w14:paraId="5412A916" w14:textId="77777777" w:rsidR="000D4BCF" w:rsidRPr="00FA0FAE" w:rsidRDefault="000D4BCF" w:rsidP="000D4BCF">
      <w:pPr>
        <w:pStyle w:val="B1"/>
      </w:pPr>
      <w:r w:rsidRPr="00FA0FAE">
        <w:rPr>
          <w:lang w:eastAsia="ko-KR"/>
        </w:rPr>
        <w:t>-</w:t>
      </w:r>
      <w:r w:rsidRPr="00FA0FAE">
        <w:rPr>
          <w:lang w:eastAsia="ko-KR"/>
        </w:rPr>
        <w:tab/>
      </w:r>
      <w:r w:rsidRPr="00FA0FAE">
        <w:rPr>
          <w:i/>
          <w:iCs/>
          <w:lang w:eastAsia="ko-KR"/>
        </w:rPr>
        <w:t>msgA-PUSCH-ResourceGroupB</w:t>
      </w:r>
      <w:r w:rsidRPr="00FA0FAE">
        <w:rPr>
          <w:lang w:eastAsia="ko-KR"/>
        </w:rPr>
        <w:t xml:space="preserve">: defines </w:t>
      </w:r>
      <w:r w:rsidRPr="00FA0FAE">
        <w:rPr>
          <w:szCs w:val="22"/>
        </w:rPr>
        <w:t>MSGA PUSCH resources that the UE shall use when performing MSGA transmission using Random Access Preambles group B</w:t>
      </w:r>
      <w:r w:rsidRPr="00FA0FAE">
        <w:t>;</w:t>
      </w:r>
    </w:p>
    <w:p w14:paraId="6AED98D7" w14:textId="77777777" w:rsidR="000D4BCF" w:rsidRPr="00FA0FAE" w:rsidRDefault="000D4BCF" w:rsidP="000D4BCF">
      <w:pPr>
        <w:pStyle w:val="B1"/>
        <w:rPr>
          <w:lang w:eastAsia="ko-KR"/>
        </w:rPr>
      </w:pPr>
      <w:r w:rsidRPr="00FA0FAE">
        <w:rPr>
          <w:lang w:eastAsia="ko-KR"/>
        </w:rPr>
        <w:t>-</w:t>
      </w:r>
      <w:r w:rsidRPr="00FA0FAE">
        <w:rPr>
          <w:lang w:eastAsia="ko-KR"/>
        </w:rPr>
        <w:tab/>
      </w:r>
      <w:r w:rsidRPr="00FA0FAE">
        <w:rPr>
          <w:i/>
          <w:iCs/>
          <w:lang w:eastAsia="ko-KR"/>
        </w:rPr>
        <w:t>msgA-PUSCH-</w:t>
      </w:r>
      <w:r w:rsidR="00705F5E" w:rsidRPr="00FA0FAE">
        <w:rPr>
          <w:i/>
          <w:iCs/>
          <w:lang w:eastAsia="ko-KR"/>
        </w:rPr>
        <w:t>R</w:t>
      </w:r>
      <w:r w:rsidRPr="00FA0FAE">
        <w:rPr>
          <w:i/>
          <w:iCs/>
          <w:lang w:eastAsia="ko-KR"/>
        </w:rPr>
        <w:t>esource-Index</w:t>
      </w:r>
      <w:r w:rsidRPr="00FA0FAE">
        <w:rPr>
          <w:lang w:eastAsia="ko-KR"/>
        </w:rPr>
        <w:t xml:space="preserve">: </w:t>
      </w:r>
      <w:r w:rsidRPr="00FA0FAE">
        <w:rPr>
          <w:szCs w:val="22"/>
        </w:rPr>
        <w:t xml:space="preserve">identifies the index of the PUSCH resource used for MSGA in case of contention-free </w:t>
      </w:r>
      <w:r w:rsidR="0060671F" w:rsidRPr="00FA0FAE">
        <w:rPr>
          <w:szCs w:val="22"/>
        </w:rPr>
        <w:t>R</w:t>
      </w:r>
      <w:r w:rsidRPr="00FA0FAE">
        <w:rPr>
          <w:szCs w:val="22"/>
        </w:rPr>
        <w:t xml:space="preserve">andom </w:t>
      </w:r>
      <w:r w:rsidR="0060671F" w:rsidRPr="00FA0FAE">
        <w:rPr>
          <w:szCs w:val="22"/>
        </w:rPr>
        <w:t>A</w:t>
      </w:r>
      <w:r w:rsidRPr="00FA0FAE">
        <w:rPr>
          <w:szCs w:val="22"/>
        </w:rPr>
        <w:t>ccess with 2-step RA type</w:t>
      </w:r>
      <w:r w:rsidRPr="00FA0FAE">
        <w:t>;</w:t>
      </w:r>
    </w:p>
    <w:p w14:paraId="380D66DE" w14:textId="77777777" w:rsidR="00411627" w:rsidRPr="00FA0FAE" w:rsidRDefault="00411627" w:rsidP="00411627">
      <w:pPr>
        <w:pStyle w:val="B1"/>
        <w:rPr>
          <w:lang w:eastAsia="ko-KR"/>
        </w:rPr>
      </w:pPr>
      <w:r w:rsidRPr="00FA0FAE">
        <w:rPr>
          <w:lang w:eastAsia="ko-KR"/>
        </w:rPr>
        <w:t>-</w:t>
      </w:r>
      <w:r w:rsidRPr="00FA0FAE">
        <w:rPr>
          <w:lang w:eastAsia="ko-KR"/>
        </w:rPr>
        <w:tab/>
        <w:t xml:space="preserve">if </w:t>
      </w:r>
      <w:r w:rsidRPr="00FA0FAE">
        <w:rPr>
          <w:i/>
          <w:lang w:eastAsia="ko-KR"/>
        </w:rPr>
        <w:t>groupBconfigured</w:t>
      </w:r>
      <w:r w:rsidRPr="00FA0FAE">
        <w:rPr>
          <w:lang w:eastAsia="ko-KR"/>
        </w:rPr>
        <w:t xml:space="preserve"> is configured, then Random Access Preambles group B is configured</w:t>
      </w:r>
      <w:r w:rsidR="003B18D8" w:rsidRPr="00FA0FAE">
        <w:rPr>
          <w:lang w:eastAsia="ko-KR"/>
        </w:rPr>
        <w:t xml:space="preserve"> for 4-step RA type</w:t>
      </w:r>
      <w:r w:rsidRPr="00FA0FAE">
        <w:rPr>
          <w:lang w:eastAsia="ko-KR"/>
        </w:rPr>
        <w:t>.</w:t>
      </w:r>
    </w:p>
    <w:p w14:paraId="753028BD" w14:textId="77777777" w:rsidR="00411627" w:rsidRPr="00FA0FAE" w:rsidRDefault="00411627" w:rsidP="00411627">
      <w:pPr>
        <w:pStyle w:val="B2"/>
        <w:rPr>
          <w:lang w:eastAsia="ko-KR"/>
        </w:rPr>
      </w:pPr>
      <w:r w:rsidRPr="00FA0FAE">
        <w:rPr>
          <w:lang w:eastAsia="ko-KR"/>
        </w:rPr>
        <w:t>-</w:t>
      </w:r>
      <w:r w:rsidRPr="00FA0FAE">
        <w:rPr>
          <w:lang w:eastAsia="ko-KR"/>
        </w:rPr>
        <w:tab/>
      </w:r>
      <w:r w:rsidR="00534765" w:rsidRPr="00FA0FAE">
        <w:rPr>
          <w:rFonts w:eastAsia="SimSun"/>
          <w:lang w:eastAsia="zh-CN"/>
        </w:rPr>
        <w:t xml:space="preserve">Amongst the contention-based Random Access Preambles associated with an SSB (as defined in </w:t>
      </w:r>
      <w:r w:rsidR="004E1F8E" w:rsidRPr="00FA0FAE">
        <w:rPr>
          <w:rFonts w:eastAsia="SimSun"/>
          <w:lang w:eastAsia="zh-CN"/>
        </w:rPr>
        <w:t xml:space="preserve">TS </w:t>
      </w:r>
      <w:r w:rsidR="00534765" w:rsidRPr="00FA0FAE">
        <w:rPr>
          <w:rFonts w:eastAsia="SimSun"/>
          <w:lang w:eastAsia="zh-CN"/>
        </w:rPr>
        <w:t>38.213</w:t>
      </w:r>
      <w:r w:rsidR="004E1F8E" w:rsidRPr="00FA0FAE">
        <w:rPr>
          <w:rFonts w:eastAsia="SimSun"/>
          <w:lang w:eastAsia="zh-CN"/>
        </w:rPr>
        <w:t xml:space="preserve"> </w:t>
      </w:r>
      <w:r w:rsidR="00534765" w:rsidRPr="00FA0FAE">
        <w:rPr>
          <w:rFonts w:eastAsia="SimSun"/>
          <w:lang w:eastAsia="zh-CN"/>
        </w:rPr>
        <w:t xml:space="preserve">[6]), the first </w:t>
      </w:r>
      <w:r w:rsidR="00534765" w:rsidRPr="00FA0FAE">
        <w:rPr>
          <w:rFonts w:eastAsia="SimSun"/>
          <w:i/>
          <w:iCs/>
          <w:lang w:eastAsia="zh-CN"/>
        </w:rPr>
        <w:t>numberOfRA-PreamblesGroupA</w:t>
      </w:r>
      <w:r w:rsidR="00534765" w:rsidRPr="00FA0FAE">
        <w:rPr>
          <w:rFonts w:eastAsia="SimSun"/>
          <w:iCs/>
          <w:lang w:eastAsia="zh-CN"/>
        </w:rPr>
        <w:t xml:space="preserve"> </w:t>
      </w:r>
      <w:r w:rsidR="00705F5E" w:rsidRPr="00FA0FAE">
        <w:rPr>
          <w:rFonts w:eastAsia="SimSun"/>
          <w:iCs/>
          <w:lang w:eastAsia="zh-CN"/>
        </w:rPr>
        <w:t xml:space="preserve">included in </w:t>
      </w:r>
      <w:r w:rsidR="00705F5E" w:rsidRPr="00FA0FAE">
        <w:rPr>
          <w:i/>
          <w:lang w:eastAsia="ko-KR"/>
        </w:rPr>
        <w:t>groupBconfigured</w:t>
      </w:r>
      <w:r w:rsidR="00705F5E" w:rsidRPr="00FA0FAE">
        <w:rPr>
          <w:rFonts w:eastAsia="SimSun"/>
          <w:iCs/>
          <w:lang w:eastAsia="zh-CN"/>
        </w:rPr>
        <w:t xml:space="preserve"> </w:t>
      </w:r>
      <w:r w:rsidR="00534765" w:rsidRPr="00FA0FAE">
        <w:rPr>
          <w:rFonts w:eastAsia="SimSun"/>
          <w:lang w:eastAsia="zh-CN"/>
        </w:rPr>
        <w:t>Random Access Preambles</w:t>
      </w:r>
      <w:r w:rsidR="00534765" w:rsidRPr="00FA0FAE">
        <w:rPr>
          <w:rFonts w:eastAsia="SimSun"/>
          <w:iCs/>
          <w:lang w:eastAsia="zh-CN"/>
        </w:rPr>
        <w:t xml:space="preserve"> </w:t>
      </w:r>
      <w:r w:rsidR="00534765" w:rsidRPr="00FA0FAE">
        <w:rPr>
          <w:rFonts w:eastAsia="SimSun"/>
          <w:lang w:eastAsia="zh-CN"/>
        </w:rPr>
        <w:t>belong to Random Access Preambles group A. The remaining Random Access Preambles associated with the SSB belong to Random Access Preambles group B (if configured).</w:t>
      </w:r>
    </w:p>
    <w:p w14:paraId="5397CF8C" w14:textId="77777777" w:rsidR="003B18D8" w:rsidRPr="00FA0FAE" w:rsidRDefault="003B18D8" w:rsidP="003B18D8">
      <w:pPr>
        <w:pStyle w:val="B1"/>
        <w:rPr>
          <w:lang w:eastAsia="ko-KR"/>
        </w:rPr>
      </w:pPr>
      <w:r w:rsidRPr="00FA0FAE">
        <w:rPr>
          <w:lang w:eastAsia="ko-KR"/>
        </w:rPr>
        <w:t>-</w:t>
      </w:r>
      <w:r w:rsidRPr="00FA0FAE">
        <w:rPr>
          <w:lang w:eastAsia="ko-KR"/>
        </w:rPr>
        <w:tab/>
        <w:t xml:space="preserve">if </w:t>
      </w:r>
      <w:r w:rsidRPr="00FA0FAE">
        <w:rPr>
          <w:i/>
          <w:iCs/>
        </w:rPr>
        <w:t>groupB-ConfiguredTwoStepRA</w:t>
      </w:r>
      <w:r w:rsidRPr="00FA0FAE">
        <w:rPr>
          <w:iCs/>
          <w:lang w:eastAsia="ko-KR"/>
        </w:rPr>
        <w:t xml:space="preserve"> </w:t>
      </w:r>
      <w:r w:rsidRPr="00FA0FAE">
        <w:rPr>
          <w:lang w:eastAsia="ko-KR"/>
        </w:rPr>
        <w:t>is configured, then Random Access Preambles group B is configured for 2-step RA type.</w:t>
      </w:r>
    </w:p>
    <w:p w14:paraId="0202157D" w14:textId="77777777" w:rsidR="003B18D8" w:rsidRPr="00FA0FAE" w:rsidRDefault="003B18D8" w:rsidP="003B18D8">
      <w:pPr>
        <w:pStyle w:val="B2"/>
        <w:rPr>
          <w:lang w:eastAsia="ko-KR"/>
        </w:rPr>
      </w:pPr>
      <w:r w:rsidRPr="00FA0FAE">
        <w:rPr>
          <w:rFonts w:eastAsia="SimSun"/>
          <w:lang w:eastAsia="zh-CN"/>
        </w:rPr>
        <w:t>-</w:t>
      </w:r>
      <w:r w:rsidRPr="00FA0FAE">
        <w:rPr>
          <w:rFonts w:eastAsia="SimSun"/>
          <w:lang w:eastAsia="zh-CN"/>
        </w:rPr>
        <w:tab/>
        <w:t xml:space="preserve">Amongst the contention-based Random Access Preambles for 2-step RA type associated with an SSB (as defined in TS 38.213 [6]), the first </w:t>
      </w:r>
      <w:r w:rsidRPr="00FA0FAE">
        <w:rPr>
          <w:i/>
          <w:iCs/>
          <w:lang w:eastAsia="ko-KR"/>
        </w:rPr>
        <w:t>numberOfRA-PreamblesGroupA</w:t>
      </w:r>
      <w:r w:rsidRPr="00FA0FAE">
        <w:rPr>
          <w:rFonts w:eastAsia="SimSun"/>
          <w:iCs/>
          <w:lang w:eastAsia="zh-CN"/>
        </w:rPr>
        <w:t xml:space="preserve"> </w:t>
      </w:r>
      <w:r w:rsidR="00705F5E" w:rsidRPr="00FA0FAE">
        <w:rPr>
          <w:rFonts w:eastAsia="SimSun"/>
          <w:iCs/>
          <w:lang w:eastAsia="zh-CN"/>
        </w:rPr>
        <w:t xml:space="preserve">included in </w:t>
      </w:r>
      <w:r w:rsidR="00705F5E" w:rsidRPr="00FA0FAE">
        <w:rPr>
          <w:i/>
          <w:iCs/>
        </w:rPr>
        <w:t>GroupB-ConfiguredTwoStepRA</w:t>
      </w:r>
      <w:r w:rsidR="00705F5E" w:rsidRPr="00FA0FAE">
        <w:rPr>
          <w:rFonts w:eastAsia="SimSun"/>
          <w:iCs/>
          <w:lang w:eastAsia="zh-CN"/>
        </w:rPr>
        <w:t xml:space="preserve"> </w:t>
      </w:r>
      <w:r w:rsidRPr="00FA0FAE">
        <w:rPr>
          <w:rFonts w:eastAsia="SimSun"/>
          <w:lang w:eastAsia="zh-CN"/>
        </w:rPr>
        <w:t>Random Access Preambles</w:t>
      </w:r>
      <w:r w:rsidRPr="00FA0FAE">
        <w:rPr>
          <w:rFonts w:eastAsia="SimSun"/>
          <w:iCs/>
          <w:lang w:eastAsia="zh-CN"/>
        </w:rPr>
        <w:t xml:space="preserve"> </w:t>
      </w:r>
      <w:r w:rsidRPr="00FA0FAE">
        <w:rPr>
          <w:rFonts w:eastAsia="SimSun"/>
          <w:lang w:eastAsia="zh-CN"/>
        </w:rPr>
        <w:t>belong to Random Access Preambles group A. The remaining Random Access Preambles associated with the SSB belong to Random Access Preambles group B (if configured).</w:t>
      </w:r>
    </w:p>
    <w:p w14:paraId="24FF17E8" w14:textId="77777777" w:rsidR="00411627" w:rsidRPr="00FA0FAE" w:rsidRDefault="00411627" w:rsidP="00411627">
      <w:pPr>
        <w:pStyle w:val="NO"/>
        <w:rPr>
          <w:lang w:eastAsia="ko-KR"/>
        </w:rPr>
      </w:pPr>
      <w:r w:rsidRPr="00FA0FAE">
        <w:rPr>
          <w:lang w:eastAsia="ko-KR"/>
        </w:rPr>
        <w:t xml:space="preserve">NOTE </w:t>
      </w:r>
      <w:r w:rsidR="000D4BCF" w:rsidRPr="00FA0FAE">
        <w:rPr>
          <w:lang w:eastAsia="ko-KR"/>
        </w:rPr>
        <w:t>3</w:t>
      </w:r>
      <w:r w:rsidRPr="00FA0FAE">
        <w:rPr>
          <w:lang w:eastAsia="ko-KR"/>
        </w:rPr>
        <w:t>:</w:t>
      </w:r>
      <w:r w:rsidRPr="00FA0FAE">
        <w:rPr>
          <w:lang w:eastAsia="ko-KR"/>
        </w:rPr>
        <w:tab/>
        <w:t xml:space="preserve">If Random Access Preambles group B is supported by the cell Random Access Preambles group B is included </w:t>
      </w:r>
      <w:r w:rsidR="00776DE9" w:rsidRPr="00FA0FAE">
        <w:rPr>
          <w:lang w:eastAsia="ko-KR"/>
        </w:rPr>
        <w:t xml:space="preserve">for </w:t>
      </w:r>
      <w:r w:rsidRPr="00FA0FAE">
        <w:rPr>
          <w:lang w:eastAsia="ko-KR"/>
        </w:rPr>
        <w:t>each SSB.</w:t>
      </w:r>
    </w:p>
    <w:p w14:paraId="6944DB4D" w14:textId="77777777" w:rsidR="00411627" w:rsidRPr="00FA0FAE" w:rsidRDefault="00411627" w:rsidP="00411627">
      <w:pPr>
        <w:pStyle w:val="B1"/>
        <w:rPr>
          <w:lang w:eastAsia="ko-KR"/>
        </w:rPr>
      </w:pPr>
      <w:r w:rsidRPr="00FA0FAE">
        <w:rPr>
          <w:lang w:eastAsia="ko-KR"/>
        </w:rPr>
        <w:t>-</w:t>
      </w:r>
      <w:r w:rsidRPr="00FA0FAE">
        <w:rPr>
          <w:lang w:eastAsia="ko-KR"/>
        </w:rPr>
        <w:tab/>
        <w:t>if Random Access Preambles group B is configured</w:t>
      </w:r>
      <w:r w:rsidR="003B18D8" w:rsidRPr="00FA0FAE">
        <w:rPr>
          <w:lang w:eastAsia="ko-KR"/>
        </w:rPr>
        <w:t xml:space="preserve"> for 4-step RA type</w:t>
      </w:r>
      <w:r w:rsidRPr="00FA0FAE">
        <w:rPr>
          <w:lang w:eastAsia="ko-KR"/>
        </w:rPr>
        <w:t>:</w:t>
      </w:r>
    </w:p>
    <w:p w14:paraId="119DF669" w14:textId="77777777" w:rsidR="00411627" w:rsidRPr="00FA0FAE" w:rsidRDefault="00411627" w:rsidP="00411627">
      <w:pPr>
        <w:pStyle w:val="B2"/>
        <w:rPr>
          <w:lang w:eastAsia="ko-KR"/>
        </w:rPr>
      </w:pPr>
      <w:r w:rsidRPr="00FA0FAE">
        <w:rPr>
          <w:lang w:eastAsia="ko-KR"/>
        </w:rPr>
        <w:t>-</w:t>
      </w:r>
      <w:r w:rsidRPr="00FA0FAE">
        <w:rPr>
          <w:lang w:eastAsia="ko-KR"/>
        </w:rPr>
        <w:tab/>
      </w:r>
      <w:r w:rsidRPr="00FA0FAE">
        <w:rPr>
          <w:i/>
          <w:lang w:eastAsia="ko-KR"/>
        </w:rPr>
        <w:t>ra-Msg3SizeGroupA</w:t>
      </w:r>
      <w:r w:rsidRPr="00FA0FAE">
        <w:rPr>
          <w:lang w:eastAsia="ko-KR"/>
        </w:rPr>
        <w:t>: the threshold to determine the groups of Random Access Preambles</w:t>
      </w:r>
      <w:r w:rsidR="003B18D8" w:rsidRPr="00FA0FAE">
        <w:rPr>
          <w:lang w:eastAsia="ko-KR"/>
        </w:rPr>
        <w:t xml:space="preserve"> for 4-step RA type</w:t>
      </w:r>
      <w:r w:rsidRPr="00FA0FAE">
        <w:rPr>
          <w:lang w:eastAsia="ko-KR"/>
        </w:rPr>
        <w:t>;</w:t>
      </w:r>
    </w:p>
    <w:p w14:paraId="7402E106" w14:textId="77777777" w:rsidR="00411627" w:rsidRPr="00FA0FAE" w:rsidRDefault="00411627" w:rsidP="00411627">
      <w:pPr>
        <w:pStyle w:val="B2"/>
        <w:rPr>
          <w:lang w:eastAsia="ko-KR"/>
        </w:rPr>
      </w:pPr>
      <w:r w:rsidRPr="00FA0FAE">
        <w:rPr>
          <w:lang w:eastAsia="ko-KR"/>
        </w:rPr>
        <w:t>-</w:t>
      </w:r>
      <w:r w:rsidRPr="00FA0FAE">
        <w:rPr>
          <w:lang w:eastAsia="ko-KR"/>
        </w:rPr>
        <w:tab/>
      </w:r>
      <w:r w:rsidRPr="00FA0FAE">
        <w:rPr>
          <w:i/>
          <w:lang w:eastAsia="ko-KR"/>
        </w:rPr>
        <w:t>msg3-DeltaPreamble</w:t>
      </w:r>
      <w:r w:rsidRPr="00FA0FAE">
        <w:rPr>
          <w:lang w:eastAsia="ko-KR"/>
        </w:rPr>
        <w:t>: ∆</w:t>
      </w:r>
      <w:r w:rsidRPr="00FA0FAE">
        <w:rPr>
          <w:i/>
          <w:vertAlign w:val="subscript"/>
          <w:lang w:eastAsia="ko-KR"/>
        </w:rPr>
        <w:t>PREAMBLE_Msg3</w:t>
      </w:r>
      <w:r w:rsidRPr="00FA0FAE">
        <w:rPr>
          <w:lang w:eastAsia="ko-KR"/>
        </w:rPr>
        <w:t xml:space="preserve"> in TS 38.213 [6];</w:t>
      </w:r>
    </w:p>
    <w:p w14:paraId="2D7F9CF1" w14:textId="77777777" w:rsidR="00411627" w:rsidRPr="00FA0FAE" w:rsidRDefault="00411627" w:rsidP="00411627">
      <w:pPr>
        <w:pStyle w:val="B2"/>
        <w:rPr>
          <w:lang w:eastAsia="ko-KR"/>
        </w:rPr>
      </w:pPr>
      <w:r w:rsidRPr="00FA0FAE">
        <w:rPr>
          <w:lang w:eastAsia="ko-KR"/>
        </w:rPr>
        <w:t>-</w:t>
      </w:r>
      <w:r w:rsidRPr="00FA0FAE">
        <w:rPr>
          <w:lang w:eastAsia="ko-KR"/>
        </w:rPr>
        <w:tab/>
      </w:r>
      <w:r w:rsidRPr="00FA0FAE">
        <w:rPr>
          <w:i/>
          <w:lang w:eastAsia="ko-KR"/>
        </w:rPr>
        <w:t>messagePowerOffsetGroupB</w:t>
      </w:r>
      <w:r w:rsidRPr="00FA0FAE">
        <w:rPr>
          <w:lang w:eastAsia="ko-KR"/>
        </w:rPr>
        <w:t>: the power offset for preamble selection</w:t>
      </w:r>
      <w:r w:rsidR="00705F5E" w:rsidRPr="00FA0FAE">
        <w:rPr>
          <w:rFonts w:eastAsia="SimSun"/>
          <w:iCs/>
          <w:lang w:eastAsia="zh-CN"/>
        </w:rPr>
        <w:t xml:space="preserve"> included in </w:t>
      </w:r>
      <w:r w:rsidR="00705F5E" w:rsidRPr="00FA0FAE">
        <w:rPr>
          <w:i/>
          <w:lang w:eastAsia="ko-KR"/>
        </w:rPr>
        <w:t>groupBconfigured</w:t>
      </w:r>
      <w:r w:rsidRPr="00FA0FAE">
        <w:rPr>
          <w:lang w:eastAsia="ko-KR"/>
        </w:rPr>
        <w:t>;</w:t>
      </w:r>
    </w:p>
    <w:p w14:paraId="13B48379" w14:textId="77777777" w:rsidR="00411627" w:rsidRPr="00FA0FAE" w:rsidRDefault="00411627" w:rsidP="00411627">
      <w:pPr>
        <w:pStyle w:val="B2"/>
        <w:rPr>
          <w:lang w:eastAsia="ko-KR"/>
        </w:rPr>
      </w:pPr>
      <w:r w:rsidRPr="00FA0FAE">
        <w:rPr>
          <w:lang w:eastAsia="ko-KR"/>
        </w:rPr>
        <w:t>-</w:t>
      </w:r>
      <w:r w:rsidRPr="00FA0FAE">
        <w:rPr>
          <w:lang w:eastAsia="ko-KR"/>
        </w:rPr>
        <w:tab/>
      </w:r>
      <w:r w:rsidRPr="00FA0FAE">
        <w:rPr>
          <w:i/>
          <w:lang w:eastAsia="ko-KR"/>
        </w:rPr>
        <w:t>numberOfRA-PreamblesGroupA</w:t>
      </w:r>
      <w:r w:rsidRPr="00FA0FAE">
        <w:rPr>
          <w:lang w:eastAsia="ko-KR"/>
        </w:rPr>
        <w:t>: defines the number of Random Access Preambles in Random Access Preamble group A for each SSB</w:t>
      </w:r>
      <w:r w:rsidR="00705F5E" w:rsidRPr="00FA0FAE">
        <w:rPr>
          <w:rFonts w:eastAsia="SimSun"/>
          <w:iCs/>
          <w:lang w:eastAsia="zh-CN"/>
        </w:rPr>
        <w:t xml:space="preserve"> included in </w:t>
      </w:r>
      <w:r w:rsidR="00705F5E" w:rsidRPr="00FA0FAE">
        <w:rPr>
          <w:i/>
          <w:lang w:eastAsia="ko-KR"/>
        </w:rPr>
        <w:t>groupBconfigured</w:t>
      </w:r>
      <w:r w:rsidRPr="00FA0FAE">
        <w:rPr>
          <w:lang w:eastAsia="ko-KR"/>
        </w:rPr>
        <w:t>.</w:t>
      </w:r>
    </w:p>
    <w:p w14:paraId="0F247C19" w14:textId="77777777" w:rsidR="003B18D8" w:rsidRPr="00FA0FAE" w:rsidRDefault="003B18D8" w:rsidP="003B18D8">
      <w:pPr>
        <w:pStyle w:val="B1"/>
        <w:rPr>
          <w:lang w:eastAsia="ko-KR"/>
        </w:rPr>
      </w:pPr>
      <w:r w:rsidRPr="00FA0FAE">
        <w:rPr>
          <w:lang w:eastAsia="ko-KR"/>
        </w:rPr>
        <w:t>-</w:t>
      </w:r>
      <w:r w:rsidRPr="00FA0FAE">
        <w:rPr>
          <w:lang w:eastAsia="ko-KR"/>
        </w:rPr>
        <w:tab/>
        <w:t>if Random Access Preambles group B is configured for 2-step RA type:</w:t>
      </w:r>
    </w:p>
    <w:p w14:paraId="05B974F9" w14:textId="77777777" w:rsidR="003B18D8" w:rsidRPr="00FA0FAE" w:rsidRDefault="003B18D8" w:rsidP="003B18D8">
      <w:pPr>
        <w:pStyle w:val="B2"/>
        <w:rPr>
          <w:lang w:eastAsia="ko-KR"/>
        </w:rPr>
      </w:pPr>
      <w:r w:rsidRPr="00FA0FAE">
        <w:rPr>
          <w:lang w:eastAsia="ko-KR"/>
        </w:rPr>
        <w:t>-</w:t>
      </w:r>
      <w:r w:rsidRPr="00FA0FAE">
        <w:rPr>
          <w:lang w:eastAsia="ko-KR"/>
        </w:rPr>
        <w:tab/>
      </w:r>
      <w:r w:rsidRPr="00FA0FAE">
        <w:rPr>
          <w:i/>
          <w:iCs/>
          <w:lang w:eastAsia="ko-KR"/>
        </w:rPr>
        <w:t>msgA-DeltaPreamble</w:t>
      </w:r>
      <w:r w:rsidRPr="00FA0FAE">
        <w:rPr>
          <w:lang w:eastAsia="ko-KR"/>
        </w:rPr>
        <w:t>: ∆</w:t>
      </w:r>
      <w:r w:rsidRPr="00FA0FAE">
        <w:rPr>
          <w:i/>
          <w:vertAlign w:val="subscript"/>
          <w:lang w:eastAsia="ko-KR"/>
        </w:rPr>
        <w:t>MsgA</w:t>
      </w:r>
      <w:r w:rsidR="000D4BCF" w:rsidRPr="00FA0FAE">
        <w:rPr>
          <w:i/>
          <w:vertAlign w:val="subscript"/>
          <w:lang w:eastAsia="ko-KR"/>
        </w:rPr>
        <w:t>_PUSCH</w:t>
      </w:r>
      <w:r w:rsidRPr="00FA0FAE">
        <w:rPr>
          <w:lang w:eastAsia="ko-KR"/>
        </w:rPr>
        <w:t xml:space="preserve"> in TS 38.213 [6];</w:t>
      </w:r>
    </w:p>
    <w:p w14:paraId="36C9162D" w14:textId="77777777" w:rsidR="003B18D8" w:rsidRPr="00FA0FAE" w:rsidRDefault="003B18D8" w:rsidP="003B18D8">
      <w:pPr>
        <w:pStyle w:val="B2"/>
        <w:rPr>
          <w:lang w:eastAsia="ko-KR"/>
        </w:rPr>
      </w:pPr>
      <w:r w:rsidRPr="00FA0FAE">
        <w:rPr>
          <w:lang w:eastAsia="ko-KR"/>
        </w:rPr>
        <w:t>-</w:t>
      </w:r>
      <w:r w:rsidRPr="00FA0FAE">
        <w:rPr>
          <w:lang w:eastAsia="ko-KR"/>
        </w:rPr>
        <w:tab/>
      </w:r>
      <w:r w:rsidRPr="00FA0FAE">
        <w:rPr>
          <w:i/>
          <w:lang w:eastAsia="ko-KR"/>
        </w:rPr>
        <w:t>messagePowerOffsetGroupB</w:t>
      </w:r>
      <w:r w:rsidRPr="00FA0FAE">
        <w:rPr>
          <w:lang w:eastAsia="ko-KR"/>
        </w:rPr>
        <w:t>: the power offset for preamble selection</w:t>
      </w:r>
      <w:r w:rsidRPr="00FA0FAE">
        <w:rPr>
          <w:iCs/>
        </w:rPr>
        <w:t xml:space="preserve"> </w:t>
      </w:r>
      <w:r w:rsidRPr="00FA0FAE">
        <w:t xml:space="preserve">included in </w:t>
      </w:r>
      <w:r w:rsidRPr="00FA0FAE">
        <w:rPr>
          <w:i/>
          <w:iCs/>
        </w:rPr>
        <w:t>GroupB-ConfiguredTwoStepRA</w:t>
      </w:r>
      <w:r w:rsidRPr="00FA0FAE">
        <w:rPr>
          <w:lang w:eastAsia="ko-KR"/>
        </w:rPr>
        <w:t>;</w:t>
      </w:r>
    </w:p>
    <w:p w14:paraId="5B648C25" w14:textId="77777777" w:rsidR="003B18D8" w:rsidRPr="00FA0FAE" w:rsidRDefault="003B18D8" w:rsidP="003B18D8">
      <w:pPr>
        <w:pStyle w:val="B2"/>
        <w:rPr>
          <w:lang w:eastAsia="ko-KR"/>
        </w:rPr>
      </w:pPr>
      <w:r w:rsidRPr="00FA0FAE">
        <w:rPr>
          <w:lang w:eastAsia="ko-KR"/>
        </w:rPr>
        <w:t>-</w:t>
      </w:r>
      <w:r w:rsidRPr="00FA0FAE">
        <w:rPr>
          <w:lang w:eastAsia="ko-KR"/>
        </w:rPr>
        <w:tab/>
      </w:r>
      <w:r w:rsidRPr="00FA0FAE">
        <w:rPr>
          <w:i/>
          <w:iCs/>
          <w:lang w:eastAsia="ko-KR"/>
        </w:rPr>
        <w:t>numberOfRA-PreamblesGroupA</w:t>
      </w:r>
      <w:r w:rsidRPr="00FA0FAE">
        <w:rPr>
          <w:lang w:eastAsia="ko-KR"/>
        </w:rPr>
        <w:t xml:space="preserve">: defines the number of Random Access Preambles in Random Access Preamble group A for each SSB </w:t>
      </w:r>
      <w:r w:rsidR="00705F5E" w:rsidRPr="00FA0FAE">
        <w:rPr>
          <w:lang w:eastAsia="ko-KR"/>
        </w:rPr>
        <w:t>included</w:t>
      </w:r>
      <w:r w:rsidRPr="00FA0FAE">
        <w:rPr>
          <w:lang w:eastAsia="ko-KR"/>
        </w:rPr>
        <w:t xml:space="preserve"> in </w:t>
      </w:r>
      <w:r w:rsidRPr="00FA0FAE">
        <w:rPr>
          <w:i/>
          <w:iCs/>
        </w:rPr>
        <w:t>GroupB-ConfiguredTwoStepRA</w:t>
      </w:r>
      <w:r w:rsidR="00CD6276" w:rsidRPr="00FA0FAE">
        <w:rPr>
          <w:lang w:eastAsia="ko-KR"/>
        </w:rPr>
        <w:t>;</w:t>
      </w:r>
    </w:p>
    <w:p w14:paraId="3B615271" w14:textId="77777777" w:rsidR="003B18D8" w:rsidRPr="00FA0FAE" w:rsidRDefault="003B18D8" w:rsidP="003B18D8">
      <w:pPr>
        <w:pStyle w:val="B2"/>
        <w:rPr>
          <w:lang w:eastAsia="ko-KR"/>
        </w:rPr>
      </w:pPr>
      <w:r w:rsidRPr="00FA0FAE">
        <w:rPr>
          <w:lang w:eastAsia="ko-KR"/>
        </w:rPr>
        <w:t>-</w:t>
      </w:r>
      <w:r w:rsidRPr="00FA0FAE">
        <w:rPr>
          <w:lang w:eastAsia="ko-KR"/>
        </w:rPr>
        <w:tab/>
      </w:r>
      <w:r w:rsidRPr="00FA0FAE">
        <w:rPr>
          <w:i/>
          <w:lang w:eastAsia="ko-KR"/>
        </w:rPr>
        <w:t>ra-MsgA</w:t>
      </w:r>
      <w:r w:rsidR="000D4BCF" w:rsidRPr="00FA0FAE">
        <w:rPr>
          <w:i/>
          <w:lang w:eastAsia="ko-KR"/>
        </w:rPr>
        <w:t>-</w:t>
      </w:r>
      <w:r w:rsidRPr="00FA0FAE">
        <w:rPr>
          <w:i/>
          <w:lang w:eastAsia="ko-KR"/>
        </w:rPr>
        <w:t>SizeGroupA</w:t>
      </w:r>
      <w:r w:rsidRPr="00FA0FAE">
        <w:rPr>
          <w:lang w:eastAsia="ko-KR"/>
        </w:rPr>
        <w:t>: the threshold to determine the groups of Random Access Preambles for 2-step RA type</w:t>
      </w:r>
      <w:r w:rsidR="00F5343A" w:rsidRPr="00FA0FAE">
        <w:rPr>
          <w:lang w:eastAsia="ko-KR"/>
        </w:rPr>
        <w:t>.</w:t>
      </w:r>
    </w:p>
    <w:p w14:paraId="1FA47B37" w14:textId="77777777" w:rsidR="00411627" w:rsidRDefault="00411627" w:rsidP="00411627">
      <w:pPr>
        <w:pStyle w:val="B1"/>
        <w:rPr>
          <w:ins w:id="31" w:author="RAN2#129" w:date="2025-02-19T10:39:00Z" w16du:dateUtc="2025-02-19T15:39:00Z"/>
          <w:lang w:eastAsia="ko-KR"/>
        </w:rPr>
      </w:pPr>
      <w:r w:rsidRPr="00FA0FAE">
        <w:rPr>
          <w:lang w:eastAsia="ko-KR"/>
        </w:rPr>
        <w:t>-</w:t>
      </w:r>
      <w:r w:rsidRPr="00FA0FAE">
        <w:rPr>
          <w:lang w:eastAsia="ko-KR"/>
        </w:rPr>
        <w:tab/>
        <w:t>the set of Random Access Preambles and/or PRACH occasions for SI request, if any;</w:t>
      </w:r>
    </w:p>
    <w:p w14:paraId="2B92DDEC" w14:textId="13957F2C" w:rsidR="00FB7849" w:rsidRPr="00FA0FAE" w:rsidRDefault="00FB7849" w:rsidP="00FB7849">
      <w:pPr>
        <w:pStyle w:val="B1"/>
        <w:rPr>
          <w:lang w:eastAsia="ko-KR"/>
        </w:rPr>
      </w:pPr>
      <w:ins w:id="32" w:author="RAN2#129" w:date="2025-02-19T10:39:00Z" w16du:dateUtc="2025-02-19T15:39:00Z">
        <w:r w:rsidRPr="00982682">
          <w:rPr>
            <w:lang w:eastAsia="ko-KR"/>
          </w:rPr>
          <w:t>-</w:t>
        </w:r>
        <w:r w:rsidRPr="00982682">
          <w:rPr>
            <w:lang w:eastAsia="ko-KR"/>
          </w:rPr>
          <w:tab/>
          <w:t>the set of Random Access Preambles and/or PRACH occasions fo</w:t>
        </w:r>
      </w:ins>
      <w:ins w:id="33" w:author="RAN2#129" w:date="2025-02-20T08:02:00Z" w16du:dateUtc="2025-02-20T13:02:00Z">
        <w:r w:rsidR="007B05A0">
          <w:rPr>
            <w:lang w:eastAsia="ko-KR"/>
          </w:rPr>
          <w:t>r</w:t>
        </w:r>
      </w:ins>
      <w:ins w:id="34" w:author="RAN2#129" w:date="2025-02-19T10:39:00Z" w16du:dateUtc="2025-02-19T15:39:00Z">
        <w:r>
          <w:rPr>
            <w:lang w:eastAsia="ko-KR"/>
          </w:rPr>
          <w:t xml:space="preserve"> </w:t>
        </w:r>
        <w:r w:rsidRPr="00982682">
          <w:rPr>
            <w:lang w:eastAsia="ko-KR"/>
          </w:rPr>
          <w:t>SI</w:t>
        </w:r>
        <w:r>
          <w:rPr>
            <w:lang w:eastAsia="ko-KR"/>
          </w:rPr>
          <w:t>B1</w:t>
        </w:r>
        <w:r w:rsidRPr="00982682">
          <w:rPr>
            <w:lang w:eastAsia="ko-KR"/>
          </w:rPr>
          <w:t xml:space="preserve"> request, if any;</w:t>
        </w:r>
      </w:ins>
    </w:p>
    <w:p w14:paraId="0417AF5F" w14:textId="77777777" w:rsidR="00FC4221" w:rsidRPr="00FA0FAE" w:rsidRDefault="00411627" w:rsidP="00FC4221">
      <w:pPr>
        <w:pStyle w:val="B1"/>
        <w:rPr>
          <w:lang w:eastAsia="ko-KR"/>
        </w:rPr>
      </w:pPr>
      <w:r w:rsidRPr="00FA0FAE">
        <w:rPr>
          <w:lang w:eastAsia="ko-KR"/>
        </w:rPr>
        <w:lastRenderedPageBreak/>
        <w:t>-</w:t>
      </w:r>
      <w:r w:rsidRPr="00FA0FAE">
        <w:rPr>
          <w:lang w:eastAsia="ko-KR"/>
        </w:rPr>
        <w:tab/>
        <w:t>the set of Random Access Preambles and/or PRACH occasions for beam failure recovery request, if any;</w:t>
      </w:r>
    </w:p>
    <w:p w14:paraId="1BAF8071" w14:textId="77777777" w:rsidR="00411627" w:rsidRPr="00FA0FAE" w:rsidRDefault="00FC4221" w:rsidP="00FC4221">
      <w:pPr>
        <w:pStyle w:val="B1"/>
        <w:rPr>
          <w:lang w:eastAsia="ko-KR"/>
        </w:rPr>
      </w:pPr>
      <w:r w:rsidRPr="00FA0FAE">
        <w:rPr>
          <w:lang w:eastAsia="ko-KR"/>
        </w:rPr>
        <w:t>-</w:t>
      </w:r>
      <w:r w:rsidRPr="00FA0FAE">
        <w:rPr>
          <w:lang w:eastAsia="ko-KR"/>
        </w:rPr>
        <w:tab/>
        <w:t>the set of Random Access Preambles and/or PRACH occasions for reconfiguration with sync, if any;</w:t>
      </w:r>
    </w:p>
    <w:p w14:paraId="36DF39FB" w14:textId="77777777" w:rsidR="00411627" w:rsidRPr="00FA0FAE" w:rsidRDefault="00411627" w:rsidP="00411627">
      <w:pPr>
        <w:pStyle w:val="B1"/>
        <w:rPr>
          <w:lang w:eastAsia="ko-KR"/>
        </w:rPr>
      </w:pPr>
      <w:r w:rsidRPr="00FA0FAE">
        <w:rPr>
          <w:lang w:eastAsia="ko-KR"/>
        </w:rPr>
        <w:t>-</w:t>
      </w:r>
      <w:r w:rsidRPr="00FA0FAE">
        <w:rPr>
          <w:lang w:eastAsia="ko-KR"/>
        </w:rPr>
        <w:tab/>
      </w:r>
      <w:r w:rsidRPr="00FA0FAE">
        <w:rPr>
          <w:i/>
          <w:lang w:eastAsia="ko-KR"/>
        </w:rPr>
        <w:t>ra-ResponseWindow</w:t>
      </w:r>
      <w:r w:rsidRPr="00FA0FAE">
        <w:rPr>
          <w:lang w:eastAsia="ko-KR"/>
        </w:rPr>
        <w:t>: the time window to monitor RA response(s) (SpCell only);</w:t>
      </w:r>
    </w:p>
    <w:p w14:paraId="2CC01E3D" w14:textId="77777777" w:rsidR="00411627" w:rsidRPr="00FA0FAE" w:rsidRDefault="00411627" w:rsidP="00411627">
      <w:pPr>
        <w:pStyle w:val="B1"/>
        <w:rPr>
          <w:lang w:eastAsia="ko-KR"/>
        </w:rPr>
      </w:pPr>
      <w:r w:rsidRPr="00FA0FAE">
        <w:rPr>
          <w:lang w:eastAsia="ko-KR"/>
        </w:rPr>
        <w:t>-</w:t>
      </w:r>
      <w:r w:rsidRPr="00FA0FAE">
        <w:rPr>
          <w:lang w:eastAsia="ko-KR"/>
        </w:rPr>
        <w:tab/>
      </w:r>
      <w:r w:rsidRPr="00FA0FAE">
        <w:rPr>
          <w:i/>
          <w:lang w:eastAsia="ko-KR"/>
        </w:rPr>
        <w:t>ra-ContentionResolutionTimer</w:t>
      </w:r>
      <w:r w:rsidRPr="00FA0FAE">
        <w:rPr>
          <w:lang w:eastAsia="ko-KR"/>
        </w:rPr>
        <w:t>: the Contention Resolution Timer (SpCell only)</w:t>
      </w:r>
      <w:r w:rsidR="003B18D8" w:rsidRPr="00FA0FAE">
        <w:rPr>
          <w:lang w:eastAsia="ko-KR"/>
        </w:rPr>
        <w:t>;</w:t>
      </w:r>
    </w:p>
    <w:p w14:paraId="6154CBA5" w14:textId="30558C34" w:rsidR="003B18D8" w:rsidRPr="00FA0FAE" w:rsidRDefault="003B18D8" w:rsidP="003B18D8">
      <w:pPr>
        <w:pStyle w:val="B1"/>
        <w:rPr>
          <w:lang w:eastAsia="ko-KR"/>
        </w:rPr>
      </w:pPr>
      <w:r w:rsidRPr="00FA0FAE">
        <w:rPr>
          <w:lang w:eastAsia="ko-KR"/>
        </w:rPr>
        <w:t>-</w:t>
      </w:r>
      <w:r w:rsidRPr="00FA0FAE">
        <w:rPr>
          <w:lang w:eastAsia="ko-KR"/>
        </w:rPr>
        <w:tab/>
      </w:r>
      <w:r w:rsidRPr="00FA0FAE">
        <w:rPr>
          <w:i/>
          <w:iCs/>
          <w:lang w:eastAsia="ko-KR"/>
        </w:rPr>
        <w:t>msgB-ResponseWindow</w:t>
      </w:r>
      <w:r w:rsidRPr="00FA0FAE">
        <w:rPr>
          <w:lang w:eastAsia="ko-KR"/>
        </w:rPr>
        <w:t>: the time window to monitor RA response(s) for 2-step RA type (SpCell only)</w:t>
      </w:r>
      <w:r w:rsidR="00893102" w:rsidRPr="00FA0FAE">
        <w:rPr>
          <w:lang w:eastAsia="ko-KR"/>
        </w:rPr>
        <w:t>.</w:t>
      </w:r>
    </w:p>
    <w:p w14:paraId="0D156FB5" w14:textId="77777777" w:rsidR="00411627" w:rsidRPr="00FA0FAE" w:rsidRDefault="00411627" w:rsidP="00411627">
      <w:pPr>
        <w:rPr>
          <w:lang w:eastAsia="ko-KR"/>
        </w:rPr>
      </w:pPr>
      <w:r w:rsidRPr="00FA0FAE">
        <w:rPr>
          <w:lang w:eastAsia="ko-KR"/>
        </w:rPr>
        <w:t>In addition, the following information for related Serving Cell is assumed to be available for UEs:</w:t>
      </w:r>
    </w:p>
    <w:p w14:paraId="0A6B2269" w14:textId="77777777" w:rsidR="00411627" w:rsidRPr="00FA0FAE" w:rsidRDefault="00411627" w:rsidP="00411627">
      <w:pPr>
        <w:pStyle w:val="B1"/>
        <w:rPr>
          <w:lang w:eastAsia="ko-KR"/>
        </w:rPr>
      </w:pPr>
      <w:r w:rsidRPr="00FA0FAE">
        <w:rPr>
          <w:lang w:eastAsia="ko-KR"/>
        </w:rPr>
        <w:t>-</w:t>
      </w:r>
      <w:r w:rsidRPr="00FA0FAE">
        <w:rPr>
          <w:lang w:eastAsia="ko-KR"/>
        </w:rPr>
        <w:tab/>
        <w:t>if Random Access Preambles group B is configured:</w:t>
      </w:r>
    </w:p>
    <w:p w14:paraId="4B13DDB3" w14:textId="77777777" w:rsidR="00411627" w:rsidRPr="00FA0FAE" w:rsidRDefault="00411627" w:rsidP="00411627">
      <w:pPr>
        <w:pStyle w:val="B2"/>
        <w:rPr>
          <w:lang w:eastAsia="ko-KR"/>
        </w:rPr>
      </w:pPr>
      <w:r w:rsidRPr="00FA0FAE">
        <w:rPr>
          <w:lang w:eastAsia="ko-KR"/>
        </w:rPr>
        <w:t>-</w:t>
      </w:r>
      <w:r w:rsidRPr="00FA0FAE">
        <w:rPr>
          <w:lang w:eastAsia="ko-KR"/>
        </w:rPr>
        <w:tab/>
        <w:t xml:space="preserve">if the Serving Cell for the Random Access procedure is configured with </w:t>
      </w:r>
      <w:r w:rsidR="004B3D68" w:rsidRPr="00FA0FAE">
        <w:rPr>
          <w:lang w:eastAsia="ko-KR"/>
        </w:rPr>
        <w:t>supplementary uplink as specified in TS 38.331 [5]</w:t>
      </w:r>
      <w:r w:rsidRPr="00FA0FAE">
        <w:rPr>
          <w:lang w:eastAsia="ko-KR"/>
        </w:rPr>
        <w:t>, and SUL carrier is selected for performing Random Access Procedure:</w:t>
      </w:r>
    </w:p>
    <w:p w14:paraId="542D07C6" w14:textId="77777777" w:rsidR="00411627" w:rsidRPr="00FA0FAE" w:rsidRDefault="00411627" w:rsidP="00411627">
      <w:pPr>
        <w:pStyle w:val="B3"/>
        <w:rPr>
          <w:lang w:eastAsia="ko-KR"/>
        </w:rPr>
      </w:pPr>
      <w:r w:rsidRPr="00FA0FAE">
        <w:rPr>
          <w:lang w:eastAsia="ko-KR"/>
        </w:rPr>
        <w:t>-</w:t>
      </w:r>
      <w:r w:rsidRPr="00FA0FAE">
        <w:rPr>
          <w:lang w:eastAsia="ko-KR"/>
        </w:rPr>
        <w:tab/>
        <w:t>P</w:t>
      </w:r>
      <w:r w:rsidRPr="00FA0FAE">
        <w:rPr>
          <w:vertAlign w:val="subscript"/>
          <w:lang w:eastAsia="ko-KR"/>
        </w:rPr>
        <w:t>CMAX,f,c</w:t>
      </w:r>
      <w:r w:rsidRPr="00FA0FAE">
        <w:rPr>
          <w:lang w:eastAsia="ko-KR"/>
        </w:rPr>
        <w:t xml:space="preserve"> of the SUL carrier as specified in TS 38.101</w:t>
      </w:r>
      <w:r w:rsidR="003C3233" w:rsidRPr="00FA0FAE">
        <w:rPr>
          <w:lang w:eastAsia="ko-KR"/>
        </w:rPr>
        <w:t>-1</w:t>
      </w:r>
      <w:r w:rsidRPr="00FA0FAE">
        <w:rPr>
          <w:lang w:eastAsia="ko-KR"/>
        </w:rPr>
        <w:t xml:space="preserve"> [</w:t>
      </w:r>
      <w:r w:rsidR="003C3233" w:rsidRPr="00FA0FAE">
        <w:rPr>
          <w:lang w:eastAsia="ko-KR"/>
        </w:rPr>
        <w:t>14</w:t>
      </w:r>
      <w:r w:rsidRPr="00FA0FAE">
        <w:rPr>
          <w:lang w:eastAsia="ko-KR"/>
        </w:rPr>
        <w:t>]</w:t>
      </w:r>
      <w:r w:rsidR="003C3233" w:rsidRPr="00FA0FAE">
        <w:rPr>
          <w:lang w:eastAsia="ko-KR"/>
        </w:rPr>
        <w:t>, TS 38.101-2 [15]</w:t>
      </w:r>
      <w:r w:rsidR="00D7424B" w:rsidRPr="00FA0FAE">
        <w:rPr>
          <w:lang w:eastAsia="ko-KR"/>
        </w:rPr>
        <w:t>,</w:t>
      </w:r>
      <w:r w:rsidR="003C3233" w:rsidRPr="00FA0FAE">
        <w:rPr>
          <w:lang w:eastAsia="ko-KR"/>
        </w:rPr>
        <w:t xml:space="preserve"> and TS 38.101-3 [16]</w:t>
      </w:r>
      <w:r w:rsidRPr="00FA0FAE">
        <w:rPr>
          <w:lang w:eastAsia="ko-KR"/>
        </w:rPr>
        <w:t>.</w:t>
      </w:r>
    </w:p>
    <w:p w14:paraId="5E901869" w14:textId="77777777" w:rsidR="00411627" w:rsidRPr="00FA0FAE" w:rsidRDefault="00411627" w:rsidP="00411627">
      <w:pPr>
        <w:pStyle w:val="B2"/>
        <w:rPr>
          <w:lang w:eastAsia="ko-KR"/>
        </w:rPr>
      </w:pPr>
      <w:r w:rsidRPr="00FA0FAE">
        <w:rPr>
          <w:lang w:eastAsia="ko-KR"/>
        </w:rPr>
        <w:t>-</w:t>
      </w:r>
      <w:r w:rsidRPr="00FA0FAE">
        <w:rPr>
          <w:lang w:eastAsia="ko-KR"/>
        </w:rPr>
        <w:tab/>
        <w:t>else:</w:t>
      </w:r>
    </w:p>
    <w:p w14:paraId="59055A0C" w14:textId="77777777" w:rsidR="00411627" w:rsidRPr="00FA0FAE" w:rsidRDefault="00411627" w:rsidP="00411627">
      <w:pPr>
        <w:pStyle w:val="B3"/>
        <w:rPr>
          <w:lang w:eastAsia="ko-KR"/>
        </w:rPr>
      </w:pPr>
      <w:r w:rsidRPr="00FA0FAE">
        <w:rPr>
          <w:lang w:eastAsia="ko-KR"/>
        </w:rPr>
        <w:t>-</w:t>
      </w:r>
      <w:r w:rsidRPr="00FA0FAE">
        <w:rPr>
          <w:lang w:eastAsia="ko-KR"/>
        </w:rPr>
        <w:tab/>
        <w:t>P</w:t>
      </w:r>
      <w:r w:rsidRPr="00FA0FAE">
        <w:rPr>
          <w:vertAlign w:val="subscript"/>
          <w:lang w:eastAsia="ko-KR"/>
        </w:rPr>
        <w:t>CMAX,f,c</w:t>
      </w:r>
      <w:r w:rsidRPr="00FA0FAE">
        <w:rPr>
          <w:lang w:eastAsia="ko-KR"/>
        </w:rPr>
        <w:t xml:space="preserve"> of the NUL carrier as specified in TS 38.101</w:t>
      </w:r>
      <w:r w:rsidR="003C3233" w:rsidRPr="00FA0FAE">
        <w:rPr>
          <w:lang w:eastAsia="ko-KR"/>
        </w:rPr>
        <w:t>-1</w:t>
      </w:r>
      <w:r w:rsidRPr="00FA0FAE">
        <w:rPr>
          <w:lang w:eastAsia="ko-KR"/>
        </w:rPr>
        <w:t xml:space="preserve"> [</w:t>
      </w:r>
      <w:r w:rsidR="003C3233" w:rsidRPr="00FA0FAE">
        <w:rPr>
          <w:lang w:eastAsia="ko-KR"/>
        </w:rPr>
        <w:t>14</w:t>
      </w:r>
      <w:r w:rsidRPr="00FA0FAE">
        <w:rPr>
          <w:lang w:eastAsia="ko-KR"/>
        </w:rPr>
        <w:t>]</w:t>
      </w:r>
      <w:r w:rsidR="003C3233" w:rsidRPr="00FA0FAE">
        <w:rPr>
          <w:lang w:eastAsia="ko-KR"/>
        </w:rPr>
        <w:t>, TS 38.101-2 [15]</w:t>
      </w:r>
      <w:r w:rsidR="00D7424B" w:rsidRPr="00FA0FAE">
        <w:rPr>
          <w:lang w:eastAsia="ko-KR"/>
        </w:rPr>
        <w:t>,</w:t>
      </w:r>
      <w:r w:rsidR="003C3233" w:rsidRPr="00FA0FAE">
        <w:rPr>
          <w:lang w:eastAsia="ko-KR"/>
        </w:rPr>
        <w:t xml:space="preserve"> and TS 38.101-3 [16]</w:t>
      </w:r>
      <w:r w:rsidRPr="00FA0FAE">
        <w:rPr>
          <w:lang w:eastAsia="ko-KR"/>
        </w:rPr>
        <w:t>.</w:t>
      </w:r>
    </w:p>
    <w:p w14:paraId="3D5C5966" w14:textId="77777777" w:rsidR="00411627" w:rsidRPr="00FA0FAE" w:rsidRDefault="00411627" w:rsidP="00411627">
      <w:pPr>
        <w:rPr>
          <w:lang w:eastAsia="ko-KR"/>
        </w:rPr>
      </w:pPr>
      <w:r w:rsidRPr="00FA0FAE">
        <w:rPr>
          <w:lang w:eastAsia="ko-KR"/>
        </w:rPr>
        <w:t>The following UE variables are used for the Random Access procedure:</w:t>
      </w:r>
    </w:p>
    <w:p w14:paraId="1ADE6C22" w14:textId="77777777" w:rsidR="00411627" w:rsidRPr="00FA0FAE" w:rsidRDefault="00411627" w:rsidP="00411627">
      <w:pPr>
        <w:pStyle w:val="B1"/>
        <w:rPr>
          <w:lang w:eastAsia="ko-KR"/>
        </w:rPr>
      </w:pPr>
      <w:r w:rsidRPr="00FA0FAE">
        <w:rPr>
          <w:lang w:eastAsia="ko-KR"/>
        </w:rPr>
        <w:t>-</w:t>
      </w:r>
      <w:r w:rsidRPr="00FA0FAE">
        <w:rPr>
          <w:lang w:eastAsia="ko-KR"/>
        </w:rPr>
        <w:tab/>
      </w:r>
      <w:r w:rsidRPr="00FA0FAE">
        <w:rPr>
          <w:i/>
          <w:lang w:eastAsia="ko-KR"/>
        </w:rPr>
        <w:t>PREAMBLE_INDEX</w:t>
      </w:r>
      <w:r w:rsidRPr="00FA0FAE">
        <w:rPr>
          <w:lang w:eastAsia="ko-KR"/>
        </w:rPr>
        <w:t>;</w:t>
      </w:r>
    </w:p>
    <w:p w14:paraId="61E7122A" w14:textId="77777777" w:rsidR="00411627" w:rsidRPr="00FA0FAE" w:rsidRDefault="00411627" w:rsidP="00411627">
      <w:pPr>
        <w:pStyle w:val="B1"/>
        <w:rPr>
          <w:lang w:eastAsia="ko-KR"/>
        </w:rPr>
      </w:pPr>
      <w:r w:rsidRPr="00FA0FAE">
        <w:rPr>
          <w:lang w:eastAsia="ko-KR"/>
        </w:rPr>
        <w:t>-</w:t>
      </w:r>
      <w:r w:rsidRPr="00FA0FAE">
        <w:rPr>
          <w:lang w:eastAsia="ko-KR"/>
        </w:rPr>
        <w:tab/>
      </w:r>
      <w:r w:rsidRPr="00FA0FAE">
        <w:rPr>
          <w:i/>
          <w:lang w:eastAsia="ko-KR"/>
        </w:rPr>
        <w:t>PREAMBLE_TRANSMISSION_COUNTER</w:t>
      </w:r>
      <w:r w:rsidRPr="00FA0FAE">
        <w:rPr>
          <w:lang w:eastAsia="ko-KR"/>
        </w:rPr>
        <w:t>;</w:t>
      </w:r>
    </w:p>
    <w:p w14:paraId="78B0CFD6" w14:textId="77777777" w:rsidR="00411627" w:rsidRPr="00FA0FAE" w:rsidRDefault="00411627" w:rsidP="00411627">
      <w:pPr>
        <w:pStyle w:val="B1"/>
        <w:rPr>
          <w:lang w:eastAsia="ko-KR"/>
        </w:rPr>
      </w:pPr>
      <w:r w:rsidRPr="00FA0FAE">
        <w:rPr>
          <w:lang w:eastAsia="ko-KR"/>
        </w:rPr>
        <w:t>-</w:t>
      </w:r>
      <w:r w:rsidRPr="00FA0FAE">
        <w:rPr>
          <w:lang w:eastAsia="ko-KR"/>
        </w:rPr>
        <w:tab/>
      </w:r>
      <w:r w:rsidRPr="00FA0FAE">
        <w:rPr>
          <w:i/>
          <w:lang w:eastAsia="ko-KR"/>
        </w:rPr>
        <w:t>PREAMBLE_POWER_RAMPING_COUNTER</w:t>
      </w:r>
      <w:r w:rsidRPr="00FA0FAE">
        <w:rPr>
          <w:lang w:eastAsia="ko-KR"/>
        </w:rPr>
        <w:t>;</w:t>
      </w:r>
    </w:p>
    <w:p w14:paraId="32224B3D" w14:textId="77777777" w:rsidR="00865E9A" w:rsidRPr="00FA0FAE" w:rsidRDefault="00865E9A" w:rsidP="00411627">
      <w:pPr>
        <w:pStyle w:val="B1"/>
        <w:rPr>
          <w:lang w:eastAsia="ko-KR"/>
        </w:rPr>
      </w:pPr>
      <w:r w:rsidRPr="00FA0FAE">
        <w:rPr>
          <w:lang w:eastAsia="ko-KR"/>
        </w:rPr>
        <w:t>-</w:t>
      </w:r>
      <w:r w:rsidRPr="00FA0FAE">
        <w:rPr>
          <w:lang w:eastAsia="ko-KR"/>
        </w:rPr>
        <w:tab/>
      </w:r>
      <w:r w:rsidRPr="00FA0FAE">
        <w:rPr>
          <w:i/>
          <w:lang w:eastAsia="ko-KR"/>
        </w:rPr>
        <w:t>PREAMBLE_POWER_RAMPING_STEP</w:t>
      </w:r>
      <w:r w:rsidRPr="00FA0FAE">
        <w:rPr>
          <w:lang w:eastAsia="ko-KR"/>
        </w:rPr>
        <w:t>;</w:t>
      </w:r>
    </w:p>
    <w:p w14:paraId="68AD3ECC" w14:textId="77777777" w:rsidR="00411627" w:rsidRPr="00FA0FAE" w:rsidRDefault="00411627" w:rsidP="00411627">
      <w:pPr>
        <w:pStyle w:val="B1"/>
        <w:rPr>
          <w:lang w:eastAsia="ko-KR"/>
        </w:rPr>
      </w:pPr>
      <w:r w:rsidRPr="00FA0FAE">
        <w:rPr>
          <w:lang w:eastAsia="ko-KR"/>
        </w:rPr>
        <w:t>-</w:t>
      </w:r>
      <w:r w:rsidRPr="00FA0FAE">
        <w:rPr>
          <w:lang w:eastAsia="ko-KR"/>
        </w:rPr>
        <w:tab/>
      </w:r>
      <w:r w:rsidRPr="00FA0FAE">
        <w:rPr>
          <w:i/>
          <w:lang w:eastAsia="ko-KR"/>
        </w:rPr>
        <w:t>PREAMBLE_RECEIVED_TARGET_POWER</w:t>
      </w:r>
      <w:r w:rsidRPr="00FA0FAE">
        <w:rPr>
          <w:lang w:eastAsia="ko-KR"/>
        </w:rPr>
        <w:t>;</w:t>
      </w:r>
    </w:p>
    <w:p w14:paraId="594EF791" w14:textId="77777777" w:rsidR="00411627" w:rsidRPr="00FA0FAE" w:rsidRDefault="00411627" w:rsidP="00411627">
      <w:pPr>
        <w:pStyle w:val="B1"/>
        <w:rPr>
          <w:i/>
          <w:lang w:eastAsia="ko-KR"/>
        </w:rPr>
      </w:pPr>
      <w:r w:rsidRPr="00FA0FAE">
        <w:rPr>
          <w:lang w:eastAsia="ko-KR"/>
        </w:rPr>
        <w:t>-</w:t>
      </w:r>
      <w:r w:rsidRPr="00FA0FAE">
        <w:rPr>
          <w:lang w:eastAsia="ko-KR"/>
        </w:rPr>
        <w:tab/>
      </w:r>
      <w:r w:rsidRPr="00FA0FAE">
        <w:rPr>
          <w:i/>
          <w:lang w:eastAsia="ko-KR"/>
        </w:rPr>
        <w:t>PREAMBLE_BACKOFF</w:t>
      </w:r>
      <w:r w:rsidRPr="00FA0FAE">
        <w:rPr>
          <w:lang w:eastAsia="ko-KR"/>
        </w:rPr>
        <w:t>;</w:t>
      </w:r>
    </w:p>
    <w:p w14:paraId="457C5F40" w14:textId="77777777" w:rsidR="00411627" w:rsidRPr="00FA0FAE" w:rsidRDefault="00411627" w:rsidP="00411627">
      <w:pPr>
        <w:pStyle w:val="B1"/>
        <w:rPr>
          <w:lang w:eastAsia="ko-KR"/>
        </w:rPr>
      </w:pPr>
      <w:r w:rsidRPr="00FA0FAE">
        <w:rPr>
          <w:lang w:eastAsia="ko-KR"/>
        </w:rPr>
        <w:t>-</w:t>
      </w:r>
      <w:r w:rsidRPr="00FA0FAE">
        <w:rPr>
          <w:lang w:eastAsia="ko-KR"/>
        </w:rPr>
        <w:tab/>
      </w:r>
      <w:r w:rsidRPr="00FA0FAE">
        <w:rPr>
          <w:i/>
          <w:lang w:eastAsia="ko-KR"/>
        </w:rPr>
        <w:t>PCMAX</w:t>
      </w:r>
      <w:r w:rsidRPr="00FA0FAE">
        <w:rPr>
          <w:lang w:eastAsia="ko-KR"/>
        </w:rPr>
        <w:t>;</w:t>
      </w:r>
    </w:p>
    <w:p w14:paraId="4F5EF177" w14:textId="77777777" w:rsidR="00865E9A" w:rsidRPr="00FA0FAE" w:rsidRDefault="00865E9A" w:rsidP="00411627">
      <w:pPr>
        <w:pStyle w:val="B1"/>
        <w:rPr>
          <w:lang w:eastAsia="ko-KR"/>
        </w:rPr>
      </w:pPr>
      <w:r w:rsidRPr="00FA0FAE">
        <w:rPr>
          <w:lang w:eastAsia="ko-KR"/>
        </w:rPr>
        <w:t>-</w:t>
      </w:r>
      <w:r w:rsidRPr="00FA0FAE">
        <w:rPr>
          <w:lang w:eastAsia="ko-KR"/>
        </w:rPr>
        <w:tab/>
      </w:r>
      <w:r w:rsidRPr="00FA0FAE">
        <w:rPr>
          <w:i/>
          <w:lang w:eastAsia="ko-KR"/>
        </w:rPr>
        <w:t>SCALING_FACTOR_BI</w:t>
      </w:r>
      <w:r w:rsidRPr="00FA0FAE">
        <w:rPr>
          <w:lang w:eastAsia="ko-KR"/>
        </w:rPr>
        <w:t>;</w:t>
      </w:r>
    </w:p>
    <w:p w14:paraId="08624C8F" w14:textId="77777777" w:rsidR="00411627" w:rsidRPr="00FA0FAE" w:rsidRDefault="00411627" w:rsidP="00411627">
      <w:pPr>
        <w:pStyle w:val="B1"/>
        <w:rPr>
          <w:lang w:eastAsia="ko-KR"/>
        </w:rPr>
      </w:pPr>
      <w:r w:rsidRPr="00FA0FAE">
        <w:rPr>
          <w:lang w:eastAsia="ko-KR"/>
        </w:rPr>
        <w:t>-</w:t>
      </w:r>
      <w:r w:rsidRPr="00FA0FAE">
        <w:rPr>
          <w:lang w:eastAsia="ko-KR"/>
        </w:rPr>
        <w:tab/>
      </w:r>
      <w:r w:rsidRPr="00FA0FAE">
        <w:rPr>
          <w:i/>
          <w:lang w:eastAsia="ko-KR"/>
        </w:rPr>
        <w:t>TEMPORARY_C-RNTI</w:t>
      </w:r>
      <w:r w:rsidR="003B18D8" w:rsidRPr="00FA0FAE">
        <w:t>;</w:t>
      </w:r>
    </w:p>
    <w:p w14:paraId="3E1FB3C2" w14:textId="77777777" w:rsidR="003B18D8" w:rsidRPr="00FA0FAE" w:rsidRDefault="003B18D8" w:rsidP="003B18D8">
      <w:pPr>
        <w:pStyle w:val="B1"/>
      </w:pPr>
      <w:r w:rsidRPr="00FA0FAE">
        <w:rPr>
          <w:lang w:eastAsia="ko-KR"/>
        </w:rPr>
        <w:t>-</w:t>
      </w:r>
      <w:r w:rsidRPr="00FA0FAE">
        <w:rPr>
          <w:lang w:eastAsia="ko-KR"/>
        </w:rPr>
        <w:tab/>
      </w:r>
      <w:r w:rsidRPr="00FA0FAE">
        <w:rPr>
          <w:i/>
          <w:lang w:eastAsia="ko-KR"/>
        </w:rPr>
        <w:t>RA_TYPE</w:t>
      </w:r>
      <w:r w:rsidRPr="00FA0FAE">
        <w:t>;</w:t>
      </w:r>
    </w:p>
    <w:p w14:paraId="614000F3" w14:textId="77777777" w:rsidR="003B18D8" w:rsidRPr="00FA0FAE" w:rsidRDefault="003B18D8" w:rsidP="003B18D8">
      <w:pPr>
        <w:pStyle w:val="B1"/>
      </w:pPr>
      <w:r w:rsidRPr="00FA0FAE">
        <w:t>-</w:t>
      </w:r>
      <w:r w:rsidRPr="00FA0FAE">
        <w:tab/>
      </w:r>
      <w:r w:rsidRPr="00FA0FAE">
        <w:rPr>
          <w:i/>
          <w:iCs/>
        </w:rPr>
        <w:t>POWER_OFFSET_2STEP_RA</w:t>
      </w:r>
      <w:r w:rsidRPr="00FA0FAE">
        <w:t>;</w:t>
      </w:r>
    </w:p>
    <w:p w14:paraId="6F71648F" w14:textId="77777777" w:rsidR="003B18D8" w:rsidRPr="00FA0FAE" w:rsidRDefault="003B18D8" w:rsidP="003B18D8">
      <w:pPr>
        <w:pStyle w:val="B1"/>
        <w:rPr>
          <w:i/>
        </w:rPr>
      </w:pPr>
      <w:r w:rsidRPr="00FA0FAE">
        <w:t>-</w:t>
      </w:r>
      <w:r w:rsidRPr="00FA0FAE">
        <w:tab/>
      </w:r>
      <w:r w:rsidRPr="00FA0FAE">
        <w:rPr>
          <w:i/>
          <w:iCs/>
        </w:rPr>
        <w:t>MSGA_</w:t>
      </w:r>
      <w:r w:rsidRPr="00FA0FAE">
        <w:rPr>
          <w:i/>
        </w:rPr>
        <w:t>PREAMBLE_POWER_RAMPING_STEP</w:t>
      </w:r>
      <w:r w:rsidR="000D4BCF" w:rsidRPr="00FA0FAE">
        <w:t>.</w:t>
      </w:r>
    </w:p>
    <w:p w14:paraId="6C2BAC92" w14:textId="2F4A9087" w:rsidR="00411627" w:rsidRPr="00FA0FAE" w:rsidRDefault="00411627" w:rsidP="00411627">
      <w:pPr>
        <w:rPr>
          <w:lang w:eastAsia="ko-KR"/>
        </w:rPr>
      </w:pPr>
      <w:r w:rsidRPr="00FA0FAE">
        <w:rPr>
          <w:lang w:eastAsia="ko-KR"/>
        </w:rPr>
        <w:t>When the Random Access procedure is initiated on a Serving Cell</w:t>
      </w:r>
      <w:r w:rsidR="00C5390F" w:rsidRPr="00FA0FAE">
        <w:rPr>
          <w:lang w:eastAsia="ko-KR"/>
        </w:rPr>
        <w:t xml:space="preserve"> or </w:t>
      </w:r>
      <w:r w:rsidR="00393174" w:rsidRPr="00FA0FAE">
        <w:rPr>
          <w:lang w:eastAsia="ko-KR"/>
        </w:rPr>
        <w:t>for</w:t>
      </w:r>
      <w:r w:rsidR="00C5390F" w:rsidRPr="00FA0FAE">
        <w:rPr>
          <w:lang w:eastAsia="ko-KR"/>
        </w:rPr>
        <w:t xml:space="preserve"> an LTM candidate cell</w:t>
      </w:r>
      <w:r w:rsidRPr="00FA0FAE">
        <w:rPr>
          <w:lang w:eastAsia="ko-KR"/>
        </w:rPr>
        <w:t>, the MAC entity shall:</w:t>
      </w:r>
    </w:p>
    <w:p w14:paraId="62884929" w14:textId="77777777" w:rsidR="00411627" w:rsidRPr="00FA0FAE" w:rsidRDefault="00411627" w:rsidP="00411627">
      <w:pPr>
        <w:pStyle w:val="B1"/>
        <w:rPr>
          <w:lang w:eastAsia="ko-KR"/>
        </w:rPr>
      </w:pPr>
      <w:r w:rsidRPr="00FA0FAE">
        <w:rPr>
          <w:lang w:eastAsia="ko-KR"/>
        </w:rPr>
        <w:t>1&gt;</w:t>
      </w:r>
      <w:r w:rsidRPr="00FA0FAE">
        <w:rPr>
          <w:lang w:eastAsia="ko-KR"/>
        </w:rPr>
        <w:tab/>
        <w:t>flush the Msg3 buffer;</w:t>
      </w:r>
    </w:p>
    <w:p w14:paraId="216B87EF" w14:textId="77777777" w:rsidR="003B18D8" w:rsidRPr="00FA0FAE" w:rsidRDefault="003B18D8" w:rsidP="003B18D8">
      <w:pPr>
        <w:pStyle w:val="B1"/>
        <w:rPr>
          <w:lang w:eastAsia="ko-KR"/>
        </w:rPr>
      </w:pPr>
      <w:r w:rsidRPr="00FA0FAE">
        <w:rPr>
          <w:lang w:eastAsia="ko-KR"/>
        </w:rPr>
        <w:t>1&gt;</w:t>
      </w:r>
      <w:r w:rsidRPr="00FA0FAE">
        <w:rPr>
          <w:lang w:eastAsia="ko-KR"/>
        </w:rPr>
        <w:tab/>
        <w:t>flush the MSGA buffer;</w:t>
      </w:r>
    </w:p>
    <w:p w14:paraId="354A8DBA" w14:textId="77777777" w:rsidR="00411627" w:rsidRPr="00FA0FAE" w:rsidRDefault="00411627" w:rsidP="00411627">
      <w:pPr>
        <w:pStyle w:val="B1"/>
        <w:rPr>
          <w:lang w:eastAsia="ko-KR"/>
        </w:rPr>
      </w:pPr>
      <w:r w:rsidRPr="00FA0FAE">
        <w:rPr>
          <w:lang w:eastAsia="ko-KR"/>
        </w:rPr>
        <w:t>1&gt;</w:t>
      </w:r>
      <w:r w:rsidRPr="00FA0FAE">
        <w:rPr>
          <w:lang w:eastAsia="ko-KR"/>
        </w:rPr>
        <w:tab/>
        <w:t xml:space="preserve">set the </w:t>
      </w:r>
      <w:r w:rsidRPr="00FA0FAE">
        <w:rPr>
          <w:i/>
          <w:lang w:eastAsia="ko-KR"/>
        </w:rPr>
        <w:t>PREAMBLE_TRANSMISSION_COUNTER</w:t>
      </w:r>
      <w:r w:rsidRPr="00FA0FAE">
        <w:rPr>
          <w:lang w:eastAsia="ko-KR"/>
        </w:rPr>
        <w:t xml:space="preserve"> to 1;</w:t>
      </w:r>
    </w:p>
    <w:p w14:paraId="5E5EDEB3" w14:textId="77777777" w:rsidR="00C5390F" w:rsidRPr="00FA0FAE" w:rsidRDefault="00C5390F" w:rsidP="00C5390F">
      <w:pPr>
        <w:pStyle w:val="B1"/>
        <w:rPr>
          <w:lang w:eastAsia="ko-KR"/>
        </w:rPr>
      </w:pPr>
      <w:r w:rsidRPr="00FA0FAE">
        <w:rPr>
          <w:lang w:eastAsia="ko-KR"/>
        </w:rPr>
        <w:t>1&gt;</w:t>
      </w:r>
      <w:r w:rsidRPr="00FA0FAE">
        <w:rPr>
          <w:lang w:eastAsia="ko-KR"/>
        </w:rPr>
        <w:tab/>
        <w:t>if the Random Access procedure is initiated on a Serving Cell; or</w:t>
      </w:r>
    </w:p>
    <w:p w14:paraId="78925F60" w14:textId="5A9766AE" w:rsidR="00C5390F" w:rsidRPr="00FA0FAE" w:rsidRDefault="00C5390F" w:rsidP="00C5390F">
      <w:pPr>
        <w:pStyle w:val="B1"/>
        <w:rPr>
          <w:lang w:eastAsia="ko-KR"/>
        </w:rPr>
      </w:pPr>
      <w:r w:rsidRPr="00FA0FAE">
        <w:rPr>
          <w:lang w:eastAsia="ko-KR"/>
        </w:rPr>
        <w:t>1&gt;</w:t>
      </w:r>
      <w:r w:rsidRPr="00FA0FAE">
        <w:rPr>
          <w:lang w:eastAsia="ko-KR"/>
        </w:rPr>
        <w:tab/>
        <w:t xml:space="preserve">if the Random Access procedure is initiated by the PDCCH order </w:t>
      </w:r>
      <w:r w:rsidR="00393174" w:rsidRPr="00FA0FAE">
        <w:rPr>
          <w:lang w:eastAsia="ko-KR"/>
        </w:rPr>
        <w:t>for</w:t>
      </w:r>
      <w:r w:rsidRPr="00FA0FAE">
        <w:rPr>
          <w:lang w:eastAsia="ko-KR"/>
        </w:rPr>
        <w:t xml:space="preserve"> an LTM candidate cell and the PDCCH order indicates preamble initial transmission; or</w:t>
      </w:r>
    </w:p>
    <w:p w14:paraId="6E3E498A" w14:textId="2AE11215" w:rsidR="00C5390F" w:rsidRPr="00FA0FAE" w:rsidRDefault="00C5390F" w:rsidP="00C5390F">
      <w:pPr>
        <w:pStyle w:val="B1"/>
        <w:rPr>
          <w:lang w:eastAsia="ko-KR"/>
        </w:rPr>
      </w:pPr>
      <w:r w:rsidRPr="00FA0FAE">
        <w:rPr>
          <w:lang w:eastAsia="ko-KR"/>
        </w:rPr>
        <w:t>1&gt;</w:t>
      </w:r>
      <w:r w:rsidRPr="00FA0FAE">
        <w:rPr>
          <w:lang w:eastAsia="ko-KR"/>
        </w:rPr>
        <w:tab/>
        <w:t xml:space="preserve">if the Random Access procedure is initiated by the PDCCH order </w:t>
      </w:r>
      <w:r w:rsidR="00393174" w:rsidRPr="00FA0FAE">
        <w:rPr>
          <w:lang w:eastAsia="ko-KR"/>
        </w:rPr>
        <w:t>for</w:t>
      </w:r>
      <w:r w:rsidRPr="00FA0FAE">
        <w:rPr>
          <w:lang w:eastAsia="ko-KR"/>
        </w:rPr>
        <w:t xml:space="preserve"> an LTM candidate cell, which is different from the cell to </w:t>
      </w:r>
      <w:r w:rsidR="006F434A" w:rsidRPr="00FA0FAE">
        <w:rPr>
          <w:lang w:eastAsia="ko-KR"/>
        </w:rPr>
        <w:t xml:space="preserve">which the UE </w:t>
      </w:r>
      <w:r w:rsidRPr="00FA0FAE">
        <w:rPr>
          <w:lang w:eastAsia="ko-KR"/>
        </w:rPr>
        <w:t>perform</w:t>
      </w:r>
      <w:r w:rsidR="006F434A" w:rsidRPr="00FA0FAE">
        <w:rPr>
          <w:lang w:eastAsia="ko-KR"/>
        </w:rPr>
        <w:t>ed</w:t>
      </w:r>
      <w:r w:rsidRPr="00FA0FAE">
        <w:rPr>
          <w:lang w:eastAsia="ko-KR"/>
        </w:rPr>
        <w:t xml:space="preserve"> the last Random Access Preamble transmission, and the PDCCH order indicates preamble re-transmission:</w:t>
      </w:r>
    </w:p>
    <w:p w14:paraId="082BF15D" w14:textId="749F9C49" w:rsidR="00411627" w:rsidRPr="00FA0FAE" w:rsidRDefault="00C5390F" w:rsidP="003541C3">
      <w:pPr>
        <w:pStyle w:val="B2"/>
        <w:rPr>
          <w:lang w:eastAsia="ko-KR"/>
        </w:rPr>
      </w:pPr>
      <w:r w:rsidRPr="00FA0FAE">
        <w:rPr>
          <w:lang w:eastAsia="ko-KR"/>
        </w:rPr>
        <w:t>2</w:t>
      </w:r>
      <w:r w:rsidR="00411627" w:rsidRPr="00FA0FAE">
        <w:rPr>
          <w:lang w:eastAsia="ko-KR"/>
        </w:rPr>
        <w:t>&gt;</w:t>
      </w:r>
      <w:r w:rsidR="00411627" w:rsidRPr="00FA0FAE">
        <w:rPr>
          <w:lang w:eastAsia="ko-KR"/>
        </w:rPr>
        <w:tab/>
        <w:t xml:space="preserve">set the </w:t>
      </w:r>
      <w:r w:rsidR="00411627" w:rsidRPr="00FA0FAE">
        <w:rPr>
          <w:i/>
          <w:iCs/>
          <w:lang w:eastAsia="ko-KR"/>
        </w:rPr>
        <w:t>PREAMBLE_POWER_RAMPING_COUNTER</w:t>
      </w:r>
      <w:r w:rsidR="00411627" w:rsidRPr="00FA0FAE">
        <w:rPr>
          <w:lang w:eastAsia="ko-KR"/>
        </w:rPr>
        <w:t xml:space="preserve"> to 1;</w:t>
      </w:r>
    </w:p>
    <w:p w14:paraId="18D739A1" w14:textId="77777777" w:rsidR="00411627" w:rsidRPr="00FA0FAE" w:rsidRDefault="00411627" w:rsidP="00411627">
      <w:pPr>
        <w:pStyle w:val="B1"/>
        <w:rPr>
          <w:lang w:eastAsia="ko-KR"/>
        </w:rPr>
      </w:pPr>
      <w:r w:rsidRPr="00FA0FAE">
        <w:rPr>
          <w:lang w:eastAsia="ko-KR"/>
        </w:rPr>
        <w:lastRenderedPageBreak/>
        <w:t>1&gt;</w:t>
      </w:r>
      <w:r w:rsidRPr="00FA0FAE">
        <w:rPr>
          <w:lang w:eastAsia="ko-KR"/>
        </w:rPr>
        <w:tab/>
        <w:t xml:space="preserve">set the </w:t>
      </w:r>
      <w:r w:rsidRPr="00FA0FAE">
        <w:rPr>
          <w:i/>
          <w:lang w:eastAsia="ko-KR"/>
        </w:rPr>
        <w:t>PREAMBLE_BACKOFF</w:t>
      </w:r>
      <w:r w:rsidRPr="00FA0FAE">
        <w:rPr>
          <w:lang w:eastAsia="ko-KR"/>
        </w:rPr>
        <w:t xml:space="preserve"> to 0 ms;</w:t>
      </w:r>
    </w:p>
    <w:p w14:paraId="13CA9BD9" w14:textId="77777777" w:rsidR="003B18D8" w:rsidRPr="00FA0FAE" w:rsidRDefault="003B18D8" w:rsidP="003B18D8">
      <w:pPr>
        <w:pStyle w:val="B1"/>
        <w:rPr>
          <w:lang w:eastAsia="ko-KR"/>
        </w:rPr>
      </w:pPr>
      <w:r w:rsidRPr="00FA0FAE">
        <w:rPr>
          <w:lang w:eastAsia="ko-KR"/>
        </w:rPr>
        <w:t>1&gt;</w:t>
      </w:r>
      <w:r w:rsidRPr="00FA0FAE">
        <w:rPr>
          <w:lang w:eastAsia="ko-KR"/>
        </w:rPr>
        <w:tab/>
        <w:t xml:space="preserve">set </w:t>
      </w:r>
      <w:r w:rsidRPr="00FA0FAE">
        <w:rPr>
          <w:i/>
          <w:iCs/>
        </w:rPr>
        <w:t>POWER_OFFSET_2STEP_RA</w:t>
      </w:r>
      <w:r w:rsidRPr="00FA0FAE">
        <w:t xml:space="preserve"> to 0 dB;</w:t>
      </w:r>
    </w:p>
    <w:p w14:paraId="5EC99CD0" w14:textId="77777777" w:rsidR="00411627" w:rsidRPr="00FA0FAE" w:rsidRDefault="00411627" w:rsidP="00411627">
      <w:pPr>
        <w:pStyle w:val="B1"/>
        <w:rPr>
          <w:lang w:eastAsia="ko-KR"/>
        </w:rPr>
      </w:pPr>
      <w:r w:rsidRPr="00FA0FAE">
        <w:rPr>
          <w:lang w:eastAsia="ko-KR"/>
        </w:rPr>
        <w:t>1&gt;</w:t>
      </w:r>
      <w:r w:rsidRPr="00FA0FAE">
        <w:rPr>
          <w:lang w:eastAsia="ko-KR"/>
        </w:rPr>
        <w:tab/>
        <w:t>if the carrier to use for the Random Access procedure is explicitly signalled:</w:t>
      </w:r>
    </w:p>
    <w:p w14:paraId="7791AE40" w14:textId="77777777" w:rsidR="00411627" w:rsidRPr="00FA0FAE" w:rsidRDefault="00411627" w:rsidP="00411627">
      <w:pPr>
        <w:pStyle w:val="B2"/>
        <w:rPr>
          <w:lang w:eastAsia="ko-KR"/>
        </w:rPr>
      </w:pPr>
      <w:r w:rsidRPr="00FA0FAE">
        <w:rPr>
          <w:lang w:eastAsia="ko-KR"/>
        </w:rPr>
        <w:t>2&gt;</w:t>
      </w:r>
      <w:r w:rsidRPr="00FA0FAE">
        <w:rPr>
          <w:lang w:eastAsia="ko-KR"/>
        </w:rPr>
        <w:tab/>
        <w:t>select the signalled carrier for performing Random Access procedure;</w:t>
      </w:r>
    </w:p>
    <w:p w14:paraId="2AD6D386" w14:textId="77777777" w:rsidR="00411627" w:rsidRPr="00FA0FAE" w:rsidRDefault="00411627" w:rsidP="00411627">
      <w:pPr>
        <w:pStyle w:val="B2"/>
        <w:rPr>
          <w:lang w:eastAsia="ko-KR"/>
        </w:rPr>
      </w:pPr>
      <w:r w:rsidRPr="00FA0FAE">
        <w:rPr>
          <w:lang w:eastAsia="ko-KR"/>
        </w:rPr>
        <w:t>2&gt;</w:t>
      </w:r>
      <w:r w:rsidRPr="00FA0FAE">
        <w:rPr>
          <w:lang w:eastAsia="ko-KR"/>
        </w:rPr>
        <w:tab/>
        <w:t xml:space="preserve">set the </w:t>
      </w:r>
      <w:r w:rsidRPr="00FA0FAE">
        <w:rPr>
          <w:i/>
          <w:lang w:eastAsia="ko-KR"/>
        </w:rPr>
        <w:t>PCMAX</w:t>
      </w:r>
      <w:r w:rsidRPr="00FA0FAE">
        <w:rPr>
          <w:lang w:eastAsia="ko-KR"/>
        </w:rPr>
        <w:t xml:space="preserve"> to P</w:t>
      </w:r>
      <w:r w:rsidRPr="00FA0FAE">
        <w:rPr>
          <w:vertAlign w:val="subscript"/>
          <w:lang w:eastAsia="ko-KR"/>
        </w:rPr>
        <w:t>CMAX,f,c</w:t>
      </w:r>
      <w:r w:rsidRPr="00FA0FAE">
        <w:rPr>
          <w:lang w:eastAsia="ko-KR"/>
        </w:rPr>
        <w:t xml:space="preserve"> of the signalled carrier.</w:t>
      </w:r>
    </w:p>
    <w:p w14:paraId="0E7D8257" w14:textId="77777777" w:rsidR="00411627" w:rsidRPr="00FA0FAE" w:rsidRDefault="00411627" w:rsidP="00411627">
      <w:pPr>
        <w:pStyle w:val="B1"/>
        <w:rPr>
          <w:lang w:eastAsia="ko-KR"/>
        </w:rPr>
      </w:pPr>
      <w:r w:rsidRPr="00FA0FAE">
        <w:rPr>
          <w:lang w:eastAsia="ko-KR"/>
        </w:rPr>
        <w:t>1&gt;</w:t>
      </w:r>
      <w:r w:rsidRPr="00FA0FAE">
        <w:rPr>
          <w:lang w:eastAsia="ko-KR"/>
        </w:rPr>
        <w:tab/>
        <w:t>else if the carrier to use for the Random Access procedure is not explicitly signalled; and</w:t>
      </w:r>
    </w:p>
    <w:p w14:paraId="7FFE0218" w14:textId="77777777" w:rsidR="00411627" w:rsidRPr="00FA0FAE" w:rsidRDefault="00411627" w:rsidP="00411627">
      <w:pPr>
        <w:pStyle w:val="B1"/>
        <w:rPr>
          <w:lang w:eastAsia="ko-KR"/>
        </w:rPr>
      </w:pPr>
      <w:r w:rsidRPr="00FA0FAE">
        <w:rPr>
          <w:lang w:eastAsia="ko-KR"/>
        </w:rPr>
        <w:t>1&gt;</w:t>
      </w:r>
      <w:r w:rsidRPr="00FA0FAE">
        <w:rPr>
          <w:lang w:eastAsia="ko-KR"/>
        </w:rPr>
        <w:tab/>
        <w:t xml:space="preserve">if the Serving Cell for the Random Access procedure is configured with </w:t>
      </w:r>
      <w:r w:rsidR="004B3D68" w:rsidRPr="00FA0FAE">
        <w:rPr>
          <w:lang w:eastAsia="ko-KR"/>
        </w:rPr>
        <w:t>supplementary uplink as specified in TS 38.331 [5]</w:t>
      </w:r>
      <w:r w:rsidRPr="00FA0FAE">
        <w:rPr>
          <w:lang w:eastAsia="ko-KR"/>
        </w:rPr>
        <w:t>; and</w:t>
      </w:r>
    </w:p>
    <w:p w14:paraId="4EA33F4A" w14:textId="77777777" w:rsidR="00411627" w:rsidRPr="00FA0FAE" w:rsidRDefault="00411627" w:rsidP="00411627">
      <w:pPr>
        <w:pStyle w:val="B1"/>
        <w:rPr>
          <w:lang w:eastAsia="ko-KR"/>
        </w:rPr>
      </w:pPr>
      <w:r w:rsidRPr="00FA0FAE">
        <w:rPr>
          <w:lang w:eastAsia="ko-KR"/>
        </w:rPr>
        <w:t>1&gt;</w:t>
      </w:r>
      <w:r w:rsidRPr="00FA0FAE">
        <w:rPr>
          <w:lang w:eastAsia="ko-KR"/>
        </w:rPr>
        <w:tab/>
        <w:t xml:space="preserve">if the RSRP of the downlink pathloss reference is less than </w:t>
      </w:r>
      <w:r w:rsidRPr="00FA0FAE">
        <w:rPr>
          <w:i/>
          <w:lang w:eastAsia="ko-KR"/>
        </w:rPr>
        <w:t>rsrp-ThresholdSSB-SUL</w:t>
      </w:r>
      <w:r w:rsidRPr="00FA0FAE">
        <w:rPr>
          <w:lang w:eastAsia="ko-KR"/>
        </w:rPr>
        <w:t>:</w:t>
      </w:r>
    </w:p>
    <w:p w14:paraId="67BFDB5D" w14:textId="77777777" w:rsidR="00411627" w:rsidRPr="00FA0FAE" w:rsidRDefault="00411627" w:rsidP="00411627">
      <w:pPr>
        <w:pStyle w:val="B2"/>
        <w:rPr>
          <w:lang w:eastAsia="ko-KR"/>
        </w:rPr>
      </w:pPr>
      <w:r w:rsidRPr="00FA0FAE">
        <w:rPr>
          <w:lang w:eastAsia="ko-KR"/>
        </w:rPr>
        <w:t>2&gt;</w:t>
      </w:r>
      <w:r w:rsidRPr="00FA0FAE">
        <w:rPr>
          <w:lang w:eastAsia="ko-KR"/>
        </w:rPr>
        <w:tab/>
        <w:t>select the SUL carrier for performing Random Access procedure;</w:t>
      </w:r>
    </w:p>
    <w:p w14:paraId="464F64B0" w14:textId="77777777" w:rsidR="00411627" w:rsidRPr="00FA0FAE" w:rsidRDefault="00411627" w:rsidP="00411627">
      <w:pPr>
        <w:pStyle w:val="B2"/>
        <w:rPr>
          <w:lang w:eastAsia="ko-KR"/>
        </w:rPr>
      </w:pPr>
      <w:r w:rsidRPr="00FA0FAE">
        <w:rPr>
          <w:lang w:eastAsia="ko-KR"/>
        </w:rPr>
        <w:t>2&gt;</w:t>
      </w:r>
      <w:r w:rsidRPr="00FA0FAE">
        <w:rPr>
          <w:lang w:eastAsia="ko-KR"/>
        </w:rPr>
        <w:tab/>
        <w:t xml:space="preserve">set the </w:t>
      </w:r>
      <w:r w:rsidRPr="00FA0FAE">
        <w:rPr>
          <w:i/>
          <w:lang w:eastAsia="ko-KR"/>
        </w:rPr>
        <w:t>PCMAX</w:t>
      </w:r>
      <w:r w:rsidRPr="00FA0FAE">
        <w:rPr>
          <w:lang w:eastAsia="ko-KR"/>
        </w:rPr>
        <w:t xml:space="preserve"> to P</w:t>
      </w:r>
      <w:r w:rsidRPr="00FA0FAE">
        <w:rPr>
          <w:vertAlign w:val="subscript"/>
          <w:lang w:eastAsia="ko-KR"/>
        </w:rPr>
        <w:t>CMAX,f,c</w:t>
      </w:r>
      <w:r w:rsidRPr="00FA0FAE">
        <w:rPr>
          <w:lang w:eastAsia="ko-KR"/>
        </w:rPr>
        <w:t xml:space="preserve"> of the SUL carrier</w:t>
      </w:r>
      <w:r w:rsidR="000D4BCF" w:rsidRPr="00FA0FAE">
        <w:rPr>
          <w:lang w:eastAsia="ko-KR"/>
        </w:rPr>
        <w:t>.</w:t>
      </w:r>
    </w:p>
    <w:p w14:paraId="6ED68EF9" w14:textId="77777777" w:rsidR="00411627" w:rsidRPr="00FA0FAE" w:rsidRDefault="00411627" w:rsidP="00411627">
      <w:pPr>
        <w:pStyle w:val="B1"/>
        <w:rPr>
          <w:lang w:eastAsia="ko-KR"/>
        </w:rPr>
      </w:pPr>
      <w:r w:rsidRPr="00FA0FAE">
        <w:rPr>
          <w:lang w:eastAsia="ko-KR"/>
        </w:rPr>
        <w:t>1&gt;</w:t>
      </w:r>
      <w:r w:rsidRPr="00FA0FAE">
        <w:rPr>
          <w:lang w:eastAsia="ko-KR"/>
        </w:rPr>
        <w:tab/>
        <w:t>else:</w:t>
      </w:r>
    </w:p>
    <w:p w14:paraId="3837DAE5" w14:textId="77777777" w:rsidR="00411627" w:rsidRPr="00FA0FAE" w:rsidRDefault="00411627" w:rsidP="00411627">
      <w:pPr>
        <w:pStyle w:val="B2"/>
        <w:rPr>
          <w:lang w:eastAsia="ko-KR"/>
        </w:rPr>
      </w:pPr>
      <w:r w:rsidRPr="00FA0FAE">
        <w:rPr>
          <w:lang w:eastAsia="ko-KR"/>
        </w:rPr>
        <w:t>2&gt;</w:t>
      </w:r>
      <w:r w:rsidRPr="00FA0FAE">
        <w:rPr>
          <w:lang w:eastAsia="ko-KR"/>
        </w:rPr>
        <w:tab/>
        <w:t>select the NUL carrier for performing Random Access procedure;</w:t>
      </w:r>
    </w:p>
    <w:p w14:paraId="51D56785" w14:textId="77777777" w:rsidR="00411627" w:rsidRPr="00FA0FAE" w:rsidRDefault="00411627" w:rsidP="00411627">
      <w:pPr>
        <w:pStyle w:val="B2"/>
        <w:rPr>
          <w:lang w:eastAsia="ko-KR"/>
        </w:rPr>
      </w:pPr>
      <w:r w:rsidRPr="00FA0FAE">
        <w:rPr>
          <w:lang w:eastAsia="ko-KR"/>
        </w:rPr>
        <w:t>2&gt;</w:t>
      </w:r>
      <w:r w:rsidRPr="00FA0FAE">
        <w:rPr>
          <w:lang w:eastAsia="ko-KR"/>
        </w:rPr>
        <w:tab/>
        <w:t xml:space="preserve">set the </w:t>
      </w:r>
      <w:r w:rsidRPr="00FA0FAE">
        <w:rPr>
          <w:i/>
          <w:lang w:eastAsia="ko-KR"/>
        </w:rPr>
        <w:t>PCMAX</w:t>
      </w:r>
      <w:r w:rsidRPr="00FA0FAE">
        <w:rPr>
          <w:lang w:eastAsia="ko-KR"/>
        </w:rPr>
        <w:t xml:space="preserve"> to P</w:t>
      </w:r>
      <w:r w:rsidRPr="00FA0FAE">
        <w:rPr>
          <w:vertAlign w:val="subscript"/>
          <w:lang w:eastAsia="ko-KR"/>
        </w:rPr>
        <w:t>CMAX,f,c</w:t>
      </w:r>
      <w:r w:rsidRPr="00FA0FAE">
        <w:rPr>
          <w:lang w:eastAsia="ko-KR"/>
        </w:rPr>
        <w:t xml:space="preserve"> of the NUL carrier</w:t>
      </w:r>
      <w:r w:rsidR="000D4BCF" w:rsidRPr="00FA0FAE">
        <w:rPr>
          <w:lang w:eastAsia="ko-KR"/>
        </w:rPr>
        <w:t>.</w:t>
      </w:r>
    </w:p>
    <w:p w14:paraId="69C4C3E6" w14:textId="2FB052FB" w:rsidR="00FB4961" w:rsidRPr="00FA0FAE" w:rsidRDefault="00FB4961" w:rsidP="00293E23">
      <w:pPr>
        <w:pStyle w:val="NO"/>
        <w:rPr>
          <w:lang w:eastAsia="ko-KR"/>
        </w:rPr>
      </w:pPr>
      <w:r w:rsidRPr="00FA0FAE">
        <w:rPr>
          <w:lang w:eastAsia="ko-KR"/>
        </w:rPr>
        <w:t>NOTE 4:</w:t>
      </w:r>
      <w:r w:rsidRPr="00FA0FAE">
        <w:rPr>
          <w:lang w:eastAsia="ko-KR"/>
        </w:rPr>
        <w:tab/>
      </w:r>
      <w:r w:rsidR="00AB678C" w:rsidRPr="00FA0FAE">
        <w:rPr>
          <w:lang w:eastAsia="ko-KR"/>
        </w:rPr>
        <w:t>Void</w:t>
      </w:r>
      <w:r w:rsidRPr="00FA0FAE">
        <w:rPr>
          <w:lang w:eastAsia="ko-KR"/>
        </w:rPr>
        <w:t>.</w:t>
      </w:r>
    </w:p>
    <w:p w14:paraId="02F13B7A" w14:textId="6F6048F4" w:rsidR="00ED744C" w:rsidRPr="00FA0FAE" w:rsidRDefault="00ED744C" w:rsidP="00ED744C">
      <w:pPr>
        <w:pStyle w:val="B1"/>
        <w:rPr>
          <w:lang w:eastAsia="ko-KR"/>
        </w:rPr>
      </w:pPr>
      <w:r w:rsidRPr="00FA0FAE">
        <w:rPr>
          <w:lang w:eastAsia="ko-KR"/>
        </w:rPr>
        <w:t>1&gt;</w:t>
      </w:r>
      <w:r w:rsidRPr="00FA0FAE">
        <w:rPr>
          <w:lang w:eastAsia="ko-KR"/>
        </w:rPr>
        <w:tab/>
        <w:t xml:space="preserve">perform the BWP operation as specified in </w:t>
      </w:r>
      <w:r w:rsidR="00B9580D" w:rsidRPr="00FA0FAE">
        <w:rPr>
          <w:lang w:eastAsia="ko-KR"/>
        </w:rPr>
        <w:t>clause</w:t>
      </w:r>
      <w:r w:rsidRPr="00FA0FAE">
        <w:rPr>
          <w:lang w:eastAsia="ko-KR"/>
        </w:rPr>
        <w:t xml:space="preserve"> 5.15</w:t>
      </w:r>
      <w:r w:rsidR="00C5390F" w:rsidRPr="00FA0FAE">
        <w:rPr>
          <w:lang w:eastAsia="ko-KR"/>
        </w:rPr>
        <w:t xml:space="preserve">, except when the Random Access procedure is initiated by the PDCCH order </w:t>
      </w:r>
      <w:r w:rsidR="00393174" w:rsidRPr="00FA0FAE">
        <w:rPr>
          <w:lang w:eastAsia="ko-KR"/>
        </w:rPr>
        <w:t>for</w:t>
      </w:r>
      <w:r w:rsidR="00C5390F" w:rsidRPr="00FA0FAE">
        <w:rPr>
          <w:lang w:eastAsia="ko-KR"/>
        </w:rPr>
        <w:t xml:space="preserve"> an LTM candidate cell</w:t>
      </w:r>
      <w:r w:rsidRPr="00FA0FAE">
        <w:rPr>
          <w:lang w:eastAsia="ko-KR"/>
        </w:rPr>
        <w:t>;</w:t>
      </w:r>
    </w:p>
    <w:p w14:paraId="35FF4C30" w14:textId="06F20A32" w:rsidR="00FB4961" w:rsidRPr="00FA0FAE" w:rsidRDefault="00FB4961" w:rsidP="00FB4961">
      <w:pPr>
        <w:pStyle w:val="B1"/>
      </w:pPr>
      <w:r w:rsidRPr="00FA0FAE">
        <w:rPr>
          <w:lang w:eastAsia="ko-KR"/>
        </w:rPr>
        <w:t>1&gt;</w:t>
      </w:r>
      <w:r w:rsidRPr="00FA0FAE">
        <w:rPr>
          <w:lang w:eastAsia="ko-KR"/>
        </w:rPr>
        <w:tab/>
        <w:t>select the set of Random Access resources applicable to the current Random Access procedure according to clause 5.1.1b;</w:t>
      </w:r>
    </w:p>
    <w:p w14:paraId="7B8368D8" w14:textId="77777777" w:rsidR="003B18D8" w:rsidRPr="00FA0FAE" w:rsidRDefault="003B18D8" w:rsidP="003B18D8">
      <w:pPr>
        <w:pStyle w:val="B1"/>
      </w:pPr>
      <w:r w:rsidRPr="00FA0FAE">
        <w:t>1&gt;</w:t>
      </w:r>
      <w:r w:rsidRPr="00FA0FAE">
        <w:tab/>
        <w:t xml:space="preserve">if </w:t>
      </w:r>
      <w:r w:rsidR="009700AE" w:rsidRPr="00FA0FAE">
        <w:t>the R</w:t>
      </w:r>
      <w:r w:rsidRPr="00FA0FAE">
        <w:t xml:space="preserve">andom </w:t>
      </w:r>
      <w:r w:rsidR="009700AE" w:rsidRPr="00FA0FAE">
        <w:t>A</w:t>
      </w:r>
      <w:r w:rsidRPr="00FA0FAE">
        <w:t xml:space="preserve">ccess procedure is initiated by PDCCH order and if the </w:t>
      </w:r>
      <w:r w:rsidRPr="00FA0FAE">
        <w:rPr>
          <w:i/>
          <w:iCs/>
        </w:rPr>
        <w:t>ra-PreambleIndex</w:t>
      </w:r>
      <w:r w:rsidRPr="00FA0FAE">
        <w:t xml:space="preserve"> explicitly provided by PDCCH is not 0b000000; or</w:t>
      </w:r>
    </w:p>
    <w:p w14:paraId="7B5A2925" w14:textId="77777777" w:rsidR="003B18D8" w:rsidRPr="00FA0FAE" w:rsidRDefault="003B18D8" w:rsidP="003B18D8">
      <w:pPr>
        <w:pStyle w:val="B1"/>
      </w:pPr>
      <w:r w:rsidRPr="00FA0FAE">
        <w:t>1&gt;</w:t>
      </w:r>
      <w:r w:rsidRPr="00FA0FAE">
        <w:tab/>
        <w:t>if the Random Access procedure was initiated for SI request (as specified in TS 38.331 [5]) and the Random Access Resources for SI request have been explicitly provided by RRC; or</w:t>
      </w:r>
    </w:p>
    <w:p w14:paraId="4CE958F7" w14:textId="77777777" w:rsidR="003B18D8" w:rsidRPr="00FA0FAE" w:rsidRDefault="003B18D8" w:rsidP="003B18D8">
      <w:pPr>
        <w:pStyle w:val="B1"/>
      </w:pPr>
      <w:r w:rsidRPr="00FA0FAE">
        <w:t>1&gt;</w:t>
      </w:r>
      <w:r w:rsidRPr="00FA0FAE">
        <w:tab/>
        <w:t xml:space="preserve">if the Random Access procedure was initiated for </w:t>
      </w:r>
      <w:r w:rsidR="000D4BCF" w:rsidRPr="00FA0FAE">
        <w:t xml:space="preserve">SpCell </w:t>
      </w:r>
      <w:r w:rsidRPr="00FA0FAE">
        <w:t xml:space="preserve">beam failure recovery (as specified in clause 5.17) and if the contention-free Random Access Resources for beam failure recovery request for 4-step RA type have been explicitly provided by RRC for the BWP selected for </w:t>
      </w:r>
      <w:r w:rsidR="00E541C6" w:rsidRPr="00FA0FAE">
        <w:t>R</w:t>
      </w:r>
      <w:r w:rsidRPr="00FA0FAE">
        <w:t xml:space="preserve">andom </w:t>
      </w:r>
      <w:r w:rsidR="00E541C6" w:rsidRPr="00FA0FAE">
        <w:t>A</w:t>
      </w:r>
      <w:r w:rsidRPr="00FA0FAE">
        <w:t>ccess procedure; or</w:t>
      </w:r>
    </w:p>
    <w:p w14:paraId="1097FE24" w14:textId="4B67ADBD" w:rsidR="00C5390F" w:rsidRPr="00FA0FAE" w:rsidRDefault="003B18D8" w:rsidP="00C5390F">
      <w:pPr>
        <w:pStyle w:val="B1"/>
      </w:pPr>
      <w:r w:rsidRPr="00FA0FAE">
        <w:t>1&gt;</w:t>
      </w:r>
      <w:r w:rsidRPr="00FA0FAE">
        <w:tab/>
        <w:t xml:space="preserve">if the Random Access procedure was initiated for reconfiguration with sync </w:t>
      </w:r>
      <w:r w:rsidR="006522F9" w:rsidRPr="00FA0FAE">
        <w:t xml:space="preserve">not initiated for recovery using an LTM candidate configuration as specified in TS 38.331 [5] clause 5.3.7.3 </w:t>
      </w:r>
      <w:r w:rsidRPr="00FA0FAE">
        <w:t xml:space="preserve">and if the contention-free Random Access Resources for 4-step RA type have been explicitly provided in </w:t>
      </w:r>
      <w:r w:rsidRPr="00FA0FAE">
        <w:rPr>
          <w:i/>
          <w:iCs/>
        </w:rPr>
        <w:t>rach-ConfigDedicated</w:t>
      </w:r>
      <w:r w:rsidRPr="00FA0FAE">
        <w:t xml:space="preserve"> for the BWP selected for </w:t>
      </w:r>
      <w:r w:rsidR="00E541C6" w:rsidRPr="00FA0FAE">
        <w:t>R</w:t>
      </w:r>
      <w:r w:rsidRPr="00FA0FAE">
        <w:t xml:space="preserve">andom </w:t>
      </w:r>
      <w:r w:rsidR="00E541C6" w:rsidRPr="00FA0FAE">
        <w:t>A</w:t>
      </w:r>
      <w:r w:rsidRPr="00FA0FAE">
        <w:t>ccess</w:t>
      </w:r>
      <w:r w:rsidR="00E541C6" w:rsidRPr="00FA0FAE">
        <w:t xml:space="preserve"> procedure</w:t>
      </w:r>
      <w:r w:rsidR="00C5390F" w:rsidRPr="00FA0FAE">
        <w:t>; or</w:t>
      </w:r>
    </w:p>
    <w:p w14:paraId="2F06E48E" w14:textId="5825B4E0" w:rsidR="003B18D8" w:rsidRDefault="00C5390F" w:rsidP="00C5390F">
      <w:pPr>
        <w:pStyle w:val="B1"/>
        <w:rPr>
          <w:ins w:id="35" w:author="RAN2#129" w:date="2025-02-19T10:41:00Z" w16du:dateUtc="2025-02-19T15:41:00Z"/>
        </w:rPr>
      </w:pPr>
      <w:r w:rsidRPr="00FA0FAE">
        <w:t>1&gt;</w:t>
      </w:r>
      <w:r w:rsidRPr="00FA0FAE">
        <w:tab/>
        <w:t xml:space="preserve">if the contention-free Random Access Resources have been explicitly provided in </w:t>
      </w:r>
      <w:r w:rsidR="006522F9" w:rsidRPr="00FA0FAE">
        <w:t xml:space="preserve">the </w:t>
      </w:r>
      <w:r w:rsidRPr="00FA0FAE">
        <w:t>LTM Cell Switch Command MAC CE</w:t>
      </w:r>
      <w:ins w:id="36" w:author="RAN2#129" w:date="2025-02-19T10:41:00Z" w16du:dateUtc="2025-02-19T15:41:00Z">
        <w:r w:rsidR="006D3FBA">
          <w:t>;</w:t>
        </w:r>
      </w:ins>
      <w:del w:id="37" w:author="RAN2#129" w:date="2025-02-19T10:41:00Z" w16du:dateUtc="2025-02-19T15:41:00Z">
        <w:r w:rsidR="003B18D8" w:rsidRPr="00FA0FAE" w:rsidDel="006D3FBA">
          <w:delText>:</w:delText>
        </w:r>
      </w:del>
      <w:ins w:id="38" w:author="RAN2#129" w:date="2025-02-20T08:01:00Z" w16du:dateUtc="2025-02-20T13:01:00Z">
        <w:r w:rsidR="00E83FEC">
          <w:t xml:space="preserve"> or</w:t>
        </w:r>
      </w:ins>
    </w:p>
    <w:p w14:paraId="37F4278D" w14:textId="11B751CD" w:rsidR="006D3FBA" w:rsidRPr="00FA0FAE" w:rsidRDefault="006D3FBA" w:rsidP="00C97D3E">
      <w:pPr>
        <w:pStyle w:val="B1"/>
      </w:pPr>
      <w:ins w:id="39" w:author="RAN2#129" w:date="2025-02-19T10:41:00Z" w16du:dateUtc="2025-02-19T15:41:00Z">
        <w:r w:rsidRPr="00982682">
          <w:t>1&gt;</w:t>
        </w:r>
        <w:r w:rsidRPr="00982682">
          <w:tab/>
          <w:t>if the Random Access procedure was initiated for</w:t>
        </w:r>
        <w:r>
          <w:t xml:space="preserve"> </w:t>
        </w:r>
        <w:r w:rsidRPr="00982682">
          <w:t>SI</w:t>
        </w:r>
        <w:r>
          <w:t>B1</w:t>
        </w:r>
        <w:r w:rsidRPr="00982682">
          <w:t xml:space="preserve"> request (as specified in TS 38.331 [5]) and the Random Access Resources for</w:t>
        </w:r>
        <w:r>
          <w:t xml:space="preserve"> </w:t>
        </w:r>
        <w:r w:rsidRPr="00982682">
          <w:t>SI</w:t>
        </w:r>
        <w:r>
          <w:t>B1</w:t>
        </w:r>
        <w:r w:rsidRPr="00982682">
          <w:t xml:space="preserve"> request have been provided by RRC</w:t>
        </w:r>
        <w:r>
          <w:t>:</w:t>
        </w:r>
      </w:ins>
    </w:p>
    <w:p w14:paraId="367AF9D9" w14:textId="77777777" w:rsidR="003B18D8" w:rsidRPr="00FA0FAE" w:rsidRDefault="003B18D8" w:rsidP="003B18D8">
      <w:pPr>
        <w:pStyle w:val="B2"/>
      </w:pPr>
      <w:r w:rsidRPr="00FA0FAE">
        <w:t>2&gt;</w:t>
      </w:r>
      <w:r w:rsidRPr="00FA0FAE">
        <w:tab/>
        <w:t xml:space="preserve">set the </w:t>
      </w:r>
      <w:r w:rsidRPr="00FA0FAE">
        <w:rPr>
          <w:i/>
          <w:iCs/>
        </w:rPr>
        <w:t>RA_TYPE</w:t>
      </w:r>
      <w:r w:rsidRPr="00FA0FAE">
        <w:t xml:space="preserve"> to </w:t>
      </w:r>
      <w:r w:rsidRPr="00FA0FAE">
        <w:rPr>
          <w:i/>
          <w:iCs/>
        </w:rPr>
        <w:t>4-stepRA</w:t>
      </w:r>
      <w:r w:rsidR="009700AE" w:rsidRPr="00FA0FAE">
        <w:t>.</w:t>
      </w:r>
    </w:p>
    <w:p w14:paraId="26CFC0A4" w14:textId="1A6C297F" w:rsidR="003B18D8" w:rsidRPr="00FA0FAE" w:rsidRDefault="003B18D8" w:rsidP="003B18D8">
      <w:pPr>
        <w:pStyle w:val="B1"/>
      </w:pPr>
      <w:r w:rsidRPr="00FA0FAE">
        <w:t>1&gt;</w:t>
      </w:r>
      <w:r w:rsidRPr="00FA0FAE">
        <w:tab/>
        <w:t xml:space="preserve">else if the BWP selected for </w:t>
      </w:r>
      <w:r w:rsidR="00E541C6" w:rsidRPr="00FA0FAE">
        <w:t>R</w:t>
      </w:r>
      <w:r w:rsidRPr="00FA0FAE">
        <w:t xml:space="preserve">andom </w:t>
      </w:r>
      <w:r w:rsidR="00E541C6" w:rsidRPr="00FA0FAE">
        <w:t>A</w:t>
      </w:r>
      <w:r w:rsidRPr="00FA0FAE">
        <w:t xml:space="preserve">ccess procedure is configured with both 2-step and 4-step RA type </w:t>
      </w:r>
      <w:r w:rsidR="00E541C6" w:rsidRPr="00FA0FAE">
        <w:t>R</w:t>
      </w:r>
      <w:r w:rsidRPr="00FA0FAE">
        <w:t xml:space="preserve">andom </w:t>
      </w:r>
      <w:r w:rsidR="00E541C6" w:rsidRPr="00FA0FAE">
        <w:t>A</w:t>
      </w:r>
      <w:r w:rsidRPr="00FA0FAE">
        <w:t xml:space="preserve">ccess </w:t>
      </w:r>
      <w:r w:rsidR="00E541C6" w:rsidRPr="00FA0FAE">
        <w:t>R</w:t>
      </w:r>
      <w:r w:rsidRPr="00FA0FAE">
        <w:t xml:space="preserve">esources </w:t>
      </w:r>
      <w:r w:rsidR="00AB678C" w:rsidRPr="00FA0FAE">
        <w:t>within the selected set of Random Access resources (as specified in clause 5.1.1b)</w:t>
      </w:r>
      <w:r w:rsidR="00FB4961" w:rsidRPr="00FA0FAE">
        <w:t xml:space="preserve"> </w:t>
      </w:r>
      <w:r w:rsidRPr="00FA0FAE">
        <w:t xml:space="preserve">and the RSRP of the downlink pathloss reference is above </w:t>
      </w:r>
      <w:r w:rsidR="000D4BCF" w:rsidRPr="00FA0FAE">
        <w:rPr>
          <w:i/>
          <w:iCs/>
          <w:lang w:eastAsia="ko-KR"/>
        </w:rPr>
        <w:t>msgA-RSRP-Threshold</w:t>
      </w:r>
      <w:r w:rsidRPr="00FA0FAE">
        <w:t>; or</w:t>
      </w:r>
    </w:p>
    <w:p w14:paraId="0B1E2002" w14:textId="4280BD76" w:rsidR="003B18D8" w:rsidRPr="00FA0FAE" w:rsidRDefault="003B18D8" w:rsidP="003B18D8">
      <w:pPr>
        <w:pStyle w:val="B1"/>
      </w:pPr>
      <w:r w:rsidRPr="00FA0FAE">
        <w:t>1&gt;</w:t>
      </w:r>
      <w:r w:rsidRPr="00FA0FAE">
        <w:tab/>
        <w:t xml:space="preserve">if the BWP selected for </w:t>
      </w:r>
      <w:r w:rsidR="00E541C6" w:rsidRPr="00FA0FAE">
        <w:t>R</w:t>
      </w:r>
      <w:r w:rsidRPr="00FA0FAE">
        <w:t xml:space="preserve">andom </w:t>
      </w:r>
      <w:r w:rsidR="00E541C6" w:rsidRPr="00FA0FAE">
        <w:t>A</w:t>
      </w:r>
      <w:r w:rsidRPr="00FA0FAE">
        <w:t xml:space="preserve">ccess procedure is only configured with 2-step RA type </w:t>
      </w:r>
      <w:r w:rsidR="00E541C6" w:rsidRPr="00FA0FAE">
        <w:t>R</w:t>
      </w:r>
      <w:r w:rsidRPr="00FA0FAE">
        <w:t xml:space="preserve">andom </w:t>
      </w:r>
      <w:r w:rsidR="00E541C6" w:rsidRPr="00FA0FAE">
        <w:t>A</w:t>
      </w:r>
      <w:r w:rsidRPr="00FA0FAE">
        <w:t>ccess resources</w:t>
      </w:r>
      <w:r w:rsidR="00AB678C" w:rsidRPr="00FA0FAE">
        <w:t xml:space="preserve"> within the selected set of Random Access resources according to clause 5.1.1b</w:t>
      </w:r>
      <w:r w:rsidRPr="00FA0FAE">
        <w:t>; or</w:t>
      </w:r>
    </w:p>
    <w:p w14:paraId="1DBEAAB2" w14:textId="3561D087" w:rsidR="003B18D8" w:rsidRPr="00FA0FAE" w:rsidRDefault="003B18D8" w:rsidP="003B18D8">
      <w:pPr>
        <w:pStyle w:val="B1"/>
      </w:pPr>
      <w:r w:rsidRPr="00FA0FAE">
        <w:t>1&gt;</w:t>
      </w:r>
      <w:r w:rsidRPr="00FA0FAE">
        <w:tab/>
        <w:t xml:space="preserve">if the Random Access procedure was initiated for reconfiguration with sync </w:t>
      </w:r>
      <w:r w:rsidR="006522F9" w:rsidRPr="00FA0FAE">
        <w:t xml:space="preserve">not initiated for recovery using an LTM candidate configuration as specified in TS 38.331 [5] clause 5.3.7.3 </w:t>
      </w:r>
      <w:r w:rsidRPr="00FA0FAE">
        <w:t xml:space="preserve">and if the contention-free Random </w:t>
      </w:r>
      <w:r w:rsidRPr="00FA0FAE">
        <w:lastRenderedPageBreak/>
        <w:t xml:space="preserve">Access Resources for 2-step RA type have been explicitly provided in </w:t>
      </w:r>
      <w:r w:rsidRPr="00FA0FAE">
        <w:rPr>
          <w:i/>
          <w:iCs/>
        </w:rPr>
        <w:t>rach-ConfigDedicated</w:t>
      </w:r>
      <w:r w:rsidRPr="00FA0FAE">
        <w:t xml:space="preserve"> for the BWP selected for </w:t>
      </w:r>
      <w:r w:rsidR="00E541C6" w:rsidRPr="00FA0FAE">
        <w:t>R</w:t>
      </w:r>
      <w:r w:rsidRPr="00FA0FAE">
        <w:t xml:space="preserve">andom </w:t>
      </w:r>
      <w:r w:rsidR="00E541C6" w:rsidRPr="00FA0FAE">
        <w:t>A</w:t>
      </w:r>
      <w:r w:rsidRPr="00FA0FAE">
        <w:t>ccess</w:t>
      </w:r>
      <w:r w:rsidR="00E541C6" w:rsidRPr="00FA0FAE">
        <w:t xml:space="preserve"> procedure</w:t>
      </w:r>
      <w:r w:rsidRPr="00FA0FAE">
        <w:t>:</w:t>
      </w:r>
    </w:p>
    <w:p w14:paraId="36A72A75" w14:textId="77777777" w:rsidR="003B18D8" w:rsidRPr="00FA0FAE" w:rsidRDefault="003B18D8" w:rsidP="003B18D8">
      <w:pPr>
        <w:pStyle w:val="B2"/>
        <w:spacing w:line="256" w:lineRule="auto"/>
        <w:rPr>
          <w:rFonts w:eastAsiaTheme="minorEastAsia"/>
          <w:lang w:eastAsia="ko-KR"/>
        </w:rPr>
      </w:pPr>
      <w:r w:rsidRPr="00FA0FAE">
        <w:rPr>
          <w:rFonts w:eastAsiaTheme="minorEastAsia"/>
          <w:lang w:eastAsia="ko-KR"/>
        </w:rPr>
        <w:t>2&gt;</w:t>
      </w:r>
      <w:r w:rsidRPr="00FA0FAE">
        <w:rPr>
          <w:rFonts w:eastAsiaTheme="minorEastAsia"/>
          <w:lang w:eastAsia="ko-KR"/>
        </w:rPr>
        <w:tab/>
        <w:t xml:space="preserve">set the </w:t>
      </w:r>
      <w:r w:rsidRPr="00FA0FAE">
        <w:rPr>
          <w:rFonts w:eastAsiaTheme="minorEastAsia"/>
          <w:i/>
          <w:iCs/>
          <w:lang w:eastAsia="ko-KR"/>
        </w:rPr>
        <w:t>RA_TYPE</w:t>
      </w:r>
      <w:r w:rsidRPr="00FA0FAE">
        <w:rPr>
          <w:rFonts w:eastAsiaTheme="minorEastAsia"/>
          <w:lang w:eastAsia="ko-KR"/>
        </w:rPr>
        <w:t xml:space="preserve"> to </w:t>
      </w:r>
      <w:r w:rsidRPr="00FA0FAE">
        <w:rPr>
          <w:rFonts w:eastAsiaTheme="minorEastAsia"/>
          <w:i/>
          <w:iCs/>
          <w:lang w:eastAsia="ko-KR"/>
        </w:rPr>
        <w:t>2-stepRA</w:t>
      </w:r>
      <w:r w:rsidR="009700AE" w:rsidRPr="00FA0FAE">
        <w:rPr>
          <w:rFonts w:eastAsiaTheme="minorEastAsia"/>
          <w:lang w:eastAsia="ko-KR"/>
        </w:rPr>
        <w:t>.</w:t>
      </w:r>
    </w:p>
    <w:p w14:paraId="4614A265" w14:textId="77777777" w:rsidR="003B18D8" w:rsidRPr="00FA0FAE" w:rsidRDefault="003B18D8" w:rsidP="003B18D8">
      <w:pPr>
        <w:pStyle w:val="B1"/>
        <w:rPr>
          <w:rFonts w:eastAsia="Malgun Gothic"/>
          <w:lang w:eastAsia="ko-KR"/>
        </w:rPr>
      </w:pPr>
      <w:r w:rsidRPr="00FA0FAE">
        <w:rPr>
          <w:lang w:eastAsia="ko-KR"/>
        </w:rPr>
        <w:t>1&gt;</w:t>
      </w:r>
      <w:r w:rsidRPr="00FA0FAE">
        <w:rPr>
          <w:lang w:eastAsia="ko-KR"/>
        </w:rPr>
        <w:tab/>
        <w:t>else:</w:t>
      </w:r>
    </w:p>
    <w:p w14:paraId="20A6D901" w14:textId="77777777" w:rsidR="003B18D8" w:rsidRPr="00FA0FAE" w:rsidRDefault="003B18D8" w:rsidP="003B18D8">
      <w:pPr>
        <w:pStyle w:val="B2"/>
        <w:rPr>
          <w:lang w:eastAsia="en-US"/>
        </w:rPr>
      </w:pPr>
      <w:r w:rsidRPr="00FA0FAE">
        <w:t>2&gt;</w:t>
      </w:r>
      <w:r w:rsidRPr="00FA0FAE">
        <w:tab/>
        <w:t xml:space="preserve">set the </w:t>
      </w:r>
      <w:r w:rsidRPr="00FA0FAE">
        <w:rPr>
          <w:i/>
        </w:rPr>
        <w:t>RA_TYPE</w:t>
      </w:r>
      <w:r w:rsidRPr="00FA0FAE">
        <w:t xml:space="preserve"> to </w:t>
      </w:r>
      <w:r w:rsidRPr="00FA0FAE">
        <w:rPr>
          <w:i/>
          <w:iCs/>
        </w:rPr>
        <w:t>4-stepRA</w:t>
      </w:r>
      <w:r w:rsidR="009700AE" w:rsidRPr="00FA0FAE">
        <w:t>.</w:t>
      </w:r>
    </w:p>
    <w:p w14:paraId="3BDFCCD0" w14:textId="77777777" w:rsidR="003B18D8" w:rsidRPr="00FA0FAE" w:rsidRDefault="003B18D8" w:rsidP="003B18D8">
      <w:pPr>
        <w:pStyle w:val="B1"/>
      </w:pPr>
      <w:r w:rsidRPr="00FA0FAE">
        <w:t>1&gt;</w:t>
      </w:r>
      <w:r w:rsidRPr="00FA0FAE">
        <w:tab/>
        <w:t xml:space="preserve">perform initialization of variables specific to </w:t>
      </w:r>
      <w:r w:rsidR="00E541C6" w:rsidRPr="00FA0FAE">
        <w:t>R</w:t>
      </w:r>
      <w:r w:rsidRPr="00FA0FAE">
        <w:t xml:space="preserve">andom </w:t>
      </w:r>
      <w:r w:rsidR="00E541C6" w:rsidRPr="00FA0FAE">
        <w:t>A</w:t>
      </w:r>
      <w:r w:rsidRPr="00FA0FAE">
        <w:t xml:space="preserve">ccess type as specified in </w:t>
      </w:r>
      <w:r w:rsidR="005D3B77" w:rsidRPr="00FA0FAE">
        <w:t>clause</w:t>
      </w:r>
      <w:r w:rsidRPr="00FA0FAE">
        <w:t xml:space="preserve"> 5.1.1a;</w:t>
      </w:r>
    </w:p>
    <w:p w14:paraId="13C10C0D" w14:textId="77777777" w:rsidR="003B18D8" w:rsidRPr="00FA0FAE" w:rsidRDefault="003B18D8" w:rsidP="003B18D8">
      <w:pPr>
        <w:pStyle w:val="B1"/>
      </w:pPr>
      <w:r w:rsidRPr="00FA0FAE">
        <w:t>1&gt;</w:t>
      </w:r>
      <w:r w:rsidRPr="00FA0FAE">
        <w:tab/>
        <w:t xml:space="preserve">if </w:t>
      </w:r>
      <w:r w:rsidRPr="00FA0FAE">
        <w:rPr>
          <w:i/>
        </w:rPr>
        <w:t>RA_TYPE</w:t>
      </w:r>
      <w:r w:rsidRPr="00FA0FAE">
        <w:t xml:space="preserve"> is set to </w:t>
      </w:r>
      <w:r w:rsidRPr="00FA0FAE">
        <w:rPr>
          <w:i/>
        </w:rPr>
        <w:t>2-stepRA</w:t>
      </w:r>
      <w:r w:rsidRPr="00FA0FAE">
        <w:t>:</w:t>
      </w:r>
    </w:p>
    <w:p w14:paraId="6FF802F2" w14:textId="77777777" w:rsidR="003B18D8" w:rsidRPr="00FA0FAE" w:rsidRDefault="003B18D8" w:rsidP="003B18D8">
      <w:pPr>
        <w:pStyle w:val="B2"/>
      </w:pPr>
      <w:r w:rsidRPr="00FA0FAE">
        <w:rPr>
          <w:lang w:eastAsia="ko-KR"/>
        </w:rPr>
        <w:t>2&gt;</w:t>
      </w:r>
      <w:r w:rsidRPr="00FA0FAE">
        <w:rPr>
          <w:lang w:eastAsia="ko-KR"/>
        </w:rPr>
        <w:tab/>
        <w:t xml:space="preserve">perform the </w:t>
      </w:r>
      <w:r w:rsidR="00E541C6" w:rsidRPr="00FA0FAE">
        <w:rPr>
          <w:lang w:eastAsia="ko-KR"/>
        </w:rPr>
        <w:t>R</w:t>
      </w:r>
      <w:r w:rsidRPr="00FA0FAE">
        <w:rPr>
          <w:lang w:eastAsia="ko-KR"/>
        </w:rPr>
        <w:t xml:space="preserve">andom </w:t>
      </w:r>
      <w:r w:rsidR="00E541C6" w:rsidRPr="00FA0FAE">
        <w:rPr>
          <w:lang w:eastAsia="ko-KR"/>
        </w:rPr>
        <w:t>A</w:t>
      </w:r>
      <w:r w:rsidRPr="00FA0FAE">
        <w:rPr>
          <w:lang w:eastAsia="ko-KR"/>
        </w:rPr>
        <w:t xml:space="preserve">ccess </w:t>
      </w:r>
      <w:r w:rsidR="00E541C6" w:rsidRPr="00FA0FAE">
        <w:rPr>
          <w:lang w:eastAsia="ko-KR"/>
        </w:rPr>
        <w:t>R</w:t>
      </w:r>
      <w:r w:rsidRPr="00FA0FAE">
        <w:rPr>
          <w:lang w:eastAsia="ko-KR"/>
        </w:rPr>
        <w:t>esource selection procedure for 2-step RA type (see clause 5.1.2a)</w:t>
      </w:r>
      <w:r w:rsidR="009700AE" w:rsidRPr="00FA0FAE">
        <w:rPr>
          <w:lang w:eastAsia="ko-KR"/>
        </w:rPr>
        <w:t>.</w:t>
      </w:r>
    </w:p>
    <w:p w14:paraId="1895EEE9" w14:textId="77777777" w:rsidR="003B18D8" w:rsidRPr="00FA0FAE" w:rsidRDefault="003B18D8" w:rsidP="003B18D8">
      <w:pPr>
        <w:pStyle w:val="B1"/>
      </w:pPr>
      <w:r w:rsidRPr="00FA0FAE">
        <w:t>1&gt;</w:t>
      </w:r>
      <w:r w:rsidRPr="00FA0FAE">
        <w:tab/>
        <w:t>else:</w:t>
      </w:r>
    </w:p>
    <w:p w14:paraId="4AFB10D3" w14:textId="77777777" w:rsidR="003B18D8" w:rsidRDefault="003B18D8" w:rsidP="003B18D8">
      <w:pPr>
        <w:pStyle w:val="B2"/>
        <w:rPr>
          <w:ins w:id="40" w:author="RAN2#129" w:date="2025-03-03T07:35:00Z" w16du:dateUtc="2025-03-03T12:35:00Z"/>
          <w:lang w:eastAsia="ko-KR"/>
        </w:rPr>
      </w:pPr>
      <w:r w:rsidRPr="00FA0FAE">
        <w:rPr>
          <w:lang w:eastAsia="ko-KR"/>
        </w:rPr>
        <w:t>2&gt;</w:t>
      </w:r>
      <w:r w:rsidRPr="00FA0FAE">
        <w:rPr>
          <w:lang w:eastAsia="ko-KR"/>
        </w:rPr>
        <w:tab/>
        <w:t>perform the Random Access Resource selection procedure (see clause 5.1.2).</w:t>
      </w:r>
    </w:p>
    <w:p w14:paraId="1AAB3C93" w14:textId="28210F13" w:rsidR="00892DC3" w:rsidRDefault="00892DC3" w:rsidP="00892DC3">
      <w:pPr>
        <w:pStyle w:val="EditorsNote"/>
        <w:rPr>
          <w:ins w:id="41" w:author="RAN2#129" w:date="2025-03-18T15:53:00Z" w16du:dateUtc="2025-03-18T19:53:00Z"/>
        </w:rPr>
      </w:pPr>
      <w:ins w:id="42" w:author="RAN2#129" w:date="2025-03-03T07:35:00Z" w16du:dateUtc="2025-03-03T12:35:00Z">
        <w:r>
          <w:t xml:space="preserve">Editor’s note: </w:t>
        </w:r>
        <w:r w:rsidR="007B1107" w:rsidRPr="007B1107">
          <w:t xml:space="preserve">how to capture </w:t>
        </w:r>
      </w:ins>
      <w:ins w:id="43" w:author="RAN2#129" w:date="2025-03-03T07:36:00Z" w16du:dateUtc="2025-03-03T12:36:00Z">
        <w:r w:rsidR="00BC3C44">
          <w:t xml:space="preserve">selection of </w:t>
        </w:r>
      </w:ins>
      <w:ins w:id="44" w:author="RAN2#129" w:date="2025-03-03T07:35:00Z" w16du:dateUtc="2025-03-03T12:35:00Z">
        <w:r w:rsidR="007B1107" w:rsidRPr="007B1107">
          <w:t>additional RACH resource</w:t>
        </w:r>
      </w:ins>
      <w:ins w:id="45" w:author="RAN2#129" w:date="2025-03-03T07:36:00Z" w16du:dateUtc="2025-03-03T12:36:00Z">
        <w:r w:rsidR="00BC3C44">
          <w:t>s</w:t>
        </w:r>
      </w:ins>
      <w:ins w:id="46" w:author="RAN2#129" w:date="2025-03-03T07:35:00Z" w16du:dateUtc="2025-03-03T12:35:00Z">
        <w:r w:rsidR="007B1107" w:rsidRPr="007B1107">
          <w:t xml:space="preserve"> for RACH adaptation is TBD</w:t>
        </w:r>
        <w:r>
          <w:t>.</w:t>
        </w:r>
      </w:ins>
    </w:p>
    <w:p w14:paraId="3FDEAD16" w14:textId="2ACA2AC9" w:rsidR="001C304B" w:rsidRDefault="007F21DC" w:rsidP="00612775">
      <w:pPr>
        <w:pStyle w:val="EditorsNote"/>
      </w:pPr>
      <w:ins w:id="47" w:author="RAN2#129" w:date="2025-03-18T15:53:00Z" w16du:dateUtc="2025-03-18T19:53:00Z">
        <w:r>
          <w:t xml:space="preserve">Editor’s note: </w:t>
        </w:r>
        <w:r w:rsidR="007D1A4F">
          <w:t>name</w:t>
        </w:r>
      </w:ins>
      <w:ins w:id="48" w:author="RAN2#129" w:date="2025-03-18T15:54:00Z" w16du:dateUtc="2025-03-18T19:54:00Z">
        <w:r w:rsidR="007D1A4F">
          <w:t xml:space="preserve">s of </w:t>
        </w:r>
      </w:ins>
      <w:ins w:id="49" w:author="RAN2#129" w:date="2025-03-18T15:53:00Z" w16du:dateUtc="2025-03-18T19:53:00Z">
        <w:r w:rsidR="007D1A4F" w:rsidRPr="007D1A4F">
          <w:t>OD-SIB1 configuration parameter may be updated in accordance with RRC names</w:t>
        </w:r>
        <w:r>
          <w:t>.</w:t>
        </w:r>
      </w:ins>
    </w:p>
    <w:p w14:paraId="4B903CAA" w14:textId="3760C14E" w:rsidR="00297FD9" w:rsidDel="00B161C0" w:rsidRDefault="00DF36E6" w:rsidP="001D5AEF">
      <w:pPr>
        <w:pStyle w:val="EditorsNote"/>
        <w:rPr>
          <w:del w:id="50" w:author="RAN2#129bis" w:date="2025-04-09T03:37:00Z" w16du:dateUtc="2025-04-09T07:37:00Z"/>
        </w:rPr>
      </w:pPr>
      <w:ins w:id="51" w:author="RAN2#129" w:date="2025-03-18T15:53:00Z" w16du:dateUtc="2025-03-18T19:53:00Z">
        <w:del w:id="52" w:author="RAN2#129bis" w:date="2025-04-09T03:37:00Z" w16du:dateUtc="2025-04-09T07:37:00Z">
          <w:r w:rsidDel="00B161C0">
            <w:delText xml:space="preserve">Editor’s note: </w:delText>
          </w:r>
        </w:del>
      </w:ins>
      <w:ins w:id="53" w:author="RAN2#129" w:date="2025-03-21T16:12:00Z" w16du:dateUtc="2025-03-21T20:12:00Z">
        <w:del w:id="54" w:author="RAN2#129bis" w:date="2025-04-09T03:37:00Z" w16du:dateUtc="2025-04-09T07:37:00Z">
          <w:r w:rsidR="004C16C7" w:rsidDel="00B161C0">
            <w:delText xml:space="preserve">FFS </w:delText>
          </w:r>
        </w:del>
      </w:ins>
      <w:ins w:id="55" w:author="RAN2#129" w:date="2025-03-21T15:25:00Z" w16du:dateUtc="2025-03-21T19:25:00Z">
        <w:del w:id="56" w:author="RAN2#129bis" w:date="2025-04-09T03:37:00Z" w16du:dateUtc="2025-04-09T07:37:00Z">
          <w:r w:rsidR="008D4B14" w:rsidDel="00B161C0">
            <w:delText xml:space="preserve">whether there is a need to clarify that a preamble can be transmitted </w:delText>
          </w:r>
        </w:del>
      </w:ins>
      <w:ins w:id="57" w:author="RAN2#129" w:date="2025-03-21T15:27:00Z" w16du:dateUtc="2025-03-21T19:27:00Z">
        <w:del w:id="58" w:author="RAN2#129bis" w:date="2025-04-09T03:37:00Z" w16du:dateUtc="2025-04-09T07:37:00Z">
          <w:r w:rsidR="001D5AEF" w:rsidDel="00B161C0">
            <w:delText xml:space="preserve">and RAR received </w:delText>
          </w:r>
        </w:del>
      </w:ins>
      <w:ins w:id="59" w:author="RAN2#129" w:date="2025-03-21T15:25:00Z" w16du:dateUtc="2025-03-21T19:25:00Z">
        <w:del w:id="60" w:author="RAN2#129bis" w:date="2025-04-09T03:37:00Z" w16du:dateUtc="2025-04-09T07:37:00Z">
          <w:r w:rsidR="008D4B14" w:rsidDel="00B161C0">
            <w:delText xml:space="preserve">on </w:delText>
          </w:r>
        </w:del>
      </w:ins>
      <w:ins w:id="61" w:author="RAN2#129" w:date="2025-03-21T15:26:00Z" w16du:dateUtc="2025-03-21T19:26:00Z">
        <w:del w:id="62" w:author="RAN2#129bis" w:date="2025-04-09T03:37:00Z" w16du:dateUtc="2025-04-09T07:37:00Z">
          <w:r w:rsidR="00007A39" w:rsidDel="00B161C0">
            <w:delText>“</w:delText>
          </w:r>
          <w:r w:rsidR="00007A39" w:rsidRPr="00007A39" w:rsidDel="00B161C0">
            <w:delText>SpCell or a cell supporting SIB1</w:delText>
          </w:r>
          <w:r w:rsidR="00007A39" w:rsidDel="00B161C0">
            <w:delText xml:space="preserve"> request</w:delText>
          </w:r>
          <w:r w:rsidR="00007A39" w:rsidRPr="00007A39" w:rsidDel="00B161C0">
            <w:delText>”</w:delText>
          </w:r>
          <w:r w:rsidR="00007A39" w:rsidDel="00B161C0">
            <w:delText xml:space="preserve"> instead of just “SpCell”</w:delText>
          </w:r>
        </w:del>
      </w:ins>
      <w:ins w:id="63" w:author="RAN2#129" w:date="2025-03-18T15:53:00Z" w16du:dateUtc="2025-03-18T19:53:00Z">
        <w:del w:id="64" w:author="RAN2#129bis" w:date="2025-04-09T03:37:00Z" w16du:dateUtc="2025-04-09T07:37:00Z">
          <w:r w:rsidDel="00B161C0">
            <w:delText>.</w:delText>
          </w:r>
        </w:del>
      </w:ins>
    </w:p>
    <w:p w14:paraId="67E6353A" w14:textId="6F66EF0C" w:rsidR="00612775" w:rsidRPr="00FA0FAE" w:rsidRDefault="00612775" w:rsidP="00612775">
      <w:pPr>
        <w:rPr>
          <w:lang w:eastAsia="ko-KR"/>
        </w:rPr>
      </w:pPr>
      <w:r w:rsidRPr="00CA50F2">
        <w:rPr>
          <w:rFonts w:eastAsia="DengXian" w:hint="eastAsia"/>
          <w:highlight w:val="yellow"/>
          <w:lang w:eastAsia="zh-CN"/>
        </w:rPr>
        <w:t>=</w:t>
      </w:r>
      <w:r w:rsidRPr="00CA50F2">
        <w:rPr>
          <w:rFonts w:eastAsia="DengXian"/>
          <w:highlight w:val="yellow"/>
          <w:lang w:eastAsia="zh-CN"/>
        </w:rPr>
        <w:t>======================</w:t>
      </w:r>
      <w:r>
        <w:rPr>
          <w:rFonts w:eastAsia="DengXian"/>
          <w:highlight w:val="yellow"/>
          <w:lang w:eastAsia="zh-CN"/>
        </w:rPr>
        <w:t>=</w:t>
      </w:r>
      <w:r w:rsidRPr="00CA50F2">
        <w:rPr>
          <w:rFonts w:eastAsia="DengXian"/>
          <w:highlight w:val="yellow"/>
          <w:lang w:eastAsia="zh-CN"/>
        </w:rPr>
        <w:t>=========</w:t>
      </w:r>
      <w:r w:rsidRPr="00405C69">
        <w:rPr>
          <w:rFonts w:eastAsia="DengXian"/>
          <w:highlight w:val="yellow"/>
          <w:lang w:eastAsia="zh-CN"/>
        </w:rPr>
        <w:t>unchanged text omitted</w:t>
      </w:r>
      <w:r w:rsidRPr="00CA50F2">
        <w:rPr>
          <w:rFonts w:eastAsia="DengXian"/>
          <w:highlight w:val="yellow"/>
          <w:lang w:eastAsia="zh-CN"/>
        </w:rPr>
        <w:t>===================================</w:t>
      </w:r>
    </w:p>
    <w:p w14:paraId="52308969" w14:textId="77777777" w:rsidR="00411627" w:rsidRPr="00FA0FAE" w:rsidRDefault="00411627" w:rsidP="00411627">
      <w:pPr>
        <w:pStyle w:val="Heading3"/>
        <w:rPr>
          <w:lang w:eastAsia="ko-KR"/>
        </w:rPr>
      </w:pPr>
      <w:bookmarkStart w:id="65" w:name="_Toc29239821"/>
      <w:bookmarkStart w:id="66" w:name="_Toc37296177"/>
      <w:bookmarkStart w:id="67" w:name="_Toc46490303"/>
      <w:bookmarkStart w:id="68" w:name="_Toc52751998"/>
      <w:bookmarkStart w:id="69" w:name="_Toc52796460"/>
      <w:bookmarkStart w:id="70" w:name="_Toc185623523"/>
      <w:r w:rsidRPr="00FA0FAE">
        <w:rPr>
          <w:lang w:eastAsia="ko-KR"/>
        </w:rPr>
        <w:t>5.1.2</w:t>
      </w:r>
      <w:r w:rsidRPr="00FA0FAE">
        <w:rPr>
          <w:lang w:eastAsia="ko-KR"/>
        </w:rPr>
        <w:tab/>
        <w:t>Random Access Resource selection</w:t>
      </w:r>
      <w:bookmarkEnd w:id="65"/>
      <w:bookmarkEnd w:id="66"/>
      <w:bookmarkEnd w:id="67"/>
      <w:bookmarkEnd w:id="68"/>
      <w:bookmarkEnd w:id="69"/>
      <w:bookmarkEnd w:id="70"/>
    </w:p>
    <w:p w14:paraId="2B145836" w14:textId="77777777" w:rsidR="00411627" w:rsidRPr="00FA0FAE" w:rsidRDefault="003B18D8" w:rsidP="00411627">
      <w:pPr>
        <w:rPr>
          <w:lang w:eastAsia="ko-KR"/>
        </w:rPr>
      </w:pPr>
      <w:r w:rsidRPr="00FA0FAE">
        <w:rPr>
          <w:lang w:eastAsia="ko-KR"/>
        </w:rPr>
        <w:t xml:space="preserve">If the selected </w:t>
      </w:r>
      <w:r w:rsidRPr="00FA0FAE">
        <w:rPr>
          <w:i/>
          <w:iCs/>
          <w:lang w:eastAsia="ko-KR"/>
        </w:rPr>
        <w:t>RA_TYPE</w:t>
      </w:r>
      <w:r w:rsidRPr="00FA0FAE">
        <w:rPr>
          <w:iCs/>
          <w:lang w:eastAsia="ko-KR"/>
        </w:rPr>
        <w:t xml:space="preserve"> </w:t>
      </w:r>
      <w:r w:rsidRPr="00FA0FAE">
        <w:rPr>
          <w:lang w:eastAsia="ko-KR"/>
        </w:rPr>
        <w:t xml:space="preserve">is set to </w:t>
      </w:r>
      <w:r w:rsidRPr="00FA0FAE">
        <w:rPr>
          <w:i/>
          <w:iCs/>
          <w:lang w:eastAsia="ko-KR"/>
        </w:rPr>
        <w:t>4-stepRA</w:t>
      </w:r>
      <w:r w:rsidRPr="00FA0FAE">
        <w:rPr>
          <w:lang w:eastAsia="ko-KR"/>
        </w:rPr>
        <w:t>, t</w:t>
      </w:r>
      <w:r w:rsidR="00411627" w:rsidRPr="00FA0FAE">
        <w:rPr>
          <w:lang w:eastAsia="ko-KR"/>
        </w:rPr>
        <w:t>he MAC entity shall:</w:t>
      </w:r>
    </w:p>
    <w:p w14:paraId="4688EC01" w14:textId="77777777" w:rsidR="00411627" w:rsidRPr="00FA0FAE" w:rsidRDefault="00411627" w:rsidP="00411627">
      <w:pPr>
        <w:pStyle w:val="B1"/>
        <w:rPr>
          <w:lang w:eastAsia="ko-KR"/>
        </w:rPr>
      </w:pPr>
      <w:r w:rsidRPr="00FA0FAE">
        <w:rPr>
          <w:lang w:eastAsia="ko-KR"/>
        </w:rPr>
        <w:t>1&gt;</w:t>
      </w:r>
      <w:r w:rsidRPr="00FA0FAE">
        <w:rPr>
          <w:lang w:eastAsia="ko-KR"/>
        </w:rPr>
        <w:tab/>
        <w:t xml:space="preserve">if the Random Access procedure was initiated for </w:t>
      </w:r>
      <w:r w:rsidR="00AF08D2" w:rsidRPr="00FA0FAE">
        <w:rPr>
          <w:rFonts w:eastAsia="Malgun Gothic"/>
          <w:lang w:eastAsia="ko-KR"/>
        </w:rPr>
        <w:t>SpCell</w:t>
      </w:r>
      <w:r w:rsidR="00AF08D2" w:rsidRPr="00FA0FAE">
        <w:rPr>
          <w:lang w:eastAsia="ko-KR"/>
        </w:rPr>
        <w:t xml:space="preserve"> </w:t>
      </w:r>
      <w:r w:rsidRPr="00FA0FAE">
        <w:rPr>
          <w:lang w:eastAsia="ko-KR"/>
        </w:rPr>
        <w:t>beam failure</w:t>
      </w:r>
      <w:r w:rsidRPr="00FA0FAE">
        <w:t xml:space="preserve"> </w:t>
      </w:r>
      <w:r w:rsidRPr="00FA0FAE">
        <w:rPr>
          <w:lang w:eastAsia="ko-KR"/>
        </w:rPr>
        <w:t xml:space="preserve">recovery (as specified in </w:t>
      </w:r>
      <w:r w:rsidR="00B9580D" w:rsidRPr="00FA0FAE">
        <w:rPr>
          <w:lang w:eastAsia="ko-KR"/>
        </w:rPr>
        <w:t>clause</w:t>
      </w:r>
      <w:r w:rsidRPr="00FA0FAE">
        <w:rPr>
          <w:lang w:eastAsia="ko-KR"/>
        </w:rPr>
        <w:t xml:space="preserve"> 5.17); and</w:t>
      </w:r>
    </w:p>
    <w:p w14:paraId="0DD2BAC8" w14:textId="77777777" w:rsidR="00D338F2" w:rsidRPr="00FA0FAE" w:rsidRDefault="00D338F2" w:rsidP="00411627">
      <w:pPr>
        <w:pStyle w:val="B1"/>
        <w:rPr>
          <w:lang w:eastAsia="ko-KR"/>
        </w:rPr>
      </w:pPr>
      <w:r w:rsidRPr="00FA0FAE">
        <w:rPr>
          <w:lang w:eastAsia="ko-KR"/>
        </w:rPr>
        <w:t>1&gt;</w:t>
      </w:r>
      <w:r w:rsidRPr="00FA0FAE">
        <w:rPr>
          <w:lang w:eastAsia="ko-KR"/>
        </w:rPr>
        <w:tab/>
        <w:t xml:space="preserve">if the </w:t>
      </w:r>
      <w:r w:rsidRPr="00FA0FAE">
        <w:rPr>
          <w:i/>
          <w:lang w:eastAsia="ko-KR"/>
        </w:rPr>
        <w:t>beamFailureRecoveryTimer</w:t>
      </w:r>
      <w:r w:rsidRPr="00FA0FAE">
        <w:rPr>
          <w:lang w:eastAsia="ko-KR"/>
        </w:rPr>
        <w:t xml:space="preserve"> (in </w:t>
      </w:r>
      <w:r w:rsidR="00B9580D" w:rsidRPr="00FA0FAE">
        <w:rPr>
          <w:lang w:eastAsia="ko-KR"/>
        </w:rPr>
        <w:t>clause</w:t>
      </w:r>
      <w:r w:rsidRPr="00FA0FAE">
        <w:rPr>
          <w:lang w:eastAsia="ko-KR"/>
        </w:rPr>
        <w:t xml:space="preserve"> 5.17) is either running or not configured; and</w:t>
      </w:r>
    </w:p>
    <w:p w14:paraId="68544B04" w14:textId="77777777" w:rsidR="00411627" w:rsidRPr="00FA0FAE" w:rsidRDefault="00411627" w:rsidP="00411627">
      <w:pPr>
        <w:pStyle w:val="B1"/>
        <w:rPr>
          <w:lang w:eastAsia="ko-KR"/>
        </w:rPr>
      </w:pPr>
      <w:r w:rsidRPr="00FA0FAE">
        <w:rPr>
          <w:lang w:eastAsia="ko-KR"/>
        </w:rPr>
        <w:t>1&gt;</w:t>
      </w:r>
      <w:r w:rsidRPr="00FA0FAE">
        <w:rPr>
          <w:lang w:eastAsia="ko-KR"/>
        </w:rPr>
        <w:tab/>
        <w:t>if the contention-free Random Access Resources for beam failure recovery request associated with any of the SSBs and/or CSI-RSs have been explicitly provided by RRC; and</w:t>
      </w:r>
    </w:p>
    <w:p w14:paraId="04CED9C9" w14:textId="77777777" w:rsidR="00411627" w:rsidRPr="00FA0FAE" w:rsidRDefault="00411627" w:rsidP="00411627">
      <w:pPr>
        <w:pStyle w:val="B1"/>
        <w:rPr>
          <w:lang w:eastAsia="ko-KR"/>
        </w:rPr>
      </w:pPr>
      <w:r w:rsidRPr="00FA0FAE">
        <w:rPr>
          <w:lang w:eastAsia="ko-KR"/>
        </w:rPr>
        <w:t>1&gt;</w:t>
      </w:r>
      <w:r w:rsidRPr="00FA0FAE">
        <w:rPr>
          <w:lang w:eastAsia="ko-KR"/>
        </w:rPr>
        <w:tab/>
        <w:t xml:space="preserve">if at least one of the SSBs with SS-RSRP above </w:t>
      </w:r>
      <w:r w:rsidRPr="00FA0FAE">
        <w:rPr>
          <w:i/>
          <w:lang w:eastAsia="ko-KR"/>
        </w:rPr>
        <w:t>rsrp-ThresholdSSB</w:t>
      </w:r>
      <w:r w:rsidRPr="00FA0FAE">
        <w:rPr>
          <w:lang w:eastAsia="ko-KR"/>
        </w:rPr>
        <w:t xml:space="preserve"> amongst the SSBs in </w:t>
      </w:r>
      <w:r w:rsidRPr="00FA0FAE">
        <w:rPr>
          <w:i/>
          <w:lang w:eastAsia="ko-KR"/>
        </w:rPr>
        <w:t>candidateBeamRSList</w:t>
      </w:r>
      <w:r w:rsidRPr="00FA0FAE">
        <w:rPr>
          <w:lang w:eastAsia="ko-KR"/>
        </w:rPr>
        <w:t xml:space="preserve"> or the CSI-RSs with CSI-RSRP above </w:t>
      </w:r>
      <w:r w:rsidRPr="00FA0FAE">
        <w:rPr>
          <w:i/>
          <w:lang w:eastAsia="ko-KR"/>
        </w:rPr>
        <w:t>rsrp-ThresholdCSI-RS</w:t>
      </w:r>
      <w:r w:rsidRPr="00FA0FAE">
        <w:rPr>
          <w:lang w:eastAsia="ko-KR"/>
        </w:rPr>
        <w:t xml:space="preserve"> amongst the CSI-RSs in </w:t>
      </w:r>
      <w:r w:rsidRPr="00FA0FAE">
        <w:rPr>
          <w:i/>
          <w:lang w:eastAsia="ko-KR"/>
        </w:rPr>
        <w:t>candidateBeamRSList</w:t>
      </w:r>
      <w:r w:rsidRPr="00FA0FAE">
        <w:rPr>
          <w:lang w:eastAsia="ko-KR"/>
        </w:rPr>
        <w:t xml:space="preserve"> is available:</w:t>
      </w:r>
    </w:p>
    <w:p w14:paraId="0E8594C4" w14:textId="77777777" w:rsidR="00411627" w:rsidRPr="00FA0FAE" w:rsidRDefault="00411627" w:rsidP="00411627">
      <w:pPr>
        <w:pStyle w:val="B2"/>
        <w:rPr>
          <w:lang w:eastAsia="ko-KR"/>
        </w:rPr>
      </w:pPr>
      <w:r w:rsidRPr="00FA0FAE">
        <w:rPr>
          <w:lang w:eastAsia="ko-KR"/>
        </w:rPr>
        <w:t>2&gt;</w:t>
      </w:r>
      <w:r w:rsidRPr="00FA0FAE">
        <w:rPr>
          <w:lang w:eastAsia="ko-KR"/>
        </w:rPr>
        <w:tab/>
        <w:t xml:space="preserve">select an SSB with SS-RSRP above </w:t>
      </w:r>
      <w:r w:rsidRPr="00FA0FAE">
        <w:rPr>
          <w:i/>
          <w:lang w:eastAsia="ko-KR"/>
        </w:rPr>
        <w:t>rsrp-ThresholdSSB</w:t>
      </w:r>
      <w:r w:rsidRPr="00FA0FAE">
        <w:rPr>
          <w:lang w:eastAsia="ko-KR"/>
        </w:rPr>
        <w:t xml:space="preserve"> amongst the SSBs in </w:t>
      </w:r>
      <w:r w:rsidRPr="00FA0FAE">
        <w:rPr>
          <w:i/>
          <w:lang w:eastAsia="ko-KR"/>
        </w:rPr>
        <w:t>candidateBeamRSList</w:t>
      </w:r>
      <w:r w:rsidRPr="00FA0FAE">
        <w:rPr>
          <w:lang w:eastAsia="ko-KR"/>
        </w:rPr>
        <w:t xml:space="preserve"> or a CSI-RS with CSI-RSRP above </w:t>
      </w:r>
      <w:r w:rsidRPr="00FA0FAE">
        <w:rPr>
          <w:i/>
          <w:lang w:eastAsia="ko-KR"/>
        </w:rPr>
        <w:t>rsrp-ThresholdCSI-RS</w:t>
      </w:r>
      <w:r w:rsidRPr="00FA0FAE">
        <w:rPr>
          <w:lang w:eastAsia="ko-KR"/>
        </w:rPr>
        <w:t xml:space="preserve"> amongst the CSI-RSs in </w:t>
      </w:r>
      <w:r w:rsidRPr="00FA0FAE">
        <w:rPr>
          <w:i/>
          <w:lang w:eastAsia="ko-KR"/>
        </w:rPr>
        <w:t>candidateBeamRSList</w:t>
      </w:r>
      <w:r w:rsidRPr="00FA0FAE">
        <w:rPr>
          <w:lang w:eastAsia="ko-KR"/>
        </w:rPr>
        <w:t>;</w:t>
      </w:r>
    </w:p>
    <w:p w14:paraId="35A8E524" w14:textId="77777777" w:rsidR="00411627" w:rsidRPr="00FA0FAE" w:rsidRDefault="00411627" w:rsidP="00411627">
      <w:pPr>
        <w:pStyle w:val="B2"/>
        <w:rPr>
          <w:lang w:eastAsia="ko-KR"/>
        </w:rPr>
      </w:pPr>
      <w:r w:rsidRPr="00FA0FAE">
        <w:rPr>
          <w:lang w:eastAsia="ko-KR"/>
        </w:rPr>
        <w:t>2&gt;</w:t>
      </w:r>
      <w:r w:rsidRPr="00FA0FAE">
        <w:rPr>
          <w:lang w:eastAsia="ko-KR"/>
        </w:rPr>
        <w:tab/>
        <w:t xml:space="preserve">if CSI-RS is selected, and there is no </w:t>
      </w:r>
      <w:r w:rsidRPr="00FA0FAE">
        <w:rPr>
          <w:i/>
          <w:lang w:eastAsia="ko-KR"/>
        </w:rPr>
        <w:t>ra-PreambleIndex</w:t>
      </w:r>
      <w:r w:rsidRPr="00FA0FAE">
        <w:rPr>
          <w:lang w:eastAsia="ko-KR"/>
        </w:rPr>
        <w:t xml:space="preserve"> associated with the selected CSI-RS:</w:t>
      </w:r>
    </w:p>
    <w:p w14:paraId="2B6B69ED" w14:textId="77777777" w:rsidR="00411627" w:rsidRPr="00FA0FAE" w:rsidRDefault="00411627" w:rsidP="00411627">
      <w:pPr>
        <w:pStyle w:val="B3"/>
        <w:rPr>
          <w:lang w:eastAsia="ko-KR"/>
        </w:rPr>
      </w:pPr>
      <w:r w:rsidRPr="00FA0FAE">
        <w:rPr>
          <w:lang w:eastAsia="ko-KR"/>
        </w:rPr>
        <w:t>3&gt;</w:t>
      </w:r>
      <w:r w:rsidRPr="00FA0FAE">
        <w:rPr>
          <w:lang w:eastAsia="ko-KR"/>
        </w:rPr>
        <w:tab/>
        <w:t xml:space="preserve">set the </w:t>
      </w:r>
      <w:r w:rsidRPr="00FA0FAE">
        <w:rPr>
          <w:i/>
          <w:lang w:eastAsia="ko-KR"/>
        </w:rPr>
        <w:t>PREAMBLE_INDEX</w:t>
      </w:r>
      <w:r w:rsidRPr="00FA0FAE">
        <w:rPr>
          <w:lang w:eastAsia="ko-KR"/>
        </w:rPr>
        <w:t xml:space="preserve"> to a </w:t>
      </w:r>
      <w:r w:rsidRPr="00FA0FAE">
        <w:rPr>
          <w:i/>
          <w:lang w:eastAsia="ko-KR"/>
        </w:rPr>
        <w:t>ra-PreambleIndex</w:t>
      </w:r>
      <w:r w:rsidRPr="00FA0FAE">
        <w:rPr>
          <w:lang w:eastAsia="ko-KR"/>
        </w:rPr>
        <w:t xml:space="preserve"> corresponding to the SSB in </w:t>
      </w:r>
      <w:r w:rsidRPr="00FA0FAE">
        <w:rPr>
          <w:i/>
          <w:lang w:eastAsia="ko-KR"/>
        </w:rPr>
        <w:t>candidateBeamRSList</w:t>
      </w:r>
      <w:r w:rsidRPr="00FA0FAE">
        <w:rPr>
          <w:lang w:eastAsia="ko-KR"/>
        </w:rPr>
        <w:t xml:space="preserve"> which is quasi-colocated with the selected CSI-RS as specified in TS 38.214 [7].</w:t>
      </w:r>
    </w:p>
    <w:p w14:paraId="52CB6663" w14:textId="77777777" w:rsidR="00411627" w:rsidRPr="00FA0FAE" w:rsidRDefault="00411627" w:rsidP="00411627">
      <w:pPr>
        <w:pStyle w:val="B2"/>
        <w:rPr>
          <w:lang w:eastAsia="ko-KR"/>
        </w:rPr>
      </w:pPr>
      <w:r w:rsidRPr="00FA0FAE">
        <w:rPr>
          <w:lang w:eastAsia="ko-KR"/>
        </w:rPr>
        <w:t>2&gt;</w:t>
      </w:r>
      <w:r w:rsidRPr="00FA0FAE">
        <w:rPr>
          <w:lang w:eastAsia="ko-KR"/>
        </w:rPr>
        <w:tab/>
        <w:t>else:</w:t>
      </w:r>
    </w:p>
    <w:p w14:paraId="6023D421" w14:textId="77777777" w:rsidR="00411627" w:rsidRPr="00FA0FAE" w:rsidRDefault="00411627" w:rsidP="00411627">
      <w:pPr>
        <w:pStyle w:val="B3"/>
        <w:rPr>
          <w:lang w:eastAsia="ko-KR"/>
        </w:rPr>
      </w:pPr>
      <w:r w:rsidRPr="00FA0FAE">
        <w:rPr>
          <w:lang w:eastAsia="ko-KR"/>
        </w:rPr>
        <w:t>3&gt;</w:t>
      </w:r>
      <w:r w:rsidRPr="00FA0FAE">
        <w:rPr>
          <w:lang w:eastAsia="ko-KR"/>
        </w:rPr>
        <w:tab/>
        <w:t xml:space="preserve">set the </w:t>
      </w:r>
      <w:r w:rsidRPr="00FA0FAE">
        <w:rPr>
          <w:i/>
          <w:lang w:eastAsia="ko-KR"/>
        </w:rPr>
        <w:t>PREAMBLE_INDEX</w:t>
      </w:r>
      <w:r w:rsidRPr="00FA0FAE">
        <w:rPr>
          <w:lang w:eastAsia="ko-KR"/>
        </w:rPr>
        <w:t xml:space="preserve"> to a </w:t>
      </w:r>
      <w:r w:rsidRPr="00FA0FAE">
        <w:rPr>
          <w:i/>
          <w:lang w:eastAsia="ko-KR"/>
        </w:rPr>
        <w:t>ra-PreambleIndex</w:t>
      </w:r>
      <w:r w:rsidRPr="00FA0FAE">
        <w:rPr>
          <w:lang w:eastAsia="ko-KR"/>
        </w:rPr>
        <w:t xml:space="preserve"> corresponding to the selected SSB or CSI-RS from the set of Random Access Preambles for beam failure recovery request.</w:t>
      </w:r>
    </w:p>
    <w:p w14:paraId="598DF2F8" w14:textId="77777777" w:rsidR="00411627" w:rsidRPr="00FA0FAE" w:rsidRDefault="00411627" w:rsidP="00411627">
      <w:pPr>
        <w:pStyle w:val="B1"/>
        <w:rPr>
          <w:lang w:eastAsia="ko-KR"/>
        </w:rPr>
      </w:pPr>
      <w:r w:rsidRPr="00FA0FAE">
        <w:rPr>
          <w:lang w:eastAsia="ko-KR"/>
        </w:rPr>
        <w:t>1&gt;</w:t>
      </w:r>
      <w:r w:rsidRPr="00FA0FAE">
        <w:rPr>
          <w:lang w:eastAsia="ko-KR"/>
        </w:rPr>
        <w:tab/>
        <w:t xml:space="preserve">else if the </w:t>
      </w:r>
      <w:r w:rsidRPr="00FA0FAE">
        <w:rPr>
          <w:i/>
          <w:lang w:eastAsia="ko-KR"/>
        </w:rPr>
        <w:t>ra-PreambleIndex</w:t>
      </w:r>
      <w:r w:rsidRPr="00FA0FAE">
        <w:rPr>
          <w:lang w:eastAsia="ko-KR"/>
        </w:rPr>
        <w:t xml:space="preserve"> has been explicitly provided by PDCCH; and</w:t>
      </w:r>
    </w:p>
    <w:p w14:paraId="35AEED09" w14:textId="77777777" w:rsidR="00411627" w:rsidRPr="00FA0FAE" w:rsidRDefault="00411627" w:rsidP="00411627">
      <w:pPr>
        <w:pStyle w:val="B1"/>
        <w:rPr>
          <w:lang w:eastAsia="ko-KR"/>
        </w:rPr>
      </w:pPr>
      <w:r w:rsidRPr="00FA0FAE">
        <w:rPr>
          <w:lang w:eastAsia="ko-KR"/>
        </w:rPr>
        <w:t>1&gt;</w:t>
      </w:r>
      <w:r w:rsidRPr="00FA0FAE">
        <w:rPr>
          <w:lang w:eastAsia="ko-KR"/>
        </w:rPr>
        <w:tab/>
        <w:t xml:space="preserve">if the </w:t>
      </w:r>
      <w:r w:rsidRPr="00FA0FAE">
        <w:rPr>
          <w:i/>
          <w:lang w:eastAsia="ko-KR"/>
        </w:rPr>
        <w:t>ra-PreambleIndex</w:t>
      </w:r>
      <w:r w:rsidRPr="00FA0FAE">
        <w:rPr>
          <w:lang w:eastAsia="ko-KR"/>
        </w:rPr>
        <w:t xml:space="preserve"> is not 0b000000</w:t>
      </w:r>
      <w:r w:rsidR="00B31A65" w:rsidRPr="00FA0FAE">
        <w:rPr>
          <w:lang w:eastAsia="ko-KR"/>
        </w:rPr>
        <w:t>:</w:t>
      </w:r>
    </w:p>
    <w:p w14:paraId="12C83D0D" w14:textId="77777777" w:rsidR="00B40884" w:rsidRPr="00FA0FAE" w:rsidRDefault="00411627" w:rsidP="00B40884">
      <w:pPr>
        <w:pStyle w:val="B2"/>
        <w:rPr>
          <w:lang w:eastAsia="ko-KR"/>
        </w:rPr>
      </w:pPr>
      <w:r w:rsidRPr="00FA0FAE">
        <w:rPr>
          <w:lang w:eastAsia="ko-KR"/>
        </w:rPr>
        <w:t>2&gt;</w:t>
      </w:r>
      <w:r w:rsidRPr="00FA0FAE">
        <w:rPr>
          <w:lang w:eastAsia="ko-KR"/>
        </w:rPr>
        <w:tab/>
        <w:t xml:space="preserve">set the </w:t>
      </w:r>
      <w:r w:rsidRPr="00FA0FAE">
        <w:rPr>
          <w:i/>
          <w:lang w:eastAsia="ko-KR"/>
        </w:rPr>
        <w:t>PREAMBLE_INDEX</w:t>
      </w:r>
      <w:r w:rsidRPr="00FA0FAE">
        <w:rPr>
          <w:lang w:eastAsia="ko-KR"/>
        </w:rPr>
        <w:t xml:space="preserve"> to the signalled </w:t>
      </w:r>
      <w:r w:rsidRPr="00FA0FAE">
        <w:rPr>
          <w:i/>
          <w:lang w:eastAsia="ko-KR"/>
        </w:rPr>
        <w:t>ra-PreambleIndex</w:t>
      </w:r>
      <w:r w:rsidR="004E1F8E" w:rsidRPr="00FA0FAE">
        <w:rPr>
          <w:lang w:eastAsia="ko-KR"/>
        </w:rPr>
        <w:t>;</w:t>
      </w:r>
    </w:p>
    <w:p w14:paraId="26DAD9D7" w14:textId="77777777" w:rsidR="00411627" w:rsidRPr="00FA0FAE" w:rsidRDefault="00B40884" w:rsidP="00B40884">
      <w:pPr>
        <w:pStyle w:val="B2"/>
        <w:rPr>
          <w:lang w:eastAsia="ko-KR"/>
        </w:rPr>
      </w:pPr>
      <w:r w:rsidRPr="00FA0FAE">
        <w:rPr>
          <w:lang w:eastAsia="ko-KR"/>
        </w:rPr>
        <w:t>2&gt;</w:t>
      </w:r>
      <w:r w:rsidRPr="00FA0FAE">
        <w:rPr>
          <w:lang w:eastAsia="ko-KR"/>
        </w:rPr>
        <w:tab/>
        <w:t>select the SSB signalled by PDCCH.</w:t>
      </w:r>
    </w:p>
    <w:p w14:paraId="5347E713" w14:textId="0B815593" w:rsidR="00C5390F" w:rsidRPr="00FA0FAE" w:rsidRDefault="00C5390F" w:rsidP="00C5390F">
      <w:pPr>
        <w:pStyle w:val="B1"/>
        <w:rPr>
          <w:lang w:eastAsia="ko-KR"/>
        </w:rPr>
      </w:pPr>
      <w:r w:rsidRPr="00FA0FAE">
        <w:rPr>
          <w:lang w:eastAsia="ko-KR"/>
        </w:rPr>
        <w:t>1&gt;</w:t>
      </w:r>
      <w:r w:rsidRPr="00FA0FAE">
        <w:rPr>
          <w:lang w:eastAsia="ko-KR"/>
        </w:rPr>
        <w:tab/>
        <w:t xml:space="preserve">else if </w:t>
      </w:r>
      <w:r w:rsidR="006F434A" w:rsidRPr="00FA0FAE">
        <w:rPr>
          <w:lang w:eastAsia="ko-KR"/>
        </w:rPr>
        <w:t>contention-free Random Access Resources</w:t>
      </w:r>
      <w:r w:rsidRPr="00FA0FAE">
        <w:t xml:space="preserve"> </w:t>
      </w:r>
      <w:r w:rsidRPr="00FA0FAE">
        <w:rPr>
          <w:lang w:eastAsia="ko-KR"/>
        </w:rPr>
        <w:t>ha</w:t>
      </w:r>
      <w:r w:rsidR="006F434A" w:rsidRPr="00FA0FAE">
        <w:rPr>
          <w:lang w:eastAsia="ko-KR"/>
        </w:rPr>
        <w:t>ve</w:t>
      </w:r>
      <w:r w:rsidRPr="00FA0FAE">
        <w:rPr>
          <w:lang w:eastAsia="ko-KR"/>
        </w:rPr>
        <w:t xml:space="preserve"> been explicitly provided by an LTM Cell Switch Command MAC CE</w:t>
      </w:r>
      <w:r w:rsidR="00393174" w:rsidRPr="00FA0FAE">
        <w:rPr>
          <w:lang w:eastAsia="ko-KR"/>
        </w:rPr>
        <w:t xml:space="preserve"> and the SS-RSRP </w:t>
      </w:r>
      <w:r w:rsidR="006F434A" w:rsidRPr="00FA0FAE">
        <w:rPr>
          <w:lang w:eastAsia="ko-KR"/>
        </w:rPr>
        <w:t xml:space="preserve">of the SSB signalled by the LTM Cell Switch Command MAC CE is </w:t>
      </w:r>
      <w:r w:rsidR="00393174" w:rsidRPr="00FA0FAE">
        <w:rPr>
          <w:lang w:eastAsia="ko-KR"/>
        </w:rPr>
        <w:t xml:space="preserve">above </w:t>
      </w:r>
      <w:r w:rsidR="00393174" w:rsidRPr="00FA0FAE">
        <w:rPr>
          <w:i/>
          <w:lang w:eastAsia="ko-KR"/>
        </w:rPr>
        <w:t>rsrp-ThresholdSSB</w:t>
      </w:r>
      <w:r w:rsidRPr="00FA0FAE">
        <w:rPr>
          <w:lang w:eastAsia="ko-KR"/>
        </w:rPr>
        <w:t>:</w:t>
      </w:r>
    </w:p>
    <w:p w14:paraId="08789D98" w14:textId="7BBC9462" w:rsidR="00C5390F" w:rsidRPr="00FA0FAE" w:rsidRDefault="00C5390F" w:rsidP="00C5390F">
      <w:pPr>
        <w:pStyle w:val="B2"/>
        <w:rPr>
          <w:lang w:eastAsia="ko-KR"/>
        </w:rPr>
      </w:pPr>
      <w:r w:rsidRPr="00FA0FAE">
        <w:rPr>
          <w:lang w:eastAsia="ko-KR"/>
        </w:rPr>
        <w:lastRenderedPageBreak/>
        <w:t>2&gt;</w:t>
      </w:r>
      <w:r w:rsidRPr="00FA0FAE">
        <w:rPr>
          <w:lang w:eastAsia="ko-KR"/>
        </w:rPr>
        <w:tab/>
        <w:t xml:space="preserve">set the </w:t>
      </w:r>
      <w:r w:rsidRPr="00FA0FAE">
        <w:rPr>
          <w:i/>
          <w:lang w:eastAsia="ko-KR"/>
        </w:rPr>
        <w:t>PREAMBLE_INDEX</w:t>
      </w:r>
      <w:r w:rsidRPr="00FA0FAE">
        <w:rPr>
          <w:lang w:eastAsia="ko-KR"/>
        </w:rPr>
        <w:t xml:space="preserve"> to the</w:t>
      </w:r>
      <w:r w:rsidR="006F434A" w:rsidRPr="00FA0FAE">
        <w:t xml:space="preserve"> Random Access Preamble index</w:t>
      </w:r>
      <w:r w:rsidRPr="00FA0FAE">
        <w:rPr>
          <w:lang w:eastAsia="ko-KR"/>
        </w:rPr>
        <w:t xml:space="preserve"> </w:t>
      </w:r>
      <w:r w:rsidR="00393174" w:rsidRPr="00FA0FAE">
        <w:rPr>
          <w:lang w:eastAsia="ko-KR"/>
        </w:rPr>
        <w:t xml:space="preserve">signalled </w:t>
      </w:r>
      <w:r w:rsidR="006F434A" w:rsidRPr="00FA0FAE">
        <w:rPr>
          <w:lang w:eastAsia="ko-KR"/>
        </w:rPr>
        <w:t>by the LTM Cell Switch Command MAC CE</w:t>
      </w:r>
      <w:r w:rsidRPr="00FA0FAE">
        <w:rPr>
          <w:lang w:eastAsia="ko-KR"/>
        </w:rPr>
        <w:t>;</w:t>
      </w:r>
    </w:p>
    <w:p w14:paraId="164293F5" w14:textId="77777777" w:rsidR="00C5390F" w:rsidRPr="00FA0FAE" w:rsidRDefault="00C5390F" w:rsidP="00C5390F">
      <w:pPr>
        <w:pStyle w:val="B2"/>
        <w:rPr>
          <w:lang w:eastAsia="ko-KR"/>
        </w:rPr>
      </w:pPr>
      <w:r w:rsidRPr="00FA0FAE">
        <w:rPr>
          <w:lang w:eastAsia="ko-KR"/>
        </w:rPr>
        <w:t>2&gt;</w:t>
      </w:r>
      <w:r w:rsidRPr="00FA0FAE">
        <w:rPr>
          <w:lang w:eastAsia="ko-KR"/>
        </w:rPr>
        <w:tab/>
        <w:t>select the SSB signalled by the LTM Cell Switch Command MAC CE.</w:t>
      </w:r>
    </w:p>
    <w:p w14:paraId="34E3D6D6" w14:textId="0C956559" w:rsidR="00411627" w:rsidRPr="00FA0FAE" w:rsidRDefault="00411627" w:rsidP="00411627">
      <w:pPr>
        <w:pStyle w:val="B1"/>
        <w:rPr>
          <w:lang w:eastAsia="ko-KR"/>
        </w:rPr>
      </w:pPr>
      <w:r w:rsidRPr="00FA0FAE">
        <w:rPr>
          <w:lang w:eastAsia="ko-KR"/>
        </w:rPr>
        <w:t>1&gt;</w:t>
      </w:r>
      <w:r w:rsidRPr="00FA0FAE">
        <w:rPr>
          <w:lang w:eastAsia="ko-KR"/>
        </w:rPr>
        <w:tab/>
        <w:t xml:space="preserve">else </w:t>
      </w:r>
      <w:r w:rsidR="006F434A" w:rsidRPr="00FA0FAE">
        <w:rPr>
          <w:lang w:eastAsia="ko-KR"/>
        </w:rPr>
        <w:t>if contention-free Random Access Resources have not been explicitly provided by an LTM Cell Switch Command MAC CE, the Random Access procedure was not initiated for recovery using an LTM candidate configuration as specified in TS 38.331 [5] clause 5.3.7.3,</w:t>
      </w:r>
      <w:r w:rsidRPr="00FA0FAE">
        <w:rPr>
          <w:lang w:eastAsia="ko-KR"/>
        </w:rPr>
        <w:t xml:space="preserve"> contention-free Random Access Resources associated with SSBs have been explicitly provided </w:t>
      </w:r>
      <w:r w:rsidR="000D76D9" w:rsidRPr="00FA0FAE">
        <w:rPr>
          <w:lang w:eastAsia="ko-KR"/>
        </w:rPr>
        <w:t xml:space="preserve">in </w:t>
      </w:r>
      <w:r w:rsidR="000D76D9" w:rsidRPr="00FA0FAE">
        <w:rPr>
          <w:i/>
          <w:lang w:eastAsia="ko-KR"/>
        </w:rPr>
        <w:t>rach-ConfigDedicated</w:t>
      </w:r>
      <w:r w:rsidRPr="00FA0FAE">
        <w:rPr>
          <w:lang w:eastAsia="ko-KR"/>
        </w:rPr>
        <w:t xml:space="preserve"> and at least one SSB with SS-RSRP above </w:t>
      </w:r>
      <w:r w:rsidRPr="00FA0FAE">
        <w:rPr>
          <w:i/>
          <w:lang w:eastAsia="ko-KR"/>
        </w:rPr>
        <w:t>rsrp-ThresholdSSB</w:t>
      </w:r>
      <w:r w:rsidRPr="00FA0FAE">
        <w:rPr>
          <w:lang w:eastAsia="ko-KR"/>
        </w:rPr>
        <w:t xml:space="preserve"> amongst the associated SSBs is available:</w:t>
      </w:r>
    </w:p>
    <w:p w14:paraId="23B59F65" w14:textId="77777777" w:rsidR="00411627" w:rsidRPr="00FA0FAE" w:rsidRDefault="00411627" w:rsidP="00411627">
      <w:pPr>
        <w:pStyle w:val="B2"/>
        <w:rPr>
          <w:lang w:eastAsia="ko-KR"/>
        </w:rPr>
      </w:pPr>
      <w:r w:rsidRPr="00FA0FAE">
        <w:rPr>
          <w:lang w:eastAsia="ko-KR"/>
        </w:rPr>
        <w:t>2&gt;</w:t>
      </w:r>
      <w:r w:rsidRPr="00FA0FAE">
        <w:rPr>
          <w:lang w:eastAsia="ko-KR"/>
        </w:rPr>
        <w:tab/>
        <w:t xml:space="preserve">select an SSB with SS-RSRP above </w:t>
      </w:r>
      <w:r w:rsidRPr="00FA0FAE">
        <w:rPr>
          <w:i/>
          <w:lang w:eastAsia="ko-KR"/>
        </w:rPr>
        <w:t>rsrp-ThresholdSSB</w:t>
      </w:r>
      <w:r w:rsidRPr="00FA0FAE">
        <w:rPr>
          <w:lang w:eastAsia="ko-KR"/>
        </w:rPr>
        <w:t xml:space="preserve"> amongst the associated SSBs;</w:t>
      </w:r>
    </w:p>
    <w:p w14:paraId="09B09C65" w14:textId="77777777" w:rsidR="00411627" w:rsidRPr="00FA0FAE" w:rsidRDefault="00411627" w:rsidP="00411627">
      <w:pPr>
        <w:pStyle w:val="B2"/>
        <w:rPr>
          <w:lang w:eastAsia="ko-KR"/>
        </w:rPr>
      </w:pPr>
      <w:r w:rsidRPr="00FA0FAE">
        <w:rPr>
          <w:lang w:eastAsia="ko-KR"/>
        </w:rPr>
        <w:t>2&gt;</w:t>
      </w:r>
      <w:r w:rsidRPr="00FA0FAE">
        <w:rPr>
          <w:lang w:eastAsia="ko-KR"/>
        </w:rPr>
        <w:tab/>
        <w:t xml:space="preserve">set the </w:t>
      </w:r>
      <w:r w:rsidRPr="00FA0FAE">
        <w:rPr>
          <w:i/>
          <w:lang w:eastAsia="ko-KR"/>
        </w:rPr>
        <w:t>PREAMBLE_INDEX</w:t>
      </w:r>
      <w:r w:rsidRPr="00FA0FAE">
        <w:rPr>
          <w:lang w:eastAsia="ko-KR"/>
        </w:rPr>
        <w:t xml:space="preserve"> to a </w:t>
      </w:r>
      <w:r w:rsidRPr="00FA0FAE">
        <w:rPr>
          <w:i/>
          <w:lang w:eastAsia="ko-KR"/>
        </w:rPr>
        <w:t>ra-PreambleIndex</w:t>
      </w:r>
      <w:r w:rsidRPr="00FA0FAE">
        <w:rPr>
          <w:lang w:eastAsia="ko-KR"/>
        </w:rPr>
        <w:t xml:space="preserve"> corresponding to the selected SSB.</w:t>
      </w:r>
    </w:p>
    <w:p w14:paraId="576C72BB" w14:textId="5A5DB09E" w:rsidR="00411627" w:rsidRPr="00FA0FAE" w:rsidRDefault="00411627" w:rsidP="00411627">
      <w:pPr>
        <w:pStyle w:val="B1"/>
        <w:rPr>
          <w:lang w:eastAsia="ko-KR"/>
        </w:rPr>
      </w:pPr>
      <w:r w:rsidRPr="00FA0FAE">
        <w:rPr>
          <w:lang w:eastAsia="ko-KR"/>
        </w:rPr>
        <w:t>1&gt;</w:t>
      </w:r>
      <w:r w:rsidRPr="00FA0FAE">
        <w:rPr>
          <w:lang w:eastAsia="ko-KR"/>
        </w:rPr>
        <w:tab/>
        <w:t xml:space="preserve">else </w:t>
      </w:r>
      <w:r w:rsidR="006F434A" w:rsidRPr="00FA0FAE">
        <w:rPr>
          <w:lang w:eastAsia="ko-KR"/>
        </w:rPr>
        <w:t>if contention-free Random Access Resources have not been explicitly provided by an LTM Cell Switch Command MAC CE, the Random Access procedure was not initiated for recovery using an LTM candidate configuration as specified in TS 38.331 [5] clause 5.3.7.3,</w:t>
      </w:r>
      <w:r w:rsidRPr="00FA0FAE">
        <w:rPr>
          <w:lang w:eastAsia="ko-KR"/>
        </w:rPr>
        <w:t xml:space="preserve"> contention-free Random Access Resources associated with CSI-RSs have been explicitly provided </w:t>
      </w:r>
      <w:r w:rsidR="000D76D9" w:rsidRPr="00FA0FAE">
        <w:rPr>
          <w:lang w:eastAsia="ko-KR"/>
        </w:rPr>
        <w:t xml:space="preserve">in </w:t>
      </w:r>
      <w:r w:rsidR="000D76D9" w:rsidRPr="00FA0FAE">
        <w:rPr>
          <w:i/>
          <w:lang w:eastAsia="ko-KR"/>
        </w:rPr>
        <w:t>rach-ConfigDedicated</w:t>
      </w:r>
      <w:r w:rsidRPr="00FA0FAE">
        <w:rPr>
          <w:lang w:eastAsia="ko-KR"/>
        </w:rPr>
        <w:t xml:space="preserve"> and at least one CSI-RS with CSI-RSRP above </w:t>
      </w:r>
      <w:r w:rsidRPr="00FA0FAE">
        <w:rPr>
          <w:i/>
          <w:lang w:eastAsia="ko-KR"/>
        </w:rPr>
        <w:t>rsrp-ThresholdCSI-RS</w:t>
      </w:r>
      <w:r w:rsidRPr="00FA0FAE">
        <w:rPr>
          <w:lang w:eastAsia="ko-KR"/>
        </w:rPr>
        <w:t xml:space="preserve"> amongst the associated CSI-RSs is available:</w:t>
      </w:r>
    </w:p>
    <w:p w14:paraId="767A57EE" w14:textId="77777777" w:rsidR="00411627" w:rsidRPr="00FA0FAE" w:rsidRDefault="00411627" w:rsidP="00411627">
      <w:pPr>
        <w:pStyle w:val="B2"/>
        <w:rPr>
          <w:lang w:eastAsia="ko-KR"/>
        </w:rPr>
      </w:pPr>
      <w:r w:rsidRPr="00FA0FAE">
        <w:rPr>
          <w:lang w:eastAsia="ko-KR"/>
        </w:rPr>
        <w:t>2&gt;</w:t>
      </w:r>
      <w:r w:rsidRPr="00FA0FAE">
        <w:rPr>
          <w:lang w:eastAsia="ko-KR"/>
        </w:rPr>
        <w:tab/>
        <w:t xml:space="preserve">select a CSI-RS with CSI-RSRP above </w:t>
      </w:r>
      <w:r w:rsidRPr="00FA0FAE">
        <w:rPr>
          <w:i/>
          <w:lang w:eastAsia="ko-KR"/>
        </w:rPr>
        <w:t>rsrp-ThresholdCSI-RS</w:t>
      </w:r>
      <w:r w:rsidRPr="00FA0FAE">
        <w:rPr>
          <w:lang w:eastAsia="ko-KR"/>
        </w:rPr>
        <w:t xml:space="preserve"> amongst the associated CSI-RSs;</w:t>
      </w:r>
    </w:p>
    <w:p w14:paraId="4E8C4A29" w14:textId="77777777" w:rsidR="00B31A65" w:rsidRPr="00FA0FAE" w:rsidRDefault="00411627" w:rsidP="00B31A65">
      <w:pPr>
        <w:pStyle w:val="B2"/>
        <w:rPr>
          <w:lang w:eastAsia="ko-KR"/>
        </w:rPr>
      </w:pPr>
      <w:r w:rsidRPr="00FA0FAE">
        <w:rPr>
          <w:lang w:eastAsia="ko-KR"/>
        </w:rPr>
        <w:t>2&gt;</w:t>
      </w:r>
      <w:r w:rsidRPr="00FA0FAE">
        <w:rPr>
          <w:lang w:eastAsia="ko-KR"/>
        </w:rPr>
        <w:tab/>
        <w:t xml:space="preserve">set the </w:t>
      </w:r>
      <w:r w:rsidRPr="00FA0FAE">
        <w:rPr>
          <w:i/>
          <w:lang w:eastAsia="ko-KR"/>
        </w:rPr>
        <w:t>PREAMBLE_INDEX</w:t>
      </w:r>
      <w:r w:rsidRPr="00FA0FAE">
        <w:rPr>
          <w:lang w:eastAsia="ko-KR"/>
        </w:rPr>
        <w:t xml:space="preserve"> to a </w:t>
      </w:r>
      <w:r w:rsidRPr="00FA0FAE">
        <w:rPr>
          <w:i/>
          <w:lang w:eastAsia="ko-KR"/>
        </w:rPr>
        <w:t>ra-PreambleIndex</w:t>
      </w:r>
      <w:r w:rsidRPr="00FA0FAE">
        <w:rPr>
          <w:lang w:eastAsia="ko-KR"/>
        </w:rPr>
        <w:t xml:space="preserve"> corresponding to the selected CSI-RS.</w:t>
      </w:r>
    </w:p>
    <w:p w14:paraId="7705D4BE" w14:textId="77777777" w:rsidR="00B31A65" w:rsidRPr="00FA0FAE" w:rsidRDefault="00B31A65" w:rsidP="00B31A65">
      <w:pPr>
        <w:pStyle w:val="B1"/>
        <w:rPr>
          <w:lang w:eastAsia="ko-KR"/>
        </w:rPr>
      </w:pPr>
      <w:r w:rsidRPr="00FA0FAE">
        <w:rPr>
          <w:lang w:eastAsia="ko-KR"/>
        </w:rPr>
        <w:t>1&gt;</w:t>
      </w:r>
      <w:r w:rsidRPr="00FA0FAE">
        <w:rPr>
          <w:lang w:eastAsia="ko-KR"/>
        </w:rPr>
        <w:tab/>
        <w:t>else if the Random Access procedure was initiated for SI request (as specified in TS 38.331 [5]); and</w:t>
      </w:r>
    </w:p>
    <w:p w14:paraId="35BF72A9" w14:textId="77777777" w:rsidR="00B31A65" w:rsidRPr="00FA0FAE" w:rsidRDefault="00B31A65" w:rsidP="00B31A65">
      <w:pPr>
        <w:pStyle w:val="B1"/>
        <w:rPr>
          <w:lang w:eastAsia="ko-KR"/>
        </w:rPr>
      </w:pPr>
      <w:r w:rsidRPr="00FA0FAE">
        <w:rPr>
          <w:lang w:eastAsia="ko-KR"/>
        </w:rPr>
        <w:t>1&gt;</w:t>
      </w:r>
      <w:r w:rsidRPr="00FA0FAE">
        <w:rPr>
          <w:lang w:eastAsia="ko-KR"/>
        </w:rPr>
        <w:tab/>
        <w:t>if the Random Access Resources for SI request have been explicitly provided by RRC:</w:t>
      </w:r>
    </w:p>
    <w:p w14:paraId="0C9E9E21" w14:textId="77777777" w:rsidR="00B31A65" w:rsidRPr="00FA0FAE" w:rsidRDefault="00B31A65" w:rsidP="00B31A65">
      <w:pPr>
        <w:pStyle w:val="B2"/>
        <w:rPr>
          <w:lang w:eastAsia="ko-KR"/>
        </w:rPr>
      </w:pPr>
      <w:r w:rsidRPr="00FA0FAE">
        <w:rPr>
          <w:lang w:eastAsia="ko-KR"/>
        </w:rPr>
        <w:t>2&gt;</w:t>
      </w:r>
      <w:r w:rsidRPr="00FA0FAE">
        <w:rPr>
          <w:lang w:eastAsia="ko-KR"/>
        </w:rPr>
        <w:tab/>
        <w:t xml:space="preserve">if at least one of the SSBs with SS-RSRP above </w:t>
      </w:r>
      <w:r w:rsidRPr="00FA0FAE">
        <w:rPr>
          <w:i/>
          <w:lang w:eastAsia="ko-KR"/>
        </w:rPr>
        <w:t>rsrp-ThresholdSSB</w:t>
      </w:r>
      <w:r w:rsidRPr="00FA0FAE">
        <w:rPr>
          <w:lang w:eastAsia="ko-KR"/>
        </w:rPr>
        <w:t xml:space="preserve"> is available:</w:t>
      </w:r>
    </w:p>
    <w:p w14:paraId="3C251E92" w14:textId="77777777" w:rsidR="00B31A65" w:rsidRPr="00FA0FAE" w:rsidRDefault="00B31A65" w:rsidP="00B31A65">
      <w:pPr>
        <w:pStyle w:val="B3"/>
        <w:rPr>
          <w:lang w:eastAsia="ko-KR"/>
        </w:rPr>
      </w:pPr>
      <w:r w:rsidRPr="00FA0FAE">
        <w:rPr>
          <w:lang w:eastAsia="ko-KR"/>
        </w:rPr>
        <w:t>3&gt;</w:t>
      </w:r>
      <w:r w:rsidRPr="00FA0FAE">
        <w:rPr>
          <w:lang w:eastAsia="ko-KR"/>
        </w:rPr>
        <w:tab/>
        <w:t xml:space="preserve">select an SSB with SS-RSRP above </w:t>
      </w:r>
      <w:r w:rsidRPr="00FA0FAE">
        <w:rPr>
          <w:i/>
          <w:lang w:eastAsia="ko-KR"/>
        </w:rPr>
        <w:t>rsrp-ThresholdSSB</w:t>
      </w:r>
      <w:r w:rsidRPr="00FA0FAE">
        <w:rPr>
          <w:lang w:eastAsia="ko-KR"/>
        </w:rPr>
        <w:t>.</w:t>
      </w:r>
    </w:p>
    <w:p w14:paraId="7712A4EC" w14:textId="77777777" w:rsidR="00B31A65" w:rsidRPr="00FA0FAE" w:rsidRDefault="00B31A65" w:rsidP="00B31A65">
      <w:pPr>
        <w:pStyle w:val="B2"/>
        <w:rPr>
          <w:lang w:eastAsia="ko-KR"/>
        </w:rPr>
      </w:pPr>
      <w:r w:rsidRPr="00FA0FAE">
        <w:rPr>
          <w:lang w:eastAsia="ko-KR"/>
        </w:rPr>
        <w:t>2&gt;</w:t>
      </w:r>
      <w:r w:rsidRPr="00FA0FAE">
        <w:rPr>
          <w:lang w:eastAsia="ko-KR"/>
        </w:rPr>
        <w:tab/>
        <w:t>else:</w:t>
      </w:r>
    </w:p>
    <w:p w14:paraId="214DE26E" w14:textId="77777777" w:rsidR="00B31A65" w:rsidRPr="00FA0FAE" w:rsidRDefault="00B31A65" w:rsidP="00B31A65">
      <w:pPr>
        <w:pStyle w:val="B3"/>
        <w:rPr>
          <w:lang w:eastAsia="ko-KR"/>
        </w:rPr>
      </w:pPr>
      <w:r w:rsidRPr="00FA0FAE">
        <w:rPr>
          <w:lang w:eastAsia="ko-KR"/>
        </w:rPr>
        <w:t>3&gt;</w:t>
      </w:r>
      <w:r w:rsidRPr="00FA0FAE">
        <w:rPr>
          <w:lang w:eastAsia="ko-KR"/>
        </w:rPr>
        <w:tab/>
        <w:t>select any SSB.</w:t>
      </w:r>
    </w:p>
    <w:p w14:paraId="43F450A1" w14:textId="77777777" w:rsidR="00B31A65" w:rsidRPr="00FA0FAE" w:rsidRDefault="00B31A65" w:rsidP="00B31A65">
      <w:pPr>
        <w:pStyle w:val="B2"/>
        <w:rPr>
          <w:lang w:eastAsia="ko-KR"/>
        </w:rPr>
      </w:pPr>
      <w:r w:rsidRPr="00FA0FAE">
        <w:rPr>
          <w:lang w:eastAsia="ko-KR"/>
        </w:rPr>
        <w:t>2&gt;</w:t>
      </w:r>
      <w:r w:rsidRPr="00FA0FAE">
        <w:rPr>
          <w:lang w:eastAsia="ko-KR"/>
        </w:rPr>
        <w:tab/>
        <w:t xml:space="preserve">select a Random Access Preamble corresponding to the selected SSB, from the Random Access Preamble(s) determined according to </w:t>
      </w:r>
      <w:r w:rsidRPr="00FA0FAE">
        <w:rPr>
          <w:i/>
          <w:lang w:eastAsia="ko-KR"/>
        </w:rPr>
        <w:t>ra-PreambleStartIndex</w:t>
      </w:r>
      <w:r w:rsidRPr="00FA0FAE">
        <w:rPr>
          <w:lang w:eastAsia="ko-KR"/>
        </w:rPr>
        <w:t xml:space="preserve"> as specified in TS 38.331 [5];</w:t>
      </w:r>
    </w:p>
    <w:p w14:paraId="0EC612F3" w14:textId="77777777" w:rsidR="00411627" w:rsidRPr="00FA0FAE" w:rsidRDefault="00B31A65" w:rsidP="00B31A65">
      <w:pPr>
        <w:pStyle w:val="B2"/>
        <w:rPr>
          <w:lang w:eastAsia="ko-KR"/>
        </w:rPr>
      </w:pPr>
      <w:r w:rsidRPr="00FA0FAE">
        <w:rPr>
          <w:lang w:eastAsia="ko-KR"/>
        </w:rPr>
        <w:t>2&gt;</w:t>
      </w:r>
      <w:r w:rsidRPr="00FA0FAE">
        <w:rPr>
          <w:lang w:eastAsia="ko-KR"/>
        </w:rPr>
        <w:tab/>
        <w:t xml:space="preserve">set the </w:t>
      </w:r>
      <w:r w:rsidRPr="00FA0FAE">
        <w:rPr>
          <w:i/>
          <w:lang w:eastAsia="ko-KR"/>
        </w:rPr>
        <w:t>PREAMBLE_INDEX</w:t>
      </w:r>
      <w:r w:rsidRPr="00FA0FAE">
        <w:rPr>
          <w:lang w:eastAsia="ko-KR"/>
        </w:rPr>
        <w:t xml:space="preserve"> to selected Random Access Preamble.</w:t>
      </w:r>
    </w:p>
    <w:p w14:paraId="7904F949" w14:textId="7F3EDC2E" w:rsidR="00BD4081" w:rsidRPr="00982682" w:rsidRDefault="00BD4081" w:rsidP="00BD4081">
      <w:pPr>
        <w:pStyle w:val="B1"/>
        <w:rPr>
          <w:ins w:id="71" w:author="RAN2#129" w:date="2025-02-19T10:47:00Z" w16du:dateUtc="2025-02-19T15:47:00Z"/>
          <w:lang w:eastAsia="ko-KR"/>
        </w:rPr>
      </w:pPr>
      <w:ins w:id="72" w:author="RAN2#129" w:date="2025-02-19T10:47:00Z" w16du:dateUtc="2025-02-19T15:47:00Z">
        <w:r w:rsidRPr="00982682">
          <w:rPr>
            <w:lang w:eastAsia="ko-KR"/>
          </w:rPr>
          <w:t>1&gt;</w:t>
        </w:r>
        <w:r w:rsidRPr="00982682">
          <w:rPr>
            <w:lang w:eastAsia="ko-KR"/>
          </w:rPr>
          <w:tab/>
          <w:t>if the Random Access procedure was initiated for</w:t>
        </w:r>
        <w:r>
          <w:rPr>
            <w:lang w:eastAsia="ko-KR"/>
          </w:rPr>
          <w:t xml:space="preserve"> SIB1</w:t>
        </w:r>
        <w:r w:rsidRPr="00982682">
          <w:rPr>
            <w:lang w:eastAsia="ko-KR"/>
          </w:rPr>
          <w:t xml:space="preserve"> request (as specified in TS 38.331 [5]); and</w:t>
        </w:r>
      </w:ins>
    </w:p>
    <w:p w14:paraId="4EDC4C9F" w14:textId="0BDE4D09" w:rsidR="00BD4081" w:rsidRPr="00982682" w:rsidRDefault="00BD4081" w:rsidP="00BD4081">
      <w:pPr>
        <w:pStyle w:val="B1"/>
        <w:rPr>
          <w:ins w:id="73" w:author="RAN2#129" w:date="2025-02-19T10:47:00Z" w16du:dateUtc="2025-02-19T15:47:00Z"/>
          <w:lang w:eastAsia="ko-KR"/>
        </w:rPr>
      </w:pPr>
      <w:ins w:id="74" w:author="RAN2#129" w:date="2025-02-19T10:47:00Z" w16du:dateUtc="2025-02-19T15:47:00Z">
        <w:r w:rsidRPr="00982682">
          <w:rPr>
            <w:lang w:eastAsia="ko-KR"/>
          </w:rPr>
          <w:t>1&gt;</w:t>
        </w:r>
        <w:r w:rsidRPr="00982682">
          <w:rPr>
            <w:lang w:eastAsia="ko-KR"/>
          </w:rPr>
          <w:tab/>
          <w:t>if the Random Access Resources for</w:t>
        </w:r>
        <w:r>
          <w:rPr>
            <w:lang w:eastAsia="ko-KR"/>
          </w:rPr>
          <w:t xml:space="preserve"> SIB1</w:t>
        </w:r>
        <w:r w:rsidRPr="00982682">
          <w:rPr>
            <w:lang w:eastAsia="ko-KR"/>
          </w:rPr>
          <w:t xml:space="preserve"> request have been provided by RRC:</w:t>
        </w:r>
      </w:ins>
    </w:p>
    <w:p w14:paraId="74744733" w14:textId="1E3B9292" w:rsidR="00BD4081" w:rsidRPr="00982682" w:rsidRDefault="00BD4081" w:rsidP="00BD4081">
      <w:pPr>
        <w:pStyle w:val="B2"/>
        <w:rPr>
          <w:ins w:id="75" w:author="RAN2#129" w:date="2025-02-19T10:47:00Z" w16du:dateUtc="2025-02-19T15:47:00Z"/>
          <w:lang w:eastAsia="ko-KR"/>
        </w:rPr>
      </w:pPr>
      <w:ins w:id="76" w:author="RAN2#129" w:date="2025-02-19T10:47:00Z" w16du:dateUtc="2025-02-19T15:47:00Z">
        <w:r w:rsidRPr="00982682">
          <w:rPr>
            <w:lang w:eastAsia="ko-KR"/>
          </w:rPr>
          <w:t>2&gt;</w:t>
        </w:r>
        <w:r w:rsidRPr="00982682">
          <w:rPr>
            <w:lang w:eastAsia="ko-KR"/>
          </w:rPr>
          <w:tab/>
          <w:t xml:space="preserve">if at least one of the SSBs with SS-RSRP above </w:t>
        </w:r>
        <w:r w:rsidRPr="00982682">
          <w:rPr>
            <w:i/>
            <w:lang w:eastAsia="ko-KR"/>
          </w:rPr>
          <w:t>rsrp-</w:t>
        </w:r>
      </w:ins>
      <w:ins w:id="77" w:author="RAN2#129" w:date="2025-03-17T14:41:00Z" w16du:dateUtc="2025-03-17T18:41:00Z">
        <w:r w:rsidR="00E66DE5">
          <w:rPr>
            <w:i/>
            <w:lang w:eastAsia="ko-KR"/>
          </w:rPr>
          <w:t>SIB1</w:t>
        </w:r>
      </w:ins>
      <w:ins w:id="78" w:author="RAN2#129" w:date="2025-02-19T10:47:00Z" w16du:dateUtc="2025-02-19T15:47:00Z">
        <w:r w:rsidRPr="00982682">
          <w:rPr>
            <w:i/>
            <w:lang w:eastAsia="ko-KR"/>
          </w:rPr>
          <w:t>ThresholdSSB</w:t>
        </w:r>
        <w:r w:rsidRPr="00982682">
          <w:rPr>
            <w:lang w:eastAsia="ko-KR"/>
          </w:rPr>
          <w:t xml:space="preserve"> is available:</w:t>
        </w:r>
      </w:ins>
    </w:p>
    <w:p w14:paraId="2BDC6EC2" w14:textId="54C5810B" w:rsidR="00BD4081" w:rsidRPr="00982682" w:rsidRDefault="00BD4081" w:rsidP="00BD4081">
      <w:pPr>
        <w:pStyle w:val="B3"/>
        <w:rPr>
          <w:ins w:id="79" w:author="RAN2#129" w:date="2025-02-19T10:47:00Z" w16du:dateUtc="2025-02-19T15:47:00Z"/>
          <w:lang w:eastAsia="ko-KR"/>
        </w:rPr>
      </w:pPr>
      <w:ins w:id="80" w:author="RAN2#129" w:date="2025-02-19T10:47:00Z" w16du:dateUtc="2025-02-19T15:47:00Z">
        <w:r w:rsidRPr="00982682">
          <w:rPr>
            <w:lang w:eastAsia="ko-KR"/>
          </w:rPr>
          <w:t>3&gt;</w:t>
        </w:r>
        <w:r w:rsidRPr="00982682">
          <w:rPr>
            <w:lang w:eastAsia="ko-KR"/>
          </w:rPr>
          <w:tab/>
          <w:t xml:space="preserve">select an SSB with SS-RSRP above </w:t>
        </w:r>
        <w:r w:rsidRPr="00982682">
          <w:rPr>
            <w:i/>
            <w:lang w:eastAsia="ko-KR"/>
          </w:rPr>
          <w:t>rsrp-</w:t>
        </w:r>
      </w:ins>
      <w:ins w:id="81" w:author="RAN2#129" w:date="2025-03-17T14:41:00Z" w16du:dateUtc="2025-03-17T18:41:00Z">
        <w:r w:rsidR="00E66DE5">
          <w:rPr>
            <w:i/>
            <w:lang w:eastAsia="ko-KR"/>
          </w:rPr>
          <w:t>SIB1</w:t>
        </w:r>
      </w:ins>
      <w:ins w:id="82" w:author="RAN2#129" w:date="2025-02-19T10:47:00Z" w16du:dateUtc="2025-02-19T15:47:00Z">
        <w:r w:rsidRPr="00982682">
          <w:rPr>
            <w:i/>
            <w:lang w:eastAsia="ko-KR"/>
          </w:rPr>
          <w:t>ThresholdSSB</w:t>
        </w:r>
        <w:r w:rsidRPr="00982682">
          <w:rPr>
            <w:lang w:eastAsia="ko-KR"/>
          </w:rPr>
          <w:t>.</w:t>
        </w:r>
      </w:ins>
    </w:p>
    <w:p w14:paraId="4291CC70" w14:textId="77777777" w:rsidR="00BD4081" w:rsidRPr="00982682" w:rsidRDefault="00BD4081" w:rsidP="00BD4081">
      <w:pPr>
        <w:pStyle w:val="B2"/>
        <w:rPr>
          <w:ins w:id="83" w:author="RAN2#129" w:date="2025-02-19T10:47:00Z" w16du:dateUtc="2025-02-19T15:47:00Z"/>
          <w:lang w:eastAsia="ko-KR"/>
        </w:rPr>
      </w:pPr>
      <w:ins w:id="84" w:author="RAN2#129" w:date="2025-02-19T10:47:00Z" w16du:dateUtc="2025-02-19T15:47:00Z">
        <w:r w:rsidRPr="00982682">
          <w:rPr>
            <w:lang w:eastAsia="ko-KR"/>
          </w:rPr>
          <w:t>2&gt;</w:t>
        </w:r>
        <w:r w:rsidRPr="00982682">
          <w:rPr>
            <w:lang w:eastAsia="ko-KR"/>
          </w:rPr>
          <w:tab/>
          <w:t>else:</w:t>
        </w:r>
      </w:ins>
    </w:p>
    <w:p w14:paraId="6E5CB4DC" w14:textId="77777777" w:rsidR="00BD4081" w:rsidRPr="00982682" w:rsidRDefault="00BD4081" w:rsidP="00BD4081">
      <w:pPr>
        <w:pStyle w:val="B3"/>
        <w:rPr>
          <w:ins w:id="85" w:author="RAN2#129" w:date="2025-02-19T10:47:00Z" w16du:dateUtc="2025-02-19T15:47:00Z"/>
          <w:lang w:eastAsia="ko-KR"/>
        </w:rPr>
      </w:pPr>
      <w:ins w:id="86" w:author="RAN2#129" w:date="2025-02-19T10:47:00Z" w16du:dateUtc="2025-02-19T15:47:00Z">
        <w:r w:rsidRPr="00982682">
          <w:rPr>
            <w:lang w:eastAsia="ko-KR"/>
          </w:rPr>
          <w:t>3&gt;</w:t>
        </w:r>
        <w:r w:rsidRPr="00982682">
          <w:rPr>
            <w:lang w:eastAsia="ko-KR"/>
          </w:rPr>
          <w:tab/>
          <w:t>select any SSB.</w:t>
        </w:r>
      </w:ins>
    </w:p>
    <w:p w14:paraId="75934365" w14:textId="5F9E2F95" w:rsidR="00BD4081" w:rsidRPr="00982682" w:rsidRDefault="00BD4081" w:rsidP="00BD4081">
      <w:pPr>
        <w:pStyle w:val="B2"/>
        <w:rPr>
          <w:ins w:id="87" w:author="RAN2#129" w:date="2025-02-19T10:47:00Z" w16du:dateUtc="2025-02-19T15:47:00Z"/>
          <w:lang w:eastAsia="ko-KR"/>
        </w:rPr>
      </w:pPr>
      <w:ins w:id="88" w:author="RAN2#129" w:date="2025-02-19T10:47:00Z" w16du:dateUtc="2025-02-19T15:47:00Z">
        <w:r w:rsidRPr="00982682">
          <w:rPr>
            <w:lang w:eastAsia="ko-KR"/>
          </w:rPr>
          <w:t>2&gt;</w:t>
        </w:r>
        <w:r w:rsidRPr="00982682">
          <w:rPr>
            <w:lang w:eastAsia="ko-KR"/>
          </w:rPr>
          <w:tab/>
          <w:t xml:space="preserve">select a Random Access Preamble corresponding to the selected SSB, from the Random Access Preamble(s) determined according to </w:t>
        </w:r>
      </w:ins>
      <w:ins w:id="89" w:author="RAN2#129" w:date="2025-02-19T10:48:00Z" w16du:dateUtc="2025-02-19T15:48:00Z">
        <w:r w:rsidR="00ED4C48" w:rsidRPr="00FA0FAE">
          <w:rPr>
            <w:i/>
            <w:lang w:eastAsia="ko-KR"/>
          </w:rPr>
          <w:t>ra-</w:t>
        </w:r>
        <w:r w:rsidR="00ED4C48">
          <w:rPr>
            <w:i/>
            <w:lang w:eastAsia="ko-KR"/>
          </w:rPr>
          <w:t>SIB1</w:t>
        </w:r>
        <w:r w:rsidR="00ED4C48" w:rsidRPr="00FA0FAE">
          <w:rPr>
            <w:i/>
            <w:lang w:eastAsia="ko-KR"/>
          </w:rPr>
          <w:t>PreambleStartIndex</w:t>
        </w:r>
        <w:r w:rsidR="00ED4C48" w:rsidRPr="00982682">
          <w:rPr>
            <w:lang w:eastAsia="ko-KR"/>
          </w:rPr>
          <w:t xml:space="preserve"> </w:t>
        </w:r>
      </w:ins>
      <w:ins w:id="90" w:author="RAN2#129" w:date="2025-02-19T10:47:00Z" w16du:dateUtc="2025-02-19T15:47:00Z">
        <w:r w:rsidRPr="00982682">
          <w:rPr>
            <w:lang w:eastAsia="ko-KR"/>
          </w:rPr>
          <w:t>as specified in TS 38.331 [5];</w:t>
        </w:r>
      </w:ins>
    </w:p>
    <w:p w14:paraId="2D8D740D" w14:textId="77777777" w:rsidR="00BD4081" w:rsidRPr="00982682" w:rsidRDefault="00BD4081" w:rsidP="00BD4081">
      <w:pPr>
        <w:pStyle w:val="B2"/>
        <w:rPr>
          <w:ins w:id="91" w:author="RAN2#129" w:date="2025-02-19T10:47:00Z" w16du:dateUtc="2025-02-19T15:47:00Z"/>
          <w:lang w:eastAsia="ko-KR"/>
        </w:rPr>
      </w:pPr>
      <w:ins w:id="92" w:author="RAN2#129" w:date="2025-02-19T10:47:00Z" w16du:dateUtc="2025-02-19T15:47:00Z">
        <w:r w:rsidRPr="00982682">
          <w:rPr>
            <w:lang w:eastAsia="ko-KR"/>
          </w:rPr>
          <w:t>2&gt;</w:t>
        </w:r>
        <w:r w:rsidRPr="00982682">
          <w:rPr>
            <w:lang w:eastAsia="ko-KR"/>
          </w:rPr>
          <w:tab/>
          <w:t xml:space="preserve">set the </w:t>
        </w:r>
        <w:r w:rsidRPr="00982682">
          <w:rPr>
            <w:i/>
            <w:lang w:eastAsia="ko-KR"/>
          </w:rPr>
          <w:t>PREAMBLE_INDEX</w:t>
        </w:r>
        <w:r w:rsidRPr="00982682">
          <w:rPr>
            <w:lang w:eastAsia="ko-KR"/>
          </w:rPr>
          <w:t xml:space="preserve"> to selected Random Access Preamble.</w:t>
        </w:r>
      </w:ins>
    </w:p>
    <w:p w14:paraId="5FD19B50" w14:textId="77777777" w:rsidR="00411627" w:rsidRPr="00FA0FAE" w:rsidRDefault="00411627" w:rsidP="00411627">
      <w:pPr>
        <w:pStyle w:val="B1"/>
        <w:rPr>
          <w:lang w:eastAsia="ko-KR"/>
        </w:rPr>
      </w:pPr>
      <w:r w:rsidRPr="00FA0FAE">
        <w:rPr>
          <w:lang w:eastAsia="ko-KR"/>
        </w:rPr>
        <w:t>1&gt;</w:t>
      </w:r>
      <w:r w:rsidRPr="00FA0FAE">
        <w:rPr>
          <w:lang w:eastAsia="ko-KR"/>
        </w:rPr>
        <w:tab/>
        <w:t>else</w:t>
      </w:r>
      <w:r w:rsidR="000B354E" w:rsidRPr="00FA0FAE">
        <w:rPr>
          <w:lang w:eastAsia="ko-KR"/>
        </w:rPr>
        <w:t xml:space="preserve"> (i.e. for the contention-based Random Access preamble selection)</w:t>
      </w:r>
      <w:r w:rsidRPr="00FA0FAE">
        <w:rPr>
          <w:lang w:eastAsia="ko-KR"/>
        </w:rPr>
        <w:t>:</w:t>
      </w:r>
    </w:p>
    <w:p w14:paraId="07403E42" w14:textId="77777777" w:rsidR="00411627" w:rsidRPr="00FA0FAE" w:rsidRDefault="00411627" w:rsidP="00411627">
      <w:pPr>
        <w:pStyle w:val="B2"/>
        <w:rPr>
          <w:lang w:eastAsia="ko-KR"/>
        </w:rPr>
      </w:pPr>
      <w:r w:rsidRPr="00FA0FAE">
        <w:rPr>
          <w:lang w:eastAsia="ko-KR"/>
        </w:rPr>
        <w:t>2&gt;</w:t>
      </w:r>
      <w:r w:rsidRPr="00FA0FAE">
        <w:rPr>
          <w:lang w:eastAsia="ko-KR"/>
        </w:rPr>
        <w:tab/>
        <w:t xml:space="preserve">if at least one of the SSBs with SS-RSRP above </w:t>
      </w:r>
      <w:r w:rsidRPr="00FA0FAE">
        <w:rPr>
          <w:i/>
          <w:lang w:eastAsia="ko-KR"/>
        </w:rPr>
        <w:t>rsrp-ThresholdSSB</w:t>
      </w:r>
      <w:r w:rsidRPr="00FA0FAE">
        <w:rPr>
          <w:lang w:eastAsia="ko-KR"/>
        </w:rPr>
        <w:t xml:space="preserve"> is available:</w:t>
      </w:r>
    </w:p>
    <w:p w14:paraId="46A1168F" w14:textId="77777777" w:rsidR="00411627" w:rsidRPr="00FA0FAE" w:rsidRDefault="00411627" w:rsidP="00411627">
      <w:pPr>
        <w:pStyle w:val="B3"/>
        <w:rPr>
          <w:lang w:eastAsia="ko-KR"/>
        </w:rPr>
      </w:pPr>
      <w:r w:rsidRPr="00FA0FAE">
        <w:rPr>
          <w:lang w:eastAsia="ko-KR"/>
        </w:rPr>
        <w:t>3&gt;</w:t>
      </w:r>
      <w:r w:rsidRPr="00FA0FAE">
        <w:rPr>
          <w:lang w:eastAsia="ko-KR"/>
        </w:rPr>
        <w:tab/>
        <w:t xml:space="preserve">select an SSB with SS-RSRP above </w:t>
      </w:r>
      <w:r w:rsidRPr="00FA0FAE">
        <w:rPr>
          <w:i/>
          <w:lang w:eastAsia="ko-KR"/>
        </w:rPr>
        <w:t>rsrp-ThresholdSSB</w:t>
      </w:r>
      <w:r w:rsidRPr="00FA0FAE">
        <w:rPr>
          <w:lang w:eastAsia="ko-KR"/>
        </w:rPr>
        <w:t>.</w:t>
      </w:r>
    </w:p>
    <w:p w14:paraId="2CEB48B6" w14:textId="77777777" w:rsidR="00411627" w:rsidRPr="00FA0FAE" w:rsidRDefault="00411627" w:rsidP="00411627">
      <w:pPr>
        <w:pStyle w:val="B2"/>
        <w:rPr>
          <w:lang w:eastAsia="ko-KR"/>
        </w:rPr>
      </w:pPr>
      <w:r w:rsidRPr="00FA0FAE">
        <w:rPr>
          <w:lang w:eastAsia="ko-KR"/>
        </w:rPr>
        <w:t>2&gt;</w:t>
      </w:r>
      <w:r w:rsidRPr="00FA0FAE">
        <w:rPr>
          <w:lang w:eastAsia="ko-KR"/>
        </w:rPr>
        <w:tab/>
        <w:t>else:</w:t>
      </w:r>
    </w:p>
    <w:p w14:paraId="59514302" w14:textId="77777777" w:rsidR="00411627" w:rsidRPr="00FA0FAE" w:rsidRDefault="00411627" w:rsidP="00411627">
      <w:pPr>
        <w:pStyle w:val="B3"/>
        <w:rPr>
          <w:lang w:eastAsia="ko-KR"/>
        </w:rPr>
      </w:pPr>
      <w:r w:rsidRPr="00FA0FAE">
        <w:rPr>
          <w:lang w:eastAsia="ko-KR"/>
        </w:rPr>
        <w:t>3&gt;</w:t>
      </w:r>
      <w:r w:rsidRPr="00FA0FAE">
        <w:rPr>
          <w:lang w:eastAsia="ko-KR"/>
        </w:rPr>
        <w:tab/>
        <w:t>select any SSB.</w:t>
      </w:r>
    </w:p>
    <w:p w14:paraId="1D849C37" w14:textId="77777777" w:rsidR="003B18D8" w:rsidRPr="00FA0FAE" w:rsidRDefault="003B18D8" w:rsidP="003B18D8">
      <w:pPr>
        <w:pStyle w:val="B2"/>
        <w:rPr>
          <w:lang w:eastAsia="ko-KR"/>
        </w:rPr>
      </w:pPr>
      <w:r w:rsidRPr="00FA0FAE">
        <w:rPr>
          <w:lang w:eastAsia="ko-KR"/>
        </w:rPr>
        <w:lastRenderedPageBreak/>
        <w:t>2&gt;</w:t>
      </w:r>
      <w:r w:rsidRPr="00FA0FAE">
        <w:rPr>
          <w:lang w:eastAsia="ko-KR"/>
        </w:rPr>
        <w:tab/>
        <w:t xml:space="preserve">if the </w:t>
      </w:r>
      <w:r w:rsidRPr="00FA0FAE">
        <w:rPr>
          <w:i/>
          <w:iCs/>
          <w:lang w:eastAsia="ko-KR"/>
        </w:rPr>
        <w:t>RA_TYPE</w:t>
      </w:r>
      <w:r w:rsidRPr="00FA0FAE">
        <w:rPr>
          <w:iCs/>
          <w:lang w:eastAsia="ko-KR"/>
        </w:rPr>
        <w:t xml:space="preserve"> </w:t>
      </w:r>
      <w:r w:rsidRPr="00FA0FAE">
        <w:rPr>
          <w:lang w:eastAsia="ko-KR"/>
        </w:rPr>
        <w:t xml:space="preserve">is switched from </w:t>
      </w:r>
      <w:r w:rsidRPr="00FA0FAE">
        <w:rPr>
          <w:i/>
          <w:iCs/>
          <w:lang w:eastAsia="ko-KR"/>
        </w:rPr>
        <w:t>2-stepRA</w:t>
      </w:r>
      <w:r w:rsidRPr="00FA0FAE">
        <w:rPr>
          <w:lang w:eastAsia="ko-KR"/>
        </w:rPr>
        <w:t xml:space="preserve"> to </w:t>
      </w:r>
      <w:r w:rsidRPr="00FA0FAE">
        <w:rPr>
          <w:i/>
          <w:iCs/>
          <w:lang w:eastAsia="ko-KR"/>
        </w:rPr>
        <w:t>4-stepRA</w:t>
      </w:r>
      <w:r w:rsidRPr="00FA0FAE">
        <w:rPr>
          <w:lang w:eastAsia="ko-KR"/>
        </w:rPr>
        <w:t>:</w:t>
      </w:r>
    </w:p>
    <w:p w14:paraId="0369A075" w14:textId="77777777" w:rsidR="003B18D8" w:rsidRPr="00FA0FAE" w:rsidRDefault="003B18D8" w:rsidP="003B18D8">
      <w:pPr>
        <w:pStyle w:val="B3"/>
        <w:rPr>
          <w:lang w:eastAsia="ko-KR"/>
        </w:rPr>
      </w:pPr>
      <w:r w:rsidRPr="00FA0FAE">
        <w:rPr>
          <w:lang w:eastAsia="ko-KR"/>
        </w:rPr>
        <w:t>3&gt;</w:t>
      </w:r>
      <w:r w:rsidRPr="00FA0FAE">
        <w:rPr>
          <w:lang w:eastAsia="ko-KR"/>
        </w:rPr>
        <w:tab/>
        <w:t>if a Random Access Preambles group was selected during the current Random Access procedure:</w:t>
      </w:r>
    </w:p>
    <w:p w14:paraId="063D5E02" w14:textId="77777777" w:rsidR="003B18D8" w:rsidRPr="00FA0FAE" w:rsidRDefault="003B18D8" w:rsidP="003B18D8">
      <w:pPr>
        <w:pStyle w:val="B4"/>
        <w:rPr>
          <w:lang w:eastAsia="ko-KR"/>
        </w:rPr>
      </w:pPr>
      <w:r w:rsidRPr="00FA0FAE">
        <w:rPr>
          <w:lang w:eastAsia="ko-KR"/>
        </w:rPr>
        <w:t>4&gt;</w:t>
      </w:r>
      <w:r w:rsidRPr="00FA0FAE">
        <w:rPr>
          <w:lang w:eastAsia="ko-KR"/>
        </w:rPr>
        <w:tab/>
        <w:t>select the same group of Random Access Preambles as was selected for the 2-step RA type</w:t>
      </w:r>
      <w:r w:rsidR="009700AE" w:rsidRPr="00FA0FAE">
        <w:rPr>
          <w:lang w:eastAsia="ko-KR"/>
        </w:rPr>
        <w:t>.</w:t>
      </w:r>
    </w:p>
    <w:p w14:paraId="7B4C1A5C" w14:textId="77777777" w:rsidR="003B18D8" w:rsidRPr="00FA0FAE" w:rsidRDefault="003B18D8" w:rsidP="003B18D8">
      <w:pPr>
        <w:pStyle w:val="B3"/>
        <w:rPr>
          <w:lang w:eastAsia="ko-KR"/>
        </w:rPr>
      </w:pPr>
      <w:r w:rsidRPr="00FA0FAE">
        <w:rPr>
          <w:lang w:eastAsia="ko-KR"/>
        </w:rPr>
        <w:t>3&gt;</w:t>
      </w:r>
      <w:r w:rsidRPr="00FA0FAE">
        <w:rPr>
          <w:lang w:eastAsia="ko-KR"/>
        </w:rPr>
        <w:tab/>
        <w:t>else</w:t>
      </w:r>
      <w:r w:rsidR="009700AE" w:rsidRPr="00FA0FAE">
        <w:rPr>
          <w:lang w:eastAsia="ko-KR"/>
        </w:rPr>
        <w:t>:</w:t>
      </w:r>
    </w:p>
    <w:p w14:paraId="319C3EFF" w14:textId="77777777" w:rsidR="003B18D8" w:rsidRPr="00FA0FAE" w:rsidRDefault="003B18D8" w:rsidP="003B18D8">
      <w:pPr>
        <w:pStyle w:val="B4"/>
        <w:rPr>
          <w:lang w:eastAsia="ko-KR"/>
        </w:rPr>
      </w:pPr>
      <w:r w:rsidRPr="00FA0FAE">
        <w:rPr>
          <w:lang w:eastAsia="ko-KR"/>
        </w:rPr>
        <w:t>4&gt;</w:t>
      </w:r>
      <w:r w:rsidRPr="00FA0FAE">
        <w:rPr>
          <w:lang w:eastAsia="ko-KR"/>
        </w:rPr>
        <w:tab/>
        <w:t>if Random Access Preambles group B is configured; and</w:t>
      </w:r>
    </w:p>
    <w:p w14:paraId="522994FA" w14:textId="77777777" w:rsidR="003B18D8" w:rsidRPr="00FA0FAE" w:rsidRDefault="003B18D8" w:rsidP="003B18D8">
      <w:pPr>
        <w:pStyle w:val="B4"/>
        <w:rPr>
          <w:lang w:eastAsia="ko-KR"/>
        </w:rPr>
      </w:pPr>
      <w:r w:rsidRPr="00FA0FAE">
        <w:rPr>
          <w:lang w:eastAsia="ko-KR"/>
        </w:rPr>
        <w:t>4&gt;</w:t>
      </w:r>
      <w:r w:rsidRPr="00FA0FAE">
        <w:rPr>
          <w:lang w:eastAsia="ko-KR"/>
        </w:rPr>
        <w:tab/>
        <w:t xml:space="preserve">if the transport block size of the MSGA payload configured in the </w:t>
      </w:r>
      <w:r w:rsidRPr="00FA0FAE">
        <w:rPr>
          <w:i/>
          <w:iCs/>
          <w:lang w:eastAsia="ko-KR"/>
        </w:rPr>
        <w:t>rach-ConfigDedicated</w:t>
      </w:r>
      <w:r w:rsidRPr="00FA0FAE">
        <w:rPr>
          <w:lang w:eastAsia="ko-KR"/>
        </w:rPr>
        <w:t xml:space="preserve"> corresponds to the transport block size of the MSGA payload associated with Random Access Preambles group B:</w:t>
      </w:r>
    </w:p>
    <w:p w14:paraId="20451A95" w14:textId="77777777" w:rsidR="003B18D8" w:rsidRPr="00FA0FAE" w:rsidRDefault="003B18D8" w:rsidP="003B18D8">
      <w:pPr>
        <w:pStyle w:val="B5"/>
        <w:rPr>
          <w:lang w:eastAsia="ko-KR"/>
        </w:rPr>
      </w:pPr>
      <w:r w:rsidRPr="00FA0FAE">
        <w:rPr>
          <w:lang w:eastAsia="ko-KR"/>
        </w:rPr>
        <w:t>5&gt;</w:t>
      </w:r>
      <w:r w:rsidRPr="00FA0FAE">
        <w:rPr>
          <w:lang w:eastAsia="ko-KR"/>
        </w:rPr>
        <w:tab/>
        <w:t>select the Random Access Preambles group B.</w:t>
      </w:r>
    </w:p>
    <w:p w14:paraId="16197EDA" w14:textId="77777777" w:rsidR="003B18D8" w:rsidRPr="00FA0FAE" w:rsidRDefault="003B18D8" w:rsidP="003B18D8">
      <w:pPr>
        <w:pStyle w:val="B4"/>
        <w:rPr>
          <w:lang w:eastAsia="ko-KR"/>
        </w:rPr>
      </w:pPr>
      <w:r w:rsidRPr="00FA0FAE">
        <w:rPr>
          <w:lang w:eastAsia="ko-KR"/>
        </w:rPr>
        <w:t>4&gt;</w:t>
      </w:r>
      <w:r w:rsidRPr="00FA0FAE">
        <w:rPr>
          <w:lang w:eastAsia="ko-KR"/>
        </w:rPr>
        <w:tab/>
        <w:t>else:</w:t>
      </w:r>
    </w:p>
    <w:p w14:paraId="6B2437ED" w14:textId="77777777" w:rsidR="003B18D8" w:rsidRPr="00FA0FAE" w:rsidRDefault="003B18D8" w:rsidP="003B18D8">
      <w:pPr>
        <w:pStyle w:val="B5"/>
        <w:rPr>
          <w:lang w:eastAsia="ko-KR"/>
        </w:rPr>
      </w:pPr>
      <w:r w:rsidRPr="00FA0FAE">
        <w:rPr>
          <w:lang w:eastAsia="ko-KR"/>
        </w:rPr>
        <w:t>5&gt;</w:t>
      </w:r>
      <w:r w:rsidRPr="00FA0FAE">
        <w:rPr>
          <w:lang w:eastAsia="ko-KR"/>
        </w:rPr>
        <w:tab/>
        <w:t>select the Random Access Preambles group A.</w:t>
      </w:r>
    </w:p>
    <w:p w14:paraId="67826AEB" w14:textId="77777777" w:rsidR="00411627" w:rsidRPr="00FA0FAE" w:rsidRDefault="00411627" w:rsidP="00411627">
      <w:pPr>
        <w:pStyle w:val="B2"/>
        <w:rPr>
          <w:lang w:eastAsia="ko-KR"/>
        </w:rPr>
      </w:pPr>
      <w:r w:rsidRPr="00FA0FAE">
        <w:rPr>
          <w:lang w:eastAsia="ko-KR"/>
        </w:rPr>
        <w:t>2&gt;</w:t>
      </w:r>
      <w:r w:rsidRPr="00FA0FAE">
        <w:rPr>
          <w:lang w:eastAsia="ko-KR"/>
        </w:rPr>
        <w:tab/>
      </w:r>
      <w:r w:rsidR="003B18D8" w:rsidRPr="00FA0FAE">
        <w:rPr>
          <w:lang w:eastAsia="ko-KR"/>
        </w:rPr>
        <w:t xml:space="preserve">else </w:t>
      </w:r>
      <w:r w:rsidRPr="00FA0FAE">
        <w:rPr>
          <w:lang w:eastAsia="ko-KR"/>
        </w:rPr>
        <w:t>if Msg3</w:t>
      </w:r>
      <w:r w:rsidR="00FA61AC" w:rsidRPr="00FA0FAE">
        <w:rPr>
          <w:lang w:eastAsia="ko-KR"/>
        </w:rPr>
        <w:t xml:space="preserve"> buffer is empty</w:t>
      </w:r>
      <w:r w:rsidRPr="00FA0FAE">
        <w:rPr>
          <w:lang w:eastAsia="ko-KR"/>
        </w:rPr>
        <w:t>:</w:t>
      </w:r>
    </w:p>
    <w:p w14:paraId="114CA1E6" w14:textId="77777777" w:rsidR="00411627" w:rsidRPr="00FA0FAE" w:rsidRDefault="00411627" w:rsidP="00411627">
      <w:pPr>
        <w:pStyle w:val="B3"/>
        <w:rPr>
          <w:lang w:eastAsia="ko-KR"/>
        </w:rPr>
      </w:pPr>
      <w:r w:rsidRPr="00FA0FAE">
        <w:rPr>
          <w:lang w:eastAsia="ko-KR"/>
        </w:rPr>
        <w:t>3&gt;</w:t>
      </w:r>
      <w:r w:rsidRPr="00FA0FAE">
        <w:rPr>
          <w:lang w:eastAsia="ko-KR"/>
        </w:rPr>
        <w:tab/>
        <w:t>if Random Access Preambles group B is configured:</w:t>
      </w:r>
    </w:p>
    <w:p w14:paraId="43EBB6F1" w14:textId="3C0CD1A9" w:rsidR="00411627" w:rsidRPr="00FA0FAE" w:rsidRDefault="00411627" w:rsidP="00411627">
      <w:pPr>
        <w:pStyle w:val="B4"/>
        <w:rPr>
          <w:lang w:eastAsia="ko-KR"/>
        </w:rPr>
      </w:pPr>
      <w:r w:rsidRPr="00FA0FAE">
        <w:rPr>
          <w:lang w:eastAsia="ko-KR"/>
        </w:rPr>
        <w:t>4&gt;</w:t>
      </w:r>
      <w:r w:rsidRPr="00FA0FAE">
        <w:rPr>
          <w:lang w:eastAsia="ko-KR"/>
        </w:rPr>
        <w:tab/>
        <w:t xml:space="preserve">if the potential Msg3 size (UL data available for transmission plus MAC </w:t>
      </w:r>
      <w:r w:rsidR="00CD6276" w:rsidRPr="00FA0FAE">
        <w:rPr>
          <w:lang w:eastAsia="ko-KR"/>
        </w:rPr>
        <w:t>sub</w:t>
      </w:r>
      <w:r w:rsidRPr="00FA0FAE">
        <w:rPr>
          <w:lang w:eastAsia="ko-KR"/>
        </w:rPr>
        <w:t>header</w:t>
      </w:r>
      <w:r w:rsidR="005F61D5" w:rsidRPr="00FA0FAE">
        <w:rPr>
          <w:lang w:eastAsia="ko-KR"/>
        </w:rPr>
        <w:t>(s)</w:t>
      </w:r>
      <w:r w:rsidRPr="00FA0FAE">
        <w:rPr>
          <w:lang w:eastAsia="ko-KR"/>
        </w:rPr>
        <w:t xml:space="preserve"> and, where required, MAC CEs) is greater than </w:t>
      </w:r>
      <w:r w:rsidRPr="00FA0FAE">
        <w:rPr>
          <w:i/>
          <w:lang w:eastAsia="ko-KR"/>
        </w:rPr>
        <w:t>ra-Msg3SizeGroupA</w:t>
      </w:r>
      <w:r w:rsidRPr="00FA0FAE">
        <w:rPr>
          <w:lang w:eastAsia="ko-KR"/>
        </w:rPr>
        <w:t xml:space="preserve"> and the pathloss is less than </w:t>
      </w:r>
      <w:r w:rsidRPr="00FA0FAE">
        <w:rPr>
          <w:i/>
          <w:lang w:eastAsia="ko-KR"/>
        </w:rPr>
        <w:t>PCMAX</w:t>
      </w:r>
      <w:r w:rsidRPr="00FA0FAE">
        <w:rPr>
          <w:lang w:eastAsia="ko-KR"/>
        </w:rPr>
        <w:t xml:space="preserve"> (of the Serving Cell performing the Random Access Procedure) – </w:t>
      </w:r>
      <w:r w:rsidRPr="00FA0FAE">
        <w:rPr>
          <w:i/>
          <w:lang w:eastAsia="ko-KR"/>
        </w:rPr>
        <w:t>preambleReceivedTargetPower</w:t>
      </w:r>
      <w:r w:rsidRPr="00FA0FAE">
        <w:t xml:space="preserve"> </w:t>
      </w:r>
      <w:r w:rsidRPr="00FA0FAE">
        <w:rPr>
          <w:lang w:eastAsia="ko-KR"/>
        </w:rPr>
        <w:t>–</w:t>
      </w:r>
      <w:r w:rsidRPr="00FA0FAE">
        <w:t xml:space="preserve"> </w:t>
      </w:r>
      <w:r w:rsidRPr="00FA0FAE">
        <w:rPr>
          <w:i/>
          <w:lang w:eastAsia="ko-KR"/>
        </w:rPr>
        <w:t>msg3-DeltaPreamble</w:t>
      </w:r>
      <w:r w:rsidRPr="00FA0FAE">
        <w:t xml:space="preserve"> </w:t>
      </w:r>
      <w:r w:rsidRPr="00FA0FAE">
        <w:rPr>
          <w:lang w:eastAsia="ko-KR"/>
        </w:rPr>
        <w:t>–</w:t>
      </w:r>
      <w:r w:rsidRPr="00FA0FAE">
        <w:t xml:space="preserve"> </w:t>
      </w:r>
      <w:r w:rsidRPr="00FA0FAE">
        <w:rPr>
          <w:i/>
          <w:lang w:eastAsia="ko-KR"/>
        </w:rPr>
        <w:t>messagePowerOffsetGroupB</w:t>
      </w:r>
      <w:r w:rsidRPr="00FA0FAE">
        <w:rPr>
          <w:lang w:eastAsia="ko-KR"/>
        </w:rPr>
        <w:t>; or</w:t>
      </w:r>
    </w:p>
    <w:p w14:paraId="44D612D8" w14:textId="77777777" w:rsidR="00411627" w:rsidRPr="00FA0FAE" w:rsidRDefault="00411627" w:rsidP="00411627">
      <w:pPr>
        <w:pStyle w:val="B4"/>
        <w:rPr>
          <w:lang w:eastAsia="ko-KR"/>
        </w:rPr>
      </w:pPr>
      <w:r w:rsidRPr="00FA0FAE">
        <w:rPr>
          <w:lang w:eastAsia="ko-KR"/>
        </w:rPr>
        <w:t>4&gt;</w:t>
      </w:r>
      <w:r w:rsidRPr="00FA0FAE">
        <w:rPr>
          <w:lang w:eastAsia="ko-KR"/>
        </w:rPr>
        <w:tab/>
        <w:t xml:space="preserve">if the Random Access procedure was initiated for the CCCH logical channel and the CCCH SDU size plus MAC subheader is greater than </w:t>
      </w:r>
      <w:r w:rsidRPr="00FA0FAE">
        <w:rPr>
          <w:i/>
          <w:lang w:eastAsia="ko-KR"/>
        </w:rPr>
        <w:t>ra-Msg3SizeGroupA</w:t>
      </w:r>
      <w:r w:rsidRPr="00FA0FAE">
        <w:rPr>
          <w:lang w:eastAsia="ko-KR"/>
        </w:rPr>
        <w:t>:</w:t>
      </w:r>
    </w:p>
    <w:p w14:paraId="639DB365" w14:textId="77777777" w:rsidR="00411627" w:rsidRPr="00FA0FAE" w:rsidRDefault="00411627" w:rsidP="00411627">
      <w:pPr>
        <w:pStyle w:val="B5"/>
        <w:rPr>
          <w:lang w:eastAsia="ko-KR"/>
        </w:rPr>
      </w:pPr>
      <w:r w:rsidRPr="00FA0FAE">
        <w:rPr>
          <w:lang w:eastAsia="ko-KR"/>
        </w:rPr>
        <w:t>5&gt;</w:t>
      </w:r>
      <w:r w:rsidRPr="00FA0FAE">
        <w:rPr>
          <w:lang w:eastAsia="ko-KR"/>
        </w:rPr>
        <w:tab/>
        <w:t>select the Random Access Preambles group B.</w:t>
      </w:r>
    </w:p>
    <w:p w14:paraId="33F81C1C" w14:textId="77777777" w:rsidR="00411627" w:rsidRPr="00FA0FAE" w:rsidRDefault="00411627" w:rsidP="00411627">
      <w:pPr>
        <w:pStyle w:val="B4"/>
        <w:rPr>
          <w:lang w:eastAsia="ko-KR"/>
        </w:rPr>
      </w:pPr>
      <w:r w:rsidRPr="00FA0FAE">
        <w:rPr>
          <w:lang w:eastAsia="ko-KR"/>
        </w:rPr>
        <w:t>4&gt;</w:t>
      </w:r>
      <w:r w:rsidRPr="00FA0FAE">
        <w:rPr>
          <w:lang w:eastAsia="ko-KR"/>
        </w:rPr>
        <w:tab/>
        <w:t>else:</w:t>
      </w:r>
    </w:p>
    <w:p w14:paraId="505B1FA9" w14:textId="77777777" w:rsidR="00411627" w:rsidRPr="00FA0FAE" w:rsidRDefault="00411627" w:rsidP="00411627">
      <w:pPr>
        <w:pStyle w:val="B5"/>
        <w:rPr>
          <w:lang w:eastAsia="ko-KR"/>
        </w:rPr>
      </w:pPr>
      <w:r w:rsidRPr="00FA0FAE">
        <w:rPr>
          <w:lang w:eastAsia="ko-KR"/>
        </w:rPr>
        <w:t>5&gt;</w:t>
      </w:r>
      <w:r w:rsidRPr="00FA0FAE">
        <w:rPr>
          <w:lang w:eastAsia="ko-KR"/>
        </w:rPr>
        <w:tab/>
        <w:t>select the Random Access Preambles group A.</w:t>
      </w:r>
    </w:p>
    <w:p w14:paraId="52DA66CB" w14:textId="77777777" w:rsidR="00411627" w:rsidRPr="00FA0FAE" w:rsidRDefault="00411627" w:rsidP="00411627">
      <w:pPr>
        <w:pStyle w:val="B3"/>
        <w:rPr>
          <w:lang w:eastAsia="ko-KR"/>
        </w:rPr>
      </w:pPr>
      <w:r w:rsidRPr="00FA0FAE">
        <w:rPr>
          <w:lang w:eastAsia="ko-KR"/>
        </w:rPr>
        <w:t>3&gt;</w:t>
      </w:r>
      <w:r w:rsidRPr="00FA0FAE">
        <w:rPr>
          <w:lang w:eastAsia="ko-KR"/>
        </w:rPr>
        <w:tab/>
        <w:t>else:</w:t>
      </w:r>
    </w:p>
    <w:p w14:paraId="1FA64FC4" w14:textId="77777777" w:rsidR="00411627" w:rsidRPr="00FA0FAE" w:rsidRDefault="00411627" w:rsidP="00411627">
      <w:pPr>
        <w:pStyle w:val="B4"/>
        <w:rPr>
          <w:lang w:eastAsia="ko-KR"/>
        </w:rPr>
      </w:pPr>
      <w:r w:rsidRPr="00FA0FAE">
        <w:rPr>
          <w:lang w:eastAsia="ko-KR"/>
        </w:rPr>
        <w:t>4&gt;</w:t>
      </w:r>
      <w:r w:rsidRPr="00FA0FAE">
        <w:rPr>
          <w:lang w:eastAsia="ko-KR"/>
        </w:rPr>
        <w:tab/>
        <w:t>select the Random Access Preambles group A.</w:t>
      </w:r>
    </w:p>
    <w:p w14:paraId="4A4ED9C2" w14:textId="77777777" w:rsidR="00411627" w:rsidRPr="00FA0FAE" w:rsidRDefault="00411627" w:rsidP="00411627">
      <w:pPr>
        <w:pStyle w:val="B2"/>
        <w:rPr>
          <w:lang w:eastAsia="ko-KR"/>
        </w:rPr>
      </w:pPr>
      <w:r w:rsidRPr="00FA0FAE">
        <w:rPr>
          <w:lang w:eastAsia="ko-KR"/>
        </w:rPr>
        <w:t>2&gt;</w:t>
      </w:r>
      <w:r w:rsidRPr="00FA0FAE">
        <w:rPr>
          <w:lang w:eastAsia="ko-KR"/>
        </w:rPr>
        <w:tab/>
        <w:t>else (i.e. Msg3 is being retransmitted):</w:t>
      </w:r>
    </w:p>
    <w:p w14:paraId="4E04D339" w14:textId="77777777" w:rsidR="00411627" w:rsidRPr="00FA0FAE" w:rsidRDefault="00411627" w:rsidP="00411627">
      <w:pPr>
        <w:pStyle w:val="B3"/>
        <w:rPr>
          <w:lang w:eastAsia="ko-KR"/>
        </w:rPr>
      </w:pPr>
      <w:r w:rsidRPr="00FA0FAE">
        <w:rPr>
          <w:lang w:eastAsia="ko-KR"/>
        </w:rPr>
        <w:t>3&gt;</w:t>
      </w:r>
      <w:r w:rsidRPr="00FA0FAE">
        <w:rPr>
          <w:lang w:eastAsia="ko-KR"/>
        </w:rPr>
        <w:tab/>
        <w:t>select the same group of Random Access Preambles as was used for the Random Access Preamble transmission attempt corresponding to the first transmission of Msg3.</w:t>
      </w:r>
    </w:p>
    <w:p w14:paraId="2A281331" w14:textId="77777777" w:rsidR="00411627" w:rsidRPr="00FA0FAE" w:rsidRDefault="00411627" w:rsidP="00776DE9">
      <w:pPr>
        <w:pStyle w:val="B2"/>
        <w:rPr>
          <w:lang w:eastAsia="ko-KR"/>
        </w:rPr>
      </w:pPr>
      <w:r w:rsidRPr="00FA0FAE">
        <w:rPr>
          <w:lang w:eastAsia="ko-KR"/>
        </w:rPr>
        <w:t>2&gt;</w:t>
      </w:r>
      <w:r w:rsidRPr="00FA0FAE">
        <w:rPr>
          <w:lang w:eastAsia="ko-KR"/>
        </w:rPr>
        <w:tab/>
        <w:t xml:space="preserve">select a </w:t>
      </w:r>
      <w:r w:rsidR="000B354E" w:rsidRPr="00FA0FAE">
        <w:rPr>
          <w:lang w:eastAsia="ko-KR"/>
        </w:rPr>
        <w:t>Random Access Preamble</w:t>
      </w:r>
      <w:r w:rsidRPr="00FA0FAE">
        <w:rPr>
          <w:lang w:eastAsia="ko-KR"/>
        </w:rPr>
        <w:t xml:space="preserve"> randomly with equal probability from the Random Access Preambles associated with the selected SSB and the selected Random Access Preambles group</w:t>
      </w:r>
      <w:r w:rsidR="00CD6276" w:rsidRPr="00FA0FAE">
        <w:rPr>
          <w:lang w:eastAsia="ko-KR"/>
        </w:rPr>
        <w:t>;</w:t>
      </w:r>
    </w:p>
    <w:p w14:paraId="5E74FE57" w14:textId="77777777" w:rsidR="00411627" w:rsidRPr="00FA0FAE" w:rsidRDefault="00411627" w:rsidP="00411627">
      <w:pPr>
        <w:pStyle w:val="B2"/>
        <w:rPr>
          <w:lang w:eastAsia="ko-KR"/>
        </w:rPr>
      </w:pPr>
      <w:r w:rsidRPr="00FA0FAE">
        <w:rPr>
          <w:lang w:eastAsia="ko-KR"/>
        </w:rPr>
        <w:t>2&gt;</w:t>
      </w:r>
      <w:r w:rsidRPr="00FA0FAE">
        <w:rPr>
          <w:lang w:eastAsia="ko-KR"/>
        </w:rPr>
        <w:tab/>
        <w:t xml:space="preserve">set the </w:t>
      </w:r>
      <w:r w:rsidRPr="00FA0FAE">
        <w:rPr>
          <w:i/>
          <w:lang w:eastAsia="ko-KR"/>
        </w:rPr>
        <w:t>PREAMBLE_INDEX</w:t>
      </w:r>
      <w:r w:rsidRPr="00FA0FAE">
        <w:rPr>
          <w:lang w:eastAsia="ko-KR"/>
        </w:rPr>
        <w:t xml:space="preserve"> to the selected </w:t>
      </w:r>
      <w:r w:rsidR="000B354E" w:rsidRPr="00FA0FAE">
        <w:rPr>
          <w:lang w:eastAsia="ko-KR"/>
        </w:rPr>
        <w:t>Random Access Preamble</w:t>
      </w:r>
      <w:r w:rsidRPr="00FA0FAE">
        <w:rPr>
          <w:lang w:eastAsia="ko-KR"/>
        </w:rPr>
        <w:t>.</w:t>
      </w:r>
    </w:p>
    <w:p w14:paraId="494E2AA5" w14:textId="10EE33A5" w:rsidR="00BB1163" w:rsidRPr="00FA0FAE" w:rsidRDefault="00BB1163" w:rsidP="00BB1163">
      <w:pPr>
        <w:pStyle w:val="B1"/>
        <w:rPr>
          <w:lang w:eastAsia="ko-KR"/>
        </w:rPr>
      </w:pPr>
      <w:r w:rsidRPr="00FA0FAE">
        <w:rPr>
          <w:lang w:eastAsia="ko-KR"/>
        </w:rPr>
        <w:t>1&gt;</w:t>
      </w:r>
      <w:r w:rsidRPr="00FA0FAE">
        <w:rPr>
          <w:lang w:eastAsia="ko-KR"/>
        </w:rPr>
        <w:tab/>
        <w:t>if the Random Access procedure was initiated for SI request (as specified in TS 38.331 [5]); and</w:t>
      </w:r>
    </w:p>
    <w:p w14:paraId="56C6CA04" w14:textId="77777777" w:rsidR="00BB1163" w:rsidRPr="00FA0FAE" w:rsidRDefault="00805866" w:rsidP="00805866">
      <w:pPr>
        <w:pStyle w:val="B1"/>
        <w:rPr>
          <w:lang w:eastAsia="ko-KR"/>
        </w:rPr>
      </w:pPr>
      <w:r w:rsidRPr="00FA0FAE">
        <w:rPr>
          <w:lang w:eastAsia="ko-KR"/>
        </w:rPr>
        <w:t>1&gt;</w:t>
      </w:r>
      <w:r w:rsidRPr="00FA0FAE">
        <w:rPr>
          <w:lang w:eastAsia="ko-KR"/>
        </w:rPr>
        <w:tab/>
      </w:r>
      <w:r w:rsidR="00BB1163" w:rsidRPr="00FA0FAE">
        <w:rPr>
          <w:lang w:eastAsia="ko-KR"/>
        </w:rPr>
        <w:t xml:space="preserve">if </w:t>
      </w:r>
      <w:r w:rsidR="00BB1163" w:rsidRPr="00FA0FAE">
        <w:rPr>
          <w:i/>
        </w:rPr>
        <w:t>ra-AssociationPeriodIndex</w:t>
      </w:r>
      <w:r w:rsidR="00BB1163" w:rsidRPr="00FA0FAE">
        <w:t xml:space="preserve"> and </w:t>
      </w:r>
      <w:r w:rsidR="00BB1163" w:rsidRPr="00FA0FAE">
        <w:rPr>
          <w:i/>
        </w:rPr>
        <w:t>si-RequestPeriod</w:t>
      </w:r>
      <w:r w:rsidR="00BB1163" w:rsidRPr="00FA0FAE">
        <w:t xml:space="preserve"> are configured:</w:t>
      </w:r>
    </w:p>
    <w:p w14:paraId="2340DFA2" w14:textId="77777777" w:rsidR="00BB1163" w:rsidRDefault="00BB1163" w:rsidP="00BB1163">
      <w:pPr>
        <w:pStyle w:val="B2"/>
        <w:rPr>
          <w:lang w:eastAsia="ko-KR"/>
        </w:rPr>
      </w:pPr>
      <w:r w:rsidRPr="00FA0FAE">
        <w:rPr>
          <w:lang w:eastAsia="ko-KR"/>
        </w:rPr>
        <w:t>2&gt;</w:t>
      </w:r>
      <w:r w:rsidRPr="00FA0FAE">
        <w:rPr>
          <w:lang w:eastAsia="ko-KR"/>
        </w:rPr>
        <w:tab/>
        <w:t xml:space="preserve">determine the next available PRACH occasion from the PRACH occasions corresponding to the selected SSB in the association period given by </w:t>
      </w:r>
      <w:r w:rsidRPr="00FA0FAE">
        <w:rPr>
          <w:i/>
        </w:rPr>
        <w:t>ra-AssociationPeriodIndex</w:t>
      </w:r>
      <w:r w:rsidRPr="00FA0FAE">
        <w:t xml:space="preserve"> in the </w:t>
      </w:r>
      <w:r w:rsidRPr="00FA0FAE">
        <w:rPr>
          <w:i/>
        </w:rPr>
        <w:t>si-RequestPeriod</w:t>
      </w:r>
      <w:r w:rsidRPr="00FA0FAE">
        <w:rPr>
          <w:rFonts w:ascii="Arial" w:hAnsi="Arial"/>
          <w:bCs/>
          <w:sz w:val="18"/>
          <w:szCs w:val="22"/>
        </w:rPr>
        <w:t xml:space="preserve"> </w:t>
      </w:r>
      <w:r w:rsidRPr="00FA0FAE">
        <w:rPr>
          <w:lang w:eastAsia="ko-KR"/>
        </w:rPr>
        <w:t xml:space="preserve">permitted by the restrictions given by the </w:t>
      </w:r>
      <w:r w:rsidRPr="00FA0FAE">
        <w:rPr>
          <w:i/>
          <w:lang w:eastAsia="ko-KR"/>
        </w:rPr>
        <w:t>ra-ssb-OccasionMaskIndex</w:t>
      </w:r>
      <w:r w:rsidRPr="00FA0FAE">
        <w:rPr>
          <w:lang w:eastAsia="ko-KR"/>
        </w:rPr>
        <w:t xml:space="preserve"> </w:t>
      </w:r>
      <w:r w:rsidR="000D76D9" w:rsidRPr="00FA0FAE">
        <w:rPr>
          <w:lang w:eastAsia="ko-KR"/>
        </w:rPr>
        <w:t xml:space="preserve">if configured </w:t>
      </w:r>
      <w:r w:rsidRPr="00FA0FAE">
        <w:rPr>
          <w:lang w:eastAsia="ko-KR"/>
        </w:rPr>
        <w:t>(the MAC entity shall select a PRACH occasion randomly with equal probability amongst the consecutive PRACH occasions</w:t>
      </w:r>
      <w:r w:rsidRPr="00FA0FAE">
        <w:t xml:space="preserve"> </w:t>
      </w:r>
      <w:r w:rsidRPr="00FA0FAE">
        <w:rPr>
          <w:lang w:eastAsia="ko-KR"/>
        </w:rPr>
        <w:t xml:space="preserve">according to </w:t>
      </w:r>
      <w:r w:rsidR="00B9580D" w:rsidRPr="00FA0FAE">
        <w:rPr>
          <w:lang w:eastAsia="ko-KR"/>
        </w:rPr>
        <w:t>clause</w:t>
      </w:r>
      <w:r w:rsidRPr="00FA0FAE">
        <w:rPr>
          <w:lang w:eastAsia="ko-KR"/>
        </w:rPr>
        <w:t xml:space="preserve"> 8.1 of TS 38.213 [6] corresponding to the selected SSB).</w:t>
      </w:r>
    </w:p>
    <w:p w14:paraId="61611CAF" w14:textId="029FCEA8" w:rsidR="00F136E2" w:rsidRPr="00FA0FAE" w:rsidRDefault="00F136E2" w:rsidP="00F136E2">
      <w:pPr>
        <w:pStyle w:val="B1"/>
        <w:rPr>
          <w:ins w:id="93" w:author="RAN2#129" w:date="2025-03-03T07:20:00Z" w16du:dateUtc="2025-03-03T12:20:00Z"/>
          <w:lang w:eastAsia="ko-KR"/>
        </w:rPr>
      </w:pPr>
      <w:ins w:id="94" w:author="RAN2#129" w:date="2025-03-03T07:20:00Z" w16du:dateUtc="2025-03-03T12:20:00Z">
        <w:r w:rsidRPr="00FA0FAE">
          <w:rPr>
            <w:lang w:eastAsia="ko-KR"/>
          </w:rPr>
          <w:t>1&gt;</w:t>
        </w:r>
        <w:r w:rsidRPr="00FA0FAE">
          <w:rPr>
            <w:lang w:eastAsia="ko-KR"/>
          </w:rPr>
          <w:tab/>
          <w:t>if the Random Access procedure was initiated for SI</w:t>
        </w:r>
      </w:ins>
      <w:ins w:id="95" w:author="RAN2#129" w:date="2025-03-03T07:21:00Z" w16du:dateUtc="2025-03-03T12:21:00Z">
        <w:r w:rsidR="00523F9C">
          <w:rPr>
            <w:lang w:eastAsia="ko-KR"/>
          </w:rPr>
          <w:t>B1</w:t>
        </w:r>
      </w:ins>
      <w:ins w:id="96" w:author="RAN2#129" w:date="2025-03-03T07:20:00Z" w16du:dateUtc="2025-03-03T12:20:00Z">
        <w:r w:rsidRPr="00FA0FAE">
          <w:rPr>
            <w:lang w:eastAsia="ko-KR"/>
          </w:rPr>
          <w:t xml:space="preserve"> request</w:t>
        </w:r>
        <w:r>
          <w:rPr>
            <w:lang w:eastAsia="ko-KR"/>
          </w:rPr>
          <w:t xml:space="preserve"> </w:t>
        </w:r>
        <w:r w:rsidRPr="00FA0FAE">
          <w:rPr>
            <w:lang w:eastAsia="ko-KR"/>
          </w:rPr>
          <w:t>(as specified in TS 38.331 [5]); and</w:t>
        </w:r>
      </w:ins>
    </w:p>
    <w:p w14:paraId="6596585D" w14:textId="654785F4" w:rsidR="00F136E2" w:rsidRPr="00FA0FAE" w:rsidRDefault="00F136E2" w:rsidP="00F136E2">
      <w:pPr>
        <w:pStyle w:val="B1"/>
        <w:rPr>
          <w:ins w:id="97" w:author="RAN2#129" w:date="2025-03-03T07:20:00Z" w16du:dateUtc="2025-03-03T12:20:00Z"/>
          <w:lang w:eastAsia="ko-KR"/>
        </w:rPr>
      </w:pPr>
      <w:ins w:id="98" w:author="RAN2#129" w:date="2025-03-03T07:20:00Z" w16du:dateUtc="2025-03-03T12:20:00Z">
        <w:r w:rsidRPr="00FA0FAE">
          <w:rPr>
            <w:lang w:eastAsia="ko-KR"/>
          </w:rPr>
          <w:t>1&gt;</w:t>
        </w:r>
        <w:r w:rsidRPr="00FA0FAE">
          <w:rPr>
            <w:lang w:eastAsia="ko-KR"/>
          </w:rPr>
          <w:tab/>
          <w:t xml:space="preserve">if </w:t>
        </w:r>
        <w:r w:rsidRPr="00FA0FAE">
          <w:rPr>
            <w:i/>
          </w:rPr>
          <w:t>ra-AssociationPeriodIndex</w:t>
        </w:r>
      </w:ins>
      <w:ins w:id="99" w:author="RAN2#129" w:date="2025-03-03T07:21:00Z" w16du:dateUtc="2025-03-03T12:21:00Z">
        <w:r w:rsidR="00523F9C">
          <w:rPr>
            <w:i/>
          </w:rPr>
          <w:t>Sib1</w:t>
        </w:r>
      </w:ins>
      <w:ins w:id="100" w:author="RAN2#129" w:date="2025-03-03T07:20:00Z" w16du:dateUtc="2025-03-03T12:20:00Z">
        <w:r w:rsidRPr="00FA0FAE">
          <w:t xml:space="preserve"> and </w:t>
        </w:r>
        <w:r w:rsidRPr="00FA0FAE">
          <w:rPr>
            <w:i/>
          </w:rPr>
          <w:t>si</w:t>
        </w:r>
      </w:ins>
      <w:ins w:id="101" w:author="RAN2#129" w:date="2025-03-03T07:22:00Z" w16du:dateUtc="2025-03-03T12:22:00Z">
        <w:r w:rsidR="00523F9C">
          <w:rPr>
            <w:i/>
          </w:rPr>
          <w:t>b1</w:t>
        </w:r>
      </w:ins>
      <w:ins w:id="102" w:author="RAN2#129" w:date="2025-03-03T07:20:00Z" w16du:dateUtc="2025-03-03T12:20:00Z">
        <w:r w:rsidRPr="00FA0FAE">
          <w:rPr>
            <w:i/>
          </w:rPr>
          <w:t>-RequestPeriod</w:t>
        </w:r>
        <w:r w:rsidRPr="00FA0FAE">
          <w:t xml:space="preserve"> are configured:</w:t>
        </w:r>
      </w:ins>
    </w:p>
    <w:p w14:paraId="2BB2092C" w14:textId="1AC7EBFB" w:rsidR="00F136E2" w:rsidRPr="00FA0FAE" w:rsidRDefault="00F136E2" w:rsidP="00523F9C">
      <w:pPr>
        <w:pStyle w:val="B2"/>
        <w:rPr>
          <w:lang w:eastAsia="ko-KR"/>
        </w:rPr>
      </w:pPr>
      <w:ins w:id="103" w:author="RAN2#129" w:date="2025-03-03T07:20:00Z" w16du:dateUtc="2025-03-03T12:20:00Z">
        <w:r w:rsidRPr="00FA0FAE">
          <w:rPr>
            <w:lang w:eastAsia="ko-KR"/>
          </w:rPr>
          <w:t>2&gt;</w:t>
        </w:r>
        <w:r w:rsidRPr="00FA0FAE">
          <w:rPr>
            <w:lang w:eastAsia="ko-KR"/>
          </w:rPr>
          <w:tab/>
          <w:t xml:space="preserve">determine the next available PRACH occasion from the PRACH occasions corresponding to the selected SSB in the association period given by </w:t>
        </w:r>
        <w:r w:rsidRPr="00FA0FAE">
          <w:rPr>
            <w:i/>
          </w:rPr>
          <w:t>ra-</w:t>
        </w:r>
      </w:ins>
      <w:ins w:id="104" w:author="RAN2#129" w:date="2025-03-03T07:22:00Z" w16du:dateUtc="2025-03-03T12:22:00Z">
        <w:r w:rsidR="00402553" w:rsidRPr="00FA0FAE">
          <w:rPr>
            <w:i/>
          </w:rPr>
          <w:t>AssociationPeriodIndex</w:t>
        </w:r>
        <w:r w:rsidR="00402553">
          <w:rPr>
            <w:i/>
          </w:rPr>
          <w:t>Sib1</w:t>
        </w:r>
        <w:r w:rsidR="00402553" w:rsidRPr="00FA0FAE">
          <w:t xml:space="preserve"> </w:t>
        </w:r>
      </w:ins>
      <w:ins w:id="105" w:author="RAN2#129" w:date="2025-03-03T07:20:00Z" w16du:dateUtc="2025-03-03T12:20:00Z">
        <w:r w:rsidRPr="00FA0FAE">
          <w:t xml:space="preserve">in the </w:t>
        </w:r>
        <w:r w:rsidRPr="00FA0FAE">
          <w:rPr>
            <w:i/>
          </w:rPr>
          <w:t>si</w:t>
        </w:r>
      </w:ins>
      <w:ins w:id="106" w:author="RAN2#129" w:date="2025-03-03T07:22:00Z" w16du:dateUtc="2025-03-03T12:22:00Z">
        <w:r w:rsidR="00402553">
          <w:rPr>
            <w:i/>
          </w:rPr>
          <w:t>b1</w:t>
        </w:r>
      </w:ins>
      <w:ins w:id="107" w:author="RAN2#129" w:date="2025-03-03T07:20:00Z" w16du:dateUtc="2025-03-03T12:20:00Z">
        <w:r w:rsidRPr="00FA0FAE">
          <w:rPr>
            <w:i/>
          </w:rPr>
          <w:t>-RequestPeriod</w:t>
        </w:r>
        <w:r w:rsidRPr="00FA0FAE">
          <w:rPr>
            <w:rFonts w:ascii="Arial" w:hAnsi="Arial"/>
            <w:bCs/>
            <w:sz w:val="18"/>
            <w:szCs w:val="22"/>
          </w:rPr>
          <w:t xml:space="preserve"> </w:t>
        </w:r>
        <w:r w:rsidRPr="00FA0FAE">
          <w:rPr>
            <w:lang w:eastAsia="ko-KR"/>
          </w:rPr>
          <w:t xml:space="preserve">permitted </w:t>
        </w:r>
        <w:r w:rsidRPr="00FA0FAE">
          <w:rPr>
            <w:lang w:eastAsia="ko-KR"/>
          </w:rPr>
          <w:lastRenderedPageBreak/>
          <w:t xml:space="preserve">by the restrictions given by the </w:t>
        </w:r>
        <w:r w:rsidRPr="00FA0FAE">
          <w:rPr>
            <w:i/>
            <w:lang w:eastAsia="ko-KR"/>
          </w:rPr>
          <w:t>ra-ssb-OccasionMaskIndex</w:t>
        </w:r>
      </w:ins>
      <w:ins w:id="108" w:author="RAN2#129" w:date="2025-03-03T07:22:00Z" w16du:dateUtc="2025-03-03T12:22:00Z">
        <w:r w:rsidR="00D70539">
          <w:rPr>
            <w:i/>
          </w:rPr>
          <w:t>Sib1</w:t>
        </w:r>
      </w:ins>
      <w:ins w:id="109" w:author="RAN2#129" w:date="2025-03-03T07:20:00Z" w16du:dateUtc="2025-03-03T12:20:00Z">
        <w:r w:rsidRPr="00FA0FAE">
          <w:rPr>
            <w:lang w:eastAsia="ko-KR"/>
          </w:rPr>
          <w:t xml:space="preserve"> if configured (the MAC entity shall select a PRACH occasion randomly with equal probability amongst the consecutive PRACH occasions</w:t>
        </w:r>
        <w:r w:rsidRPr="00FA0FAE">
          <w:t xml:space="preserve"> </w:t>
        </w:r>
        <w:r w:rsidRPr="00FA0FAE">
          <w:rPr>
            <w:lang w:eastAsia="ko-KR"/>
          </w:rPr>
          <w:t>according to clause 8.1 of TS 38.213 [6] corresponding to the selected SSB).</w:t>
        </w:r>
      </w:ins>
    </w:p>
    <w:p w14:paraId="0AD01E13" w14:textId="77777777" w:rsidR="00411627" w:rsidRPr="00FA0FAE" w:rsidRDefault="00411627" w:rsidP="00BB1163">
      <w:pPr>
        <w:pStyle w:val="B1"/>
        <w:rPr>
          <w:lang w:eastAsia="ko-KR"/>
        </w:rPr>
      </w:pPr>
      <w:r w:rsidRPr="00FA0FAE">
        <w:rPr>
          <w:lang w:eastAsia="ko-KR"/>
        </w:rPr>
        <w:t>1&gt;</w:t>
      </w:r>
      <w:r w:rsidRPr="00FA0FAE">
        <w:rPr>
          <w:lang w:eastAsia="ko-KR"/>
        </w:rPr>
        <w:tab/>
      </w:r>
      <w:r w:rsidR="00BB1163" w:rsidRPr="00FA0FAE">
        <w:rPr>
          <w:lang w:eastAsia="ko-KR"/>
        </w:rPr>
        <w:t xml:space="preserve">else </w:t>
      </w:r>
      <w:r w:rsidRPr="00FA0FAE">
        <w:rPr>
          <w:lang w:eastAsia="ko-KR"/>
        </w:rPr>
        <w:t>if an SSB is selected above:</w:t>
      </w:r>
    </w:p>
    <w:p w14:paraId="5EB7E452" w14:textId="0D8AFAA9" w:rsidR="00DB079A" w:rsidRPr="00FA0FAE" w:rsidRDefault="00DB079A" w:rsidP="00DB079A">
      <w:pPr>
        <w:pStyle w:val="B2"/>
        <w:rPr>
          <w:lang w:eastAsia="ko-KR"/>
        </w:rPr>
      </w:pPr>
      <w:r w:rsidRPr="00FA0FAE">
        <w:rPr>
          <w:lang w:eastAsia="ko-KR"/>
        </w:rPr>
        <w:t>2&gt;</w:t>
      </w:r>
      <w:r w:rsidRPr="00FA0FAE">
        <w:rPr>
          <w:lang w:eastAsia="ko-KR"/>
        </w:rPr>
        <w:tab/>
        <w:t>if the set of Random Access resources associated with Msg1 repetition is selected for this Random Access procedure:</w:t>
      </w:r>
    </w:p>
    <w:p w14:paraId="4FBF0903" w14:textId="5E7283EB" w:rsidR="00DB079A" w:rsidRPr="00FA0FAE" w:rsidRDefault="00DB079A" w:rsidP="00DB079A">
      <w:pPr>
        <w:pStyle w:val="B3"/>
        <w:rPr>
          <w:lang w:eastAsia="ko-KR"/>
        </w:rPr>
      </w:pPr>
      <w:r w:rsidRPr="00FA0FAE">
        <w:rPr>
          <w:lang w:eastAsia="ko-KR"/>
        </w:rPr>
        <w:t>3&gt;</w:t>
      </w:r>
      <w:r w:rsidRPr="00FA0FAE">
        <w:rPr>
          <w:lang w:eastAsia="ko-KR"/>
        </w:rPr>
        <w:tab/>
        <w:t xml:space="preserve">determine the next available set of PRACH occasions (as specified in TS 38.213 [6]) for the Msg1 repetition number applicable for this Random Access procedure corresponding to the selected SSB (the MAC entity shall select a set of PRACH occasions randomly with equal probability amongst </w:t>
      </w:r>
      <w:r w:rsidR="00597A42" w:rsidRPr="00FA0FAE">
        <w:rPr>
          <w:lang w:eastAsia="ko-KR"/>
        </w:rPr>
        <w:t>sets of</w:t>
      </w:r>
      <w:r w:rsidRPr="00FA0FAE">
        <w:rPr>
          <w:lang w:eastAsia="ko-KR"/>
        </w:rPr>
        <w:t xml:space="preserve"> PRACH occasions according to clause 8.1 of TS 38.213 [6] regardless the FR2 UL gap, corresponding to the selected SSB and selected Msg1 repetition number for this Random Access procedure; the MAC entity may take into account the possible occurrence of measurement gaps and MUSIM gaps when determining the next available set of PRACH occasions corresponding to the selected SSB).</w:t>
      </w:r>
    </w:p>
    <w:p w14:paraId="6EC98F27" w14:textId="2F960F02" w:rsidR="00DB079A" w:rsidRPr="00FA0FAE" w:rsidRDefault="00DB079A" w:rsidP="00DB079A">
      <w:pPr>
        <w:pStyle w:val="B2"/>
        <w:rPr>
          <w:lang w:eastAsia="ko-KR"/>
        </w:rPr>
      </w:pPr>
      <w:r w:rsidRPr="00FA0FAE">
        <w:rPr>
          <w:lang w:eastAsia="ko-KR"/>
        </w:rPr>
        <w:t>2&gt;</w:t>
      </w:r>
      <w:r w:rsidRPr="00FA0FAE">
        <w:rPr>
          <w:lang w:eastAsia="ko-KR"/>
        </w:rPr>
        <w:tab/>
        <w:t>else:</w:t>
      </w:r>
    </w:p>
    <w:p w14:paraId="6D1E78AB" w14:textId="5438CFCF" w:rsidR="00411627" w:rsidRPr="00FA0FAE" w:rsidRDefault="00DB079A" w:rsidP="003541C3">
      <w:pPr>
        <w:pStyle w:val="B3"/>
        <w:rPr>
          <w:lang w:eastAsia="ko-KR"/>
        </w:rPr>
      </w:pPr>
      <w:r w:rsidRPr="00FA0FAE">
        <w:rPr>
          <w:lang w:eastAsia="ko-KR"/>
        </w:rPr>
        <w:t>3</w:t>
      </w:r>
      <w:r w:rsidR="00411627" w:rsidRPr="00FA0FAE">
        <w:rPr>
          <w:lang w:eastAsia="ko-KR"/>
        </w:rPr>
        <w:t>&gt;</w:t>
      </w:r>
      <w:r w:rsidR="00411627" w:rsidRPr="00FA0FAE">
        <w:rPr>
          <w:lang w:eastAsia="ko-KR"/>
        </w:rPr>
        <w:tab/>
        <w:t xml:space="preserve">determine the next available PRACH occasion from the PRACH occasions corresponding to the selected SSB permitted by the restrictions given by the </w:t>
      </w:r>
      <w:r w:rsidR="00411627" w:rsidRPr="00FA0FAE">
        <w:rPr>
          <w:i/>
          <w:lang w:eastAsia="ko-KR"/>
        </w:rPr>
        <w:t>ra-ssb-OccasionMaskIndex</w:t>
      </w:r>
      <w:r w:rsidR="00411627" w:rsidRPr="00FA0FAE">
        <w:rPr>
          <w:lang w:eastAsia="ko-KR"/>
        </w:rPr>
        <w:t xml:space="preserve"> if configured</w:t>
      </w:r>
      <w:r w:rsidR="006C7AB9" w:rsidRPr="00FA0FAE">
        <w:rPr>
          <w:rFonts w:eastAsiaTheme="minorEastAsia"/>
          <w:lang w:eastAsia="ko-KR"/>
        </w:rPr>
        <w:t>, or</w:t>
      </w:r>
      <w:r w:rsidR="006C7AB9" w:rsidRPr="00FA0FAE">
        <w:rPr>
          <w:lang w:eastAsia="ko-KR"/>
        </w:rPr>
        <w:t xml:space="preserve"> </w:t>
      </w:r>
      <w:r w:rsidR="006C7AB9" w:rsidRPr="00FA0FAE">
        <w:rPr>
          <w:i/>
          <w:szCs w:val="22"/>
          <w:lang w:eastAsia="sv-SE"/>
        </w:rPr>
        <w:t>ssb-SharedRO-MaskIndex</w:t>
      </w:r>
      <w:r w:rsidR="006C7AB9" w:rsidRPr="00FA0FAE">
        <w:rPr>
          <w:lang w:eastAsia="ko-KR"/>
        </w:rPr>
        <w:t xml:space="preserve"> if configured,</w:t>
      </w:r>
      <w:r w:rsidR="00472DD6" w:rsidRPr="00FA0FAE">
        <w:rPr>
          <w:lang w:eastAsia="ko-KR"/>
        </w:rPr>
        <w:t xml:space="preserve"> or indicated by PDCCH</w:t>
      </w:r>
      <w:r w:rsidR="00C5390F" w:rsidRPr="00FA0FAE">
        <w:rPr>
          <w:lang w:eastAsia="ko-KR"/>
        </w:rPr>
        <w:t>, or indicated by the LTM Cell Switch Command MAC CE</w:t>
      </w:r>
      <w:r w:rsidR="00411627" w:rsidRPr="00FA0FAE">
        <w:rPr>
          <w:lang w:eastAsia="ko-KR"/>
        </w:rPr>
        <w:t xml:space="preserve"> (the MAC entity shall select a PRACH occasion randomly with equal probability amongst the </w:t>
      </w:r>
      <w:r w:rsidR="001F61AD" w:rsidRPr="00FA0FAE">
        <w:rPr>
          <w:lang w:eastAsia="ko-KR"/>
        </w:rPr>
        <w:t xml:space="preserve">consecutive </w:t>
      </w:r>
      <w:r w:rsidR="00411627" w:rsidRPr="00FA0FAE">
        <w:rPr>
          <w:lang w:eastAsia="ko-KR"/>
        </w:rPr>
        <w:t xml:space="preserve">PRACH occasions </w:t>
      </w:r>
      <w:r w:rsidR="001F61AD" w:rsidRPr="00FA0FAE">
        <w:rPr>
          <w:lang w:eastAsia="ko-KR"/>
        </w:rPr>
        <w:t xml:space="preserve">according to </w:t>
      </w:r>
      <w:r w:rsidR="00B9580D" w:rsidRPr="00FA0FAE">
        <w:rPr>
          <w:lang w:eastAsia="ko-KR"/>
        </w:rPr>
        <w:t>clause</w:t>
      </w:r>
      <w:r w:rsidR="001F61AD" w:rsidRPr="00FA0FAE">
        <w:rPr>
          <w:lang w:eastAsia="ko-KR"/>
        </w:rPr>
        <w:t xml:space="preserve"> 8.1 of TS 38.213 [6]</w:t>
      </w:r>
      <w:r w:rsidR="00212194" w:rsidRPr="00FA0FAE">
        <w:rPr>
          <w:lang w:eastAsia="ko-KR"/>
        </w:rPr>
        <w:t xml:space="preserve"> regardless the FR2 UL gap</w:t>
      </w:r>
      <w:r w:rsidR="00411627" w:rsidRPr="00FA0FAE">
        <w:rPr>
          <w:lang w:eastAsia="ko-KR"/>
        </w:rPr>
        <w:t xml:space="preserve">, corresponding to the selected SSB; the MAC entity may take into account the possible occurrence of measurement gaps </w:t>
      </w:r>
      <w:r w:rsidR="000D6F3A" w:rsidRPr="00FA0FAE">
        <w:rPr>
          <w:lang w:eastAsia="ko-KR"/>
        </w:rPr>
        <w:t xml:space="preserve">and MUSIM gaps </w:t>
      </w:r>
      <w:r w:rsidR="00411627" w:rsidRPr="00FA0FAE">
        <w:rPr>
          <w:lang w:eastAsia="ko-KR"/>
        </w:rPr>
        <w:t>when determining the next available PRACH occasion corresponding to the selected SSB).</w:t>
      </w:r>
    </w:p>
    <w:p w14:paraId="45083A0C" w14:textId="77777777" w:rsidR="00411627" w:rsidRPr="00FA0FAE" w:rsidRDefault="00411627" w:rsidP="00411627">
      <w:pPr>
        <w:pStyle w:val="B1"/>
        <w:rPr>
          <w:lang w:eastAsia="ko-KR"/>
        </w:rPr>
      </w:pPr>
      <w:r w:rsidRPr="00FA0FAE">
        <w:rPr>
          <w:lang w:eastAsia="ko-KR"/>
        </w:rPr>
        <w:t>1&gt;</w:t>
      </w:r>
      <w:r w:rsidRPr="00FA0FAE">
        <w:rPr>
          <w:lang w:eastAsia="ko-KR"/>
        </w:rPr>
        <w:tab/>
        <w:t>else if a CSI-RS is selected above:</w:t>
      </w:r>
    </w:p>
    <w:p w14:paraId="67A7B6FF" w14:textId="77777777" w:rsidR="000B354E" w:rsidRPr="00FA0FAE" w:rsidRDefault="000B354E" w:rsidP="000B354E">
      <w:pPr>
        <w:pStyle w:val="B2"/>
        <w:rPr>
          <w:lang w:eastAsia="ko-KR"/>
        </w:rPr>
      </w:pPr>
      <w:r w:rsidRPr="00FA0FAE">
        <w:rPr>
          <w:lang w:eastAsia="ko-KR"/>
        </w:rPr>
        <w:t>2&gt;</w:t>
      </w:r>
      <w:r w:rsidRPr="00FA0FAE">
        <w:rPr>
          <w:lang w:eastAsia="ko-KR"/>
        </w:rPr>
        <w:tab/>
        <w:t>if there is no contention-free Random Access Resource associated with the selected CSI-RS:</w:t>
      </w:r>
    </w:p>
    <w:p w14:paraId="28245045" w14:textId="138E8264" w:rsidR="000B354E" w:rsidRPr="00FA0FAE" w:rsidRDefault="000B354E" w:rsidP="000B354E">
      <w:pPr>
        <w:pStyle w:val="B3"/>
        <w:rPr>
          <w:lang w:eastAsia="ko-KR"/>
        </w:rPr>
      </w:pPr>
      <w:r w:rsidRPr="00FA0FAE">
        <w:rPr>
          <w:lang w:eastAsia="ko-KR"/>
        </w:rPr>
        <w:t>3&gt;</w:t>
      </w:r>
      <w:r w:rsidRPr="00FA0FAE">
        <w:rPr>
          <w:lang w:eastAsia="ko-KR"/>
        </w:rPr>
        <w:tab/>
        <w:t xml:space="preserve">determine the next available PRACH occasion from the PRACH occasions, permitted by the restrictions given by the </w:t>
      </w:r>
      <w:r w:rsidRPr="00FA0FAE">
        <w:rPr>
          <w:i/>
          <w:lang w:eastAsia="ko-KR"/>
        </w:rPr>
        <w:t>ra-ssb-OccasionMaskIndex</w:t>
      </w:r>
      <w:r w:rsidRPr="00FA0FAE">
        <w:rPr>
          <w:lang w:eastAsia="ko-KR"/>
        </w:rPr>
        <w:t xml:space="preserve"> if configured, corresponding to the SSB in </w:t>
      </w:r>
      <w:r w:rsidRPr="00FA0FAE">
        <w:rPr>
          <w:i/>
          <w:lang w:eastAsia="ko-KR"/>
        </w:rPr>
        <w:t>candidateBeamRSList</w:t>
      </w:r>
      <w:r w:rsidRPr="00FA0FAE">
        <w:rPr>
          <w:lang w:eastAsia="ko-KR"/>
        </w:rPr>
        <w:t xml:space="preserve"> which is quasi-colocated with the selected CSI-RS as specified in TS 38.214 [7] (</w:t>
      </w:r>
      <w:r w:rsidR="00095585" w:rsidRPr="00FA0FAE">
        <w:rPr>
          <w:lang w:eastAsia="ko-KR"/>
        </w:rPr>
        <w:t xml:space="preserve">the MAC entity shall select a PRACH occasion randomly with equal probability amongst the consecutive PRACH occasions according to </w:t>
      </w:r>
      <w:r w:rsidR="00B9580D" w:rsidRPr="00FA0FAE">
        <w:rPr>
          <w:lang w:eastAsia="ko-KR"/>
        </w:rPr>
        <w:t>clause</w:t>
      </w:r>
      <w:r w:rsidR="00095585" w:rsidRPr="00FA0FAE">
        <w:rPr>
          <w:lang w:eastAsia="ko-KR"/>
        </w:rPr>
        <w:t xml:space="preserve"> 8.1 of TS 38.213 [6]</w:t>
      </w:r>
      <w:r w:rsidR="00212194" w:rsidRPr="00FA0FAE">
        <w:rPr>
          <w:lang w:eastAsia="ko-KR"/>
        </w:rPr>
        <w:t xml:space="preserve"> regardless the FR2 UL gap</w:t>
      </w:r>
      <w:r w:rsidR="00095585" w:rsidRPr="00FA0FAE">
        <w:rPr>
          <w:lang w:eastAsia="ko-KR"/>
        </w:rPr>
        <w:t xml:space="preserve">, corresponding to the SSB which is quasi-colocated with the selected CSI-RS; </w:t>
      </w:r>
      <w:r w:rsidRPr="00FA0FAE">
        <w:rPr>
          <w:lang w:eastAsia="ko-KR"/>
        </w:rPr>
        <w:t xml:space="preserve">the MAC entity may take into account the possible occurrence of measurement gaps </w:t>
      </w:r>
      <w:r w:rsidR="000D6F3A" w:rsidRPr="00FA0FAE">
        <w:rPr>
          <w:lang w:eastAsia="ko-KR"/>
        </w:rPr>
        <w:t xml:space="preserve">and MUSIM gaps </w:t>
      </w:r>
      <w:r w:rsidRPr="00FA0FAE">
        <w:rPr>
          <w:lang w:eastAsia="ko-KR"/>
        </w:rPr>
        <w:t>when determining the next available PRACH occasion corresponding to the SSB which is quasi-col</w:t>
      </w:r>
      <w:r w:rsidR="000D76D9" w:rsidRPr="00FA0FAE">
        <w:rPr>
          <w:lang w:eastAsia="ko-KR"/>
        </w:rPr>
        <w:t>o</w:t>
      </w:r>
      <w:r w:rsidRPr="00FA0FAE">
        <w:rPr>
          <w:lang w:eastAsia="ko-KR"/>
        </w:rPr>
        <w:t>c</w:t>
      </w:r>
      <w:r w:rsidR="000D76D9" w:rsidRPr="00FA0FAE">
        <w:rPr>
          <w:lang w:eastAsia="ko-KR"/>
        </w:rPr>
        <w:t>a</w:t>
      </w:r>
      <w:r w:rsidRPr="00FA0FAE">
        <w:rPr>
          <w:lang w:eastAsia="ko-KR"/>
        </w:rPr>
        <w:t>ted with the selected CSI-RS).</w:t>
      </w:r>
    </w:p>
    <w:p w14:paraId="142835AB" w14:textId="77777777" w:rsidR="000B354E" w:rsidRPr="00FA0FAE" w:rsidRDefault="000B354E" w:rsidP="000B354E">
      <w:pPr>
        <w:pStyle w:val="B2"/>
        <w:rPr>
          <w:lang w:eastAsia="ko-KR"/>
        </w:rPr>
      </w:pPr>
      <w:r w:rsidRPr="00FA0FAE">
        <w:rPr>
          <w:lang w:eastAsia="ko-KR"/>
        </w:rPr>
        <w:t>2&gt;</w:t>
      </w:r>
      <w:r w:rsidRPr="00FA0FAE">
        <w:rPr>
          <w:lang w:eastAsia="ko-KR"/>
        </w:rPr>
        <w:tab/>
        <w:t>else:</w:t>
      </w:r>
    </w:p>
    <w:p w14:paraId="659FA95A" w14:textId="180F2567" w:rsidR="00411627" w:rsidRPr="00FA0FAE" w:rsidRDefault="000B354E" w:rsidP="000B354E">
      <w:pPr>
        <w:pStyle w:val="B3"/>
        <w:rPr>
          <w:lang w:eastAsia="ko-KR"/>
        </w:rPr>
      </w:pPr>
      <w:r w:rsidRPr="00FA0FAE">
        <w:rPr>
          <w:lang w:eastAsia="ko-KR"/>
        </w:rPr>
        <w:t>3</w:t>
      </w:r>
      <w:r w:rsidR="00411627" w:rsidRPr="00FA0FAE">
        <w:rPr>
          <w:lang w:eastAsia="ko-KR"/>
        </w:rPr>
        <w:t>&gt;</w:t>
      </w:r>
      <w:r w:rsidR="00411627" w:rsidRPr="00FA0FAE">
        <w:rPr>
          <w:lang w:eastAsia="ko-KR"/>
        </w:rPr>
        <w:tab/>
        <w:t xml:space="preserve">determine the next available PRACH occasion from the PRACH occasions in </w:t>
      </w:r>
      <w:r w:rsidR="00411627" w:rsidRPr="00FA0FAE">
        <w:rPr>
          <w:i/>
          <w:lang w:eastAsia="ko-KR"/>
        </w:rPr>
        <w:t>ra-OccasionList</w:t>
      </w:r>
      <w:r w:rsidR="00411627" w:rsidRPr="00FA0FAE">
        <w:rPr>
          <w:lang w:eastAsia="ko-KR"/>
        </w:rPr>
        <w:t xml:space="preserve"> corresponding to the selected CSI-RS (the MAC entity shall select a PRACH occasion randomly with equal probability amongst the PRACH occasions occurring simultaneously but on different subcarriers</w:t>
      </w:r>
      <w:r w:rsidR="00212194" w:rsidRPr="00FA0FAE">
        <w:rPr>
          <w:lang w:eastAsia="ko-KR"/>
        </w:rPr>
        <w:t xml:space="preserve"> regardless the FR2 UL gap</w:t>
      </w:r>
      <w:r w:rsidR="00411627" w:rsidRPr="00FA0FAE">
        <w:rPr>
          <w:lang w:eastAsia="ko-KR"/>
        </w:rPr>
        <w:t xml:space="preserve">, corresponding to the selected CSI-RS; the MAC entity may take into account the possible occurrence of measurement gaps </w:t>
      </w:r>
      <w:r w:rsidR="000D6F3A" w:rsidRPr="00FA0FAE">
        <w:rPr>
          <w:lang w:eastAsia="ko-KR"/>
        </w:rPr>
        <w:t xml:space="preserve">and MUSIM gaps </w:t>
      </w:r>
      <w:r w:rsidR="00411627" w:rsidRPr="00FA0FAE">
        <w:rPr>
          <w:lang w:eastAsia="ko-KR"/>
        </w:rPr>
        <w:t>when determining the next available PRACH occasion corresponding to the selected CSI-RS).</w:t>
      </w:r>
    </w:p>
    <w:p w14:paraId="3930BF6E" w14:textId="77777777" w:rsidR="00411627" w:rsidRPr="00FA0FAE" w:rsidRDefault="00411627" w:rsidP="00411627">
      <w:pPr>
        <w:pStyle w:val="B1"/>
        <w:rPr>
          <w:lang w:eastAsia="ko-KR"/>
        </w:rPr>
      </w:pPr>
      <w:r w:rsidRPr="00FA0FAE">
        <w:rPr>
          <w:lang w:eastAsia="ko-KR"/>
        </w:rPr>
        <w:t>1&gt;</w:t>
      </w:r>
      <w:r w:rsidRPr="00FA0FAE">
        <w:rPr>
          <w:lang w:eastAsia="ko-KR"/>
        </w:rPr>
        <w:tab/>
        <w:t xml:space="preserve">perform the Random Access Preamble transmission procedure (see </w:t>
      </w:r>
      <w:r w:rsidR="00B9580D" w:rsidRPr="00FA0FAE">
        <w:rPr>
          <w:lang w:eastAsia="ko-KR"/>
        </w:rPr>
        <w:t>clause</w:t>
      </w:r>
      <w:r w:rsidRPr="00FA0FAE">
        <w:rPr>
          <w:lang w:eastAsia="ko-KR"/>
        </w:rPr>
        <w:t xml:space="preserve"> 5.1.3).</w:t>
      </w:r>
    </w:p>
    <w:p w14:paraId="1E2CC1B8" w14:textId="77777777" w:rsidR="00832A97" w:rsidRPr="00FA0FAE" w:rsidRDefault="00832A97" w:rsidP="00832A97">
      <w:pPr>
        <w:pStyle w:val="NO"/>
        <w:rPr>
          <w:lang w:eastAsia="ko-KR"/>
        </w:rPr>
      </w:pPr>
      <w:r w:rsidRPr="00FA0FAE">
        <w:rPr>
          <w:lang w:eastAsia="ko-KR"/>
        </w:rPr>
        <w:t>NOTE</w:t>
      </w:r>
      <w:r w:rsidR="00FA61AC" w:rsidRPr="00FA0FAE">
        <w:rPr>
          <w:lang w:eastAsia="ko-KR"/>
        </w:rPr>
        <w:t xml:space="preserve"> 1</w:t>
      </w:r>
      <w:r w:rsidRPr="00FA0FAE">
        <w:rPr>
          <w:lang w:eastAsia="ko-KR"/>
        </w:rPr>
        <w:t>:</w:t>
      </w:r>
      <w:r w:rsidRPr="00FA0FAE">
        <w:rPr>
          <w:lang w:eastAsia="ko-KR"/>
        </w:rPr>
        <w:tab/>
        <w:t xml:space="preserve">When the UE determines if there is an SSB with SS-RSRP above </w:t>
      </w:r>
      <w:r w:rsidRPr="00FA0FAE">
        <w:rPr>
          <w:i/>
          <w:lang w:eastAsia="ko-KR"/>
        </w:rPr>
        <w:t>rsrp-ThresholdSSB</w:t>
      </w:r>
      <w:r w:rsidRPr="00FA0FAE">
        <w:rPr>
          <w:lang w:eastAsia="ko-KR"/>
        </w:rPr>
        <w:t xml:space="preserve"> or a CSI-RS with CSI-RSRP above </w:t>
      </w:r>
      <w:r w:rsidRPr="00FA0FAE">
        <w:rPr>
          <w:i/>
          <w:lang w:eastAsia="ko-KR"/>
        </w:rPr>
        <w:t>rsrp-ThresholdCSI-RS</w:t>
      </w:r>
      <w:r w:rsidRPr="00FA0FAE">
        <w:rPr>
          <w:lang w:eastAsia="ko-KR"/>
        </w:rPr>
        <w:t>, the UE uses the latest unfiltered L1-RSRP measurement.</w:t>
      </w:r>
    </w:p>
    <w:p w14:paraId="361072C1" w14:textId="24110A04" w:rsidR="00FA61AC" w:rsidRPr="00FA0FAE" w:rsidRDefault="00FA61AC" w:rsidP="00FA61AC">
      <w:pPr>
        <w:pStyle w:val="NO"/>
        <w:rPr>
          <w:lang w:eastAsia="ko-KR"/>
        </w:rPr>
      </w:pPr>
      <w:bookmarkStart w:id="110" w:name="_Toc29239822"/>
      <w:r w:rsidRPr="00FA0FAE">
        <w:rPr>
          <w:lang w:eastAsia="ko-KR"/>
        </w:rPr>
        <w:t>NOTE 2:</w:t>
      </w:r>
      <w:r w:rsidRPr="00FA0FAE">
        <w:rPr>
          <w:lang w:eastAsia="ko-KR"/>
        </w:rPr>
        <w:tab/>
      </w:r>
      <w:r w:rsidR="001235FA" w:rsidRPr="00FA0FAE">
        <w:rPr>
          <w:lang w:eastAsia="ko-KR"/>
        </w:rPr>
        <w:t>Void</w:t>
      </w:r>
      <w:r w:rsidRPr="00FA0FAE">
        <w:rPr>
          <w:lang w:eastAsia="ko-KR"/>
        </w:rPr>
        <w:t>.</w:t>
      </w:r>
    </w:p>
    <w:p w14:paraId="0B866CC4" w14:textId="6B781A83" w:rsidR="00A61A71" w:rsidRPr="00FA0FAE" w:rsidRDefault="0007605B" w:rsidP="00A61A71">
      <w:pPr>
        <w:pStyle w:val="NO"/>
        <w:rPr>
          <w:rFonts w:ascii="Tms Rmn" w:eastAsia="MS Mincho" w:hAnsi="Tms Rmn"/>
        </w:rPr>
      </w:pPr>
      <w:r w:rsidRPr="00FA0FAE">
        <w:rPr>
          <w:rFonts w:ascii="Tms Rmn" w:eastAsia="MS Mincho" w:hAnsi="Tms Rmn"/>
        </w:rPr>
        <w:t>NOTE 3</w:t>
      </w:r>
      <w:r w:rsidRPr="00FA0FAE">
        <w:rPr>
          <w:lang w:eastAsia="ko-KR"/>
        </w:rPr>
        <w:t>:</w:t>
      </w:r>
      <w:r w:rsidRPr="00FA0FAE">
        <w:rPr>
          <w:lang w:eastAsia="ko-KR"/>
        </w:rPr>
        <w:tab/>
      </w:r>
      <w:r w:rsidRPr="00FA0FAE">
        <w:rPr>
          <w:rFonts w:ascii="Tms Rmn" w:eastAsia="MS Mincho" w:hAnsi="Tms Rmn"/>
        </w:rPr>
        <w:t>If a</w:t>
      </w:r>
      <w:r w:rsidR="003053B4" w:rsidRPr="00FA0FAE">
        <w:rPr>
          <w:rFonts w:ascii="Tms Rmn" w:eastAsia="MS Mincho" w:hAnsi="Tms Rmn"/>
        </w:rPr>
        <w:t>n</w:t>
      </w:r>
      <w:r w:rsidRPr="00FA0FAE">
        <w:rPr>
          <w:rFonts w:ascii="Tms Rmn" w:eastAsia="MS Mincho" w:hAnsi="Tms Rmn"/>
        </w:rPr>
        <w:t xml:space="preserve"> </w:t>
      </w:r>
      <w:r w:rsidR="003053B4" w:rsidRPr="00FA0FAE">
        <w:rPr>
          <w:rFonts w:ascii="Tms Rmn" w:eastAsia="MS Mincho" w:hAnsi="Tms Rmn"/>
        </w:rPr>
        <w:t>(e)</w:t>
      </w:r>
      <w:r w:rsidRPr="00FA0FAE">
        <w:rPr>
          <w:rFonts w:ascii="Tms Rmn" w:eastAsia="MS Mincho" w:hAnsi="Tms Rmn"/>
        </w:rPr>
        <w:t xml:space="preserve">RedCap UE in RRC_IDLE or RRC_INACTIVE mode is configured with a BWP indicated by </w:t>
      </w:r>
      <w:r w:rsidRPr="00FA0FAE">
        <w:rPr>
          <w:rFonts w:ascii="Tms Rmn" w:eastAsia="MS Mincho" w:hAnsi="Tms Rmn"/>
          <w:i/>
          <w:iCs/>
        </w:rPr>
        <w:t>initialDownlinkBWP-RedCap</w:t>
      </w:r>
      <w:r w:rsidRPr="00FA0FAE">
        <w:rPr>
          <w:rFonts w:ascii="Tms Rmn" w:eastAsia="MS Mincho" w:hAnsi="Tms Rmn"/>
        </w:rPr>
        <w:t xml:space="preserve"> which is not associated with any SSB, SS-RSRP measurement is performed based on the SSB associated with the BWP indicated by </w:t>
      </w:r>
      <w:r w:rsidRPr="00FA0FAE">
        <w:rPr>
          <w:rFonts w:ascii="Tms Rmn" w:eastAsia="MS Mincho" w:hAnsi="Tms Rmn"/>
          <w:i/>
          <w:iCs/>
        </w:rPr>
        <w:t>initialDownlinkBWP</w:t>
      </w:r>
      <w:r w:rsidRPr="00FA0FAE">
        <w:rPr>
          <w:rFonts w:ascii="Tms Rmn" w:eastAsia="MS Mincho" w:hAnsi="Tms Rmn"/>
        </w:rPr>
        <w:t>.</w:t>
      </w:r>
      <w:r w:rsidR="003D4966" w:rsidRPr="00FA0FAE">
        <w:rPr>
          <w:rFonts w:ascii="Tms Rmn" w:eastAsia="MS Mincho" w:hAnsi="Tms Rmn"/>
          <w:lang w:eastAsia="zh-CN"/>
        </w:rPr>
        <w:t xml:space="preserve"> If a</w:t>
      </w:r>
      <w:r w:rsidR="00414B00" w:rsidRPr="00FA0FAE">
        <w:rPr>
          <w:rFonts w:ascii="Tms Rmn" w:eastAsia="MS Mincho" w:hAnsi="Tms Rmn"/>
          <w:lang w:eastAsia="zh-CN"/>
        </w:rPr>
        <w:t>n</w:t>
      </w:r>
      <w:r w:rsidR="003D4966" w:rsidRPr="00FA0FAE">
        <w:rPr>
          <w:rFonts w:ascii="Tms Rmn" w:eastAsia="MS Mincho" w:hAnsi="Tms Rmn"/>
          <w:lang w:eastAsia="zh-CN"/>
        </w:rPr>
        <w:t xml:space="preserve"> </w:t>
      </w:r>
      <w:r w:rsidR="00414B00" w:rsidRPr="00FA0FAE">
        <w:rPr>
          <w:rFonts w:ascii="Tms Rmn" w:eastAsia="MS Mincho" w:hAnsi="Tms Rmn"/>
          <w:lang w:eastAsia="zh-CN"/>
        </w:rPr>
        <w:t>(e)</w:t>
      </w:r>
      <w:r w:rsidR="003D4966" w:rsidRPr="00FA0FAE">
        <w:rPr>
          <w:rFonts w:ascii="Tms Rmn" w:eastAsia="MS Mincho" w:hAnsi="Tms Rmn"/>
          <w:lang w:eastAsia="zh-CN"/>
        </w:rPr>
        <w:t xml:space="preserve">RedCap UE in RRC_INACTIVE mode is configured with SDT and with a BWP indicated by </w:t>
      </w:r>
      <w:r w:rsidR="003D4966" w:rsidRPr="00FA0FAE">
        <w:rPr>
          <w:rFonts w:ascii="Tms Rmn" w:eastAsia="MS Mincho" w:hAnsi="Tms Rmn"/>
          <w:i/>
          <w:lang w:eastAsia="zh-CN"/>
        </w:rPr>
        <w:t>initialDownlinkBWP-RedCap</w:t>
      </w:r>
      <w:r w:rsidR="003D4966" w:rsidRPr="00FA0FAE">
        <w:rPr>
          <w:rFonts w:ascii="Tms Rmn" w:eastAsia="MS Mincho" w:hAnsi="Tms Rmn"/>
          <w:lang w:eastAsia="zh-CN"/>
        </w:rPr>
        <w:t xml:space="preserve"> which is associated with NCD-SSB, SS-RSRP measurement can also be performed based on this NCD-SSB during SDT.</w:t>
      </w:r>
    </w:p>
    <w:p w14:paraId="4897FFFB" w14:textId="72B029BF" w:rsidR="0007605B" w:rsidRDefault="00A61A71" w:rsidP="00A61A71">
      <w:pPr>
        <w:pStyle w:val="NO"/>
        <w:rPr>
          <w:ins w:id="111" w:author="RAN2#129" w:date="2025-03-18T15:56:00Z" w16du:dateUtc="2025-03-18T19:56:00Z"/>
          <w:rFonts w:ascii="Tms Rmn" w:eastAsia="MS Mincho" w:hAnsi="Tms Rmn"/>
        </w:rPr>
      </w:pPr>
      <w:r w:rsidRPr="00FA0FAE">
        <w:rPr>
          <w:rFonts w:ascii="Tms Rmn" w:eastAsia="MS Mincho" w:hAnsi="Tms Rmn"/>
        </w:rPr>
        <w:lastRenderedPageBreak/>
        <w:t>NOTE 4:</w:t>
      </w:r>
      <w:r w:rsidRPr="00FA0FAE">
        <w:rPr>
          <w:rFonts w:ascii="Tms Rmn" w:eastAsia="MS Mincho" w:hAnsi="Tms Rmn"/>
        </w:rPr>
        <w:tab/>
        <w:t>If a</w:t>
      </w:r>
      <w:r w:rsidR="003053B4" w:rsidRPr="00FA0FAE">
        <w:rPr>
          <w:rFonts w:ascii="Tms Rmn" w:eastAsia="MS Mincho" w:hAnsi="Tms Rmn"/>
        </w:rPr>
        <w:t>n</w:t>
      </w:r>
      <w:r w:rsidRPr="00FA0FAE">
        <w:rPr>
          <w:rFonts w:ascii="Tms Rmn" w:eastAsia="MS Mincho" w:hAnsi="Tms Rmn"/>
        </w:rPr>
        <w:t xml:space="preserve"> </w:t>
      </w:r>
      <w:r w:rsidR="003053B4" w:rsidRPr="00FA0FAE">
        <w:rPr>
          <w:rFonts w:ascii="Tms Rmn" w:eastAsia="MS Mincho" w:hAnsi="Tms Rmn"/>
        </w:rPr>
        <w:t>(e)</w:t>
      </w:r>
      <w:r w:rsidRPr="00FA0FAE">
        <w:rPr>
          <w:rFonts w:ascii="Tms Rmn" w:eastAsia="MS Mincho" w:hAnsi="Tms Rmn"/>
        </w:rPr>
        <w:t xml:space="preserve">RedCap UE in RRC_IDLE or RRC_INACTIVE mode is configured with a BWP indicated by </w:t>
      </w:r>
      <w:r w:rsidRPr="00FA0FAE">
        <w:rPr>
          <w:rFonts w:ascii="Tms Rmn" w:eastAsia="MS Mincho" w:hAnsi="Tms Rmn"/>
          <w:i/>
          <w:iCs/>
        </w:rPr>
        <w:t>initialDownlinkBWP-RedCap</w:t>
      </w:r>
      <w:r w:rsidRPr="00FA0FAE">
        <w:rPr>
          <w:rFonts w:ascii="Tms Rmn" w:eastAsia="MS Mincho" w:hAnsi="Tms Rmn"/>
        </w:rPr>
        <w:t xml:space="preserve"> which is not associated with any SSB for RACH, it is up to the UE implementation to perform a new RSRP measurements before Msg1/MsgA retransmission.</w:t>
      </w:r>
    </w:p>
    <w:p w14:paraId="50CF7B67" w14:textId="51CA24A8" w:rsidR="00E8771E" w:rsidRPr="00451CBA" w:rsidRDefault="00E8771E" w:rsidP="00451CBA">
      <w:pPr>
        <w:pStyle w:val="EditorsNote"/>
        <w:rPr>
          <w:ins w:id="112" w:author="RAN2#129" w:date="2025-03-21T15:35:00Z" w16du:dateUtc="2025-03-21T19:35:00Z"/>
        </w:rPr>
      </w:pPr>
      <w:ins w:id="113" w:author="RAN2#129" w:date="2025-03-18T15:56:00Z" w16du:dateUtc="2025-03-18T19:56:00Z">
        <w:r w:rsidRPr="00451CBA">
          <w:t>Editor’s note: names of OD-SIB1 configuration parameter may be updated in accordance with RRC names.</w:t>
        </w:r>
      </w:ins>
    </w:p>
    <w:p w14:paraId="498F81CB" w14:textId="0E9E166D" w:rsidR="00022199" w:rsidRPr="00451CBA" w:rsidDel="005B6CBF" w:rsidRDefault="00022199" w:rsidP="00451CBA">
      <w:pPr>
        <w:pStyle w:val="EditorsNote"/>
        <w:rPr>
          <w:del w:id="114" w:author="RAN2#129bis" w:date="2025-04-15T08:28:00Z" w16du:dateUtc="2025-04-15T12:28:00Z"/>
        </w:rPr>
      </w:pPr>
      <w:ins w:id="115" w:author="RAN2#129" w:date="2025-03-21T15:35:00Z" w16du:dateUtc="2025-03-21T19:35:00Z">
        <w:del w:id="116" w:author="RAN2#129bis" w:date="2025-04-15T08:28:00Z" w16du:dateUtc="2025-04-15T12:28:00Z">
          <w:r w:rsidRPr="00451CBA" w:rsidDel="005B6CBF">
            <w:delText xml:space="preserve">Editor’s note: </w:delText>
          </w:r>
        </w:del>
      </w:ins>
      <w:ins w:id="117" w:author="RAN2#129" w:date="2025-03-21T15:43:00Z" w16du:dateUtc="2025-03-21T19:43:00Z">
        <w:del w:id="118" w:author="RAN2#129bis" w:date="2025-04-15T08:28:00Z" w16du:dateUtc="2025-04-15T12:28:00Z">
          <w:r w:rsidR="009E70FE" w:rsidRPr="00451CBA" w:rsidDel="005B6CBF">
            <w:delText xml:space="preserve">whether any changes are required for </w:delText>
          </w:r>
        </w:del>
      </w:ins>
      <w:ins w:id="119" w:author="RAN2#129" w:date="2025-03-21T15:42:00Z" w16du:dateUtc="2025-03-21T19:42:00Z">
        <w:del w:id="120" w:author="RAN2#129bis" w:date="2025-04-15T08:28:00Z" w16du:dateUtc="2025-04-15T12:28:00Z">
          <w:r w:rsidR="00931122" w:rsidRPr="00451CBA" w:rsidDel="005B6CBF">
            <w:delText xml:space="preserve">when </w:delText>
          </w:r>
        </w:del>
      </w:ins>
      <w:ins w:id="121" w:author="RAN2#129" w:date="2025-03-21T15:36:00Z" w16du:dateUtc="2025-03-21T19:36:00Z">
        <w:del w:id="122" w:author="RAN2#129bis" w:date="2025-04-15T08:28:00Z" w16du:dateUtc="2025-04-15T12:28:00Z">
          <w:r w:rsidR="00097459" w:rsidRPr="00451CBA" w:rsidDel="005B6CBF">
            <w:delText xml:space="preserve">the UE can select any SSB for SIB1 request in case </w:delText>
          </w:r>
        </w:del>
      </w:ins>
      <w:ins w:id="123" w:author="RAN2#129" w:date="2025-03-21T15:37:00Z" w16du:dateUtc="2025-03-21T19:37:00Z">
        <w:del w:id="124" w:author="RAN2#129bis" w:date="2025-04-15T08:28:00Z" w16du:dateUtc="2025-04-15T12:28:00Z">
          <w:r w:rsidR="00472EE6" w:rsidRPr="00451CBA" w:rsidDel="005B6CBF">
            <w:delText xml:space="preserve">there are no SSBs </w:delText>
          </w:r>
        </w:del>
      </w:ins>
      <w:ins w:id="125" w:author="RAN2#129" w:date="2025-03-21T15:42:00Z" w16du:dateUtc="2025-03-21T19:42:00Z">
        <w:del w:id="126" w:author="RAN2#129bis" w:date="2025-04-15T08:28:00Z" w16du:dateUtc="2025-04-15T12:28:00Z">
          <w:r w:rsidR="00836BD4" w:rsidRPr="00451CBA" w:rsidDel="005B6CBF">
            <w:delText>measured</w:delText>
          </w:r>
        </w:del>
      </w:ins>
      <w:ins w:id="127" w:author="RAN2#129" w:date="2025-03-21T15:37:00Z" w16du:dateUtc="2025-03-21T19:37:00Z">
        <w:del w:id="128" w:author="RAN2#129bis" w:date="2025-04-15T08:28:00Z" w16du:dateUtc="2025-04-15T12:28:00Z">
          <w:r w:rsidR="00472EE6" w:rsidRPr="00451CBA" w:rsidDel="005B6CBF">
            <w:delText xml:space="preserve"> above rsrp-SIB1ThresholdSSB is available</w:delText>
          </w:r>
        </w:del>
      </w:ins>
      <w:ins w:id="129" w:author="RAN2#129" w:date="2025-03-21T15:41:00Z" w16du:dateUtc="2025-03-21T19:41:00Z">
        <w:del w:id="130" w:author="RAN2#129bis" w:date="2025-04-15T08:28:00Z" w16du:dateUtc="2025-04-15T12:28:00Z">
          <w:r w:rsidR="00836BD4" w:rsidRPr="00451CBA" w:rsidDel="005B6CBF">
            <w:delText>, dependent on RAN1</w:delText>
          </w:r>
        </w:del>
      </w:ins>
      <w:ins w:id="131" w:author="RAN2#129" w:date="2025-03-21T15:35:00Z" w16du:dateUtc="2025-03-21T19:35:00Z">
        <w:del w:id="132" w:author="RAN2#129bis" w:date="2025-04-15T08:28:00Z" w16du:dateUtc="2025-04-15T12:28:00Z">
          <w:r w:rsidRPr="00451CBA" w:rsidDel="005B6CBF">
            <w:delText>.</w:delText>
          </w:r>
        </w:del>
      </w:ins>
    </w:p>
    <w:p w14:paraId="7DFD2EA0" w14:textId="77777777" w:rsidR="001C304B" w:rsidRPr="00FA0FAE" w:rsidRDefault="001C304B" w:rsidP="001C304B">
      <w:pPr>
        <w:rPr>
          <w:lang w:eastAsia="ko-KR"/>
        </w:rPr>
      </w:pPr>
      <w:bookmarkStart w:id="133" w:name="_Toc37296179"/>
      <w:bookmarkStart w:id="134" w:name="_Toc46490305"/>
      <w:bookmarkStart w:id="135" w:name="_Toc52752000"/>
      <w:bookmarkStart w:id="136" w:name="_Toc52796462"/>
      <w:bookmarkStart w:id="137" w:name="_Toc185623525"/>
      <w:r w:rsidRPr="00CA50F2">
        <w:rPr>
          <w:rFonts w:eastAsia="DengXian" w:hint="eastAsia"/>
          <w:highlight w:val="yellow"/>
          <w:lang w:eastAsia="zh-CN"/>
        </w:rPr>
        <w:t>=</w:t>
      </w:r>
      <w:r w:rsidRPr="00CA50F2">
        <w:rPr>
          <w:rFonts w:eastAsia="DengXian"/>
          <w:highlight w:val="yellow"/>
          <w:lang w:eastAsia="zh-CN"/>
        </w:rPr>
        <w:t>======================</w:t>
      </w:r>
      <w:r>
        <w:rPr>
          <w:rFonts w:eastAsia="DengXian"/>
          <w:highlight w:val="yellow"/>
          <w:lang w:eastAsia="zh-CN"/>
        </w:rPr>
        <w:t>=</w:t>
      </w:r>
      <w:r w:rsidRPr="00CA50F2">
        <w:rPr>
          <w:rFonts w:eastAsia="DengXian"/>
          <w:highlight w:val="yellow"/>
          <w:lang w:eastAsia="zh-CN"/>
        </w:rPr>
        <w:t>=========</w:t>
      </w:r>
      <w:r w:rsidRPr="00405C69">
        <w:rPr>
          <w:rFonts w:eastAsia="DengXian"/>
          <w:highlight w:val="yellow"/>
          <w:lang w:eastAsia="zh-CN"/>
        </w:rPr>
        <w:t>unchanged text omitted</w:t>
      </w:r>
      <w:r w:rsidRPr="00CA50F2">
        <w:rPr>
          <w:rFonts w:eastAsia="DengXian"/>
          <w:highlight w:val="yellow"/>
          <w:lang w:eastAsia="zh-CN"/>
        </w:rPr>
        <w:t>===================================</w:t>
      </w:r>
    </w:p>
    <w:p w14:paraId="7AF7D197" w14:textId="77777777" w:rsidR="00411627" w:rsidRPr="00FA0FAE" w:rsidRDefault="00411627" w:rsidP="00411627">
      <w:pPr>
        <w:pStyle w:val="Heading3"/>
        <w:rPr>
          <w:lang w:eastAsia="ko-KR"/>
        </w:rPr>
      </w:pPr>
      <w:r w:rsidRPr="00FA0FAE">
        <w:rPr>
          <w:lang w:eastAsia="ko-KR"/>
        </w:rPr>
        <w:t>5.1.3</w:t>
      </w:r>
      <w:r w:rsidRPr="00FA0FAE">
        <w:rPr>
          <w:lang w:eastAsia="ko-KR"/>
        </w:rPr>
        <w:tab/>
        <w:t>Random Access Preamble transmission</w:t>
      </w:r>
      <w:bookmarkEnd w:id="110"/>
      <w:bookmarkEnd w:id="133"/>
      <w:bookmarkEnd w:id="134"/>
      <w:bookmarkEnd w:id="135"/>
      <w:bookmarkEnd w:id="136"/>
      <w:bookmarkEnd w:id="137"/>
    </w:p>
    <w:p w14:paraId="1030916F" w14:textId="77777777" w:rsidR="00411627" w:rsidRPr="00FA0FAE" w:rsidRDefault="00411627" w:rsidP="00411627">
      <w:pPr>
        <w:rPr>
          <w:lang w:eastAsia="ko-KR"/>
        </w:rPr>
      </w:pPr>
      <w:r w:rsidRPr="00FA0FAE">
        <w:rPr>
          <w:lang w:eastAsia="ko-KR"/>
        </w:rPr>
        <w:t>The MAC entity shall, for each Random Access Preamble:</w:t>
      </w:r>
    </w:p>
    <w:p w14:paraId="3248014D" w14:textId="77777777" w:rsidR="00411627" w:rsidRPr="00FA0FAE" w:rsidRDefault="00411627" w:rsidP="00411627">
      <w:pPr>
        <w:pStyle w:val="B1"/>
        <w:rPr>
          <w:lang w:eastAsia="ko-KR"/>
        </w:rPr>
      </w:pPr>
      <w:r w:rsidRPr="00FA0FAE">
        <w:rPr>
          <w:lang w:eastAsia="ko-KR"/>
        </w:rPr>
        <w:t>1&gt;</w:t>
      </w:r>
      <w:r w:rsidRPr="00FA0FAE">
        <w:rPr>
          <w:lang w:eastAsia="ko-KR"/>
        </w:rPr>
        <w:tab/>
        <w:t xml:space="preserve">if </w:t>
      </w:r>
      <w:r w:rsidRPr="00FA0FAE">
        <w:rPr>
          <w:i/>
          <w:lang w:eastAsia="ko-KR"/>
        </w:rPr>
        <w:t>PREAMBLE_TRANSMISSION_COUNTER</w:t>
      </w:r>
      <w:r w:rsidRPr="00FA0FAE">
        <w:rPr>
          <w:lang w:eastAsia="ko-KR"/>
        </w:rPr>
        <w:t xml:space="preserve"> is greater than one; and</w:t>
      </w:r>
    </w:p>
    <w:p w14:paraId="0F66C6BC" w14:textId="77777777" w:rsidR="00411627" w:rsidRPr="00FA0FAE" w:rsidRDefault="00411627" w:rsidP="00411627">
      <w:pPr>
        <w:pStyle w:val="B1"/>
        <w:rPr>
          <w:lang w:eastAsia="ko-KR"/>
        </w:rPr>
      </w:pPr>
      <w:r w:rsidRPr="00FA0FAE">
        <w:rPr>
          <w:lang w:eastAsia="ko-KR"/>
        </w:rPr>
        <w:t>1&gt;</w:t>
      </w:r>
      <w:r w:rsidRPr="00FA0FAE">
        <w:rPr>
          <w:lang w:eastAsia="ko-KR"/>
        </w:rPr>
        <w:tab/>
        <w:t>if the notification of suspending power ramping counter has not been received from lower layers; and</w:t>
      </w:r>
    </w:p>
    <w:p w14:paraId="74E2D304" w14:textId="77777777" w:rsidR="00FA61AC" w:rsidRPr="00FA0FAE" w:rsidRDefault="00FA61AC" w:rsidP="00FA61AC">
      <w:pPr>
        <w:pStyle w:val="B1"/>
        <w:rPr>
          <w:lang w:eastAsia="ko-KR"/>
        </w:rPr>
      </w:pPr>
      <w:r w:rsidRPr="00FA0FAE">
        <w:rPr>
          <w:lang w:eastAsia="ko-KR"/>
        </w:rPr>
        <w:t>1&gt;</w:t>
      </w:r>
      <w:r w:rsidRPr="00FA0FAE">
        <w:rPr>
          <w:lang w:eastAsia="ko-KR"/>
        </w:rPr>
        <w:tab/>
        <w:t>if LBT failure indication was not received from lower layers for the last Random Access Preamble transmission; and</w:t>
      </w:r>
    </w:p>
    <w:p w14:paraId="03B8F1E6" w14:textId="77777777" w:rsidR="00C5390F" w:rsidRPr="00FA0FAE" w:rsidRDefault="00411627" w:rsidP="00C5390F">
      <w:pPr>
        <w:pStyle w:val="B1"/>
        <w:rPr>
          <w:lang w:eastAsia="ko-KR"/>
        </w:rPr>
      </w:pPr>
      <w:r w:rsidRPr="00FA0FAE">
        <w:rPr>
          <w:lang w:eastAsia="ko-KR"/>
        </w:rPr>
        <w:t>1&gt;</w:t>
      </w:r>
      <w:r w:rsidRPr="00FA0FAE">
        <w:rPr>
          <w:lang w:eastAsia="ko-KR"/>
        </w:rPr>
        <w:tab/>
        <w:t xml:space="preserve">if SSB </w:t>
      </w:r>
      <w:r w:rsidR="00E61B3A" w:rsidRPr="00FA0FAE">
        <w:rPr>
          <w:lang w:eastAsia="ko-KR"/>
        </w:rPr>
        <w:t xml:space="preserve">or CSI-RS </w:t>
      </w:r>
      <w:r w:rsidRPr="00FA0FAE">
        <w:rPr>
          <w:lang w:eastAsia="ko-KR"/>
        </w:rPr>
        <w:t xml:space="preserve">selected is not changed </w:t>
      </w:r>
      <w:r w:rsidR="00E61B3A" w:rsidRPr="00FA0FAE">
        <w:rPr>
          <w:lang w:eastAsia="ko-KR"/>
        </w:rPr>
        <w:t>from the selection in</w:t>
      </w:r>
      <w:r w:rsidRPr="00FA0FAE">
        <w:rPr>
          <w:lang w:eastAsia="ko-KR"/>
        </w:rPr>
        <w:t xml:space="preserve"> the </w:t>
      </w:r>
      <w:r w:rsidR="00E61B3A" w:rsidRPr="00FA0FAE">
        <w:rPr>
          <w:lang w:eastAsia="ko-KR"/>
        </w:rPr>
        <w:t>last</w:t>
      </w:r>
      <w:r w:rsidRPr="00FA0FAE">
        <w:rPr>
          <w:lang w:eastAsia="ko-KR"/>
        </w:rPr>
        <w:t xml:space="preserve"> Random Access Preamble transmission</w:t>
      </w:r>
      <w:r w:rsidR="00C5390F" w:rsidRPr="00FA0FAE">
        <w:rPr>
          <w:lang w:eastAsia="ko-KR"/>
        </w:rPr>
        <w:t>; and</w:t>
      </w:r>
    </w:p>
    <w:p w14:paraId="6924C61D" w14:textId="77777777" w:rsidR="00C5390F" w:rsidRPr="00FA0FAE" w:rsidRDefault="00C5390F" w:rsidP="00C5390F">
      <w:pPr>
        <w:pStyle w:val="B1"/>
        <w:rPr>
          <w:lang w:eastAsia="ko-KR"/>
        </w:rPr>
      </w:pPr>
      <w:r w:rsidRPr="00FA0FAE">
        <w:rPr>
          <w:lang w:eastAsia="ko-KR"/>
        </w:rPr>
        <w:t>1&gt;</w:t>
      </w:r>
      <w:r w:rsidRPr="00FA0FAE">
        <w:rPr>
          <w:lang w:eastAsia="ko-KR"/>
        </w:rPr>
        <w:tab/>
        <w:t>if the Random Access procedure is not initiated by the PDCCH order for an LTM candidate cell:</w:t>
      </w:r>
    </w:p>
    <w:p w14:paraId="42D14444" w14:textId="77777777" w:rsidR="00C5390F" w:rsidRPr="00FA0FAE" w:rsidRDefault="00C5390F" w:rsidP="00C5390F">
      <w:pPr>
        <w:pStyle w:val="B2"/>
        <w:rPr>
          <w:lang w:eastAsia="ko-KR"/>
        </w:rPr>
      </w:pPr>
      <w:r w:rsidRPr="00FA0FAE">
        <w:rPr>
          <w:lang w:eastAsia="ko-KR"/>
        </w:rPr>
        <w:t>2&gt;</w:t>
      </w:r>
      <w:r w:rsidRPr="00FA0FAE">
        <w:rPr>
          <w:lang w:eastAsia="ko-KR"/>
        </w:rPr>
        <w:tab/>
        <w:t xml:space="preserve">increment </w:t>
      </w:r>
      <w:r w:rsidRPr="00FA0FAE">
        <w:rPr>
          <w:i/>
          <w:iCs/>
          <w:lang w:eastAsia="ko-KR"/>
        </w:rPr>
        <w:t>PREAMBLE_POWER_RAMPING_COUNTER</w:t>
      </w:r>
      <w:r w:rsidRPr="00FA0FAE">
        <w:rPr>
          <w:lang w:eastAsia="ko-KR"/>
        </w:rPr>
        <w:t xml:space="preserve"> by 1.</w:t>
      </w:r>
    </w:p>
    <w:p w14:paraId="7134B699" w14:textId="77777777" w:rsidR="00C5390F" w:rsidRPr="00FA0FAE" w:rsidRDefault="00C5390F" w:rsidP="00C5390F">
      <w:pPr>
        <w:pStyle w:val="B1"/>
        <w:rPr>
          <w:lang w:eastAsia="ko-KR"/>
        </w:rPr>
      </w:pPr>
      <w:r w:rsidRPr="00FA0FAE">
        <w:rPr>
          <w:lang w:eastAsia="ko-KR"/>
        </w:rPr>
        <w:t>1&gt;</w:t>
      </w:r>
      <w:r w:rsidRPr="00FA0FAE">
        <w:rPr>
          <w:lang w:eastAsia="ko-KR"/>
        </w:rPr>
        <w:tab/>
        <w:t>if the Random Access procedure is initiated by the PDCCH order for an LTM candidate cell as preamble re-transmission; and</w:t>
      </w:r>
    </w:p>
    <w:p w14:paraId="3CC62D8D" w14:textId="0E4DF9E1" w:rsidR="00411627" w:rsidRPr="00FA0FAE" w:rsidRDefault="00C5390F" w:rsidP="00C5390F">
      <w:pPr>
        <w:pStyle w:val="B1"/>
        <w:rPr>
          <w:lang w:eastAsia="ko-KR"/>
        </w:rPr>
      </w:pPr>
      <w:r w:rsidRPr="00FA0FAE">
        <w:rPr>
          <w:lang w:eastAsia="ko-KR"/>
        </w:rPr>
        <w:t>1&gt;</w:t>
      </w:r>
      <w:r w:rsidRPr="00FA0FAE">
        <w:rPr>
          <w:lang w:eastAsia="ko-KR"/>
        </w:rPr>
        <w:tab/>
        <w:t xml:space="preserve">if the PDCCH order indicates the </w:t>
      </w:r>
      <w:r w:rsidRPr="00FA0FAE">
        <w:t xml:space="preserve">same </w:t>
      </w:r>
      <w:r w:rsidRPr="00FA0FAE">
        <w:rPr>
          <w:lang w:eastAsia="ko-KR"/>
        </w:rPr>
        <w:t xml:space="preserve">LTM </w:t>
      </w:r>
      <w:r w:rsidRPr="00FA0FAE">
        <w:t xml:space="preserve">candidate cell and the same SSB as the </w:t>
      </w:r>
      <w:r w:rsidRPr="00FA0FAE">
        <w:rPr>
          <w:lang w:eastAsia="ko-KR"/>
        </w:rPr>
        <w:t>last Random Access Preamble transmission</w:t>
      </w:r>
      <w:r w:rsidR="00411627" w:rsidRPr="00FA0FAE">
        <w:rPr>
          <w:lang w:eastAsia="ko-KR"/>
        </w:rPr>
        <w:t>:</w:t>
      </w:r>
    </w:p>
    <w:p w14:paraId="19CE3FAF" w14:textId="77777777" w:rsidR="00411627" w:rsidRPr="00FA0FAE" w:rsidRDefault="00411627" w:rsidP="00411627">
      <w:pPr>
        <w:pStyle w:val="B2"/>
        <w:rPr>
          <w:lang w:eastAsia="ko-KR"/>
        </w:rPr>
      </w:pPr>
      <w:r w:rsidRPr="00FA0FAE">
        <w:rPr>
          <w:lang w:eastAsia="ko-KR"/>
        </w:rPr>
        <w:t>2&gt;</w:t>
      </w:r>
      <w:r w:rsidRPr="00FA0FAE">
        <w:rPr>
          <w:lang w:eastAsia="ko-KR"/>
        </w:rPr>
        <w:tab/>
        <w:t xml:space="preserve">increment </w:t>
      </w:r>
      <w:r w:rsidRPr="00FA0FAE">
        <w:rPr>
          <w:i/>
          <w:lang w:eastAsia="ko-KR"/>
        </w:rPr>
        <w:t>PREAMBLE_POWER_RAMPING_COUNTER</w:t>
      </w:r>
      <w:r w:rsidRPr="00FA0FAE">
        <w:rPr>
          <w:lang w:eastAsia="ko-KR"/>
        </w:rPr>
        <w:t xml:space="preserve"> by 1.</w:t>
      </w:r>
    </w:p>
    <w:p w14:paraId="186DDEAA" w14:textId="77777777" w:rsidR="00411627" w:rsidRPr="00FA0FAE" w:rsidRDefault="00411627" w:rsidP="00411627">
      <w:pPr>
        <w:pStyle w:val="B1"/>
        <w:rPr>
          <w:lang w:eastAsia="ko-KR"/>
        </w:rPr>
      </w:pPr>
      <w:r w:rsidRPr="00FA0FAE">
        <w:rPr>
          <w:lang w:eastAsia="ko-KR"/>
        </w:rPr>
        <w:t>1&gt;</w:t>
      </w:r>
      <w:r w:rsidRPr="00FA0FAE">
        <w:rPr>
          <w:lang w:eastAsia="ko-KR"/>
        </w:rPr>
        <w:tab/>
        <w:t xml:space="preserve">select the value of </w:t>
      </w:r>
      <w:r w:rsidRPr="00FA0FAE">
        <w:rPr>
          <w:i/>
          <w:lang w:eastAsia="ko-KR"/>
        </w:rPr>
        <w:t>DELTA_PREAMBLE</w:t>
      </w:r>
      <w:r w:rsidRPr="00FA0FAE">
        <w:rPr>
          <w:lang w:eastAsia="ko-KR"/>
        </w:rPr>
        <w:t xml:space="preserve"> according to </w:t>
      </w:r>
      <w:r w:rsidR="00B9580D" w:rsidRPr="00FA0FAE">
        <w:rPr>
          <w:lang w:eastAsia="ko-KR"/>
        </w:rPr>
        <w:t>clause</w:t>
      </w:r>
      <w:r w:rsidRPr="00FA0FAE">
        <w:rPr>
          <w:lang w:eastAsia="ko-KR"/>
        </w:rPr>
        <w:t xml:space="preserve"> 7.3;</w:t>
      </w:r>
    </w:p>
    <w:p w14:paraId="4A03DB2D" w14:textId="77777777" w:rsidR="00411627" w:rsidRPr="00FA0FAE" w:rsidRDefault="00411627" w:rsidP="00411627">
      <w:pPr>
        <w:pStyle w:val="B1"/>
        <w:rPr>
          <w:lang w:eastAsia="ko-KR"/>
        </w:rPr>
      </w:pPr>
      <w:r w:rsidRPr="00FA0FAE">
        <w:rPr>
          <w:lang w:eastAsia="ko-KR"/>
        </w:rPr>
        <w:t>1&gt;</w:t>
      </w:r>
      <w:r w:rsidRPr="00FA0FAE">
        <w:rPr>
          <w:lang w:eastAsia="ko-KR"/>
        </w:rPr>
        <w:tab/>
        <w:t xml:space="preserve">set </w:t>
      </w:r>
      <w:r w:rsidRPr="00FA0FAE">
        <w:rPr>
          <w:i/>
          <w:lang w:eastAsia="ko-KR"/>
        </w:rPr>
        <w:t>PREAMBLE_RECEIVED_TARGET_POWER</w:t>
      </w:r>
      <w:r w:rsidRPr="00FA0FAE">
        <w:rPr>
          <w:lang w:eastAsia="ko-KR"/>
        </w:rPr>
        <w:t xml:space="preserve"> to </w:t>
      </w:r>
      <w:r w:rsidRPr="00FA0FAE">
        <w:rPr>
          <w:i/>
          <w:lang w:eastAsia="ko-KR"/>
        </w:rPr>
        <w:t>preambleReceivedTargetPower</w:t>
      </w:r>
      <w:r w:rsidRPr="00FA0FAE">
        <w:rPr>
          <w:lang w:eastAsia="ko-KR"/>
        </w:rPr>
        <w:t xml:space="preserve"> + </w:t>
      </w:r>
      <w:r w:rsidRPr="00FA0FAE">
        <w:rPr>
          <w:i/>
          <w:lang w:eastAsia="ko-KR"/>
        </w:rPr>
        <w:t>DELTA_PREAMBLE</w:t>
      </w:r>
      <w:r w:rsidRPr="00FA0FAE">
        <w:rPr>
          <w:lang w:eastAsia="ko-KR"/>
        </w:rPr>
        <w:t xml:space="preserve"> + (</w:t>
      </w:r>
      <w:r w:rsidRPr="00FA0FAE">
        <w:rPr>
          <w:i/>
          <w:lang w:eastAsia="ko-KR"/>
        </w:rPr>
        <w:t>PREAMBLE_POWER_RAMPING_COUNTER</w:t>
      </w:r>
      <w:r w:rsidRPr="00FA0FAE">
        <w:rPr>
          <w:lang w:eastAsia="ko-KR"/>
        </w:rPr>
        <w:t xml:space="preserve"> – 1) × </w:t>
      </w:r>
      <w:r w:rsidR="00865E9A" w:rsidRPr="00FA0FAE">
        <w:rPr>
          <w:i/>
          <w:lang w:eastAsia="ko-KR"/>
        </w:rPr>
        <w:t>PREAMBLE_POWER_RAMPING_STEP</w:t>
      </w:r>
      <w:r w:rsidR="003B18D8" w:rsidRPr="00FA0FAE">
        <w:rPr>
          <w:lang w:eastAsia="ko-KR"/>
        </w:rPr>
        <w:t xml:space="preserve"> </w:t>
      </w:r>
      <w:r w:rsidR="003B18D8" w:rsidRPr="00FA0FAE">
        <w:rPr>
          <w:i/>
          <w:lang w:eastAsia="ko-KR"/>
        </w:rPr>
        <w:t>+</w:t>
      </w:r>
      <w:r w:rsidR="003B18D8" w:rsidRPr="00FA0FAE">
        <w:rPr>
          <w:lang w:eastAsia="ko-KR"/>
        </w:rPr>
        <w:t xml:space="preserve"> </w:t>
      </w:r>
      <w:r w:rsidR="003B18D8" w:rsidRPr="00FA0FAE">
        <w:rPr>
          <w:i/>
          <w:iCs/>
        </w:rPr>
        <w:t>POWER_OFFSET_2STEP_RA</w:t>
      </w:r>
      <w:r w:rsidRPr="00FA0FAE">
        <w:rPr>
          <w:lang w:eastAsia="ko-KR"/>
        </w:rPr>
        <w:t>;</w:t>
      </w:r>
    </w:p>
    <w:p w14:paraId="10FC28C3" w14:textId="362B285C" w:rsidR="00411627" w:rsidRPr="00FA0FAE" w:rsidRDefault="00411627" w:rsidP="00411627">
      <w:pPr>
        <w:pStyle w:val="B1"/>
        <w:rPr>
          <w:lang w:eastAsia="ko-KR"/>
        </w:rPr>
      </w:pPr>
      <w:r w:rsidRPr="00FA0FAE">
        <w:rPr>
          <w:lang w:eastAsia="ko-KR"/>
        </w:rPr>
        <w:t>1&gt;</w:t>
      </w:r>
      <w:r w:rsidRPr="00FA0FAE">
        <w:rPr>
          <w:lang w:eastAsia="ko-KR"/>
        </w:rPr>
        <w:tab/>
        <w:t>except for contention-free Random Access Preamble for beam failure recovery request</w:t>
      </w:r>
      <w:r w:rsidR="00C5390F" w:rsidRPr="00FA0FAE">
        <w:rPr>
          <w:lang w:eastAsia="ko-KR"/>
        </w:rPr>
        <w:t xml:space="preserve"> and contention-free Random Access Preamble triggered by a PDCCH order for an LTM candidate cell</w:t>
      </w:r>
      <w:r w:rsidRPr="00FA0FAE">
        <w:rPr>
          <w:lang w:eastAsia="ko-KR"/>
        </w:rPr>
        <w:t>, compute the RA-RNTI associated with the PRACH occasion in which the Random Access Preamble is transmitted;</w:t>
      </w:r>
    </w:p>
    <w:p w14:paraId="34B48B65" w14:textId="77777777" w:rsidR="00411627" w:rsidRPr="00FA0FAE" w:rsidRDefault="00411627" w:rsidP="00411627">
      <w:pPr>
        <w:pStyle w:val="B1"/>
        <w:rPr>
          <w:lang w:eastAsia="ko-KR"/>
        </w:rPr>
      </w:pPr>
      <w:r w:rsidRPr="00FA0FAE">
        <w:rPr>
          <w:lang w:eastAsia="ko-KR"/>
        </w:rPr>
        <w:t>1&gt;</w:t>
      </w:r>
      <w:r w:rsidRPr="00FA0FAE">
        <w:rPr>
          <w:lang w:eastAsia="ko-KR"/>
        </w:rPr>
        <w:tab/>
        <w:t>instruct the physical layer to transmit the Random Access Preamble using the selected PRACH</w:t>
      </w:r>
      <w:r w:rsidR="000D76D9" w:rsidRPr="00FA0FAE">
        <w:rPr>
          <w:lang w:eastAsia="ko-KR"/>
        </w:rPr>
        <w:t xml:space="preserve"> occasion</w:t>
      </w:r>
      <w:r w:rsidRPr="00FA0FAE">
        <w:rPr>
          <w:lang w:eastAsia="ko-KR"/>
        </w:rPr>
        <w:t xml:space="preserve">, corresponding RA-RNTI (if available), </w:t>
      </w:r>
      <w:r w:rsidRPr="00FA0FAE">
        <w:rPr>
          <w:i/>
          <w:lang w:eastAsia="ko-KR"/>
        </w:rPr>
        <w:t>PREAMBLE_INDEX</w:t>
      </w:r>
      <w:r w:rsidR="00CD6276" w:rsidRPr="00FA0FAE">
        <w:rPr>
          <w:lang w:eastAsia="ko-KR"/>
        </w:rPr>
        <w:t>,</w:t>
      </w:r>
      <w:r w:rsidRPr="00FA0FAE">
        <w:rPr>
          <w:lang w:eastAsia="ko-KR"/>
        </w:rPr>
        <w:t xml:space="preserve"> and </w:t>
      </w:r>
      <w:r w:rsidRPr="00FA0FAE">
        <w:rPr>
          <w:i/>
          <w:lang w:eastAsia="ko-KR"/>
        </w:rPr>
        <w:t>PREAMBLE_RECEIVED_TARGET_POWER</w:t>
      </w:r>
      <w:r w:rsidRPr="00FA0FAE">
        <w:rPr>
          <w:lang w:eastAsia="ko-KR"/>
        </w:rPr>
        <w:t>.</w:t>
      </w:r>
    </w:p>
    <w:p w14:paraId="202E79BB" w14:textId="77777777" w:rsidR="00C5390F" w:rsidRPr="00FA0FAE" w:rsidRDefault="00C5390F" w:rsidP="00C5390F">
      <w:pPr>
        <w:pStyle w:val="B1"/>
        <w:rPr>
          <w:lang w:eastAsia="ko-KR"/>
        </w:rPr>
      </w:pPr>
      <w:r w:rsidRPr="00FA0FAE">
        <w:rPr>
          <w:lang w:eastAsia="ko-KR"/>
        </w:rPr>
        <w:t>1&gt;</w:t>
      </w:r>
      <w:r w:rsidRPr="00FA0FAE">
        <w:rPr>
          <w:lang w:eastAsia="ko-KR"/>
        </w:rPr>
        <w:tab/>
        <w:t>if the Random Access Procedure is triggered by a PDCCH order for an LTM candidate cell:</w:t>
      </w:r>
    </w:p>
    <w:p w14:paraId="3200CDCE" w14:textId="77777777" w:rsidR="00C5390F" w:rsidRPr="00FA0FAE" w:rsidRDefault="00C5390F" w:rsidP="00C5390F">
      <w:pPr>
        <w:pStyle w:val="B2"/>
        <w:rPr>
          <w:lang w:eastAsia="fr-FR"/>
        </w:rPr>
      </w:pPr>
      <w:r w:rsidRPr="00FA0FAE">
        <w:rPr>
          <w:lang w:eastAsia="fr-FR"/>
        </w:rPr>
        <w:t>2&gt;</w:t>
      </w:r>
      <w:r w:rsidRPr="00FA0FAE">
        <w:rPr>
          <w:lang w:eastAsia="fr-FR"/>
        </w:rPr>
        <w:tab/>
        <w:t>consider this Random Access procedure completed.</w:t>
      </w:r>
    </w:p>
    <w:p w14:paraId="0D547145" w14:textId="77777777" w:rsidR="00FA61AC" w:rsidRPr="00FA0FAE" w:rsidRDefault="00FA61AC" w:rsidP="00FA61AC">
      <w:pPr>
        <w:pStyle w:val="B1"/>
        <w:rPr>
          <w:lang w:eastAsia="ko-KR"/>
        </w:rPr>
      </w:pPr>
      <w:r w:rsidRPr="00FA0FAE">
        <w:rPr>
          <w:lang w:eastAsia="ko-KR"/>
        </w:rPr>
        <w:t>1&gt;</w:t>
      </w:r>
      <w:r w:rsidRPr="00FA0FAE">
        <w:rPr>
          <w:lang w:eastAsia="ko-KR"/>
        </w:rPr>
        <w:tab/>
        <w:t>if LBT failure indication is received from lower layers for this Random Access Preamble transmission:</w:t>
      </w:r>
    </w:p>
    <w:p w14:paraId="7B8A13CB" w14:textId="77777777" w:rsidR="00296F95" w:rsidRPr="00FA0FAE" w:rsidRDefault="00296F95" w:rsidP="00296F95">
      <w:pPr>
        <w:pStyle w:val="B2"/>
        <w:rPr>
          <w:lang w:eastAsia="ko-KR"/>
        </w:rPr>
      </w:pPr>
      <w:r w:rsidRPr="00FA0FAE">
        <w:t>2&gt;</w:t>
      </w:r>
      <w:r w:rsidRPr="00FA0FAE">
        <w:tab/>
      </w:r>
      <w:r w:rsidRPr="00FA0FAE">
        <w:rPr>
          <w:lang w:eastAsia="ko-KR"/>
        </w:rPr>
        <w:t xml:space="preserve">if </w:t>
      </w:r>
      <w:r w:rsidRPr="00FA0FAE">
        <w:rPr>
          <w:i/>
          <w:lang w:eastAsia="ko-KR"/>
        </w:rPr>
        <w:t>lbt-FailureRecoveryConfig</w:t>
      </w:r>
      <w:r w:rsidRPr="00FA0FAE">
        <w:rPr>
          <w:lang w:eastAsia="ko-KR"/>
        </w:rPr>
        <w:t xml:space="preserve"> is configured:</w:t>
      </w:r>
    </w:p>
    <w:p w14:paraId="7B2647A2" w14:textId="77777777" w:rsidR="00FA61AC" w:rsidRPr="00FA0FAE" w:rsidRDefault="00296F95" w:rsidP="00030779">
      <w:pPr>
        <w:pStyle w:val="B3"/>
        <w:rPr>
          <w:lang w:eastAsia="ko-KR"/>
        </w:rPr>
      </w:pPr>
      <w:r w:rsidRPr="00FA0FAE">
        <w:t>3</w:t>
      </w:r>
      <w:r w:rsidR="00FA61AC" w:rsidRPr="00FA0FAE">
        <w:t>&gt;</w:t>
      </w:r>
      <w:r w:rsidR="00FA61AC" w:rsidRPr="00FA0FAE">
        <w:tab/>
      </w:r>
      <w:r w:rsidR="00FA61AC" w:rsidRPr="00FA0FAE">
        <w:rPr>
          <w:lang w:eastAsia="ko-KR"/>
        </w:rPr>
        <w:t>perform the Random Access Resource selection procedure (see clause 5.1.2).</w:t>
      </w:r>
    </w:p>
    <w:p w14:paraId="0696F97B" w14:textId="77777777" w:rsidR="00296F95" w:rsidRPr="00FA0FAE" w:rsidRDefault="00296F95" w:rsidP="00296F95">
      <w:pPr>
        <w:pStyle w:val="B2"/>
        <w:rPr>
          <w:lang w:eastAsia="ko-KR"/>
        </w:rPr>
      </w:pPr>
      <w:r w:rsidRPr="00FA0FAE">
        <w:t>2&gt;</w:t>
      </w:r>
      <w:r w:rsidRPr="00FA0FAE">
        <w:tab/>
      </w:r>
      <w:r w:rsidRPr="00FA0FAE">
        <w:rPr>
          <w:lang w:eastAsia="ko-KR"/>
        </w:rPr>
        <w:t>else:</w:t>
      </w:r>
    </w:p>
    <w:p w14:paraId="68ED9F40" w14:textId="77777777" w:rsidR="00296F95" w:rsidRPr="00FA0FAE" w:rsidRDefault="00296F95" w:rsidP="00296F95">
      <w:pPr>
        <w:pStyle w:val="B3"/>
        <w:rPr>
          <w:lang w:eastAsia="ko-KR"/>
        </w:rPr>
      </w:pPr>
      <w:r w:rsidRPr="00FA0FAE">
        <w:rPr>
          <w:noProof/>
          <w:lang w:eastAsia="ko-KR"/>
        </w:rPr>
        <w:t>3&gt;</w:t>
      </w:r>
      <w:r w:rsidRPr="00FA0FAE">
        <w:rPr>
          <w:noProof/>
        </w:rPr>
        <w:tab/>
      </w:r>
      <w:r w:rsidRPr="00FA0FAE">
        <w:rPr>
          <w:lang w:eastAsia="ko-KR"/>
        </w:rPr>
        <w:t xml:space="preserve">increment </w:t>
      </w:r>
      <w:r w:rsidRPr="00FA0FAE">
        <w:rPr>
          <w:i/>
          <w:iCs/>
          <w:lang w:eastAsia="ko-KR"/>
        </w:rPr>
        <w:t>PREAMBLE_TRANSMISSION_COUNTER</w:t>
      </w:r>
      <w:r w:rsidRPr="00FA0FAE">
        <w:rPr>
          <w:lang w:eastAsia="ko-KR"/>
        </w:rPr>
        <w:t xml:space="preserve"> by 1;</w:t>
      </w:r>
    </w:p>
    <w:p w14:paraId="7F034398" w14:textId="77777777" w:rsidR="00296F95" w:rsidRPr="00FA0FAE" w:rsidRDefault="00296F95" w:rsidP="00296F95">
      <w:pPr>
        <w:pStyle w:val="B3"/>
        <w:rPr>
          <w:lang w:eastAsia="ko-KR"/>
        </w:rPr>
      </w:pPr>
      <w:r w:rsidRPr="00FA0FAE">
        <w:rPr>
          <w:lang w:eastAsia="ko-KR"/>
        </w:rPr>
        <w:t>3&gt;</w:t>
      </w:r>
      <w:r w:rsidRPr="00FA0FAE">
        <w:rPr>
          <w:lang w:eastAsia="ko-KR"/>
        </w:rPr>
        <w:tab/>
        <w:t xml:space="preserve">if </w:t>
      </w:r>
      <w:r w:rsidRPr="00FA0FAE">
        <w:rPr>
          <w:i/>
          <w:lang w:eastAsia="ko-KR"/>
        </w:rPr>
        <w:t>PREAMBLE_TRANSMISSION_COUNTER</w:t>
      </w:r>
      <w:r w:rsidRPr="00FA0FAE">
        <w:rPr>
          <w:lang w:eastAsia="ko-KR"/>
        </w:rPr>
        <w:t xml:space="preserve"> = </w:t>
      </w:r>
      <w:r w:rsidRPr="00FA0FAE">
        <w:rPr>
          <w:i/>
          <w:lang w:eastAsia="ko-KR"/>
        </w:rPr>
        <w:t>preambleTransMax</w:t>
      </w:r>
      <w:r w:rsidRPr="00FA0FAE">
        <w:rPr>
          <w:lang w:eastAsia="ko-KR"/>
        </w:rPr>
        <w:t xml:space="preserve"> + 1:</w:t>
      </w:r>
    </w:p>
    <w:p w14:paraId="3B452D42" w14:textId="77777777" w:rsidR="00296F95" w:rsidRPr="00FA0FAE" w:rsidRDefault="00296F95" w:rsidP="00296F95">
      <w:pPr>
        <w:pStyle w:val="B4"/>
        <w:rPr>
          <w:lang w:eastAsia="ko-KR"/>
        </w:rPr>
      </w:pPr>
      <w:r w:rsidRPr="00FA0FAE">
        <w:rPr>
          <w:lang w:eastAsia="ko-KR"/>
        </w:rPr>
        <w:lastRenderedPageBreak/>
        <w:t>4&gt;</w:t>
      </w:r>
      <w:r w:rsidRPr="00FA0FAE">
        <w:rPr>
          <w:lang w:eastAsia="ko-KR"/>
        </w:rPr>
        <w:tab/>
        <w:t>if the Random Access Preamble is transmitted on the SpCell:</w:t>
      </w:r>
    </w:p>
    <w:p w14:paraId="67E60D5F" w14:textId="77777777" w:rsidR="00296F95" w:rsidRPr="00FA0FAE" w:rsidRDefault="00296F95" w:rsidP="00296F95">
      <w:pPr>
        <w:pStyle w:val="B5"/>
        <w:rPr>
          <w:lang w:eastAsia="ko-KR"/>
        </w:rPr>
      </w:pPr>
      <w:r w:rsidRPr="00FA0FAE">
        <w:rPr>
          <w:lang w:eastAsia="ko-KR"/>
        </w:rPr>
        <w:t>5&gt;</w:t>
      </w:r>
      <w:r w:rsidRPr="00FA0FAE">
        <w:rPr>
          <w:lang w:eastAsia="ko-KR"/>
        </w:rPr>
        <w:tab/>
        <w:t>indicate a Random Access problem to upper layers;</w:t>
      </w:r>
    </w:p>
    <w:p w14:paraId="7F9BF1E4" w14:textId="4F2BB42C" w:rsidR="00296F95" w:rsidRPr="00FA0FAE" w:rsidRDefault="00296F95" w:rsidP="00296F95">
      <w:pPr>
        <w:pStyle w:val="B5"/>
        <w:rPr>
          <w:lang w:eastAsia="ko-KR"/>
        </w:rPr>
      </w:pPr>
      <w:r w:rsidRPr="00FA0FAE">
        <w:rPr>
          <w:lang w:eastAsia="ko-KR"/>
        </w:rPr>
        <w:t>5&gt;</w:t>
      </w:r>
      <w:r w:rsidRPr="00FA0FAE">
        <w:rPr>
          <w:lang w:eastAsia="ko-KR"/>
        </w:rPr>
        <w:tab/>
        <w:t>if this Random Access procedure was triggered for SI request</w:t>
      </w:r>
      <w:ins w:id="138" w:author="RAN2#129" w:date="2025-02-19T10:55:00Z" w16du:dateUtc="2025-02-19T15:55:00Z">
        <w:r w:rsidR="00A07D03">
          <w:rPr>
            <w:lang w:eastAsia="ko-KR"/>
          </w:rPr>
          <w:t xml:space="preserve"> or SIB1 request</w:t>
        </w:r>
      </w:ins>
      <w:r w:rsidRPr="00FA0FAE">
        <w:rPr>
          <w:lang w:eastAsia="ko-KR"/>
        </w:rPr>
        <w:t>:</w:t>
      </w:r>
    </w:p>
    <w:p w14:paraId="1C9BA5C0" w14:textId="77777777" w:rsidR="00296F95" w:rsidRPr="00FA0FAE" w:rsidRDefault="00296F95" w:rsidP="00296F95">
      <w:pPr>
        <w:pStyle w:val="B6"/>
        <w:rPr>
          <w:lang w:eastAsia="ko-KR"/>
        </w:rPr>
      </w:pPr>
      <w:r w:rsidRPr="00FA0FAE">
        <w:rPr>
          <w:lang w:eastAsia="ko-KR"/>
        </w:rPr>
        <w:t>6&gt;</w:t>
      </w:r>
      <w:r w:rsidRPr="00FA0FAE">
        <w:rPr>
          <w:lang w:eastAsia="ko-KR"/>
        </w:rPr>
        <w:tab/>
        <w:t>consider the Random Access procedure unsuccessfully completed.</w:t>
      </w:r>
    </w:p>
    <w:p w14:paraId="1A327C36" w14:textId="77777777" w:rsidR="00296F95" w:rsidRPr="00FA0FAE" w:rsidRDefault="00296F95" w:rsidP="00296F95">
      <w:pPr>
        <w:pStyle w:val="B4"/>
        <w:rPr>
          <w:lang w:eastAsia="ko-KR"/>
        </w:rPr>
      </w:pPr>
      <w:r w:rsidRPr="00FA0FAE">
        <w:rPr>
          <w:lang w:eastAsia="ko-KR"/>
        </w:rPr>
        <w:t>4&gt;</w:t>
      </w:r>
      <w:r w:rsidRPr="00FA0FAE">
        <w:rPr>
          <w:lang w:eastAsia="ko-KR"/>
        </w:rPr>
        <w:tab/>
        <w:t>else if the Random Access Preamble is transmitted on an SCell:</w:t>
      </w:r>
    </w:p>
    <w:p w14:paraId="1DD3E5B5" w14:textId="77777777" w:rsidR="00296F95" w:rsidRPr="00FA0FAE" w:rsidRDefault="00296F95" w:rsidP="00296F95">
      <w:pPr>
        <w:pStyle w:val="B5"/>
        <w:rPr>
          <w:lang w:eastAsia="ko-KR"/>
        </w:rPr>
      </w:pPr>
      <w:r w:rsidRPr="00FA0FAE">
        <w:rPr>
          <w:lang w:eastAsia="ko-KR"/>
        </w:rPr>
        <w:t>5&gt;</w:t>
      </w:r>
      <w:r w:rsidRPr="00FA0FAE">
        <w:rPr>
          <w:lang w:eastAsia="ko-KR"/>
        </w:rPr>
        <w:tab/>
        <w:t>consider the Random Access procedure unsuccessfully completed.</w:t>
      </w:r>
    </w:p>
    <w:p w14:paraId="65200C2C" w14:textId="77777777" w:rsidR="00296F95" w:rsidRPr="00FA0FAE" w:rsidRDefault="00296F95" w:rsidP="00296F95">
      <w:pPr>
        <w:pStyle w:val="B3"/>
        <w:rPr>
          <w:lang w:eastAsia="ko-KR"/>
        </w:rPr>
      </w:pPr>
      <w:r w:rsidRPr="00FA0FAE">
        <w:rPr>
          <w:lang w:eastAsia="ko-KR"/>
        </w:rPr>
        <w:t>3&gt;</w:t>
      </w:r>
      <w:r w:rsidRPr="00FA0FAE">
        <w:rPr>
          <w:lang w:eastAsia="ko-KR"/>
        </w:rPr>
        <w:tab/>
        <w:t>if the Random Access procedure is not completed:</w:t>
      </w:r>
    </w:p>
    <w:p w14:paraId="197FCF66" w14:textId="77777777" w:rsidR="00296F95" w:rsidRPr="00FA0FAE" w:rsidRDefault="00296F95" w:rsidP="00296F95">
      <w:pPr>
        <w:pStyle w:val="B4"/>
        <w:rPr>
          <w:lang w:eastAsia="ko-KR"/>
        </w:rPr>
      </w:pPr>
      <w:r w:rsidRPr="00FA0FAE">
        <w:t>4&gt;</w:t>
      </w:r>
      <w:r w:rsidRPr="00FA0FAE">
        <w:tab/>
      </w:r>
      <w:r w:rsidRPr="00FA0FAE">
        <w:rPr>
          <w:lang w:eastAsia="ko-KR"/>
        </w:rPr>
        <w:t>perform the Random Access Resource selection procedure (see clause 5.1.2).</w:t>
      </w:r>
    </w:p>
    <w:p w14:paraId="5744469B" w14:textId="3C93E1C7" w:rsidR="00411627" w:rsidRPr="00FA0FAE" w:rsidRDefault="00411627" w:rsidP="00411627">
      <w:pPr>
        <w:rPr>
          <w:lang w:eastAsia="ko-KR"/>
        </w:rPr>
      </w:pPr>
      <w:r w:rsidRPr="00FA0FAE">
        <w:rPr>
          <w:lang w:eastAsia="ko-KR"/>
        </w:rPr>
        <w:t>The RA-RNTI associated with the PRACH</w:t>
      </w:r>
      <w:r w:rsidR="000D76D9" w:rsidRPr="00FA0FAE">
        <w:rPr>
          <w:lang w:eastAsia="ko-KR"/>
        </w:rPr>
        <w:t xml:space="preserve"> occasion</w:t>
      </w:r>
      <w:r w:rsidRPr="00FA0FAE">
        <w:rPr>
          <w:lang w:eastAsia="ko-KR"/>
        </w:rPr>
        <w:t xml:space="preserve"> in which the Random Access Preamble is transmitted</w:t>
      </w:r>
      <w:r w:rsidR="00DB079A" w:rsidRPr="00FA0FAE">
        <w:rPr>
          <w:lang w:eastAsia="ko-KR"/>
        </w:rPr>
        <w:t xml:space="preserve"> or the RA-RNTI associated with the last valid PRACH occasion in the set of PRACH occasions (as specified in TS 38.213 [6]) for Msg1 repetition</w:t>
      </w:r>
      <w:r w:rsidRPr="00FA0FAE">
        <w:rPr>
          <w:lang w:eastAsia="ko-KR"/>
        </w:rPr>
        <w:t>, is computed as:</w:t>
      </w:r>
    </w:p>
    <w:p w14:paraId="71559E3E" w14:textId="297F5B14" w:rsidR="00411627" w:rsidRPr="00FA0FAE" w:rsidRDefault="005F768A" w:rsidP="000B2AEF">
      <w:pPr>
        <w:pStyle w:val="EQ"/>
        <w:rPr>
          <w:lang w:eastAsia="ko-KR"/>
        </w:rPr>
      </w:pPr>
      <w:r w:rsidRPr="00FA0FAE">
        <w:rPr>
          <w:lang w:eastAsia="ko-KR"/>
        </w:rPr>
        <w:tab/>
      </w:r>
      <w:r w:rsidR="00411627" w:rsidRPr="00FA0FAE">
        <w:rPr>
          <w:lang w:eastAsia="ko-KR"/>
        </w:rPr>
        <w:t>RA-RNTI</w:t>
      </w:r>
      <w:r w:rsidR="00364D21" w:rsidRPr="00FA0FAE">
        <w:rPr>
          <w:lang w:eastAsia="ko-KR"/>
        </w:rPr>
        <w:t xml:space="preserve"> </w:t>
      </w:r>
      <w:r w:rsidR="00411627" w:rsidRPr="00FA0FAE">
        <w:rPr>
          <w:lang w:eastAsia="ko-KR"/>
        </w:rPr>
        <w:t>= 1 + s_id + 14 × t_id + 14 × 80 × f_id + 14 × 80 × 8 × ul_carrier_id</w:t>
      </w:r>
    </w:p>
    <w:p w14:paraId="7CA4ACFA" w14:textId="54DBF9CD" w:rsidR="00411627" w:rsidRDefault="00411627" w:rsidP="00411627">
      <w:pPr>
        <w:rPr>
          <w:lang w:eastAsia="ko-KR"/>
        </w:rPr>
      </w:pPr>
      <w:r w:rsidRPr="00FA0FAE">
        <w:rPr>
          <w:lang w:eastAsia="ko-KR"/>
        </w:rPr>
        <w:t xml:space="preserve">where s_id is the index of the first OFDM symbol of the PRACH </w:t>
      </w:r>
      <w:r w:rsidR="000D76D9" w:rsidRPr="00FA0FAE">
        <w:rPr>
          <w:lang w:eastAsia="ko-KR"/>
        </w:rPr>
        <w:t xml:space="preserve">occasion </w:t>
      </w:r>
      <w:r w:rsidRPr="00FA0FAE">
        <w:rPr>
          <w:lang w:eastAsia="ko-KR"/>
        </w:rPr>
        <w:t xml:space="preserve">(0 </w:t>
      </w:r>
      <w:r w:rsidRPr="00FA0FAE">
        <w:rPr>
          <w:noProof/>
        </w:rPr>
        <w:t>≤</w:t>
      </w:r>
      <w:r w:rsidRPr="00FA0FAE">
        <w:rPr>
          <w:noProof/>
          <w:lang w:eastAsia="ko-KR"/>
        </w:rPr>
        <w:t xml:space="preserve"> </w:t>
      </w:r>
      <w:r w:rsidRPr="00FA0FAE">
        <w:rPr>
          <w:lang w:eastAsia="ko-KR"/>
        </w:rPr>
        <w:t xml:space="preserve">s_id &lt; 14), t_id is the index of the first slot of the PRACH </w:t>
      </w:r>
      <w:r w:rsidR="000D76D9" w:rsidRPr="00FA0FAE">
        <w:rPr>
          <w:lang w:eastAsia="ko-KR"/>
        </w:rPr>
        <w:t xml:space="preserve">occasion </w:t>
      </w:r>
      <w:r w:rsidRPr="00FA0FAE">
        <w:rPr>
          <w:lang w:eastAsia="ko-KR"/>
        </w:rPr>
        <w:t xml:space="preserve">in a system frame (0 </w:t>
      </w:r>
      <w:r w:rsidRPr="00FA0FAE">
        <w:rPr>
          <w:noProof/>
        </w:rPr>
        <w:t>≤</w:t>
      </w:r>
      <w:r w:rsidRPr="00FA0FAE">
        <w:rPr>
          <w:lang w:eastAsia="ko-KR"/>
        </w:rPr>
        <w:t xml:space="preserve"> t_id &lt; 80)</w:t>
      </w:r>
      <w:r w:rsidR="004B3D68" w:rsidRPr="00FA0FAE">
        <w:rPr>
          <w:lang w:eastAsia="ko-KR"/>
        </w:rPr>
        <w:t xml:space="preserve">, where the subcarrier spacing to determine t_id is based on the value of μ specified in </w:t>
      </w:r>
      <w:r w:rsidR="00B9580D" w:rsidRPr="00FA0FAE">
        <w:rPr>
          <w:lang w:eastAsia="ko-KR"/>
        </w:rPr>
        <w:t>clause</w:t>
      </w:r>
      <w:r w:rsidR="004B3D68" w:rsidRPr="00FA0FAE">
        <w:rPr>
          <w:lang w:eastAsia="ko-KR"/>
        </w:rPr>
        <w:t xml:space="preserve"> 5.3.2 in TS 38.211 [8]</w:t>
      </w:r>
      <w:r w:rsidR="00AA01E3" w:rsidRPr="00FA0FAE">
        <w:rPr>
          <w:lang w:eastAsia="ko-KR"/>
        </w:rPr>
        <w:t xml:space="preserve"> for μ = {0, 1, 2, 3}, and for μ = {5, 6}, t_id is the index of the 120 kHz slot in a system frame that contains the PRACH occasion (0 </w:t>
      </w:r>
      <w:r w:rsidR="00AA01E3" w:rsidRPr="00FA0FAE">
        <w:rPr>
          <w:noProof/>
        </w:rPr>
        <w:t>≤</w:t>
      </w:r>
      <w:r w:rsidR="00AA01E3" w:rsidRPr="00FA0FAE">
        <w:rPr>
          <w:lang w:eastAsia="ko-KR"/>
        </w:rPr>
        <w:t xml:space="preserve"> t_id &lt; 80)</w:t>
      </w:r>
      <w:r w:rsidRPr="00FA0FAE">
        <w:rPr>
          <w:lang w:eastAsia="ko-KR"/>
        </w:rPr>
        <w:t xml:space="preserve">, f_id is the index of the PRACH </w:t>
      </w:r>
      <w:r w:rsidR="000D76D9" w:rsidRPr="00FA0FAE">
        <w:rPr>
          <w:lang w:eastAsia="ko-KR"/>
        </w:rPr>
        <w:t xml:space="preserve">occasion </w:t>
      </w:r>
      <w:r w:rsidRPr="00FA0FAE">
        <w:rPr>
          <w:lang w:eastAsia="ko-KR"/>
        </w:rPr>
        <w:t xml:space="preserve">in the frequency domain (0 </w:t>
      </w:r>
      <w:r w:rsidRPr="00FA0FAE">
        <w:rPr>
          <w:noProof/>
        </w:rPr>
        <w:t>≤</w:t>
      </w:r>
      <w:r w:rsidRPr="00FA0FAE">
        <w:rPr>
          <w:lang w:eastAsia="ko-KR"/>
        </w:rPr>
        <w:t xml:space="preserve"> f_id &lt; 8), and ul_carrier_id is the UL carrier used for </w:t>
      </w:r>
      <w:r w:rsidR="000D76D9" w:rsidRPr="00FA0FAE">
        <w:rPr>
          <w:lang w:eastAsia="ko-KR"/>
        </w:rPr>
        <w:t xml:space="preserve">Random Access Preamble </w:t>
      </w:r>
      <w:r w:rsidRPr="00FA0FAE">
        <w:rPr>
          <w:lang w:eastAsia="ko-KR"/>
        </w:rPr>
        <w:t>transmission (0 for NUL carrier, and 1 for SUL carrier).</w:t>
      </w:r>
    </w:p>
    <w:p w14:paraId="1EC1F5C7" w14:textId="51A7220B" w:rsidR="005D5492" w:rsidRPr="00FA0FAE" w:rsidRDefault="005D5492" w:rsidP="00411627">
      <w:pPr>
        <w:rPr>
          <w:lang w:eastAsia="ko-KR"/>
        </w:rPr>
      </w:pPr>
      <w:r w:rsidRPr="00CA50F2">
        <w:rPr>
          <w:rFonts w:eastAsia="DengXian" w:hint="eastAsia"/>
          <w:highlight w:val="yellow"/>
          <w:lang w:eastAsia="zh-CN"/>
        </w:rPr>
        <w:t>=</w:t>
      </w:r>
      <w:r w:rsidRPr="00CA50F2">
        <w:rPr>
          <w:rFonts w:eastAsia="DengXian"/>
          <w:highlight w:val="yellow"/>
          <w:lang w:eastAsia="zh-CN"/>
        </w:rPr>
        <w:t>======================</w:t>
      </w:r>
      <w:r>
        <w:rPr>
          <w:rFonts w:eastAsia="DengXian"/>
          <w:highlight w:val="yellow"/>
          <w:lang w:eastAsia="zh-CN"/>
        </w:rPr>
        <w:t>=</w:t>
      </w:r>
      <w:r w:rsidRPr="00CA50F2">
        <w:rPr>
          <w:rFonts w:eastAsia="DengXian"/>
          <w:highlight w:val="yellow"/>
          <w:lang w:eastAsia="zh-CN"/>
        </w:rPr>
        <w:t>=========</w:t>
      </w:r>
      <w:r w:rsidRPr="00405C69">
        <w:rPr>
          <w:rFonts w:eastAsia="DengXian"/>
          <w:highlight w:val="yellow"/>
          <w:lang w:eastAsia="zh-CN"/>
        </w:rPr>
        <w:t>unchanged text omitted</w:t>
      </w:r>
      <w:r w:rsidRPr="00CA50F2">
        <w:rPr>
          <w:rFonts w:eastAsia="DengXian"/>
          <w:highlight w:val="yellow"/>
          <w:lang w:eastAsia="zh-CN"/>
        </w:rPr>
        <w:t>===================================</w:t>
      </w:r>
    </w:p>
    <w:p w14:paraId="73546182" w14:textId="77777777" w:rsidR="00411627" w:rsidRPr="00FA0FAE" w:rsidRDefault="00411627" w:rsidP="00411627">
      <w:pPr>
        <w:pStyle w:val="Heading3"/>
        <w:rPr>
          <w:lang w:eastAsia="ko-KR"/>
        </w:rPr>
      </w:pPr>
      <w:bookmarkStart w:id="139" w:name="_Toc29239823"/>
      <w:bookmarkStart w:id="140" w:name="_Toc37296181"/>
      <w:bookmarkStart w:id="141" w:name="_Toc46490307"/>
      <w:bookmarkStart w:id="142" w:name="_Toc52752002"/>
      <w:bookmarkStart w:id="143" w:name="_Toc52796464"/>
      <w:bookmarkStart w:id="144" w:name="_Toc185623527"/>
      <w:r w:rsidRPr="00FA0FAE">
        <w:rPr>
          <w:lang w:eastAsia="ko-KR"/>
        </w:rPr>
        <w:t>5.1.4</w:t>
      </w:r>
      <w:r w:rsidRPr="00FA0FAE">
        <w:rPr>
          <w:lang w:eastAsia="ko-KR"/>
        </w:rPr>
        <w:tab/>
        <w:t>Random Access Response reception</w:t>
      </w:r>
      <w:bookmarkEnd w:id="139"/>
      <w:bookmarkEnd w:id="140"/>
      <w:bookmarkEnd w:id="141"/>
      <w:bookmarkEnd w:id="142"/>
      <w:bookmarkEnd w:id="143"/>
      <w:bookmarkEnd w:id="144"/>
    </w:p>
    <w:p w14:paraId="072DB5BC" w14:textId="77777777" w:rsidR="00411627" w:rsidRPr="00FA0FAE" w:rsidRDefault="00411627" w:rsidP="00411627">
      <w:pPr>
        <w:rPr>
          <w:lang w:eastAsia="ko-KR"/>
        </w:rPr>
      </w:pPr>
      <w:r w:rsidRPr="00FA0FAE">
        <w:rPr>
          <w:lang w:eastAsia="ko-KR"/>
        </w:rPr>
        <w:t>Once the Random Access Preamble is transmitted and regardless of the possible occurrence of a measurement gap, the MAC entity shall:</w:t>
      </w:r>
    </w:p>
    <w:p w14:paraId="7FA1AA5C" w14:textId="77777777" w:rsidR="00411627" w:rsidRPr="00FA0FAE" w:rsidRDefault="00411627" w:rsidP="00411627">
      <w:pPr>
        <w:pStyle w:val="B1"/>
        <w:rPr>
          <w:lang w:eastAsia="ko-KR"/>
        </w:rPr>
      </w:pPr>
      <w:r w:rsidRPr="00FA0FAE">
        <w:rPr>
          <w:lang w:eastAsia="ko-KR"/>
        </w:rPr>
        <w:t>1&gt;</w:t>
      </w:r>
      <w:r w:rsidRPr="00FA0FAE">
        <w:rPr>
          <w:lang w:eastAsia="ko-KR"/>
        </w:rPr>
        <w:tab/>
        <w:t>if the contention-free Random Access Preamble for beam failure recovery request was transmitted by the MAC entity:</w:t>
      </w:r>
    </w:p>
    <w:p w14:paraId="63A5A849" w14:textId="1A583734" w:rsidR="00B47D61" w:rsidRPr="00FA0FAE" w:rsidRDefault="00B47D61" w:rsidP="00B47D61">
      <w:pPr>
        <w:pStyle w:val="B2"/>
        <w:rPr>
          <w:lang w:eastAsia="ko-KR"/>
        </w:rPr>
      </w:pPr>
      <w:r w:rsidRPr="00FA0FAE">
        <w:rPr>
          <w:lang w:eastAsia="ko-KR"/>
        </w:rPr>
        <w:t>2&gt;</w:t>
      </w:r>
      <w:r w:rsidRPr="00FA0FAE">
        <w:rPr>
          <w:lang w:eastAsia="ko-KR"/>
        </w:rPr>
        <w:tab/>
        <w:t>if the contention-free Random Access Preamble for beam failure recovery request was transmitted on a non-terrestrial network:</w:t>
      </w:r>
    </w:p>
    <w:p w14:paraId="6535E397" w14:textId="7A54915F" w:rsidR="00B47D61" w:rsidRPr="00FA0FAE" w:rsidRDefault="00B47D61" w:rsidP="00B47D61">
      <w:pPr>
        <w:pStyle w:val="B3"/>
        <w:rPr>
          <w:lang w:eastAsia="ko-KR"/>
        </w:rPr>
      </w:pPr>
      <w:r w:rsidRPr="00FA0FAE">
        <w:rPr>
          <w:lang w:eastAsia="ko-KR"/>
        </w:rPr>
        <w:t>3&gt;</w:t>
      </w:r>
      <w:r w:rsidRPr="00FA0FAE">
        <w:rPr>
          <w:lang w:eastAsia="ko-KR"/>
        </w:rPr>
        <w:tab/>
        <w:t xml:space="preserve">start the </w:t>
      </w:r>
      <w:r w:rsidRPr="00FA0FAE">
        <w:rPr>
          <w:i/>
          <w:iCs/>
          <w:lang w:eastAsia="ko-KR"/>
        </w:rPr>
        <w:t>ra-ResponseWindow</w:t>
      </w:r>
      <w:r w:rsidRPr="00FA0FAE">
        <w:rPr>
          <w:lang w:eastAsia="ko-KR"/>
        </w:rPr>
        <w:t xml:space="preserve"> configured in </w:t>
      </w:r>
      <w:r w:rsidRPr="00FA0FAE">
        <w:rPr>
          <w:i/>
          <w:iCs/>
          <w:lang w:eastAsia="ko-KR"/>
        </w:rPr>
        <w:t>BeamFailureRecoveryConfig</w:t>
      </w:r>
      <w:r w:rsidRPr="00FA0FAE">
        <w:rPr>
          <w:lang w:eastAsia="ko-KR"/>
        </w:rPr>
        <w:t xml:space="preserve"> at the PDCCH occasion as specified in TS 38.213 [6]</w:t>
      </w:r>
      <w:r w:rsidR="00B26961" w:rsidRPr="00FA0FAE">
        <w:rPr>
          <w:lang w:eastAsia="ko-KR"/>
        </w:rPr>
        <w:t>.</w:t>
      </w:r>
    </w:p>
    <w:p w14:paraId="5F690759" w14:textId="77777777" w:rsidR="00B47D61" w:rsidRPr="00FA0FAE" w:rsidRDefault="00B47D61" w:rsidP="00B47D61">
      <w:pPr>
        <w:pStyle w:val="B2"/>
        <w:rPr>
          <w:lang w:eastAsia="ko-KR"/>
        </w:rPr>
      </w:pPr>
      <w:r w:rsidRPr="00FA0FAE">
        <w:rPr>
          <w:lang w:eastAsia="ko-KR"/>
        </w:rPr>
        <w:t>2&gt;</w:t>
      </w:r>
      <w:r w:rsidRPr="00FA0FAE">
        <w:rPr>
          <w:lang w:eastAsia="ko-KR"/>
        </w:rPr>
        <w:tab/>
        <w:t>else:</w:t>
      </w:r>
    </w:p>
    <w:p w14:paraId="78118D0B" w14:textId="27A4979C" w:rsidR="00411627" w:rsidRPr="00FA0FAE" w:rsidRDefault="00B47D61" w:rsidP="00293E23">
      <w:pPr>
        <w:pStyle w:val="B3"/>
        <w:rPr>
          <w:lang w:eastAsia="ko-KR"/>
        </w:rPr>
      </w:pPr>
      <w:r w:rsidRPr="00FA0FAE">
        <w:rPr>
          <w:lang w:eastAsia="ko-KR"/>
        </w:rPr>
        <w:t>3</w:t>
      </w:r>
      <w:r w:rsidR="00411627" w:rsidRPr="00FA0FAE">
        <w:rPr>
          <w:lang w:eastAsia="ko-KR"/>
        </w:rPr>
        <w:t>&gt;</w:t>
      </w:r>
      <w:r w:rsidR="00411627" w:rsidRPr="00FA0FAE">
        <w:rPr>
          <w:lang w:eastAsia="ko-KR"/>
        </w:rPr>
        <w:tab/>
        <w:t xml:space="preserve">start the </w:t>
      </w:r>
      <w:r w:rsidR="00411627" w:rsidRPr="00FA0FAE">
        <w:rPr>
          <w:i/>
          <w:lang w:eastAsia="ko-KR"/>
        </w:rPr>
        <w:t>ra-ResponseWindow</w:t>
      </w:r>
      <w:r w:rsidR="00411627" w:rsidRPr="00FA0FAE">
        <w:rPr>
          <w:lang w:eastAsia="ko-KR"/>
        </w:rPr>
        <w:t xml:space="preserve"> configured in </w:t>
      </w:r>
      <w:r w:rsidR="00411627" w:rsidRPr="00FA0FAE">
        <w:rPr>
          <w:i/>
          <w:lang w:eastAsia="ko-KR"/>
        </w:rPr>
        <w:t>BeamFailureRecoveryConfig</w:t>
      </w:r>
      <w:r w:rsidR="00411627" w:rsidRPr="00FA0FAE">
        <w:rPr>
          <w:lang w:eastAsia="ko-KR"/>
        </w:rPr>
        <w:t xml:space="preserve"> at the first PDCCH occasion as specified in TS 38.213 [6] from the end of the Random Access Preamble transmission</w:t>
      </w:r>
      <w:r w:rsidR="00B26961" w:rsidRPr="00FA0FAE">
        <w:rPr>
          <w:lang w:eastAsia="ko-KR"/>
        </w:rPr>
        <w:t>.</w:t>
      </w:r>
    </w:p>
    <w:p w14:paraId="545CE87D" w14:textId="77777777" w:rsidR="00411627" w:rsidRPr="00FA0FAE" w:rsidRDefault="00411627" w:rsidP="00411627">
      <w:pPr>
        <w:pStyle w:val="B2"/>
        <w:rPr>
          <w:lang w:eastAsia="ko-KR"/>
        </w:rPr>
      </w:pPr>
      <w:r w:rsidRPr="00FA0FAE">
        <w:rPr>
          <w:lang w:eastAsia="ko-KR"/>
        </w:rPr>
        <w:t>2&gt;</w:t>
      </w:r>
      <w:r w:rsidRPr="00FA0FAE">
        <w:rPr>
          <w:lang w:eastAsia="ko-KR"/>
        </w:rPr>
        <w:tab/>
        <w:t xml:space="preserve">monitor </w:t>
      </w:r>
      <w:r w:rsidR="00F22B79" w:rsidRPr="00FA0FAE">
        <w:rPr>
          <w:lang w:eastAsia="ko-KR"/>
        </w:rPr>
        <w:t xml:space="preserve">for a </w:t>
      </w:r>
      <w:r w:rsidRPr="00FA0FAE">
        <w:rPr>
          <w:lang w:eastAsia="ko-KR"/>
        </w:rPr>
        <w:t xml:space="preserve">PDCCH </w:t>
      </w:r>
      <w:r w:rsidR="00F22B79" w:rsidRPr="00FA0FAE">
        <w:rPr>
          <w:lang w:eastAsia="ko-KR"/>
        </w:rPr>
        <w:t xml:space="preserve">transmission on the search space indicated by </w:t>
      </w:r>
      <w:r w:rsidR="00F22B79" w:rsidRPr="00FA0FAE">
        <w:rPr>
          <w:i/>
          <w:lang w:eastAsia="ko-KR"/>
        </w:rPr>
        <w:t>recoverySearchSpaceId</w:t>
      </w:r>
      <w:r w:rsidR="00F22B79" w:rsidRPr="00FA0FAE">
        <w:rPr>
          <w:lang w:eastAsia="ko-KR"/>
        </w:rPr>
        <w:t xml:space="preserve"> </w:t>
      </w:r>
      <w:r w:rsidRPr="00FA0FAE">
        <w:rPr>
          <w:lang w:eastAsia="ko-KR"/>
        </w:rPr>
        <w:t xml:space="preserve">of the SpCell identified by the C-RNTI while </w:t>
      </w:r>
      <w:r w:rsidRPr="00FA0FAE">
        <w:rPr>
          <w:i/>
          <w:lang w:eastAsia="ko-KR"/>
        </w:rPr>
        <w:t>ra-ResponseWindow</w:t>
      </w:r>
      <w:r w:rsidRPr="00FA0FAE">
        <w:rPr>
          <w:lang w:eastAsia="ko-KR"/>
        </w:rPr>
        <w:t xml:space="preserve"> is running.</w:t>
      </w:r>
    </w:p>
    <w:p w14:paraId="0B4FE93E" w14:textId="77777777" w:rsidR="00411627" w:rsidRPr="00FA0FAE" w:rsidRDefault="00411627" w:rsidP="00411627">
      <w:pPr>
        <w:pStyle w:val="B1"/>
        <w:rPr>
          <w:lang w:eastAsia="ko-KR"/>
        </w:rPr>
      </w:pPr>
      <w:r w:rsidRPr="00FA0FAE">
        <w:rPr>
          <w:lang w:eastAsia="ko-KR"/>
        </w:rPr>
        <w:t>1&gt;</w:t>
      </w:r>
      <w:r w:rsidRPr="00FA0FAE">
        <w:rPr>
          <w:lang w:eastAsia="ko-KR"/>
        </w:rPr>
        <w:tab/>
        <w:t>else:</w:t>
      </w:r>
    </w:p>
    <w:p w14:paraId="436518AA" w14:textId="77777777" w:rsidR="00B47D61" w:rsidRPr="00FA0FAE" w:rsidRDefault="00B47D61" w:rsidP="00B47D61">
      <w:pPr>
        <w:pStyle w:val="B2"/>
        <w:rPr>
          <w:lang w:eastAsia="ko-KR"/>
        </w:rPr>
      </w:pPr>
      <w:r w:rsidRPr="00FA0FAE">
        <w:rPr>
          <w:lang w:eastAsia="ko-KR"/>
        </w:rPr>
        <w:t>2&gt;</w:t>
      </w:r>
      <w:r w:rsidRPr="00FA0FAE">
        <w:rPr>
          <w:lang w:eastAsia="ko-KR"/>
        </w:rPr>
        <w:tab/>
        <w:t>if the Random Access Preamble was transmitted on a non-terrestrial network:</w:t>
      </w:r>
    </w:p>
    <w:p w14:paraId="25DC7E68" w14:textId="2914A3A5" w:rsidR="00597A42" w:rsidRPr="00FA0FAE" w:rsidRDefault="00597A42" w:rsidP="00597A42">
      <w:pPr>
        <w:pStyle w:val="B3"/>
        <w:rPr>
          <w:rFonts w:eastAsia="DengXian"/>
          <w:lang w:eastAsia="zh-CN"/>
        </w:rPr>
      </w:pPr>
      <w:r w:rsidRPr="00FA0FAE">
        <w:rPr>
          <w:rFonts w:eastAsia="DengXian"/>
          <w:lang w:eastAsia="zh-CN"/>
        </w:rPr>
        <w:t>3&gt;</w:t>
      </w:r>
      <w:r w:rsidRPr="00FA0FAE">
        <w:rPr>
          <w:rFonts w:eastAsia="DengXian"/>
          <w:lang w:eastAsia="zh-CN"/>
        </w:rPr>
        <w:tab/>
        <w:t>if the Random Access Preamble is transmitted with repetitions:</w:t>
      </w:r>
    </w:p>
    <w:p w14:paraId="16EA3480" w14:textId="77777777" w:rsidR="00597A42" w:rsidRPr="00FA0FAE" w:rsidRDefault="00597A42" w:rsidP="00597A42">
      <w:pPr>
        <w:pStyle w:val="B4"/>
        <w:rPr>
          <w:lang w:eastAsia="ko-KR"/>
        </w:rPr>
      </w:pPr>
      <w:r w:rsidRPr="00FA0FAE">
        <w:rPr>
          <w:lang w:eastAsia="ko-KR"/>
        </w:rPr>
        <w:t>4&gt;</w:t>
      </w:r>
      <w:r w:rsidRPr="00FA0FAE">
        <w:rPr>
          <w:lang w:eastAsia="ko-KR"/>
        </w:rPr>
        <w:tab/>
        <w:t xml:space="preserve">start the </w:t>
      </w:r>
      <w:r w:rsidRPr="00FA0FAE">
        <w:rPr>
          <w:i/>
          <w:lang w:eastAsia="ko-KR"/>
        </w:rPr>
        <w:t>ra-ResponseWindow</w:t>
      </w:r>
      <w:r w:rsidRPr="00FA0FAE">
        <w:rPr>
          <w:lang w:eastAsia="ko-KR"/>
        </w:rPr>
        <w:t xml:space="preserve"> configured in </w:t>
      </w:r>
      <w:r w:rsidRPr="00FA0FAE">
        <w:rPr>
          <w:i/>
          <w:lang w:eastAsia="ko-KR"/>
        </w:rPr>
        <w:t>RACH-ConfigCommon</w:t>
      </w:r>
      <w:r w:rsidRPr="00FA0FAE">
        <w:rPr>
          <w:lang w:eastAsia="ko-KR"/>
        </w:rPr>
        <w:t xml:space="preserve"> at the PDCCH occasion from the end of all repetitions of the Random Access Preamble transmission as specified in TS 38.213 [6].</w:t>
      </w:r>
    </w:p>
    <w:p w14:paraId="31ECC860" w14:textId="77777777" w:rsidR="00597A42" w:rsidRPr="00FA0FAE" w:rsidRDefault="00597A42" w:rsidP="00597A42">
      <w:pPr>
        <w:pStyle w:val="B3"/>
        <w:rPr>
          <w:lang w:eastAsia="ko-KR"/>
        </w:rPr>
      </w:pPr>
      <w:r w:rsidRPr="00FA0FAE">
        <w:rPr>
          <w:lang w:eastAsia="ko-KR"/>
        </w:rPr>
        <w:t>3&gt;</w:t>
      </w:r>
      <w:r w:rsidRPr="00FA0FAE">
        <w:rPr>
          <w:lang w:eastAsia="ko-KR"/>
        </w:rPr>
        <w:tab/>
        <w:t>else:</w:t>
      </w:r>
    </w:p>
    <w:p w14:paraId="18700EE5" w14:textId="30B80EF0" w:rsidR="00B47D61" w:rsidRPr="00FA0FAE" w:rsidRDefault="00597A42" w:rsidP="0044258C">
      <w:pPr>
        <w:pStyle w:val="B4"/>
        <w:rPr>
          <w:lang w:eastAsia="ko-KR"/>
        </w:rPr>
      </w:pPr>
      <w:r w:rsidRPr="00FA0FAE">
        <w:rPr>
          <w:lang w:eastAsia="ko-KR"/>
        </w:rPr>
        <w:t>4</w:t>
      </w:r>
      <w:r w:rsidR="00B47D61" w:rsidRPr="00FA0FAE">
        <w:rPr>
          <w:lang w:eastAsia="ko-KR"/>
        </w:rPr>
        <w:t>&gt;</w:t>
      </w:r>
      <w:r w:rsidR="00B47D61" w:rsidRPr="00FA0FAE">
        <w:rPr>
          <w:lang w:eastAsia="ko-KR"/>
        </w:rPr>
        <w:tab/>
        <w:t xml:space="preserve">start the </w:t>
      </w:r>
      <w:r w:rsidR="00B47D61" w:rsidRPr="00FA0FAE">
        <w:rPr>
          <w:i/>
          <w:iCs/>
          <w:lang w:eastAsia="ko-KR"/>
        </w:rPr>
        <w:t>ra-ResponseWindow</w:t>
      </w:r>
      <w:r w:rsidR="00B47D61" w:rsidRPr="00FA0FAE">
        <w:rPr>
          <w:lang w:eastAsia="ko-KR"/>
        </w:rPr>
        <w:t xml:space="preserve"> configured in </w:t>
      </w:r>
      <w:r w:rsidR="00B47D61" w:rsidRPr="00FA0FAE">
        <w:rPr>
          <w:i/>
          <w:iCs/>
          <w:lang w:eastAsia="ko-KR"/>
        </w:rPr>
        <w:t>RACH-ConfigCommon</w:t>
      </w:r>
      <w:r w:rsidR="00B47D61" w:rsidRPr="00FA0FAE">
        <w:rPr>
          <w:lang w:eastAsia="ko-KR"/>
        </w:rPr>
        <w:t xml:space="preserve"> at the PDCCH occasion as specified in TS 38.213 [6]</w:t>
      </w:r>
      <w:r w:rsidR="00B26961" w:rsidRPr="00FA0FAE">
        <w:rPr>
          <w:lang w:eastAsia="ko-KR"/>
        </w:rPr>
        <w:t>.</w:t>
      </w:r>
    </w:p>
    <w:p w14:paraId="4E02B106" w14:textId="77777777" w:rsidR="00DB079A" w:rsidRPr="00FA0FAE" w:rsidRDefault="00DB079A" w:rsidP="00DB079A">
      <w:pPr>
        <w:pStyle w:val="B2"/>
        <w:rPr>
          <w:lang w:eastAsia="ko-KR"/>
        </w:rPr>
      </w:pPr>
      <w:r w:rsidRPr="00FA0FAE">
        <w:rPr>
          <w:lang w:eastAsia="ko-KR"/>
        </w:rPr>
        <w:lastRenderedPageBreak/>
        <w:t>2&gt;</w:t>
      </w:r>
      <w:r w:rsidRPr="00FA0FAE">
        <w:rPr>
          <w:lang w:eastAsia="ko-KR"/>
        </w:rPr>
        <w:tab/>
        <w:t>else if the Random Access Preamble is transmitted with repetitions:</w:t>
      </w:r>
    </w:p>
    <w:p w14:paraId="584E00A8" w14:textId="77777777" w:rsidR="00DB079A" w:rsidRPr="00FA0FAE" w:rsidRDefault="00DB079A" w:rsidP="00DB079A">
      <w:pPr>
        <w:pStyle w:val="B3"/>
        <w:rPr>
          <w:lang w:eastAsia="ko-KR"/>
        </w:rPr>
      </w:pPr>
      <w:r w:rsidRPr="00FA0FAE">
        <w:rPr>
          <w:lang w:eastAsia="ko-KR"/>
        </w:rPr>
        <w:t>3&gt;</w:t>
      </w:r>
      <w:r w:rsidRPr="00FA0FAE">
        <w:rPr>
          <w:lang w:eastAsia="ko-KR"/>
        </w:rPr>
        <w:tab/>
        <w:t xml:space="preserve">start the </w:t>
      </w:r>
      <w:r w:rsidRPr="00FA0FAE">
        <w:rPr>
          <w:i/>
          <w:lang w:eastAsia="ko-KR"/>
        </w:rPr>
        <w:t>ra-ResponseWindow</w:t>
      </w:r>
      <w:r w:rsidRPr="00FA0FAE">
        <w:rPr>
          <w:lang w:eastAsia="ko-KR"/>
        </w:rPr>
        <w:t xml:space="preserve"> configured in </w:t>
      </w:r>
      <w:r w:rsidRPr="00FA0FAE">
        <w:rPr>
          <w:i/>
          <w:lang w:eastAsia="ko-KR"/>
        </w:rPr>
        <w:t>RACH-ConfigCommon</w:t>
      </w:r>
      <w:r w:rsidRPr="00FA0FAE">
        <w:rPr>
          <w:lang w:eastAsia="ko-KR"/>
        </w:rPr>
        <w:t xml:space="preserve"> at the first PDCCH occasion from the end of all repetitions of the Random Access Preamble transmission as specified in TS 38.213 [6].</w:t>
      </w:r>
    </w:p>
    <w:p w14:paraId="1DF83891" w14:textId="7BA8DB38" w:rsidR="00B47D61" w:rsidRPr="00FA0FAE" w:rsidRDefault="00B47D61" w:rsidP="00B47D61">
      <w:pPr>
        <w:pStyle w:val="B2"/>
        <w:rPr>
          <w:lang w:eastAsia="ko-KR"/>
        </w:rPr>
      </w:pPr>
      <w:r w:rsidRPr="00FA0FAE">
        <w:rPr>
          <w:lang w:eastAsia="ko-KR"/>
        </w:rPr>
        <w:t>2&gt;</w:t>
      </w:r>
      <w:r w:rsidRPr="00FA0FAE">
        <w:rPr>
          <w:lang w:eastAsia="ko-KR"/>
        </w:rPr>
        <w:tab/>
        <w:t>else:</w:t>
      </w:r>
    </w:p>
    <w:p w14:paraId="13B39D3C" w14:textId="301949A6" w:rsidR="00411627" w:rsidRPr="00FA0FAE" w:rsidRDefault="00B47D61" w:rsidP="00293E23">
      <w:pPr>
        <w:pStyle w:val="B3"/>
        <w:rPr>
          <w:lang w:eastAsia="ko-KR"/>
        </w:rPr>
      </w:pPr>
      <w:r w:rsidRPr="00FA0FAE">
        <w:rPr>
          <w:lang w:eastAsia="ko-KR"/>
        </w:rPr>
        <w:t>3</w:t>
      </w:r>
      <w:r w:rsidR="00411627" w:rsidRPr="00FA0FAE">
        <w:rPr>
          <w:lang w:eastAsia="ko-KR"/>
        </w:rPr>
        <w:t>&gt;</w:t>
      </w:r>
      <w:r w:rsidR="00411627" w:rsidRPr="00FA0FAE">
        <w:rPr>
          <w:lang w:eastAsia="ko-KR"/>
        </w:rPr>
        <w:tab/>
        <w:t xml:space="preserve">start the </w:t>
      </w:r>
      <w:r w:rsidR="00411627" w:rsidRPr="00FA0FAE">
        <w:rPr>
          <w:i/>
          <w:lang w:eastAsia="ko-KR"/>
        </w:rPr>
        <w:t>ra-ResponseWindow</w:t>
      </w:r>
      <w:r w:rsidR="00411627" w:rsidRPr="00FA0FAE">
        <w:rPr>
          <w:lang w:eastAsia="ko-KR"/>
        </w:rPr>
        <w:t xml:space="preserve"> configured in </w:t>
      </w:r>
      <w:r w:rsidR="00411627" w:rsidRPr="00FA0FAE">
        <w:rPr>
          <w:i/>
          <w:lang w:eastAsia="ko-KR"/>
        </w:rPr>
        <w:t>RACH-ConfigCommon</w:t>
      </w:r>
      <w:r w:rsidR="00411627" w:rsidRPr="00FA0FAE">
        <w:rPr>
          <w:lang w:eastAsia="ko-KR"/>
        </w:rPr>
        <w:t xml:space="preserve"> at the first PDCCH occasion as specified in TS 38.213 [6] from the end of the Random Access Preamble transmission</w:t>
      </w:r>
      <w:r w:rsidR="00B26961" w:rsidRPr="00FA0FAE">
        <w:rPr>
          <w:lang w:eastAsia="ko-KR"/>
        </w:rPr>
        <w:t>.</w:t>
      </w:r>
    </w:p>
    <w:p w14:paraId="6CA3B2A1" w14:textId="77777777" w:rsidR="00411627" w:rsidRPr="00FA0FAE" w:rsidRDefault="00411627" w:rsidP="00411627">
      <w:pPr>
        <w:pStyle w:val="B2"/>
        <w:rPr>
          <w:lang w:eastAsia="ko-KR"/>
        </w:rPr>
      </w:pPr>
      <w:r w:rsidRPr="00FA0FAE">
        <w:rPr>
          <w:lang w:eastAsia="ko-KR"/>
        </w:rPr>
        <w:t>2&gt;</w:t>
      </w:r>
      <w:r w:rsidRPr="00FA0FAE">
        <w:rPr>
          <w:lang w:eastAsia="ko-KR"/>
        </w:rPr>
        <w:tab/>
        <w:t xml:space="preserve">monitor the PDCCH of the SpCell for Random Access Response(s) identified by the RA-RNTI while the </w:t>
      </w:r>
      <w:r w:rsidRPr="00FA0FAE">
        <w:rPr>
          <w:i/>
          <w:lang w:eastAsia="ko-KR"/>
        </w:rPr>
        <w:t>ra-ResponseWindow</w:t>
      </w:r>
      <w:r w:rsidRPr="00FA0FAE">
        <w:rPr>
          <w:lang w:eastAsia="ko-KR"/>
        </w:rPr>
        <w:t xml:space="preserve"> is running.</w:t>
      </w:r>
    </w:p>
    <w:p w14:paraId="5F08AE4B" w14:textId="77777777" w:rsidR="00411627" w:rsidRPr="00FA0FAE" w:rsidRDefault="00411627" w:rsidP="00411627">
      <w:pPr>
        <w:pStyle w:val="B1"/>
        <w:rPr>
          <w:lang w:eastAsia="ko-KR"/>
        </w:rPr>
      </w:pPr>
      <w:r w:rsidRPr="00FA0FAE">
        <w:rPr>
          <w:lang w:eastAsia="ko-KR"/>
        </w:rPr>
        <w:t>1&gt;</w:t>
      </w:r>
      <w:r w:rsidRPr="00FA0FAE">
        <w:rPr>
          <w:lang w:eastAsia="ko-KR"/>
        </w:rPr>
        <w:tab/>
        <w:t xml:space="preserve">if notification of a reception of a PDCCH transmission </w:t>
      </w:r>
      <w:r w:rsidR="00F22B79" w:rsidRPr="00FA0FAE">
        <w:rPr>
          <w:lang w:eastAsia="ko-KR"/>
        </w:rPr>
        <w:t xml:space="preserve">on the search space indicated by </w:t>
      </w:r>
      <w:r w:rsidR="00F22B79" w:rsidRPr="00FA0FAE">
        <w:rPr>
          <w:i/>
          <w:lang w:eastAsia="ko-KR"/>
        </w:rPr>
        <w:t>recoverySearchSpaceId</w:t>
      </w:r>
      <w:r w:rsidR="00F22B79" w:rsidRPr="00FA0FAE">
        <w:rPr>
          <w:lang w:eastAsia="ko-KR"/>
        </w:rPr>
        <w:t xml:space="preserve"> </w:t>
      </w:r>
      <w:r w:rsidRPr="00FA0FAE">
        <w:rPr>
          <w:lang w:eastAsia="ko-KR"/>
        </w:rPr>
        <w:t>is received from lower layers</w:t>
      </w:r>
      <w:r w:rsidR="0065759A" w:rsidRPr="00FA0FAE">
        <w:rPr>
          <w:lang w:eastAsia="ko-KR"/>
        </w:rPr>
        <w:t xml:space="preserve"> on the Serving Cell where the preamble was transmitted</w:t>
      </w:r>
      <w:r w:rsidRPr="00FA0FAE">
        <w:rPr>
          <w:lang w:eastAsia="ko-KR"/>
        </w:rPr>
        <w:t>; and</w:t>
      </w:r>
    </w:p>
    <w:p w14:paraId="6B134AFC" w14:textId="77777777" w:rsidR="00411627" w:rsidRPr="00FA0FAE" w:rsidRDefault="00411627" w:rsidP="00411627">
      <w:pPr>
        <w:pStyle w:val="B1"/>
        <w:rPr>
          <w:lang w:eastAsia="ko-KR"/>
        </w:rPr>
      </w:pPr>
      <w:r w:rsidRPr="00FA0FAE">
        <w:rPr>
          <w:lang w:eastAsia="ko-KR"/>
        </w:rPr>
        <w:t>1&gt;</w:t>
      </w:r>
      <w:r w:rsidRPr="00FA0FAE">
        <w:rPr>
          <w:lang w:eastAsia="ko-KR"/>
        </w:rPr>
        <w:tab/>
        <w:t>if PDCCH transmission is addressed to the C-RNTI; and</w:t>
      </w:r>
    </w:p>
    <w:p w14:paraId="5E309A49" w14:textId="77777777" w:rsidR="00411627" w:rsidRPr="00FA0FAE" w:rsidRDefault="00411627" w:rsidP="00411627">
      <w:pPr>
        <w:pStyle w:val="B1"/>
        <w:rPr>
          <w:lang w:eastAsia="ko-KR"/>
        </w:rPr>
      </w:pPr>
      <w:r w:rsidRPr="00FA0FAE">
        <w:rPr>
          <w:lang w:eastAsia="ko-KR"/>
        </w:rPr>
        <w:t>1&gt;</w:t>
      </w:r>
      <w:r w:rsidRPr="00FA0FAE">
        <w:rPr>
          <w:lang w:eastAsia="ko-KR"/>
        </w:rPr>
        <w:tab/>
        <w:t>if the contention-free Random Access Preamble for beam failure recovery request was transmitted by the MAC entity:</w:t>
      </w:r>
    </w:p>
    <w:p w14:paraId="099BBC5D" w14:textId="77777777" w:rsidR="00411627" w:rsidRPr="00FA0FAE" w:rsidRDefault="00411627" w:rsidP="00411627">
      <w:pPr>
        <w:pStyle w:val="B2"/>
        <w:rPr>
          <w:lang w:eastAsia="ko-KR"/>
        </w:rPr>
      </w:pPr>
      <w:r w:rsidRPr="00FA0FAE">
        <w:rPr>
          <w:lang w:eastAsia="ko-KR"/>
        </w:rPr>
        <w:t>2&gt;</w:t>
      </w:r>
      <w:r w:rsidRPr="00FA0FAE">
        <w:rPr>
          <w:lang w:eastAsia="ko-KR"/>
        </w:rPr>
        <w:tab/>
        <w:t>consider the Random Access procedure successfully completed.</w:t>
      </w:r>
    </w:p>
    <w:p w14:paraId="3695E718" w14:textId="77777777" w:rsidR="00411627" w:rsidRPr="00FA0FAE" w:rsidRDefault="00411627" w:rsidP="00411627">
      <w:pPr>
        <w:pStyle w:val="B1"/>
        <w:rPr>
          <w:lang w:eastAsia="ko-KR"/>
        </w:rPr>
      </w:pPr>
      <w:r w:rsidRPr="00FA0FAE">
        <w:rPr>
          <w:lang w:eastAsia="ko-KR"/>
        </w:rPr>
        <w:t>1&gt;</w:t>
      </w:r>
      <w:r w:rsidRPr="00FA0FAE">
        <w:rPr>
          <w:lang w:eastAsia="ko-KR"/>
        </w:rPr>
        <w:tab/>
        <w:t xml:space="preserve">else if a </w:t>
      </w:r>
      <w:r w:rsidR="00FA61AC" w:rsidRPr="00FA0FAE">
        <w:rPr>
          <w:lang w:eastAsia="ko-KR"/>
        </w:rPr>
        <w:t xml:space="preserve">valid (as specified in TS 38.213 [6]) </w:t>
      </w:r>
      <w:r w:rsidRPr="00FA0FAE">
        <w:rPr>
          <w:lang w:eastAsia="ko-KR"/>
        </w:rPr>
        <w:t>downlink assignment has been received on the PDCCH for the RA-RNTI and the received TB is successfully decoded:</w:t>
      </w:r>
    </w:p>
    <w:p w14:paraId="2FCF5D1C" w14:textId="77777777" w:rsidR="00411627" w:rsidRPr="00FA0FAE" w:rsidRDefault="00411627" w:rsidP="00411627">
      <w:pPr>
        <w:pStyle w:val="B2"/>
        <w:rPr>
          <w:lang w:eastAsia="ko-KR"/>
        </w:rPr>
      </w:pPr>
      <w:r w:rsidRPr="00FA0FAE">
        <w:rPr>
          <w:lang w:eastAsia="ko-KR"/>
        </w:rPr>
        <w:t>2&gt;</w:t>
      </w:r>
      <w:r w:rsidRPr="00FA0FAE">
        <w:rPr>
          <w:lang w:eastAsia="ko-KR"/>
        </w:rPr>
        <w:tab/>
        <w:t>if the Random Access Response contains a MAC subPDU with Backoff Indicator:</w:t>
      </w:r>
    </w:p>
    <w:p w14:paraId="62290ADE" w14:textId="3C8B90A8" w:rsidR="00B169B1" w:rsidRDefault="00177C0D" w:rsidP="005C0EB9">
      <w:pPr>
        <w:pStyle w:val="B3"/>
        <w:rPr>
          <w:ins w:id="145" w:author="RAN2#129bis" w:date="2025-04-09T03:43:00Z" w16du:dateUtc="2025-04-09T07:43:00Z"/>
          <w:lang w:eastAsia="ko-KR"/>
        </w:rPr>
      </w:pPr>
      <w:ins w:id="146" w:author="RAN2#129bis" w:date="2025-04-09T03:42:00Z" w16du:dateUtc="2025-04-09T07:42:00Z">
        <w:r>
          <w:rPr>
            <w:lang w:eastAsia="ko-KR"/>
          </w:rPr>
          <w:t>3</w:t>
        </w:r>
        <w:r w:rsidR="00B169B1" w:rsidRPr="00FA0FAE">
          <w:rPr>
            <w:lang w:eastAsia="ko-KR"/>
          </w:rPr>
          <w:t>&gt;</w:t>
        </w:r>
        <w:r w:rsidR="00B169B1" w:rsidRPr="00FA0FAE">
          <w:rPr>
            <w:lang w:eastAsia="ko-KR"/>
          </w:rPr>
          <w:tab/>
          <w:t>if the Random Access procedure was initiated for SI</w:t>
        </w:r>
        <w:r w:rsidR="00B169B1">
          <w:rPr>
            <w:lang w:eastAsia="ko-KR"/>
          </w:rPr>
          <w:t>B1</w:t>
        </w:r>
        <w:r w:rsidR="00B169B1" w:rsidRPr="00FA0FAE">
          <w:rPr>
            <w:lang w:eastAsia="ko-KR"/>
          </w:rPr>
          <w:t xml:space="preserve"> request</w:t>
        </w:r>
      </w:ins>
      <w:ins w:id="147" w:author="RAN2#129bis" w:date="2025-04-09T03:43:00Z" w16du:dateUtc="2025-04-09T07:43:00Z">
        <w:r>
          <w:rPr>
            <w:lang w:eastAsia="ko-KR"/>
          </w:rPr>
          <w:t>:</w:t>
        </w:r>
      </w:ins>
    </w:p>
    <w:p w14:paraId="0EF5CEA4" w14:textId="0E495AA8" w:rsidR="00DD10FA" w:rsidRDefault="005841B1" w:rsidP="005841B1">
      <w:pPr>
        <w:pStyle w:val="B4"/>
        <w:rPr>
          <w:ins w:id="148" w:author="RAN2#129bis" w:date="2025-04-09T03:43:00Z" w16du:dateUtc="2025-04-09T07:43:00Z"/>
          <w:lang w:eastAsia="ko-KR"/>
        </w:rPr>
      </w:pPr>
      <w:ins w:id="149" w:author="RAN2#129bis" w:date="2025-04-09T03:45:00Z" w16du:dateUtc="2025-04-09T07:45:00Z">
        <w:r>
          <w:rPr>
            <w:lang w:eastAsia="ko-KR"/>
          </w:rPr>
          <w:t>4</w:t>
        </w:r>
        <w:r w:rsidR="00ED4C24" w:rsidRPr="00FA0FAE">
          <w:rPr>
            <w:lang w:eastAsia="ko-KR"/>
          </w:rPr>
          <w:t>&gt;</w:t>
        </w:r>
        <w:r w:rsidR="00ED4C24" w:rsidRPr="00FA0FAE">
          <w:rPr>
            <w:lang w:eastAsia="ko-KR"/>
          </w:rPr>
          <w:tab/>
          <w:t xml:space="preserve">set the </w:t>
        </w:r>
        <w:r w:rsidR="00ED4C24" w:rsidRPr="00FA0FAE">
          <w:rPr>
            <w:i/>
            <w:lang w:eastAsia="ko-KR"/>
          </w:rPr>
          <w:t>PREAMBLE_BACKOFF</w:t>
        </w:r>
        <w:r w:rsidR="00ED4C24" w:rsidRPr="00FA0FAE">
          <w:rPr>
            <w:lang w:eastAsia="ko-KR"/>
          </w:rPr>
          <w:t xml:space="preserve"> to 0 ms.</w:t>
        </w:r>
      </w:ins>
    </w:p>
    <w:p w14:paraId="5C699688" w14:textId="2C517706" w:rsidR="00DD10FA" w:rsidRDefault="00DD10FA" w:rsidP="005C0EB9">
      <w:pPr>
        <w:pStyle w:val="B3"/>
        <w:rPr>
          <w:ins w:id="150" w:author="RAN2#129bis" w:date="2025-04-09T03:41:00Z" w16du:dateUtc="2025-04-09T07:41:00Z"/>
          <w:lang w:eastAsia="ko-KR"/>
        </w:rPr>
      </w:pPr>
      <w:ins w:id="151" w:author="RAN2#129bis" w:date="2025-04-09T03:43:00Z" w16du:dateUtc="2025-04-09T07:43:00Z">
        <w:r>
          <w:rPr>
            <w:lang w:eastAsia="ko-KR"/>
          </w:rPr>
          <w:t>3&gt; else</w:t>
        </w:r>
      </w:ins>
      <w:ins w:id="152" w:author="RAN2#129bis" w:date="2025-04-09T03:46:00Z" w16du:dateUtc="2025-04-09T07:46:00Z">
        <w:r w:rsidR="00942A79">
          <w:rPr>
            <w:lang w:eastAsia="ko-KR"/>
          </w:rPr>
          <w:t>:</w:t>
        </w:r>
      </w:ins>
    </w:p>
    <w:p w14:paraId="4133C966" w14:textId="20AAB58C" w:rsidR="00411627" w:rsidRPr="00FA0FAE" w:rsidRDefault="00411627">
      <w:pPr>
        <w:pStyle w:val="B4"/>
        <w:rPr>
          <w:lang w:eastAsia="ko-KR"/>
        </w:rPr>
        <w:pPrChange w:id="153" w:author="RAN2#129bis" w:date="2025-04-09T03:44:00Z" w16du:dateUtc="2025-04-09T07:44:00Z">
          <w:pPr>
            <w:pStyle w:val="B3"/>
          </w:pPr>
        </w:pPrChange>
      </w:pPr>
      <w:del w:id="154" w:author="RAN2#129bis" w:date="2025-04-09T03:44:00Z" w16du:dateUtc="2025-04-09T07:44:00Z">
        <w:r w:rsidRPr="00FA0FAE" w:rsidDel="00DD10FA">
          <w:rPr>
            <w:lang w:eastAsia="ko-KR"/>
          </w:rPr>
          <w:delText>3</w:delText>
        </w:r>
      </w:del>
      <w:ins w:id="155" w:author="RAN2#129bis" w:date="2025-04-09T03:44:00Z" w16du:dateUtc="2025-04-09T07:44:00Z">
        <w:r w:rsidR="004B770E">
          <w:rPr>
            <w:lang w:eastAsia="ko-KR"/>
          </w:rPr>
          <w:t>4</w:t>
        </w:r>
      </w:ins>
      <w:r w:rsidRPr="00FA0FAE">
        <w:rPr>
          <w:lang w:eastAsia="ko-KR"/>
        </w:rPr>
        <w:t>&gt;</w:t>
      </w:r>
      <w:r w:rsidRPr="00FA0FAE">
        <w:rPr>
          <w:lang w:eastAsia="ko-KR"/>
        </w:rPr>
        <w:tab/>
        <w:t xml:space="preserve">set the </w:t>
      </w:r>
      <w:r w:rsidRPr="00FA0FAE">
        <w:rPr>
          <w:i/>
          <w:lang w:eastAsia="ko-KR"/>
        </w:rPr>
        <w:t>PREAMBLE_BACKOFF</w:t>
      </w:r>
      <w:r w:rsidRPr="00FA0FAE">
        <w:rPr>
          <w:lang w:eastAsia="ko-KR"/>
        </w:rPr>
        <w:t xml:space="preserve"> to value of the BI field of the MAC subPDU using Table 7.2-1</w:t>
      </w:r>
      <w:r w:rsidR="00865E9A" w:rsidRPr="00FA0FAE">
        <w:rPr>
          <w:lang w:eastAsia="ko-KR"/>
        </w:rPr>
        <w:t xml:space="preserve">, multiplied with </w:t>
      </w:r>
      <w:r w:rsidR="00865E9A" w:rsidRPr="00FA0FAE">
        <w:rPr>
          <w:i/>
          <w:lang w:eastAsia="ko-KR"/>
        </w:rPr>
        <w:t>SCALING_FACTOR_BI</w:t>
      </w:r>
      <w:r w:rsidRPr="00FA0FAE">
        <w:rPr>
          <w:lang w:eastAsia="ko-KR"/>
        </w:rPr>
        <w:t>.</w:t>
      </w:r>
    </w:p>
    <w:p w14:paraId="7AC219CE" w14:textId="77777777" w:rsidR="00411627" w:rsidRPr="00FA0FAE" w:rsidRDefault="00411627" w:rsidP="00411627">
      <w:pPr>
        <w:pStyle w:val="B2"/>
        <w:rPr>
          <w:lang w:eastAsia="ko-KR"/>
        </w:rPr>
      </w:pPr>
      <w:r w:rsidRPr="00FA0FAE">
        <w:rPr>
          <w:lang w:eastAsia="ko-KR"/>
        </w:rPr>
        <w:t>2&gt;</w:t>
      </w:r>
      <w:r w:rsidRPr="00FA0FAE">
        <w:rPr>
          <w:lang w:eastAsia="ko-KR"/>
        </w:rPr>
        <w:tab/>
        <w:t>else:</w:t>
      </w:r>
    </w:p>
    <w:p w14:paraId="0364E62E" w14:textId="77777777" w:rsidR="00411627" w:rsidRPr="00FA0FAE" w:rsidRDefault="00411627" w:rsidP="00411627">
      <w:pPr>
        <w:pStyle w:val="B3"/>
        <w:rPr>
          <w:lang w:eastAsia="ko-KR"/>
        </w:rPr>
      </w:pPr>
      <w:r w:rsidRPr="00FA0FAE">
        <w:rPr>
          <w:lang w:eastAsia="ko-KR"/>
        </w:rPr>
        <w:t>3&gt;</w:t>
      </w:r>
      <w:r w:rsidRPr="00FA0FAE">
        <w:rPr>
          <w:lang w:eastAsia="ko-KR"/>
        </w:rPr>
        <w:tab/>
        <w:t xml:space="preserve">set the </w:t>
      </w:r>
      <w:r w:rsidRPr="00FA0FAE">
        <w:rPr>
          <w:i/>
          <w:lang w:eastAsia="ko-KR"/>
        </w:rPr>
        <w:t>PREAMBLE_BACKOFF</w:t>
      </w:r>
      <w:r w:rsidRPr="00FA0FAE">
        <w:rPr>
          <w:lang w:eastAsia="ko-KR"/>
        </w:rPr>
        <w:t xml:space="preserve"> to 0 ms.</w:t>
      </w:r>
    </w:p>
    <w:p w14:paraId="50DF2D61" w14:textId="77777777" w:rsidR="00411627" w:rsidRPr="00FA0FAE" w:rsidRDefault="00411627" w:rsidP="00411627">
      <w:pPr>
        <w:pStyle w:val="B2"/>
        <w:rPr>
          <w:lang w:eastAsia="ko-KR"/>
        </w:rPr>
      </w:pPr>
      <w:r w:rsidRPr="00FA0FAE">
        <w:rPr>
          <w:lang w:eastAsia="ko-KR"/>
        </w:rPr>
        <w:t>2&gt;</w:t>
      </w:r>
      <w:r w:rsidRPr="00FA0FAE">
        <w:rPr>
          <w:lang w:eastAsia="ko-KR"/>
        </w:rPr>
        <w:tab/>
        <w:t xml:space="preserve">if the Random Access Response contains a MAC subPDU with Random Access Preamble identifier corresponding to the transmitted </w:t>
      </w:r>
      <w:r w:rsidRPr="00FA0FAE">
        <w:rPr>
          <w:i/>
          <w:lang w:eastAsia="ko-KR"/>
        </w:rPr>
        <w:t>PREAMBLE_INDEX</w:t>
      </w:r>
      <w:r w:rsidRPr="00FA0FAE">
        <w:rPr>
          <w:lang w:eastAsia="ko-KR"/>
        </w:rPr>
        <w:t xml:space="preserve"> (see </w:t>
      </w:r>
      <w:r w:rsidR="00B9580D" w:rsidRPr="00FA0FAE">
        <w:rPr>
          <w:lang w:eastAsia="ko-KR"/>
        </w:rPr>
        <w:t>clause</w:t>
      </w:r>
      <w:r w:rsidRPr="00FA0FAE">
        <w:rPr>
          <w:lang w:eastAsia="ko-KR"/>
        </w:rPr>
        <w:t xml:space="preserve"> 5.1.3):</w:t>
      </w:r>
    </w:p>
    <w:p w14:paraId="1CDCC4B2" w14:textId="77777777" w:rsidR="00411627" w:rsidRPr="00FA0FAE" w:rsidRDefault="00411627" w:rsidP="00411627">
      <w:pPr>
        <w:pStyle w:val="B3"/>
        <w:rPr>
          <w:lang w:eastAsia="ko-KR"/>
        </w:rPr>
      </w:pPr>
      <w:r w:rsidRPr="00FA0FAE">
        <w:rPr>
          <w:lang w:eastAsia="ko-KR"/>
        </w:rPr>
        <w:t>3&gt;</w:t>
      </w:r>
      <w:r w:rsidRPr="00FA0FAE">
        <w:rPr>
          <w:lang w:eastAsia="ko-KR"/>
        </w:rPr>
        <w:tab/>
        <w:t>consider this Random Access Response reception successful.</w:t>
      </w:r>
    </w:p>
    <w:p w14:paraId="5C72AE10" w14:textId="77777777" w:rsidR="00411627" w:rsidRPr="00FA0FAE" w:rsidRDefault="00411627" w:rsidP="00411627">
      <w:pPr>
        <w:pStyle w:val="B2"/>
        <w:rPr>
          <w:lang w:eastAsia="ko-KR"/>
        </w:rPr>
      </w:pPr>
      <w:r w:rsidRPr="00FA0FAE">
        <w:rPr>
          <w:lang w:eastAsia="ko-KR"/>
        </w:rPr>
        <w:t>2&gt;</w:t>
      </w:r>
      <w:r w:rsidRPr="00FA0FAE">
        <w:rPr>
          <w:lang w:eastAsia="ko-KR"/>
        </w:rPr>
        <w:tab/>
        <w:t>if the Random Access Response reception is considered successful:</w:t>
      </w:r>
    </w:p>
    <w:p w14:paraId="368C8E01" w14:textId="77777777" w:rsidR="00411627" w:rsidRPr="00FA0FAE" w:rsidRDefault="00411627" w:rsidP="00411627">
      <w:pPr>
        <w:pStyle w:val="B3"/>
        <w:rPr>
          <w:lang w:eastAsia="ko-KR"/>
        </w:rPr>
      </w:pPr>
      <w:r w:rsidRPr="00FA0FAE">
        <w:rPr>
          <w:lang w:eastAsia="ko-KR"/>
        </w:rPr>
        <w:t>3&gt;</w:t>
      </w:r>
      <w:r w:rsidRPr="00FA0FAE">
        <w:rPr>
          <w:lang w:eastAsia="ko-KR"/>
        </w:rPr>
        <w:tab/>
        <w:t>if the Random Access Response includes a MAC subPDU with RAPID only:</w:t>
      </w:r>
    </w:p>
    <w:p w14:paraId="49308F4F" w14:textId="77777777" w:rsidR="00411627" w:rsidRPr="00FA0FAE" w:rsidRDefault="00411627" w:rsidP="00411627">
      <w:pPr>
        <w:pStyle w:val="B4"/>
        <w:rPr>
          <w:lang w:eastAsia="ko-KR"/>
        </w:rPr>
      </w:pPr>
      <w:r w:rsidRPr="00FA0FAE">
        <w:rPr>
          <w:lang w:eastAsia="ko-KR"/>
        </w:rPr>
        <w:t>4&gt;</w:t>
      </w:r>
      <w:r w:rsidRPr="00FA0FAE">
        <w:rPr>
          <w:lang w:eastAsia="ko-KR"/>
        </w:rPr>
        <w:tab/>
        <w:t>consider this Random Access procedure successfully completed;</w:t>
      </w:r>
    </w:p>
    <w:p w14:paraId="281C225A" w14:textId="77777777" w:rsidR="00EA080D" w:rsidRDefault="00EA080D" w:rsidP="00EA080D">
      <w:pPr>
        <w:pStyle w:val="B4"/>
        <w:rPr>
          <w:ins w:id="156" w:author="RAN2#129" w:date="2025-02-20T16:06:00Z" w16du:dateUtc="2025-02-20T21:06:00Z"/>
          <w:lang w:eastAsia="ko-KR"/>
        </w:rPr>
      </w:pPr>
      <w:ins w:id="157" w:author="RAN2#129" w:date="2025-02-20T16:06:00Z" w16du:dateUtc="2025-02-20T21:06:00Z">
        <w:r w:rsidRPr="00982682">
          <w:rPr>
            <w:lang w:eastAsia="ko-KR"/>
          </w:rPr>
          <w:t>4&gt;</w:t>
        </w:r>
        <w:r w:rsidRPr="00982682">
          <w:rPr>
            <w:lang w:eastAsia="ko-KR"/>
          </w:rPr>
          <w:tab/>
          <w:t>i</w:t>
        </w:r>
        <w:r>
          <w:rPr>
            <w:lang w:eastAsia="ko-KR"/>
          </w:rPr>
          <w:t>f the Random Access procedure was initiated for SIB1 request:</w:t>
        </w:r>
      </w:ins>
    </w:p>
    <w:p w14:paraId="5A5EA897" w14:textId="13518984" w:rsidR="00EA080D" w:rsidRPr="00FA0FAE" w:rsidRDefault="00EA080D" w:rsidP="00EA080D">
      <w:pPr>
        <w:pStyle w:val="B5"/>
        <w:rPr>
          <w:ins w:id="158" w:author="RAN2#129" w:date="2025-02-20T16:06:00Z" w16du:dateUtc="2025-02-20T21:06:00Z"/>
          <w:lang w:eastAsia="ko-KR"/>
        </w:rPr>
      </w:pPr>
      <w:ins w:id="159" w:author="RAN2#129" w:date="2025-02-20T16:06:00Z" w16du:dateUtc="2025-02-20T21:06:00Z">
        <w:r>
          <w:rPr>
            <w:lang w:eastAsia="ko-KR"/>
          </w:rPr>
          <w:t>5</w:t>
        </w:r>
        <w:r w:rsidRPr="00982682">
          <w:rPr>
            <w:lang w:eastAsia="ko-KR"/>
          </w:rPr>
          <w:t>&gt;</w:t>
        </w:r>
        <w:r w:rsidRPr="00982682">
          <w:rPr>
            <w:lang w:eastAsia="ko-KR"/>
          </w:rPr>
          <w:tab/>
          <w:t>indicate the reception of an acknowledgement for</w:t>
        </w:r>
        <w:r>
          <w:rPr>
            <w:lang w:eastAsia="ko-KR"/>
          </w:rPr>
          <w:t xml:space="preserve"> SIB1</w:t>
        </w:r>
        <w:r w:rsidRPr="00982682">
          <w:rPr>
            <w:lang w:eastAsia="ko-KR"/>
          </w:rPr>
          <w:t xml:space="preserve"> request to upper layers.</w:t>
        </w:r>
      </w:ins>
    </w:p>
    <w:p w14:paraId="72F2ECFA" w14:textId="08A6FB51" w:rsidR="00EA080D" w:rsidRDefault="00EA080D" w:rsidP="00411627">
      <w:pPr>
        <w:pStyle w:val="B4"/>
        <w:rPr>
          <w:ins w:id="160" w:author="RAN2#129" w:date="2025-02-20T16:06:00Z" w16du:dateUtc="2025-02-20T21:06:00Z"/>
          <w:lang w:eastAsia="ko-KR"/>
        </w:rPr>
      </w:pPr>
      <w:ins w:id="161" w:author="RAN2#129" w:date="2025-02-20T16:06:00Z" w16du:dateUtc="2025-02-20T21:06:00Z">
        <w:r>
          <w:rPr>
            <w:lang w:eastAsia="ko-KR"/>
          </w:rPr>
          <w:t>4&gt; else</w:t>
        </w:r>
      </w:ins>
      <w:ins w:id="162" w:author="RAN2#129" w:date="2025-03-03T07:28:00Z" w16du:dateUtc="2025-03-03T12:28:00Z">
        <w:r w:rsidR="00C07190">
          <w:rPr>
            <w:lang w:eastAsia="ko-KR"/>
          </w:rPr>
          <w:t xml:space="preserve"> </w:t>
        </w:r>
        <w:r w:rsidR="00C07190" w:rsidRPr="00C07190">
          <w:rPr>
            <w:lang w:eastAsia="ko-KR"/>
          </w:rPr>
          <w:t>if the Random Access procedure was initiated for SI request:</w:t>
        </w:r>
      </w:ins>
    </w:p>
    <w:p w14:paraId="66F6A675" w14:textId="5E2B5588" w:rsidR="00411627" w:rsidRDefault="00411627">
      <w:pPr>
        <w:pStyle w:val="B5"/>
        <w:rPr>
          <w:ins w:id="163" w:author="RAN2#129" w:date="2025-02-19T10:57:00Z" w16du:dateUtc="2025-02-19T15:57:00Z"/>
          <w:lang w:eastAsia="ko-KR"/>
        </w:rPr>
        <w:pPrChange w:id="164" w:author="RAN2#129" w:date="2025-02-20T16:06:00Z" w16du:dateUtc="2025-02-20T21:06:00Z">
          <w:pPr>
            <w:pStyle w:val="B4"/>
          </w:pPr>
        </w:pPrChange>
      </w:pPr>
      <w:del w:id="165" w:author="RAN2#129" w:date="2025-02-20T16:06:00Z" w16du:dateUtc="2025-02-20T21:06:00Z">
        <w:r w:rsidRPr="00FA0FAE" w:rsidDel="00EA080D">
          <w:rPr>
            <w:lang w:eastAsia="ko-KR"/>
          </w:rPr>
          <w:delText>4</w:delText>
        </w:r>
      </w:del>
      <w:ins w:id="166" w:author="RAN2#129" w:date="2025-02-20T16:06:00Z" w16du:dateUtc="2025-02-20T21:06:00Z">
        <w:r w:rsidR="00EA080D">
          <w:rPr>
            <w:lang w:eastAsia="ko-KR"/>
          </w:rPr>
          <w:t>5</w:t>
        </w:r>
      </w:ins>
      <w:r w:rsidRPr="00FA0FAE">
        <w:rPr>
          <w:lang w:eastAsia="ko-KR"/>
        </w:rPr>
        <w:t>&gt;</w:t>
      </w:r>
      <w:r w:rsidRPr="00FA0FAE">
        <w:rPr>
          <w:lang w:eastAsia="ko-KR"/>
        </w:rPr>
        <w:tab/>
        <w:t>indicate the reception of an acknowledgement for SI request to upper layers.</w:t>
      </w:r>
    </w:p>
    <w:p w14:paraId="418099D4" w14:textId="496AF8D6" w:rsidR="009C3453" w:rsidRPr="00FA0FAE" w:rsidDel="00EA080D" w:rsidRDefault="009C3453" w:rsidP="009C3453">
      <w:pPr>
        <w:pStyle w:val="B5"/>
        <w:rPr>
          <w:del w:id="167" w:author="RAN2#129" w:date="2025-02-20T16:06:00Z" w16du:dateUtc="2025-02-20T21:06:00Z"/>
          <w:lang w:eastAsia="ko-KR"/>
        </w:rPr>
      </w:pPr>
    </w:p>
    <w:p w14:paraId="1F5CD1C3" w14:textId="77777777" w:rsidR="00411627" w:rsidRPr="00FA0FAE" w:rsidRDefault="00411627" w:rsidP="00411627">
      <w:pPr>
        <w:pStyle w:val="B3"/>
        <w:rPr>
          <w:lang w:eastAsia="ko-KR"/>
        </w:rPr>
      </w:pPr>
      <w:r w:rsidRPr="00FA0FAE">
        <w:rPr>
          <w:lang w:eastAsia="ko-KR"/>
        </w:rPr>
        <w:t>3&gt;</w:t>
      </w:r>
      <w:r w:rsidRPr="00FA0FAE">
        <w:rPr>
          <w:lang w:eastAsia="ko-KR"/>
        </w:rPr>
        <w:tab/>
        <w:t>else:</w:t>
      </w:r>
    </w:p>
    <w:p w14:paraId="46E7F7F6" w14:textId="77777777" w:rsidR="00411627" w:rsidRPr="00FA0FAE" w:rsidRDefault="00411627" w:rsidP="00411627">
      <w:pPr>
        <w:pStyle w:val="B4"/>
        <w:rPr>
          <w:lang w:eastAsia="ko-KR"/>
        </w:rPr>
      </w:pPr>
      <w:r w:rsidRPr="00FA0FAE">
        <w:rPr>
          <w:lang w:eastAsia="ko-KR"/>
        </w:rPr>
        <w:t>4&gt;</w:t>
      </w:r>
      <w:r w:rsidRPr="00FA0FAE">
        <w:rPr>
          <w:lang w:eastAsia="ko-KR"/>
        </w:rPr>
        <w:tab/>
        <w:t>apply the following actions for the Serving Cell where the Random Access Preamble was transmitted:</w:t>
      </w:r>
    </w:p>
    <w:p w14:paraId="4C207534" w14:textId="77777777" w:rsidR="00411627" w:rsidRPr="00FA0FAE" w:rsidRDefault="00411627" w:rsidP="00411627">
      <w:pPr>
        <w:pStyle w:val="B5"/>
        <w:rPr>
          <w:lang w:eastAsia="ko-KR"/>
        </w:rPr>
      </w:pPr>
      <w:r w:rsidRPr="00FA0FAE">
        <w:rPr>
          <w:lang w:eastAsia="ko-KR"/>
        </w:rPr>
        <w:t>5&gt;</w:t>
      </w:r>
      <w:r w:rsidRPr="00FA0FAE">
        <w:rPr>
          <w:lang w:eastAsia="ko-KR"/>
        </w:rPr>
        <w:tab/>
        <w:t xml:space="preserve">process the received Timing Advance Command (see </w:t>
      </w:r>
      <w:r w:rsidR="00B9580D" w:rsidRPr="00FA0FAE">
        <w:rPr>
          <w:lang w:eastAsia="ko-KR"/>
        </w:rPr>
        <w:t>clause</w:t>
      </w:r>
      <w:r w:rsidRPr="00FA0FAE">
        <w:rPr>
          <w:lang w:eastAsia="ko-KR"/>
        </w:rPr>
        <w:t xml:space="preserve"> 5.2);</w:t>
      </w:r>
    </w:p>
    <w:p w14:paraId="143D27C1" w14:textId="77777777" w:rsidR="00411627" w:rsidRPr="00FA0FAE" w:rsidRDefault="00411627" w:rsidP="00411627">
      <w:pPr>
        <w:pStyle w:val="B5"/>
        <w:rPr>
          <w:lang w:eastAsia="ko-KR"/>
        </w:rPr>
      </w:pPr>
      <w:r w:rsidRPr="00FA0FAE">
        <w:rPr>
          <w:lang w:eastAsia="ko-KR"/>
        </w:rPr>
        <w:lastRenderedPageBreak/>
        <w:t>5&gt;</w:t>
      </w:r>
      <w:r w:rsidRPr="00FA0FAE">
        <w:rPr>
          <w:lang w:eastAsia="ko-KR"/>
        </w:rPr>
        <w:tab/>
        <w:t xml:space="preserve">indicate the </w:t>
      </w:r>
      <w:r w:rsidRPr="00FA0FAE">
        <w:rPr>
          <w:i/>
          <w:lang w:eastAsia="ko-KR"/>
        </w:rPr>
        <w:t>preambleReceivedTargetPower</w:t>
      </w:r>
      <w:r w:rsidRPr="00FA0FAE">
        <w:rPr>
          <w:lang w:eastAsia="ko-KR"/>
        </w:rPr>
        <w:t xml:space="preserve"> and the amount of power ramping applied to the latest Random Access Preamble transmission to lower layers (i.e. (</w:t>
      </w:r>
      <w:r w:rsidRPr="00FA0FAE">
        <w:rPr>
          <w:i/>
          <w:lang w:eastAsia="ko-KR"/>
        </w:rPr>
        <w:t>PREAMBLE_POWER_RAMPING_COUNTER</w:t>
      </w:r>
      <w:r w:rsidRPr="00FA0FAE">
        <w:rPr>
          <w:lang w:eastAsia="ko-KR"/>
        </w:rPr>
        <w:t xml:space="preserve"> – 1) × </w:t>
      </w:r>
      <w:r w:rsidR="00865E9A" w:rsidRPr="00FA0FAE">
        <w:rPr>
          <w:i/>
          <w:lang w:eastAsia="ko-KR"/>
        </w:rPr>
        <w:t>PREAMBLE_POWER_RAMPING_STEP</w:t>
      </w:r>
      <w:r w:rsidRPr="00FA0FAE">
        <w:rPr>
          <w:lang w:eastAsia="ko-KR"/>
        </w:rPr>
        <w:t>);</w:t>
      </w:r>
    </w:p>
    <w:p w14:paraId="092AE51E" w14:textId="77777777" w:rsidR="00411627" w:rsidRPr="00FA0FAE" w:rsidRDefault="00411627" w:rsidP="00411627">
      <w:pPr>
        <w:pStyle w:val="B5"/>
        <w:rPr>
          <w:lang w:eastAsia="ko-KR"/>
        </w:rPr>
      </w:pPr>
      <w:r w:rsidRPr="00FA0FAE">
        <w:rPr>
          <w:lang w:eastAsia="ko-KR"/>
        </w:rPr>
        <w:t>5&gt;</w:t>
      </w:r>
      <w:r w:rsidRPr="00FA0FAE">
        <w:rPr>
          <w:lang w:eastAsia="ko-KR"/>
        </w:rPr>
        <w:tab/>
        <w:t xml:space="preserve">if the Random Access procedure </w:t>
      </w:r>
      <w:r w:rsidR="00370295" w:rsidRPr="00FA0FAE">
        <w:rPr>
          <w:lang w:eastAsia="ko-KR"/>
        </w:rPr>
        <w:t xml:space="preserve">for an SCell is performed on uplink carrier where </w:t>
      </w:r>
      <w:r w:rsidR="00370295" w:rsidRPr="00FA0FAE">
        <w:rPr>
          <w:i/>
          <w:lang w:eastAsia="ko-KR"/>
        </w:rPr>
        <w:t>pusch-Config</w:t>
      </w:r>
      <w:r w:rsidR="00370295" w:rsidRPr="00FA0FAE">
        <w:rPr>
          <w:lang w:eastAsia="ko-KR"/>
        </w:rPr>
        <w:t xml:space="preserve"> is not configured</w:t>
      </w:r>
      <w:r w:rsidRPr="00FA0FAE">
        <w:rPr>
          <w:lang w:eastAsia="ko-KR"/>
        </w:rPr>
        <w:t>:</w:t>
      </w:r>
    </w:p>
    <w:p w14:paraId="4DA466BF" w14:textId="77777777" w:rsidR="00411627" w:rsidRPr="00FA0FAE" w:rsidRDefault="00411627" w:rsidP="00411627">
      <w:pPr>
        <w:pStyle w:val="B6"/>
        <w:rPr>
          <w:lang w:eastAsia="ko-KR"/>
        </w:rPr>
      </w:pPr>
      <w:r w:rsidRPr="00FA0FAE">
        <w:rPr>
          <w:lang w:eastAsia="ko-KR"/>
        </w:rPr>
        <w:t>6&gt;</w:t>
      </w:r>
      <w:r w:rsidRPr="00FA0FAE">
        <w:rPr>
          <w:lang w:eastAsia="ko-KR"/>
        </w:rPr>
        <w:tab/>
        <w:t>ignore the received UL grant.</w:t>
      </w:r>
    </w:p>
    <w:p w14:paraId="370685BA" w14:textId="77777777" w:rsidR="00411627" w:rsidRPr="00FA0FAE" w:rsidRDefault="00411627" w:rsidP="00411627">
      <w:pPr>
        <w:pStyle w:val="B5"/>
        <w:rPr>
          <w:lang w:eastAsia="ko-KR"/>
        </w:rPr>
      </w:pPr>
      <w:r w:rsidRPr="00FA0FAE">
        <w:rPr>
          <w:lang w:eastAsia="ko-KR"/>
        </w:rPr>
        <w:t>5&gt;</w:t>
      </w:r>
      <w:r w:rsidRPr="00FA0FAE">
        <w:rPr>
          <w:lang w:eastAsia="ko-KR"/>
        </w:rPr>
        <w:tab/>
        <w:t>else:</w:t>
      </w:r>
    </w:p>
    <w:p w14:paraId="10451055" w14:textId="77777777" w:rsidR="00411627" w:rsidRPr="00FA0FAE" w:rsidRDefault="00411627" w:rsidP="00411627">
      <w:pPr>
        <w:pStyle w:val="B6"/>
        <w:rPr>
          <w:lang w:eastAsia="ko-KR"/>
        </w:rPr>
      </w:pPr>
      <w:r w:rsidRPr="00FA0FAE">
        <w:rPr>
          <w:lang w:eastAsia="ko-KR"/>
        </w:rPr>
        <w:t>6&gt;</w:t>
      </w:r>
      <w:r w:rsidRPr="00FA0FAE">
        <w:rPr>
          <w:lang w:eastAsia="ko-KR"/>
        </w:rPr>
        <w:tab/>
        <w:t>process the received UL grant value and indicate it to the lower layers.</w:t>
      </w:r>
    </w:p>
    <w:p w14:paraId="4490459A" w14:textId="77777777" w:rsidR="00411627" w:rsidRPr="00FA0FAE" w:rsidRDefault="00411627" w:rsidP="00411627">
      <w:pPr>
        <w:pStyle w:val="B4"/>
        <w:rPr>
          <w:lang w:eastAsia="ko-KR"/>
        </w:rPr>
      </w:pPr>
      <w:r w:rsidRPr="00FA0FAE">
        <w:rPr>
          <w:lang w:eastAsia="ko-KR"/>
        </w:rPr>
        <w:t>4&gt;</w:t>
      </w:r>
      <w:r w:rsidRPr="00FA0FAE">
        <w:rPr>
          <w:lang w:eastAsia="ko-KR"/>
        </w:rPr>
        <w:tab/>
        <w:t>if the Random Access Preamble was not selected by the MAC entity among the contention-based Random Access Preamble(s):</w:t>
      </w:r>
    </w:p>
    <w:p w14:paraId="6DCAEBAD" w14:textId="77777777" w:rsidR="00411627" w:rsidRPr="00FA0FAE" w:rsidRDefault="00411627" w:rsidP="00411627">
      <w:pPr>
        <w:pStyle w:val="B5"/>
        <w:rPr>
          <w:lang w:eastAsia="ko-KR"/>
        </w:rPr>
      </w:pPr>
      <w:r w:rsidRPr="00FA0FAE">
        <w:rPr>
          <w:lang w:eastAsia="ko-KR"/>
        </w:rPr>
        <w:t>5&gt;</w:t>
      </w:r>
      <w:r w:rsidRPr="00FA0FAE">
        <w:rPr>
          <w:lang w:eastAsia="ko-KR"/>
        </w:rPr>
        <w:tab/>
        <w:t>consider the Random Access procedure successfully completed.</w:t>
      </w:r>
    </w:p>
    <w:p w14:paraId="1CC037AC" w14:textId="77777777" w:rsidR="00411627" w:rsidRPr="00FA0FAE" w:rsidRDefault="00411627" w:rsidP="00411627">
      <w:pPr>
        <w:pStyle w:val="B4"/>
        <w:rPr>
          <w:lang w:eastAsia="ko-KR"/>
        </w:rPr>
      </w:pPr>
      <w:r w:rsidRPr="00FA0FAE">
        <w:rPr>
          <w:lang w:eastAsia="ko-KR"/>
        </w:rPr>
        <w:t>4&gt;</w:t>
      </w:r>
      <w:r w:rsidRPr="00FA0FAE">
        <w:rPr>
          <w:lang w:eastAsia="ko-KR"/>
        </w:rPr>
        <w:tab/>
        <w:t>else:</w:t>
      </w:r>
    </w:p>
    <w:p w14:paraId="152483A6" w14:textId="77777777" w:rsidR="00411627" w:rsidRPr="00FA0FAE" w:rsidRDefault="00411627" w:rsidP="00411627">
      <w:pPr>
        <w:pStyle w:val="B5"/>
        <w:rPr>
          <w:lang w:eastAsia="ko-KR"/>
        </w:rPr>
      </w:pPr>
      <w:r w:rsidRPr="00FA0FAE">
        <w:rPr>
          <w:lang w:eastAsia="ko-KR"/>
        </w:rPr>
        <w:t>5&gt;</w:t>
      </w:r>
      <w:r w:rsidRPr="00FA0FAE">
        <w:rPr>
          <w:lang w:eastAsia="ko-KR"/>
        </w:rPr>
        <w:tab/>
        <w:t xml:space="preserve">set the </w:t>
      </w:r>
      <w:r w:rsidRPr="00FA0FAE">
        <w:rPr>
          <w:i/>
          <w:lang w:eastAsia="ko-KR"/>
        </w:rPr>
        <w:t>TEMPORARY_C-RNTI</w:t>
      </w:r>
      <w:r w:rsidRPr="00FA0FAE">
        <w:rPr>
          <w:lang w:eastAsia="ko-KR"/>
        </w:rPr>
        <w:t xml:space="preserve"> to the value received in the Random Access Response;</w:t>
      </w:r>
    </w:p>
    <w:p w14:paraId="34DB39B1" w14:textId="77777777" w:rsidR="00411627" w:rsidRPr="00FA0FAE" w:rsidRDefault="00411627" w:rsidP="00411627">
      <w:pPr>
        <w:pStyle w:val="B5"/>
        <w:rPr>
          <w:lang w:eastAsia="ko-KR"/>
        </w:rPr>
      </w:pPr>
      <w:r w:rsidRPr="00FA0FAE">
        <w:rPr>
          <w:lang w:eastAsia="ko-KR"/>
        </w:rPr>
        <w:t>5&gt;</w:t>
      </w:r>
      <w:r w:rsidRPr="00FA0FAE">
        <w:rPr>
          <w:lang w:eastAsia="ko-KR"/>
        </w:rPr>
        <w:tab/>
        <w:t>if this is the first successfully received Random Access Response within this Random Access procedure:</w:t>
      </w:r>
    </w:p>
    <w:p w14:paraId="59411297" w14:textId="77777777" w:rsidR="00411627" w:rsidRPr="00FA0FAE" w:rsidRDefault="00411627" w:rsidP="00411627">
      <w:pPr>
        <w:pStyle w:val="B6"/>
        <w:rPr>
          <w:lang w:eastAsia="ko-KR"/>
        </w:rPr>
      </w:pPr>
      <w:r w:rsidRPr="00FA0FAE">
        <w:rPr>
          <w:lang w:eastAsia="ko-KR"/>
        </w:rPr>
        <w:t>6&gt;</w:t>
      </w:r>
      <w:r w:rsidRPr="00FA0FAE">
        <w:rPr>
          <w:lang w:eastAsia="ko-KR"/>
        </w:rPr>
        <w:tab/>
        <w:t>if the transmission is not being made for the CCCH logical channel:</w:t>
      </w:r>
    </w:p>
    <w:p w14:paraId="30731C26" w14:textId="77777777" w:rsidR="00411627" w:rsidRPr="00FA0FAE" w:rsidRDefault="00411627" w:rsidP="00411627">
      <w:pPr>
        <w:pStyle w:val="B7"/>
        <w:ind w:left="2268" w:hanging="283"/>
      </w:pPr>
      <w:r w:rsidRPr="00FA0FAE">
        <w:rPr>
          <w:lang w:eastAsia="ko-KR"/>
        </w:rPr>
        <w:t>7</w:t>
      </w:r>
      <w:r w:rsidRPr="00FA0FAE">
        <w:t>&gt;</w:t>
      </w:r>
      <w:r w:rsidRPr="00FA0FAE">
        <w:rPr>
          <w:lang w:eastAsia="ko-KR"/>
        </w:rPr>
        <w:tab/>
      </w:r>
      <w:r w:rsidRPr="00FA0FAE">
        <w:t xml:space="preserve">indicate to the Multiplexing and assembly entity to include a C-RNTI MAC </w:t>
      </w:r>
      <w:r w:rsidRPr="00FA0FAE">
        <w:rPr>
          <w:lang w:eastAsia="ko-KR"/>
        </w:rPr>
        <w:t>CE</w:t>
      </w:r>
      <w:r w:rsidRPr="00FA0FAE">
        <w:t xml:space="preserve"> in the subsequent uplink transmission.</w:t>
      </w:r>
    </w:p>
    <w:p w14:paraId="4B0BA9DB" w14:textId="75A68F39" w:rsidR="008F4B86" w:rsidRPr="00FA0FAE" w:rsidRDefault="008F4B86" w:rsidP="008F4B86">
      <w:pPr>
        <w:pStyle w:val="B6"/>
        <w:rPr>
          <w:rFonts w:eastAsia="Malgun Gothic"/>
        </w:rPr>
      </w:pPr>
      <w:r w:rsidRPr="00FA0FAE">
        <w:rPr>
          <w:rFonts w:eastAsia="Malgun Gothic"/>
        </w:rPr>
        <w:t>6&gt;</w:t>
      </w:r>
      <w:r w:rsidRPr="00FA0FAE">
        <w:rPr>
          <w:rFonts w:eastAsia="Malgun Gothic"/>
        </w:rPr>
        <w:tab/>
        <w:t>if the Random Access procedure was initiated for SpCell beam failure recovery</w:t>
      </w:r>
      <w:r w:rsidR="008254B7" w:rsidRPr="00FA0FAE">
        <w:rPr>
          <w:rFonts w:eastAsia="Malgun Gothic"/>
        </w:rPr>
        <w:t xml:space="preserve"> </w:t>
      </w:r>
      <w:r w:rsidR="008254B7" w:rsidRPr="00FA0FAE">
        <w:t xml:space="preserve">and </w:t>
      </w:r>
      <w:r w:rsidR="008254B7" w:rsidRPr="00FA0FAE">
        <w:rPr>
          <w:i/>
        </w:rPr>
        <w:t>spCell-BFR-CBRA</w:t>
      </w:r>
      <w:r w:rsidR="008254B7" w:rsidRPr="00FA0FAE">
        <w:rPr>
          <w:iCs/>
        </w:rPr>
        <w:t xml:space="preserve"> </w:t>
      </w:r>
      <w:r w:rsidR="008254B7" w:rsidRPr="00FA0FAE">
        <w:t>with value</w:t>
      </w:r>
      <w:r w:rsidR="008254B7" w:rsidRPr="00FA0FAE">
        <w:rPr>
          <w:iCs/>
        </w:rPr>
        <w:t xml:space="preserve"> </w:t>
      </w:r>
      <w:r w:rsidR="008254B7" w:rsidRPr="00FA0FAE">
        <w:rPr>
          <w:i/>
        </w:rPr>
        <w:t>true</w:t>
      </w:r>
      <w:r w:rsidR="008254B7" w:rsidRPr="00FA0FAE">
        <w:rPr>
          <w:iCs/>
        </w:rPr>
        <w:t xml:space="preserve"> </w:t>
      </w:r>
      <w:r w:rsidR="008254B7" w:rsidRPr="00FA0FAE">
        <w:t>is configured</w:t>
      </w:r>
      <w:r w:rsidRPr="00FA0FAE">
        <w:rPr>
          <w:rFonts w:eastAsia="Malgun Gothic"/>
        </w:rPr>
        <w:t>:</w:t>
      </w:r>
    </w:p>
    <w:p w14:paraId="59D3918D" w14:textId="0A75DA7D" w:rsidR="00837C54" w:rsidRPr="00FA0FAE" w:rsidRDefault="00837C54" w:rsidP="00837C54">
      <w:pPr>
        <w:pStyle w:val="B7"/>
        <w:ind w:left="2268" w:hanging="283"/>
      </w:pPr>
      <w:r w:rsidRPr="00FA0FAE">
        <w:t>7&gt;</w:t>
      </w:r>
      <w:r w:rsidRPr="00FA0FAE">
        <w:tab/>
        <w:t>if there is at least one Serving Cell of this MAC entity configured with two BFD-RS sets:</w:t>
      </w:r>
    </w:p>
    <w:p w14:paraId="2483A990" w14:textId="65ACD11D" w:rsidR="00837C54" w:rsidRPr="00FA0FAE" w:rsidRDefault="00837C54" w:rsidP="00293E23">
      <w:pPr>
        <w:pStyle w:val="B8"/>
      </w:pPr>
      <w:r w:rsidRPr="00FA0FAE">
        <w:t>8&gt;</w:t>
      </w:r>
      <w:r w:rsidRPr="00FA0FAE">
        <w:tab/>
        <w:t>indicate to the Multiplexing and assembly entity to include an Enhanced BFR MAC CE or a Truncated Enhanced BFR MAC CE in the subsequent uplink transmission.</w:t>
      </w:r>
    </w:p>
    <w:p w14:paraId="4ED627DD" w14:textId="552B3DB8" w:rsidR="00837C54" w:rsidRPr="00FA0FAE" w:rsidRDefault="00837C54" w:rsidP="00837C54">
      <w:pPr>
        <w:pStyle w:val="B7"/>
        <w:ind w:left="2268" w:hanging="283"/>
      </w:pPr>
      <w:r w:rsidRPr="00FA0FAE">
        <w:t>7&gt;</w:t>
      </w:r>
      <w:r w:rsidR="00E445C2" w:rsidRPr="00FA0FAE">
        <w:tab/>
      </w:r>
      <w:r w:rsidRPr="00FA0FAE">
        <w:t>else:</w:t>
      </w:r>
    </w:p>
    <w:p w14:paraId="19801E69" w14:textId="76EBA291" w:rsidR="008F4B86" w:rsidRPr="00FA0FAE" w:rsidRDefault="00837C54" w:rsidP="00293E23">
      <w:pPr>
        <w:pStyle w:val="B8"/>
      </w:pPr>
      <w:r w:rsidRPr="00FA0FAE">
        <w:t>8</w:t>
      </w:r>
      <w:r w:rsidR="008F4B86" w:rsidRPr="00FA0FAE">
        <w:t>&gt;</w:t>
      </w:r>
      <w:r w:rsidR="008F4B86" w:rsidRPr="00FA0FAE">
        <w:tab/>
        <w:t>indicate to the Multiplexing and assembly entity to include a BFR MAC CE or a Truncated BFR MAC CE in the subsequent uplink transmission.</w:t>
      </w:r>
    </w:p>
    <w:p w14:paraId="5ABBBA85" w14:textId="77777777" w:rsidR="00837C54" w:rsidRPr="00FA0FAE" w:rsidRDefault="00837C54" w:rsidP="00837C54">
      <w:pPr>
        <w:pStyle w:val="B6"/>
        <w:rPr>
          <w:lang w:eastAsia="ko-KR"/>
        </w:rPr>
      </w:pPr>
      <w:r w:rsidRPr="00FA0FAE">
        <w:rPr>
          <w:lang w:eastAsia="ko-KR"/>
        </w:rPr>
        <w:t>6&gt;</w:t>
      </w:r>
      <w:r w:rsidRPr="00FA0FAE">
        <w:rPr>
          <w:lang w:eastAsia="ko-KR"/>
        </w:rPr>
        <w:tab/>
        <w:t>else if the Random Access procedure was initiated for beam failure recovery of both BFD-RS sets of SpCell:</w:t>
      </w:r>
    </w:p>
    <w:p w14:paraId="29A3F465" w14:textId="77777777" w:rsidR="00837C54" w:rsidRPr="00FA0FAE" w:rsidRDefault="00837C54" w:rsidP="00293E23">
      <w:pPr>
        <w:pStyle w:val="B7"/>
        <w:ind w:left="2268" w:hanging="283"/>
        <w:rPr>
          <w:lang w:eastAsia="ko-KR"/>
        </w:rPr>
      </w:pPr>
      <w:r w:rsidRPr="00FA0FAE">
        <w:rPr>
          <w:lang w:eastAsia="ko-KR"/>
        </w:rPr>
        <w:t>7&gt;</w:t>
      </w:r>
      <w:r w:rsidRPr="00FA0FAE">
        <w:rPr>
          <w:lang w:eastAsia="ko-KR"/>
        </w:rPr>
        <w:tab/>
        <w:t>indicate to the Multiplexing and assembly entity to include an Enhanced BFR MAC CE or a Truncated Enhanced BFR MAC CE in the subsequent uplink transmission.</w:t>
      </w:r>
    </w:p>
    <w:p w14:paraId="631B728A" w14:textId="65B9F2C9" w:rsidR="00411627" w:rsidRPr="00FA0FAE" w:rsidRDefault="00411627" w:rsidP="00837C54">
      <w:pPr>
        <w:pStyle w:val="B6"/>
        <w:rPr>
          <w:lang w:eastAsia="ko-KR"/>
        </w:rPr>
      </w:pPr>
      <w:r w:rsidRPr="00FA0FAE">
        <w:rPr>
          <w:lang w:eastAsia="ko-KR"/>
        </w:rPr>
        <w:t>6&gt;</w:t>
      </w:r>
      <w:r w:rsidRPr="00FA0FAE">
        <w:rPr>
          <w:lang w:eastAsia="ko-KR"/>
        </w:rPr>
        <w:tab/>
        <w:t>obtain the MAC PDU to transmit from the Multiplexing and assembly entity and store it in the Msg3 buffer.</w:t>
      </w:r>
    </w:p>
    <w:p w14:paraId="2F061484" w14:textId="2FC24503" w:rsidR="001D187E" w:rsidRPr="00FA0FAE" w:rsidRDefault="001D187E" w:rsidP="001D187E">
      <w:pPr>
        <w:pStyle w:val="NO"/>
        <w:rPr>
          <w:lang w:eastAsia="ko-KR"/>
        </w:rPr>
      </w:pPr>
      <w:r w:rsidRPr="00FA0FAE">
        <w:rPr>
          <w:lang w:eastAsia="ko-KR"/>
        </w:rPr>
        <w:t>NOTE</w:t>
      </w:r>
      <w:r w:rsidR="001E1193" w:rsidRPr="00FA0FAE">
        <w:rPr>
          <w:lang w:eastAsia="ko-KR"/>
        </w:rPr>
        <w:t xml:space="preserve"> 1</w:t>
      </w:r>
      <w:r w:rsidRPr="00FA0FAE">
        <w:rPr>
          <w:lang w:eastAsia="ko-KR"/>
        </w:rPr>
        <w:t>:</w:t>
      </w:r>
      <w:r w:rsidRPr="00FA0FAE">
        <w:rPr>
          <w:lang w:eastAsia="ko-KR"/>
        </w:rPr>
        <w:tab/>
        <w:t>If within a Random Access procedure, an uplink grant provided in the Random Access Response for the same group of contention-based Random Access Preambles has a different size than the first uplink grant allocated during that Random Access procedure, the UE behavior is not defined.</w:t>
      </w:r>
    </w:p>
    <w:p w14:paraId="174DD383" w14:textId="77777777" w:rsidR="000D76D9" w:rsidRPr="00FA0FAE" w:rsidRDefault="000D76D9" w:rsidP="00411627">
      <w:pPr>
        <w:pStyle w:val="B1"/>
        <w:rPr>
          <w:lang w:eastAsia="ko-KR"/>
        </w:rPr>
      </w:pPr>
      <w:r w:rsidRPr="00FA0FAE">
        <w:rPr>
          <w:lang w:eastAsia="ko-KR"/>
        </w:rPr>
        <w:t>1&gt;</w:t>
      </w:r>
      <w:r w:rsidRPr="00FA0FAE">
        <w:rPr>
          <w:lang w:eastAsia="ko-KR"/>
        </w:rPr>
        <w:tab/>
        <w:t xml:space="preserve">if </w:t>
      </w:r>
      <w:r w:rsidRPr="00FA0FAE">
        <w:rPr>
          <w:i/>
          <w:lang w:eastAsia="ko-KR"/>
        </w:rPr>
        <w:t>ra-ResponseWindow</w:t>
      </w:r>
      <w:r w:rsidRPr="00FA0FAE">
        <w:rPr>
          <w:lang w:eastAsia="ko-KR"/>
        </w:rPr>
        <w:t xml:space="preserve"> configured in </w:t>
      </w:r>
      <w:r w:rsidRPr="00FA0FAE">
        <w:rPr>
          <w:i/>
          <w:lang w:eastAsia="ko-KR"/>
        </w:rPr>
        <w:t>BeamFailureRecoveryConfig</w:t>
      </w:r>
      <w:r w:rsidRPr="00FA0FAE">
        <w:rPr>
          <w:lang w:eastAsia="ko-KR"/>
        </w:rPr>
        <w:t xml:space="preserve"> expires and if </w:t>
      </w:r>
      <w:r w:rsidR="00F22B79" w:rsidRPr="00FA0FAE">
        <w:rPr>
          <w:lang w:eastAsia="ko-KR"/>
        </w:rPr>
        <w:t>a</w:t>
      </w:r>
      <w:r w:rsidRPr="00FA0FAE">
        <w:rPr>
          <w:lang w:eastAsia="ko-KR"/>
        </w:rPr>
        <w:t xml:space="preserve"> PDCCH </w:t>
      </w:r>
      <w:r w:rsidR="00F22B79" w:rsidRPr="00FA0FAE">
        <w:rPr>
          <w:lang w:eastAsia="ko-KR"/>
        </w:rPr>
        <w:t xml:space="preserve">transmission on the search space indicated by </w:t>
      </w:r>
      <w:r w:rsidR="00F22B79" w:rsidRPr="00FA0FAE">
        <w:rPr>
          <w:i/>
          <w:lang w:eastAsia="ko-KR"/>
        </w:rPr>
        <w:t>recoverySearchSpaceId</w:t>
      </w:r>
      <w:r w:rsidR="00F22B79" w:rsidRPr="00FA0FAE">
        <w:rPr>
          <w:lang w:eastAsia="ko-KR"/>
        </w:rPr>
        <w:t xml:space="preserve"> </w:t>
      </w:r>
      <w:r w:rsidRPr="00FA0FAE">
        <w:rPr>
          <w:lang w:eastAsia="ko-KR"/>
        </w:rPr>
        <w:t>addressed to the C-RNTI has not been received on the Serving Cell where the preamble was transmitted; or</w:t>
      </w:r>
    </w:p>
    <w:p w14:paraId="1FB80DFA" w14:textId="77777777" w:rsidR="00411627" w:rsidRPr="00FA0FAE" w:rsidRDefault="00411627" w:rsidP="00411627">
      <w:pPr>
        <w:pStyle w:val="B1"/>
        <w:rPr>
          <w:lang w:eastAsia="ko-KR"/>
        </w:rPr>
      </w:pPr>
      <w:r w:rsidRPr="00FA0FAE">
        <w:rPr>
          <w:lang w:eastAsia="ko-KR"/>
        </w:rPr>
        <w:t>1&gt;</w:t>
      </w:r>
      <w:r w:rsidRPr="00FA0FAE">
        <w:rPr>
          <w:lang w:eastAsia="ko-KR"/>
        </w:rPr>
        <w:tab/>
        <w:t xml:space="preserve">if </w:t>
      </w:r>
      <w:r w:rsidRPr="00FA0FAE">
        <w:rPr>
          <w:i/>
          <w:lang w:eastAsia="ko-KR"/>
        </w:rPr>
        <w:t>ra-ResponseWindow</w:t>
      </w:r>
      <w:r w:rsidRPr="00FA0FAE">
        <w:rPr>
          <w:lang w:eastAsia="ko-KR"/>
        </w:rPr>
        <w:t xml:space="preserve"> configured in </w:t>
      </w:r>
      <w:r w:rsidRPr="00FA0FAE">
        <w:rPr>
          <w:i/>
          <w:lang w:eastAsia="ko-KR"/>
        </w:rPr>
        <w:t>RACH-ConfigCommon</w:t>
      </w:r>
      <w:r w:rsidRPr="00FA0FAE">
        <w:rPr>
          <w:lang w:eastAsia="ko-KR"/>
        </w:rPr>
        <w:t xml:space="preserve"> expires, and if the Random Access Response containing Random Access Preamble identifiers that matches the transmitted </w:t>
      </w:r>
      <w:r w:rsidRPr="00FA0FAE">
        <w:rPr>
          <w:i/>
          <w:lang w:eastAsia="ko-KR"/>
        </w:rPr>
        <w:t>PREAMBLE_INDEX</w:t>
      </w:r>
      <w:r w:rsidRPr="00FA0FAE">
        <w:rPr>
          <w:lang w:eastAsia="ko-KR"/>
        </w:rPr>
        <w:t xml:space="preserve"> has not been received</w:t>
      </w:r>
      <w:r w:rsidR="000D76D9" w:rsidRPr="00FA0FAE">
        <w:rPr>
          <w:lang w:eastAsia="ko-KR"/>
        </w:rPr>
        <w:t>:</w:t>
      </w:r>
    </w:p>
    <w:p w14:paraId="72FCEAF0" w14:textId="77777777" w:rsidR="00411627" w:rsidRPr="00FA0FAE" w:rsidRDefault="00411627" w:rsidP="00411627">
      <w:pPr>
        <w:pStyle w:val="B2"/>
        <w:rPr>
          <w:lang w:eastAsia="ko-KR"/>
        </w:rPr>
      </w:pPr>
      <w:r w:rsidRPr="00FA0FAE">
        <w:rPr>
          <w:lang w:eastAsia="ko-KR"/>
        </w:rPr>
        <w:t>2&gt;</w:t>
      </w:r>
      <w:r w:rsidRPr="00FA0FAE">
        <w:rPr>
          <w:lang w:eastAsia="ko-KR"/>
        </w:rPr>
        <w:tab/>
        <w:t>consider the Random Access Response reception not successful;</w:t>
      </w:r>
    </w:p>
    <w:p w14:paraId="6BCDDF16" w14:textId="77777777" w:rsidR="00411627" w:rsidRPr="00FA0FAE" w:rsidRDefault="00411627" w:rsidP="00411627">
      <w:pPr>
        <w:pStyle w:val="B2"/>
        <w:rPr>
          <w:noProof/>
        </w:rPr>
      </w:pPr>
      <w:r w:rsidRPr="00FA0FAE">
        <w:rPr>
          <w:noProof/>
          <w:lang w:eastAsia="ko-KR"/>
        </w:rPr>
        <w:t>2&gt;</w:t>
      </w:r>
      <w:r w:rsidRPr="00FA0FAE">
        <w:rPr>
          <w:noProof/>
        </w:rPr>
        <w:tab/>
        <w:t xml:space="preserve">increment </w:t>
      </w:r>
      <w:r w:rsidRPr="00FA0FAE">
        <w:rPr>
          <w:i/>
          <w:noProof/>
        </w:rPr>
        <w:t>PREAMBLE_TRANSMISSION_COUNTER</w:t>
      </w:r>
      <w:r w:rsidRPr="00FA0FAE">
        <w:rPr>
          <w:noProof/>
        </w:rPr>
        <w:t xml:space="preserve"> by 1;</w:t>
      </w:r>
    </w:p>
    <w:p w14:paraId="53F45064" w14:textId="77777777" w:rsidR="00411627" w:rsidRPr="00FA0FAE" w:rsidRDefault="00411627" w:rsidP="00411627">
      <w:pPr>
        <w:pStyle w:val="B2"/>
        <w:rPr>
          <w:lang w:eastAsia="ko-KR"/>
        </w:rPr>
      </w:pPr>
      <w:r w:rsidRPr="00FA0FAE">
        <w:rPr>
          <w:lang w:eastAsia="ko-KR"/>
        </w:rPr>
        <w:lastRenderedPageBreak/>
        <w:t>2&gt;</w:t>
      </w:r>
      <w:r w:rsidRPr="00FA0FAE">
        <w:rPr>
          <w:lang w:eastAsia="ko-KR"/>
        </w:rPr>
        <w:tab/>
        <w:t xml:space="preserve">if </w:t>
      </w:r>
      <w:r w:rsidRPr="00FA0FAE">
        <w:rPr>
          <w:i/>
          <w:lang w:eastAsia="ko-KR"/>
        </w:rPr>
        <w:t>PREAMBLE_TRANSMISSION_COUNTER</w:t>
      </w:r>
      <w:r w:rsidRPr="00FA0FAE">
        <w:rPr>
          <w:lang w:eastAsia="ko-KR"/>
        </w:rPr>
        <w:t xml:space="preserve"> = </w:t>
      </w:r>
      <w:r w:rsidRPr="00FA0FAE">
        <w:rPr>
          <w:i/>
          <w:lang w:eastAsia="ko-KR"/>
        </w:rPr>
        <w:t>preambleTransMax</w:t>
      </w:r>
      <w:r w:rsidRPr="00FA0FAE">
        <w:rPr>
          <w:lang w:eastAsia="ko-KR"/>
        </w:rPr>
        <w:t xml:space="preserve"> + 1:</w:t>
      </w:r>
    </w:p>
    <w:p w14:paraId="5EBD00D7" w14:textId="77777777" w:rsidR="00411627" w:rsidRPr="00FA0FAE" w:rsidRDefault="00411627" w:rsidP="00411627">
      <w:pPr>
        <w:pStyle w:val="B3"/>
        <w:rPr>
          <w:lang w:eastAsia="ko-KR"/>
        </w:rPr>
      </w:pPr>
      <w:r w:rsidRPr="00FA0FAE">
        <w:rPr>
          <w:lang w:eastAsia="ko-KR"/>
        </w:rPr>
        <w:t>3&gt;</w:t>
      </w:r>
      <w:r w:rsidRPr="00FA0FAE">
        <w:rPr>
          <w:lang w:eastAsia="ko-KR"/>
        </w:rPr>
        <w:tab/>
        <w:t>if the Random Access Preamble is transmitted on the SpCell:</w:t>
      </w:r>
    </w:p>
    <w:p w14:paraId="13D62342" w14:textId="77777777" w:rsidR="00411627" w:rsidRPr="00FA0FAE" w:rsidRDefault="00411627" w:rsidP="00411627">
      <w:pPr>
        <w:pStyle w:val="B4"/>
        <w:rPr>
          <w:lang w:eastAsia="ko-KR"/>
        </w:rPr>
      </w:pPr>
      <w:r w:rsidRPr="00FA0FAE">
        <w:rPr>
          <w:lang w:eastAsia="ko-KR"/>
        </w:rPr>
        <w:t>4&gt;</w:t>
      </w:r>
      <w:r w:rsidRPr="00FA0FAE">
        <w:rPr>
          <w:lang w:eastAsia="ko-KR"/>
        </w:rPr>
        <w:tab/>
        <w:t>indicate a Random Access problem to upper layers;</w:t>
      </w:r>
    </w:p>
    <w:p w14:paraId="191344B7" w14:textId="676EFA32" w:rsidR="00411627" w:rsidRPr="00FA0FAE" w:rsidRDefault="00411627" w:rsidP="00411627">
      <w:pPr>
        <w:pStyle w:val="B4"/>
        <w:rPr>
          <w:lang w:eastAsia="ko-KR"/>
        </w:rPr>
      </w:pPr>
      <w:r w:rsidRPr="00FA0FAE">
        <w:rPr>
          <w:lang w:eastAsia="ko-KR"/>
        </w:rPr>
        <w:t>4&gt;</w:t>
      </w:r>
      <w:r w:rsidRPr="00FA0FAE">
        <w:rPr>
          <w:lang w:eastAsia="ko-KR"/>
        </w:rPr>
        <w:tab/>
        <w:t>if this Random Access procedure was triggered for SI request</w:t>
      </w:r>
      <w:ins w:id="168" w:author="RAN2#129" w:date="2025-02-19T11:01:00Z" w16du:dateUtc="2025-02-19T16:01:00Z">
        <w:r w:rsidR="000600CE" w:rsidRPr="000600CE">
          <w:rPr>
            <w:lang w:eastAsia="ko-KR"/>
          </w:rPr>
          <w:t xml:space="preserve"> </w:t>
        </w:r>
        <w:r w:rsidR="000600CE">
          <w:rPr>
            <w:lang w:eastAsia="ko-KR"/>
          </w:rPr>
          <w:t>or SIB1 request</w:t>
        </w:r>
      </w:ins>
      <w:r w:rsidRPr="00FA0FAE">
        <w:rPr>
          <w:lang w:eastAsia="ko-KR"/>
        </w:rPr>
        <w:t>:</w:t>
      </w:r>
    </w:p>
    <w:p w14:paraId="133FDAA1" w14:textId="77777777" w:rsidR="00411627" w:rsidRPr="00FA0FAE" w:rsidRDefault="00411627" w:rsidP="00411627">
      <w:pPr>
        <w:pStyle w:val="B5"/>
        <w:rPr>
          <w:lang w:eastAsia="ko-KR"/>
        </w:rPr>
      </w:pPr>
      <w:r w:rsidRPr="00FA0FAE">
        <w:rPr>
          <w:lang w:eastAsia="ko-KR"/>
        </w:rPr>
        <w:t>5&gt;</w:t>
      </w:r>
      <w:r w:rsidRPr="00FA0FAE">
        <w:rPr>
          <w:lang w:eastAsia="ko-KR"/>
        </w:rPr>
        <w:tab/>
        <w:t>consider the Random Access procedure unsuccessfully completed.</w:t>
      </w:r>
    </w:p>
    <w:p w14:paraId="13B3042B" w14:textId="77777777" w:rsidR="00411627" w:rsidRPr="00FA0FAE" w:rsidRDefault="00411627" w:rsidP="00411627">
      <w:pPr>
        <w:pStyle w:val="B3"/>
        <w:rPr>
          <w:lang w:eastAsia="ko-KR"/>
        </w:rPr>
      </w:pPr>
      <w:r w:rsidRPr="00FA0FAE">
        <w:rPr>
          <w:lang w:eastAsia="ko-KR"/>
        </w:rPr>
        <w:t>3&gt;</w:t>
      </w:r>
      <w:r w:rsidRPr="00FA0FAE">
        <w:rPr>
          <w:lang w:eastAsia="ko-KR"/>
        </w:rPr>
        <w:tab/>
        <w:t>else if the Random Access Preamble is transmitted on a</w:t>
      </w:r>
      <w:r w:rsidR="00F11B4A" w:rsidRPr="00FA0FAE">
        <w:rPr>
          <w:lang w:eastAsia="ko-KR"/>
        </w:rPr>
        <w:t>n</w:t>
      </w:r>
      <w:r w:rsidRPr="00FA0FAE">
        <w:rPr>
          <w:lang w:eastAsia="ko-KR"/>
        </w:rPr>
        <w:t xml:space="preserve"> SCell:</w:t>
      </w:r>
    </w:p>
    <w:p w14:paraId="55B3A981" w14:textId="77777777" w:rsidR="00411627" w:rsidRPr="00FA0FAE" w:rsidRDefault="00411627" w:rsidP="00411627">
      <w:pPr>
        <w:pStyle w:val="B4"/>
        <w:rPr>
          <w:lang w:eastAsia="ko-KR"/>
        </w:rPr>
      </w:pPr>
      <w:r w:rsidRPr="00FA0FAE">
        <w:rPr>
          <w:lang w:eastAsia="ko-KR"/>
        </w:rPr>
        <w:t>4&gt;</w:t>
      </w:r>
      <w:r w:rsidRPr="00FA0FAE">
        <w:rPr>
          <w:lang w:eastAsia="ko-KR"/>
        </w:rPr>
        <w:tab/>
        <w:t>consider the Random Access procedure unsuccessfully completed.</w:t>
      </w:r>
    </w:p>
    <w:p w14:paraId="687AA96E" w14:textId="77777777" w:rsidR="00411627" w:rsidRPr="00FA0FAE" w:rsidRDefault="00411627" w:rsidP="00411627">
      <w:pPr>
        <w:pStyle w:val="B2"/>
        <w:rPr>
          <w:lang w:eastAsia="ko-KR"/>
        </w:rPr>
      </w:pPr>
      <w:r w:rsidRPr="00FA0FAE">
        <w:rPr>
          <w:lang w:eastAsia="ko-KR"/>
        </w:rPr>
        <w:t>2&gt;</w:t>
      </w:r>
      <w:r w:rsidRPr="00FA0FAE">
        <w:rPr>
          <w:lang w:eastAsia="ko-KR"/>
        </w:rPr>
        <w:tab/>
        <w:t>if the Random Access procedure is not completed:</w:t>
      </w:r>
    </w:p>
    <w:p w14:paraId="075AF7FE" w14:textId="77777777" w:rsidR="00DB079A" w:rsidRPr="00FA0FAE" w:rsidRDefault="00DB079A" w:rsidP="00DB079A">
      <w:pPr>
        <w:pStyle w:val="B3"/>
        <w:rPr>
          <w:lang w:eastAsia="ko-KR"/>
        </w:rPr>
      </w:pPr>
      <w:r w:rsidRPr="00FA0FAE">
        <w:rPr>
          <w:lang w:eastAsia="ko-KR"/>
        </w:rPr>
        <w:t>3&gt;</w:t>
      </w:r>
      <w:r w:rsidRPr="00FA0FAE">
        <w:rPr>
          <w:lang w:eastAsia="ko-KR"/>
        </w:rPr>
        <w:tab/>
        <w:t>if the Random Access Preamble is transmitted with repetitions and neither contention-free Random Access Resources nor Random Access resources for SI request have been provided for this Random Access procedure:</w:t>
      </w:r>
    </w:p>
    <w:p w14:paraId="47E86EDD" w14:textId="3ADB8BC2" w:rsidR="00DB079A" w:rsidRPr="00FA0FAE" w:rsidRDefault="00DB079A" w:rsidP="00DB079A">
      <w:pPr>
        <w:pStyle w:val="B4"/>
        <w:rPr>
          <w:lang w:eastAsia="ko-KR"/>
        </w:rPr>
      </w:pPr>
      <w:r w:rsidRPr="00FA0FAE">
        <w:rPr>
          <w:lang w:eastAsia="ko-KR"/>
        </w:rPr>
        <w:t>4&gt;</w:t>
      </w:r>
      <w:r w:rsidRPr="00FA0FAE">
        <w:rPr>
          <w:lang w:eastAsia="ko-KR"/>
        </w:rPr>
        <w:tab/>
        <w:t xml:space="preserve">if </w:t>
      </w:r>
      <w:r w:rsidRPr="00FA0FAE">
        <w:rPr>
          <w:i/>
          <w:iCs/>
          <w:lang w:eastAsia="ko-KR"/>
        </w:rPr>
        <w:t>PREAMBLE_TRANSMISSION_COUNTER</w:t>
      </w:r>
      <w:r w:rsidRPr="00FA0FAE">
        <w:rPr>
          <w:lang w:eastAsia="ko-KR"/>
        </w:rPr>
        <w:t xml:space="preserve"> = [</w:t>
      </w:r>
      <w:r w:rsidRPr="00FA0FAE">
        <w:rPr>
          <w:i/>
          <w:lang w:eastAsia="ko-KR"/>
        </w:rPr>
        <w:t>preambleTransMax-Msg1-Repetition</w:t>
      </w:r>
      <w:r w:rsidRPr="00FA0FAE">
        <w:rPr>
          <w:lang w:eastAsia="ko-KR"/>
        </w:rPr>
        <w:t>] + 1; or</w:t>
      </w:r>
    </w:p>
    <w:p w14:paraId="3AF1F8D7" w14:textId="5B37FA7A" w:rsidR="00DB079A" w:rsidRPr="00FA0FAE" w:rsidRDefault="00DB079A" w:rsidP="00DB079A">
      <w:pPr>
        <w:pStyle w:val="B4"/>
        <w:rPr>
          <w:lang w:eastAsia="ko-KR"/>
        </w:rPr>
      </w:pPr>
      <w:r w:rsidRPr="00FA0FAE">
        <w:rPr>
          <w:lang w:eastAsia="ko-KR"/>
        </w:rPr>
        <w:t>4&gt;</w:t>
      </w:r>
      <w:r w:rsidRPr="00FA0FAE">
        <w:rPr>
          <w:lang w:eastAsia="ko-KR"/>
        </w:rPr>
        <w:tab/>
        <w:t xml:space="preserve">if </w:t>
      </w:r>
      <w:r w:rsidRPr="00FA0FAE">
        <w:rPr>
          <w:i/>
          <w:iCs/>
          <w:lang w:eastAsia="ko-KR"/>
        </w:rPr>
        <w:t>PREAMBLE_TRANSMISSION_COUNTER</w:t>
      </w:r>
      <w:r w:rsidRPr="00FA0FAE">
        <w:rPr>
          <w:lang w:eastAsia="ko-KR"/>
        </w:rPr>
        <w:t xml:space="preserve"> = 2</w:t>
      </w:r>
      <w:r w:rsidR="00732BD8" w:rsidRPr="00FA0FAE">
        <w:rPr>
          <w:lang w:eastAsia="ko-KR"/>
        </w:rPr>
        <w:t xml:space="preserve"> × </w:t>
      </w:r>
      <w:r w:rsidRPr="00FA0FAE">
        <w:rPr>
          <w:lang w:eastAsia="ko-KR"/>
        </w:rPr>
        <w:t>[</w:t>
      </w:r>
      <w:r w:rsidRPr="00FA0FAE">
        <w:rPr>
          <w:i/>
          <w:lang w:eastAsia="ko-KR"/>
        </w:rPr>
        <w:t>preambleTransMax-Msg1-Repetition</w:t>
      </w:r>
      <w:r w:rsidRPr="00FA0FAE">
        <w:rPr>
          <w:lang w:eastAsia="ko-KR"/>
        </w:rPr>
        <w:t>] + 1:</w:t>
      </w:r>
    </w:p>
    <w:p w14:paraId="6FE420CD" w14:textId="0D910638" w:rsidR="00DB079A" w:rsidRPr="00FA0FAE" w:rsidRDefault="00DB079A" w:rsidP="00DB079A">
      <w:pPr>
        <w:pStyle w:val="B5"/>
        <w:rPr>
          <w:lang w:eastAsia="ko-KR"/>
        </w:rPr>
      </w:pPr>
      <w:r w:rsidRPr="00FA0FAE">
        <w:rPr>
          <w:lang w:eastAsia="ko-KR"/>
        </w:rPr>
        <w:t>5&gt;</w:t>
      </w:r>
      <w:r w:rsidRPr="00FA0FAE">
        <w:rPr>
          <w:lang w:eastAsia="ko-KR"/>
        </w:rPr>
        <w:tab/>
        <w:t xml:space="preserve">if set of Random Access resources configured with the same </w:t>
      </w:r>
      <w:r w:rsidRPr="00FA0FAE">
        <w:rPr>
          <w:i/>
          <w:lang w:eastAsia="ko-KR"/>
        </w:rPr>
        <w:t>prach-ConfigurationIndex</w:t>
      </w:r>
      <w:r w:rsidRPr="00FA0FAE">
        <w:rPr>
          <w:lang w:eastAsia="ko-KR"/>
        </w:rPr>
        <w:t xml:space="preserve"> and associated with a higher Msg1 repetition number with the same feature or feature combination as the current set of Random Access resources is available</w:t>
      </w:r>
      <w:r w:rsidR="00732BD8" w:rsidRPr="00FA0FAE">
        <w:rPr>
          <w:lang w:eastAsia="ko-KR"/>
        </w:rPr>
        <w:t>:</w:t>
      </w:r>
    </w:p>
    <w:p w14:paraId="1DCB4A5E" w14:textId="0FA85B67" w:rsidR="00DB079A" w:rsidRPr="00FA0FAE" w:rsidRDefault="00DB079A" w:rsidP="00DB079A">
      <w:pPr>
        <w:pStyle w:val="B6"/>
        <w:rPr>
          <w:lang w:eastAsia="ko-KR"/>
        </w:rPr>
      </w:pPr>
      <w:r w:rsidRPr="00FA0FAE">
        <w:rPr>
          <w:lang w:eastAsia="ko-KR"/>
        </w:rPr>
        <w:t>6&gt;</w:t>
      </w:r>
      <w:r w:rsidRPr="00FA0FAE">
        <w:rPr>
          <w:lang w:eastAsia="ko-KR"/>
        </w:rPr>
        <w:tab/>
        <w:t>select the set of Random Access resources associated with the next higher Msg1 repetition number with the same feature or feature combination for this Random Access procedure</w:t>
      </w:r>
      <w:r w:rsidR="00732BD8" w:rsidRPr="00FA0FAE">
        <w:rPr>
          <w:lang w:eastAsia="ko-KR"/>
        </w:rPr>
        <w:t>;</w:t>
      </w:r>
    </w:p>
    <w:p w14:paraId="1AF0AF39" w14:textId="46F313AB" w:rsidR="00DB079A" w:rsidRPr="00FA0FAE" w:rsidRDefault="00DB079A" w:rsidP="00DB079A">
      <w:pPr>
        <w:pStyle w:val="B6"/>
        <w:rPr>
          <w:lang w:eastAsia="ko-KR"/>
        </w:rPr>
      </w:pPr>
      <w:r w:rsidRPr="00FA0FAE">
        <w:rPr>
          <w:lang w:eastAsia="ko-KR"/>
        </w:rPr>
        <w:t>6&gt;</w:t>
      </w:r>
      <w:r w:rsidRPr="00FA0FAE">
        <w:rPr>
          <w:lang w:eastAsia="ko-KR"/>
        </w:rPr>
        <w:tab/>
        <w:t xml:space="preserve">initialize </w:t>
      </w:r>
      <w:r w:rsidRPr="00FA0FAE">
        <w:rPr>
          <w:i/>
          <w:lang w:eastAsia="ko-KR"/>
        </w:rPr>
        <w:t>startPreambleForThisPartition</w:t>
      </w:r>
      <w:r w:rsidRPr="00FA0FAE">
        <w:rPr>
          <w:lang w:eastAsia="ko-KR"/>
        </w:rPr>
        <w:t xml:space="preserve">, </w:t>
      </w:r>
      <w:r w:rsidRPr="00FA0FAE">
        <w:rPr>
          <w:i/>
        </w:rPr>
        <w:t>numberOfPreamblesPerSSB-ForThisPartition</w:t>
      </w:r>
      <w:r w:rsidRPr="00FA0FAE">
        <w:rPr>
          <w:lang w:eastAsia="ko-KR"/>
        </w:rPr>
        <w:t xml:space="preserve">, </w:t>
      </w:r>
      <w:r w:rsidRPr="00FA0FAE">
        <w:rPr>
          <w:i/>
        </w:rPr>
        <w:t>numberOfRA-PreamblesGroupA</w:t>
      </w:r>
      <w:r w:rsidRPr="00FA0FAE">
        <w:rPr>
          <w:lang w:eastAsia="ko-KR"/>
        </w:rPr>
        <w:t xml:space="preserve"> </w:t>
      </w:r>
      <w:r w:rsidR="00032775" w:rsidRPr="00FA0FAE">
        <w:t xml:space="preserve">and </w:t>
      </w:r>
      <w:r w:rsidR="00032775" w:rsidRPr="00FA0FAE">
        <w:rPr>
          <w:i/>
        </w:rPr>
        <w:t>msg1-RepetitionTimeOffsetROGroup</w:t>
      </w:r>
      <w:r w:rsidR="00032775" w:rsidRPr="00FA0FAE">
        <w:t xml:space="preserve"> </w:t>
      </w:r>
      <w:r w:rsidRPr="00FA0FAE">
        <w:rPr>
          <w:lang w:eastAsia="ko-KR"/>
        </w:rPr>
        <w:t>parameters for the Random Access procedure according to the values configured by RRC for the selected set of Random Access resources.</w:t>
      </w:r>
    </w:p>
    <w:p w14:paraId="44C2CC8F" w14:textId="77777777" w:rsidR="00411627" w:rsidRPr="00FA0FAE" w:rsidRDefault="007C2885" w:rsidP="007C2885">
      <w:pPr>
        <w:pStyle w:val="B3"/>
        <w:rPr>
          <w:lang w:eastAsia="ko-KR"/>
        </w:rPr>
      </w:pPr>
      <w:r w:rsidRPr="00FA0FAE">
        <w:rPr>
          <w:lang w:eastAsia="ko-KR"/>
        </w:rPr>
        <w:t>3</w:t>
      </w:r>
      <w:r w:rsidR="00411627" w:rsidRPr="00FA0FAE">
        <w:rPr>
          <w:lang w:eastAsia="ko-KR"/>
        </w:rPr>
        <w:t>&gt;</w:t>
      </w:r>
      <w:r w:rsidR="00411627" w:rsidRPr="00FA0FAE">
        <w:rPr>
          <w:lang w:eastAsia="ko-KR"/>
        </w:rPr>
        <w:tab/>
        <w:t xml:space="preserve">select a random backoff time according to a uniform distribution between 0 and the </w:t>
      </w:r>
      <w:r w:rsidR="00411627" w:rsidRPr="00FA0FAE">
        <w:rPr>
          <w:i/>
          <w:lang w:eastAsia="ko-KR"/>
        </w:rPr>
        <w:t>PREAMBLE_BACKOFF</w:t>
      </w:r>
      <w:r w:rsidR="00411627" w:rsidRPr="00FA0FAE">
        <w:rPr>
          <w:lang w:eastAsia="ko-KR"/>
        </w:rPr>
        <w:t>;</w:t>
      </w:r>
    </w:p>
    <w:p w14:paraId="002E5D80" w14:textId="77777777" w:rsidR="007C2885" w:rsidRPr="00FA0FAE" w:rsidRDefault="007C2885" w:rsidP="007C2885">
      <w:pPr>
        <w:pStyle w:val="B3"/>
        <w:rPr>
          <w:lang w:eastAsia="ko-KR"/>
        </w:rPr>
      </w:pPr>
      <w:r w:rsidRPr="00FA0FAE">
        <w:rPr>
          <w:lang w:eastAsia="ko-KR"/>
        </w:rPr>
        <w:t>3&gt;</w:t>
      </w:r>
      <w:r w:rsidRPr="00FA0FAE">
        <w:rPr>
          <w:lang w:eastAsia="ko-KR"/>
        </w:rPr>
        <w:tab/>
        <w:t xml:space="preserve">if the criteria (as defined in </w:t>
      </w:r>
      <w:r w:rsidR="00B9580D" w:rsidRPr="00FA0FAE">
        <w:rPr>
          <w:lang w:eastAsia="ko-KR"/>
        </w:rPr>
        <w:t>clause</w:t>
      </w:r>
      <w:r w:rsidRPr="00FA0FAE">
        <w:rPr>
          <w:lang w:eastAsia="ko-KR"/>
        </w:rPr>
        <w:t xml:space="preserve"> 5.1.2) to select contention-free Random Access Resources is met during the backoff time:</w:t>
      </w:r>
    </w:p>
    <w:p w14:paraId="0DC598EC" w14:textId="743109D8" w:rsidR="007C2885" w:rsidRPr="00FA0FAE" w:rsidRDefault="007C2885" w:rsidP="007C2885">
      <w:pPr>
        <w:pStyle w:val="B4"/>
        <w:rPr>
          <w:lang w:eastAsia="ko-KR"/>
        </w:rPr>
      </w:pPr>
      <w:r w:rsidRPr="00FA0FAE">
        <w:t>4&gt;</w:t>
      </w:r>
      <w:r w:rsidRPr="00FA0FAE">
        <w:tab/>
      </w:r>
      <w:r w:rsidRPr="00FA0FAE">
        <w:rPr>
          <w:lang w:eastAsia="ko-KR"/>
        </w:rPr>
        <w:t xml:space="preserve">perform the Random Access Resource selection procedure (see </w:t>
      </w:r>
      <w:r w:rsidR="00B9580D" w:rsidRPr="00FA0FAE">
        <w:rPr>
          <w:lang w:eastAsia="ko-KR"/>
        </w:rPr>
        <w:t>clause</w:t>
      </w:r>
      <w:r w:rsidRPr="00FA0FAE">
        <w:rPr>
          <w:lang w:eastAsia="ko-KR"/>
        </w:rPr>
        <w:t xml:space="preserve"> 5.1.2</w:t>
      </w:r>
      <w:r w:rsidR="000A2609" w:rsidRPr="00FA0FAE">
        <w:rPr>
          <w:lang w:eastAsia="ko-KR"/>
        </w:rPr>
        <w:t>).</w:t>
      </w:r>
    </w:p>
    <w:p w14:paraId="708849A9" w14:textId="77777777" w:rsidR="006B2331" w:rsidRPr="00FA0FAE" w:rsidRDefault="006B2331" w:rsidP="006B2331">
      <w:pPr>
        <w:pStyle w:val="B3"/>
        <w:rPr>
          <w:lang w:eastAsia="ko-KR"/>
        </w:rPr>
      </w:pPr>
      <w:r w:rsidRPr="00FA0FAE">
        <w:rPr>
          <w:lang w:eastAsia="zh-CN"/>
        </w:rPr>
        <w:t>3&gt;</w:t>
      </w:r>
      <w:r w:rsidRPr="00FA0FAE">
        <w:rPr>
          <w:lang w:eastAsia="zh-CN"/>
        </w:rPr>
        <w:tab/>
      </w:r>
      <w:r w:rsidRPr="00FA0FAE">
        <w:rPr>
          <w:lang w:eastAsia="ko-KR"/>
        </w:rPr>
        <w:t xml:space="preserve">else if the Random Access procedure for an SCell is performed on uplink carrier where </w:t>
      </w:r>
      <w:r w:rsidRPr="00FA0FAE">
        <w:rPr>
          <w:i/>
          <w:lang w:eastAsia="ko-KR"/>
        </w:rPr>
        <w:t>pusch-Config</w:t>
      </w:r>
      <w:r w:rsidRPr="00FA0FAE">
        <w:rPr>
          <w:lang w:eastAsia="ko-KR"/>
        </w:rPr>
        <w:t xml:space="preserve"> is not configured:</w:t>
      </w:r>
    </w:p>
    <w:p w14:paraId="377EBBE2" w14:textId="77777777" w:rsidR="006B2331" w:rsidRPr="00FA0FAE" w:rsidRDefault="006B2331" w:rsidP="003E2C49">
      <w:pPr>
        <w:pStyle w:val="B4"/>
        <w:rPr>
          <w:lang w:eastAsia="ko-KR"/>
        </w:rPr>
      </w:pPr>
      <w:r w:rsidRPr="00FA0FAE">
        <w:t>4&gt;</w:t>
      </w:r>
      <w:r w:rsidRPr="00FA0FAE">
        <w:tab/>
      </w:r>
      <w:r w:rsidRPr="00FA0FAE">
        <w:rPr>
          <w:lang w:eastAsia="ko-KR"/>
        </w:rPr>
        <w:t xml:space="preserve">delay the subsequent Random Access transmission until the Random Access Procedure is triggered by a PDCCH order with the same </w:t>
      </w:r>
      <w:r w:rsidRPr="00FA0FAE">
        <w:rPr>
          <w:i/>
          <w:lang w:eastAsia="ko-KR"/>
        </w:rPr>
        <w:t>ra-PreambleIndex</w:t>
      </w:r>
      <w:r w:rsidRPr="00FA0FAE">
        <w:rPr>
          <w:lang w:eastAsia="ko-KR"/>
        </w:rPr>
        <w:t xml:space="preserve">, </w:t>
      </w:r>
      <w:r w:rsidRPr="00FA0FAE">
        <w:rPr>
          <w:i/>
          <w:lang w:eastAsia="ko-KR"/>
        </w:rPr>
        <w:t>ra-ssb-OccasionMaskIndex</w:t>
      </w:r>
      <w:r w:rsidR="00535EA1" w:rsidRPr="00FA0FAE">
        <w:rPr>
          <w:lang w:eastAsia="ko-KR"/>
        </w:rPr>
        <w:t>,</w:t>
      </w:r>
      <w:r w:rsidRPr="00FA0FAE">
        <w:rPr>
          <w:lang w:eastAsia="ko-KR"/>
        </w:rPr>
        <w:t xml:space="preserve"> and UL/SUL indicator TS 38.212 [9]</w:t>
      </w:r>
      <w:r w:rsidR="00A97F4C" w:rsidRPr="00FA0FAE">
        <w:rPr>
          <w:lang w:eastAsia="ko-KR"/>
        </w:rPr>
        <w:t>.</w:t>
      </w:r>
    </w:p>
    <w:p w14:paraId="13FA90EA" w14:textId="77777777" w:rsidR="007C2885" w:rsidRPr="00FA0FAE" w:rsidRDefault="007C2885" w:rsidP="006B2331">
      <w:pPr>
        <w:pStyle w:val="B3"/>
        <w:rPr>
          <w:lang w:eastAsia="ko-KR"/>
        </w:rPr>
      </w:pPr>
      <w:r w:rsidRPr="00FA0FAE">
        <w:rPr>
          <w:lang w:eastAsia="ko-KR"/>
        </w:rPr>
        <w:t>3&gt;</w:t>
      </w:r>
      <w:r w:rsidRPr="00FA0FAE">
        <w:rPr>
          <w:lang w:eastAsia="ko-KR"/>
        </w:rPr>
        <w:tab/>
        <w:t>else:</w:t>
      </w:r>
    </w:p>
    <w:p w14:paraId="0E96233F" w14:textId="77777777" w:rsidR="00411627" w:rsidRPr="00FA0FAE" w:rsidRDefault="00411627" w:rsidP="007C2885">
      <w:pPr>
        <w:pStyle w:val="B4"/>
        <w:rPr>
          <w:lang w:eastAsia="ko-KR"/>
        </w:rPr>
      </w:pPr>
      <w:r w:rsidRPr="00FA0FAE">
        <w:rPr>
          <w:lang w:eastAsia="ko-KR"/>
        </w:rPr>
        <w:t>4&gt;</w:t>
      </w:r>
      <w:r w:rsidRPr="00FA0FAE">
        <w:rPr>
          <w:lang w:eastAsia="ko-KR"/>
        </w:rPr>
        <w:tab/>
        <w:t xml:space="preserve">perform the Random Access Resource selection procedure (see </w:t>
      </w:r>
      <w:r w:rsidR="00B9580D" w:rsidRPr="00FA0FAE">
        <w:rPr>
          <w:lang w:eastAsia="ko-KR"/>
        </w:rPr>
        <w:t>clause</w:t>
      </w:r>
      <w:r w:rsidRPr="00FA0FAE">
        <w:rPr>
          <w:lang w:eastAsia="ko-KR"/>
        </w:rPr>
        <w:t xml:space="preserve"> 5.1.2)</w:t>
      </w:r>
      <w:r w:rsidR="007C2885" w:rsidRPr="00FA0FAE">
        <w:rPr>
          <w:lang w:eastAsia="ko-KR"/>
        </w:rPr>
        <w:t xml:space="preserve"> after the backoff time</w:t>
      </w:r>
      <w:r w:rsidRPr="00FA0FAE">
        <w:rPr>
          <w:lang w:eastAsia="ko-KR"/>
        </w:rPr>
        <w:t>.</w:t>
      </w:r>
    </w:p>
    <w:p w14:paraId="30D2F13E" w14:textId="77777777" w:rsidR="00411627" w:rsidRPr="00FA0FAE" w:rsidRDefault="00411627" w:rsidP="00411627">
      <w:pPr>
        <w:rPr>
          <w:lang w:eastAsia="ko-KR"/>
        </w:rPr>
      </w:pPr>
      <w:r w:rsidRPr="00FA0FAE">
        <w:rPr>
          <w:lang w:eastAsia="ko-KR"/>
        </w:rPr>
        <w:t xml:space="preserve">The MAC entity may stop </w:t>
      </w:r>
      <w:r w:rsidRPr="00FA0FAE">
        <w:rPr>
          <w:i/>
          <w:lang w:eastAsia="ko-KR"/>
        </w:rPr>
        <w:t>ra-ResponseWindow</w:t>
      </w:r>
      <w:r w:rsidRPr="00FA0FAE">
        <w:rPr>
          <w:lang w:eastAsia="ko-KR"/>
        </w:rPr>
        <w:t xml:space="preserve"> (and hence monitoring for Random Access Response(s)) after successful reception of a Random Access Response containing Random Access Preamble identifiers that matches the transmitted </w:t>
      </w:r>
      <w:r w:rsidRPr="00FA0FAE">
        <w:rPr>
          <w:i/>
          <w:lang w:eastAsia="ko-KR"/>
        </w:rPr>
        <w:t>PREAMBLE_INDEX</w:t>
      </w:r>
      <w:r w:rsidRPr="00FA0FAE">
        <w:rPr>
          <w:lang w:eastAsia="ko-KR"/>
        </w:rPr>
        <w:t>.</w:t>
      </w:r>
    </w:p>
    <w:p w14:paraId="277DAAB2" w14:textId="77777777" w:rsidR="00411627" w:rsidRPr="00FA0FAE" w:rsidRDefault="00411627" w:rsidP="00411627">
      <w:pPr>
        <w:rPr>
          <w:lang w:eastAsia="ko-KR"/>
        </w:rPr>
      </w:pPr>
      <w:r w:rsidRPr="00FA0FAE">
        <w:rPr>
          <w:lang w:eastAsia="ko-KR"/>
        </w:rPr>
        <w:t xml:space="preserve">HARQ operation is not applicable to the Random Access Response </w:t>
      </w:r>
      <w:r w:rsidR="000D76D9" w:rsidRPr="00FA0FAE">
        <w:rPr>
          <w:lang w:eastAsia="ko-KR"/>
        </w:rPr>
        <w:t>reception</w:t>
      </w:r>
      <w:r w:rsidRPr="00FA0FAE">
        <w:rPr>
          <w:lang w:eastAsia="ko-KR"/>
        </w:rPr>
        <w:t>.</w:t>
      </w:r>
    </w:p>
    <w:p w14:paraId="05F5FF4F" w14:textId="56BAC292" w:rsidR="00533947" w:rsidRDefault="001E1193" w:rsidP="00E66DE5">
      <w:pPr>
        <w:pStyle w:val="NO"/>
        <w:rPr>
          <w:ins w:id="169" w:author="RAN2#129" w:date="2025-03-18T15:58:00Z" w16du:dateUtc="2025-03-18T19:58:00Z"/>
          <w:lang w:eastAsia="ko-KR"/>
        </w:rPr>
      </w:pPr>
      <w:r w:rsidRPr="00FA0FAE">
        <w:rPr>
          <w:lang w:eastAsia="ko-KR"/>
        </w:rPr>
        <w:t>NOTE 2:</w:t>
      </w:r>
      <w:r w:rsidRPr="00FA0FAE">
        <w:rPr>
          <w:lang w:eastAsia="ko-KR"/>
        </w:rPr>
        <w:tab/>
        <w:t>For the case that RAR PDSCH bandwidth is larger than the bandwidth the eRedCap UE can receive or process per slot, and the UL grant in RAR indicates that the time is not enough for Msg3 transmission, as specified in TS 38.213 [6], it is up to UE implementation, e.g. either to consider the Random Access Response reception not successful, or transmit Msg3.</w:t>
      </w:r>
    </w:p>
    <w:p w14:paraId="7C914C2D" w14:textId="2990CD71" w:rsidR="00687B89" w:rsidDel="00CD5355" w:rsidRDefault="00687B89" w:rsidP="00687B89">
      <w:pPr>
        <w:pStyle w:val="EditorsNote"/>
        <w:rPr>
          <w:ins w:id="170" w:author="RAN2#129" w:date="2025-03-21T16:05:00Z" w16du:dateUtc="2025-03-21T20:05:00Z"/>
          <w:del w:id="171" w:author="RAN2#129bis" w:date="2025-04-09T03:48:00Z" w16du:dateUtc="2025-04-09T07:48:00Z"/>
        </w:rPr>
      </w:pPr>
      <w:ins w:id="172" w:author="RAN2#129" w:date="2025-03-18T15:58:00Z" w16du:dateUtc="2025-03-18T19:58:00Z">
        <w:del w:id="173" w:author="RAN2#129bis" w:date="2025-04-09T03:48:00Z" w16du:dateUtc="2025-04-09T07:48:00Z">
          <w:r w:rsidDel="00CD5355">
            <w:delText xml:space="preserve">Editor’s note: </w:delText>
          </w:r>
          <w:r w:rsidR="001D602D" w:rsidRPr="001D602D" w:rsidDel="00CD5355">
            <w:delText>FFS whether any changes are required for handling preamble backoff during SIB1 request procedure.</w:delText>
          </w:r>
        </w:del>
      </w:ins>
    </w:p>
    <w:p w14:paraId="3CDC047A" w14:textId="29D0367B" w:rsidR="00FC2E3A" w:rsidRPr="00FA0FAE" w:rsidDel="009B53A4" w:rsidRDefault="00FC2E3A" w:rsidP="00FC2E3A">
      <w:pPr>
        <w:pStyle w:val="EditorsNote"/>
        <w:rPr>
          <w:del w:id="174" w:author="RAN2#129bis" w:date="2025-04-09T03:48:00Z" w16du:dateUtc="2025-04-09T07:48:00Z"/>
        </w:rPr>
      </w:pPr>
      <w:ins w:id="175" w:author="RAN2#129" w:date="2025-03-21T16:05:00Z" w16du:dateUtc="2025-03-21T20:05:00Z">
        <w:del w:id="176" w:author="RAN2#129bis" w:date="2025-04-09T03:48:00Z" w16du:dateUtc="2025-04-09T07:48:00Z">
          <w:r w:rsidDel="009B53A4">
            <w:lastRenderedPageBreak/>
            <w:delText xml:space="preserve">Editor’s note: </w:delText>
          </w:r>
          <w:r w:rsidRPr="001D602D" w:rsidDel="009B53A4">
            <w:delText xml:space="preserve">FFS </w:delText>
          </w:r>
        </w:del>
      </w:ins>
      <w:ins w:id="177" w:author="RAN2#129" w:date="2025-03-21T16:06:00Z" w16du:dateUtc="2025-03-21T20:06:00Z">
        <w:del w:id="178" w:author="RAN2#129bis" w:date="2025-04-09T03:48:00Z" w16du:dateUtc="2025-04-09T07:48:00Z">
          <w:r w:rsidR="007755DA" w:rsidRPr="007755DA" w:rsidDel="009B53A4">
            <w:delText>whether any changes</w:delText>
          </w:r>
          <w:r w:rsidR="007755DA" w:rsidDel="009B53A4">
            <w:delText xml:space="preserve"> are</w:delText>
          </w:r>
          <w:r w:rsidR="007755DA" w:rsidRPr="007755DA" w:rsidDel="009B53A4">
            <w:delText xml:space="preserve"> required for RAR handling when an RO for SIB1 request</w:delText>
          </w:r>
          <w:r w:rsidR="007755DA" w:rsidDel="009B53A4">
            <w:delText xml:space="preserve"> is</w:delText>
          </w:r>
          <w:r w:rsidR="007755DA" w:rsidRPr="007755DA" w:rsidDel="009B53A4">
            <w:delText xml:space="preserve"> shared with other RA usages</w:delText>
          </w:r>
        </w:del>
      </w:ins>
      <w:ins w:id="179" w:author="RAN2#129" w:date="2025-03-21T16:05:00Z" w16du:dateUtc="2025-03-21T20:05:00Z">
        <w:del w:id="180" w:author="RAN2#129bis" w:date="2025-04-09T03:48:00Z" w16du:dateUtc="2025-04-09T07:48:00Z">
          <w:r w:rsidRPr="001D602D" w:rsidDel="009B53A4">
            <w:delText>.</w:delText>
          </w:r>
        </w:del>
      </w:ins>
    </w:p>
    <w:p w14:paraId="75216251" w14:textId="58FE16D7" w:rsidR="001A7A9D" w:rsidRPr="00396DA0" w:rsidRDefault="00396DA0" w:rsidP="00396DA0">
      <w:pPr>
        <w:rPr>
          <w:rFonts w:eastAsia="DengXian"/>
          <w:lang w:eastAsia="zh-CN"/>
        </w:rPr>
      </w:pPr>
      <w:r w:rsidRPr="00CA50F2">
        <w:rPr>
          <w:rFonts w:eastAsia="DengXian" w:hint="eastAsia"/>
          <w:highlight w:val="yellow"/>
          <w:lang w:eastAsia="zh-CN"/>
        </w:rPr>
        <w:t>=</w:t>
      </w:r>
      <w:r w:rsidRPr="00CA50F2">
        <w:rPr>
          <w:rFonts w:eastAsia="DengXian"/>
          <w:highlight w:val="yellow"/>
          <w:lang w:eastAsia="zh-CN"/>
        </w:rPr>
        <w:t>====================================NEXT CHANGE===================================</w:t>
      </w:r>
    </w:p>
    <w:p w14:paraId="65AA3ACE" w14:textId="1271C02C" w:rsidR="00411627" w:rsidRPr="00FA0FAE" w:rsidRDefault="00411627" w:rsidP="00C6102F">
      <w:pPr>
        <w:pStyle w:val="Heading1"/>
        <w:rPr>
          <w:lang w:eastAsia="ko-KR"/>
        </w:rPr>
      </w:pPr>
      <w:bookmarkStart w:id="181" w:name="_Toc29239874"/>
      <w:bookmarkStart w:id="182" w:name="_Toc37296272"/>
      <w:bookmarkStart w:id="183" w:name="_Toc46490403"/>
      <w:bookmarkStart w:id="184" w:name="_Toc52752098"/>
      <w:bookmarkStart w:id="185" w:name="_Toc52796560"/>
      <w:bookmarkStart w:id="186" w:name="_Toc185623685"/>
      <w:r w:rsidRPr="00FA0FAE">
        <w:rPr>
          <w:lang w:eastAsia="ko-KR"/>
        </w:rPr>
        <w:t>6</w:t>
      </w:r>
      <w:r w:rsidRPr="00FA0FAE">
        <w:rPr>
          <w:lang w:eastAsia="ko-KR"/>
        </w:rPr>
        <w:tab/>
        <w:t>Protocol Data Units, formats and parameters</w:t>
      </w:r>
      <w:bookmarkEnd w:id="181"/>
      <w:bookmarkEnd w:id="182"/>
      <w:bookmarkEnd w:id="183"/>
      <w:bookmarkEnd w:id="184"/>
      <w:bookmarkEnd w:id="185"/>
      <w:bookmarkEnd w:id="186"/>
    </w:p>
    <w:p w14:paraId="4E9EE14E" w14:textId="77777777" w:rsidR="00411627" w:rsidRPr="00FA0FAE" w:rsidRDefault="00411627" w:rsidP="00411627">
      <w:pPr>
        <w:pStyle w:val="Heading3"/>
        <w:rPr>
          <w:lang w:eastAsia="ko-KR"/>
        </w:rPr>
      </w:pPr>
      <w:bookmarkStart w:id="187" w:name="_Toc29239878"/>
      <w:bookmarkStart w:id="188" w:name="_Toc37296276"/>
      <w:bookmarkStart w:id="189" w:name="_Toc46490407"/>
      <w:bookmarkStart w:id="190" w:name="_Toc52752102"/>
      <w:bookmarkStart w:id="191" w:name="_Toc52796564"/>
      <w:bookmarkStart w:id="192" w:name="_Toc185623689"/>
      <w:r w:rsidRPr="00FA0FAE">
        <w:rPr>
          <w:lang w:eastAsia="ko-KR"/>
        </w:rPr>
        <w:t>6.1.3</w:t>
      </w:r>
      <w:r w:rsidRPr="00FA0FAE">
        <w:rPr>
          <w:lang w:eastAsia="ko-KR"/>
        </w:rPr>
        <w:tab/>
        <w:t>MAC Control Elements (CEs)</w:t>
      </w:r>
      <w:bookmarkEnd w:id="187"/>
      <w:bookmarkEnd w:id="188"/>
      <w:bookmarkEnd w:id="189"/>
      <w:bookmarkEnd w:id="190"/>
      <w:bookmarkEnd w:id="191"/>
      <w:bookmarkEnd w:id="192"/>
    </w:p>
    <w:p w14:paraId="476E70CC" w14:textId="53B8B4B4" w:rsidR="007F2FA8" w:rsidRDefault="007F2FA8" w:rsidP="007F2FA8">
      <w:pPr>
        <w:pStyle w:val="Heading4"/>
        <w:rPr>
          <w:ins w:id="193" w:author="RAN2#129" w:date="2025-02-19T10:15:00Z" w16du:dateUtc="2025-02-19T15:15:00Z"/>
          <w:lang w:eastAsia="ko-KR"/>
        </w:rPr>
      </w:pPr>
      <w:bookmarkStart w:id="194" w:name="_Toc29239879"/>
      <w:bookmarkStart w:id="195" w:name="_Toc37296277"/>
      <w:bookmarkStart w:id="196" w:name="_Toc46490408"/>
      <w:bookmarkStart w:id="197" w:name="_Toc52752103"/>
      <w:bookmarkStart w:id="198" w:name="_Toc52796565"/>
      <w:bookmarkStart w:id="199" w:name="_Toc185623690"/>
      <w:ins w:id="200" w:author="RAN2#129" w:date="2025-02-19T10:15:00Z" w16du:dateUtc="2025-02-19T15:15:00Z">
        <w:r w:rsidRPr="00FA0FAE">
          <w:rPr>
            <w:lang w:eastAsia="ko-KR"/>
          </w:rPr>
          <w:t>6.1.3.</w:t>
        </w:r>
        <w:r>
          <w:rPr>
            <w:lang w:eastAsia="ko-KR"/>
          </w:rPr>
          <w:t>x</w:t>
        </w:r>
        <w:r w:rsidRPr="00FA0FAE">
          <w:rPr>
            <w:lang w:eastAsia="ko-KR"/>
          </w:rPr>
          <w:tab/>
        </w:r>
        <w:bookmarkEnd w:id="194"/>
        <w:bookmarkEnd w:id="195"/>
        <w:bookmarkEnd w:id="196"/>
        <w:bookmarkEnd w:id="197"/>
        <w:bookmarkEnd w:id="198"/>
        <w:bookmarkEnd w:id="199"/>
        <w:r>
          <w:rPr>
            <w:lang w:eastAsia="ko-KR"/>
          </w:rPr>
          <w:t>On-demand</w:t>
        </w:r>
      </w:ins>
      <w:ins w:id="201" w:author="RAN2#129" w:date="2025-02-19T10:16:00Z" w16du:dateUtc="2025-02-19T15:16:00Z">
        <w:r>
          <w:rPr>
            <w:lang w:eastAsia="ko-KR"/>
          </w:rPr>
          <w:t xml:space="preserve"> </w:t>
        </w:r>
      </w:ins>
      <w:ins w:id="202" w:author="RAN2#129" w:date="2025-02-19T10:15:00Z" w16du:dateUtc="2025-02-19T15:15:00Z">
        <w:r>
          <w:rPr>
            <w:lang w:eastAsia="ko-KR"/>
          </w:rPr>
          <w:t xml:space="preserve">SSB </w:t>
        </w:r>
        <w:r w:rsidRPr="00E87D15">
          <w:rPr>
            <w:lang w:eastAsia="ko-KR"/>
          </w:rPr>
          <w:t xml:space="preserve">Activation/Deactivation </w:t>
        </w:r>
        <w:r>
          <w:rPr>
            <w:lang w:eastAsia="ko-KR"/>
          </w:rPr>
          <w:t>MAC CE</w:t>
        </w:r>
      </w:ins>
    </w:p>
    <w:p w14:paraId="12DB7F9E" w14:textId="77777777" w:rsidR="00740A01" w:rsidRDefault="00740A01" w:rsidP="00740A01">
      <w:pPr>
        <w:pStyle w:val="EditorsNote"/>
        <w:rPr>
          <w:ins w:id="203" w:author="RAN2#129" w:date="2025-02-19T10:16:00Z" w16du:dateUtc="2025-02-19T15:16:00Z"/>
        </w:rPr>
      </w:pPr>
      <w:ins w:id="204" w:author="RAN2#129" w:date="2025-02-19T10:16:00Z" w16du:dateUtc="2025-02-19T15:16:00Z">
        <w:r>
          <w:t>Editor’s note: contents of the new MAC CE are TBD.</w:t>
        </w:r>
      </w:ins>
    </w:p>
    <w:p w14:paraId="09BB7D82" w14:textId="3405535E" w:rsidR="00740A01" w:rsidRPr="00CE22C7" w:rsidRDefault="00740A01" w:rsidP="00740A01">
      <w:pPr>
        <w:pStyle w:val="EditorsNote"/>
        <w:rPr>
          <w:ins w:id="205" w:author="RAN2#129" w:date="2025-02-19T10:16:00Z" w16du:dateUtc="2025-02-19T15:16:00Z"/>
        </w:rPr>
      </w:pPr>
      <w:ins w:id="206" w:author="RAN2#129" w:date="2025-02-19T10:16:00Z" w16du:dateUtc="2025-02-19T15:16:00Z">
        <w:r>
          <w:t xml:space="preserve">Editor’s note: </w:t>
        </w:r>
      </w:ins>
      <w:ins w:id="207" w:author="RAN2#129" w:date="2025-03-03T07:33:00Z" w16du:dateUtc="2025-03-03T12:33:00Z">
        <w:r w:rsidR="002F2ECF">
          <w:t xml:space="preserve">The exact </w:t>
        </w:r>
      </w:ins>
      <w:ins w:id="208" w:author="RAN2#129" w:date="2025-02-19T10:16:00Z" w16du:dateUtc="2025-02-19T15:16:00Z">
        <w:r>
          <w:t xml:space="preserve">name of the MAC CE </w:t>
        </w:r>
      </w:ins>
      <w:ins w:id="209" w:author="RAN2#129" w:date="2025-03-03T07:34:00Z" w16du:dateUtc="2025-03-03T12:34:00Z">
        <w:r w:rsidR="00F10C77">
          <w:t>is TBD</w:t>
        </w:r>
      </w:ins>
      <w:ins w:id="210" w:author="RAN2#129" w:date="2025-02-19T10:17:00Z" w16du:dateUtc="2025-02-19T15:17:00Z">
        <w:r w:rsidR="00A117F9">
          <w:t>.</w:t>
        </w:r>
      </w:ins>
    </w:p>
    <w:p w14:paraId="51B93B5E" w14:textId="20847BD0" w:rsidR="00EA080D" w:rsidRPr="00EA080D" w:rsidRDefault="00EA080D" w:rsidP="00851D5F">
      <w:pPr>
        <w:rPr>
          <w:rFonts w:eastAsia="DengXian"/>
          <w:lang w:eastAsia="zh-CN"/>
        </w:rPr>
      </w:pPr>
      <w:r w:rsidRPr="00CA50F2">
        <w:rPr>
          <w:rFonts w:eastAsia="DengXian" w:hint="eastAsia"/>
          <w:highlight w:val="yellow"/>
          <w:lang w:eastAsia="zh-CN"/>
        </w:rPr>
        <w:t>=</w:t>
      </w:r>
      <w:r w:rsidRPr="00CA50F2">
        <w:rPr>
          <w:rFonts w:eastAsia="DengXian"/>
          <w:highlight w:val="yellow"/>
          <w:lang w:eastAsia="zh-CN"/>
        </w:rPr>
        <w:t>====================================NEXT CHANGE===================================</w:t>
      </w:r>
    </w:p>
    <w:p w14:paraId="371AE6BE" w14:textId="77777777" w:rsidR="00EA080D" w:rsidRPr="00FA0FAE" w:rsidRDefault="00EA080D" w:rsidP="00EA080D">
      <w:pPr>
        <w:pStyle w:val="Heading3"/>
        <w:rPr>
          <w:lang w:eastAsia="ko-KR"/>
        </w:rPr>
      </w:pPr>
      <w:bookmarkStart w:id="211" w:name="_Toc29239900"/>
      <w:bookmarkStart w:id="212" w:name="_Toc37296315"/>
      <w:bookmarkStart w:id="213" w:name="_Toc46490446"/>
      <w:bookmarkStart w:id="214" w:name="_Toc52752141"/>
      <w:bookmarkStart w:id="215" w:name="_Toc52796603"/>
      <w:bookmarkStart w:id="216" w:name="_Toc185623775"/>
      <w:r w:rsidRPr="00FA0FAE">
        <w:rPr>
          <w:lang w:eastAsia="ko-KR"/>
        </w:rPr>
        <w:t>6.1.5</w:t>
      </w:r>
      <w:r w:rsidRPr="00FA0FAE">
        <w:rPr>
          <w:lang w:eastAsia="ko-KR"/>
        </w:rPr>
        <w:tab/>
        <w:t>MAC PDU (Random Access Response)</w:t>
      </w:r>
      <w:bookmarkEnd w:id="211"/>
      <w:bookmarkEnd w:id="212"/>
      <w:bookmarkEnd w:id="213"/>
      <w:bookmarkEnd w:id="214"/>
      <w:bookmarkEnd w:id="215"/>
      <w:bookmarkEnd w:id="216"/>
    </w:p>
    <w:p w14:paraId="1E12DA45" w14:textId="77777777" w:rsidR="00EA080D" w:rsidRPr="00FA0FAE" w:rsidRDefault="00EA080D" w:rsidP="00EA080D">
      <w:pPr>
        <w:rPr>
          <w:lang w:eastAsia="ko-KR"/>
        </w:rPr>
      </w:pPr>
      <w:r w:rsidRPr="00FA0FAE">
        <w:rPr>
          <w:lang w:eastAsia="ko-KR"/>
        </w:rPr>
        <w:t>A MAC PDU consists of one or more MAC subPDUs and optionally padding. Each MAC subPDU consists one of the following:</w:t>
      </w:r>
    </w:p>
    <w:p w14:paraId="544C5B56" w14:textId="77777777" w:rsidR="00EA080D" w:rsidRPr="00FA0FAE" w:rsidRDefault="00EA080D" w:rsidP="00EA080D">
      <w:pPr>
        <w:pStyle w:val="B1"/>
        <w:rPr>
          <w:lang w:eastAsia="ko-KR"/>
        </w:rPr>
      </w:pPr>
      <w:r w:rsidRPr="00FA0FAE">
        <w:rPr>
          <w:lang w:eastAsia="ko-KR"/>
        </w:rPr>
        <w:t>-</w:t>
      </w:r>
      <w:r w:rsidRPr="00FA0FAE">
        <w:rPr>
          <w:lang w:eastAsia="ko-KR"/>
        </w:rPr>
        <w:tab/>
        <w:t>a MAC subheader with Backoff Indicator only;</w:t>
      </w:r>
    </w:p>
    <w:p w14:paraId="1058DD05" w14:textId="6E3F9425" w:rsidR="00EA080D" w:rsidRPr="00FA0FAE" w:rsidRDefault="00EA080D" w:rsidP="00EA080D">
      <w:pPr>
        <w:pStyle w:val="B1"/>
        <w:rPr>
          <w:lang w:eastAsia="ko-KR"/>
        </w:rPr>
      </w:pPr>
      <w:r w:rsidRPr="00FA0FAE">
        <w:rPr>
          <w:lang w:eastAsia="ko-KR"/>
        </w:rPr>
        <w:t>-</w:t>
      </w:r>
      <w:r w:rsidRPr="00FA0FAE">
        <w:rPr>
          <w:lang w:eastAsia="ko-KR"/>
        </w:rPr>
        <w:tab/>
        <w:t>a MAC subheader with RAPID only (i.e. acknowledgment for SI request</w:t>
      </w:r>
      <w:ins w:id="217" w:author="RAN2#129" w:date="2025-02-20T16:13:00Z" w16du:dateUtc="2025-02-20T21:13:00Z">
        <w:r>
          <w:rPr>
            <w:lang w:eastAsia="ko-KR"/>
          </w:rPr>
          <w:t xml:space="preserve"> or SIB1 request</w:t>
        </w:r>
      </w:ins>
      <w:r w:rsidRPr="00FA0FAE">
        <w:rPr>
          <w:lang w:eastAsia="ko-KR"/>
        </w:rPr>
        <w:t>);</w:t>
      </w:r>
    </w:p>
    <w:p w14:paraId="3C23B613" w14:textId="77777777" w:rsidR="00EA080D" w:rsidRPr="00FA0FAE" w:rsidRDefault="00EA080D" w:rsidP="00EA080D">
      <w:pPr>
        <w:pStyle w:val="B1"/>
        <w:rPr>
          <w:lang w:eastAsia="ko-KR"/>
        </w:rPr>
      </w:pPr>
      <w:r w:rsidRPr="00FA0FAE">
        <w:rPr>
          <w:lang w:eastAsia="ko-KR"/>
        </w:rPr>
        <w:t>-</w:t>
      </w:r>
      <w:r w:rsidRPr="00FA0FAE">
        <w:rPr>
          <w:lang w:eastAsia="ko-KR"/>
        </w:rPr>
        <w:tab/>
        <w:t>a MAC subheader with RAPID and MAC RAR.</w:t>
      </w:r>
    </w:p>
    <w:p w14:paraId="4A85E7A5" w14:textId="77777777" w:rsidR="00E74D40" w:rsidRPr="00E74D40" w:rsidRDefault="00E74D40" w:rsidP="00E74D40">
      <w:pPr>
        <w:textAlignment w:val="auto"/>
        <w:rPr>
          <w:lang w:eastAsia="ko-KR"/>
        </w:rPr>
      </w:pPr>
      <w:r w:rsidRPr="00E74D40">
        <w:rPr>
          <w:lang w:eastAsia="ko-KR"/>
        </w:rPr>
        <w:t>A MAC subheader with Backoff Indicator consists of five header fields E/T/R/R/BI as described in Figure 6.1.5-1. A MAC subPDU with Backoff Indicator only is placed at the beginning of the MAC PDU, if included. 'MAC subPDU(s) with RAPID only' and 'MAC subPDU(s) with RAPID and MAC RAR' can be placed anywhere between MAC subPDU with Backoff Indicator only (if any) and padding (if any).</w:t>
      </w:r>
    </w:p>
    <w:p w14:paraId="0E148AEC" w14:textId="77777777" w:rsidR="00E74D40" w:rsidRPr="00E74D40" w:rsidRDefault="00E74D40" w:rsidP="00E74D40">
      <w:pPr>
        <w:textAlignment w:val="auto"/>
        <w:rPr>
          <w:lang w:eastAsia="ko-KR"/>
        </w:rPr>
      </w:pPr>
      <w:r w:rsidRPr="00E74D40">
        <w:rPr>
          <w:lang w:eastAsia="ko-KR"/>
        </w:rPr>
        <w:t>A MAC subheader with RAPID consists of three header fields E/T/RAPID as described in Figure 6.1.5-2.</w:t>
      </w:r>
    </w:p>
    <w:p w14:paraId="45223B61" w14:textId="77777777" w:rsidR="00E74D40" w:rsidRPr="00E74D40" w:rsidRDefault="00E74D40" w:rsidP="00E74D40">
      <w:pPr>
        <w:textAlignment w:val="auto"/>
        <w:rPr>
          <w:lang w:eastAsia="ko-KR"/>
        </w:rPr>
      </w:pPr>
      <w:r w:rsidRPr="00E74D40">
        <w:rPr>
          <w:lang w:eastAsia="ko-KR"/>
        </w:rPr>
        <w:t>Padding is placed at the end of the MAC PDU if present. Presence and length of padding is implicit based on TB size, size of MAC subPDU(s).</w:t>
      </w:r>
    </w:p>
    <w:p w14:paraId="4D4CC231" w14:textId="77777777" w:rsidR="00E74D40" w:rsidRPr="00E74D40" w:rsidRDefault="00E74D40" w:rsidP="00E74D40">
      <w:pPr>
        <w:keepNext/>
        <w:keepLines/>
        <w:spacing w:before="60"/>
        <w:jc w:val="center"/>
        <w:textAlignment w:val="auto"/>
        <w:rPr>
          <w:rFonts w:ascii="Arial" w:hAnsi="Arial" w:cs="Arial"/>
          <w:b/>
          <w:lang w:eastAsia="ko-KR"/>
        </w:rPr>
      </w:pPr>
      <w:r w:rsidRPr="00E74D40">
        <w:rPr>
          <w:rFonts w:ascii="Arial" w:hAnsi="Arial"/>
          <w:b/>
        </w:rPr>
        <w:object w:dxaOrig="5700" w:dyaOrig="1020" w14:anchorId="46C477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4pt;height:50.35pt" o:ole="">
            <v:imagedata r:id="rId16" o:title=""/>
          </v:shape>
          <o:OLEObject Type="Embed" ProgID="Visio.Drawing.15" ShapeID="_x0000_i1025" DrawAspect="Content" ObjectID="_1806401922" r:id="rId17"/>
        </w:object>
      </w:r>
    </w:p>
    <w:p w14:paraId="14C2B65C" w14:textId="77777777" w:rsidR="00E74D40" w:rsidRPr="00E74D40" w:rsidRDefault="00E74D40" w:rsidP="00E74D40">
      <w:pPr>
        <w:keepLines/>
        <w:spacing w:after="240"/>
        <w:jc w:val="center"/>
        <w:textAlignment w:val="auto"/>
        <w:rPr>
          <w:rFonts w:ascii="Arial" w:hAnsi="Arial" w:cs="Arial"/>
          <w:b/>
          <w:lang w:eastAsia="ko-KR"/>
        </w:rPr>
      </w:pPr>
      <w:r w:rsidRPr="00E74D40">
        <w:rPr>
          <w:rFonts w:ascii="Arial" w:hAnsi="Arial" w:cs="Arial"/>
          <w:b/>
          <w:lang w:eastAsia="ko-KR"/>
        </w:rPr>
        <w:t>Figure 6.1.5-1: E/T/R/R/BI MAC subheader</w:t>
      </w:r>
    </w:p>
    <w:p w14:paraId="0CDA91C3" w14:textId="77777777" w:rsidR="00E74D40" w:rsidRPr="00E74D40" w:rsidRDefault="00E74D40" w:rsidP="00E74D40">
      <w:pPr>
        <w:keepNext/>
        <w:keepLines/>
        <w:spacing w:before="60"/>
        <w:jc w:val="center"/>
        <w:textAlignment w:val="auto"/>
        <w:rPr>
          <w:rFonts w:ascii="Arial" w:hAnsi="Arial" w:cs="Arial"/>
          <w:b/>
          <w:lang w:eastAsia="ko-KR"/>
        </w:rPr>
      </w:pPr>
      <w:r w:rsidRPr="00E74D40">
        <w:rPr>
          <w:rFonts w:ascii="Arial" w:hAnsi="Arial"/>
          <w:b/>
        </w:rPr>
        <w:object w:dxaOrig="5700" w:dyaOrig="1020" w14:anchorId="7A3C3020">
          <v:shape id="_x0000_i1026" type="#_x0000_t75" style="width:284pt;height:50.35pt" o:ole="">
            <v:imagedata r:id="rId18" o:title=""/>
          </v:shape>
          <o:OLEObject Type="Embed" ProgID="Visio.Drawing.15" ShapeID="_x0000_i1026" DrawAspect="Content" ObjectID="_1806401923" r:id="rId19"/>
        </w:object>
      </w:r>
    </w:p>
    <w:p w14:paraId="38168B01" w14:textId="77777777" w:rsidR="00E74D40" w:rsidRPr="00E74D40" w:rsidRDefault="00E74D40" w:rsidP="00E74D40">
      <w:pPr>
        <w:keepLines/>
        <w:spacing w:after="240"/>
        <w:jc w:val="center"/>
        <w:textAlignment w:val="auto"/>
        <w:rPr>
          <w:rFonts w:ascii="Arial" w:hAnsi="Arial" w:cs="Arial"/>
          <w:b/>
          <w:lang w:eastAsia="ko-KR"/>
        </w:rPr>
      </w:pPr>
      <w:r w:rsidRPr="00E74D40">
        <w:rPr>
          <w:rFonts w:ascii="Arial" w:hAnsi="Arial" w:cs="Arial"/>
          <w:b/>
          <w:lang w:eastAsia="ko-KR"/>
        </w:rPr>
        <w:t>Figure 6.1.5-2: E/T/RAPID MAC subheader</w:t>
      </w:r>
    </w:p>
    <w:p w14:paraId="53DF82CC" w14:textId="77777777" w:rsidR="00E74D40" w:rsidRPr="00E74D40" w:rsidRDefault="00E74D40" w:rsidP="00E74D40">
      <w:pPr>
        <w:keepNext/>
        <w:keepLines/>
        <w:spacing w:before="60"/>
        <w:jc w:val="center"/>
        <w:textAlignment w:val="auto"/>
        <w:rPr>
          <w:rFonts w:ascii="Arial" w:hAnsi="Arial" w:cs="Arial"/>
          <w:b/>
          <w:lang w:eastAsia="ko-KR"/>
        </w:rPr>
      </w:pPr>
      <w:r w:rsidRPr="00E74D40">
        <w:rPr>
          <w:rFonts w:ascii="Arial" w:hAnsi="Arial"/>
          <w:b/>
        </w:rPr>
        <w:object w:dxaOrig="9630" w:dyaOrig="2070" w14:anchorId="720F2832">
          <v:shape id="_x0000_i1027" type="#_x0000_t75" style="width:481.45pt;height:103.8pt" o:ole="">
            <v:imagedata r:id="rId20" o:title=""/>
          </v:shape>
          <o:OLEObject Type="Embed" ProgID="Visio.Drawing.15" ShapeID="_x0000_i1027" DrawAspect="Content" ObjectID="_1806401924" r:id="rId21"/>
        </w:object>
      </w:r>
    </w:p>
    <w:p w14:paraId="40A9B95B" w14:textId="77777777" w:rsidR="00E74D40" w:rsidRPr="00E74D40" w:rsidRDefault="00E74D40" w:rsidP="00E74D40">
      <w:pPr>
        <w:keepLines/>
        <w:spacing w:after="240"/>
        <w:jc w:val="center"/>
        <w:textAlignment w:val="auto"/>
        <w:rPr>
          <w:rFonts w:ascii="Arial" w:hAnsi="Arial" w:cs="Arial"/>
          <w:b/>
          <w:lang w:eastAsia="ko-KR"/>
        </w:rPr>
      </w:pPr>
      <w:r w:rsidRPr="00E74D40">
        <w:rPr>
          <w:rFonts w:ascii="Arial" w:hAnsi="Arial" w:cs="Arial"/>
          <w:b/>
          <w:lang w:eastAsia="ko-KR"/>
        </w:rPr>
        <w:t>Figure 6.1.5-3: Example of MAC PDU consisting of MAC RARs</w:t>
      </w:r>
    </w:p>
    <w:p w14:paraId="19BF7C90" w14:textId="77777777" w:rsidR="00EA080D" w:rsidRPr="00EA080D" w:rsidRDefault="00EA080D" w:rsidP="00EA080D">
      <w:pPr>
        <w:rPr>
          <w:rFonts w:eastAsia="DengXian"/>
          <w:lang w:eastAsia="zh-CN"/>
        </w:rPr>
      </w:pPr>
      <w:r w:rsidRPr="00CA50F2">
        <w:rPr>
          <w:rFonts w:eastAsia="DengXian" w:hint="eastAsia"/>
          <w:highlight w:val="yellow"/>
          <w:lang w:eastAsia="zh-CN"/>
        </w:rPr>
        <w:t>=</w:t>
      </w:r>
      <w:r w:rsidRPr="00CA50F2">
        <w:rPr>
          <w:rFonts w:eastAsia="DengXian"/>
          <w:highlight w:val="yellow"/>
          <w:lang w:eastAsia="zh-CN"/>
        </w:rPr>
        <w:t>====================================NEXT CHANGE===================================</w:t>
      </w:r>
    </w:p>
    <w:p w14:paraId="6A2EC1CB" w14:textId="77777777" w:rsidR="00EA080D" w:rsidRPr="00FA0FAE" w:rsidRDefault="00EA080D" w:rsidP="00EA080D">
      <w:pPr>
        <w:pStyle w:val="Heading3"/>
        <w:rPr>
          <w:lang w:eastAsia="ko-KR"/>
        </w:rPr>
      </w:pPr>
      <w:bookmarkStart w:id="218" w:name="_Toc29239903"/>
      <w:bookmarkStart w:id="219" w:name="_Toc37296320"/>
      <w:bookmarkStart w:id="220" w:name="_Toc46490451"/>
      <w:bookmarkStart w:id="221" w:name="_Toc52752146"/>
      <w:bookmarkStart w:id="222" w:name="_Toc52796608"/>
      <w:bookmarkStart w:id="223" w:name="_Toc185623780"/>
      <w:r w:rsidRPr="00FA0FAE">
        <w:rPr>
          <w:lang w:eastAsia="ko-KR"/>
        </w:rPr>
        <w:t>6.2.2</w:t>
      </w:r>
      <w:r w:rsidRPr="00FA0FAE">
        <w:rPr>
          <w:lang w:eastAsia="ko-KR"/>
        </w:rPr>
        <w:tab/>
        <w:t>MAC subheader for Random Access Response</w:t>
      </w:r>
      <w:bookmarkEnd w:id="218"/>
      <w:bookmarkEnd w:id="219"/>
      <w:bookmarkEnd w:id="220"/>
      <w:bookmarkEnd w:id="221"/>
      <w:bookmarkEnd w:id="222"/>
      <w:bookmarkEnd w:id="223"/>
    </w:p>
    <w:p w14:paraId="1ECD7BEA" w14:textId="77777777" w:rsidR="00EA080D" w:rsidRPr="00FA0FAE" w:rsidRDefault="00EA080D" w:rsidP="00EA080D">
      <w:pPr>
        <w:rPr>
          <w:lang w:eastAsia="ko-KR"/>
        </w:rPr>
      </w:pPr>
      <w:r w:rsidRPr="00FA0FAE">
        <w:rPr>
          <w:lang w:eastAsia="ko-KR"/>
        </w:rPr>
        <w:t>The MAC subheader consists of the following fields:</w:t>
      </w:r>
    </w:p>
    <w:p w14:paraId="4C177A74" w14:textId="77777777" w:rsidR="00EA080D" w:rsidRPr="00FA0FAE" w:rsidRDefault="00EA080D" w:rsidP="00EA080D">
      <w:pPr>
        <w:pStyle w:val="B1"/>
        <w:tabs>
          <w:tab w:val="left" w:pos="284"/>
          <w:tab w:val="left" w:pos="568"/>
          <w:tab w:val="left" w:pos="852"/>
          <w:tab w:val="left" w:pos="1136"/>
          <w:tab w:val="left" w:pos="1420"/>
          <w:tab w:val="left" w:pos="1704"/>
          <w:tab w:val="left" w:pos="1988"/>
          <w:tab w:val="left" w:pos="2917"/>
        </w:tabs>
        <w:rPr>
          <w:noProof/>
          <w:lang w:eastAsia="ko-KR"/>
        </w:rPr>
      </w:pPr>
      <w:r w:rsidRPr="00FA0FAE">
        <w:rPr>
          <w:noProof/>
          <w:lang w:eastAsia="ko-KR"/>
        </w:rPr>
        <w:t>-</w:t>
      </w:r>
      <w:r w:rsidRPr="00FA0FAE">
        <w:rPr>
          <w:noProof/>
          <w:lang w:eastAsia="ko-KR"/>
        </w:rPr>
        <w:tab/>
        <w:t>E: The Extension field is a flag indicating if the MAC subPDU including this MAC subheader is the last MAC subPDU or not in the MAC PDU. The E field is set to 1 to indicate at least another MAC subPDU follows. The E field is set to 0 to indicate that the MAC subPDU including this MAC subheader is the last MAC subPDU in the MAC PDU;</w:t>
      </w:r>
    </w:p>
    <w:p w14:paraId="3BC181B1" w14:textId="77777777" w:rsidR="00EA080D" w:rsidRPr="00FA0FAE" w:rsidRDefault="00EA080D" w:rsidP="00EA080D">
      <w:pPr>
        <w:pStyle w:val="B1"/>
        <w:tabs>
          <w:tab w:val="left" w:pos="284"/>
          <w:tab w:val="left" w:pos="568"/>
          <w:tab w:val="left" w:pos="852"/>
          <w:tab w:val="left" w:pos="1136"/>
          <w:tab w:val="left" w:pos="1420"/>
          <w:tab w:val="left" w:pos="1704"/>
          <w:tab w:val="left" w:pos="1988"/>
          <w:tab w:val="left" w:pos="2917"/>
        </w:tabs>
        <w:rPr>
          <w:noProof/>
          <w:lang w:eastAsia="ko-KR"/>
        </w:rPr>
      </w:pPr>
      <w:r w:rsidRPr="00FA0FAE">
        <w:rPr>
          <w:noProof/>
          <w:lang w:eastAsia="ko-KR"/>
        </w:rPr>
        <w:t>-</w:t>
      </w:r>
      <w:r w:rsidRPr="00FA0FAE">
        <w:rPr>
          <w:noProof/>
          <w:lang w:eastAsia="ko-KR"/>
        </w:rPr>
        <w:tab/>
        <w:t>T: The Type field is a flag indicating whether the MAC subheader contains a Random Access Preamble ID or a Backoff Indicator. The T field is set to 0 to indicate the presence of a Backoff Indicator field in the subheader (BI). The T field is set to 1 to indicate the presence of a Random Access Preamble ID field in the subheader (RAPID);</w:t>
      </w:r>
    </w:p>
    <w:p w14:paraId="09993D12" w14:textId="77777777" w:rsidR="00EA080D" w:rsidRPr="00FA0FAE" w:rsidRDefault="00EA080D" w:rsidP="00EA080D">
      <w:pPr>
        <w:pStyle w:val="B1"/>
        <w:tabs>
          <w:tab w:val="left" w:pos="284"/>
          <w:tab w:val="left" w:pos="568"/>
          <w:tab w:val="left" w:pos="852"/>
          <w:tab w:val="left" w:pos="1136"/>
          <w:tab w:val="left" w:pos="1420"/>
          <w:tab w:val="left" w:pos="1704"/>
          <w:tab w:val="left" w:pos="1988"/>
          <w:tab w:val="left" w:pos="2917"/>
        </w:tabs>
        <w:rPr>
          <w:noProof/>
          <w:lang w:eastAsia="ko-KR"/>
        </w:rPr>
      </w:pPr>
      <w:r w:rsidRPr="00FA0FAE">
        <w:rPr>
          <w:noProof/>
          <w:lang w:eastAsia="ko-KR"/>
        </w:rPr>
        <w:t>-</w:t>
      </w:r>
      <w:r w:rsidRPr="00FA0FAE">
        <w:rPr>
          <w:noProof/>
          <w:lang w:eastAsia="ko-KR"/>
        </w:rPr>
        <w:tab/>
        <w:t>R: Reserved bit, set to 0;</w:t>
      </w:r>
    </w:p>
    <w:p w14:paraId="56C87FE1" w14:textId="77777777" w:rsidR="00EA080D" w:rsidRPr="00FA0FAE" w:rsidRDefault="00EA080D" w:rsidP="00EA080D">
      <w:pPr>
        <w:pStyle w:val="B1"/>
        <w:tabs>
          <w:tab w:val="left" w:pos="284"/>
          <w:tab w:val="left" w:pos="568"/>
          <w:tab w:val="left" w:pos="852"/>
          <w:tab w:val="left" w:pos="1136"/>
          <w:tab w:val="left" w:pos="1420"/>
          <w:tab w:val="left" w:pos="1704"/>
          <w:tab w:val="left" w:pos="1988"/>
          <w:tab w:val="left" w:pos="2917"/>
        </w:tabs>
        <w:rPr>
          <w:noProof/>
        </w:rPr>
      </w:pPr>
      <w:r w:rsidRPr="00FA0FAE">
        <w:rPr>
          <w:noProof/>
        </w:rPr>
        <w:t>-</w:t>
      </w:r>
      <w:r w:rsidRPr="00FA0FAE">
        <w:rPr>
          <w:noProof/>
        </w:rPr>
        <w:tab/>
        <w:t xml:space="preserve">BI: The Backoff Indicator field identifies the overload condition in the cell. The size of the BI field is </w:t>
      </w:r>
      <w:r w:rsidRPr="00FA0FAE">
        <w:rPr>
          <w:noProof/>
          <w:lang w:eastAsia="ko-KR"/>
        </w:rPr>
        <w:t>4</w:t>
      </w:r>
      <w:r w:rsidRPr="00FA0FAE">
        <w:rPr>
          <w:noProof/>
        </w:rPr>
        <w:t xml:space="preserve"> bits;</w:t>
      </w:r>
    </w:p>
    <w:p w14:paraId="64DEB83F" w14:textId="3B4FF27C" w:rsidR="00EA080D" w:rsidRPr="00FA0FAE" w:rsidRDefault="00EA080D" w:rsidP="00EA080D">
      <w:pPr>
        <w:pStyle w:val="B1"/>
        <w:rPr>
          <w:noProof/>
          <w:lang w:eastAsia="ko-KR"/>
        </w:rPr>
      </w:pPr>
      <w:r w:rsidRPr="00FA0FAE">
        <w:rPr>
          <w:noProof/>
        </w:rPr>
        <w:t>-</w:t>
      </w:r>
      <w:r w:rsidRPr="00FA0FAE">
        <w:rPr>
          <w:noProof/>
        </w:rPr>
        <w:tab/>
        <w:t xml:space="preserve">RAPID: The Random Access Preamble IDentifier field identifies the transmitted Random Access Preamble (see clause 5.1.3). The size of the RAPID field is </w:t>
      </w:r>
      <w:r w:rsidRPr="00FA0FAE">
        <w:rPr>
          <w:noProof/>
          <w:lang w:eastAsia="ko-KR"/>
        </w:rPr>
        <w:t>6</w:t>
      </w:r>
      <w:r w:rsidRPr="00FA0FAE">
        <w:rPr>
          <w:noProof/>
        </w:rPr>
        <w:t xml:space="preserve"> bits.</w:t>
      </w:r>
      <w:r w:rsidRPr="00FA0FAE">
        <w:rPr>
          <w:noProof/>
          <w:lang w:eastAsia="ko-KR"/>
        </w:rPr>
        <w:t xml:space="preserve"> If the RAPID in the MAC subheader of a MAC subPDU corresponds to one of the Random Access Preambles configured for SI request</w:t>
      </w:r>
      <w:ins w:id="224" w:author="RAN2#129" w:date="2025-02-20T16:16:00Z" w16du:dateUtc="2025-02-20T21:16:00Z">
        <w:r>
          <w:rPr>
            <w:noProof/>
            <w:lang w:eastAsia="ko-KR"/>
          </w:rPr>
          <w:t xml:space="preserve"> or SIB1 request</w:t>
        </w:r>
      </w:ins>
      <w:r w:rsidRPr="00FA0FAE">
        <w:rPr>
          <w:noProof/>
          <w:lang w:eastAsia="ko-KR"/>
        </w:rPr>
        <w:t>, MAC RAR is not included in the MAC subPDU.</w:t>
      </w:r>
    </w:p>
    <w:p w14:paraId="1B3B985A" w14:textId="78DF3712" w:rsidR="00EA080D" w:rsidRPr="00EA080D" w:rsidRDefault="00EA080D" w:rsidP="00851D5F">
      <w:pPr>
        <w:rPr>
          <w:lang w:eastAsia="ko-KR"/>
        </w:rPr>
      </w:pPr>
      <w:r w:rsidRPr="00FA0FAE">
        <w:rPr>
          <w:lang w:eastAsia="ko-KR"/>
        </w:rPr>
        <w:t>The MAC subheader is octet aligned.</w:t>
      </w:r>
    </w:p>
    <w:p w14:paraId="07D2DCB6" w14:textId="4CF246F2" w:rsidR="00851D5F" w:rsidRDefault="00851D5F" w:rsidP="00851D5F">
      <w:pPr>
        <w:rPr>
          <w:rFonts w:eastAsia="DengXian"/>
          <w:lang w:eastAsia="zh-CN"/>
        </w:rPr>
      </w:pPr>
      <w:r w:rsidRPr="0076372E">
        <w:rPr>
          <w:rFonts w:eastAsia="DengXian" w:hint="eastAsia"/>
          <w:highlight w:val="yellow"/>
          <w:lang w:eastAsia="zh-CN"/>
        </w:rPr>
        <w:t>=</w:t>
      </w:r>
      <w:r w:rsidRPr="0076372E">
        <w:rPr>
          <w:rFonts w:eastAsia="DengXian"/>
          <w:highlight w:val="yellow"/>
          <w:lang w:eastAsia="zh-CN"/>
        </w:rPr>
        <w:t>==============================CHANGE ENDS=========================================</w:t>
      </w:r>
    </w:p>
    <w:p w14:paraId="7BB8528C" w14:textId="77777777" w:rsidR="007F2FA8" w:rsidRPr="007F2FA8" w:rsidRDefault="007F2FA8" w:rsidP="007F2FA8">
      <w:pPr>
        <w:rPr>
          <w:b/>
          <w:bCs/>
          <w:lang w:eastAsia="ko-KR"/>
        </w:rPr>
      </w:pPr>
    </w:p>
    <w:sectPr w:rsidR="007F2FA8" w:rsidRPr="007F2FA8">
      <w:headerReference w:type="default" r:id="rId22"/>
      <w:footerReference w:type="default" r:id="rId23"/>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249BC" w14:textId="77777777" w:rsidR="006C58B7" w:rsidRPr="00982682" w:rsidRDefault="006C58B7">
      <w:r w:rsidRPr="00982682">
        <w:separator/>
      </w:r>
    </w:p>
  </w:endnote>
  <w:endnote w:type="continuationSeparator" w:id="0">
    <w:p w14:paraId="44C405BF" w14:textId="77777777" w:rsidR="006C58B7" w:rsidRPr="00982682" w:rsidRDefault="006C58B7">
      <w:r w:rsidRPr="0098268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onotype Sorts">
    <w:altName w:val="Segoe UI Symbol"/>
    <w:charset w:val="02"/>
    <w:family w:val="auto"/>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ms Rmn">
    <w:altName w:val="Times New Roman"/>
    <w:panose1 w:val="02020603040505020304"/>
    <w:charset w:val="00"/>
    <w:family w:val="roman"/>
    <w:notTrueType/>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7B235" w14:textId="77777777" w:rsidR="005D443B" w:rsidRPr="00982682" w:rsidRDefault="005D443B">
    <w:pPr>
      <w:pStyle w:val="Footer"/>
    </w:pPr>
    <w:r w:rsidRPr="00982682">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30B81" w14:textId="77777777" w:rsidR="006C58B7" w:rsidRPr="00982682" w:rsidRDefault="006C58B7">
      <w:r w:rsidRPr="00982682">
        <w:separator/>
      </w:r>
    </w:p>
  </w:footnote>
  <w:footnote w:type="continuationSeparator" w:id="0">
    <w:p w14:paraId="00269B29" w14:textId="77777777" w:rsidR="006C58B7" w:rsidRPr="00982682" w:rsidRDefault="006C58B7">
      <w:r w:rsidRPr="0098268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9591A" w14:textId="77777777" w:rsidR="007C6E1E" w:rsidRDefault="007C6E1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467FC" w14:textId="160B1E2F" w:rsidR="005D443B" w:rsidRPr="00982682" w:rsidRDefault="005D443B">
    <w:pPr>
      <w:framePr w:h="284" w:hRule="exact" w:wrap="around" w:vAnchor="text" w:hAnchor="margin" w:xAlign="right" w:y="1"/>
      <w:rPr>
        <w:rFonts w:ascii="Arial" w:hAnsi="Arial" w:cs="Arial"/>
        <w:b/>
        <w:sz w:val="18"/>
        <w:szCs w:val="18"/>
      </w:rPr>
    </w:pPr>
    <w:r w:rsidRPr="00982682">
      <w:rPr>
        <w:rFonts w:ascii="Arial" w:hAnsi="Arial" w:cs="Arial"/>
        <w:b/>
        <w:sz w:val="18"/>
        <w:szCs w:val="18"/>
      </w:rPr>
      <w:fldChar w:fldCharType="begin"/>
    </w:r>
    <w:r w:rsidRPr="00982682">
      <w:rPr>
        <w:rFonts w:ascii="Arial" w:hAnsi="Arial" w:cs="Arial"/>
        <w:b/>
        <w:sz w:val="18"/>
        <w:szCs w:val="18"/>
      </w:rPr>
      <w:instrText xml:space="preserve"> STYLEREF ZA </w:instrText>
    </w:r>
    <w:r w:rsidRPr="00982682">
      <w:rPr>
        <w:rFonts w:ascii="Arial" w:hAnsi="Arial" w:cs="Arial"/>
        <w:b/>
        <w:sz w:val="18"/>
        <w:szCs w:val="18"/>
      </w:rPr>
      <w:fldChar w:fldCharType="separate"/>
    </w:r>
    <w:r w:rsidR="00577B57">
      <w:rPr>
        <w:rFonts w:ascii="Arial" w:hAnsi="Arial" w:cs="Arial"/>
        <w:bCs/>
        <w:noProof/>
        <w:sz w:val="18"/>
        <w:szCs w:val="18"/>
        <w:lang w:val="en-US"/>
      </w:rPr>
      <w:t>Error! No text of specified style in document.</w:t>
    </w:r>
    <w:r w:rsidRPr="00982682">
      <w:rPr>
        <w:rFonts w:ascii="Arial" w:hAnsi="Arial" w:cs="Arial"/>
        <w:b/>
        <w:sz w:val="18"/>
        <w:szCs w:val="18"/>
      </w:rPr>
      <w:fldChar w:fldCharType="end"/>
    </w:r>
  </w:p>
  <w:p w14:paraId="7055ED56" w14:textId="1768D1A5" w:rsidR="005D443B" w:rsidRPr="00982682" w:rsidRDefault="005D443B">
    <w:pPr>
      <w:framePr w:h="284" w:hRule="exact" w:wrap="around" w:vAnchor="text" w:hAnchor="margin" w:xAlign="center" w:y="7"/>
      <w:rPr>
        <w:rFonts w:ascii="Arial" w:hAnsi="Arial" w:cs="Arial"/>
        <w:b/>
        <w:sz w:val="18"/>
        <w:szCs w:val="18"/>
      </w:rPr>
    </w:pPr>
    <w:r w:rsidRPr="00982682">
      <w:rPr>
        <w:rFonts w:ascii="Arial" w:hAnsi="Arial" w:cs="Arial"/>
        <w:b/>
        <w:sz w:val="18"/>
        <w:szCs w:val="18"/>
      </w:rPr>
      <w:fldChar w:fldCharType="begin"/>
    </w:r>
    <w:r w:rsidRPr="00982682">
      <w:rPr>
        <w:rFonts w:ascii="Arial" w:hAnsi="Arial" w:cs="Arial"/>
        <w:b/>
        <w:sz w:val="18"/>
        <w:szCs w:val="18"/>
      </w:rPr>
      <w:instrText xml:space="preserve"> PAGE </w:instrText>
    </w:r>
    <w:r w:rsidRPr="00982682">
      <w:rPr>
        <w:rFonts w:ascii="Arial" w:hAnsi="Arial" w:cs="Arial"/>
        <w:b/>
        <w:sz w:val="18"/>
        <w:szCs w:val="18"/>
      </w:rPr>
      <w:fldChar w:fldCharType="separate"/>
    </w:r>
    <w:r w:rsidR="00CC593E" w:rsidRPr="00982682">
      <w:rPr>
        <w:rFonts w:ascii="Arial" w:hAnsi="Arial" w:cs="Arial"/>
        <w:b/>
        <w:noProof/>
        <w:sz w:val="18"/>
        <w:szCs w:val="18"/>
      </w:rPr>
      <w:t>7</w:t>
    </w:r>
    <w:r w:rsidRPr="00982682">
      <w:rPr>
        <w:rFonts w:ascii="Arial" w:hAnsi="Arial" w:cs="Arial"/>
        <w:b/>
        <w:sz w:val="18"/>
        <w:szCs w:val="18"/>
      </w:rPr>
      <w:fldChar w:fldCharType="end"/>
    </w:r>
  </w:p>
  <w:p w14:paraId="2B7EDE53" w14:textId="3D87FD04" w:rsidR="005D443B" w:rsidRPr="00982682" w:rsidRDefault="005D443B">
    <w:pPr>
      <w:framePr w:h="284" w:hRule="exact" w:wrap="around" w:vAnchor="text" w:hAnchor="margin" w:y="7"/>
      <w:rPr>
        <w:rFonts w:ascii="Arial" w:hAnsi="Arial" w:cs="Arial"/>
        <w:b/>
        <w:sz w:val="18"/>
        <w:szCs w:val="18"/>
      </w:rPr>
    </w:pPr>
    <w:r w:rsidRPr="00982682">
      <w:rPr>
        <w:rFonts w:ascii="Arial" w:hAnsi="Arial" w:cs="Arial"/>
        <w:b/>
        <w:sz w:val="18"/>
        <w:szCs w:val="18"/>
      </w:rPr>
      <w:fldChar w:fldCharType="begin"/>
    </w:r>
    <w:r w:rsidRPr="00982682">
      <w:rPr>
        <w:rFonts w:ascii="Arial" w:hAnsi="Arial" w:cs="Arial"/>
        <w:b/>
        <w:sz w:val="18"/>
        <w:szCs w:val="18"/>
      </w:rPr>
      <w:instrText xml:space="preserve"> STYLEREF ZGSM </w:instrText>
    </w:r>
    <w:r w:rsidRPr="00982682">
      <w:rPr>
        <w:rFonts w:ascii="Arial" w:hAnsi="Arial" w:cs="Arial"/>
        <w:b/>
        <w:sz w:val="18"/>
        <w:szCs w:val="18"/>
      </w:rPr>
      <w:fldChar w:fldCharType="separate"/>
    </w:r>
    <w:r w:rsidR="00577B57">
      <w:rPr>
        <w:rFonts w:ascii="Arial" w:hAnsi="Arial" w:cs="Arial"/>
        <w:bCs/>
        <w:noProof/>
        <w:sz w:val="18"/>
        <w:szCs w:val="18"/>
        <w:lang w:val="en-US"/>
      </w:rPr>
      <w:t>Error! No text of specified style in document.</w:t>
    </w:r>
    <w:r w:rsidRPr="00982682">
      <w:rPr>
        <w:rFonts w:ascii="Arial" w:hAnsi="Arial" w:cs="Arial"/>
        <w:b/>
        <w:sz w:val="18"/>
        <w:szCs w:val="18"/>
      </w:rPr>
      <w:fldChar w:fldCharType="end"/>
    </w:r>
  </w:p>
  <w:p w14:paraId="3D23E726" w14:textId="77777777" w:rsidR="005D443B" w:rsidRPr="00982682" w:rsidRDefault="005D443B">
    <w:pPr>
      <w:pStyle w:val="Header"/>
    </w:pPr>
  </w:p>
  <w:p w14:paraId="12668349" w14:textId="77777777" w:rsidR="00062E3E" w:rsidRDefault="00062E3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61159"/>
    <w:multiLevelType w:val="multilevel"/>
    <w:tmpl w:val="05D61159"/>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 w15:restartNumberingAfterBreak="0">
    <w:nsid w:val="065F093A"/>
    <w:multiLevelType w:val="hybridMultilevel"/>
    <w:tmpl w:val="6B727DBA"/>
    <w:lvl w:ilvl="0" w:tplc="9E92BDF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0E714A92"/>
    <w:multiLevelType w:val="hybridMultilevel"/>
    <w:tmpl w:val="9EF21C32"/>
    <w:lvl w:ilvl="0" w:tplc="0978BE36">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5" w15:restartNumberingAfterBreak="0">
    <w:nsid w:val="13304DD9"/>
    <w:multiLevelType w:val="hybridMultilevel"/>
    <w:tmpl w:val="F3606580"/>
    <w:lvl w:ilvl="0" w:tplc="E626C570">
      <w:start w:val="1"/>
      <w:numFmt w:val="bullet"/>
      <w:lvlText w:val="-"/>
      <w:lvlJc w:val="left"/>
      <w:pPr>
        <w:ind w:left="932" w:hanging="360"/>
      </w:pPr>
      <w:rPr>
        <w:rFonts w:ascii="Times New Roman" w:eastAsia="SimSun" w:hAnsi="Times New Roman" w:cs="Times New Roman" w:hint="default"/>
        <w:i/>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6" w15:restartNumberingAfterBreak="0">
    <w:nsid w:val="1EAC6A74"/>
    <w:multiLevelType w:val="hybridMultilevel"/>
    <w:tmpl w:val="03D2F1DC"/>
    <w:lvl w:ilvl="0" w:tplc="9A2898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1EF26057"/>
    <w:multiLevelType w:val="hybridMultilevel"/>
    <w:tmpl w:val="50A40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9" w15:restartNumberingAfterBreak="0">
    <w:nsid w:val="2E3A1262"/>
    <w:multiLevelType w:val="hybridMultilevel"/>
    <w:tmpl w:val="C44C1EC0"/>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75A26AB"/>
    <w:multiLevelType w:val="hybridMultilevel"/>
    <w:tmpl w:val="061CD976"/>
    <w:lvl w:ilvl="0" w:tplc="BE428E28">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1" w15:restartNumberingAfterBreak="0">
    <w:nsid w:val="3F880A60"/>
    <w:multiLevelType w:val="hybridMultilevel"/>
    <w:tmpl w:val="84BC9D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410E6A16"/>
    <w:multiLevelType w:val="hybridMultilevel"/>
    <w:tmpl w:val="25F6CA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2B553E0"/>
    <w:multiLevelType w:val="multilevel"/>
    <w:tmpl w:val="42B553E0"/>
    <w:lvl w:ilvl="0">
      <w:numFmt w:val="bullet"/>
      <w:lvlText w:val=""/>
      <w:lvlJc w:val="left"/>
      <w:pPr>
        <w:ind w:left="1080" w:hanging="360"/>
      </w:pPr>
      <w:rPr>
        <w:rFonts w:ascii="Symbol" w:eastAsia="Calibri" w:hAnsi="Symbol"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4"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C1212CD"/>
    <w:multiLevelType w:val="hybridMultilevel"/>
    <w:tmpl w:val="1AC2D150"/>
    <w:lvl w:ilvl="0" w:tplc="78E8D58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55015543"/>
    <w:multiLevelType w:val="hybridMultilevel"/>
    <w:tmpl w:val="30A0CA56"/>
    <w:lvl w:ilvl="0" w:tplc="6DDCF6D8">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5FB36BB"/>
    <w:multiLevelType w:val="hybridMultilevel"/>
    <w:tmpl w:val="78D4D4D2"/>
    <w:lvl w:ilvl="0" w:tplc="DD14EED6">
      <w:numFmt w:val="bullet"/>
      <w:lvlText w:val="-"/>
      <w:lvlJc w:val="left"/>
      <w:pPr>
        <w:ind w:left="1080" w:hanging="720"/>
      </w:pPr>
      <w:rPr>
        <w:rFonts w:ascii="Aptos" w:eastAsiaTheme="minorHAnsi" w:hAnsi="Aptos" w:cstheme="minorBidi" w:hint="default"/>
      </w:rPr>
    </w:lvl>
    <w:lvl w:ilvl="1" w:tplc="1C12481A">
      <w:numFmt w:val="bullet"/>
      <w:lvlText w:val=""/>
      <w:lvlJc w:val="left"/>
      <w:pPr>
        <w:ind w:left="1800" w:hanging="720"/>
      </w:pPr>
      <w:rPr>
        <w:rFonts w:ascii="Symbol" w:eastAsiaTheme="minorHAnsi" w:hAnsi="Symbol"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5B1BA0"/>
    <w:multiLevelType w:val="multilevel"/>
    <w:tmpl w:val="565B1BA0"/>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9" w15:restartNumberingAfterBreak="0">
    <w:nsid w:val="575B0D0F"/>
    <w:multiLevelType w:val="hybridMultilevel"/>
    <w:tmpl w:val="5E52DE04"/>
    <w:lvl w:ilvl="0" w:tplc="469EA758">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1F3221"/>
    <w:multiLevelType w:val="multilevel"/>
    <w:tmpl w:val="5D1F32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E95393A"/>
    <w:multiLevelType w:val="multilevel"/>
    <w:tmpl w:val="5E9539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F3374F6"/>
    <w:multiLevelType w:val="hybridMultilevel"/>
    <w:tmpl w:val="42004612"/>
    <w:lvl w:ilvl="0" w:tplc="C8F0244E">
      <w:start w:val="1"/>
      <w:numFmt w:val="decimal"/>
      <w:lvlText w:val="%1&gt;"/>
      <w:lvlJc w:val="left"/>
      <w:pPr>
        <w:ind w:left="644" w:hanging="360"/>
      </w:pPr>
      <w:rPr>
        <w:rFonts w:eastAsia="PMingLiU"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63D95A72"/>
    <w:multiLevelType w:val="hybridMultilevel"/>
    <w:tmpl w:val="2F8C72F6"/>
    <w:lvl w:ilvl="0" w:tplc="322AC820">
      <w:start w:val="1"/>
      <w:numFmt w:val="decimal"/>
      <w:lvlText w:val="%1&gt;"/>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4" w15:restartNumberingAfterBreak="0">
    <w:nsid w:val="64E61E31"/>
    <w:multiLevelType w:val="hybridMultilevel"/>
    <w:tmpl w:val="C33A0D6C"/>
    <w:lvl w:ilvl="0" w:tplc="F6163F3E">
      <w:start w:val="8"/>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741A533C"/>
    <w:multiLevelType w:val="hybridMultilevel"/>
    <w:tmpl w:val="397E276C"/>
    <w:lvl w:ilvl="0" w:tplc="C85AE1F6">
      <w:start w:val="1"/>
      <w:numFmt w:val="decimal"/>
      <w:lvlText w:val="%1."/>
      <w:lvlJc w:val="left"/>
      <w:pPr>
        <w:ind w:left="1619" w:hanging="360"/>
      </w:pPr>
    </w:lvl>
    <w:lvl w:ilvl="1" w:tplc="04090019">
      <w:start w:val="1"/>
      <w:numFmt w:val="upperLetter"/>
      <w:lvlText w:val="%2."/>
      <w:lvlJc w:val="left"/>
      <w:pPr>
        <w:ind w:left="2139" w:hanging="440"/>
      </w:pPr>
    </w:lvl>
    <w:lvl w:ilvl="2" w:tplc="0409001B">
      <w:start w:val="1"/>
      <w:numFmt w:val="lowerRoman"/>
      <w:lvlText w:val="%3."/>
      <w:lvlJc w:val="right"/>
      <w:pPr>
        <w:ind w:left="2579" w:hanging="440"/>
      </w:pPr>
    </w:lvl>
    <w:lvl w:ilvl="3" w:tplc="0409000F">
      <w:start w:val="1"/>
      <w:numFmt w:val="decimal"/>
      <w:lvlText w:val="%4."/>
      <w:lvlJc w:val="left"/>
      <w:pPr>
        <w:ind w:left="3019" w:hanging="440"/>
      </w:pPr>
    </w:lvl>
    <w:lvl w:ilvl="4" w:tplc="04090019">
      <w:start w:val="1"/>
      <w:numFmt w:val="upperLetter"/>
      <w:lvlText w:val="%5."/>
      <w:lvlJc w:val="left"/>
      <w:pPr>
        <w:ind w:left="3459" w:hanging="440"/>
      </w:pPr>
    </w:lvl>
    <w:lvl w:ilvl="5" w:tplc="0409001B">
      <w:start w:val="1"/>
      <w:numFmt w:val="lowerRoman"/>
      <w:lvlText w:val="%6."/>
      <w:lvlJc w:val="right"/>
      <w:pPr>
        <w:ind w:left="3899" w:hanging="440"/>
      </w:pPr>
    </w:lvl>
    <w:lvl w:ilvl="6" w:tplc="0409000F">
      <w:start w:val="1"/>
      <w:numFmt w:val="decimal"/>
      <w:lvlText w:val="%7."/>
      <w:lvlJc w:val="left"/>
      <w:pPr>
        <w:ind w:left="4339" w:hanging="440"/>
      </w:pPr>
    </w:lvl>
    <w:lvl w:ilvl="7" w:tplc="04090019">
      <w:start w:val="1"/>
      <w:numFmt w:val="upperLetter"/>
      <w:lvlText w:val="%8."/>
      <w:lvlJc w:val="left"/>
      <w:pPr>
        <w:ind w:left="4779" w:hanging="440"/>
      </w:pPr>
    </w:lvl>
    <w:lvl w:ilvl="8" w:tplc="0409001B">
      <w:start w:val="1"/>
      <w:numFmt w:val="lowerRoman"/>
      <w:lvlText w:val="%9."/>
      <w:lvlJc w:val="right"/>
      <w:pPr>
        <w:ind w:left="5219" w:hanging="440"/>
      </w:pPr>
    </w:lvl>
  </w:abstractNum>
  <w:abstractNum w:abstractNumId="27" w15:restartNumberingAfterBreak="0">
    <w:nsid w:val="74DD1A08"/>
    <w:multiLevelType w:val="hybridMultilevel"/>
    <w:tmpl w:val="BB4AAF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4373019">
    <w:abstractNumId w:val="8"/>
  </w:num>
  <w:num w:numId="2" w16cid:durableId="1042367586">
    <w:abstractNumId w:val="25"/>
  </w:num>
  <w:num w:numId="3" w16cid:durableId="2025160145">
    <w:abstractNumId w:val="3"/>
  </w:num>
  <w:num w:numId="4" w16cid:durableId="708994215">
    <w:abstractNumId w:val="14"/>
  </w:num>
  <w:num w:numId="5" w16cid:durableId="818034850">
    <w:abstractNumId w:val="2"/>
  </w:num>
  <w:num w:numId="6" w16cid:durableId="1840730367">
    <w:abstractNumId w:val="10"/>
  </w:num>
  <w:num w:numId="7" w16cid:durableId="1541740350">
    <w:abstractNumId w:val="22"/>
  </w:num>
  <w:num w:numId="8" w16cid:durableId="88089938">
    <w:abstractNumId w:val="19"/>
  </w:num>
  <w:num w:numId="9" w16cid:durableId="1917475905">
    <w:abstractNumId w:val="15"/>
  </w:num>
  <w:num w:numId="10" w16cid:durableId="1895117592">
    <w:abstractNumId w:val="6"/>
  </w:num>
  <w:num w:numId="11" w16cid:durableId="1943415669">
    <w:abstractNumId w:val="23"/>
  </w:num>
  <w:num w:numId="12" w16cid:durableId="1586694447">
    <w:abstractNumId w:val="5"/>
  </w:num>
  <w:num w:numId="13" w16cid:durableId="1448045521">
    <w:abstractNumId w:val="24"/>
  </w:num>
  <w:num w:numId="14" w16cid:durableId="1013649404">
    <w:abstractNumId w:val="17"/>
  </w:num>
  <w:num w:numId="15" w16cid:durableId="788160907">
    <w:abstractNumId w:val="9"/>
  </w:num>
  <w:num w:numId="16" w16cid:durableId="464617126">
    <w:abstractNumId w:val="18"/>
  </w:num>
  <w:num w:numId="17" w16cid:durableId="1537237406">
    <w:abstractNumId w:val="13"/>
  </w:num>
  <w:num w:numId="18" w16cid:durableId="160002948">
    <w:abstractNumId w:val="12"/>
  </w:num>
  <w:num w:numId="19" w16cid:durableId="1704553780">
    <w:abstractNumId w:val="20"/>
  </w:num>
  <w:num w:numId="20" w16cid:durableId="104352456">
    <w:abstractNumId w:val="21"/>
  </w:num>
  <w:num w:numId="21" w16cid:durableId="1980959578">
    <w:abstractNumId w:val="16"/>
  </w:num>
  <w:num w:numId="22" w16cid:durableId="1395545507">
    <w:abstractNumId w:val="11"/>
  </w:num>
  <w:num w:numId="23" w16cid:durableId="1002899080">
    <w:abstractNumId w:val="0"/>
  </w:num>
  <w:num w:numId="24" w16cid:durableId="1908146356">
    <w:abstractNumId w:val="7"/>
  </w:num>
  <w:num w:numId="25" w16cid:durableId="9306296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693058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4696108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84085281">
    <w:abstractNumId w:val="1"/>
  </w:num>
  <w:num w:numId="29" w16cid:durableId="1653754233">
    <w:abstractNumId w:val="27"/>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N2#129">
    <w15:presenceInfo w15:providerId="None" w15:userId="RAN2#129"/>
  </w15:person>
  <w15:person w15:author="RAN2#129bis">
    <w15:presenceInfo w15:providerId="None" w15:userId="RAN2#129b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intFractionalCharacterWidth/>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fr-CA" w:vendorID="64" w:dllVersion="6" w:nlCheck="1" w:checkStyle="0"/>
  <w:activeWritingStyle w:appName="MSWord" w:lang="en-US" w:vendorID="64" w:dllVersion="0" w:nlCheck="1" w:checkStyle="0"/>
  <w:activeWritingStyle w:appName="MSWord" w:lang="en-CA"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8E0"/>
    <w:rsid w:val="0000211B"/>
    <w:rsid w:val="00002890"/>
    <w:rsid w:val="00003244"/>
    <w:rsid w:val="000040BE"/>
    <w:rsid w:val="00004317"/>
    <w:rsid w:val="00006CF9"/>
    <w:rsid w:val="0000740C"/>
    <w:rsid w:val="00007A39"/>
    <w:rsid w:val="00011531"/>
    <w:rsid w:val="000117E3"/>
    <w:rsid w:val="000123A6"/>
    <w:rsid w:val="00012DFE"/>
    <w:rsid w:val="000136F4"/>
    <w:rsid w:val="00014B17"/>
    <w:rsid w:val="00015115"/>
    <w:rsid w:val="00015191"/>
    <w:rsid w:val="000200FE"/>
    <w:rsid w:val="0002143E"/>
    <w:rsid w:val="000215B8"/>
    <w:rsid w:val="00021920"/>
    <w:rsid w:val="00021D86"/>
    <w:rsid w:val="000220E9"/>
    <w:rsid w:val="00022199"/>
    <w:rsid w:val="00022549"/>
    <w:rsid w:val="00022D21"/>
    <w:rsid w:val="00022FAA"/>
    <w:rsid w:val="000232AE"/>
    <w:rsid w:val="000240AA"/>
    <w:rsid w:val="000243D5"/>
    <w:rsid w:val="0002440C"/>
    <w:rsid w:val="00024785"/>
    <w:rsid w:val="000253DC"/>
    <w:rsid w:val="00026695"/>
    <w:rsid w:val="00026B56"/>
    <w:rsid w:val="00026DDC"/>
    <w:rsid w:val="00027104"/>
    <w:rsid w:val="00030779"/>
    <w:rsid w:val="0003102A"/>
    <w:rsid w:val="0003149A"/>
    <w:rsid w:val="000314F8"/>
    <w:rsid w:val="00031FA7"/>
    <w:rsid w:val="00032775"/>
    <w:rsid w:val="00032791"/>
    <w:rsid w:val="00033397"/>
    <w:rsid w:val="0003532A"/>
    <w:rsid w:val="00037748"/>
    <w:rsid w:val="00037B1F"/>
    <w:rsid w:val="00037FEF"/>
    <w:rsid w:val="00040095"/>
    <w:rsid w:val="0004017E"/>
    <w:rsid w:val="00041614"/>
    <w:rsid w:val="00041C9C"/>
    <w:rsid w:val="000429CC"/>
    <w:rsid w:val="000429E9"/>
    <w:rsid w:val="00042FA6"/>
    <w:rsid w:val="00043516"/>
    <w:rsid w:val="00043A51"/>
    <w:rsid w:val="00044508"/>
    <w:rsid w:val="00044C1C"/>
    <w:rsid w:val="00044E19"/>
    <w:rsid w:val="0004520C"/>
    <w:rsid w:val="0004596F"/>
    <w:rsid w:val="00045ED7"/>
    <w:rsid w:val="00046FCF"/>
    <w:rsid w:val="000479E4"/>
    <w:rsid w:val="00047B49"/>
    <w:rsid w:val="000506B7"/>
    <w:rsid w:val="00050D6C"/>
    <w:rsid w:val="00050E0D"/>
    <w:rsid w:val="00051421"/>
    <w:rsid w:val="00051834"/>
    <w:rsid w:val="00052E62"/>
    <w:rsid w:val="00052FF2"/>
    <w:rsid w:val="00053266"/>
    <w:rsid w:val="00053888"/>
    <w:rsid w:val="00053B45"/>
    <w:rsid w:val="0005476E"/>
    <w:rsid w:val="00054A22"/>
    <w:rsid w:val="0005520B"/>
    <w:rsid w:val="000563F4"/>
    <w:rsid w:val="000564C6"/>
    <w:rsid w:val="000569A8"/>
    <w:rsid w:val="000571A1"/>
    <w:rsid w:val="000600CE"/>
    <w:rsid w:val="00060FDA"/>
    <w:rsid w:val="000618AF"/>
    <w:rsid w:val="0006219E"/>
    <w:rsid w:val="000626C1"/>
    <w:rsid w:val="00062E3E"/>
    <w:rsid w:val="0006409F"/>
    <w:rsid w:val="0006414C"/>
    <w:rsid w:val="000646D0"/>
    <w:rsid w:val="00064701"/>
    <w:rsid w:val="00064B12"/>
    <w:rsid w:val="00064C30"/>
    <w:rsid w:val="000652D0"/>
    <w:rsid w:val="000655A6"/>
    <w:rsid w:val="0006566F"/>
    <w:rsid w:val="00065706"/>
    <w:rsid w:val="00066934"/>
    <w:rsid w:val="00066BD2"/>
    <w:rsid w:val="00066D17"/>
    <w:rsid w:val="0006757F"/>
    <w:rsid w:val="0006781D"/>
    <w:rsid w:val="00067BE3"/>
    <w:rsid w:val="00070B04"/>
    <w:rsid w:val="00071C2C"/>
    <w:rsid w:val="00071EFE"/>
    <w:rsid w:val="00071F20"/>
    <w:rsid w:val="00072004"/>
    <w:rsid w:val="00072067"/>
    <w:rsid w:val="000720BF"/>
    <w:rsid w:val="00072EE8"/>
    <w:rsid w:val="00073C3A"/>
    <w:rsid w:val="00074BEB"/>
    <w:rsid w:val="00074CC9"/>
    <w:rsid w:val="00075D4D"/>
    <w:rsid w:val="0007605B"/>
    <w:rsid w:val="0007610C"/>
    <w:rsid w:val="0007677A"/>
    <w:rsid w:val="0007678B"/>
    <w:rsid w:val="00076DD9"/>
    <w:rsid w:val="0007787C"/>
    <w:rsid w:val="00080079"/>
    <w:rsid w:val="00080512"/>
    <w:rsid w:val="00082429"/>
    <w:rsid w:val="00082AE8"/>
    <w:rsid w:val="00082EA6"/>
    <w:rsid w:val="00082EE5"/>
    <w:rsid w:val="00083D3F"/>
    <w:rsid w:val="0008405A"/>
    <w:rsid w:val="000843A6"/>
    <w:rsid w:val="000850DB"/>
    <w:rsid w:val="0008527C"/>
    <w:rsid w:val="00086141"/>
    <w:rsid w:val="00086838"/>
    <w:rsid w:val="00087542"/>
    <w:rsid w:val="00087B32"/>
    <w:rsid w:val="00090A3B"/>
    <w:rsid w:val="000913CB"/>
    <w:rsid w:val="00092F12"/>
    <w:rsid w:val="00095499"/>
    <w:rsid w:val="00095585"/>
    <w:rsid w:val="00095DF0"/>
    <w:rsid w:val="00096660"/>
    <w:rsid w:val="00097459"/>
    <w:rsid w:val="000A0288"/>
    <w:rsid w:val="000A09B5"/>
    <w:rsid w:val="000A148F"/>
    <w:rsid w:val="000A1FAA"/>
    <w:rsid w:val="000A2272"/>
    <w:rsid w:val="000A24DE"/>
    <w:rsid w:val="000A2609"/>
    <w:rsid w:val="000A288E"/>
    <w:rsid w:val="000A2C57"/>
    <w:rsid w:val="000A2DDD"/>
    <w:rsid w:val="000A2E2D"/>
    <w:rsid w:val="000A31F2"/>
    <w:rsid w:val="000A41A7"/>
    <w:rsid w:val="000A4709"/>
    <w:rsid w:val="000A4712"/>
    <w:rsid w:val="000A56E2"/>
    <w:rsid w:val="000A630E"/>
    <w:rsid w:val="000A67A4"/>
    <w:rsid w:val="000A752A"/>
    <w:rsid w:val="000A75B3"/>
    <w:rsid w:val="000A7C8C"/>
    <w:rsid w:val="000B06EF"/>
    <w:rsid w:val="000B0941"/>
    <w:rsid w:val="000B0BEB"/>
    <w:rsid w:val="000B0ED7"/>
    <w:rsid w:val="000B13B9"/>
    <w:rsid w:val="000B160D"/>
    <w:rsid w:val="000B29CD"/>
    <w:rsid w:val="000B2AEF"/>
    <w:rsid w:val="000B2CBC"/>
    <w:rsid w:val="000B354E"/>
    <w:rsid w:val="000B3E59"/>
    <w:rsid w:val="000B541D"/>
    <w:rsid w:val="000B6507"/>
    <w:rsid w:val="000B6AC7"/>
    <w:rsid w:val="000B6EB4"/>
    <w:rsid w:val="000B7C51"/>
    <w:rsid w:val="000C074F"/>
    <w:rsid w:val="000C0F5E"/>
    <w:rsid w:val="000C1113"/>
    <w:rsid w:val="000C2211"/>
    <w:rsid w:val="000C237F"/>
    <w:rsid w:val="000C2689"/>
    <w:rsid w:val="000C26FF"/>
    <w:rsid w:val="000C29C9"/>
    <w:rsid w:val="000C2AC5"/>
    <w:rsid w:val="000C318E"/>
    <w:rsid w:val="000C3ABE"/>
    <w:rsid w:val="000C44DF"/>
    <w:rsid w:val="000C4982"/>
    <w:rsid w:val="000C6D5B"/>
    <w:rsid w:val="000C7316"/>
    <w:rsid w:val="000D018D"/>
    <w:rsid w:val="000D0AEC"/>
    <w:rsid w:val="000D138D"/>
    <w:rsid w:val="000D2EAC"/>
    <w:rsid w:val="000D3517"/>
    <w:rsid w:val="000D434E"/>
    <w:rsid w:val="000D45B0"/>
    <w:rsid w:val="000D4BCF"/>
    <w:rsid w:val="000D58AB"/>
    <w:rsid w:val="000D5B51"/>
    <w:rsid w:val="000D6433"/>
    <w:rsid w:val="000D6F3A"/>
    <w:rsid w:val="000D76D9"/>
    <w:rsid w:val="000D7767"/>
    <w:rsid w:val="000E06A9"/>
    <w:rsid w:val="000E0733"/>
    <w:rsid w:val="000E0C49"/>
    <w:rsid w:val="000E2858"/>
    <w:rsid w:val="000E4210"/>
    <w:rsid w:val="000E4866"/>
    <w:rsid w:val="000E54AF"/>
    <w:rsid w:val="000E5A20"/>
    <w:rsid w:val="000F0768"/>
    <w:rsid w:val="000F0A64"/>
    <w:rsid w:val="000F1699"/>
    <w:rsid w:val="000F1FD3"/>
    <w:rsid w:val="000F276E"/>
    <w:rsid w:val="000F2DB2"/>
    <w:rsid w:val="000F356E"/>
    <w:rsid w:val="000F3762"/>
    <w:rsid w:val="000F3B30"/>
    <w:rsid w:val="000F41E2"/>
    <w:rsid w:val="000F4969"/>
    <w:rsid w:val="000F4CCF"/>
    <w:rsid w:val="000F52CF"/>
    <w:rsid w:val="000F5DF1"/>
    <w:rsid w:val="000F7971"/>
    <w:rsid w:val="00101B74"/>
    <w:rsid w:val="001030DF"/>
    <w:rsid w:val="00103138"/>
    <w:rsid w:val="00103566"/>
    <w:rsid w:val="00104030"/>
    <w:rsid w:val="001048CC"/>
    <w:rsid w:val="001048D2"/>
    <w:rsid w:val="00104953"/>
    <w:rsid w:val="0010511E"/>
    <w:rsid w:val="00106967"/>
    <w:rsid w:val="00106EBE"/>
    <w:rsid w:val="001074AB"/>
    <w:rsid w:val="00107DFB"/>
    <w:rsid w:val="00110292"/>
    <w:rsid w:val="00110A2C"/>
    <w:rsid w:val="00110C26"/>
    <w:rsid w:val="00110E13"/>
    <w:rsid w:val="001118EA"/>
    <w:rsid w:val="00111D46"/>
    <w:rsid w:val="001120FA"/>
    <w:rsid w:val="0011263A"/>
    <w:rsid w:val="00112CCA"/>
    <w:rsid w:val="0011301A"/>
    <w:rsid w:val="001140E6"/>
    <w:rsid w:val="001158A9"/>
    <w:rsid w:val="00116042"/>
    <w:rsid w:val="00117133"/>
    <w:rsid w:val="00117848"/>
    <w:rsid w:val="00117D80"/>
    <w:rsid w:val="00120083"/>
    <w:rsid w:val="00120432"/>
    <w:rsid w:val="001209D1"/>
    <w:rsid w:val="00120C04"/>
    <w:rsid w:val="00121791"/>
    <w:rsid w:val="001235FA"/>
    <w:rsid w:val="00123A21"/>
    <w:rsid w:val="00123D33"/>
    <w:rsid w:val="00124D17"/>
    <w:rsid w:val="0012504E"/>
    <w:rsid w:val="001255F1"/>
    <w:rsid w:val="001264C4"/>
    <w:rsid w:val="00126E13"/>
    <w:rsid w:val="00127053"/>
    <w:rsid w:val="001305D9"/>
    <w:rsid w:val="00130B90"/>
    <w:rsid w:val="00130BA5"/>
    <w:rsid w:val="00131102"/>
    <w:rsid w:val="001320AB"/>
    <w:rsid w:val="001321AD"/>
    <w:rsid w:val="00132423"/>
    <w:rsid w:val="0013267C"/>
    <w:rsid w:val="0013386B"/>
    <w:rsid w:val="00133E2C"/>
    <w:rsid w:val="00134692"/>
    <w:rsid w:val="00134A51"/>
    <w:rsid w:val="001350F2"/>
    <w:rsid w:val="00135C14"/>
    <w:rsid w:val="00135D84"/>
    <w:rsid w:val="00136B57"/>
    <w:rsid w:val="00137704"/>
    <w:rsid w:val="0013780C"/>
    <w:rsid w:val="00137A12"/>
    <w:rsid w:val="00137B82"/>
    <w:rsid w:val="00140CAA"/>
    <w:rsid w:val="001411F4"/>
    <w:rsid w:val="0014154A"/>
    <w:rsid w:val="00141CB2"/>
    <w:rsid w:val="00141E50"/>
    <w:rsid w:val="00142B94"/>
    <w:rsid w:val="00143760"/>
    <w:rsid w:val="00143E2F"/>
    <w:rsid w:val="0014473D"/>
    <w:rsid w:val="00144FCC"/>
    <w:rsid w:val="001459DE"/>
    <w:rsid w:val="00147906"/>
    <w:rsid w:val="00147B12"/>
    <w:rsid w:val="00147EC0"/>
    <w:rsid w:val="001513A7"/>
    <w:rsid w:val="001515B7"/>
    <w:rsid w:val="00151BE1"/>
    <w:rsid w:val="00153A6F"/>
    <w:rsid w:val="00154442"/>
    <w:rsid w:val="00156574"/>
    <w:rsid w:val="00157BEA"/>
    <w:rsid w:val="00157F38"/>
    <w:rsid w:val="00157FBA"/>
    <w:rsid w:val="00160480"/>
    <w:rsid w:val="001609A2"/>
    <w:rsid w:val="001609EF"/>
    <w:rsid w:val="001628C0"/>
    <w:rsid w:val="001628DE"/>
    <w:rsid w:val="0016399D"/>
    <w:rsid w:val="00163FCE"/>
    <w:rsid w:val="00164170"/>
    <w:rsid w:val="0016464F"/>
    <w:rsid w:val="001651B4"/>
    <w:rsid w:val="0016525A"/>
    <w:rsid w:val="001653C9"/>
    <w:rsid w:val="00165659"/>
    <w:rsid w:val="00165B55"/>
    <w:rsid w:val="001666A9"/>
    <w:rsid w:val="0016742C"/>
    <w:rsid w:val="00171568"/>
    <w:rsid w:val="00171686"/>
    <w:rsid w:val="00171A4B"/>
    <w:rsid w:val="00171ED0"/>
    <w:rsid w:val="00171F11"/>
    <w:rsid w:val="0017253A"/>
    <w:rsid w:val="00172A9E"/>
    <w:rsid w:val="00172AC4"/>
    <w:rsid w:val="00174D5D"/>
    <w:rsid w:val="00174EC1"/>
    <w:rsid w:val="00175F21"/>
    <w:rsid w:val="001761C6"/>
    <w:rsid w:val="0017665A"/>
    <w:rsid w:val="00176CE0"/>
    <w:rsid w:val="00177237"/>
    <w:rsid w:val="00177BCF"/>
    <w:rsid w:val="00177C0D"/>
    <w:rsid w:val="00177F38"/>
    <w:rsid w:val="001807CD"/>
    <w:rsid w:val="00180EC8"/>
    <w:rsid w:val="00181539"/>
    <w:rsid w:val="00182690"/>
    <w:rsid w:val="00183A19"/>
    <w:rsid w:val="00183D6E"/>
    <w:rsid w:val="00185485"/>
    <w:rsid w:val="0018581F"/>
    <w:rsid w:val="001859A1"/>
    <w:rsid w:val="00186586"/>
    <w:rsid w:val="00186C02"/>
    <w:rsid w:val="00186F92"/>
    <w:rsid w:val="00187273"/>
    <w:rsid w:val="0018790F"/>
    <w:rsid w:val="001906B3"/>
    <w:rsid w:val="0019097A"/>
    <w:rsid w:val="0019101B"/>
    <w:rsid w:val="001911A2"/>
    <w:rsid w:val="001912B1"/>
    <w:rsid w:val="001915C8"/>
    <w:rsid w:val="00193A82"/>
    <w:rsid w:val="001943E4"/>
    <w:rsid w:val="00194D6A"/>
    <w:rsid w:val="00194DFB"/>
    <w:rsid w:val="00195B22"/>
    <w:rsid w:val="001964F9"/>
    <w:rsid w:val="00196854"/>
    <w:rsid w:val="001971A7"/>
    <w:rsid w:val="0019722D"/>
    <w:rsid w:val="00197903"/>
    <w:rsid w:val="00197BAA"/>
    <w:rsid w:val="001A2161"/>
    <w:rsid w:val="001A2363"/>
    <w:rsid w:val="001A279D"/>
    <w:rsid w:val="001A40D6"/>
    <w:rsid w:val="001A5137"/>
    <w:rsid w:val="001A5562"/>
    <w:rsid w:val="001A5C2D"/>
    <w:rsid w:val="001A5C64"/>
    <w:rsid w:val="001A6C29"/>
    <w:rsid w:val="001A6DDC"/>
    <w:rsid w:val="001A6F66"/>
    <w:rsid w:val="001A7A9D"/>
    <w:rsid w:val="001A7EA9"/>
    <w:rsid w:val="001B03BF"/>
    <w:rsid w:val="001B1744"/>
    <w:rsid w:val="001B2AA2"/>
    <w:rsid w:val="001B32F9"/>
    <w:rsid w:val="001B3506"/>
    <w:rsid w:val="001B3A97"/>
    <w:rsid w:val="001B4283"/>
    <w:rsid w:val="001B4570"/>
    <w:rsid w:val="001B540F"/>
    <w:rsid w:val="001B569E"/>
    <w:rsid w:val="001B624E"/>
    <w:rsid w:val="001B6333"/>
    <w:rsid w:val="001C07CA"/>
    <w:rsid w:val="001C0926"/>
    <w:rsid w:val="001C14C3"/>
    <w:rsid w:val="001C17A5"/>
    <w:rsid w:val="001C1EEB"/>
    <w:rsid w:val="001C2678"/>
    <w:rsid w:val="001C271D"/>
    <w:rsid w:val="001C27BF"/>
    <w:rsid w:val="001C27EE"/>
    <w:rsid w:val="001C304B"/>
    <w:rsid w:val="001C4616"/>
    <w:rsid w:val="001C4ECD"/>
    <w:rsid w:val="001C551C"/>
    <w:rsid w:val="001C555C"/>
    <w:rsid w:val="001C6CE9"/>
    <w:rsid w:val="001D02C2"/>
    <w:rsid w:val="001D082B"/>
    <w:rsid w:val="001D1554"/>
    <w:rsid w:val="001D187E"/>
    <w:rsid w:val="001D1C73"/>
    <w:rsid w:val="001D1FC1"/>
    <w:rsid w:val="001D2130"/>
    <w:rsid w:val="001D2810"/>
    <w:rsid w:val="001D35FC"/>
    <w:rsid w:val="001D38FD"/>
    <w:rsid w:val="001D4020"/>
    <w:rsid w:val="001D4955"/>
    <w:rsid w:val="001D4A31"/>
    <w:rsid w:val="001D53EE"/>
    <w:rsid w:val="001D556E"/>
    <w:rsid w:val="001D5A5B"/>
    <w:rsid w:val="001D5AEF"/>
    <w:rsid w:val="001D602D"/>
    <w:rsid w:val="001D637E"/>
    <w:rsid w:val="001D63BA"/>
    <w:rsid w:val="001D677E"/>
    <w:rsid w:val="001D7358"/>
    <w:rsid w:val="001D73E3"/>
    <w:rsid w:val="001D7CB6"/>
    <w:rsid w:val="001E0758"/>
    <w:rsid w:val="001E0D82"/>
    <w:rsid w:val="001E1193"/>
    <w:rsid w:val="001E1886"/>
    <w:rsid w:val="001E24AF"/>
    <w:rsid w:val="001E3779"/>
    <w:rsid w:val="001E40B7"/>
    <w:rsid w:val="001E6631"/>
    <w:rsid w:val="001F1042"/>
    <w:rsid w:val="001F168B"/>
    <w:rsid w:val="001F25B2"/>
    <w:rsid w:val="001F3B9C"/>
    <w:rsid w:val="001F3D41"/>
    <w:rsid w:val="001F4504"/>
    <w:rsid w:val="001F569A"/>
    <w:rsid w:val="001F5CCE"/>
    <w:rsid w:val="001F61AD"/>
    <w:rsid w:val="001F6632"/>
    <w:rsid w:val="001F6EBF"/>
    <w:rsid w:val="002007FC"/>
    <w:rsid w:val="00200876"/>
    <w:rsid w:val="00201F78"/>
    <w:rsid w:val="002021E0"/>
    <w:rsid w:val="00202673"/>
    <w:rsid w:val="00205615"/>
    <w:rsid w:val="00205F37"/>
    <w:rsid w:val="00206D75"/>
    <w:rsid w:val="00206DB0"/>
    <w:rsid w:val="00206E13"/>
    <w:rsid w:val="0020716A"/>
    <w:rsid w:val="00207C1D"/>
    <w:rsid w:val="00210B26"/>
    <w:rsid w:val="002115C7"/>
    <w:rsid w:val="00212194"/>
    <w:rsid w:val="0021226A"/>
    <w:rsid w:val="002127B8"/>
    <w:rsid w:val="0021552C"/>
    <w:rsid w:val="00216170"/>
    <w:rsid w:val="00216768"/>
    <w:rsid w:val="00216EA1"/>
    <w:rsid w:val="00216F88"/>
    <w:rsid w:val="0021729E"/>
    <w:rsid w:val="00217488"/>
    <w:rsid w:val="002175AB"/>
    <w:rsid w:val="00217E90"/>
    <w:rsid w:val="00220B56"/>
    <w:rsid w:val="00222636"/>
    <w:rsid w:val="002231B4"/>
    <w:rsid w:val="00224556"/>
    <w:rsid w:val="002246AE"/>
    <w:rsid w:val="00224B34"/>
    <w:rsid w:val="00224DF4"/>
    <w:rsid w:val="002250B2"/>
    <w:rsid w:val="002254B1"/>
    <w:rsid w:val="002257CB"/>
    <w:rsid w:val="00227187"/>
    <w:rsid w:val="0022777B"/>
    <w:rsid w:val="0022789A"/>
    <w:rsid w:val="002302BD"/>
    <w:rsid w:val="002305F0"/>
    <w:rsid w:val="00232A84"/>
    <w:rsid w:val="00232D4A"/>
    <w:rsid w:val="0023371C"/>
    <w:rsid w:val="002347A2"/>
    <w:rsid w:val="00234847"/>
    <w:rsid w:val="00235EC5"/>
    <w:rsid w:val="00236329"/>
    <w:rsid w:val="00236490"/>
    <w:rsid w:val="00236B1D"/>
    <w:rsid w:val="00236B59"/>
    <w:rsid w:val="00237759"/>
    <w:rsid w:val="002378EC"/>
    <w:rsid w:val="002379D5"/>
    <w:rsid w:val="00240523"/>
    <w:rsid w:val="002414D2"/>
    <w:rsid w:val="00241FEA"/>
    <w:rsid w:val="00242F2F"/>
    <w:rsid w:val="00243C89"/>
    <w:rsid w:val="00243DA0"/>
    <w:rsid w:val="0024490C"/>
    <w:rsid w:val="00244BA5"/>
    <w:rsid w:val="00245B5F"/>
    <w:rsid w:val="00245E90"/>
    <w:rsid w:val="00247104"/>
    <w:rsid w:val="0025003F"/>
    <w:rsid w:val="00251897"/>
    <w:rsid w:val="00251D18"/>
    <w:rsid w:val="00251F32"/>
    <w:rsid w:val="00253367"/>
    <w:rsid w:val="00254BBC"/>
    <w:rsid w:val="00255A52"/>
    <w:rsid w:val="00255EF3"/>
    <w:rsid w:val="00256206"/>
    <w:rsid w:val="002574D9"/>
    <w:rsid w:val="00257EC9"/>
    <w:rsid w:val="0026024E"/>
    <w:rsid w:val="002604F7"/>
    <w:rsid w:val="00261186"/>
    <w:rsid w:val="0026199B"/>
    <w:rsid w:val="00261F28"/>
    <w:rsid w:val="0026244A"/>
    <w:rsid w:val="002625BA"/>
    <w:rsid w:val="00262A2A"/>
    <w:rsid w:val="00262AC2"/>
    <w:rsid w:val="00262EBE"/>
    <w:rsid w:val="00263606"/>
    <w:rsid w:val="002643FB"/>
    <w:rsid w:val="00265057"/>
    <w:rsid w:val="002654B8"/>
    <w:rsid w:val="0026554D"/>
    <w:rsid w:val="002656A0"/>
    <w:rsid w:val="00265EBE"/>
    <w:rsid w:val="0026643A"/>
    <w:rsid w:val="0026647C"/>
    <w:rsid w:val="00266A96"/>
    <w:rsid w:val="00267944"/>
    <w:rsid w:val="00267D1E"/>
    <w:rsid w:val="00270478"/>
    <w:rsid w:val="00270918"/>
    <w:rsid w:val="002711E6"/>
    <w:rsid w:val="00271219"/>
    <w:rsid w:val="00271E36"/>
    <w:rsid w:val="00273689"/>
    <w:rsid w:val="00273AD0"/>
    <w:rsid w:val="00276B1D"/>
    <w:rsid w:val="00276C5B"/>
    <w:rsid w:val="00276CA6"/>
    <w:rsid w:val="00277C0D"/>
    <w:rsid w:val="00280E86"/>
    <w:rsid w:val="002810B3"/>
    <w:rsid w:val="002826BE"/>
    <w:rsid w:val="0028285A"/>
    <w:rsid w:val="0028320F"/>
    <w:rsid w:val="00283484"/>
    <w:rsid w:val="002855B8"/>
    <w:rsid w:val="002865EF"/>
    <w:rsid w:val="00286646"/>
    <w:rsid w:val="002874E6"/>
    <w:rsid w:val="002900B5"/>
    <w:rsid w:val="002902C5"/>
    <w:rsid w:val="002909B3"/>
    <w:rsid w:val="00290C6D"/>
    <w:rsid w:val="002914AA"/>
    <w:rsid w:val="00292E1B"/>
    <w:rsid w:val="0029321D"/>
    <w:rsid w:val="002932F6"/>
    <w:rsid w:val="0029379B"/>
    <w:rsid w:val="00293DAC"/>
    <w:rsid w:val="00293E23"/>
    <w:rsid w:val="002944D5"/>
    <w:rsid w:val="00294AE4"/>
    <w:rsid w:val="00294F34"/>
    <w:rsid w:val="0029588E"/>
    <w:rsid w:val="00295996"/>
    <w:rsid w:val="00295BA8"/>
    <w:rsid w:val="002962EC"/>
    <w:rsid w:val="00296E57"/>
    <w:rsid w:val="00296F95"/>
    <w:rsid w:val="002976C6"/>
    <w:rsid w:val="00297FD9"/>
    <w:rsid w:val="002A016C"/>
    <w:rsid w:val="002A06A5"/>
    <w:rsid w:val="002A0AD7"/>
    <w:rsid w:val="002A0B0A"/>
    <w:rsid w:val="002A0F01"/>
    <w:rsid w:val="002A2D1E"/>
    <w:rsid w:val="002A3081"/>
    <w:rsid w:val="002A3AAF"/>
    <w:rsid w:val="002A4014"/>
    <w:rsid w:val="002A4761"/>
    <w:rsid w:val="002A47D6"/>
    <w:rsid w:val="002A57F6"/>
    <w:rsid w:val="002A5E05"/>
    <w:rsid w:val="002B0786"/>
    <w:rsid w:val="002B0E6A"/>
    <w:rsid w:val="002B1534"/>
    <w:rsid w:val="002B1CFE"/>
    <w:rsid w:val="002B2E39"/>
    <w:rsid w:val="002B4741"/>
    <w:rsid w:val="002B4F8F"/>
    <w:rsid w:val="002B6DE8"/>
    <w:rsid w:val="002B7315"/>
    <w:rsid w:val="002B7A66"/>
    <w:rsid w:val="002C0393"/>
    <w:rsid w:val="002C0552"/>
    <w:rsid w:val="002C0798"/>
    <w:rsid w:val="002C0A5C"/>
    <w:rsid w:val="002C10B6"/>
    <w:rsid w:val="002C11F8"/>
    <w:rsid w:val="002C1D97"/>
    <w:rsid w:val="002C267D"/>
    <w:rsid w:val="002C2930"/>
    <w:rsid w:val="002C2DFD"/>
    <w:rsid w:val="002C3162"/>
    <w:rsid w:val="002C384B"/>
    <w:rsid w:val="002C4E3E"/>
    <w:rsid w:val="002C539A"/>
    <w:rsid w:val="002C5821"/>
    <w:rsid w:val="002C5FED"/>
    <w:rsid w:val="002C6260"/>
    <w:rsid w:val="002C664D"/>
    <w:rsid w:val="002C679B"/>
    <w:rsid w:val="002C79C5"/>
    <w:rsid w:val="002D0259"/>
    <w:rsid w:val="002D19F3"/>
    <w:rsid w:val="002D1FAD"/>
    <w:rsid w:val="002D2210"/>
    <w:rsid w:val="002D25C9"/>
    <w:rsid w:val="002D35A7"/>
    <w:rsid w:val="002D3D08"/>
    <w:rsid w:val="002D44A8"/>
    <w:rsid w:val="002D45E2"/>
    <w:rsid w:val="002D53D8"/>
    <w:rsid w:val="002D58CF"/>
    <w:rsid w:val="002D5909"/>
    <w:rsid w:val="002D6263"/>
    <w:rsid w:val="002D6378"/>
    <w:rsid w:val="002D69A3"/>
    <w:rsid w:val="002D7405"/>
    <w:rsid w:val="002D7DFC"/>
    <w:rsid w:val="002E038D"/>
    <w:rsid w:val="002E047D"/>
    <w:rsid w:val="002E0932"/>
    <w:rsid w:val="002E093C"/>
    <w:rsid w:val="002E0AE2"/>
    <w:rsid w:val="002E0E08"/>
    <w:rsid w:val="002E1400"/>
    <w:rsid w:val="002E14B0"/>
    <w:rsid w:val="002E1CEE"/>
    <w:rsid w:val="002E1E49"/>
    <w:rsid w:val="002E3574"/>
    <w:rsid w:val="002E3B61"/>
    <w:rsid w:val="002E3F2D"/>
    <w:rsid w:val="002E5304"/>
    <w:rsid w:val="002E59EB"/>
    <w:rsid w:val="002E713F"/>
    <w:rsid w:val="002F01EE"/>
    <w:rsid w:val="002F1077"/>
    <w:rsid w:val="002F20AA"/>
    <w:rsid w:val="002F2ECF"/>
    <w:rsid w:val="002F362C"/>
    <w:rsid w:val="002F3ED8"/>
    <w:rsid w:val="002F4AB3"/>
    <w:rsid w:val="002F4B4B"/>
    <w:rsid w:val="002F4F40"/>
    <w:rsid w:val="002F59F3"/>
    <w:rsid w:val="002F6AE9"/>
    <w:rsid w:val="002F7318"/>
    <w:rsid w:val="002F75CC"/>
    <w:rsid w:val="002F7A1B"/>
    <w:rsid w:val="0030039B"/>
    <w:rsid w:val="003019AC"/>
    <w:rsid w:val="00303F98"/>
    <w:rsid w:val="00304E85"/>
    <w:rsid w:val="003053B4"/>
    <w:rsid w:val="003060D2"/>
    <w:rsid w:val="00306212"/>
    <w:rsid w:val="00307A28"/>
    <w:rsid w:val="00311304"/>
    <w:rsid w:val="00312061"/>
    <w:rsid w:val="00312927"/>
    <w:rsid w:val="003133DA"/>
    <w:rsid w:val="003135EF"/>
    <w:rsid w:val="003137DE"/>
    <w:rsid w:val="00314CAE"/>
    <w:rsid w:val="00314EDA"/>
    <w:rsid w:val="00315062"/>
    <w:rsid w:val="00315C3B"/>
    <w:rsid w:val="003164E3"/>
    <w:rsid w:val="003172DC"/>
    <w:rsid w:val="00317624"/>
    <w:rsid w:val="003177F4"/>
    <w:rsid w:val="00317E2A"/>
    <w:rsid w:val="00321022"/>
    <w:rsid w:val="003217A3"/>
    <w:rsid w:val="00322B4F"/>
    <w:rsid w:val="00323705"/>
    <w:rsid w:val="00324F76"/>
    <w:rsid w:val="003259A4"/>
    <w:rsid w:val="0032676C"/>
    <w:rsid w:val="00327029"/>
    <w:rsid w:val="0033149D"/>
    <w:rsid w:val="00331A93"/>
    <w:rsid w:val="0033242A"/>
    <w:rsid w:val="00333EF5"/>
    <w:rsid w:val="003351C7"/>
    <w:rsid w:val="0033530B"/>
    <w:rsid w:val="0033556C"/>
    <w:rsid w:val="00336046"/>
    <w:rsid w:val="00340B18"/>
    <w:rsid w:val="003423FC"/>
    <w:rsid w:val="003424E3"/>
    <w:rsid w:val="00342B01"/>
    <w:rsid w:val="0034396E"/>
    <w:rsid w:val="00343D74"/>
    <w:rsid w:val="00343FE7"/>
    <w:rsid w:val="00344D83"/>
    <w:rsid w:val="00345B7E"/>
    <w:rsid w:val="003466F4"/>
    <w:rsid w:val="0034678E"/>
    <w:rsid w:val="00346C5F"/>
    <w:rsid w:val="00352CBE"/>
    <w:rsid w:val="00352DA0"/>
    <w:rsid w:val="00352E37"/>
    <w:rsid w:val="003540B1"/>
    <w:rsid w:val="003541C3"/>
    <w:rsid w:val="0035462D"/>
    <w:rsid w:val="0035475E"/>
    <w:rsid w:val="003548FE"/>
    <w:rsid w:val="003553F7"/>
    <w:rsid w:val="00356152"/>
    <w:rsid w:val="0035618D"/>
    <w:rsid w:val="0035717E"/>
    <w:rsid w:val="003575E1"/>
    <w:rsid w:val="00357B2A"/>
    <w:rsid w:val="0036001A"/>
    <w:rsid w:val="003607CC"/>
    <w:rsid w:val="003610D2"/>
    <w:rsid w:val="00362E3F"/>
    <w:rsid w:val="00362FD7"/>
    <w:rsid w:val="00363CE4"/>
    <w:rsid w:val="003645D3"/>
    <w:rsid w:val="003646E7"/>
    <w:rsid w:val="00364847"/>
    <w:rsid w:val="00364D21"/>
    <w:rsid w:val="00364E38"/>
    <w:rsid w:val="00365107"/>
    <w:rsid w:val="00365674"/>
    <w:rsid w:val="0036597B"/>
    <w:rsid w:val="00366276"/>
    <w:rsid w:val="003668F2"/>
    <w:rsid w:val="0037010A"/>
    <w:rsid w:val="00370295"/>
    <w:rsid w:val="003706A3"/>
    <w:rsid w:val="00371AFC"/>
    <w:rsid w:val="00371C64"/>
    <w:rsid w:val="00371E96"/>
    <w:rsid w:val="00372D09"/>
    <w:rsid w:val="00372DA7"/>
    <w:rsid w:val="003735CF"/>
    <w:rsid w:val="00376044"/>
    <w:rsid w:val="0037626A"/>
    <w:rsid w:val="00376573"/>
    <w:rsid w:val="0037661D"/>
    <w:rsid w:val="00376650"/>
    <w:rsid w:val="0037668F"/>
    <w:rsid w:val="003768B1"/>
    <w:rsid w:val="0037716F"/>
    <w:rsid w:val="00377A50"/>
    <w:rsid w:val="00377F1D"/>
    <w:rsid w:val="003800AA"/>
    <w:rsid w:val="00380CCC"/>
    <w:rsid w:val="00381138"/>
    <w:rsid w:val="0038125F"/>
    <w:rsid w:val="003812C8"/>
    <w:rsid w:val="003829D8"/>
    <w:rsid w:val="00382A69"/>
    <w:rsid w:val="00383643"/>
    <w:rsid w:val="00383951"/>
    <w:rsid w:val="00383EE4"/>
    <w:rsid w:val="00384FC5"/>
    <w:rsid w:val="00386095"/>
    <w:rsid w:val="00386873"/>
    <w:rsid w:val="00390FFF"/>
    <w:rsid w:val="003915E3"/>
    <w:rsid w:val="00392B25"/>
    <w:rsid w:val="00393174"/>
    <w:rsid w:val="00393192"/>
    <w:rsid w:val="00393C35"/>
    <w:rsid w:val="00394239"/>
    <w:rsid w:val="003945E5"/>
    <w:rsid w:val="003949ED"/>
    <w:rsid w:val="00394B2E"/>
    <w:rsid w:val="00394EBA"/>
    <w:rsid w:val="00394FE3"/>
    <w:rsid w:val="00395609"/>
    <w:rsid w:val="00395980"/>
    <w:rsid w:val="00395A9B"/>
    <w:rsid w:val="00395E96"/>
    <w:rsid w:val="00396C2E"/>
    <w:rsid w:val="00396DA0"/>
    <w:rsid w:val="00397F1D"/>
    <w:rsid w:val="003A0EBA"/>
    <w:rsid w:val="003A1E36"/>
    <w:rsid w:val="003A302F"/>
    <w:rsid w:val="003A324B"/>
    <w:rsid w:val="003A4FEB"/>
    <w:rsid w:val="003A556B"/>
    <w:rsid w:val="003A563E"/>
    <w:rsid w:val="003A5BB6"/>
    <w:rsid w:val="003A5F7B"/>
    <w:rsid w:val="003A614C"/>
    <w:rsid w:val="003A6804"/>
    <w:rsid w:val="003A711D"/>
    <w:rsid w:val="003B0188"/>
    <w:rsid w:val="003B049A"/>
    <w:rsid w:val="003B0717"/>
    <w:rsid w:val="003B1063"/>
    <w:rsid w:val="003B18D8"/>
    <w:rsid w:val="003B26FD"/>
    <w:rsid w:val="003B3E4C"/>
    <w:rsid w:val="003B418D"/>
    <w:rsid w:val="003B5827"/>
    <w:rsid w:val="003B6634"/>
    <w:rsid w:val="003B677F"/>
    <w:rsid w:val="003B7EA0"/>
    <w:rsid w:val="003B7EF7"/>
    <w:rsid w:val="003C0103"/>
    <w:rsid w:val="003C0148"/>
    <w:rsid w:val="003C0705"/>
    <w:rsid w:val="003C0811"/>
    <w:rsid w:val="003C0D0D"/>
    <w:rsid w:val="003C1791"/>
    <w:rsid w:val="003C2871"/>
    <w:rsid w:val="003C30E4"/>
    <w:rsid w:val="003C3233"/>
    <w:rsid w:val="003C340A"/>
    <w:rsid w:val="003C36E3"/>
    <w:rsid w:val="003C3971"/>
    <w:rsid w:val="003C3F10"/>
    <w:rsid w:val="003C4D3E"/>
    <w:rsid w:val="003C515A"/>
    <w:rsid w:val="003C537D"/>
    <w:rsid w:val="003C5ADF"/>
    <w:rsid w:val="003C73DC"/>
    <w:rsid w:val="003C7672"/>
    <w:rsid w:val="003D0880"/>
    <w:rsid w:val="003D1B02"/>
    <w:rsid w:val="003D2436"/>
    <w:rsid w:val="003D2D1C"/>
    <w:rsid w:val="003D3289"/>
    <w:rsid w:val="003D38FB"/>
    <w:rsid w:val="003D3C10"/>
    <w:rsid w:val="003D4289"/>
    <w:rsid w:val="003D4803"/>
    <w:rsid w:val="003D4966"/>
    <w:rsid w:val="003D4D4C"/>
    <w:rsid w:val="003D4E84"/>
    <w:rsid w:val="003D5427"/>
    <w:rsid w:val="003D5E22"/>
    <w:rsid w:val="003D6138"/>
    <w:rsid w:val="003D74E4"/>
    <w:rsid w:val="003E04A8"/>
    <w:rsid w:val="003E065B"/>
    <w:rsid w:val="003E0902"/>
    <w:rsid w:val="003E0AD3"/>
    <w:rsid w:val="003E0D20"/>
    <w:rsid w:val="003E0F0A"/>
    <w:rsid w:val="003E2C49"/>
    <w:rsid w:val="003E49A5"/>
    <w:rsid w:val="003E4D0D"/>
    <w:rsid w:val="003E5715"/>
    <w:rsid w:val="003E6426"/>
    <w:rsid w:val="003E6642"/>
    <w:rsid w:val="003E66E6"/>
    <w:rsid w:val="003E6963"/>
    <w:rsid w:val="003E763D"/>
    <w:rsid w:val="003E766B"/>
    <w:rsid w:val="003E7C56"/>
    <w:rsid w:val="003F045D"/>
    <w:rsid w:val="003F09A4"/>
    <w:rsid w:val="003F09F9"/>
    <w:rsid w:val="003F0F01"/>
    <w:rsid w:val="003F25AF"/>
    <w:rsid w:val="003F39BB"/>
    <w:rsid w:val="003F44D3"/>
    <w:rsid w:val="003F588D"/>
    <w:rsid w:val="0040058A"/>
    <w:rsid w:val="00400853"/>
    <w:rsid w:val="00401A91"/>
    <w:rsid w:val="00402120"/>
    <w:rsid w:val="00402553"/>
    <w:rsid w:val="004025A2"/>
    <w:rsid w:val="0040290C"/>
    <w:rsid w:val="00402B6E"/>
    <w:rsid w:val="00402E37"/>
    <w:rsid w:val="004032B8"/>
    <w:rsid w:val="00403822"/>
    <w:rsid w:val="00403970"/>
    <w:rsid w:val="00403F8B"/>
    <w:rsid w:val="00404956"/>
    <w:rsid w:val="00404A5D"/>
    <w:rsid w:val="00405C69"/>
    <w:rsid w:val="00405D74"/>
    <w:rsid w:val="004063DD"/>
    <w:rsid w:val="00406A27"/>
    <w:rsid w:val="00407694"/>
    <w:rsid w:val="00411311"/>
    <w:rsid w:val="00411627"/>
    <w:rsid w:val="00411F9A"/>
    <w:rsid w:val="00412062"/>
    <w:rsid w:val="00413153"/>
    <w:rsid w:val="00413534"/>
    <w:rsid w:val="00414B00"/>
    <w:rsid w:val="00414CE7"/>
    <w:rsid w:val="00416D92"/>
    <w:rsid w:val="00417464"/>
    <w:rsid w:val="0042014F"/>
    <w:rsid w:val="00420702"/>
    <w:rsid w:val="0042158A"/>
    <w:rsid w:val="00421B20"/>
    <w:rsid w:val="00421CB0"/>
    <w:rsid w:val="00421CD2"/>
    <w:rsid w:val="004224E3"/>
    <w:rsid w:val="00423E63"/>
    <w:rsid w:val="00425014"/>
    <w:rsid w:val="00426852"/>
    <w:rsid w:val="004269EB"/>
    <w:rsid w:val="00426BCD"/>
    <w:rsid w:val="004271B7"/>
    <w:rsid w:val="004275E7"/>
    <w:rsid w:val="00427CF1"/>
    <w:rsid w:val="00430815"/>
    <w:rsid w:val="00430991"/>
    <w:rsid w:val="00431527"/>
    <w:rsid w:val="004322D9"/>
    <w:rsid w:val="00432BAB"/>
    <w:rsid w:val="0043325C"/>
    <w:rsid w:val="004336D6"/>
    <w:rsid w:val="00433CFD"/>
    <w:rsid w:val="00434009"/>
    <w:rsid w:val="00434399"/>
    <w:rsid w:val="00434476"/>
    <w:rsid w:val="00434C45"/>
    <w:rsid w:val="00435633"/>
    <w:rsid w:val="00436357"/>
    <w:rsid w:val="00437BCD"/>
    <w:rsid w:val="00440A4C"/>
    <w:rsid w:val="00440A77"/>
    <w:rsid w:val="004410A7"/>
    <w:rsid w:val="0044177D"/>
    <w:rsid w:val="004418DA"/>
    <w:rsid w:val="0044227C"/>
    <w:rsid w:val="0044258C"/>
    <w:rsid w:val="00442D7C"/>
    <w:rsid w:val="00443ED1"/>
    <w:rsid w:val="00444760"/>
    <w:rsid w:val="00444C42"/>
    <w:rsid w:val="00444DC5"/>
    <w:rsid w:val="004458C7"/>
    <w:rsid w:val="004459AC"/>
    <w:rsid w:val="0044634B"/>
    <w:rsid w:val="00446D11"/>
    <w:rsid w:val="00446F4B"/>
    <w:rsid w:val="00447D7D"/>
    <w:rsid w:val="004504E3"/>
    <w:rsid w:val="00451251"/>
    <w:rsid w:val="0045146B"/>
    <w:rsid w:val="00451CBA"/>
    <w:rsid w:val="004523BE"/>
    <w:rsid w:val="00454751"/>
    <w:rsid w:val="00455053"/>
    <w:rsid w:val="004555F4"/>
    <w:rsid w:val="00455FED"/>
    <w:rsid w:val="00456453"/>
    <w:rsid w:val="00461426"/>
    <w:rsid w:val="00462123"/>
    <w:rsid w:val="00463E45"/>
    <w:rsid w:val="004650D1"/>
    <w:rsid w:val="004658FD"/>
    <w:rsid w:val="00466276"/>
    <w:rsid w:val="004666CA"/>
    <w:rsid w:val="00466A2C"/>
    <w:rsid w:val="004677E0"/>
    <w:rsid w:val="00470878"/>
    <w:rsid w:val="00470F50"/>
    <w:rsid w:val="004717DD"/>
    <w:rsid w:val="00471E8E"/>
    <w:rsid w:val="0047246C"/>
    <w:rsid w:val="00472DD6"/>
    <w:rsid w:val="00472EE6"/>
    <w:rsid w:val="00472F3B"/>
    <w:rsid w:val="004737A0"/>
    <w:rsid w:val="004740B2"/>
    <w:rsid w:val="00474BEE"/>
    <w:rsid w:val="004756DD"/>
    <w:rsid w:val="00475EB5"/>
    <w:rsid w:val="0047653F"/>
    <w:rsid w:val="0047670E"/>
    <w:rsid w:val="00477484"/>
    <w:rsid w:val="00480550"/>
    <w:rsid w:val="00481094"/>
    <w:rsid w:val="00481ED6"/>
    <w:rsid w:val="00481EF6"/>
    <w:rsid w:val="00482064"/>
    <w:rsid w:val="004835FC"/>
    <w:rsid w:val="004839E4"/>
    <w:rsid w:val="00484207"/>
    <w:rsid w:val="0048434B"/>
    <w:rsid w:val="00484493"/>
    <w:rsid w:val="00484747"/>
    <w:rsid w:val="0048495D"/>
    <w:rsid w:val="00486DCB"/>
    <w:rsid w:val="00487713"/>
    <w:rsid w:val="00487BDE"/>
    <w:rsid w:val="004902DF"/>
    <w:rsid w:val="00491389"/>
    <w:rsid w:val="004922B1"/>
    <w:rsid w:val="00492829"/>
    <w:rsid w:val="00492B2F"/>
    <w:rsid w:val="00493DB8"/>
    <w:rsid w:val="00493DDB"/>
    <w:rsid w:val="00494097"/>
    <w:rsid w:val="00494C9D"/>
    <w:rsid w:val="00494F22"/>
    <w:rsid w:val="00495CF5"/>
    <w:rsid w:val="00495D91"/>
    <w:rsid w:val="00496C88"/>
    <w:rsid w:val="00497304"/>
    <w:rsid w:val="00497F2E"/>
    <w:rsid w:val="004A0F00"/>
    <w:rsid w:val="004A1A8D"/>
    <w:rsid w:val="004A2C3A"/>
    <w:rsid w:val="004A2C7A"/>
    <w:rsid w:val="004A3225"/>
    <w:rsid w:val="004A389B"/>
    <w:rsid w:val="004A4886"/>
    <w:rsid w:val="004A653E"/>
    <w:rsid w:val="004A65F5"/>
    <w:rsid w:val="004A6CF8"/>
    <w:rsid w:val="004A7124"/>
    <w:rsid w:val="004A728F"/>
    <w:rsid w:val="004A77B1"/>
    <w:rsid w:val="004B0799"/>
    <w:rsid w:val="004B137B"/>
    <w:rsid w:val="004B18C7"/>
    <w:rsid w:val="004B18D9"/>
    <w:rsid w:val="004B2A98"/>
    <w:rsid w:val="004B2AF3"/>
    <w:rsid w:val="004B2C0E"/>
    <w:rsid w:val="004B3677"/>
    <w:rsid w:val="004B36C6"/>
    <w:rsid w:val="004B384F"/>
    <w:rsid w:val="004B3D68"/>
    <w:rsid w:val="004B3EE3"/>
    <w:rsid w:val="004B4070"/>
    <w:rsid w:val="004B4A94"/>
    <w:rsid w:val="004B4ACE"/>
    <w:rsid w:val="004B5556"/>
    <w:rsid w:val="004B6545"/>
    <w:rsid w:val="004B770E"/>
    <w:rsid w:val="004B7C2C"/>
    <w:rsid w:val="004C0EBE"/>
    <w:rsid w:val="004C1629"/>
    <w:rsid w:val="004C16C7"/>
    <w:rsid w:val="004C1825"/>
    <w:rsid w:val="004C369C"/>
    <w:rsid w:val="004C4670"/>
    <w:rsid w:val="004C4C61"/>
    <w:rsid w:val="004C50C3"/>
    <w:rsid w:val="004C6650"/>
    <w:rsid w:val="004C67BC"/>
    <w:rsid w:val="004C69D7"/>
    <w:rsid w:val="004D2C4E"/>
    <w:rsid w:val="004D3578"/>
    <w:rsid w:val="004D3884"/>
    <w:rsid w:val="004D3AC3"/>
    <w:rsid w:val="004D3FF3"/>
    <w:rsid w:val="004D463F"/>
    <w:rsid w:val="004D473E"/>
    <w:rsid w:val="004D4A50"/>
    <w:rsid w:val="004D53F3"/>
    <w:rsid w:val="004D5DD9"/>
    <w:rsid w:val="004D6A02"/>
    <w:rsid w:val="004D737E"/>
    <w:rsid w:val="004D7544"/>
    <w:rsid w:val="004D7E63"/>
    <w:rsid w:val="004E0D60"/>
    <w:rsid w:val="004E1346"/>
    <w:rsid w:val="004E167B"/>
    <w:rsid w:val="004E170C"/>
    <w:rsid w:val="004E1859"/>
    <w:rsid w:val="004E1F8E"/>
    <w:rsid w:val="004E213A"/>
    <w:rsid w:val="004E2844"/>
    <w:rsid w:val="004E2E98"/>
    <w:rsid w:val="004E34BB"/>
    <w:rsid w:val="004E5118"/>
    <w:rsid w:val="004E548E"/>
    <w:rsid w:val="004E5F09"/>
    <w:rsid w:val="004E649D"/>
    <w:rsid w:val="004E6643"/>
    <w:rsid w:val="004E6E4E"/>
    <w:rsid w:val="004E6EBA"/>
    <w:rsid w:val="004E731E"/>
    <w:rsid w:val="004E78A2"/>
    <w:rsid w:val="004E7C19"/>
    <w:rsid w:val="004F0DAF"/>
    <w:rsid w:val="004F20AA"/>
    <w:rsid w:val="004F234A"/>
    <w:rsid w:val="004F33D4"/>
    <w:rsid w:val="004F33DF"/>
    <w:rsid w:val="004F496D"/>
    <w:rsid w:val="004F4FEE"/>
    <w:rsid w:val="004F523A"/>
    <w:rsid w:val="004F6361"/>
    <w:rsid w:val="004F7508"/>
    <w:rsid w:val="004F7844"/>
    <w:rsid w:val="0050013D"/>
    <w:rsid w:val="005005C2"/>
    <w:rsid w:val="005005E3"/>
    <w:rsid w:val="005020AF"/>
    <w:rsid w:val="00502883"/>
    <w:rsid w:val="00503417"/>
    <w:rsid w:val="00503656"/>
    <w:rsid w:val="0050375B"/>
    <w:rsid w:val="00503F9F"/>
    <w:rsid w:val="0050455F"/>
    <w:rsid w:val="005053B9"/>
    <w:rsid w:val="00506895"/>
    <w:rsid w:val="0050693A"/>
    <w:rsid w:val="00506E50"/>
    <w:rsid w:val="00507392"/>
    <w:rsid w:val="0050782F"/>
    <w:rsid w:val="00507DC5"/>
    <w:rsid w:val="00510468"/>
    <w:rsid w:val="0051062E"/>
    <w:rsid w:val="00511743"/>
    <w:rsid w:val="00511938"/>
    <w:rsid w:val="0051199D"/>
    <w:rsid w:val="00512935"/>
    <w:rsid w:val="005145A3"/>
    <w:rsid w:val="00516726"/>
    <w:rsid w:val="005174E9"/>
    <w:rsid w:val="005177E3"/>
    <w:rsid w:val="00517FEB"/>
    <w:rsid w:val="005202A9"/>
    <w:rsid w:val="00520528"/>
    <w:rsid w:val="0052198E"/>
    <w:rsid w:val="00521B2C"/>
    <w:rsid w:val="00522B7C"/>
    <w:rsid w:val="00522BD9"/>
    <w:rsid w:val="00522C27"/>
    <w:rsid w:val="0052309A"/>
    <w:rsid w:val="00523191"/>
    <w:rsid w:val="00523F9C"/>
    <w:rsid w:val="005247CD"/>
    <w:rsid w:val="00524968"/>
    <w:rsid w:val="00525361"/>
    <w:rsid w:val="00525527"/>
    <w:rsid w:val="00526A2E"/>
    <w:rsid w:val="005302DF"/>
    <w:rsid w:val="00530314"/>
    <w:rsid w:val="00530432"/>
    <w:rsid w:val="00530AE3"/>
    <w:rsid w:val="005317C0"/>
    <w:rsid w:val="005322E0"/>
    <w:rsid w:val="005325E6"/>
    <w:rsid w:val="00532CD0"/>
    <w:rsid w:val="00532D6F"/>
    <w:rsid w:val="005333F2"/>
    <w:rsid w:val="00533882"/>
    <w:rsid w:val="00533947"/>
    <w:rsid w:val="00533D0C"/>
    <w:rsid w:val="00534765"/>
    <w:rsid w:val="00535620"/>
    <w:rsid w:val="00535D4F"/>
    <w:rsid w:val="00535EA1"/>
    <w:rsid w:val="005363F3"/>
    <w:rsid w:val="00536627"/>
    <w:rsid w:val="00537624"/>
    <w:rsid w:val="00537BC9"/>
    <w:rsid w:val="00540D58"/>
    <w:rsid w:val="005424D2"/>
    <w:rsid w:val="00542CF1"/>
    <w:rsid w:val="00543E6C"/>
    <w:rsid w:val="005441BA"/>
    <w:rsid w:val="0054592A"/>
    <w:rsid w:val="00545B39"/>
    <w:rsid w:val="00545C5F"/>
    <w:rsid w:val="005467DF"/>
    <w:rsid w:val="005468DA"/>
    <w:rsid w:val="005503F4"/>
    <w:rsid w:val="0055066B"/>
    <w:rsid w:val="00550F25"/>
    <w:rsid w:val="005527D2"/>
    <w:rsid w:val="00553680"/>
    <w:rsid w:val="005543ED"/>
    <w:rsid w:val="00555796"/>
    <w:rsid w:val="005559F1"/>
    <w:rsid w:val="005567E9"/>
    <w:rsid w:val="005575A4"/>
    <w:rsid w:val="00557B2D"/>
    <w:rsid w:val="00557CC6"/>
    <w:rsid w:val="0056012F"/>
    <w:rsid w:val="00560741"/>
    <w:rsid w:val="00560CB6"/>
    <w:rsid w:val="00560E45"/>
    <w:rsid w:val="00561158"/>
    <w:rsid w:val="005615B8"/>
    <w:rsid w:val="00561C55"/>
    <w:rsid w:val="00563547"/>
    <w:rsid w:val="00564DAB"/>
    <w:rsid w:val="00564F9C"/>
    <w:rsid w:val="00565087"/>
    <w:rsid w:val="0056519A"/>
    <w:rsid w:val="005661B6"/>
    <w:rsid w:val="005665EA"/>
    <w:rsid w:val="00567D46"/>
    <w:rsid w:val="0057115F"/>
    <w:rsid w:val="005718BC"/>
    <w:rsid w:val="005718C4"/>
    <w:rsid w:val="005721B6"/>
    <w:rsid w:val="005724B9"/>
    <w:rsid w:val="005737EA"/>
    <w:rsid w:val="00573D27"/>
    <w:rsid w:val="00573DFE"/>
    <w:rsid w:val="0057408B"/>
    <w:rsid w:val="0057421E"/>
    <w:rsid w:val="00574F22"/>
    <w:rsid w:val="0057516E"/>
    <w:rsid w:val="00575E90"/>
    <w:rsid w:val="00576F4C"/>
    <w:rsid w:val="00577B57"/>
    <w:rsid w:val="005811EA"/>
    <w:rsid w:val="00581A3C"/>
    <w:rsid w:val="00581FDD"/>
    <w:rsid w:val="00583330"/>
    <w:rsid w:val="005841B1"/>
    <w:rsid w:val="0058468B"/>
    <w:rsid w:val="00585124"/>
    <w:rsid w:val="005856F6"/>
    <w:rsid w:val="005858F2"/>
    <w:rsid w:val="00586273"/>
    <w:rsid w:val="005866C4"/>
    <w:rsid w:val="00586971"/>
    <w:rsid w:val="0058764A"/>
    <w:rsid w:val="00587DE6"/>
    <w:rsid w:val="00590A37"/>
    <w:rsid w:val="00591D45"/>
    <w:rsid w:val="00591EDD"/>
    <w:rsid w:val="0059323A"/>
    <w:rsid w:val="005934F8"/>
    <w:rsid w:val="00593C76"/>
    <w:rsid w:val="005943EC"/>
    <w:rsid w:val="005950FD"/>
    <w:rsid w:val="005957AF"/>
    <w:rsid w:val="00596BD8"/>
    <w:rsid w:val="00597213"/>
    <w:rsid w:val="00597A42"/>
    <w:rsid w:val="00597C49"/>
    <w:rsid w:val="005A02FF"/>
    <w:rsid w:val="005A0998"/>
    <w:rsid w:val="005A0AEB"/>
    <w:rsid w:val="005A150C"/>
    <w:rsid w:val="005A177F"/>
    <w:rsid w:val="005A2A00"/>
    <w:rsid w:val="005A4423"/>
    <w:rsid w:val="005A447C"/>
    <w:rsid w:val="005A469F"/>
    <w:rsid w:val="005A4909"/>
    <w:rsid w:val="005A4BB5"/>
    <w:rsid w:val="005A4CBA"/>
    <w:rsid w:val="005A52E0"/>
    <w:rsid w:val="005A626B"/>
    <w:rsid w:val="005A663D"/>
    <w:rsid w:val="005A6796"/>
    <w:rsid w:val="005A7867"/>
    <w:rsid w:val="005A7BFC"/>
    <w:rsid w:val="005B0078"/>
    <w:rsid w:val="005B0EA1"/>
    <w:rsid w:val="005B1B39"/>
    <w:rsid w:val="005B21DB"/>
    <w:rsid w:val="005B2550"/>
    <w:rsid w:val="005B26D8"/>
    <w:rsid w:val="005B2953"/>
    <w:rsid w:val="005B5A07"/>
    <w:rsid w:val="005B5D13"/>
    <w:rsid w:val="005B6448"/>
    <w:rsid w:val="005B6CBF"/>
    <w:rsid w:val="005B75DB"/>
    <w:rsid w:val="005B7683"/>
    <w:rsid w:val="005C0087"/>
    <w:rsid w:val="005C0423"/>
    <w:rsid w:val="005C0506"/>
    <w:rsid w:val="005C0A3E"/>
    <w:rsid w:val="005C0EB9"/>
    <w:rsid w:val="005C18A7"/>
    <w:rsid w:val="005C2C66"/>
    <w:rsid w:val="005C360B"/>
    <w:rsid w:val="005C5CDF"/>
    <w:rsid w:val="005C5D56"/>
    <w:rsid w:val="005C6485"/>
    <w:rsid w:val="005C665D"/>
    <w:rsid w:val="005C66C3"/>
    <w:rsid w:val="005C6DBB"/>
    <w:rsid w:val="005C7CE3"/>
    <w:rsid w:val="005C7FFB"/>
    <w:rsid w:val="005D1038"/>
    <w:rsid w:val="005D1162"/>
    <w:rsid w:val="005D1DBE"/>
    <w:rsid w:val="005D2036"/>
    <w:rsid w:val="005D241D"/>
    <w:rsid w:val="005D2E01"/>
    <w:rsid w:val="005D30CC"/>
    <w:rsid w:val="005D3B77"/>
    <w:rsid w:val="005D3FD8"/>
    <w:rsid w:val="005D402F"/>
    <w:rsid w:val="005D40B0"/>
    <w:rsid w:val="005D443B"/>
    <w:rsid w:val="005D4524"/>
    <w:rsid w:val="005D4E7E"/>
    <w:rsid w:val="005D51FF"/>
    <w:rsid w:val="005D5492"/>
    <w:rsid w:val="005D571D"/>
    <w:rsid w:val="005D7DB1"/>
    <w:rsid w:val="005E0465"/>
    <w:rsid w:val="005E04EB"/>
    <w:rsid w:val="005E0C4E"/>
    <w:rsid w:val="005E124A"/>
    <w:rsid w:val="005E13E6"/>
    <w:rsid w:val="005E241E"/>
    <w:rsid w:val="005E2582"/>
    <w:rsid w:val="005E25CD"/>
    <w:rsid w:val="005E298F"/>
    <w:rsid w:val="005E2B8E"/>
    <w:rsid w:val="005E2CEF"/>
    <w:rsid w:val="005E2E6D"/>
    <w:rsid w:val="005E3C85"/>
    <w:rsid w:val="005E414B"/>
    <w:rsid w:val="005E501B"/>
    <w:rsid w:val="005E521B"/>
    <w:rsid w:val="005E5EBD"/>
    <w:rsid w:val="005E626D"/>
    <w:rsid w:val="005E6CFA"/>
    <w:rsid w:val="005E7029"/>
    <w:rsid w:val="005E71DE"/>
    <w:rsid w:val="005E7707"/>
    <w:rsid w:val="005E7887"/>
    <w:rsid w:val="005F15D8"/>
    <w:rsid w:val="005F18A7"/>
    <w:rsid w:val="005F19D2"/>
    <w:rsid w:val="005F1B0E"/>
    <w:rsid w:val="005F23C2"/>
    <w:rsid w:val="005F25BA"/>
    <w:rsid w:val="005F443E"/>
    <w:rsid w:val="005F5093"/>
    <w:rsid w:val="005F55CD"/>
    <w:rsid w:val="005F5869"/>
    <w:rsid w:val="005F5B07"/>
    <w:rsid w:val="005F60CF"/>
    <w:rsid w:val="005F61D5"/>
    <w:rsid w:val="005F64B3"/>
    <w:rsid w:val="005F7170"/>
    <w:rsid w:val="005F7290"/>
    <w:rsid w:val="005F768A"/>
    <w:rsid w:val="006002D4"/>
    <w:rsid w:val="00600C42"/>
    <w:rsid w:val="00600D53"/>
    <w:rsid w:val="006013E6"/>
    <w:rsid w:val="0060174A"/>
    <w:rsid w:val="00601A33"/>
    <w:rsid w:val="00601D9D"/>
    <w:rsid w:val="0060203E"/>
    <w:rsid w:val="006034F8"/>
    <w:rsid w:val="00603844"/>
    <w:rsid w:val="00603C85"/>
    <w:rsid w:val="006045C1"/>
    <w:rsid w:val="006049EB"/>
    <w:rsid w:val="00605EAF"/>
    <w:rsid w:val="0060671F"/>
    <w:rsid w:val="00606D87"/>
    <w:rsid w:val="00610091"/>
    <w:rsid w:val="00611D48"/>
    <w:rsid w:val="00612775"/>
    <w:rsid w:val="006131B9"/>
    <w:rsid w:val="00613E90"/>
    <w:rsid w:val="00614FDF"/>
    <w:rsid w:val="006150FF"/>
    <w:rsid w:val="00615323"/>
    <w:rsid w:val="00616085"/>
    <w:rsid w:val="0061694C"/>
    <w:rsid w:val="00617C7E"/>
    <w:rsid w:val="00621EF0"/>
    <w:rsid w:val="00621F50"/>
    <w:rsid w:val="006220FF"/>
    <w:rsid w:val="00622F11"/>
    <w:rsid w:val="006249CF"/>
    <w:rsid w:val="00626D9F"/>
    <w:rsid w:val="00627194"/>
    <w:rsid w:val="00632183"/>
    <w:rsid w:val="0063248E"/>
    <w:rsid w:val="00632A1C"/>
    <w:rsid w:val="00633A48"/>
    <w:rsid w:val="00633C34"/>
    <w:rsid w:val="00634CE3"/>
    <w:rsid w:val="00635326"/>
    <w:rsid w:val="0063568E"/>
    <w:rsid w:val="00637439"/>
    <w:rsid w:val="006403A3"/>
    <w:rsid w:val="00640512"/>
    <w:rsid w:val="006411D8"/>
    <w:rsid w:val="00642875"/>
    <w:rsid w:val="00642877"/>
    <w:rsid w:val="00642DD9"/>
    <w:rsid w:val="00646012"/>
    <w:rsid w:val="0064605B"/>
    <w:rsid w:val="006469E9"/>
    <w:rsid w:val="00650A6D"/>
    <w:rsid w:val="00650DA0"/>
    <w:rsid w:val="006510C2"/>
    <w:rsid w:val="00651478"/>
    <w:rsid w:val="00651A98"/>
    <w:rsid w:val="006522F9"/>
    <w:rsid w:val="006529EB"/>
    <w:rsid w:val="00652B5F"/>
    <w:rsid w:val="00652BED"/>
    <w:rsid w:val="0065347E"/>
    <w:rsid w:val="00653833"/>
    <w:rsid w:val="00654346"/>
    <w:rsid w:val="006544D2"/>
    <w:rsid w:val="00654E1F"/>
    <w:rsid w:val="00655289"/>
    <w:rsid w:val="00655820"/>
    <w:rsid w:val="006565F7"/>
    <w:rsid w:val="006567DB"/>
    <w:rsid w:val="00657186"/>
    <w:rsid w:val="0065759A"/>
    <w:rsid w:val="00661C44"/>
    <w:rsid w:val="00662013"/>
    <w:rsid w:val="006653CB"/>
    <w:rsid w:val="00665665"/>
    <w:rsid w:val="00665AB1"/>
    <w:rsid w:val="00667E1E"/>
    <w:rsid w:val="00670B9A"/>
    <w:rsid w:val="006712C3"/>
    <w:rsid w:val="00672350"/>
    <w:rsid w:val="0067273D"/>
    <w:rsid w:val="00672ADB"/>
    <w:rsid w:val="00674521"/>
    <w:rsid w:val="006762AF"/>
    <w:rsid w:val="006765A8"/>
    <w:rsid w:val="00676DE0"/>
    <w:rsid w:val="00677A74"/>
    <w:rsid w:val="00677EAE"/>
    <w:rsid w:val="00680BAB"/>
    <w:rsid w:val="006810A4"/>
    <w:rsid w:val="00681303"/>
    <w:rsid w:val="006817BB"/>
    <w:rsid w:val="00681D65"/>
    <w:rsid w:val="0068423E"/>
    <w:rsid w:val="00684FCA"/>
    <w:rsid w:val="00685089"/>
    <w:rsid w:val="0068795E"/>
    <w:rsid w:val="00687B89"/>
    <w:rsid w:val="00687E61"/>
    <w:rsid w:val="00691352"/>
    <w:rsid w:val="00691B47"/>
    <w:rsid w:val="0069208C"/>
    <w:rsid w:val="006920B5"/>
    <w:rsid w:val="00692D00"/>
    <w:rsid w:val="00693396"/>
    <w:rsid w:val="00693C2E"/>
    <w:rsid w:val="0069474C"/>
    <w:rsid w:val="00694B05"/>
    <w:rsid w:val="0069528E"/>
    <w:rsid w:val="00696021"/>
    <w:rsid w:val="0069609C"/>
    <w:rsid w:val="00696A31"/>
    <w:rsid w:val="00697389"/>
    <w:rsid w:val="00697444"/>
    <w:rsid w:val="006A012F"/>
    <w:rsid w:val="006A0FFC"/>
    <w:rsid w:val="006A13F3"/>
    <w:rsid w:val="006A1A58"/>
    <w:rsid w:val="006A200B"/>
    <w:rsid w:val="006A55E7"/>
    <w:rsid w:val="006A5822"/>
    <w:rsid w:val="006A62FB"/>
    <w:rsid w:val="006A64B5"/>
    <w:rsid w:val="006A6D3F"/>
    <w:rsid w:val="006A6D7B"/>
    <w:rsid w:val="006A6FFF"/>
    <w:rsid w:val="006A77D3"/>
    <w:rsid w:val="006A78DC"/>
    <w:rsid w:val="006B0D8F"/>
    <w:rsid w:val="006B1700"/>
    <w:rsid w:val="006B2331"/>
    <w:rsid w:val="006B2334"/>
    <w:rsid w:val="006B25F0"/>
    <w:rsid w:val="006B290B"/>
    <w:rsid w:val="006B29CD"/>
    <w:rsid w:val="006B2B57"/>
    <w:rsid w:val="006B2FB2"/>
    <w:rsid w:val="006B3D8E"/>
    <w:rsid w:val="006B5124"/>
    <w:rsid w:val="006B526F"/>
    <w:rsid w:val="006B6A08"/>
    <w:rsid w:val="006B6D14"/>
    <w:rsid w:val="006B6EB3"/>
    <w:rsid w:val="006B73A7"/>
    <w:rsid w:val="006C043E"/>
    <w:rsid w:val="006C081C"/>
    <w:rsid w:val="006C0E8C"/>
    <w:rsid w:val="006C1C4A"/>
    <w:rsid w:val="006C2173"/>
    <w:rsid w:val="006C371F"/>
    <w:rsid w:val="006C45CF"/>
    <w:rsid w:val="006C4CD0"/>
    <w:rsid w:val="006C560C"/>
    <w:rsid w:val="006C58B7"/>
    <w:rsid w:val="006C6589"/>
    <w:rsid w:val="006C69BC"/>
    <w:rsid w:val="006C7082"/>
    <w:rsid w:val="006C7AAB"/>
    <w:rsid w:val="006C7AB9"/>
    <w:rsid w:val="006D0264"/>
    <w:rsid w:val="006D0790"/>
    <w:rsid w:val="006D0905"/>
    <w:rsid w:val="006D0A9C"/>
    <w:rsid w:val="006D0DCA"/>
    <w:rsid w:val="006D1636"/>
    <w:rsid w:val="006D1CF4"/>
    <w:rsid w:val="006D29A6"/>
    <w:rsid w:val="006D3900"/>
    <w:rsid w:val="006D3FBA"/>
    <w:rsid w:val="006D471A"/>
    <w:rsid w:val="006D4A60"/>
    <w:rsid w:val="006D5389"/>
    <w:rsid w:val="006D7DD7"/>
    <w:rsid w:val="006E070A"/>
    <w:rsid w:val="006E1069"/>
    <w:rsid w:val="006E136A"/>
    <w:rsid w:val="006E1DBF"/>
    <w:rsid w:val="006E21D0"/>
    <w:rsid w:val="006E267C"/>
    <w:rsid w:val="006E3898"/>
    <w:rsid w:val="006E399E"/>
    <w:rsid w:val="006E41D7"/>
    <w:rsid w:val="006E4A27"/>
    <w:rsid w:val="006E5134"/>
    <w:rsid w:val="006E734D"/>
    <w:rsid w:val="006E79F3"/>
    <w:rsid w:val="006E7E04"/>
    <w:rsid w:val="006E7F1D"/>
    <w:rsid w:val="006F03E1"/>
    <w:rsid w:val="006F0481"/>
    <w:rsid w:val="006F10FD"/>
    <w:rsid w:val="006F1DE2"/>
    <w:rsid w:val="006F1FFD"/>
    <w:rsid w:val="006F22DC"/>
    <w:rsid w:val="006F2386"/>
    <w:rsid w:val="006F2759"/>
    <w:rsid w:val="006F41D0"/>
    <w:rsid w:val="006F434A"/>
    <w:rsid w:val="006F4C2A"/>
    <w:rsid w:val="006F4C41"/>
    <w:rsid w:val="006F733C"/>
    <w:rsid w:val="006F77F0"/>
    <w:rsid w:val="007000B8"/>
    <w:rsid w:val="007000F7"/>
    <w:rsid w:val="0070035A"/>
    <w:rsid w:val="00701E8C"/>
    <w:rsid w:val="0070239C"/>
    <w:rsid w:val="007025DC"/>
    <w:rsid w:val="0070428F"/>
    <w:rsid w:val="0070436B"/>
    <w:rsid w:val="00704E96"/>
    <w:rsid w:val="00705F5E"/>
    <w:rsid w:val="007067FD"/>
    <w:rsid w:val="00706E11"/>
    <w:rsid w:val="00706F5A"/>
    <w:rsid w:val="00710128"/>
    <w:rsid w:val="00710E71"/>
    <w:rsid w:val="0071179A"/>
    <w:rsid w:val="0071180D"/>
    <w:rsid w:val="00712813"/>
    <w:rsid w:val="007130AB"/>
    <w:rsid w:val="00713401"/>
    <w:rsid w:val="00713E65"/>
    <w:rsid w:val="00714147"/>
    <w:rsid w:val="00715298"/>
    <w:rsid w:val="0071599B"/>
    <w:rsid w:val="00716B62"/>
    <w:rsid w:val="00716F79"/>
    <w:rsid w:val="00717D58"/>
    <w:rsid w:val="00720A16"/>
    <w:rsid w:val="00720D89"/>
    <w:rsid w:val="00721882"/>
    <w:rsid w:val="00721C70"/>
    <w:rsid w:val="00721DAF"/>
    <w:rsid w:val="00722342"/>
    <w:rsid w:val="00722A37"/>
    <w:rsid w:val="00722F36"/>
    <w:rsid w:val="00723707"/>
    <w:rsid w:val="00723A8E"/>
    <w:rsid w:val="0072491E"/>
    <w:rsid w:val="0072590C"/>
    <w:rsid w:val="00725D4C"/>
    <w:rsid w:val="00727B44"/>
    <w:rsid w:val="00727F83"/>
    <w:rsid w:val="007303F9"/>
    <w:rsid w:val="00730618"/>
    <w:rsid w:val="00730EC6"/>
    <w:rsid w:val="007311BC"/>
    <w:rsid w:val="007313B8"/>
    <w:rsid w:val="00731D07"/>
    <w:rsid w:val="00732114"/>
    <w:rsid w:val="00732BD8"/>
    <w:rsid w:val="00733475"/>
    <w:rsid w:val="00733497"/>
    <w:rsid w:val="00733C92"/>
    <w:rsid w:val="00734471"/>
    <w:rsid w:val="00734A5B"/>
    <w:rsid w:val="00734A9E"/>
    <w:rsid w:val="00734E4F"/>
    <w:rsid w:val="00734E7C"/>
    <w:rsid w:val="0073574E"/>
    <w:rsid w:val="00740A01"/>
    <w:rsid w:val="00740FBD"/>
    <w:rsid w:val="0074103F"/>
    <w:rsid w:val="00741BD5"/>
    <w:rsid w:val="0074278D"/>
    <w:rsid w:val="0074297F"/>
    <w:rsid w:val="007439BC"/>
    <w:rsid w:val="00744C73"/>
    <w:rsid w:val="00744E61"/>
    <w:rsid w:val="00744E76"/>
    <w:rsid w:val="00746060"/>
    <w:rsid w:val="00746088"/>
    <w:rsid w:val="00746703"/>
    <w:rsid w:val="00746747"/>
    <w:rsid w:val="00746A9F"/>
    <w:rsid w:val="0074791D"/>
    <w:rsid w:val="00747D69"/>
    <w:rsid w:val="00750724"/>
    <w:rsid w:val="0075093A"/>
    <w:rsid w:val="00750F4E"/>
    <w:rsid w:val="007518BE"/>
    <w:rsid w:val="00751ED5"/>
    <w:rsid w:val="007529C9"/>
    <w:rsid w:val="0075354C"/>
    <w:rsid w:val="00753675"/>
    <w:rsid w:val="00754343"/>
    <w:rsid w:val="007544B6"/>
    <w:rsid w:val="00755F37"/>
    <w:rsid w:val="00757E87"/>
    <w:rsid w:val="00760169"/>
    <w:rsid w:val="0076027A"/>
    <w:rsid w:val="00760BF8"/>
    <w:rsid w:val="00760E9D"/>
    <w:rsid w:val="00763A16"/>
    <w:rsid w:val="00764BAC"/>
    <w:rsid w:val="00764F4C"/>
    <w:rsid w:val="007661C4"/>
    <w:rsid w:val="00766A9D"/>
    <w:rsid w:val="00766AE3"/>
    <w:rsid w:val="00766CCB"/>
    <w:rsid w:val="007671B9"/>
    <w:rsid w:val="00767ACE"/>
    <w:rsid w:val="00770CD3"/>
    <w:rsid w:val="00770EEF"/>
    <w:rsid w:val="00771267"/>
    <w:rsid w:val="007714EB"/>
    <w:rsid w:val="00773B8C"/>
    <w:rsid w:val="00774771"/>
    <w:rsid w:val="0077482F"/>
    <w:rsid w:val="00774C6E"/>
    <w:rsid w:val="007755DA"/>
    <w:rsid w:val="00776868"/>
    <w:rsid w:val="00776DE9"/>
    <w:rsid w:val="00777608"/>
    <w:rsid w:val="00780781"/>
    <w:rsid w:val="00780A1D"/>
    <w:rsid w:val="00780C53"/>
    <w:rsid w:val="0078179A"/>
    <w:rsid w:val="007818B4"/>
    <w:rsid w:val="00781F0F"/>
    <w:rsid w:val="00782025"/>
    <w:rsid w:val="00782B7E"/>
    <w:rsid w:val="00782E23"/>
    <w:rsid w:val="00782F5C"/>
    <w:rsid w:val="007842DA"/>
    <w:rsid w:val="0078491C"/>
    <w:rsid w:val="00784943"/>
    <w:rsid w:val="00786057"/>
    <w:rsid w:val="0078746F"/>
    <w:rsid w:val="00787792"/>
    <w:rsid w:val="00787A7E"/>
    <w:rsid w:val="007903A3"/>
    <w:rsid w:val="007905AC"/>
    <w:rsid w:val="0079146D"/>
    <w:rsid w:val="00791DB9"/>
    <w:rsid w:val="00793169"/>
    <w:rsid w:val="00793772"/>
    <w:rsid w:val="00793C4E"/>
    <w:rsid w:val="0079427E"/>
    <w:rsid w:val="00794519"/>
    <w:rsid w:val="007945AB"/>
    <w:rsid w:val="00794D62"/>
    <w:rsid w:val="00795D2A"/>
    <w:rsid w:val="00795F34"/>
    <w:rsid w:val="00795FC5"/>
    <w:rsid w:val="00796EA1"/>
    <w:rsid w:val="007A02BB"/>
    <w:rsid w:val="007A0850"/>
    <w:rsid w:val="007A1075"/>
    <w:rsid w:val="007A13E6"/>
    <w:rsid w:val="007A1B2C"/>
    <w:rsid w:val="007A2893"/>
    <w:rsid w:val="007A2B29"/>
    <w:rsid w:val="007A2F81"/>
    <w:rsid w:val="007A2FC3"/>
    <w:rsid w:val="007A33D6"/>
    <w:rsid w:val="007A3EFD"/>
    <w:rsid w:val="007A6EF4"/>
    <w:rsid w:val="007B0002"/>
    <w:rsid w:val="007B02EF"/>
    <w:rsid w:val="007B05A0"/>
    <w:rsid w:val="007B0F58"/>
    <w:rsid w:val="007B1107"/>
    <w:rsid w:val="007B2857"/>
    <w:rsid w:val="007B2F77"/>
    <w:rsid w:val="007B3DFA"/>
    <w:rsid w:val="007B3F51"/>
    <w:rsid w:val="007B5197"/>
    <w:rsid w:val="007B547A"/>
    <w:rsid w:val="007B603F"/>
    <w:rsid w:val="007B62D6"/>
    <w:rsid w:val="007B684D"/>
    <w:rsid w:val="007B6BA5"/>
    <w:rsid w:val="007B7B72"/>
    <w:rsid w:val="007C0D09"/>
    <w:rsid w:val="007C17E8"/>
    <w:rsid w:val="007C19C5"/>
    <w:rsid w:val="007C1CFC"/>
    <w:rsid w:val="007C2885"/>
    <w:rsid w:val="007C2E91"/>
    <w:rsid w:val="007C2E98"/>
    <w:rsid w:val="007C306F"/>
    <w:rsid w:val="007C3446"/>
    <w:rsid w:val="007C417D"/>
    <w:rsid w:val="007C4960"/>
    <w:rsid w:val="007C4D80"/>
    <w:rsid w:val="007C4FE9"/>
    <w:rsid w:val="007C53C5"/>
    <w:rsid w:val="007C56A6"/>
    <w:rsid w:val="007C61EE"/>
    <w:rsid w:val="007C6E1E"/>
    <w:rsid w:val="007D042C"/>
    <w:rsid w:val="007D0597"/>
    <w:rsid w:val="007D097F"/>
    <w:rsid w:val="007D0BE4"/>
    <w:rsid w:val="007D0D05"/>
    <w:rsid w:val="007D0DD8"/>
    <w:rsid w:val="007D1911"/>
    <w:rsid w:val="007D1931"/>
    <w:rsid w:val="007D1A4F"/>
    <w:rsid w:val="007D21F4"/>
    <w:rsid w:val="007D3321"/>
    <w:rsid w:val="007D33C1"/>
    <w:rsid w:val="007D4F54"/>
    <w:rsid w:val="007D68BA"/>
    <w:rsid w:val="007D69D9"/>
    <w:rsid w:val="007D6D26"/>
    <w:rsid w:val="007D72B2"/>
    <w:rsid w:val="007D7E3B"/>
    <w:rsid w:val="007E0E5E"/>
    <w:rsid w:val="007E232F"/>
    <w:rsid w:val="007E3555"/>
    <w:rsid w:val="007E3A92"/>
    <w:rsid w:val="007E3C1A"/>
    <w:rsid w:val="007E4258"/>
    <w:rsid w:val="007E48A6"/>
    <w:rsid w:val="007E5E2A"/>
    <w:rsid w:val="007E6269"/>
    <w:rsid w:val="007E63F3"/>
    <w:rsid w:val="007E661F"/>
    <w:rsid w:val="007E67CD"/>
    <w:rsid w:val="007E6B3B"/>
    <w:rsid w:val="007E7B34"/>
    <w:rsid w:val="007E7C87"/>
    <w:rsid w:val="007E7DE5"/>
    <w:rsid w:val="007E7F8E"/>
    <w:rsid w:val="007E7FA1"/>
    <w:rsid w:val="007F0061"/>
    <w:rsid w:val="007F00C3"/>
    <w:rsid w:val="007F0E20"/>
    <w:rsid w:val="007F1212"/>
    <w:rsid w:val="007F13CD"/>
    <w:rsid w:val="007F21DC"/>
    <w:rsid w:val="007F2DA0"/>
    <w:rsid w:val="007F2EA6"/>
    <w:rsid w:val="007F2FA8"/>
    <w:rsid w:val="007F359B"/>
    <w:rsid w:val="007F37A8"/>
    <w:rsid w:val="007F3B71"/>
    <w:rsid w:val="007F3BAC"/>
    <w:rsid w:val="007F4EB3"/>
    <w:rsid w:val="007F52AA"/>
    <w:rsid w:val="007F5469"/>
    <w:rsid w:val="007F54CE"/>
    <w:rsid w:val="007F5D94"/>
    <w:rsid w:val="007F7159"/>
    <w:rsid w:val="00800554"/>
    <w:rsid w:val="00800F5C"/>
    <w:rsid w:val="0080100D"/>
    <w:rsid w:val="008019AA"/>
    <w:rsid w:val="008024CA"/>
    <w:rsid w:val="008028A4"/>
    <w:rsid w:val="00803236"/>
    <w:rsid w:val="00803370"/>
    <w:rsid w:val="00803520"/>
    <w:rsid w:val="00803676"/>
    <w:rsid w:val="00805866"/>
    <w:rsid w:val="008058DE"/>
    <w:rsid w:val="00806CBA"/>
    <w:rsid w:val="00806F68"/>
    <w:rsid w:val="0081031E"/>
    <w:rsid w:val="00810B0D"/>
    <w:rsid w:val="00810C4B"/>
    <w:rsid w:val="00810D94"/>
    <w:rsid w:val="008130CC"/>
    <w:rsid w:val="00813222"/>
    <w:rsid w:val="00813935"/>
    <w:rsid w:val="00813B9B"/>
    <w:rsid w:val="0081474F"/>
    <w:rsid w:val="008154E7"/>
    <w:rsid w:val="0081604E"/>
    <w:rsid w:val="008164C3"/>
    <w:rsid w:val="00817DE5"/>
    <w:rsid w:val="008201DB"/>
    <w:rsid w:val="008202D9"/>
    <w:rsid w:val="008211E9"/>
    <w:rsid w:val="00821376"/>
    <w:rsid w:val="008218E9"/>
    <w:rsid w:val="00823C6E"/>
    <w:rsid w:val="00824629"/>
    <w:rsid w:val="00824CA4"/>
    <w:rsid w:val="008254B7"/>
    <w:rsid w:val="00825F49"/>
    <w:rsid w:val="008263C7"/>
    <w:rsid w:val="00826E0E"/>
    <w:rsid w:val="00827868"/>
    <w:rsid w:val="00827D6C"/>
    <w:rsid w:val="008304AF"/>
    <w:rsid w:val="0083125C"/>
    <w:rsid w:val="00831C73"/>
    <w:rsid w:val="00831EA2"/>
    <w:rsid w:val="008327B4"/>
    <w:rsid w:val="00832A97"/>
    <w:rsid w:val="0083327B"/>
    <w:rsid w:val="00834116"/>
    <w:rsid w:val="00834896"/>
    <w:rsid w:val="00834952"/>
    <w:rsid w:val="00835909"/>
    <w:rsid w:val="008365FB"/>
    <w:rsid w:val="00836BD4"/>
    <w:rsid w:val="00837A3F"/>
    <w:rsid w:val="00837C54"/>
    <w:rsid w:val="00840D6D"/>
    <w:rsid w:val="00841962"/>
    <w:rsid w:val="00841D7B"/>
    <w:rsid w:val="00842245"/>
    <w:rsid w:val="00842A42"/>
    <w:rsid w:val="00842D01"/>
    <w:rsid w:val="00843E34"/>
    <w:rsid w:val="00843FC4"/>
    <w:rsid w:val="00844192"/>
    <w:rsid w:val="008445A4"/>
    <w:rsid w:val="00845013"/>
    <w:rsid w:val="008452F1"/>
    <w:rsid w:val="00845A59"/>
    <w:rsid w:val="00845AB0"/>
    <w:rsid w:val="00845CF1"/>
    <w:rsid w:val="00846A79"/>
    <w:rsid w:val="00850D5D"/>
    <w:rsid w:val="00850D8C"/>
    <w:rsid w:val="00851D5F"/>
    <w:rsid w:val="008521AF"/>
    <w:rsid w:val="00852737"/>
    <w:rsid w:val="00854477"/>
    <w:rsid w:val="008546F6"/>
    <w:rsid w:val="00854E13"/>
    <w:rsid w:val="00856178"/>
    <w:rsid w:val="00856426"/>
    <w:rsid w:val="00857149"/>
    <w:rsid w:val="0085735C"/>
    <w:rsid w:val="008574AA"/>
    <w:rsid w:val="00857E5D"/>
    <w:rsid w:val="00862833"/>
    <w:rsid w:val="00863084"/>
    <w:rsid w:val="00863E44"/>
    <w:rsid w:val="00864061"/>
    <w:rsid w:val="00864332"/>
    <w:rsid w:val="0086458B"/>
    <w:rsid w:val="008645FE"/>
    <w:rsid w:val="0086510D"/>
    <w:rsid w:val="0086570C"/>
    <w:rsid w:val="00865B1A"/>
    <w:rsid w:val="00865E9A"/>
    <w:rsid w:val="00867BC2"/>
    <w:rsid w:val="00867CF9"/>
    <w:rsid w:val="0087067E"/>
    <w:rsid w:val="0087226C"/>
    <w:rsid w:val="008736DC"/>
    <w:rsid w:val="008737F7"/>
    <w:rsid w:val="00873AC0"/>
    <w:rsid w:val="00873BFF"/>
    <w:rsid w:val="0087455C"/>
    <w:rsid w:val="00874D49"/>
    <w:rsid w:val="0087553F"/>
    <w:rsid w:val="008755EB"/>
    <w:rsid w:val="008760A9"/>
    <w:rsid w:val="008768CA"/>
    <w:rsid w:val="00876E9C"/>
    <w:rsid w:val="008772D0"/>
    <w:rsid w:val="00877872"/>
    <w:rsid w:val="0088060D"/>
    <w:rsid w:val="00881751"/>
    <w:rsid w:val="00882B7F"/>
    <w:rsid w:val="00882BFB"/>
    <w:rsid w:val="00883F8C"/>
    <w:rsid w:val="00884442"/>
    <w:rsid w:val="008854BB"/>
    <w:rsid w:val="0088551F"/>
    <w:rsid w:val="00885F6B"/>
    <w:rsid w:val="008865DC"/>
    <w:rsid w:val="008866B5"/>
    <w:rsid w:val="00886A98"/>
    <w:rsid w:val="00887347"/>
    <w:rsid w:val="00890B44"/>
    <w:rsid w:val="00891E9D"/>
    <w:rsid w:val="008926D3"/>
    <w:rsid w:val="00892822"/>
    <w:rsid w:val="0089299C"/>
    <w:rsid w:val="00892C2A"/>
    <w:rsid w:val="00892DC3"/>
    <w:rsid w:val="00893102"/>
    <w:rsid w:val="00893361"/>
    <w:rsid w:val="00893A46"/>
    <w:rsid w:val="00893F1F"/>
    <w:rsid w:val="0089474E"/>
    <w:rsid w:val="0089672A"/>
    <w:rsid w:val="00896A76"/>
    <w:rsid w:val="0089764A"/>
    <w:rsid w:val="008977AD"/>
    <w:rsid w:val="00897D41"/>
    <w:rsid w:val="008A08A5"/>
    <w:rsid w:val="008A1A94"/>
    <w:rsid w:val="008A1C19"/>
    <w:rsid w:val="008A4FA0"/>
    <w:rsid w:val="008A51EC"/>
    <w:rsid w:val="008A5B25"/>
    <w:rsid w:val="008A5B2B"/>
    <w:rsid w:val="008A5D5C"/>
    <w:rsid w:val="008A5F4B"/>
    <w:rsid w:val="008A62C2"/>
    <w:rsid w:val="008B05CB"/>
    <w:rsid w:val="008B1243"/>
    <w:rsid w:val="008B2191"/>
    <w:rsid w:val="008B2D8F"/>
    <w:rsid w:val="008B48D7"/>
    <w:rsid w:val="008B5937"/>
    <w:rsid w:val="008B69D5"/>
    <w:rsid w:val="008B6A24"/>
    <w:rsid w:val="008B7565"/>
    <w:rsid w:val="008B772E"/>
    <w:rsid w:val="008B790F"/>
    <w:rsid w:val="008B7E70"/>
    <w:rsid w:val="008C0194"/>
    <w:rsid w:val="008C1C47"/>
    <w:rsid w:val="008C2580"/>
    <w:rsid w:val="008C39BD"/>
    <w:rsid w:val="008C4346"/>
    <w:rsid w:val="008C4583"/>
    <w:rsid w:val="008C46EC"/>
    <w:rsid w:val="008C4C7C"/>
    <w:rsid w:val="008C5238"/>
    <w:rsid w:val="008C5722"/>
    <w:rsid w:val="008C78D1"/>
    <w:rsid w:val="008C7D0B"/>
    <w:rsid w:val="008D0471"/>
    <w:rsid w:val="008D1317"/>
    <w:rsid w:val="008D1C7E"/>
    <w:rsid w:val="008D2364"/>
    <w:rsid w:val="008D2499"/>
    <w:rsid w:val="008D2607"/>
    <w:rsid w:val="008D2AD1"/>
    <w:rsid w:val="008D2B95"/>
    <w:rsid w:val="008D2DAF"/>
    <w:rsid w:val="008D31D8"/>
    <w:rsid w:val="008D3524"/>
    <w:rsid w:val="008D3BFD"/>
    <w:rsid w:val="008D4398"/>
    <w:rsid w:val="008D44B1"/>
    <w:rsid w:val="008D4B14"/>
    <w:rsid w:val="008D676D"/>
    <w:rsid w:val="008D7889"/>
    <w:rsid w:val="008D7A29"/>
    <w:rsid w:val="008E106B"/>
    <w:rsid w:val="008E1EE8"/>
    <w:rsid w:val="008E2992"/>
    <w:rsid w:val="008E2A69"/>
    <w:rsid w:val="008E3C9D"/>
    <w:rsid w:val="008E5586"/>
    <w:rsid w:val="008E633B"/>
    <w:rsid w:val="008E6D07"/>
    <w:rsid w:val="008F0787"/>
    <w:rsid w:val="008F1AA2"/>
    <w:rsid w:val="008F2818"/>
    <w:rsid w:val="008F360C"/>
    <w:rsid w:val="008F4B86"/>
    <w:rsid w:val="008F5736"/>
    <w:rsid w:val="008F5CD1"/>
    <w:rsid w:val="008F6694"/>
    <w:rsid w:val="008F6E20"/>
    <w:rsid w:val="008F7389"/>
    <w:rsid w:val="00900305"/>
    <w:rsid w:val="00900525"/>
    <w:rsid w:val="009009AD"/>
    <w:rsid w:val="009010CD"/>
    <w:rsid w:val="009016CF"/>
    <w:rsid w:val="00901A70"/>
    <w:rsid w:val="00901C25"/>
    <w:rsid w:val="0090271F"/>
    <w:rsid w:val="009027EB"/>
    <w:rsid w:val="009028D8"/>
    <w:rsid w:val="00902E23"/>
    <w:rsid w:val="009036DF"/>
    <w:rsid w:val="009036E7"/>
    <w:rsid w:val="009053D8"/>
    <w:rsid w:val="00907BDE"/>
    <w:rsid w:val="00912617"/>
    <w:rsid w:val="00912645"/>
    <w:rsid w:val="009128CD"/>
    <w:rsid w:val="0091335F"/>
    <w:rsid w:val="0091348E"/>
    <w:rsid w:val="00913B57"/>
    <w:rsid w:val="00914BBE"/>
    <w:rsid w:val="009159EC"/>
    <w:rsid w:val="0091619B"/>
    <w:rsid w:val="0091720E"/>
    <w:rsid w:val="00921064"/>
    <w:rsid w:val="0092239E"/>
    <w:rsid w:val="0092346A"/>
    <w:rsid w:val="00923F81"/>
    <w:rsid w:val="00924563"/>
    <w:rsid w:val="00924D92"/>
    <w:rsid w:val="00924FA1"/>
    <w:rsid w:val="0092571A"/>
    <w:rsid w:val="009259C6"/>
    <w:rsid w:val="00926C41"/>
    <w:rsid w:val="009271F5"/>
    <w:rsid w:val="00927E6F"/>
    <w:rsid w:val="0093084C"/>
    <w:rsid w:val="00931122"/>
    <w:rsid w:val="0093199C"/>
    <w:rsid w:val="00931CA6"/>
    <w:rsid w:val="00932486"/>
    <w:rsid w:val="00932AC2"/>
    <w:rsid w:val="0093462B"/>
    <w:rsid w:val="00934A79"/>
    <w:rsid w:val="00934DD0"/>
    <w:rsid w:val="009357D1"/>
    <w:rsid w:val="00935A37"/>
    <w:rsid w:val="009363BC"/>
    <w:rsid w:val="00937083"/>
    <w:rsid w:val="00937DB1"/>
    <w:rsid w:val="00940992"/>
    <w:rsid w:val="0094116A"/>
    <w:rsid w:val="00941C14"/>
    <w:rsid w:val="00942A79"/>
    <w:rsid w:val="00942EC2"/>
    <w:rsid w:val="009432F5"/>
    <w:rsid w:val="009433B1"/>
    <w:rsid w:val="00943EE9"/>
    <w:rsid w:val="0094414C"/>
    <w:rsid w:val="00944CE9"/>
    <w:rsid w:val="0094571C"/>
    <w:rsid w:val="00946694"/>
    <w:rsid w:val="00947540"/>
    <w:rsid w:val="0094756A"/>
    <w:rsid w:val="0095010F"/>
    <w:rsid w:val="0095097E"/>
    <w:rsid w:val="0095162D"/>
    <w:rsid w:val="00953877"/>
    <w:rsid w:val="0095533F"/>
    <w:rsid w:val="00955629"/>
    <w:rsid w:val="00955A30"/>
    <w:rsid w:val="00956088"/>
    <w:rsid w:val="00956C78"/>
    <w:rsid w:val="009579BC"/>
    <w:rsid w:val="0096064D"/>
    <w:rsid w:val="009613E7"/>
    <w:rsid w:val="00961A5D"/>
    <w:rsid w:val="00962530"/>
    <w:rsid w:val="00962841"/>
    <w:rsid w:val="00962A86"/>
    <w:rsid w:val="00962C6B"/>
    <w:rsid w:val="0096321C"/>
    <w:rsid w:val="0096420C"/>
    <w:rsid w:val="009653EA"/>
    <w:rsid w:val="00965928"/>
    <w:rsid w:val="00966459"/>
    <w:rsid w:val="009677C5"/>
    <w:rsid w:val="00967968"/>
    <w:rsid w:val="00970062"/>
    <w:rsid w:val="009700AE"/>
    <w:rsid w:val="009702B9"/>
    <w:rsid w:val="00970659"/>
    <w:rsid w:val="009712BA"/>
    <w:rsid w:val="009736B4"/>
    <w:rsid w:val="009736F6"/>
    <w:rsid w:val="00973743"/>
    <w:rsid w:val="00974049"/>
    <w:rsid w:val="009748AF"/>
    <w:rsid w:val="00974C4D"/>
    <w:rsid w:val="00974D3D"/>
    <w:rsid w:val="0097535B"/>
    <w:rsid w:val="00975BE6"/>
    <w:rsid w:val="009762D1"/>
    <w:rsid w:val="00976EB9"/>
    <w:rsid w:val="00977140"/>
    <w:rsid w:val="0097771B"/>
    <w:rsid w:val="0097784F"/>
    <w:rsid w:val="00977BFB"/>
    <w:rsid w:val="00977C9D"/>
    <w:rsid w:val="00980000"/>
    <w:rsid w:val="00980654"/>
    <w:rsid w:val="009807FC"/>
    <w:rsid w:val="009809B7"/>
    <w:rsid w:val="00981451"/>
    <w:rsid w:val="0098146F"/>
    <w:rsid w:val="0098187E"/>
    <w:rsid w:val="00982682"/>
    <w:rsid w:val="00983173"/>
    <w:rsid w:val="00985108"/>
    <w:rsid w:val="00985329"/>
    <w:rsid w:val="0098539A"/>
    <w:rsid w:val="00985905"/>
    <w:rsid w:val="00987159"/>
    <w:rsid w:val="0098739F"/>
    <w:rsid w:val="00987E05"/>
    <w:rsid w:val="00990BA8"/>
    <w:rsid w:val="00991EDE"/>
    <w:rsid w:val="009928D6"/>
    <w:rsid w:val="00992A51"/>
    <w:rsid w:val="00992ACF"/>
    <w:rsid w:val="00993052"/>
    <w:rsid w:val="009945BF"/>
    <w:rsid w:val="00995671"/>
    <w:rsid w:val="00996BF6"/>
    <w:rsid w:val="0099716F"/>
    <w:rsid w:val="00997888"/>
    <w:rsid w:val="00997977"/>
    <w:rsid w:val="00997D1A"/>
    <w:rsid w:val="00997EF2"/>
    <w:rsid w:val="009A1901"/>
    <w:rsid w:val="009A1E4B"/>
    <w:rsid w:val="009A2417"/>
    <w:rsid w:val="009A2CCF"/>
    <w:rsid w:val="009A3298"/>
    <w:rsid w:val="009A334F"/>
    <w:rsid w:val="009A3815"/>
    <w:rsid w:val="009A383F"/>
    <w:rsid w:val="009A4428"/>
    <w:rsid w:val="009A44D0"/>
    <w:rsid w:val="009A4757"/>
    <w:rsid w:val="009A4B1B"/>
    <w:rsid w:val="009A4BF9"/>
    <w:rsid w:val="009A512D"/>
    <w:rsid w:val="009A5D76"/>
    <w:rsid w:val="009A638B"/>
    <w:rsid w:val="009A691A"/>
    <w:rsid w:val="009A7500"/>
    <w:rsid w:val="009B0557"/>
    <w:rsid w:val="009B1334"/>
    <w:rsid w:val="009B1F3F"/>
    <w:rsid w:val="009B3A47"/>
    <w:rsid w:val="009B45FC"/>
    <w:rsid w:val="009B4A85"/>
    <w:rsid w:val="009B4FEE"/>
    <w:rsid w:val="009B53A4"/>
    <w:rsid w:val="009B60BD"/>
    <w:rsid w:val="009B62BD"/>
    <w:rsid w:val="009B7523"/>
    <w:rsid w:val="009B7827"/>
    <w:rsid w:val="009C0528"/>
    <w:rsid w:val="009C0760"/>
    <w:rsid w:val="009C0C3B"/>
    <w:rsid w:val="009C0FCC"/>
    <w:rsid w:val="009C1B79"/>
    <w:rsid w:val="009C288C"/>
    <w:rsid w:val="009C2E93"/>
    <w:rsid w:val="009C3453"/>
    <w:rsid w:val="009C4268"/>
    <w:rsid w:val="009C551E"/>
    <w:rsid w:val="009C6396"/>
    <w:rsid w:val="009C675D"/>
    <w:rsid w:val="009C68A0"/>
    <w:rsid w:val="009C79E0"/>
    <w:rsid w:val="009D17AE"/>
    <w:rsid w:val="009D2AF8"/>
    <w:rsid w:val="009D30F9"/>
    <w:rsid w:val="009D377A"/>
    <w:rsid w:val="009D3969"/>
    <w:rsid w:val="009D3EF1"/>
    <w:rsid w:val="009D4182"/>
    <w:rsid w:val="009D491D"/>
    <w:rsid w:val="009D4F55"/>
    <w:rsid w:val="009D5718"/>
    <w:rsid w:val="009D58F0"/>
    <w:rsid w:val="009D5D19"/>
    <w:rsid w:val="009D68BB"/>
    <w:rsid w:val="009D73A9"/>
    <w:rsid w:val="009E08E1"/>
    <w:rsid w:val="009E0A77"/>
    <w:rsid w:val="009E1096"/>
    <w:rsid w:val="009E1152"/>
    <w:rsid w:val="009E4077"/>
    <w:rsid w:val="009E5634"/>
    <w:rsid w:val="009E5CB3"/>
    <w:rsid w:val="009E5FE0"/>
    <w:rsid w:val="009E6091"/>
    <w:rsid w:val="009E637A"/>
    <w:rsid w:val="009E70FE"/>
    <w:rsid w:val="009E7303"/>
    <w:rsid w:val="009E75BF"/>
    <w:rsid w:val="009F1D6A"/>
    <w:rsid w:val="009F207D"/>
    <w:rsid w:val="009F2C8D"/>
    <w:rsid w:val="009F3333"/>
    <w:rsid w:val="009F33B6"/>
    <w:rsid w:val="009F37B7"/>
    <w:rsid w:val="009F40D3"/>
    <w:rsid w:val="009F4397"/>
    <w:rsid w:val="009F4695"/>
    <w:rsid w:val="009F4942"/>
    <w:rsid w:val="009F4B02"/>
    <w:rsid w:val="009F522C"/>
    <w:rsid w:val="009F5333"/>
    <w:rsid w:val="009F56C6"/>
    <w:rsid w:val="009F578E"/>
    <w:rsid w:val="009F582D"/>
    <w:rsid w:val="009F61DF"/>
    <w:rsid w:val="009F648B"/>
    <w:rsid w:val="009F69E5"/>
    <w:rsid w:val="00A01223"/>
    <w:rsid w:val="00A0179F"/>
    <w:rsid w:val="00A01DA0"/>
    <w:rsid w:val="00A022C1"/>
    <w:rsid w:val="00A02315"/>
    <w:rsid w:val="00A02A9F"/>
    <w:rsid w:val="00A0335F"/>
    <w:rsid w:val="00A03CE0"/>
    <w:rsid w:val="00A045AF"/>
    <w:rsid w:val="00A047E6"/>
    <w:rsid w:val="00A051F8"/>
    <w:rsid w:val="00A05F7C"/>
    <w:rsid w:val="00A0663B"/>
    <w:rsid w:val="00A06D52"/>
    <w:rsid w:val="00A0742F"/>
    <w:rsid w:val="00A07CB6"/>
    <w:rsid w:val="00A07D03"/>
    <w:rsid w:val="00A07FA0"/>
    <w:rsid w:val="00A10EA7"/>
    <w:rsid w:val="00A10F02"/>
    <w:rsid w:val="00A117F9"/>
    <w:rsid w:val="00A11972"/>
    <w:rsid w:val="00A11BF4"/>
    <w:rsid w:val="00A11EE1"/>
    <w:rsid w:val="00A13201"/>
    <w:rsid w:val="00A13DE9"/>
    <w:rsid w:val="00A1448B"/>
    <w:rsid w:val="00A146F5"/>
    <w:rsid w:val="00A14A12"/>
    <w:rsid w:val="00A14E16"/>
    <w:rsid w:val="00A158C6"/>
    <w:rsid w:val="00A15907"/>
    <w:rsid w:val="00A164B4"/>
    <w:rsid w:val="00A16A90"/>
    <w:rsid w:val="00A16E71"/>
    <w:rsid w:val="00A20887"/>
    <w:rsid w:val="00A20DD1"/>
    <w:rsid w:val="00A20FF8"/>
    <w:rsid w:val="00A21E53"/>
    <w:rsid w:val="00A2270C"/>
    <w:rsid w:val="00A2336E"/>
    <w:rsid w:val="00A23605"/>
    <w:rsid w:val="00A2366C"/>
    <w:rsid w:val="00A241F3"/>
    <w:rsid w:val="00A247C5"/>
    <w:rsid w:val="00A2555A"/>
    <w:rsid w:val="00A25D60"/>
    <w:rsid w:val="00A2718D"/>
    <w:rsid w:val="00A27BDD"/>
    <w:rsid w:val="00A30413"/>
    <w:rsid w:val="00A306A9"/>
    <w:rsid w:val="00A31394"/>
    <w:rsid w:val="00A31A86"/>
    <w:rsid w:val="00A32248"/>
    <w:rsid w:val="00A3289B"/>
    <w:rsid w:val="00A32E4C"/>
    <w:rsid w:val="00A33F2A"/>
    <w:rsid w:val="00A34450"/>
    <w:rsid w:val="00A3490D"/>
    <w:rsid w:val="00A34E8A"/>
    <w:rsid w:val="00A36024"/>
    <w:rsid w:val="00A3615E"/>
    <w:rsid w:val="00A36DB2"/>
    <w:rsid w:val="00A40D6F"/>
    <w:rsid w:val="00A41185"/>
    <w:rsid w:val="00A41B87"/>
    <w:rsid w:val="00A422E2"/>
    <w:rsid w:val="00A436C0"/>
    <w:rsid w:val="00A4455B"/>
    <w:rsid w:val="00A44B90"/>
    <w:rsid w:val="00A44E85"/>
    <w:rsid w:val="00A46E98"/>
    <w:rsid w:val="00A4769D"/>
    <w:rsid w:val="00A507C3"/>
    <w:rsid w:val="00A509D7"/>
    <w:rsid w:val="00A52F2F"/>
    <w:rsid w:val="00A5361E"/>
    <w:rsid w:val="00A53724"/>
    <w:rsid w:val="00A539CA"/>
    <w:rsid w:val="00A54042"/>
    <w:rsid w:val="00A54718"/>
    <w:rsid w:val="00A54BB6"/>
    <w:rsid w:val="00A54BEC"/>
    <w:rsid w:val="00A55672"/>
    <w:rsid w:val="00A55E2B"/>
    <w:rsid w:val="00A57107"/>
    <w:rsid w:val="00A571F6"/>
    <w:rsid w:val="00A579F5"/>
    <w:rsid w:val="00A61159"/>
    <w:rsid w:val="00A61A71"/>
    <w:rsid w:val="00A625E9"/>
    <w:rsid w:val="00A62C1E"/>
    <w:rsid w:val="00A62E95"/>
    <w:rsid w:val="00A633D0"/>
    <w:rsid w:val="00A64531"/>
    <w:rsid w:val="00A65754"/>
    <w:rsid w:val="00A6780F"/>
    <w:rsid w:val="00A67E05"/>
    <w:rsid w:val="00A67F31"/>
    <w:rsid w:val="00A70776"/>
    <w:rsid w:val="00A71541"/>
    <w:rsid w:val="00A71A97"/>
    <w:rsid w:val="00A72A7F"/>
    <w:rsid w:val="00A72C3C"/>
    <w:rsid w:val="00A746E4"/>
    <w:rsid w:val="00A7533D"/>
    <w:rsid w:val="00A75B60"/>
    <w:rsid w:val="00A76C2E"/>
    <w:rsid w:val="00A77A26"/>
    <w:rsid w:val="00A80423"/>
    <w:rsid w:val="00A8136A"/>
    <w:rsid w:val="00A81B4F"/>
    <w:rsid w:val="00A82346"/>
    <w:rsid w:val="00A825F3"/>
    <w:rsid w:val="00A83665"/>
    <w:rsid w:val="00A83CEF"/>
    <w:rsid w:val="00A83D5D"/>
    <w:rsid w:val="00A84A96"/>
    <w:rsid w:val="00A84C08"/>
    <w:rsid w:val="00A85A74"/>
    <w:rsid w:val="00A86FC4"/>
    <w:rsid w:val="00A9077A"/>
    <w:rsid w:val="00A90CB1"/>
    <w:rsid w:val="00A92FF5"/>
    <w:rsid w:val="00A940FD"/>
    <w:rsid w:val="00A94A4B"/>
    <w:rsid w:val="00A95096"/>
    <w:rsid w:val="00A95CB5"/>
    <w:rsid w:val="00A97283"/>
    <w:rsid w:val="00A97364"/>
    <w:rsid w:val="00A9740D"/>
    <w:rsid w:val="00A97F4C"/>
    <w:rsid w:val="00AA01E3"/>
    <w:rsid w:val="00AA0999"/>
    <w:rsid w:val="00AA113E"/>
    <w:rsid w:val="00AA1167"/>
    <w:rsid w:val="00AA1699"/>
    <w:rsid w:val="00AA2D40"/>
    <w:rsid w:val="00AA2ED7"/>
    <w:rsid w:val="00AA3269"/>
    <w:rsid w:val="00AA3F6F"/>
    <w:rsid w:val="00AA5834"/>
    <w:rsid w:val="00AA62C0"/>
    <w:rsid w:val="00AA6D12"/>
    <w:rsid w:val="00AA7FEC"/>
    <w:rsid w:val="00AB0123"/>
    <w:rsid w:val="00AB1FBA"/>
    <w:rsid w:val="00AB29E6"/>
    <w:rsid w:val="00AB4B36"/>
    <w:rsid w:val="00AB4C35"/>
    <w:rsid w:val="00AB4F19"/>
    <w:rsid w:val="00AB6258"/>
    <w:rsid w:val="00AB678C"/>
    <w:rsid w:val="00AB6CFA"/>
    <w:rsid w:val="00AB78A1"/>
    <w:rsid w:val="00AC0282"/>
    <w:rsid w:val="00AC0610"/>
    <w:rsid w:val="00AC1305"/>
    <w:rsid w:val="00AC17B7"/>
    <w:rsid w:val="00AC2A25"/>
    <w:rsid w:val="00AC326A"/>
    <w:rsid w:val="00AC336F"/>
    <w:rsid w:val="00AC389E"/>
    <w:rsid w:val="00AC39E0"/>
    <w:rsid w:val="00AC3D3D"/>
    <w:rsid w:val="00AC415B"/>
    <w:rsid w:val="00AC445C"/>
    <w:rsid w:val="00AC4BF6"/>
    <w:rsid w:val="00AC5316"/>
    <w:rsid w:val="00AC53D5"/>
    <w:rsid w:val="00AC61E1"/>
    <w:rsid w:val="00AC7A1D"/>
    <w:rsid w:val="00AD0175"/>
    <w:rsid w:val="00AD1157"/>
    <w:rsid w:val="00AD14ED"/>
    <w:rsid w:val="00AD1A3A"/>
    <w:rsid w:val="00AD1C20"/>
    <w:rsid w:val="00AD1C21"/>
    <w:rsid w:val="00AD28BC"/>
    <w:rsid w:val="00AD2948"/>
    <w:rsid w:val="00AD3004"/>
    <w:rsid w:val="00AD4197"/>
    <w:rsid w:val="00AD4680"/>
    <w:rsid w:val="00AD4E84"/>
    <w:rsid w:val="00AD5712"/>
    <w:rsid w:val="00AD5CB6"/>
    <w:rsid w:val="00AD6A65"/>
    <w:rsid w:val="00AD7275"/>
    <w:rsid w:val="00AD7E32"/>
    <w:rsid w:val="00AE32AE"/>
    <w:rsid w:val="00AE3365"/>
    <w:rsid w:val="00AE4726"/>
    <w:rsid w:val="00AE4995"/>
    <w:rsid w:val="00AE4CD5"/>
    <w:rsid w:val="00AE5151"/>
    <w:rsid w:val="00AE6227"/>
    <w:rsid w:val="00AE6389"/>
    <w:rsid w:val="00AE6EDF"/>
    <w:rsid w:val="00AE715E"/>
    <w:rsid w:val="00AE72CD"/>
    <w:rsid w:val="00AF08D2"/>
    <w:rsid w:val="00AF09A3"/>
    <w:rsid w:val="00AF0B52"/>
    <w:rsid w:val="00AF0E8E"/>
    <w:rsid w:val="00AF1ACA"/>
    <w:rsid w:val="00AF1D01"/>
    <w:rsid w:val="00AF3269"/>
    <w:rsid w:val="00AF40BD"/>
    <w:rsid w:val="00AF46E0"/>
    <w:rsid w:val="00AF491C"/>
    <w:rsid w:val="00AF49B4"/>
    <w:rsid w:val="00AF572D"/>
    <w:rsid w:val="00AF578C"/>
    <w:rsid w:val="00AF63CA"/>
    <w:rsid w:val="00AF6CEC"/>
    <w:rsid w:val="00AF7851"/>
    <w:rsid w:val="00AF79B1"/>
    <w:rsid w:val="00B00010"/>
    <w:rsid w:val="00B01E1C"/>
    <w:rsid w:val="00B026A1"/>
    <w:rsid w:val="00B026AE"/>
    <w:rsid w:val="00B026C3"/>
    <w:rsid w:val="00B02DE8"/>
    <w:rsid w:val="00B035DF"/>
    <w:rsid w:val="00B04317"/>
    <w:rsid w:val="00B04707"/>
    <w:rsid w:val="00B049AE"/>
    <w:rsid w:val="00B05C4F"/>
    <w:rsid w:val="00B06D97"/>
    <w:rsid w:val="00B1096A"/>
    <w:rsid w:val="00B114C1"/>
    <w:rsid w:val="00B12520"/>
    <w:rsid w:val="00B133AE"/>
    <w:rsid w:val="00B13A32"/>
    <w:rsid w:val="00B140FF"/>
    <w:rsid w:val="00B14A71"/>
    <w:rsid w:val="00B15449"/>
    <w:rsid w:val="00B16104"/>
    <w:rsid w:val="00B161C0"/>
    <w:rsid w:val="00B16280"/>
    <w:rsid w:val="00B169B1"/>
    <w:rsid w:val="00B1758D"/>
    <w:rsid w:val="00B20DDA"/>
    <w:rsid w:val="00B20FAE"/>
    <w:rsid w:val="00B222CE"/>
    <w:rsid w:val="00B22496"/>
    <w:rsid w:val="00B22F4F"/>
    <w:rsid w:val="00B25F29"/>
    <w:rsid w:val="00B26961"/>
    <w:rsid w:val="00B26F06"/>
    <w:rsid w:val="00B31A65"/>
    <w:rsid w:val="00B31EFB"/>
    <w:rsid w:val="00B320C7"/>
    <w:rsid w:val="00B3286D"/>
    <w:rsid w:val="00B32B16"/>
    <w:rsid w:val="00B33883"/>
    <w:rsid w:val="00B341EA"/>
    <w:rsid w:val="00B34231"/>
    <w:rsid w:val="00B34288"/>
    <w:rsid w:val="00B3472B"/>
    <w:rsid w:val="00B34852"/>
    <w:rsid w:val="00B358B7"/>
    <w:rsid w:val="00B366A3"/>
    <w:rsid w:val="00B36C60"/>
    <w:rsid w:val="00B36E95"/>
    <w:rsid w:val="00B375D0"/>
    <w:rsid w:val="00B37B06"/>
    <w:rsid w:val="00B40884"/>
    <w:rsid w:val="00B40FE9"/>
    <w:rsid w:val="00B417F0"/>
    <w:rsid w:val="00B41BB7"/>
    <w:rsid w:val="00B41C44"/>
    <w:rsid w:val="00B42B40"/>
    <w:rsid w:val="00B42E96"/>
    <w:rsid w:val="00B445C8"/>
    <w:rsid w:val="00B445FF"/>
    <w:rsid w:val="00B47589"/>
    <w:rsid w:val="00B4792E"/>
    <w:rsid w:val="00B47B13"/>
    <w:rsid w:val="00B47D61"/>
    <w:rsid w:val="00B47E7F"/>
    <w:rsid w:val="00B47F30"/>
    <w:rsid w:val="00B50698"/>
    <w:rsid w:val="00B50935"/>
    <w:rsid w:val="00B50DD5"/>
    <w:rsid w:val="00B50FD7"/>
    <w:rsid w:val="00B51BB9"/>
    <w:rsid w:val="00B51FEE"/>
    <w:rsid w:val="00B524B6"/>
    <w:rsid w:val="00B52C31"/>
    <w:rsid w:val="00B54533"/>
    <w:rsid w:val="00B54958"/>
    <w:rsid w:val="00B55A33"/>
    <w:rsid w:val="00B56CC3"/>
    <w:rsid w:val="00B60346"/>
    <w:rsid w:val="00B60BEF"/>
    <w:rsid w:val="00B60D93"/>
    <w:rsid w:val="00B61158"/>
    <w:rsid w:val="00B61F9C"/>
    <w:rsid w:val="00B62F6D"/>
    <w:rsid w:val="00B63143"/>
    <w:rsid w:val="00B63C2A"/>
    <w:rsid w:val="00B65F18"/>
    <w:rsid w:val="00B66665"/>
    <w:rsid w:val="00B67D71"/>
    <w:rsid w:val="00B7055B"/>
    <w:rsid w:val="00B706AC"/>
    <w:rsid w:val="00B70934"/>
    <w:rsid w:val="00B709E6"/>
    <w:rsid w:val="00B71987"/>
    <w:rsid w:val="00B720D8"/>
    <w:rsid w:val="00B74932"/>
    <w:rsid w:val="00B74FAF"/>
    <w:rsid w:val="00B75647"/>
    <w:rsid w:val="00B75700"/>
    <w:rsid w:val="00B757D7"/>
    <w:rsid w:val="00B75957"/>
    <w:rsid w:val="00B77029"/>
    <w:rsid w:val="00B7766C"/>
    <w:rsid w:val="00B77E8F"/>
    <w:rsid w:val="00B8072E"/>
    <w:rsid w:val="00B80830"/>
    <w:rsid w:val="00B81C1A"/>
    <w:rsid w:val="00B81DFF"/>
    <w:rsid w:val="00B82257"/>
    <w:rsid w:val="00B82284"/>
    <w:rsid w:val="00B835AB"/>
    <w:rsid w:val="00B83B58"/>
    <w:rsid w:val="00B8429E"/>
    <w:rsid w:val="00B8520D"/>
    <w:rsid w:val="00B85798"/>
    <w:rsid w:val="00B85831"/>
    <w:rsid w:val="00B85952"/>
    <w:rsid w:val="00B85FF6"/>
    <w:rsid w:val="00B86932"/>
    <w:rsid w:val="00B87060"/>
    <w:rsid w:val="00B87FC8"/>
    <w:rsid w:val="00B90906"/>
    <w:rsid w:val="00B90C39"/>
    <w:rsid w:val="00B915C1"/>
    <w:rsid w:val="00B916CC"/>
    <w:rsid w:val="00B91F2C"/>
    <w:rsid w:val="00B92365"/>
    <w:rsid w:val="00B92B2C"/>
    <w:rsid w:val="00B933FB"/>
    <w:rsid w:val="00B9348E"/>
    <w:rsid w:val="00B93635"/>
    <w:rsid w:val="00B94D5A"/>
    <w:rsid w:val="00B95158"/>
    <w:rsid w:val="00B952F9"/>
    <w:rsid w:val="00B9580D"/>
    <w:rsid w:val="00B96118"/>
    <w:rsid w:val="00B964C9"/>
    <w:rsid w:val="00B96B52"/>
    <w:rsid w:val="00B96BCC"/>
    <w:rsid w:val="00BA2084"/>
    <w:rsid w:val="00BA2FDE"/>
    <w:rsid w:val="00BA486E"/>
    <w:rsid w:val="00BA491E"/>
    <w:rsid w:val="00BA50A1"/>
    <w:rsid w:val="00BA58A9"/>
    <w:rsid w:val="00BA5911"/>
    <w:rsid w:val="00BA693A"/>
    <w:rsid w:val="00BA699F"/>
    <w:rsid w:val="00BB09DB"/>
    <w:rsid w:val="00BB1080"/>
    <w:rsid w:val="00BB1163"/>
    <w:rsid w:val="00BB1671"/>
    <w:rsid w:val="00BB2018"/>
    <w:rsid w:val="00BB2F53"/>
    <w:rsid w:val="00BB42CD"/>
    <w:rsid w:val="00BB488E"/>
    <w:rsid w:val="00BB4ED1"/>
    <w:rsid w:val="00BB6E2D"/>
    <w:rsid w:val="00BB7332"/>
    <w:rsid w:val="00BB76D4"/>
    <w:rsid w:val="00BB7BC7"/>
    <w:rsid w:val="00BC0135"/>
    <w:rsid w:val="00BC0663"/>
    <w:rsid w:val="00BC07F8"/>
    <w:rsid w:val="00BC0A7F"/>
    <w:rsid w:val="00BC0F7D"/>
    <w:rsid w:val="00BC171B"/>
    <w:rsid w:val="00BC1855"/>
    <w:rsid w:val="00BC253E"/>
    <w:rsid w:val="00BC273D"/>
    <w:rsid w:val="00BC37EE"/>
    <w:rsid w:val="00BC3956"/>
    <w:rsid w:val="00BC3B6C"/>
    <w:rsid w:val="00BC3C44"/>
    <w:rsid w:val="00BC493F"/>
    <w:rsid w:val="00BC54C5"/>
    <w:rsid w:val="00BC585F"/>
    <w:rsid w:val="00BC5B70"/>
    <w:rsid w:val="00BC619E"/>
    <w:rsid w:val="00BC68F3"/>
    <w:rsid w:val="00BC6F48"/>
    <w:rsid w:val="00BC73A2"/>
    <w:rsid w:val="00BC7C4B"/>
    <w:rsid w:val="00BD0553"/>
    <w:rsid w:val="00BD0992"/>
    <w:rsid w:val="00BD09F2"/>
    <w:rsid w:val="00BD0CC4"/>
    <w:rsid w:val="00BD28A1"/>
    <w:rsid w:val="00BD2CA5"/>
    <w:rsid w:val="00BD3E99"/>
    <w:rsid w:val="00BD4081"/>
    <w:rsid w:val="00BD452C"/>
    <w:rsid w:val="00BD45E1"/>
    <w:rsid w:val="00BD4B60"/>
    <w:rsid w:val="00BD5F9A"/>
    <w:rsid w:val="00BD640F"/>
    <w:rsid w:val="00BD68C9"/>
    <w:rsid w:val="00BD69A5"/>
    <w:rsid w:val="00BD72B3"/>
    <w:rsid w:val="00BD7325"/>
    <w:rsid w:val="00BD7C66"/>
    <w:rsid w:val="00BD7C6D"/>
    <w:rsid w:val="00BE0F05"/>
    <w:rsid w:val="00BE1131"/>
    <w:rsid w:val="00BE2941"/>
    <w:rsid w:val="00BE2C1B"/>
    <w:rsid w:val="00BE2D7B"/>
    <w:rsid w:val="00BE3B51"/>
    <w:rsid w:val="00BE418D"/>
    <w:rsid w:val="00BE5CBE"/>
    <w:rsid w:val="00BE5FF6"/>
    <w:rsid w:val="00BE6600"/>
    <w:rsid w:val="00BE6D03"/>
    <w:rsid w:val="00BE726F"/>
    <w:rsid w:val="00BE737E"/>
    <w:rsid w:val="00BE7666"/>
    <w:rsid w:val="00BE7950"/>
    <w:rsid w:val="00BE7A2A"/>
    <w:rsid w:val="00BF0D12"/>
    <w:rsid w:val="00BF0E53"/>
    <w:rsid w:val="00BF1826"/>
    <w:rsid w:val="00BF2967"/>
    <w:rsid w:val="00BF3B4C"/>
    <w:rsid w:val="00BF4B84"/>
    <w:rsid w:val="00BF4C17"/>
    <w:rsid w:val="00BF4F49"/>
    <w:rsid w:val="00BF7796"/>
    <w:rsid w:val="00BF7BF2"/>
    <w:rsid w:val="00C003E0"/>
    <w:rsid w:val="00C009AE"/>
    <w:rsid w:val="00C00A5D"/>
    <w:rsid w:val="00C0148E"/>
    <w:rsid w:val="00C02106"/>
    <w:rsid w:val="00C02596"/>
    <w:rsid w:val="00C02BCD"/>
    <w:rsid w:val="00C037BE"/>
    <w:rsid w:val="00C04B21"/>
    <w:rsid w:val="00C04C85"/>
    <w:rsid w:val="00C05428"/>
    <w:rsid w:val="00C06334"/>
    <w:rsid w:val="00C07190"/>
    <w:rsid w:val="00C072E5"/>
    <w:rsid w:val="00C1094E"/>
    <w:rsid w:val="00C10A28"/>
    <w:rsid w:val="00C12159"/>
    <w:rsid w:val="00C141C7"/>
    <w:rsid w:val="00C14B4B"/>
    <w:rsid w:val="00C16B9E"/>
    <w:rsid w:val="00C16D34"/>
    <w:rsid w:val="00C174E1"/>
    <w:rsid w:val="00C178A8"/>
    <w:rsid w:val="00C179DB"/>
    <w:rsid w:val="00C21DCA"/>
    <w:rsid w:val="00C23855"/>
    <w:rsid w:val="00C240B1"/>
    <w:rsid w:val="00C2420E"/>
    <w:rsid w:val="00C246F1"/>
    <w:rsid w:val="00C24A3C"/>
    <w:rsid w:val="00C258A2"/>
    <w:rsid w:val="00C25983"/>
    <w:rsid w:val="00C25C51"/>
    <w:rsid w:val="00C26249"/>
    <w:rsid w:val="00C27828"/>
    <w:rsid w:val="00C27F50"/>
    <w:rsid w:val="00C30236"/>
    <w:rsid w:val="00C307CB"/>
    <w:rsid w:val="00C30F63"/>
    <w:rsid w:val="00C31694"/>
    <w:rsid w:val="00C320A8"/>
    <w:rsid w:val="00C32951"/>
    <w:rsid w:val="00C32FBE"/>
    <w:rsid w:val="00C33079"/>
    <w:rsid w:val="00C330F5"/>
    <w:rsid w:val="00C33784"/>
    <w:rsid w:val="00C338AB"/>
    <w:rsid w:val="00C33FFC"/>
    <w:rsid w:val="00C34304"/>
    <w:rsid w:val="00C34539"/>
    <w:rsid w:val="00C34588"/>
    <w:rsid w:val="00C34660"/>
    <w:rsid w:val="00C36CCF"/>
    <w:rsid w:val="00C3712F"/>
    <w:rsid w:val="00C37C84"/>
    <w:rsid w:val="00C40160"/>
    <w:rsid w:val="00C40165"/>
    <w:rsid w:val="00C40D00"/>
    <w:rsid w:val="00C419CD"/>
    <w:rsid w:val="00C42ECC"/>
    <w:rsid w:val="00C4340E"/>
    <w:rsid w:val="00C43616"/>
    <w:rsid w:val="00C44026"/>
    <w:rsid w:val="00C447A5"/>
    <w:rsid w:val="00C44DAB"/>
    <w:rsid w:val="00C45146"/>
    <w:rsid w:val="00C45231"/>
    <w:rsid w:val="00C45A07"/>
    <w:rsid w:val="00C45B46"/>
    <w:rsid w:val="00C461A9"/>
    <w:rsid w:val="00C479D7"/>
    <w:rsid w:val="00C47C68"/>
    <w:rsid w:val="00C5169B"/>
    <w:rsid w:val="00C51847"/>
    <w:rsid w:val="00C51F6C"/>
    <w:rsid w:val="00C5299F"/>
    <w:rsid w:val="00C53030"/>
    <w:rsid w:val="00C53117"/>
    <w:rsid w:val="00C5390F"/>
    <w:rsid w:val="00C53C15"/>
    <w:rsid w:val="00C54839"/>
    <w:rsid w:val="00C565E1"/>
    <w:rsid w:val="00C56743"/>
    <w:rsid w:val="00C56FF6"/>
    <w:rsid w:val="00C57048"/>
    <w:rsid w:val="00C57550"/>
    <w:rsid w:val="00C57605"/>
    <w:rsid w:val="00C57A35"/>
    <w:rsid w:val="00C57A4A"/>
    <w:rsid w:val="00C57A7A"/>
    <w:rsid w:val="00C6102F"/>
    <w:rsid w:val="00C616EC"/>
    <w:rsid w:val="00C617B6"/>
    <w:rsid w:val="00C61805"/>
    <w:rsid w:val="00C62442"/>
    <w:rsid w:val="00C62946"/>
    <w:rsid w:val="00C62F40"/>
    <w:rsid w:val="00C64484"/>
    <w:rsid w:val="00C66F25"/>
    <w:rsid w:val="00C67C2F"/>
    <w:rsid w:val="00C7004E"/>
    <w:rsid w:val="00C714EA"/>
    <w:rsid w:val="00C72833"/>
    <w:rsid w:val="00C728AB"/>
    <w:rsid w:val="00C72B36"/>
    <w:rsid w:val="00C743CF"/>
    <w:rsid w:val="00C74F64"/>
    <w:rsid w:val="00C75AF2"/>
    <w:rsid w:val="00C75D30"/>
    <w:rsid w:val="00C76620"/>
    <w:rsid w:val="00C76BBD"/>
    <w:rsid w:val="00C779CC"/>
    <w:rsid w:val="00C77ADE"/>
    <w:rsid w:val="00C80C63"/>
    <w:rsid w:val="00C813E0"/>
    <w:rsid w:val="00C8220F"/>
    <w:rsid w:val="00C82D02"/>
    <w:rsid w:val="00C83065"/>
    <w:rsid w:val="00C83310"/>
    <w:rsid w:val="00C83344"/>
    <w:rsid w:val="00C84518"/>
    <w:rsid w:val="00C84CCC"/>
    <w:rsid w:val="00C85B7D"/>
    <w:rsid w:val="00C86255"/>
    <w:rsid w:val="00C86A44"/>
    <w:rsid w:val="00C8751B"/>
    <w:rsid w:val="00C87875"/>
    <w:rsid w:val="00C908A8"/>
    <w:rsid w:val="00C90B79"/>
    <w:rsid w:val="00C90BDB"/>
    <w:rsid w:val="00C91228"/>
    <w:rsid w:val="00C914DD"/>
    <w:rsid w:val="00C91BCB"/>
    <w:rsid w:val="00C91C18"/>
    <w:rsid w:val="00C92C2D"/>
    <w:rsid w:val="00C933BF"/>
    <w:rsid w:val="00C9366E"/>
    <w:rsid w:val="00C93F40"/>
    <w:rsid w:val="00C94317"/>
    <w:rsid w:val="00C94447"/>
    <w:rsid w:val="00C94AE4"/>
    <w:rsid w:val="00C964D7"/>
    <w:rsid w:val="00C97D3E"/>
    <w:rsid w:val="00CA05BF"/>
    <w:rsid w:val="00CA0869"/>
    <w:rsid w:val="00CA093D"/>
    <w:rsid w:val="00CA0A79"/>
    <w:rsid w:val="00CA1231"/>
    <w:rsid w:val="00CA22FB"/>
    <w:rsid w:val="00CA2C6B"/>
    <w:rsid w:val="00CA3C13"/>
    <w:rsid w:val="00CA3D0C"/>
    <w:rsid w:val="00CA4213"/>
    <w:rsid w:val="00CA5C17"/>
    <w:rsid w:val="00CA6A82"/>
    <w:rsid w:val="00CA6CBE"/>
    <w:rsid w:val="00CA729B"/>
    <w:rsid w:val="00CB0BB7"/>
    <w:rsid w:val="00CB0C54"/>
    <w:rsid w:val="00CB14AB"/>
    <w:rsid w:val="00CB2460"/>
    <w:rsid w:val="00CB2BA7"/>
    <w:rsid w:val="00CB36DE"/>
    <w:rsid w:val="00CB38A9"/>
    <w:rsid w:val="00CB3EE9"/>
    <w:rsid w:val="00CB4B6E"/>
    <w:rsid w:val="00CB5883"/>
    <w:rsid w:val="00CB66E7"/>
    <w:rsid w:val="00CB7748"/>
    <w:rsid w:val="00CB7A42"/>
    <w:rsid w:val="00CB7B37"/>
    <w:rsid w:val="00CB7BFF"/>
    <w:rsid w:val="00CC019B"/>
    <w:rsid w:val="00CC01DC"/>
    <w:rsid w:val="00CC2FFB"/>
    <w:rsid w:val="00CC3C6C"/>
    <w:rsid w:val="00CC57FE"/>
    <w:rsid w:val="00CC593E"/>
    <w:rsid w:val="00CC5A6A"/>
    <w:rsid w:val="00CC7C4D"/>
    <w:rsid w:val="00CD0308"/>
    <w:rsid w:val="00CD0A54"/>
    <w:rsid w:val="00CD2C4E"/>
    <w:rsid w:val="00CD382D"/>
    <w:rsid w:val="00CD4658"/>
    <w:rsid w:val="00CD5355"/>
    <w:rsid w:val="00CD57C4"/>
    <w:rsid w:val="00CD5878"/>
    <w:rsid w:val="00CD6276"/>
    <w:rsid w:val="00CD70D9"/>
    <w:rsid w:val="00CD7516"/>
    <w:rsid w:val="00CD7595"/>
    <w:rsid w:val="00CD7CBC"/>
    <w:rsid w:val="00CD7E4D"/>
    <w:rsid w:val="00CD7F77"/>
    <w:rsid w:val="00CE0BB3"/>
    <w:rsid w:val="00CE1A6D"/>
    <w:rsid w:val="00CE243F"/>
    <w:rsid w:val="00CE28EC"/>
    <w:rsid w:val="00CE36CF"/>
    <w:rsid w:val="00CE3A8D"/>
    <w:rsid w:val="00CE403C"/>
    <w:rsid w:val="00CE57F2"/>
    <w:rsid w:val="00CE62FA"/>
    <w:rsid w:val="00CE63B5"/>
    <w:rsid w:val="00CE63FE"/>
    <w:rsid w:val="00CE741C"/>
    <w:rsid w:val="00CF032B"/>
    <w:rsid w:val="00CF2408"/>
    <w:rsid w:val="00CF29EA"/>
    <w:rsid w:val="00CF3A73"/>
    <w:rsid w:val="00CF3C4B"/>
    <w:rsid w:val="00CF4ED4"/>
    <w:rsid w:val="00CF6A2D"/>
    <w:rsid w:val="00CF703C"/>
    <w:rsid w:val="00CF73E1"/>
    <w:rsid w:val="00CF7CD0"/>
    <w:rsid w:val="00CF7D91"/>
    <w:rsid w:val="00CF7E70"/>
    <w:rsid w:val="00D00370"/>
    <w:rsid w:val="00D0063F"/>
    <w:rsid w:val="00D00936"/>
    <w:rsid w:val="00D00DFF"/>
    <w:rsid w:val="00D00F7E"/>
    <w:rsid w:val="00D0103E"/>
    <w:rsid w:val="00D0126D"/>
    <w:rsid w:val="00D014C7"/>
    <w:rsid w:val="00D014CA"/>
    <w:rsid w:val="00D01C7E"/>
    <w:rsid w:val="00D0241D"/>
    <w:rsid w:val="00D02C24"/>
    <w:rsid w:val="00D02DF0"/>
    <w:rsid w:val="00D02E4D"/>
    <w:rsid w:val="00D02F33"/>
    <w:rsid w:val="00D033C0"/>
    <w:rsid w:val="00D05BDF"/>
    <w:rsid w:val="00D0629C"/>
    <w:rsid w:val="00D0631E"/>
    <w:rsid w:val="00D0650E"/>
    <w:rsid w:val="00D07103"/>
    <w:rsid w:val="00D10153"/>
    <w:rsid w:val="00D10876"/>
    <w:rsid w:val="00D10A60"/>
    <w:rsid w:val="00D11024"/>
    <w:rsid w:val="00D111BD"/>
    <w:rsid w:val="00D12DC2"/>
    <w:rsid w:val="00D13946"/>
    <w:rsid w:val="00D13A65"/>
    <w:rsid w:val="00D157C9"/>
    <w:rsid w:val="00D15B23"/>
    <w:rsid w:val="00D15B31"/>
    <w:rsid w:val="00D160D9"/>
    <w:rsid w:val="00D16848"/>
    <w:rsid w:val="00D17757"/>
    <w:rsid w:val="00D17B7D"/>
    <w:rsid w:val="00D203F8"/>
    <w:rsid w:val="00D2093A"/>
    <w:rsid w:val="00D20E41"/>
    <w:rsid w:val="00D2108C"/>
    <w:rsid w:val="00D215F8"/>
    <w:rsid w:val="00D2228C"/>
    <w:rsid w:val="00D23FC3"/>
    <w:rsid w:val="00D2495F"/>
    <w:rsid w:val="00D2656E"/>
    <w:rsid w:val="00D26721"/>
    <w:rsid w:val="00D2684F"/>
    <w:rsid w:val="00D268EF"/>
    <w:rsid w:val="00D26B13"/>
    <w:rsid w:val="00D272FB"/>
    <w:rsid w:val="00D2767D"/>
    <w:rsid w:val="00D30096"/>
    <w:rsid w:val="00D300F2"/>
    <w:rsid w:val="00D3024E"/>
    <w:rsid w:val="00D30750"/>
    <w:rsid w:val="00D30DB2"/>
    <w:rsid w:val="00D31CDD"/>
    <w:rsid w:val="00D32A06"/>
    <w:rsid w:val="00D33030"/>
    <w:rsid w:val="00D33457"/>
    <w:rsid w:val="00D338F2"/>
    <w:rsid w:val="00D35607"/>
    <w:rsid w:val="00D37279"/>
    <w:rsid w:val="00D37AC6"/>
    <w:rsid w:val="00D40914"/>
    <w:rsid w:val="00D40A15"/>
    <w:rsid w:val="00D41AE6"/>
    <w:rsid w:val="00D42A28"/>
    <w:rsid w:val="00D43473"/>
    <w:rsid w:val="00D43798"/>
    <w:rsid w:val="00D43935"/>
    <w:rsid w:val="00D43AF1"/>
    <w:rsid w:val="00D45D25"/>
    <w:rsid w:val="00D460D9"/>
    <w:rsid w:val="00D462F1"/>
    <w:rsid w:val="00D467E3"/>
    <w:rsid w:val="00D47D0F"/>
    <w:rsid w:val="00D507D6"/>
    <w:rsid w:val="00D50B89"/>
    <w:rsid w:val="00D51C27"/>
    <w:rsid w:val="00D5208B"/>
    <w:rsid w:val="00D528D8"/>
    <w:rsid w:val="00D529F0"/>
    <w:rsid w:val="00D52E1C"/>
    <w:rsid w:val="00D530F7"/>
    <w:rsid w:val="00D5325E"/>
    <w:rsid w:val="00D554AE"/>
    <w:rsid w:val="00D557BC"/>
    <w:rsid w:val="00D558D6"/>
    <w:rsid w:val="00D55A22"/>
    <w:rsid w:val="00D55C61"/>
    <w:rsid w:val="00D56238"/>
    <w:rsid w:val="00D56C0D"/>
    <w:rsid w:val="00D56C49"/>
    <w:rsid w:val="00D56F17"/>
    <w:rsid w:val="00D57085"/>
    <w:rsid w:val="00D60688"/>
    <w:rsid w:val="00D608A5"/>
    <w:rsid w:val="00D61B3C"/>
    <w:rsid w:val="00D62410"/>
    <w:rsid w:val="00D62825"/>
    <w:rsid w:val="00D62C2E"/>
    <w:rsid w:val="00D62F02"/>
    <w:rsid w:val="00D63071"/>
    <w:rsid w:val="00D64C70"/>
    <w:rsid w:val="00D651D4"/>
    <w:rsid w:val="00D65454"/>
    <w:rsid w:val="00D6599B"/>
    <w:rsid w:val="00D66B6E"/>
    <w:rsid w:val="00D70539"/>
    <w:rsid w:val="00D70C1A"/>
    <w:rsid w:val="00D70E08"/>
    <w:rsid w:val="00D70FFB"/>
    <w:rsid w:val="00D71475"/>
    <w:rsid w:val="00D71FCA"/>
    <w:rsid w:val="00D72270"/>
    <w:rsid w:val="00D7255A"/>
    <w:rsid w:val="00D7311A"/>
    <w:rsid w:val="00D738D6"/>
    <w:rsid w:val="00D73A25"/>
    <w:rsid w:val="00D7424B"/>
    <w:rsid w:val="00D744D0"/>
    <w:rsid w:val="00D74763"/>
    <w:rsid w:val="00D74DDB"/>
    <w:rsid w:val="00D74FBA"/>
    <w:rsid w:val="00D755EB"/>
    <w:rsid w:val="00D7580B"/>
    <w:rsid w:val="00D75D73"/>
    <w:rsid w:val="00D75E92"/>
    <w:rsid w:val="00D76A89"/>
    <w:rsid w:val="00D802BA"/>
    <w:rsid w:val="00D80A64"/>
    <w:rsid w:val="00D81DCB"/>
    <w:rsid w:val="00D81F64"/>
    <w:rsid w:val="00D82117"/>
    <w:rsid w:val="00D82521"/>
    <w:rsid w:val="00D829CD"/>
    <w:rsid w:val="00D82C8B"/>
    <w:rsid w:val="00D83022"/>
    <w:rsid w:val="00D83135"/>
    <w:rsid w:val="00D831B5"/>
    <w:rsid w:val="00D8439F"/>
    <w:rsid w:val="00D84D79"/>
    <w:rsid w:val="00D857E8"/>
    <w:rsid w:val="00D85A1D"/>
    <w:rsid w:val="00D85B5B"/>
    <w:rsid w:val="00D87289"/>
    <w:rsid w:val="00D87E00"/>
    <w:rsid w:val="00D87EEE"/>
    <w:rsid w:val="00D912B0"/>
    <w:rsid w:val="00D9134D"/>
    <w:rsid w:val="00D91405"/>
    <w:rsid w:val="00D919C4"/>
    <w:rsid w:val="00D91BC1"/>
    <w:rsid w:val="00D9248D"/>
    <w:rsid w:val="00D92C7D"/>
    <w:rsid w:val="00D92D20"/>
    <w:rsid w:val="00D93D86"/>
    <w:rsid w:val="00D95463"/>
    <w:rsid w:val="00D9596F"/>
    <w:rsid w:val="00D96C11"/>
    <w:rsid w:val="00D96F4E"/>
    <w:rsid w:val="00D97011"/>
    <w:rsid w:val="00D97C63"/>
    <w:rsid w:val="00DA0FEF"/>
    <w:rsid w:val="00DA177E"/>
    <w:rsid w:val="00DA33A5"/>
    <w:rsid w:val="00DA389E"/>
    <w:rsid w:val="00DA4702"/>
    <w:rsid w:val="00DA4C43"/>
    <w:rsid w:val="00DA6363"/>
    <w:rsid w:val="00DA6832"/>
    <w:rsid w:val="00DA7A03"/>
    <w:rsid w:val="00DB01C3"/>
    <w:rsid w:val="00DB079A"/>
    <w:rsid w:val="00DB1818"/>
    <w:rsid w:val="00DB1BD2"/>
    <w:rsid w:val="00DB1E4B"/>
    <w:rsid w:val="00DB2778"/>
    <w:rsid w:val="00DB2D49"/>
    <w:rsid w:val="00DB4672"/>
    <w:rsid w:val="00DB486A"/>
    <w:rsid w:val="00DB551C"/>
    <w:rsid w:val="00DB5A86"/>
    <w:rsid w:val="00DB5F5D"/>
    <w:rsid w:val="00DB6991"/>
    <w:rsid w:val="00DB6F1F"/>
    <w:rsid w:val="00DB7F80"/>
    <w:rsid w:val="00DC2B6C"/>
    <w:rsid w:val="00DC309B"/>
    <w:rsid w:val="00DC32DA"/>
    <w:rsid w:val="00DC3903"/>
    <w:rsid w:val="00DC3AD3"/>
    <w:rsid w:val="00DC4095"/>
    <w:rsid w:val="00DC4816"/>
    <w:rsid w:val="00DC4DA2"/>
    <w:rsid w:val="00DC5147"/>
    <w:rsid w:val="00DC525E"/>
    <w:rsid w:val="00DC545D"/>
    <w:rsid w:val="00DC5521"/>
    <w:rsid w:val="00DC61E5"/>
    <w:rsid w:val="00DC6BAC"/>
    <w:rsid w:val="00DC7018"/>
    <w:rsid w:val="00DC7231"/>
    <w:rsid w:val="00DD0513"/>
    <w:rsid w:val="00DD10FA"/>
    <w:rsid w:val="00DD11F0"/>
    <w:rsid w:val="00DD12DA"/>
    <w:rsid w:val="00DD170F"/>
    <w:rsid w:val="00DD2317"/>
    <w:rsid w:val="00DD3A73"/>
    <w:rsid w:val="00DD60B2"/>
    <w:rsid w:val="00DD6534"/>
    <w:rsid w:val="00DD699C"/>
    <w:rsid w:val="00DD7298"/>
    <w:rsid w:val="00DD788D"/>
    <w:rsid w:val="00DE39D0"/>
    <w:rsid w:val="00DE521E"/>
    <w:rsid w:val="00DE60D0"/>
    <w:rsid w:val="00DE628D"/>
    <w:rsid w:val="00DE6D7F"/>
    <w:rsid w:val="00DE7274"/>
    <w:rsid w:val="00DE7A38"/>
    <w:rsid w:val="00DF075F"/>
    <w:rsid w:val="00DF165A"/>
    <w:rsid w:val="00DF1CDD"/>
    <w:rsid w:val="00DF1FE2"/>
    <w:rsid w:val="00DF226C"/>
    <w:rsid w:val="00DF2B1F"/>
    <w:rsid w:val="00DF2D63"/>
    <w:rsid w:val="00DF36E6"/>
    <w:rsid w:val="00DF499A"/>
    <w:rsid w:val="00DF4BAC"/>
    <w:rsid w:val="00DF627F"/>
    <w:rsid w:val="00DF62CD"/>
    <w:rsid w:val="00DF6444"/>
    <w:rsid w:val="00DF6509"/>
    <w:rsid w:val="00DF68BE"/>
    <w:rsid w:val="00DF7F9F"/>
    <w:rsid w:val="00E0001E"/>
    <w:rsid w:val="00E0059A"/>
    <w:rsid w:val="00E01158"/>
    <w:rsid w:val="00E01C01"/>
    <w:rsid w:val="00E021FD"/>
    <w:rsid w:val="00E02491"/>
    <w:rsid w:val="00E02BFE"/>
    <w:rsid w:val="00E03F1B"/>
    <w:rsid w:val="00E04692"/>
    <w:rsid w:val="00E04CC9"/>
    <w:rsid w:val="00E05E91"/>
    <w:rsid w:val="00E0606A"/>
    <w:rsid w:val="00E07AE1"/>
    <w:rsid w:val="00E11B9A"/>
    <w:rsid w:val="00E12540"/>
    <w:rsid w:val="00E12652"/>
    <w:rsid w:val="00E126B4"/>
    <w:rsid w:val="00E12B71"/>
    <w:rsid w:val="00E13585"/>
    <w:rsid w:val="00E135AE"/>
    <w:rsid w:val="00E14A62"/>
    <w:rsid w:val="00E150FE"/>
    <w:rsid w:val="00E1512A"/>
    <w:rsid w:val="00E15210"/>
    <w:rsid w:val="00E15B6A"/>
    <w:rsid w:val="00E15C15"/>
    <w:rsid w:val="00E17063"/>
    <w:rsid w:val="00E17C46"/>
    <w:rsid w:val="00E20D04"/>
    <w:rsid w:val="00E21573"/>
    <w:rsid w:val="00E2208B"/>
    <w:rsid w:val="00E2245E"/>
    <w:rsid w:val="00E2263A"/>
    <w:rsid w:val="00E229C2"/>
    <w:rsid w:val="00E22CA5"/>
    <w:rsid w:val="00E23B61"/>
    <w:rsid w:val="00E255D9"/>
    <w:rsid w:val="00E25A20"/>
    <w:rsid w:val="00E26A37"/>
    <w:rsid w:val="00E27B0D"/>
    <w:rsid w:val="00E306DF"/>
    <w:rsid w:val="00E3070B"/>
    <w:rsid w:val="00E30E12"/>
    <w:rsid w:val="00E30F34"/>
    <w:rsid w:val="00E30FCC"/>
    <w:rsid w:val="00E317A7"/>
    <w:rsid w:val="00E317D8"/>
    <w:rsid w:val="00E3242F"/>
    <w:rsid w:val="00E32BF2"/>
    <w:rsid w:val="00E32E14"/>
    <w:rsid w:val="00E3475E"/>
    <w:rsid w:val="00E36236"/>
    <w:rsid w:val="00E366D9"/>
    <w:rsid w:val="00E37077"/>
    <w:rsid w:val="00E37FDD"/>
    <w:rsid w:val="00E41210"/>
    <w:rsid w:val="00E41F07"/>
    <w:rsid w:val="00E426E3"/>
    <w:rsid w:val="00E42E4D"/>
    <w:rsid w:val="00E43345"/>
    <w:rsid w:val="00E43507"/>
    <w:rsid w:val="00E439CD"/>
    <w:rsid w:val="00E44342"/>
    <w:rsid w:val="00E445C2"/>
    <w:rsid w:val="00E44DB6"/>
    <w:rsid w:val="00E4567C"/>
    <w:rsid w:val="00E46370"/>
    <w:rsid w:val="00E464AA"/>
    <w:rsid w:val="00E46A1C"/>
    <w:rsid w:val="00E47F1E"/>
    <w:rsid w:val="00E5035B"/>
    <w:rsid w:val="00E517FE"/>
    <w:rsid w:val="00E51C99"/>
    <w:rsid w:val="00E51EF0"/>
    <w:rsid w:val="00E520AF"/>
    <w:rsid w:val="00E527EF"/>
    <w:rsid w:val="00E54057"/>
    <w:rsid w:val="00E541C6"/>
    <w:rsid w:val="00E54913"/>
    <w:rsid w:val="00E54A4C"/>
    <w:rsid w:val="00E555D5"/>
    <w:rsid w:val="00E5663E"/>
    <w:rsid w:val="00E578F6"/>
    <w:rsid w:val="00E604D7"/>
    <w:rsid w:val="00E611FE"/>
    <w:rsid w:val="00E61908"/>
    <w:rsid w:val="00E61AEB"/>
    <w:rsid w:val="00E61B3A"/>
    <w:rsid w:val="00E65304"/>
    <w:rsid w:val="00E657FE"/>
    <w:rsid w:val="00E66191"/>
    <w:rsid w:val="00E66954"/>
    <w:rsid w:val="00E66A0D"/>
    <w:rsid w:val="00E66DE5"/>
    <w:rsid w:val="00E66E2D"/>
    <w:rsid w:val="00E674C2"/>
    <w:rsid w:val="00E675BA"/>
    <w:rsid w:val="00E6760D"/>
    <w:rsid w:val="00E72AB2"/>
    <w:rsid w:val="00E72AC4"/>
    <w:rsid w:val="00E72F69"/>
    <w:rsid w:val="00E73A47"/>
    <w:rsid w:val="00E73C8D"/>
    <w:rsid w:val="00E7441F"/>
    <w:rsid w:val="00E74D40"/>
    <w:rsid w:val="00E75021"/>
    <w:rsid w:val="00E7625D"/>
    <w:rsid w:val="00E762A8"/>
    <w:rsid w:val="00E76409"/>
    <w:rsid w:val="00E76694"/>
    <w:rsid w:val="00E770C1"/>
    <w:rsid w:val="00E77645"/>
    <w:rsid w:val="00E77ACB"/>
    <w:rsid w:val="00E77AD7"/>
    <w:rsid w:val="00E807A9"/>
    <w:rsid w:val="00E80EED"/>
    <w:rsid w:val="00E812F2"/>
    <w:rsid w:val="00E81545"/>
    <w:rsid w:val="00E82967"/>
    <w:rsid w:val="00E82BEB"/>
    <w:rsid w:val="00E82D81"/>
    <w:rsid w:val="00E83C42"/>
    <w:rsid w:val="00E83FEC"/>
    <w:rsid w:val="00E84000"/>
    <w:rsid w:val="00E84731"/>
    <w:rsid w:val="00E8545B"/>
    <w:rsid w:val="00E859BA"/>
    <w:rsid w:val="00E8604F"/>
    <w:rsid w:val="00E86720"/>
    <w:rsid w:val="00E87047"/>
    <w:rsid w:val="00E870EC"/>
    <w:rsid w:val="00E8771E"/>
    <w:rsid w:val="00E87D15"/>
    <w:rsid w:val="00E87E91"/>
    <w:rsid w:val="00E91296"/>
    <w:rsid w:val="00E916F7"/>
    <w:rsid w:val="00E91877"/>
    <w:rsid w:val="00E91895"/>
    <w:rsid w:val="00E92268"/>
    <w:rsid w:val="00E92AD7"/>
    <w:rsid w:val="00E93CDC"/>
    <w:rsid w:val="00E9415C"/>
    <w:rsid w:val="00E945F7"/>
    <w:rsid w:val="00E94A51"/>
    <w:rsid w:val="00E94F2D"/>
    <w:rsid w:val="00E9568B"/>
    <w:rsid w:val="00E96361"/>
    <w:rsid w:val="00E97E54"/>
    <w:rsid w:val="00EA0754"/>
    <w:rsid w:val="00EA080D"/>
    <w:rsid w:val="00EA0D1A"/>
    <w:rsid w:val="00EA16FB"/>
    <w:rsid w:val="00EA18BC"/>
    <w:rsid w:val="00EA19BD"/>
    <w:rsid w:val="00EA29A9"/>
    <w:rsid w:val="00EA2BF5"/>
    <w:rsid w:val="00EA308C"/>
    <w:rsid w:val="00EA3275"/>
    <w:rsid w:val="00EA44F2"/>
    <w:rsid w:val="00EA53FC"/>
    <w:rsid w:val="00EA554B"/>
    <w:rsid w:val="00EA6538"/>
    <w:rsid w:val="00EA6D48"/>
    <w:rsid w:val="00EA6FF3"/>
    <w:rsid w:val="00EA70F5"/>
    <w:rsid w:val="00EB070E"/>
    <w:rsid w:val="00EB07EA"/>
    <w:rsid w:val="00EB0B01"/>
    <w:rsid w:val="00EB10EC"/>
    <w:rsid w:val="00EB1829"/>
    <w:rsid w:val="00EB221A"/>
    <w:rsid w:val="00EB263B"/>
    <w:rsid w:val="00EB2AF4"/>
    <w:rsid w:val="00EB2E9F"/>
    <w:rsid w:val="00EB311F"/>
    <w:rsid w:val="00EB3BCA"/>
    <w:rsid w:val="00EB3CFF"/>
    <w:rsid w:val="00EB3EC1"/>
    <w:rsid w:val="00EB5286"/>
    <w:rsid w:val="00EB61D8"/>
    <w:rsid w:val="00EB7683"/>
    <w:rsid w:val="00EB7DA3"/>
    <w:rsid w:val="00EC02C6"/>
    <w:rsid w:val="00EC1A5A"/>
    <w:rsid w:val="00EC1D98"/>
    <w:rsid w:val="00EC28D6"/>
    <w:rsid w:val="00EC2E35"/>
    <w:rsid w:val="00EC3341"/>
    <w:rsid w:val="00EC36F1"/>
    <w:rsid w:val="00EC38A5"/>
    <w:rsid w:val="00EC473E"/>
    <w:rsid w:val="00EC4A25"/>
    <w:rsid w:val="00EC578A"/>
    <w:rsid w:val="00EC5D62"/>
    <w:rsid w:val="00EC5E96"/>
    <w:rsid w:val="00EC60B8"/>
    <w:rsid w:val="00EC65BA"/>
    <w:rsid w:val="00EC6612"/>
    <w:rsid w:val="00EC68BE"/>
    <w:rsid w:val="00EC6A82"/>
    <w:rsid w:val="00EC72E4"/>
    <w:rsid w:val="00EC7E3D"/>
    <w:rsid w:val="00EC7ED9"/>
    <w:rsid w:val="00ED0394"/>
    <w:rsid w:val="00ED095F"/>
    <w:rsid w:val="00ED0D2A"/>
    <w:rsid w:val="00ED0E01"/>
    <w:rsid w:val="00ED2794"/>
    <w:rsid w:val="00ED2F1B"/>
    <w:rsid w:val="00ED345E"/>
    <w:rsid w:val="00ED4C24"/>
    <w:rsid w:val="00ED4C48"/>
    <w:rsid w:val="00ED4CC0"/>
    <w:rsid w:val="00ED4CEF"/>
    <w:rsid w:val="00ED6C7B"/>
    <w:rsid w:val="00ED6E81"/>
    <w:rsid w:val="00ED744C"/>
    <w:rsid w:val="00ED77A0"/>
    <w:rsid w:val="00EE11B0"/>
    <w:rsid w:val="00EE188A"/>
    <w:rsid w:val="00EE3F01"/>
    <w:rsid w:val="00EE43C5"/>
    <w:rsid w:val="00EE4FD1"/>
    <w:rsid w:val="00EE62D0"/>
    <w:rsid w:val="00EE65D0"/>
    <w:rsid w:val="00EE78DB"/>
    <w:rsid w:val="00EF07B4"/>
    <w:rsid w:val="00EF168D"/>
    <w:rsid w:val="00EF28EA"/>
    <w:rsid w:val="00EF2C23"/>
    <w:rsid w:val="00EF3CC5"/>
    <w:rsid w:val="00EF4022"/>
    <w:rsid w:val="00EF52C9"/>
    <w:rsid w:val="00EF56EC"/>
    <w:rsid w:val="00EF76C1"/>
    <w:rsid w:val="00F008EA"/>
    <w:rsid w:val="00F00DEF"/>
    <w:rsid w:val="00F00E2A"/>
    <w:rsid w:val="00F01AB4"/>
    <w:rsid w:val="00F01D9A"/>
    <w:rsid w:val="00F024FD"/>
    <w:rsid w:val="00F025A2"/>
    <w:rsid w:val="00F026F9"/>
    <w:rsid w:val="00F033B1"/>
    <w:rsid w:val="00F03417"/>
    <w:rsid w:val="00F04712"/>
    <w:rsid w:val="00F0479E"/>
    <w:rsid w:val="00F052A9"/>
    <w:rsid w:val="00F05DAE"/>
    <w:rsid w:val="00F05F1C"/>
    <w:rsid w:val="00F0648D"/>
    <w:rsid w:val="00F06EA8"/>
    <w:rsid w:val="00F0705C"/>
    <w:rsid w:val="00F10382"/>
    <w:rsid w:val="00F103C9"/>
    <w:rsid w:val="00F10C77"/>
    <w:rsid w:val="00F11B4A"/>
    <w:rsid w:val="00F122D6"/>
    <w:rsid w:val="00F12FB5"/>
    <w:rsid w:val="00F136E2"/>
    <w:rsid w:val="00F145E0"/>
    <w:rsid w:val="00F15122"/>
    <w:rsid w:val="00F15430"/>
    <w:rsid w:val="00F16E56"/>
    <w:rsid w:val="00F174EE"/>
    <w:rsid w:val="00F17828"/>
    <w:rsid w:val="00F2098F"/>
    <w:rsid w:val="00F20AC0"/>
    <w:rsid w:val="00F20B66"/>
    <w:rsid w:val="00F20FF0"/>
    <w:rsid w:val="00F215B1"/>
    <w:rsid w:val="00F222C4"/>
    <w:rsid w:val="00F224C9"/>
    <w:rsid w:val="00F22B79"/>
    <w:rsid w:val="00F22D09"/>
    <w:rsid w:val="00F22EC7"/>
    <w:rsid w:val="00F22F57"/>
    <w:rsid w:val="00F23280"/>
    <w:rsid w:val="00F23721"/>
    <w:rsid w:val="00F24011"/>
    <w:rsid w:val="00F24628"/>
    <w:rsid w:val="00F24827"/>
    <w:rsid w:val="00F25AB6"/>
    <w:rsid w:val="00F25D51"/>
    <w:rsid w:val="00F27003"/>
    <w:rsid w:val="00F27F54"/>
    <w:rsid w:val="00F30D25"/>
    <w:rsid w:val="00F31D6F"/>
    <w:rsid w:val="00F32108"/>
    <w:rsid w:val="00F322A5"/>
    <w:rsid w:val="00F32B60"/>
    <w:rsid w:val="00F32C10"/>
    <w:rsid w:val="00F3318F"/>
    <w:rsid w:val="00F344E4"/>
    <w:rsid w:val="00F345A5"/>
    <w:rsid w:val="00F352C4"/>
    <w:rsid w:val="00F40EF9"/>
    <w:rsid w:val="00F41A2A"/>
    <w:rsid w:val="00F422B5"/>
    <w:rsid w:val="00F428A0"/>
    <w:rsid w:val="00F42E8F"/>
    <w:rsid w:val="00F43698"/>
    <w:rsid w:val="00F44351"/>
    <w:rsid w:val="00F4442B"/>
    <w:rsid w:val="00F471A9"/>
    <w:rsid w:val="00F47D87"/>
    <w:rsid w:val="00F50408"/>
    <w:rsid w:val="00F51032"/>
    <w:rsid w:val="00F511F2"/>
    <w:rsid w:val="00F51D5A"/>
    <w:rsid w:val="00F52161"/>
    <w:rsid w:val="00F5343A"/>
    <w:rsid w:val="00F53D87"/>
    <w:rsid w:val="00F54E20"/>
    <w:rsid w:val="00F55088"/>
    <w:rsid w:val="00F55DC5"/>
    <w:rsid w:val="00F56246"/>
    <w:rsid w:val="00F567A2"/>
    <w:rsid w:val="00F56B2B"/>
    <w:rsid w:val="00F6021D"/>
    <w:rsid w:val="00F60320"/>
    <w:rsid w:val="00F612BD"/>
    <w:rsid w:val="00F621E5"/>
    <w:rsid w:val="00F62768"/>
    <w:rsid w:val="00F62E3E"/>
    <w:rsid w:val="00F639BA"/>
    <w:rsid w:val="00F63B82"/>
    <w:rsid w:val="00F648EB"/>
    <w:rsid w:val="00F64EF1"/>
    <w:rsid w:val="00F650DD"/>
    <w:rsid w:val="00F653B8"/>
    <w:rsid w:val="00F65B42"/>
    <w:rsid w:val="00F65EC0"/>
    <w:rsid w:val="00F672CB"/>
    <w:rsid w:val="00F71051"/>
    <w:rsid w:val="00F717CC"/>
    <w:rsid w:val="00F71BED"/>
    <w:rsid w:val="00F721F7"/>
    <w:rsid w:val="00F72505"/>
    <w:rsid w:val="00F728BC"/>
    <w:rsid w:val="00F72E89"/>
    <w:rsid w:val="00F7302E"/>
    <w:rsid w:val="00F73988"/>
    <w:rsid w:val="00F746A3"/>
    <w:rsid w:val="00F74733"/>
    <w:rsid w:val="00F74B84"/>
    <w:rsid w:val="00F75EF0"/>
    <w:rsid w:val="00F76428"/>
    <w:rsid w:val="00F76FC3"/>
    <w:rsid w:val="00F7784A"/>
    <w:rsid w:val="00F81DA6"/>
    <w:rsid w:val="00F82392"/>
    <w:rsid w:val="00F82A1C"/>
    <w:rsid w:val="00F83118"/>
    <w:rsid w:val="00F83284"/>
    <w:rsid w:val="00F83323"/>
    <w:rsid w:val="00F83F52"/>
    <w:rsid w:val="00F84945"/>
    <w:rsid w:val="00F8500C"/>
    <w:rsid w:val="00F856C2"/>
    <w:rsid w:val="00F90737"/>
    <w:rsid w:val="00F90811"/>
    <w:rsid w:val="00F908E8"/>
    <w:rsid w:val="00F90A9B"/>
    <w:rsid w:val="00F90B52"/>
    <w:rsid w:val="00F91181"/>
    <w:rsid w:val="00F91354"/>
    <w:rsid w:val="00F914A6"/>
    <w:rsid w:val="00F91560"/>
    <w:rsid w:val="00F92292"/>
    <w:rsid w:val="00F92774"/>
    <w:rsid w:val="00F9328C"/>
    <w:rsid w:val="00F93503"/>
    <w:rsid w:val="00F93C17"/>
    <w:rsid w:val="00F93E52"/>
    <w:rsid w:val="00F948C5"/>
    <w:rsid w:val="00F94CBB"/>
    <w:rsid w:val="00F94FE7"/>
    <w:rsid w:val="00F9563C"/>
    <w:rsid w:val="00F958D8"/>
    <w:rsid w:val="00F962B9"/>
    <w:rsid w:val="00F96ABB"/>
    <w:rsid w:val="00F96C70"/>
    <w:rsid w:val="00F971F5"/>
    <w:rsid w:val="00F9755F"/>
    <w:rsid w:val="00F97669"/>
    <w:rsid w:val="00F97B07"/>
    <w:rsid w:val="00F97B43"/>
    <w:rsid w:val="00FA0EE8"/>
    <w:rsid w:val="00FA0FAE"/>
    <w:rsid w:val="00FA1266"/>
    <w:rsid w:val="00FA1367"/>
    <w:rsid w:val="00FA13C4"/>
    <w:rsid w:val="00FA1ADD"/>
    <w:rsid w:val="00FA2082"/>
    <w:rsid w:val="00FA2C9B"/>
    <w:rsid w:val="00FA2ED7"/>
    <w:rsid w:val="00FA2EEB"/>
    <w:rsid w:val="00FA3064"/>
    <w:rsid w:val="00FA3473"/>
    <w:rsid w:val="00FA4272"/>
    <w:rsid w:val="00FA4793"/>
    <w:rsid w:val="00FA4DE4"/>
    <w:rsid w:val="00FA4E0C"/>
    <w:rsid w:val="00FA5F7D"/>
    <w:rsid w:val="00FA5F88"/>
    <w:rsid w:val="00FA5FED"/>
    <w:rsid w:val="00FA61AC"/>
    <w:rsid w:val="00FA755A"/>
    <w:rsid w:val="00FB0BDB"/>
    <w:rsid w:val="00FB1CF5"/>
    <w:rsid w:val="00FB37B9"/>
    <w:rsid w:val="00FB38DD"/>
    <w:rsid w:val="00FB4130"/>
    <w:rsid w:val="00FB452D"/>
    <w:rsid w:val="00FB4961"/>
    <w:rsid w:val="00FB4EED"/>
    <w:rsid w:val="00FB5598"/>
    <w:rsid w:val="00FB564F"/>
    <w:rsid w:val="00FB5F8F"/>
    <w:rsid w:val="00FB65B3"/>
    <w:rsid w:val="00FB71F9"/>
    <w:rsid w:val="00FB7580"/>
    <w:rsid w:val="00FB7849"/>
    <w:rsid w:val="00FC0097"/>
    <w:rsid w:val="00FC108E"/>
    <w:rsid w:val="00FC1192"/>
    <w:rsid w:val="00FC14F8"/>
    <w:rsid w:val="00FC1E0A"/>
    <w:rsid w:val="00FC2472"/>
    <w:rsid w:val="00FC2AE0"/>
    <w:rsid w:val="00FC2E3A"/>
    <w:rsid w:val="00FC3170"/>
    <w:rsid w:val="00FC4221"/>
    <w:rsid w:val="00FC46B9"/>
    <w:rsid w:val="00FC4B39"/>
    <w:rsid w:val="00FC53DD"/>
    <w:rsid w:val="00FC58E5"/>
    <w:rsid w:val="00FC629B"/>
    <w:rsid w:val="00FC6D6B"/>
    <w:rsid w:val="00FC7A23"/>
    <w:rsid w:val="00FD1245"/>
    <w:rsid w:val="00FD1F6E"/>
    <w:rsid w:val="00FD351C"/>
    <w:rsid w:val="00FD39FD"/>
    <w:rsid w:val="00FD3D64"/>
    <w:rsid w:val="00FD43BE"/>
    <w:rsid w:val="00FD496A"/>
    <w:rsid w:val="00FD5834"/>
    <w:rsid w:val="00FD63EF"/>
    <w:rsid w:val="00FD7419"/>
    <w:rsid w:val="00FD7426"/>
    <w:rsid w:val="00FD7B22"/>
    <w:rsid w:val="00FE124A"/>
    <w:rsid w:val="00FE14A5"/>
    <w:rsid w:val="00FE20F7"/>
    <w:rsid w:val="00FE320A"/>
    <w:rsid w:val="00FE3456"/>
    <w:rsid w:val="00FE53B6"/>
    <w:rsid w:val="00FE5FE5"/>
    <w:rsid w:val="00FE6016"/>
    <w:rsid w:val="00FE6D87"/>
    <w:rsid w:val="00FE7172"/>
    <w:rsid w:val="00FF0737"/>
    <w:rsid w:val="00FF133A"/>
    <w:rsid w:val="00FF360F"/>
    <w:rsid w:val="00FF3771"/>
    <w:rsid w:val="00FF3A7F"/>
    <w:rsid w:val="00FF3BC0"/>
    <w:rsid w:val="00FF4174"/>
    <w:rsid w:val="00FF640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B945D3"/>
  <w15:docId w15:val="{3ED933E3-624E-4D43-B17C-CDFD2B339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99" w:qFormat="1"/>
    <w:lsdException w:name="header" w:qFormat="1"/>
    <w:lsdException w:name="footer" w:uiPriority="99" w:qFormat="1"/>
    <w:lsdException w:name="caption" w:semiHidden="1" w:uiPriority="35" w:unhideWhenUsed="1" w:qFormat="1"/>
    <w:lsdException w:name="footnote reference" w:qFormat="1"/>
    <w:lsdException w:name="annotation reference" w:qFormat="1"/>
    <w:lsdException w:name="List 5" w:qFormat="1"/>
    <w:lsdException w:name="Title" w:qFormat="1"/>
    <w:lsdException w:name="Subtitle" w:qFormat="1"/>
    <w:lsdException w:name="Body Text 2" w:qFormat="1"/>
    <w:lsdException w:name="Hyperlink" w:uiPriority="99" w:qFormat="1"/>
    <w:lsdException w:name="Strong" w:uiPriority="22" w:qFormat="1"/>
    <w:lsdException w:name="Emphasis" w:qFormat="1"/>
    <w:lsdException w:name="Plain Text" w:uiPriority="99" w:qFormat="1"/>
    <w:lsdException w:name="Normal (Web)" w:uiPriority="99" w:qFormat="1"/>
    <w:lsdException w:name="HTML Code" w:uiPriority="99" w:qFormat="1"/>
    <w:lsdException w:name="HTML Definition" w:semiHidden="1" w:unhideWhenUsed="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26BE"/>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2826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2826BE"/>
    <w:pPr>
      <w:pBdr>
        <w:top w:val="none" w:sz="0" w:space="0" w:color="auto"/>
      </w:pBdr>
      <w:spacing w:before="180"/>
      <w:outlineLvl w:val="1"/>
    </w:pPr>
    <w:rPr>
      <w:sz w:val="32"/>
    </w:rPr>
  </w:style>
  <w:style w:type="paragraph" w:styleId="Heading3">
    <w:name w:val="heading 3"/>
    <w:basedOn w:val="Heading2"/>
    <w:next w:val="Normal"/>
    <w:link w:val="Heading3Char"/>
    <w:qFormat/>
    <w:rsid w:val="002826BE"/>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826BE"/>
    <w:pPr>
      <w:ind w:left="1418" w:hanging="1418"/>
      <w:outlineLvl w:val="3"/>
    </w:pPr>
    <w:rPr>
      <w:sz w:val="24"/>
    </w:rPr>
  </w:style>
  <w:style w:type="paragraph" w:styleId="Heading5">
    <w:name w:val="heading 5"/>
    <w:basedOn w:val="Heading4"/>
    <w:next w:val="Normal"/>
    <w:link w:val="Heading5Char"/>
    <w:qFormat/>
    <w:rsid w:val="002826BE"/>
    <w:pPr>
      <w:ind w:left="1701" w:hanging="1701"/>
      <w:outlineLvl w:val="4"/>
    </w:pPr>
    <w:rPr>
      <w:sz w:val="22"/>
    </w:rPr>
  </w:style>
  <w:style w:type="paragraph" w:styleId="Heading6">
    <w:name w:val="heading 6"/>
    <w:basedOn w:val="H6"/>
    <w:next w:val="Normal"/>
    <w:link w:val="Heading6Char"/>
    <w:qFormat/>
    <w:rsid w:val="002826BE"/>
    <w:pPr>
      <w:outlineLvl w:val="5"/>
    </w:pPr>
  </w:style>
  <w:style w:type="paragraph" w:styleId="Heading7">
    <w:name w:val="heading 7"/>
    <w:basedOn w:val="H6"/>
    <w:next w:val="Normal"/>
    <w:link w:val="Heading7Char"/>
    <w:qFormat/>
    <w:rsid w:val="002826BE"/>
    <w:pPr>
      <w:outlineLvl w:val="6"/>
    </w:pPr>
  </w:style>
  <w:style w:type="paragraph" w:styleId="Heading8">
    <w:name w:val="heading 8"/>
    <w:basedOn w:val="Heading1"/>
    <w:next w:val="Normal"/>
    <w:link w:val="Heading8Char"/>
    <w:qFormat/>
    <w:rsid w:val="002826BE"/>
    <w:pPr>
      <w:ind w:left="0" w:firstLine="0"/>
      <w:outlineLvl w:val="7"/>
    </w:pPr>
  </w:style>
  <w:style w:type="paragraph" w:styleId="Heading9">
    <w:name w:val="heading 9"/>
    <w:basedOn w:val="Heading8"/>
    <w:next w:val="Normal"/>
    <w:link w:val="Heading9Char"/>
    <w:qFormat/>
    <w:rsid w:val="002826B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826BE"/>
    <w:pPr>
      <w:ind w:left="1985" w:hanging="1985"/>
      <w:outlineLvl w:val="9"/>
    </w:pPr>
    <w:rPr>
      <w:sz w:val="20"/>
    </w:rPr>
  </w:style>
  <w:style w:type="paragraph" w:styleId="TOC9">
    <w:name w:val="toc 9"/>
    <w:basedOn w:val="TOC8"/>
    <w:uiPriority w:val="39"/>
    <w:rsid w:val="002826BE"/>
    <w:pPr>
      <w:ind w:left="1418" w:hanging="1418"/>
    </w:pPr>
  </w:style>
  <w:style w:type="paragraph" w:styleId="TOC8">
    <w:name w:val="toc 8"/>
    <w:basedOn w:val="TOC1"/>
    <w:uiPriority w:val="39"/>
    <w:rsid w:val="002826BE"/>
    <w:pPr>
      <w:spacing w:before="180"/>
      <w:ind w:left="2693" w:hanging="2693"/>
    </w:pPr>
    <w:rPr>
      <w:b/>
    </w:rPr>
  </w:style>
  <w:style w:type="paragraph" w:styleId="TOC1">
    <w:name w:val="toc 1"/>
    <w:uiPriority w:val="39"/>
    <w:rsid w:val="002826B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qFormat/>
    <w:rsid w:val="002826BE"/>
    <w:pPr>
      <w:keepLines/>
      <w:tabs>
        <w:tab w:val="center" w:pos="4536"/>
        <w:tab w:val="right" w:pos="9072"/>
      </w:tabs>
    </w:pPr>
    <w:rPr>
      <w:noProof/>
    </w:rPr>
  </w:style>
  <w:style w:type="character" w:customStyle="1" w:styleId="ZGSM">
    <w:name w:val="ZGSM"/>
    <w:rsid w:val="002826BE"/>
  </w:style>
  <w:style w:type="paragraph" w:styleId="Header">
    <w:name w:val="header"/>
    <w:link w:val="HeaderChar"/>
    <w:qFormat/>
    <w:rsid w:val="002826B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826B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2826BE"/>
    <w:pPr>
      <w:ind w:left="1701" w:hanging="1701"/>
    </w:pPr>
  </w:style>
  <w:style w:type="paragraph" w:styleId="TOC4">
    <w:name w:val="toc 4"/>
    <w:basedOn w:val="TOC3"/>
    <w:uiPriority w:val="39"/>
    <w:rsid w:val="002826BE"/>
    <w:pPr>
      <w:ind w:left="1418" w:hanging="1418"/>
    </w:pPr>
  </w:style>
  <w:style w:type="paragraph" w:styleId="TOC3">
    <w:name w:val="toc 3"/>
    <w:basedOn w:val="TOC2"/>
    <w:uiPriority w:val="39"/>
    <w:rsid w:val="002826BE"/>
    <w:pPr>
      <w:ind w:left="1134" w:hanging="1134"/>
    </w:pPr>
  </w:style>
  <w:style w:type="paragraph" w:styleId="TOC2">
    <w:name w:val="toc 2"/>
    <w:basedOn w:val="TOC1"/>
    <w:uiPriority w:val="39"/>
    <w:rsid w:val="002826BE"/>
    <w:pPr>
      <w:keepNext w:val="0"/>
      <w:spacing w:before="0"/>
      <w:ind w:left="851" w:hanging="851"/>
    </w:pPr>
    <w:rPr>
      <w:sz w:val="20"/>
    </w:rPr>
  </w:style>
  <w:style w:type="paragraph" w:styleId="Footer">
    <w:name w:val="footer"/>
    <w:basedOn w:val="Header"/>
    <w:link w:val="FooterChar"/>
    <w:uiPriority w:val="99"/>
    <w:qFormat/>
    <w:rsid w:val="002826BE"/>
    <w:pPr>
      <w:jc w:val="center"/>
    </w:pPr>
    <w:rPr>
      <w:i/>
    </w:rPr>
  </w:style>
  <w:style w:type="paragraph" w:customStyle="1" w:styleId="TT">
    <w:name w:val="TT"/>
    <w:basedOn w:val="Heading1"/>
    <w:next w:val="Normal"/>
    <w:rsid w:val="002826BE"/>
    <w:pPr>
      <w:outlineLvl w:val="9"/>
    </w:pPr>
  </w:style>
  <w:style w:type="paragraph" w:customStyle="1" w:styleId="NF">
    <w:name w:val="NF"/>
    <w:basedOn w:val="NO"/>
    <w:qFormat/>
    <w:rsid w:val="002826BE"/>
    <w:pPr>
      <w:keepNext/>
      <w:spacing w:after="0"/>
    </w:pPr>
    <w:rPr>
      <w:rFonts w:ascii="Arial" w:hAnsi="Arial"/>
      <w:sz w:val="18"/>
    </w:rPr>
  </w:style>
  <w:style w:type="paragraph" w:customStyle="1" w:styleId="NO">
    <w:name w:val="NO"/>
    <w:basedOn w:val="Normal"/>
    <w:link w:val="NOChar"/>
    <w:qFormat/>
    <w:rsid w:val="002826BE"/>
    <w:pPr>
      <w:keepLines/>
      <w:ind w:left="1135" w:hanging="851"/>
    </w:pPr>
  </w:style>
  <w:style w:type="paragraph" w:customStyle="1" w:styleId="PL">
    <w:name w:val="PL"/>
    <w:link w:val="PLChar"/>
    <w:rsid w:val="002826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826BE"/>
    <w:pPr>
      <w:jc w:val="right"/>
    </w:pPr>
  </w:style>
  <w:style w:type="paragraph" w:customStyle="1" w:styleId="TAL">
    <w:name w:val="TAL"/>
    <w:basedOn w:val="Normal"/>
    <w:link w:val="TALCar"/>
    <w:qFormat/>
    <w:rsid w:val="002826BE"/>
    <w:pPr>
      <w:keepNext/>
      <w:keepLines/>
      <w:spacing w:after="0"/>
    </w:pPr>
    <w:rPr>
      <w:rFonts w:ascii="Arial" w:hAnsi="Arial"/>
      <w:sz w:val="18"/>
    </w:rPr>
  </w:style>
  <w:style w:type="paragraph" w:customStyle="1" w:styleId="TAH">
    <w:name w:val="TAH"/>
    <w:basedOn w:val="TAC"/>
    <w:link w:val="TAHCar"/>
    <w:qFormat/>
    <w:rsid w:val="002826BE"/>
    <w:rPr>
      <w:b/>
    </w:rPr>
  </w:style>
  <w:style w:type="paragraph" w:customStyle="1" w:styleId="TAC">
    <w:name w:val="TAC"/>
    <w:basedOn w:val="TAL"/>
    <w:link w:val="TACChar"/>
    <w:qFormat/>
    <w:rsid w:val="002826BE"/>
    <w:pPr>
      <w:jc w:val="center"/>
    </w:pPr>
  </w:style>
  <w:style w:type="paragraph" w:customStyle="1" w:styleId="LD">
    <w:name w:val="LD"/>
    <w:rsid w:val="002826B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2826BE"/>
    <w:pPr>
      <w:keepLines/>
      <w:ind w:left="1702" w:hanging="1418"/>
    </w:pPr>
  </w:style>
  <w:style w:type="paragraph" w:customStyle="1" w:styleId="FP">
    <w:name w:val="FP"/>
    <w:basedOn w:val="Normal"/>
    <w:rsid w:val="002826BE"/>
    <w:pPr>
      <w:spacing w:after="0"/>
    </w:pPr>
  </w:style>
  <w:style w:type="paragraph" w:customStyle="1" w:styleId="NW">
    <w:name w:val="NW"/>
    <w:basedOn w:val="NO"/>
    <w:qFormat/>
    <w:rsid w:val="002826BE"/>
    <w:pPr>
      <w:spacing w:after="0"/>
    </w:pPr>
  </w:style>
  <w:style w:type="paragraph" w:customStyle="1" w:styleId="EW">
    <w:name w:val="EW"/>
    <w:basedOn w:val="EX"/>
    <w:qFormat/>
    <w:rsid w:val="002826BE"/>
    <w:pPr>
      <w:spacing w:after="0"/>
    </w:pPr>
  </w:style>
  <w:style w:type="paragraph" w:customStyle="1" w:styleId="B1">
    <w:name w:val="B1"/>
    <w:basedOn w:val="List"/>
    <w:link w:val="B1Char"/>
    <w:qFormat/>
    <w:rsid w:val="002826BE"/>
  </w:style>
  <w:style w:type="paragraph" w:styleId="TOC6">
    <w:name w:val="toc 6"/>
    <w:basedOn w:val="TOC5"/>
    <w:next w:val="Normal"/>
    <w:uiPriority w:val="39"/>
    <w:rsid w:val="002826BE"/>
    <w:pPr>
      <w:ind w:left="1985" w:hanging="1985"/>
    </w:pPr>
  </w:style>
  <w:style w:type="paragraph" w:styleId="TOC7">
    <w:name w:val="toc 7"/>
    <w:basedOn w:val="TOC6"/>
    <w:next w:val="Normal"/>
    <w:uiPriority w:val="39"/>
    <w:rsid w:val="002826BE"/>
    <w:pPr>
      <w:ind w:left="2268" w:hanging="2268"/>
    </w:pPr>
  </w:style>
  <w:style w:type="paragraph" w:customStyle="1" w:styleId="EditorsNote">
    <w:name w:val="Editor's Note"/>
    <w:basedOn w:val="NO"/>
    <w:link w:val="EditorsNoteChar"/>
    <w:qFormat/>
    <w:rsid w:val="002826BE"/>
    <w:rPr>
      <w:color w:val="FF0000"/>
    </w:rPr>
  </w:style>
  <w:style w:type="paragraph" w:customStyle="1" w:styleId="TH">
    <w:name w:val="TH"/>
    <w:basedOn w:val="Normal"/>
    <w:link w:val="THChar"/>
    <w:qFormat/>
    <w:rsid w:val="002826BE"/>
    <w:pPr>
      <w:keepNext/>
      <w:keepLines/>
      <w:spacing w:before="60"/>
      <w:jc w:val="center"/>
    </w:pPr>
    <w:rPr>
      <w:rFonts w:ascii="Arial" w:hAnsi="Arial"/>
      <w:b/>
    </w:rPr>
  </w:style>
  <w:style w:type="paragraph" w:customStyle="1" w:styleId="ZA">
    <w:name w:val="ZA"/>
    <w:rsid w:val="002826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826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826B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qFormat/>
    <w:rsid w:val="002826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qFormat/>
    <w:rsid w:val="002826BE"/>
    <w:pPr>
      <w:ind w:left="851" w:hanging="851"/>
    </w:pPr>
  </w:style>
  <w:style w:type="paragraph" w:customStyle="1" w:styleId="ZH">
    <w:name w:val="ZH"/>
    <w:rsid w:val="002826B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2826BE"/>
    <w:pPr>
      <w:keepNext w:val="0"/>
      <w:spacing w:before="0" w:after="240"/>
    </w:pPr>
  </w:style>
  <w:style w:type="paragraph" w:customStyle="1" w:styleId="ZG">
    <w:name w:val="ZG"/>
    <w:rsid w:val="002826B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2826BE"/>
  </w:style>
  <w:style w:type="paragraph" w:customStyle="1" w:styleId="B3">
    <w:name w:val="B3"/>
    <w:basedOn w:val="List3"/>
    <w:link w:val="B3Char"/>
    <w:qFormat/>
    <w:rsid w:val="002826BE"/>
  </w:style>
  <w:style w:type="paragraph" w:customStyle="1" w:styleId="B4">
    <w:name w:val="B4"/>
    <w:basedOn w:val="List4"/>
    <w:link w:val="B4Char"/>
    <w:qFormat/>
    <w:rsid w:val="002826BE"/>
  </w:style>
  <w:style w:type="paragraph" w:customStyle="1" w:styleId="B5">
    <w:name w:val="B5"/>
    <w:basedOn w:val="List5"/>
    <w:link w:val="B5Char"/>
    <w:qFormat/>
    <w:rsid w:val="002826BE"/>
  </w:style>
  <w:style w:type="paragraph" w:customStyle="1" w:styleId="ZTD">
    <w:name w:val="ZTD"/>
    <w:basedOn w:val="ZB"/>
    <w:rsid w:val="002826BE"/>
    <w:pPr>
      <w:framePr w:hRule="auto" w:wrap="notBeside" w:y="852"/>
    </w:pPr>
    <w:rPr>
      <w:i w:val="0"/>
      <w:sz w:val="40"/>
    </w:rPr>
  </w:style>
  <w:style w:type="paragraph" w:customStyle="1" w:styleId="ZV">
    <w:name w:val="ZV"/>
    <w:basedOn w:val="ZU"/>
    <w:rsid w:val="002826BE"/>
    <w:pPr>
      <w:framePr w:wrap="notBeside" w:y="16161"/>
    </w:pPr>
  </w:style>
  <w:style w:type="character" w:customStyle="1" w:styleId="Heading3Char">
    <w:name w:val="Heading 3 Char"/>
    <w:basedOn w:val="DefaultParagraphFont"/>
    <w:link w:val="Heading3"/>
    <w:qFormat/>
    <w:rsid w:val="00AF08D2"/>
    <w:rPr>
      <w:rFonts w:ascii="Arial" w:eastAsia="Times New Roman" w:hAnsi="Arial"/>
      <w:sz w:val="28"/>
    </w:rPr>
  </w:style>
  <w:style w:type="character" w:customStyle="1" w:styleId="EditorsNoteChar">
    <w:name w:val="Editor's Note Char"/>
    <w:aliases w:val="EN Char"/>
    <w:link w:val="EditorsNote"/>
    <w:qFormat/>
    <w:locked/>
    <w:rsid w:val="005D3B77"/>
    <w:rPr>
      <w:rFonts w:eastAsia="Times New Roman"/>
      <w:color w:val="FF0000"/>
    </w:rPr>
  </w:style>
  <w:style w:type="character" w:customStyle="1" w:styleId="B5Char">
    <w:name w:val="B5 Char"/>
    <w:link w:val="B5"/>
    <w:qFormat/>
    <w:locked/>
    <w:rsid w:val="003B18D8"/>
    <w:rPr>
      <w:rFonts w:eastAsia="Times New Roman"/>
    </w:rPr>
  </w:style>
  <w:style w:type="character" w:customStyle="1" w:styleId="TACChar">
    <w:name w:val="TAC Char"/>
    <w:link w:val="TAC"/>
    <w:qFormat/>
    <w:rsid w:val="00AF7851"/>
    <w:rPr>
      <w:rFonts w:ascii="Arial" w:eastAsia="Times New Roman" w:hAnsi="Arial"/>
      <w:sz w:val="18"/>
    </w:rPr>
  </w:style>
  <w:style w:type="character" w:customStyle="1" w:styleId="TAHCar">
    <w:name w:val="TAH Car"/>
    <w:link w:val="TAH"/>
    <w:qFormat/>
    <w:rsid w:val="00AF7851"/>
    <w:rPr>
      <w:rFonts w:ascii="Arial" w:eastAsia="Times New Roman" w:hAnsi="Arial"/>
      <w:b/>
      <w:sz w:val="18"/>
    </w:rPr>
  </w:style>
  <w:style w:type="character" w:customStyle="1" w:styleId="THChar">
    <w:name w:val="TH Char"/>
    <w:link w:val="TH"/>
    <w:qFormat/>
    <w:rsid w:val="00651478"/>
    <w:rPr>
      <w:rFonts w:ascii="Arial" w:eastAsia="Times New Roman" w:hAnsi="Arial"/>
      <w:b/>
    </w:rPr>
  </w:style>
  <w:style w:type="character" w:customStyle="1" w:styleId="B6Char">
    <w:name w:val="B6 Char"/>
    <w:link w:val="B6"/>
    <w:qFormat/>
    <w:locked/>
    <w:rsid w:val="003B18D8"/>
    <w:rPr>
      <w:rFonts w:eastAsia="Times New Roman"/>
    </w:rPr>
  </w:style>
  <w:style w:type="character" w:customStyle="1" w:styleId="B1Char">
    <w:name w:val="B1 Char"/>
    <w:link w:val="B1"/>
    <w:qFormat/>
    <w:rsid w:val="00C14B4B"/>
    <w:rPr>
      <w:rFonts w:eastAsia="Times New Roman"/>
    </w:rPr>
  </w:style>
  <w:style w:type="character" w:customStyle="1" w:styleId="B2Char">
    <w:name w:val="B2 Char"/>
    <w:link w:val="B2"/>
    <w:qFormat/>
    <w:rsid w:val="00C14B4B"/>
    <w:rPr>
      <w:rFonts w:eastAsia="Times New Roman"/>
    </w:rPr>
  </w:style>
  <w:style w:type="paragraph" w:customStyle="1" w:styleId="B6">
    <w:name w:val="B6"/>
    <w:basedOn w:val="B5"/>
    <w:link w:val="B6Char"/>
    <w:qFormat/>
    <w:rsid w:val="00B52C31"/>
    <w:pPr>
      <w:ind w:left="1985"/>
    </w:pPr>
  </w:style>
  <w:style w:type="paragraph" w:styleId="Revision">
    <w:name w:val="Revision"/>
    <w:hidden/>
    <w:uiPriority w:val="99"/>
    <w:semiHidden/>
    <w:qFormat/>
    <w:rsid w:val="00041C9C"/>
    <w:rPr>
      <w:lang w:eastAsia="en-US"/>
    </w:rPr>
  </w:style>
  <w:style w:type="character" w:customStyle="1" w:styleId="B3Char">
    <w:name w:val="B3 Char"/>
    <w:link w:val="B3"/>
    <w:qFormat/>
    <w:rsid w:val="00FC14F8"/>
    <w:rPr>
      <w:rFonts w:eastAsia="Times New Roman"/>
    </w:rPr>
  </w:style>
  <w:style w:type="character" w:customStyle="1" w:styleId="NOChar">
    <w:name w:val="NO Char"/>
    <w:link w:val="NO"/>
    <w:qFormat/>
    <w:rsid w:val="00E807A9"/>
    <w:rPr>
      <w:rFonts w:eastAsia="Times New Roman"/>
    </w:rPr>
  </w:style>
  <w:style w:type="character" w:customStyle="1" w:styleId="B4Char">
    <w:name w:val="B4 Char"/>
    <w:link w:val="B4"/>
    <w:qFormat/>
    <w:rsid w:val="000A09B5"/>
    <w:rPr>
      <w:rFonts w:eastAsia="Times New Roman"/>
    </w:rPr>
  </w:style>
  <w:style w:type="paragraph" w:customStyle="1" w:styleId="B7">
    <w:name w:val="B7"/>
    <w:basedOn w:val="B6"/>
    <w:link w:val="B7Char"/>
    <w:qFormat/>
    <w:rsid w:val="00A80423"/>
    <w:pPr>
      <w:ind w:left="2269"/>
    </w:pPr>
  </w:style>
  <w:style w:type="character" w:customStyle="1" w:styleId="TFChar">
    <w:name w:val="TF Char"/>
    <w:link w:val="TF"/>
    <w:qFormat/>
    <w:rsid w:val="00092F12"/>
    <w:rPr>
      <w:rFonts w:ascii="Arial" w:eastAsia="Times New Roman" w:hAnsi="Arial"/>
      <w:b/>
    </w:rPr>
  </w:style>
  <w:style w:type="character" w:customStyle="1" w:styleId="TALCar">
    <w:name w:val="TAL Car"/>
    <w:link w:val="TAL"/>
    <w:qFormat/>
    <w:rsid w:val="00C5299F"/>
    <w:rPr>
      <w:rFonts w:ascii="Arial" w:eastAsia="Times New Roman" w:hAnsi="Arial"/>
      <w:sz w:val="18"/>
    </w:rPr>
  </w:style>
  <w:style w:type="paragraph" w:styleId="Index2">
    <w:name w:val="index 2"/>
    <w:basedOn w:val="Index1"/>
    <w:rsid w:val="002826BE"/>
    <w:pPr>
      <w:ind w:left="284"/>
    </w:pPr>
  </w:style>
  <w:style w:type="paragraph" w:styleId="Index1">
    <w:name w:val="index 1"/>
    <w:basedOn w:val="Normal"/>
    <w:rsid w:val="002826BE"/>
    <w:pPr>
      <w:keepLines/>
      <w:spacing w:after="0"/>
    </w:pPr>
  </w:style>
  <w:style w:type="paragraph" w:styleId="ListNumber2">
    <w:name w:val="List Number 2"/>
    <w:basedOn w:val="ListNumber"/>
    <w:rsid w:val="002826BE"/>
    <w:pPr>
      <w:ind w:left="851"/>
    </w:pPr>
  </w:style>
  <w:style w:type="character" w:styleId="FootnoteReference">
    <w:name w:val="footnote reference"/>
    <w:basedOn w:val="DefaultParagraphFont"/>
    <w:qFormat/>
    <w:rsid w:val="002826BE"/>
    <w:rPr>
      <w:b/>
      <w:position w:val="6"/>
      <w:sz w:val="16"/>
    </w:rPr>
  </w:style>
  <w:style w:type="paragraph" w:styleId="FootnoteText">
    <w:name w:val="footnote text"/>
    <w:basedOn w:val="Normal"/>
    <w:link w:val="FootnoteTextChar"/>
    <w:qFormat/>
    <w:rsid w:val="002826BE"/>
    <w:pPr>
      <w:keepLines/>
      <w:spacing w:after="0"/>
      <w:ind w:left="454" w:hanging="454"/>
    </w:pPr>
    <w:rPr>
      <w:sz w:val="16"/>
    </w:rPr>
  </w:style>
  <w:style w:type="character" w:customStyle="1" w:styleId="FootnoteTextChar">
    <w:name w:val="Footnote Text Char"/>
    <w:basedOn w:val="DefaultParagraphFont"/>
    <w:link w:val="FootnoteText"/>
    <w:qFormat/>
    <w:rsid w:val="00411627"/>
    <w:rPr>
      <w:rFonts w:eastAsia="Times New Roman"/>
      <w:sz w:val="16"/>
    </w:rPr>
  </w:style>
  <w:style w:type="paragraph" w:styleId="ListBullet2">
    <w:name w:val="List Bullet 2"/>
    <w:basedOn w:val="ListBullet"/>
    <w:rsid w:val="002826BE"/>
    <w:pPr>
      <w:ind w:left="851"/>
    </w:pPr>
  </w:style>
  <w:style w:type="paragraph" w:styleId="ListBullet3">
    <w:name w:val="List Bullet 3"/>
    <w:basedOn w:val="ListBullet2"/>
    <w:rsid w:val="002826BE"/>
    <w:pPr>
      <w:ind w:left="1135"/>
    </w:pPr>
  </w:style>
  <w:style w:type="paragraph" w:styleId="ListNumber">
    <w:name w:val="List Number"/>
    <w:basedOn w:val="List"/>
    <w:rsid w:val="002826BE"/>
  </w:style>
  <w:style w:type="paragraph" w:styleId="List2">
    <w:name w:val="List 2"/>
    <w:basedOn w:val="List"/>
    <w:rsid w:val="002826BE"/>
    <w:pPr>
      <w:ind w:left="851"/>
    </w:pPr>
  </w:style>
  <w:style w:type="paragraph" w:styleId="List3">
    <w:name w:val="List 3"/>
    <w:basedOn w:val="List2"/>
    <w:rsid w:val="002826BE"/>
    <w:pPr>
      <w:ind w:left="1135"/>
    </w:pPr>
  </w:style>
  <w:style w:type="paragraph" w:styleId="List4">
    <w:name w:val="List 4"/>
    <w:basedOn w:val="List3"/>
    <w:rsid w:val="002826BE"/>
    <w:pPr>
      <w:ind w:left="1418"/>
    </w:pPr>
  </w:style>
  <w:style w:type="paragraph" w:styleId="List5">
    <w:name w:val="List 5"/>
    <w:basedOn w:val="List4"/>
    <w:qFormat/>
    <w:rsid w:val="002826BE"/>
    <w:pPr>
      <w:ind w:left="1702"/>
    </w:pPr>
  </w:style>
  <w:style w:type="paragraph" w:styleId="List">
    <w:name w:val="List"/>
    <w:basedOn w:val="Normal"/>
    <w:rsid w:val="002826BE"/>
    <w:pPr>
      <w:ind w:left="568" w:hanging="284"/>
    </w:pPr>
  </w:style>
  <w:style w:type="paragraph" w:styleId="ListBullet">
    <w:name w:val="List Bullet"/>
    <w:basedOn w:val="List"/>
    <w:rsid w:val="002826BE"/>
  </w:style>
  <w:style w:type="paragraph" w:styleId="ListBullet4">
    <w:name w:val="List Bullet 4"/>
    <w:basedOn w:val="ListBullet3"/>
    <w:rsid w:val="002826BE"/>
    <w:pPr>
      <w:ind w:left="1418"/>
    </w:pPr>
  </w:style>
  <w:style w:type="paragraph" w:styleId="ListBullet5">
    <w:name w:val="List Bullet 5"/>
    <w:basedOn w:val="ListBullet4"/>
    <w:rsid w:val="002826BE"/>
    <w:pPr>
      <w:ind w:left="1702"/>
    </w:pPr>
  </w:style>
  <w:style w:type="character" w:customStyle="1" w:styleId="Heading2Char">
    <w:name w:val="Heading 2 Char"/>
    <w:basedOn w:val="DefaultParagraphFont"/>
    <w:link w:val="Heading2"/>
    <w:qFormat/>
    <w:rsid w:val="0047246C"/>
    <w:rPr>
      <w:rFonts w:ascii="Arial" w:eastAsia="Times New Roman" w:hAnsi="Arial"/>
      <w:sz w:val="32"/>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47246C"/>
    <w:rPr>
      <w:rFonts w:ascii="Arial" w:eastAsia="Times New Roman" w:hAnsi="Arial"/>
      <w:sz w:val="24"/>
    </w:rPr>
  </w:style>
  <w:style w:type="character" w:customStyle="1" w:styleId="EXChar">
    <w:name w:val="EX Char"/>
    <w:link w:val="EX"/>
    <w:qFormat/>
    <w:locked/>
    <w:rsid w:val="00E82967"/>
    <w:rPr>
      <w:rFonts w:eastAsia="Times New Roman"/>
    </w:rPr>
  </w:style>
  <w:style w:type="character" w:customStyle="1" w:styleId="Heading1Char">
    <w:name w:val="Heading 1 Char"/>
    <w:basedOn w:val="DefaultParagraphFont"/>
    <w:link w:val="Heading1"/>
    <w:rsid w:val="00E82967"/>
    <w:rPr>
      <w:rFonts w:ascii="Arial" w:eastAsia="Times New Roman" w:hAnsi="Arial"/>
      <w:sz w:val="36"/>
    </w:rPr>
  </w:style>
  <w:style w:type="character" w:customStyle="1" w:styleId="Heading5Char">
    <w:name w:val="Heading 5 Char"/>
    <w:basedOn w:val="DefaultParagraphFont"/>
    <w:link w:val="Heading5"/>
    <w:rsid w:val="00E82967"/>
    <w:rPr>
      <w:rFonts w:ascii="Arial" w:eastAsia="Times New Roman" w:hAnsi="Arial"/>
      <w:sz w:val="22"/>
    </w:rPr>
  </w:style>
  <w:style w:type="character" w:customStyle="1" w:styleId="Heading6Char">
    <w:name w:val="Heading 6 Char"/>
    <w:basedOn w:val="DefaultParagraphFont"/>
    <w:link w:val="Heading6"/>
    <w:rsid w:val="00E82967"/>
    <w:rPr>
      <w:rFonts w:ascii="Arial" w:eastAsia="Times New Roman" w:hAnsi="Arial"/>
    </w:rPr>
  </w:style>
  <w:style w:type="character" w:customStyle="1" w:styleId="Heading7Char">
    <w:name w:val="Heading 7 Char"/>
    <w:basedOn w:val="DefaultParagraphFont"/>
    <w:link w:val="Heading7"/>
    <w:rsid w:val="00E82967"/>
    <w:rPr>
      <w:rFonts w:ascii="Arial" w:eastAsia="Times New Roman" w:hAnsi="Arial"/>
    </w:rPr>
  </w:style>
  <w:style w:type="character" w:customStyle="1" w:styleId="Heading8Char">
    <w:name w:val="Heading 8 Char"/>
    <w:basedOn w:val="DefaultParagraphFont"/>
    <w:link w:val="Heading8"/>
    <w:rsid w:val="00E82967"/>
    <w:rPr>
      <w:rFonts w:ascii="Arial" w:eastAsia="Times New Roman" w:hAnsi="Arial"/>
      <w:sz w:val="36"/>
    </w:rPr>
  </w:style>
  <w:style w:type="character" w:customStyle="1" w:styleId="Heading9Char">
    <w:name w:val="Heading 9 Char"/>
    <w:basedOn w:val="DefaultParagraphFont"/>
    <w:link w:val="Heading9"/>
    <w:rsid w:val="00E82967"/>
    <w:rPr>
      <w:rFonts w:ascii="Arial" w:eastAsia="Times New Roman" w:hAnsi="Arial"/>
      <w:sz w:val="36"/>
    </w:rPr>
  </w:style>
  <w:style w:type="character" w:customStyle="1" w:styleId="HeaderChar">
    <w:name w:val="Header Char"/>
    <w:basedOn w:val="DefaultParagraphFont"/>
    <w:link w:val="Header"/>
    <w:qFormat/>
    <w:rsid w:val="00E82967"/>
    <w:rPr>
      <w:rFonts w:ascii="Arial" w:eastAsia="Times New Roman" w:hAnsi="Arial"/>
      <w:b/>
      <w:noProof/>
      <w:sz w:val="18"/>
    </w:rPr>
  </w:style>
  <w:style w:type="character" w:customStyle="1" w:styleId="FooterChar">
    <w:name w:val="Footer Char"/>
    <w:basedOn w:val="DefaultParagraphFont"/>
    <w:link w:val="Footer"/>
    <w:uiPriority w:val="99"/>
    <w:qFormat/>
    <w:rsid w:val="00E82967"/>
    <w:rPr>
      <w:rFonts w:ascii="Arial" w:eastAsia="Times New Roman" w:hAnsi="Arial"/>
      <w:b/>
      <w:i/>
      <w:noProof/>
      <w:sz w:val="18"/>
    </w:rPr>
  </w:style>
  <w:style w:type="character" w:customStyle="1" w:styleId="PLChar">
    <w:name w:val="PL Char"/>
    <w:link w:val="PL"/>
    <w:qFormat/>
    <w:rsid w:val="00E82967"/>
    <w:rPr>
      <w:rFonts w:ascii="Courier New" w:eastAsia="Times New Roman" w:hAnsi="Courier New"/>
      <w:noProof/>
      <w:sz w:val="16"/>
    </w:rPr>
  </w:style>
  <w:style w:type="character" w:customStyle="1" w:styleId="B7Char">
    <w:name w:val="B7 Char"/>
    <w:basedOn w:val="B6Char"/>
    <w:link w:val="B7"/>
    <w:qFormat/>
    <w:rsid w:val="00A80423"/>
    <w:rPr>
      <w:rFonts w:eastAsia="Times New Roman"/>
    </w:rPr>
  </w:style>
  <w:style w:type="paragraph" w:customStyle="1" w:styleId="B8">
    <w:name w:val="B8"/>
    <w:basedOn w:val="B7"/>
    <w:link w:val="B8Char"/>
    <w:qFormat/>
    <w:rsid w:val="00E82967"/>
    <w:pPr>
      <w:ind w:left="2552"/>
    </w:pPr>
  </w:style>
  <w:style w:type="paragraph" w:customStyle="1" w:styleId="Revision1">
    <w:name w:val="Revision1"/>
    <w:hidden/>
    <w:uiPriority w:val="99"/>
    <w:semiHidden/>
    <w:qFormat/>
    <w:rsid w:val="00E82967"/>
    <w:pPr>
      <w:spacing w:after="160" w:line="259" w:lineRule="auto"/>
    </w:pPr>
    <w:rPr>
      <w:rFonts w:eastAsia="MS Mincho"/>
      <w:lang w:eastAsia="en-US"/>
    </w:rPr>
  </w:style>
  <w:style w:type="character" w:styleId="CommentReference">
    <w:name w:val="annotation reference"/>
    <w:qFormat/>
    <w:rsid w:val="00E51EF0"/>
    <w:rPr>
      <w:sz w:val="16"/>
      <w:szCs w:val="16"/>
    </w:rPr>
  </w:style>
  <w:style w:type="character" w:customStyle="1" w:styleId="B3Char2">
    <w:name w:val="B3 Char2"/>
    <w:qFormat/>
    <w:rsid w:val="00E51EF0"/>
    <w:rPr>
      <w:rFonts w:eastAsia="Times New Roman"/>
      <w:lang w:eastAsia="ja-JP"/>
    </w:rPr>
  </w:style>
  <w:style w:type="paragraph" w:styleId="BalloonText">
    <w:name w:val="Balloon Text"/>
    <w:basedOn w:val="Normal"/>
    <w:link w:val="BalloonTextChar"/>
    <w:semiHidden/>
    <w:unhideWhenUsed/>
    <w:rsid w:val="00E51EF0"/>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E51EF0"/>
    <w:rPr>
      <w:rFonts w:ascii="Segoe UI" w:eastAsia="Times New Roman" w:hAnsi="Segoe UI" w:cs="Segoe UI"/>
      <w:sz w:val="18"/>
      <w:szCs w:val="18"/>
    </w:rPr>
  </w:style>
  <w:style w:type="character" w:customStyle="1" w:styleId="B1Char1">
    <w:name w:val="B1 Char1"/>
    <w:qFormat/>
    <w:rsid w:val="00E51EF0"/>
    <w:rPr>
      <w:rFonts w:eastAsia="Times New Roman"/>
      <w:lang w:eastAsia="ja-JP"/>
    </w:rPr>
  </w:style>
  <w:style w:type="character" w:styleId="HTMLCode">
    <w:name w:val="HTML Code"/>
    <w:uiPriority w:val="99"/>
    <w:unhideWhenUsed/>
    <w:qFormat/>
    <w:rsid w:val="00E51EF0"/>
    <w:rPr>
      <w:rFonts w:ascii="Courier New" w:eastAsia="Times New Roman" w:hAnsi="Courier New" w:cs="Courier New"/>
      <w:sz w:val="20"/>
      <w:szCs w:val="20"/>
    </w:rPr>
  </w:style>
  <w:style w:type="paragraph" w:customStyle="1" w:styleId="Note-Boxed">
    <w:name w:val="Note - Boxed"/>
    <w:basedOn w:val="Normal"/>
    <w:next w:val="Normal"/>
    <w:qFormat/>
    <w:rsid w:val="00CC57FE"/>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rsid w:val="00E46A1C"/>
  </w:style>
  <w:style w:type="character" w:customStyle="1" w:styleId="TAHChar">
    <w:name w:val="TAH Char"/>
    <w:rsid w:val="00AE715E"/>
    <w:rPr>
      <w:rFonts w:ascii="Arial" w:hAnsi="Arial"/>
      <w:b/>
      <w:sz w:val="18"/>
      <w:lang w:val="en-GB"/>
    </w:rPr>
  </w:style>
  <w:style w:type="paragraph" w:styleId="BodyText2">
    <w:name w:val="Body Text 2"/>
    <w:basedOn w:val="Normal"/>
    <w:link w:val="BodyText2Char"/>
    <w:qFormat/>
    <w:rsid w:val="007A02BB"/>
    <w:pPr>
      <w:overflowPunct/>
      <w:autoSpaceDE/>
      <w:autoSpaceDN/>
      <w:adjustRightInd/>
      <w:spacing w:after="0" w:line="259" w:lineRule="auto"/>
      <w:jc w:val="both"/>
      <w:textAlignment w:val="auto"/>
    </w:pPr>
    <w:rPr>
      <w:rFonts w:eastAsia="MS Mincho"/>
      <w:sz w:val="24"/>
      <w:lang w:eastAsia="en-US"/>
    </w:rPr>
  </w:style>
  <w:style w:type="character" w:customStyle="1" w:styleId="BodyText2Char">
    <w:name w:val="Body Text 2 Char"/>
    <w:basedOn w:val="DefaultParagraphFont"/>
    <w:link w:val="BodyText2"/>
    <w:qFormat/>
    <w:rsid w:val="007A02BB"/>
    <w:rPr>
      <w:rFonts w:eastAsia="MS Mincho"/>
      <w:sz w:val="24"/>
      <w:lang w:eastAsia="en-US"/>
    </w:rPr>
  </w:style>
  <w:style w:type="character" w:styleId="Emphasis">
    <w:name w:val="Emphasis"/>
    <w:qFormat/>
    <w:rsid w:val="007A02BB"/>
    <w:rPr>
      <w:i/>
      <w:iCs/>
    </w:rPr>
  </w:style>
  <w:style w:type="paragraph" w:customStyle="1" w:styleId="b30">
    <w:name w:val="b3"/>
    <w:basedOn w:val="Normal"/>
    <w:rsid w:val="007C19C5"/>
    <w:pPr>
      <w:adjustRightInd/>
      <w:spacing w:line="259" w:lineRule="auto"/>
      <w:ind w:left="1135" w:hanging="284"/>
      <w:jc w:val="both"/>
      <w:textAlignment w:val="auto"/>
    </w:pPr>
    <w:rPr>
      <w:lang w:eastAsia="en-GB"/>
    </w:rPr>
  </w:style>
  <w:style w:type="paragraph" w:styleId="Caption">
    <w:name w:val="caption"/>
    <w:basedOn w:val="Normal"/>
    <w:next w:val="Normal"/>
    <w:uiPriority w:val="35"/>
    <w:unhideWhenUsed/>
    <w:qFormat/>
    <w:rsid w:val="007714EB"/>
    <w:pPr>
      <w:spacing w:after="200" w:line="259" w:lineRule="auto"/>
      <w:jc w:val="both"/>
    </w:pPr>
    <w:rPr>
      <w:rFonts w:eastAsia="SimSun"/>
      <w:i/>
      <w:iCs/>
      <w:color w:val="44546A" w:themeColor="text2"/>
      <w:sz w:val="18"/>
      <w:szCs w:val="18"/>
      <w:lang w:eastAsia="zh-CN"/>
    </w:rPr>
  </w:style>
  <w:style w:type="table" w:styleId="TableGrid1">
    <w:name w:val="Table Grid 1"/>
    <w:basedOn w:val="TableNormal"/>
    <w:qFormat/>
    <w:rsid w:val="0078491C"/>
    <w:pPr>
      <w:spacing w:after="180"/>
    </w:pPr>
    <w:rPr>
      <w:rFonts w:ascii="CG Times (WN)" w:eastAsia="Batang"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sid w:val="005333F2"/>
    <w:rPr>
      <w:b/>
      <w:bCs/>
    </w:rPr>
  </w:style>
  <w:style w:type="paragraph" w:styleId="DocumentMap">
    <w:name w:val="Document Map"/>
    <w:basedOn w:val="Normal"/>
    <w:link w:val="DocumentMapChar"/>
    <w:rsid w:val="002C664D"/>
    <w:pPr>
      <w:shd w:val="clear" w:color="auto" w:fill="000080"/>
      <w:overflowPunct/>
      <w:autoSpaceDE/>
      <w:autoSpaceDN/>
      <w:adjustRightInd/>
      <w:textAlignment w:val="auto"/>
    </w:pPr>
    <w:rPr>
      <w:rFonts w:ascii="Tahoma" w:eastAsia="Malgun Gothic" w:hAnsi="Tahoma"/>
      <w:lang w:eastAsia="en-US"/>
    </w:rPr>
  </w:style>
  <w:style w:type="character" w:customStyle="1" w:styleId="DocumentMapChar">
    <w:name w:val="Document Map Char"/>
    <w:basedOn w:val="DefaultParagraphFont"/>
    <w:link w:val="DocumentMap"/>
    <w:rsid w:val="002C664D"/>
    <w:rPr>
      <w:rFonts w:ascii="Tahoma" w:hAnsi="Tahoma"/>
      <w:shd w:val="clear" w:color="auto" w:fill="000080"/>
      <w:lang w:eastAsia="en-US"/>
    </w:rPr>
  </w:style>
  <w:style w:type="character" w:customStyle="1" w:styleId="B8Char">
    <w:name w:val="B8 Char"/>
    <w:link w:val="B8"/>
    <w:qFormat/>
    <w:rsid w:val="007945AB"/>
    <w:rPr>
      <w:rFonts w:eastAsia="Times New Roman"/>
    </w:rPr>
  </w:style>
  <w:style w:type="character" w:customStyle="1" w:styleId="ui-provider">
    <w:name w:val="ui-provider"/>
    <w:basedOn w:val="DefaultParagraphFont"/>
    <w:rsid w:val="007945AB"/>
  </w:style>
  <w:style w:type="character" w:customStyle="1" w:styleId="B1Zchn">
    <w:name w:val="B1 Zchn"/>
    <w:qFormat/>
    <w:rsid w:val="00470F50"/>
    <w:rPr>
      <w:rFonts w:ascii="Times New Roman" w:hAnsi="Times New Roman"/>
      <w:lang w:val="en-GB" w:eastAsia="en-US"/>
    </w:rPr>
  </w:style>
  <w:style w:type="table" w:styleId="TableGrid">
    <w:name w:val="Table Grid"/>
    <w:aliases w:val="TableGrid"/>
    <w:basedOn w:val="TableNormal"/>
    <w:uiPriority w:val="39"/>
    <w:qFormat/>
    <w:rsid w:val="000253DC"/>
    <w:rPr>
      <w:rFonts w:ascii="CG Times (WN)" w:eastAsia="SimSu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qFormat/>
    <w:rsid w:val="006D0905"/>
    <w:pPr>
      <w:overflowPunct/>
      <w:autoSpaceDE/>
      <w:autoSpaceDN/>
      <w:adjustRightInd/>
      <w:spacing w:after="0"/>
      <w:textAlignment w:val="auto"/>
    </w:pPr>
    <w:rPr>
      <w:rFonts w:ascii="Courier New" w:eastAsia="MS Mincho" w:hAnsi="Courier New"/>
      <w:lang w:eastAsia="en-US"/>
    </w:rPr>
  </w:style>
  <w:style w:type="character" w:customStyle="1" w:styleId="PlainTextChar">
    <w:name w:val="Plain Text Char"/>
    <w:basedOn w:val="DefaultParagraphFont"/>
    <w:link w:val="PlainText"/>
    <w:uiPriority w:val="99"/>
    <w:qFormat/>
    <w:rsid w:val="006D0905"/>
    <w:rPr>
      <w:rFonts w:ascii="Courier New" w:eastAsia="MS Mincho" w:hAnsi="Courier New"/>
      <w:lang w:eastAsia="en-US"/>
    </w:rPr>
  </w:style>
  <w:style w:type="paragraph" w:customStyle="1" w:styleId="pf0">
    <w:name w:val="pf0"/>
    <w:basedOn w:val="Normal"/>
    <w:rsid w:val="005B0078"/>
    <w:pPr>
      <w:overflowPunct/>
      <w:autoSpaceDE/>
      <w:autoSpaceDN/>
      <w:adjustRightInd/>
      <w:spacing w:before="100" w:beforeAutospacing="1" w:after="100" w:afterAutospacing="1"/>
      <w:ind w:left="1120"/>
      <w:textAlignment w:val="auto"/>
    </w:pPr>
    <w:rPr>
      <w:sz w:val="24"/>
      <w:szCs w:val="24"/>
      <w:lang w:val="en-US" w:eastAsia="en-US"/>
    </w:rPr>
  </w:style>
  <w:style w:type="paragraph" w:customStyle="1" w:styleId="B9">
    <w:name w:val="B9"/>
    <w:basedOn w:val="B8"/>
    <w:qFormat/>
    <w:rsid w:val="00A80423"/>
    <w:pPr>
      <w:ind w:left="2836"/>
    </w:pPr>
  </w:style>
  <w:style w:type="character" w:styleId="Hyperlink">
    <w:name w:val="Hyperlink"/>
    <w:uiPriority w:val="99"/>
    <w:qFormat/>
    <w:rsid w:val="006B1700"/>
    <w:rPr>
      <w:color w:val="0000FF"/>
      <w:u w:val="single"/>
    </w:rPr>
  </w:style>
  <w:style w:type="character" w:customStyle="1" w:styleId="B2Car">
    <w:name w:val="B2 Car"/>
    <w:rsid w:val="002909B3"/>
    <w:rPr>
      <w:rFonts w:ascii="Times New Roman" w:hAnsi="Times New Roman"/>
      <w:lang w:val="en-GB" w:eastAsia="en-US"/>
    </w:rPr>
  </w:style>
  <w:style w:type="paragraph" w:styleId="CommentText">
    <w:name w:val="annotation text"/>
    <w:basedOn w:val="Normal"/>
    <w:link w:val="CommentTextChar"/>
    <w:uiPriority w:val="99"/>
    <w:qFormat/>
    <w:rsid w:val="006D3FBA"/>
  </w:style>
  <w:style w:type="character" w:customStyle="1" w:styleId="CommentTextChar">
    <w:name w:val="Comment Text Char"/>
    <w:basedOn w:val="DefaultParagraphFont"/>
    <w:link w:val="CommentText"/>
    <w:uiPriority w:val="99"/>
    <w:rsid w:val="006D3FBA"/>
    <w:rPr>
      <w:rFonts w:eastAsia="Times New Roman"/>
    </w:rPr>
  </w:style>
  <w:style w:type="paragraph" w:styleId="CommentSubject">
    <w:name w:val="annotation subject"/>
    <w:basedOn w:val="CommentText"/>
    <w:next w:val="CommentText"/>
    <w:link w:val="CommentSubjectChar"/>
    <w:semiHidden/>
    <w:unhideWhenUsed/>
    <w:rsid w:val="003706A3"/>
    <w:rPr>
      <w:b/>
      <w:bCs/>
    </w:rPr>
  </w:style>
  <w:style w:type="character" w:customStyle="1" w:styleId="CommentSubjectChar">
    <w:name w:val="Comment Subject Char"/>
    <w:basedOn w:val="CommentTextChar"/>
    <w:link w:val="CommentSubject"/>
    <w:semiHidden/>
    <w:rsid w:val="003706A3"/>
    <w:rPr>
      <w:rFonts w:eastAsia="Times New Roman"/>
      <w:b/>
      <w:bCs/>
    </w:rPr>
  </w:style>
  <w:style w:type="paragraph" w:styleId="ListParagraph">
    <w:name w:val="List Paragraph"/>
    <w:basedOn w:val="Normal"/>
    <w:uiPriority w:val="34"/>
    <w:qFormat/>
    <w:rsid w:val="00CE57F2"/>
    <w:pPr>
      <w:ind w:left="720"/>
      <w:contextualSpacing/>
    </w:pPr>
  </w:style>
  <w:style w:type="paragraph" w:customStyle="1" w:styleId="CRCoverPage">
    <w:name w:val="CR Cover Page"/>
    <w:link w:val="CRCoverPageZchn"/>
    <w:qFormat/>
    <w:rsid w:val="008B7E70"/>
    <w:pPr>
      <w:spacing w:after="120"/>
    </w:pPr>
    <w:rPr>
      <w:rFonts w:ascii="Arial" w:eastAsia="SimSun" w:hAnsi="Arial"/>
      <w:lang w:eastAsia="en-US"/>
    </w:rPr>
  </w:style>
  <w:style w:type="character" w:customStyle="1" w:styleId="CRCoverPageZchn">
    <w:name w:val="CR Cover Page Zchn"/>
    <w:link w:val="CRCoverPage"/>
    <w:qFormat/>
    <w:rsid w:val="008B7E70"/>
    <w:rPr>
      <w:rFonts w:ascii="Arial" w:eastAsia="SimSun"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080">
      <w:bodyDiv w:val="1"/>
      <w:marLeft w:val="0"/>
      <w:marRight w:val="0"/>
      <w:marTop w:val="0"/>
      <w:marBottom w:val="0"/>
      <w:divBdr>
        <w:top w:val="none" w:sz="0" w:space="0" w:color="auto"/>
        <w:left w:val="none" w:sz="0" w:space="0" w:color="auto"/>
        <w:bottom w:val="none" w:sz="0" w:space="0" w:color="auto"/>
        <w:right w:val="none" w:sz="0" w:space="0" w:color="auto"/>
      </w:divBdr>
    </w:div>
    <w:div w:id="4290741">
      <w:bodyDiv w:val="1"/>
      <w:marLeft w:val="0"/>
      <w:marRight w:val="0"/>
      <w:marTop w:val="0"/>
      <w:marBottom w:val="0"/>
      <w:divBdr>
        <w:top w:val="none" w:sz="0" w:space="0" w:color="auto"/>
        <w:left w:val="none" w:sz="0" w:space="0" w:color="auto"/>
        <w:bottom w:val="none" w:sz="0" w:space="0" w:color="auto"/>
        <w:right w:val="none" w:sz="0" w:space="0" w:color="auto"/>
      </w:divBdr>
    </w:div>
    <w:div w:id="21054057">
      <w:bodyDiv w:val="1"/>
      <w:marLeft w:val="0"/>
      <w:marRight w:val="0"/>
      <w:marTop w:val="0"/>
      <w:marBottom w:val="0"/>
      <w:divBdr>
        <w:top w:val="none" w:sz="0" w:space="0" w:color="auto"/>
        <w:left w:val="none" w:sz="0" w:space="0" w:color="auto"/>
        <w:bottom w:val="none" w:sz="0" w:space="0" w:color="auto"/>
        <w:right w:val="none" w:sz="0" w:space="0" w:color="auto"/>
      </w:divBdr>
    </w:div>
    <w:div w:id="26029872">
      <w:bodyDiv w:val="1"/>
      <w:marLeft w:val="0"/>
      <w:marRight w:val="0"/>
      <w:marTop w:val="0"/>
      <w:marBottom w:val="0"/>
      <w:divBdr>
        <w:top w:val="none" w:sz="0" w:space="0" w:color="auto"/>
        <w:left w:val="none" w:sz="0" w:space="0" w:color="auto"/>
        <w:bottom w:val="none" w:sz="0" w:space="0" w:color="auto"/>
        <w:right w:val="none" w:sz="0" w:space="0" w:color="auto"/>
      </w:divBdr>
    </w:div>
    <w:div w:id="31079595">
      <w:bodyDiv w:val="1"/>
      <w:marLeft w:val="0"/>
      <w:marRight w:val="0"/>
      <w:marTop w:val="0"/>
      <w:marBottom w:val="0"/>
      <w:divBdr>
        <w:top w:val="none" w:sz="0" w:space="0" w:color="auto"/>
        <w:left w:val="none" w:sz="0" w:space="0" w:color="auto"/>
        <w:bottom w:val="none" w:sz="0" w:space="0" w:color="auto"/>
        <w:right w:val="none" w:sz="0" w:space="0" w:color="auto"/>
      </w:divBdr>
    </w:div>
    <w:div w:id="35550991">
      <w:bodyDiv w:val="1"/>
      <w:marLeft w:val="0"/>
      <w:marRight w:val="0"/>
      <w:marTop w:val="0"/>
      <w:marBottom w:val="0"/>
      <w:divBdr>
        <w:top w:val="none" w:sz="0" w:space="0" w:color="auto"/>
        <w:left w:val="none" w:sz="0" w:space="0" w:color="auto"/>
        <w:bottom w:val="none" w:sz="0" w:space="0" w:color="auto"/>
        <w:right w:val="none" w:sz="0" w:space="0" w:color="auto"/>
      </w:divBdr>
    </w:div>
    <w:div w:id="46222334">
      <w:bodyDiv w:val="1"/>
      <w:marLeft w:val="0"/>
      <w:marRight w:val="0"/>
      <w:marTop w:val="0"/>
      <w:marBottom w:val="0"/>
      <w:divBdr>
        <w:top w:val="none" w:sz="0" w:space="0" w:color="auto"/>
        <w:left w:val="none" w:sz="0" w:space="0" w:color="auto"/>
        <w:bottom w:val="none" w:sz="0" w:space="0" w:color="auto"/>
        <w:right w:val="none" w:sz="0" w:space="0" w:color="auto"/>
      </w:divBdr>
    </w:div>
    <w:div w:id="48308515">
      <w:bodyDiv w:val="1"/>
      <w:marLeft w:val="0"/>
      <w:marRight w:val="0"/>
      <w:marTop w:val="0"/>
      <w:marBottom w:val="0"/>
      <w:divBdr>
        <w:top w:val="none" w:sz="0" w:space="0" w:color="auto"/>
        <w:left w:val="none" w:sz="0" w:space="0" w:color="auto"/>
        <w:bottom w:val="none" w:sz="0" w:space="0" w:color="auto"/>
        <w:right w:val="none" w:sz="0" w:space="0" w:color="auto"/>
      </w:divBdr>
    </w:div>
    <w:div w:id="64379400">
      <w:bodyDiv w:val="1"/>
      <w:marLeft w:val="0"/>
      <w:marRight w:val="0"/>
      <w:marTop w:val="0"/>
      <w:marBottom w:val="0"/>
      <w:divBdr>
        <w:top w:val="none" w:sz="0" w:space="0" w:color="auto"/>
        <w:left w:val="none" w:sz="0" w:space="0" w:color="auto"/>
        <w:bottom w:val="none" w:sz="0" w:space="0" w:color="auto"/>
        <w:right w:val="none" w:sz="0" w:space="0" w:color="auto"/>
      </w:divBdr>
    </w:div>
    <w:div w:id="84618076">
      <w:bodyDiv w:val="1"/>
      <w:marLeft w:val="0"/>
      <w:marRight w:val="0"/>
      <w:marTop w:val="0"/>
      <w:marBottom w:val="0"/>
      <w:divBdr>
        <w:top w:val="none" w:sz="0" w:space="0" w:color="auto"/>
        <w:left w:val="none" w:sz="0" w:space="0" w:color="auto"/>
        <w:bottom w:val="none" w:sz="0" w:space="0" w:color="auto"/>
        <w:right w:val="none" w:sz="0" w:space="0" w:color="auto"/>
      </w:divBdr>
    </w:div>
    <w:div w:id="100878235">
      <w:bodyDiv w:val="1"/>
      <w:marLeft w:val="0"/>
      <w:marRight w:val="0"/>
      <w:marTop w:val="0"/>
      <w:marBottom w:val="0"/>
      <w:divBdr>
        <w:top w:val="none" w:sz="0" w:space="0" w:color="auto"/>
        <w:left w:val="none" w:sz="0" w:space="0" w:color="auto"/>
        <w:bottom w:val="none" w:sz="0" w:space="0" w:color="auto"/>
        <w:right w:val="none" w:sz="0" w:space="0" w:color="auto"/>
      </w:divBdr>
    </w:div>
    <w:div w:id="106437427">
      <w:bodyDiv w:val="1"/>
      <w:marLeft w:val="0"/>
      <w:marRight w:val="0"/>
      <w:marTop w:val="0"/>
      <w:marBottom w:val="0"/>
      <w:divBdr>
        <w:top w:val="none" w:sz="0" w:space="0" w:color="auto"/>
        <w:left w:val="none" w:sz="0" w:space="0" w:color="auto"/>
        <w:bottom w:val="none" w:sz="0" w:space="0" w:color="auto"/>
        <w:right w:val="none" w:sz="0" w:space="0" w:color="auto"/>
      </w:divBdr>
    </w:div>
    <w:div w:id="117335503">
      <w:bodyDiv w:val="1"/>
      <w:marLeft w:val="0"/>
      <w:marRight w:val="0"/>
      <w:marTop w:val="0"/>
      <w:marBottom w:val="0"/>
      <w:divBdr>
        <w:top w:val="none" w:sz="0" w:space="0" w:color="auto"/>
        <w:left w:val="none" w:sz="0" w:space="0" w:color="auto"/>
        <w:bottom w:val="none" w:sz="0" w:space="0" w:color="auto"/>
        <w:right w:val="none" w:sz="0" w:space="0" w:color="auto"/>
      </w:divBdr>
    </w:div>
    <w:div w:id="120340754">
      <w:bodyDiv w:val="1"/>
      <w:marLeft w:val="0"/>
      <w:marRight w:val="0"/>
      <w:marTop w:val="0"/>
      <w:marBottom w:val="0"/>
      <w:divBdr>
        <w:top w:val="none" w:sz="0" w:space="0" w:color="auto"/>
        <w:left w:val="none" w:sz="0" w:space="0" w:color="auto"/>
        <w:bottom w:val="none" w:sz="0" w:space="0" w:color="auto"/>
        <w:right w:val="none" w:sz="0" w:space="0" w:color="auto"/>
      </w:divBdr>
    </w:div>
    <w:div w:id="137498018">
      <w:bodyDiv w:val="1"/>
      <w:marLeft w:val="0"/>
      <w:marRight w:val="0"/>
      <w:marTop w:val="0"/>
      <w:marBottom w:val="0"/>
      <w:divBdr>
        <w:top w:val="none" w:sz="0" w:space="0" w:color="auto"/>
        <w:left w:val="none" w:sz="0" w:space="0" w:color="auto"/>
        <w:bottom w:val="none" w:sz="0" w:space="0" w:color="auto"/>
        <w:right w:val="none" w:sz="0" w:space="0" w:color="auto"/>
      </w:divBdr>
    </w:div>
    <w:div w:id="147938073">
      <w:bodyDiv w:val="1"/>
      <w:marLeft w:val="0"/>
      <w:marRight w:val="0"/>
      <w:marTop w:val="0"/>
      <w:marBottom w:val="0"/>
      <w:divBdr>
        <w:top w:val="none" w:sz="0" w:space="0" w:color="auto"/>
        <w:left w:val="none" w:sz="0" w:space="0" w:color="auto"/>
        <w:bottom w:val="none" w:sz="0" w:space="0" w:color="auto"/>
        <w:right w:val="none" w:sz="0" w:space="0" w:color="auto"/>
      </w:divBdr>
    </w:div>
    <w:div w:id="152071364">
      <w:bodyDiv w:val="1"/>
      <w:marLeft w:val="0"/>
      <w:marRight w:val="0"/>
      <w:marTop w:val="0"/>
      <w:marBottom w:val="0"/>
      <w:divBdr>
        <w:top w:val="none" w:sz="0" w:space="0" w:color="auto"/>
        <w:left w:val="none" w:sz="0" w:space="0" w:color="auto"/>
        <w:bottom w:val="none" w:sz="0" w:space="0" w:color="auto"/>
        <w:right w:val="none" w:sz="0" w:space="0" w:color="auto"/>
      </w:divBdr>
    </w:div>
    <w:div w:id="162665944">
      <w:bodyDiv w:val="1"/>
      <w:marLeft w:val="0"/>
      <w:marRight w:val="0"/>
      <w:marTop w:val="0"/>
      <w:marBottom w:val="0"/>
      <w:divBdr>
        <w:top w:val="none" w:sz="0" w:space="0" w:color="auto"/>
        <w:left w:val="none" w:sz="0" w:space="0" w:color="auto"/>
        <w:bottom w:val="none" w:sz="0" w:space="0" w:color="auto"/>
        <w:right w:val="none" w:sz="0" w:space="0" w:color="auto"/>
      </w:divBdr>
    </w:div>
    <w:div w:id="166554877">
      <w:bodyDiv w:val="1"/>
      <w:marLeft w:val="0"/>
      <w:marRight w:val="0"/>
      <w:marTop w:val="0"/>
      <w:marBottom w:val="0"/>
      <w:divBdr>
        <w:top w:val="none" w:sz="0" w:space="0" w:color="auto"/>
        <w:left w:val="none" w:sz="0" w:space="0" w:color="auto"/>
        <w:bottom w:val="none" w:sz="0" w:space="0" w:color="auto"/>
        <w:right w:val="none" w:sz="0" w:space="0" w:color="auto"/>
      </w:divBdr>
    </w:div>
    <w:div w:id="169491103">
      <w:bodyDiv w:val="1"/>
      <w:marLeft w:val="0"/>
      <w:marRight w:val="0"/>
      <w:marTop w:val="0"/>
      <w:marBottom w:val="0"/>
      <w:divBdr>
        <w:top w:val="none" w:sz="0" w:space="0" w:color="auto"/>
        <w:left w:val="none" w:sz="0" w:space="0" w:color="auto"/>
        <w:bottom w:val="none" w:sz="0" w:space="0" w:color="auto"/>
        <w:right w:val="none" w:sz="0" w:space="0" w:color="auto"/>
      </w:divBdr>
    </w:div>
    <w:div w:id="177084467">
      <w:bodyDiv w:val="1"/>
      <w:marLeft w:val="0"/>
      <w:marRight w:val="0"/>
      <w:marTop w:val="0"/>
      <w:marBottom w:val="0"/>
      <w:divBdr>
        <w:top w:val="none" w:sz="0" w:space="0" w:color="auto"/>
        <w:left w:val="none" w:sz="0" w:space="0" w:color="auto"/>
        <w:bottom w:val="none" w:sz="0" w:space="0" w:color="auto"/>
        <w:right w:val="none" w:sz="0" w:space="0" w:color="auto"/>
      </w:divBdr>
    </w:div>
    <w:div w:id="240523471">
      <w:bodyDiv w:val="1"/>
      <w:marLeft w:val="0"/>
      <w:marRight w:val="0"/>
      <w:marTop w:val="0"/>
      <w:marBottom w:val="0"/>
      <w:divBdr>
        <w:top w:val="none" w:sz="0" w:space="0" w:color="auto"/>
        <w:left w:val="none" w:sz="0" w:space="0" w:color="auto"/>
        <w:bottom w:val="none" w:sz="0" w:space="0" w:color="auto"/>
        <w:right w:val="none" w:sz="0" w:space="0" w:color="auto"/>
      </w:divBdr>
    </w:div>
    <w:div w:id="244922872">
      <w:bodyDiv w:val="1"/>
      <w:marLeft w:val="0"/>
      <w:marRight w:val="0"/>
      <w:marTop w:val="0"/>
      <w:marBottom w:val="0"/>
      <w:divBdr>
        <w:top w:val="none" w:sz="0" w:space="0" w:color="auto"/>
        <w:left w:val="none" w:sz="0" w:space="0" w:color="auto"/>
        <w:bottom w:val="none" w:sz="0" w:space="0" w:color="auto"/>
        <w:right w:val="none" w:sz="0" w:space="0" w:color="auto"/>
      </w:divBdr>
    </w:div>
    <w:div w:id="258217477">
      <w:bodyDiv w:val="1"/>
      <w:marLeft w:val="0"/>
      <w:marRight w:val="0"/>
      <w:marTop w:val="0"/>
      <w:marBottom w:val="0"/>
      <w:divBdr>
        <w:top w:val="none" w:sz="0" w:space="0" w:color="auto"/>
        <w:left w:val="none" w:sz="0" w:space="0" w:color="auto"/>
        <w:bottom w:val="none" w:sz="0" w:space="0" w:color="auto"/>
        <w:right w:val="none" w:sz="0" w:space="0" w:color="auto"/>
      </w:divBdr>
    </w:div>
    <w:div w:id="271481424">
      <w:bodyDiv w:val="1"/>
      <w:marLeft w:val="0"/>
      <w:marRight w:val="0"/>
      <w:marTop w:val="0"/>
      <w:marBottom w:val="0"/>
      <w:divBdr>
        <w:top w:val="none" w:sz="0" w:space="0" w:color="auto"/>
        <w:left w:val="none" w:sz="0" w:space="0" w:color="auto"/>
        <w:bottom w:val="none" w:sz="0" w:space="0" w:color="auto"/>
        <w:right w:val="none" w:sz="0" w:space="0" w:color="auto"/>
      </w:divBdr>
    </w:div>
    <w:div w:id="280692516">
      <w:bodyDiv w:val="1"/>
      <w:marLeft w:val="0"/>
      <w:marRight w:val="0"/>
      <w:marTop w:val="0"/>
      <w:marBottom w:val="0"/>
      <w:divBdr>
        <w:top w:val="none" w:sz="0" w:space="0" w:color="auto"/>
        <w:left w:val="none" w:sz="0" w:space="0" w:color="auto"/>
        <w:bottom w:val="none" w:sz="0" w:space="0" w:color="auto"/>
        <w:right w:val="none" w:sz="0" w:space="0" w:color="auto"/>
      </w:divBdr>
    </w:div>
    <w:div w:id="288053049">
      <w:bodyDiv w:val="1"/>
      <w:marLeft w:val="0"/>
      <w:marRight w:val="0"/>
      <w:marTop w:val="0"/>
      <w:marBottom w:val="0"/>
      <w:divBdr>
        <w:top w:val="none" w:sz="0" w:space="0" w:color="auto"/>
        <w:left w:val="none" w:sz="0" w:space="0" w:color="auto"/>
        <w:bottom w:val="none" w:sz="0" w:space="0" w:color="auto"/>
        <w:right w:val="none" w:sz="0" w:space="0" w:color="auto"/>
      </w:divBdr>
    </w:div>
    <w:div w:id="290407039">
      <w:bodyDiv w:val="1"/>
      <w:marLeft w:val="0"/>
      <w:marRight w:val="0"/>
      <w:marTop w:val="0"/>
      <w:marBottom w:val="0"/>
      <w:divBdr>
        <w:top w:val="none" w:sz="0" w:space="0" w:color="auto"/>
        <w:left w:val="none" w:sz="0" w:space="0" w:color="auto"/>
        <w:bottom w:val="none" w:sz="0" w:space="0" w:color="auto"/>
        <w:right w:val="none" w:sz="0" w:space="0" w:color="auto"/>
      </w:divBdr>
    </w:div>
    <w:div w:id="297076953">
      <w:bodyDiv w:val="1"/>
      <w:marLeft w:val="0"/>
      <w:marRight w:val="0"/>
      <w:marTop w:val="0"/>
      <w:marBottom w:val="0"/>
      <w:divBdr>
        <w:top w:val="none" w:sz="0" w:space="0" w:color="auto"/>
        <w:left w:val="none" w:sz="0" w:space="0" w:color="auto"/>
        <w:bottom w:val="none" w:sz="0" w:space="0" w:color="auto"/>
        <w:right w:val="none" w:sz="0" w:space="0" w:color="auto"/>
      </w:divBdr>
    </w:div>
    <w:div w:id="318534224">
      <w:bodyDiv w:val="1"/>
      <w:marLeft w:val="0"/>
      <w:marRight w:val="0"/>
      <w:marTop w:val="0"/>
      <w:marBottom w:val="0"/>
      <w:divBdr>
        <w:top w:val="none" w:sz="0" w:space="0" w:color="auto"/>
        <w:left w:val="none" w:sz="0" w:space="0" w:color="auto"/>
        <w:bottom w:val="none" w:sz="0" w:space="0" w:color="auto"/>
        <w:right w:val="none" w:sz="0" w:space="0" w:color="auto"/>
      </w:divBdr>
    </w:div>
    <w:div w:id="326398678">
      <w:bodyDiv w:val="1"/>
      <w:marLeft w:val="0"/>
      <w:marRight w:val="0"/>
      <w:marTop w:val="0"/>
      <w:marBottom w:val="0"/>
      <w:divBdr>
        <w:top w:val="none" w:sz="0" w:space="0" w:color="auto"/>
        <w:left w:val="none" w:sz="0" w:space="0" w:color="auto"/>
        <w:bottom w:val="none" w:sz="0" w:space="0" w:color="auto"/>
        <w:right w:val="none" w:sz="0" w:space="0" w:color="auto"/>
      </w:divBdr>
    </w:div>
    <w:div w:id="326515585">
      <w:bodyDiv w:val="1"/>
      <w:marLeft w:val="0"/>
      <w:marRight w:val="0"/>
      <w:marTop w:val="0"/>
      <w:marBottom w:val="0"/>
      <w:divBdr>
        <w:top w:val="none" w:sz="0" w:space="0" w:color="auto"/>
        <w:left w:val="none" w:sz="0" w:space="0" w:color="auto"/>
        <w:bottom w:val="none" w:sz="0" w:space="0" w:color="auto"/>
        <w:right w:val="none" w:sz="0" w:space="0" w:color="auto"/>
      </w:divBdr>
    </w:div>
    <w:div w:id="327709810">
      <w:bodyDiv w:val="1"/>
      <w:marLeft w:val="0"/>
      <w:marRight w:val="0"/>
      <w:marTop w:val="0"/>
      <w:marBottom w:val="0"/>
      <w:divBdr>
        <w:top w:val="none" w:sz="0" w:space="0" w:color="auto"/>
        <w:left w:val="none" w:sz="0" w:space="0" w:color="auto"/>
        <w:bottom w:val="none" w:sz="0" w:space="0" w:color="auto"/>
        <w:right w:val="none" w:sz="0" w:space="0" w:color="auto"/>
      </w:divBdr>
    </w:div>
    <w:div w:id="328607870">
      <w:bodyDiv w:val="1"/>
      <w:marLeft w:val="0"/>
      <w:marRight w:val="0"/>
      <w:marTop w:val="0"/>
      <w:marBottom w:val="0"/>
      <w:divBdr>
        <w:top w:val="none" w:sz="0" w:space="0" w:color="auto"/>
        <w:left w:val="none" w:sz="0" w:space="0" w:color="auto"/>
        <w:bottom w:val="none" w:sz="0" w:space="0" w:color="auto"/>
        <w:right w:val="none" w:sz="0" w:space="0" w:color="auto"/>
      </w:divBdr>
    </w:div>
    <w:div w:id="329254068">
      <w:bodyDiv w:val="1"/>
      <w:marLeft w:val="0"/>
      <w:marRight w:val="0"/>
      <w:marTop w:val="0"/>
      <w:marBottom w:val="0"/>
      <w:divBdr>
        <w:top w:val="none" w:sz="0" w:space="0" w:color="auto"/>
        <w:left w:val="none" w:sz="0" w:space="0" w:color="auto"/>
        <w:bottom w:val="none" w:sz="0" w:space="0" w:color="auto"/>
        <w:right w:val="none" w:sz="0" w:space="0" w:color="auto"/>
      </w:divBdr>
    </w:div>
    <w:div w:id="335885990">
      <w:bodyDiv w:val="1"/>
      <w:marLeft w:val="0"/>
      <w:marRight w:val="0"/>
      <w:marTop w:val="0"/>
      <w:marBottom w:val="0"/>
      <w:divBdr>
        <w:top w:val="none" w:sz="0" w:space="0" w:color="auto"/>
        <w:left w:val="none" w:sz="0" w:space="0" w:color="auto"/>
        <w:bottom w:val="none" w:sz="0" w:space="0" w:color="auto"/>
        <w:right w:val="none" w:sz="0" w:space="0" w:color="auto"/>
      </w:divBdr>
    </w:div>
    <w:div w:id="346829337">
      <w:bodyDiv w:val="1"/>
      <w:marLeft w:val="0"/>
      <w:marRight w:val="0"/>
      <w:marTop w:val="0"/>
      <w:marBottom w:val="0"/>
      <w:divBdr>
        <w:top w:val="none" w:sz="0" w:space="0" w:color="auto"/>
        <w:left w:val="none" w:sz="0" w:space="0" w:color="auto"/>
        <w:bottom w:val="none" w:sz="0" w:space="0" w:color="auto"/>
        <w:right w:val="none" w:sz="0" w:space="0" w:color="auto"/>
      </w:divBdr>
    </w:div>
    <w:div w:id="350497836">
      <w:bodyDiv w:val="1"/>
      <w:marLeft w:val="0"/>
      <w:marRight w:val="0"/>
      <w:marTop w:val="0"/>
      <w:marBottom w:val="0"/>
      <w:divBdr>
        <w:top w:val="none" w:sz="0" w:space="0" w:color="auto"/>
        <w:left w:val="none" w:sz="0" w:space="0" w:color="auto"/>
        <w:bottom w:val="none" w:sz="0" w:space="0" w:color="auto"/>
        <w:right w:val="none" w:sz="0" w:space="0" w:color="auto"/>
      </w:divBdr>
    </w:div>
    <w:div w:id="351491302">
      <w:bodyDiv w:val="1"/>
      <w:marLeft w:val="0"/>
      <w:marRight w:val="0"/>
      <w:marTop w:val="0"/>
      <w:marBottom w:val="0"/>
      <w:divBdr>
        <w:top w:val="none" w:sz="0" w:space="0" w:color="auto"/>
        <w:left w:val="none" w:sz="0" w:space="0" w:color="auto"/>
        <w:bottom w:val="none" w:sz="0" w:space="0" w:color="auto"/>
        <w:right w:val="none" w:sz="0" w:space="0" w:color="auto"/>
      </w:divBdr>
    </w:div>
    <w:div w:id="369378526">
      <w:bodyDiv w:val="1"/>
      <w:marLeft w:val="0"/>
      <w:marRight w:val="0"/>
      <w:marTop w:val="0"/>
      <w:marBottom w:val="0"/>
      <w:divBdr>
        <w:top w:val="none" w:sz="0" w:space="0" w:color="auto"/>
        <w:left w:val="none" w:sz="0" w:space="0" w:color="auto"/>
        <w:bottom w:val="none" w:sz="0" w:space="0" w:color="auto"/>
        <w:right w:val="none" w:sz="0" w:space="0" w:color="auto"/>
      </w:divBdr>
    </w:div>
    <w:div w:id="393744667">
      <w:bodyDiv w:val="1"/>
      <w:marLeft w:val="0"/>
      <w:marRight w:val="0"/>
      <w:marTop w:val="0"/>
      <w:marBottom w:val="0"/>
      <w:divBdr>
        <w:top w:val="none" w:sz="0" w:space="0" w:color="auto"/>
        <w:left w:val="none" w:sz="0" w:space="0" w:color="auto"/>
        <w:bottom w:val="none" w:sz="0" w:space="0" w:color="auto"/>
        <w:right w:val="none" w:sz="0" w:space="0" w:color="auto"/>
      </w:divBdr>
    </w:div>
    <w:div w:id="414669053">
      <w:bodyDiv w:val="1"/>
      <w:marLeft w:val="0"/>
      <w:marRight w:val="0"/>
      <w:marTop w:val="0"/>
      <w:marBottom w:val="0"/>
      <w:divBdr>
        <w:top w:val="none" w:sz="0" w:space="0" w:color="auto"/>
        <w:left w:val="none" w:sz="0" w:space="0" w:color="auto"/>
        <w:bottom w:val="none" w:sz="0" w:space="0" w:color="auto"/>
        <w:right w:val="none" w:sz="0" w:space="0" w:color="auto"/>
      </w:divBdr>
    </w:div>
    <w:div w:id="464396335">
      <w:bodyDiv w:val="1"/>
      <w:marLeft w:val="0"/>
      <w:marRight w:val="0"/>
      <w:marTop w:val="0"/>
      <w:marBottom w:val="0"/>
      <w:divBdr>
        <w:top w:val="none" w:sz="0" w:space="0" w:color="auto"/>
        <w:left w:val="none" w:sz="0" w:space="0" w:color="auto"/>
        <w:bottom w:val="none" w:sz="0" w:space="0" w:color="auto"/>
        <w:right w:val="none" w:sz="0" w:space="0" w:color="auto"/>
      </w:divBdr>
    </w:div>
    <w:div w:id="485514493">
      <w:bodyDiv w:val="1"/>
      <w:marLeft w:val="0"/>
      <w:marRight w:val="0"/>
      <w:marTop w:val="0"/>
      <w:marBottom w:val="0"/>
      <w:divBdr>
        <w:top w:val="none" w:sz="0" w:space="0" w:color="auto"/>
        <w:left w:val="none" w:sz="0" w:space="0" w:color="auto"/>
        <w:bottom w:val="none" w:sz="0" w:space="0" w:color="auto"/>
        <w:right w:val="none" w:sz="0" w:space="0" w:color="auto"/>
      </w:divBdr>
    </w:div>
    <w:div w:id="501824713">
      <w:bodyDiv w:val="1"/>
      <w:marLeft w:val="0"/>
      <w:marRight w:val="0"/>
      <w:marTop w:val="0"/>
      <w:marBottom w:val="0"/>
      <w:divBdr>
        <w:top w:val="none" w:sz="0" w:space="0" w:color="auto"/>
        <w:left w:val="none" w:sz="0" w:space="0" w:color="auto"/>
        <w:bottom w:val="none" w:sz="0" w:space="0" w:color="auto"/>
        <w:right w:val="none" w:sz="0" w:space="0" w:color="auto"/>
      </w:divBdr>
    </w:div>
    <w:div w:id="503670746">
      <w:bodyDiv w:val="1"/>
      <w:marLeft w:val="0"/>
      <w:marRight w:val="0"/>
      <w:marTop w:val="0"/>
      <w:marBottom w:val="0"/>
      <w:divBdr>
        <w:top w:val="none" w:sz="0" w:space="0" w:color="auto"/>
        <w:left w:val="none" w:sz="0" w:space="0" w:color="auto"/>
        <w:bottom w:val="none" w:sz="0" w:space="0" w:color="auto"/>
        <w:right w:val="none" w:sz="0" w:space="0" w:color="auto"/>
      </w:divBdr>
    </w:div>
    <w:div w:id="516358768">
      <w:bodyDiv w:val="1"/>
      <w:marLeft w:val="0"/>
      <w:marRight w:val="0"/>
      <w:marTop w:val="0"/>
      <w:marBottom w:val="0"/>
      <w:divBdr>
        <w:top w:val="none" w:sz="0" w:space="0" w:color="auto"/>
        <w:left w:val="none" w:sz="0" w:space="0" w:color="auto"/>
        <w:bottom w:val="none" w:sz="0" w:space="0" w:color="auto"/>
        <w:right w:val="none" w:sz="0" w:space="0" w:color="auto"/>
      </w:divBdr>
    </w:div>
    <w:div w:id="518469908">
      <w:bodyDiv w:val="1"/>
      <w:marLeft w:val="0"/>
      <w:marRight w:val="0"/>
      <w:marTop w:val="0"/>
      <w:marBottom w:val="0"/>
      <w:divBdr>
        <w:top w:val="none" w:sz="0" w:space="0" w:color="auto"/>
        <w:left w:val="none" w:sz="0" w:space="0" w:color="auto"/>
        <w:bottom w:val="none" w:sz="0" w:space="0" w:color="auto"/>
        <w:right w:val="none" w:sz="0" w:space="0" w:color="auto"/>
      </w:divBdr>
    </w:div>
    <w:div w:id="576859973">
      <w:bodyDiv w:val="1"/>
      <w:marLeft w:val="0"/>
      <w:marRight w:val="0"/>
      <w:marTop w:val="0"/>
      <w:marBottom w:val="0"/>
      <w:divBdr>
        <w:top w:val="none" w:sz="0" w:space="0" w:color="auto"/>
        <w:left w:val="none" w:sz="0" w:space="0" w:color="auto"/>
        <w:bottom w:val="none" w:sz="0" w:space="0" w:color="auto"/>
        <w:right w:val="none" w:sz="0" w:space="0" w:color="auto"/>
      </w:divBdr>
    </w:div>
    <w:div w:id="630594581">
      <w:bodyDiv w:val="1"/>
      <w:marLeft w:val="0"/>
      <w:marRight w:val="0"/>
      <w:marTop w:val="0"/>
      <w:marBottom w:val="0"/>
      <w:divBdr>
        <w:top w:val="none" w:sz="0" w:space="0" w:color="auto"/>
        <w:left w:val="none" w:sz="0" w:space="0" w:color="auto"/>
        <w:bottom w:val="none" w:sz="0" w:space="0" w:color="auto"/>
        <w:right w:val="none" w:sz="0" w:space="0" w:color="auto"/>
      </w:divBdr>
    </w:div>
    <w:div w:id="668362434">
      <w:bodyDiv w:val="1"/>
      <w:marLeft w:val="0"/>
      <w:marRight w:val="0"/>
      <w:marTop w:val="0"/>
      <w:marBottom w:val="0"/>
      <w:divBdr>
        <w:top w:val="none" w:sz="0" w:space="0" w:color="auto"/>
        <w:left w:val="none" w:sz="0" w:space="0" w:color="auto"/>
        <w:bottom w:val="none" w:sz="0" w:space="0" w:color="auto"/>
        <w:right w:val="none" w:sz="0" w:space="0" w:color="auto"/>
      </w:divBdr>
    </w:div>
    <w:div w:id="674067406">
      <w:bodyDiv w:val="1"/>
      <w:marLeft w:val="0"/>
      <w:marRight w:val="0"/>
      <w:marTop w:val="0"/>
      <w:marBottom w:val="0"/>
      <w:divBdr>
        <w:top w:val="none" w:sz="0" w:space="0" w:color="auto"/>
        <w:left w:val="none" w:sz="0" w:space="0" w:color="auto"/>
        <w:bottom w:val="none" w:sz="0" w:space="0" w:color="auto"/>
        <w:right w:val="none" w:sz="0" w:space="0" w:color="auto"/>
      </w:divBdr>
    </w:div>
    <w:div w:id="682435834">
      <w:bodyDiv w:val="1"/>
      <w:marLeft w:val="0"/>
      <w:marRight w:val="0"/>
      <w:marTop w:val="0"/>
      <w:marBottom w:val="0"/>
      <w:divBdr>
        <w:top w:val="none" w:sz="0" w:space="0" w:color="auto"/>
        <w:left w:val="none" w:sz="0" w:space="0" w:color="auto"/>
        <w:bottom w:val="none" w:sz="0" w:space="0" w:color="auto"/>
        <w:right w:val="none" w:sz="0" w:space="0" w:color="auto"/>
      </w:divBdr>
    </w:div>
    <w:div w:id="696393373">
      <w:bodyDiv w:val="1"/>
      <w:marLeft w:val="0"/>
      <w:marRight w:val="0"/>
      <w:marTop w:val="0"/>
      <w:marBottom w:val="0"/>
      <w:divBdr>
        <w:top w:val="none" w:sz="0" w:space="0" w:color="auto"/>
        <w:left w:val="none" w:sz="0" w:space="0" w:color="auto"/>
        <w:bottom w:val="none" w:sz="0" w:space="0" w:color="auto"/>
        <w:right w:val="none" w:sz="0" w:space="0" w:color="auto"/>
      </w:divBdr>
    </w:div>
    <w:div w:id="697661822">
      <w:bodyDiv w:val="1"/>
      <w:marLeft w:val="0"/>
      <w:marRight w:val="0"/>
      <w:marTop w:val="0"/>
      <w:marBottom w:val="0"/>
      <w:divBdr>
        <w:top w:val="none" w:sz="0" w:space="0" w:color="auto"/>
        <w:left w:val="none" w:sz="0" w:space="0" w:color="auto"/>
        <w:bottom w:val="none" w:sz="0" w:space="0" w:color="auto"/>
        <w:right w:val="none" w:sz="0" w:space="0" w:color="auto"/>
      </w:divBdr>
    </w:div>
    <w:div w:id="698624917">
      <w:bodyDiv w:val="1"/>
      <w:marLeft w:val="0"/>
      <w:marRight w:val="0"/>
      <w:marTop w:val="0"/>
      <w:marBottom w:val="0"/>
      <w:divBdr>
        <w:top w:val="none" w:sz="0" w:space="0" w:color="auto"/>
        <w:left w:val="none" w:sz="0" w:space="0" w:color="auto"/>
        <w:bottom w:val="none" w:sz="0" w:space="0" w:color="auto"/>
        <w:right w:val="none" w:sz="0" w:space="0" w:color="auto"/>
      </w:divBdr>
    </w:div>
    <w:div w:id="703600461">
      <w:bodyDiv w:val="1"/>
      <w:marLeft w:val="0"/>
      <w:marRight w:val="0"/>
      <w:marTop w:val="0"/>
      <w:marBottom w:val="0"/>
      <w:divBdr>
        <w:top w:val="none" w:sz="0" w:space="0" w:color="auto"/>
        <w:left w:val="none" w:sz="0" w:space="0" w:color="auto"/>
        <w:bottom w:val="none" w:sz="0" w:space="0" w:color="auto"/>
        <w:right w:val="none" w:sz="0" w:space="0" w:color="auto"/>
      </w:divBdr>
    </w:div>
    <w:div w:id="717895308">
      <w:bodyDiv w:val="1"/>
      <w:marLeft w:val="0"/>
      <w:marRight w:val="0"/>
      <w:marTop w:val="0"/>
      <w:marBottom w:val="0"/>
      <w:divBdr>
        <w:top w:val="none" w:sz="0" w:space="0" w:color="auto"/>
        <w:left w:val="none" w:sz="0" w:space="0" w:color="auto"/>
        <w:bottom w:val="none" w:sz="0" w:space="0" w:color="auto"/>
        <w:right w:val="none" w:sz="0" w:space="0" w:color="auto"/>
      </w:divBdr>
    </w:div>
    <w:div w:id="720906979">
      <w:bodyDiv w:val="1"/>
      <w:marLeft w:val="0"/>
      <w:marRight w:val="0"/>
      <w:marTop w:val="0"/>
      <w:marBottom w:val="0"/>
      <w:divBdr>
        <w:top w:val="none" w:sz="0" w:space="0" w:color="auto"/>
        <w:left w:val="none" w:sz="0" w:space="0" w:color="auto"/>
        <w:bottom w:val="none" w:sz="0" w:space="0" w:color="auto"/>
        <w:right w:val="none" w:sz="0" w:space="0" w:color="auto"/>
      </w:divBdr>
    </w:div>
    <w:div w:id="769593768">
      <w:bodyDiv w:val="1"/>
      <w:marLeft w:val="0"/>
      <w:marRight w:val="0"/>
      <w:marTop w:val="0"/>
      <w:marBottom w:val="0"/>
      <w:divBdr>
        <w:top w:val="none" w:sz="0" w:space="0" w:color="auto"/>
        <w:left w:val="none" w:sz="0" w:space="0" w:color="auto"/>
        <w:bottom w:val="none" w:sz="0" w:space="0" w:color="auto"/>
        <w:right w:val="none" w:sz="0" w:space="0" w:color="auto"/>
      </w:divBdr>
    </w:div>
    <w:div w:id="800924196">
      <w:bodyDiv w:val="1"/>
      <w:marLeft w:val="0"/>
      <w:marRight w:val="0"/>
      <w:marTop w:val="0"/>
      <w:marBottom w:val="0"/>
      <w:divBdr>
        <w:top w:val="none" w:sz="0" w:space="0" w:color="auto"/>
        <w:left w:val="none" w:sz="0" w:space="0" w:color="auto"/>
        <w:bottom w:val="none" w:sz="0" w:space="0" w:color="auto"/>
        <w:right w:val="none" w:sz="0" w:space="0" w:color="auto"/>
      </w:divBdr>
    </w:div>
    <w:div w:id="814027339">
      <w:bodyDiv w:val="1"/>
      <w:marLeft w:val="0"/>
      <w:marRight w:val="0"/>
      <w:marTop w:val="0"/>
      <w:marBottom w:val="0"/>
      <w:divBdr>
        <w:top w:val="none" w:sz="0" w:space="0" w:color="auto"/>
        <w:left w:val="none" w:sz="0" w:space="0" w:color="auto"/>
        <w:bottom w:val="none" w:sz="0" w:space="0" w:color="auto"/>
        <w:right w:val="none" w:sz="0" w:space="0" w:color="auto"/>
      </w:divBdr>
    </w:div>
    <w:div w:id="841050220">
      <w:bodyDiv w:val="1"/>
      <w:marLeft w:val="0"/>
      <w:marRight w:val="0"/>
      <w:marTop w:val="0"/>
      <w:marBottom w:val="0"/>
      <w:divBdr>
        <w:top w:val="none" w:sz="0" w:space="0" w:color="auto"/>
        <w:left w:val="none" w:sz="0" w:space="0" w:color="auto"/>
        <w:bottom w:val="none" w:sz="0" w:space="0" w:color="auto"/>
        <w:right w:val="none" w:sz="0" w:space="0" w:color="auto"/>
      </w:divBdr>
    </w:div>
    <w:div w:id="847135251">
      <w:bodyDiv w:val="1"/>
      <w:marLeft w:val="0"/>
      <w:marRight w:val="0"/>
      <w:marTop w:val="0"/>
      <w:marBottom w:val="0"/>
      <w:divBdr>
        <w:top w:val="none" w:sz="0" w:space="0" w:color="auto"/>
        <w:left w:val="none" w:sz="0" w:space="0" w:color="auto"/>
        <w:bottom w:val="none" w:sz="0" w:space="0" w:color="auto"/>
        <w:right w:val="none" w:sz="0" w:space="0" w:color="auto"/>
      </w:divBdr>
    </w:div>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870147659">
      <w:bodyDiv w:val="1"/>
      <w:marLeft w:val="0"/>
      <w:marRight w:val="0"/>
      <w:marTop w:val="0"/>
      <w:marBottom w:val="0"/>
      <w:divBdr>
        <w:top w:val="none" w:sz="0" w:space="0" w:color="auto"/>
        <w:left w:val="none" w:sz="0" w:space="0" w:color="auto"/>
        <w:bottom w:val="none" w:sz="0" w:space="0" w:color="auto"/>
        <w:right w:val="none" w:sz="0" w:space="0" w:color="auto"/>
      </w:divBdr>
    </w:div>
    <w:div w:id="898516789">
      <w:bodyDiv w:val="1"/>
      <w:marLeft w:val="0"/>
      <w:marRight w:val="0"/>
      <w:marTop w:val="0"/>
      <w:marBottom w:val="0"/>
      <w:divBdr>
        <w:top w:val="none" w:sz="0" w:space="0" w:color="auto"/>
        <w:left w:val="none" w:sz="0" w:space="0" w:color="auto"/>
        <w:bottom w:val="none" w:sz="0" w:space="0" w:color="auto"/>
        <w:right w:val="none" w:sz="0" w:space="0" w:color="auto"/>
      </w:divBdr>
    </w:div>
    <w:div w:id="901452370">
      <w:bodyDiv w:val="1"/>
      <w:marLeft w:val="0"/>
      <w:marRight w:val="0"/>
      <w:marTop w:val="0"/>
      <w:marBottom w:val="0"/>
      <w:divBdr>
        <w:top w:val="none" w:sz="0" w:space="0" w:color="auto"/>
        <w:left w:val="none" w:sz="0" w:space="0" w:color="auto"/>
        <w:bottom w:val="none" w:sz="0" w:space="0" w:color="auto"/>
        <w:right w:val="none" w:sz="0" w:space="0" w:color="auto"/>
      </w:divBdr>
    </w:div>
    <w:div w:id="907350280">
      <w:bodyDiv w:val="1"/>
      <w:marLeft w:val="0"/>
      <w:marRight w:val="0"/>
      <w:marTop w:val="0"/>
      <w:marBottom w:val="0"/>
      <w:divBdr>
        <w:top w:val="none" w:sz="0" w:space="0" w:color="auto"/>
        <w:left w:val="none" w:sz="0" w:space="0" w:color="auto"/>
        <w:bottom w:val="none" w:sz="0" w:space="0" w:color="auto"/>
        <w:right w:val="none" w:sz="0" w:space="0" w:color="auto"/>
      </w:divBdr>
    </w:div>
    <w:div w:id="915549570">
      <w:bodyDiv w:val="1"/>
      <w:marLeft w:val="0"/>
      <w:marRight w:val="0"/>
      <w:marTop w:val="0"/>
      <w:marBottom w:val="0"/>
      <w:divBdr>
        <w:top w:val="none" w:sz="0" w:space="0" w:color="auto"/>
        <w:left w:val="none" w:sz="0" w:space="0" w:color="auto"/>
        <w:bottom w:val="none" w:sz="0" w:space="0" w:color="auto"/>
        <w:right w:val="none" w:sz="0" w:space="0" w:color="auto"/>
      </w:divBdr>
    </w:div>
    <w:div w:id="931015517">
      <w:bodyDiv w:val="1"/>
      <w:marLeft w:val="0"/>
      <w:marRight w:val="0"/>
      <w:marTop w:val="0"/>
      <w:marBottom w:val="0"/>
      <w:divBdr>
        <w:top w:val="none" w:sz="0" w:space="0" w:color="auto"/>
        <w:left w:val="none" w:sz="0" w:space="0" w:color="auto"/>
        <w:bottom w:val="none" w:sz="0" w:space="0" w:color="auto"/>
        <w:right w:val="none" w:sz="0" w:space="0" w:color="auto"/>
      </w:divBdr>
    </w:div>
    <w:div w:id="944383468">
      <w:bodyDiv w:val="1"/>
      <w:marLeft w:val="0"/>
      <w:marRight w:val="0"/>
      <w:marTop w:val="0"/>
      <w:marBottom w:val="0"/>
      <w:divBdr>
        <w:top w:val="none" w:sz="0" w:space="0" w:color="auto"/>
        <w:left w:val="none" w:sz="0" w:space="0" w:color="auto"/>
        <w:bottom w:val="none" w:sz="0" w:space="0" w:color="auto"/>
        <w:right w:val="none" w:sz="0" w:space="0" w:color="auto"/>
      </w:divBdr>
    </w:div>
    <w:div w:id="945499072">
      <w:bodyDiv w:val="1"/>
      <w:marLeft w:val="0"/>
      <w:marRight w:val="0"/>
      <w:marTop w:val="0"/>
      <w:marBottom w:val="0"/>
      <w:divBdr>
        <w:top w:val="none" w:sz="0" w:space="0" w:color="auto"/>
        <w:left w:val="none" w:sz="0" w:space="0" w:color="auto"/>
        <w:bottom w:val="none" w:sz="0" w:space="0" w:color="auto"/>
        <w:right w:val="none" w:sz="0" w:space="0" w:color="auto"/>
      </w:divBdr>
    </w:div>
    <w:div w:id="951791458">
      <w:bodyDiv w:val="1"/>
      <w:marLeft w:val="0"/>
      <w:marRight w:val="0"/>
      <w:marTop w:val="0"/>
      <w:marBottom w:val="0"/>
      <w:divBdr>
        <w:top w:val="none" w:sz="0" w:space="0" w:color="auto"/>
        <w:left w:val="none" w:sz="0" w:space="0" w:color="auto"/>
        <w:bottom w:val="none" w:sz="0" w:space="0" w:color="auto"/>
        <w:right w:val="none" w:sz="0" w:space="0" w:color="auto"/>
      </w:divBdr>
    </w:div>
    <w:div w:id="960379475">
      <w:bodyDiv w:val="1"/>
      <w:marLeft w:val="0"/>
      <w:marRight w:val="0"/>
      <w:marTop w:val="0"/>
      <w:marBottom w:val="0"/>
      <w:divBdr>
        <w:top w:val="none" w:sz="0" w:space="0" w:color="auto"/>
        <w:left w:val="none" w:sz="0" w:space="0" w:color="auto"/>
        <w:bottom w:val="none" w:sz="0" w:space="0" w:color="auto"/>
        <w:right w:val="none" w:sz="0" w:space="0" w:color="auto"/>
      </w:divBdr>
    </w:div>
    <w:div w:id="961378798">
      <w:bodyDiv w:val="1"/>
      <w:marLeft w:val="0"/>
      <w:marRight w:val="0"/>
      <w:marTop w:val="0"/>
      <w:marBottom w:val="0"/>
      <w:divBdr>
        <w:top w:val="none" w:sz="0" w:space="0" w:color="auto"/>
        <w:left w:val="none" w:sz="0" w:space="0" w:color="auto"/>
        <w:bottom w:val="none" w:sz="0" w:space="0" w:color="auto"/>
        <w:right w:val="none" w:sz="0" w:space="0" w:color="auto"/>
      </w:divBdr>
    </w:div>
    <w:div w:id="966855850">
      <w:bodyDiv w:val="1"/>
      <w:marLeft w:val="0"/>
      <w:marRight w:val="0"/>
      <w:marTop w:val="0"/>
      <w:marBottom w:val="0"/>
      <w:divBdr>
        <w:top w:val="none" w:sz="0" w:space="0" w:color="auto"/>
        <w:left w:val="none" w:sz="0" w:space="0" w:color="auto"/>
        <w:bottom w:val="none" w:sz="0" w:space="0" w:color="auto"/>
        <w:right w:val="none" w:sz="0" w:space="0" w:color="auto"/>
      </w:divBdr>
    </w:div>
    <w:div w:id="976253646">
      <w:bodyDiv w:val="1"/>
      <w:marLeft w:val="0"/>
      <w:marRight w:val="0"/>
      <w:marTop w:val="0"/>
      <w:marBottom w:val="0"/>
      <w:divBdr>
        <w:top w:val="none" w:sz="0" w:space="0" w:color="auto"/>
        <w:left w:val="none" w:sz="0" w:space="0" w:color="auto"/>
        <w:bottom w:val="none" w:sz="0" w:space="0" w:color="auto"/>
        <w:right w:val="none" w:sz="0" w:space="0" w:color="auto"/>
      </w:divBdr>
    </w:div>
    <w:div w:id="1013606835">
      <w:bodyDiv w:val="1"/>
      <w:marLeft w:val="0"/>
      <w:marRight w:val="0"/>
      <w:marTop w:val="0"/>
      <w:marBottom w:val="0"/>
      <w:divBdr>
        <w:top w:val="none" w:sz="0" w:space="0" w:color="auto"/>
        <w:left w:val="none" w:sz="0" w:space="0" w:color="auto"/>
        <w:bottom w:val="none" w:sz="0" w:space="0" w:color="auto"/>
        <w:right w:val="none" w:sz="0" w:space="0" w:color="auto"/>
      </w:divBdr>
    </w:div>
    <w:div w:id="1036203302">
      <w:bodyDiv w:val="1"/>
      <w:marLeft w:val="0"/>
      <w:marRight w:val="0"/>
      <w:marTop w:val="0"/>
      <w:marBottom w:val="0"/>
      <w:divBdr>
        <w:top w:val="none" w:sz="0" w:space="0" w:color="auto"/>
        <w:left w:val="none" w:sz="0" w:space="0" w:color="auto"/>
        <w:bottom w:val="none" w:sz="0" w:space="0" w:color="auto"/>
        <w:right w:val="none" w:sz="0" w:space="0" w:color="auto"/>
      </w:divBdr>
    </w:div>
    <w:div w:id="1041512122">
      <w:bodyDiv w:val="1"/>
      <w:marLeft w:val="0"/>
      <w:marRight w:val="0"/>
      <w:marTop w:val="0"/>
      <w:marBottom w:val="0"/>
      <w:divBdr>
        <w:top w:val="none" w:sz="0" w:space="0" w:color="auto"/>
        <w:left w:val="none" w:sz="0" w:space="0" w:color="auto"/>
        <w:bottom w:val="none" w:sz="0" w:space="0" w:color="auto"/>
        <w:right w:val="none" w:sz="0" w:space="0" w:color="auto"/>
      </w:divBdr>
    </w:div>
    <w:div w:id="1059594312">
      <w:bodyDiv w:val="1"/>
      <w:marLeft w:val="0"/>
      <w:marRight w:val="0"/>
      <w:marTop w:val="0"/>
      <w:marBottom w:val="0"/>
      <w:divBdr>
        <w:top w:val="none" w:sz="0" w:space="0" w:color="auto"/>
        <w:left w:val="none" w:sz="0" w:space="0" w:color="auto"/>
        <w:bottom w:val="none" w:sz="0" w:space="0" w:color="auto"/>
        <w:right w:val="none" w:sz="0" w:space="0" w:color="auto"/>
      </w:divBdr>
    </w:div>
    <w:div w:id="1109012227">
      <w:bodyDiv w:val="1"/>
      <w:marLeft w:val="0"/>
      <w:marRight w:val="0"/>
      <w:marTop w:val="0"/>
      <w:marBottom w:val="0"/>
      <w:divBdr>
        <w:top w:val="none" w:sz="0" w:space="0" w:color="auto"/>
        <w:left w:val="none" w:sz="0" w:space="0" w:color="auto"/>
        <w:bottom w:val="none" w:sz="0" w:space="0" w:color="auto"/>
        <w:right w:val="none" w:sz="0" w:space="0" w:color="auto"/>
      </w:divBdr>
    </w:div>
    <w:div w:id="1111120582">
      <w:bodyDiv w:val="1"/>
      <w:marLeft w:val="0"/>
      <w:marRight w:val="0"/>
      <w:marTop w:val="0"/>
      <w:marBottom w:val="0"/>
      <w:divBdr>
        <w:top w:val="none" w:sz="0" w:space="0" w:color="auto"/>
        <w:left w:val="none" w:sz="0" w:space="0" w:color="auto"/>
        <w:bottom w:val="none" w:sz="0" w:space="0" w:color="auto"/>
        <w:right w:val="none" w:sz="0" w:space="0" w:color="auto"/>
      </w:divBdr>
    </w:div>
    <w:div w:id="1123647325">
      <w:bodyDiv w:val="1"/>
      <w:marLeft w:val="0"/>
      <w:marRight w:val="0"/>
      <w:marTop w:val="0"/>
      <w:marBottom w:val="0"/>
      <w:divBdr>
        <w:top w:val="none" w:sz="0" w:space="0" w:color="auto"/>
        <w:left w:val="none" w:sz="0" w:space="0" w:color="auto"/>
        <w:bottom w:val="none" w:sz="0" w:space="0" w:color="auto"/>
        <w:right w:val="none" w:sz="0" w:space="0" w:color="auto"/>
      </w:divBdr>
    </w:div>
    <w:div w:id="1129514785">
      <w:bodyDiv w:val="1"/>
      <w:marLeft w:val="0"/>
      <w:marRight w:val="0"/>
      <w:marTop w:val="0"/>
      <w:marBottom w:val="0"/>
      <w:divBdr>
        <w:top w:val="none" w:sz="0" w:space="0" w:color="auto"/>
        <w:left w:val="none" w:sz="0" w:space="0" w:color="auto"/>
        <w:bottom w:val="none" w:sz="0" w:space="0" w:color="auto"/>
        <w:right w:val="none" w:sz="0" w:space="0" w:color="auto"/>
      </w:divBdr>
    </w:div>
    <w:div w:id="1139154338">
      <w:bodyDiv w:val="1"/>
      <w:marLeft w:val="0"/>
      <w:marRight w:val="0"/>
      <w:marTop w:val="0"/>
      <w:marBottom w:val="0"/>
      <w:divBdr>
        <w:top w:val="none" w:sz="0" w:space="0" w:color="auto"/>
        <w:left w:val="none" w:sz="0" w:space="0" w:color="auto"/>
        <w:bottom w:val="none" w:sz="0" w:space="0" w:color="auto"/>
        <w:right w:val="none" w:sz="0" w:space="0" w:color="auto"/>
      </w:divBdr>
    </w:div>
    <w:div w:id="1142651671">
      <w:bodyDiv w:val="1"/>
      <w:marLeft w:val="0"/>
      <w:marRight w:val="0"/>
      <w:marTop w:val="0"/>
      <w:marBottom w:val="0"/>
      <w:divBdr>
        <w:top w:val="none" w:sz="0" w:space="0" w:color="auto"/>
        <w:left w:val="none" w:sz="0" w:space="0" w:color="auto"/>
        <w:bottom w:val="none" w:sz="0" w:space="0" w:color="auto"/>
        <w:right w:val="none" w:sz="0" w:space="0" w:color="auto"/>
      </w:divBdr>
    </w:div>
    <w:div w:id="1143812200">
      <w:bodyDiv w:val="1"/>
      <w:marLeft w:val="0"/>
      <w:marRight w:val="0"/>
      <w:marTop w:val="0"/>
      <w:marBottom w:val="0"/>
      <w:divBdr>
        <w:top w:val="none" w:sz="0" w:space="0" w:color="auto"/>
        <w:left w:val="none" w:sz="0" w:space="0" w:color="auto"/>
        <w:bottom w:val="none" w:sz="0" w:space="0" w:color="auto"/>
        <w:right w:val="none" w:sz="0" w:space="0" w:color="auto"/>
      </w:divBdr>
    </w:div>
    <w:div w:id="1147280653">
      <w:bodyDiv w:val="1"/>
      <w:marLeft w:val="0"/>
      <w:marRight w:val="0"/>
      <w:marTop w:val="0"/>
      <w:marBottom w:val="0"/>
      <w:divBdr>
        <w:top w:val="none" w:sz="0" w:space="0" w:color="auto"/>
        <w:left w:val="none" w:sz="0" w:space="0" w:color="auto"/>
        <w:bottom w:val="none" w:sz="0" w:space="0" w:color="auto"/>
        <w:right w:val="none" w:sz="0" w:space="0" w:color="auto"/>
      </w:divBdr>
    </w:div>
    <w:div w:id="1150170299">
      <w:bodyDiv w:val="1"/>
      <w:marLeft w:val="0"/>
      <w:marRight w:val="0"/>
      <w:marTop w:val="0"/>
      <w:marBottom w:val="0"/>
      <w:divBdr>
        <w:top w:val="none" w:sz="0" w:space="0" w:color="auto"/>
        <w:left w:val="none" w:sz="0" w:space="0" w:color="auto"/>
        <w:bottom w:val="none" w:sz="0" w:space="0" w:color="auto"/>
        <w:right w:val="none" w:sz="0" w:space="0" w:color="auto"/>
      </w:divBdr>
    </w:div>
    <w:div w:id="1158576358">
      <w:bodyDiv w:val="1"/>
      <w:marLeft w:val="0"/>
      <w:marRight w:val="0"/>
      <w:marTop w:val="0"/>
      <w:marBottom w:val="0"/>
      <w:divBdr>
        <w:top w:val="none" w:sz="0" w:space="0" w:color="auto"/>
        <w:left w:val="none" w:sz="0" w:space="0" w:color="auto"/>
        <w:bottom w:val="none" w:sz="0" w:space="0" w:color="auto"/>
        <w:right w:val="none" w:sz="0" w:space="0" w:color="auto"/>
      </w:divBdr>
    </w:div>
    <w:div w:id="1168014415">
      <w:bodyDiv w:val="1"/>
      <w:marLeft w:val="0"/>
      <w:marRight w:val="0"/>
      <w:marTop w:val="0"/>
      <w:marBottom w:val="0"/>
      <w:divBdr>
        <w:top w:val="none" w:sz="0" w:space="0" w:color="auto"/>
        <w:left w:val="none" w:sz="0" w:space="0" w:color="auto"/>
        <w:bottom w:val="none" w:sz="0" w:space="0" w:color="auto"/>
        <w:right w:val="none" w:sz="0" w:space="0" w:color="auto"/>
      </w:divBdr>
    </w:div>
    <w:div w:id="1169827897">
      <w:bodyDiv w:val="1"/>
      <w:marLeft w:val="0"/>
      <w:marRight w:val="0"/>
      <w:marTop w:val="0"/>
      <w:marBottom w:val="0"/>
      <w:divBdr>
        <w:top w:val="none" w:sz="0" w:space="0" w:color="auto"/>
        <w:left w:val="none" w:sz="0" w:space="0" w:color="auto"/>
        <w:bottom w:val="none" w:sz="0" w:space="0" w:color="auto"/>
        <w:right w:val="none" w:sz="0" w:space="0" w:color="auto"/>
      </w:divBdr>
    </w:div>
    <w:div w:id="1179732997">
      <w:bodyDiv w:val="1"/>
      <w:marLeft w:val="0"/>
      <w:marRight w:val="0"/>
      <w:marTop w:val="0"/>
      <w:marBottom w:val="0"/>
      <w:divBdr>
        <w:top w:val="none" w:sz="0" w:space="0" w:color="auto"/>
        <w:left w:val="none" w:sz="0" w:space="0" w:color="auto"/>
        <w:bottom w:val="none" w:sz="0" w:space="0" w:color="auto"/>
        <w:right w:val="none" w:sz="0" w:space="0" w:color="auto"/>
      </w:divBdr>
    </w:div>
    <w:div w:id="1216892070">
      <w:bodyDiv w:val="1"/>
      <w:marLeft w:val="0"/>
      <w:marRight w:val="0"/>
      <w:marTop w:val="0"/>
      <w:marBottom w:val="0"/>
      <w:divBdr>
        <w:top w:val="none" w:sz="0" w:space="0" w:color="auto"/>
        <w:left w:val="none" w:sz="0" w:space="0" w:color="auto"/>
        <w:bottom w:val="none" w:sz="0" w:space="0" w:color="auto"/>
        <w:right w:val="none" w:sz="0" w:space="0" w:color="auto"/>
      </w:divBdr>
    </w:div>
    <w:div w:id="1226843408">
      <w:bodyDiv w:val="1"/>
      <w:marLeft w:val="0"/>
      <w:marRight w:val="0"/>
      <w:marTop w:val="0"/>
      <w:marBottom w:val="0"/>
      <w:divBdr>
        <w:top w:val="none" w:sz="0" w:space="0" w:color="auto"/>
        <w:left w:val="none" w:sz="0" w:space="0" w:color="auto"/>
        <w:bottom w:val="none" w:sz="0" w:space="0" w:color="auto"/>
        <w:right w:val="none" w:sz="0" w:space="0" w:color="auto"/>
      </w:divBdr>
    </w:div>
    <w:div w:id="1241526912">
      <w:bodyDiv w:val="1"/>
      <w:marLeft w:val="0"/>
      <w:marRight w:val="0"/>
      <w:marTop w:val="0"/>
      <w:marBottom w:val="0"/>
      <w:divBdr>
        <w:top w:val="none" w:sz="0" w:space="0" w:color="auto"/>
        <w:left w:val="none" w:sz="0" w:space="0" w:color="auto"/>
        <w:bottom w:val="none" w:sz="0" w:space="0" w:color="auto"/>
        <w:right w:val="none" w:sz="0" w:space="0" w:color="auto"/>
      </w:divBdr>
    </w:div>
    <w:div w:id="1250234071">
      <w:bodyDiv w:val="1"/>
      <w:marLeft w:val="0"/>
      <w:marRight w:val="0"/>
      <w:marTop w:val="0"/>
      <w:marBottom w:val="0"/>
      <w:divBdr>
        <w:top w:val="none" w:sz="0" w:space="0" w:color="auto"/>
        <w:left w:val="none" w:sz="0" w:space="0" w:color="auto"/>
        <w:bottom w:val="none" w:sz="0" w:space="0" w:color="auto"/>
        <w:right w:val="none" w:sz="0" w:space="0" w:color="auto"/>
      </w:divBdr>
    </w:div>
    <w:div w:id="1264218851">
      <w:bodyDiv w:val="1"/>
      <w:marLeft w:val="0"/>
      <w:marRight w:val="0"/>
      <w:marTop w:val="0"/>
      <w:marBottom w:val="0"/>
      <w:divBdr>
        <w:top w:val="none" w:sz="0" w:space="0" w:color="auto"/>
        <w:left w:val="none" w:sz="0" w:space="0" w:color="auto"/>
        <w:bottom w:val="none" w:sz="0" w:space="0" w:color="auto"/>
        <w:right w:val="none" w:sz="0" w:space="0" w:color="auto"/>
      </w:divBdr>
    </w:div>
    <w:div w:id="1269658969">
      <w:bodyDiv w:val="1"/>
      <w:marLeft w:val="0"/>
      <w:marRight w:val="0"/>
      <w:marTop w:val="0"/>
      <w:marBottom w:val="0"/>
      <w:divBdr>
        <w:top w:val="none" w:sz="0" w:space="0" w:color="auto"/>
        <w:left w:val="none" w:sz="0" w:space="0" w:color="auto"/>
        <w:bottom w:val="none" w:sz="0" w:space="0" w:color="auto"/>
        <w:right w:val="none" w:sz="0" w:space="0" w:color="auto"/>
      </w:divBdr>
    </w:div>
    <w:div w:id="1282763086">
      <w:bodyDiv w:val="1"/>
      <w:marLeft w:val="0"/>
      <w:marRight w:val="0"/>
      <w:marTop w:val="0"/>
      <w:marBottom w:val="0"/>
      <w:divBdr>
        <w:top w:val="none" w:sz="0" w:space="0" w:color="auto"/>
        <w:left w:val="none" w:sz="0" w:space="0" w:color="auto"/>
        <w:bottom w:val="none" w:sz="0" w:space="0" w:color="auto"/>
        <w:right w:val="none" w:sz="0" w:space="0" w:color="auto"/>
      </w:divBdr>
    </w:div>
    <w:div w:id="1285235887">
      <w:bodyDiv w:val="1"/>
      <w:marLeft w:val="0"/>
      <w:marRight w:val="0"/>
      <w:marTop w:val="0"/>
      <w:marBottom w:val="0"/>
      <w:divBdr>
        <w:top w:val="none" w:sz="0" w:space="0" w:color="auto"/>
        <w:left w:val="none" w:sz="0" w:space="0" w:color="auto"/>
        <w:bottom w:val="none" w:sz="0" w:space="0" w:color="auto"/>
        <w:right w:val="none" w:sz="0" w:space="0" w:color="auto"/>
      </w:divBdr>
    </w:div>
    <w:div w:id="1314868924">
      <w:bodyDiv w:val="1"/>
      <w:marLeft w:val="0"/>
      <w:marRight w:val="0"/>
      <w:marTop w:val="0"/>
      <w:marBottom w:val="0"/>
      <w:divBdr>
        <w:top w:val="none" w:sz="0" w:space="0" w:color="auto"/>
        <w:left w:val="none" w:sz="0" w:space="0" w:color="auto"/>
        <w:bottom w:val="none" w:sz="0" w:space="0" w:color="auto"/>
        <w:right w:val="none" w:sz="0" w:space="0" w:color="auto"/>
      </w:divBdr>
    </w:div>
    <w:div w:id="1322585363">
      <w:bodyDiv w:val="1"/>
      <w:marLeft w:val="0"/>
      <w:marRight w:val="0"/>
      <w:marTop w:val="0"/>
      <w:marBottom w:val="0"/>
      <w:divBdr>
        <w:top w:val="none" w:sz="0" w:space="0" w:color="auto"/>
        <w:left w:val="none" w:sz="0" w:space="0" w:color="auto"/>
        <w:bottom w:val="none" w:sz="0" w:space="0" w:color="auto"/>
        <w:right w:val="none" w:sz="0" w:space="0" w:color="auto"/>
      </w:divBdr>
    </w:div>
    <w:div w:id="1326276467">
      <w:bodyDiv w:val="1"/>
      <w:marLeft w:val="0"/>
      <w:marRight w:val="0"/>
      <w:marTop w:val="0"/>
      <w:marBottom w:val="0"/>
      <w:divBdr>
        <w:top w:val="none" w:sz="0" w:space="0" w:color="auto"/>
        <w:left w:val="none" w:sz="0" w:space="0" w:color="auto"/>
        <w:bottom w:val="none" w:sz="0" w:space="0" w:color="auto"/>
        <w:right w:val="none" w:sz="0" w:space="0" w:color="auto"/>
      </w:divBdr>
    </w:div>
    <w:div w:id="1330907967">
      <w:bodyDiv w:val="1"/>
      <w:marLeft w:val="0"/>
      <w:marRight w:val="0"/>
      <w:marTop w:val="0"/>
      <w:marBottom w:val="0"/>
      <w:divBdr>
        <w:top w:val="none" w:sz="0" w:space="0" w:color="auto"/>
        <w:left w:val="none" w:sz="0" w:space="0" w:color="auto"/>
        <w:bottom w:val="none" w:sz="0" w:space="0" w:color="auto"/>
        <w:right w:val="none" w:sz="0" w:space="0" w:color="auto"/>
      </w:divBdr>
    </w:div>
    <w:div w:id="1341129197">
      <w:bodyDiv w:val="1"/>
      <w:marLeft w:val="0"/>
      <w:marRight w:val="0"/>
      <w:marTop w:val="0"/>
      <w:marBottom w:val="0"/>
      <w:divBdr>
        <w:top w:val="none" w:sz="0" w:space="0" w:color="auto"/>
        <w:left w:val="none" w:sz="0" w:space="0" w:color="auto"/>
        <w:bottom w:val="none" w:sz="0" w:space="0" w:color="auto"/>
        <w:right w:val="none" w:sz="0" w:space="0" w:color="auto"/>
      </w:divBdr>
    </w:div>
    <w:div w:id="1352805189">
      <w:bodyDiv w:val="1"/>
      <w:marLeft w:val="0"/>
      <w:marRight w:val="0"/>
      <w:marTop w:val="0"/>
      <w:marBottom w:val="0"/>
      <w:divBdr>
        <w:top w:val="none" w:sz="0" w:space="0" w:color="auto"/>
        <w:left w:val="none" w:sz="0" w:space="0" w:color="auto"/>
        <w:bottom w:val="none" w:sz="0" w:space="0" w:color="auto"/>
        <w:right w:val="none" w:sz="0" w:space="0" w:color="auto"/>
      </w:divBdr>
    </w:div>
    <w:div w:id="1354918340">
      <w:bodyDiv w:val="1"/>
      <w:marLeft w:val="0"/>
      <w:marRight w:val="0"/>
      <w:marTop w:val="0"/>
      <w:marBottom w:val="0"/>
      <w:divBdr>
        <w:top w:val="none" w:sz="0" w:space="0" w:color="auto"/>
        <w:left w:val="none" w:sz="0" w:space="0" w:color="auto"/>
        <w:bottom w:val="none" w:sz="0" w:space="0" w:color="auto"/>
        <w:right w:val="none" w:sz="0" w:space="0" w:color="auto"/>
      </w:divBdr>
    </w:div>
    <w:div w:id="1356418521">
      <w:bodyDiv w:val="1"/>
      <w:marLeft w:val="0"/>
      <w:marRight w:val="0"/>
      <w:marTop w:val="0"/>
      <w:marBottom w:val="0"/>
      <w:divBdr>
        <w:top w:val="none" w:sz="0" w:space="0" w:color="auto"/>
        <w:left w:val="none" w:sz="0" w:space="0" w:color="auto"/>
        <w:bottom w:val="none" w:sz="0" w:space="0" w:color="auto"/>
        <w:right w:val="none" w:sz="0" w:space="0" w:color="auto"/>
      </w:divBdr>
    </w:div>
    <w:div w:id="1376394901">
      <w:bodyDiv w:val="1"/>
      <w:marLeft w:val="0"/>
      <w:marRight w:val="0"/>
      <w:marTop w:val="0"/>
      <w:marBottom w:val="0"/>
      <w:divBdr>
        <w:top w:val="none" w:sz="0" w:space="0" w:color="auto"/>
        <w:left w:val="none" w:sz="0" w:space="0" w:color="auto"/>
        <w:bottom w:val="none" w:sz="0" w:space="0" w:color="auto"/>
        <w:right w:val="none" w:sz="0" w:space="0" w:color="auto"/>
      </w:divBdr>
    </w:div>
    <w:div w:id="1394542079">
      <w:bodyDiv w:val="1"/>
      <w:marLeft w:val="0"/>
      <w:marRight w:val="0"/>
      <w:marTop w:val="0"/>
      <w:marBottom w:val="0"/>
      <w:divBdr>
        <w:top w:val="none" w:sz="0" w:space="0" w:color="auto"/>
        <w:left w:val="none" w:sz="0" w:space="0" w:color="auto"/>
        <w:bottom w:val="none" w:sz="0" w:space="0" w:color="auto"/>
        <w:right w:val="none" w:sz="0" w:space="0" w:color="auto"/>
      </w:divBdr>
    </w:div>
    <w:div w:id="1399404343">
      <w:bodyDiv w:val="1"/>
      <w:marLeft w:val="0"/>
      <w:marRight w:val="0"/>
      <w:marTop w:val="0"/>
      <w:marBottom w:val="0"/>
      <w:divBdr>
        <w:top w:val="none" w:sz="0" w:space="0" w:color="auto"/>
        <w:left w:val="none" w:sz="0" w:space="0" w:color="auto"/>
        <w:bottom w:val="none" w:sz="0" w:space="0" w:color="auto"/>
        <w:right w:val="none" w:sz="0" w:space="0" w:color="auto"/>
      </w:divBdr>
    </w:div>
    <w:div w:id="1433547231">
      <w:bodyDiv w:val="1"/>
      <w:marLeft w:val="0"/>
      <w:marRight w:val="0"/>
      <w:marTop w:val="0"/>
      <w:marBottom w:val="0"/>
      <w:divBdr>
        <w:top w:val="none" w:sz="0" w:space="0" w:color="auto"/>
        <w:left w:val="none" w:sz="0" w:space="0" w:color="auto"/>
        <w:bottom w:val="none" w:sz="0" w:space="0" w:color="auto"/>
        <w:right w:val="none" w:sz="0" w:space="0" w:color="auto"/>
      </w:divBdr>
    </w:div>
    <w:div w:id="1437679257">
      <w:bodyDiv w:val="1"/>
      <w:marLeft w:val="0"/>
      <w:marRight w:val="0"/>
      <w:marTop w:val="0"/>
      <w:marBottom w:val="0"/>
      <w:divBdr>
        <w:top w:val="none" w:sz="0" w:space="0" w:color="auto"/>
        <w:left w:val="none" w:sz="0" w:space="0" w:color="auto"/>
        <w:bottom w:val="none" w:sz="0" w:space="0" w:color="auto"/>
        <w:right w:val="none" w:sz="0" w:space="0" w:color="auto"/>
      </w:divBdr>
    </w:div>
    <w:div w:id="1438021514">
      <w:bodyDiv w:val="1"/>
      <w:marLeft w:val="0"/>
      <w:marRight w:val="0"/>
      <w:marTop w:val="0"/>
      <w:marBottom w:val="0"/>
      <w:divBdr>
        <w:top w:val="none" w:sz="0" w:space="0" w:color="auto"/>
        <w:left w:val="none" w:sz="0" w:space="0" w:color="auto"/>
        <w:bottom w:val="none" w:sz="0" w:space="0" w:color="auto"/>
        <w:right w:val="none" w:sz="0" w:space="0" w:color="auto"/>
      </w:divBdr>
    </w:div>
    <w:div w:id="1456370781">
      <w:bodyDiv w:val="1"/>
      <w:marLeft w:val="0"/>
      <w:marRight w:val="0"/>
      <w:marTop w:val="0"/>
      <w:marBottom w:val="0"/>
      <w:divBdr>
        <w:top w:val="none" w:sz="0" w:space="0" w:color="auto"/>
        <w:left w:val="none" w:sz="0" w:space="0" w:color="auto"/>
        <w:bottom w:val="none" w:sz="0" w:space="0" w:color="auto"/>
        <w:right w:val="none" w:sz="0" w:space="0" w:color="auto"/>
      </w:divBdr>
    </w:div>
    <w:div w:id="1457985157">
      <w:bodyDiv w:val="1"/>
      <w:marLeft w:val="0"/>
      <w:marRight w:val="0"/>
      <w:marTop w:val="0"/>
      <w:marBottom w:val="0"/>
      <w:divBdr>
        <w:top w:val="none" w:sz="0" w:space="0" w:color="auto"/>
        <w:left w:val="none" w:sz="0" w:space="0" w:color="auto"/>
        <w:bottom w:val="none" w:sz="0" w:space="0" w:color="auto"/>
        <w:right w:val="none" w:sz="0" w:space="0" w:color="auto"/>
      </w:divBdr>
    </w:div>
    <w:div w:id="1465466312">
      <w:bodyDiv w:val="1"/>
      <w:marLeft w:val="0"/>
      <w:marRight w:val="0"/>
      <w:marTop w:val="0"/>
      <w:marBottom w:val="0"/>
      <w:divBdr>
        <w:top w:val="none" w:sz="0" w:space="0" w:color="auto"/>
        <w:left w:val="none" w:sz="0" w:space="0" w:color="auto"/>
        <w:bottom w:val="none" w:sz="0" w:space="0" w:color="auto"/>
        <w:right w:val="none" w:sz="0" w:space="0" w:color="auto"/>
      </w:divBdr>
    </w:div>
    <w:div w:id="1480070285">
      <w:bodyDiv w:val="1"/>
      <w:marLeft w:val="0"/>
      <w:marRight w:val="0"/>
      <w:marTop w:val="0"/>
      <w:marBottom w:val="0"/>
      <w:divBdr>
        <w:top w:val="none" w:sz="0" w:space="0" w:color="auto"/>
        <w:left w:val="none" w:sz="0" w:space="0" w:color="auto"/>
        <w:bottom w:val="none" w:sz="0" w:space="0" w:color="auto"/>
        <w:right w:val="none" w:sz="0" w:space="0" w:color="auto"/>
      </w:divBdr>
    </w:div>
    <w:div w:id="1484666172">
      <w:bodyDiv w:val="1"/>
      <w:marLeft w:val="0"/>
      <w:marRight w:val="0"/>
      <w:marTop w:val="0"/>
      <w:marBottom w:val="0"/>
      <w:divBdr>
        <w:top w:val="none" w:sz="0" w:space="0" w:color="auto"/>
        <w:left w:val="none" w:sz="0" w:space="0" w:color="auto"/>
        <w:bottom w:val="none" w:sz="0" w:space="0" w:color="auto"/>
        <w:right w:val="none" w:sz="0" w:space="0" w:color="auto"/>
      </w:divBdr>
    </w:div>
    <w:div w:id="1518353625">
      <w:bodyDiv w:val="1"/>
      <w:marLeft w:val="0"/>
      <w:marRight w:val="0"/>
      <w:marTop w:val="0"/>
      <w:marBottom w:val="0"/>
      <w:divBdr>
        <w:top w:val="none" w:sz="0" w:space="0" w:color="auto"/>
        <w:left w:val="none" w:sz="0" w:space="0" w:color="auto"/>
        <w:bottom w:val="none" w:sz="0" w:space="0" w:color="auto"/>
        <w:right w:val="none" w:sz="0" w:space="0" w:color="auto"/>
      </w:divBdr>
    </w:div>
    <w:div w:id="1553076190">
      <w:bodyDiv w:val="1"/>
      <w:marLeft w:val="0"/>
      <w:marRight w:val="0"/>
      <w:marTop w:val="0"/>
      <w:marBottom w:val="0"/>
      <w:divBdr>
        <w:top w:val="none" w:sz="0" w:space="0" w:color="auto"/>
        <w:left w:val="none" w:sz="0" w:space="0" w:color="auto"/>
        <w:bottom w:val="none" w:sz="0" w:space="0" w:color="auto"/>
        <w:right w:val="none" w:sz="0" w:space="0" w:color="auto"/>
      </w:divBdr>
    </w:div>
    <w:div w:id="1574580501">
      <w:bodyDiv w:val="1"/>
      <w:marLeft w:val="0"/>
      <w:marRight w:val="0"/>
      <w:marTop w:val="0"/>
      <w:marBottom w:val="0"/>
      <w:divBdr>
        <w:top w:val="none" w:sz="0" w:space="0" w:color="auto"/>
        <w:left w:val="none" w:sz="0" w:space="0" w:color="auto"/>
        <w:bottom w:val="none" w:sz="0" w:space="0" w:color="auto"/>
        <w:right w:val="none" w:sz="0" w:space="0" w:color="auto"/>
      </w:divBdr>
    </w:div>
    <w:div w:id="1579755365">
      <w:bodyDiv w:val="1"/>
      <w:marLeft w:val="0"/>
      <w:marRight w:val="0"/>
      <w:marTop w:val="0"/>
      <w:marBottom w:val="0"/>
      <w:divBdr>
        <w:top w:val="none" w:sz="0" w:space="0" w:color="auto"/>
        <w:left w:val="none" w:sz="0" w:space="0" w:color="auto"/>
        <w:bottom w:val="none" w:sz="0" w:space="0" w:color="auto"/>
        <w:right w:val="none" w:sz="0" w:space="0" w:color="auto"/>
      </w:divBdr>
    </w:div>
    <w:div w:id="1597245430">
      <w:bodyDiv w:val="1"/>
      <w:marLeft w:val="0"/>
      <w:marRight w:val="0"/>
      <w:marTop w:val="0"/>
      <w:marBottom w:val="0"/>
      <w:divBdr>
        <w:top w:val="none" w:sz="0" w:space="0" w:color="auto"/>
        <w:left w:val="none" w:sz="0" w:space="0" w:color="auto"/>
        <w:bottom w:val="none" w:sz="0" w:space="0" w:color="auto"/>
        <w:right w:val="none" w:sz="0" w:space="0" w:color="auto"/>
      </w:divBdr>
    </w:div>
    <w:div w:id="1607419069">
      <w:bodyDiv w:val="1"/>
      <w:marLeft w:val="0"/>
      <w:marRight w:val="0"/>
      <w:marTop w:val="0"/>
      <w:marBottom w:val="0"/>
      <w:divBdr>
        <w:top w:val="none" w:sz="0" w:space="0" w:color="auto"/>
        <w:left w:val="none" w:sz="0" w:space="0" w:color="auto"/>
        <w:bottom w:val="none" w:sz="0" w:space="0" w:color="auto"/>
        <w:right w:val="none" w:sz="0" w:space="0" w:color="auto"/>
      </w:divBdr>
    </w:div>
    <w:div w:id="1633826092">
      <w:bodyDiv w:val="1"/>
      <w:marLeft w:val="0"/>
      <w:marRight w:val="0"/>
      <w:marTop w:val="0"/>
      <w:marBottom w:val="0"/>
      <w:divBdr>
        <w:top w:val="none" w:sz="0" w:space="0" w:color="auto"/>
        <w:left w:val="none" w:sz="0" w:space="0" w:color="auto"/>
        <w:bottom w:val="none" w:sz="0" w:space="0" w:color="auto"/>
        <w:right w:val="none" w:sz="0" w:space="0" w:color="auto"/>
      </w:divBdr>
    </w:div>
    <w:div w:id="1639337684">
      <w:bodyDiv w:val="1"/>
      <w:marLeft w:val="0"/>
      <w:marRight w:val="0"/>
      <w:marTop w:val="0"/>
      <w:marBottom w:val="0"/>
      <w:divBdr>
        <w:top w:val="none" w:sz="0" w:space="0" w:color="auto"/>
        <w:left w:val="none" w:sz="0" w:space="0" w:color="auto"/>
        <w:bottom w:val="none" w:sz="0" w:space="0" w:color="auto"/>
        <w:right w:val="none" w:sz="0" w:space="0" w:color="auto"/>
      </w:divBdr>
    </w:div>
    <w:div w:id="1666400242">
      <w:bodyDiv w:val="1"/>
      <w:marLeft w:val="0"/>
      <w:marRight w:val="0"/>
      <w:marTop w:val="0"/>
      <w:marBottom w:val="0"/>
      <w:divBdr>
        <w:top w:val="none" w:sz="0" w:space="0" w:color="auto"/>
        <w:left w:val="none" w:sz="0" w:space="0" w:color="auto"/>
        <w:bottom w:val="none" w:sz="0" w:space="0" w:color="auto"/>
        <w:right w:val="none" w:sz="0" w:space="0" w:color="auto"/>
      </w:divBdr>
    </w:div>
    <w:div w:id="1692605371">
      <w:bodyDiv w:val="1"/>
      <w:marLeft w:val="0"/>
      <w:marRight w:val="0"/>
      <w:marTop w:val="0"/>
      <w:marBottom w:val="0"/>
      <w:divBdr>
        <w:top w:val="none" w:sz="0" w:space="0" w:color="auto"/>
        <w:left w:val="none" w:sz="0" w:space="0" w:color="auto"/>
        <w:bottom w:val="none" w:sz="0" w:space="0" w:color="auto"/>
        <w:right w:val="none" w:sz="0" w:space="0" w:color="auto"/>
      </w:divBdr>
    </w:div>
    <w:div w:id="1693411740">
      <w:bodyDiv w:val="1"/>
      <w:marLeft w:val="0"/>
      <w:marRight w:val="0"/>
      <w:marTop w:val="0"/>
      <w:marBottom w:val="0"/>
      <w:divBdr>
        <w:top w:val="none" w:sz="0" w:space="0" w:color="auto"/>
        <w:left w:val="none" w:sz="0" w:space="0" w:color="auto"/>
        <w:bottom w:val="none" w:sz="0" w:space="0" w:color="auto"/>
        <w:right w:val="none" w:sz="0" w:space="0" w:color="auto"/>
      </w:divBdr>
    </w:div>
    <w:div w:id="1693722568">
      <w:bodyDiv w:val="1"/>
      <w:marLeft w:val="0"/>
      <w:marRight w:val="0"/>
      <w:marTop w:val="0"/>
      <w:marBottom w:val="0"/>
      <w:divBdr>
        <w:top w:val="none" w:sz="0" w:space="0" w:color="auto"/>
        <w:left w:val="none" w:sz="0" w:space="0" w:color="auto"/>
        <w:bottom w:val="none" w:sz="0" w:space="0" w:color="auto"/>
        <w:right w:val="none" w:sz="0" w:space="0" w:color="auto"/>
      </w:divBdr>
    </w:div>
    <w:div w:id="1698194267">
      <w:bodyDiv w:val="1"/>
      <w:marLeft w:val="0"/>
      <w:marRight w:val="0"/>
      <w:marTop w:val="0"/>
      <w:marBottom w:val="0"/>
      <w:divBdr>
        <w:top w:val="none" w:sz="0" w:space="0" w:color="auto"/>
        <w:left w:val="none" w:sz="0" w:space="0" w:color="auto"/>
        <w:bottom w:val="none" w:sz="0" w:space="0" w:color="auto"/>
        <w:right w:val="none" w:sz="0" w:space="0" w:color="auto"/>
      </w:divBdr>
    </w:div>
    <w:div w:id="1709529321">
      <w:bodyDiv w:val="1"/>
      <w:marLeft w:val="0"/>
      <w:marRight w:val="0"/>
      <w:marTop w:val="0"/>
      <w:marBottom w:val="0"/>
      <w:divBdr>
        <w:top w:val="none" w:sz="0" w:space="0" w:color="auto"/>
        <w:left w:val="none" w:sz="0" w:space="0" w:color="auto"/>
        <w:bottom w:val="none" w:sz="0" w:space="0" w:color="auto"/>
        <w:right w:val="none" w:sz="0" w:space="0" w:color="auto"/>
      </w:divBdr>
    </w:div>
    <w:div w:id="1739547528">
      <w:bodyDiv w:val="1"/>
      <w:marLeft w:val="0"/>
      <w:marRight w:val="0"/>
      <w:marTop w:val="0"/>
      <w:marBottom w:val="0"/>
      <w:divBdr>
        <w:top w:val="none" w:sz="0" w:space="0" w:color="auto"/>
        <w:left w:val="none" w:sz="0" w:space="0" w:color="auto"/>
        <w:bottom w:val="none" w:sz="0" w:space="0" w:color="auto"/>
        <w:right w:val="none" w:sz="0" w:space="0" w:color="auto"/>
      </w:divBdr>
    </w:div>
    <w:div w:id="1768845786">
      <w:bodyDiv w:val="1"/>
      <w:marLeft w:val="0"/>
      <w:marRight w:val="0"/>
      <w:marTop w:val="0"/>
      <w:marBottom w:val="0"/>
      <w:divBdr>
        <w:top w:val="none" w:sz="0" w:space="0" w:color="auto"/>
        <w:left w:val="none" w:sz="0" w:space="0" w:color="auto"/>
        <w:bottom w:val="none" w:sz="0" w:space="0" w:color="auto"/>
        <w:right w:val="none" w:sz="0" w:space="0" w:color="auto"/>
      </w:divBdr>
    </w:div>
    <w:div w:id="1785004362">
      <w:bodyDiv w:val="1"/>
      <w:marLeft w:val="0"/>
      <w:marRight w:val="0"/>
      <w:marTop w:val="0"/>
      <w:marBottom w:val="0"/>
      <w:divBdr>
        <w:top w:val="none" w:sz="0" w:space="0" w:color="auto"/>
        <w:left w:val="none" w:sz="0" w:space="0" w:color="auto"/>
        <w:bottom w:val="none" w:sz="0" w:space="0" w:color="auto"/>
        <w:right w:val="none" w:sz="0" w:space="0" w:color="auto"/>
      </w:divBdr>
    </w:div>
    <w:div w:id="1810129232">
      <w:bodyDiv w:val="1"/>
      <w:marLeft w:val="0"/>
      <w:marRight w:val="0"/>
      <w:marTop w:val="0"/>
      <w:marBottom w:val="0"/>
      <w:divBdr>
        <w:top w:val="none" w:sz="0" w:space="0" w:color="auto"/>
        <w:left w:val="none" w:sz="0" w:space="0" w:color="auto"/>
        <w:bottom w:val="none" w:sz="0" w:space="0" w:color="auto"/>
        <w:right w:val="none" w:sz="0" w:space="0" w:color="auto"/>
      </w:divBdr>
    </w:div>
    <w:div w:id="1826627780">
      <w:bodyDiv w:val="1"/>
      <w:marLeft w:val="0"/>
      <w:marRight w:val="0"/>
      <w:marTop w:val="0"/>
      <w:marBottom w:val="0"/>
      <w:divBdr>
        <w:top w:val="none" w:sz="0" w:space="0" w:color="auto"/>
        <w:left w:val="none" w:sz="0" w:space="0" w:color="auto"/>
        <w:bottom w:val="none" w:sz="0" w:space="0" w:color="auto"/>
        <w:right w:val="none" w:sz="0" w:space="0" w:color="auto"/>
      </w:divBdr>
    </w:div>
    <w:div w:id="1856528981">
      <w:bodyDiv w:val="1"/>
      <w:marLeft w:val="0"/>
      <w:marRight w:val="0"/>
      <w:marTop w:val="0"/>
      <w:marBottom w:val="0"/>
      <w:divBdr>
        <w:top w:val="none" w:sz="0" w:space="0" w:color="auto"/>
        <w:left w:val="none" w:sz="0" w:space="0" w:color="auto"/>
        <w:bottom w:val="none" w:sz="0" w:space="0" w:color="auto"/>
        <w:right w:val="none" w:sz="0" w:space="0" w:color="auto"/>
      </w:divBdr>
    </w:div>
    <w:div w:id="1863585888">
      <w:bodyDiv w:val="1"/>
      <w:marLeft w:val="0"/>
      <w:marRight w:val="0"/>
      <w:marTop w:val="0"/>
      <w:marBottom w:val="0"/>
      <w:divBdr>
        <w:top w:val="none" w:sz="0" w:space="0" w:color="auto"/>
        <w:left w:val="none" w:sz="0" w:space="0" w:color="auto"/>
        <w:bottom w:val="none" w:sz="0" w:space="0" w:color="auto"/>
        <w:right w:val="none" w:sz="0" w:space="0" w:color="auto"/>
      </w:divBdr>
    </w:div>
    <w:div w:id="1867018262">
      <w:bodyDiv w:val="1"/>
      <w:marLeft w:val="0"/>
      <w:marRight w:val="0"/>
      <w:marTop w:val="0"/>
      <w:marBottom w:val="0"/>
      <w:divBdr>
        <w:top w:val="none" w:sz="0" w:space="0" w:color="auto"/>
        <w:left w:val="none" w:sz="0" w:space="0" w:color="auto"/>
        <w:bottom w:val="none" w:sz="0" w:space="0" w:color="auto"/>
        <w:right w:val="none" w:sz="0" w:space="0" w:color="auto"/>
      </w:divBdr>
    </w:div>
    <w:div w:id="1872380456">
      <w:bodyDiv w:val="1"/>
      <w:marLeft w:val="0"/>
      <w:marRight w:val="0"/>
      <w:marTop w:val="0"/>
      <w:marBottom w:val="0"/>
      <w:divBdr>
        <w:top w:val="none" w:sz="0" w:space="0" w:color="auto"/>
        <w:left w:val="none" w:sz="0" w:space="0" w:color="auto"/>
        <w:bottom w:val="none" w:sz="0" w:space="0" w:color="auto"/>
        <w:right w:val="none" w:sz="0" w:space="0" w:color="auto"/>
      </w:divBdr>
    </w:div>
    <w:div w:id="1881434028">
      <w:bodyDiv w:val="1"/>
      <w:marLeft w:val="0"/>
      <w:marRight w:val="0"/>
      <w:marTop w:val="0"/>
      <w:marBottom w:val="0"/>
      <w:divBdr>
        <w:top w:val="none" w:sz="0" w:space="0" w:color="auto"/>
        <w:left w:val="none" w:sz="0" w:space="0" w:color="auto"/>
        <w:bottom w:val="none" w:sz="0" w:space="0" w:color="auto"/>
        <w:right w:val="none" w:sz="0" w:space="0" w:color="auto"/>
      </w:divBdr>
    </w:div>
    <w:div w:id="1881940811">
      <w:bodyDiv w:val="1"/>
      <w:marLeft w:val="0"/>
      <w:marRight w:val="0"/>
      <w:marTop w:val="0"/>
      <w:marBottom w:val="0"/>
      <w:divBdr>
        <w:top w:val="none" w:sz="0" w:space="0" w:color="auto"/>
        <w:left w:val="none" w:sz="0" w:space="0" w:color="auto"/>
        <w:bottom w:val="none" w:sz="0" w:space="0" w:color="auto"/>
        <w:right w:val="none" w:sz="0" w:space="0" w:color="auto"/>
      </w:divBdr>
    </w:div>
    <w:div w:id="1931741874">
      <w:bodyDiv w:val="1"/>
      <w:marLeft w:val="0"/>
      <w:marRight w:val="0"/>
      <w:marTop w:val="0"/>
      <w:marBottom w:val="0"/>
      <w:divBdr>
        <w:top w:val="none" w:sz="0" w:space="0" w:color="auto"/>
        <w:left w:val="none" w:sz="0" w:space="0" w:color="auto"/>
        <w:bottom w:val="none" w:sz="0" w:space="0" w:color="auto"/>
        <w:right w:val="none" w:sz="0" w:space="0" w:color="auto"/>
      </w:divBdr>
    </w:div>
    <w:div w:id="1989746448">
      <w:bodyDiv w:val="1"/>
      <w:marLeft w:val="0"/>
      <w:marRight w:val="0"/>
      <w:marTop w:val="0"/>
      <w:marBottom w:val="0"/>
      <w:divBdr>
        <w:top w:val="none" w:sz="0" w:space="0" w:color="auto"/>
        <w:left w:val="none" w:sz="0" w:space="0" w:color="auto"/>
        <w:bottom w:val="none" w:sz="0" w:space="0" w:color="auto"/>
        <w:right w:val="none" w:sz="0" w:space="0" w:color="auto"/>
      </w:divBdr>
    </w:div>
    <w:div w:id="2025130482">
      <w:bodyDiv w:val="1"/>
      <w:marLeft w:val="0"/>
      <w:marRight w:val="0"/>
      <w:marTop w:val="0"/>
      <w:marBottom w:val="0"/>
      <w:divBdr>
        <w:top w:val="none" w:sz="0" w:space="0" w:color="auto"/>
        <w:left w:val="none" w:sz="0" w:space="0" w:color="auto"/>
        <w:bottom w:val="none" w:sz="0" w:space="0" w:color="auto"/>
        <w:right w:val="none" w:sz="0" w:space="0" w:color="auto"/>
      </w:divBdr>
    </w:div>
    <w:div w:id="2033528527">
      <w:bodyDiv w:val="1"/>
      <w:marLeft w:val="0"/>
      <w:marRight w:val="0"/>
      <w:marTop w:val="0"/>
      <w:marBottom w:val="0"/>
      <w:divBdr>
        <w:top w:val="none" w:sz="0" w:space="0" w:color="auto"/>
        <w:left w:val="none" w:sz="0" w:space="0" w:color="auto"/>
        <w:bottom w:val="none" w:sz="0" w:space="0" w:color="auto"/>
        <w:right w:val="none" w:sz="0" w:space="0" w:color="auto"/>
      </w:divBdr>
    </w:div>
    <w:div w:id="2041709307">
      <w:bodyDiv w:val="1"/>
      <w:marLeft w:val="0"/>
      <w:marRight w:val="0"/>
      <w:marTop w:val="0"/>
      <w:marBottom w:val="0"/>
      <w:divBdr>
        <w:top w:val="none" w:sz="0" w:space="0" w:color="auto"/>
        <w:left w:val="none" w:sz="0" w:space="0" w:color="auto"/>
        <w:bottom w:val="none" w:sz="0" w:space="0" w:color="auto"/>
        <w:right w:val="none" w:sz="0" w:space="0" w:color="auto"/>
      </w:divBdr>
    </w:div>
    <w:div w:id="2045785806">
      <w:bodyDiv w:val="1"/>
      <w:marLeft w:val="0"/>
      <w:marRight w:val="0"/>
      <w:marTop w:val="0"/>
      <w:marBottom w:val="0"/>
      <w:divBdr>
        <w:top w:val="none" w:sz="0" w:space="0" w:color="auto"/>
        <w:left w:val="none" w:sz="0" w:space="0" w:color="auto"/>
        <w:bottom w:val="none" w:sz="0" w:space="0" w:color="auto"/>
        <w:right w:val="none" w:sz="0" w:space="0" w:color="auto"/>
      </w:divBdr>
    </w:div>
    <w:div w:id="2048872930">
      <w:bodyDiv w:val="1"/>
      <w:marLeft w:val="0"/>
      <w:marRight w:val="0"/>
      <w:marTop w:val="0"/>
      <w:marBottom w:val="0"/>
      <w:divBdr>
        <w:top w:val="none" w:sz="0" w:space="0" w:color="auto"/>
        <w:left w:val="none" w:sz="0" w:space="0" w:color="auto"/>
        <w:bottom w:val="none" w:sz="0" w:space="0" w:color="auto"/>
        <w:right w:val="none" w:sz="0" w:space="0" w:color="auto"/>
      </w:divBdr>
    </w:div>
    <w:div w:id="2052679795">
      <w:bodyDiv w:val="1"/>
      <w:marLeft w:val="0"/>
      <w:marRight w:val="0"/>
      <w:marTop w:val="0"/>
      <w:marBottom w:val="0"/>
      <w:divBdr>
        <w:top w:val="none" w:sz="0" w:space="0" w:color="auto"/>
        <w:left w:val="none" w:sz="0" w:space="0" w:color="auto"/>
        <w:bottom w:val="none" w:sz="0" w:space="0" w:color="auto"/>
        <w:right w:val="none" w:sz="0" w:space="0" w:color="auto"/>
      </w:divBdr>
    </w:div>
    <w:div w:id="2065828668">
      <w:bodyDiv w:val="1"/>
      <w:marLeft w:val="0"/>
      <w:marRight w:val="0"/>
      <w:marTop w:val="0"/>
      <w:marBottom w:val="0"/>
      <w:divBdr>
        <w:top w:val="none" w:sz="0" w:space="0" w:color="auto"/>
        <w:left w:val="none" w:sz="0" w:space="0" w:color="auto"/>
        <w:bottom w:val="none" w:sz="0" w:space="0" w:color="auto"/>
        <w:right w:val="none" w:sz="0" w:space="0" w:color="auto"/>
      </w:divBdr>
    </w:div>
    <w:div w:id="2074312337">
      <w:bodyDiv w:val="1"/>
      <w:marLeft w:val="0"/>
      <w:marRight w:val="0"/>
      <w:marTop w:val="0"/>
      <w:marBottom w:val="0"/>
      <w:divBdr>
        <w:top w:val="none" w:sz="0" w:space="0" w:color="auto"/>
        <w:left w:val="none" w:sz="0" w:space="0" w:color="auto"/>
        <w:bottom w:val="none" w:sz="0" w:space="0" w:color="auto"/>
        <w:right w:val="none" w:sz="0" w:space="0" w:color="auto"/>
      </w:divBdr>
    </w:div>
    <w:div w:id="2092728171">
      <w:bodyDiv w:val="1"/>
      <w:marLeft w:val="0"/>
      <w:marRight w:val="0"/>
      <w:marTop w:val="0"/>
      <w:marBottom w:val="0"/>
      <w:divBdr>
        <w:top w:val="none" w:sz="0" w:space="0" w:color="auto"/>
        <w:left w:val="none" w:sz="0" w:space="0" w:color="auto"/>
        <w:bottom w:val="none" w:sz="0" w:space="0" w:color="auto"/>
        <w:right w:val="none" w:sz="0" w:space="0" w:color="auto"/>
      </w:divBdr>
    </w:div>
    <w:div w:id="21118981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2.e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package" Target="embeddings/Microsoft_Visio_Drawing2.vsdx"/><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package" Target="embeddings/Microsoft_Visio_Drawing.vsdx"/><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package" Target="embeddings/Microsoft_Visio_Drawing1.vsdx"/><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3" ma:contentTypeDescription="Create a new document." ma:contentTypeScope="" ma:versionID="3986d64fdf37066370baee0802d3637c">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9befb93d29ea96728c2f82bd586ef473"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2851FD-BEAE-4030-90B0-3DE8EA9065AD}">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customXml/itemProps2.xml><?xml version="1.0" encoding="utf-8"?>
<ds:datastoreItem xmlns:ds="http://schemas.openxmlformats.org/officeDocument/2006/customXml" ds:itemID="{B7462CA0-C5AC-4786-A455-3BE9D4084A40}">
  <ds:schemaRefs>
    <ds:schemaRef ds:uri="http://schemas.openxmlformats.org/officeDocument/2006/bibliography"/>
  </ds:schemaRefs>
</ds:datastoreItem>
</file>

<file path=customXml/itemProps3.xml><?xml version="1.0" encoding="utf-8"?>
<ds:datastoreItem xmlns:ds="http://schemas.openxmlformats.org/officeDocument/2006/customXml" ds:itemID="{AE1DAB32-5212-4618-90B6-028621B874B7}">
  <ds:schemaRefs>
    <ds:schemaRef ds:uri="http://schemas.openxmlformats.org/officeDocument/2006/bibliography"/>
  </ds:schemaRefs>
</ds:datastoreItem>
</file>

<file path=customXml/itemProps4.xml><?xml version="1.0" encoding="utf-8"?>
<ds:datastoreItem xmlns:ds="http://schemas.openxmlformats.org/officeDocument/2006/customXml" ds:itemID="{EBA70922-706C-4DB3-B926-73A186B872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CF9E819-7E4A-41CF-81D1-3842888128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743</TotalTime>
  <Pages>28</Pages>
  <Words>10930</Words>
  <Characters>62304</Characters>
  <Application>Microsoft Office Word</Application>
  <DocSecurity>0</DocSecurity>
  <Lines>519</Lines>
  <Paragraphs>146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38.321</vt:lpstr>
      <vt:lpstr>3GPP TS ab.cde</vt:lpstr>
    </vt:vector>
  </TitlesOfParts>
  <Manager/>
  <Company/>
  <LinksUpToDate>false</LinksUpToDate>
  <CharactersWithSpaces>73088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18)</dc:subject>
  <dc:creator>MCC Support</dc:creator>
  <cp:keywords/>
  <dc:description/>
  <cp:lastModifiedBy>RAN2#129bis</cp:lastModifiedBy>
  <cp:revision>131</cp:revision>
  <dcterms:created xsi:type="dcterms:W3CDTF">2025-02-21T07:10:00Z</dcterms:created>
  <dcterms:modified xsi:type="dcterms:W3CDTF">2025-04-17T17:29:00Z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MSIP_Label_4d2f777e-4347-4fc6-823a-b44ab313546a_Enabled">
    <vt:lpwstr>true</vt:lpwstr>
  </property>
  <property fmtid="{D5CDD505-2E9C-101B-9397-08002B2CF9AE}" pid="4" name="MSIP_Label_4d2f777e-4347-4fc6-823a-b44ab313546a_SetDate">
    <vt:lpwstr>2025-02-19T15:04:39Z</vt:lpwstr>
  </property>
  <property fmtid="{D5CDD505-2E9C-101B-9397-08002B2CF9AE}" pid="5" name="MSIP_Label_4d2f777e-4347-4fc6-823a-b44ab313546a_Method">
    <vt:lpwstr>Standard</vt:lpwstr>
  </property>
  <property fmtid="{D5CDD505-2E9C-101B-9397-08002B2CF9AE}" pid="6" name="MSIP_Label_4d2f777e-4347-4fc6-823a-b44ab313546a_Name">
    <vt:lpwstr>Non-Public</vt:lpwstr>
  </property>
  <property fmtid="{D5CDD505-2E9C-101B-9397-08002B2CF9AE}" pid="7" name="MSIP_Label_4d2f777e-4347-4fc6-823a-b44ab313546a_SiteId">
    <vt:lpwstr>e351b779-f6d5-4e50-8568-80e922d180ae</vt:lpwstr>
  </property>
  <property fmtid="{D5CDD505-2E9C-101B-9397-08002B2CF9AE}" pid="8" name="MSIP_Label_4d2f777e-4347-4fc6-823a-b44ab313546a_ActionId">
    <vt:lpwstr>eb555c20-94c9-4d7b-9db7-cf2b24ac22ea</vt:lpwstr>
  </property>
  <property fmtid="{D5CDD505-2E9C-101B-9397-08002B2CF9AE}" pid="9" name="MSIP_Label_4d2f777e-4347-4fc6-823a-b44ab313546a_ContentBits">
    <vt:lpwstr>0</vt:lpwstr>
  </property>
  <property fmtid="{D5CDD505-2E9C-101B-9397-08002B2CF9AE}" pid="10" name="MSIP_Label_4d2f777e-4347-4fc6-823a-b44ab313546a_Tag">
    <vt:lpwstr>10, 3, 0, 1</vt:lpwstr>
  </property>
  <property fmtid="{D5CDD505-2E9C-101B-9397-08002B2CF9AE}" pid="11" name="ContentTypeId">
    <vt:lpwstr>0x0101006C8E648E97429F4A9C700CA2B719F885</vt:lpwstr>
  </property>
  <property fmtid="{D5CDD505-2E9C-101B-9397-08002B2CF9AE}" pid="12" name="MediaServiceImageTags">
    <vt:lpwstr/>
  </property>
</Properties>
</file>