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00BEA807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130</w:t>
      </w:r>
      <w:r w:rsidRPr="00F90553">
        <w:rPr>
          <w:i/>
          <w:sz w:val="28"/>
        </w:rPr>
        <w:tab/>
      </w:r>
      <w:r w:rsidR="00F92C2C" w:rsidRPr="00F92C2C">
        <w:rPr>
          <w:rFonts w:cs="Arial"/>
          <w:b/>
          <w:bCs/>
          <w:i/>
          <w:iCs/>
          <w:sz w:val="26"/>
          <w:szCs w:val="26"/>
        </w:rPr>
        <w:t>R2-250</w:t>
      </w:r>
      <w:r w:rsidR="00154AE4">
        <w:rPr>
          <w:rFonts w:cs="Arial"/>
          <w:b/>
          <w:bCs/>
          <w:i/>
          <w:iCs/>
          <w:sz w:val="26"/>
          <w:szCs w:val="26"/>
        </w:rPr>
        <w:t>xxxx</w:t>
      </w:r>
    </w:p>
    <w:p w14:paraId="011C37DF" w14:textId="221ED5F8" w:rsidR="008B19A6" w:rsidRDefault="0007535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07535F">
        <w:rPr>
          <w:rFonts w:ascii="Arial" w:hAnsi="Arial" w:cs="Arial"/>
          <w:sz w:val="24"/>
          <w:szCs w:val="24"/>
        </w:rPr>
        <w:t>St Julian’s, Malta</w:t>
      </w:r>
      <w:r w:rsidR="008B19A6" w:rsidRPr="008B19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May</w:t>
      </w:r>
      <w:r w:rsidR="008B19A6" w:rsidRPr="008B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8B19A6" w:rsidRPr="008B19A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23</w:t>
      </w:r>
      <w:r w:rsidR="008B19A6" w:rsidRPr="008B19A6">
        <w:rPr>
          <w:rFonts w:ascii="Arial" w:hAnsi="Arial" w:cs="Arial"/>
          <w:sz w:val="24"/>
          <w:szCs w:val="24"/>
        </w:rPr>
        <w:t>, 2025</w:t>
      </w:r>
    </w:p>
    <w:p w14:paraId="2742BD9E" w14:textId="2722E79D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1F21E97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2120685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7A0CE5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0ED89A6F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CB48F7">
        <w:rPr>
          <w:rFonts w:ascii="Arial" w:eastAsia="MS Mincho" w:hAnsi="Arial" w:cs="Arial"/>
          <w:sz w:val="24"/>
        </w:rPr>
        <w:t xml:space="preserve">Summary of </w:t>
      </w:r>
      <w:r w:rsidR="00171B15">
        <w:rPr>
          <w:rFonts w:ascii="Arial" w:eastAsia="MS Mincho" w:hAnsi="Arial" w:cs="Arial"/>
          <w:sz w:val="24"/>
        </w:rPr>
        <w:t>[</w:t>
      </w:r>
      <w:r w:rsidR="00171B15" w:rsidRPr="00171B15">
        <w:rPr>
          <w:rFonts w:ascii="Arial" w:eastAsia="MS Mincho" w:hAnsi="Arial" w:cs="Arial"/>
          <w:sz w:val="24"/>
        </w:rPr>
        <w:t>POST129bis][</w:t>
      </w:r>
      <w:proofErr w:type="gramStart"/>
      <w:r w:rsidR="00171B15" w:rsidRPr="00171B15">
        <w:rPr>
          <w:rFonts w:ascii="Arial" w:eastAsia="MS Mincho" w:hAnsi="Arial" w:cs="Arial"/>
          <w:sz w:val="24"/>
        </w:rPr>
        <w:t>015][</w:t>
      </w:r>
      <w:proofErr w:type="gramEnd"/>
      <w:r w:rsidR="00171B15" w:rsidRPr="00171B15">
        <w:rPr>
          <w:rFonts w:ascii="Arial" w:eastAsia="MS Mincho" w:hAnsi="Arial" w:cs="Arial"/>
          <w:sz w:val="24"/>
        </w:rPr>
        <w:t xml:space="preserve">AI PHY] 37.355 Running CR </w:t>
      </w:r>
    </w:p>
    <w:bookmarkEnd w:id="0"/>
    <w:p w14:paraId="27F4E411" w14:textId="2DF1F6CE" w:rsidR="005D114F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6AFE2BB7" w14:textId="77777777" w:rsidR="00A11A6E" w:rsidRDefault="00A11A6E" w:rsidP="00CF2351">
      <w:pPr>
        <w:keepNext/>
        <w:keepLines/>
        <w:rPr>
          <w:rFonts w:ascii="Arial" w:eastAsia="MS Mincho" w:hAnsi="Arial" w:cs="Arial"/>
          <w:sz w:val="24"/>
        </w:rPr>
      </w:pP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7B6F50B2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>the following email discussion.</w:t>
      </w:r>
    </w:p>
    <w:p w14:paraId="30907B1C" w14:textId="77777777" w:rsidR="002F4B13" w:rsidRDefault="002F4B13" w:rsidP="002F4B13">
      <w:pPr>
        <w:pStyle w:val="EmailDiscussion"/>
      </w:pPr>
      <w:r>
        <w:t>[POST129bis][</w:t>
      </w:r>
      <w:proofErr w:type="gramStart"/>
      <w:r>
        <w:t>015][</w:t>
      </w:r>
      <w:proofErr w:type="gramEnd"/>
      <w:r>
        <w:t>AI PHY] 37.355 Running CR (Qualcomm)</w:t>
      </w:r>
    </w:p>
    <w:p w14:paraId="31CFB23F" w14:textId="77777777" w:rsidR="002F4B13" w:rsidRDefault="002F4B13" w:rsidP="002F4B13">
      <w:pPr>
        <w:pStyle w:val="EmailDiscussion2"/>
      </w:pPr>
      <w:r>
        <w:tab/>
        <w:t xml:space="preserve">Intended outcome: </w:t>
      </w:r>
    </w:p>
    <w:p w14:paraId="07F5E2E6" w14:textId="77777777" w:rsidR="002F4B13" w:rsidRDefault="002F4B13" w:rsidP="002F4B13">
      <w:pPr>
        <w:pStyle w:val="EmailDiscussion2"/>
        <w:numPr>
          <w:ilvl w:val="0"/>
          <w:numId w:val="33"/>
        </w:numPr>
      </w:pPr>
      <w:r>
        <w:t>Update CR based on agreements from RAN2#129bis</w:t>
      </w:r>
    </w:p>
    <w:p w14:paraId="7F0E3405" w14:textId="77777777" w:rsidR="002F4B13" w:rsidRDefault="002F4B13" w:rsidP="002F4B13">
      <w:pPr>
        <w:pStyle w:val="EmailDiscussion2"/>
        <w:numPr>
          <w:ilvl w:val="0"/>
          <w:numId w:val="33"/>
        </w:numPr>
      </w:pPr>
      <w:r>
        <w:t>List of remaining open issues</w:t>
      </w:r>
    </w:p>
    <w:p w14:paraId="5EEE92EF" w14:textId="77777777" w:rsidR="002F4B13" w:rsidRDefault="002F4B13" w:rsidP="002F4B13">
      <w:pPr>
        <w:pStyle w:val="EmailDiscussion2"/>
      </w:pPr>
      <w:r>
        <w:tab/>
        <w:t>Deadline:  Long</w:t>
      </w:r>
    </w:p>
    <w:p w14:paraId="3AD3C611" w14:textId="77777777" w:rsidR="002F4B13" w:rsidRDefault="002F4B13" w:rsidP="0007535F">
      <w:pPr>
        <w:rPr>
          <w:lang w:eastAsia="ja-JP"/>
        </w:rPr>
      </w:pPr>
    </w:p>
    <w:p w14:paraId="4C8315CE" w14:textId="66FD3D36" w:rsidR="009D4490" w:rsidRDefault="009D4490" w:rsidP="009D4490">
      <w:pPr>
        <w:rPr>
          <w:lang w:eastAsia="ja-JP"/>
        </w:rPr>
      </w:pPr>
      <w:r>
        <w:rPr>
          <w:lang w:eastAsia="ja-JP"/>
        </w:rPr>
        <w:t xml:space="preserve">The following documents are in the sub-folder </w:t>
      </w:r>
      <w:r w:rsidR="00DD311F">
        <w:rPr>
          <w:lang w:eastAsia="ja-JP"/>
        </w:rPr>
        <w:t xml:space="preserve">'docs' </w:t>
      </w:r>
      <w:r>
        <w:rPr>
          <w:lang w:eastAsia="ja-JP"/>
        </w:rPr>
        <w:t>for this email discussion</w:t>
      </w:r>
      <w:r w:rsidR="009552C3">
        <w:rPr>
          <w:lang w:eastAsia="ja-JP"/>
        </w:rPr>
        <w:t>:</w:t>
      </w:r>
    </w:p>
    <w:p w14:paraId="59644BAC" w14:textId="77777777" w:rsidR="007767EE" w:rsidRDefault="007767EE" w:rsidP="00DD311F">
      <w:pPr>
        <w:ind w:firstLine="284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9D54CF" w:rsidRPr="009D54CF">
        <w:rPr>
          <w:lang w:eastAsia="ja-JP"/>
        </w:rPr>
        <w:t>R2-250xxxx</w:t>
      </w:r>
      <w:proofErr w:type="gramStart"/>
      <w:r w:rsidR="009D54CF" w:rsidRPr="009D54CF">
        <w:rPr>
          <w:lang w:eastAsia="ja-JP"/>
        </w:rPr>
        <w:t>_(</w:t>
      </w:r>
      <w:proofErr w:type="gramEnd"/>
      <w:r w:rsidR="009D54CF" w:rsidRPr="009D54CF">
        <w:rPr>
          <w:lang w:eastAsia="ja-JP"/>
        </w:rPr>
        <w:t>Running CR 37355-i</w:t>
      </w:r>
      <w:proofErr w:type="gramStart"/>
      <w:r w:rsidR="009D54CF" w:rsidRPr="009D54CF">
        <w:rPr>
          <w:lang w:eastAsia="ja-JP"/>
        </w:rPr>
        <w:t>40)_v01.docx</w:t>
      </w:r>
      <w:proofErr w:type="gramEnd"/>
    </w:p>
    <w:p w14:paraId="79E6E554" w14:textId="77777777" w:rsidR="009D54CF" w:rsidRDefault="009D54CF" w:rsidP="00DD311F">
      <w:pPr>
        <w:ind w:firstLine="284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Pr="009D54CF">
        <w:rPr>
          <w:lang w:eastAsia="ja-JP"/>
        </w:rPr>
        <w:t>R2-250xxxx_(LPP Open Issues List)_v00.docx</w:t>
      </w:r>
    </w:p>
    <w:p w14:paraId="509B3FC0" w14:textId="77777777" w:rsidR="00E870B1" w:rsidRDefault="00E870B1" w:rsidP="00E870B1">
      <w:pPr>
        <w:pStyle w:val="Heading1"/>
      </w:pPr>
      <w:r>
        <w:t>2.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F25386" w14:paraId="151437C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787" w14:textId="77777777" w:rsidR="00F25386" w:rsidRDefault="00F25386" w:rsidP="0082029B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A74" w14:textId="77777777" w:rsidR="00F25386" w:rsidRDefault="00F25386" w:rsidP="0082029B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25386" w14:paraId="582188A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297" w14:textId="65EF2DFF" w:rsidR="00F25386" w:rsidRPr="00D21EB3" w:rsidRDefault="00F25386" w:rsidP="0082029B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106" w14:textId="08E21FEB" w:rsidR="00F25386" w:rsidRPr="00D21EB3" w:rsidRDefault="00F25386" w:rsidP="0082029B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</w:tr>
      <w:tr w:rsidR="00F25386" w14:paraId="7CD5B8EF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1FE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925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669634A5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761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622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7906ABE9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62B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C7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3139E73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F971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7D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15C93264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86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A0C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3116782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C9C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50D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26A67A3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F85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B7E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77B1481F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43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8D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6626BF6D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9DE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630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265BDC09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71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C58" w14:textId="77777777" w:rsidR="00F25386" w:rsidRPr="009D48FF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4D13FAE4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45C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504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672F045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EC3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1D3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55C27F35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AD8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927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</w:tbl>
    <w:p w14:paraId="496F9809" w14:textId="4501ED5B" w:rsidR="00F25386" w:rsidRDefault="00F25386" w:rsidP="0007535F">
      <w:pPr>
        <w:rPr>
          <w:lang w:eastAsia="ja-JP"/>
        </w:rPr>
        <w:sectPr w:rsidR="00F25386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7B319546" w:rsidR="0086239B" w:rsidRDefault="00F25386" w:rsidP="006B327C">
      <w:pPr>
        <w:pStyle w:val="Heading1"/>
      </w:pPr>
      <w:r>
        <w:t>3</w:t>
      </w:r>
      <w:r w:rsidR="002F5345">
        <w:t>.</w:t>
      </w:r>
      <w:r w:rsidR="002F5345">
        <w:tab/>
      </w:r>
      <w:r>
        <w:t xml:space="preserve">Comments </w:t>
      </w:r>
      <w:r w:rsidR="002B056F">
        <w:t xml:space="preserve">Collection </w:t>
      </w:r>
      <w:r w:rsidR="00843AD9">
        <w:t>on Running LPP CR [1]</w:t>
      </w:r>
    </w:p>
    <w:p w14:paraId="59EFCBD6" w14:textId="5D617C41" w:rsidR="00601323" w:rsidRDefault="00601323" w:rsidP="00601323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9D54CF">
        <w:rPr>
          <w:lang w:eastAsia="ja-JP"/>
        </w:rPr>
        <w:t>R2-250xxxx</w:t>
      </w:r>
      <w:proofErr w:type="gramStart"/>
      <w:r w:rsidRPr="009D54CF">
        <w:rPr>
          <w:lang w:eastAsia="ja-JP"/>
        </w:rPr>
        <w:t>_(</w:t>
      </w:r>
      <w:proofErr w:type="gramEnd"/>
      <w:r w:rsidRPr="009D54CF">
        <w:rPr>
          <w:lang w:eastAsia="ja-JP"/>
        </w:rPr>
        <w:t>Running CR 37355-i</w:t>
      </w:r>
      <w:proofErr w:type="gramStart"/>
      <w:r w:rsidRPr="009D54CF">
        <w:rPr>
          <w:lang w:eastAsia="ja-JP"/>
        </w:rPr>
        <w:t>40)_v01.docx</w:t>
      </w:r>
      <w:proofErr w:type="gramEnd"/>
      <w:r>
        <w:rPr>
          <w:lang w:eastAsia="ja-JP"/>
        </w:rPr>
        <w:t xml:space="preserve">" located in the </w:t>
      </w:r>
      <w:r w:rsidR="008C3597">
        <w:rPr>
          <w:lang w:eastAsia="ja-JP"/>
        </w:rPr>
        <w:t>'</w:t>
      </w:r>
      <w:r>
        <w:rPr>
          <w:lang w:eastAsia="ja-JP"/>
        </w:rPr>
        <w:t>docs</w:t>
      </w:r>
      <w:r w:rsidR="008C3597">
        <w:rPr>
          <w:lang w:eastAsia="ja-JP"/>
        </w:rPr>
        <w:t>'</w:t>
      </w:r>
      <w:r>
        <w:rPr>
          <w:lang w:eastAsia="ja-JP"/>
        </w:rPr>
        <w:t xml:space="preserve"> sub-folder 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2552"/>
        <w:gridCol w:w="5811"/>
        <w:gridCol w:w="5245"/>
      </w:tblGrid>
      <w:tr w:rsidR="005E4E27" w14:paraId="0E481679" w14:textId="1996E6FC" w:rsidTr="00D06029">
        <w:tc>
          <w:tcPr>
            <w:tcW w:w="1271" w:type="dxa"/>
          </w:tcPr>
          <w:p w14:paraId="1B849D87" w14:textId="046DBC2A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552" w:type="dxa"/>
          </w:tcPr>
          <w:p w14:paraId="499BF558" w14:textId="44D7A2B1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Clause/IE</w:t>
            </w:r>
          </w:p>
        </w:tc>
        <w:tc>
          <w:tcPr>
            <w:tcW w:w="5811" w:type="dxa"/>
          </w:tcPr>
          <w:p w14:paraId="7F201EBC" w14:textId="5EE2DD9B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</w:t>
            </w:r>
            <w:r w:rsidR="00495F4A">
              <w:rPr>
                <w:lang w:eastAsia="ja-JP"/>
              </w:rPr>
              <w:t>s</w:t>
            </w:r>
          </w:p>
        </w:tc>
        <w:tc>
          <w:tcPr>
            <w:tcW w:w="5245" w:type="dxa"/>
          </w:tcPr>
          <w:p w14:paraId="14AB7C2A" w14:textId="2158BBBC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</w:tr>
      <w:tr w:rsidR="005E4E27" w14:paraId="1EFCB084" w14:textId="37A73CF3" w:rsidTr="00D06029">
        <w:tc>
          <w:tcPr>
            <w:tcW w:w="1271" w:type="dxa"/>
          </w:tcPr>
          <w:p w14:paraId="5A021AF6" w14:textId="4C1B6C7D" w:rsidR="005E4E27" w:rsidRPr="00D864AB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DD1228B" w14:textId="6F1F466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7B26EA6F" w14:textId="59E2DC03" w:rsidR="005E4E27" w:rsidRPr="00F42066" w:rsidRDefault="005E4E27" w:rsidP="00C751D8">
            <w:pPr>
              <w:pStyle w:val="TAL"/>
              <w:keepNext w:val="0"/>
              <w:keepLines w:val="0"/>
              <w:rPr>
                <w:b/>
                <w:bCs/>
                <w:lang w:eastAsia="ja-JP"/>
              </w:rPr>
            </w:pPr>
          </w:p>
        </w:tc>
        <w:tc>
          <w:tcPr>
            <w:tcW w:w="5245" w:type="dxa"/>
          </w:tcPr>
          <w:p w14:paraId="6E86D974" w14:textId="41B50DE5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FA13142" w14:textId="2F32ACD0" w:rsidTr="00D06029">
        <w:tc>
          <w:tcPr>
            <w:tcW w:w="1271" w:type="dxa"/>
          </w:tcPr>
          <w:p w14:paraId="29F48EF1" w14:textId="3800E49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61C799C" w14:textId="698F904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D722925" w14:textId="5CEF7605" w:rsidR="005E4E27" w:rsidRPr="00990DFA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29D2012" w14:textId="39561CE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0EE6A6A" w14:textId="2E6AC5F8" w:rsidTr="00D06029">
        <w:tc>
          <w:tcPr>
            <w:tcW w:w="1271" w:type="dxa"/>
          </w:tcPr>
          <w:p w14:paraId="2145F590" w14:textId="7029F9E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3EA4AE4" w14:textId="24761E0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1E47BB70" w14:textId="1F0BD84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7F7C7369" w14:textId="7AA917C0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FE19B6E" w14:textId="0423678E" w:rsidTr="00D06029">
        <w:tc>
          <w:tcPr>
            <w:tcW w:w="1271" w:type="dxa"/>
          </w:tcPr>
          <w:p w14:paraId="10301DCE" w14:textId="0F3713C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0F42C9F" w14:textId="6DBFF4B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52609FDC" w14:textId="0D0757CC" w:rsidR="005E4E27" w:rsidRPr="00964AA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DE091E" w14:textId="64643DE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3ECC5683" w14:textId="4B338601" w:rsidTr="00D06029">
        <w:tc>
          <w:tcPr>
            <w:tcW w:w="1271" w:type="dxa"/>
          </w:tcPr>
          <w:p w14:paraId="4FD76D71" w14:textId="0F7A53C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68E5B4D" w14:textId="15D0083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6E5144E1" w14:textId="75DC0C47" w:rsidR="005E4E27" w:rsidRPr="009E20B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86F8C6" w14:textId="0ED0F393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1EF9730" w14:textId="60B2907A" w:rsidTr="00D06029">
        <w:tc>
          <w:tcPr>
            <w:tcW w:w="1271" w:type="dxa"/>
          </w:tcPr>
          <w:p w14:paraId="4CE9F983" w14:textId="7D134FCE" w:rsidR="005E4E27" w:rsidRPr="00141563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715F752" w14:textId="1BB17E4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0BDF1BC" w14:textId="497B567B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D2C36B8" w14:textId="2FCECF2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B9604F3" w14:textId="545349D0" w:rsidTr="00D06029">
        <w:tc>
          <w:tcPr>
            <w:tcW w:w="1271" w:type="dxa"/>
          </w:tcPr>
          <w:p w14:paraId="321EF725" w14:textId="054DA9D6" w:rsidR="005E4E27" w:rsidRPr="00F3074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8FC1C9C" w14:textId="3F4A76A0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AE26DAB" w14:textId="695364A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00D42C8" w14:textId="624CAA1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F2E29C3" w14:textId="47461C3D" w:rsidTr="00D06029">
        <w:tc>
          <w:tcPr>
            <w:tcW w:w="1271" w:type="dxa"/>
          </w:tcPr>
          <w:p w14:paraId="76886562" w14:textId="34F8E790" w:rsidR="005E4E27" w:rsidRPr="00B003A2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9A654F7" w14:textId="35627E7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D166505" w14:textId="19A3A0F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6CA7AE0F" w14:textId="36529825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74A53434" w14:textId="79B87070" w:rsidTr="00D06029">
        <w:tc>
          <w:tcPr>
            <w:tcW w:w="1271" w:type="dxa"/>
          </w:tcPr>
          <w:p w14:paraId="1CB34EEC" w14:textId="71713773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5E77BD1" w14:textId="2A756AC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C85D0BA" w14:textId="7BE5658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30ABA5FA" w14:textId="41F8ABD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E936F68" w14:textId="1BF97E39" w:rsidTr="00D06029">
        <w:tc>
          <w:tcPr>
            <w:tcW w:w="1271" w:type="dxa"/>
          </w:tcPr>
          <w:p w14:paraId="79D710DD" w14:textId="4B03557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AAEE040" w14:textId="54726F6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1DDDBBB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27435EAA" w14:textId="2227303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294A2489" w14:textId="627F97F2" w:rsidTr="00D06029">
        <w:tc>
          <w:tcPr>
            <w:tcW w:w="1271" w:type="dxa"/>
          </w:tcPr>
          <w:p w14:paraId="0BC14029" w14:textId="53569BC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0FC71514" w14:textId="3E9E37B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63804BDF" w14:textId="23B7009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BEB9F46" w14:textId="37AAC23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365297B" w14:textId="1A14B958" w:rsidTr="00D06029">
        <w:tc>
          <w:tcPr>
            <w:tcW w:w="1271" w:type="dxa"/>
          </w:tcPr>
          <w:p w14:paraId="794F7ABB" w14:textId="25EF90D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7924537D" w14:textId="25A7EB3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01A3D07C" w14:textId="2D8D6D5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481D215" w14:textId="7A125D2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2BE0E37" w14:textId="50F8F752" w:rsidTr="00D06029">
        <w:tc>
          <w:tcPr>
            <w:tcW w:w="1271" w:type="dxa"/>
          </w:tcPr>
          <w:p w14:paraId="4A717943" w14:textId="38639179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7E45D50E" w14:textId="2D7E7BC9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580B727F" w14:textId="7A87240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A344814" w14:textId="671061D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0782B211" w14:textId="742FB379" w:rsidR="00843AD9" w:rsidRDefault="00843AD9" w:rsidP="00843AD9">
      <w:pPr>
        <w:pStyle w:val="Heading1"/>
      </w:pPr>
      <w:r>
        <w:t>4.</w:t>
      </w:r>
      <w:r>
        <w:tab/>
        <w:t xml:space="preserve">Comments </w:t>
      </w:r>
      <w:r w:rsidR="002B056F">
        <w:t xml:space="preserve">Collection </w:t>
      </w:r>
      <w:r>
        <w:t>on Open Issues List [2]</w:t>
      </w:r>
    </w:p>
    <w:p w14:paraId="1E62A1D2" w14:textId="2CA71DC5" w:rsidR="008C3597" w:rsidRDefault="008C3597" w:rsidP="008C3597">
      <w:pPr>
        <w:rPr>
          <w:lang w:eastAsia="ja-JP"/>
        </w:rPr>
      </w:pPr>
      <w:r>
        <w:rPr>
          <w:lang w:eastAsia="ja-JP"/>
        </w:rPr>
        <w:t>Please provide your comments on "</w:t>
      </w:r>
      <w:r w:rsidRPr="009D54CF">
        <w:rPr>
          <w:lang w:eastAsia="ja-JP"/>
        </w:rPr>
        <w:t>R2-250xxxx</w:t>
      </w:r>
      <w:proofErr w:type="gramStart"/>
      <w:r w:rsidRPr="009D54CF">
        <w:rPr>
          <w:lang w:eastAsia="ja-JP"/>
        </w:rPr>
        <w:t>_(</w:t>
      </w:r>
      <w:proofErr w:type="gramEnd"/>
      <w:r w:rsidRPr="009D54CF">
        <w:rPr>
          <w:lang w:eastAsia="ja-JP"/>
        </w:rPr>
        <w:t xml:space="preserve">LPP Open Issues </w:t>
      </w:r>
      <w:proofErr w:type="gramStart"/>
      <w:r w:rsidRPr="009D54CF">
        <w:rPr>
          <w:lang w:eastAsia="ja-JP"/>
        </w:rPr>
        <w:t>List)_v00.docx</w:t>
      </w:r>
      <w:proofErr w:type="gramEnd"/>
      <w:r>
        <w:rPr>
          <w:lang w:eastAsia="ja-JP"/>
        </w:rPr>
        <w:t>" located in the 'docs' sub-folder in the Table below.</w:t>
      </w:r>
    </w:p>
    <w:p w14:paraId="48D7F6AC" w14:textId="0ACBEE0C" w:rsidR="00B42CA2" w:rsidRPr="008C3597" w:rsidRDefault="00B42CA2" w:rsidP="008C3597">
      <w:pPr>
        <w:rPr>
          <w:lang w:eastAsia="ja-JP"/>
        </w:rPr>
      </w:pPr>
      <w:r>
        <w:rPr>
          <w:lang w:eastAsia="ja-JP"/>
        </w:rPr>
        <w:t xml:space="preserve">Additional issues (if any) </w:t>
      </w:r>
      <w:r w:rsidR="002E17FF">
        <w:rPr>
          <w:lang w:eastAsia="ja-JP"/>
        </w:rPr>
        <w:t xml:space="preserve">can also be </w:t>
      </w:r>
      <w:r w:rsidR="00FD48B4">
        <w:rPr>
          <w:lang w:eastAsia="ja-JP"/>
        </w:rPr>
        <w:t>added</w:t>
      </w:r>
      <w:r w:rsidR="002E17FF">
        <w:rPr>
          <w:lang w:eastAsia="ja-JP"/>
        </w:rPr>
        <w:t xml:space="preserve"> in the Table below.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1087"/>
        <w:gridCol w:w="6142"/>
        <w:gridCol w:w="6379"/>
      </w:tblGrid>
      <w:tr w:rsidR="005E4E27" w14:paraId="144ACB75" w14:textId="382FD36A" w:rsidTr="005E4E27">
        <w:tc>
          <w:tcPr>
            <w:tcW w:w="1271" w:type="dxa"/>
          </w:tcPr>
          <w:p w14:paraId="0F86D07C" w14:textId="77777777" w:rsidR="005E4E27" w:rsidRDefault="005E4E27" w:rsidP="00C534B5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087" w:type="dxa"/>
          </w:tcPr>
          <w:p w14:paraId="41F8CEA2" w14:textId="74AC8657" w:rsidR="005E4E27" w:rsidRDefault="005E4E27" w:rsidP="00C534B5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Issue #</w:t>
            </w:r>
          </w:p>
        </w:tc>
        <w:tc>
          <w:tcPr>
            <w:tcW w:w="6142" w:type="dxa"/>
          </w:tcPr>
          <w:p w14:paraId="011BEF6D" w14:textId="405C67B6" w:rsidR="005E4E27" w:rsidRDefault="005E4E27" w:rsidP="00C534B5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</w:t>
            </w:r>
            <w:r w:rsidR="00495F4A">
              <w:rPr>
                <w:lang w:eastAsia="ja-JP"/>
              </w:rPr>
              <w:t>s</w:t>
            </w:r>
          </w:p>
        </w:tc>
        <w:tc>
          <w:tcPr>
            <w:tcW w:w="6379" w:type="dxa"/>
          </w:tcPr>
          <w:p w14:paraId="27BCE285" w14:textId="77777777" w:rsidR="005E4E27" w:rsidRDefault="005E4E27" w:rsidP="00C534B5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</w:tr>
      <w:tr w:rsidR="005E4E27" w14:paraId="4C5CA67D" w14:textId="033421AB" w:rsidTr="005E4E27">
        <w:tc>
          <w:tcPr>
            <w:tcW w:w="1271" w:type="dxa"/>
          </w:tcPr>
          <w:p w14:paraId="146BFCE5" w14:textId="77777777" w:rsidR="005E4E27" w:rsidRPr="00D864AB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0DD18D90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3B307729" w14:textId="77777777" w:rsidR="005E4E27" w:rsidRPr="00F42066" w:rsidRDefault="005E4E27" w:rsidP="00C751D8">
            <w:pPr>
              <w:pStyle w:val="TAL"/>
              <w:keepNext w:val="0"/>
              <w:keepLines w:val="0"/>
              <w:rPr>
                <w:b/>
                <w:bCs/>
                <w:lang w:eastAsia="ja-JP"/>
              </w:rPr>
            </w:pPr>
          </w:p>
        </w:tc>
        <w:tc>
          <w:tcPr>
            <w:tcW w:w="6379" w:type="dxa"/>
          </w:tcPr>
          <w:p w14:paraId="4D5837AC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A17A5E8" w14:textId="4A009326" w:rsidTr="005E4E27">
        <w:tc>
          <w:tcPr>
            <w:tcW w:w="1271" w:type="dxa"/>
          </w:tcPr>
          <w:p w14:paraId="196BDD8F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5A1F69C0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0228CA70" w14:textId="77777777" w:rsidR="005E4E27" w:rsidRPr="00990DFA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71EADC70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681BDD13" w14:textId="2838D8AD" w:rsidTr="005E4E27">
        <w:tc>
          <w:tcPr>
            <w:tcW w:w="1271" w:type="dxa"/>
          </w:tcPr>
          <w:p w14:paraId="5844915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5989A60D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10B437F0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6CD2A549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1B8D4C52" w14:textId="24EAE1A6" w:rsidTr="005E4E27">
        <w:tc>
          <w:tcPr>
            <w:tcW w:w="1271" w:type="dxa"/>
          </w:tcPr>
          <w:p w14:paraId="0FFD0FF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7A5A96C6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00572989" w14:textId="77777777" w:rsidR="005E4E27" w:rsidRPr="00964AA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2AE12D22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654FFFF6" w14:textId="4E2EA098" w:rsidTr="005E4E27">
        <w:tc>
          <w:tcPr>
            <w:tcW w:w="1271" w:type="dxa"/>
          </w:tcPr>
          <w:p w14:paraId="16B594EC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4F1EDEE0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6E59199A" w14:textId="77777777" w:rsidR="005E4E27" w:rsidRPr="009E20B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6B382E2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3C57947D" w14:textId="0AA9A516" w:rsidTr="005E4E27">
        <w:tc>
          <w:tcPr>
            <w:tcW w:w="1271" w:type="dxa"/>
          </w:tcPr>
          <w:p w14:paraId="491B6033" w14:textId="77777777" w:rsidR="005E4E27" w:rsidRPr="00141563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3A466A95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3A7398B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7FB776D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2E6095F5" w14:textId="2E2E4708" w:rsidTr="005E4E27">
        <w:tc>
          <w:tcPr>
            <w:tcW w:w="1271" w:type="dxa"/>
          </w:tcPr>
          <w:p w14:paraId="06E84CAA" w14:textId="77777777" w:rsidR="005E4E27" w:rsidRPr="00F3074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18D1D3A7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44B1627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641C57C9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011B910" w14:textId="09139AF1" w:rsidTr="005E4E27">
        <w:tc>
          <w:tcPr>
            <w:tcW w:w="1271" w:type="dxa"/>
          </w:tcPr>
          <w:p w14:paraId="4A65ACF9" w14:textId="77777777" w:rsidR="005E4E27" w:rsidRPr="00B003A2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39A9A58C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3C40C493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1BC217A4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CE6C858" w14:textId="05B7D7D9" w:rsidTr="005E4E27">
        <w:tc>
          <w:tcPr>
            <w:tcW w:w="1271" w:type="dxa"/>
          </w:tcPr>
          <w:p w14:paraId="42F53D0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55341C4D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4B2E91C2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549AACDF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3ABAB978" w14:textId="396DD2C8" w:rsidTr="005E4E27">
        <w:tc>
          <w:tcPr>
            <w:tcW w:w="1271" w:type="dxa"/>
          </w:tcPr>
          <w:p w14:paraId="4CA0AFEF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4B8A471B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12D6A423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4F639793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17D61704" w14:textId="28BE3C55" w:rsidTr="005E4E27">
        <w:tc>
          <w:tcPr>
            <w:tcW w:w="1271" w:type="dxa"/>
          </w:tcPr>
          <w:p w14:paraId="286A0CFB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0780D19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73F5C14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3605CEA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311A02DA" w14:textId="4E19575A" w:rsidTr="005E4E27">
        <w:tc>
          <w:tcPr>
            <w:tcW w:w="1271" w:type="dxa"/>
          </w:tcPr>
          <w:p w14:paraId="0B3DC455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5BA1961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6108E14D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2CB83019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5133BF2" w14:textId="5CB400EF" w:rsidTr="005E4E27">
        <w:tc>
          <w:tcPr>
            <w:tcW w:w="1271" w:type="dxa"/>
          </w:tcPr>
          <w:p w14:paraId="4DEC41E2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087" w:type="dxa"/>
          </w:tcPr>
          <w:p w14:paraId="7BA84906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142" w:type="dxa"/>
          </w:tcPr>
          <w:p w14:paraId="020667CA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379" w:type="dxa"/>
          </w:tcPr>
          <w:p w14:paraId="4AC8668E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18797B7A" w14:textId="77777777" w:rsidR="00843AD9" w:rsidRDefault="00843AD9" w:rsidP="0007535F">
      <w:pPr>
        <w:rPr>
          <w:lang w:eastAsia="ja-JP"/>
        </w:rPr>
      </w:pPr>
    </w:p>
    <w:p w14:paraId="2485CD26" w14:textId="77777777" w:rsidR="00F44639" w:rsidRPr="0007535F" w:rsidRDefault="00F44639" w:rsidP="0007535F">
      <w:pPr>
        <w:rPr>
          <w:lang w:eastAsia="ja-JP"/>
        </w:rPr>
      </w:pPr>
    </w:p>
    <w:sectPr w:rsidR="00F44639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1D1C" w14:textId="77777777" w:rsidR="00B376C2" w:rsidRDefault="00B376C2">
      <w:r>
        <w:separator/>
      </w:r>
    </w:p>
  </w:endnote>
  <w:endnote w:type="continuationSeparator" w:id="0">
    <w:p w14:paraId="41480CAC" w14:textId="77777777" w:rsidR="00B376C2" w:rsidRDefault="00B376C2">
      <w:r>
        <w:continuationSeparator/>
      </w:r>
    </w:p>
  </w:endnote>
  <w:endnote w:type="continuationNotice" w:id="1">
    <w:p w14:paraId="1B2943FF" w14:textId="77777777" w:rsidR="00B376C2" w:rsidRDefault="00B376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BDF0" w14:textId="77777777" w:rsidR="00B376C2" w:rsidRDefault="00B376C2">
      <w:r>
        <w:separator/>
      </w:r>
    </w:p>
  </w:footnote>
  <w:footnote w:type="continuationSeparator" w:id="0">
    <w:p w14:paraId="6860AFB2" w14:textId="77777777" w:rsidR="00B376C2" w:rsidRDefault="00B376C2">
      <w:r>
        <w:continuationSeparator/>
      </w:r>
    </w:p>
  </w:footnote>
  <w:footnote w:type="continuationNotice" w:id="1">
    <w:p w14:paraId="3FB2568C" w14:textId="77777777" w:rsidR="00B376C2" w:rsidRDefault="00B376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8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30"/>
  </w:num>
  <w:num w:numId="3" w16cid:durableId="1873569362">
    <w:abstractNumId w:val="25"/>
  </w:num>
  <w:num w:numId="4" w16cid:durableId="401754610">
    <w:abstractNumId w:val="5"/>
  </w:num>
  <w:num w:numId="5" w16cid:durableId="1222063277">
    <w:abstractNumId w:val="14"/>
  </w:num>
  <w:num w:numId="6" w16cid:durableId="1893155725">
    <w:abstractNumId w:val="9"/>
  </w:num>
  <w:num w:numId="7" w16cid:durableId="1154371013">
    <w:abstractNumId w:val="29"/>
  </w:num>
  <w:num w:numId="8" w16cid:durableId="2032679947">
    <w:abstractNumId w:val="13"/>
  </w:num>
  <w:num w:numId="9" w16cid:durableId="1121649491">
    <w:abstractNumId w:val="23"/>
  </w:num>
  <w:num w:numId="10" w16cid:durableId="686445796">
    <w:abstractNumId w:val="1"/>
  </w:num>
  <w:num w:numId="11" w16cid:durableId="926378816">
    <w:abstractNumId w:val="22"/>
  </w:num>
  <w:num w:numId="12" w16cid:durableId="1212958259">
    <w:abstractNumId w:val="19"/>
  </w:num>
  <w:num w:numId="13" w16cid:durableId="664475187">
    <w:abstractNumId w:val="20"/>
  </w:num>
  <w:num w:numId="14" w16cid:durableId="1307127508">
    <w:abstractNumId w:val="16"/>
  </w:num>
  <w:num w:numId="15" w16cid:durableId="2064521576">
    <w:abstractNumId w:val="3"/>
  </w:num>
  <w:num w:numId="16" w16cid:durableId="1312976866">
    <w:abstractNumId w:val="10"/>
  </w:num>
  <w:num w:numId="17" w16cid:durableId="1579945554">
    <w:abstractNumId w:val="7"/>
  </w:num>
  <w:num w:numId="18" w16cid:durableId="2108306875">
    <w:abstractNumId w:val="8"/>
  </w:num>
  <w:num w:numId="19" w16cid:durableId="1251936551">
    <w:abstractNumId w:val="26"/>
  </w:num>
  <w:num w:numId="20" w16cid:durableId="610472807">
    <w:abstractNumId w:val="6"/>
  </w:num>
  <w:num w:numId="21" w16cid:durableId="1933708864">
    <w:abstractNumId w:val="27"/>
  </w:num>
  <w:num w:numId="22" w16cid:durableId="610750093">
    <w:abstractNumId w:val="21"/>
  </w:num>
  <w:num w:numId="23" w16cid:durableId="1274291623">
    <w:abstractNumId w:val="12"/>
  </w:num>
  <w:num w:numId="24" w16cid:durableId="1055929270">
    <w:abstractNumId w:val="4"/>
  </w:num>
  <w:num w:numId="25" w16cid:durableId="503938348">
    <w:abstractNumId w:val="24"/>
  </w:num>
  <w:num w:numId="26" w16cid:durableId="1501198214">
    <w:abstractNumId w:val="28"/>
  </w:num>
  <w:num w:numId="27" w16cid:durableId="1608854324">
    <w:abstractNumId w:val="11"/>
  </w:num>
  <w:num w:numId="28" w16cid:durableId="1831015435">
    <w:abstractNumId w:val="17"/>
  </w:num>
  <w:num w:numId="29" w16cid:durableId="534197431">
    <w:abstractNumId w:val="11"/>
    <w:lvlOverride w:ilvl="0">
      <w:startOverride w:val="1"/>
    </w:lvlOverride>
  </w:num>
  <w:num w:numId="30" w16cid:durableId="1442069540">
    <w:abstractNumId w:val="17"/>
    <w:lvlOverride w:ilvl="0">
      <w:startOverride w:val="1"/>
    </w:lvlOverride>
  </w:num>
  <w:num w:numId="31" w16cid:durableId="2006935800">
    <w:abstractNumId w:val="15"/>
  </w:num>
  <w:num w:numId="32" w16cid:durableId="1362316957">
    <w:abstractNumId w:val="18"/>
  </w:num>
  <w:num w:numId="33" w16cid:durableId="191373406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2C4"/>
    <w:rsid w:val="000055FB"/>
    <w:rsid w:val="000056E4"/>
    <w:rsid w:val="00005769"/>
    <w:rsid w:val="0000594A"/>
    <w:rsid w:val="00005965"/>
    <w:rsid w:val="00005B0D"/>
    <w:rsid w:val="00005CA2"/>
    <w:rsid w:val="00005E6E"/>
    <w:rsid w:val="00006CA4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E3"/>
    <w:rsid w:val="000326EC"/>
    <w:rsid w:val="00032928"/>
    <w:rsid w:val="00032CF7"/>
    <w:rsid w:val="00032E68"/>
    <w:rsid w:val="00032E95"/>
    <w:rsid w:val="00032EDB"/>
    <w:rsid w:val="00032FFF"/>
    <w:rsid w:val="00033315"/>
    <w:rsid w:val="0003335C"/>
    <w:rsid w:val="000335DC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3055"/>
    <w:rsid w:val="000834D3"/>
    <w:rsid w:val="000838EE"/>
    <w:rsid w:val="00083C5A"/>
    <w:rsid w:val="00083DAD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E0"/>
    <w:rsid w:val="00091654"/>
    <w:rsid w:val="000916A4"/>
    <w:rsid w:val="000919F3"/>
    <w:rsid w:val="00091A13"/>
    <w:rsid w:val="00091F46"/>
    <w:rsid w:val="000924B2"/>
    <w:rsid w:val="0009299D"/>
    <w:rsid w:val="00092DA8"/>
    <w:rsid w:val="00092E63"/>
    <w:rsid w:val="00092F0A"/>
    <w:rsid w:val="00092F30"/>
    <w:rsid w:val="00093630"/>
    <w:rsid w:val="00093A27"/>
    <w:rsid w:val="00093AE6"/>
    <w:rsid w:val="00093B57"/>
    <w:rsid w:val="0009429D"/>
    <w:rsid w:val="00094555"/>
    <w:rsid w:val="00094648"/>
    <w:rsid w:val="00094894"/>
    <w:rsid w:val="000948EF"/>
    <w:rsid w:val="00094A4A"/>
    <w:rsid w:val="00094DFA"/>
    <w:rsid w:val="00095011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3DA"/>
    <w:rsid w:val="000F6458"/>
    <w:rsid w:val="000F6B53"/>
    <w:rsid w:val="000F6F74"/>
    <w:rsid w:val="000F6FAA"/>
    <w:rsid w:val="000F7082"/>
    <w:rsid w:val="000F7A11"/>
    <w:rsid w:val="000F7B16"/>
    <w:rsid w:val="000F7DA3"/>
    <w:rsid w:val="001006D6"/>
    <w:rsid w:val="001008DD"/>
    <w:rsid w:val="00100D8B"/>
    <w:rsid w:val="00100E4A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C0E"/>
    <w:rsid w:val="0010442D"/>
    <w:rsid w:val="0010476A"/>
    <w:rsid w:val="00104F88"/>
    <w:rsid w:val="0010509D"/>
    <w:rsid w:val="001058F4"/>
    <w:rsid w:val="00105920"/>
    <w:rsid w:val="00105B3B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ED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B3B"/>
    <w:rsid w:val="001311F4"/>
    <w:rsid w:val="001313A5"/>
    <w:rsid w:val="00131A30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637"/>
    <w:rsid w:val="00167A18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11E5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E9"/>
    <w:rsid w:val="001C6D1A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68E"/>
    <w:rsid w:val="001F1AC9"/>
    <w:rsid w:val="001F20A6"/>
    <w:rsid w:val="001F215F"/>
    <w:rsid w:val="001F219F"/>
    <w:rsid w:val="001F2478"/>
    <w:rsid w:val="001F2A0C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6BBE"/>
    <w:rsid w:val="00207032"/>
    <w:rsid w:val="002070EA"/>
    <w:rsid w:val="002070EB"/>
    <w:rsid w:val="0020764F"/>
    <w:rsid w:val="0020795B"/>
    <w:rsid w:val="00207B2B"/>
    <w:rsid w:val="00207E41"/>
    <w:rsid w:val="00210469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AF1"/>
    <w:rsid w:val="00250D26"/>
    <w:rsid w:val="00250EF7"/>
    <w:rsid w:val="00250F36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75C"/>
    <w:rsid w:val="002767A5"/>
    <w:rsid w:val="002768C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526A"/>
    <w:rsid w:val="002C53B3"/>
    <w:rsid w:val="002C54EB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30C3"/>
    <w:rsid w:val="002E3196"/>
    <w:rsid w:val="002E33A9"/>
    <w:rsid w:val="002E3451"/>
    <w:rsid w:val="002E348C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498"/>
    <w:rsid w:val="002E55A5"/>
    <w:rsid w:val="002E55AE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F02D5"/>
    <w:rsid w:val="002F0513"/>
    <w:rsid w:val="002F0FC1"/>
    <w:rsid w:val="002F1001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B4"/>
    <w:rsid w:val="00312BD6"/>
    <w:rsid w:val="00312D1E"/>
    <w:rsid w:val="00312FC7"/>
    <w:rsid w:val="0031356D"/>
    <w:rsid w:val="00313E51"/>
    <w:rsid w:val="00314170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6C6"/>
    <w:rsid w:val="003438E3"/>
    <w:rsid w:val="00343932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175"/>
    <w:rsid w:val="0036127A"/>
    <w:rsid w:val="0036162E"/>
    <w:rsid w:val="00361645"/>
    <w:rsid w:val="0036180A"/>
    <w:rsid w:val="00361B44"/>
    <w:rsid w:val="0036250F"/>
    <w:rsid w:val="003625B2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736"/>
    <w:rsid w:val="003A4A47"/>
    <w:rsid w:val="003A53EC"/>
    <w:rsid w:val="003A54A0"/>
    <w:rsid w:val="003A5899"/>
    <w:rsid w:val="003A5ACC"/>
    <w:rsid w:val="003A5D8B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B1E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156"/>
    <w:rsid w:val="003F7164"/>
    <w:rsid w:val="003F7222"/>
    <w:rsid w:val="003F73FE"/>
    <w:rsid w:val="003F7400"/>
    <w:rsid w:val="003F7968"/>
    <w:rsid w:val="003F7BED"/>
    <w:rsid w:val="003F7EC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37A"/>
    <w:rsid w:val="00417558"/>
    <w:rsid w:val="004175F9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2013"/>
    <w:rsid w:val="00422282"/>
    <w:rsid w:val="0042229F"/>
    <w:rsid w:val="00422650"/>
    <w:rsid w:val="0042286F"/>
    <w:rsid w:val="0042289F"/>
    <w:rsid w:val="00422ED9"/>
    <w:rsid w:val="00423431"/>
    <w:rsid w:val="0042348B"/>
    <w:rsid w:val="004234B0"/>
    <w:rsid w:val="00423ACF"/>
    <w:rsid w:val="004242EB"/>
    <w:rsid w:val="004243C3"/>
    <w:rsid w:val="00424538"/>
    <w:rsid w:val="00424AC1"/>
    <w:rsid w:val="00424C38"/>
    <w:rsid w:val="00424CE3"/>
    <w:rsid w:val="00425CD2"/>
    <w:rsid w:val="00425E69"/>
    <w:rsid w:val="004261E1"/>
    <w:rsid w:val="0042691D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A"/>
    <w:rsid w:val="004442DD"/>
    <w:rsid w:val="004444E6"/>
    <w:rsid w:val="004445E9"/>
    <w:rsid w:val="00444621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9EB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D66"/>
    <w:rsid w:val="00493E96"/>
    <w:rsid w:val="0049413C"/>
    <w:rsid w:val="0049421A"/>
    <w:rsid w:val="0049440B"/>
    <w:rsid w:val="004946E6"/>
    <w:rsid w:val="00494856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C2D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D5E"/>
    <w:rsid w:val="00510EC9"/>
    <w:rsid w:val="00511033"/>
    <w:rsid w:val="0051126B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A42"/>
    <w:rsid w:val="00517A88"/>
    <w:rsid w:val="00517AD6"/>
    <w:rsid w:val="00517D6F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A79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FBE"/>
    <w:rsid w:val="005B2164"/>
    <w:rsid w:val="005B2184"/>
    <w:rsid w:val="005B221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E1B"/>
    <w:rsid w:val="005D3EDE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A98"/>
    <w:rsid w:val="005E6D0E"/>
    <w:rsid w:val="005E6DEB"/>
    <w:rsid w:val="005E7081"/>
    <w:rsid w:val="005E71C3"/>
    <w:rsid w:val="005E74DC"/>
    <w:rsid w:val="005E7A75"/>
    <w:rsid w:val="005E7C8C"/>
    <w:rsid w:val="005E7CC7"/>
    <w:rsid w:val="005E7D6E"/>
    <w:rsid w:val="005E7FD6"/>
    <w:rsid w:val="005F0355"/>
    <w:rsid w:val="005F0506"/>
    <w:rsid w:val="005F062D"/>
    <w:rsid w:val="005F067D"/>
    <w:rsid w:val="005F078E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BDA"/>
    <w:rsid w:val="00610C5D"/>
    <w:rsid w:val="00611326"/>
    <w:rsid w:val="006115BC"/>
    <w:rsid w:val="00611605"/>
    <w:rsid w:val="006117C7"/>
    <w:rsid w:val="006118F4"/>
    <w:rsid w:val="00611CF4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368"/>
    <w:rsid w:val="006248E3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6F4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702"/>
    <w:rsid w:val="006A2858"/>
    <w:rsid w:val="006A2979"/>
    <w:rsid w:val="006A2D39"/>
    <w:rsid w:val="006A2DFD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3E6D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E4"/>
    <w:rsid w:val="006E5C1C"/>
    <w:rsid w:val="006E5DB5"/>
    <w:rsid w:val="006E608E"/>
    <w:rsid w:val="006E60A6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E0F"/>
    <w:rsid w:val="00743E3E"/>
    <w:rsid w:val="00744312"/>
    <w:rsid w:val="007443D7"/>
    <w:rsid w:val="00744439"/>
    <w:rsid w:val="00744511"/>
    <w:rsid w:val="007446E0"/>
    <w:rsid w:val="007449E1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AD6"/>
    <w:rsid w:val="00767B63"/>
    <w:rsid w:val="00767B76"/>
    <w:rsid w:val="00767EE0"/>
    <w:rsid w:val="007702D5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86A"/>
    <w:rsid w:val="00783973"/>
    <w:rsid w:val="00783A5C"/>
    <w:rsid w:val="00783A73"/>
    <w:rsid w:val="00783B6C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EE9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D0548"/>
    <w:rsid w:val="007D0561"/>
    <w:rsid w:val="007D06B9"/>
    <w:rsid w:val="007D0910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A10"/>
    <w:rsid w:val="007E5AB0"/>
    <w:rsid w:val="007E5D03"/>
    <w:rsid w:val="007E6954"/>
    <w:rsid w:val="007E6B48"/>
    <w:rsid w:val="007E6E89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3F"/>
    <w:rsid w:val="00806E1D"/>
    <w:rsid w:val="0080722C"/>
    <w:rsid w:val="00807369"/>
    <w:rsid w:val="00807453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E7"/>
    <w:rsid w:val="00836D87"/>
    <w:rsid w:val="00836F58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143F"/>
    <w:rsid w:val="008714B6"/>
    <w:rsid w:val="00871917"/>
    <w:rsid w:val="00871BB8"/>
    <w:rsid w:val="00871C82"/>
    <w:rsid w:val="00871CD1"/>
    <w:rsid w:val="00872229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41DA"/>
    <w:rsid w:val="00894439"/>
    <w:rsid w:val="0089473E"/>
    <w:rsid w:val="00894795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7160"/>
    <w:rsid w:val="0089740D"/>
    <w:rsid w:val="00897986"/>
    <w:rsid w:val="00897C1F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7AB"/>
    <w:rsid w:val="008D2859"/>
    <w:rsid w:val="008D2A83"/>
    <w:rsid w:val="008D2E1D"/>
    <w:rsid w:val="008D2E42"/>
    <w:rsid w:val="008D2F88"/>
    <w:rsid w:val="008D31CC"/>
    <w:rsid w:val="008D3254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476"/>
    <w:rsid w:val="00904811"/>
    <w:rsid w:val="00904AF2"/>
    <w:rsid w:val="00904B5C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F95"/>
    <w:rsid w:val="0096607B"/>
    <w:rsid w:val="00966276"/>
    <w:rsid w:val="00966279"/>
    <w:rsid w:val="009669D8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D8E"/>
    <w:rsid w:val="00983F09"/>
    <w:rsid w:val="00984259"/>
    <w:rsid w:val="00984454"/>
    <w:rsid w:val="00984C27"/>
    <w:rsid w:val="00984D44"/>
    <w:rsid w:val="00984F12"/>
    <w:rsid w:val="0098506B"/>
    <w:rsid w:val="009851BC"/>
    <w:rsid w:val="00985296"/>
    <w:rsid w:val="009856B2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8E7"/>
    <w:rsid w:val="009A39EE"/>
    <w:rsid w:val="009A3C53"/>
    <w:rsid w:val="009A407E"/>
    <w:rsid w:val="009A4116"/>
    <w:rsid w:val="009A4AD3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D"/>
    <w:rsid w:val="009F1C80"/>
    <w:rsid w:val="009F1FA8"/>
    <w:rsid w:val="009F236E"/>
    <w:rsid w:val="009F280C"/>
    <w:rsid w:val="009F2855"/>
    <w:rsid w:val="009F2D27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7C7"/>
    <w:rsid w:val="00A46B66"/>
    <w:rsid w:val="00A46CBC"/>
    <w:rsid w:val="00A47259"/>
    <w:rsid w:val="00A47657"/>
    <w:rsid w:val="00A47885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812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7F"/>
    <w:rsid w:val="00AD0155"/>
    <w:rsid w:val="00AD022B"/>
    <w:rsid w:val="00AD0396"/>
    <w:rsid w:val="00AD0677"/>
    <w:rsid w:val="00AD0750"/>
    <w:rsid w:val="00AD088F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C8F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A53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20B5"/>
    <w:rsid w:val="00B7222D"/>
    <w:rsid w:val="00B72673"/>
    <w:rsid w:val="00B7293F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B68"/>
    <w:rsid w:val="00B97E48"/>
    <w:rsid w:val="00B97E7B"/>
    <w:rsid w:val="00BA0181"/>
    <w:rsid w:val="00BA038B"/>
    <w:rsid w:val="00BA041F"/>
    <w:rsid w:val="00BA0F38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60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C01D7"/>
    <w:rsid w:val="00BC077F"/>
    <w:rsid w:val="00BC14B3"/>
    <w:rsid w:val="00BC18D8"/>
    <w:rsid w:val="00BC18E3"/>
    <w:rsid w:val="00BC19B6"/>
    <w:rsid w:val="00BC1B6B"/>
    <w:rsid w:val="00BC2696"/>
    <w:rsid w:val="00BC2A72"/>
    <w:rsid w:val="00BC2C09"/>
    <w:rsid w:val="00BC2C99"/>
    <w:rsid w:val="00BC2CEE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C6F"/>
    <w:rsid w:val="00C86C98"/>
    <w:rsid w:val="00C86CEE"/>
    <w:rsid w:val="00C87016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B14"/>
    <w:rsid w:val="00CE0EFB"/>
    <w:rsid w:val="00CE0FD6"/>
    <w:rsid w:val="00CE1012"/>
    <w:rsid w:val="00CE1265"/>
    <w:rsid w:val="00CE1617"/>
    <w:rsid w:val="00CE1E4D"/>
    <w:rsid w:val="00CE20A9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CF"/>
    <w:rsid w:val="00CE72BB"/>
    <w:rsid w:val="00CE72F9"/>
    <w:rsid w:val="00CE739A"/>
    <w:rsid w:val="00CE747C"/>
    <w:rsid w:val="00CE74D9"/>
    <w:rsid w:val="00CE7A6F"/>
    <w:rsid w:val="00CE7C02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BEC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6264"/>
    <w:rsid w:val="00D1666F"/>
    <w:rsid w:val="00D16671"/>
    <w:rsid w:val="00D16805"/>
    <w:rsid w:val="00D16870"/>
    <w:rsid w:val="00D16928"/>
    <w:rsid w:val="00D16A9B"/>
    <w:rsid w:val="00D16CEE"/>
    <w:rsid w:val="00D16D8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F93"/>
    <w:rsid w:val="00D210AF"/>
    <w:rsid w:val="00D2147F"/>
    <w:rsid w:val="00D214A4"/>
    <w:rsid w:val="00D21645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5522"/>
    <w:rsid w:val="00D355F2"/>
    <w:rsid w:val="00D3568A"/>
    <w:rsid w:val="00D35D86"/>
    <w:rsid w:val="00D35F34"/>
    <w:rsid w:val="00D36388"/>
    <w:rsid w:val="00D37070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766"/>
    <w:rsid w:val="00D529E2"/>
    <w:rsid w:val="00D52AF9"/>
    <w:rsid w:val="00D52D85"/>
    <w:rsid w:val="00D52D9A"/>
    <w:rsid w:val="00D52EF3"/>
    <w:rsid w:val="00D53889"/>
    <w:rsid w:val="00D538FD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DB7"/>
    <w:rsid w:val="00DB6EE9"/>
    <w:rsid w:val="00DB6F66"/>
    <w:rsid w:val="00DB6FAF"/>
    <w:rsid w:val="00DB7008"/>
    <w:rsid w:val="00DB7444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538"/>
    <w:rsid w:val="00DC1747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D48"/>
    <w:rsid w:val="00DE5D53"/>
    <w:rsid w:val="00DE5F4C"/>
    <w:rsid w:val="00DE6004"/>
    <w:rsid w:val="00DE6149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FFB"/>
    <w:rsid w:val="00E21137"/>
    <w:rsid w:val="00E2115F"/>
    <w:rsid w:val="00E214A9"/>
    <w:rsid w:val="00E214E1"/>
    <w:rsid w:val="00E21797"/>
    <w:rsid w:val="00E21963"/>
    <w:rsid w:val="00E219A5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70178"/>
    <w:rsid w:val="00E701D8"/>
    <w:rsid w:val="00E70350"/>
    <w:rsid w:val="00E7039F"/>
    <w:rsid w:val="00E706F8"/>
    <w:rsid w:val="00E7074E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258"/>
    <w:rsid w:val="00E737A6"/>
    <w:rsid w:val="00E737D4"/>
    <w:rsid w:val="00E74014"/>
    <w:rsid w:val="00E7401E"/>
    <w:rsid w:val="00E740AA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B93"/>
    <w:rsid w:val="00EA0DC8"/>
    <w:rsid w:val="00EA0E4A"/>
    <w:rsid w:val="00EA121A"/>
    <w:rsid w:val="00EA1438"/>
    <w:rsid w:val="00EA1BAC"/>
    <w:rsid w:val="00EA2052"/>
    <w:rsid w:val="00EA2418"/>
    <w:rsid w:val="00EA2477"/>
    <w:rsid w:val="00EA26D2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A68"/>
    <w:rsid w:val="00EC5C80"/>
    <w:rsid w:val="00EC5DA5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F24"/>
    <w:rsid w:val="00EF71AE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85"/>
    <w:rsid w:val="00F03608"/>
    <w:rsid w:val="00F037B3"/>
    <w:rsid w:val="00F03D5D"/>
    <w:rsid w:val="00F03E5D"/>
    <w:rsid w:val="00F03EC8"/>
    <w:rsid w:val="00F041B3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58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F66"/>
    <w:rsid w:val="00F34FCA"/>
    <w:rsid w:val="00F35590"/>
    <w:rsid w:val="00F35928"/>
    <w:rsid w:val="00F35B8B"/>
    <w:rsid w:val="00F35BE0"/>
    <w:rsid w:val="00F35D29"/>
    <w:rsid w:val="00F35FB5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C65"/>
    <w:rsid w:val="00F37F9E"/>
    <w:rsid w:val="00F40370"/>
    <w:rsid w:val="00F4045F"/>
    <w:rsid w:val="00F40488"/>
    <w:rsid w:val="00F40DEE"/>
    <w:rsid w:val="00F40F2A"/>
    <w:rsid w:val="00F41063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948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8D1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B88"/>
    <w:rsid w:val="00F90F3F"/>
    <w:rsid w:val="00F91672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1086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C02"/>
    <w:rsid w:val="00FC1D8E"/>
    <w:rsid w:val="00FC2029"/>
    <w:rsid w:val="00FC2154"/>
    <w:rsid w:val="00FC219B"/>
    <w:rsid w:val="00FC2215"/>
    <w:rsid w:val="00FC2625"/>
    <w:rsid w:val="00FC28FB"/>
    <w:rsid w:val="00FC2A92"/>
    <w:rsid w:val="00FC2F76"/>
    <w:rsid w:val="00FC2FCE"/>
    <w:rsid w:val="00FC2FD7"/>
    <w:rsid w:val="00FC329B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pPr>
      <w:ind w:left="284"/>
    </w:pPr>
  </w:style>
  <w:style w:type="paragraph" w:styleId="Index1">
    <w:name w:val="index 1"/>
    <w:basedOn w:val="Normal"/>
    <w:autoRedefine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styleId="UnresolvedMention">
    <w:name w:val="Unresolved Mention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2F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Props1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B1A00E-0E98-42AE-88E8-9D2BA22DA1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11880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1418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RAN2#129bis</cp:lastModifiedBy>
  <cp:revision>2981</cp:revision>
  <cp:lastPrinted>2025-03-26T13:47:00Z</cp:lastPrinted>
  <dcterms:created xsi:type="dcterms:W3CDTF">2024-05-04T21:01:00Z</dcterms:created>
  <dcterms:modified xsi:type="dcterms:W3CDTF">2025-04-16T10:14:00Z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