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bookmarkStart w:id="1" w:name="_GoBack"/>
            <w:bookmarkEnd w:id="1"/>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18.65pt" o:ole="">
                        <v:imagedata r:id="rId11" o:title=""/>
                      </v:shape>
                      <o:OLEObject Type="Embed" ProgID="Equation.3" ShapeID="_x0000_i1025" DrawAspect="Content" ObjectID="_1795507096"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35pt;height:18.65pt" o:ole="">
                        <v:imagedata r:id="rId13" o:title=""/>
                      </v:shape>
                      <o:OLEObject Type="Embed" ProgID="Equation.3" ShapeID="_x0000_i1026" DrawAspect="Content" ObjectID="_1795507097"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bl>
    <w:p w14:paraId="4BF5BD24" w14:textId="77777777" w:rsidR="00BD05C2" w:rsidRDefault="00BD05C2" w:rsidP="00EC5A9D">
      <w:pPr>
        <w:rPr>
          <w:lang w:val="en-US"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777544"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7777777" w:rsidR="00777544" w:rsidRDefault="00777544" w:rsidP="00777544">
            <w:pPr>
              <w:rPr>
                <w:lang w:val="en-US" w:bidi="he-IL"/>
              </w:rPr>
            </w:pPr>
          </w:p>
        </w:tc>
        <w:tc>
          <w:tcPr>
            <w:tcW w:w="1276" w:type="dxa"/>
          </w:tcPr>
          <w:p w14:paraId="5E39739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5D15267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lastRenderedPageBreak/>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122B" w14:textId="77777777" w:rsidR="002F1101" w:rsidRDefault="002F1101">
      <w:r>
        <w:separator/>
      </w:r>
    </w:p>
  </w:endnote>
  <w:endnote w:type="continuationSeparator" w:id="0">
    <w:p w14:paraId="2E5C0BF6" w14:textId="77777777" w:rsidR="002F1101" w:rsidRDefault="002F1101">
      <w:r>
        <w:continuationSeparator/>
      </w:r>
    </w:p>
  </w:endnote>
  <w:endnote w:type="continuationNotice" w:id="1">
    <w:p w14:paraId="6839D465" w14:textId="77777777" w:rsidR="002F1101" w:rsidRDefault="002F11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2CCA" w14:textId="77777777" w:rsidR="002F1101" w:rsidRDefault="002F1101">
      <w:r>
        <w:separator/>
      </w:r>
    </w:p>
  </w:footnote>
  <w:footnote w:type="continuationSeparator" w:id="0">
    <w:p w14:paraId="30E56755" w14:textId="77777777" w:rsidR="002F1101" w:rsidRDefault="002F1101">
      <w:r>
        <w:continuationSeparator/>
      </w:r>
    </w:p>
  </w:footnote>
  <w:footnote w:type="continuationNotice" w:id="1">
    <w:p w14:paraId="563A8B8C" w14:textId="77777777" w:rsidR="002F1101" w:rsidRDefault="002F11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5751"/>
    <w:rsid w:val="00125A00"/>
    <w:rsid w:val="00130174"/>
    <w:rsid w:val="00131268"/>
    <w:rsid w:val="00133525"/>
    <w:rsid w:val="0013608F"/>
    <w:rsid w:val="001378F3"/>
    <w:rsid w:val="001420AB"/>
    <w:rsid w:val="001447A1"/>
    <w:rsid w:val="001509BB"/>
    <w:rsid w:val="00151156"/>
    <w:rsid w:val="00154248"/>
    <w:rsid w:val="00155C92"/>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1E28"/>
    <w:rsid w:val="003728F9"/>
    <w:rsid w:val="00372C8F"/>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9C9"/>
    <w:rsid w:val="00497EFB"/>
    <w:rsid w:val="004A0143"/>
    <w:rsid w:val="004A0CD8"/>
    <w:rsid w:val="004A0FC8"/>
    <w:rsid w:val="004A138D"/>
    <w:rsid w:val="004A21C5"/>
    <w:rsid w:val="004A3A3F"/>
    <w:rsid w:val="004A4C1D"/>
    <w:rsid w:val="004A4F80"/>
    <w:rsid w:val="004B0539"/>
    <w:rsid w:val="004B101C"/>
    <w:rsid w:val="004B18E2"/>
    <w:rsid w:val="004B4F36"/>
    <w:rsid w:val="004B5EC9"/>
    <w:rsid w:val="004B722E"/>
    <w:rsid w:val="004B7A6C"/>
    <w:rsid w:val="004C1236"/>
    <w:rsid w:val="004C1601"/>
    <w:rsid w:val="004C2430"/>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D4B"/>
    <w:rsid w:val="00931F36"/>
    <w:rsid w:val="00932699"/>
    <w:rsid w:val="009332B0"/>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FDE"/>
    <w:rsid w:val="00AD330E"/>
    <w:rsid w:val="00AD563A"/>
    <w:rsid w:val="00AD7C3E"/>
    <w:rsid w:val="00AE0C7C"/>
    <w:rsid w:val="00AE0E06"/>
    <w:rsid w:val="00AE109A"/>
    <w:rsid w:val="00AE3403"/>
    <w:rsid w:val="00AE3797"/>
    <w:rsid w:val="00AE44FD"/>
    <w:rsid w:val="00AE4A5E"/>
    <w:rsid w:val="00AF066F"/>
    <w:rsid w:val="00AF0CA7"/>
    <w:rsid w:val="00AF63C0"/>
    <w:rsid w:val="00AF6695"/>
    <w:rsid w:val="00B00A85"/>
    <w:rsid w:val="00B01F61"/>
    <w:rsid w:val="00B026DC"/>
    <w:rsid w:val="00B03B5E"/>
    <w:rsid w:val="00B067FD"/>
    <w:rsid w:val="00B07838"/>
    <w:rsid w:val="00B102B6"/>
    <w:rsid w:val="00B10E2A"/>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C0F7D"/>
    <w:rsid w:val="00BC1BE5"/>
    <w:rsid w:val="00BC21EF"/>
    <w:rsid w:val="00BC29C3"/>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4BD52976-308D-405B-BDC0-22FEA2E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List" w:uiPriority="99"/>
    <w:lsdException w:name="List 2" w:uiPriority="99"/>
    <w:lsdException w:name="List 3" w:uiPriority="99"/>
    <w:lsdException w:name="List 4" w:uiPriority="99"/>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列出段落"/>
    <w:basedOn w:val="a"/>
    <w:link w:val="ae"/>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styleId="31">
    <w:name w:val="Plain Table 3"/>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8">
    <w:name w:val="Grid Table Light"/>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1">
    <w:name w:val="Grid Table 1 Light"/>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806C114-30EA-4881-AB7E-9673C4EDE86E}">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7</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vivo-xiang</cp:lastModifiedBy>
  <cp:revision>3</cp:revision>
  <cp:lastPrinted>2019-02-25T23:05:00Z</cp:lastPrinted>
  <dcterms:created xsi:type="dcterms:W3CDTF">2024-12-12T03:08:00Z</dcterms:created>
  <dcterms:modified xsi:type="dcterms:W3CDTF">2024-12-12T03:09:00Z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