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4"/>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2"/>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2"/>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2"/>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2"/>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5"/>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5"/>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5"/>
          </w:rPr>
          <w:t>2.1.</w:t>
        </w:r>
        <w:r w:rsidR="00C40A08" w:rsidRPr="008126EC">
          <w:rPr>
            <w:rStyle w:val="af5"/>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5"/>
          </w:rPr>
          <w:t>2.2.</w:t>
        </w:r>
        <w:r w:rsidR="003063F6">
          <w:rPr>
            <w:rStyle w:val="af5"/>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5"/>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5"/>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af5"/>
          </w:rPr>
          <w:t>2.2.</w:t>
        </w:r>
        <w:r w:rsidR="00B7118D">
          <w:rPr>
            <w:rStyle w:val="af5"/>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5"/>
          </w:rPr>
          <w:t>2.2.</w:t>
        </w:r>
        <w:r w:rsidR="00B7118D">
          <w:rPr>
            <w:rStyle w:val="af5"/>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5"/>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4"/>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7C367B92" w:rsidR="000A7A58" w:rsidRPr="00773F91" w:rsidRDefault="000A7A58" w:rsidP="006843CE">
            <w:pPr>
              <w:pStyle w:val="EmailDiscussion2"/>
              <w:ind w:left="0" w:firstLine="0"/>
              <w:rPr>
                <w:rFonts w:ascii="Times New Roman" w:eastAsia="等线" w:hAnsi="Times New Roman" w:cs="Times New Roman"/>
                <w:lang w:eastAsia="zh-CN"/>
              </w:rPr>
            </w:pPr>
          </w:p>
        </w:tc>
        <w:tc>
          <w:tcPr>
            <w:tcW w:w="6090" w:type="dxa"/>
          </w:tcPr>
          <w:p w14:paraId="3A2E0845" w14:textId="4B399C85" w:rsidR="000A7A58" w:rsidRPr="00773F91" w:rsidRDefault="000A7A58" w:rsidP="006843CE">
            <w:pPr>
              <w:pStyle w:val="EmailDiscussion2"/>
              <w:ind w:left="0" w:firstLine="0"/>
              <w:rPr>
                <w:rFonts w:ascii="Times New Roman" w:eastAsia="等线" w:hAnsi="Times New Roman" w:cs="Times New Roman"/>
                <w:lang w:eastAsia="zh-CN"/>
              </w:rPr>
            </w:pP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宋体"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49C7514C" w:rsidR="00BF621F" w:rsidRDefault="00936EAD" w:rsidP="00BF621F">
      <w:pPr>
        <w:rPr>
          <w:rFonts w:eastAsia="宋体"/>
          <w:lang w:val="en-US" w:eastAsia="zh-CN"/>
        </w:rPr>
      </w:pPr>
      <w:r>
        <w:rPr>
          <w:rFonts w:eastAsia="宋体"/>
          <w:lang w:val="en-US" w:eastAsia="zh-CN"/>
        </w:rPr>
        <w:t>This dis</w:t>
      </w:r>
      <w:r w:rsidRPr="00B51F45">
        <w:rPr>
          <w:rFonts w:eastAsia="宋体"/>
          <w:lang w:val="en-US" w:eastAsia="zh-CN"/>
        </w:rPr>
        <w:t xml:space="preserve">cussion </w:t>
      </w:r>
      <w:r w:rsidR="00B51F45" w:rsidRPr="00B51F45">
        <w:rPr>
          <w:rFonts w:eastAsia="宋体"/>
          <w:lang w:val="en-US" w:eastAsia="zh-CN"/>
        </w:rPr>
        <w:t>take</w:t>
      </w:r>
      <w:r w:rsidR="003F1914">
        <w:rPr>
          <w:rFonts w:eastAsia="宋体"/>
          <w:lang w:val="en-US" w:eastAsia="zh-CN"/>
        </w:rPr>
        <w:t>s</w:t>
      </w:r>
      <w:r w:rsidR="00B51F45" w:rsidRPr="00B51F45">
        <w:rPr>
          <w:rFonts w:eastAsia="宋体"/>
          <w:lang w:val="en-US" w:eastAsia="zh-CN"/>
        </w:rPr>
        <w:t xml:space="preserve"> 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 It will be nice if the discussion can somehow extend to Msg1 transmission and Msg2 reception failure cases.</w:t>
      </w:r>
    </w:p>
    <w:p w14:paraId="20956723" w14:textId="29805353" w:rsidR="00BF621F" w:rsidRDefault="0010569F" w:rsidP="00BF621F">
      <w:pPr>
        <w:pStyle w:val="3"/>
        <w:rPr>
          <w:rFonts w:eastAsia="宋体"/>
          <w:lang w:val="en-US" w:eastAsia="zh-CN"/>
        </w:rPr>
      </w:pPr>
      <w:bookmarkStart w:id="6" w:name="_2.1.1_Failure_detection"/>
      <w:bookmarkEnd w:id="6"/>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4"/>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 xml:space="preserve">D2R (e.g.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50A1C54E"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may not 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4"/>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1EFB90EE" w:rsidR="003006C3" w:rsidRDefault="003006C3" w:rsidP="00BF621F">
            <w:pPr>
              <w:rPr>
                <w:rFonts w:eastAsia="宋体"/>
              </w:rPr>
            </w:pPr>
          </w:p>
        </w:tc>
        <w:tc>
          <w:tcPr>
            <w:tcW w:w="1134" w:type="dxa"/>
          </w:tcPr>
          <w:p w14:paraId="3BDA4D71" w14:textId="77777777" w:rsidR="003006C3" w:rsidRDefault="003006C3" w:rsidP="00BF621F">
            <w:pPr>
              <w:rPr>
                <w:rFonts w:eastAsia="宋体"/>
              </w:rPr>
            </w:pP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7777777" w:rsidR="003006C3" w:rsidRDefault="003006C3" w:rsidP="00BF621F">
            <w:pPr>
              <w:rPr>
                <w:rFonts w:eastAsia="宋体"/>
              </w:rPr>
            </w:pPr>
          </w:p>
        </w:tc>
        <w:tc>
          <w:tcPr>
            <w:tcW w:w="1134" w:type="dxa"/>
          </w:tcPr>
          <w:p w14:paraId="25D5B469" w14:textId="77777777" w:rsidR="003006C3" w:rsidRDefault="003006C3" w:rsidP="00BF621F">
            <w:pPr>
              <w:rPr>
                <w:rFonts w:eastAsia="宋体"/>
              </w:rPr>
            </w:pPr>
          </w:p>
        </w:tc>
        <w:tc>
          <w:tcPr>
            <w:tcW w:w="7084" w:type="dxa"/>
          </w:tcPr>
          <w:p w14:paraId="1276E36F" w14:textId="77777777" w:rsidR="003006C3" w:rsidRDefault="003006C3" w:rsidP="00BF621F">
            <w:pPr>
              <w:rPr>
                <w:rFonts w:eastAsia="宋体"/>
              </w:rPr>
            </w:pPr>
          </w:p>
        </w:tc>
      </w:tr>
      <w:tr w:rsidR="003006C3" w14:paraId="1A24A856" w14:textId="77777777" w:rsidTr="00801774">
        <w:tc>
          <w:tcPr>
            <w:tcW w:w="1413" w:type="dxa"/>
          </w:tcPr>
          <w:p w14:paraId="72075EA4" w14:textId="77777777" w:rsidR="003006C3" w:rsidRDefault="003006C3" w:rsidP="00BF621F">
            <w:pPr>
              <w:rPr>
                <w:rFonts w:eastAsia="宋体"/>
              </w:rPr>
            </w:pPr>
          </w:p>
        </w:tc>
        <w:tc>
          <w:tcPr>
            <w:tcW w:w="1134" w:type="dxa"/>
          </w:tcPr>
          <w:p w14:paraId="1FC6B07E" w14:textId="77777777" w:rsidR="003006C3" w:rsidRDefault="003006C3" w:rsidP="00BF621F">
            <w:pPr>
              <w:rPr>
                <w:rFonts w:eastAsia="宋体"/>
              </w:rPr>
            </w:pPr>
          </w:p>
        </w:tc>
        <w:tc>
          <w:tcPr>
            <w:tcW w:w="7084" w:type="dxa"/>
          </w:tcPr>
          <w:p w14:paraId="246D8F71" w14:textId="77777777" w:rsidR="003006C3" w:rsidRDefault="003006C3" w:rsidP="00BF621F">
            <w:pPr>
              <w:rPr>
                <w:rFonts w:eastAsia="宋体"/>
              </w:rPr>
            </w:pPr>
          </w:p>
        </w:tc>
      </w:tr>
      <w:tr w:rsidR="003006C3" w14:paraId="4C6EDC88" w14:textId="77777777" w:rsidTr="00801774">
        <w:tc>
          <w:tcPr>
            <w:tcW w:w="1413" w:type="dxa"/>
          </w:tcPr>
          <w:p w14:paraId="0B5AAD42" w14:textId="77777777" w:rsidR="003006C3" w:rsidRDefault="003006C3" w:rsidP="00BF621F">
            <w:pPr>
              <w:rPr>
                <w:rFonts w:eastAsia="宋体"/>
              </w:rPr>
            </w:pPr>
          </w:p>
        </w:tc>
        <w:tc>
          <w:tcPr>
            <w:tcW w:w="1134" w:type="dxa"/>
          </w:tcPr>
          <w:p w14:paraId="30B5716D" w14:textId="77777777" w:rsidR="003006C3" w:rsidRDefault="003006C3" w:rsidP="00BF621F">
            <w:pPr>
              <w:rPr>
                <w:rFonts w:eastAsia="宋体"/>
              </w:rPr>
            </w:pPr>
          </w:p>
        </w:tc>
        <w:tc>
          <w:tcPr>
            <w:tcW w:w="7084" w:type="dxa"/>
          </w:tcPr>
          <w:p w14:paraId="3BCD4222" w14:textId="77777777" w:rsidR="003006C3" w:rsidRDefault="003006C3" w:rsidP="00BF621F">
            <w:pPr>
              <w:rPr>
                <w:rFonts w:eastAsia="宋体"/>
              </w:rPr>
            </w:pPr>
          </w:p>
        </w:tc>
      </w:tr>
      <w:tr w:rsidR="003006C3" w14:paraId="753B0594" w14:textId="77777777" w:rsidTr="00801774">
        <w:tc>
          <w:tcPr>
            <w:tcW w:w="1413" w:type="dxa"/>
          </w:tcPr>
          <w:p w14:paraId="540F2080" w14:textId="77777777" w:rsidR="003006C3" w:rsidRDefault="003006C3" w:rsidP="00BF621F">
            <w:pPr>
              <w:rPr>
                <w:rFonts w:eastAsia="宋体"/>
              </w:rPr>
            </w:pPr>
          </w:p>
        </w:tc>
        <w:tc>
          <w:tcPr>
            <w:tcW w:w="1134" w:type="dxa"/>
          </w:tcPr>
          <w:p w14:paraId="635EB932" w14:textId="77777777" w:rsidR="003006C3" w:rsidRDefault="003006C3" w:rsidP="00BF621F">
            <w:pPr>
              <w:rPr>
                <w:rFonts w:eastAsia="宋体"/>
              </w:rPr>
            </w:pPr>
          </w:p>
        </w:tc>
        <w:tc>
          <w:tcPr>
            <w:tcW w:w="7084" w:type="dxa"/>
          </w:tcPr>
          <w:p w14:paraId="43F3A62E" w14:textId="77777777" w:rsidR="003006C3" w:rsidRDefault="003006C3" w:rsidP="00BF621F">
            <w:pPr>
              <w:rPr>
                <w:rFonts w:eastAsia="宋体"/>
              </w:rPr>
            </w:pPr>
          </w:p>
        </w:tc>
      </w:tr>
      <w:tr w:rsidR="003006C3" w14:paraId="2D915542" w14:textId="77777777" w:rsidTr="00801774">
        <w:tc>
          <w:tcPr>
            <w:tcW w:w="1413" w:type="dxa"/>
          </w:tcPr>
          <w:p w14:paraId="7451FAEB" w14:textId="77777777" w:rsidR="003006C3" w:rsidRDefault="003006C3" w:rsidP="00BF621F">
            <w:pPr>
              <w:rPr>
                <w:rFonts w:eastAsia="宋体"/>
              </w:rPr>
            </w:pPr>
          </w:p>
        </w:tc>
        <w:tc>
          <w:tcPr>
            <w:tcW w:w="1134" w:type="dxa"/>
          </w:tcPr>
          <w:p w14:paraId="081408D4" w14:textId="77777777" w:rsidR="003006C3" w:rsidRDefault="003006C3" w:rsidP="00BF621F">
            <w:pPr>
              <w:rPr>
                <w:rFonts w:eastAsia="宋体"/>
              </w:rPr>
            </w:pPr>
          </w:p>
        </w:tc>
        <w:tc>
          <w:tcPr>
            <w:tcW w:w="7084" w:type="dxa"/>
          </w:tcPr>
          <w:p w14:paraId="03A35F72" w14:textId="44A9D0A0" w:rsidR="003006C3" w:rsidRDefault="003006C3" w:rsidP="00BF621F">
            <w:pPr>
              <w:rPr>
                <w:rFonts w:eastAsia="宋体"/>
              </w:rPr>
            </w:pPr>
          </w:p>
        </w:tc>
      </w:tr>
      <w:tr w:rsidR="003006C3" w14:paraId="548528F6" w14:textId="77777777" w:rsidTr="00801774">
        <w:tc>
          <w:tcPr>
            <w:tcW w:w="1413" w:type="dxa"/>
          </w:tcPr>
          <w:p w14:paraId="3B808B56" w14:textId="77777777" w:rsidR="003006C3" w:rsidRDefault="003006C3" w:rsidP="00BF621F">
            <w:pPr>
              <w:rPr>
                <w:rFonts w:eastAsia="宋体"/>
              </w:rPr>
            </w:pPr>
          </w:p>
        </w:tc>
        <w:tc>
          <w:tcPr>
            <w:tcW w:w="1134" w:type="dxa"/>
          </w:tcPr>
          <w:p w14:paraId="4D6E2B39" w14:textId="77777777" w:rsidR="003006C3" w:rsidRDefault="003006C3" w:rsidP="00BF621F">
            <w:pPr>
              <w:rPr>
                <w:rFonts w:eastAsia="宋体"/>
              </w:rPr>
            </w:pPr>
          </w:p>
        </w:tc>
        <w:tc>
          <w:tcPr>
            <w:tcW w:w="7084" w:type="dxa"/>
          </w:tcPr>
          <w:p w14:paraId="167D0067" w14:textId="77777777" w:rsidR="003006C3" w:rsidRDefault="003006C3" w:rsidP="00BF621F">
            <w:pPr>
              <w:rPr>
                <w:rFonts w:eastAsia="宋体"/>
              </w:rPr>
            </w:pP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7" w:name="_2.1.2_Consequence_of"/>
      <w:bookmarkEnd w:id="7"/>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onsequence of failure detection</w:t>
      </w:r>
      <w:r w:rsidR="002D387F">
        <w:rPr>
          <w:rFonts w:eastAsia="宋体"/>
          <w:lang w:val="en-US" w:eastAsia="zh-CN"/>
        </w:rPr>
        <w:t>:</w:t>
      </w:r>
    </w:p>
    <w:p w14:paraId="34EF18AC" w14:textId="6B3277D4" w:rsidR="00A333C1" w:rsidRDefault="005C2E61" w:rsidP="007A329D">
      <w:pPr>
        <w:pStyle w:val="af2"/>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2"/>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2"/>
        <w:numPr>
          <w:ilvl w:val="1"/>
          <w:numId w:val="34"/>
        </w:numPr>
        <w:ind w:firstLineChars="0"/>
        <w:rPr>
          <w:rFonts w:eastAsia="宋体"/>
          <w:lang w:val="en-US" w:eastAsia="zh-CN"/>
        </w:rPr>
      </w:pPr>
      <w:r>
        <w:rPr>
          <w:rFonts w:eastAsia="宋体"/>
          <w:lang w:val="en-US" w:eastAsia="zh-CN"/>
        </w:rPr>
        <w:lastRenderedPageBreak/>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2"/>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2"/>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586C28CB" w:rsidR="005C2E61" w:rsidRDefault="00C8481E" w:rsidP="001C476F">
      <w:pPr>
        <w:pStyle w:val="af2"/>
        <w:numPr>
          <w:ilvl w:val="1"/>
          <w:numId w:val="34"/>
        </w:numPr>
        <w:ind w:firstLineChars="0"/>
        <w:rPr>
          <w:rFonts w:eastAsia="宋体"/>
          <w:lang w:val="en-US" w:eastAsia="zh-CN"/>
        </w:rPr>
      </w:pPr>
      <w:r>
        <w:rPr>
          <w:rFonts w:eastAsia="宋体"/>
          <w:lang w:val="en-US" w:eastAsia="zh-CN"/>
        </w:rPr>
        <w:t>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2"/>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5"/>
            <w:rFonts w:eastAsia="宋体"/>
            <w:lang w:val="en-US" w:eastAsia="zh-CN"/>
          </w:rPr>
          <w:t>2.2.4</w:t>
        </w:r>
      </w:hyperlink>
      <w:r>
        <w:rPr>
          <w:rFonts w:eastAsia="宋体"/>
          <w:lang w:val="en-US" w:eastAsia="zh-CN"/>
        </w:rPr>
        <w:t>.</w:t>
      </w:r>
    </w:p>
    <w:p w14:paraId="23A1D522" w14:textId="7F45CD8E" w:rsidR="002D629B" w:rsidRDefault="005C2E61" w:rsidP="007A329D">
      <w:pPr>
        <w:pStyle w:val="af2"/>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7A329D" w:rsidRDefault="002D629B" w:rsidP="002D629B">
      <w:pPr>
        <w:pStyle w:val="af2"/>
        <w:numPr>
          <w:ilvl w:val="1"/>
          <w:numId w:val="34"/>
        </w:numPr>
        <w:ind w:firstLineChars="0"/>
        <w:rPr>
          <w:rFonts w:eastAsia="宋体"/>
          <w:lang w:val="en-US" w:eastAsia="zh-CN"/>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4"/>
        <w:tblW w:w="0" w:type="auto"/>
        <w:tblLook w:val="04A0" w:firstRow="1" w:lastRow="0" w:firstColumn="1" w:lastColumn="0" w:noHBand="0" w:noVBand="1"/>
      </w:tblPr>
      <w:tblGrid>
        <w:gridCol w:w="1413"/>
        <w:gridCol w:w="1134"/>
        <w:gridCol w:w="7084"/>
      </w:tblGrid>
      <w:tr w:rsidR="00567390" w14:paraId="3FEFAA90" w14:textId="77777777" w:rsidTr="00C13EFF">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567390" w14:paraId="7FB1610F" w14:textId="77777777" w:rsidTr="00C13EFF">
        <w:tc>
          <w:tcPr>
            <w:tcW w:w="1413" w:type="dxa"/>
          </w:tcPr>
          <w:p w14:paraId="686F1D31" w14:textId="539AA0EA" w:rsidR="00567390" w:rsidRDefault="00567390" w:rsidP="00C13EFF">
            <w:pPr>
              <w:rPr>
                <w:rFonts w:eastAsia="宋体"/>
              </w:rPr>
            </w:pPr>
          </w:p>
        </w:tc>
        <w:tc>
          <w:tcPr>
            <w:tcW w:w="1134" w:type="dxa"/>
          </w:tcPr>
          <w:p w14:paraId="09BFDA90" w14:textId="456BCCBF" w:rsidR="00567390" w:rsidRDefault="00567390" w:rsidP="00C13EFF">
            <w:pPr>
              <w:rPr>
                <w:rFonts w:eastAsia="宋体"/>
              </w:rPr>
            </w:pPr>
          </w:p>
        </w:tc>
        <w:tc>
          <w:tcPr>
            <w:tcW w:w="7084" w:type="dxa"/>
          </w:tcPr>
          <w:p w14:paraId="20308029" w14:textId="7DB93679" w:rsidR="00AE7B87" w:rsidRDefault="00AE7B87" w:rsidP="00C13EFF">
            <w:pPr>
              <w:rPr>
                <w:rFonts w:eastAsia="宋体"/>
              </w:rPr>
            </w:pPr>
          </w:p>
        </w:tc>
      </w:tr>
      <w:tr w:rsidR="00567390" w14:paraId="3B7A17D8" w14:textId="77777777" w:rsidTr="00C13EFF">
        <w:tc>
          <w:tcPr>
            <w:tcW w:w="1413" w:type="dxa"/>
          </w:tcPr>
          <w:p w14:paraId="52E5772E" w14:textId="77777777" w:rsidR="00567390" w:rsidRDefault="00567390" w:rsidP="00C13EFF">
            <w:pPr>
              <w:rPr>
                <w:rFonts w:eastAsia="宋体"/>
              </w:rPr>
            </w:pPr>
          </w:p>
        </w:tc>
        <w:tc>
          <w:tcPr>
            <w:tcW w:w="1134" w:type="dxa"/>
          </w:tcPr>
          <w:p w14:paraId="481A0DEE" w14:textId="77777777" w:rsidR="00567390" w:rsidRDefault="00567390" w:rsidP="00C13EFF">
            <w:pPr>
              <w:rPr>
                <w:rFonts w:eastAsia="宋体"/>
              </w:rPr>
            </w:pPr>
          </w:p>
        </w:tc>
        <w:tc>
          <w:tcPr>
            <w:tcW w:w="7084" w:type="dxa"/>
          </w:tcPr>
          <w:p w14:paraId="2A9544B8" w14:textId="77777777" w:rsidR="00567390" w:rsidRDefault="00567390" w:rsidP="00C13EFF">
            <w:pPr>
              <w:rPr>
                <w:rFonts w:eastAsia="宋体"/>
              </w:rPr>
            </w:pPr>
          </w:p>
        </w:tc>
      </w:tr>
      <w:tr w:rsidR="00567390" w14:paraId="196C2108" w14:textId="77777777" w:rsidTr="00C13EFF">
        <w:tc>
          <w:tcPr>
            <w:tcW w:w="1413" w:type="dxa"/>
          </w:tcPr>
          <w:p w14:paraId="55F17A81" w14:textId="77777777" w:rsidR="00567390" w:rsidRDefault="00567390" w:rsidP="00C13EFF">
            <w:pPr>
              <w:rPr>
                <w:rFonts w:eastAsia="宋体"/>
              </w:rPr>
            </w:pPr>
          </w:p>
        </w:tc>
        <w:tc>
          <w:tcPr>
            <w:tcW w:w="1134" w:type="dxa"/>
          </w:tcPr>
          <w:p w14:paraId="2BF59A2E" w14:textId="77777777" w:rsidR="00567390" w:rsidRDefault="00567390" w:rsidP="00C13EFF">
            <w:pPr>
              <w:rPr>
                <w:rFonts w:eastAsia="宋体"/>
              </w:rPr>
            </w:pPr>
          </w:p>
        </w:tc>
        <w:tc>
          <w:tcPr>
            <w:tcW w:w="7084" w:type="dxa"/>
          </w:tcPr>
          <w:p w14:paraId="08289F18" w14:textId="77777777" w:rsidR="00567390" w:rsidRDefault="00567390" w:rsidP="00C13EFF">
            <w:pPr>
              <w:rPr>
                <w:rFonts w:eastAsia="宋体"/>
              </w:rPr>
            </w:pPr>
          </w:p>
        </w:tc>
      </w:tr>
      <w:tr w:rsidR="00567390" w14:paraId="34720E57" w14:textId="77777777" w:rsidTr="00C13EFF">
        <w:tc>
          <w:tcPr>
            <w:tcW w:w="1413" w:type="dxa"/>
          </w:tcPr>
          <w:p w14:paraId="643BE40E" w14:textId="77777777" w:rsidR="00567390" w:rsidRDefault="00567390" w:rsidP="00C13EFF">
            <w:pPr>
              <w:rPr>
                <w:rFonts w:eastAsia="宋体"/>
              </w:rPr>
            </w:pPr>
          </w:p>
        </w:tc>
        <w:tc>
          <w:tcPr>
            <w:tcW w:w="1134" w:type="dxa"/>
          </w:tcPr>
          <w:p w14:paraId="68A8D71B" w14:textId="77777777" w:rsidR="00567390" w:rsidRDefault="00567390" w:rsidP="00C13EFF">
            <w:pPr>
              <w:rPr>
                <w:rFonts w:eastAsia="宋体"/>
              </w:rPr>
            </w:pPr>
          </w:p>
        </w:tc>
        <w:tc>
          <w:tcPr>
            <w:tcW w:w="7084" w:type="dxa"/>
          </w:tcPr>
          <w:p w14:paraId="305127D6" w14:textId="77777777" w:rsidR="00567390" w:rsidRDefault="00567390" w:rsidP="00C13EFF">
            <w:pPr>
              <w:rPr>
                <w:rFonts w:eastAsia="宋体"/>
              </w:rPr>
            </w:pPr>
          </w:p>
        </w:tc>
      </w:tr>
      <w:tr w:rsidR="00567390" w14:paraId="149226C1" w14:textId="77777777" w:rsidTr="00C13EFF">
        <w:tc>
          <w:tcPr>
            <w:tcW w:w="1413" w:type="dxa"/>
          </w:tcPr>
          <w:p w14:paraId="169CF208" w14:textId="77777777" w:rsidR="00567390" w:rsidRDefault="00567390" w:rsidP="00C13EFF">
            <w:pPr>
              <w:rPr>
                <w:rFonts w:eastAsia="宋体"/>
              </w:rPr>
            </w:pPr>
          </w:p>
        </w:tc>
        <w:tc>
          <w:tcPr>
            <w:tcW w:w="1134" w:type="dxa"/>
          </w:tcPr>
          <w:p w14:paraId="1DFDC8E4" w14:textId="77777777" w:rsidR="00567390" w:rsidRDefault="00567390" w:rsidP="00C13EFF">
            <w:pPr>
              <w:rPr>
                <w:rFonts w:eastAsia="宋体"/>
              </w:rPr>
            </w:pPr>
          </w:p>
        </w:tc>
        <w:tc>
          <w:tcPr>
            <w:tcW w:w="7084" w:type="dxa"/>
          </w:tcPr>
          <w:p w14:paraId="2C109E35" w14:textId="77777777" w:rsidR="00567390" w:rsidRDefault="00567390" w:rsidP="00C13EFF">
            <w:pPr>
              <w:rPr>
                <w:rFonts w:eastAsia="宋体"/>
              </w:rPr>
            </w:pPr>
          </w:p>
        </w:tc>
      </w:tr>
      <w:tr w:rsidR="00567390" w14:paraId="19BAF25F" w14:textId="77777777" w:rsidTr="00C13EFF">
        <w:tc>
          <w:tcPr>
            <w:tcW w:w="1413" w:type="dxa"/>
          </w:tcPr>
          <w:p w14:paraId="45E5893D" w14:textId="77777777" w:rsidR="00567390" w:rsidRDefault="00567390" w:rsidP="00C13EFF">
            <w:pPr>
              <w:rPr>
                <w:rFonts w:eastAsia="宋体"/>
              </w:rPr>
            </w:pPr>
          </w:p>
        </w:tc>
        <w:tc>
          <w:tcPr>
            <w:tcW w:w="1134" w:type="dxa"/>
          </w:tcPr>
          <w:p w14:paraId="11CEBBCF" w14:textId="77777777" w:rsidR="00567390" w:rsidRDefault="00567390" w:rsidP="00C13EFF">
            <w:pPr>
              <w:rPr>
                <w:rFonts w:eastAsia="宋体"/>
              </w:rPr>
            </w:pPr>
          </w:p>
        </w:tc>
        <w:tc>
          <w:tcPr>
            <w:tcW w:w="7084" w:type="dxa"/>
          </w:tcPr>
          <w:p w14:paraId="4307B516" w14:textId="77777777" w:rsidR="00567390" w:rsidRDefault="00567390" w:rsidP="00C13EFF">
            <w:pPr>
              <w:rPr>
                <w:rFonts w:eastAsia="宋体"/>
              </w:rPr>
            </w:pPr>
          </w:p>
        </w:tc>
      </w:tr>
      <w:tr w:rsidR="00567390" w14:paraId="0EAC046C" w14:textId="77777777" w:rsidTr="00C13EFF">
        <w:tc>
          <w:tcPr>
            <w:tcW w:w="1413" w:type="dxa"/>
          </w:tcPr>
          <w:p w14:paraId="33F0F723" w14:textId="77777777" w:rsidR="00567390" w:rsidRDefault="00567390" w:rsidP="00C13EFF">
            <w:pPr>
              <w:rPr>
                <w:rFonts w:eastAsia="宋体"/>
              </w:rPr>
            </w:pPr>
          </w:p>
        </w:tc>
        <w:tc>
          <w:tcPr>
            <w:tcW w:w="1134" w:type="dxa"/>
          </w:tcPr>
          <w:p w14:paraId="3E45BE46" w14:textId="77777777" w:rsidR="00567390" w:rsidRDefault="00567390" w:rsidP="00C13EFF">
            <w:pPr>
              <w:rPr>
                <w:rFonts w:eastAsia="宋体"/>
              </w:rPr>
            </w:pPr>
          </w:p>
        </w:tc>
        <w:tc>
          <w:tcPr>
            <w:tcW w:w="7084" w:type="dxa"/>
          </w:tcPr>
          <w:p w14:paraId="14A164FD" w14:textId="77777777" w:rsidR="00567390" w:rsidRDefault="00567390" w:rsidP="00C13EFF">
            <w:pPr>
              <w:rPr>
                <w:rFonts w:eastAsia="宋体"/>
              </w:rPr>
            </w:pPr>
          </w:p>
        </w:tc>
      </w:tr>
    </w:tbl>
    <w:p w14:paraId="53421184" w14:textId="77777777" w:rsidR="00567390"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8" w:name="_2.1.3_Need/when/how_to"/>
      <w:bookmarkEnd w:id="8"/>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4"/>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lastRenderedPageBreak/>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lastRenderedPageBreak/>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af5"/>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2"/>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2"/>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2"/>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2"/>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2"/>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2"/>
        <w:numPr>
          <w:ilvl w:val="0"/>
          <w:numId w:val="35"/>
        </w:numPr>
        <w:ind w:firstLineChars="0"/>
        <w:textAlignment w:val="auto"/>
        <w:rPr>
          <w:rFonts w:eastAsia="等线"/>
          <w:lang w:eastAsia="zh-CN"/>
        </w:rPr>
      </w:pPr>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p>
    <w:p w14:paraId="18AE827C" w14:textId="6A19FA45" w:rsidR="00B4090E" w:rsidRDefault="00B4090E" w:rsidP="006A63FF">
      <w:pPr>
        <w:pStyle w:val="af2"/>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4"/>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76165570" w:rsidR="00567390" w:rsidRDefault="00567390" w:rsidP="00C13EFF">
            <w:pPr>
              <w:rPr>
                <w:rFonts w:eastAsia="宋体"/>
              </w:rPr>
            </w:pPr>
          </w:p>
        </w:tc>
        <w:tc>
          <w:tcPr>
            <w:tcW w:w="1134" w:type="dxa"/>
          </w:tcPr>
          <w:p w14:paraId="3D10025A" w14:textId="458E105B" w:rsidR="00567390" w:rsidRPr="00766AE5" w:rsidRDefault="00567390" w:rsidP="00C13EFF">
            <w:pPr>
              <w:rPr>
                <w:rFonts w:eastAsia="宋体"/>
              </w:rPr>
            </w:pP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77777777" w:rsidR="00567390" w:rsidRDefault="00567390" w:rsidP="00C13EFF">
            <w:pPr>
              <w:rPr>
                <w:rFonts w:eastAsia="宋体"/>
              </w:rPr>
            </w:pPr>
          </w:p>
        </w:tc>
        <w:tc>
          <w:tcPr>
            <w:tcW w:w="1134" w:type="dxa"/>
          </w:tcPr>
          <w:p w14:paraId="5398702C" w14:textId="77777777" w:rsidR="00567390" w:rsidRDefault="00567390" w:rsidP="00C13EFF">
            <w:pPr>
              <w:rPr>
                <w:rFonts w:eastAsia="宋体"/>
              </w:rPr>
            </w:pPr>
          </w:p>
        </w:tc>
        <w:tc>
          <w:tcPr>
            <w:tcW w:w="7084" w:type="dxa"/>
          </w:tcPr>
          <w:p w14:paraId="1A143A54" w14:textId="77777777" w:rsidR="00567390" w:rsidRDefault="00567390" w:rsidP="00C13EFF">
            <w:pPr>
              <w:rPr>
                <w:rFonts w:eastAsia="宋体"/>
              </w:rPr>
            </w:pPr>
          </w:p>
        </w:tc>
      </w:tr>
      <w:tr w:rsidR="00567390" w14:paraId="55DFAFC0" w14:textId="77777777" w:rsidTr="00C13EFF">
        <w:tc>
          <w:tcPr>
            <w:tcW w:w="1413" w:type="dxa"/>
          </w:tcPr>
          <w:p w14:paraId="63FA24C9" w14:textId="77777777" w:rsidR="00567390" w:rsidRDefault="00567390" w:rsidP="00C13EFF">
            <w:pPr>
              <w:rPr>
                <w:rFonts w:eastAsia="宋体"/>
              </w:rPr>
            </w:pPr>
          </w:p>
        </w:tc>
        <w:tc>
          <w:tcPr>
            <w:tcW w:w="1134" w:type="dxa"/>
          </w:tcPr>
          <w:p w14:paraId="0E622F07" w14:textId="77777777" w:rsidR="00567390" w:rsidRDefault="00567390" w:rsidP="00C13EFF">
            <w:pPr>
              <w:rPr>
                <w:rFonts w:eastAsia="宋体"/>
              </w:rPr>
            </w:pPr>
          </w:p>
        </w:tc>
        <w:tc>
          <w:tcPr>
            <w:tcW w:w="7084" w:type="dxa"/>
          </w:tcPr>
          <w:p w14:paraId="67B2EA9E" w14:textId="77777777" w:rsidR="00567390" w:rsidRDefault="00567390" w:rsidP="00C13EFF">
            <w:pPr>
              <w:rPr>
                <w:rFonts w:eastAsia="宋体"/>
              </w:rPr>
            </w:pPr>
          </w:p>
        </w:tc>
      </w:tr>
      <w:tr w:rsidR="00567390" w14:paraId="791B5BA0" w14:textId="77777777" w:rsidTr="00C13EFF">
        <w:tc>
          <w:tcPr>
            <w:tcW w:w="1413" w:type="dxa"/>
          </w:tcPr>
          <w:p w14:paraId="0166385D" w14:textId="77777777" w:rsidR="00567390" w:rsidRDefault="00567390" w:rsidP="00C13EFF">
            <w:pPr>
              <w:rPr>
                <w:rFonts w:eastAsia="宋体"/>
              </w:rPr>
            </w:pPr>
          </w:p>
        </w:tc>
        <w:tc>
          <w:tcPr>
            <w:tcW w:w="1134" w:type="dxa"/>
          </w:tcPr>
          <w:p w14:paraId="498CF292" w14:textId="77777777" w:rsidR="00567390" w:rsidRDefault="00567390" w:rsidP="00C13EFF">
            <w:pPr>
              <w:rPr>
                <w:rFonts w:eastAsia="宋体"/>
              </w:rPr>
            </w:pPr>
          </w:p>
        </w:tc>
        <w:tc>
          <w:tcPr>
            <w:tcW w:w="7084" w:type="dxa"/>
          </w:tcPr>
          <w:p w14:paraId="3F429A04" w14:textId="77777777" w:rsidR="00567390" w:rsidRDefault="00567390" w:rsidP="00C13EFF">
            <w:pPr>
              <w:rPr>
                <w:rFonts w:eastAsia="宋体"/>
              </w:rPr>
            </w:pPr>
          </w:p>
        </w:tc>
      </w:tr>
      <w:tr w:rsidR="00567390" w14:paraId="738D1137" w14:textId="77777777" w:rsidTr="00C13EFF">
        <w:tc>
          <w:tcPr>
            <w:tcW w:w="1413" w:type="dxa"/>
          </w:tcPr>
          <w:p w14:paraId="2996F09A" w14:textId="77777777" w:rsidR="00567390" w:rsidRDefault="00567390" w:rsidP="00C13EFF">
            <w:pPr>
              <w:rPr>
                <w:rFonts w:eastAsia="宋体"/>
              </w:rPr>
            </w:pPr>
          </w:p>
        </w:tc>
        <w:tc>
          <w:tcPr>
            <w:tcW w:w="1134" w:type="dxa"/>
          </w:tcPr>
          <w:p w14:paraId="1E9917F1" w14:textId="77777777" w:rsidR="00567390" w:rsidRDefault="00567390" w:rsidP="00C13EFF">
            <w:pPr>
              <w:rPr>
                <w:rFonts w:eastAsia="宋体"/>
              </w:rPr>
            </w:pPr>
          </w:p>
        </w:tc>
        <w:tc>
          <w:tcPr>
            <w:tcW w:w="7084" w:type="dxa"/>
          </w:tcPr>
          <w:p w14:paraId="723843C7" w14:textId="77777777" w:rsidR="00567390" w:rsidRDefault="00567390" w:rsidP="00C13EFF">
            <w:pPr>
              <w:rPr>
                <w:rFonts w:eastAsia="宋体"/>
              </w:rPr>
            </w:pPr>
          </w:p>
        </w:tc>
      </w:tr>
      <w:tr w:rsidR="00567390" w14:paraId="27A76EEC" w14:textId="77777777" w:rsidTr="00C13EFF">
        <w:tc>
          <w:tcPr>
            <w:tcW w:w="1413" w:type="dxa"/>
          </w:tcPr>
          <w:p w14:paraId="05DA68CA" w14:textId="77777777" w:rsidR="00567390" w:rsidRDefault="00567390" w:rsidP="00C13EFF">
            <w:pPr>
              <w:rPr>
                <w:rFonts w:eastAsia="宋体"/>
              </w:rPr>
            </w:pPr>
          </w:p>
        </w:tc>
        <w:tc>
          <w:tcPr>
            <w:tcW w:w="1134" w:type="dxa"/>
          </w:tcPr>
          <w:p w14:paraId="26F2BFF6" w14:textId="77777777" w:rsidR="00567390" w:rsidRDefault="00567390" w:rsidP="00C13EFF">
            <w:pPr>
              <w:rPr>
                <w:rFonts w:eastAsia="宋体"/>
              </w:rPr>
            </w:pPr>
          </w:p>
        </w:tc>
        <w:tc>
          <w:tcPr>
            <w:tcW w:w="7084" w:type="dxa"/>
          </w:tcPr>
          <w:p w14:paraId="49BB0B25" w14:textId="77777777" w:rsidR="00567390" w:rsidRDefault="00567390" w:rsidP="00C13EFF">
            <w:pPr>
              <w:rPr>
                <w:rFonts w:eastAsia="宋体"/>
              </w:rPr>
            </w:pPr>
          </w:p>
        </w:tc>
      </w:tr>
      <w:tr w:rsidR="00567390" w14:paraId="738D9C06" w14:textId="77777777" w:rsidTr="00C13EFF">
        <w:tc>
          <w:tcPr>
            <w:tcW w:w="1413" w:type="dxa"/>
          </w:tcPr>
          <w:p w14:paraId="5D571D76" w14:textId="77777777" w:rsidR="00567390" w:rsidRDefault="00567390" w:rsidP="00C13EFF">
            <w:pPr>
              <w:rPr>
                <w:rFonts w:eastAsia="宋体"/>
              </w:rPr>
            </w:pPr>
          </w:p>
        </w:tc>
        <w:tc>
          <w:tcPr>
            <w:tcW w:w="1134" w:type="dxa"/>
          </w:tcPr>
          <w:p w14:paraId="72122DE0" w14:textId="77777777" w:rsidR="00567390" w:rsidRDefault="00567390" w:rsidP="00C13EFF">
            <w:pPr>
              <w:rPr>
                <w:rFonts w:eastAsia="宋体"/>
              </w:rPr>
            </w:pPr>
          </w:p>
        </w:tc>
        <w:tc>
          <w:tcPr>
            <w:tcW w:w="7084" w:type="dxa"/>
          </w:tcPr>
          <w:p w14:paraId="3E76EDCD" w14:textId="77777777" w:rsidR="00567390" w:rsidRDefault="00567390" w:rsidP="00C13EFF">
            <w:pPr>
              <w:rPr>
                <w:rFonts w:eastAsia="宋体"/>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4"/>
        <w:tblW w:w="0" w:type="auto"/>
        <w:tblLook w:val="04A0" w:firstRow="1" w:lastRow="0" w:firstColumn="1" w:lastColumn="0" w:noHBand="0" w:noVBand="1"/>
      </w:tblPr>
      <w:tblGrid>
        <w:gridCol w:w="1413"/>
        <w:gridCol w:w="1134"/>
        <w:gridCol w:w="7084"/>
      </w:tblGrid>
      <w:tr w:rsidR="008018AA" w14:paraId="1E9FC9DC" w14:textId="77777777" w:rsidTr="00F856C0">
        <w:tc>
          <w:tcPr>
            <w:tcW w:w="1413" w:type="dxa"/>
          </w:tcPr>
          <w:p w14:paraId="37100B38" w14:textId="77777777" w:rsidR="008018AA" w:rsidRPr="003006C3" w:rsidRDefault="008018AA" w:rsidP="00F856C0">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F856C0">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8018AA" w14:paraId="24D05EBD" w14:textId="77777777" w:rsidTr="00F856C0">
        <w:tc>
          <w:tcPr>
            <w:tcW w:w="1413" w:type="dxa"/>
          </w:tcPr>
          <w:p w14:paraId="730FC29A" w14:textId="77777777" w:rsidR="008018AA" w:rsidRDefault="008018AA" w:rsidP="00F856C0">
            <w:pPr>
              <w:rPr>
                <w:rFonts w:eastAsia="宋体"/>
              </w:rPr>
            </w:pPr>
          </w:p>
        </w:tc>
        <w:tc>
          <w:tcPr>
            <w:tcW w:w="1134" w:type="dxa"/>
          </w:tcPr>
          <w:p w14:paraId="3EA98B4D" w14:textId="77777777" w:rsidR="008018AA" w:rsidRPr="00766AE5" w:rsidRDefault="008018AA" w:rsidP="00F856C0">
            <w:pPr>
              <w:rPr>
                <w:rFonts w:eastAsia="宋体"/>
              </w:rPr>
            </w:pPr>
          </w:p>
        </w:tc>
        <w:tc>
          <w:tcPr>
            <w:tcW w:w="7084" w:type="dxa"/>
          </w:tcPr>
          <w:p w14:paraId="0951DE78" w14:textId="77777777" w:rsidR="008018AA" w:rsidRDefault="008018AA" w:rsidP="00F856C0">
            <w:pPr>
              <w:rPr>
                <w:rFonts w:eastAsia="宋体"/>
              </w:rPr>
            </w:pPr>
          </w:p>
        </w:tc>
      </w:tr>
      <w:tr w:rsidR="008018AA" w14:paraId="32F08712" w14:textId="77777777" w:rsidTr="00F856C0">
        <w:tc>
          <w:tcPr>
            <w:tcW w:w="1413" w:type="dxa"/>
          </w:tcPr>
          <w:p w14:paraId="68CF3487" w14:textId="77777777" w:rsidR="008018AA" w:rsidRDefault="008018AA" w:rsidP="00F856C0">
            <w:pPr>
              <w:rPr>
                <w:rFonts w:eastAsia="宋体"/>
              </w:rPr>
            </w:pPr>
          </w:p>
        </w:tc>
        <w:tc>
          <w:tcPr>
            <w:tcW w:w="1134" w:type="dxa"/>
          </w:tcPr>
          <w:p w14:paraId="701EFDE6" w14:textId="77777777" w:rsidR="008018AA" w:rsidRDefault="008018AA" w:rsidP="00F856C0">
            <w:pPr>
              <w:rPr>
                <w:rFonts w:eastAsia="宋体"/>
              </w:rPr>
            </w:pPr>
          </w:p>
        </w:tc>
        <w:tc>
          <w:tcPr>
            <w:tcW w:w="7084" w:type="dxa"/>
          </w:tcPr>
          <w:p w14:paraId="6FFF5F1B" w14:textId="77777777" w:rsidR="008018AA" w:rsidRDefault="008018AA" w:rsidP="00F856C0">
            <w:pPr>
              <w:rPr>
                <w:rFonts w:eastAsia="宋体"/>
              </w:rPr>
            </w:pPr>
          </w:p>
        </w:tc>
      </w:tr>
      <w:tr w:rsidR="008018AA" w14:paraId="6ED6683C" w14:textId="77777777" w:rsidTr="00F856C0">
        <w:tc>
          <w:tcPr>
            <w:tcW w:w="1413" w:type="dxa"/>
          </w:tcPr>
          <w:p w14:paraId="507A858B" w14:textId="77777777" w:rsidR="008018AA" w:rsidRDefault="008018AA" w:rsidP="00F856C0">
            <w:pPr>
              <w:rPr>
                <w:rFonts w:eastAsia="宋体"/>
              </w:rPr>
            </w:pPr>
          </w:p>
        </w:tc>
        <w:tc>
          <w:tcPr>
            <w:tcW w:w="1134" w:type="dxa"/>
          </w:tcPr>
          <w:p w14:paraId="076214B2" w14:textId="77777777" w:rsidR="008018AA" w:rsidRDefault="008018AA" w:rsidP="00F856C0">
            <w:pPr>
              <w:rPr>
                <w:rFonts w:eastAsia="宋体"/>
              </w:rPr>
            </w:pPr>
          </w:p>
        </w:tc>
        <w:tc>
          <w:tcPr>
            <w:tcW w:w="7084" w:type="dxa"/>
          </w:tcPr>
          <w:p w14:paraId="58C0930E" w14:textId="77777777" w:rsidR="008018AA" w:rsidRDefault="008018AA" w:rsidP="00F856C0">
            <w:pPr>
              <w:rPr>
                <w:rFonts w:eastAsia="宋体"/>
              </w:rPr>
            </w:pPr>
          </w:p>
        </w:tc>
      </w:tr>
      <w:tr w:rsidR="008018AA" w14:paraId="27E92D8F" w14:textId="77777777" w:rsidTr="00F856C0">
        <w:tc>
          <w:tcPr>
            <w:tcW w:w="1413" w:type="dxa"/>
          </w:tcPr>
          <w:p w14:paraId="3269B212" w14:textId="77777777" w:rsidR="008018AA" w:rsidRDefault="008018AA" w:rsidP="00F856C0">
            <w:pPr>
              <w:rPr>
                <w:rFonts w:eastAsia="宋体"/>
              </w:rPr>
            </w:pPr>
          </w:p>
        </w:tc>
        <w:tc>
          <w:tcPr>
            <w:tcW w:w="1134" w:type="dxa"/>
          </w:tcPr>
          <w:p w14:paraId="1BE12226" w14:textId="77777777" w:rsidR="008018AA" w:rsidRDefault="008018AA" w:rsidP="00F856C0">
            <w:pPr>
              <w:rPr>
                <w:rFonts w:eastAsia="宋体"/>
              </w:rPr>
            </w:pPr>
          </w:p>
        </w:tc>
        <w:tc>
          <w:tcPr>
            <w:tcW w:w="7084" w:type="dxa"/>
          </w:tcPr>
          <w:p w14:paraId="26E7DBD4" w14:textId="77777777" w:rsidR="008018AA" w:rsidRDefault="008018AA" w:rsidP="00F856C0">
            <w:pPr>
              <w:rPr>
                <w:rFonts w:eastAsia="宋体"/>
              </w:rPr>
            </w:pPr>
          </w:p>
        </w:tc>
      </w:tr>
      <w:tr w:rsidR="008018AA" w14:paraId="1D827E04" w14:textId="77777777" w:rsidTr="00F856C0">
        <w:tc>
          <w:tcPr>
            <w:tcW w:w="1413" w:type="dxa"/>
          </w:tcPr>
          <w:p w14:paraId="37857CC0" w14:textId="77777777" w:rsidR="008018AA" w:rsidRDefault="008018AA" w:rsidP="00F856C0">
            <w:pPr>
              <w:rPr>
                <w:rFonts w:eastAsia="宋体"/>
              </w:rPr>
            </w:pPr>
          </w:p>
        </w:tc>
        <w:tc>
          <w:tcPr>
            <w:tcW w:w="1134" w:type="dxa"/>
          </w:tcPr>
          <w:p w14:paraId="170F9543" w14:textId="77777777" w:rsidR="008018AA" w:rsidRDefault="008018AA" w:rsidP="00F856C0">
            <w:pPr>
              <w:rPr>
                <w:rFonts w:eastAsia="宋体"/>
              </w:rPr>
            </w:pPr>
          </w:p>
        </w:tc>
        <w:tc>
          <w:tcPr>
            <w:tcW w:w="7084" w:type="dxa"/>
          </w:tcPr>
          <w:p w14:paraId="4BDDF811" w14:textId="77777777" w:rsidR="008018AA" w:rsidRDefault="008018AA" w:rsidP="00F856C0">
            <w:pPr>
              <w:rPr>
                <w:rFonts w:eastAsia="宋体"/>
              </w:rPr>
            </w:pPr>
          </w:p>
        </w:tc>
      </w:tr>
      <w:tr w:rsidR="008018AA" w14:paraId="5B10CBF6" w14:textId="77777777" w:rsidTr="00F856C0">
        <w:tc>
          <w:tcPr>
            <w:tcW w:w="1413" w:type="dxa"/>
          </w:tcPr>
          <w:p w14:paraId="32293120" w14:textId="77777777" w:rsidR="008018AA" w:rsidRDefault="008018AA" w:rsidP="00F856C0">
            <w:pPr>
              <w:rPr>
                <w:rFonts w:eastAsia="宋体"/>
              </w:rPr>
            </w:pPr>
          </w:p>
        </w:tc>
        <w:tc>
          <w:tcPr>
            <w:tcW w:w="1134" w:type="dxa"/>
          </w:tcPr>
          <w:p w14:paraId="714E7203" w14:textId="77777777" w:rsidR="008018AA" w:rsidRDefault="008018AA" w:rsidP="00F856C0">
            <w:pPr>
              <w:rPr>
                <w:rFonts w:eastAsia="宋体"/>
              </w:rPr>
            </w:pPr>
          </w:p>
        </w:tc>
        <w:tc>
          <w:tcPr>
            <w:tcW w:w="7084" w:type="dxa"/>
          </w:tcPr>
          <w:p w14:paraId="6978D1AD" w14:textId="77777777" w:rsidR="008018AA" w:rsidRDefault="008018AA" w:rsidP="00F856C0">
            <w:pPr>
              <w:rPr>
                <w:rFonts w:eastAsia="宋体"/>
              </w:rPr>
            </w:pPr>
          </w:p>
        </w:tc>
      </w:tr>
      <w:tr w:rsidR="008018AA" w14:paraId="62D364F0" w14:textId="77777777" w:rsidTr="00F856C0">
        <w:tc>
          <w:tcPr>
            <w:tcW w:w="1413" w:type="dxa"/>
          </w:tcPr>
          <w:p w14:paraId="2E6D8EB6" w14:textId="77777777" w:rsidR="008018AA" w:rsidRDefault="008018AA" w:rsidP="00F856C0">
            <w:pPr>
              <w:rPr>
                <w:rFonts w:eastAsia="宋体"/>
              </w:rPr>
            </w:pPr>
          </w:p>
        </w:tc>
        <w:tc>
          <w:tcPr>
            <w:tcW w:w="1134" w:type="dxa"/>
          </w:tcPr>
          <w:p w14:paraId="3C0896A3" w14:textId="77777777" w:rsidR="008018AA" w:rsidRDefault="008018AA" w:rsidP="00F856C0">
            <w:pPr>
              <w:rPr>
                <w:rFonts w:eastAsia="宋体"/>
              </w:rPr>
            </w:pPr>
          </w:p>
        </w:tc>
        <w:tc>
          <w:tcPr>
            <w:tcW w:w="7084" w:type="dxa"/>
          </w:tcPr>
          <w:p w14:paraId="3087BFBC" w14:textId="77777777" w:rsidR="008018AA" w:rsidRDefault="008018AA" w:rsidP="00F856C0">
            <w:pPr>
              <w:rPr>
                <w:rFonts w:eastAsia="宋体"/>
              </w:rPr>
            </w:pP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9" w:name="_2.2.1_When_Msg2"/>
      <w:bookmarkEnd w:id="9"/>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4"/>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等线"/>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2"/>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2"/>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2"/>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5"/>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2"/>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2"/>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4"/>
        <w:tblW w:w="0" w:type="auto"/>
        <w:tblLook w:val="04A0" w:firstRow="1" w:lastRow="0" w:firstColumn="1" w:lastColumn="0" w:noHBand="0" w:noVBand="1"/>
      </w:tblPr>
      <w:tblGrid>
        <w:gridCol w:w="1413"/>
        <w:gridCol w:w="1134"/>
        <w:gridCol w:w="7084"/>
      </w:tblGrid>
      <w:tr w:rsidR="00567390" w14:paraId="3B4A4074" w14:textId="77777777" w:rsidTr="00C13EFF">
        <w:tc>
          <w:tcPr>
            <w:tcW w:w="1413"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567390" w14:paraId="3F596CD0" w14:textId="77777777" w:rsidTr="00C13EFF">
        <w:tc>
          <w:tcPr>
            <w:tcW w:w="1413" w:type="dxa"/>
          </w:tcPr>
          <w:p w14:paraId="2A976940" w14:textId="323E2335" w:rsidR="00567390" w:rsidRDefault="00567390" w:rsidP="00C13EFF">
            <w:pPr>
              <w:rPr>
                <w:rFonts w:eastAsia="宋体"/>
              </w:rPr>
            </w:pPr>
          </w:p>
        </w:tc>
        <w:tc>
          <w:tcPr>
            <w:tcW w:w="1134" w:type="dxa"/>
          </w:tcPr>
          <w:p w14:paraId="0DAD7E31" w14:textId="7D11E2FE" w:rsidR="00567390" w:rsidRDefault="00567390" w:rsidP="00C13EFF">
            <w:pPr>
              <w:rPr>
                <w:rFonts w:eastAsia="宋体"/>
              </w:rPr>
            </w:pPr>
          </w:p>
        </w:tc>
        <w:tc>
          <w:tcPr>
            <w:tcW w:w="7084" w:type="dxa"/>
          </w:tcPr>
          <w:p w14:paraId="53CECB48" w14:textId="51D8967C" w:rsidR="0043262C" w:rsidRDefault="0043262C" w:rsidP="001C4AAA">
            <w:pPr>
              <w:rPr>
                <w:rFonts w:eastAsia="宋体"/>
              </w:rPr>
            </w:pPr>
          </w:p>
        </w:tc>
      </w:tr>
      <w:tr w:rsidR="00567390" w14:paraId="7AD0EF37" w14:textId="77777777" w:rsidTr="00C13EFF">
        <w:tc>
          <w:tcPr>
            <w:tcW w:w="1413" w:type="dxa"/>
          </w:tcPr>
          <w:p w14:paraId="64B0315D" w14:textId="77777777" w:rsidR="00567390" w:rsidRDefault="00567390" w:rsidP="00C13EFF">
            <w:pPr>
              <w:rPr>
                <w:rFonts w:eastAsia="宋体"/>
              </w:rPr>
            </w:pPr>
          </w:p>
        </w:tc>
        <w:tc>
          <w:tcPr>
            <w:tcW w:w="1134" w:type="dxa"/>
          </w:tcPr>
          <w:p w14:paraId="5662B9C4" w14:textId="77777777" w:rsidR="00567390" w:rsidRDefault="00567390" w:rsidP="00C13EFF">
            <w:pPr>
              <w:rPr>
                <w:rFonts w:eastAsia="宋体"/>
              </w:rPr>
            </w:pPr>
          </w:p>
        </w:tc>
        <w:tc>
          <w:tcPr>
            <w:tcW w:w="7084" w:type="dxa"/>
          </w:tcPr>
          <w:p w14:paraId="247D6D25" w14:textId="77777777" w:rsidR="00567390" w:rsidRDefault="00567390" w:rsidP="00C13EFF">
            <w:pPr>
              <w:rPr>
                <w:rFonts w:eastAsia="宋体"/>
              </w:rPr>
            </w:pPr>
          </w:p>
        </w:tc>
      </w:tr>
      <w:tr w:rsidR="00567390" w14:paraId="62403033" w14:textId="77777777" w:rsidTr="00C13EFF">
        <w:tc>
          <w:tcPr>
            <w:tcW w:w="1413" w:type="dxa"/>
          </w:tcPr>
          <w:p w14:paraId="3C761BD3" w14:textId="77777777" w:rsidR="00567390" w:rsidRDefault="00567390" w:rsidP="00C13EFF">
            <w:pPr>
              <w:rPr>
                <w:rFonts w:eastAsia="宋体"/>
              </w:rPr>
            </w:pPr>
          </w:p>
        </w:tc>
        <w:tc>
          <w:tcPr>
            <w:tcW w:w="1134" w:type="dxa"/>
          </w:tcPr>
          <w:p w14:paraId="1A163776" w14:textId="77777777" w:rsidR="00567390" w:rsidRDefault="00567390" w:rsidP="00C13EFF">
            <w:pPr>
              <w:rPr>
                <w:rFonts w:eastAsia="宋体"/>
              </w:rPr>
            </w:pPr>
          </w:p>
        </w:tc>
        <w:tc>
          <w:tcPr>
            <w:tcW w:w="7084" w:type="dxa"/>
          </w:tcPr>
          <w:p w14:paraId="615A5A1F" w14:textId="77777777" w:rsidR="00567390" w:rsidRDefault="00567390" w:rsidP="00C13EFF">
            <w:pPr>
              <w:rPr>
                <w:rFonts w:eastAsia="宋体"/>
              </w:rPr>
            </w:pPr>
          </w:p>
        </w:tc>
      </w:tr>
      <w:tr w:rsidR="00567390" w14:paraId="7B33C27E" w14:textId="77777777" w:rsidTr="00C13EFF">
        <w:tc>
          <w:tcPr>
            <w:tcW w:w="1413" w:type="dxa"/>
          </w:tcPr>
          <w:p w14:paraId="538605AB" w14:textId="77777777" w:rsidR="00567390" w:rsidRDefault="00567390" w:rsidP="00C13EFF">
            <w:pPr>
              <w:rPr>
                <w:rFonts w:eastAsia="宋体"/>
              </w:rPr>
            </w:pPr>
          </w:p>
        </w:tc>
        <w:tc>
          <w:tcPr>
            <w:tcW w:w="1134" w:type="dxa"/>
          </w:tcPr>
          <w:p w14:paraId="57945599" w14:textId="77777777" w:rsidR="00567390" w:rsidRDefault="00567390" w:rsidP="00C13EFF">
            <w:pPr>
              <w:rPr>
                <w:rFonts w:eastAsia="宋体"/>
              </w:rPr>
            </w:pPr>
          </w:p>
        </w:tc>
        <w:tc>
          <w:tcPr>
            <w:tcW w:w="7084" w:type="dxa"/>
          </w:tcPr>
          <w:p w14:paraId="70A4BEAC" w14:textId="77777777" w:rsidR="00567390" w:rsidRDefault="00567390" w:rsidP="00C13EFF">
            <w:pPr>
              <w:rPr>
                <w:rFonts w:eastAsia="宋体"/>
              </w:rPr>
            </w:pPr>
          </w:p>
        </w:tc>
      </w:tr>
      <w:tr w:rsidR="00567390" w14:paraId="67198A4B" w14:textId="77777777" w:rsidTr="00C13EFF">
        <w:tc>
          <w:tcPr>
            <w:tcW w:w="1413" w:type="dxa"/>
          </w:tcPr>
          <w:p w14:paraId="0BB95F47" w14:textId="77777777" w:rsidR="00567390" w:rsidRDefault="00567390" w:rsidP="00C13EFF">
            <w:pPr>
              <w:rPr>
                <w:rFonts w:eastAsia="宋体"/>
              </w:rPr>
            </w:pPr>
          </w:p>
        </w:tc>
        <w:tc>
          <w:tcPr>
            <w:tcW w:w="1134" w:type="dxa"/>
          </w:tcPr>
          <w:p w14:paraId="6188D1E0" w14:textId="77777777" w:rsidR="00567390" w:rsidRDefault="00567390" w:rsidP="00C13EFF">
            <w:pPr>
              <w:rPr>
                <w:rFonts w:eastAsia="宋体"/>
              </w:rPr>
            </w:pPr>
          </w:p>
        </w:tc>
        <w:tc>
          <w:tcPr>
            <w:tcW w:w="7084" w:type="dxa"/>
          </w:tcPr>
          <w:p w14:paraId="58E86939" w14:textId="77777777" w:rsidR="00567390" w:rsidRDefault="00567390" w:rsidP="00C13EFF">
            <w:pPr>
              <w:rPr>
                <w:rFonts w:eastAsia="宋体"/>
              </w:rPr>
            </w:pPr>
          </w:p>
        </w:tc>
      </w:tr>
      <w:tr w:rsidR="00567390" w14:paraId="6C4D57AF" w14:textId="77777777" w:rsidTr="00C13EFF">
        <w:tc>
          <w:tcPr>
            <w:tcW w:w="1413" w:type="dxa"/>
          </w:tcPr>
          <w:p w14:paraId="59DB503D" w14:textId="77777777" w:rsidR="00567390" w:rsidRDefault="00567390" w:rsidP="00C13EFF">
            <w:pPr>
              <w:rPr>
                <w:rFonts w:eastAsia="宋体"/>
              </w:rPr>
            </w:pPr>
          </w:p>
        </w:tc>
        <w:tc>
          <w:tcPr>
            <w:tcW w:w="1134" w:type="dxa"/>
          </w:tcPr>
          <w:p w14:paraId="4DA20AB4" w14:textId="77777777" w:rsidR="00567390" w:rsidRDefault="00567390" w:rsidP="00C13EFF">
            <w:pPr>
              <w:rPr>
                <w:rFonts w:eastAsia="宋体"/>
              </w:rPr>
            </w:pPr>
          </w:p>
        </w:tc>
        <w:tc>
          <w:tcPr>
            <w:tcW w:w="7084" w:type="dxa"/>
          </w:tcPr>
          <w:p w14:paraId="5C816D5C" w14:textId="77777777" w:rsidR="00567390" w:rsidRDefault="00567390" w:rsidP="00C13EFF">
            <w:pPr>
              <w:rPr>
                <w:rFonts w:eastAsia="宋体"/>
              </w:rPr>
            </w:pPr>
          </w:p>
        </w:tc>
      </w:tr>
      <w:tr w:rsidR="00567390" w14:paraId="0A783F53" w14:textId="77777777" w:rsidTr="00C13EFF">
        <w:tc>
          <w:tcPr>
            <w:tcW w:w="1413" w:type="dxa"/>
          </w:tcPr>
          <w:p w14:paraId="6E29B8AD" w14:textId="77777777" w:rsidR="00567390" w:rsidRDefault="00567390" w:rsidP="00C13EFF">
            <w:pPr>
              <w:rPr>
                <w:rFonts w:eastAsia="宋体"/>
              </w:rPr>
            </w:pPr>
          </w:p>
        </w:tc>
        <w:tc>
          <w:tcPr>
            <w:tcW w:w="1134" w:type="dxa"/>
          </w:tcPr>
          <w:p w14:paraId="519EB876" w14:textId="77777777" w:rsidR="00567390" w:rsidRDefault="00567390" w:rsidP="00C13EFF">
            <w:pPr>
              <w:rPr>
                <w:rFonts w:eastAsia="宋体"/>
              </w:rPr>
            </w:pPr>
          </w:p>
        </w:tc>
        <w:tc>
          <w:tcPr>
            <w:tcW w:w="7084" w:type="dxa"/>
          </w:tcPr>
          <w:p w14:paraId="51176B32" w14:textId="77777777" w:rsidR="00567390" w:rsidRDefault="00567390" w:rsidP="00C13EFF">
            <w:pPr>
              <w:rPr>
                <w:rFonts w:eastAsia="宋体"/>
              </w:rPr>
            </w:pP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10" w:name="_2.2.2_2-step_RA"/>
      <w:bookmarkEnd w:id="10"/>
      <w:r>
        <w:rPr>
          <w:rFonts w:eastAsia="等线"/>
          <w:lang w:eastAsia="zh-CN"/>
        </w:rPr>
        <w:t>2.2.2</w:t>
      </w:r>
      <w:r>
        <w:rPr>
          <w:rFonts w:eastAsia="等线"/>
          <w:lang w:eastAsia="zh-CN"/>
        </w:rPr>
        <w:tab/>
        <w:t>2</w:t>
      </w:r>
      <w:r w:rsidR="00962137">
        <w:rPr>
          <w:rFonts w:eastAsia="等线"/>
          <w:lang w:eastAsia="zh-CN"/>
        </w:rPr>
        <w:t>step RA optimization</w:t>
      </w:r>
    </w:p>
    <w:tbl>
      <w:tblPr>
        <w:tblStyle w:val="af4"/>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4"/>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77777777" w:rsidR="00747D20" w:rsidRDefault="00747D20" w:rsidP="00C13EFF">
            <w:pPr>
              <w:rPr>
                <w:rFonts w:eastAsia="宋体"/>
              </w:rPr>
            </w:pPr>
          </w:p>
        </w:tc>
        <w:tc>
          <w:tcPr>
            <w:tcW w:w="8221" w:type="dxa"/>
          </w:tcPr>
          <w:p w14:paraId="51060849" w14:textId="77777777" w:rsidR="00747D20" w:rsidRDefault="00747D20" w:rsidP="00C13EFF">
            <w:pPr>
              <w:rPr>
                <w:rFonts w:eastAsia="宋体"/>
              </w:rPr>
            </w:pPr>
          </w:p>
        </w:tc>
      </w:tr>
      <w:tr w:rsidR="00747D20" w14:paraId="606EC420" w14:textId="77777777" w:rsidTr="00424E39">
        <w:tc>
          <w:tcPr>
            <w:tcW w:w="1413" w:type="dxa"/>
          </w:tcPr>
          <w:p w14:paraId="069B4B5D" w14:textId="77777777" w:rsidR="00747D20" w:rsidRDefault="00747D20" w:rsidP="00C13EFF">
            <w:pPr>
              <w:rPr>
                <w:rFonts w:eastAsia="宋体"/>
              </w:rPr>
            </w:pPr>
          </w:p>
        </w:tc>
        <w:tc>
          <w:tcPr>
            <w:tcW w:w="8221" w:type="dxa"/>
          </w:tcPr>
          <w:p w14:paraId="3109CF9F" w14:textId="77777777" w:rsidR="00747D20" w:rsidRDefault="00747D20" w:rsidP="00C13EFF">
            <w:pPr>
              <w:rPr>
                <w:rFonts w:eastAsia="宋体"/>
              </w:rPr>
            </w:pPr>
          </w:p>
        </w:tc>
      </w:tr>
      <w:tr w:rsidR="00747D20" w14:paraId="70B7F234" w14:textId="77777777" w:rsidTr="00424E39">
        <w:tc>
          <w:tcPr>
            <w:tcW w:w="1413" w:type="dxa"/>
          </w:tcPr>
          <w:p w14:paraId="1466F6C4" w14:textId="77777777" w:rsidR="00747D20" w:rsidRDefault="00747D20" w:rsidP="00C13EFF">
            <w:pPr>
              <w:rPr>
                <w:rFonts w:eastAsia="宋体"/>
              </w:rPr>
            </w:pPr>
          </w:p>
        </w:tc>
        <w:tc>
          <w:tcPr>
            <w:tcW w:w="8221" w:type="dxa"/>
          </w:tcPr>
          <w:p w14:paraId="4976E18E" w14:textId="77777777" w:rsidR="00747D20" w:rsidRDefault="00747D20" w:rsidP="00C13EFF">
            <w:pPr>
              <w:rPr>
                <w:rFonts w:eastAsia="宋体"/>
              </w:rPr>
            </w:pPr>
          </w:p>
        </w:tc>
      </w:tr>
      <w:tr w:rsidR="00747D20" w14:paraId="0F79ADE3" w14:textId="77777777" w:rsidTr="00424E39">
        <w:tc>
          <w:tcPr>
            <w:tcW w:w="1413" w:type="dxa"/>
          </w:tcPr>
          <w:p w14:paraId="5BD3AB20" w14:textId="77777777" w:rsidR="00747D20" w:rsidRDefault="00747D20" w:rsidP="00C13EFF">
            <w:pPr>
              <w:rPr>
                <w:rFonts w:eastAsia="宋体"/>
              </w:rPr>
            </w:pPr>
          </w:p>
        </w:tc>
        <w:tc>
          <w:tcPr>
            <w:tcW w:w="8221" w:type="dxa"/>
          </w:tcPr>
          <w:p w14:paraId="06193101" w14:textId="77777777" w:rsidR="00747D20" w:rsidRDefault="00747D20" w:rsidP="00C13EFF">
            <w:pPr>
              <w:rPr>
                <w:rFonts w:eastAsia="宋体"/>
              </w:rPr>
            </w:pPr>
          </w:p>
        </w:tc>
      </w:tr>
      <w:tr w:rsidR="00747D20" w14:paraId="12351A10" w14:textId="77777777" w:rsidTr="00424E39">
        <w:tc>
          <w:tcPr>
            <w:tcW w:w="1413" w:type="dxa"/>
          </w:tcPr>
          <w:p w14:paraId="4A108B9F" w14:textId="77777777" w:rsidR="00747D20" w:rsidRDefault="00747D20" w:rsidP="00C13EFF">
            <w:pPr>
              <w:rPr>
                <w:rFonts w:eastAsia="宋体"/>
              </w:rPr>
            </w:pPr>
          </w:p>
        </w:tc>
        <w:tc>
          <w:tcPr>
            <w:tcW w:w="8221" w:type="dxa"/>
          </w:tcPr>
          <w:p w14:paraId="7B1FE8DB" w14:textId="77777777" w:rsidR="00747D20" w:rsidRDefault="00747D20" w:rsidP="00C13EFF">
            <w:pPr>
              <w:rPr>
                <w:rFonts w:eastAsia="宋体"/>
              </w:rPr>
            </w:pPr>
          </w:p>
        </w:tc>
      </w:tr>
      <w:tr w:rsidR="00747D20" w14:paraId="5ABB7993" w14:textId="77777777" w:rsidTr="00424E39">
        <w:tc>
          <w:tcPr>
            <w:tcW w:w="1413" w:type="dxa"/>
          </w:tcPr>
          <w:p w14:paraId="1A359F12" w14:textId="77777777" w:rsidR="00747D20" w:rsidRDefault="00747D20" w:rsidP="00C13EFF">
            <w:pPr>
              <w:rPr>
                <w:rFonts w:eastAsia="宋体"/>
              </w:rPr>
            </w:pPr>
          </w:p>
        </w:tc>
        <w:tc>
          <w:tcPr>
            <w:tcW w:w="8221" w:type="dxa"/>
          </w:tcPr>
          <w:p w14:paraId="0887BF1D" w14:textId="77777777" w:rsidR="00747D20" w:rsidRDefault="00747D20" w:rsidP="00C13EFF">
            <w:pPr>
              <w:rPr>
                <w:rFonts w:eastAsia="宋体"/>
              </w:rPr>
            </w:pPr>
          </w:p>
        </w:tc>
      </w:tr>
      <w:tr w:rsidR="00747D20" w14:paraId="6D7AC42C" w14:textId="77777777" w:rsidTr="00424E39">
        <w:tc>
          <w:tcPr>
            <w:tcW w:w="1413" w:type="dxa"/>
          </w:tcPr>
          <w:p w14:paraId="6533E586" w14:textId="77777777" w:rsidR="00747D20" w:rsidRDefault="00747D20" w:rsidP="00C13EFF">
            <w:pPr>
              <w:rPr>
                <w:rFonts w:eastAsia="宋体"/>
              </w:rPr>
            </w:pPr>
          </w:p>
        </w:tc>
        <w:tc>
          <w:tcPr>
            <w:tcW w:w="8221" w:type="dxa"/>
          </w:tcPr>
          <w:p w14:paraId="7F11EB3F" w14:textId="77777777" w:rsidR="00747D20" w:rsidRDefault="00747D20" w:rsidP="00C13EFF">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11" w:name="_2.2.3_Re-access"/>
      <w:bookmarkStart w:id="12" w:name="_2.2.4_Access_occasion"/>
      <w:bookmarkStart w:id="13" w:name="_2.2.3_Access_occasion"/>
      <w:bookmarkEnd w:id="11"/>
      <w:bookmarkEnd w:id="12"/>
      <w:bookmarkEnd w:id="13"/>
      <w:r>
        <w:rPr>
          <w:rFonts w:eastAsia="等线" w:hint="eastAsia"/>
          <w:lang w:eastAsia="zh-CN"/>
        </w:rPr>
        <w:lastRenderedPageBreak/>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7137C572" w:rsidR="00E5221E" w:rsidRPr="00E5221E" w:rsidRDefault="007B2481" w:rsidP="00E5221E">
      <w:pPr>
        <w:rPr>
          <w:rFonts w:eastAsia="等线"/>
          <w:lang w:eastAsia="zh-CN"/>
        </w:rPr>
      </w:pPr>
      <w:r>
        <w:rPr>
          <w:rFonts w:eastAsia="等线"/>
          <w:lang w:eastAsia="zh-CN"/>
        </w:rPr>
        <w:t xml:space="preserve">In order to have </w:t>
      </w:r>
      <w:r w:rsidR="006F08C6">
        <w:rPr>
          <w:rFonts w:eastAsia="等线"/>
          <w:lang w:eastAsia="zh-CN"/>
        </w:rPr>
        <w:t>an</w:t>
      </w:r>
      <w:r w:rsidR="00E5221E">
        <w:rPr>
          <w:rFonts w:eastAsia="等线"/>
          <w:lang w:eastAsia="zh-CN"/>
        </w:rPr>
        <w:t xml:space="preserve"> example for discussion</w:t>
      </w:r>
      <w:r w:rsidR="00083681">
        <w:rPr>
          <w:rFonts w:eastAsia="等线"/>
          <w:lang w:eastAsia="zh-CN"/>
        </w:rPr>
        <w:t xml:space="preserve"> reference</w:t>
      </w:r>
      <w:r w:rsidR="00E5221E">
        <w:rPr>
          <w:rFonts w:eastAsia="等线"/>
          <w:lang w:eastAsia="zh-CN"/>
        </w:rPr>
        <w:t xml:space="preserve"> in this email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10DA1B53">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5"/>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4"/>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2"/>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2"/>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2"/>
              <w:numPr>
                <w:ilvl w:val="0"/>
                <w:numId w:val="39"/>
              </w:numPr>
              <w:overflowPunct/>
              <w:autoSpaceDE/>
              <w:autoSpaceDN/>
              <w:snapToGrid w:val="0"/>
              <w:spacing w:before="0" w:after="0"/>
              <w:ind w:firstLineChars="0"/>
              <w:jc w:val="both"/>
              <w:textAlignment w:val="auto"/>
              <w:rPr>
                <w:bCs/>
              </w:rPr>
            </w:pPr>
            <w:r w:rsidRPr="007D1411">
              <w:rPr>
                <w:bCs/>
              </w:rPr>
              <w:lastRenderedPageBreak/>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2"/>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lastRenderedPageBreak/>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4"/>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2"/>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2"/>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2"/>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5"/>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481528A1"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similar/closed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D77A73">
        <w:rPr>
          <w:rFonts w:eastAsia="等线"/>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4"/>
        <w:tblW w:w="0" w:type="auto"/>
        <w:tblLook w:val="04A0" w:firstRow="1" w:lastRow="0" w:firstColumn="1" w:lastColumn="0" w:noHBand="0" w:noVBand="1"/>
      </w:tblPr>
      <w:tblGrid>
        <w:gridCol w:w="1413"/>
        <w:gridCol w:w="1134"/>
        <w:gridCol w:w="7084"/>
      </w:tblGrid>
      <w:tr w:rsidR="00C94A25" w14:paraId="6007DE79" w14:textId="77777777" w:rsidTr="006843CE">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134"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7084"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C94A25" w14:paraId="6454E9EE" w14:textId="77777777" w:rsidTr="006843CE">
        <w:tc>
          <w:tcPr>
            <w:tcW w:w="1413" w:type="dxa"/>
          </w:tcPr>
          <w:p w14:paraId="28EEBB6C" w14:textId="77777777" w:rsidR="00C94A25" w:rsidRDefault="00C94A25" w:rsidP="006843CE">
            <w:pPr>
              <w:rPr>
                <w:rFonts w:eastAsia="宋体"/>
              </w:rPr>
            </w:pPr>
          </w:p>
        </w:tc>
        <w:tc>
          <w:tcPr>
            <w:tcW w:w="1134" w:type="dxa"/>
          </w:tcPr>
          <w:p w14:paraId="6998F48D" w14:textId="77777777" w:rsidR="00C94A25" w:rsidRDefault="00C94A25" w:rsidP="006843CE">
            <w:pPr>
              <w:rPr>
                <w:rFonts w:eastAsia="宋体"/>
              </w:rPr>
            </w:pPr>
          </w:p>
        </w:tc>
        <w:tc>
          <w:tcPr>
            <w:tcW w:w="7084" w:type="dxa"/>
          </w:tcPr>
          <w:p w14:paraId="2BEAA8A7" w14:textId="77777777" w:rsidR="00C94A25" w:rsidRDefault="00C94A25" w:rsidP="006843CE">
            <w:pPr>
              <w:rPr>
                <w:rFonts w:eastAsia="宋体"/>
              </w:rPr>
            </w:pPr>
          </w:p>
        </w:tc>
      </w:tr>
      <w:tr w:rsidR="00C94A25" w14:paraId="32626AEB" w14:textId="77777777" w:rsidTr="006843CE">
        <w:tc>
          <w:tcPr>
            <w:tcW w:w="1413" w:type="dxa"/>
          </w:tcPr>
          <w:p w14:paraId="289F3271" w14:textId="77777777" w:rsidR="00C94A25" w:rsidRDefault="00C94A25" w:rsidP="006843CE">
            <w:pPr>
              <w:rPr>
                <w:rFonts w:eastAsia="宋体"/>
              </w:rPr>
            </w:pPr>
          </w:p>
        </w:tc>
        <w:tc>
          <w:tcPr>
            <w:tcW w:w="1134" w:type="dxa"/>
          </w:tcPr>
          <w:p w14:paraId="7E5EF0DD" w14:textId="77777777" w:rsidR="00C94A25" w:rsidRDefault="00C94A25" w:rsidP="006843CE">
            <w:pPr>
              <w:rPr>
                <w:rFonts w:eastAsia="宋体"/>
              </w:rPr>
            </w:pPr>
          </w:p>
        </w:tc>
        <w:tc>
          <w:tcPr>
            <w:tcW w:w="7084" w:type="dxa"/>
          </w:tcPr>
          <w:p w14:paraId="1B4B49FF" w14:textId="77777777" w:rsidR="00C94A25" w:rsidRDefault="00C94A25" w:rsidP="006843CE">
            <w:pPr>
              <w:rPr>
                <w:rFonts w:eastAsia="宋体"/>
              </w:rPr>
            </w:pPr>
          </w:p>
        </w:tc>
      </w:tr>
      <w:tr w:rsidR="00C94A25" w14:paraId="145693B6" w14:textId="77777777" w:rsidTr="006843CE">
        <w:tc>
          <w:tcPr>
            <w:tcW w:w="1413" w:type="dxa"/>
          </w:tcPr>
          <w:p w14:paraId="04AC8474" w14:textId="77777777" w:rsidR="00C94A25" w:rsidRDefault="00C94A25" w:rsidP="006843CE">
            <w:pPr>
              <w:rPr>
                <w:rFonts w:eastAsia="宋体"/>
              </w:rPr>
            </w:pPr>
          </w:p>
        </w:tc>
        <w:tc>
          <w:tcPr>
            <w:tcW w:w="1134" w:type="dxa"/>
          </w:tcPr>
          <w:p w14:paraId="696209C4" w14:textId="77777777" w:rsidR="00C94A25" w:rsidRDefault="00C94A25" w:rsidP="006843CE">
            <w:pPr>
              <w:rPr>
                <w:rFonts w:eastAsia="宋体"/>
              </w:rPr>
            </w:pPr>
          </w:p>
        </w:tc>
        <w:tc>
          <w:tcPr>
            <w:tcW w:w="7084" w:type="dxa"/>
          </w:tcPr>
          <w:p w14:paraId="711D83CF" w14:textId="77777777" w:rsidR="00C94A25" w:rsidRDefault="00C94A25" w:rsidP="006843CE">
            <w:pPr>
              <w:rPr>
                <w:rFonts w:eastAsia="宋体"/>
              </w:rPr>
            </w:pPr>
          </w:p>
        </w:tc>
      </w:tr>
      <w:tr w:rsidR="00C94A25" w14:paraId="7EC22942" w14:textId="77777777" w:rsidTr="006843CE">
        <w:tc>
          <w:tcPr>
            <w:tcW w:w="1413" w:type="dxa"/>
          </w:tcPr>
          <w:p w14:paraId="586D7C2A" w14:textId="77777777" w:rsidR="00C94A25" w:rsidRDefault="00C94A25" w:rsidP="006843CE">
            <w:pPr>
              <w:rPr>
                <w:rFonts w:eastAsia="宋体"/>
              </w:rPr>
            </w:pPr>
          </w:p>
        </w:tc>
        <w:tc>
          <w:tcPr>
            <w:tcW w:w="1134" w:type="dxa"/>
          </w:tcPr>
          <w:p w14:paraId="7B41494C" w14:textId="77777777" w:rsidR="00C94A25" w:rsidRDefault="00C94A25" w:rsidP="006843CE">
            <w:pPr>
              <w:rPr>
                <w:rFonts w:eastAsia="宋体"/>
              </w:rPr>
            </w:pPr>
          </w:p>
        </w:tc>
        <w:tc>
          <w:tcPr>
            <w:tcW w:w="7084" w:type="dxa"/>
          </w:tcPr>
          <w:p w14:paraId="12A5D3FC" w14:textId="77777777" w:rsidR="00C94A25" w:rsidRDefault="00C94A25" w:rsidP="006843CE">
            <w:pPr>
              <w:rPr>
                <w:rFonts w:eastAsia="宋体"/>
              </w:rPr>
            </w:pPr>
          </w:p>
        </w:tc>
      </w:tr>
      <w:tr w:rsidR="00C94A25" w14:paraId="6CE44CD0" w14:textId="77777777" w:rsidTr="006843CE">
        <w:tc>
          <w:tcPr>
            <w:tcW w:w="1413" w:type="dxa"/>
          </w:tcPr>
          <w:p w14:paraId="79B5CA73" w14:textId="77777777" w:rsidR="00C94A25" w:rsidRDefault="00C94A25" w:rsidP="006843CE">
            <w:pPr>
              <w:rPr>
                <w:rFonts w:eastAsia="宋体"/>
              </w:rPr>
            </w:pPr>
          </w:p>
        </w:tc>
        <w:tc>
          <w:tcPr>
            <w:tcW w:w="1134" w:type="dxa"/>
          </w:tcPr>
          <w:p w14:paraId="4E24992F" w14:textId="77777777" w:rsidR="00C94A25" w:rsidRDefault="00C94A25" w:rsidP="006843CE">
            <w:pPr>
              <w:rPr>
                <w:rFonts w:eastAsia="宋体"/>
              </w:rPr>
            </w:pPr>
          </w:p>
        </w:tc>
        <w:tc>
          <w:tcPr>
            <w:tcW w:w="7084" w:type="dxa"/>
          </w:tcPr>
          <w:p w14:paraId="6D158034" w14:textId="77777777" w:rsidR="00C94A25" w:rsidRDefault="00C94A25" w:rsidP="006843CE">
            <w:pPr>
              <w:rPr>
                <w:rFonts w:eastAsia="宋体"/>
              </w:rPr>
            </w:pPr>
          </w:p>
        </w:tc>
      </w:tr>
      <w:tr w:rsidR="00C94A25" w14:paraId="1D3EA914" w14:textId="77777777" w:rsidTr="006843CE">
        <w:tc>
          <w:tcPr>
            <w:tcW w:w="1413" w:type="dxa"/>
          </w:tcPr>
          <w:p w14:paraId="0D63C692" w14:textId="77777777" w:rsidR="00C94A25" w:rsidRDefault="00C94A25" w:rsidP="006843CE">
            <w:pPr>
              <w:rPr>
                <w:rFonts w:eastAsia="宋体"/>
              </w:rPr>
            </w:pPr>
          </w:p>
        </w:tc>
        <w:tc>
          <w:tcPr>
            <w:tcW w:w="1134" w:type="dxa"/>
          </w:tcPr>
          <w:p w14:paraId="47C57E05" w14:textId="77777777" w:rsidR="00C94A25" w:rsidRDefault="00C94A25" w:rsidP="006843CE">
            <w:pPr>
              <w:rPr>
                <w:rFonts w:eastAsia="宋体"/>
              </w:rPr>
            </w:pPr>
          </w:p>
        </w:tc>
        <w:tc>
          <w:tcPr>
            <w:tcW w:w="7084" w:type="dxa"/>
          </w:tcPr>
          <w:p w14:paraId="7E805B62" w14:textId="77777777" w:rsidR="00C94A25" w:rsidRDefault="00C94A25" w:rsidP="006843CE">
            <w:pPr>
              <w:rPr>
                <w:rFonts w:eastAsia="宋体"/>
              </w:rPr>
            </w:pPr>
          </w:p>
        </w:tc>
      </w:tr>
      <w:tr w:rsidR="00C94A25" w14:paraId="512B4E12" w14:textId="77777777" w:rsidTr="006843CE">
        <w:tc>
          <w:tcPr>
            <w:tcW w:w="1413" w:type="dxa"/>
          </w:tcPr>
          <w:p w14:paraId="07E91C17" w14:textId="77777777" w:rsidR="00C94A25" w:rsidRDefault="00C94A25" w:rsidP="006843CE">
            <w:pPr>
              <w:rPr>
                <w:rFonts w:eastAsia="宋体"/>
              </w:rPr>
            </w:pPr>
          </w:p>
        </w:tc>
        <w:tc>
          <w:tcPr>
            <w:tcW w:w="1134" w:type="dxa"/>
          </w:tcPr>
          <w:p w14:paraId="14E75E33" w14:textId="77777777" w:rsidR="00C94A25" w:rsidRDefault="00C94A25" w:rsidP="006843CE">
            <w:pPr>
              <w:rPr>
                <w:rFonts w:eastAsia="宋体"/>
              </w:rPr>
            </w:pPr>
          </w:p>
        </w:tc>
        <w:tc>
          <w:tcPr>
            <w:tcW w:w="7084" w:type="dxa"/>
          </w:tcPr>
          <w:p w14:paraId="0B1574B7" w14:textId="77777777" w:rsidR="00C94A25" w:rsidRDefault="00C94A25" w:rsidP="006843CE">
            <w:pPr>
              <w:rPr>
                <w:rFonts w:eastAsia="宋体"/>
              </w:rPr>
            </w:pP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3CEFEF88"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“R2D transmission</w:t>
      </w:r>
      <w:r w:rsidR="002C4FD0" w:rsidRPr="005C78C5">
        <w:rPr>
          <w:bCs/>
        </w:rPr>
        <w:t xml:space="preserve"> triggering</w:t>
      </w:r>
      <w:r w:rsidR="002C4FD0" w:rsidRPr="005C78C5">
        <w:rPr>
          <w:rFonts w:eastAsia="等线"/>
        </w:rPr>
        <w:t>” for Msg1 resources</w:t>
      </w:r>
      <w:r w:rsidR="005C78C5">
        <w:rPr>
          <w:rFonts w:eastAsia="等线"/>
        </w:rPr>
        <w:t>?</w:t>
      </w:r>
    </w:p>
    <w:tbl>
      <w:tblPr>
        <w:tblStyle w:val="af4"/>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6267C9" w14:paraId="6E4A6F6D" w14:textId="77777777" w:rsidTr="00143E38">
        <w:tc>
          <w:tcPr>
            <w:tcW w:w="1413" w:type="dxa"/>
          </w:tcPr>
          <w:p w14:paraId="0D2868BD" w14:textId="77777777" w:rsidR="006267C9" w:rsidRDefault="006267C9" w:rsidP="00143E38">
            <w:pPr>
              <w:rPr>
                <w:rFonts w:eastAsia="宋体"/>
              </w:rPr>
            </w:pPr>
          </w:p>
        </w:tc>
        <w:tc>
          <w:tcPr>
            <w:tcW w:w="1134" w:type="dxa"/>
          </w:tcPr>
          <w:p w14:paraId="6246C31F" w14:textId="77777777" w:rsidR="006267C9" w:rsidRDefault="006267C9" w:rsidP="00143E38">
            <w:pPr>
              <w:rPr>
                <w:rFonts w:eastAsia="宋体"/>
              </w:rPr>
            </w:pPr>
          </w:p>
        </w:tc>
        <w:tc>
          <w:tcPr>
            <w:tcW w:w="7084" w:type="dxa"/>
          </w:tcPr>
          <w:p w14:paraId="4FB85966" w14:textId="77777777" w:rsidR="006267C9" w:rsidRDefault="006267C9" w:rsidP="00143E38">
            <w:pPr>
              <w:rPr>
                <w:rFonts w:eastAsia="宋体"/>
              </w:rPr>
            </w:pPr>
          </w:p>
        </w:tc>
      </w:tr>
      <w:tr w:rsidR="006267C9" w14:paraId="09C4ACDA" w14:textId="77777777" w:rsidTr="00143E38">
        <w:tc>
          <w:tcPr>
            <w:tcW w:w="1413" w:type="dxa"/>
          </w:tcPr>
          <w:p w14:paraId="38A18C7A" w14:textId="77777777" w:rsidR="006267C9" w:rsidRDefault="006267C9" w:rsidP="00143E38">
            <w:pPr>
              <w:rPr>
                <w:rFonts w:eastAsia="宋体"/>
              </w:rPr>
            </w:pPr>
          </w:p>
        </w:tc>
        <w:tc>
          <w:tcPr>
            <w:tcW w:w="1134" w:type="dxa"/>
          </w:tcPr>
          <w:p w14:paraId="2897031B" w14:textId="77777777" w:rsidR="006267C9" w:rsidRDefault="006267C9" w:rsidP="00143E38">
            <w:pPr>
              <w:rPr>
                <w:rFonts w:eastAsia="宋体"/>
              </w:rPr>
            </w:pPr>
          </w:p>
        </w:tc>
        <w:tc>
          <w:tcPr>
            <w:tcW w:w="7084" w:type="dxa"/>
          </w:tcPr>
          <w:p w14:paraId="445EF408" w14:textId="77777777" w:rsidR="006267C9" w:rsidRDefault="006267C9" w:rsidP="00143E38">
            <w:pPr>
              <w:rPr>
                <w:rFonts w:eastAsia="宋体"/>
              </w:rPr>
            </w:pPr>
          </w:p>
        </w:tc>
      </w:tr>
      <w:tr w:rsidR="006267C9" w14:paraId="43B9B472" w14:textId="77777777" w:rsidTr="00143E38">
        <w:tc>
          <w:tcPr>
            <w:tcW w:w="1413" w:type="dxa"/>
          </w:tcPr>
          <w:p w14:paraId="5927E7C8" w14:textId="77777777" w:rsidR="006267C9" w:rsidRDefault="006267C9" w:rsidP="00143E38">
            <w:pPr>
              <w:rPr>
                <w:rFonts w:eastAsia="宋体"/>
              </w:rPr>
            </w:pPr>
          </w:p>
        </w:tc>
        <w:tc>
          <w:tcPr>
            <w:tcW w:w="1134" w:type="dxa"/>
          </w:tcPr>
          <w:p w14:paraId="6AF3D386" w14:textId="77777777" w:rsidR="006267C9" w:rsidRDefault="006267C9" w:rsidP="00143E38">
            <w:pPr>
              <w:rPr>
                <w:rFonts w:eastAsia="宋体"/>
              </w:rPr>
            </w:pPr>
          </w:p>
        </w:tc>
        <w:tc>
          <w:tcPr>
            <w:tcW w:w="7084" w:type="dxa"/>
          </w:tcPr>
          <w:p w14:paraId="27069CCA" w14:textId="77777777" w:rsidR="006267C9" w:rsidRDefault="006267C9" w:rsidP="00143E38">
            <w:pPr>
              <w:rPr>
                <w:rFonts w:eastAsia="宋体"/>
              </w:rPr>
            </w:pPr>
          </w:p>
        </w:tc>
      </w:tr>
      <w:tr w:rsidR="006267C9" w14:paraId="2867670F" w14:textId="77777777" w:rsidTr="00143E38">
        <w:tc>
          <w:tcPr>
            <w:tcW w:w="1413" w:type="dxa"/>
          </w:tcPr>
          <w:p w14:paraId="464C42B2" w14:textId="77777777" w:rsidR="006267C9" w:rsidRDefault="006267C9" w:rsidP="00143E38">
            <w:pPr>
              <w:rPr>
                <w:rFonts w:eastAsia="宋体"/>
              </w:rPr>
            </w:pPr>
          </w:p>
        </w:tc>
        <w:tc>
          <w:tcPr>
            <w:tcW w:w="1134" w:type="dxa"/>
          </w:tcPr>
          <w:p w14:paraId="76A772DD" w14:textId="77777777" w:rsidR="006267C9" w:rsidRDefault="006267C9" w:rsidP="00143E38">
            <w:pPr>
              <w:rPr>
                <w:rFonts w:eastAsia="宋体"/>
              </w:rPr>
            </w:pPr>
          </w:p>
        </w:tc>
        <w:tc>
          <w:tcPr>
            <w:tcW w:w="7084" w:type="dxa"/>
          </w:tcPr>
          <w:p w14:paraId="10EE7E13" w14:textId="77777777" w:rsidR="006267C9" w:rsidRDefault="006267C9" w:rsidP="00143E38">
            <w:pPr>
              <w:rPr>
                <w:rFonts w:eastAsia="宋体"/>
              </w:rPr>
            </w:pPr>
          </w:p>
        </w:tc>
      </w:tr>
      <w:tr w:rsidR="006267C9" w14:paraId="68DBC8BB" w14:textId="77777777" w:rsidTr="00143E38">
        <w:tc>
          <w:tcPr>
            <w:tcW w:w="1413" w:type="dxa"/>
          </w:tcPr>
          <w:p w14:paraId="21E98138" w14:textId="77777777" w:rsidR="006267C9" w:rsidRDefault="006267C9" w:rsidP="00143E38">
            <w:pPr>
              <w:rPr>
                <w:rFonts w:eastAsia="宋体"/>
              </w:rPr>
            </w:pPr>
          </w:p>
        </w:tc>
        <w:tc>
          <w:tcPr>
            <w:tcW w:w="1134" w:type="dxa"/>
          </w:tcPr>
          <w:p w14:paraId="160F01DC" w14:textId="77777777" w:rsidR="006267C9" w:rsidRDefault="006267C9" w:rsidP="00143E38">
            <w:pPr>
              <w:rPr>
                <w:rFonts w:eastAsia="宋体"/>
              </w:rPr>
            </w:pPr>
          </w:p>
        </w:tc>
        <w:tc>
          <w:tcPr>
            <w:tcW w:w="7084" w:type="dxa"/>
          </w:tcPr>
          <w:p w14:paraId="58C71775" w14:textId="77777777" w:rsidR="006267C9" w:rsidRDefault="006267C9" w:rsidP="00143E38">
            <w:pPr>
              <w:rPr>
                <w:rFonts w:eastAsia="宋体"/>
              </w:rPr>
            </w:pPr>
          </w:p>
        </w:tc>
      </w:tr>
      <w:tr w:rsidR="006267C9" w14:paraId="2B682BA1" w14:textId="77777777" w:rsidTr="00143E38">
        <w:tc>
          <w:tcPr>
            <w:tcW w:w="1413" w:type="dxa"/>
          </w:tcPr>
          <w:p w14:paraId="52B096FB" w14:textId="77777777" w:rsidR="006267C9" w:rsidRDefault="006267C9" w:rsidP="00143E38">
            <w:pPr>
              <w:rPr>
                <w:rFonts w:eastAsia="宋体"/>
              </w:rPr>
            </w:pPr>
          </w:p>
        </w:tc>
        <w:tc>
          <w:tcPr>
            <w:tcW w:w="1134" w:type="dxa"/>
          </w:tcPr>
          <w:p w14:paraId="5B9D0E59" w14:textId="77777777" w:rsidR="006267C9" w:rsidRDefault="006267C9" w:rsidP="00143E38">
            <w:pPr>
              <w:rPr>
                <w:rFonts w:eastAsia="宋体"/>
              </w:rPr>
            </w:pPr>
          </w:p>
        </w:tc>
        <w:tc>
          <w:tcPr>
            <w:tcW w:w="7084" w:type="dxa"/>
          </w:tcPr>
          <w:p w14:paraId="333C4D24" w14:textId="77777777" w:rsidR="006267C9" w:rsidRDefault="006267C9" w:rsidP="00143E38">
            <w:pPr>
              <w:rPr>
                <w:rFonts w:eastAsia="宋体"/>
              </w:rPr>
            </w:pPr>
          </w:p>
        </w:tc>
      </w:tr>
      <w:tr w:rsidR="006267C9" w14:paraId="3ABF8A0A" w14:textId="77777777" w:rsidTr="00143E38">
        <w:tc>
          <w:tcPr>
            <w:tcW w:w="1413" w:type="dxa"/>
          </w:tcPr>
          <w:p w14:paraId="565E9940" w14:textId="77777777" w:rsidR="006267C9" w:rsidRDefault="006267C9" w:rsidP="00143E38">
            <w:pPr>
              <w:rPr>
                <w:rFonts w:eastAsia="宋体"/>
              </w:rPr>
            </w:pPr>
          </w:p>
        </w:tc>
        <w:tc>
          <w:tcPr>
            <w:tcW w:w="1134" w:type="dxa"/>
          </w:tcPr>
          <w:p w14:paraId="062A1D52" w14:textId="77777777" w:rsidR="006267C9" w:rsidRDefault="006267C9" w:rsidP="00143E38">
            <w:pPr>
              <w:rPr>
                <w:rFonts w:eastAsia="宋体"/>
              </w:rPr>
            </w:pPr>
          </w:p>
        </w:tc>
        <w:tc>
          <w:tcPr>
            <w:tcW w:w="7084" w:type="dxa"/>
          </w:tcPr>
          <w:p w14:paraId="18B389F0" w14:textId="77777777" w:rsidR="006267C9" w:rsidRDefault="006267C9" w:rsidP="00143E38">
            <w:pPr>
              <w:rPr>
                <w:rFonts w:eastAsia="宋体"/>
              </w:rPr>
            </w:pP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2"/>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(somehow like the QueryRep message in RFID)</w:t>
      </w:r>
    </w:p>
    <w:p w14:paraId="754AD250" w14:textId="0696494F" w:rsidR="00EF2F12" w:rsidRPr="0077278E" w:rsidRDefault="00EF2F12" w:rsidP="0077278E">
      <w:pPr>
        <w:pStyle w:val="af2"/>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2"/>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4"/>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267C9" w14:paraId="30A032EB" w14:textId="77777777" w:rsidTr="00143E38">
        <w:tc>
          <w:tcPr>
            <w:tcW w:w="1413" w:type="dxa"/>
          </w:tcPr>
          <w:p w14:paraId="45F44F8A" w14:textId="77777777" w:rsidR="006267C9" w:rsidRDefault="006267C9" w:rsidP="00143E38">
            <w:pPr>
              <w:rPr>
                <w:rFonts w:eastAsia="宋体"/>
              </w:rPr>
            </w:pPr>
          </w:p>
        </w:tc>
        <w:tc>
          <w:tcPr>
            <w:tcW w:w="1134" w:type="dxa"/>
          </w:tcPr>
          <w:p w14:paraId="489C2C36" w14:textId="77777777" w:rsidR="006267C9" w:rsidRDefault="006267C9" w:rsidP="00143E38">
            <w:pPr>
              <w:rPr>
                <w:rFonts w:eastAsia="宋体"/>
              </w:rPr>
            </w:pPr>
          </w:p>
        </w:tc>
        <w:tc>
          <w:tcPr>
            <w:tcW w:w="7084" w:type="dxa"/>
          </w:tcPr>
          <w:p w14:paraId="2A58ED9C" w14:textId="77777777" w:rsidR="006267C9" w:rsidRDefault="006267C9" w:rsidP="00143E38">
            <w:pPr>
              <w:rPr>
                <w:rFonts w:eastAsia="宋体"/>
              </w:rPr>
            </w:pPr>
          </w:p>
        </w:tc>
      </w:tr>
      <w:tr w:rsidR="006267C9" w14:paraId="0B643C23" w14:textId="77777777" w:rsidTr="00143E38">
        <w:tc>
          <w:tcPr>
            <w:tcW w:w="1413" w:type="dxa"/>
          </w:tcPr>
          <w:p w14:paraId="0CCE3286" w14:textId="77777777" w:rsidR="006267C9" w:rsidRDefault="006267C9" w:rsidP="00143E38">
            <w:pPr>
              <w:rPr>
                <w:rFonts w:eastAsia="宋体"/>
              </w:rPr>
            </w:pPr>
          </w:p>
        </w:tc>
        <w:tc>
          <w:tcPr>
            <w:tcW w:w="1134" w:type="dxa"/>
          </w:tcPr>
          <w:p w14:paraId="5D74E74A" w14:textId="77777777" w:rsidR="006267C9" w:rsidRDefault="006267C9" w:rsidP="00143E38">
            <w:pPr>
              <w:rPr>
                <w:rFonts w:eastAsia="宋体"/>
              </w:rPr>
            </w:pPr>
          </w:p>
        </w:tc>
        <w:tc>
          <w:tcPr>
            <w:tcW w:w="7084" w:type="dxa"/>
          </w:tcPr>
          <w:p w14:paraId="68D9ECF4" w14:textId="77777777" w:rsidR="006267C9" w:rsidRDefault="006267C9" w:rsidP="00143E38">
            <w:pPr>
              <w:rPr>
                <w:rFonts w:eastAsia="宋体"/>
              </w:rPr>
            </w:pPr>
          </w:p>
        </w:tc>
      </w:tr>
      <w:tr w:rsidR="006267C9" w14:paraId="490657C1" w14:textId="77777777" w:rsidTr="00143E38">
        <w:tc>
          <w:tcPr>
            <w:tcW w:w="1413" w:type="dxa"/>
          </w:tcPr>
          <w:p w14:paraId="1F63C8FC" w14:textId="77777777" w:rsidR="006267C9" w:rsidRDefault="006267C9" w:rsidP="00143E38">
            <w:pPr>
              <w:rPr>
                <w:rFonts w:eastAsia="宋体"/>
              </w:rPr>
            </w:pPr>
          </w:p>
        </w:tc>
        <w:tc>
          <w:tcPr>
            <w:tcW w:w="1134" w:type="dxa"/>
          </w:tcPr>
          <w:p w14:paraId="52221CD9" w14:textId="77777777" w:rsidR="006267C9" w:rsidRDefault="006267C9" w:rsidP="00143E38">
            <w:pPr>
              <w:rPr>
                <w:rFonts w:eastAsia="宋体"/>
              </w:rPr>
            </w:pPr>
          </w:p>
        </w:tc>
        <w:tc>
          <w:tcPr>
            <w:tcW w:w="7084" w:type="dxa"/>
          </w:tcPr>
          <w:p w14:paraId="01B99E9B" w14:textId="77777777" w:rsidR="006267C9" w:rsidRDefault="006267C9" w:rsidP="00143E38">
            <w:pPr>
              <w:rPr>
                <w:rFonts w:eastAsia="宋体"/>
              </w:rPr>
            </w:pPr>
          </w:p>
        </w:tc>
      </w:tr>
      <w:tr w:rsidR="006267C9" w14:paraId="1D9227CA" w14:textId="77777777" w:rsidTr="00143E38">
        <w:tc>
          <w:tcPr>
            <w:tcW w:w="1413" w:type="dxa"/>
          </w:tcPr>
          <w:p w14:paraId="136170D8" w14:textId="77777777" w:rsidR="006267C9" w:rsidRDefault="006267C9" w:rsidP="00143E38">
            <w:pPr>
              <w:rPr>
                <w:rFonts w:eastAsia="宋体"/>
              </w:rPr>
            </w:pPr>
          </w:p>
        </w:tc>
        <w:tc>
          <w:tcPr>
            <w:tcW w:w="1134" w:type="dxa"/>
          </w:tcPr>
          <w:p w14:paraId="1C32BDE7" w14:textId="77777777" w:rsidR="006267C9" w:rsidRDefault="006267C9" w:rsidP="00143E38">
            <w:pPr>
              <w:rPr>
                <w:rFonts w:eastAsia="宋体"/>
              </w:rPr>
            </w:pPr>
          </w:p>
        </w:tc>
        <w:tc>
          <w:tcPr>
            <w:tcW w:w="7084" w:type="dxa"/>
          </w:tcPr>
          <w:p w14:paraId="61ABF991" w14:textId="77777777" w:rsidR="006267C9" w:rsidRDefault="006267C9" w:rsidP="00143E38">
            <w:pPr>
              <w:rPr>
                <w:rFonts w:eastAsia="宋体"/>
              </w:rPr>
            </w:pPr>
          </w:p>
        </w:tc>
      </w:tr>
      <w:tr w:rsidR="006267C9" w14:paraId="4EB6108A" w14:textId="77777777" w:rsidTr="00143E38">
        <w:tc>
          <w:tcPr>
            <w:tcW w:w="1413" w:type="dxa"/>
          </w:tcPr>
          <w:p w14:paraId="0B0D2A62" w14:textId="77777777" w:rsidR="006267C9" w:rsidRDefault="006267C9" w:rsidP="00143E38">
            <w:pPr>
              <w:rPr>
                <w:rFonts w:eastAsia="宋体"/>
              </w:rPr>
            </w:pPr>
          </w:p>
        </w:tc>
        <w:tc>
          <w:tcPr>
            <w:tcW w:w="1134" w:type="dxa"/>
          </w:tcPr>
          <w:p w14:paraId="131F9558" w14:textId="77777777" w:rsidR="006267C9" w:rsidRDefault="006267C9" w:rsidP="00143E38">
            <w:pPr>
              <w:rPr>
                <w:rFonts w:eastAsia="宋体"/>
              </w:rPr>
            </w:pPr>
          </w:p>
        </w:tc>
        <w:tc>
          <w:tcPr>
            <w:tcW w:w="7084" w:type="dxa"/>
          </w:tcPr>
          <w:p w14:paraId="3DB11D19" w14:textId="77777777" w:rsidR="006267C9" w:rsidRDefault="006267C9" w:rsidP="00143E38">
            <w:pPr>
              <w:rPr>
                <w:rFonts w:eastAsia="宋体"/>
              </w:rPr>
            </w:pPr>
          </w:p>
        </w:tc>
      </w:tr>
      <w:tr w:rsidR="006267C9" w14:paraId="7C68C6C2" w14:textId="77777777" w:rsidTr="00143E38">
        <w:tc>
          <w:tcPr>
            <w:tcW w:w="1413" w:type="dxa"/>
          </w:tcPr>
          <w:p w14:paraId="39A54A69" w14:textId="77777777" w:rsidR="006267C9" w:rsidRDefault="006267C9" w:rsidP="00143E38">
            <w:pPr>
              <w:rPr>
                <w:rFonts w:eastAsia="宋体"/>
              </w:rPr>
            </w:pPr>
          </w:p>
        </w:tc>
        <w:tc>
          <w:tcPr>
            <w:tcW w:w="1134" w:type="dxa"/>
          </w:tcPr>
          <w:p w14:paraId="1524748A" w14:textId="77777777" w:rsidR="006267C9" w:rsidRDefault="006267C9" w:rsidP="00143E38">
            <w:pPr>
              <w:rPr>
                <w:rFonts w:eastAsia="宋体"/>
              </w:rPr>
            </w:pPr>
          </w:p>
        </w:tc>
        <w:tc>
          <w:tcPr>
            <w:tcW w:w="7084" w:type="dxa"/>
          </w:tcPr>
          <w:p w14:paraId="3297962B" w14:textId="77777777" w:rsidR="006267C9" w:rsidRDefault="006267C9" w:rsidP="00143E38">
            <w:pPr>
              <w:rPr>
                <w:rFonts w:eastAsia="宋体"/>
              </w:rPr>
            </w:pPr>
          </w:p>
        </w:tc>
      </w:tr>
      <w:tr w:rsidR="006267C9" w14:paraId="429DCCAE" w14:textId="77777777" w:rsidTr="00143E38">
        <w:tc>
          <w:tcPr>
            <w:tcW w:w="1413" w:type="dxa"/>
          </w:tcPr>
          <w:p w14:paraId="5A9E0A32" w14:textId="77777777" w:rsidR="006267C9" w:rsidRDefault="006267C9" w:rsidP="00143E38">
            <w:pPr>
              <w:rPr>
                <w:rFonts w:eastAsia="宋体"/>
              </w:rPr>
            </w:pPr>
          </w:p>
        </w:tc>
        <w:tc>
          <w:tcPr>
            <w:tcW w:w="1134" w:type="dxa"/>
          </w:tcPr>
          <w:p w14:paraId="7BF9F49B" w14:textId="77777777" w:rsidR="006267C9" w:rsidRDefault="006267C9" w:rsidP="00143E38">
            <w:pPr>
              <w:rPr>
                <w:rFonts w:eastAsia="宋体"/>
              </w:rPr>
            </w:pPr>
          </w:p>
        </w:tc>
        <w:tc>
          <w:tcPr>
            <w:tcW w:w="7084" w:type="dxa"/>
          </w:tcPr>
          <w:p w14:paraId="3F29D359" w14:textId="77777777" w:rsidR="006267C9" w:rsidRDefault="006267C9" w:rsidP="00143E38">
            <w:pPr>
              <w:rPr>
                <w:rFonts w:eastAsia="宋体"/>
              </w:rPr>
            </w:pP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4"/>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2"/>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2"/>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2"/>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2"/>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2"/>
              <w:numPr>
                <w:ilvl w:val="0"/>
                <w:numId w:val="32"/>
              </w:numPr>
              <w:ind w:firstLineChars="0"/>
              <w:rPr>
                <w:rFonts w:eastAsia="等线"/>
              </w:rPr>
            </w:pPr>
            <w:r w:rsidRPr="003A35D6">
              <w:rPr>
                <w:rFonts w:eastAsia="等线"/>
              </w:rPr>
              <w:t>Proposal 1: The AIoT devices s</w:t>
            </w:r>
            <w:r w:rsidRPr="00D83CEC">
              <w:rPr>
                <w:rFonts w:eastAsia="等线"/>
                <w:highlight w:val="yellow"/>
              </w:rPr>
              <w:t>elects the AIoT access occasion among</w:t>
            </w:r>
            <w:r w:rsidRPr="003A35D6">
              <w:rPr>
                <w:rFonts w:eastAsia="等线"/>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2"/>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083089A0" w:rsidR="00FB7B90" w:rsidRDefault="00FB7B90" w:rsidP="00FB7B90">
      <w:pPr>
        <w:rPr>
          <w:rFonts w:eastAsia="等线"/>
        </w:rPr>
      </w:pPr>
      <w:r>
        <w:rPr>
          <w:rFonts w:eastAsia="Arial"/>
          <w:shd w:val="clear" w:color="auto" w:fill="FFFFFF"/>
        </w:rPr>
        <w:t>NOTE:</w:t>
      </w:r>
      <w:r>
        <w:rPr>
          <w:rFonts w:eastAsia="Arial"/>
          <w:shd w:val="clear" w:color="auto" w:fill="FFFFFF"/>
        </w:rPr>
        <w:tab/>
      </w:r>
      <w:r w:rsidR="00A202A9">
        <w:rPr>
          <w:rFonts w:eastAsia="Arial"/>
          <w:shd w:val="clear" w:color="auto" w:fill="FFFFFF"/>
        </w:rPr>
        <w:t xml:space="preserve">The </w:t>
      </w:r>
      <w:r>
        <w:rPr>
          <w:rFonts w:eastAsia="Arial"/>
          <w:shd w:val="clear" w:color="auto" w:fill="FFFFFF"/>
        </w:rPr>
        <w:t xml:space="preserve">A-IoT paging message can do </w:t>
      </w:r>
      <w:r w:rsidRPr="00CC523C">
        <w:rPr>
          <w:rFonts w:eastAsia="Arial"/>
          <w:i/>
          <w:shd w:val="clear" w:color="auto" w:fill="FFFFFF"/>
        </w:rPr>
        <w:t>Q</w:t>
      </w:r>
      <w:r>
        <w:rPr>
          <w:rFonts w:eastAsia="Arial"/>
          <w:shd w:val="clear" w:color="auto" w:fill="FFFFFF"/>
        </w:rPr>
        <w:t xml:space="preserve"> access occasions assignment. FFS another message can </w:t>
      </w:r>
      <w:r w:rsidR="00CA1FCA">
        <w:rPr>
          <w:rFonts w:eastAsia="Arial"/>
          <w:shd w:val="clear" w:color="auto" w:fill="FFFFFF"/>
        </w:rPr>
        <w:t xml:space="preserve">also </w:t>
      </w:r>
      <w:r>
        <w:rPr>
          <w:rFonts w:eastAsia="Arial"/>
          <w:shd w:val="clear" w:color="auto" w:fill="FFFFFF"/>
        </w:rPr>
        <w:t>do t</w:t>
      </w:r>
      <w:r w:rsidR="008B1403">
        <w:rPr>
          <w:rFonts w:eastAsia="Arial"/>
          <w:shd w:val="clear" w:color="auto" w:fill="FFFFFF"/>
        </w:rPr>
        <w:t>his, e.g. round trigger message</w:t>
      </w:r>
      <w:r>
        <w:rPr>
          <w:rFonts w:eastAsia="Arial"/>
          <w:shd w:val="clear" w:color="auto" w:fill="FFFFFF"/>
        </w:rPr>
        <w:t xml:space="preserve"> </w:t>
      </w:r>
      <w:r w:rsidR="008B1403">
        <w:rPr>
          <w:rFonts w:eastAsia="Arial"/>
          <w:shd w:val="clear" w:color="auto" w:fill="FFFFFF"/>
        </w:rPr>
        <w:t>(</w:t>
      </w:r>
      <w:r>
        <w:rPr>
          <w:rFonts w:eastAsia="Arial"/>
          <w:shd w:val="clear" w:color="auto" w:fill="FFFFFF"/>
        </w:rPr>
        <w:t xml:space="preserve">see below discussion in </w:t>
      </w:r>
      <w:hyperlink w:anchor="_2.3_AS_ID" w:history="1">
        <w:r w:rsidRPr="009A2F12">
          <w:rPr>
            <w:rStyle w:val="af5"/>
            <w:rFonts w:eastAsia="Arial"/>
            <w:shd w:val="clear" w:color="auto" w:fill="FFFFFF"/>
          </w:rPr>
          <w:t>2.2.4</w:t>
        </w:r>
      </w:hyperlink>
      <w:r w:rsidR="008B1403" w:rsidRPr="008B1403">
        <w:rPr>
          <w:rFonts w:eastAsia="Arial"/>
        </w:rPr>
        <w:t>)</w:t>
      </w:r>
      <w:r>
        <w:rPr>
          <w:rFonts w:eastAsia="Arial"/>
          <w:shd w:val="clear" w:color="auto" w:fill="FFFFFF"/>
        </w:rPr>
        <w:t>.</w:t>
      </w:r>
    </w:p>
    <w:tbl>
      <w:tblPr>
        <w:tblStyle w:val="af4"/>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5461E0" w14:paraId="31595A85" w14:textId="77777777" w:rsidTr="00C13EFF">
        <w:tc>
          <w:tcPr>
            <w:tcW w:w="1413" w:type="dxa"/>
          </w:tcPr>
          <w:p w14:paraId="256A6A01" w14:textId="77777777" w:rsidR="005461E0" w:rsidRDefault="005461E0" w:rsidP="00C13EFF">
            <w:pPr>
              <w:rPr>
                <w:rFonts w:eastAsia="宋体"/>
              </w:rPr>
            </w:pPr>
          </w:p>
        </w:tc>
        <w:tc>
          <w:tcPr>
            <w:tcW w:w="1134" w:type="dxa"/>
          </w:tcPr>
          <w:p w14:paraId="7E715CBC" w14:textId="77777777" w:rsidR="005461E0" w:rsidRDefault="005461E0" w:rsidP="00C13EFF">
            <w:pPr>
              <w:rPr>
                <w:rFonts w:eastAsia="宋体"/>
              </w:rPr>
            </w:pPr>
          </w:p>
        </w:tc>
        <w:tc>
          <w:tcPr>
            <w:tcW w:w="7084" w:type="dxa"/>
          </w:tcPr>
          <w:p w14:paraId="5DFF9739" w14:textId="77777777" w:rsidR="005461E0" w:rsidRDefault="005461E0" w:rsidP="00C13EFF">
            <w:pPr>
              <w:rPr>
                <w:rFonts w:eastAsia="宋体"/>
              </w:rPr>
            </w:pPr>
          </w:p>
        </w:tc>
      </w:tr>
      <w:tr w:rsidR="005461E0" w14:paraId="7C7160D4" w14:textId="77777777" w:rsidTr="00C13EFF">
        <w:tc>
          <w:tcPr>
            <w:tcW w:w="1413" w:type="dxa"/>
          </w:tcPr>
          <w:p w14:paraId="4BF280F9" w14:textId="77777777" w:rsidR="005461E0" w:rsidRDefault="005461E0" w:rsidP="00C13EFF">
            <w:pPr>
              <w:rPr>
                <w:rFonts w:eastAsia="宋体"/>
              </w:rPr>
            </w:pPr>
          </w:p>
        </w:tc>
        <w:tc>
          <w:tcPr>
            <w:tcW w:w="1134" w:type="dxa"/>
          </w:tcPr>
          <w:p w14:paraId="314AB670" w14:textId="77777777" w:rsidR="005461E0" w:rsidRDefault="005461E0" w:rsidP="00C13EFF">
            <w:pPr>
              <w:rPr>
                <w:rFonts w:eastAsia="宋体"/>
              </w:rPr>
            </w:pPr>
          </w:p>
        </w:tc>
        <w:tc>
          <w:tcPr>
            <w:tcW w:w="7084" w:type="dxa"/>
          </w:tcPr>
          <w:p w14:paraId="1A45A255" w14:textId="77777777" w:rsidR="005461E0" w:rsidRDefault="005461E0" w:rsidP="00C13EFF">
            <w:pPr>
              <w:rPr>
                <w:rFonts w:eastAsia="宋体"/>
              </w:rPr>
            </w:pPr>
          </w:p>
        </w:tc>
      </w:tr>
      <w:tr w:rsidR="005461E0" w14:paraId="6FA5D678" w14:textId="77777777" w:rsidTr="00C13EFF">
        <w:tc>
          <w:tcPr>
            <w:tcW w:w="1413" w:type="dxa"/>
          </w:tcPr>
          <w:p w14:paraId="249CAFEF" w14:textId="77777777" w:rsidR="005461E0" w:rsidRDefault="005461E0" w:rsidP="00C13EFF">
            <w:pPr>
              <w:rPr>
                <w:rFonts w:eastAsia="宋体"/>
              </w:rPr>
            </w:pPr>
          </w:p>
        </w:tc>
        <w:tc>
          <w:tcPr>
            <w:tcW w:w="1134" w:type="dxa"/>
          </w:tcPr>
          <w:p w14:paraId="2A1634AC" w14:textId="77777777" w:rsidR="005461E0" w:rsidRDefault="005461E0" w:rsidP="00C13EFF">
            <w:pPr>
              <w:rPr>
                <w:rFonts w:eastAsia="宋体"/>
              </w:rPr>
            </w:pPr>
          </w:p>
        </w:tc>
        <w:tc>
          <w:tcPr>
            <w:tcW w:w="7084" w:type="dxa"/>
          </w:tcPr>
          <w:p w14:paraId="30EF83F3" w14:textId="77777777" w:rsidR="005461E0" w:rsidRDefault="005461E0" w:rsidP="00C13EFF">
            <w:pPr>
              <w:rPr>
                <w:rFonts w:eastAsia="宋体"/>
              </w:rPr>
            </w:pPr>
          </w:p>
        </w:tc>
      </w:tr>
      <w:tr w:rsidR="005461E0" w14:paraId="29B11B50" w14:textId="77777777" w:rsidTr="00C13EFF">
        <w:tc>
          <w:tcPr>
            <w:tcW w:w="1413" w:type="dxa"/>
          </w:tcPr>
          <w:p w14:paraId="4821A797" w14:textId="77777777" w:rsidR="005461E0" w:rsidRDefault="005461E0" w:rsidP="00C13EFF">
            <w:pPr>
              <w:rPr>
                <w:rFonts w:eastAsia="宋体"/>
              </w:rPr>
            </w:pPr>
          </w:p>
        </w:tc>
        <w:tc>
          <w:tcPr>
            <w:tcW w:w="1134" w:type="dxa"/>
          </w:tcPr>
          <w:p w14:paraId="4E271835" w14:textId="77777777" w:rsidR="005461E0" w:rsidRDefault="005461E0" w:rsidP="00C13EFF">
            <w:pPr>
              <w:rPr>
                <w:rFonts w:eastAsia="宋体"/>
              </w:rPr>
            </w:pPr>
          </w:p>
        </w:tc>
        <w:tc>
          <w:tcPr>
            <w:tcW w:w="7084" w:type="dxa"/>
          </w:tcPr>
          <w:p w14:paraId="4CD8869D" w14:textId="77777777" w:rsidR="005461E0" w:rsidRDefault="005461E0" w:rsidP="00C13EFF">
            <w:pPr>
              <w:rPr>
                <w:rFonts w:eastAsia="宋体"/>
              </w:rPr>
            </w:pPr>
          </w:p>
        </w:tc>
      </w:tr>
      <w:tr w:rsidR="005461E0" w14:paraId="7F293AD3" w14:textId="77777777" w:rsidTr="00C13EFF">
        <w:tc>
          <w:tcPr>
            <w:tcW w:w="1413" w:type="dxa"/>
          </w:tcPr>
          <w:p w14:paraId="0A71A395" w14:textId="77777777" w:rsidR="005461E0" w:rsidRDefault="005461E0" w:rsidP="00C13EFF">
            <w:pPr>
              <w:rPr>
                <w:rFonts w:eastAsia="宋体"/>
              </w:rPr>
            </w:pPr>
          </w:p>
        </w:tc>
        <w:tc>
          <w:tcPr>
            <w:tcW w:w="1134" w:type="dxa"/>
          </w:tcPr>
          <w:p w14:paraId="449D4499" w14:textId="77777777" w:rsidR="005461E0" w:rsidRDefault="005461E0" w:rsidP="00C13EFF">
            <w:pPr>
              <w:rPr>
                <w:rFonts w:eastAsia="宋体"/>
              </w:rPr>
            </w:pPr>
          </w:p>
        </w:tc>
        <w:tc>
          <w:tcPr>
            <w:tcW w:w="7084" w:type="dxa"/>
          </w:tcPr>
          <w:p w14:paraId="605D87A2" w14:textId="77777777" w:rsidR="005461E0" w:rsidRDefault="005461E0" w:rsidP="00C13EFF">
            <w:pPr>
              <w:rPr>
                <w:rFonts w:eastAsia="宋体"/>
              </w:rPr>
            </w:pPr>
          </w:p>
        </w:tc>
      </w:tr>
      <w:tr w:rsidR="005461E0" w14:paraId="2312019D" w14:textId="77777777" w:rsidTr="00C13EFF">
        <w:tc>
          <w:tcPr>
            <w:tcW w:w="1413" w:type="dxa"/>
          </w:tcPr>
          <w:p w14:paraId="6BC29CD9" w14:textId="77777777" w:rsidR="005461E0" w:rsidRDefault="005461E0" w:rsidP="00C13EFF">
            <w:pPr>
              <w:rPr>
                <w:rFonts w:eastAsia="宋体"/>
              </w:rPr>
            </w:pPr>
          </w:p>
        </w:tc>
        <w:tc>
          <w:tcPr>
            <w:tcW w:w="1134" w:type="dxa"/>
          </w:tcPr>
          <w:p w14:paraId="240815C3" w14:textId="77777777" w:rsidR="005461E0" w:rsidRDefault="005461E0" w:rsidP="00C13EFF">
            <w:pPr>
              <w:rPr>
                <w:rFonts w:eastAsia="宋体"/>
              </w:rPr>
            </w:pPr>
          </w:p>
        </w:tc>
        <w:tc>
          <w:tcPr>
            <w:tcW w:w="7084" w:type="dxa"/>
          </w:tcPr>
          <w:p w14:paraId="6537A717" w14:textId="77777777" w:rsidR="005461E0" w:rsidRDefault="005461E0" w:rsidP="00C13EFF">
            <w:pPr>
              <w:rPr>
                <w:rFonts w:eastAsia="宋体"/>
              </w:rPr>
            </w:pPr>
          </w:p>
        </w:tc>
      </w:tr>
      <w:tr w:rsidR="005461E0" w14:paraId="45092CE2" w14:textId="77777777" w:rsidTr="00C13EFF">
        <w:tc>
          <w:tcPr>
            <w:tcW w:w="1413" w:type="dxa"/>
          </w:tcPr>
          <w:p w14:paraId="04D498DD" w14:textId="77777777" w:rsidR="005461E0" w:rsidRDefault="005461E0" w:rsidP="00C13EFF">
            <w:pPr>
              <w:rPr>
                <w:rFonts w:eastAsia="宋体"/>
              </w:rPr>
            </w:pPr>
          </w:p>
        </w:tc>
        <w:tc>
          <w:tcPr>
            <w:tcW w:w="1134" w:type="dxa"/>
          </w:tcPr>
          <w:p w14:paraId="6AF90BEE" w14:textId="77777777" w:rsidR="005461E0" w:rsidRDefault="005461E0" w:rsidP="00C13EFF">
            <w:pPr>
              <w:rPr>
                <w:rFonts w:eastAsia="宋体"/>
              </w:rPr>
            </w:pPr>
          </w:p>
        </w:tc>
        <w:tc>
          <w:tcPr>
            <w:tcW w:w="7084" w:type="dxa"/>
          </w:tcPr>
          <w:p w14:paraId="6F4BABC2" w14:textId="77777777" w:rsidR="005461E0" w:rsidRDefault="005461E0" w:rsidP="00C13EFF">
            <w:pPr>
              <w:rPr>
                <w:rFonts w:eastAsia="宋体"/>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14" w:name="_2.3_AS_ID"/>
      <w:bookmarkStart w:id="15" w:name="_2.2.4_Re-access"/>
      <w:bookmarkEnd w:id="14"/>
      <w:bookmarkEnd w:id="15"/>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af5"/>
            <w:rFonts w:eastAsia="等线"/>
          </w:rPr>
          <w:t>4.</w:t>
        </w:r>
        <w:r w:rsidRPr="00384D13">
          <w:rPr>
            <w:rStyle w:val="af5"/>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5"/>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4"/>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83459C" w14:paraId="1F0972B2" w14:textId="77777777" w:rsidTr="0041274C">
        <w:tc>
          <w:tcPr>
            <w:tcW w:w="1413" w:type="dxa"/>
          </w:tcPr>
          <w:p w14:paraId="5214C2FB" w14:textId="77777777" w:rsidR="0083459C" w:rsidRDefault="0083459C" w:rsidP="0041274C">
            <w:pPr>
              <w:rPr>
                <w:rFonts w:eastAsia="宋体"/>
              </w:rPr>
            </w:pPr>
          </w:p>
        </w:tc>
        <w:tc>
          <w:tcPr>
            <w:tcW w:w="1134" w:type="dxa"/>
          </w:tcPr>
          <w:p w14:paraId="01890841" w14:textId="77777777" w:rsidR="0083459C" w:rsidRDefault="0083459C" w:rsidP="0041274C">
            <w:pPr>
              <w:rPr>
                <w:rFonts w:eastAsia="宋体"/>
              </w:rPr>
            </w:pPr>
          </w:p>
        </w:tc>
        <w:tc>
          <w:tcPr>
            <w:tcW w:w="7084" w:type="dxa"/>
          </w:tcPr>
          <w:p w14:paraId="010E5CC4" w14:textId="77777777" w:rsidR="0083459C" w:rsidRPr="00546447" w:rsidRDefault="0083459C" w:rsidP="0041274C">
            <w:pPr>
              <w:rPr>
                <w:rFonts w:eastAsia="宋体"/>
              </w:rPr>
            </w:pPr>
          </w:p>
        </w:tc>
      </w:tr>
      <w:tr w:rsidR="0083459C" w14:paraId="1D15CC79" w14:textId="77777777" w:rsidTr="0041274C">
        <w:tc>
          <w:tcPr>
            <w:tcW w:w="1413" w:type="dxa"/>
          </w:tcPr>
          <w:p w14:paraId="4881CB13" w14:textId="77777777" w:rsidR="0083459C" w:rsidRDefault="0083459C" w:rsidP="0041274C">
            <w:pPr>
              <w:rPr>
                <w:rFonts w:eastAsia="宋体"/>
              </w:rPr>
            </w:pPr>
          </w:p>
        </w:tc>
        <w:tc>
          <w:tcPr>
            <w:tcW w:w="1134" w:type="dxa"/>
          </w:tcPr>
          <w:p w14:paraId="36587022" w14:textId="77777777" w:rsidR="0083459C" w:rsidRDefault="0083459C" w:rsidP="0041274C">
            <w:pPr>
              <w:rPr>
                <w:rFonts w:eastAsia="宋体"/>
              </w:rPr>
            </w:pPr>
          </w:p>
        </w:tc>
        <w:tc>
          <w:tcPr>
            <w:tcW w:w="7084" w:type="dxa"/>
          </w:tcPr>
          <w:p w14:paraId="79D28A6F" w14:textId="77777777" w:rsidR="0083459C" w:rsidRDefault="0083459C" w:rsidP="0041274C">
            <w:pPr>
              <w:rPr>
                <w:rFonts w:eastAsia="宋体"/>
              </w:rPr>
            </w:pPr>
          </w:p>
        </w:tc>
      </w:tr>
      <w:tr w:rsidR="0083459C" w14:paraId="5F718F3A" w14:textId="77777777" w:rsidTr="0041274C">
        <w:tc>
          <w:tcPr>
            <w:tcW w:w="1413" w:type="dxa"/>
          </w:tcPr>
          <w:p w14:paraId="6851F314" w14:textId="77777777" w:rsidR="0083459C" w:rsidRDefault="0083459C" w:rsidP="0041274C">
            <w:pPr>
              <w:rPr>
                <w:rFonts w:eastAsia="宋体"/>
              </w:rPr>
            </w:pPr>
          </w:p>
        </w:tc>
        <w:tc>
          <w:tcPr>
            <w:tcW w:w="1134" w:type="dxa"/>
          </w:tcPr>
          <w:p w14:paraId="2AE73E27" w14:textId="77777777" w:rsidR="0083459C" w:rsidRDefault="0083459C" w:rsidP="0041274C">
            <w:pPr>
              <w:rPr>
                <w:rFonts w:eastAsia="宋体"/>
              </w:rPr>
            </w:pPr>
          </w:p>
        </w:tc>
        <w:tc>
          <w:tcPr>
            <w:tcW w:w="7084" w:type="dxa"/>
          </w:tcPr>
          <w:p w14:paraId="044829A0" w14:textId="77777777" w:rsidR="0083459C" w:rsidRDefault="0083459C" w:rsidP="0041274C">
            <w:pPr>
              <w:rPr>
                <w:rFonts w:eastAsia="宋体"/>
              </w:rPr>
            </w:pPr>
          </w:p>
        </w:tc>
      </w:tr>
      <w:tr w:rsidR="0083459C" w14:paraId="240318D2" w14:textId="77777777" w:rsidTr="0041274C">
        <w:tc>
          <w:tcPr>
            <w:tcW w:w="1413" w:type="dxa"/>
          </w:tcPr>
          <w:p w14:paraId="22909570" w14:textId="77777777" w:rsidR="0083459C" w:rsidRDefault="0083459C" w:rsidP="0041274C">
            <w:pPr>
              <w:rPr>
                <w:rFonts w:eastAsia="宋体"/>
              </w:rPr>
            </w:pPr>
          </w:p>
        </w:tc>
        <w:tc>
          <w:tcPr>
            <w:tcW w:w="1134" w:type="dxa"/>
          </w:tcPr>
          <w:p w14:paraId="1FC1BCB6" w14:textId="77777777" w:rsidR="0083459C" w:rsidRDefault="0083459C" w:rsidP="0041274C">
            <w:pPr>
              <w:rPr>
                <w:rFonts w:eastAsia="宋体"/>
              </w:rPr>
            </w:pPr>
          </w:p>
        </w:tc>
        <w:tc>
          <w:tcPr>
            <w:tcW w:w="7084" w:type="dxa"/>
          </w:tcPr>
          <w:p w14:paraId="66714F7B" w14:textId="77777777" w:rsidR="0083459C" w:rsidRDefault="0083459C" w:rsidP="0041274C">
            <w:pPr>
              <w:rPr>
                <w:rFonts w:eastAsia="宋体"/>
              </w:rPr>
            </w:pPr>
          </w:p>
        </w:tc>
      </w:tr>
      <w:tr w:rsidR="0083459C" w14:paraId="1D5F8260" w14:textId="77777777" w:rsidTr="0041274C">
        <w:tc>
          <w:tcPr>
            <w:tcW w:w="1413" w:type="dxa"/>
          </w:tcPr>
          <w:p w14:paraId="25DC02C9" w14:textId="77777777" w:rsidR="0083459C" w:rsidRDefault="0083459C" w:rsidP="0041274C">
            <w:pPr>
              <w:rPr>
                <w:rFonts w:eastAsia="宋体"/>
              </w:rPr>
            </w:pPr>
          </w:p>
        </w:tc>
        <w:tc>
          <w:tcPr>
            <w:tcW w:w="1134" w:type="dxa"/>
          </w:tcPr>
          <w:p w14:paraId="0463B257" w14:textId="77777777" w:rsidR="0083459C" w:rsidRDefault="0083459C" w:rsidP="0041274C">
            <w:pPr>
              <w:rPr>
                <w:rFonts w:eastAsia="宋体"/>
              </w:rPr>
            </w:pPr>
          </w:p>
        </w:tc>
        <w:tc>
          <w:tcPr>
            <w:tcW w:w="7084" w:type="dxa"/>
          </w:tcPr>
          <w:p w14:paraId="7FBD547F" w14:textId="77777777" w:rsidR="0083459C" w:rsidRDefault="0083459C" w:rsidP="0041274C">
            <w:pPr>
              <w:rPr>
                <w:rFonts w:eastAsia="宋体"/>
              </w:rPr>
            </w:pPr>
          </w:p>
        </w:tc>
      </w:tr>
      <w:tr w:rsidR="0083459C" w14:paraId="003B5ECD" w14:textId="77777777" w:rsidTr="0041274C">
        <w:tc>
          <w:tcPr>
            <w:tcW w:w="1413" w:type="dxa"/>
          </w:tcPr>
          <w:p w14:paraId="741968A0" w14:textId="77777777" w:rsidR="0083459C" w:rsidRDefault="0083459C" w:rsidP="0041274C">
            <w:pPr>
              <w:rPr>
                <w:rFonts w:eastAsia="宋体"/>
              </w:rPr>
            </w:pPr>
          </w:p>
        </w:tc>
        <w:tc>
          <w:tcPr>
            <w:tcW w:w="1134" w:type="dxa"/>
          </w:tcPr>
          <w:p w14:paraId="0DCFB478" w14:textId="77777777" w:rsidR="0083459C" w:rsidRDefault="0083459C" w:rsidP="0041274C">
            <w:pPr>
              <w:rPr>
                <w:rFonts w:eastAsia="宋体"/>
              </w:rPr>
            </w:pPr>
          </w:p>
        </w:tc>
        <w:tc>
          <w:tcPr>
            <w:tcW w:w="7084" w:type="dxa"/>
          </w:tcPr>
          <w:p w14:paraId="744B1A42" w14:textId="77777777" w:rsidR="0083459C" w:rsidRDefault="0083459C" w:rsidP="0041274C">
            <w:pPr>
              <w:rPr>
                <w:rFonts w:eastAsia="宋体"/>
              </w:rPr>
            </w:pPr>
          </w:p>
        </w:tc>
      </w:tr>
      <w:tr w:rsidR="0083459C" w14:paraId="6032F4C8" w14:textId="77777777" w:rsidTr="0041274C">
        <w:tc>
          <w:tcPr>
            <w:tcW w:w="1413" w:type="dxa"/>
          </w:tcPr>
          <w:p w14:paraId="00B085AA" w14:textId="77777777" w:rsidR="0083459C" w:rsidRDefault="0083459C" w:rsidP="0041274C">
            <w:pPr>
              <w:rPr>
                <w:rFonts w:eastAsia="宋体"/>
              </w:rPr>
            </w:pPr>
          </w:p>
        </w:tc>
        <w:tc>
          <w:tcPr>
            <w:tcW w:w="1134" w:type="dxa"/>
          </w:tcPr>
          <w:p w14:paraId="0F047E2A" w14:textId="77777777" w:rsidR="0083459C" w:rsidRDefault="0083459C" w:rsidP="0041274C">
            <w:pPr>
              <w:rPr>
                <w:rFonts w:eastAsia="宋体"/>
              </w:rPr>
            </w:pPr>
          </w:p>
        </w:tc>
        <w:tc>
          <w:tcPr>
            <w:tcW w:w="7084" w:type="dxa"/>
          </w:tcPr>
          <w:p w14:paraId="3A68C3F9" w14:textId="77777777" w:rsidR="0083459C" w:rsidRDefault="0083459C" w:rsidP="0041274C">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w:t>
      </w:r>
      <w:bookmarkStart w:id="16" w:name="_GoBack"/>
      <w:bookmarkEnd w:id="16"/>
      <w:r>
        <w:rPr>
          <w:rFonts w:eastAsia="宋体"/>
          <w:lang w:eastAsia="zh-CN"/>
        </w:rPr>
        <w:t>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2"/>
        <w:numPr>
          <w:ilvl w:val="0"/>
          <w:numId w:val="42"/>
        </w:numPr>
        <w:ind w:firstLineChars="0"/>
        <w:rPr>
          <w:rFonts w:eastAsia="等线"/>
          <w:lang w:eastAsia="zh-CN"/>
        </w:rPr>
      </w:pPr>
      <w:r w:rsidRPr="00E455C7">
        <w:rPr>
          <w:rFonts w:eastAsia="等线" w:hint="eastAsia"/>
          <w:b/>
          <w:lang w:eastAsia="zh-CN"/>
        </w:rPr>
        <w:lastRenderedPageBreak/>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2"/>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2"/>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2"/>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2"/>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2"/>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2"/>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2"/>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2"/>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50C88DA3" w14:textId="291673AB" w:rsidR="00952EE4" w:rsidRPr="00952EE4" w:rsidRDefault="00952EE4" w:rsidP="00952EE4">
      <w:pPr>
        <w:pStyle w:val="af2"/>
        <w:numPr>
          <w:ilvl w:val="0"/>
          <w:numId w:val="42"/>
        </w:numPr>
        <w:ind w:firstLineChars="0"/>
        <w:rPr>
          <w:rFonts w:eastAsia="等线"/>
          <w:lang w:eastAsia="zh-CN"/>
        </w:rPr>
      </w:pPr>
      <w:r>
        <w:rPr>
          <w:rFonts w:eastAsia="等线"/>
          <w:lang w:eastAsia="zh-CN"/>
        </w:rPr>
        <w:t>Option x:?</w:t>
      </w:r>
    </w:p>
    <w:p w14:paraId="5328581B" w14:textId="6A8632D2"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p>
    <w:tbl>
      <w:tblPr>
        <w:tblStyle w:val="af4"/>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3DB3B807" w:rsidR="0083459C" w:rsidRPr="003006C3" w:rsidRDefault="0083459C" w:rsidP="00B53F60">
            <w:pPr>
              <w:rPr>
                <w:rFonts w:eastAsia="宋体"/>
                <w:b/>
              </w:rPr>
            </w:pPr>
            <w:r w:rsidRPr="003006C3">
              <w:rPr>
                <w:rFonts w:eastAsia="宋体" w:hint="eastAsia"/>
                <w:b/>
              </w:rPr>
              <w:t>C</w:t>
            </w:r>
            <w:r w:rsidRPr="003006C3">
              <w:rPr>
                <w:rFonts w:eastAsia="宋体"/>
                <w:b/>
              </w:rPr>
              <w:t>omments</w:t>
            </w:r>
            <w:r w:rsidR="004B394B">
              <w:rPr>
                <w:rFonts w:eastAsia="宋体"/>
                <w:b/>
              </w:rPr>
              <w:t xml:space="preserve"> </w:t>
            </w:r>
            <w:r w:rsidR="004B394B" w:rsidRPr="00617DC7">
              <w:rPr>
                <w:rFonts w:eastAsia="宋体"/>
              </w:rPr>
              <w:t xml:space="preserve">(you </w:t>
            </w:r>
            <w:r w:rsidR="00B53F60">
              <w:rPr>
                <w:rFonts w:eastAsia="宋体"/>
              </w:rPr>
              <w:t>can</w:t>
            </w:r>
            <w:r w:rsidR="004B394B" w:rsidRPr="00617DC7">
              <w:rPr>
                <w:rFonts w:eastAsia="宋体"/>
              </w:rPr>
              <w:t xml:space="preserve"> also clarify your understanding on the</w:t>
            </w:r>
            <w:r w:rsidR="004B394B" w:rsidRPr="00050ABE">
              <w:rPr>
                <w:rFonts w:eastAsia="宋体"/>
                <w:u w:val="single"/>
              </w:rPr>
              <w:t xml:space="preserve"> need/definition</w:t>
            </w:r>
            <w:r w:rsidR="004B394B" w:rsidRPr="00617DC7">
              <w:rPr>
                <w:rFonts w:eastAsia="宋体"/>
              </w:rPr>
              <w:t xml:space="preserve"> of access round/paging round</w:t>
            </w:r>
            <w:r w:rsidR="001A3301">
              <w:rPr>
                <w:rFonts w:eastAsia="宋体"/>
              </w:rPr>
              <w:t xml:space="preserve"> here</w:t>
            </w:r>
            <w:r w:rsidR="004B394B" w:rsidRPr="00617DC7">
              <w:rPr>
                <w:rFonts w:eastAsia="宋体"/>
              </w:rPr>
              <w:t>)</w:t>
            </w:r>
          </w:p>
        </w:tc>
      </w:tr>
      <w:tr w:rsidR="0083459C" w14:paraId="1D786BA2" w14:textId="77777777" w:rsidTr="005D3CD5">
        <w:tc>
          <w:tcPr>
            <w:tcW w:w="1413" w:type="dxa"/>
          </w:tcPr>
          <w:p w14:paraId="3A08CD0F" w14:textId="77777777" w:rsidR="0083459C" w:rsidRDefault="0083459C" w:rsidP="0041274C">
            <w:pPr>
              <w:rPr>
                <w:rFonts w:eastAsia="宋体"/>
              </w:rPr>
            </w:pPr>
          </w:p>
        </w:tc>
        <w:tc>
          <w:tcPr>
            <w:tcW w:w="1276" w:type="dxa"/>
          </w:tcPr>
          <w:p w14:paraId="7EAF9342" w14:textId="77777777" w:rsidR="0083459C" w:rsidRDefault="0083459C" w:rsidP="0041274C">
            <w:pPr>
              <w:rPr>
                <w:rFonts w:eastAsia="宋体"/>
              </w:rPr>
            </w:pPr>
          </w:p>
        </w:tc>
        <w:tc>
          <w:tcPr>
            <w:tcW w:w="6942" w:type="dxa"/>
          </w:tcPr>
          <w:p w14:paraId="30B150E0" w14:textId="14D988B1" w:rsidR="00B52927" w:rsidRDefault="00B52927" w:rsidP="0041274C">
            <w:pPr>
              <w:rPr>
                <w:rFonts w:eastAsia="宋体"/>
              </w:rPr>
            </w:pPr>
          </w:p>
        </w:tc>
      </w:tr>
      <w:tr w:rsidR="0083459C" w14:paraId="70F50AD9" w14:textId="77777777" w:rsidTr="005D3CD5">
        <w:tc>
          <w:tcPr>
            <w:tcW w:w="1413" w:type="dxa"/>
          </w:tcPr>
          <w:p w14:paraId="2FC5D98E" w14:textId="77777777" w:rsidR="0083459C" w:rsidRDefault="0083459C" w:rsidP="0041274C">
            <w:pPr>
              <w:rPr>
                <w:rFonts w:eastAsia="宋体"/>
              </w:rPr>
            </w:pPr>
          </w:p>
        </w:tc>
        <w:tc>
          <w:tcPr>
            <w:tcW w:w="1276" w:type="dxa"/>
          </w:tcPr>
          <w:p w14:paraId="5437DCCC" w14:textId="77777777" w:rsidR="0083459C" w:rsidRDefault="0083459C" w:rsidP="0041274C">
            <w:pPr>
              <w:rPr>
                <w:rFonts w:eastAsia="宋体"/>
              </w:rPr>
            </w:pPr>
          </w:p>
        </w:tc>
        <w:tc>
          <w:tcPr>
            <w:tcW w:w="6942" w:type="dxa"/>
          </w:tcPr>
          <w:p w14:paraId="7E1E717F" w14:textId="77777777" w:rsidR="0083459C" w:rsidRDefault="0083459C" w:rsidP="0041274C">
            <w:pPr>
              <w:rPr>
                <w:rFonts w:eastAsia="宋体"/>
              </w:rPr>
            </w:pPr>
          </w:p>
        </w:tc>
      </w:tr>
      <w:tr w:rsidR="0083459C" w14:paraId="43FDAE29" w14:textId="77777777" w:rsidTr="005D3CD5">
        <w:tc>
          <w:tcPr>
            <w:tcW w:w="1413" w:type="dxa"/>
          </w:tcPr>
          <w:p w14:paraId="03AE0E76" w14:textId="77777777" w:rsidR="0083459C" w:rsidRDefault="0083459C" w:rsidP="0041274C">
            <w:pPr>
              <w:rPr>
                <w:rFonts w:eastAsia="宋体"/>
              </w:rPr>
            </w:pPr>
          </w:p>
        </w:tc>
        <w:tc>
          <w:tcPr>
            <w:tcW w:w="1276" w:type="dxa"/>
          </w:tcPr>
          <w:p w14:paraId="476D806F" w14:textId="77777777" w:rsidR="0083459C" w:rsidRDefault="0083459C" w:rsidP="0041274C">
            <w:pPr>
              <w:rPr>
                <w:rFonts w:eastAsia="宋体"/>
              </w:rPr>
            </w:pPr>
          </w:p>
        </w:tc>
        <w:tc>
          <w:tcPr>
            <w:tcW w:w="6942" w:type="dxa"/>
          </w:tcPr>
          <w:p w14:paraId="4EE50BAC" w14:textId="77777777" w:rsidR="0083459C" w:rsidRDefault="0083459C" w:rsidP="0041274C">
            <w:pPr>
              <w:rPr>
                <w:rFonts w:eastAsia="宋体"/>
              </w:rPr>
            </w:pPr>
          </w:p>
        </w:tc>
      </w:tr>
      <w:tr w:rsidR="0083459C" w14:paraId="29C73965" w14:textId="77777777" w:rsidTr="005D3CD5">
        <w:tc>
          <w:tcPr>
            <w:tcW w:w="1413" w:type="dxa"/>
          </w:tcPr>
          <w:p w14:paraId="760F2B37" w14:textId="77777777" w:rsidR="0083459C" w:rsidRDefault="0083459C" w:rsidP="0041274C">
            <w:pPr>
              <w:rPr>
                <w:rFonts w:eastAsia="宋体"/>
              </w:rPr>
            </w:pPr>
          </w:p>
        </w:tc>
        <w:tc>
          <w:tcPr>
            <w:tcW w:w="1276" w:type="dxa"/>
          </w:tcPr>
          <w:p w14:paraId="3EF9D265" w14:textId="77777777" w:rsidR="0083459C" w:rsidRDefault="0083459C" w:rsidP="0041274C">
            <w:pPr>
              <w:rPr>
                <w:rFonts w:eastAsia="宋体"/>
              </w:rPr>
            </w:pPr>
          </w:p>
        </w:tc>
        <w:tc>
          <w:tcPr>
            <w:tcW w:w="6942" w:type="dxa"/>
          </w:tcPr>
          <w:p w14:paraId="11093872" w14:textId="77777777" w:rsidR="0083459C" w:rsidRDefault="0083459C" w:rsidP="0041274C">
            <w:pPr>
              <w:rPr>
                <w:rFonts w:eastAsia="宋体"/>
              </w:rPr>
            </w:pPr>
          </w:p>
        </w:tc>
      </w:tr>
      <w:tr w:rsidR="0083459C" w14:paraId="4014FE80" w14:textId="77777777" w:rsidTr="005D3CD5">
        <w:tc>
          <w:tcPr>
            <w:tcW w:w="1413" w:type="dxa"/>
          </w:tcPr>
          <w:p w14:paraId="5AF19236" w14:textId="77777777" w:rsidR="0083459C" w:rsidRDefault="0083459C" w:rsidP="0041274C">
            <w:pPr>
              <w:rPr>
                <w:rFonts w:eastAsia="宋体"/>
              </w:rPr>
            </w:pPr>
          </w:p>
        </w:tc>
        <w:tc>
          <w:tcPr>
            <w:tcW w:w="1276" w:type="dxa"/>
          </w:tcPr>
          <w:p w14:paraId="0082F624" w14:textId="77777777" w:rsidR="0083459C" w:rsidRDefault="0083459C" w:rsidP="0041274C">
            <w:pPr>
              <w:rPr>
                <w:rFonts w:eastAsia="宋体"/>
              </w:rPr>
            </w:pPr>
          </w:p>
        </w:tc>
        <w:tc>
          <w:tcPr>
            <w:tcW w:w="6942" w:type="dxa"/>
          </w:tcPr>
          <w:p w14:paraId="3B29725C" w14:textId="77777777" w:rsidR="0083459C" w:rsidRDefault="0083459C" w:rsidP="0041274C">
            <w:pPr>
              <w:rPr>
                <w:rFonts w:eastAsia="宋体"/>
              </w:rPr>
            </w:pPr>
          </w:p>
        </w:tc>
      </w:tr>
      <w:tr w:rsidR="0083459C" w14:paraId="5A90563A" w14:textId="77777777" w:rsidTr="005D3CD5">
        <w:tc>
          <w:tcPr>
            <w:tcW w:w="1413" w:type="dxa"/>
          </w:tcPr>
          <w:p w14:paraId="007459F5" w14:textId="77777777" w:rsidR="0083459C" w:rsidRDefault="0083459C" w:rsidP="0041274C">
            <w:pPr>
              <w:rPr>
                <w:rFonts w:eastAsia="宋体"/>
              </w:rPr>
            </w:pPr>
          </w:p>
        </w:tc>
        <w:tc>
          <w:tcPr>
            <w:tcW w:w="1276" w:type="dxa"/>
          </w:tcPr>
          <w:p w14:paraId="0AABBD3C" w14:textId="77777777" w:rsidR="0083459C" w:rsidRDefault="0083459C" w:rsidP="0041274C">
            <w:pPr>
              <w:rPr>
                <w:rFonts w:eastAsia="宋体"/>
              </w:rPr>
            </w:pPr>
          </w:p>
        </w:tc>
        <w:tc>
          <w:tcPr>
            <w:tcW w:w="6942" w:type="dxa"/>
          </w:tcPr>
          <w:p w14:paraId="7987673C" w14:textId="77777777" w:rsidR="0083459C" w:rsidRDefault="0083459C" w:rsidP="0041274C">
            <w:pPr>
              <w:rPr>
                <w:rFonts w:eastAsia="宋体"/>
              </w:rPr>
            </w:pPr>
          </w:p>
        </w:tc>
      </w:tr>
      <w:tr w:rsidR="0083459C" w14:paraId="130E81E3" w14:textId="77777777" w:rsidTr="005D3CD5">
        <w:tc>
          <w:tcPr>
            <w:tcW w:w="1413" w:type="dxa"/>
          </w:tcPr>
          <w:p w14:paraId="6E48E72E" w14:textId="77777777" w:rsidR="0083459C" w:rsidRDefault="0083459C" w:rsidP="0041274C">
            <w:pPr>
              <w:rPr>
                <w:rFonts w:eastAsia="宋体"/>
              </w:rPr>
            </w:pPr>
          </w:p>
        </w:tc>
        <w:tc>
          <w:tcPr>
            <w:tcW w:w="1276" w:type="dxa"/>
          </w:tcPr>
          <w:p w14:paraId="7DD9B011" w14:textId="77777777" w:rsidR="0083459C" w:rsidRDefault="0083459C" w:rsidP="0041274C">
            <w:pPr>
              <w:rPr>
                <w:rFonts w:eastAsia="宋体"/>
              </w:rPr>
            </w:pPr>
          </w:p>
        </w:tc>
        <w:tc>
          <w:tcPr>
            <w:tcW w:w="6942" w:type="dxa"/>
          </w:tcPr>
          <w:p w14:paraId="23446CCC" w14:textId="77777777" w:rsidR="0083459C" w:rsidRDefault="0083459C" w:rsidP="0041274C">
            <w:pPr>
              <w:rPr>
                <w:rFonts w:eastAsia="宋体"/>
              </w:rPr>
            </w:pP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17" w:name="_2.3_AS_ID_1"/>
      <w:bookmarkEnd w:id="17"/>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4"/>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2"/>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2"/>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2"/>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2"/>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lastRenderedPageBreak/>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4"/>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2"/>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2"/>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8C31A0">
      <w:pPr>
        <w:pStyle w:val="Proposal-HW"/>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2"/>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2"/>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4"/>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6246DC" w14:paraId="6C1A7B28" w14:textId="77777777" w:rsidTr="006843CE">
        <w:tc>
          <w:tcPr>
            <w:tcW w:w="1413" w:type="dxa"/>
          </w:tcPr>
          <w:p w14:paraId="7330D2D5" w14:textId="77777777" w:rsidR="006246DC" w:rsidRDefault="006246DC" w:rsidP="006843CE">
            <w:pPr>
              <w:rPr>
                <w:rFonts w:eastAsia="宋体"/>
              </w:rPr>
            </w:pPr>
          </w:p>
        </w:tc>
        <w:tc>
          <w:tcPr>
            <w:tcW w:w="1276" w:type="dxa"/>
          </w:tcPr>
          <w:p w14:paraId="33151D4E" w14:textId="77777777" w:rsidR="006246DC" w:rsidRDefault="006246DC" w:rsidP="006843CE">
            <w:pPr>
              <w:rPr>
                <w:rFonts w:eastAsia="宋体"/>
              </w:rPr>
            </w:pPr>
          </w:p>
        </w:tc>
        <w:tc>
          <w:tcPr>
            <w:tcW w:w="6942" w:type="dxa"/>
          </w:tcPr>
          <w:p w14:paraId="4C1210C7" w14:textId="77777777" w:rsidR="006246DC" w:rsidRDefault="006246DC" w:rsidP="006843CE">
            <w:pPr>
              <w:rPr>
                <w:rFonts w:eastAsia="宋体"/>
              </w:rPr>
            </w:pPr>
          </w:p>
        </w:tc>
      </w:tr>
      <w:tr w:rsidR="006246DC" w14:paraId="6740CE8C" w14:textId="77777777" w:rsidTr="006843CE">
        <w:tc>
          <w:tcPr>
            <w:tcW w:w="1413" w:type="dxa"/>
          </w:tcPr>
          <w:p w14:paraId="4EF397B4" w14:textId="77777777" w:rsidR="006246DC" w:rsidRDefault="006246DC" w:rsidP="006843CE">
            <w:pPr>
              <w:rPr>
                <w:rFonts w:eastAsia="宋体"/>
              </w:rPr>
            </w:pPr>
          </w:p>
        </w:tc>
        <w:tc>
          <w:tcPr>
            <w:tcW w:w="1276" w:type="dxa"/>
          </w:tcPr>
          <w:p w14:paraId="720FBD10" w14:textId="77777777" w:rsidR="006246DC" w:rsidRDefault="006246DC" w:rsidP="006843CE">
            <w:pPr>
              <w:rPr>
                <w:rFonts w:eastAsia="宋体"/>
              </w:rPr>
            </w:pPr>
          </w:p>
        </w:tc>
        <w:tc>
          <w:tcPr>
            <w:tcW w:w="6942" w:type="dxa"/>
          </w:tcPr>
          <w:p w14:paraId="60D5057F" w14:textId="77777777" w:rsidR="006246DC" w:rsidRDefault="006246DC" w:rsidP="006843CE">
            <w:pPr>
              <w:rPr>
                <w:rFonts w:eastAsia="宋体"/>
              </w:rPr>
            </w:pPr>
          </w:p>
        </w:tc>
      </w:tr>
      <w:tr w:rsidR="006246DC" w14:paraId="479E9A97" w14:textId="77777777" w:rsidTr="006843CE">
        <w:tc>
          <w:tcPr>
            <w:tcW w:w="1413" w:type="dxa"/>
          </w:tcPr>
          <w:p w14:paraId="3C40C2E7" w14:textId="77777777" w:rsidR="006246DC" w:rsidRDefault="006246DC" w:rsidP="006843CE">
            <w:pPr>
              <w:rPr>
                <w:rFonts w:eastAsia="宋体"/>
              </w:rPr>
            </w:pPr>
          </w:p>
        </w:tc>
        <w:tc>
          <w:tcPr>
            <w:tcW w:w="1276" w:type="dxa"/>
          </w:tcPr>
          <w:p w14:paraId="1B81DCEE" w14:textId="77777777" w:rsidR="006246DC" w:rsidRDefault="006246DC" w:rsidP="006843CE">
            <w:pPr>
              <w:rPr>
                <w:rFonts w:eastAsia="宋体"/>
              </w:rPr>
            </w:pPr>
          </w:p>
        </w:tc>
        <w:tc>
          <w:tcPr>
            <w:tcW w:w="6942" w:type="dxa"/>
          </w:tcPr>
          <w:p w14:paraId="60055519" w14:textId="77777777" w:rsidR="006246DC" w:rsidRDefault="006246DC" w:rsidP="006843CE">
            <w:pPr>
              <w:rPr>
                <w:rFonts w:eastAsia="宋体"/>
              </w:rPr>
            </w:pPr>
          </w:p>
        </w:tc>
      </w:tr>
      <w:tr w:rsidR="006246DC" w14:paraId="79329940" w14:textId="77777777" w:rsidTr="006843CE">
        <w:tc>
          <w:tcPr>
            <w:tcW w:w="1413" w:type="dxa"/>
          </w:tcPr>
          <w:p w14:paraId="2A9D6C06" w14:textId="77777777" w:rsidR="006246DC" w:rsidRDefault="006246DC" w:rsidP="006843CE">
            <w:pPr>
              <w:rPr>
                <w:rFonts w:eastAsia="宋体"/>
              </w:rPr>
            </w:pPr>
          </w:p>
        </w:tc>
        <w:tc>
          <w:tcPr>
            <w:tcW w:w="1276" w:type="dxa"/>
          </w:tcPr>
          <w:p w14:paraId="7445DB7F" w14:textId="77777777" w:rsidR="006246DC" w:rsidRDefault="006246DC" w:rsidP="006843CE">
            <w:pPr>
              <w:rPr>
                <w:rFonts w:eastAsia="宋体"/>
              </w:rPr>
            </w:pPr>
          </w:p>
        </w:tc>
        <w:tc>
          <w:tcPr>
            <w:tcW w:w="6942" w:type="dxa"/>
          </w:tcPr>
          <w:p w14:paraId="3702959E" w14:textId="77777777" w:rsidR="006246DC" w:rsidRDefault="006246DC" w:rsidP="006843CE">
            <w:pPr>
              <w:rPr>
                <w:rFonts w:eastAsia="宋体"/>
              </w:rPr>
            </w:pPr>
          </w:p>
        </w:tc>
      </w:tr>
      <w:tr w:rsidR="006246DC" w14:paraId="0164C5A3" w14:textId="77777777" w:rsidTr="006843CE">
        <w:tc>
          <w:tcPr>
            <w:tcW w:w="1413" w:type="dxa"/>
          </w:tcPr>
          <w:p w14:paraId="252E17B3" w14:textId="77777777" w:rsidR="006246DC" w:rsidRDefault="006246DC" w:rsidP="006843CE">
            <w:pPr>
              <w:rPr>
                <w:rFonts w:eastAsia="宋体"/>
              </w:rPr>
            </w:pPr>
          </w:p>
        </w:tc>
        <w:tc>
          <w:tcPr>
            <w:tcW w:w="1276" w:type="dxa"/>
          </w:tcPr>
          <w:p w14:paraId="744FF3C8" w14:textId="77777777" w:rsidR="006246DC" w:rsidRDefault="006246DC" w:rsidP="006843CE">
            <w:pPr>
              <w:rPr>
                <w:rFonts w:eastAsia="宋体"/>
              </w:rPr>
            </w:pPr>
          </w:p>
        </w:tc>
        <w:tc>
          <w:tcPr>
            <w:tcW w:w="6942" w:type="dxa"/>
          </w:tcPr>
          <w:p w14:paraId="3A4843FB" w14:textId="77777777" w:rsidR="006246DC" w:rsidRDefault="006246DC" w:rsidP="006843CE">
            <w:pPr>
              <w:rPr>
                <w:rFonts w:eastAsia="宋体"/>
              </w:rPr>
            </w:pPr>
          </w:p>
        </w:tc>
      </w:tr>
      <w:tr w:rsidR="006246DC" w14:paraId="419FEE74" w14:textId="77777777" w:rsidTr="006843CE">
        <w:tc>
          <w:tcPr>
            <w:tcW w:w="1413" w:type="dxa"/>
          </w:tcPr>
          <w:p w14:paraId="11FE9C57" w14:textId="77777777" w:rsidR="006246DC" w:rsidRDefault="006246DC" w:rsidP="006843CE">
            <w:pPr>
              <w:rPr>
                <w:rFonts w:eastAsia="宋体"/>
              </w:rPr>
            </w:pPr>
          </w:p>
        </w:tc>
        <w:tc>
          <w:tcPr>
            <w:tcW w:w="1276" w:type="dxa"/>
          </w:tcPr>
          <w:p w14:paraId="6FC069D4" w14:textId="77777777" w:rsidR="006246DC" w:rsidRDefault="006246DC" w:rsidP="006843CE">
            <w:pPr>
              <w:rPr>
                <w:rFonts w:eastAsia="宋体"/>
              </w:rPr>
            </w:pPr>
          </w:p>
        </w:tc>
        <w:tc>
          <w:tcPr>
            <w:tcW w:w="6942" w:type="dxa"/>
          </w:tcPr>
          <w:p w14:paraId="43A8E682" w14:textId="77777777" w:rsidR="006246DC" w:rsidRDefault="006246DC" w:rsidP="006843CE">
            <w:pPr>
              <w:rPr>
                <w:rFonts w:eastAsia="宋体"/>
              </w:rPr>
            </w:pPr>
          </w:p>
        </w:tc>
      </w:tr>
      <w:tr w:rsidR="006246DC" w14:paraId="7A5866A9" w14:textId="77777777" w:rsidTr="006843CE">
        <w:tc>
          <w:tcPr>
            <w:tcW w:w="1413" w:type="dxa"/>
          </w:tcPr>
          <w:p w14:paraId="2F8BC131" w14:textId="77777777" w:rsidR="006246DC" w:rsidRDefault="006246DC" w:rsidP="006843CE">
            <w:pPr>
              <w:rPr>
                <w:rFonts w:eastAsia="宋体"/>
              </w:rPr>
            </w:pPr>
          </w:p>
        </w:tc>
        <w:tc>
          <w:tcPr>
            <w:tcW w:w="1276" w:type="dxa"/>
          </w:tcPr>
          <w:p w14:paraId="1F7F419B" w14:textId="77777777" w:rsidR="006246DC" w:rsidRDefault="006246DC" w:rsidP="006843CE">
            <w:pPr>
              <w:rPr>
                <w:rFonts w:eastAsia="宋体"/>
              </w:rPr>
            </w:pPr>
          </w:p>
        </w:tc>
        <w:tc>
          <w:tcPr>
            <w:tcW w:w="6942" w:type="dxa"/>
          </w:tcPr>
          <w:p w14:paraId="700491C0" w14:textId="77777777" w:rsidR="006246DC" w:rsidRDefault="006246DC" w:rsidP="006843CE">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lastRenderedPageBreak/>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4"/>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B5048A" w14:paraId="0CBCFD58" w14:textId="77777777" w:rsidTr="006843CE">
        <w:tc>
          <w:tcPr>
            <w:tcW w:w="1413" w:type="dxa"/>
          </w:tcPr>
          <w:p w14:paraId="5B80BC7B" w14:textId="77777777" w:rsidR="00B5048A" w:rsidRDefault="00B5048A" w:rsidP="006843CE">
            <w:pPr>
              <w:rPr>
                <w:rFonts w:eastAsia="宋体"/>
              </w:rPr>
            </w:pPr>
          </w:p>
        </w:tc>
        <w:tc>
          <w:tcPr>
            <w:tcW w:w="1276" w:type="dxa"/>
          </w:tcPr>
          <w:p w14:paraId="74CBA587" w14:textId="77777777" w:rsidR="00B5048A" w:rsidRDefault="00B5048A" w:rsidP="006843CE">
            <w:pPr>
              <w:rPr>
                <w:rFonts w:eastAsia="宋体"/>
              </w:rPr>
            </w:pPr>
          </w:p>
        </w:tc>
        <w:tc>
          <w:tcPr>
            <w:tcW w:w="6942" w:type="dxa"/>
          </w:tcPr>
          <w:p w14:paraId="439A2CFF" w14:textId="785D9902" w:rsidR="00B5048A" w:rsidRDefault="00B5048A" w:rsidP="006843CE">
            <w:pPr>
              <w:rPr>
                <w:rFonts w:eastAsia="宋体"/>
              </w:rPr>
            </w:pPr>
          </w:p>
        </w:tc>
      </w:tr>
      <w:tr w:rsidR="00B5048A" w14:paraId="1806A3C4" w14:textId="77777777" w:rsidTr="006843CE">
        <w:tc>
          <w:tcPr>
            <w:tcW w:w="1413" w:type="dxa"/>
          </w:tcPr>
          <w:p w14:paraId="494FD01E" w14:textId="77777777" w:rsidR="00B5048A" w:rsidRDefault="00B5048A" w:rsidP="006843CE">
            <w:pPr>
              <w:rPr>
                <w:rFonts w:eastAsia="宋体"/>
              </w:rPr>
            </w:pPr>
          </w:p>
        </w:tc>
        <w:tc>
          <w:tcPr>
            <w:tcW w:w="1276" w:type="dxa"/>
          </w:tcPr>
          <w:p w14:paraId="15EFDCC0" w14:textId="77777777" w:rsidR="00B5048A" w:rsidRDefault="00B5048A" w:rsidP="006843CE">
            <w:pPr>
              <w:rPr>
                <w:rFonts w:eastAsia="宋体"/>
              </w:rPr>
            </w:pPr>
          </w:p>
        </w:tc>
        <w:tc>
          <w:tcPr>
            <w:tcW w:w="6942" w:type="dxa"/>
          </w:tcPr>
          <w:p w14:paraId="2DF48107" w14:textId="77777777" w:rsidR="00B5048A" w:rsidRDefault="00B5048A" w:rsidP="006843CE">
            <w:pPr>
              <w:rPr>
                <w:rFonts w:eastAsia="宋体"/>
              </w:rPr>
            </w:pPr>
          </w:p>
        </w:tc>
      </w:tr>
      <w:tr w:rsidR="00B5048A" w14:paraId="569339FD" w14:textId="77777777" w:rsidTr="006843CE">
        <w:tc>
          <w:tcPr>
            <w:tcW w:w="1413" w:type="dxa"/>
          </w:tcPr>
          <w:p w14:paraId="51C54ED9" w14:textId="77777777" w:rsidR="00B5048A" w:rsidRDefault="00B5048A" w:rsidP="006843CE">
            <w:pPr>
              <w:rPr>
                <w:rFonts w:eastAsia="宋体"/>
              </w:rPr>
            </w:pPr>
          </w:p>
        </w:tc>
        <w:tc>
          <w:tcPr>
            <w:tcW w:w="1276" w:type="dxa"/>
          </w:tcPr>
          <w:p w14:paraId="196EC0F6" w14:textId="77777777" w:rsidR="00B5048A" w:rsidRDefault="00B5048A" w:rsidP="006843CE">
            <w:pPr>
              <w:rPr>
                <w:rFonts w:eastAsia="宋体"/>
              </w:rPr>
            </w:pPr>
          </w:p>
        </w:tc>
        <w:tc>
          <w:tcPr>
            <w:tcW w:w="6942" w:type="dxa"/>
          </w:tcPr>
          <w:p w14:paraId="48ED66F2" w14:textId="77777777" w:rsidR="00B5048A" w:rsidRDefault="00B5048A" w:rsidP="006843CE">
            <w:pPr>
              <w:rPr>
                <w:rFonts w:eastAsia="宋体"/>
              </w:rPr>
            </w:pPr>
          </w:p>
        </w:tc>
      </w:tr>
      <w:tr w:rsidR="00B5048A" w14:paraId="6115865F" w14:textId="77777777" w:rsidTr="006843CE">
        <w:tc>
          <w:tcPr>
            <w:tcW w:w="1413" w:type="dxa"/>
          </w:tcPr>
          <w:p w14:paraId="69248436" w14:textId="77777777" w:rsidR="00B5048A" w:rsidRDefault="00B5048A" w:rsidP="006843CE">
            <w:pPr>
              <w:rPr>
                <w:rFonts w:eastAsia="宋体"/>
              </w:rPr>
            </w:pPr>
          </w:p>
        </w:tc>
        <w:tc>
          <w:tcPr>
            <w:tcW w:w="1276" w:type="dxa"/>
          </w:tcPr>
          <w:p w14:paraId="38F0FBA3" w14:textId="77777777" w:rsidR="00B5048A" w:rsidRDefault="00B5048A" w:rsidP="006843CE">
            <w:pPr>
              <w:rPr>
                <w:rFonts w:eastAsia="宋体"/>
              </w:rPr>
            </w:pPr>
          </w:p>
        </w:tc>
        <w:tc>
          <w:tcPr>
            <w:tcW w:w="6942" w:type="dxa"/>
          </w:tcPr>
          <w:p w14:paraId="0FF264E6" w14:textId="77777777" w:rsidR="00B5048A" w:rsidRDefault="00B5048A" w:rsidP="006843CE">
            <w:pPr>
              <w:rPr>
                <w:rFonts w:eastAsia="宋体"/>
              </w:rPr>
            </w:pPr>
          </w:p>
        </w:tc>
      </w:tr>
      <w:tr w:rsidR="00B5048A" w14:paraId="378FAE64" w14:textId="77777777" w:rsidTr="006843CE">
        <w:tc>
          <w:tcPr>
            <w:tcW w:w="1413" w:type="dxa"/>
          </w:tcPr>
          <w:p w14:paraId="11D0DAE8" w14:textId="77777777" w:rsidR="00B5048A" w:rsidRDefault="00B5048A" w:rsidP="006843CE">
            <w:pPr>
              <w:rPr>
                <w:rFonts w:eastAsia="宋体"/>
              </w:rPr>
            </w:pPr>
          </w:p>
        </w:tc>
        <w:tc>
          <w:tcPr>
            <w:tcW w:w="1276" w:type="dxa"/>
          </w:tcPr>
          <w:p w14:paraId="146ABB71" w14:textId="77777777" w:rsidR="00B5048A" w:rsidRDefault="00B5048A" w:rsidP="006843CE">
            <w:pPr>
              <w:rPr>
                <w:rFonts w:eastAsia="宋体"/>
              </w:rPr>
            </w:pPr>
          </w:p>
        </w:tc>
        <w:tc>
          <w:tcPr>
            <w:tcW w:w="6942" w:type="dxa"/>
          </w:tcPr>
          <w:p w14:paraId="5DA5AAA0" w14:textId="77777777" w:rsidR="00B5048A" w:rsidRDefault="00B5048A" w:rsidP="006843CE">
            <w:pPr>
              <w:rPr>
                <w:rFonts w:eastAsia="宋体"/>
              </w:rPr>
            </w:pPr>
          </w:p>
        </w:tc>
      </w:tr>
      <w:tr w:rsidR="00B5048A" w14:paraId="151660A5" w14:textId="77777777" w:rsidTr="006843CE">
        <w:tc>
          <w:tcPr>
            <w:tcW w:w="1413" w:type="dxa"/>
          </w:tcPr>
          <w:p w14:paraId="1E220C3F" w14:textId="77777777" w:rsidR="00B5048A" w:rsidRDefault="00B5048A" w:rsidP="006843CE">
            <w:pPr>
              <w:rPr>
                <w:rFonts w:eastAsia="宋体"/>
              </w:rPr>
            </w:pPr>
          </w:p>
        </w:tc>
        <w:tc>
          <w:tcPr>
            <w:tcW w:w="1276" w:type="dxa"/>
          </w:tcPr>
          <w:p w14:paraId="1B3C7F2B" w14:textId="77777777" w:rsidR="00B5048A" w:rsidRDefault="00B5048A" w:rsidP="006843CE">
            <w:pPr>
              <w:rPr>
                <w:rFonts w:eastAsia="宋体"/>
              </w:rPr>
            </w:pPr>
          </w:p>
        </w:tc>
        <w:tc>
          <w:tcPr>
            <w:tcW w:w="6942" w:type="dxa"/>
          </w:tcPr>
          <w:p w14:paraId="7AE74386" w14:textId="77777777" w:rsidR="00B5048A" w:rsidRDefault="00B5048A" w:rsidP="006843CE">
            <w:pPr>
              <w:rPr>
                <w:rFonts w:eastAsia="宋体"/>
              </w:rPr>
            </w:pPr>
          </w:p>
        </w:tc>
      </w:tr>
      <w:tr w:rsidR="00B5048A" w14:paraId="1B586F10" w14:textId="77777777" w:rsidTr="006843CE">
        <w:tc>
          <w:tcPr>
            <w:tcW w:w="1413" w:type="dxa"/>
          </w:tcPr>
          <w:p w14:paraId="16866240" w14:textId="77777777" w:rsidR="00B5048A" w:rsidRDefault="00B5048A" w:rsidP="006843CE">
            <w:pPr>
              <w:rPr>
                <w:rFonts w:eastAsia="宋体"/>
              </w:rPr>
            </w:pPr>
          </w:p>
        </w:tc>
        <w:tc>
          <w:tcPr>
            <w:tcW w:w="1276" w:type="dxa"/>
          </w:tcPr>
          <w:p w14:paraId="3C73EF97" w14:textId="77777777" w:rsidR="00B5048A" w:rsidRDefault="00B5048A" w:rsidP="006843CE">
            <w:pPr>
              <w:rPr>
                <w:rFonts w:eastAsia="宋体"/>
              </w:rPr>
            </w:pPr>
          </w:p>
        </w:tc>
        <w:tc>
          <w:tcPr>
            <w:tcW w:w="6942" w:type="dxa"/>
          </w:tcPr>
          <w:p w14:paraId="46BB527D" w14:textId="77777777" w:rsidR="00B5048A" w:rsidRDefault="00B5048A" w:rsidP="006843CE">
            <w:pPr>
              <w:rPr>
                <w:rFonts w:eastAsia="宋体"/>
              </w:rPr>
            </w:pPr>
          </w:p>
        </w:tc>
      </w:tr>
    </w:tbl>
    <w:p w14:paraId="1FC6E57F" w14:textId="77777777" w:rsidR="008116DB" w:rsidRDefault="008116DB" w:rsidP="00260025">
      <w:pPr>
        <w:rPr>
          <w:rFonts w:eastAsia="等线"/>
          <w:lang w:eastAsia="zh-CN"/>
        </w:rPr>
      </w:pPr>
    </w:p>
    <w:p w14:paraId="348B024A" w14:textId="77777777"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2"/>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2"/>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2"/>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6B7BA993" w:rsidR="00BC2F65" w:rsidRPr="00BC2F65" w:rsidRDefault="00BC2F65" w:rsidP="006F3A38">
      <w:pPr>
        <w:pStyle w:val="af2"/>
        <w:numPr>
          <w:ilvl w:val="0"/>
          <w:numId w:val="37"/>
        </w:numPr>
        <w:ind w:firstLineChars="0"/>
        <w:rPr>
          <w:rFonts w:eastAsia="等线"/>
          <w:lang w:eastAsia="zh-CN"/>
        </w:rPr>
      </w:pPr>
      <w:r>
        <w:rPr>
          <w:rFonts w:eastAsiaTheme="minorEastAsia"/>
          <w:bCs/>
          <w:color w:val="000000" w:themeColor="text1"/>
        </w:rPr>
        <w:t>Option x: ?</w:t>
      </w:r>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4"/>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BC2F65" w14:paraId="5C62FDC9" w14:textId="77777777" w:rsidTr="006843CE">
        <w:tc>
          <w:tcPr>
            <w:tcW w:w="1413" w:type="dxa"/>
          </w:tcPr>
          <w:p w14:paraId="7B2072FF" w14:textId="77777777" w:rsidR="00BC2F65" w:rsidRDefault="00BC2F65" w:rsidP="006843CE">
            <w:pPr>
              <w:rPr>
                <w:rFonts w:eastAsia="宋体"/>
              </w:rPr>
            </w:pPr>
          </w:p>
        </w:tc>
        <w:tc>
          <w:tcPr>
            <w:tcW w:w="1276" w:type="dxa"/>
          </w:tcPr>
          <w:p w14:paraId="26E8A6C3" w14:textId="77777777" w:rsidR="00BC2F65" w:rsidRDefault="00BC2F65" w:rsidP="006843CE">
            <w:pPr>
              <w:rPr>
                <w:rFonts w:eastAsia="宋体"/>
              </w:rPr>
            </w:pPr>
          </w:p>
        </w:tc>
        <w:tc>
          <w:tcPr>
            <w:tcW w:w="6942" w:type="dxa"/>
          </w:tcPr>
          <w:p w14:paraId="46523FB6" w14:textId="1E21D676" w:rsidR="00417411" w:rsidRDefault="00417411" w:rsidP="006843CE">
            <w:pPr>
              <w:rPr>
                <w:rFonts w:eastAsia="宋体"/>
              </w:rPr>
            </w:pPr>
          </w:p>
        </w:tc>
      </w:tr>
      <w:tr w:rsidR="00BC2F65" w14:paraId="6B203F41" w14:textId="77777777" w:rsidTr="006843CE">
        <w:tc>
          <w:tcPr>
            <w:tcW w:w="1413" w:type="dxa"/>
          </w:tcPr>
          <w:p w14:paraId="5CAEEB99" w14:textId="77777777" w:rsidR="00BC2F65" w:rsidRDefault="00BC2F65" w:rsidP="006843CE">
            <w:pPr>
              <w:rPr>
                <w:rFonts w:eastAsia="宋体"/>
              </w:rPr>
            </w:pPr>
          </w:p>
        </w:tc>
        <w:tc>
          <w:tcPr>
            <w:tcW w:w="1276" w:type="dxa"/>
          </w:tcPr>
          <w:p w14:paraId="3D9135C8" w14:textId="77777777" w:rsidR="00BC2F65" w:rsidRDefault="00BC2F65" w:rsidP="006843CE">
            <w:pPr>
              <w:rPr>
                <w:rFonts w:eastAsia="宋体"/>
              </w:rPr>
            </w:pPr>
          </w:p>
        </w:tc>
        <w:tc>
          <w:tcPr>
            <w:tcW w:w="6942" w:type="dxa"/>
          </w:tcPr>
          <w:p w14:paraId="06C91466" w14:textId="77777777" w:rsidR="00BC2F65" w:rsidRDefault="00BC2F65" w:rsidP="006843CE">
            <w:pPr>
              <w:rPr>
                <w:rFonts w:eastAsia="宋体"/>
              </w:rPr>
            </w:pPr>
          </w:p>
        </w:tc>
      </w:tr>
      <w:tr w:rsidR="00BC2F65" w14:paraId="2237D259" w14:textId="77777777" w:rsidTr="006843CE">
        <w:tc>
          <w:tcPr>
            <w:tcW w:w="1413" w:type="dxa"/>
          </w:tcPr>
          <w:p w14:paraId="4F279547" w14:textId="77777777" w:rsidR="00BC2F65" w:rsidRDefault="00BC2F65" w:rsidP="006843CE">
            <w:pPr>
              <w:rPr>
                <w:rFonts w:eastAsia="宋体"/>
              </w:rPr>
            </w:pPr>
          </w:p>
        </w:tc>
        <w:tc>
          <w:tcPr>
            <w:tcW w:w="1276" w:type="dxa"/>
          </w:tcPr>
          <w:p w14:paraId="3C969797" w14:textId="77777777" w:rsidR="00BC2F65" w:rsidRDefault="00BC2F65" w:rsidP="006843CE">
            <w:pPr>
              <w:rPr>
                <w:rFonts w:eastAsia="宋体"/>
              </w:rPr>
            </w:pPr>
          </w:p>
        </w:tc>
        <w:tc>
          <w:tcPr>
            <w:tcW w:w="6942" w:type="dxa"/>
          </w:tcPr>
          <w:p w14:paraId="78424AAD" w14:textId="77777777" w:rsidR="00BC2F65" w:rsidRDefault="00BC2F65" w:rsidP="006843CE">
            <w:pPr>
              <w:rPr>
                <w:rFonts w:eastAsia="宋体"/>
              </w:rPr>
            </w:pPr>
          </w:p>
        </w:tc>
      </w:tr>
      <w:tr w:rsidR="00BC2F65" w14:paraId="4B43E7C0" w14:textId="77777777" w:rsidTr="006843CE">
        <w:tc>
          <w:tcPr>
            <w:tcW w:w="1413" w:type="dxa"/>
          </w:tcPr>
          <w:p w14:paraId="528D71C7" w14:textId="77777777" w:rsidR="00BC2F65" w:rsidRDefault="00BC2F65" w:rsidP="006843CE">
            <w:pPr>
              <w:rPr>
                <w:rFonts w:eastAsia="宋体"/>
              </w:rPr>
            </w:pPr>
          </w:p>
        </w:tc>
        <w:tc>
          <w:tcPr>
            <w:tcW w:w="1276" w:type="dxa"/>
          </w:tcPr>
          <w:p w14:paraId="1752CA25" w14:textId="77777777" w:rsidR="00BC2F65" w:rsidRDefault="00BC2F65" w:rsidP="006843CE">
            <w:pPr>
              <w:rPr>
                <w:rFonts w:eastAsia="宋体"/>
              </w:rPr>
            </w:pPr>
          </w:p>
        </w:tc>
        <w:tc>
          <w:tcPr>
            <w:tcW w:w="6942" w:type="dxa"/>
          </w:tcPr>
          <w:p w14:paraId="5E21A1AA" w14:textId="77777777" w:rsidR="00BC2F65" w:rsidRDefault="00BC2F65" w:rsidP="006843CE">
            <w:pPr>
              <w:rPr>
                <w:rFonts w:eastAsia="宋体"/>
              </w:rPr>
            </w:pPr>
          </w:p>
        </w:tc>
      </w:tr>
      <w:tr w:rsidR="00BC2F65" w14:paraId="13631FA1" w14:textId="77777777" w:rsidTr="006843CE">
        <w:tc>
          <w:tcPr>
            <w:tcW w:w="1413" w:type="dxa"/>
          </w:tcPr>
          <w:p w14:paraId="071E874C" w14:textId="77777777" w:rsidR="00BC2F65" w:rsidRDefault="00BC2F65" w:rsidP="006843CE">
            <w:pPr>
              <w:rPr>
                <w:rFonts w:eastAsia="宋体"/>
              </w:rPr>
            </w:pPr>
          </w:p>
        </w:tc>
        <w:tc>
          <w:tcPr>
            <w:tcW w:w="1276" w:type="dxa"/>
          </w:tcPr>
          <w:p w14:paraId="39391A38" w14:textId="77777777" w:rsidR="00BC2F65" w:rsidRDefault="00BC2F65" w:rsidP="006843CE">
            <w:pPr>
              <w:rPr>
                <w:rFonts w:eastAsia="宋体"/>
              </w:rPr>
            </w:pPr>
          </w:p>
        </w:tc>
        <w:tc>
          <w:tcPr>
            <w:tcW w:w="6942" w:type="dxa"/>
          </w:tcPr>
          <w:p w14:paraId="5EAFA53E" w14:textId="77777777" w:rsidR="00BC2F65" w:rsidRDefault="00BC2F65" w:rsidP="006843CE">
            <w:pPr>
              <w:rPr>
                <w:rFonts w:eastAsia="宋体"/>
              </w:rPr>
            </w:pPr>
          </w:p>
        </w:tc>
      </w:tr>
      <w:tr w:rsidR="00BC2F65" w14:paraId="70046C40" w14:textId="77777777" w:rsidTr="006843CE">
        <w:tc>
          <w:tcPr>
            <w:tcW w:w="1413" w:type="dxa"/>
          </w:tcPr>
          <w:p w14:paraId="5CC130BD" w14:textId="77777777" w:rsidR="00BC2F65" w:rsidRDefault="00BC2F65" w:rsidP="006843CE">
            <w:pPr>
              <w:rPr>
                <w:rFonts w:eastAsia="宋体"/>
              </w:rPr>
            </w:pPr>
          </w:p>
        </w:tc>
        <w:tc>
          <w:tcPr>
            <w:tcW w:w="1276" w:type="dxa"/>
          </w:tcPr>
          <w:p w14:paraId="7A77A6E9" w14:textId="77777777" w:rsidR="00BC2F65" w:rsidRDefault="00BC2F65" w:rsidP="006843CE">
            <w:pPr>
              <w:rPr>
                <w:rFonts w:eastAsia="宋体"/>
              </w:rPr>
            </w:pPr>
          </w:p>
        </w:tc>
        <w:tc>
          <w:tcPr>
            <w:tcW w:w="6942" w:type="dxa"/>
          </w:tcPr>
          <w:p w14:paraId="5B4B3A32" w14:textId="77777777" w:rsidR="00BC2F65" w:rsidRDefault="00BC2F65" w:rsidP="006843CE">
            <w:pPr>
              <w:rPr>
                <w:rFonts w:eastAsia="宋体"/>
              </w:rPr>
            </w:pPr>
          </w:p>
        </w:tc>
      </w:tr>
      <w:tr w:rsidR="00BC2F65" w14:paraId="7A115D74" w14:textId="77777777" w:rsidTr="006843CE">
        <w:tc>
          <w:tcPr>
            <w:tcW w:w="1413" w:type="dxa"/>
          </w:tcPr>
          <w:p w14:paraId="74B9B627" w14:textId="77777777" w:rsidR="00BC2F65" w:rsidRDefault="00BC2F65" w:rsidP="006843CE">
            <w:pPr>
              <w:rPr>
                <w:rFonts w:eastAsia="宋体"/>
              </w:rPr>
            </w:pPr>
          </w:p>
        </w:tc>
        <w:tc>
          <w:tcPr>
            <w:tcW w:w="1276" w:type="dxa"/>
          </w:tcPr>
          <w:p w14:paraId="138DED62" w14:textId="77777777" w:rsidR="00BC2F65" w:rsidRDefault="00BC2F65" w:rsidP="006843CE">
            <w:pPr>
              <w:rPr>
                <w:rFonts w:eastAsia="宋体"/>
              </w:rPr>
            </w:pPr>
          </w:p>
        </w:tc>
        <w:tc>
          <w:tcPr>
            <w:tcW w:w="6942" w:type="dxa"/>
          </w:tcPr>
          <w:p w14:paraId="46D87BC7" w14:textId="77777777" w:rsidR="00BC2F65" w:rsidRDefault="00BC2F65" w:rsidP="006843CE">
            <w:pPr>
              <w:rPr>
                <w:rFonts w:eastAsia="宋体"/>
              </w:rPr>
            </w:pPr>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lastRenderedPageBreak/>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18" w:name="_4.1_Failure/success_indication"/>
      <w:bookmarkEnd w:id="18"/>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lastRenderedPageBreak/>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19" w:name="_4.2_Access_occasion"/>
      <w:bookmarkEnd w:id="19"/>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lastRenderedPageBreak/>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20" w:name="_4.3_Re-access"/>
      <w:bookmarkEnd w:id="20"/>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lastRenderedPageBreak/>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lastRenderedPageBreak/>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lastRenderedPageBreak/>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5D97E" w16cid:durableId="2A7CBD56"/>
  <w16cid:commentId w16cid:paraId="6FA9B3FD" w16cid:durableId="2A7CBD57"/>
  <w16cid:commentId w16cid:paraId="676C72B3" w16cid:durableId="2A7CBD58"/>
  <w16cid:commentId w16cid:paraId="286EF8F9" w16cid:durableId="2A7CBD5A"/>
  <w16cid:commentId w16cid:paraId="20CD7E92" w16cid:durableId="2A7CBD5B"/>
  <w16cid:commentId w16cid:paraId="35A6922A" w16cid:durableId="2A7CBD5C"/>
  <w16cid:commentId w16cid:paraId="305B1E8B" w16cid:durableId="2A7CBD5D"/>
  <w16cid:commentId w16cid:paraId="1E026333" w16cid:durableId="2A7CBD5E"/>
  <w16cid:commentId w16cid:paraId="6B344F3A" w16cid:durableId="2A7CBD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80E4A" w14:textId="77777777" w:rsidR="000B524B" w:rsidRPr="00982682" w:rsidRDefault="000B524B">
      <w:r w:rsidRPr="00982682">
        <w:separator/>
      </w:r>
    </w:p>
  </w:endnote>
  <w:endnote w:type="continuationSeparator" w:id="0">
    <w:p w14:paraId="54A5A464" w14:textId="77777777" w:rsidR="000B524B" w:rsidRPr="00982682" w:rsidRDefault="000B524B">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宋体"/>
    <w:charset w:val="86"/>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B0702" w14:textId="77777777" w:rsidR="000B524B" w:rsidRPr="00982682" w:rsidRDefault="000B524B">
      <w:r w:rsidRPr="00982682">
        <w:separator/>
      </w:r>
    </w:p>
  </w:footnote>
  <w:footnote w:type="continuationSeparator" w:id="0">
    <w:p w14:paraId="7E928ECC" w14:textId="77777777" w:rsidR="000B524B" w:rsidRPr="00982682" w:rsidRDefault="000B524B">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2"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5"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8"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0"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4"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2"/>
  </w:num>
  <w:num w:numId="3">
    <w:abstractNumId w:val="5"/>
  </w:num>
  <w:num w:numId="4">
    <w:abstractNumId w:val="27"/>
  </w:num>
  <w:num w:numId="5">
    <w:abstractNumId w:val="4"/>
  </w:num>
  <w:num w:numId="6">
    <w:abstractNumId w:val="17"/>
  </w:num>
  <w:num w:numId="7">
    <w:abstractNumId w:val="3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0"/>
  </w:num>
  <w:num w:numId="13">
    <w:abstractNumId w:val="29"/>
  </w:num>
  <w:num w:numId="14">
    <w:abstractNumId w:val="16"/>
  </w:num>
  <w:num w:numId="15">
    <w:abstractNumId w:val="6"/>
  </w:num>
  <w:num w:numId="16">
    <w:abstractNumId w:val="6"/>
  </w:num>
  <w:num w:numId="17">
    <w:abstractNumId w:val="6"/>
  </w:num>
  <w:num w:numId="18">
    <w:abstractNumId w:val="34"/>
  </w:num>
  <w:num w:numId="19">
    <w:abstractNumId w:val="33"/>
  </w:num>
  <w:num w:numId="20">
    <w:abstractNumId w:val="41"/>
  </w:num>
  <w:num w:numId="21">
    <w:abstractNumId w:val="31"/>
  </w:num>
  <w:num w:numId="22">
    <w:abstractNumId w:val="3"/>
  </w:num>
  <w:num w:numId="23">
    <w:abstractNumId w:val="18"/>
  </w:num>
  <w:num w:numId="24">
    <w:abstractNumId w:val="36"/>
  </w:num>
  <w:num w:numId="25">
    <w:abstractNumId w:val="22"/>
  </w:num>
  <w:num w:numId="26">
    <w:abstractNumId w:val="7"/>
  </w:num>
  <w:num w:numId="27">
    <w:abstractNumId w:val="44"/>
  </w:num>
  <w:num w:numId="28">
    <w:abstractNumId w:val="40"/>
  </w:num>
  <w:num w:numId="29">
    <w:abstractNumId w:val="2"/>
  </w:num>
  <w:num w:numId="30">
    <w:abstractNumId w:val="10"/>
  </w:num>
  <w:num w:numId="31">
    <w:abstractNumId w:val="25"/>
  </w:num>
  <w:num w:numId="32">
    <w:abstractNumId w:val="11"/>
  </w:num>
  <w:num w:numId="33">
    <w:abstractNumId w:val="19"/>
  </w:num>
  <w:num w:numId="34">
    <w:abstractNumId w:val="45"/>
  </w:num>
  <w:num w:numId="35">
    <w:abstractNumId w:val="43"/>
  </w:num>
  <w:num w:numId="36">
    <w:abstractNumId w:val="35"/>
  </w:num>
  <w:num w:numId="37">
    <w:abstractNumId w:val="14"/>
  </w:num>
  <w:num w:numId="38">
    <w:abstractNumId w:val="26"/>
  </w:num>
  <w:num w:numId="39">
    <w:abstractNumId w:val="23"/>
  </w:num>
  <w:num w:numId="40">
    <w:abstractNumId w:val="20"/>
  </w:num>
  <w:num w:numId="41">
    <w:abstractNumId w:val="37"/>
  </w:num>
  <w:num w:numId="42">
    <w:abstractNumId w:val="8"/>
  </w:num>
  <w:num w:numId="43">
    <w:abstractNumId w:val="24"/>
  </w:num>
  <w:num w:numId="44">
    <w:abstractNumId w:val="21"/>
  </w:num>
  <w:num w:numId="45">
    <w:abstractNumId w:val="13"/>
  </w:num>
  <w:num w:numId="46">
    <w:abstractNumId w:val="9"/>
  </w:num>
  <w:num w:numId="47">
    <w:abstractNumId w:val="28"/>
  </w:num>
  <w:num w:numId="48">
    <w:abstractNumId w:val="0"/>
  </w:num>
  <w:num w:numId="49">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7BEA"/>
    <w:rsid w:val="00157F38"/>
    <w:rsid w:val="00157FBA"/>
    <w:rsid w:val="001609A2"/>
    <w:rsid w:val="001609EF"/>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60169"/>
    <w:rsid w:val="00760BF8"/>
    <w:rsid w:val="00760E9D"/>
    <w:rsid w:val="00762934"/>
    <w:rsid w:val="00763552"/>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F00B5"/>
    <w:rsid w:val="00DF042B"/>
    <w:rsid w:val="00DF0E87"/>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ACC"/>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2161"/>
    <w:rsid w:val="00F5315A"/>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3118"/>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nhideWhenUsed/>
    <w:qFormat/>
    <w:rsid w:val="004C60F2"/>
    <w:pPr>
      <w:textAlignment w:val="auto"/>
    </w:pPr>
    <w:rPr>
      <w:lang w:val="x-none" w:eastAsia="x-none"/>
    </w:rPr>
  </w:style>
  <w:style w:type="character" w:customStyle="1" w:styleId="Char4">
    <w:name w:val="批注文字 Char"/>
    <w:basedOn w:val="a0"/>
    <w:link w:val="af1"/>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목록 단락,목록단"/>
    <w:basedOn w:val="a"/>
    <w:link w:val="Char5"/>
    <w:uiPriority w:val="99"/>
    <w:qFormat/>
    <w:rsid w:val="00FF60C0"/>
    <w:pPr>
      <w:ind w:firstLineChars="200" w:firstLine="420"/>
    </w:pPr>
  </w:style>
  <w:style w:type="paragraph" w:styleId="af3">
    <w:name w:val="annotation subject"/>
    <w:basedOn w:val="af1"/>
    <w:next w:val="af1"/>
    <w:link w:val="Char6"/>
    <w:semiHidden/>
    <w:unhideWhenUsed/>
    <w:rsid w:val="00570345"/>
    <w:pPr>
      <w:textAlignment w:val="baseline"/>
    </w:pPr>
    <w:rPr>
      <w:b/>
      <w:bCs/>
      <w:lang w:val="en-GB" w:eastAsia="ja-JP"/>
    </w:rPr>
  </w:style>
  <w:style w:type="character" w:customStyle="1" w:styleId="Char6">
    <w:name w:val="批注主题 Char"/>
    <w:basedOn w:val="Char4"/>
    <w:link w:val="af3"/>
    <w:semiHidden/>
    <w:rsid w:val="00570345"/>
    <w:rPr>
      <w:rFonts w:eastAsia="Times New Roman"/>
      <w:b/>
      <w:bCs/>
      <w:lang w:val="x-none" w:eastAsia="x-none"/>
    </w:rPr>
  </w:style>
  <w:style w:type="table" w:styleId="af4">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2"/>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5">
    <w:name w:val="Hyperlink"/>
    <w:uiPriority w:val="99"/>
    <w:qFormat/>
    <w:rsid w:val="00BF621F"/>
    <w:rPr>
      <w:color w:val="0000FF"/>
      <w:u w:val="single"/>
    </w:rPr>
  </w:style>
  <w:style w:type="character" w:styleId="af6">
    <w:name w:val="FollowedHyperlink"/>
    <w:basedOn w:val="a0"/>
    <w:rsid w:val="008126EC"/>
    <w:rPr>
      <w:color w:val="954F72" w:themeColor="followedHyperlink"/>
      <w:u w:val="single"/>
    </w:rPr>
  </w:style>
  <w:style w:type="character" w:customStyle="1" w:styleId="UnresolvedMention">
    <w:name w:val="Unresolved Mention"/>
    <w:basedOn w:val="a0"/>
    <w:uiPriority w:val="99"/>
    <w:semiHidden/>
    <w:unhideWhenUsed/>
    <w:rsid w:val="000D7716"/>
    <w:rPr>
      <w:color w:val="605E5C"/>
      <w:shd w:val="clear" w:color="auto" w:fill="E1DFDD"/>
    </w:rPr>
  </w:style>
  <w:style w:type="character" w:styleId="af7">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customXml/itemProps2.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386</TotalTime>
  <Pages>22</Pages>
  <Words>7106</Words>
  <Characters>40509</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47520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Huawei-Yulong</cp:lastModifiedBy>
  <cp:revision>352</cp:revision>
  <dcterms:created xsi:type="dcterms:W3CDTF">2024-09-02T11:14:00Z</dcterms:created>
  <dcterms:modified xsi:type="dcterms:W3CDTF">2024-09-10T02:26:00Z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ies>
</file>