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5" w:name="_Ref488331639"/>
      <w:r>
        <w:t>Introduction</w:t>
      </w:r>
      <w:bookmarkEnd w:id="5"/>
    </w:p>
    <w:p w14:paraId="1D196565" w14:textId="02B60598" w:rsidR="004507D9" w:rsidRDefault="004507D9" w:rsidP="00683375">
      <w:pPr>
        <w:pStyle w:val="a7"/>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a7"/>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1"/>
      </w:pPr>
      <w:r>
        <w:rPr>
          <w:rFonts w:hint="eastAsia"/>
        </w:rPr>
        <w:t>D</w:t>
      </w:r>
      <w:r>
        <w:t>iscussion</w:t>
      </w:r>
    </w:p>
    <w:p w14:paraId="4709089D" w14:textId="422C9A18" w:rsidR="00D015E4" w:rsidRDefault="00D015E4" w:rsidP="00D015E4">
      <w:pPr>
        <w:pStyle w:val="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35pt;height:102.65pt;mso-width-percent:0;mso-height-percent:0;mso-width-percent:0;mso-height-percent:0" o:ole="">
            <v:imagedata r:id="rId11" o:title=""/>
          </v:shape>
          <o:OLEObject Type="Embed" ProgID="Visio.Drawing.15" ShapeID="_x0000_i1025" DrawAspect="Content" ObjectID="_1786964633"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65pt;height:101.35pt;mso-width-percent:0;mso-height-percent:0;mso-width-percent:0;mso-height-percent:0" o:ole="">
            <v:imagedata r:id="rId13" o:title=""/>
          </v:shape>
          <o:OLEObject Type="Embed" ProgID="Visio.Drawing.15" ShapeID="_x0000_i1026" DrawAspect="Content" ObjectID="_1786964634"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pt;height:81.35pt;mso-width-percent:0;mso-height-percent:0;mso-width-percent:0;mso-height-percent:0" o:ole="">
            <v:imagedata r:id="rId15" o:title=""/>
          </v:shape>
          <o:OLEObject Type="Embed" ProgID="Visio.Drawing.15" ShapeID="_x0000_i1027" DrawAspect="Content" ObjectID="_1786964635"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ae"/>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4.65pt;height:76pt;mso-width-percent:0;mso-height-percent:0;mso-width-percent:0;mso-height-percent:0" o:ole="">
                  <v:imagedata r:id="rId17" o:title=""/>
                </v:shape>
                <o:OLEObject Type="Embed" ProgID="Visio.Drawing.15" ShapeID="_x0000_i1028" DrawAspect="Content" ObjectID="_1786964636"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1.35pt;height:71.35pt" o:ole="">
                  <v:imagedata r:id="rId19" o:title=""/>
                </v:shape>
                <o:OLEObject Type="Embed" ProgID="Visio.Drawing.15" ShapeID="_x0000_i1029" DrawAspect="Content" ObjectID="_1786964637"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35pt;height:70.65pt" o:ole="">
                  <v:imagedata r:id="rId21" o:title=""/>
                </v:shape>
                <o:OLEObject Type="Embed" ProgID="Visio.Drawing.15" ShapeID="_x0000_i1030" DrawAspect="Content" ObjectID="_1786964638"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rFonts w:hint="eastAsia"/>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bookmarkStart w:id="6" w:name="_GoBack"/>
            <w:bookmarkEnd w:id="6"/>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w:t>
            </w:r>
            <w:proofErr w:type="spellStart"/>
            <w:r>
              <w:t>Vivo’s</w:t>
            </w:r>
            <w:proofErr w:type="spellEnd"/>
            <w:r>
              <w:t xml:space="preserve">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ae"/>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lastRenderedPageBreak/>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35pt;height:39.35pt" o:ole="">
                  <v:imagedata r:id="rId23" o:title=""/>
                </v:shape>
                <o:OLEObject Type="Embed" ProgID="Visio.Drawing.15" ShapeID="_x0000_i1031" DrawAspect="Content" ObjectID="_1786964639"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ac"/>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ac"/>
        <w:numPr>
          <w:ilvl w:val="0"/>
          <w:numId w:val="12"/>
        </w:numPr>
        <w:ind w:firstLineChars="0"/>
      </w:pPr>
      <w:r>
        <w:rPr>
          <w:rFonts w:hint="eastAsia"/>
        </w:rPr>
        <w:lastRenderedPageBreak/>
        <w:t>O</w:t>
      </w:r>
      <w:r>
        <w:t xml:space="preserve">W: {200ms ~ </w:t>
      </w:r>
      <w:r w:rsidR="0044254A">
        <w:t>2000</w:t>
      </w:r>
      <w:r>
        <w:t>ms}</w:t>
      </w:r>
    </w:p>
    <w:p w14:paraId="53E0F8E0" w14:textId="0E4E90C5" w:rsidR="00311E60" w:rsidRDefault="00982A84" w:rsidP="002144BF">
      <w:pPr>
        <w:pStyle w:val="ac"/>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ae"/>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bl>
    <w:p w14:paraId="732B1104" w14:textId="2616370B" w:rsidR="00476753" w:rsidRDefault="00476753" w:rsidP="00A62404">
      <w:pPr>
        <w:spacing w:beforeLines="50" w:before="120"/>
      </w:pPr>
    </w:p>
    <w:p w14:paraId="79BE91A3" w14:textId="4A684B09" w:rsidR="00CA340B" w:rsidRDefault="00D40785" w:rsidP="00773F65">
      <w:pPr>
        <w:pStyle w:val="1"/>
      </w:pPr>
      <w:r>
        <w:t>Conclusion</w:t>
      </w:r>
    </w:p>
    <w:p w14:paraId="1E136825" w14:textId="77777777" w:rsidR="00B02A3E" w:rsidRPr="00B02A3E" w:rsidRDefault="00B02A3E" w:rsidP="00B02A3E"/>
    <w:p w14:paraId="5A4DF1F2" w14:textId="0497E943" w:rsidR="004A2C6C" w:rsidRDefault="004A2C6C" w:rsidP="004A2C6C">
      <w:pPr>
        <w:pStyle w:val="1"/>
      </w:pPr>
      <w:bookmarkStart w:id="7" w:name="_In-sequence_SDU_delivery"/>
      <w:bookmarkEnd w:id="7"/>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8DF9" w14:textId="77777777" w:rsidR="00826CC1" w:rsidRDefault="00826CC1" w:rsidP="00536369">
      <w:pPr>
        <w:spacing w:after="0"/>
      </w:pPr>
      <w:r>
        <w:separator/>
      </w:r>
    </w:p>
  </w:endnote>
  <w:endnote w:type="continuationSeparator" w:id="0">
    <w:p w14:paraId="2076F163" w14:textId="77777777" w:rsidR="00826CC1" w:rsidRDefault="00826CC1"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8358" w14:textId="77777777" w:rsidR="00683515" w:rsidRDefault="006835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AF2444">
      <w:rPr>
        <w:rStyle w:val="a4"/>
        <w:noProof/>
      </w:rPr>
      <w:t>4</w:t>
    </w:r>
    <w:r>
      <w:fldChar w:fldCharType="end"/>
    </w:r>
    <w:r>
      <w:rPr>
        <w:rStyle w:val="a4"/>
      </w:rPr>
      <w:t>/</w:t>
    </w:r>
    <w:r>
      <w:fldChar w:fldCharType="begin"/>
    </w:r>
    <w:r>
      <w:rPr>
        <w:rStyle w:val="a4"/>
      </w:rPr>
      <w:instrText xml:space="preserve"> NUMPAGES </w:instrText>
    </w:r>
    <w:r>
      <w:fldChar w:fldCharType="separate"/>
    </w:r>
    <w:r w:rsidR="00AF2444">
      <w:rPr>
        <w:rStyle w:val="a4"/>
        <w:noProof/>
      </w:rPr>
      <w:t>4</w:t>
    </w:r>
    <w:r>
      <w:fldChar w:fldCharType="end"/>
    </w:r>
    <w:r>
      <w:rPr>
        <w:rStyle w:val="a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730C" w14:textId="77777777" w:rsidR="00683515" w:rsidRDefault="00683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E98B" w14:textId="77777777" w:rsidR="00826CC1" w:rsidRDefault="00826CC1" w:rsidP="00536369">
      <w:pPr>
        <w:spacing w:after="0"/>
      </w:pPr>
      <w:r>
        <w:separator/>
      </w:r>
    </w:p>
  </w:footnote>
  <w:footnote w:type="continuationSeparator" w:id="0">
    <w:p w14:paraId="41C73203" w14:textId="77777777" w:rsidR="00826CC1" w:rsidRDefault="00826CC1" w:rsidP="00536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962B" w14:textId="77777777" w:rsidR="00683515" w:rsidRDefault="0068351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E8FA" w14:textId="77777777" w:rsidR="00683515" w:rsidRDefault="0068351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82F5" w14:textId="77777777" w:rsidR="00683515" w:rsidRDefault="006835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0"/>
  </w:num>
  <w:num w:numId="10">
    <w:abstractNumId w:val="6"/>
  </w:num>
  <w:num w:numId="11">
    <w:abstractNumId w:val="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5158"/>
    <w:rsid w:val="002E09E6"/>
    <w:rsid w:val="002E220A"/>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2708"/>
    <w:rsid w:val="005C3150"/>
    <w:rsid w:val="005C4ED9"/>
    <w:rsid w:val="005C670B"/>
    <w:rsid w:val="005C70D8"/>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F82"/>
    <w:rsid w:val="00A9713D"/>
    <w:rsid w:val="00AA008F"/>
    <w:rsid w:val="00AA0DA3"/>
    <w:rsid w:val="00AA1532"/>
    <w:rsid w:val="00AA2599"/>
    <w:rsid w:val="00AA7F5E"/>
    <w:rsid w:val="00AB00F4"/>
    <w:rsid w:val="00AB18E4"/>
    <w:rsid w:val="00AB2928"/>
    <w:rsid w:val="00AB3700"/>
    <w:rsid w:val="00AB4BFD"/>
    <w:rsid w:val="00AB5CF1"/>
    <w:rsid w:val="00AB5EDB"/>
    <w:rsid w:val="00AB6603"/>
    <w:rsid w:val="00AC07B6"/>
    <w:rsid w:val="00AC214E"/>
    <w:rsid w:val="00AC3255"/>
    <w:rsid w:val="00AC4D86"/>
    <w:rsid w:val="00AC52F6"/>
    <w:rsid w:val="00AC6AA1"/>
    <w:rsid w:val="00AC756C"/>
    <w:rsid w:val="00AD04FF"/>
    <w:rsid w:val="00AD0A94"/>
    <w:rsid w:val="00AD26CF"/>
    <w:rsid w:val="00AD2D8E"/>
    <w:rsid w:val="00AD2DEA"/>
    <w:rsid w:val="00AD4396"/>
    <w:rsid w:val="00AD487A"/>
    <w:rsid w:val="00AD5922"/>
    <w:rsid w:val="00AD5D95"/>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D46"/>
    <w:rsid w:val="00BB3E11"/>
    <w:rsid w:val="00BB6F54"/>
    <w:rsid w:val="00BB7E3E"/>
    <w:rsid w:val="00BC0D00"/>
    <w:rsid w:val="00BC1DDB"/>
    <w:rsid w:val="00BC36F9"/>
    <w:rsid w:val="00BC3934"/>
    <w:rsid w:val="00BC5B4E"/>
    <w:rsid w:val="00BC6F2B"/>
    <w:rsid w:val="00BC7D81"/>
    <w:rsid w:val="00BD00E7"/>
    <w:rsid w:val="00BD0AFD"/>
    <w:rsid w:val="00BD1492"/>
    <w:rsid w:val="00BD31DB"/>
    <w:rsid w:val="00BD3590"/>
    <w:rsid w:val="00BD78E5"/>
    <w:rsid w:val="00BE0857"/>
    <w:rsid w:val="00BE4485"/>
    <w:rsid w:val="00BE5C01"/>
    <w:rsid w:val="00BE6623"/>
    <w:rsid w:val="00BE70F7"/>
    <w:rsid w:val="00BE7414"/>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3.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9C2393-7FF6-47F5-B9F1-54BD6603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5</Pages>
  <Words>1464</Words>
  <Characters>8350</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vivo-xiang</cp:lastModifiedBy>
  <cp:revision>2</cp:revision>
  <dcterms:created xsi:type="dcterms:W3CDTF">2024-09-04T06:17:00Z</dcterms:created>
  <dcterms:modified xsi:type="dcterms:W3CDTF">2024-09-04T06:17:00Z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ies>
</file>