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4BD2515B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EC33AE">
        <w:rPr>
          <w:rFonts w:eastAsia="宋体" w:hint="eastAsia"/>
          <w:b/>
          <w:sz w:val="24"/>
          <w:lang w:eastAsia="zh-CN"/>
        </w:rPr>
        <w:t>5bis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EC33AE">
        <w:rPr>
          <w:rFonts w:eastAsia="宋体" w:hint="eastAsia"/>
          <w:b/>
          <w:sz w:val="28"/>
          <w:lang w:eastAsia="zh-CN"/>
        </w:rPr>
        <w:t>4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4504A195" w:rsidR="00CC790E" w:rsidRDefault="00EC33AE">
      <w:pPr>
        <w:pStyle w:val="CRCoverPage"/>
        <w:rPr>
          <w:rFonts w:eastAsia="宋体"/>
          <w:b/>
          <w:sz w:val="24"/>
          <w:lang w:eastAsia="zh-CN"/>
        </w:rPr>
      </w:pPr>
      <w:r>
        <w:rPr>
          <w:rFonts w:eastAsia="宋体"/>
          <w:b/>
          <w:sz w:val="24"/>
          <w:lang w:eastAsia="zh-CN"/>
        </w:rPr>
        <w:t>Changsha, China,</w:t>
      </w:r>
      <w:r w:rsidRPr="00EC33AE">
        <w:rPr>
          <w:rFonts w:eastAsia="宋体"/>
          <w:b/>
          <w:sz w:val="24"/>
          <w:lang w:eastAsia="zh-CN"/>
        </w:rPr>
        <w:t xml:space="preserve"> April 15th – 19th,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sz w:val="22"/>
          <w:lang w:eastAsia="zh-CN"/>
        </w:rPr>
        <w:t>7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</w:t>
      </w:r>
      <w:r w:rsidR="00EC33AE">
        <w:rPr>
          <w:rFonts w:ascii="Arial" w:eastAsia="宋体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6BD8AB15" w:rsidR="00CC790E" w:rsidRPr="00EC33A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D74472" w:rsidRPr="00D74472">
        <w:rPr>
          <w:rFonts w:ascii="Arial" w:eastAsia="宋体" w:hAnsi="Arial" w:cs="Arial"/>
          <w:sz w:val="22"/>
          <w:lang w:eastAsia="zh-CN"/>
        </w:rPr>
        <w:t>[Post125bis</w:t>
      </w:r>
      <w:proofErr w:type="gramStart"/>
      <w:r w:rsidR="00D74472" w:rsidRPr="00D74472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D74472" w:rsidRPr="00D74472">
        <w:rPr>
          <w:rFonts w:ascii="Arial" w:eastAsia="宋体" w:hAnsi="Arial" w:cs="Arial"/>
          <w:sz w:val="22"/>
          <w:lang w:eastAsia="zh-CN"/>
        </w:rPr>
        <w:t>407][POS]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This is to kick off the email discussion.</w:t>
      </w:r>
    </w:p>
    <w:p w14:paraId="6430F527" w14:textId="77777777" w:rsidR="00D74472" w:rsidRDefault="00D74472" w:rsidP="00D74472">
      <w:pPr>
        <w:pStyle w:val="EmailDiscussion"/>
        <w:tabs>
          <w:tab w:val="num" w:pos="1619"/>
        </w:tabs>
        <w:spacing w:line="240" w:lineRule="auto"/>
      </w:pPr>
      <w:r>
        <w:t>[Post125bis][407][POS] Rel-18 positioning LPP CR (CATT)</w:t>
      </w:r>
    </w:p>
    <w:p w14:paraId="4539D254" w14:textId="77777777" w:rsidR="00D74472" w:rsidRDefault="00D74472" w:rsidP="00D74472">
      <w:pPr>
        <w:pStyle w:val="EmailDiscussion2"/>
      </w:pPr>
      <w:r>
        <w:tab/>
        <w:t>Scope: Update and check the Rel-18 positioning CR to 37.355.</w:t>
      </w:r>
    </w:p>
    <w:p w14:paraId="5646AF57" w14:textId="77777777" w:rsidR="00D74472" w:rsidRDefault="00D74472" w:rsidP="00D74472">
      <w:pPr>
        <w:pStyle w:val="EmailDiscussion2"/>
      </w:pPr>
      <w:r>
        <w:tab/>
        <w:t>Intended outcome: Endorsed CR in R2-2403818</w:t>
      </w:r>
    </w:p>
    <w:p w14:paraId="70C179BD" w14:textId="77777777" w:rsidR="00D74472" w:rsidRDefault="00D74472" w:rsidP="00D74472">
      <w:pPr>
        <w:pStyle w:val="EmailDiscussion2"/>
      </w:pPr>
      <w:r>
        <w:tab/>
        <w:t>Deadline:  Short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</w:p>
    <w:p w14:paraId="7F458BA6" w14:textId="381B6E08" w:rsidR="00CC790E" w:rsidRDefault="00EA48EF">
      <w:pPr>
        <w:pStyle w:val="1"/>
        <w:rPr>
          <w:rFonts w:eastAsia="宋体"/>
          <w:lang w:eastAsia="zh-CN"/>
        </w:rPr>
      </w:pPr>
      <w:bookmarkStart w:id="0" w:name="_Toc497230267"/>
      <w:r>
        <w:rPr>
          <w:rFonts w:eastAsia="宋体" w:hint="eastAsia"/>
          <w:lang w:eastAsia="zh-CN"/>
        </w:rPr>
        <w:t>2</w:t>
      </w:r>
      <w:r>
        <w:tab/>
      </w:r>
      <w:r w:rsidR="008050FD">
        <w:rPr>
          <w:rFonts w:eastAsia="宋体" w:hint="eastAsia"/>
          <w:lang w:eastAsia="zh-CN"/>
        </w:rPr>
        <w:t>Discussion</w:t>
      </w:r>
    </w:p>
    <w:p w14:paraId="39813700" w14:textId="269C0D3C" w:rsidR="00D74472" w:rsidRDefault="00D74472" w:rsidP="001A2C90">
      <w:pPr>
        <w:spacing w:after="120"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Please provide your comments on the</w:t>
      </w:r>
      <w:r>
        <w:rPr>
          <w:rFonts w:eastAsia="宋体" w:hint="eastAsia"/>
          <w:lang w:eastAsia="zh-CN"/>
        </w:rPr>
        <w:t xml:space="preserve"> LPP running CR in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following table.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94"/>
        <w:gridCol w:w="3505"/>
        <w:gridCol w:w="4930"/>
      </w:tblGrid>
      <w:tr w:rsidR="00D74472" w14:paraId="108194F2" w14:textId="77777777" w:rsidTr="00F764FD">
        <w:tc>
          <w:tcPr>
            <w:tcW w:w="1194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Company</w:t>
            </w:r>
          </w:p>
        </w:tc>
        <w:tc>
          <w:tcPr>
            <w:tcW w:w="3505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Clause No.</w:t>
            </w:r>
          </w:p>
        </w:tc>
        <w:tc>
          <w:tcPr>
            <w:tcW w:w="4930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Comments</w:t>
            </w:r>
          </w:p>
        </w:tc>
      </w:tr>
      <w:tr w:rsidR="007615FD" w14:paraId="1133C080" w14:textId="77777777" w:rsidTr="00F764FD">
        <w:tc>
          <w:tcPr>
            <w:tcW w:w="1194" w:type="dxa"/>
            <w:vMerge w:val="restart"/>
          </w:tcPr>
          <w:p w14:paraId="563BB9E4" w14:textId="29F1D704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3505" w:type="dxa"/>
          </w:tcPr>
          <w:p w14:paraId="4C573F96" w14:textId="1B601725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proofErr w:type="spellStart"/>
            <w:r w:rsidRPr="00B01061">
              <w:rPr>
                <w:rFonts w:eastAsia="宋体"/>
                <w:lang w:eastAsia="zh-CN"/>
              </w:rPr>
              <w:t>CommonIEsProvideCapabilities</w:t>
            </w:r>
            <w:proofErr w:type="spellEnd"/>
          </w:p>
        </w:tc>
        <w:tc>
          <w:tcPr>
            <w:tcW w:w="4930" w:type="dxa"/>
          </w:tcPr>
          <w:p w14:paraId="0A760C04" w14:textId="77777777" w:rsidR="007615FD" w:rsidRDefault="007615FD" w:rsidP="001A2C9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The Table Note should use TAN style.</w:t>
            </w:r>
          </w:p>
          <w:p w14:paraId="4A2F3C93" w14:textId="2486D563" w:rsidR="00EA714B" w:rsidRDefault="00EA714B" w:rsidP="00EA714B">
            <w:pPr>
              <w:spacing w:after="120"/>
              <w:rPr>
                <w:rFonts w:eastAsia="宋体"/>
                <w:lang w:eastAsia="zh-CN"/>
              </w:rPr>
            </w:pPr>
            <w:r w:rsidRPr="00EA714B">
              <w:rPr>
                <w:rFonts w:eastAsia="宋体" w:hint="eastAsia"/>
                <w:color w:val="1F497D" w:themeColor="text2"/>
                <w:lang w:eastAsia="zh-CN"/>
              </w:rPr>
              <w:t>[Rapp]: Thanks and updated.</w:t>
            </w:r>
          </w:p>
        </w:tc>
      </w:tr>
      <w:tr w:rsidR="007615FD" w14:paraId="3470E626" w14:textId="77777777" w:rsidTr="00F764FD">
        <w:tc>
          <w:tcPr>
            <w:tcW w:w="1194" w:type="dxa"/>
            <w:vMerge/>
          </w:tcPr>
          <w:p w14:paraId="096CB3F6" w14:textId="7777777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3505" w:type="dxa"/>
          </w:tcPr>
          <w:p w14:paraId="2A40A675" w14:textId="34BC6D1A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 w:rsidRPr="00F6730F">
              <w:rPr>
                <w:i/>
                <w:noProof/>
              </w:rPr>
              <w:t>CommonIEsRequestLocationInformation</w:t>
            </w:r>
          </w:p>
        </w:tc>
        <w:tc>
          <w:tcPr>
            <w:tcW w:w="4930" w:type="dxa"/>
          </w:tcPr>
          <w:p w14:paraId="07F8CE78" w14:textId="77777777" w:rsidR="007615FD" w:rsidRDefault="007615FD" w:rsidP="001A2C9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The Table Note should use TAN style.</w:t>
            </w:r>
          </w:p>
          <w:p w14:paraId="0D3E91ED" w14:textId="6F159673" w:rsidR="00EA714B" w:rsidRDefault="00EA714B" w:rsidP="001A2C90">
            <w:pPr>
              <w:spacing w:after="120"/>
              <w:rPr>
                <w:rFonts w:eastAsia="宋体"/>
                <w:lang w:eastAsia="zh-CN"/>
              </w:rPr>
            </w:pPr>
            <w:r w:rsidRPr="00EA714B">
              <w:rPr>
                <w:rFonts w:eastAsia="宋体" w:hint="eastAsia"/>
                <w:color w:val="1F497D" w:themeColor="text2"/>
                <w:lang w:eastAsia="zh-CN"/>
              </w:rPr>
              <w:t>[Rapp]: Thanks and updated.</w:t>
            </w:r>
          </w:p>
        </w:tc>
      </w:tr>
      <w:tr w:rsidR="007615FD" w14:paraId="0B87BA76" w14:textId="77777777" w:rsidTr="00F764FD">
        <w:tc>
          <w:tcPr>
            <w:tcW w:w="1194" w:type="dxa"/>
            <w:vMerge/>
          </w:tcPr>
          <w:p w14:paraId="6A3A0A5B" w14:textId="7777777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3505" w:type="dxa"/>
          </w:tcPr>
          <w:p w14:paraId="4FAC3AFF" w14:textId="2EC3FBA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 w:rsidRPr="00F6730F">
              <w:t>nr-PeriodicityAndSlotOffsetTimeWindow-r18</w:t>
            </w:r>
          </w:p>
        </w:tc>
        <w:tc>
          <w:tcPr>
            <w:tcW w:w="4930" w:type="dxa"/>
          </w:tcPr>
          <w:p w14:paraId="3D48907D" w14:textId="77777777" w:rsidR="007615FD" w:rsidRDefault="007615FD" w:rsidP="001A2C9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Need code is changed to 'OR", but 'ON' seems correct.</w:t>
            </w:r>
          </w:p>
          <w:p w14:paraId="1D601EBB" w14:textId="34042CCE" w:rsidR="00EA714B" w:rsidRDefault="00EA714B" w:rsidP="00B03E57">
            <w:pPr>
              <w:spacing w:after="120"/>
              <w:rPr>
                <w:rFonts w:eastAsia="宋体"/>
                <w:lang w:eastAsia="zh-CN"/>
              </w:rPr>
            </w:pPr>
            <w:r w:rsidRPr="00EA714B">
              <w:rPr>
                <w:rFonts w:eastAsia="宋体" w:hint="eastAsia"/>
                <w:color w:val="1F497D" w:themeColor="text2"/>
                <w:lang w:eastAsia="zh-CN"/>
              </w:rPr>
              <w:t>[Rapp]:</w:t>
            </w:r>
            <w:r w:rsidRPr="00EA714B">
              <w:rPr>
                <w:color w:val="1F497D" w:themeColor="text2"/>
              </w:rPr>
              <w:t xml:space="preserve"> </w:t>
            </w:r>
            <w:r w:rsidRPr="00EA714B">
              <w:rPr>
                <w:rFonts w:eastAsia="宋体"/>
                <w:color w:val="1F497D" w:themeColor="text2"/>
                <w:lang w:eastAsia="zh-CN"/>
              </w:rPr>
              <w:t>Agreement:</w:t>
            </w:r>
            <w:r w:rsidRPr="00EA714B">
              <w:rPr>
                <w:rFonts w:eastAsia="宋体" w:hint="eastAsia"/>
                <w:color w:val="1F497D" w:themeColor="text2"/>
                <w:lang w:eastAsia="zh-CN"/>
              </w:rPr>
              <w:t xml:space="preserve"> </w:t>
            </w:r>
            <w:r w:rsidRPr="00EA714B">
              <w:rPr>
                <w:rFonts w:eastAsia="宋体"/>
                <w:color w:val="1F497D" w:themeColor="text2"/>
                <w:lang w:eastAsia="zh-CN"/>
              </w:rPr>
              <w:t>NR-DL-PRS-</w:t>
            </w:r>
            <w:proofErr w:type="spellStart"/>
            <w:r w:rsidRPr="00EA714B">
              <w:rPr>
                <w:rFonts w:eastAsia="宋体"/>
                <w:color w:val="1F497D" w:themeColor="text2"/>
                <w:lang w:eastAsia="zh-CN"/>
              </w:rPr>
              <w:t>MeasurementTimeWindowsConfig</w:t>
            </w:r>
            <w:proofErr w:type="spellEnd"/>
            <w:r w:rsidRPr="00EA714B">
              <w:rPr>
                <w:rFonts w:eastAsia="宋体"/>
                <w:color w:val="1F497D" w:themeColor="text2"/>
                <w:lang w:eastAsia="zh-CN"/>
              </w:rPr>
              <w:t xml:space="preserve"> should support</w:t>
            </w:r>
            <w:r w:rsidR="00B03E57">
              <w:rPr>
                <w:rFonts w:eastAsia="宋体"/>
                <w:color w:val="1F497D" w:themeColor="text2"/>
                <w:lang w:eastAsia="zh-CN"/>
              </w:rPr>
              <w:t xml:space="preserve"> one-shot window configuration.</w:t>
            </w:r>
            <w:r w:rsidR="00B03E57">
              <w:rPr>
                <w:rFonts w:eastAsia="宋体" w:hint="eastAsia"/>
                <w:color w:val="1F497D" w:themeColor="text2"/>
                <w:lang w:eastAsia="zh-CN"/>
              </w:rPr>
              <w:t xml:space="preserve"> Please </w:t>
            </w:r>
            <w:r w:rsidR="00B03E57">
              <w:rPr>
                <w:rFonts w:eastAsia="宋体" w:hint="eastAsia"/>
                <w:color w:val="1F497D" w:themeColor="text2"/>
                <w:lang w:eastAsia="zh-CN"/>
              </w:rPr>
              <w:t xml:space="preserve">further check the revised </w:t>
            </w:r>
            <w:r w:rsidR="00B03E57">
              <w:rPr>
                <w:rFonts w:eastAsia="宋体"/>
                <w:color w:val="1F497D" w:themeColor="text2"/>
                <w:lang w:eastAsia="zh-CN"/>
              </w:rPr>
              <w:t>–</w:t>
            </w:r>
            <w:r w:rsidR="00B03E57">
              <w:rPr>
                <w:rFonts w:eastAsia="宋体" w:hint="eastAsia"/>
                <w:color w:val="1F497D" w:themeColor="text2"/>
                <w:lang w:eastAsia="zh-CN"/>
              </w:rPr>
              <w:t>v01.</w:t>
            </w:r>
          </w:p>
        </w:tc>
      </w:tr>
      <w:tr w:rsidR="007615FD" w14:paraId="710A2A5D" w14:textId="77777777" w:rsidTr="00F764FD">
        <w:tc>
          <w:tcPr>
            <w:tcW w:w="1194" w:type="dxa"/>
            <w:vMerge/>
          </w:tcPr>
          <w:p w14:paraId="4E2FFA1C" w14:textId="7777777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3505" w:type="dxa"/>
          </w:tcPr>
          <w:p w14:paraId="219AD5B2" w14:textId="0D25CA74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 w:rsidRPr="000C2969">
              <w:rPr>
                <w:rFonts w:eastAsia="宋体"/>
                <w:lang w:eastAsia="zh-CN"/>
              </w:rPr>
              <w:t>nr-SlotOffsetTimeWindow-r18</w:t>
            </w:r>
          </w:p>
        </w:tc>
        <w:tc>
          <w:tcPr>
            <w:tcW w:w="4930" w:type="dxa"/>
          </w:tcPr>
          <w:p w14:paraId="0823511E" w14:textId="3BCB82CC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Need code should be 'ON'</w:t>
            </w:r>
          </w:p>
          <w:p w14:paraId="38604664" w14:textId="77777777" w:rsidR="007615FD" w:rsidRDefault="007615FD" w:rsidP="001A2C9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'OPTIONAL' can be better aligned on a vertical line (add some Tabs); empty line should be deleted.</w:t>
            </w:r>
          </w:p>
          <w:p w14:paraId="4C04D91E" w14:textId="31867E69" w:rsidR="00B03E57" w:rsidRDefault="00B03E57" w:rsidP="00B03E57">
            <w:pPr>
              <w:spacing w:after="120"/>
              <w:rPr>
                <w:rFonts w:eastAsia="宋体"/>
                <w:lang w:eastAsia="zh-CN"/>
              </w:rPr>
            </w:pPr>
            <w:r w:rsidRPr="00B03E57">
              <w:rPr>
                <w:rFonts w:eastAsia="宋体" w:hint="eastAsia"/>
                <w:color w:val="1F497D" w:themeColor="text2"/>
                <w:lang w:eastAsia="zh-CN"/>
              </w:rPr>
              <w:t>[Rapp]: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 xml:space="preserve"> Please further check the revised </w:t>
            </w:r>
            <w:r>
              <w:rPr>
                <w:rFonts w:eastAsia="宋体"/>
                <w:color w:val="1F497D" w:themeColor="text2"/>
                <w:lang w:eastAsia="zh-CN"/>
              </w:rPr>
              <w:t>–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>v01.</w:t>
            </w:r>
          </w:p>
        </w:tc>
      </w:tr>
      <w:tr w:rsidR="007615FD" w14:paraId="142B3F4A" w14:textId="77777777" w:rsidTr="00F764FD">
        <w:tc>
          <w:tcPr>
            <w:tcW w:w="1194" w:type="dxa"/>
            <w:vMerge/>
          </w:tcPr>
          <w:p w14:paraId="2E082327" w14:textId="7777777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3505" w:type="dxa"/>
          </w:tcPr>
          <w:p w14:paraId="09396244" w14:textId="6F5D0061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 w:rsidRPr="007F43EB">
              <w:rPr>
                <w:rFonts w:eastAsia="宋体"/>
                <w:lang w:eastAsia="zh-CN"/>
              </w:rPr>
              <w:t>nr-</w:t>
            </w:r>
            <w:proofErr w:type="spellStart"/>
            <w:r w:rsidRPr="007F43EB">
              <w:rPr>
                <w:rFonts w:eastAsia="宋体"/>
                <w:lang w:eastAsia="zh-CN"/>
              </w:rPr>
              <w:t>PeriodicityAndSlotOffsetTimeWindow</w:t>
            </w:r>
            <w:proofErr w:type="spellEnd"/>
            <w:r>
              <w:rPr>
                <w:rFonts w:eastAsia="宋体"/>
                <w:lang w:eastAsia="zh-CN"/>
              </w:rPr>
              <w:t xml:space="preserve"> field description</w:t>
            </w:r>
          </w:p>
        </w:tc>
        <w:tc>
          <w:tcPr>
            <w:tcW w:w="4930" w:type="dxa"/>
          </w:tcPr>
          <w:p w14:paraId="230DE932" w14:textId="7777777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Add: </w:t>
            </w:r>
          </w:p>
          <w:p w14:paraId="2C0EE230" w14:textId="77777777" w:rsidR="007615FD" w:rsidRDefault="007615FD" w:rsidP="001A2C90">
            <w:pPr>
              <w:spacing w:after="120"/>
              <w:rPr>
                <w:rFonts w:eastAsia="宋体" w:hint="eastAsia"/>
                <w:lang w:eastAsia="zh-CN"/>
              </w:rPr>
            </w:pPr>
            <w:r w:rsidRPr="002A33A8">
              <w:rPr>
                <w:rFonts w:eastAsia="宋体"/>
                <w:lang w:eastAsia="zh-CN"/>
              </w:rPr>
              <w:t xml:space="preserve">If </w:t>
            </w:r>
            <w:r w:rsidRPr="002A33A8">
              <w:rPr>
                <w:rFonts w:eastAsia="宋体"/>
                <w:i/>
                <w:iCs/>
                <w:lang w:eastAsia="zh-CN"/>
              </w:rPr>
              <w:t>nr-</w:t>
            </w:r>
            <w:proofErr w:type="spellStart"/>
            <w:r w:rsidRPr="002A33A8">
              <w:rPr>
                <w:rFonts w:eastAsia="宋体"/>
                <w:i/>
                <w:iCs/>
                <w:lang w:eastAsia="zh-CN"/>
              </w:rPr>
              <w:t>SlotOffsetTimeWindow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r w:rsidRPr="00F8750E">
              <w:rPr>
                <w:rFonts w:eastAsia="宋体"/>
                <w:lang w:eastAsia="zh-CN"/>
              </w:rPr>
              <w:t>is present, this field should be absent.</w:t>
            </w:r>
          </w:p>
          <w:p w14:paraId="797B8F09" w14:textId="65EAB390" w:rsidR="00B03E57" w:rsidRDefault="00B03E57" w:rsidP="001A2C90">
            <w:pPr>
              <w:spacing w:after="120"/>
              <w:rPr>
                <w:rFonts w:eastAsia="宋体"/>
                <w:lang w:eastAsia="zh-CN"/>
              </w:rPr>
            </w:pPr>
            <w:r w:rsidRPr="00B03E57">
              <w:rPr>
                <w:rFonts w:eastAsia="宋体" w:hint="eastAsia"/>
                <w:color w:val="1F497D" w:themeColor="text2"/>
                <w:lang w:eastAsia="zh-CN"/>
              </w:rPr>
              <w:t>[Rapp]: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 xml:space="preserve"> P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 xml:space="preserve">lease further check the revised </w:t>
            </w:r>
            <w:r>
              <w:rPr>
                <w:rFonts w:eastAsia="宋体"/>
                <w:color w:val="1F497D" w:themeColor="text2"/>
                <w:lang w:eastAsia="zh-CN"/>
              </w:rPr>
              <w:t>–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>v01.</w:t>
            </w:r>
          </w:p>
        </w:tc>
      </w:tr>
      <w:tr w:rsidR="007615FD" w14:paraId="1BCAABBF" w14:textId="77777777" w:rsidTr="00F764FD">
        <w:tc>
          <w:tcPr>
            <w:tcW w:w="1194" w:type="dxa"/>
            <w:vMerge/>
          </w:tcPr>
          <w:p w14:paraId="5A27A677" w14:textId="7777777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3505" w:type="dxa"/>
          </w:tcPr>
          <w:p w14:paraId="3E29FFFE" w14:textId="5F389440" w:rsidR="007615FD" w:rsidRDefault="007615FD" w:rsidP="00536402">
            <w:pPr>
              <w:tabs>
                <w:tab w:val="left" w:pos="600"/>
              </w:tabs>
              <w:spacing w:after="120"/>
              <w:rPr>
                <w:rFonts w:eastAsia="宋体"/>
                <w:lang w:eastAsia="zh-CN"/>
              </w:rPr>
            </w:pPr>
            <w:r w:rsidRPr="00536402">
              <w:rPr>
                <w:rFonts w:eastAsia="宋体"/>
                <w:lang w:eastAsia="zh-CN"/>
              </w:rPr>
              <w:t>nr-</w:t>
            </w:r>
            <w:proofErr w:type="spellStart"/>
            <w:r w:rsidRPr="00536402">
              <w:rPr>
                <w:rFonts w:eastAsia="宋体"/>
                <w:lang w:eastAsia="zh-CN"/>
              </w:rPr>
              <w:t>SlotOffsetTimeWindow</w:t>
            </w:r>
            <w:proofErr w:type="spellEnd"/>
            <w:r>
              <w:rPr>
                <w:rFonts w:eastAsia="宋体"/>
                <w:lang w:eastAsia="zh-CN"/>
              </w:rPr>
              <w:t xml:space="preserve"> field description</w:t>
            </w:r>
          </w:p>
        </w:tc>
        <w:tc>
          <w:tcPr>
            <w:tcW w:w="4930" w:type="dxa"/>
          </w:tcPr>
          <w:p w14:paraId="30FF22CF" w14:textId="77777777" w:rsidR="007615FD" w:rsidRDefault="007615FD" w:rsidP="001A2C9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If </w:t>
            </w:r>
            <w:r>
              <w:rPr>
                <w:i/>
                <w:iCs/>
              </w:rPr>
              <w:t>nr-PeriodicityAndSlotOffsetTimeWindow-r18</w:t>
            </w:r>
            <w:r>
              <w:rPr>
                <w:rFonts w:hint="eastAsia"/>
                <w:lang w:val="en-US" w:eastAsia="zh-CN"/>
              </w:rPr>
              <w:t xml:space="preserve"> is present, this field should be absent.</w:t>
            </w:r>
          </w:p>
          <w:p w14:paraId="39C853EE" w14:textId="77777777" w:rsidR="007615FD" w:rsidRDefault="007615FD" w:rsidP="001A2C90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sym w:font="Wingdings" w:char="F0E0"/>
            </w:r>
            <w:r>
              <w:rPr>
                <w:lang w:eastAsia="zh-CN"/>
              </w:rPr>
              <w:t xml:space="preserve"> delete '-r18'</w:t>
            </w:r>
          </w:p>
          <w:p w14:paraId="4484747A" w14:textId="77777777" w:rsidR="007615FD" w:rsidRDefault="007615FD" w:rsidP="001A2C9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 cleaner solution would be to define the </w:t>
            </w:r>
            <w:r w:rsidRPr="00F6730F">
              <w:t>nr-</w:t>
            </w:r>
            <w:r w:rsidRPr="00F6730F">
              <w:lastRenderedPageBreak/>
              <w:t>PeriodicityAndSlotOffsetTimeWindow-r18</w:t>
            </w:r>
            <w:r>
              <w:t xml:space="preserve"> and </w:t>
            </w:r>
            <w:r>
              <w:rPr>
                <w:rFonts w:hint="eastAsia"/>
                <w:lang w:eastAsia="zh-CN"/>
              </w:rPr>
              <w:t>nr</w:t>
            </w:r>
            <w:r>
              <w:t>-S</w:t>
            </w:r>
            <w:r>
              <w:rPr>
                <w:rFonts w:eastAsia="宋体" w:hint="eastAsia"/>
                <w:lang w:val="en-US" w:eastAsia="zh-CN"/>
              </w:rPr>
              <w:t>lot</w:t>
            </w:r>
            <w:r>
              <w:t>OffsetTimeWindow-r18 as a CHOICE (i.e., only one of the two should be present)</w:t>
            </w:r>
          </w:p>
          <w:p w14:paraId="6C4E882A" w14:textId="0EC163ED" w:rsidR="00B03E57" w:rsidRPr="00B03E57" w:rsidRDefault="00B03E57" w:rsidP="00B03E57">
            <w:pPr>
              <w:spacing w:after="120"/>
              <w:rPr>
                <w:rFonts w:eastAsia="宋体" w:hint="eastAsia"/>
                <w:lang w:eastAsia="zh-CN"/>
              </w:rPr>
            </w:pPr>
            <w:r w:rsidRPr="00B03E57">
              <w:rPr>
                <w:rFonts w:eastAsia="宋体" w:hint="eastAsia"/>
                <w:color w:val="1F497D" w:themeColor="text2"/>
                <w:lang w:eastAsia="zh-CN"/>
              </w:rPr>
              <w:t>[Rapp]: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 xml:space="preserve"> 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 xml:space="preserve">Agreed and 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 xml:space="preserve">please further check the revised </w:t>
            </w:r>
            <w:r>
              <w:rPr>
                <w:rFonts w:eastAsia="宋体"/>
                <w:color w:val="1F497D" w:themeColor="text2"/>
                <w:lang w:eastAsia="zh-CN"/>
              </w:rPr>
              <w:t>–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>v01.</w:t>
            </w:r>
          </w:p>
        </w:tc>
      </w:tr>
      <w:tr w:rsidR="007615FD" w14:paraId="1CA69CE1" w14:textId="77777777" w:rsidTr="00F764FD">
        <w:tc>
          <w:tcPr>
            <w:tcW w:w="1194" w:type="dxa"/>
            <w:vMerge/>
          </w:tcPr>
          <w:p w14:paraId="6E0EA506" w14:textId="7777777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3505" w:type="dxa"/>
          </w:tcPr>
          <w:p w14:paraId="42DDD5E2" w14:textId="673F67B9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 w:rsidRPr="00EB5D80">
              <w:rPr>
                <w:rFonts w:eastAsia="宋体"/>
                <w:lang w:eastAsia="zh-CN"/>
              </w:rPr>
              <w:t>dl-PRS-</w:t>
            </w:r>
            <w:proofErr w:type="spellStart"/>
            <w:r w:rsidRPr="00EB5D80">
              <w:rPr>
                <w:rFonts w:eastAsia="宋体"/>
                <w:lang w:eastAsia="zh-CN"/>
              </w:rPr>
              <w:t>ResourceSetARP</w:t>
            </w:r>
            <w:proofErr w:type="spellEnd"/>
            <w:r w:rsidRPr="00EB5D80">
              <w:rPr>
                <w:rFonts w:eastAsia="宋体"/>
                <w:lang w:eastAsia="zh-CN"/>
              </w:rPr>
              <w:t>-</w:t>
            </w:r>
            <w:proofErr w:type="spellStart"/>
            <w:r w:rsidRPr="00EB5D80">
              <w:rPr>
                <w:rFonts w:eastAsia="宋体"/>
                <w:lang w:eastAsia="zh-CN"/>
              </w:rPr>
              <w:t>ErrorCorrelationTime</w:t>
            </w:r>
            <w:proofErr w:type="spellEnd"/>
            <w:r>
              <w:rPr>
                <w:rFonts w:eastAsia="宋体"/>
                <w:lang w:eastAsia="zh-CN"/>
              </w:rPr>
              <w:t xml:space="preserve"> field description</w:t>
            </w:r>
          </w:p>
        </w:tc>
        <w:tc>
          <w:tcPr>
            <w:tcW w:w="4930" w:type="dxa"/>
          </w:tcPr>
          <w:p w14:paraId="6DA41853" w14:textId="651276B2" w:rsidR="007615FD" w:rsidRDefault="007615FD" w:rsidP="001A2C90">
            <w:pPr>
              <w:spacing w:after="120"/>
              <w:rPr>
                <w:bCs/>
                <w:iCs/>
              </w:rPr>
            </w:pPr>
            <w:r>
              <w:rPr>
                <w:rFonts w:eastAsia="宋体"/>
                <w:lang w:eastAsia="zh-CN"/>
              </w:rPr>
              <w:t>"</w:t>
            </w:r>
            <w:r>
              <w:rPr>
                <w:bCs/>
                <w:iCs/>
              </w:rPr>
              <w:t xml:space="preserve">This field, if present, specifies the </w:t>
            </w:r>
            <w:r w:rsidRPr="00EE3D82">
              <w:rPr>
                <w:bCs/>
                <w:iCs/>
                <w:highlight w:val="yellow"/>
                <w:lang w:eastAsia="zh-CN"/>
              </w:rPr>
              <w:t>DL-PRS-</w:t>
            </w:r>
            <w:proofErr w:type="spellStart"/>
            <w:r w:rsidRPr="00EE3D82">
              <w:rPr>
                <w:bCs/>
                <w:iCs/>
                <w:highlight w:val="yellow"/>
                <w:lang w:eastAsia="zh-CN"/>
              </w:rPr>
              <w:t>ResourceSet</w:t>
            </w:r>
            <w:proofErr w:type="spellEnd"/>
            <w:r>
              <w:rPr>
                <w:bCs/>
                <w:iCs/>
                <w:lang w:eastAsia="zh-CN"/>
              </w:rPr>
              <w:t xml:space="preserve"> </w:t>
            </w:r>
            <w:r w:rsidRPr="00E278C3">
              <w:rPr>
                <w:bCs/>
                <w:iCs/>
                <w:lang w:eastAsia="zh-CN"/>
              </w:rPr>
              <w:t xml:space="preserve">ARP </w:t>
            </w:r>
            <w:r>
              <w:rPr>
                <w:bCs/>
                <w:iCs/>
              </w:rPr>
              <w:t xml:space="preserve">Error Correlation Time which is the upper bound of the correlation time of the DL-PRS </w:t>
            </w:r>
            <w:r w:rsidRPr="00187425">
              <w:rPr>
                <w:bCs/>
                <w:iCs/>
                <w:highlight w:val="green"/>
              </w:rPr>
              <w:t>resource set</w:t>
            </w:r>
            <w:r>
              <w:rPr>
                <w:bCs/>
                <w:iCs/>
              </w:rPr>
              <w:t xml:space="preserve"> ARP error "</w:t>
            </w:r>
          </w:p>
          <w:p w14:paraId="1DE2F844" w14:textId="77777777" w:rsidR="007615FD" w:rsidRDefault="007615FD" w:rsidP="001A2C90">
            <w:pPr>
              <w:spacing w:after="120"/>
              <w:rPr>
                <w:bCs/>
                <w:iCs/>
                <w:lang w:eastAsia="zh-CN"/>
              </w:rPr>
            </w:pPr>
            <w:r w:rsidRPr="00D929F0">
              <w:rPr>
                <w:bCs/>
                <w:iCs/>
                <w:highlight w:val="yellow"/>
                <w:lang w:eastAsia="zh-CN"/>
              </w:rPr>
              <w:t>DL-PRS-</w:t>
            </w:r>
            <w:proofErr w:type="spellStart"/>
            <w:r w:rsidRPr="00D929F0">
              <w:rPr>
                <w:bCs/>
                <w:iCs/>
                <w:highlight w:val="yellow"/>
                <w:lang w:eastAsia="zh-CN"/>
              </w:rPr>
              <w:t>ResourceSet</w:t>
            </w:r>
            <w:proofErr w:type="spellEnd"/>
            <w:r>
              <w:rPr>
                <w:bCs/>
                <w:iCs/>
                <w:lang w:eastAsia="zh-CN"/>
              </w:rPr>
              <w:t xml:space="preserve"> should be 'DL-PRS Resource Set'</w:t>
            </w:r>
          </w:p>
          <w:p w14:paraId="0A256EB0" w14:textId="77777777" w:rsidR="007615FD" w:rsidRDefault="007615FD" w:rsidP="001A2C9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highlight w:val="green"/>
                <w:lang w:eastAsia="zh-CN"/>
              </w:rPr>
              <w:t>r</w:t>
            </w:r>
            <w:r w:rsidRPr="00187425">
              <w:rPr>
                <w:rFonts w:eastAsia="宋体"/>
                <w:highlight w:val="green"/>
                <w:lang w:eastAsia="zh-CN"/>
              </w:rPr>
              <w:t>esource set</w:t>
            </w:r>
            <w:r>
              <w:rPr>
                <w:rFonts w:eastAsia="宋体"/>
                <w:lang w:eastAsia="zh-CN"/>
              </w:rPr>
              <w:t xml:space="preserve"> should be 'Resource Set'</w:t>
            </w:r>
          </w:p>
          <w:p w14:paraId="53631EEF" w14:textId="384B336F" w:rsidR="00D10FB2" w:rsidRDefault="00D10FB2" w:rsidP="001A2C90">
            <w:pPr>
              <w:spacing w:after="120"/>
              <w:rPr>
                <w:rFonts w:eastAsia="宋体"/>
                <w:lang w:eastAsia="zh-CN"/>
              </w:rPr>
            </w:pPr>
            <w:r w:rsidRPr="00B03E57">
              <w:rPr>
                <w:rFonts w:eastAsia="宋体" w:hint="eastAsia"/>
                <w:color w:val="1F497D" w:themeColor="text2"/>
                <w:lang w:eastAsia="zh-CN"/>
              </w:rPr>
              <w:t>[Rapp]: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 xml:space="preserve"> Done.</w:t>
            </w:r>
          </w:p>
        </w:tc>
      </w:tr>
      <w:tr w:rsidR="007615FD" w14:paraId="1B2DF0A3" w14:textId="77777777" w:rsidTr="00F764FD">
        <w:tc>
          <w:tcPr>
            <w:tcW w:w="1194" w:type="dxa"/>
            <w:vMerge/>
          </w:tcPr>
          <w:p w14:paraId="3EDD265A" w14:textId="7777777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3505" w:type="dxa"/>
          </w:tcPr>
          <w:p w14:paraId="45151087" w14:textId="1F219226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 w:rsidRPr="00294789">
              <w:rPr>
                <w:rFonts w:eastAsia="宋体"/>
                <w:lang w:eastAsia="zh-CN"/>
              </w:rPr>
              <w:t>dl-PRS-</w:t>
            </w:r>
            <w:proofErr w:type="spellStart"/>
            <w:r w:rsidRPr="00294789">
              <w:rPr>
                <w:rFonts w:eastAsia="宋体"/>
                <w:lang w:eastAsia="zh-CN"/>
              </w:rPr>
              <w:t>ResourceARP</w:t>
            </w:r>
            <w:proofErr w:type="spellEnd"/>
            <w:r w:rsidRPr="00294789">
              <w:rPr>
                <w:rFonts w:eastAsia="宋体"/>
                <w:lang w:eastAsia="zh-CN"/>
              </w:rPr>
              <w:t>-</w:t>
            </w:r>
            <w:proofErr w:type="spellStart"/>
            <w:r w:rsidRPr="00294789">
              <w:rPr>
                <w:rFonts w:eastAsia="宋体"/>
                <w:lang w:eastAsia="zh-CN"/>
              </w:rPr>
              <w:t>ErrorCorrelationTime</w:t>
            </w:r>
            <w:proofErr w:type="spellEnd"/>
            <w:r>
              <w:rPr>
                <w:rFonts w:eastAsia="宋体"/>
                <w:lang w:eastAsia="zh-CN"/>
              </w:rPr>
              <w:t xml:space="preserve"> field description</w:t>
            </w:r>
          </w:p>
        </w:tc>
        <w:tc>
          <w:tcPr>
            <w:tcW w:w="4930" w:type="dxa"/>
          </w:tcPr>
          <w:p w14:paraId="34934E99" w14:textId="5D61010A" w:rsidR="007615FD" w:rsidRDefault="007615FD" w:rsidP="001A2C90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"</w:t>
            </w:r>
            <w:r w:rsidRPr="00915059">
              <w:rPr>
                <w:bCs/>
                <w:iCs/>
              </w:rPr>
              <w:t xml:space="preserve">This field, if present, specifies the </w:t>
            </w:r>
            <w:r w:rsidRPr="00915059">
              <w:rPr>
                <w:bCs/>
                <w:iCs/>
                <w:highlight w:val="yellow"/>
              </w:rPr>
              <w:t>DL-PRS-Resource</w:t>
            </w:r>
            <w:r w:rsidRPr="00915059">
              <w:rPr>
                <w:bCs/>
                <w:iCs/>
              </w:rPr>
              <w:t xml:space="preserve"> ARP Error Correlation Time which is the upper bound of the correlation time of the DL-PRS </w:t>
            </w:r>
            <w:r w:rsidRPr="00915059">
              <w:rPr>
                <w:bCs/>
                <w:iCs/>
                <w:highlight w:val="green"/>
              </w:rPr>
              <w:t>resource</w:t>
            </w:r>
            <w:r w:rsidRPr="00915059">
              <w:rPr>
                <w:bCs/>
                <w:iCs/>
              </w:rPr>
              <w:t xml:space="preserve"> ARP error </w:t>
            </w:r>
            <w:r>
              <w:rPr>
                <w:bCs/>
                <w:iCs/>
              </w:rPr>
              <w:t>"</w:t>
            </w:r>
          </w:p>
          <w:p w14:paraId="4C64EC67" w14:textId="77777777" w:rsidR="007615FD" w:rsidRDefault="007615FD" w:rsidP="001A2C90">
            <w:pPr>
              <w:spacing w:after="120"/>
              <w:rPr>
                <w:bCs/>
                <w:iCs/>
                <w:lang w:eastAsia="zh-CN"/>
              </w:rPr>
            </w:pPr>
            <w:r w:rsidRPr="006A778C">
              <w:rPr>
                <w:bCs/>
                <w:iCs/>
                <w:highlight w:val="yellow"/>
                <w:lang w:eastAsia="zh-CN"/>
              </w:rPr>
              <w:t>DL-PRS-Resource</w:t>
            </w:r>
            <w:r>
              <w:rPr>
                <w:bCs/>
                <w:iCs/>
                <w:lang w:eastAsia="zh-CN"/>
              </w:rPr>
              <w:t xml:space="preserve"> should be "DL-PRS Resource'</w:t>
            </w:r>
          </w:p>
          <w:p w14:paraId="3800FBBF" w14:textId="77777777" w:rsidR="007615FD" w:rsidRDefault="007615FD" w:rsidP="001A2C9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highlight w:val="green"/>
                <w:lang w:eastAsia="zh-CN"/>
              </w:rPr>
              <w:t>r</w:t>
            </w:r>
            <w:r w:rsidRPr="00187425">
              <w:rPr>
                <w:rFonts w:eastAsia="宋体"/>
                <w:highlight w:val="green"/>
                <w:lang w:eastAsia="zh-CN"/>
              </w:rPr>
              <w:t xml:space="preserve">esource </w:t>
            </w:r>
            <w:r>
              <w:rPr>
                <w:rFonts w:eastAsia="宋体"/>
                <w:lang w:eastAsia="zh-CN"/>
              </w:rPr>
              <w:t xml:space="preserve"> should be 'Resource'</w:t>
            </w:r>
          </w:p>
          <w:p w14:paraId="5427EFF8" w14:textId="05C6175A" w:rsidR="00D10FB2" w:rsidRDefault="00D10FB2" w:rsidP="001A2C90">
            <w:pPr>
              <w:spacing w:after="120"/>
              <w:rPr>
                <w:rFonts w:eastAsia="宋体"/>
                <w:lang w:eastAsia="zh-CN"/>
              </w:rPr>
            </w:pPr>
            <w:r w:rsidRPr="00B03E57">
              <w:rPr>
                <w:rFonts w:eastAsia="宋体" w:hint="eastAsia"/>
                <w:color w:val="1F497D" w:themeColor="text2"/>
                <w:lang w:eastAsia="zh-CN"/>
              </w:rPr>
              <w:t>[Rapp]: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 xml:space="preserve"> Done.</w:t>
            </w:r>
          </w:p>
        </w:tc>
      </w:tr>
      <w:tr w:rsidR="007615FD" w14:paraId="611B8062" w14:textId="77777777" w:rsidTr="00F764FD">
        <w:tc>
          <w:tcPr>
            <w:tcW w:w="1194" w:type="dxa"/>
            <w:vMerge/>
          </w:tcPr>
          <w:p w14:paraId="4C755423" w14:textId="77777777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3505" w:type="dxa"/>
          </w:tcPr>
          <w:p w14:paraId="4C29A206" w14:textId="60831BFE" w:rsidR="007615FD" w:rsidRDefault="007615FD" w:rsidP="001A2C90">
            <w:pPr>
              <w:spacing w:after="120"/>
              <w:rPr>
                <w:rFonts w:eastAsia="宋体"/>
                <w:lang w:eastAsia="zh-CN"/>
              </w:rPr>
            </w:pPr>
            <w:r w:rsidRPr="00F6730F">
              <w:rPr>
                <w:snapToGrid w:val="0"/>
              </w:rPr>
              <w:t>NR-</w:t>
            </w:r>
            <w:r w:rsidRPr="00F6730F">
              <w:rPr>
                <w:snapToGrid w:val="0"/>
                <w:lang w:eastAsia="zh-CN"/>
              </w:rPr>
              <w:t>PRU-RSCP</w:t>
            </w:r>
            <w:r w:rsidRPr="00F6730F">
              <w:rPr>
                <w:snapToGrid w:val="0"/>
              </w:rPr>
              <w:t>-MeasElement-r18</w:t>
            </w:r>
          </w:p>
        </w:tc>
        <w:tc>
          <w:tcPr>
            <w:tcW w:w="4930" w:type="dxa"/>
          </w:tcPr>
          <w:p w14:paraId="66BBD775" w14:textId="77777777" w:rsidR="007615FD" w:rsidRDefault="007615FD" w:rsidP="00110218">
            <w:pPr>
              <w:pStyle w:val="PL"/>
              <w:shd w:val="clear" w:color="auto" w:fill="E6E6E6"/>
              <w:rPr>
                <w:rFonts w:eastAsiaTheme="minorEastAsia"/>
                <w:lang w:eastAsia="zh-CN"/>
              </w:rPr>
            </w:pPr>
            <w:r w:rsidRPr="00F6730F">
              <w:rPr>
                <w:snapToGrid w:val="0"/>
                <w:lang w:eastAsia="zh-CN"/>
              </w:rPr>
              <w:t>nr-PRU-RS</w:t>
            </w:r>
            <w:r>
              <w:rPr>
                <w:rFonts w:hint="eastAsia"/>
                <w:snapToGrid w:val="0"/>
                <w:lang w:eastAsia="zh-CN"/>
              </w:rPr>
              <w:t>R</w:t>
            </w:r>
            <w:r w:rsidRPr="00F6730F">
              <w:rPr>
                <w:snapToGrid w:val="0"/>
                <w:lang w:eastAsia="zh-CN"/>
              </w:rPr>
              <w:t>P-AddSampleMeasurements-r18</w:t>
            </w:r>
            <w:r w:rsidRPr="00F6730F">
              <w:rPr>
                <w:snapToGrid w:val="0"/>
                <w:lang w:eastAsia="zh-CN"/>
              </w:rPr>
              <w:tab/>
              <w:t>SEQUENCE (SIZE (1..nrNumOfSamples-1-r18)) OF</w:t>
            </w:r>
            <w:r w:rsidRPr="00A514F3">
              <w:t xml:space="preserve"> </w:t>
            </w:r>
          </w:p>
          <w:p w14:paraId="389C9B18" w14:textId="77777777" w:rsidR="007615FD" w:rsidRDefault="007615FD" w:rsidP="00110218">
            <w:pPr>
              <w:pStyle w:val="PL"/>
              <w:shd w:val="clear" w:color="auto" w:fill="E6E6E6"/>
            </w:pPr>
            <w:r w:rsidRPr="00F6730F">
              <w:t>INTEGER (0..61)</w:t>
            </w:r>
            <w:r w:rsidRPr="00F6730F">
              <w:tab/>
            </w:r>
            <w:r w:rsidRPr="00F6730F">
              <w:tab/>
            </w:r>
            <w:r w:rsidRPr="00F6730F">
              <w:tab/>
            </w:r>
            <w:r>
              <w:tab/>
            </w:r>
          </w:p>
          <w:p w14:paraId="6AF6BF15" w14:textId="77777777" w:rsidR="007615FD" w:rsidRDefault="007615FD" w:rsidP="007736CB">
            <w:pPr>
              <w:pStyle w:val="PL"/>
              <w:shd w:val="clear" w:color="auto" w:fill="E6E6E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napToGrid w:val="0"/>
                <w:lang w:eastAsia="zh-CN"/>
              </w:rPr>
              <w:tab/>
            </w:r>
            <w:r w:rsidRPr="00F6730F">
              <w:rPr>
                <w:snapToGrid w:val="0"/>
                <w:lang w:eastAsia="zh-CN"/>
              </w:rPr>
              <w:t>nr-PRU-RS</w:t>
            </w:r>
            <w:r>
              <w:rPr>
                <w:rFonts w:hint="eastAsia"/>
                <w:snapToGrid w:val="0"/>
                <w:lang w:eastAsia="zh-CN"/>
              </w:rPr>
              <w:t>R</w:t>
            </w:r>
            <w:r w:rsidRPr="00F6730F">
              <w:rPr>
                <w:snapToGrid w:val="0"/>
                <w:lang w:eastAsia="zh-CN"/>
              </w:rPr>
              <w:t>P-AddSampleMeasurements-r18</w:t>
            </w:r>
            <w:r w:rsidRPr="00F6730F">
              <w:rPr>
                <w:snapToGrid w:val="0"/>
                <w:lang w:eastAsia="zh-CN"/>
              </w:rPr>
              <w:tab/>
              <w:t>SEQUENCE (SIZE (1..nrNumOfSamples-1-r18)) OF</w:t>
            </w:r>
            <w:r w:rsidRPr="00A514F3">
              <w:t xml:space="preserve"> </w:t>
            </w:r>
          </w:p>
          <w:p w14:paraId="170D80E4" w14:textId="77777777" w:rsidR="007615FD" w:rsidRDefault="007615FD" w:rsidP="007736CB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r w:rsidRPr="00F6730F">
              <w:t>INTEGER (0..61)</w:t>
            </w:r>
            <w:r w:rsidRPr="00F6730F">
              <w:tab/>
            </w:r>
            <w:r w:rsidRPr="00F6730F">
              <w:tab/>
            </w:r>
            <w:r w:rsidRPr="00F6730F">
              <w:tab/>
            </w:r>
            <w: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 w:rsidRPr="00F6730F">
              <w:t>OPTIONAL,</w:t>
            </w:r>
            <w:r w:rsidRPr="00670F85">
              <w:rPr>
                <w:snapToGrid w:val="0"/>
              </w:rPr>
              <w:t xml:space="preserve"> </w:t>
            </w:r>
            <w:r w:rsidRPr="00F6730F">
              <w:rPr>
                <w:snapToGrid w:val="0"/>
              </w:rPr>
              <w:t xml:space="preserve">-- </w:t>
            </w:r>
            <w:r w:rsidRPr="00F6730F">
              <w:rPr>
                <w:snapToGrid w:val="0"/>
                <w:lang w:eastAsia="zh-CN"/>
              </w:rPr>
              <w:t>Need ON</w:t>
            </w:r>
          </w:p>
          <w:p w14:paraId="2D6E4234" w14:textId="7C1672D5" w:rsidR="007615FD" w:rsidRPr="00110218" w:rsidRDefault="007615FD" w:rsidP="007736CB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r>
              <w:rPr>
                <w:rFonts w:eastAsiaTheme="minorEastAsia" w:hint="eastAsia"/>
                <w:snapToGrid w:val="0"/>
                <w:lang w:eastAsia="zh-CN"/>
              </w:rPr>
              <w:tab/>
            </w:r>
            <w:r w:rsidRPr="00F6730F">
              <w:rPr>
                <w:snapToGrid w:val="0"/>
                <w:lang w:eastAsia="zh-CN"/>
              </w:rPr>
              <w:t>nr-PRU-</w:t>
            </w:r>
            <w:r w:rsidRPr="00F6730F">
              <w:rPr>
                <w:snapToGrid w:val="0"/>
              </w:rPr>
              <w:t>FirstPathRSRP</w:t>
            </w:r>
            <w:r>
              <w:rPr>
                <w:rFonts w:hint="eastAsia"/>
                <w:snapToGrid w:val="0"/>
                <w:lang w:eastAsia="zh-CN"/>
              </w:rPr>
              <w:t>-</w:t>
            </w:r>
            <w:r w:rsidRPr="00F6730F">
              <w:rPr>
                <w:snapToGrid w:val="0"/>
              </w:rPr>
              <w:t>ResultDiff</w:t>
            </w:r>
            <w:r w:rsidRPr="00F6730F">
              <w:rPr>
                <w:snapToGrid w:val="0"/>
                <w:lang w:eastAsia="zh-CN"/>
              </w:rPr>
              <w:t>-AddSampleMeasurements-r18</w:t>
            </w:r>
            <w:r w:rsidRPr="00F6730F">
              <w:rPr>
                <w:snapToGrid w:val="0"/>
                <w:lang w:eastAsia="zh-CN"/>
              </w:rPr>
              <w:tab/>
              <w:t>SEQUENCE (SIZE (1..nrNumOfSamples-1-r18 )) OF</w:t>
            </w:r>
            <w:r w:rsidRPr="00A514F3">
              <w:t xml:space="preserve"> </w:t>
            </w:r>
            <w:r w:rsidRPr="00F6730F">
              <w:t>INTEGER (0..61)</w:t>
            </w:r>
            <w:r w:rsidRPr="00F6730F">
              <w:tab/>
            </w:r>
            <w:r w:rsidRPr="00F6730F">
              <w:tab/>
            </w:r>
            <w:r w:rsidRPr="00F6730F">
              <w:tab/>
            </w:r>
            <w: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tab/>
            </w:r>
            <w:r>
              <w:tab/>
            </w:r>
            <w:r w:rsidRPr="00F6730F">
              <w:t>OPTIONAL,</w:t>
            </w:r>
            <w:r w:rsidRPr="00670F85">
              <w:rPr>
                <w:snapToGrid w:val="0"/>
              </w:rPr>
              <w:t xml:space="preserve"> </w:t>
            </w:r>
            <w:r w:rsidRPr="00F6730F">
              <w:rPr>
                <w:snapToGrid w:val="0"/>
              </w:rPr>
              <w:t xml:space="preserve">-- </w:t>
            </w:r>
            <w:r w:rsidRPr="00F6730F">
              <w:rPr>
                <w:snapToGrid w:val="0"/>
                <w:lang w:eastAsia="zh-CN"/>
              </w:rPr>
              <w:t>Need ON</w:t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 w:rsidRPr="00F6730F">
              <w:t>OPTIONAL,</w:t>
            </w:r>
            <w:r w:rsidRPr="00670F85">
              <w:rPr>
                <w:snapToGrid w:val="0"/>
              </w:rPr>
              <w:t xml:space="preserve"> </w:t>
            </w:r>
            <w:r w:rsidRPr="00F6730F">
              <w:rPr>
                <w:snapToGrid w:val="0"/>
              </w:rPr>
              <w:t xml:space="preserve">-- </w:t>
            </w:r>
            <w:r w:rsidRPr="00F6730F">
              <w:rPr>
                <w:snapToGrid w:val="0"/>
                <w:lang w:eastAsia="zh-CN"/>
              </w:rPr>
              <w:t>Need ON</w:t>
            </w:r>
          </w:p>
          <w:p w14:paraId="1B7A8075" w14:textId="77777777" w:rsidR="007615FD" w:rsidRDefault="007C583D" w:rsidP="0015421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ASN.1 </w:t>
            </w:r>
            <w:r w:rsidR="007615FD">
              <w:rPr>
                <w:rFonts w:eastAsia="宋体"/>
                <w:lang w:eastAsia="zh-CN"/>
              </w:rPr>
              <w:t>breaks across multiple lines</w:t>
            </w:r>
            <w:r>
              <w:rPr>
                <w:rFonts w:eastAsia="宋体"/>
                <w:lang w:eastAsia="zh-CN"/>
              </w:rPr>
              <w:t xml:space="preserve"> (</w:t>
            </w:r>
            <w:r w:rsidR="00772B8A">
              <w:rPr>
                <w:rFonts w:eastAsia="宋体"/>
                <w:lang w:eastAsia="zh-CN"/>
              </w:rPr>
              <w:t>should be better aligned along a vertical line)</w:t>
            </w:r>
          </w:p>
          <w:p w14:paraId="74399BD0" w14:textId="459EDB26" w:rsidR="00D10FB2" w:rsidRDefault="00D10FB2" w:rsidP="00154210">
            <w:pPr>
              <w:spacing w:after="120"/>
              <w:rPr>
                <w:rFonts w:eastAsia="宋体"/>
                <w:lang w:eastAsia="zh-CN"/>
              </w:rPr>
            </w:pPr>
            <w:r w:rsidRPr="00B03E57">
              <w:rPr>
                <w:rFonts w:eastAsia="宋体" w:hint="eastAsia"/>
                <w:color w:val="1F497D" w:themeColor="text2"/>
                <w:lang w:eastAsia="zh-CN"/>
              </w:rPr>
              <w:t>[Rapp]:</w:t>
            </w:r>
            <w:r>
              <w:rPr>
                <w:rFonts w:eastAsia="宋体" w:hint="eastAsia"/>
                <w:color w:val="1F497D" w:themeColor="text2"/>
                <w:lang w:eastAsia="zh-CN"/>
              </w:rPr>
              <w:t xml:space="preserve"> Done.</w:t>
            </w:r>
          </w:p>
        </w:tc>
      </w:tr>
      <w:tr w:rsidR="007615FD" w14:paraId="50FF5B04" w14:textId="77777777" w:rsidTr="00F764FD">
        <w:tc>
          <w:tcPr>
            <w:tcW w:w="1194" w:type="dxa"/>
            <w:vMerge/>
          </w:tcPr>
          <w:p w14:paraId="1BA328B8" w14:textId="77777777" w:rsidR="007615FD" w:rsidRDefault="007615FD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5D5DE04D" w14:textId="448F3105" w:rsidR="007615FD" w:rsidRPr="00F6730F" w:rsidRDefault="007615FD" w:rsidP="001B077E">
            <w:pPr>
              <w:pStyle w:val="TAL"/>
              <w:tabs>
                <w:tab w:val="left" w:pos="1058"/>
              </w:tabs>
              <w:rPr>
                <w:snapToGrid w:val="0"/>
              </w:rPr>
            </w:pPr>
            <w:r w:rsidRPr="00BF49CC">
              <w:rPr>
                <w:i/>
              </w:rPr>
              <w:t>NR-DL-TDOA-</w:t>
            </w:r>
            <w:proofErr w:type="spellStart"/>
            <w:r w:rsidRPr="00BF49CC">
              <w:rPr>
                <w:i/>
              </w:rPr>
              <w:t>Request</w:t>
            </w:r>
            <w:r w:rsidRPr="00BF49CC">
              <w:rPr>
                <w:i/>
                <w:noProof/>
              </w:rPr>
              <w:t>LocationInformation</w:t>
            </w:r>
            <w:proofErr w:type="spellEnd"/>
          </w:p>
        </w:tc>
        <w:tc>
          <w:tcPr>
            <w:tcW w:w="4930" w:type="dxa"/>
          </w:tcPr>
          <w:p w14:paraId="3E680CE4" w14:textId="3092D027" w:rsidR="007615FD" w:rsidRDefault="007615FD" w:rsidP="00E95381">
            <w:pPr>
              <w:pStyle w:val="TAL"/>
              <w:rPr>
                <w:rStyle w:val="cf01"/>
              </w:rPr>
            </w:pPr>
            <w:r>
              <w:rPr>
                <w:snapToGrid w:val="0"/>
                <w:lang w:eastAsia="zh-CN"/>
              </w:rPr>
              <w:t>"</w:t>
            </w:r>
            <w:r>
              <w:rPr>
                <w:rStyle w:val="cf01"/>
              </w:rPr>
              <w:t>TPs from R2-2403190 are agreeable in principle"</w:t>
            </w:r>
          </w:p>
          <w:p w14:paraId="16BEB26A" w14:textId="77777777" w:rsidR="007615FD" w:rsidRDefault="007615FD" w:rsidP="00E95381">
            <w:pPr>
              <w:pStyle w:val="TAL"/>
              <w:rPr>
                <w:rStyle w:val="cf01"/>
                <w:rFonts w:eastAsia="宋体" w:hint="eastAsia"/>
                <w:lang w:eastAsia="zh-CN"/>
              </w:rPr>
            </w:pPr>
            <w:r w:rsidRPr="001D3F31">
              <w:rPr>
                <w:rStyle w:val="cf01"/>
              </w:rPr>
              <w:sym w:font="Wingdings" w:char="F0E0"/>
            </w:r>
            <w:r>
              <w:rPr>
                <w:rStyle w:val="cf01"/>
              </w:rPr>
              <w:t xml:space="preserve"> </w:t>
            </w:r>
            <w:r w:rsidRPr="00275849">
              <w:rPr>
                <w:rStyle w:val="cf01"/>
              </w:rPr>
              <w:t>jointMeasurementsReq-r18</w:t>
            </w:r>
            <w:r>
              <w:rPr>
                <w:rStyle w:val="cf01"/>
              </w:rPr>
              <w:t xml:space="preserve"> should be moved out of the BIT STRING</w:t>
            </w:r>
            <w:r w:rsidR="00772B8A">
              <w:rPr>
                <w:rStyle w:val="cf01"/>
              </w:rPr>
              <w:t xml:space="preserve"> (not a measurement)</w:t>
            </w:r>
          </w:p>
          <w:p w14:paraId="7572D26B" w14:textId="4DBF0A35" w:rsidR="00122EC5" w:rsidRPr="00122EC5" w:rsidRDefault="00122EC5" w:rsidP="00892418">
            <w:pPr>
              <w:spacing w:after="120"/>
              <w:rPr>
                <w:rFonts w:eastAsia="宋体" w:hint="eastAsia"/>
                <w:snapToGrid w:val="0"/>
                <w:lang w:eastAsia="zh-CN"/>
              </w:rPr>
            </w:pPr>
            <w:r w:rsidRPr="00122EC5">
              <w:rPr>
                <w:rFonts w:eastAsia="宋体"/>
                <w:color w:val="1F497D" w:themeColor="text2"/>
                <w:lang w:eastAsia="zh-CN"/>
              </w:rPr>
              <w:t xml:space="preserve">[Rapp]: </w:t>
            </w:r>
            <w:r w:rsidR="00B21627">
              <w:rPr>
                <w:rFonts w:eastAsia="宋体" w:hint="eastAsia"/>
                <w:color w:val="1F497D" w:themeColor="text2"/>
                <w:lang w:eastAsia="zh-CN"/>
              </w:rPr>
              <w:t xml:space="preserve">Please further check the revised </w:t>
            </w:r>
            <w:r w:rsidR="00B21627">
              <w:rPr>
                <w:rFonts w:eastAsia="宋体"/>
                <w:color w:val="1F497D" w:themeColor="text2"/>
                <w:lang w:eastAsia="zh-CN"/>
              </w:rPr>
              <w:t>–</w:t>
            </w:r>
            <w:r w:rsidR="00B21627">
              <w:rPr>
                <w:rFonts w:eastAsia="宋体" w:hint="eastAsia"/>
                <w:color w:val="1F497D" w:themeColor="text2"/>
                <w:lang w:eastAsia="zh-CN"/>
              </w:rPr>
              <w:t>v01.</w:t>
            </w:r>
          </w:p>
        </w:tc>
      </w:tr>
      <w:tr w:rsidR="007615FD" w14:paraId="70E944E9" w14:textId="77777777" w:rsidTr="00F764FD">
        <w:tc>
          <w:tcPr>
            <w:tcW w:w="1194" w:type="dxa"/>
            <w:vMerge/>
          </w:tcPr>
          <w:p w14:paraId="70F94399" w14:textId="77777777" w:rsidR="007615FD" w:rsidRDefault="007615FD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25A33CEB" w14:textId="77E3C0A0" w:rsidR="007615FD" w:rsidRPr="00F6730F" w:rsidRDefault="007615FD" w:rsidP="00E95381">
            <w:pPr>
              <w:pStyle w:val="TAL"/>
              <w:rPr>
                <w:snapToGrid w:val="0"/>
              </w:rPr>
            </w:pPr>
            <w:r w:rsidRPr="00BF49CC">
              <w:rPr>
                <w:snapToGrid w:val="0"/>
              </w:rPr>
              <w:t>NR-Multi-RTT-RequestLocationInformation-r16</w:t>
            </w:r>
          </w:p>
        </w:tc>
        <w:tc>
          <w:tcPr>
            <w:tcW w:w="4930" w:type="dxa"/>
          </w:tcPr>
          <w:p w14:paraId="4231AEF0" w14:textId="77777777" w:rsidR="007615FD" w:rsidRDefault="007615FD" w:rsidP="00EC7106">
            <w:pPr>
              <w:pStyle w:val="TAL"/>
              <w:rPr>
                <w:rStyle w:val="cf01"/>
              </w:rPr>
            </w:pPr>
            <w:r>
              <w:rPr>
                <w:snapToGrid w:val="0"/>
                <w:lang w:eastAsia="zh-CN"/>
              </w:rPr>
              <w:t>"</w:t>
            </w:r>
            <w:r>
              <w:rPr>
                <w:rStyle w:val="cf01"/>
              </w:rPr>
              <w:t>TPs from R2-2403190 are agreeable in principle"</w:t>
            </w:r>
          </w:p>
          <w:p w14:paraId="785577EF" w14:textId="77777777" w:rsidR="007615FD" w:rsidRDefault="007615FD" w:rsidP="00EC7106">
            <w:pPr>
              <w:pStyle w:val="TAL"/>
              <w:rPr>
                <w:rStyle w:val="cf01"/>
                <w:rFonts w:eastAsia="宋体" w:hint="eastAsia"/>
                <w:lang w:eastAsia="zh-CN"/>
              </w:rPr>
            </w:pPr>
            <w:r w:rsidRPr="001D3F31">
              <w:rPr>
                <w:rStyle w:val="cf01"/>
              </w:rPr>
              <w:sym w:font="Wingdings" w:char="F0E0"/>
            </w:r>
            <w:r>
              <w:rPr>
                <w:rStyle w:val="cf01"/>
              </w:rPr>
              <w:t xml:space="preserve"> </w:t>
            </w:r>
            <w:r w:rsidRPr="00275849">
              <w:rPr>
                <w:rStyle w:val="cf01"/>
              </w:rPr>
              <w:t>jointMeasurementsReq-r18</w:t>
            </w:r>
            <w:r>
              <w:rPr>
                <w:rStyle w:val="cf01"/>
              </w:rPr>
              <w:t xml:space="preserve"> should be moved out of the BIT STRING</w:t>
            </w:r>
            <w:r w:rsidR="00772B8A">
              <w:rPr>
                <w:rStyle w:val="cf01"/>
              </w:rPr>
              <w:t xml:space="preserve"> (not a measurement)</w:t>
            </w:r>
          </w:p>
          <w:p w14:paraId="0264D26D" w14:textId="4FAEA86F" w:rsidR="00961F48" w:rsidRPr="00961F48" w:rsidRDefault="00961F48" w:rsidP="00EC7106">
            <w:pPr>
              <w:pStyle w:val="TAL"/>
              <w:rPr>
                <w:rFonts w:eastAsia="宋体" w:hint="eastAsia"/>
                <w:snapToGrid w:val="0"/>
                <w:lang w:eastAsia="zh-CN"/>
              </w:rPr>
            </w:pPr>
            <w:r w:rsidRPr="00961F48">
              <w:rPr>
                <w:rFonts w:ascii="Times New Roman" w:hAnsi="Times New Roman" w:hint="eastAsia"/>
                <w:color w:val="1F497D" w:themeColor="text2"/>
                <w:sz w:val="20"/>
              </w:rPr>
              <w:t>[Rapp]:</w:t>
            </w:r>
            <w:r w:rsidRPr="00961F48">
              <w:rPr>
                <w:rFonts w:ascii="Times New Roman" w:eastAsia="宋体" w:hAnsi="Times New Roman" w:hint="eastAsia"/>
                <w:color w:val="1F497D" w:themeColor="text2"/>
                <w:sz w:val="20"/>
                <w:lang w:eastAsia="zh-CN"/>
              </w:rPr>
              <w:t xml:space="preserve"> </w:t>
            </w:r>
            <w:r w:rsidRPr="00961F48">
              <w:rPr>
                <w:rFonts w:ascii="Times New Roman" w:hAnsi="Times New Roman" w:hint="eastAsia"/>
                <w:color w:val="1F497D" w:themeColor="text2"/>
                <w:sz w:val="20"/>
              </w:rPr>
              <w:t xml:space="preserve">Please further check the revised </w:t>
            </w:r>
            <w:r w:rsidRPr="00961F48">
              <w:rPr>
                <w:rFonts w:ascii="Times New Roman" w:hAnsi="Times New Roman"/>
                <w:color w:val="1F497D" w:themeColor="text2"/>
                <w:sz w:val="20"/>
              </w:rPr>
              <w:t>–</w:t>
            </w:r>
            <w:r w:rsidRPr="00961F48">
              <w:rPr>
                <w:rFonts w:ascii="Times New Roman" w:hAnsi="Times New Roman" w:hint="eastAsia"/>
                <w:color w:val="1F497D" w:themeColor="text2"/>
                <w:sz w:val="20"/>
              </w:rPr>
              <w:t>v01.</w:t>
            </w:r>
          </w:p>
        </w:tc>
      </w:tr>
      <w:tr w:rsidR="00F764FD" w14:paraId="1A466CC7" w14:textId="77777777" w:rsidTr="00F764FD">
        <w:tc>
          <w:tcPr>
            <w:tcW w:w="1194" w:type="dxa"/>
            <w:vMerge w:val="restart"/>
          </w:tcPr>
          <w:p w14:paraId="3CCFC1E7" w14:textId="1A7269FC" w:rsidR="00F764FD" w:rsidRPr="007A7AD9" w:rsidRDefault="00F764FD" w:rsidP="00E9538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7A7AD9">
              <w:rPr>
                <w:rFonts w:ascii="Times New Roman" w:hAnsi="Times New Roman"/>
                <w:sz w:val="20"/>
                <w:lang w:eastAsia="zh-CN"/>
              </w:rPr>
              <w:t>Lenovo</w:t>
            </w:r>
          </w:p>
        </w:tc>
        <w:tc>
          <w:tcPr>
            <w:tcW w:w="3505" w:type="dxa"/>
          </w:tcPr>
          <w:p w14:paraId="094E9A88" w14:textId="0347D3E6" w:rsidR="00F764FD" w:rsidRPr="007A7AD9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>Coversheet</w:t>
            </w:r>
          </w:p>
        </w:tc>
        <w:tc>
          <w:tcPr>
            <w:tcW w:w="4930" w:type="dxa"/>
          </w:tcPr>
          <w:p w14:paraId="479F2DF7" w14:textId="77777777" w:rsidR="00F764FD" w:rsidRDefault="00F764FD" w:rsidP="00E95381">
            <w:pPr>
              <w:pStyle w:val="TAL"/>
              <w:rPr>
                <w:rFonts w:ascii="Times New Roman" w:eastAsia="宋体" w:hAnsi="Times New Roman" w:hint="eastAsia"/>
                <w:snapToGrid w:val="0"/>
                <w:sz w:val="20"/>
                <w:lang w:eastAsia="zh-CN"/>
              </w:rPr>
            </w:pPr>
            <w:r>
              <w:rPr>
                <w:rFonts w:ascii="Times New Roman" w:hAnsi="Times New Roman"/>
                <w:snapToGrid w:val="0"/>
                <w:sz w:val="20"/>
                <w:lang w:eastAsia="zh-CN"/>
              </w:rPr>
              <w:t>In the meeting dates the year “2024” is missing.</w:t>
            </w:r>
          </w:p>
          <w:p w14:paraId="278AFE31" w14:textId="6CA2B214" w:rsidR="00892199" w:rsidRPr="00892199" w:rsidRDefault="00892199" w:rsidP="00E95381">
            <w:pPr>
              <w:pStyle w:val="TAL"/>
              <w:rPr>
                <w:rFonts w:ascii="Times New Roman" w:eastAsia="宋体" w:hAnsi="Times New Roman" w:hint="eastAsia"/>
                <w:snapToGrid w:val="0"/>
                <w:sz w:val="20"/>
                <w:lang w:eastAsia="zh-CN"/>
              </w:rPr>
            </w:pPr>
            <w:r w:rsidRPr="00892199">
              <w:rPr>
                <w:rFonts w:ascii="Times New Roman" w:eastAsia="宋体" w:hAnsi="Times New Roman" w:hint="eastAsia"/>
                <w:snapToGrid w:val="0"/>
                <w:color w:val="1F497D" w:themeColor="text2"/>
                <w:sz w:val="20"/>
                <w:lang w:eastAsia="zh-CN"/>
              </w:rPr>
              <w:t>[Rapp]: Done.</w:t>
            </w:r>
          </w:p>
        </w:tc>
      </w:tr>
      <w:tr w:rsidR="00F764FD" w14:paraId="560EF836" w14:textId="77777777" w:rsidTr="00F764FD">
        <w:tc>
          <w:tcPr>
            <w:tcW w:w="1194" w:type="dxa"/>
            <w:vMerge/>
          </w:tcPr>
          <w:p w14:paraId="5364FB28" w14:textId="77777777" w:rsidR="00F764FD" w:rsidRPr="007A7AD9" w:rsidRDefault="00F764FD" w:rsidP="00E9538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3505" w:type="dxa"/>
          </w:tcPr>
          <w:p w14:paraId="64042245" w14:textId="02B2DE79" w:rsidR="00F764FD" w:rsidRPr="007A7AD9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</w:rPr>
            </w:pPr>
            <w:r w:rsidRPr="007A7AD9">
              <w:rPr>
                <w:rFonts w:ascii="Times New Roman" w:hAnsi="Times New Roman"/>
                <w:snapToGrid w:val="0"/>
                <w:sz w:val="20"/>
              </w:rPr>
              <w:t>Coversheet</w:t>
            </w:r>
          </w:p>
        </w:tc>
        <w:tc>
          <w:tcPr>
            <w:tcW w:w="4930" w:type="dxa"/>
          </w:tcPr>
          <w:p w14:paraId="04EFEC9C" w14:textId="25999C73" w:rsidR="00F764FD" w:rsidRPr="007A7AD9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  <w:lang w:eastAsia="zh-CN"/>
              </w:rPr>
            </w:pPr>
            <w:r w:rsidRPr="007A7AD9">
              <w:rPr>
                <w:rFonts w:ascii="Times New Roman" w:hAnsi="Times New Roman"/>
                <w:snapToGrid w:val="0"/>
                <w:sz w:val="20"/>
                <w:lang w:eastAsia="zh-CN"/>
              </w:rPr>
              <w:t xml:space="preserve">The below agreement has been </w:t>
            </w:r>
            <w:r>
              <w:rPr>
                <w:rFonts w:ascii="Times New Roman" w:hAnsi="Times New Roman"/>
                <w:snapToGrid w:val="0"/>
                <w:sz w:val="20"/>
                <w:lang w:eastAsia="zh-CN"/>
              </w:rPr>
              <w:t xml:space="preserve">already </w:t>
            </w:r>
            <w:r w:rsidRPr="007A7AD9">
              <w:rPr>
                <w:rFonts w:ascii="Times New Roman" w:hAnsi="Times New Roman"/>
                <w:snapToGrid w:val="0"/>
                <w:sz w:val="20"/>
                <w:lang w:eastAsia="zh-CN"/>
              </w:rPr>
              <w:t>covered by the LPP capability CR</w:t>
            </w:r>
            <w:r>
              <w:rPr>
                <w:rFonts w:ascii="Times New Roman" w:hAnsi="Times New Roman"/>
                <w:snapToGrid w:val="0"/>
                <w:sz w:val="20"/>
                <w:lang w:eastAsia="zh-CN"/>
              </w:rPr>
              <w:t>, see</w:t>
            </w:r>
            <w:r w:rsidRPr="007A7AD9">
              <w:rPr>
                <w:rFonts w:ascii="Times New Roman" w:hAnsi="Times New Roman"/>
                <w:snapToGrid w:val="0"/>
                <w:sz w:val="20"/>
                <w:lang w:eastAsia="zh-CN"/>
              </w:rPr>
              <w:t xml:space="preserve"> [415].</w:t>
            </w:r>
          </w:p>
          <w:p w14:paraId="6657E3C5" w14:textId="77777777" w:rsidR="00F764FD" w:rsidRDefault="00F764FD" w:rsidP="00E95381">
            <w:pPr>
              <w:pStyle w:val="TAL"/>
              <w:rPr>
                <w:snapToGrid w:val="0"/>
                <w:lang w:eastAsia="zh-CN"/>
              </w:rPr>
            </w:pPr>
          </w:p>
          <w:p w14:paraId="6059FF86" w14:textId="77777777" w:rsidR="00F764FD" w:rsidRPr="00C549B2" w:rsidRDefault="00F764FD" w:rsidP="007A7AD9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 w:rsidRPr="00C549B2">
              <w:rPr>
                <w:rFonts w:eastAsiaTheme="minorEastAsia"/>
                <w:noProof/>
                <w:lang w:eastAsia="zh-CN"/>
              </w:rPr>
              <w:t>Agreement:</w:t>
            </w:r>
          </w:p>
          <w:p w14:paraId="77AC9E67" w14:textId="77777777" w:rsidR="00F764FD" w:rsidRPr="00C549B2" w:rsidRDefault="00F764FD" w:rsidP="007A7AD9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 w:rsidRPr="00C549B2">
              <w:rPr>
                <w:rFonts w:eastAsiaTheme="minorEastAsia"/>
                <w:noProof/>
                <w:lang w:eastAsia="zh-CN"/>
              </w:rPr>
              <w:t>Move the two fields posSRS-BWA-RRC-Connected-r18 and posSRS-BWA-IndependentCA-RRC-Connected-r18 from IE SRS-CapabilityPerBand-r16 to SRS-PosResourcesPerBand-r16.</w:t>
            </w:r>
          </w:p>
          <w:p w14:paraId="0DA38AC2" w14:textId="503FE6B5" w:rsidR="00F764FD" w:rsidRPr="00F6730F" w:rsidRDefault="00892199" w:rsidP="00892199">
            <w:pPr>
              <w:pStyle w:val="TAL"/>
              <w:rPr>
                <w:snapToGrid w:val="0"/>
                <w:lang w:eastAsia="zh-CN"/>
              </w:rPr>
            </w:pPr>
            <w:r w:rsidRPr="00892199">
              <w:rPr>
                <w:rFonts w:ascii="Times New Roman" w:eastAsia="宋体" w:hAnsi="Times New Roman" w:hint="eastAsia"/>
                <w:snapToGrid w:val="0"/>
                <w:color w:val="1F497D" w:themeColor="text2"/>
                <w:sz w:val="20"/>
                <w:lang w:eastAsia="zh-CN"/>
              </w:rPr>
              <w:t xml:space="preserve">[Rapp]: </w:t>
            </w:r>
            <w:r w:rsidR="00B160EE" w:rsidRPr="00892199">
              <w:rPr>
                <w:rFonts w:ascii="Times New Roman" w:eastAsia="宋体" w:hAnsi="Times New Roman" w:hint="eastAsia"/>
                <w:snapToGrid w:val="0"/>
                <w:color w:val="1F497D" w:themeColor="text2"/>
                <w:sz w:val="20"/>
                <w:lang w:eastAsia="zh-CN"/>
              </w:rPr>
              <w:t>Done</w:t>
            </w:r>
            <w:bookmarkStart w:id="1" w:name="_GoBack"/>
            <w:bookmarkEnd w:id="1"/>
            <w:r w:rsidRPr="00892199">
              <w:rPr>
                <w:rFonts w:ascii="Times New Roman" w:eastAsia="宋体" w:hAnsi="Times New Roman" w:hint="eastAsia"/>
                <w:snapToGrid w:val="0"/>
                <w:color w:val="1F497D" w:themeColor="text2"/>
                <w:sz w:val="20"/>
                <w:lang w:eastAsia="zh-CN"/>
              </w:rPr>
              <w:t>.</w:t>
            </w:r>
          </w:p>
        </w:tc>
      </w:tr>
      <w:tr w:rsidR="00F764FD" w14:paraId="310714E3" w14:textId="77777777" w:rsidTr="00F764FD">
        <w:tc>
          <w:tcPr>
            <w:tcW w:w="1194" w:type="dxa"/>
            <w:vMerge/>
          </w:tcPr>
          <w:p w14:paraId="58A967F9" w14:textId="77777777" w:rsidR="00F764FD" w:rsidRPr="00F764FD" w:rsidRDefault="00F764FD" w:rsidP="00E9538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3505" w:type="dxa"/>
          </w:tcPr>
          <w:p w14:paraId="76069897" w14:textId="5828CE9A" w:rsidR="00F764FD" w:rsidRPr="00F764FD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</w:rPr>
            </w:pPr>
            <w:r w:rsidRPr="00F764FD">
              <w:rPr>
                <w:rFonts w:ascii="Times New Roman" w:hAnsi="Times New Roman"/>
                <w:snapToGrid w:val="0"/>
                <w:sz w:val="20"/>
              </w:rPr>
              <w:t>6.5.11.5, IE NR-DL-</w:t>
            </w:r>
            <w:proofErr w:type="spellStart"/>
            <w:r w:rsidRPr="00F764FD">
              <w:rPr>
                <w:rFonts w:ascii="Times New Roman" w:hAnsi="Times New Roman"/>
                <w:snapToGrid w:val="0"/>
                <w:sz w:val="20"/>
              </w:rPr>
              <w:t>AoD</w:t>
            </w:r>
            <w:proofErr w:type="spellEnd"/>
            <w:r w:rsidRPr="00F764FD">
              <w:rPr>
                <w:rFonts w:ascii="Times New Roman" w:hAnsi="Times New Roman"/>
                <w:snapToGrid w:val="0"/>
                <w:sz w:val="20"/>
              </w:rPr>
              <w:t>-</w:t>
            </w:r>
            <w:proofErr w:type="spellStart"/>
            <w:r w:rsidRPr="00F764FD">
              <w:rPr>
                <w:rFonts w:ascii="Times New Roman" w:hAnsi="Times New Roman"/>
                <w:snapToGrid w:val="0"/>
                <w:sz w:val="20"/>
              </w:rPr>
              <w:t>RequestLocationInformation</w:t>
            </w:r>
            <w:proofErr w:type="spellEnd"/>
          </w:p>
        </w:tc>
        <w:tc>
          <w:tcPr>
            <w:tcW w:w="4930" w:type="dxa"/>
          </w:tcPr>
          <w:p w14:paraId="2D989EC6" w14:textId="63E06CA1" w:rsidR="00F764FD" w:rsidRPr="00F764FD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  <w:lang w:eastAsia="zh-CN"/>
              </w:rPr>
            </w:pPr>
            <w:r w:rsidRPr="00F764FD">
              <w:rPr>
                <w:rFonts w:ascii="Times New Roman" w:hAnsi="Times New Roman"/>
                <w:snapToGrid w:val="0"/>
                <w:sz w:val="20"/>
                <w:lang w:eastAsia="zh-CN"/>
              </w:rPr>
              <w:t>The comma and the square brackets should be removed.</w:t>
            </w:r>
          </w:p>
          <w:p w14:paraId="228770C1" w14:textId="77777777" w:rsidR="00F764FD" w:rsidRDefault="00F764FD" w:rsidP="00E95381">
            <w:pPr>
              <w:pStyle w:val="TAL"/>
              <w:rPr>
                <w:snapToGrid w:val="0"/>
                <w:lang w:eastAsia="zh-CN"/>
              </w:rPr>
            </w:pPr>
          </w:p>
          <w:p w14:paraId="67F2D654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>NR-DL-AoD-RequestLocationInformation-r16 ::= SEQUENCE {</w:t>
            </w:r>
          </w:p>
          <w:p w14:paraId="6A153EC3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  <w:t>nr-AssistanceAvailability-r16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BOOLEAN,</w:t>
            </w:r>
          </w:p>
          <w:p w14:paraId="4C15AE68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  <w:t>nr-DL-AoD-ReportConfig-r16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NR-DL-AoD-ReportConfig-r16,</w:t>
            </w:r>
          </w:p>
          <w:p w14:paraId="76D0B760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  <w:t>...,</w:t>
            </w:r>
          </w:p>
          <w:p w14:paraId="4017D7C9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  <w:t>[[</w:t>
            </w:r>
          </w:p>
          <w:p w14:paraId="6DBE01E0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tab/>
              <w:t>multiMeasInSameReport-r17</w:t>
            </w:r>
            <w:r w:rsidRPr="00BF49CC">
              <w:tab/>
            </w:r>
            <w:r w:rsidRPr="00BF49CC">
              <w:tab/>
            </w:r>
            <w:r w:rsidRPr="00BF49CC">
              <w:tab/>
            </w:r>
            <w:r w:rsidRPr="00BF49CC">
              <w:tab/>
            </w:r>
            <w:r w:rsidRPr="00BF49CC">
              <w:tab/>
              <w:t>ENUMERATED { requested }</w:t>
            </w:r>
            <w:r w:rsidRPr="00BF49CC">
              <w:tab/>
              <w:t>OPTIONAL  -- Need ON</w:t>
            </w:r>
          </w:p>
          <w:p w14:paraId="2D5ACFA2" w14:textId="77777777" w:rsidR="00F764FD" w:rsidRPr="00F764FD" w:rsidRDefault="00F764FD" w:rsidP="00F764FD">
            <w:pPr>
              <w:pStyle w:val="PL"/>
              <w:shd w:val="clear" w:color="auto" w:fill="E6E6E6"/>
              <w:rPr>
                <w:snapToGrid w:val="0"/>
                <w:highlight w:val="yellow"/>
                <w:lang w:eastAsia="zh-CN"/>
              </w:rPr>
            </w:pPr>
            <w:r w:rsidRPr="00BF49CC">
              <w:rPr>
                <w:snapToGrid w:val="0"/>
              </w:rPr>
              <w:tab/>
              <w:t>]]</w:t>
            </w:r>
            <w:r w:rsidRPr="00F764FD">
              <w:rPr>
                <w:snapToGrid w:val="0"/>
                <w:highlight w:val="yellow"/>
                <w:lang w:eastAsia="zh-CN"/>
              </w:rPr>
              <w:t>,</w:t>
            </w:r>
          </w:p>
          <w:p w14:paraId="0FDC4B01" w14:textId="77777777" w:rsidR="00F764FD" w:rsidRPr="00F764FD" w:rsidRDefault="00F764FD" w:rsidP="00F764FD">
            <w:pPr>
              <w:pStyle w:val="PL"/>
              <w:shd w:val="clear" w:color="auto" w:fill="E6E6E6"/>
              <w:rPr>
                <w:snapToGrid w:val="0"/>
                <w:highlight w:val="yellow"/>
                <w:lang w:eastAsia="zh-CN"/>
              </w:rPr>
            </w:pPr>
            <w:r w:rsidRPr="00F764FD">
              <w:rPr>
                <w:snapToGrid w:val="0"/>
                <w:highlight w:val="yellow"/>
                <w:lang w:eastAsia="zh-CN"/>
              </w:rPr>
              <w:tab/>
              <w:t>[[</w:t>
            </w:r>
          </w:p>
          <w:p w14:paraId="11360DFA" w14:textId="77777777" w:rsidR="00F764FD" w:rsidRPr="00F764FD" w:rsidRDefault="00F764FD" w:rsidP="00F764FD">
            <w:pPr>
              <w:pStyle w:val="PL"/>
              <w:shd w:val="clear" w:color="auto" w:fill="E6E6E6"/>
              <w:tabs>
                <w:tab w:val="clear" w:pos="7680"/>
              </w:tabs>
              <w:rPr>
                <w:snapToGrid w:val="0"/>
                <w:highlight w:val="yellow"/>
                <w:lang w:eastAsia="zh-CN"/>
              </w:rPr>
            </w:pPr>
            <w:r w:rsidRPr="00F764FD">
              <w:rPr>
                <w:snapToGrid w:val="0"/>
                <w:highlight w:val="yellow"/>
                <w:lang w:eastAsia="zh-CN"/>
              </w:rPr>
              <w:tab/>
            </w:r>
          </w:p>
          <w:p w14:paraId="61C2F487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F764FD">
              <w:rPr>
                <w:snapToGrid w:val="0"/>
                <w:highlight w:val="yellow"/>
                <w:lang w:eastAsia="zh-CN"/>
              </w:rPr>
              <w:tab/>
              <w:t>]]</w:t>
            </w:r>
          </w:p>
          <w:p w14:paraId="0F2BCE8A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>}</w:t>
            </w:r>
          </w:p>
          <w:p w14:paraId="7618D097" w14:textId="1D69CCF5" w:rsidR="00F764FD" w:rsidRPr="00F6730F" w:rsidRDefault="00A74E36" w:rsidP="00A74E36">
            <w:pPr>
              <w:pStyle w:val="TAL"/>
              <w:rPr>
                <w:snapToGrid w:val="0"/>
                <w:lang w:eastAsia="zh-CN"/>
              </w:rPr>
            </w:pPr>
            <w:r w:rsidRPr="00892199">
              <w:rPr>
                <w:rFonts w:ascii="Times New Roman" w:eastAsia="宋体" w:hAnsi="Times New Roman" w:hint="eastAsia"/>
                <w:snapToGrid w:val="0"/>
                <w:color w:val="1F497D" w:themeColor="text2"/>
                <w:sz w:val="20"/>
                <w:lang w:eastAsia="zh-CN"/>
              </w:rPr>
              <w:t xml:space="preserve">[Rapp]: </w:t>
            </w:r>
            <w:r>
              <w:rPr>
                <w:rFonts w:ascii="Times New Roman" w:eastAsia="宋体" w:hAnsi="Times New Roman" w:hint="eastAsia"/>
                <w:snapToGrid w:val="0"/>
                <w:color w:val="1F497D" w:themeColor="text2"/>
                <w:sz w:val="20"/>
                <w:lang w:eastAsia="zh-CN"/>
              </w:rPr>
              <w:t>Done</w:t>
            </w:r>
            <w:r w:rsidRPr="00892199">
              <w:rPr>
                <w:rFonts w:ascii="Times New Roman" w:eastAsia="宋体" w:hAnsi="Times New Roman" w:hint="eastAsia"/>
                <w:snapToGrid w:val="0"/>
                <w:color w:val="1F497D" w:themeColor="text2"/>
                <w:sz w:val="20"/>
                <w:lang w:eastAsia="zh-CN"/>
              </w:rPr>
              <w:t>.</w:t>
            </w:r>
          </w:p>
        </w:tc>
      </w:tr>
      <w:tr w:rsidR="00E95381" w14:paraId="4F7B4871" w14:textId="77777777" w:rsidTr="00F764FD">
        <w:tc>
          <w:tcPr>
            <w:tcW w:w="1194" w:type="dxa"/>
          </w:tcPr>
          <w:p w14:paraId="64662225" w14:textId="77777777" w:rsidR="00E95381" w:rsidRDefault="00E95381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3D38CA38" w14:textId="77777777" w:rsidR="00E95381" w:rsidRPr="00F6730F" w:rsidRDefault="00E95381" w:rsidP="00E95381">
            <w:pPr>
              <w:pStyle w:val="TAL"/>
              <w:rPr>
                <w:snapToGrid w:val="0"/>
              </w:rPr>
            </w:pPr>
          </w:p>
        </w:tc>
        <w:tc>
          <w:tcPr>
            <w:tcW w:w="4930" w:type="dxa"/>
          </w:tcPr>
          <w:p w14:paraId="46B2ABF2" w14:textId="77777777" w:rsidR="00E95381" w:rsidRPr="00F6730F" w:rsidRDefault="00E95381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  <w:tr w:rsidR="00E95381" w14:paraId="6DD9183D" w14:textId="77777777" w:rsidTr="00F764FD">
        <w:tc>
          <w:tcPr>
            <w:tcW w:w="1194" w:type="dxa"/>
          </w:tcPr>
          <w:p w14:paraId="3405CCD4" w14:textId="77777777" w:rsidR="00E95381" w:rsidRDefault="00E95381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5D8FB515" w14:textId="77777777" w:rsidR="00E95381" w:rsidRPr="00F6730F" w:rsidRDefault="00E95381" w:rsidP="00E95381">
            <w:pPr>
              <w:pStyle w:val="TAL"/>
              <w:rPr>
                <w:snapToGrid w:val="0"/>
              </w:rPr>
            </w:pPr>
          </w:p>
        </w:tc>
        <w:tc>
          <w:tcPr>
            <w:tcW w:w="4930" w:type="dxa"/>
          </w:tcPr>
          <w:p w14:paraId="6D22DF30" w14:textId="77777777" w:rsidR="00E95381" w:rsidRPr="00F6730F" w:rsidRDefault="00E95381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宋体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宋体"/>
          <w:b/>
          <w:lang w:eastAsia="zh-CN"/>
        </w:rPr>
      </w:pPr>
      <w:bookmarkStart w:id="2" w:name="OLE_LINK76"/>
      <w:bookmarkStart w:id="3" w:name="OLE_LINK77"/>
      <w:bookmarkEnd w:id="0"/>
    </w:p>
    <w:bookmarkEnd w:id="2"/>
    <w:bookmarkEnd w:id="3"/>
    <w:p w14:paraId="249F19F4" w14:textId="18E7AA91" w:rsidR="00CC790E" w:rsidRDefault="00D74472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宋体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sectPr w:rsidR="00CC0AC2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D5D66" w14:textId="77777777" w:rsidR="009A6DD2" w:rsidRDefault="009A6DD2">
      <w:pPr>
        <w:spacing w:line="240" w:lineRule="auto"/>
      </w:pPr>
      <w:r>
        <w:separator/>
      </w:r>
    </w:p>
  </w:endnote>
  <w:endnote w:type="continuationSeparator" w:id="0">
    <w:p w14:paraId="75B3E892" w14:textId="77777777" w:rsidR="009A6DD2" w:rsidRDefault="009A6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93E9" w14:textId="77777777" w:rsidR="009A6DD2" w:rsidRDefault="009A6DD2">
      <w:pPr>
        <w:spacing w:after="0"/>
      </w:pPr>
      <w:r>
        <w:separator/>
      </w:r>
    </w:p>
  </w:footnote>
  <w:footnote w:type="continuationSeparator" w:id="0">
    <w:p w14:paraId="0F5E8988" w14:textId="77777777" w:rsidR="009A6DD2" w:rsidRDefault="009A6D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913C56" w:rsidRDefault="00913C56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7"/>
  </w:num>
  <w:num w:numId="8">
    <w:abstractNumId w:val="3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10"/>
  </w:num>
  <w:num w:numId="15">
    <w:abstractNumId w:val="4"/>
  </w:num>
  <w:num w:numId="16">
    <w:abstractNumId w:val="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3E4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969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02B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218"/>
    <w:rsid w:val="001103F5"/>
    <w:rsid w:val="00110657"/>
    <w:rsid w:val="00110831"/>
    <w:rsid w:val="001109DF"/>
    <w:rsid w:val="00110D0F"/>
    <w:rsid w:val="00110F8F"/>
    <w:rsid w:val="00111255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2EC5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2B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210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425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77E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31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B56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3FA8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849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5C59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4789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33A8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460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58D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E1D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36402"/>
    <w:rsid w:val="00540A0E"/>
    <w:rsid w:val="00540FE6"/>
    <w:rsid w:val="005413B2"/>
    <w:rsid w:val="00541767"/>
    <w:rsid w:val="005424AA"/>
    <w:rsid w:val="005426DD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7D2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474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151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A778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8DC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7FA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5FD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B8A"/>
    <w:rsid w:val="00772E04"/>
    <w:rsid w:val="007736CB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AD9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83D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3EB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199"/>
    <w:rsid w:val="00892366"/>
    <w:rsid w:val="00892418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1C5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059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1F48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6DD2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17F2A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D2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36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061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3E57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0EE"/>
    <w:rsid w:val="00B16C18"/>
    <w:rsid w:val="00B17425"/>
    <w:rsid w:val="00B176D3"/>
    <w:rsid w:val="00B177FD"/>
    <w:rsid w:val="00B17CB2"/>
    <w:rsid w:val="00B204FE"/>
    <w:rsid w:val="00B21627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731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24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44E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3F52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0FB2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9F0"/>
    <w:rsid w:val="00D92B5C"/>
    <w:rsid w:val="00D93610"/>
    <w:rsid w:val="00D94568"/>
    <w:rsid w:val="00D94A40"/>
    <w:rsid w:val="00D94B8E"/>
    <w:rsid w:val="00D95265"/>
    <w:rsid w:val="00D958D1"/>
    <w:rsid w:val="00D967C5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87D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38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3E26"/>
    <w:rsid w:val="00EA48EF"/>
    <w:rsid w:val="00EA5F8D"/>
    <w:rsid w:val="00EA627C"/>
    <w:rsid w:val="00EA6490"/>
    <w:rsid w:val="00EA6843"/>
    <w:rsid w:val="00EA6E64"/>
    <w:rsid w:val="00EA6E91"/>
    <w:rsid w:val="00EA714B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5D80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35D"/>
    <w:rsid w:val="00EC6D6A"/>
    <w:rsid w:val="00EC6E75"/>
    <w:rsid w:val="00EC6EE7"/>
    <w:rsid w:val="00EC7106"/>
    <w:rsid w:val="00EC73E8"/>
    <w:rsid w:val="00EC7419"/>
    <w:rsid w:val="00EC7584"/>
    <w:rsid w:val="00EC7990"/>
    <w:rsid w:val="00EC7EC0"/>
    <w:rsid w:val="00ED0669"/>
    <w:rsid w:val="00ED0729"/>
    <w:rsid w:val="00ED0986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3D82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15E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4FD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50E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3AF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  <w:style w:type="character" w:customStyle="1" w:styleId="cf01">
    <w:name w:val="cf01"/>
    <w:basedOn w:val="a0"/>
    <w:rsid w:val="001D3F31"/>
    <w:rPr>
      <w:rFonts w:ascii="Segoe UI" w:hAnsi="Segoe UI" w:cs="Segoe UI" w:hint="default"/>
      <w:sz w:val="18"/>
      <w:szCs w:val="18"/>
    </w:rPr>
  </w:style>
  <w:style w:type="character" w:customStyle="1" w:styleId="CRCoverPageZchn">
    <w:name w:val="CR Cover Page Zchn"/>
    <w:link w:val="CRCoverPage"/>
    <w:rsid w:val="007A7AD9"/>
    <w:rPr>
      <w:rFonts w:ascii="Arial" w:hAnsi="Arial"/>
      <w:lang w:val="en-GB" w:eastAsia="en-US"/>
    </w:rPr>
  </w:style>
  <w:style w:type="character" w:customStyle="1" w:styleId="CommentTextChar1">
    <w:name w:val="Comment Text Char1"/>
    <w:basedOn w:val="a0"/>
    <w:qFormat/>
    <w:rsid w:val="00F764FD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  <w:style w:type="character" w:customStyle="1" w:styleId="cf01">
    <w:name w:val="cf01"/>
    <w:basedOn w:val="a0"/>
    <w:rsid w:val="001D3F31"/>
    <w:rPr>
      <w:rFonts w:ascii="Segoe UI" w:hAnsi="Segoe UI" w:cs="Segoe UI" w:hint="default"/>
      <w:sz w:val="18"/>
      <w:szCs w:val="18"/>
    </w:rPr>
  </w:style>
  <w:style w:type="character" w:customStyle="1" w:styleId="CRCoverPageZchn">
    <w:name w:val="CR Cover Page Zchn"/>
    <w:link w:val="CRCoverPage"/>
    <w:rsid w:val="007A7AD9"/>
    <w:rPr>
      <w:rFonts w:ascii="Arial" w:hAnsi="Arial"/>
      <w:lang w:val="en-GB" w:eastAsia="en-US"/>
    </w:rPr>
  </w:style>
  <w:style w:type="character" w:customStyle="1" w:styleId="CommentTextChar1">
    <w:name w:val="Comment Text Char1"/>
    <w:basedOn w:val="a0"/>
    <w:qFormat/>
    <w:rsid w:val="00F764F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6B27E145-D61A-406E-B039-9B0E0D0D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CATT</cp:lastModifiedBy>
  <cp:revision>2</cp:revision>
  <cp:lastPrinted>1900-12-31T16:00:00Z</cp:lastPrinted>
  <dcterms:created xsi:type="dcterms:W3CDTF">2024-04-25T05:36:00Z</dcterms:created>
  <dcterms:modified xsi:type="dcterms:W3CDTF">2024-04-25T05:36:00Z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