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CF97" w14:textId="3067667A" w:rsidR="008D17D0" w:rsidRPr="00A16DF9" w:rsidRDefault="00D40785" w:rsidP="008D17D0">
      <w:pPr>
        <w:pStyle w:val="CRCoverPage"/>
        <w:tabs>
          <w:tab w:val="right" w:pos="9639"/>
        </w:tabs>
        <w:spacing w:after="0"/>
        <w:jc w:val="center"/>
        <w:rPr>
          <w:rFonts w:cs="Arial"/>
          <w:b/>
          <w:i/>
          <w:sz w:val="22"/>
          <w:lang w:val="en-US"/>
        </w:rPr>
      </w:pPr>
      <w:bookmarkStart w:id="0" w:name="OLE_LINK10"/>
      <w:bookmarkStart w:id="1" w:name="OLE_LINK11"/>
      <w:bookmarkStart w:id="2" w:name="OLE_LINK16"/>
      <w:r>
        <w:rPr>
          <w:rFonts w:cs="Arial"/>
          <w:b/>
          <w:sz w:val="22"/>
          <w:lang w:val="en-US"/>
        </w:rPr>
        <w:t>3GPP TSG-RAN WG2 #</w:t>
      </w:r>
      <w:r w:rsidR="003F0277">
        <w:rPr>
          <w:rFonts w:cs="Arial"/>
          <w:b/>
          <w:sz w:val="22"/>
          <w:lang w:val="en-US"/>
        </w:rPr>
        <w:t>1</w:t>
      </w:r>
      <w:r w:rsidR="00D3610D">
        <w:rPr>
          <w:rFonts w:cs="Arial"/>
          <w:b/>
          <w:sz w:val="22"/>
          <w:lang w:val="en-US"/>
        </w:rPr>
        <w:t>2</w:t>
      </w:r>
      <w:r w:rsidR="00CB3A87">
        <w:rPr>
          <w:rFonts w:cs="Arial"/>
          <w:b/>
          <w:sz w:val="22"/>
          <w:lang w:val="en-US"/>
        </w:rPr>
        <w:t>6</w:t>
      </w:r>
      <w:r w:rsidR="008D17D0" w:rsidRPr="00A16DF9">
        <w:rPr>
          <w:rFonts w:cs="Arial"/>
          <w:b/>
          <w:i/>
          <w:sz w:val="22"/>
          <w:lang w:val="en-US"/>
        </w:rPr>
        <w:tab/>
      </w:r>
      <w:r w:rsidR="005B3B9E">
        <w:rPr>
          <w:rFonts w:cs="Arial"/>
          <w:b/>
          <w:i/>
          <w:sz w:val="22"/>
          <w:lang w:val="en-US"/>
        </w:rPr>
        <w:t>R2-2</w:t>
      </w:r>
      <w:r w:rsidR="00543A7D">
        <w:rPr>
          <w:rFonts w:cs="Arial"/>
          <w:b/>
          <w:i/>
          <w:sz w:val="22"/>
          <w:lang w:val="en-US"/>
        </w:rPr>
        <w:t>4</w:t>
      </w:r>
      <w:r w:rsidR="005B209B">
        <w:rPr>
          <w:rFonts w:cs="Arial" w:hint="eastAsia"/>
          <w:b/>
          <w:i/>
          <w:sz w:val="22"/>
          <w:lang w:val="en-US" w:eastAsia="zh-CN"/>
        </w:rPr>
        <w:t>xxxx</w:t>
      </w:r>
      <w:r w:rsidR="006F7B6E">
        <w:rPr>
          <w:rFonts w:cs="Arial"/>
          <w:b/>
          <w:i/>
          <w:sz w:val="22"/>
          <w:lang w:val="en-US" w:eastAsia="zh-CN"/>
        </w:rPr>
        <w:t>x</w:t>
      </w:r>
    </w:p>
    <w:bookmarkEnd w:id="0"/>
    <w:bookmarkEnd w:id="1"/>
    <w:bookmarkEnd w:id="2"/>
    <w:p w14:paraId="2BC1BF61" w14:textId="67E67D99" w:rsidR="008D17D0" w:rsidRDefault="00CB3A87" w:rsidP="00CB3A87">
      <w:pPr>
        <w:tabs>
          <w:tab w:val="left" w:pos="1701"/>
          <w:tab w:val="right" w:pos="9639"/>
        </w:tabs>
        <w:spacing w:after="0"/>
        <w:rPr>
          <w:rFonts w:cs="Arial"/>
          <w:b/>
          <w:color w:val="000000"/>
          <w:kern w:val="2"/>
          <w:sz w:val="24"/>
        </w:rPr>
      </w:pPr>
      <w:r w:rsidRPr="00CB3A87">
        <w:rPr>
          <w:rFonts w:cs="Arial"/>
          <w:b/>
          <w:sz w:val="22"/>
          <w:szCs w:val="22"/>
          <w:lang w:val="en-US"/>
        </w:rPr>
        <w:t>Fukuoka, Japan, May 20th -24th, 2024</w:t>
      </w:r>
    </w:p>
    <w:p w14:paraId="42D7B8D1" w14:textId="77777777" w:rsidR="008D17D0"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7410258B" w:rsidR="008D17D0" w:rsidRDefault="008D17D0" w:rsidP="008D17D0">
      <w:pPr>
        <w:pStyle w:val="3GPPHeader"/>
        <w:rPr>
          <w:sz w:val="22"/>
          <w:szCs w:val="22"/>
        </w:rPr>
      </w:pPr>
      <w:r>
        <w:rPr>
          <w:sz w:val="22"/>
          <w:szCs w:val="22"/>
        </w:rPr>
        <w:t>Agenda Item:</w:t>
      </w:r>
      <w:r>
        <w:rPr>
          <w:sz w:val="22"/>
          <w:szCs w:val="22"/>
        </w:rPr>
        <w:tab/>
      </w:r>
    </w:p>
    <w:p w14:paraId="0CB89FEF" w14:textId="4A2C52B2" w:rsidR="008D17D0" w:rsidRPr="004F5B5B"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1D49C201" w14:textId="14135AC2" w:rsidR="00F121DD" w:rsidRDefault="008D17D0" w:rsidP="008D17D0">
      <w:pPr>
        <w:pStyle w:val="3GPPHeader"/>
        <w:rPr>
          <w:sz w:val="22"/>
          <w:szCs w:val="22"/>
        </w:rPr>
      </w:pPr>
      <w:r>
        <w:rPr>
          <w:sz w:val="22"/>
          <w:szCs w:val="22"/>
        </w:rPr>
        <w:t>Title:</w:t>
      </w:r>
      <w:r w:rsidR="007A1383">
        <w:rPr>
          <w:sz w:val="22"/>
          <w:szCs w:val="22"/>
        </w:rPr>
        <w:t xml:space="preserve"> </w:t>
      </w:r>
      <w:r w:rsidR="005B209B">
        <w:rPr>
          <w:sz w:val="22"/>
          <w:szCs w:val="22"/>
        </w:rPr>
        <w:t>[POST125bis][</w:t>
      </w:r>
      <w:proofErr w:type="gramStart"/>
      <w:r w:rsidR="005B209B">
        <w:rPr>
          <w:sz w:val="22"/>
          <w:szCs w:val="22"/>
        </w:rPr>
        <w:t>021][</w:t>
      </w:r>
      <w:proofErr w:type="gramEnd"/>
      <w:r w:rsidR="005B209B">
        <w:rPr>
          <w:sz w:val="22"/>
          <w:szCs w:val="22"/>
        </w:rPr>
        <w:t>AIML mobility] Simulation assumptions and methodology (OPPO)</w:t>
      </w:r>
    </w:p>
    <w:p w14:paraId="1A7A28B7" w14:textId="3DA926FE"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3" w:name="_Ref488331639"/>
      <w:r>
        <w:t>Introduction</w:t>
      </w:r>
      <w:bookmarkEnd w:id="3"/>
    </w:p>
    <w:p w14:paraId="495BCE7D" w14:textId="434F68EA" w:rsidR="005B209B" w:rsidRPr="0079548E" w:rsidRDefault="005B209B" w:rsidP="005B209B">
      <w:pPr>
        <w:pStyle w:val="a8"/>
        <w:rPr>
          <w:lang w:val="en-US"/>
        </w:rPr>
      </w:pPr>
      <w:r>
        <w:t>This document is to address the following email discussion:</w:t>
      </w:r>
    </w:p>
    <w:p w14:paraId="620D5BF6" w14:textId="77777777" w:rsidR="005B209B" w:rsidRDefault="005B209B" w:rsidP="005B209B">
      <w:pPr>
        <w:pStyle w:val="EmailDiscussion"/>
        <w:tabs>
          <w:tab w:val="num" w:pos="1619"/>
        </w:tabs>
        <w:overflowPunct/>
        <w:autoSpaceDE/>
        <w:autoSpaceDN/>
        <w:adjustRightInd/>
        <w:spacing w:before="0" w:line="240" w:lineRule="auto"/>
        <w:textAlignment w:val="auto"/>
      </w:pPr>
      <w:r>
        <w:t>[POST125bis][</w:t>
      </w:r>
      <w:proofErr w:type="gramStart"/>
      <w:r>
        <w:t>021][</w:t>
      </w:r>
      <w:proofErr w:type="gramEnd"/>
      <w:r>
        <w:t>AI/ML mobility ] Simulation assumptions and methodology  (Oppo)</w:t>
      </w:r>
    </w:p>
    <w:p w14:paraId="358DE24E" w14:textId="77777777" w:rsidR="005B209B" w:rsidRDefault="005B209B" w:rsidP="005B209B">
      <w:pPr>
        <w:pStyle w:val="EmailDiscussion2"/>
      </w:pPr>
      <w:r>
        <w:tab/>
        <w:t>Intended outcome: Agree to set of common and RRM prediction use case simulation assumptions and methodology</w:t>
      </w:r>
    </w:p>
    <w:p w14:paraId="26919D54" w14:textId="6CA93A96" w:rsidR="004131C1" w:rsidRDefault="005B209B" w:rsidP="004131C1">
      <w:pPr>
        <w:pStyle w:val="EmailDiscussion2"/>
      </w:pPr>
      <w:r>
        <w:tab/>
        <w:t xml:space="preserve">Deadline:  three weeks </w:t>
      </w:r>
    </w:p>
    <w:p w14:paraId="333978EA" w14:textId="77777777" w:rsidR="00DC1889" w:rsidRDefault="00DC1889" w:rsidP="004131C1">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841412" w14:paraId="36927D19" w14:textId="77777777" w:rsidTr="00B911C3">
        <w:tc>
          <w:tcPr>
            <w:tcW w:w="1985" w:type="dxa"/>
          </w:tcPr>
          <w:p w14:paraId="7082054E" w14:textId="0AB421BC" w:rsidR="00841412" w:rsidRPr="00841412" w:rsidRDefault="00841412" w:rsidP="00CA42F8">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47128655" w14:textId="0D923B28" w:rsidR="00841412" w:rsidRPr="00841412" w:rsidRDefault="00841412" w:rsidP="00CA42F8">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2CB8549B" w14:textId="2F02128B" w:rsidR="00841412" w:rsidRPr="00841412" w:rsidRDefault="00841412" w:rsidP="00CA42F8">
            <w:pPr>
              <w:pStyle w:val="EmailDiscussion2"/>
              <w:ind w:left="0" w:firstLine="0"/>
              <w:rPr>
                <w:rFonts w:eastAsiaTheme="minorEastAsia"/>
                <w:lang w:eastAsia="zh-CN"/>
              </w:rPr>
            </w:pPr>
            <w:r>
              <w:rPr>
                <w:rFonts w:eastAsiaTheme="minorEastAsia"/>
                <w:lang w:eastAsia="zh-CN"/>
              </w:rPr>
              <w:t>Email address</w:t>
            </w:r>
          </w:p>
        </w:tc>
      </w:tr>
      <w:tr w:rsidR="00841412" w14:paraId="782A1B83" w14:textId="77777777" w:rsidTr="00B911C3">
        <w:tc>
          <w:tcPr>
            <w:tcW w:w="1985" w:type="dxa"/>
          </w:tcPr>
          <w:p w14:paraId="2CD60A2A" w14:textId="7E62F8B2" w:rsidR="00841412" w:rsidRPr="001D3A3C" w:rsidRDefault="001D3A3C" w:rsidP="00841412">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2A50BE2F" w14:textId="2CF36CE1" w:rsidR="00841412" w:rsidRPr="001D3A3C" w:rsidRDefault="001D3A3C" w:rsidP="00841412">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769CCB24" w14:textId="2A467307" w:rsidR="00841412" w:rsidRPr="001D3A3C" w:rsidRDefault="00CB0AE0" w:rsidP="00841412">
            <w:pPr>
              <w:pStyle w:val="EmailDiscussion2"/>
              <w:ind w:left="0" w:firstLine="0"/>
              <w:rPr>
                <w:rFonts w:eastAsiaTheme="minorEastAsia"/>
                <w:lang w:eastAsia="zh-CN"/>
              </w:rPr>
            </w:pPr>
            <w:hyperlink r:id="rId13" w:history="1">
              <w:r w:rsidR="001D3A3C" w:rsidRPr="00735EFA">
                <w:rPr>
                  <w:rStyle w:val="a4"/>
                  <w:rFonts w:eastAsiaTheme="minorEastAsia" w:hint="eastAsia"/>
                  <w:lang w:eastAsia="zh-CN"/>
                </w:rPr>
                <w:t>d</w:t>
              </w:r>
              <w:r w:rsidR="001D3A3C" w:rsidRPr="00735EFA">
                <w:rPr>
                  <w:rStyle w:val="a4"/>
                  <w:rFonts w:eastAsiaTheme="minorEastAsia"/>
                  <w:lang w:eastAsia="zh-CN"/>
                </w:rPr>
                <w:t>uzhongda@oppo.com</w:t>
              </w:r>
            </w:hyperlink>
            <w:r w:rsidR="001D3A3C">
              <w:rPr>
                <w:rFonts w:eastAsiaTheme="minorEastAsia"/>
                <w:lang w:eastAsia="zh-CN"/>
              </w:rPr>
              <w:t xml:space="preserve"> </w:t>
            </w:r>
          </w:p>
        </w:tc>
      </w:tr>
      <w:tr w:rsidR="00841412" w14:paraId="09B1989C" w14:textId="77777777" w:rsidTr="00B911C3">
        <w:tc>
          <w:tcPr>
            <w:tcW w:w="1985" w:type="dxa"/>
          </w:tcPr>
          <w:p w14:paraId="026E5F1D" w14:textId="77777777" w:rsidR="00841412" w:rsidRDefault="00841412" w:rsidP="00841412">
            <w:pPr>
              <w:pStyle w:val="EmailDiscussion2"/>
              <w:ind w:left="0" w:firstLine="0"/>
            </w:pPr>
          </w:p>
        </w:tc>
        <w:tc>
          <w:tcPr>
            <w:tcW w:w="2409" w:type="dxa"/>
          </w:tcPr>
          <w:p w14:paraId="5F438C03" w14:textId="77777777" w:rsidR="00841412" w:rsidRDefault="00841412" w:rsidP="00841412">
            <w:pPr>
              <w:pStyle w:val="EmailDiscussion2"/>
              <w:ind w:left="0" w:firstLine="0"/>
            </w:pPr>
          </w:p>
        </w:tc>
        <w:tc>
          <w:tcPr>
            <w:tcW w:w="5240" w:type="dxa"/>
          </w:tcPr>
          <w:p w14:paraId="3D5F3CF0" w14:textId="77777777" w:rsidR="00841412" w:rsidRDefault="00841412" w:rsidP="00841412">
            <w:pPr>
              <w:pStyle w:val="EmailDiscussion2"/>
              <w:ind w:left="0" w:firstLine="0"/>
            </w:pPr>
          </w:p>
        </w:tc>
      </w:tr>
      <w:tr w:rsidR="00841412" w14:paraId="45D76F75" w14:textId="77777777" w:rsidTr="00B911C3">
        <w:tc>
          <w:tcPr>
            <w:tcW w:w="1985" w:type="dxa"/>
          </w:tcPr>
          <w:p w14:paraId="7D384ED7" w14:textId="77777777" w:rsidR="00841412" w:rsidRDefault="00841412" w:rsidP="00841412">
            <w:pPr>
              <w:pStyle w:val="EmailDiscussion2"/>
              <w:ind w:left="0" w:firstLine="0"/>
            </w:pPr>
          </w:p>
        </w:tc>
        <w:tc>
          <w:tcPr>
            <w:tcW w:w="2409" w:type="dxa"/>
          </w:tcPr>
          <w:p w14:paraId="74359AD1" w14:textId="77777777" w:rsidR="00841412" w:rsidRDefault="00841412" w:rsidP="00841412">
            <w:pPr>
              <w:pStyle w:val="EmailDiscussion2"/>
              <w:ind w:left="0" w:firstLine="0"/>
            </w:pPr>
          </w:p>
        </w:tc>
        <w:tc>
          <w:tcPr>
            <w:tcW w:w="5240" w:type="dxa"/>
          </w:tcPr>
          <w:p w14:paraId="478148EC" w14:textId="77777777" w:rsidR="00841412" w:rsidRDefault="00841412" w:rsidP="00841412">
            <w:pPr>
              <w:pStyle w:val="EmailDiscussion2"/>
              <w:ind w:left="0" w:firstLine="0"/>
            </w:pPr>
          </w:p>
        </w:tc>
      </w:tr>
      <w:tr w:rsidR="00841412" w14:paraId="4DB2B4CF" w14:textId="77777777" w:rsidTr="00B911C3">
        <w:tc>
          <w:tcPr>
            <w:tcW w:w="1985" w:type="dxa"/>
          </w:tcPr>
          <w:p w14:paraId="74DBC0A7" w14:textId="77777777" w:rsidR="00841412" w:rsidRDefault="00841412" w:rsidP="00841412">
            <w:pPr>
              <w:pStyle w:val="EmailDiscussion2"/>
              <w:ind w:left="0" w:firstLine="0"/>
            </w:pPr>
          </w:p>
        </w:tc>
        <w:tc>
          <w:tcPr>
            <w:tcW w:w="2409" w:type="dxa"/>
          </w:tcPr>
          <w:p w14:paraId="2D7ACF1D" w14:textId="77777777" w:rsidR="00841412" w:rsidRDefault="00841412" w:rsidP="00841412">
            <w:pPr>
              <w:pStyle w:val="EmailDiscussion2"/>
              <w:ind w:left="0" w:firstLine="0"/>
            </w:pPr>
          </w:p>
        </w:tc>
        <w:tc>
          <w:tcPr>
            <w:tcW w:w="5240" w:type="dxa"/>
          </w:tcPr>
          <w:p w14:paraId="5B685C88" w14:textId="77777777" w:rsidR="00841412" w:rsidRDefault="00841412" w:rsidP="00841412">
            <w:pPr>
              <w:pStyle w:val="EmailDiscussion2"/>
              <w:ind w:left="0" w:firstLine="0"/>
            </w:pPr>
          </w:p>
        </w:tc>
      </w:tr>
    </w:tbl>
    <w:p w14:paraId="0B1C65F1" w14:textId="77777777" w:rsidR="00841412" w:rsidRPr="004131C1" w:rsidRDefault="00841412" w:rsidP="00841412">
      <w:pPr>
        <w:pStyle w:val="EmailDiscussion2"/>
        <w:ind w:left="0" w:firstLine="0"/>
      </w:pPr>
    </w:p>
    <w:p w14:paraId="187E81AE" w14:textId="1F056E30" w:rsidR="005B209B" w:rsidRPr="005B209B" w:rsidRDefault="00D40785" w:rsidP="0094428D">
      <w:pPr>
        <w:pStyle w:val="1"/>
      </w:pPr>
      <w:r>
        <w:rPr>
          <w:rFonts w:hint="eastAsia"/>
        </w:rPr>
        <w:t>D</w:t>
      </w:r>
      <w:r>
        <w:t>iscussion</w:t>
      </w:r>
    </w:p>
    <w:p w14:paraId="20C2013F" w14:textId="78A55ECD" w:rsidR="00325E5C" w:rsidRDefault="005B209B" w:rsidP="005B209B">
      <w:pPr>
        <w:pStyle w:val="2"/>
      </w:pPr>
      <w:r w:rsidRPr="009B003E">
        <w:t>General</w:t>
      </w:r>
      <w:r>
        <w:t xml:space="preserve"> aspect</w:t>
      </w:r>
    </w:p>
    <w:p w14:paraId="67447980" w14:textId="37499792" w:rsidR="00501BF6" w:rsidRDefault="00501BF6" w:rsidP="00501BF6">
      <w:pPr>
        <w:rPr>
          <w:rFonts w:eastAsiaTheme="minorEastAsia"/>
        </w:rPr>
      </w:pPr>
      <w:r>
        <w:rPr>
          <w:rFonts w:eastAsiaTheme="minorEastAsia"/>
        </w:rPr>
        <w:t xml:space="preserve">Before diving into discussion on </w:t>
      </w:r>
      <w:r w:rsidR="005E5614">
        <w:rPr>
          <w:rFonts w:eastAsiaTheme="minorEastAsia"/>
        </w:rPr>
        <w:t xml:space="preserve">detailed </w:t>
      </w:r>
      <w:r>
        <w:rPr>
          <w:rFonts w:eastAsiaTheme="minorEastAsia"/>
        </w:rPr>
        <w:t>simulation assumption and methodology</w:t>
      </w:r>
      <w:r w:rsidR="00730A77">
        <w:rPr>
          <w:rFonts w:eastAsiaTheme="minorEastAsia" w:hint="eastAsia"/>
        </w:rPr>
        <w:t>/</w:t>
      </w:r>
      <w:r w:rsidR="00730A77">
        <w:rPr>
          <w:rFonts w:eastAsiaTheme="minorEastAsia"/>
        </w:rPr>
        <w:t>metrics</w:t>
      </w:r>
      <w:r>
        <w:rPr>
          <w:rFonts w:eastAsiaTheme="minorEastAsia"/>
        </w:rPr>
        <w:t xml:space="preserve">, it could be </w:t>
      </w:r>
      <w:r w:rsidR="00730A77">
        <w:rPr>
          <w:rFonts w:eastAsiaTheme="minorEastAsia"/>
        </w:rPr>
        <w:t>helpful</w:t>
      </w:r>
      <w:r>
        <w:rPr>
          <w:rFonts w:eastAsiaTheme="minorEastAsia"/>
        </w:rPr>
        <w:t xml:space="preserve"> to identify study goal(s) of this SID in general, which could be used to guide the discussion. For discussion purpose</w:t>
      </w:r>
      <w:r w:rsidR="005E5614">
        <w:rPr>
          <w:rFonts w:eastAsiaTheme="minorEastAsia" w:hint="eastAsia"/>
        </w:rPr>
        <w:t>s</w:t>
      </w:r>
      <w:r>
        <w:rPr>
          <w:rFonts w:eastAsiaTheme="minorEastAsia"/>
        </w:rPr>
        <w:t xml:space="preserve">, the case where no AI/ML model is used is called </w:t>
      </w:r>
      <w:r w:rsidR="005E5614">
        <w:rPr>
          <w:rFonts w:eastAsiaTheme="minorEastAsia"/>
        </w:rPr>
        <w:t xml:space="preserve">the </w:t>
      </w:r>
      <w:r w:rsidR="00396787">
        <w:rPr>
          <w:rFonts w:eastAsiaTheme="minorEastAsia" w:hint="eastAsia"/>
        </w:rPr>
        <w:t>bench</w:t>
      </w:r>
      <w:r w:rsidR="00396787">
        <w:rPr>
          <w:rFonts w:eastAsiaTheme="minorEastAsia"/>
        </w:rPr>
        <w:t xml:space="preserve">mark </w:t>
      </w:r>
      <w:r>
        <w:rPr>
          <w:rFonts w:eastAsiaTheme="minorEastAsia"/>
        </w:rPr>
        <w:t xml:space="preserve">case, where measurement is performed based on </w:t>
      </w:r>
      <w:r w:rsidR="005E5614">
        <w:rPr>
          <w:rFonts w:eastAsiaTheme="minorEastAsia"/>
        </w:rPr>
        <w:t xml:space="preserve">the </w:t>
      </w:r>
      <w:r>
        <w:rPr>
          <w:rFonts w:eastAsiaTheme="minorEastAsia"/>
        </w:rPr>
        <w:t xml:space="preserve">current </w:t>
      </w:r>
      <w:r w:rsidR="00396787">
        <w:rPr>
          <w:rFonts w:eastAsiaTheme="minorEastAsia"/>
        </w:rPr>
        <w:t>procedure</w:t>
      </w:r>
      <w:r>
        <w:rPr>
          <w:rFonts w:eastAsiaTheme="minorEastAsia"/>
        </w:rPr>
        <w:t xml:space="preserve"> and no measurement is reduced in any domain.</w:t>
      </w:r>
    </w:p>
    <w:p w14:paraId="48F60CA0" w14:textId="6E4E67CD" w:rsidR="00501BF6" w:rsidRDefault="00501BF6" w:rsidP="00501BF6">
      <w:pPr>
        <w:rPr>
          <w:rFonts w:eastAsiaTheme="minorEastAsia"/>
        </w:rPr>
      </w:pPr>
      <w:r>
        <w:rPr>
          <w:rFonts w:eastAsiaTheme="minorEastAsia" w:hint="eastAsia"/>
        </w:rPr>
        <w:t>F</w:t>
      </w:r>
      <w:r>
        <w:rPr>
          <w:rFonts w:eastAsiaTheme="minorEastAsia"/>
        </w:rPr>
        <w:t>rom the online discussion, measurement overhead reduction is one of the most interested goal</w:t>
      </w:r>
      <w:r w:rsidR="005E5614">
        <w:rPr>
          <w:rFonts w:eastAsiaTheme="minorEastAsia"/>
        </w:rPr>
        <w:t>s</w:t>
      </w:r>
      <w:r>
        <w:rPr>
          <w:rFonts w:eastAsiaTheme="minorEastAsia"/>
        </w:rPr>
        <w:t xml:space="preserve">. It </w:t>
      </w:r>
      <w:r w:rsidR="00396787">
        <w:rPr>
          <w:rFonts w:eastAsiaTheme="minorEastAsia"/>
        </w:rPr>
        <w:t>was</w:t>
      </w:r>
      <w:r>
        <w:rPr>
          <w:rFonts w:eastAsiaTheme="minorEastAsia"/>
        </w:rPr>
        <w:t xml:space="preserve">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w:t>
      </w:r>
      <w:r w:rsidR="005E5614">
        <w:rPr>
          <w:rFonts w:eastAsiaTheme="minorEastAsia"/>
        </w:rPr>
        <w:t xml:space="preserve">the </w:t>
      </w:r>
      <w:r>
        <w:rPr>
          <w:rFonts w:eastAsiaTheme="minorEastAsia"/>
        </w:rPr>
        <w:t>2</w:t>
      </w:r>
      <w:r w:rsidRPr="007A400A">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224F29E6" w14:textId="1D488492" w:rsidR="00501BF6" w:rsidRDefault="00501BF6" w:rsidP="00501BF6">
      <w:pPr>
        <w:rPr>
          <w:rFonts w:eastAsiaTheme="minorEastAsia"/>
        </w:rPr>
      </w:pPr>
      <w:r>
        <w:rPr>
          <w:rFonts w:eastAsiaTheme="minorEastAsia"/>
        </w:rPr>
        <w:t xml:space="preserve">Another study goal could be improvement </w:t>
      </w:r>
      <w:r w:rsidR="00EC6364">
        <w:rPr>
          <w:rFonts w:eastAsiaTheme="minorEastAsia"/>
        </w:rPr>
        <w:t xml:space="preserve">of </w:t>
      </w:r>
      <w:r>
        <w:rPr>
          <w:rFonts w:eastAsiaTheme="minorEastAsia"/>
        </w:rPr>
        <w:t>handover performance. For FR1_to_FR1 case it may</w:t>
      </w:r>
      <w:r w:rsidR="008C61FB">
        <w:rPr>
          <w:rFonts w:eastAsiaTheme="minorEastAsia"/>
        </w:rPr>
        <w:t xml:space="preserve"> </w:t>
      </w:r>
      <w:r>
        <w:rPr>
          <w:rFonts w:eastAsiaTheme="minorEastAsia"/>
        </w:rPr>
        <w:t xml:space="preserve">be not so attractive considering the handover performance is actually good in the field. But for FR2_to_FR2 it does. It </w:t>
      </w:r>
      <w:r w:rsidR="005E5614">
        <w:rPr>
          <w:rFonts w:eastAsiaTheme="minorEastAsia"/>
        </w:rPr>
        <w:t xml:space="preserve">is </w:t>
      </w:r>
      <w:r>
        <w:rPr>
          <w:rFonts w:eastAsiaTheme="minorEastAsia"/>
        </w:rPr>
        <w:t xml:space="preserve">mainly because usually the ISD of FR2 is </w:t>
      </w:r>
      <w:r w:rsidR="005E5614">
        <w:rPr>
          <w:rFonts w:eastAsiaTheme="minorEastAsia"/>
        </w:rPr>
        <w:t xml:space="preserve">relatively </w:t>
      </w:r>
      <w:r>
        <w:rPr>
          <w:rFonts w:eastAsiaTheme="minorEastAsia"/>
        </w:rPr>
        <w:t xml:space="preserve">smaller compared to FR1 cell and it demands effective measurement in order to make quick and right handover decision. On the </w:t>
      </w:r>
      <w:r w:rsidR="00396787">
        <w:rPr>
          <w:rFonts w:eastAsiaTheme="minorEastAsia"/>
        </w:rPr>
        <w:t xml:space="preserve">other </w:t>
      </w:r>
      <w:r>
        <w:rPr>
          <w:rFonts w:eastAsiaTheme="minorEastAsia"/>
        </w:rPr>
        <w:t>hand, UE need to spend time to measure analogy beams which is not efficient compared to FR1 carriers. When setting up simulation assumption for such study goal, some of the parameter</w:t>
      </w:r>
      <w:r w:rsidR="005E5614">
        <w:rPr>
          <w:rFonts w:eastAsiaTheme="minorEastAsia"/>
        </w:rPr>
        <w:t>s</w:t>
      </w:r>
      <w:r>
        <w:rPr>
          <w:rFonts w:eastAsiaTheme="minorEastAsia"/>
        </w:rPr>
        <w:t xml:space="preserve"> like high UE speed could be considered so that handover performance gain powered by AI/ML model can be </w:t>
      </w:r>
      <w:r w:rsidR="00396787">
        <w:rPr>
          <w:rFonts w:eastAsiaTheme="minorEastAsia"/>
        </w:rPr>
        <w:t>reflected</w:t>
      </w:r>
      <w:r>
        <w:rPr>
          <w:rFonts w:eastAsiaTheme="minorEastAsia"/>
        </w:rPr>
        <w:t xml:space="preserve"> in </w:t>
      </w:r>
      <w:r w:rsidR="00396787">
        <w:rPr>
          <w:rFonts w:eastAsiaTheme="minorEastAsia"/>
        </w:rPr>
        <w:t xml:space="preserve">some </w:t>
      </w:r>
      <w:r>
        <w:rPr>
          <w:rFonts w:eastAsiaTheme="minorEastAsia"/>
        </w:rPr>
        <w:t>way.</w:t>
      </w:r>
      <w:r w:rsidR="00396787">
        <w:rPr>
          <w:rFonts w:eastAsiaTheme="minorEastAsia"/>
        </w:rPr>
        <w:t xml:space="preserve"> You can find more in contribution</w:t>
      </w:r>
      <w:r w:rsidR="005E5614">
        <w:rPr>
          <w:rFonts w:eastAsiaTheme="minorEastAsia"/>
        </w:rPr>
        <w:t>s</w:t>
      </w:r>
      <w:r w:rsidR="00396787">
        <w:rPr>
          <w:rFonts w:eastAsiaTheme="minorEastAsia"/>
        </w:rPr>
        <w:t xml:space="preserve"> [16][17] about such study goal</w:t>
      </w:r>
      <w:r w:rsidR="008C61FB">
        <w:rPr>
          <w:rFonts w:eastAsiaTheme="minorEastAsia"/>
        </w:rPr>
        <w:t xml:space="preserve"> discussion</w:t>
      </w:r>
      <w:r w:rsidR="00396787">
        <w:rPr>
          <w:rFonts w:eastAsiaTheme="minorEastAsia"/>
        </w:rPr>
        <w:t xml:space="preserve">. </w:t>
      </w:r>
    </w:p>
    <w:p w14:paraId="520712E0" w14:textId="77777777" w:rsidR="00501BF6" w:rsidRPr="00396787" w:rsidRDefault="00501BF6" w:rsidP="00501BF6">
      <w:pPr>
        <w:rPr>
          <w:rFonts w:eastAsiaTheme="minorEastAsia"/>
          <w:b/>
          <w:bCs/>
        </w:rPr>
      </w:pPr>
      <w:r w:rsidRPr="00396787">
        <w:rPr>
          <w:rFonts w:eastAsiaTheme="minorEastAsia"/>
          <w:b/>
          <w:bCs/>
        </w:rPr>
        <w:t>Conclusion 1: 1</w:t>
      </w:r>
      <w:r w:rsidRPr="00396787">
        <w:rPr>
          <w:rFonts w:eastAsiaTheme="minorEastAsia"/>
          <w:b/>
          <w:bCs/>
          <w:vertAlign w:val="superscript"/>
        </w:rPr>
        <w:t>st</w:t>
      </w:r>
      <w:r w:rsidRPr="00396787">
        <w:rPr>
          <w:rFonts w:eastAsiaTheme="minorEastAsia"/>
          <w:b/>
          <w:bCs/>
        </w:rPr>
        <w:t xml:space="preserve"> study goal of evaluation is to reduce measurement overhead</w:t>
      </w:r>
    </w:p>
    <w:p w14:paraId="746C0FA9" w14:textId="0212A84A" w:rsidR="00501BF6" w:rsidRPr="00396787" w:rsidRDefault="00501BF6" w:rsidP="00501BF6">
      <w:pPr>
        <w:rPr>
          <w:rFonts w:eastAsiaTheme="minorEastAsia"/>
          <w:b/>
          <w:bCs/>
        </w:rPr>
      </w:pPr>
      <w:r w:rsidRPr="00396787">
        <w:rPr>
          <w:rFonts w:eastAsiaTheme="minorEastAsia"/>
          <w:b/>
          <w:bCs/>
        </w:rPr>
        <w:t>Conclusion 2: 2</w:t>
      </w:r>
      <w:r w:rsidRPr="00396787">
        <w:rPr>
          <w:rFonts w:eastAsiaTheme="minorEastAsia"/>
          <w:b/>
          <w:bCs/>
          <w:vertAlign w:val="superscript"/>
        </w:rPr>
        <w:t>nd</w:t>
      </w:r>
      <w:r w:rsidRPr="00396787">
        <w:rPr>
          <w:rFonts w:eastAsiaTheme="minorEastAsia"/>
          <w:b/>
          <w:bCs/>
        </w:rPr>
        <w:t xml:space="preserve"> study </w:t>
      </w:r>
      <w:r w:rsidR="005E5614">
        <w:rPr>
          <w:rFonts w:eastAsiaTheme="minorEastAsia"/>
          <w:b/>
          <w:bCs/>
        </w:rPr>
        <w:t>goal</w:t>
      </w:r>
      <w:r w:rsidR="005E5614" w:rsidRPr="00396787">
        <w:rPr>
          <w:rFonts w:eastAsiaTheme="minorEastAsia"/>
          <w:b/>
          <w:bCs/>
        </w:rPr>
        <w:t xml:space="preserve"> </w:t>
      </w:r>
      <w:r w:rsidRPr="00396787">
        <w:rPr>
          <w:rFonts w:eastAsiaTheme="minorEastAsia"/>
          <w:b/>
          <w:bCs/>
        </w:rPr>
        <w:t>of evaluation is to enhance handover performance</w:t>
      </w:r>
    </w:p>
    <w:p w14:paraId="70A1C2FF" w14:textId="4493A3C7" w:rsidR="00501BF6" w:rsidRPr="00695514" w:rsidRDefault="00501BF6" w:rsidP="00501BF6">
      <w:pPr>
        <w:rPr>
          <w:rFonts w:eastAsiaTheme="minorEastAsia"/>
          <w:b/>
          <w:bCs/>
        </w:rPr>
      </w:pPr>
      <w:r w:rsidRPr="00695514">
        <w:rPr>
          <w:rFonts w:eastAsiaTheme="minorEastAsia"/>
          <w:b/>
          <w:bCs/>
        </w:rPr>
        <w:lastRenderedPageBreak/>
        <w:t xml:space="preserve">Question </w:t>
      </w:r>
      <w:r w:rsidR="00CC147B">
        <w:rPr>
          <w:rFonts w:eastAsiaTheme="minorEastAsia"/>
          <w:b/>
          <w:bCs/>
        </w:rPr>
        <w:t>2.</w:t>
      </w:r>
      <w:r w:rsidRPr="00695514">
        <w:rPr>
          <w:rFonts w:eastAsiaTheme="minorEastAsia"/>
          <w:b/>
          <w:bCs/>
        </w:rPr>
        <w:t>1</w:t>
      </w:r>
      <w:r w:rsidR="00CC147B">
        <w:rPr>
          <w:rFonts w:eastAsiaTheme="minorEastAsia"/>
          <w:b/>
          <w:bCs/>
        </w:rPr>
        <w:t>-1</w:t>
      </w:r>
      <w:r w:rsidRPr="00695514">
        <w:rPr>
          <w:rFonts w:eastAsiaTheme="minorEastAsia"/>
          <w:b/>
          <w:bCs/>
        </w:rPr>
        <w:t>: Do you agree that FR2</w:t>
      </w:r>
      <w:r w:rsidRPr="00695514">
        <w:rPr>
          <w:rFonts w:eastAsiaTheme="minorEastAsia" w:hint="eastAsia"/>
          <w:b/>
          <w:bCs/>
        </w:rPr>
        <w:t>_</w:t>
      </w:r>
      <w:r w:rsidRPr="00695514">
        <w:rPr>
          <w:rFonts w:eastAsiaTheme="minorEastAsia"/>
          <w:b/>
          <w:bCs/>
        </w:rPr>
        <w:t>to_FR2 intra-frequency scenario could be evaluated also to reduce measurement overhead</w:t>
      </w:r>
      <w:r w:rsidR="00262A5F">
        <w:rPr>
          <w:rFonts w:eastAsiaTheme="minorEastAsia"/>
          <w:b/>
          <w:bCs/>
        </w:rPr>
        <w:t xml:space="preserve"> i.e.,1</w:t>
      </w:r>
      <w:r w:rsidR="00262A5F" w:rsidRPr="00262A5F">
        <w:rPr>
          <w:rFonts w:eastAsiaTheme="minorEastAsia"/>
          <w:b/>
          <w:bCs/>
          <w:vertAlign w:val="superscript"/>
        </w:rPr>
        <w:t>st</w:t>
      </w:r>
      <w:r w:rsidR="00262A5F">
        <w:rPr>
          <w:rFonts w:eastAsiaTheme="minorEastAsia"/>
          <w:b/>
          <w:bCs/>
        </w:rPr>
        <w:t xml:space="preserve"> study goal</w:t>
      </w:r>
      <w:r w:rsidRPr="00695514">
        <w:rPr>
          <w:rFonts w:eastAsiaTheme="minorEastAsia"/>
          <w:b/>
          <w:bCs/>
        </w:rPr>
        <w:t xml:space="preserve"> apart from FR1_to_FR1 scenario?</w:t>
      </w:r>
    </w:p>
    <w:tbl>
      <w:tblPr>
        <w:tblStyle w:val="af"/>
        <w:tblW w:w="0" w:type="auto"/>
        <w:tblLook w:val="04A0" w:firstRow="1" w:lastRow="0" w:firstColumn="1" w:lastColumn="0" w:noHBand="0" w:noVBand="1"/>
      </w:tblPr>
      <w:tblGrid>
        <w:gridCol w:w="2263"/>
        <w:gridCol w:w="2268"/>
        <w:gridCol w:w="5098"/>
      </w:tblGrid>
      <w:tr w:rsidR="00501BF6" w14:paraId="565958FD" w14:textId="77777777" w:rsidTr="007B1DAE">
        <w:tc>
          <w:tcPr>
            <w:tcW w:w="2263" w:type="dxa"/>
          </w:tcPr>
          <w:p w14:paraId="08C2B38A" w14:textId="77777777" w:rsidR="00501BF6" w:rsidRDefault="00501BF6" w:rsidP="007B1DAE">
            <w:pPr>
              <w:jc w:val="center"/>
              <w:rPr>
                <w:rFonts w:eastAsiaTheme="minorEastAsia"/>
              </w:rPr>
            </w:pPr>
            <w:r>
              <w:rPr>
                <w:rFonts w:eastAsiaTheme="minorEastAsia" w:hint="eastAsia"/>
              </w:rPr>
              <w:t>C</w:t>
            </w:r>
            <w:r>
              <w:rPr>
                <w:rFonts w:eastAsiaTheme="minorEastAsia"/>
              </w:rPr>
              <w:t>ompany</w:t>
            </w:r>
          </w:p>
        </w:tc>
        <w:tc>
          <w:tcPr>
            <w:tcW w:w="2268" w:type="dxa"/>
          </w:tcPr>
          <w:p w14:paraId="306E7533" w14:textId="77777777" w:rsidR="00501BF6" w:rsidRDefault="00501BF6" w:rsidP="007B1DAE">
            <w:pPr>
              <w:jc w:val="center"/>
              <w:rPr>
                <w:rFonts w:eastAsiaTheme="minorEastAsia"/>
              </w:rPr>
            </w:pPr>
            <w:r>
              <w:rPr>
                <w:rFonts w:eastAsiaTheme="minorEastAsia"/>
              </w:rPr>
              <w:t>Position: yes or no</w:t>
            </w:r>
          </w:p>
        </w:tc>
        <w:tc>
          <w:tcPr>
            <w:tcW w:w="5098" w:type="dxa"/>
          </w:tcPr>
          <w:p w14:paraId="1892E49F" w14:textId="77777777" w:rsidR="00501BF6" w:rsidRDefault="00501BF6" w:rsidP="007B1DAE">
            <w:pPr>
              <w:jc w:val="center"/>
              <w:rPr>
                <w:rFonts w:eastAsiaTheme="minorEastAsia"/>
              </w:rPr>
            </w:pPr>
            <w:r>
              <w:rPr>
                <w:rFonts w:eastAsiaTheme="minorEastAsia" w:hint="eastAsia"/>
              </w:rPr>
              <w:t>c</w:t>
            </w:r>
            <w:r>
              <w:rPr>
                <w:rFonts w:eastAsiaTheme="minorEastAsia"/>
              </w:rPr>
              <w:t>omments</w:t>
            </w:r>
          </w:p>
        </w:tc>
      </w:tr>
      <w:tr w:rsidR="00501BF6" w14:paraId="0A441995" w14:textId="77777777" w:rsidTr="007B1DAE">
        <w:tc>
          <w:tcPr>
            <w:tcW w:w="2263" w:type="dxa"/>
          </w:tcPr>
          <w:p w14:paraId="3CB7C8B6" w14:textId="77777777" w:rsidR="00501BF6" w:rsidRDefault="00501BF6" w:rsidP="007B1DAE">
            <w:pPr>
              <w:rPr>
                <w:rFonts w:eastAsiaTheme="minorEastAsia"/>
              </w:rPr>
            </w:pPr>
          </w:p>
        </w:tc>
        <w:tc>
          <w:tcPr>
            <w:tcW w:w="2268" w:type="dxa"/>
          </w:tcPr>
          <w:p w14:paraId="719BD00C" w14:textId="77777777" w:rsidR="00501BF6" w:rsidRDefault="00501BF6" w:rsidP="007B1DAE">
            <w:pPr>
              <w:rPr>
                <w:rFonts w:eastAsiaTheme="minorEastAsia"/>
              </w:rPr>
            </w:pPr>
          </w:p>
        </w:tc>
        <w:tc>
          <w:tcPr>
            <w:tcW w:w="5098" w:type="dxa"/>
          </w:tcPr>
          <w:p w14:paraId="018945B6" w14:textId="77777777" w:rsidR="00501BF6" w:rsidRDefault="00501BF6" w:rsidP="007B1DAE">
            <w:pPr>
              <w:rPr>
                <w:rFonts w:eastAsiaTheme="minorEastAsia"/>
              </w:rPr>
            </w:pPr>
          </w:p>
        </w:tc>
      </w:tr>
    </w:tbl>
    <w:p w14:paraId="71962106" w14:textId="77777777" w:rsidR="00501BF6" w:rsidRDefault="00501BF6" w:rsidP="00501BF6">
      <w:pPr>
        <w:rPr>
          <w:rFonts w:eastAsiaTheme="minorEastAsia"/>
        </w:rPr>
      </w:pPr>
    </w:p>
    <w:p w14:paraId="2C1C1213" w14:textId="01E431B4" w:rsidR="00262A5F" w:rsidRPr="00695514" w:rsidRDefault="00262A5F" w:rsidP="00262A5F">
      <w:pPr>
        <w:rPr>
          <w:rFonts w:eastAsiaTheme="minorEastAsia"/>
          <w:b/>
          <w:bCs/>
        </w:rPr>
      </w:pPr>
      <w:r w:rsidRPr="00695514">
        <w:rPr>
          <w:rFonts w:eastAsiaTheme="minorEastAsia"/>
          <w:b/>
          <w:bCs/>
        </w:rPr>
        <w:t xml:space="preserve">Question </w:t>
      </w:r>
      <w:r>
        <w:rPr>
          <w:rFonts w:eastAsiaTheme="minorEastAsia"/>
          <w:b/>
          <w:bCs/>
        </w:rPr>
        <w:t>2.</w:t>
      </w:r>
      <w:r w:rsidRPr="00695514">
        <w:rPr>
          <w:rFonts w:eastAsiaTheme="minorEastAsia"/>
          <w:b/>
          <w:bCs/>
        </w:rPr>
        <w:t>1</w:t>
      </w:r>
      <w:r>
        <w:rPr>
          <w:rFonts w:eastAsiaTheme="minorEastAsia"/>
          <w:b/>
          <w:bCs/>
        </w:rPr>
        <w:t>-2</w:t>
      </w:r>
      <w:r w:rsidRPr="00695514">
        <w:rPr>
          <w:rFonts w:eastAsiaTheme="minorEastAsia"/>
          <w:b/>
          <w:bCs/>
        </w:rPr>
        <w:t xml:space="preserve">: Do you agree that </w:t>
      </w:r>
      <w:r w:rsidR="00E250F2">
        <w:rPr>
          <w:rFonts w:eastAsiaTheme="minorEastAsia"/>
          <w:b/>
          <w:bCs/>
        </w:rPr>
        <w:t xml:space="preserve">only </w:t>
      </w:r>
      <w:r w:rsidRPr="00695514">
        <w:rPr>
          <w:rFonts w:eastAsiaTheme="minorEastAsia"/>
          <w:b/>
          <w:bCs/>
        </w:rPr>
        <w:t>FR2</w:t>
      </w:r>
      <w:r w:rsidRPr="00695514">
        <w:rPr>
          <w:rFonts w:eastAsiaTheme="minorEastAsia" w:hint="eastAsia"/>
          <w:b/>
          <w:bCs/>
        </w:rPr>
        <w:t>_</w:t>
      </w:r>
      <w:r w:rsidRPr="00695514">
        <w:rPr>
          <w:rFonts w:eastAsiaTheme="minorEastAsia"/>
          <w:b/>
          <w:bCs/>
        </w:rPr>
        <w:t xml:space="preserve">to_FR2 intra-frequency scenario </w:t>
      </w:r>
      <w:r w:rsidR="00E250F2">
        <w:rPr>
          <w:rFonts w:eastAsiaTheme="minorEastAsia"/>
          <w:b/>
          <w:bCs/>
        </w:rPr>
        <w:t>is</w:t>
      </w:r>
      <w:r w:rsidRPr="00695514">
        <w:rPr>
          <w:rFonts w:eastAsiaTheme="minorEastAsia"/>
          <w:b/>
          <w:bCs/>
        </w:rPr>
        <w:t xml:space="preserve"> evaluated </w:t>
      </w:r>
      <w:r>
        <w:rPr>
          <w:rFonts w:eastAsiaTheme="minorEastAsia"/>
          <w:b/>
          <w:bCs/>
        </w:rPr>
        <w:t xml:space="preserve">to improve handover performance </w:t>
      </w:r>
      <w:r w:rsidR="00E250F2">
        <w:rPr>
          <w:rFonts w:eastAsiaTheme="minorEastAsia"/>
          <w:b/>
          <w:bCs/>
        </w:rPr>
        <w:t>i.e.,</w:t>
      </w:r>
      <w:r>
        <w:rPr>
          <w:rFonts w:eastAsiaTheme="minorEastAsia"/>
          <w:b/>
          <w:bCs/>
        </w:rPr>
        <w:t xml:space="preserve"> 2</w:t>
      </w:r>
      <w:r w:rsidRPr="00262A5F">
        <w:rPr>
          <w:rFonts w:eastAsiaTheme="minorEastAsia"/>
          <w:b/>
          <w:bCs/>
          <w:vertAlign w:val="superscript"/>
        </w:rPr>
        <w:t>nd</w:t>
      </w:r>
      <w:r>
        <w:rPr>
          <w:rFonts w:eastAsiaTheme="minorEastAsia"/>
          <w:b/>
          <w:bCs/>
        </w:rPr>
        <w:t xml:space="preserve"> study goal</w:t>
      </w:r>
      <w:r w:rsidRPr="00695514">
        <w:rPr>
          <w:rFonts w:eastAsiaTheme="minorEastAsia"/>
          <w:b/>
          <w:bCs/>
        </w:rPr>
        <w:t>?</w:t>
      </w:r>
    </w:p>
    <w:tbl>
      <w:tblPr>
        <w:tblStyle w:val="af"/>
        <w:tblW w:w="0" w:type="auto"/>
        <w:tblLook w:val="04A0" w:firstRow="1" w:lastRow="0" w:firstColumn="1" w:lastColumn="0" w:noHBand="0" w:noVBand="1"/>
      </w:tblPr>
      <w:tblGrid>
        <w:gridCol w:w="2263"/>
        <w:gridCol w:w="2268"/>
        <w:gridCol w:w="5098"/>
      </w:tblGrid>
      <w:tr w:rsidR="00262A5F" w14:paraId="645AF098" w14:textId="77777777" w:rsidTr="00477971">
        <w:tc>
          <w:tcPr>
            <w:tcW w:w="2263" w:type="dxa"/>
          </w:tcPr>
          <w:p w14:paraId="6513403B" w14:textId="77777777" w:rsidR="00262A5F" w:rsidRDefault="00262A5F" w:rsidP="00477971">
            <w:pPr>
              <w:jc w:val="center"/>
              <w:rPr>
                <w:rFonts w:eastAsiaTheme="minorEastAsia"/>
              </w:rPr>
            </w:pPr>
            <w:r>
              <w:rPr>
                <w:rFonts w:eastAsiaTheme="minorEastAsia" w:hint="eastAsia"/>
              </w:rPr>
              <w:t>C</w:t>
            </w:r>
            <w:r>
              <w:rPr>
                <w:rFonts w:eastAsiaTheme="minorEastAsia"/>
              </w:rPr>
              <w:t>ompany</w:t>
            </w:r>
          </w:p>
        </w:tc>
        <w:tc>
          <w:tcPr>
            <w:tcW w:w="2268" w:type="dxa"/>
          </w:tcPr>
          <w:p w14:paraId="2E940342" w14:textId="77777777" w:rsidR="00262A5F" w:rsidRDefault="00262A5F" w:rsidP="00477971">
            <w:pPr>
              <w:jc w:val="center"/>
              <w:rPr>
                <w:rFonts w:eastAsiaTheme="minorEastAsia"/>
              </w:rPr>
            </w:pPr>
            <w:r>
              <w:rPr>
                <w:rFonts w:eastAsiaTheme="minorEastAsia"/>
              </w:rPr>
              <w:t>Position: yes or no</w:t>
            </w:r>
          </w:p>
        </w:tc>
        <w:tc>
          <w:tcPr>
            <w:tcW w:w="5098" w:type="dxa"/>
          </w:tcPr>
          <w:p w14:paraId="7F4DBD0F" w14:textId="77777777" w:rsidR="00262A5F" w:rsidRDefault="00262A5F" w:rsidP="00477971">
            <w:pPr>
              <w:jc w:val="center"/>
              <w:rPr>
                <w:rFonts w:eastAsiaTheme="minorEastAsia"/>
              </w:rPr>
            </w:pPr>
            <w:r>
              <w:rPr>
                <w:rFonts w:eastAsiaTheme="minorEastAsia" w:hint="eastAsia"/>
              </w:rPr>
              <w:t>c</w:t>
            </w:r>
            <w:r>
              <w:rPr>
                <w:rFonts w:eastAsiaTheme="minorEastAsia"/>
              </w:rPr>
              <w:t>omments</w:t>
            </w:r>
          </w:p>
        </w:tc>
      </w:tr>
      <w:tr w:rsidR="00262A5F" w14:paraId="746CED5A" w14:textId="77777777" w:rsidTr="00477971">
        <w:tc>
          <w:tcPr>
            <w:tcW w:w="2263" w:type="dxa"/>
          </w:tcPr>
          <w:p w14:paraId="0FCCD2B6" w14:textId="77777777" w:rsidR="00262A5F" w:rsidRDefault="00262A5F" w:rsidP="00477971">
            <w:pPr>
              <w:rPr>
                <w:rFonts w:eastAsiaTheme="minorEastAsia"/>
              </w:rPr>
            </w:pPr>
          </w:p>
        </w:tc>
        <w:tc>
          <w:tcPr>
            <w:tcW w:w="2268" w:type="dxa"/>
          </w:tcPr>
          <w:p w14:paraId="3FBC3B47" w14:textId="77777777" w:rsidR="00262A5F" w:rsidRDefault="00262A5F" w:rsidP="00477971">
            <w:pPr>
              <w:rPr>
                <w:rFonts w:eastAsiaTheme="minorEastAsia"/>
              </w:rPr>
            </w:pPr>
          </w:p>
        </w:tc>
        <w:tc>
          <w:tcPr>
            <w:tcW w:w="5098" w:type="dxa"/>
          </w:tcPr>
          <w:p w14:paraId="333ADE3F" w14:textId="77777777" w:rsidR="00262A5F" w:rsidRDefault="00262A5F" w:rsidP="00477971">
            <w:pPr>
              <w:rPr>
                <w:rFonts w:eastAsiaTheme="minorEastAsia"/>
              </w:rPr>
            </w:pPr>
          </w:p>
        </w:tc>
      </w:tr>
    </w:tbl>
    <w:p w14:paraId="46C4FDC3" w14:textId="77777777" w:rsidR="00262A5F" w:rsidRPr="00262A5F" w:rsidRDefault="00262A5F" w:rsidP="00501BF6">
      <w:pPr>
        <w:rPr>
          <w:rFonts w:eastAsiaTheme="minorEastAsia"/>
        </w:rPr>
      </w:pPr>
    </w:p>
    <w:p w14:paraId="277DDBDB" w14:textId="0995CFD0" w:rsidR="00501BF6" w:rsidRDefault="00501BF6" w:rsidP="00501BF6">
      <w:pPr>
        <w:rPr>
          <w:rFonts w:eastAsiaTheme="minorEastAsia"/>
        </w:rPr>
      </w:pPr>
      <w:r>
        <w:rPr>
          <w:rFonts w:eastAsiaTheme="minorEastAsia"/>
        </w:rPr>
        <w:t>In order to achieve 1</w:t>
      </w:r>
      <w:r w:rsidRPr="00C17ADE">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w:t>
      </w:r>
      <w:r w:rsidR="00396787">
        <w:rPr>
          <w:rFonts w:eastAsiaTheme="minorEastAsia"/>
        </w:rPr>
        <w:t>benchmark</w:t>
      </w:r>
      <w:r>
        <w:rPr>
          <w:rFonts w:eastAsiaTheme="minorEastAsia"/>
        </w:rPr>
        <w:t xml:space="preserve"> case. But we also need</w:t>
      </w:r>
      <w:r w:rsidR="006C49FC">
        <w:rPr>
          <w:rFonts w:eastAsiaTheme="minorEastAsia"/>
        </w:rPr>
        <w:t xml:space="preserve"> to</w:t>
      </w:r>
      <w:r>
        <w:rPr>
          <w:rFonts w:eastAsiaTheme="minorEastAsia"/>
        </w:rPr>
        <w:t xml:space="preserve"> keep in mind that even </w:t>
      </w:r>
      <w:r w:rsidR="006C49FC">
        <w:rPr>
          <w:rFonts w:eastAsiaTheme="minorEastAsia"/>
        </w:rPr>
        <w:t xml:space="preserve">though </w:t>
      </w:r>
      <w:r>
        <w:rPr>
          <w:rFonts w:eastAsiaTheme="minorEastAsia"/>
        </w:rPr>
        <w:t xml:space="preserve">measurement can be reduced to some extent, still handover performance should not be degraded too much. It is still FFS how much handover performance degradation can be tolerated. </w:t>
      </w:r>
    </w:p>
    <w:p w14:paraId="22681563" w14:textId="38469229" w:rsidR="00501BF6" w:rsidRDefault="00501BF6" w:rsidP="00501BF6">
      <w:pPr>
        <w:rPr>
          <w:rFonts w:eastAsiaTheme="minorEastAsia"/>
        </w:rPr>
      </w:pPr>
      <w:r>
        <w:rPr>
          <w:rFonts w:eastAsiaTheme="minorEastAsia" w:hint="eastAsia"/>
        </w:rPr>
        <w:t>I</w:t>
      </w:r>
      <w:r>
        <w:rPr>
          <w:rFonts w:eastAsiaTheme="minorEastAsia"/>
        </w:rPr>
        <w:t>n order to achieve 2</w:t>
      </w:r>
      <w:r w:rsidRPr="00C17ADE">
        <w:rPr>
          <w:rFonts w:eastAsiaTheme="minorEastAsia"/>
          <w:vertAlign w:val="superscript"/>
        </w:rPr>
        <w:t>nd</w:t>
      </w:r>
      <w:r>
        <w:rPr>
          <w:rFonts w:eastAsiaTheme="minorEastAsia"/>
        </w:rPr>
        <w:t xml:space="preserve"> gaol with maximum performance gain, it is also natural that there is no any reduction of measurement result as input. However, </w:t>
      </w:r>
      <w:r w:rsidR="00641634">
        <w:rPr>
          <w:rFonts w:eastAsiaTheme="minorEastAsia"/>
        </w:rPr>
        <w:t xml:space="preserve">technically </w:t>
      </w:r>
      <w:r>
        <w:rPr>
          <w:rFonts w:eastAsiaTheme="minorEastAsia"/>
        </w:rPr>
        <w:t xml:space="preserve">it is possible that some level of handover performance can be still achieved as long as measurement is reduced </w:t>
      </w:r>
      <w:r w:rsidR="006C49FC">
        <w:rPr>
          <w:rFonts w:eastAsiaTheme="minorEastAsia"/>
        </w:rPr>
        <w:t xml:space="preserve">not </w:t>
      </w:r>
      <w:r>
        <w:rPr>
          <w:rFonts w:eastAsiaTheme="minorEastAsia"/>
        </w:rPr>
        <w:t xml:space="preserve">so much. Then one question could be </w:t>
      </w:r>
      <w:r w:rsidR="00641634">
        <w:rPr>
          <w:rFonts w:eastAsiaTheme="minorEastAsia"/>
        </w:rPr>
        <w:t>raised:</w:t>
      </w:r>
      <w:r>
        <w:rPr>
          <w:rFonts w:eastAsiaTheme="minorEastAsia"/>
        </w:rPr>
        <w:t xml:space="preserve"> should we also study those middle cases</w:t>
      </w:r>
      <w:r w:rsidR="00396787">
        <w:rPr>
          <w:rFonts w:eastAsiaTheme="minorEastAsia"/>
        </w:rPr>
        <w:t xml:space="preserve"> (with question mark)</w:t>
      </w:r>
      <w:r>
        <w:rPr>
          <w:rFonts w:eastAsiaTheme="minorEastAsia"/>
        </w:rPr>
        <w:t xml:space="preserve"> as illustrated in Figure </w:t>
      </w:r>
      <w:r w:rsidR="00396787">
        <w:rPr>
          <w:rFonts w:eastAsiaTheme="minorEastAsia"/>
        </w:rPr>
        <w:t>2.1-1</w:t>
      </w:r>
      <w:r>
        <w:rPr>
          <w:rFonts w:eastAsiaTheme="minorEastAsia"/>
        </w:rPr>
        <w:t>:</w:t>
      </w:r>
    </w:p>
    <w:p w14:paraId="0E092C9E" w14:textId="77777777" w:rsidR="00501BF6" w:rsidRDefault="00501BF6" w:rsidP="00501BF6">
      <w:pPr>
        <w:jc w:val="center"/>
        <w:rPr>
          <w:rFonts w:eastAsiaTheme="minorEastAsia"/>
        </w:rPr>
      </w:pPr>
      <w:r w:rsidRPr="00AD66E0">
        <w:rPr>
          <w:rFonts w:eastAsiaTheme="minorEastAsia"/>
          <w:noProof/>
          <w:lang w:val="en-US"/>
        </w:rPr>
        <w:drawing>
          <wp:inline distT="0" distB="0" distL="0" distR="0" wp14:anchorId="008561F9" wp14:editId="180C31E0">
            <wp:extent cx="4054262" cy="1742168"/>
            <wp:effectExtent l="0" t="0" r="0" b="0"/>
            <wp:docPr id="13" name="图片 12">
              <a:extLst xmlns:a="http://schemas.openxmlformats.org/drawingml/2006/main">
                <a:ext uri="{FF2B5EF4-FFF2-40B4-BE49-F238E27FC236}">
                  <a16:creationId xmlns:a16="http://schemas.microsoft.com/office/drawing/2014/main" id="{3032B5FB-0EB0-46D4-8DA6-636095AA2A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a:extLst>
                        <a:ext uri="{FF2B5EF4-FFF2-40B4-BE49-F238E27FC236}">
                          <a16:creationId xmlns:a16="http://schemas.microsoft.com/office/drawing/2014/main" id="{3032B5FB-0EB0-46D4-8DA6-636095AA2A37}"/>
                        </a:ext>
                      </a:extLst>
                    </pic:cNvPr>
                    <pic:cNvPicPr>
                      <a:picLocks noChangeAspect="1"/>
                    </pic:cNvPicPr>
                  </pic:nvPicPr>
                  <pic:blipFill>
                    <a:blip r:embed="rId14"/>
                    <a:stretch>
                      <a:fillRect/>
                    </a:stretch>
                  </pic:blipFill>
                  <pic:spPr>
                    <a:xfrm>
                      <a:off x="0" y="0"/>
                      <a:ext cx="4066573" cy="1747458"/>
                    </a:xfrm>
                    <a:prstGeom prst="rect">
                      <a:avLst/>
                    </a:prstGeom>
                  </pic:spPr>
                </pic:pic>
              </a:graphicData>
            </a:graphic>
          </wp:inline>
        </w:drawing>
      </w:r>
    </w:p>
    <w:p w14:paraId="11015EFA" w14:textId="21C45850" w:rsidR="00501BF6" w:rsidRDefault="00501BF6" w:rsidP="00501BF6">
      <w:pPr>
        <w:jc w:val="center"/>
        <w:rPr>
          <w:rFonts w:eastAsiaTheme="minorEastAsia"/>
        </w:rPr>
      </w:pPr>
      <w:r>
        <w:rPr>
          <w:rFonts w:eastAsiaTheme="minorEastAsia" w:hint="eastAsia"/>
        </w:rPr>
        <w:t>F</w:t>
      </w:r>
      <w:r>
        <w:rPr>
          <w:rFonts w:eastAsiaTheme="minorEastAsia"/>
        </w:rPr>
        <w:t>igure 2.1-1 handover performance vs measurement reduction</w:t>
      </w:r>
      <w:r w:rsidR="007A5193">
        <w:rPr>
          <w:rFonts w:eastAsiaTheme="minorEastAsia"/>
        </w:rPr>
        <w:t xml:space="preserve"> [17]</w:t>
      </w:r>
    </w:p>
    <w:p w14:paraId="7CA54B6C" w14:textId="763968D6" w:rsidR="00501BF6" w:rsidRDefault="00501BF6" w:rsidP="00501BF6">
      <w:pPr>
        <w:rPr>
          <w:rFonts w:eastAsiaTheme="minorEastAsia"/>
        </w:rPr>
      </w:pPr>
      <w:r>
        <w:rPr>
          <w:rFonts w:eastAsiaTheme="minorEastAsia"/>
        </w:rPr>
        <w:t xml:space="preserve">Rapporteur’s view is that we should focus on the case where maximum handover performance can be achieved and hence no measurement should be reduced. </w:t>
      </w:r>
      <w:r w:rsidR="007A5193">
        <w:rPr>
          <w:rFonts w:eastAsiaTheme="minorEastAsia"/>
        </w:rPr>
        <w:t>The middle case could still happen in field by deployment, but there is not so much value for study and evaluation</w:t>
      </w:r>
      <w:r w:rsidR="00262A5F">
        <w:rPr>
          <w:rFonts w:eastAsiaTheme="minorEastAsia"/>
        </w:rPr>
        <w:t>,</w:t>
      </w:r>
      <w:r w:rsidR="007A5193">
        <w:rPr>
          <w:rFonts w:eastAsiaTheme="minorEastAsia"/>
        </w:rPr>
        <w:t xml:space="preserve"> after case</w:t>
      </w:r>
      <w:r w:rsidR="006C49FC">
        <w:rPr>
          <w:rFonts w:eastAsiaTheme="minorEastAsia"/>
        </w:rPr>
        <w:t>s</w:t>
      </w:r>
      <w:r w:rsidR="007A5193">
        <w:rPr>
          <w:rFonts w:eastAsiaTheme="minorEastAsia"/>
        </w:rPr>
        <w:t xml:space="preserve"> with </w:t>
      </w:r>
      <w:r w:rsidR="006C49FC">
        <w:rPr>
          <w:rFonts w:eastAsiaTheme="minorEastAsia"/>
        </w:rPr>
        <w:t xml:space="preserve">the </w:t>
      </w:r>
      <w:r w:rsidR="007A5193">
        <w:rPr>
          <w:rFonts w:eastAsiaTheme="minorEastAsia"/>
        </w:rPr>
        <w:t xml:space="preserve">highest gain and </w:t>
      </w:r>
      <w:r w:rsidR="006C49FC">
        <w:rPr>
          <w:rFonts w:eastAsiaTheme="minorEastAsia"/>
        </w:rPr>
        <w:t xml:space="preserve">the </w:t>
      </w:r>
      <w:r w:rsidR="007A5193">
        <w:rPr>
          <w:rFonts w:eastAsiaTheme="minorEastAsia"/>
        </w:rPr>
        <w:t>least gain are evaluated.</w:t>
      </w:r>
    </w:p>
    <w:p w14:paraId="6C4B6DAF" w14:textId="5AB16DEE" w:rsidR="00501BF6" w:rsidRPr="008E5CC0" w:rsidRDefault="00501BF6" w:rsidP="00501BF6">
      <w:pPr>
        <w:rPr>
          <w:rFonts w:eastAsiaTheme="minorEastAsia"/>
          <w:b/>
          <w:bCs/>
        </w:rPr>
      </w:pPr>
      <w:r w:rsidRPr="008E5CC0">
        <w:rPr>
          <w:rFonts w:eastAsiaTheme="minorEastAsia" w:hint="eastAsia"/>
          <w:b/>
          <w:bCs/>
        </w:rPr>
        <w:t>Q</w:t>
      </w:r>
      <w:r w:rsidRPr="008E5CC0">
        <w:rPr>
          <w:rFonts w:eastAsiaTheme="minorEastAsia"/>
          <w:b/>
          <w:bCs/>
        </w:rPr>
        <w:t>uestion 2</w:t>
      </w:r>
      <w:r w:rsidR="00CC147B">
        <w:rPr>
          <w:rFonts w:eastAsiaTheme="minorEastAsia"/>
          <w:b/>
          <w:bCs/>
        </w:rPr>
        <w:t>.1-</w:t>
      </w:r>
      <w:r w:rsidR="00262A5F">
        <w:rPr>
          <w:rFonts w:eastAsiaTheme="minorEastAsia"/>
          <w:b/>
          <w:bCs/>
        </w:rPr>
        <w:t>3</w:t>
      </w:r>
      <w:r w:rsidRPr="008E5CC0">
        <w:rPr>
          <w:rFonts w:eastAsiaTheme="minorEastAsia"/>
          <w:b/>
          <w:bCs/>
        </w:rPr>
        <w:t>: For the evaluation exercise</w:t>
      </w:r>
      <w:r>
        <w:rPr>
          <w:rFonts w:eastAsiaTheme="minorEastAsia"/>
          <w:b/>
          <w:bCs/>
        </w:rPr>
        <w:t xml:space="preserve"> </w:t>
      </w:r>
      <w:r w:rsidR="009B1F50">
        <w:rPr>
          <w:rFonts w:eastAsiaTheme="minorEastAsia"/>
          <w:b/>
          <w:bCs/>
        </w:rPr>
        <w:t>for 2</w:t>
      </w:r>
      <w:r w:rsidR="009B1F50" w:rsidRPr="009B1F50">
        <w:rPr>
          <w:rFonts w:eastAsiaTheme="minorEastAsia"/>
          <w:b/>
          <w:bCs/>
          <w:vertAlign w:val="superscript"/>
        </w:rPr>
        <w:t>nd</w:t>
      </w:r>
      <w:r w:rsidR="009B1F50">
        <w:rPr>
          <w:rFonts w:eastAsiaTheme="minorEastAsia"/>
          <w:b/>
          <w:bCs/>
        </w:rPr>
        <w:t xml:space="preserve"> study goal</w:t>
      </w:r>
      <w:r w:rsidRPr="008E5CC0">
        <w:rPr>
          <w:rFonts w:eastAsiaTheme="minorEastAsia"/>
          <w:b/>
          <w:bCs/>
        </w:rPr>
        <w:t xml:space="preserve">, do you agree that </w:t>
      </w:r>
      <w:r>
        <w:rPr>
          <w:rFonts w:eastAsiaTheme="minorEastAsia"/>
          <w:b/>
          <w:bCs/>
        </w:rPr>
        <w:t xml:space="preserve">RAN2 </w:t>
      </w:r>
      <w:r w:rsidR="007A5193">
        <w:rPr>
          <w:rFonts w:eastAsiaTheme="minorEastAsia"/>
          <w:b/>
          <w:bCs/>
        </w:rPr>
        <w:t>should</w:t>
      </w:r>
      <w:r w:rsidR="0085740F">
        <w:rPr>
          <w:rFonts w:eastAsiaTheme="minorEastAsia"/>
          <w:b/>
          <w:bCs/>
        </w:rPr>
        <w:t xml:space="preserve"> initially</w:t>
      </w:r>
      <w:r w:rsidR="007A5193">
        <w:rPr>
          <w:rFonts w:eastAsiaTheme="minorEastAsia"/>
          <w:b/>
          <w:bCs/>
        </w:rPr>
        <w:t xml:space="preserve"> </w:t>
      </w:r>
      <w:r>
        <w:rPr>
          <w:rFonts w:eastAsiaTheme="minorEastAsia"/>
          <w:b/>
          <w:bCs/>
        </w:rPr>
        <w:t xml:space="preserve">focus on the case </w:t>
      </w:r>
      <w:r w:rsidR="007A5193">
        <w:rPr>
          <w:rFonts w:eastAsiaTheme="minorEastAsia"/>
          <w:b/>
          <w:bCs/>
        </w:rPr>
        <w:t xml:space="preserve">with </w:t>
      </w:r>
      <w:r w:rsidR="006C49FC">
        <w:rPr>
          <w:rFonts w:eastAsiaTheme="minorEastAsia"/>
          <w:b/>
          <w:bCs/>
        </w:rPr>
        <w:t xml:space="preserve">the </w:t>
      </w:r>
      <w:r w:rsidR="007A5193">
        <w:rPr>
          <w:rFonts w:eastAsiaTheme="minorEastAsia"/>
          <w:b/>
          <w:bCs/>
        </w:rPr>
        <w:t>highest gain and hence</w:t>
      </w:r>
      <w:r>
        <w:rPr>
          <w:rFonts w:eastAsiaTheme="minorEastAsia"/>
          <w:b/>
          <w:bCs/>
        </w:rPr>
        <w:t xml:space="preserve"> </w:t>
      </w:r>
      <w:r w:rsidRPr="008E5CC0">
        <w:rPr>
          <w:rFonts w:eastAsiaTheme="minorEastAsia"/>
          <w:b/>
          <w:bCs/>
        </w:rPr>
        <w:t xml:space="preserve">input measurement results </w:t>
      </w:r>
      <w:r w:rsidR="006C49FC">
        <w:rPr>
          <w:rFonts w:eastAsiaTheme="minorEastAsia"/>
          <w:b/>
          <w:bCs/>
        </w:rPr>
        <w:t>of AI/ML</w:t>
      </w:r>
      <w:r w:rsidR="006C49FC" w:rsidRPr="008E5CC0">
        <w:rPr>
          <w:rFonts w:eastAsiaTheme="minorEastAsia"/>
          <w:b/>
          <w:bCs/>
        </w:rPr>
        <w:t xml:space="preserve"> </w:t>
      </w:r>
      <w:r w:rsidRPr="008E5CC0">
        <w:rPr>
          <w:rFonts w:eastAsiaTheme="minorEastAsia"/>
          <w:b/>
          <w:bCs/>
        </w:rPr>
        <w:t xml:space="preserve">model </w:t>
      </w:r>
      <w:r>
        <w:rPr>
          <w:rFonts w:eastAsiaTheme="minorEastAsia"/>
          <w:b/>
          <w:bCs/>
        </w:rPr>
        <w:t>is not</w:t>
      </w:r>
      <w:r w:rsidRPr="008E5CC0">
        <w:rPr>
          <w:rFonts w:eastAsiaTheme="minorEastAsia"/>
          <w:b/>
          <w:bCs/>
        </w:rPr>
        <w:t xml:space="preserve"> reduced?</w:t>
      </w:r>
    </w:p>
    <w:tbl>
      <w:tblPr>
        <w:tblStyle w:val="af"/>
        <w:tblW w:w="0" w:type="auto"/>
        <w:tblLook w:val="04A0" w:firstRow="1" w:lastRow="0" w:firstColumn="1" w:lastColumn="0" w:noHBand="0" w:noVBand="1"/>
      </w:tblPr>
      <w:tblGrid>
        <w:gridCol w:w="2263"/>
        <w:gridCol w:w="2268"/>
        <w:gridCol w:w="5098"/>
      </w:tblGrid>
      <w:tr w:rsidR="00501BF6" w14:paraId="18A2D88B" w14:textId="77777777" w:rsidTr="007B1DAE">
        <w:tc>
          <w:tcPr>
            <w:tcW w:w="2263" w:type="dxa"/>
          </w:tcPr>
          <w:p w14:paraId="24BBD1BB" w14:textId="77777777" w:rsidR="00501BF6" w:rsidRDefault="00501BF6" w:rsidP="007B1DAE">
            <w:pPr>
              <w:jc w:val="center"/>
              <w:rPr>
                <w:rFonts w:eastAsiaTheme="minorEastAsia"/>
              </w:rPr>
            </w:pPr>
            <w:r>
              <w:rPr>
                <w:rFonts w:eastAsiaTheme="minorEastAsia" w:hint="eastAsia"/>
              </w:rPr>
              <w:t>C</w:t>
            </w:r>
            <w:r>
              <w:rPr>
                <w:rFonts w:eastAsiaTheme="minorEastAsia"/>
              </w:rPr>
              <w:t>ompany</w:t>
            </w:r>
          </w:p>
        </w:tc>
        <w:tc>
          <w:tcPr>
            <w:tcW w:w="2268" w:type="dxa"/>
          </w:tcPr>
          <w:p w14:paraId="5469AFD9" w14:textId="77777777" w:rsidR="00501BF6" w:rsidRDefault="00501BF6" w:rsidP="007B1DAE">
            <w:pPr>
              <w:jc w:val="center"/>
              <w:rPr>
                <w:rFonts w:eastAsiaTheme="minorEastAsia"/>
              </w:rPr>
            </w:pPr>
            <w:r>
              <w:rPr>
                <w:rFonts w:eastAsiaTheme="minorEastAsia"/>
              </w:rPr>
              <w:t>Position: yes or no</w:t>
            </w:r>
          </w:p>
        </w:tc>
        <w:tc>
          <w:tcPr>
            <w:tcW w:w="5098" w:type="dxa"/>
          </w:tcPr>
          <w:p w14:paraId="758C0B85" w14:textId="77777777" w:rsidR="00501BF6" w:rsidRDefault="00501BF6" w:rsidP="007B1DAE">
            <w:pPr>
              <w:jc w:val="center"/>
              <w:rPr>
                <w:rFonts w:eastAsiaTheme="minorEastAsia"/>
              </w:rPr>
            </w:pPr>
            <w:r>
              <w:rPr>
                <w:rFonts w:eastAsiaTheme="minorEastAsia" w:hint="eastAsia"/>
              </w:rPr>
              <w:t>c</w:t>
            </w:r>
            <w:r>
              <w:rPr>
                <w:rFonts w:eastAsiaTheme="minorEastAsia"/>
              </w:rPr>
              <w:t>omments</w:t>
            </w:r>
          </w:p>
        </w:tc>
      </w:tr>
      <w:tr w:rsidR="00501BF6" w14:paraId="79697C29" w14:textId="77777777" w:rsidTr="007B1DAE">
        <w:tc>
          <w:tcPr>
            <w:tcW w:w="2263" w:type="dxa"/>
          </w:tcPr>
          <w:p w14:paraId="3A59FD46" w14:textId="77777777" w:rsidR="00501BF6" w:rsidRDefault="00501BF6" w:rsidP="007B1DAE">
            <w:pPr>
              <w:rPr>
                <w:rFonts w:eastAsiaTheme="minorEastAsia"/>
              </w:rPr>
            </w:pPr>
          </w:p>
        </w:tc>
        <w:tc>
          <w:tcPr>
            <w:tcW w:w="2268" w:type="dxa"/>
          </w:tcPr>
          <w:p w14:paraId="295649C9" w14:textId="77777777" w:rsidR="00501BF6" w:rsidRDefault="00501BF6" w:rsidP="007B1DAE">
            <w:pPr>
              <w:rPr>
                <w:rFonts w:eastAsiaTheme="minorEastAsia"/>
              </w:rPr>
            </w:pPr>
          </w:p>
        </w:tc>
        <w:tc>
          <w:tcPr>
            <w:tcW w:w="5098" w:type="dxa"/>
          </w:tcPr>
          <w:p w14:paraId="6E597850" w14:textId="77777777" w:rsidR="00501BF6" w:rsidRDefault="00501BF6" w:rsidP="007B1DAE">
            <w:pPr>
              <w:rPr>
                <w:rFonts w:eastAsiaTheme="minorEastAsia"/>
              </w:rPr>
            </w:pPr>
          </w:p>
        </w:tc>
      </w:tr>
    </w:tbl>
    <w:p w14:paraId="1CAF6064" w14:textId="3126FC4B" w:rsidR="005B209B" w:rsidRDefault="005B209B" w:rsidP="005B209B">
      <w:pPr>
        <w:pStyle w:val="2"/>
      </w:pPr>
      <w:r>
        <w:t>M</w:t>
      </w:r>
      <w:r w:rsidRPr="009B003E">
        <w:t>ethodology</w:t>
      </w:r>
      <w:r>
        <w:t xml:space="preserve"> and metrics</w:t>
      </w:r>
    </w:p>
    <w:p w14:paraId="683607EE" w14:textId="54DE3B3D" w:rsidR="005008EB" w:rsidRDefault="005008EB" w:rsidP="005008EB">
      <w:pPr>
        <w:pStyle w:val="3"/>
      </w:pPr>
      <w:r>
        <w:rPr>
          <w:rFonts w:hint="eastAsia"/>
        </w:rPr>
        <w:t>M</w:t>
      </w:r>
      <w:r>
        <w:t>etrics</w:t>
      </w:r>
    </w:p>
    <w:p w14:paraId="7089D67F" w14:textId="6871A9C8" w:rsidR="00B6479A" w:rsidRDefault="00B6479A" w:rsidP="00B6479A">
      <w:pPr>
        <w:rPr>
          <w:rFonts w:eastAsiaTheme="minorEastAsia"/>
        </w:rPr>
      </w:pPr>
      <w:r>
        <w:rPr>
          <w:rFonts w:eastAsiaTheme="minorEastAsia"/>
        </w:rPr>
        <w:t xml:space="preserve">To facilitate the discussion, rapporteur </w:t>
      </w:r>
      <w:r w:rsidR="006C49FC">
        <w:rPr>
          <w:rFonts w:eastAsiaTheme="minorEastAsia"/>
        </w:rPr>
        <w:t xml:space="preserve">takes </w:t>
      </w:r>
      <w:r>
        <w:rPr>
          <w:rFonts w:eastAsiaTheme="minorEastAsia"/>
        </w:rPr>
        <w:t xml:space="preserve">the liberty to </w:t>
      </w:r>
      <w:r w:rsidR="006C49FC">
        <w:rPr>
          <w:rFonts w:eastAsiaTheme="minorEastAsia"/>
        </w:rPr>
        <w:t xml:space="preserve">categorise </w:t>
      </w:r>
      <w:r>
        <w:rPr>
          <w:rFonts w:eastAsiaTheme="minorEastAsia"/>
        </w:rPr>
        <w:t xml:space="preserve">RRM measurement prediction as </w:t>
      </w:r>
      <w:r w:rsidR="006C49FC">
        <w:rPr>
          <w:rFonts w:eastAsiaTheme="minorEastAsia"/>
        </w:rPr>
        <w:t xml:space="preserve">follows </w:t>
      </w:r>
      <w:r w:rsidR="00430C35">
        <w:rPr>
          <w:rFonts w:eastAsiaTheme="minorEastAsia"/>
        </w:rPr>
        <w:t xml:space="preserve">based on </w:t>
      </w:r>
      <w:hyperlink w:anchor="_Annex2_agreements_in" w:history="1">
        <w:r w:rsidR="00430C35" w:rsidRPr="00430C35">
          <w:rPr>
            <w:rStyle w:val="a4"/>
            <w:rFonts w:eastAsiaTheme="minorEastAsia"/>
          </w:rPr>
          <w:t>agreement</w:t>
        </w:r>
        <w:r w:rsidR="006C49FC">
          <w:rPr>
            <w:rStyle w:val="a4"/>
            <w:rFonts w:eastAsiaTheme="minorEastAsia"/>
          </w:rPr>
          <w:t>s</w:t>
        </w:r>
        <w:r w:rsidR="00430C35" w:rsidRPr="00430C35">
          <w:rPr>
            <w:rStyle w:val="a4"/>
            <w:rFonts w:eastAsiaTheme="minorEastAsia"/>
          </w:rPr>
          <w:t xml:space="preserve"> in RAN2#125bis</w:t>
        </w:r>
      </w:hyperlink>
      <w:r>
        <w:rPr>
          <w:rFonts w:eastAsiaTheme="minorEastAsia"/>
        </w:rPr>
        <w:t>:</w:t>
      </w:r>
    </w:p>
    <w:p w14:paraId="72F6A8F7" w14:textId="77777777" w:rsidR="00B6479A" w:rsidRDefault="00B6479A" w:rsidP="00B6479A">
      <w:pPr>
        <w:rPr>
          <w:iCs/>
        </w:rPr>
      </w:pPr>
      <w:r>
        <w:rPr>
          <w:rFonts w:eastAsiaTheme="minorEastAsia" w:hint="eastAsia"/>
        </w:rPr>
        <w:t>R</w:t>
      </w:r>
      <w:r>
        <w:rPr>
          <w:rFonts w:eastAsiaTheme="minorEastAsia"/>
        </w:rPr>
        <w:t xml:space="preserve">RM sub case 1: </w:t>
      </w:r>
      <w:r w:rsidRPr="00730F0D">
        <w:rPr>
          <w:iCs/>
        </w:rPr>
        <w:t>To predict beam level results, then generate cell level results based on the predicted beam results</w:t>
      </w:r>
    </w:p>
    <w:p w14:paraId="7BBCFC0B" w14:textId="77777777" w:rsidR="00B6479A" w:rsidRDefault="00B6479A" w:rsidP="00B6479A">
      <w:pPr>
        <w:rPr>
          <w:iCs/>
        </w:rPr>
      </w:pPr>
      <w:r>
        <w:rPr>
          <w:rFonts w:hint="eastAsia"/>
          <w:iCs/>
        </w:rPr>
        <w:t>R</w:t>
      </w:r>
      <w:r>
        <w:rPr>
          <w:iCs/>
        </w:rPr>
        <w:t xml:space="preserve">RM sub case 2: </w:t>
      </w:r>
      <w:r w:rsidRPr="00730F0D">
        <w:rPr>
          <w:iCs/>
        </w:rPr>
        <w:t>To directly predict cell level results based on cell level results</w:t>
      </w:r>
    </w:p>
    <w:p w14:paraId="6C9378B0" w14:textId="1C1E3CFE" w:rsidR="00B6479A" w:rsidRPr="00B6479A" w:rsidRDefault="00B6479A" w:rsidP="00B6479A">
      <w:r>
        <w:rPr>
          <w:lang w:val="en-US"/>
        </w:rPr>
        <w:t>RRM sub case 3:</w:t>
      </w:r>
      <w:r w:rsidRPr="00C83B75">
        <w:rPr>
          <w:lang w:val="en-US"/>
        </w:rPr>
        <w:t xml:space="preserve"> </w:t>
      </w:r>
      <w:r>
        <w:rPr>
          <w:lang w:val="en-US"/>
        </w:rPr>
        <w:t>D</w:t>
      </w:r>
      <w:r w:rsidRPr="00C83B75">
        <w:rPr>
          <w:lang w:val="en-US"/>
        </w:rPr>
        <w:t>irectly predict cell level results based on beam level results</w:t>
      </w:r>
    </w:p>
    <w:p w14:paraId="7BDB356F" w14:textId="4C3DFF56" w:rsidR="005008EB" w:rsidRDefault="005008EB" w:rsidP="005008EB">
      <w:r>
        <w:lastRenderedPageBreak/>
        <w:t xml:space="preserve">The RRM </w:t>
      </w:r>
      <w:r w:rsidR="00B6479A">
        <w:t xml:space="preserve">sub </w:t>
      </w:r>
      <w:r>
        <w:t>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w:t>
      </w:r>
      <w:r w:rsidR="00370609" w:rsidRPr="00370609">
        <w:t xml:space="preserve"> </w:t>
      </w:r>
      <w:r w:rsidR="00370609">
        <w:t>It is rapporteur’s understanding here the term “cell level results” refer to L3 cell level measurement results but not L1 cell level measurement results.</w:t>
      </w:r>
      <w:r>
        <w:t xml:space="preserve">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w:t>
      </w:r>
      <w:r w:rsidR="003B7192">
        <w:t>benchmark</w:t>
      </w:r>
      <w:r>
        <w:t xml:space="preserve"> case.</w:t>
      </w:r>
    </w:p>
    <w:p w14:paraId="239DECD2" w14:textId="397EF1BF" w:rsidR="005008EB" w:rsidRPr="00A44D7F" w:rsidRDefault="005008EB" w:rsidP="005008EB">
      <w:pPr>
        <w:rPr>
          <w:b/>
          <w:bCs/>
        </w:rPr>
      </w:pPr>
      <w:r w:rsidRPr="00A44D7F">
        <w:rPr>
          <w:rFonts w:hint="eastAsia"/>
          <w:b/>
          <w:bCs/>
        </w:rPr>
        <w:t>Q</w:t>
      </w:r>
      <w:r w:rsidRPr="00A44D7F">
        <w:rPr>
          <w:b/>
          <w:bCs/>
        </w:rPr>
        <w:t>uestion 2.2</w:t>
      </w:r>
      <w:r>
        <w:rPr>
          <w:b/>
          <w:bCs/>
        </w:rPr>
        <w:t>.1</w:t>
      </w:r>
      <w:r w:rsidRPr="00A44D7F">
        <w:rPr>
          <w:b/>
          <w:bCs/>
        </w:rPr>
        <w:t>-</w:t>
      </w:r>
      <w:r w:rsidR="00B70EC8">
        <w:rPr>
          <w:b/>
          <w:bCs/>
        </w:rPr>
        <w:t>1</w:t>
      </w:r>
      <w:r w:rsidRPr="00A44D7F">
        <w:rPr>
          <w:b/>
          <w:bCs/>
        </w:rPr>
        <w:t>: Do you agree that the prediction accuracy metric for RRM measurement prediction is defined as “RSRP difference between predicted L3 cell level measurement result and actual L3 cell level measurement result”</w:t>
      </w:r>
      <w:r w:rsidR="00C83094">
        <w:rPr>
          <w:b/>
          <w:bCs/>
        </w:rPr>
        <w:t xml:space="preserve"> </w:t>
      </w:r>
      <w:r w:rsidR="00C83094">
        <w:rPr>
          <w:rFonts w:hint="eastAsia"/>
          <w:b/>
          <w:bCs/>
        </w:rPr>
        <w:t>f</w:t>
      </w:r>
      <w:r w:rsidR="00C83094">
        <w:rPr>
          <w:b/>
          <w:bCs/>
        </w:rPr>
        <w:t>or all RRM sub cases</w:t>
      </w:r>
      <w:r w:rsidRPr="00A44D7F">
        <w:rPr>
          <w:b/>
          <w:bCs/>
        </w:rPr>
        <w:t>?</w:t>
      </w:r>
      <w:r w:rsidR="00386555">
        <w:rPr>
          <w:b/>
          <w:bCs/>
        </w:rPr>
        <w:t xml:space="preserve">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5008EB" w14:paraId="5060C29D" w14:textId="77777777" w:rsidTr="0092701A">
        <w:tc>
          <w:tcPr>
            <w:tcW w:w="2263" w:type="dxa"/>
          </w:tcPr>
          <w:p w14:paraId="7C92F3C0" w14:textId="77777777" w:rsidR="005008EB" w:rsidRDefault="005008EB" w:rsidP="0092701A">
            <w:pPr>
              <w:jc w:val="center"/>
              <w:rPr>
                <w:rFonts w:eastAsiaTheme="minorEastAsia"/>
              </w:rPr>
            </w:pPr>
            <w:r>
              <w:rPr>
                <w:rFonts w:eastAsiaTheme="minorEastAsia" w:hint="eastAsia"/>
              </w:rPr>
              <w:t>C</w:t>
            </w:r>
            <w:r>
              <w:rPr>
                <w:rFonts w:eastAsiaTheme="minorEastAsia"/>
              </w:rPr>
              <w:t>ompany</w:t>
            </w:r>
          </w:p>
        </w:tc>
        <w:tc>
          <w:tcPr>
            <w:tcW w:w="2268" w:type="dxa"/>
          </w:tcPr>
          <w:p w14:paraId="2C9E072F" w14:textId="77777777" w:rsidR="005008EB" w:rsidRDefault="005008EB" w:rsidP="0092701A">
            <w:pPr>
              <w:jc w:val="center"/>
              <w:rPr>
                <w:rFonts w:eastAsiaTheme="minorEastAsia"/>
              </w:rPr>
            </w:pPr>
            <w:r>
              <w:rPr>
                <w:rFonts w:eastAsiaTheme="minorEastAsia"/>
              </w:rPr>
              <w:t>Position: yes or no</w:t>
            </w:r>
          </w:p>
        </w:tc>
        <w:tc>
          <w:tcPr>
            <w:tcW w:w="5098" w:type="dxa"/>
          </w:tcPr>
          <w:p w14:paraId="4586686C" w14:textId="77777777" w:rsidR="005008EB" w:rsidRDefault="005008EB" w:rsidP="0092701A">
            <w:pPr>
              <w:jc w:val="center"/>
              <w:rPr>
                <w:rFonts w:eastAsiaTheme="minorEastAsia"/>
              </w:rPr>
            </w:pPr>
            <w:r>
              <w:rPr>
                <w:rFonts w:eastAsiaTheme="minorEastAsia" w:hint="eastAsia"/>
              </w:rPr>
              <w:t>c</w:t>
            </w:r>
            <w:r>
              <w:rPr>
                <w:rFonts w:eastAsiaTheme="minorEastAsia"/>
              </w:rPr>
              <w:t>omments</w:t>
            </w:r>
          </w:p>
        </w:tc>
      </w:tr>
      <w:tr w:rsidR="005008EB" w14:paraId="281B45FF" w14:textId="77777777" w:rsidTr="0092701A">
        <w:tc>
          <w:tcPr>
            <w:tcW w:w="2263" w:type="dxa"/>
          </w:tcPr>
          <w:p w14:paraId="2B16D089" w14:textId="77777777" w:rsidR="005008EB" w:rsidRDefault="005008EB" w:rsidP="0092701A">
            <w:pPr>
              <w:rPr>
                <w:rFonts w:eastAsiaTheme="minorEastAsia"/>
              </w:rPr>
            </w:pPr>
          </w:p>
        </w:tc>
        <w:tc>
          <w:tcPr>
            <w:tcW w:w="2268" w:type="dxa"/>
          </w:tcPr>
          <w:p w14:paraId="254AE6E5" w14:textId="77777777" w:rsidR="005008EB" w:rsidRDefault="005008EB" w:rsidP="0092701A">
            <w:pPr>
              <w:rPr>
                <w:rFonts w:eastAsiaTheme="minorEastAsia"/>
              </w:rPr>
            </w:pPr>
          </w:p>
        </w:tc>
        <w:tc>
          <w:tcPr>
            <w:tcW w:w="5098" w:type="dxa"/>
          </w:tcPr>
          <w:p w14:paraId="4588B1D6" w14:textId="77777777" w:rsidR="005008EB" w:rsidRDefault="005008EB" w:rsidP="0092701A">
            <w:pPr>
              <w:rPr>
                <w:rFonts w:eastAsiaTheme="minorEastAsia"/>
              </w:rPr>
            </w:pPr>
          </w:p>
        </w:tc>
      </w:tr>
    </w:tbl>
    <w:p w14:paraId="2761054B" w14:textId="6B8B3FE3" w:rsidR="005008EB" w:rsidRDefault="005008EB" w:rsidP="00316947">
      <w:pPr>
        <w:spacing w:beforeLines="50" w:before="120"/>
      </w:pPr>
      <w:r>
        <w:t xml:space="preserve">If the answer to </w:t>
      </w:r>
      <w:r w:rsidR="006C49FC">
        <w:t xml:space="preserve">the </w:t>
      </w:r>
      <w:r>
        <w:t xml:space="preserve">above question is yes, one more question is that for RRM sub case 1, whether L1 RSRP difference between predicted and actual measurement </w:t>
      </w:r>
      <w:r w:rsidR="006C49FC">
        <w:t xml:space="preserve">needs to </w:t>
      </w:r>
      <w:r>
        <w:t xml:space="preserve">be also reported? Rapporteur believes the difference between RRM use case 1 and </w:t>
      </w:r>
      <w:r w:rsidR="006C49FC">
        <w:t xml:space="preserve">the </w:t>
      </w:r>
      <w:r>
        <w:t xml:space="preserve">other two </w:t>
      </w:r>
      <w:r w:rsidR="008F4FBA">
        <w:t>sub case</w:t>
      </w:r>
      <w:r>
        <w:t>s are simulation methodology</w:t>
      </w:r>
      <w:r w:rsidR="00316947">
        <w:t xml:space="preserve"> issue</w:t>
      </w:r>
      <w:r>
        <w:t xml:space="preserve"> because eventually RAN2 is pursuing the prediction accuracy of L3 cell level measurement. In light of this, it may be not necessary to mandate company to report such L1 RSRP difference.</w:t>
      </w:r>
    </w:p>
    <w:p w14:paraId="5014D2CE" w14:textId="0230A496" w:rsidR="005008EB" w:rsidRPr="00CA60C7" w:rsidRDefault="005008EB" w:rsidP="005008EB">
      <w:pPr>
        <w:rPr>
          <w:b/>
          <w:bCs/>
        </w:rPr>
      </w:pPr>
      <w:r w:rsidRPr="00CA60C7">
        <w:rPr>
          <w:rFonts w:hint="eastAsia"/>
          <w:b/>
          <w:bCs/>
        </w:rPr>
        <w:t>Q</w:t>
      </w:r>
      <w:r w:rsidRPr="00CA60C7">
        <w:rPr>
          <w:b/>
          <w:bCs/>
        </w:rPr>
        <w:t>uestion 2.2</w:t>
      </w:r>
      <w:r w:rsidR="00B70EC8">
        <w:rPr>
          <w:b/>
          <w:bCs/>
        </w:rPr>
        <w:t>.1</w:t>
      </w:r>
      <w:r w:rsidRPr="00CA60C7">
        <w:rPr>
          <w:b/>
          <w:bCs/>
        </w:rPr>
        <w:t>-</w:t>
      </w:r>
      <w:r w:rsidR="00B70EC8">
        <w:rPr>
          <w:b/>
          <w:bCs/>
        </w:rPr>
        <w:t>2</w:t>
      </w:r>
      <w:r w:rsidRPr="00CA60C7">
        <w:rPr>
          <w:b/>
          <w:bCs/>
        </w:rPr>
        <w:t xml:space="preserve">: </w:t>
      </w:r>
      <w:r w:rsidR="00316947">
        <w:rPr>
          <w:b/>
          <w:bCs/>
        </w:rPr>
        <w:t>F</w:t>
      </w:r>
      <w:r w:rsidRPr="00CA60C7">
        <w:rPr>
          <w:b/>
          <w:bCs/>
        </w:rPr>
        <w:t xml:space="preserve">or RRM </w:t>
      </w:r>
      <w:r w:rsidR="008F4FBA">
        <w:rPr>
          <w:b/>
          <w:bCs/>
        </w:rPr>
        <w:t>sub case</w:t>
      </w:r>
      <w:r w:rsidRPr="00CA60C7">
        <w:rPr>
          <w:b/>
          <w:bCs/>
        </w:rPr>
        <w:t xml:space="preserve"> 1, which </w:t>
      </w:r>
      <w:r w:rsidR="00386555">
        <w:rPr>
          <w:b/>
          <w:bCs/>
        </w:rPr>
        <w:t>option</w:t>
      </w:r>
      <w:r w:rsidR="00386555" w:rsidRPr="00CA60C7">
        <w:rPr>
          <w:b/>
          <w:bCs/>
        </w:rPr>
        <w:t xml:space="preserve"> </w:t>
      </w:r>
      <w:r w:rsidRPr="00CA60C7">
        <w:rPr>
          <w:b/>
          <w:bCs/>
        </w:rPr>
        <w:t>do you prefer</w:t>
      </w:r>
      <w:r w:rsidR="00386555">
        <w:rPr>
          <w:b/>
          <w:bCs/>
        </w:rPr>
        <w:t>?</w:t>
      </w:r>
    </w:p>
    <w:p w14:paraId="49E80A64" w14:textId="36FF9DDB" w:rsidR="005008EB" w:rsidRPr="00CA60C7" w:rsidRDefault="005008EB" w:rsidP="005008EB">
      <w:pPr>
        <w:rPr>
          <w:b/>
          <w:bCs/>
        </w:rPr>
      </w:pPr>
      <w:r w:rsidRPr="00CA60C7">
        <w:rPr>
          <w:b/>
          <w:bCs/>
        </w:rPr>
        <w:t xml:space="preserve">Option 1: </w:t>
      </w:r>
      <w:r w:rsidR="00395DF1">
        <w:rPr>
          <w:b/>
          <w:bCs/>
        </w:rPr>
        <w:t>N</w:t>
      </w:r>
      <w:r w:rsidRPr="00CA60C7">
        <w:rPr>
          <w:b/>
          <w:bCs/>
        </w:rPr>
        <w:t>o L1 RSRP difference is necessary</w:t>
      </w:r>
    </w:p>
    <w:p w14:paraId="65E38B32" w14:textId="1D09035D" w:rsidR="005008EB" w:rsidRPr="00CA60C7" w:rsidRDefault="005008EB" w:rsidP="005008EB">
      <w:pPr>
        <w:rPr>
          <w:b/>
          <w:bCs/>
        </w:rPr>
      </w:pPr>
      <w:r w:rsidRPr="00CA60C7">
        <w:rPr>
          <w:rFonts w:hint="eastAsia"/>
          <w:b/>
          <w:bCs/>
        </w:rPr>
        <w:t>O</w:t>
      </w:r>
      <w:r w:rsidRPr="00CA60C7">
        <w:rPr>
          <w:b/>
          <w:bCs/>
        </w:rPr>
        <w:t>ption 2: L1 RSRP difference is reported optionally</w:t>
      </w:r>
      <w:r w:rsidR="00395DF1">
        <w:rPr>
          <w:b/>
          <w:bCs/>
        </w:rPr>
        <w:t xml:space="preserve"> i.e., up to company</w:t>
      </w:r>
    </w:p>
    <w:p w14:paraId="655FFA71" w14:textId="6581BD17" w:rsidR="005008EB" w:rsidRPr="00CA60C7" w:rsidRDefault="005008EB" w:rsidP="005008EB">
      <w:pPr>
        <w:rPr>
          <w:b/>
          <w:bCs/>
        </w:rPr>
      </w:pPr>
      <w:r w:rsidRPr="00CA60C7">
        <w:rPr>
          <w:b/>
          <w:bCs/>
        </w:rPr>
        <w:t xml:space="preserve">Option 3: L1 RSRP difference is reported </w:t>
      </w:r>
      <w:r w:rsidR="006C49FC">
        <w:rPr>
          <w:b/>
          <w:bCs/>
        </w:rPr>
        <w:t xml:space="preserve">as </w:t>
      </w:r>
      <w:r w:rsidRPr="00CA60C7">
        <w:rPr>
          <w:b/>
          <w:bCs/>
        </w:rPr>
        <w:t xml:space="preserve">mandatory </w:t>
      </w:r>
    </w:p>
    <w:tbl>
      <w:tblPr>
        <w:tblStyle w:val="af"/>
        <w:tblW w:w="0" w:type="auto"/>
        <w:tblLook w:val="04A0" w:firstRow="1" w:lastRow="0" w:firstColumn="1" w:lastColumn="0" w:noHBand="0" w:noVBand="1"/>
      </w:tblPr>
      <w:tblGrid>
        <w:gridCol w:w="2263"/>
        <w:gridCol w:w="2268"/>
        <w:gridCol w:w="5098"/>
      </w:tblGrid>
      <w:tr w:rsidR="005008EB" w14:paraId="2AE22B0D" w14:textId="77777777" w:rsidTr="0092701A">
        <w:tc>
          <w:tcPr>
            <w:tcW w:w="2263" w:type="dxa"/>
          </w:tcPr>
          <w:p w14:paraId="2E17B5DE" w14:textId="77777777" w:rsidR="005008EB" w:rsidRDefault="005008EB" w:rsidP="0092701A">
            <w:pPr>
              <w:jc w:val="center"/>
              <w:rPr>
                <w:rFonts w:eastAsiaTheme="minorEastAsia"/>
              </w:rPr>
            </w:pPr>
            <w:bookmarkStart w:id="4" w:name="_Hlk164762902"/>
            <w:r>
              <w:rPr>
                <w:rFonts w:eastAsiaTheme="minorEastAsia" w:hint="eastAsia"/>
              </w:rPr>
              <w:t>C</w:t>
            </w:r>
            <w:r>
              <w:rPr>
                <w:rFonts w:eastAsiaTheme="minorEastAsia"/>
              </w:rPr>
              <w:t>ompany</w:t>
            </w:r>
          </w:p>
        </w:tc>
        <w:tc>
          <w:tcPr>
            <w:tcW w:w="2268" w:type="dxa"/>
          </w:tcPr>
          <w:p w14:paraId="5EA8BFF1" w14:textId="59DC427A" w:rsidR="005008EB" w:rsidRDefault="00C65320" w:rsidP="0092701A">
            <w:pPr>
              <w:jc w:val="center"/>
              <w:rPr>
                <w:rFonts w:eastAsiaTheme="minorEastAsia"/>
              </w:rPr>
            </w:pPr>
            <w:r>
              <w:rPr>
                <w:rFonts w:eastAsiaTheme="minorEastAsia"/>
              </w:rPr>
              <w:t>Preferred option</w:t>
            </w:r>
          </w:p>
        </w:tc>
        <w:tc>
          <w:tcPr>
            <w:tcW w:w="5098" w:type="dxa"/>
          </w:tcPr>
          <w:p w14:paraId="0AD86688" w14:textId="77777777" w:rsidR="005008EB" w:rsidRDefault="005008EB" w:rsidP="0092701A">
            <w:pPr>
              <w:jc w:val="center"/>
              <w:rPr>
                <w:rFonts w:eastAsiaTheme="minorEastAsia"/>
              </w:rPr>
            </w:pPr>
            <w:r>
              <w:rPr>
                <w:rFonts w:eastAsiaTheme="minorEastAsia" w:hint="eastAsia"/>
              </w:rPr>
              <w:t>c</w:t>
            </w:r>
            <w:r>
              <w:rPr>
                <w:rFonts w:eastAsiaTheme="minorEastAsia"/>
              </w:rPr>
              <w:t>omments</w:t>
            </w:r>
          </w:p>
        </w:tc>
      </w:tr>
      <w:tr w:rsidR="005008EB" w14:paraId="6EB76A6C" w14:textId="77777777" w:rsidTr="0092701A">
        <w:tc>
          <w:tcPr>
            <w:tcW w:w="2263" w:type="dxa"/>
          </w:tcPr>
          <w:p w14:paraId="419A5BAD" w14:textId="77777777" w:rsidR="005008EB" w:rsidRDefault="005008EB" w:rsidP="0092701A">
            <w:pPr>
              <w:rPr>
                <w:rFonts w:eastAsiaTheme="minorEastAsia"/>
              </w:rPr>
            </w:pPr>
          </w:p>
        </w:tc>
        <w:tc>
          <w:tcPr>
            <w:tcW w:w="2268" w:type="dxa"/>
          </w:tcPr>
          <w:p w14:paraId="59BBE066" w14:textId="77777777" w:rsidR="005008EB" w:rsidRDefault="005008EB" w:rsidP="0092701A">
            <w:pPr>
              <w:rPr>
                <w:rFonts w:eastAsiaTheme="minorEastAsia"/>
              </w:rPr>
            </w:pPr>
          </w:p>
        </w:tc>
        <w:tc>
          <w:tcPr>
            <w:tcW w:w="5098" w:type="dxa"/>
          </w:tcPr>
          <w:p w14:paraId="179CA01E" w14:textId="77777777" w:rsidR="005008EB" w:rsidRDefault="005008EB" w:rsidP="0092701A">
            <w:pPr>
              <w:rPr>
                <w:rFonts w:eastAsiaTheme="minorEastAsia"/>
              </w:rPr>
            </w:pPr>
          </w:p>
        </w:tc>
      </w:tr>
    </w:tbl>
    <w:bookmarkEnd w:id="4"/>
    <w:p w14:paraId="0D7AB509" w14:textId="5550E373" w:rsidR="005008EB" w:rsidRDefault="009A659C" w:rsidP="009A659C">
      <w:pPr>
        <w:spacing w:beforeLines="50" w:before="120"/>
      </w:pPr>
      <w:r>
        <w:t>There are mainly 3 ways to express</w:t>
      </w:r>
      <w:r w:rsidR="007C25AB">
        <w:t xml:space="preserve"> RSRP difference [20][21][22][</w:t>
      </w:r>
      <w:r w:rsidR="00641634">
        <w:t>17</w:t>
      </w:r>
      <w:r w:rsidR="007C25AB">
        <w:t>]:</w:t>
      </w:r>
    </w:p>
    <w:p w14:paraId="7432A5E3" w14:textId="2054E375" w:rsidR="007C25AB" w:rsidRDefault="00401A21" w:rsidP="009A659C">
      <w:pPr>
        <w:spacing w:beforeLines="50" w:before="120"/>
      </w:pPr>
      <w:r>
        <w:t xml:space="preserve">Option 1: CDF of RSRP difference </w:t>
      </w:r>
    </w:p>
    <w:p w14:paraId="729273D0" w14:textId="73A6BC1E" w:rsidR="00401A21" w:rsidRDefault="00401A21" w:rsidP="009A659C">
      <w:pPr>
        <w:spacing w:beforeLines="50" w:before="120"/>
      </w:pPr>
      <w:r>
        <w:rPr>
          <w:rFonts w:hint="eastAsia"/>
        </w:rPr>
        <w:t>O</w:t>
      </w:r>
      <w:r>
        <w:t>ption 2: Average RSRP difference</w:t>
      </w:r>
    </w:p>
    <w:p w14:paraId="2346DB98" w14:textId="16AE3DC9" w:rsidR="00401A21" w:rsidRDefault="00401A21" w:rsidP="009A659C">
      <w:pPr>
        <w:spacing w:beforeLines="50" w:before="120"/>
      </w:pPr>
      <w:r>
        <w:t>Option 3: RMSE of RSRP difference</w:t>
      </w:r>
    </w:p>
    <w:p w14:paraId="358505FC" w14:textId="12465F55" w:rsidR="00425257" w:rsidRPr="00401A21" w:rsidRDefault="00425257" w:rsidP="009A659C">
      <w:pPr>
        <w:spacing w:beforeLines="50" w:before="120"/>
      </w:pPr>
      <w:r>
        <w:rPr>
          <w:rFonts w:hint="eastAsia"/>
        </w:rPr>
        <w:t>O</w:t>
      </w:r>
      <w:r>
        <w:t>ption 4: X dB margin of RSRP difference</w:t>
      </w:r>
    </w:p>
    <w:p w14:paraId="3FA997EC" w14:textId="779E13D3" w:rsidR="005008EB" w:rsidRDefault="0015441C" w:rsidP="005008EB">
      <w:r>
        <w:t>Option 1 is basically a curve which record the RSRP difference of the whole prediction process. It is helpful to reflect the detail performance with clear picture</w:t>
      </w:r>
      <w:r w:rsidR="00997724">
        <w:t xml:space="preserve"> but maybe difficult to capture in the TR</w:t>
      </w:r>
      <w:r>
        <w:t>.</w:t>
      </w:r>
    </w:p>
    <w:p w14:paraId="23B6C9C8" w14:textId="6CCDC7BE" w:rsidR="0015441C" w:rsidRDefault="0015441C" w:rsidP="005008EB">
      <w:r>
        <w:rPr>
          <w:rFonts w:hint="eastAsia"/>
        </w:rPr>
        <w:t>O</w:t>
      </w:r>
      <w:r>
        <w:t xml:space="preserve">ption 2 and option 3 are both a value reflecting the whole process. Mathematically RMSE can reflect the range of the RSRP difference better. </w:t>
      </w:r>
      <w:r w:rsidR="00997724">
        <w:t xml:space="preserve">Option 4 is a percentage of the RSRP difference, which is lower than X db. </w:t>
      </w:r>
      <w:r>
        <w:t xml:space="preserve">In some case e.g., when a threshold is needed in </w:t>
      </w:r>
      <w:hyperlink w:anchor="OLE_LINK2" w:history="1">
        <w:r w:rsidRPr="0026438C">
          <w:rPr>
            <w:rStyle w:val="a4"/>
          </w:rPr>
          <w:t>Question 2.2.2-2</w:t>
        </w:r>
      </w:hyperlink>
      <w:r>
        <w:t>, a value</w:t>
      </w:r>
      <w:r w:rsidR="00997724">
        <w:t xml:space="preserve"> or percentage</w:t>
      </w:r>
      <w:r>
        <w:t xml:space="preserve"> is more useful than a curve</w:t>
      </w:r>
      <w:r w:rsidR="00997724">
        <w:t>.</w:t>
      </w:r>
      <w:r w:rsidR="00A77BA5">
        <w:t xml:space="preserve"> But it seems also a bit redundant if all of them are used.</w:t>
      </w:r>
    </w:p>
    <w:p w14:paraId="4B90E2E1" w14:textId="770B2B6C" w:rsidR="00B70EC8" w:rsidRPr="00393C08" w:rsidRDefault="00B70EC8" w:rsidP="005008EB">
      <w:pPr>
        <w:rPr>
          <w:b/>
          <w:bCs/>
        </w:rPr>
      </w:pPr>
      <w:r w:rsidRPr="00393C08">
        <w:rPr>
          <w:rFonts w:hint="eastAsia"/>
          <w:b/>
          <w:bCs/>
        </w:rPr>
        <w:t>Q</w:t>
      </w:r>
      <w:r w:rsidRPr="00393C08">
        <w:rPr>
          <w:b/>
          <w:bCs/>
        </w:rPr>
        <w:t xml:space="preserve">uestion 2.2.1-3: </w:t>
      </w:r>
      <w:r w:rsidR="00A77BA5">
        <w:rPr>
          <w:b/>
          <w:bCs/>
        </w:rPr>
        <w:t>Among listed 4 options, which one(s) d</w:t>
      </w:r>
      <w:r w:rsidRPr="00393C08">
        <w:rPr>
          <w:b/>
          <w:bCs/>
        </w:rPr>
        <w:t xml:space="preserve">o you </w:t>
      </w:r>
      <w:r w:rsidR="00A77BA5">
        <w:rPr>
          <w:b/>
          <w:bCs/>
        </w:rPr>
        <w:t>prefer to be</w:t>
      </w:r>
      <w:r w:rsidRPr="00393C08">
        <w:rPr>
          <w:b/>
          <w:bCs/>
        </w:rPr>
        <w:t xml:space="preserve"> taken as metric of RRM measurement prediction use case</w:t>
      </w:r>
      <w:r w:rsidRPr="00393C08">
        <w:rPr>
          <w:rFonts w:hint="eastAsia"/>
          <w:b/>
          <w:bCs/>
        </w:rPr>
        <w:t>?</w:t>
      </w:r>
      <w:r w:rsidR="00386555">
        <w:rPr>
          <w:b/>
          <w:bCs/>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B70EC8" w14:paraId="7EE1AB5F" w14:textId="77777777" w:rsidTr="0092701A">
        <w:tc>
          <w:tcPr>
            <w:tcW w:w="2263" w:type="dxa"/>
          </w:tcPr>
          <w:p w14:paraId="3735D1E7" w14:textId="77777777" w:rsidR="00B70EC8" w:rsidRDefault="00B70EC8" w:rsidP="0092701A">
            <w:pPr>
              <w:jc w:val="center"/>
              <w:rPr>
                <w:rFonts w:eastAsiaTheme="minorEastAsia"/>
              </w:rPr>
            </w:pPr>
            <w:r>
              <w:rPr>
                <w:rFonts w:eastAsiaTheme="minorEastAsia" w:hint="eastAsia"/>
              </w:rPr>
              <w:t>C</w:t>
            </w:r>
            <w:r>
              <w:rPr>
                <w:rFonts w:eastAsiaTheme="minorEastAsia"/>
              </w:rPr>
              <w:t>ompany</w:t>
            </w:r>
          </w:p>
        </w:tc>
        <w:tc>
          <w:tcPr>
            <w:tcW w:w="2268" w:type="dxa"/>
          </w:tcPr>
          <w:p w14:paraId="26C259AB" w14:textId="22CD1382" w:rsidR="00B70EC8" w:rsidRDefault="000670EA" w:rsidP="0092701A">
            <w:pPr>
              <w:jc w:val="center"/>
              <w:rPr>
                <w:rFonts w:eastAsiaTheme="minorEastAsia"/>
              </w:rPr>
            </w:pPr>
            <w:r>
              <w:rPr>
                <w:rFonts w:eastAsiaTheme="minorEastAsia"/>
              </w:rPr>
              <w:t>Preferred option(s)</w:t>
            </w:r>
          </w:p>
        </w:tc>
        <w:tc>
          <w:tcPr>
            <w:tcW w:w="5098" w:type="dxa"/>
          </w:tcPr>
          <w:p w14:paraId="08F6CB4B" w14:textId="77777777" w:rsidR="00B70EC8" w:rsidRDefault="00B70EC8" w:rsidP="0092701A">
            <w:pPr>
              <w:jc w:val="center"/>
              <w:rPr>
                <w:rFonts w:eastAsiaTheme="minorEastAsia"/>
              </w:rPr>
            </w:pPr>
            <w:r>
              <w:rPr>
                <w:rFonts w:eastAsiaTheme="minorEastAsia" w:hint="eastAsia"/>
              </w:rPr>
              <w:t>c</w:t>
            </w:r>
            <w:r>
              <w:rPr>
                <w:rFonts w:eastAsiaTheme="minorEastAsia"/>
              </w:rPr>
              <w:t>omments</w:t>
            </w:r>
          </w:p>
        </w:tc>
      </w:tr>
      <w:tr w:rsidR="00B70EC8" w14:paraId="2F776855" w14:textId="77777777" w:rsidTr="0092701A">
        <w:tc>
          <w:tcPr>
            <w:tcW w:w="2263" w:type="dxa"/>
          </w:tcPr>
          <w:p w14:paraId="32786562" w14:textId="77777777" w:rsidR="00B70EC8" w:rsidRDefault="00B70EC8" w:rsidP="0092701A">
            <w:pPr>
              <w:rPr>
                <w:rFonts w:eastAsiaTheme="minorEastAsia"/>
              </w:rPr>
            </w:pPr>
          </w:p>
        </w:tc>
        <w:tc>
          <w:tcPr>
            <w:tcW w:w="2268" w:type="dxa"/>
          </w:tcPr>
          <w:p w14:paraId="4FD61C78" w14:textId="77777777" w:rsidR="00B70EC8" w:rsidRDefault="00B70EC8" w:rsidP="0092701A">
            <w:pPr>
              <w:rPr>
                <w:rFonts w:eastAsiaTheme="minorEastAsia"/>
              </w:rPr>
            </w:pPr>
          </w:p>
        </w:tc>
        <w:tc>
          <w:tcPr>
            <w:tcW w:w="5098" w:type="dxa"/>
          </w:tcPr>
          <w:p w14:paraId="640F0673" w14:textId="77777777" w:rsidR="00B70EC8" w:rsidRDefault="00B70EC8" w:rsidP="0092701A">
            <w:pPr>
              <w:rPr>
                <w:rFonts w:eastAsiaTheme="minorEastAsia"/>
              </w:rPr>
            </w:pPr>
          </w:p>
        </w:tc>
      </w:tr>
    </w:tbl>
    <w:p w14:paraId="2B4FC664" w14:textId="581EC653" w:rsidR="00B70EC8" w:rsidRDefault="004A56DA" w:rsidP="004A56DA">
      <w:pPr>
        <w:spacing w:beforeLines="50" w:before="120"/>
      </w:pPr>
      <w:r>
        <w:rPr>
          <w:rFonts w:hint="eastAsia"/>
        </w:rPr>
        <w:t>R</w:t>
      </w:r>
      <w:r>
        <w:t>AN2 agreed that “</w:t>
      </w:r>
      <w:r w:rsidRPr="004A56DA">
        <w:t>measurement reduction rate as one KPI</w:t>
      </w:r>
      <w:r>
        <w:t>”</w:t>
      </w:r>
      <w:r w:rsidR="00527233">
        <w:t>, however</w:t>
      </w:r>
      <w:r w:rsidR="003E1CA5">
        <w:t>,</w:t>
      </w:r>
      <w:r w:rsidR="00527233">
        <w:t xml:space="preserve"> there is no </w:t>
      </w:r>
      <w:r w:rsidR="003E1CA5">
        <w:t xml:space="preserve">detailed </w:t>
      </w:r>
      <w:r w:rsidR="00527233">
        <w:t>definition. For intra-cell prediction the definition could be different between temporal domain and spatial domain prediction. For temporal domain RAN2 start with pure temporal domain for case A and case B. Here is rapporteur’s recommendation of the definition:</w:t>
      </w:r>
    </w:p>
    <w:p w14:paraId="06C29AE9" w14:textId="77777777" w:rsidR="00527233" w:rsidRDefault="00527233" w:rsidP="004A56DA">
      <w:pPr>
        <w:spacing w:beforeLines="50" w:before="120"/>
      </w:pPr>
      <w:r>
        <w:t>Measurement reduction rate in temporal domain (MRRT):</w:t>
      </w:r>
    </w:p>
    <w:p w14:paraId="5DDC58BE" w14:textId="2488B49C" w:rsidR="00527233" w:rsidRDefault="00527233" w:rsidP="00527233">
      <w:pPr>
        <w:spacing w:beforeLines="50" w:before="120"/>
        <w:ind w:firstLine="420"/>
      </w:pPr>
      <w:r>
        <w:t>MRRT= skipped measurement time instances / total measurement time instances</w:t>
      </w:r>
    </w:p>
    <w:p w14:paraId="1545BE19" w14:textId="3171F9D5" w:rsidR="00527233" w:rsidRDefault="00527233" w:rsidP="004A56DA">
      <w:pPr>
        <w:spacing w:beforeLines="50" w:before="120"/>
      </w:pPr>
      <w:r>
        <w:lastRenderedPageBreak/>
        <w:t>Measurement reduction rate in spatial domain (MRRS):</w:t>
      </w:r>
    </w:p>
    <w:p w14:paraId="4CF36B8E" w14:textId="70E82AC5" w:rsidR="00527233" w:rsidRDefault="00527233" w:rsidP="00527233">
      <w:pPr>
        <w:spacing w:beforeLines="50" w:before="120"/>
        <w:ind w:firstLine="420"/>
      </w:pPr>
      <w:r>
        <w:t>MRRS = skipped beams</w:t>
      </w:r>
      <w:r w:rsidR="00795C8F">
        <w:t xml:space="preserve"> to be measured</w:t>
      </w:r>
      <w:r>
        <w:t>/ total beams</w:t>
      </w:r>
      <w:r w:rsidR="00795C8F">
        <w:t xml:space="preserve"> to be measured</w:t>
      </w:r>
    </w:p>
    <w:p w14:paraId="0FE34011" w14:textId="3357C41B" w:rsidR="00527233" w:rsidRDefault="00527233" w:rsidP="00527233">
      <w:pPr>
        <w:rPr>
          <w:b/>
          <w:bCs/>
        </w:rPr>
      </w:pPr>
      <w:r w:rsidRPr="00393C08">
        <w:rPr>
          <w:rFonts w:hint="eastAsia"/>
          <w:b/>
          <w:bCs/>
        </w:rPr>
        <w:t>Q</w:t>
      </w:r>
      <w:r w:rsidRPr="00393C08">
        <w:rPr>
          <w:b/>
          <w:bCs/>
        </w:rPr>
        <w:t>uestion 2.2.1-</w:t>
      </w:r>
      <w:r w:rsidR="00F93780">
        <w:rPr>
          <w:b/>
          <w:bCs/>
        </w:rPr>
        <w:t>4</w:t>
      </w:r>
      <w:r w:rsidRPr="00393C08">
        <w:rPr>
          <w:b/>
          <w:bCs/>
        </w:rPr>
        <w:t xml:space="preserve">: Do you agree </w:t>
      </w:r>
      <w:r>
        <w:rPr>
          <w:b/>
          <w:bCs/>
        </w:rPr>
        <w:t>the</w:t>
      </w:r>
      <w:r w:rsidRPr="00527233">
        <w:rPr>
          <w:b/>
          <w:bCs/>
        </w:rPr>
        <w:t xml:space="preserve"> </w:t>
      </w:r>
      <w:r>
        <w:rPr>
          <w:b/>
          <w:bCs/>
        </w:rPr>
        <w:t>recommended definition of MRRT and MRRS</w:t>
      </w:r>
      <w:r w:rsidRPr="00393C08">
        <w:rPr>
          <w:rFonts w:hint="eastAsia"/>
          <w:b/>
          <w:bCs/>
        </w:rPr>
        <w:t>?</w:t>
      </w:r>
      <w:r>
        <w:rPr>
          <w:b/>
          <w:bCs/>
        </w:rPr>
        <w:t xml:space="preserve"> If you have different opinion</w:t>
      </w:r>
      <w:r w:rsidR="003E1CA5">
        <w:rPr>
          <w:b/>
          <w:bCs/>
        </w:rPr>
        <w:t>s</w:t>
      </w:r>
      <w:r>
        <w:rPr>
          <w:b/>
          <w:bCs/>
        </w:rPr>
        <w:t>, please provide your recommendation</w:t>
      </w:r>
    </w:p>
    <w:tbl>
      <w:tblPr>
        <w:tblStyle w:val="af"/>
        <w:tblW w:w="0" w:type="auto"/>
        <w:tblLook w:val="04A0" w:firstRow="1" w:lastRow="0" w:firstColumn="1" w:lastColumn="0" w:noHBand="0" w:noVBand="1"/>
      </w:tblPr>
      <w:tblGrid>
        <w:gridCol w:w="2263"/>
        <w:gridCol w:w="2268"/>
        <w:gridCol w:w="5098"/>
      </w:tblGrid>
      <w:tr w:rsidR="00527233" w14:paraId="111D0F23" w14:textId="77777777" w:rsidTr="0092701A">
        <w:tc>
          <w:tcPr>
            <w:tcW w:w="2263" w:type="dxa"/>
          </w:tcPr>
          <w:p w14:paraId="28F3D352" w14:textId="77777777" w:rsidR="00527233" w:rsidRDefault="00527233" w:rsidP="0092701A">
            <w:pPr>
              <w:jc w:val="center"/>
              <w:rPr>
                <w:rFonts w:eastAsiaTheme="minorEastAsia"/>
              </w:rPr>
            </w:pPr>
            <w:r>
              <w:rPr>
                <w:rFonts w:eastAsiaTheme="minorEastAsia" w:hint="eastAsia"/>
              </w:rPr>
              <w:t>C</w:t>
            </w:r>
            <w:r>
              <w:rPr>
                <w:rFonts w:eastAsiaTheme="minorEastAsia"/>
              </w:rPr>
              <w:t>ompany</w:t>
            </w:r>
          </w:p>
        </w:tc>
        <w:tc>
          <w:tcPr>
            <w:tcW w:w="2268" w:type="dxa"/>
          </w:tcPr>
          <w:p w14:paraId="2CFEBAF8" w14:textId="6DE846D8" w:rsidR="00527233" w:rsidRDefault="00527233" w:rsidP="0092701A">
            <w:pPr>
              <w:jc w:val="center"/>
              <w:rPr>
                <w:rFonts w:eastAsiaTheme="minorEastAsia"/>
              </w:rPr>
            </w:pPr>
            <w:r>
              <w:rPr>
                <w:rFonts w:eastAsiaTheme="minorEastAsia"/>
              </w:rPr>
              <w:t>Position: yes, no</w:t>
            </w:r>
          </w:p>
        </w:tc>
        <w:tc>
          <w:tcPr>
            <w:tcW w:w="5098" w:type="dxa"/>
          </w:tcPr>
          <w:p w14:paraId="43578F30" w14:textId="77777777" w:rsidR="00527233" w:rsidRDefault="00527233" w:rsidP="0092701A">
            <w:pPr>
              <w:jc w:val="center"/>
              <w:rPr>
                <w:rFonts w:eastAsiaTheme="minorEastAsia"/>
              </w:rPr>
            </w:pPr>
            <w:r>
              <w:rPr>
                <w:rFonts w:eastAsiaTheme="minorEastAsia" w:hint="eastAsia"/>
              </w:rPr>
              <w:t>c</w:t>
            </w:r>
            <w:r>
              <w:rPr>
                <w:rFonts w:eastAsiaTheme="minorEastAsia"/>
              </w:rPr>
              <w:t>omments</w:t>
            </w:r>
          </w:p>
        </w:tc>
      </w:tr>
      <w:tr w:rsidR="00527233" w14:paraId="2B0BC1B0" w14:textId="77777777" w:rsidTr="0092701A">
        <w:tc>
          <w:tcPr>
            <w:tcW w:w="2263" w:type="dxa"/>
          </w:tcPr>
          <w:p w14:paraId="22DA7E5E" w14:textId="77777777" w:rsidR="00527233" w:rsidRDefault="00527233" w:rsidP="0092701A">
            <w:pPr>
              <w:rPr>
                <w:rFonts w:eastAsiaTheme="minorEastAsia"/>
              </w:rPr>
            </w:pPr>
          </w:p>
        </w:tc>
        <w:tc>
          <w:tcPr>
            <w:tcW w:w="2268" w:type="dxa"/>
          </w:tcPr>
          <w:p w14:paraId="332EAF05" w14:textId="77777777" w:rsidR="00527233" w:rsidRDefault="00527233" w:rsidP="0092701A">
            <w:pPr>
              <w:rPr>
                <w:rFonts w:eastAsiaTheme="minorEastAsia"/>
              </w:rPr>
            </w:pPr>
          </w:p>
        </w:tc>
        <w:tc>
          <w:tcPr>
            <w:tcW w:w="5098" w:type="dxa"/>
          </w:tcPr>
          <w:p w14:paraId="20FD289D" w14:textId="77777777" w:rsidR="00527233" w:rsidRDefault="00527233" w:rsidP="0092701A">
            <w:pPr>
              <w:rPr>
                <w:rFonts w:eastAsiaTheme="minorEastAsia"/>
              </w:rPr>
            </w:pPr>
          </w:p>
        </w:tc>
      </w:tr>
    </w:tbl>
    <w:p w14:paraId="2AD8CE84" w14:textId="5F7B2D19" w:rsidR="00707A35" w:rsidRPr="00527233" w:rsidRDefault="00707A35" w:rsidP="00527233">
      <w:pPr>
        <w:spacing w:beforeLines="50" w:before="120"/>
      </w:pPr>
    </w:p>
    <w:p w14:paraId="0EFA7C70" w14:textId="63F1C5A6" w:rsidR="00A45B73" w:rsidRPr="00A45B73" w:rsidRDefault="001965F9" w:rsidP="00A45B73">
      <w:pPr>
        <w:pStyle w:val="3"/>
      </w:pPr>
      <w:r>
        <w:t>M</w:t>
      </w:r>
      <w:r w:rsidR="00A45B73">
        <w:t>ethodology</w:t>
      </w:r>
    </w:p>
    <w:p w14:paraId="02A62F44" w14:textId="24AF579F" w:rsidR="009636E8" w:rsidRDefault="00423AE1" w:rsidP="00A45B73">
      <w:r>
        <w:t>The cell level results refer to L3 cell level measurement results, which is depicted as reference point C in the measurement model. B</w:t>
      </w:r>
      <w:r w:rsidR="00CC147B">
        <w:rPr>
          <w:rFonts w:hint="eastAsia"/>
        </w:rPr>
        <w:t>u</w:t>
      </w:r>
      <w:r w:rsidR="00CC147B">
        <w:t>t it is not clear what does “beam level results” mean in the agreements. It could be the raw L1 beam level measurement result without L1 filtering (depicted by reference point A) or L1 beam level measurement result after L1 filtering (depicted by reference point A</w:t>
      </w:r>
      <w:r w:rsidR="00CC147B">
        <w:softHyphen/>
      </w:r>
      <w:r w:rsidR="00CC147B" w:rsidRPr="00CC147B">
        <w:rPr>
          <w:vertAlign w:val="superscript"/>
        </w:rPr>
        <w:t>1</w:t>
      </w:r>
      <w:r w:rsidR="00CC147B">
        <w:t>)</w:t>
      </w:r>
      <w:r w:rsidR="00CC147B">
        <w:rPr>
          <w:rFonts w:hint="eastAsia"/>
        </w:rPr>
        <w:t>.</w:t>
      </w:r>
      <w:r w:rsidR="006A5D94">
        <w:t xml:space="preserve"> Because L1 filtering is up to UE’s implementation, so it is not easy to explain the difference between reference A and A</w:t>
      </w:r>
      <w:r w:rsidR="006A5D94" w:rsidRPr="006A5D94">
        <w:rPr>
          <w:vertAlign w:val="superscript"/>
        </w:rPr>
        <w:t>1</w:t>
      </w:r>
      <w:r w:rsidR="006A5D94">
        <w:t xml:space="preserve">. </w:t>
      </w:r>
      <w:r w:rsidR="00A45B73">
        <w:t xml:space="preserve">Note this issue is also related to question </w:t>
      </w:r>
      <w:r w:rsidR="00A45B73" w:rsidRPr="00A45B73">
        <w:t>2.3.1.5-1</w:t>
      </w:r>
      <w:r w:rsidR="00A45B73">
        <w:t xml:space="preserve"> i.e., whether fast fading should be modelled as part of the channel modelling. Without fast fading element, there is not much difference between reference point A and A</w:t>
      </w:r>
      <w:r w:rsidR="00A45B73" w:rsidRPr="00A45B73">
        <w:rPr>
          <w:vertAlign w:val="superscript"/>
        </w:rPr>
        <w:t>1</w:t>
      </w:r>
      <w:r w:rsidR="00A45B73">
        <w:t>. With fast fading element, L1 raw data before L1 filtering can reflect the channel variation better.</w:t>
      </w:r>
    </w:p>
    <w:p w14:paraId="72214226" w14:textId="5CAC2299" w:rsidR="00CC147B" w:rsidRPr="009636E8" w:rsidRDefault="00CC147B" w:rsidP="00501BF6">
      <w:pPr>
        <w:rPr>
          <w:b/>
          <w:bCs/>
        </w:rPr>
      </w:pPr>
      <w:r w:rsidRPr="009636E8">
        <w:rPr>
          <w:b/>
          <w:bCs/>
        </w:rPr>
        <w:t>Question 2.2</w:t>
      </w:r>
      <w:r w:rsidR="001E010D">
        <w:rPr>
          <w:b/>
          <w:bCs/>
        </w:rPr>
        <w:t>.</w:t>
      </w:r>
      <w:r w:rsidR="005008EB">
        <w:rPr>
          <w:b/>
          <w:bCs/>
        </w:rPr>
        <w:t>2</w:t>
      </w:r>
      <w:r w:rsidRPr="009636E8">
        <w:rPr>
          <w:b/>
          <w:bCs/>
        </w:rPr>
        <w:t>-</w:t>
      </w:r>
      <w:r w:rsidR="0080470C">
        <w:rPr>
          <w:b/>
          <w:bCs/>
        </w:rPr>
        <w:t>0</w:t>
      </w:r>
      <w:r w:rsidRPr="009636E8">
        <w:rPr>
          <w:b/>
          <w:bCs/>
        </w:rPr>
        <w:t>: For the “beam level results” in RRM case 1 and RRM case 3, which option do you prefer</w:t>
      </w:r>
      <w:r w:rsidR="000F0E85">
        <w:rPr>
          <w:b/>
          <w:bCs/>
        </w:rPr>
        <w:t>?</w:t>
      </w:r>
    </w:p>
    <w:p w14:paraId="49FA310F" w14:textId="0DCE508B" w:rsidR="00CC147B" w:rsidRDefault="00CC147B" w:rsidP="00501BF6">
      <w:r>
        <w:t>Option1: It is raw L1 beam level measurement result without L1 filtering i.e., reference point A</w:t>
      </w:r>
    </w:p>
    <w:p w14:paraId="3EF49008" w14:textId="5A9B75CE" w:rsidR="00CC147B" w:rsidRDefault="00CC147B" w:rsidP="00501BF6">
      <w:pPr>
        <w:rPr>
          <w:vertAlign w:val="superscript"/>
        </w:rPr>
      </w:pPr>
      <w:r>
        <w:rPr>
          <w:rFonts w:hint="eastAsia"/>
        </w:rPr>
        <w:t>O</w:t>
      </w:r>
      <w:r>
        <w:t>ption2: it is L1 beam level measurement result after L1 filtering i.e., reference point A</w:t>
      </w:r>
      <w:r w:rsidRPr="00CC147B">
        <w:rPr>
          <w:vertAlign w:val="superscript"/>
        </w:rPr>
        <w:t>1</w:t>
      </w:r>
    </w:p>
    <w:p w14:paraId="190347D7" w14:textId="2260D66D" w:rsidR="00CC147B" w:rsidRDefault="00CC147B" w:rsidP="00501BF6">
      <w:r w:rsidRPr="00CC147B">
        <w:rPr>
          <w:rFonts w:hint="eastAsia"/>
        </w:rPr>
        <w:t>O</w:t>
      </w:r>
      <w:r w:rsidRPr="00CC147B">
        <w:t>ption</w:t>
      </w:r>
      <w:r>
        <w:t>3: it is up to company to choose either reference point A or point A</w:t>
      </w:r>
      <w:r w:rsidRPr="00CC147B">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9636E8" w14:paraId="49629C22" w14:textId="77777777" w:rsidTr="00ED4FE0">
        <w:tc>
          <w:tcPr>
            <w:tcW w:w="2263" w:type="dxa"/>
          </w:tcPr>
          <w:p w14:paraId="598AB908" w14:textId="77777777" w:rsidR="009636E8" w:rsidRDefault="009636E8" w:rsidP="00ED4FE0">
            <w:pPr>
              <w:jc w:val="center"/>
              <w:rPr>
                <w:rFonts w:eastAsiaTheme="minorEastAsia"/>
              </w:rPr>
            </w:pPr>
            <w:r>
              <w:rPr>
                <w:rFonts w:eastAsiaTheme="minorEastAsia" w:hint="eastAsia"/>
              </w:rPr>
              <w:t>C</w:t>
            </w:r>
            <w:r>
              <w:rPr>
                <w:rFonts w:eastAsiaTheme="minorEastAsia"/>
              </w:rPr>
              <w:t>ompany</w:t>
            </w:r>
          </w:p>
        </w:tc>
        <w:tc>
          <w:tcPr>
            <w:tcW w:w="2268" w:type="dxa"/>
          </w:tcPr>
          <w:p w14:paraId="39E95C45" w14:textId="41D8DBDD" w:rsidR="009636E8" w:rsidRDefault="0080470C" w:rsidP="00ED4FE0">
            <w:pPr>
              <w:jc w:val="center"/>
              <w:rPr>
                <w:rFonts w:eastAsiaTheme="minorEastAsia"/>
              </w:rPr>
            </w:pPr>
            <w:r>
              <w:rPr>
                <w:rFonts w:eastAsiaTheme="minorEastAsia"/>
              </w:rPr>
              <w:t>Preferred option</w:t>
            </w:r>
          </w:p>
        </w:tc>
        <w:tc>
          <w:tcPr>
            <w:tcW w:w="5098" w:type="dxa"/>
          </w:tcPr>
          <w:p w14:paraId="4885A047" w14:textId="77777777" w:rsidR="009636E8" w:rsidRDefault="009636E8" w:rsidP="00ED4FE0">
            <w:pPr>
              <w:jc w:val="center"/>
              <w:rPr>
                <w:rFonts w:eastAsiaTheme="minorEastAsia"/>
              </w:rPr>
            </w:pPr>
            <w:r>
              <w:rPr>
                <w:rFonts w:eastAsiaTheme="minorEastAsia" w:hint="eastAsia"/>
              </w:rPr>
              <w:t>c</w:t>
            </w:r>
            <w:r>
              <w:rPr>
                <w:rFonts w:eastAsiaTheme="minorEastAsia"/>
              </w:rPr>
              <w:t>omments</w:t>
            </w:r>
          </w:p>
        </w:tc>
      </w:tr>
      <w:tr w:rsidR="009636E8" w14:paraId="67F25A93" w14:textId="77777777" w:rsidTr="00ED4FE0">
        <w:tc>
          <w:tcPr>
            <w:tcW w:w="2263" w:type="dxa"/>
          </w:tcPr>
          <w:p w14:paraId="670CA41C" w14:textId="77777777" w:rsidR="009636E8" w:rsidRDefault="009636E8" w:rsidP="00ED4FE0">
            <w:pPr>
              <w:rPr>
                <w:rFonts w:eastAsiaTheme="minorEastAsia"/>
              </w:rPr>
            </w:pPr>
          </w:p>
        </w:tc>
        <w:tc>
          <w:tcPr>
            <w:tcW w:w="2268" w:type="dxa"/>
          </w:tcPr>
          <w:p w14:paraId="6B00A541" w14:textId="77777777" w:rsidR="009636E8" w:rsidRDefault="009636E8" w:rsidP="00ED4FE0">
            <w:pPr>
              <w:rPr>
                <w:rFonts w:eastAsiaTheme="minorEastAsia"/>
              </w:rPr>
            </w:pPr>
          </w:p>
        </w:tc>
        <w:tc>
          <w:tcPr>
            <w:tcW w:w="5098" w:type="dxa"/>
          </w:tcPr>
          <w:p w14:paraId="12D09BB6" w14:textId="77777777" w:rsidR="009636E8" w:rsidRDefault="009636E8" w:rsidP="00ED4FE0">
            <w:pPr>
              <w:rPr>
                <w:rFonts w:eastAsiaTheme="minorEastAsia"/>
              </w:rPr>
            </w:pPr>
          </w:p>
        </w:tc>
      </w:tr>
    </w:tbl>
    <w:p w14:paraId="6CA77C55" w14:textId="62FB86FE" w:rsidR="004713F8" w:rsidRDefault="004713F8" w:rsidP="000E2BDD">
      <w:pPr>
        <w:spacing w:beforeLines="50" w:before="120"/>
      </w:pPr>
      <w:r>
        <w:rPr>
          <w:rFonts w:hint="eastAsia"/>
        </w:rPr>
        <w:t>R</w:t>
      </w:r>
      <w:r>
        <w:t>AN2 agreed at RAN2#125bis:</w:t>
      </w:r>
    </w:p>
    <w:p w14:paraId="283039A7" w14:textId="381BA426" w:rsidR="004713F8" w:rsidRDefault="004713F8" w:rsidP="000E2BDD">
      <w:pPr>
        <w:spacing w:beforeLines="50" w:before="120"/>
      </w:pPr>
      <w:r>
        <w:rPr>
          <w:noProof/>
        </w:rPr>
        <mc:AlternateContent>
          <mc:Choice Requires="wps">
            <w:drawing>
              <wp:inline distT="0" distB="0" distL="0" distR="0" wp14:anchorId="17752471" wp14:editId="4CFEA1EA">
                <wp:extent cx="6205537" cy="1404620"/>
                <wp:effectExtent l="0" t="0" r="24130" b="120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1404620"/>
                        </a:xfrm>
                        <a:prstGeom prst="rect">
                          <a:avLst/>
                        </a:prstGeom>
                        <a:solidFill>
                          <a:srgbClr val="FFFFFF"/>
                        </a:solidFill>
                        <a:ln w="9525">
                          <a:solidFill>
                            <a:srgbClr val="000000"/>
                          </a:solidFill>
                          <a:miter lim="800000"/>
                          <a:headEnd/>
                          <a:tailEnd/>
                        </a:ln>
                      </wps:spPr>
                      <wps:txbx>
                        <w:txbxContent>
                          <w:p w14:paraId="7AEB67CF" w14:textId="77777777" w:rsidR="004713F8" w:rsidRDefault="004713F8" w:rsidP="004713F8">
                            <w:pPr>
                              <w:pStyle w:val="Doc-text2"/>
                              <w:numPr>
                                <w:ilvl w:val="0"/>
                                <w:numId w:val="24"/>
                              </w:numPr>
                              <w:ind w:left="360"/>
                              <w:jc w:val="both"/>
                            </w:pPr>
                            <w:r>
                              <w:t xml:space="preserve">We will consider intra-frequency intra and inter-cell spatial domain measurement predictions, for beam and cell level measurements.  </w:t>
                            </w:r>
                          </w:p>
                          <w:p w14:paraId="21548C3C" w14:textId="33FA69CF" w:rsidR="004713F8" w:rsidRDefault="004713F8" w:rsidP="004713F8">
                            <w:pPr>
                              <w:pStyle w:val="Doc-text2"/>
                              <w:numPr>
                                <w:ilvl w:val="0"/>
                                <w:numId w:val="24"/>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w:t>
                            </w:r>
                          </w:p>
                        </w:txbxContent>
                      </wps:txbx>
                      <wps:bodyPr rot="0" vert="horz" wrap="square" lIns="91440" tIns="45720" rIns="91440" bIns="45720" anchor="t" anchorCtr="0">
                        <a:spAutoFit/>
                      </wps:bodyPr>
                    </wps:wsp>
                  </a:graphicData>
                </a:graphic>
              </wp:inline>
            </w:drawing>
          </mc:Choice>
          <mc:Fallback>
            <w:pict>
              <v:shapetype w14:anchorId="17752471"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">
                <v:textbox style="mso-fit-shape-to-text:t">
                  <w:txbxContent>
                    <w:p w14:paraId="7AEB67CF" w14:textId="77777777" w:rsidR="004713F8" w:rsidRDefault="004713F8" w:rsidP="004713F8">
                      <w:pPr>
                        <w:pStyle w:val="Doc-text2"/>
                        <w:numPr>
                          <w:ilvl w:val="0"/>
                          <w:numId w:val="24"/>
                        </w:numPr>
                        <w:ind w:left="360"/>
                        <w:jc w:val="both"/>
                      </w:pPr>
                      <w:r>
                        <w:t xml:space="preserve">We will consider intra-frequency intra and inter-cell spatial domain measurement predictions, for beam and cell level measurements.  </w:t>
                      </w:r>
                    </w:p>
                    <w:p w14:paraId="21548C3C" w14:textId="33FA69CF" w:rsidR="004713F8" w:rsidRDefault="004713F8" w:rsidP="004713F8">
                      <w:pPr>
                        <w:pStyle w:val="Doc-text2"/>
                        <w:numPr>
                          <w:ilvl w:val="0"/>
                          <w:numId w:val="24"/>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w:t>
                      </w:r>
                    </w:p>
                  </w:txbxContent>
                </v:textbox>
                <w10:anchorlock/>
              </v:shape>
            </w:pict>
          </mc:Fallback>
        </mc:AlternateContent>
      </w:r>
    </w:p>
    <w:p w14:paraId="14CE392F" w14:textId="070C6591" w:rsidR="00A44D7F" w:rsidRDefault="004713F8" w:rsidP="000E2BDD">
      <w:pPr>
        <w:spacing w:beforeLines="50" w:before="120"/>
      </w:pPr>
      <w:r>
        <w:t>These two agreements</w:t>
      </w:r>
      <w:r w:rsidR="002228DC">
        <w:t xml:space="preserve"> impl</w:t>
      </w:r>
      <w:r>
        <w:t>y</w:t>
      </w:r>
      <w:r w:rsidR="002228DC">
        <w:t xml:space="preserve"> RRM prediction could be </w:t>
      </w:r>
      <w:r w:rsidR="00B74A40">
        <w:t>categorised</w:t>
      </w:r>
      <w:r w:rsidR="002228DC">
        <w:t xml:space="preserve"> in following </w:t>
      </w:r>
      <w:r w:rsidR="002113E9">
        <w:t>3</w:t>
      </w:r>
      <w:r w:rsidR="002228DC">
        <w:t xml:space="preserve"> dimensions:</w:t>
      </w:r>
    </w:p>
    <w:p w14:paraId="6E94C1E8" w14:textId="77777777" w:rsidR="00146051" w:rsidRPr="00EC4C54" w:rsidRDefault="002228DC" w:rsidP="00501BF6">
      <w:pPr>
        <w:rPr>
          <w:b/>
          <w:bCs/>
        </w:rPr>
      </w:pPr>
      <w:r w:rsidRPr="00EC4C54">
        <w:rPr>
          <w:rFonts w:hint="eastAsia"/>
          <w:b/>
          <w:bCs/>
        </w:rPr>
        <w:t>D</w:t>
      </w:r>
      <w:r w:rsidRPr="00EC4C54">
        <w:rPr>
          <w:b/>
          <w:bCs/>
        </w:rPr>
        <w:t>1: intra-frequency or</w:t>
      </w:r>
      <w:r w:rsidR="00146051" w:rsidRPr="00EC4C54">
        <w:rPr>
          <w:b/>
          <w:bCs/>
        </w:rPr>
        <w:t xml:space="preserve"> inter-frequency. </w:t>
      </w:r>
    </w:p>
    <w:p w14:paraId="7774EBC7" w14:textId="3BC92C60" w:rsidR="002228DC" w:rsidRDefault="00146051" w:rsidP="00146051">
      <w:r>
        <w:t xml:space="preserve">As agreed during last meeting, there are 3 cases totally </w:t>
      </w:r>
      <w:r w:rsidR="000E2BDD">
        <w:t>i.e.,</w:t>
      </w:r>
      <w:r>
        <w:t xml:space="preserve"> FR1_to_FR1 intra-frequency, FR1_to_FR1 inter-frequency and FR2_to_FR2 intra-frequency.</w:t>
      </w:r>
    </w:p>
    <w:p w14:paraId="344AC148" w14:textId="77777777" w:rsidR="00146051" w:rsidRPr="00EC4C54" w:rsidRDefault="00146051" w:rsidP="00501BF6">
      <w:pPr>
        <w:rPr>
          <w:b/>
          <w:bCs/>
        </w:rPr>
      </w:pPr>
      <w:r w:rsidRPr="00EC4C54">
        <w:rPr>
          <w:rFonts w:hint="eastAsia"/>
          <w:b/>
          <w:bCs/>
        </w:rPr>
        <w:t>D</w:t>
      </w:r>
      <w:r w:rsidRPr="00EC4C54">
        <w:rPr>
          <w:b/>
          <w:bCs/>
        </w:rPr>
        <w:t xml:space="preserve">2: intra-cell or inter-cell or cluster approach. </w:t>
      </w:r>
    </w:p>
    <w:p w14:paraId="488CDA5B" w14:textId="778DCD30" w:rsidR="00146051" w:rsidRDefault="00146051" w:rsidP="00501BF6">
      <w:r>
        <w:t>The intra-cell prediction basically means the input and output measurement result of the model comes from same cell. Obviously intra-cell can only be applied for intra-frequency case. Inter-cell prediction means the input and output of the model</w:t>
      </w:r>
      <w:r w:rsidR="001A36B1">
        <w:t xml:space="preserve"> is differen</w:t>
      </w:r>
      <w:r w:rsidR="000F0E85">
        <w:t>t</w:t>
      </w:r>
      <w:r w:rsidR="001A36B1">
        <w:t xml:space="preserve"> cell. It could be</w:t>
      </w:r>
      <w:r w:rsidR="000F0E85">
        <w:t xml:space="preserve"> for</w:t>
      </w:r>
      <w:r w:rsidR="001A36B1">
        <w:t xml:space="preserve"> either intra-frequency or inter-frequency case. It is not crystal clear what is cluster approach. Based on some offline discussion with proponents, it basically means the number of input cells could be more than one</w:t>
      </w:r>
      <w:r w:rsidR="002113E9">
        <w:t xml:space="preserve"> </w:t>
      </w:r>
      <w:r w:rsidR="00CB21F0">
        <w:t>cell [</w:t>
      </w:r>
      <w:r w:rsidR="009F1C5D">
        <w:t>18]</w:t>
      </w:r>
      <w:r w:rsidR="001515C6">
        <w:t xml:space="preserve"> for intra-frequency prediction</w:t>
      </w:r>
      <w:r w:rsidR="001A36B1">
        <w:t>.</w:t>
      </w:r>
      <w:r w:rsidR="002113E9">
        <w:t xml:space="preserve"> </w:t>
      </w:r>
    </w:p>
    <w:p w14:paraId="4DF0DDB6" w14:textId="378BD6E3" w:rsidR="00146051" w:rsidRPr="00EC4C54" w:rsidRDefault="00146051" w:rsidP="00501BF6">
      <w:pPr>
        <w:rPr>
          <w:b/>
          <w:bCs/>
        </w:rPr>
      </w:pPr>
      <w:r w:rsidRPr="00EC4C54">
        <w:rPr>
          <w:rFonts w:hint="eastAsia"/>
          <w:b/>
          <w:bCs/>
        </w:rPr>
        <w:t>D</w:t>
      </w:r>
      <w:r w:rsidRPr="00EC4C54">
        <w:rPr>
          <w:b/>
          <w:bCs/>
        </w:rPr>
        <w:t>3: Temporal or spatial domain</w:t>
      </w:r>
    </w:p>
    <w:p w14:paraId="0ABF9736" w14:textId="4A9BC37D" w:rsidR="001A36B1" w:rsidRDefault="00560ABF" w:rsidP="00501BF6">
      <w:r>
        <w:rPr>
          <w:rFonts w:hint="eastAsia"/>
        </w:rPr>
        <w:t>F</w:t>
      </w:r>
      <w:r>
        <w:t>or temporal domain, RAN2 agreed that we will mimic case A and case B of BM case 2 in [38.843]</w:t>
      </w:r>
      <w:r w:rsidR="00582362">
        <w:t xml:space="preserve"> in pure time domain as baseline. As for spatial domain prediction</w:t>
      </w:r>
      <w:r w:rsidR="00490E1A">
        <w:t>,</w:t>
      </w:r>
      <w:r w:rsidR="00582362">
        <w:t xml:space="preserve"> it basically means UE will measure </w:t>
      </w:r>
      <w:r w:rsidR="00E269B1">
        <w:t xml:space="preserve">partially </w:t>
      </w:r>
      <w:r w:rsidR="00582362">
        <w:t xml:space="preserve">configured beams instead full set </w:t>
      </w:r>
      <w:r w:rsidR="000F0E85">
        <w:t xml:space="preserve">beams </w:t>
      </w:r>
      <w:r w:rsidR="00582362">
        <w:t xml:space="preserve">to </w:t>
      </w:r>
      <w:r w:rsidR="00490E1A">
        <w:t>perform</w:t>
      </w:r>
      <w:r w:rsidR="00582362">
        <w:t xml:space="preserve"> RRM measurement. For RRM </w:t>
      </w:r>
      <w:r w:rsidR="008F4FBA">
        <w:t>sub case</w:t>
      </w:r>
      <w:r w:rsidR="00582362">
        <w:t xml:space="preserve"> 1, it </w:t>
      </w:r>
      <w:r w:rsidR="000F0E85">
        <w:t xml:space="preserve">also </w:t>
      </w:r>
      <w:r w:rsidR="00CB21F0">
        <w:t>means</w:t>
      </w:r>
      <w:r w:rsidR="00582362">
        <w:t xml:space="preserve"> that beam level measurement result of partial beams (i.e., not measured ones) </w:t>
      </w:r>
      <w:r w:rsidR="00555AAE">
        <w:t>is</w:t>
      </w:r>
      <w:r w:rsidR="00582362">
        <w:t xml:space="preserve"> predicted based on measurement of other beams (</w:t>
      </w:r>
      <w:r w:rsidR="00555AAE">
        <w:t>i.e.,</w:t>
      </w:r>
      <w:r w:rsidR="00582362">
        <w:t xml:space="preserve"> measured ones)</w:t>
      </w:r>
      <w:r w:rsidR="00555AAE">
        <w:t xml:space="preserve">. </w:t>
      </w:r>
    </w:p>
    <w:p w14:paraId="060B27F6" w14:textId="68943444" w:rsidR="003B71CA" w:rsidRDefault="003B71CA" w:rsidP="00501BF6">
      <w:r>
        <w:lastRenderedPageBreak/>
        <w:t>The 1</w:t>
      </w:r>
      <w:r w:rsidRPr="003B71CA">
        <w:rPr>
          <w:vertAlign w:val="superscript"/>
        </w:rPr>
        <w:t>st</w:t>
      </w:r>
      <w:r>
        <w:t xml:space="preserve"> step we can do is to list all the </w:t>
      </w:r>
      <w:r w:rsidR="002F69E1">
        <w:t xml:space="preserve">potential </w:t>
      </w:r>
      <w:r>
        <w:t>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1515C6" w14:paraId="1F380890" w14:textId="77777777" w:rsidTr="00B51B76">
        <w:tc>
          <w:tcPr>
            <w:tcW w:w="1838" w:type="dxa"/>
          </w:tcPr>
          <w:p w14:paraId="5DD74FB2" w14:textId="5DD9D250" w:rsidR="001515C6" w:rsidRDefault="001515C6" w:rsidP="00501BF6">
            <w:r>
              <w:t>Scenarios</w:t>
            </w:r>
          </w:p>
        </w:tc>
        <w:tc>
          <w:tcPr>
            <w:tcW w:w="4253" w:type="dxa"/>
          </w:tcPr>
          <w:p w14:paraId="2819415F" w14:textId="28C1B16A" w:rsidR="001515C6" w:rsidRDefault="001515C6" w:rsidP="00501BF6">
            <w:r>
              <w:rPr>
                <w:rFonts w:hint="eastAsia"/>
              </w:rPr>
              <w:t>F</w:t>
            </w:r>
            <w:r>
              <w:t>R1_to_FR1 or FR2_to_FR2 intra-frequency</w:t>
            </w:r>
          </w:p>
        </w:tc>
        <w:tc>
          <w:tcPr>
            <w:tcW w:w="3402" w:type="dxa"/>
          </w:tcPr>
          <w:p w14:paraId="6BEDADF4" w14:textId="7347E5B5" w:rsidR="001515C6" w:rsidRDefault="001515C6" w:rsidP="00501BF6">
            <w:r>
              <w:rPr>
                <w:rFonts w:hint="eastAsia"/>
              </w:rPr>
              <w:t>F</w:t>
            </w:r>
            <w:r>
              <w:t>R1_to_FR1 inter-frequency</w:t>
            </w:r>
          </w:p>
        </w:tc>
      </w:tr>
      <w:tr w:rsidR="001515C6" w14:paraId="1A2C8D24" w14:textId="77777777" w:rsidTr="00B51B76">
        <w:tc>
          <w:tcPr>
            <w:tcW w:w="1838" w:type="dxa"/>
          </w:tcPr>
          <w:p w14:paraId="43AD3D80" w14:textId="251D0868" w:rsidR="001515C6" w:rsidRDefault="001515C6" w:rsidP="00501BF6">
            <w:r>
              <w:t>Intra-cell</w:t>
            </w:r>
          </w:p>
        </w:tc>
        <w:tc>
          <w:tcPr>
            <w:tcW w:w="4253" w:type="dxa"/>
          </w:tcPr>
          <w:p w14:paraId="4C1C621D" w14:textId="5A0C78F1" w:rsidR="00EF0C82" w:rsidRDefault="009F71B9" w:rsidP="00501BF6">
            <w:proofErr w:type="spellStart"/>
            <w:r>
              <w:t>Intra_F_C_T</w:t>
            </w:r>
            <w:proofErr w:type="spellEnd"/>
            <w:r w:rsidR="00EF0C82">
              <w:t>:</w:t>
            </w:r>
            <w:r w:rsidR="00B51B76">
              <w:t xml:space="preserve"> </w:t>
            </w:r>
            <w:r w:rsidR="00EF0C82">
              <w:t>temporal domain</w:t>
            </w:r>
            <w:r w:rsidR="00271BF1">
              <w:rPr>
                <w:rFonts w:hint="eastAsia"/>
              </w:rPr>
              <w:t>,</w:t>
            </w:r>
            <w:r w:rsidR="00271BF1">
              <w:t xml:space="preserve"> to be clarified</w:t>
            </w:r>
          </w:p>
          <w:p w14:paraId="681D3263" w14:textId="2B889F80" w:rsidR="001515C6" w:rsidRDefault="009F71B9" w:rsidP="00501BF6">
            <w:proofErr w:type="spellStart"/>
            <w:r>
              <w:t>Intra_F_C_S</w:t>
            </w:r>
            <w:proofErr w:type="spellEnd"/>
            <w:r w:rsidR="00EF0C82">
              <w:t>:</w:t>
            </w:r>
            <w:r w:rsidR="00B51B76">
              <w:t xml:space="preserve"> </w:t>
            </w:r>
            <w:r w:rsidR="00EF0C82">
              <w:t>spatial domain</w:t>
            </w:r>
            <w:r w:rsidR="001515C6">
              <w:t xml:space="preserve"> </w:t>
            </w:r>
            <w:r w:rsidR="001545CC">
              <w:t>(FR2_to_FR2 only)</w:t>
            </w:r>
            <w:r w:rsidR="00271BF1">
              <w:t>, to be clarified</w:t>
            </w:r>
          </w:p>
        </w:tc>
        <w:tc>
          <w:tcPr>
            <w:tcW w:w="3402" w:type="dxa"/>
          </w:tcPr>
          <w:p w14:paraId="4322E678" w14:textId="1012D9D8" w:rsidR="001515C6" w:rsidRPr="003B71CA" w:rsidRDefault="001515C6" w:rsidP="00501BF6">
            <w:r w:rsidRPr="008C59CF">
              <w:rPr>
                <w:rFonts w:hint="eastAsia"/>
                <w:color w:val="FF0000"/>
              </w:rPr>
              <w:t>I</w:t>
            </w:r>
            <w:r w:rsidRPr="008C59CF">
              <w:rPr>
                <w:color w:val="FF0000"/>
              </w:rPr>
              <w:t>nvalid case</w:t>
            </w:r>
          </w:p>
        </w:tc>
      </w:tr>
      <w:tr w:rsidR="001515C6" w14:paraId="0F5BC550" w14:textId="77777777" w:rsidTr="00B51B76">
        <w:tc>
          <w:tcPr>
            <w:tcW w:w="1838" w:type="dxa"/>
          </w:tcPr>
          <w:p w14:paraId="3A2F5EE4" w14:textId="21086A81" w:rsidR="001515C6" w:rsidRDefault="001515C6" w:rsidP="00501BF6">
            <w:r>
              <w:t>Inter-cell</w:t>
            </w:r>
          </w:p>
        </w:tc>
        <w:tc>
          <w:tcPr>
            <w:tcW w:w="4253" w:type="dxa"/>
          </w:tcPr>
          <w:p w14:paraId="46582F3D" w14:textId="335BC532" w:rsidR="001515C6" w:rsidRDefault="009F71B9" w:rsidP="00501BF6">
            <w:proofErr w:type="spellStart"/>
            <w:r>
              <w:rPr>
                <w:rFonts w:hint="eastAsia"/>
              </w:rPr>
              <w:t>Intra_F_Inter_C</w:t>
            </w:r>
            <w:proofErr w:type="spellEnd"/>
            <w:r w:rsidR="001515C6">
              <w:t>: To be clarified</w:t>
            </w:r>
          </w:p>
        </w:tc>
        <w:tc>
          <w:tcPr>
            <w:tcW w:w="3402" w:type="dxa"/>
          </w:tcPr>
          <w:p w14:paraId="40190BE8" w14:textId="62A8E4E1" w:rsidR="001515C6" w:rsidRDefault="009F71B9" w:rsidP="00501BF6">
            <w:proofErr w:type="spellStart"/>
            <w:r>
              <w:rPr>
                <w:rFonts w:hint="eastAsia"/>
              </w:rPr>
              <w:t>Inter_F_C</w:t>
            </w:r>
            <w:proofErr w:type="spellEnd"/>
            <w:r w:rsidR="001515C6">
              <w:t>: to be clarified</w:t>
            </w:r>
          </w:p>
        </w:tc>
      </w:tr>
      <w:tr w:rsidR="001515C6" w14:paraId="6813A3B5" w14:textId="77777777" w:rsidTr="00B51B76">
        <w:tc>
          <w:tcPr>
            <w:tcW w:w="1838" w:type="dxa"/>
          </w:tcPr>
          <w:p w14:paraId="4EAD42D0" w14:textId="0B757763" w:rsidR="001515C6" w:rsidRDefault="001515C6" w:rsidP="00501BF6">
            <w:r>
              <w:t>Cluster approach</w:t>
            </w:r>
          </w:p>
        </w:tc>
        <w:tc>
          <w:tcPr>
            <w:tcW w:w="4253" w:type="dxa"/>
          </w:tcPr>
          <w:p w14:paraId="67E8FA9B" w14:textId="04618427" w:rsidR="001515C6" w:rsidRDefault="009F71B9" w:rsidP="00501BF6">
            <w:proofErr w:type="spellStart"/>
            <w:r>
              <w:rPr>
                <w:rFonts w:hint="eastAsia"/>
              </w:rPr>
              <w:t>Intra_F_Cluster</w:t>
            </w:r>
            <w:proofErr w:type="spellEnd"/>
            <w:r w:rsidR="001515C6">
              <w:t>: To be clarified</w:t>
            </w:r>
          </w:p>
        </w:tc>
        <w:tc>
          <w:tcPr>
            <w:tcW w:w="3402" w:type="dxa"/>
          </w:tcPr>
          <w:p w14:paraId="6FE2EC5D" w14:textId="4EF20734" w:rsidR="001515C6" w:rsidRDefault="001515C6" w:rsidP="00501BF6">
            <w:r w:rsidRPr="008C59CF">
              <w:rPr>
                <w:rFonts w:hint="eastAsia"/>
                <w:color w:val="FF0000"/>
              </w:rPr>
              <w:t>I</w:t>
            </w:r>
            <w:r w:rsidRPr="008C59CF">
              <w:rPr>
                <w:color w:val="FF0000"/>
              </w:rPr>
              <w:t>nvalid case</w:t>
            </w:r>
          </w:p>
        </w:tc>
      </w:tr>
    </w:tbl>
    <w:p w14:paraId="7E3A4E3C" w14:textId="72232D68" w:rsidR="003B71CA" w:rsidRDefault="003B71CA" w:rsidP="003B71CA">
      <w:pPr>
        <w:spacing w:beforeLines="50" w:before="120"/>
        <w:jc w:val="center"/>
      </w:pPr>
      <w:r>
        <w:t>Table 2.2.</w:t>
      </w:r>
      <w:r w:rsidR="00E527A8">
        <w:t>2</w:t>
      </w:r>
      <w:r>
        <w:t>-2</w:t>
      </w:r>
      <w:r w:rsidR="001515C6">
        <w:t xml:space="preserve"> prediction combination</w:t>
      </w:r>
      <w:r w:rsidR="000F0E85">
        <w:t>s</w:t>
      </w:r>
    </w:p>
    <w:p w14:paraId="1725979B" w14:textId="52B83F64" w:rsidR="00AA7B3F" w:rsidRPr="002F69E1" w:rsidRDefault="00AA7B3F" w:rsidP="003B71CA">
      <w:pPr>
        <w:rPr>
          <w:b/>
          <w:bCs/>
        </w:rPr>
      </w:pPr>
      <w:r w:rsidRPr="002F69E1">
        <w:rPr>
          <w:rFonts w:hint="eastAsia"/>
          <w:b/>
          <w:bCs/>
        </w:rPr>
        <w:t>Q</w:t>
      </w:r>
      <w:r w:rsidRPr="002F69E1">
        <w:rPr>
          <w:b/>
          <w:bCs/>
        </w:rPr>
        <w:t xml:space="preserve">uestion 2.2.2-1: Do you agree with listed </w:t>
      </w:r>
      <w:r w:rsidR="002F69E1">
        <w:rPr>
          <w:b/>
          <w:bCs/>
        </w:rPr>
        <w:t>combination</w:t>
      </w:r>
      <w:r w:rsidRPr="002F69E1">
        <w:rPr>
          <w:b/>
          <w:bCs/>
        </w:rPr>
        <w:t>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2F69E1" w14:paraId="03AE99E2" w14:textId="77777777" w:rsidTr="00771BC7">
        <w:tc>
          <w:tcPr>
            <w:tcW w:w="2263" w:type="dxa"/>
          </w:tcPr>
          <w:p w14:paraId="50AF60F5" w14:textId="77777777" w:rsidR="002F69E1" w:rsidRDefault="002F69E1" w:rsidP="00771BC7">
            <w:pPr>
              <w:jc w:val="center"/>
              <w:rPr>
                <w:rFonts w:eastAsiaTheme="minorEastAsia"/>
              </w:rPr>
            </w:pPr>
            <w:r>
              <w:rPr>
                <w:rFonts w:eastAsiaTheme="minorEastAsia" w:hint="eastAsia"/>
              </w:rPr>
              <w:t>C</w:t>
            </w:r>
            <w:r>
              <w:rPr>
                <w:rFonts w:eastAsiaTheme="minorEastAsia"/>
              </w:rPr>
              <w:t>ompany</w:t>
            </w:r>
          </w:p>
        </w:tc>
        <w:tc>
          <w:tcPr>
            <w:tcW w:w="2268" w:type="dxa"/>
          </w:tcPr>
          <w:p w14:paraId="73278A04" w14:textId="6B812F5B" w:rsidR="002F69E1" w:rsidRDefault="002F69E1" w:rsidP="00771BC7">
            <w:pPr>
              <w:jc w:val="center"/>
              <w:rPr>
                <w:rFonts w:eastAsiaTheme="minorEastAsia"/>
              </w:rPr>
            </w:pPr>
            <w:r>
              <w:rPr>
                <w:rFonts w:eastAsiaTheme="minorEastAsia"/>
              </w:rPr>
              <w:t xml:space="preserve">yes or no </w:t>
            </w:r>
          </w:p>
        </w:tc>
        <w:tc>
          <w:tcPr>
            <w:tcW w:w="5098" w:type="dxa"/>
          </w:tcPr>
          <w:p w14:paraId="4EE6B4B0" w14:textId="5CECD01C" w:rsidR="002F69E1" w:rsidRDefault="00032B38" w:rsidP="00771BC7">
            <w:pPr>
              <w:jc w:val="center"/>
              <w:rPr>
                <w:rFonts w:eastAsiaTheme="minorEastAsia"/>
              </w:rPr>
            </w:pPr>
            <w:r>
              <w:rPr>
                <w:rFonts w:eastAsiaTheme="minorEastAsia"/>
              </w:rPr>
              <w:t>C</w:t>
            </w:r>
            <w:r w:rsidR="002F69E1">
              <w:rPr>
                <w:rFonts w:eastAsiaTheme="minorEastAsia"/>
              </w:rPr>
              <w:t>omments</w:t>
            </w:r>
            <w:r>
              <w:rPr>
                <w:rFonts w:eastAsiaTheme="minorEastAsia"/>
              </w:rPr>
              <w:t xml:space="preserve"> or more case(s)</w:t>
            </w:r>
          </w:p>
        </w:tc>
      </w:tr>
      <w:tr w:rsidR="002F69E1" w14:paraId="4F126FF9" w14:textId="77777777" w:rsidTr="00771BC7">
        <w:tc>
          <w:tcPr>
            <w:tcW w:w="2263" w:type="dxa"/>
          </w:tcPr>
          <w:p w14:paraId="5C5233B0" w14:textId="77777777" w:rsidR="002F69E1" w:rsidRDefault="002F69E1" w:rsidP="00771BC7">
            <w:pPr>
              <w:rPr>
                <w:rFonts w:eastAsiaTheme="minorEastAsia"/>
              </w:rPr>
            </w:pPr>
          </w:p>
        </w:tc>
        <w:tc>
          <w:tcPr>
            <w:tcW w:w="2268" w:type="dxa"/>
          </w:tcPr>
          <w:p w14:paraId="5895D6CE" w14:textId="77777777" w:rsidR="002F69E1" w:rsidRDefault="002F69E1" w:rsidP="00771BC7">
            <w:pPr>
              <w:rPr>
                <w:rFonts w:eastAsiaTheme="minorEastAsia"/>
              </w:rPr>
            </w:pPr>
          </w:p>
        </w:tc>
        <w:tc>
          <w:tcPr>
            <w:tcW w:w="5098" w:type="dxa"/>
          </w:tcPr>
          <w:p w14:paraId="075E7DF2" w14:textId="77777777" w:rsidR="002F69E1" w:rsidRDefault="002F69E1" w:rsidP="00771BC7">
            <w:pPr>
              <w:rPr>
                <w:rFonts w:eastAsiaTheme="minorEastAsia"/>
              </w:rPr>
            </w:pPr>
          </w:p>
        </w:tc>
      </w:tr>
    </w:tbl>
    <w:p w14:paraId="24313B06" w14:textId="77777777" w:rsidR="00AA7B3F" w:rsidRDefault="00AA7B3F" w:rsidP="003B71CA"/>
    <w:p w14:paraId="5FEB4A67" w14:textId="7805F219" w:rsidR="00AE6327" w:rsidRDefault="00B14012" w:rsidP="003B71CA">
      <w:r>
        <w:t xml:space="preserve">Combination </w:t>
      </w:r>
      <w:proofErr w:type="spellStart"/>
      <w:r w:rsidR="009F71B9">
        <w:t>Intra_F_C_T</w:t>
      </w:r>
      <w:proofErr w:type="spellEnd"/>
      <w:r>
        <w:t xml:space="preserve"> refers temporal domain for both FR1_to_FR1 or FR2_to_FR2 intra-frequency intra-cell prediction. RAN2 agreed to mimic case A and case B in TR [2] without mixing spatial domain</w:t>
      </w:r>
      <w:r w:rsidR="000F0E85">
        <w:t xml:space="preserve"> as baseline</w:t>
      </w:r>
      <w:r>
        <w:t>.</w:t>
      </w:r>
      <w:r w:rsidR="0012339A">
        <w:t xml:space="preserve"> </w:t>
      </w:r>
      <w:r w:rsidR="00AE6327">
        <w:t>Here is the Figure for case A in [2]:</w:t>
      </w:r>
    </w:p>
    <w:p w14:paraId="28B49FC1" w14:textId="427B6576" w:rsidR="00AE6327" w:rsidRDefault="00AE6327" w:rsidP="00AE6327">
      <w:pPr>
        <w:jc w:val="center"/>
      </w:pPr>
      <w:r>
        <w:rPr>
          <w:noProof/>
        </w:rPr>
        <w:drawing>
          <wp:inline distT="0" distB="0" distL="0" distR="0" wp14:anchorId="0780A988" wp14:editId="2E710F85">
            <wp:extent cx="3219450" cy="120198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2533" cy="1210601"/>
                    </a:xfrm>
                    <a:prstGeom prst="rect">
                      <a:avLst/>
                    </a:prstGeom>
                    <a:noFill/>
                  </pic:spPr>
                </pic:pic>
              </a:graphicData>
            </a:graphic>
          </wp:inline>
        </w:drawing>
      </w:r>
    </w:p>
    <w:p w14:paraId="635E6B77" w14:textId="2CBF054F" w:rsidR="00AE6327" w:rsidRDefault="00AE6327" w:rsidP="00AE6327">
      <w:pPr>
        <w:jc w:val="center"/>
      </w:pPr>
      <w:r>
        <w:rPr>
          <w:rFonts w:hint="eastAsia"/>
        </w:rPr>
        <w:t>F</w:t>
      </w:r>
      <w:r>
        <w:t>igure 2.2.</w:t>
      </w:r>
      <w:r w:rsidR="00E527A8">
        <w:t>2</w:t>
      </w:r>
      <w:r>
        <w:t>-1</w:t>
      </w:r>
    </w:p>
    <w:p w14:paraId="448EA2C2" w14:textId="537142A2" w:rsidR="003B71CA" w:rsidRDefault="0012339A" w:rsidP="003B71CA">
      <w:r>
        <w:t>Case A basically mean measurement result in future of one cell e.g., cell A is predicted based on historical ones of the same cell A.</w:t>
      </w:r>
      <w:r w:rsidR="00770D45">
        <w:t xml:space="preserve"> It can be </w:t>
      </w:r>
      <w:r w:rsidR="00AE6327">
        <w:t xml:space="preserve">further </w:t>
      </w:r>
      <w:r w:rsidR="00770D45">
        <w:t>illustrated with Figure 2.2.1-1:</w:t>
      </w:r>
    </w:p>
    <w:p w14:paraId="1FA4E134" w14:textId="6C7D5776" w:rsidR="00770D45" w:rsidRDefault="00770D45" w:rsidP="00770D45">
      <w:pPr>
        <w:jc w:val="center"/>
      </w:pPr>
      <w:r>
        <w:object w:dxaOrig="14762" w:dyaOrig="2716" w14:anchorId="3FCE5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3.4pt" o:ole="">
            <v:imagedata r:id="rId16" o:title=""/>
          </v:shape>
          <o:OLEObject Type="Embed" ProgID="Visio.Drawing.15" ShapeID="_x0000_i1025" DrawAspect="Content" ObjectID="_1775585887" r:id="rId17"/>
        </w:object>
      </w:r>
    </w:p>
    <w:p w14:paraId="1F913C96" w14:textId="12402A0C" w:rsidR="00770D45" w:rsidRDefault="00770D45" w:rsidP="00770D45">
      <w:pPr>
        <w:jc w:val="center"/>
      </w:pPr>
      <w:r>
        <w:rPr>
          <w:rFonts w:hint="eastAsia"/>
        </w:rPr>
        <w:t>F</w:t>
      </w:r>
      <w:r>
        <w:t>igure 2.2.</w:t>
      </w:r>
      <w:r w:rsidR="00E527A8">
        <w:t>2</w:t>
      </w:r>
      <w:r>
        <w:t>-</w:t>
      </w:r>
      <w:r w:rsidR="00AE6327">
        <w:t>2</w:t>
      </w:r>
      <w:r>
        <w:t xml:space="preserve"> Intra-cell temporal domain prediction – case A</w:t>
      </w:r>
    </w:p>
    <w:p w14:paraId="14A21FE0" w14:textId="1519317B" w:rsidR="00904788" w:rsidRDefault="00F42185" w:rsidP="00501BF6">
      <w:r>
        <w:t>The reason for UE to predict RRM measurement result</w:t>
      </w:r>
      <w:r w:rsidR="00E9770C">
        <w:t>s</w:t>
      </w:r>
      <w:r>
        <w:t xml:space="preserve"> in future is to report either the measurement result</w:t>
      </w:r>
      <w:r w:rsidR="00E9770C">
        <w:t>s</w:t>
      </w:r>
      <w:r>
        <w:t xml:space="preserve"> or other associated event e.g., measurement event to network in advance so that network can trigger handover in the right time. Rapporteur’s understanding is that such evaluation is targeting 2</w:t>
      </w:r>
      <w:r w:rsidRPr="00F42185">
        <w:rPr>
          <w:vertAlign w:val="superscript"/>
        </w:rPr>
        <w:t>nd</w:t>
      </w:r>
      <w:r>
        <w:t xml:space="preserve"> goal discussed before and hence no measurement reduction is necessary. </w:t>
      </w:r>
      <w:r w:rsidR="003665A3">
        <w:t>Observation window refer to a duration UE perform the actual measurement</w:t>
      </w:r>
      <w:r w:rsidR="00E9770C">
        <w:t>s</w:t>
      </w:r>
      <w:r w:rsidR="003665A3">
        <w:t xml:space="preserve">. </w:t>
      </w:r>
      <w:r>
        <w:t xml:space="preserve">When </w:t>
      </w:r>
      <w:r w:rsidR="002A562B">
        <w:t>UE perform measurement in predicted instance(s), that instance</w:t>
      </w:r>
      <w:r w:rsidR="00E9770C">
        <w:t>(s)</w:t>
      </w:r>
      <w:r w:rsidR="002A562B">
        <w:t xml:space="preserve"> becomes part of the observation window instead of prediction window as illustrated in Figure 2.2.</w:t>
      </w:r>
      <w:r w:rsidR="00184848">
        <w:t>2</w:t>
      </w:r>
      <w:r w:rsidR="002A562B">
        <w:t>-</w:t>
      </w:r>
      <w:r w:rsidR="00184848">
        <w:t>2</w:t>
      </w:r>
      <w:r w:rsidR="002A562B">
        <w:t xml:space="preserve"> i.e., observation window and prediction window will slide when more measurement</w:t>
      </w:r>
      <w:r w:rsidR="003665A3">
        <w:t>(s)</w:t>
      </w:r>
      <w:r w:rsidR="002A562B">
        <w:t xml:space="preserve"> is performed by UE in temporal domain.</w:t>
      </w:r>
      <w:r w:rsidR="00F45EE8">
        <w:t xml:space="preserve"> The prediction window depends on inner element</w:t>
      </w:r>
      <w:r w:rsidR="00D236C4">
        <w:t>s</w:t>
      </w:r>
      <w:r w:rsidR="00F45EE8">
        <w:t xml:space="preserve"> like model performance</w:t>
      </w:r>
      <w:r w:rsidR="00D236C4">
        <w:t xml:space="preserve"> and observation window length</w:t>
      </w:r>
      <w:r w:rsidR="00F45EE8">
        <w:t xml:space="preserve"> and also outer element like radio channel. Regardless of these elements, the predicted measurement</w:t>
      </w:r>
      <w:r w:rsidR="00E9770C">
        <w:t>s</w:t>
      </w:r>
      <w:r w:rsidR="00F45EE8">
        <w:t xml:space="preserve"> within prediction window should meet some predefined prediction accuracy because otherwise it doesn’t make sense.</w:t>
      </w:r>
    </w:p>
    <w:p w14:paraId="682FEA01" w14:textId="0120E6AF" w:rsidR="00F45EE8" w:rsidRPr="003044AC" w:rsidRDefault="00AD2828" w:rsidP="00501BF6">
      <w:pPr>
        <w:rPr>
          <w:u w:val="single"/>
        </w:rPr>
      </w:pPr>
      <w:bookmarkStart w:id="5" w:name="OLE_LINK17"/>
      <w:r>
        <w:rPr>
          <w:u w:val="single"/>
        </w:rPr>
        <w:t>One example of description of m</w:t>
      </w:r>
      <w:r w:rsidR="000E2FD9">
        <w:rPr>
          <w:u w:val="single"/>
        </w:rPr>
        <w:t>ethodology</w:t>
      </w:r>
      <w:r w:rsidR="000E2FD9" w:rsidRPr="003044AC">
        <w:rPr>
          <w:u w:val="single"/>
        </w:rPr>
        <w:t xml:space="preserve"> </w:t>
      </w:r>
      <w:r w:rsidR="003665A3" w:rsidRPr="003044AC">
        <w:rPr>
          <w:u w:val="single"/>
        </w:rPr>
        <w:t xml:space="preserve">of </w:t>
      </w:r>
      <w:proofErr w:type="spellStart"/>
      <w:r w:rsidR="009F71B9">
        <w:rPr>
          <w:u w:val="single"/>
        </w:rPr>
        <w:t>Intra_F_C_T</w:t>
      </w:r>
      <w:r w:rsidR="00C566A9" w:rsidRPr="003044AC">
        <w:rPr>
          <w:u w:val="single"/>
        </w:rPr>
        <w:t>_Case</w:t>
      </w:r>
      <w:proofErr w:type="spellEnd"/>
      <w:r w:rsidR="00C566A9" w:rsidRPr="003044AC">
        <w:rPr>
          <w:u w:val="single"/>
        </w:rPr>
        <w:t xml:space="preserve"> A</w:t>
      </w:r>
      <w:bookmarkEnd w:id="5"/>
      <w:r w:rsidR="003665A3" w:rsidRPr="003044AC">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sidR="003665A3" w:rsidRPr="003044AC">
        <w:rPr>
          <w:rFonts w:hint="eastAsia"/>
          <w:u w:val="single"/>
        </w:rPr>
        <w:t>(</w:t>
      </w:r>
      <w:r w:rsidR="003665A3" w:rsidRPr="003044AC">
        <w:rPr>
          <w:u w:val="single"/>
        </w:rPr>
        <w:t xml:space="preserve">s) </w:t>
      </w:r>
      <w:r w:rsidR="00184848">
        <w:rPr>
          <w:u w:val="single"/>
        </w:rPr>
        <w:t xml:space="preserve">in prediction window </w:t>
      </w:r>
      <w:r w:rsidR="003665A3" w:rsidRPr="003044AC">
        <w:rPr>
          <w:u w:val="single"/>
        </w:rPr>
        <w:t>should be higher than one predefined threshold. The predefined threshold should be aligned among companies. The detail value is FFS.</w:t>
      </w:r>
    </w:p>
    <w:p w14:paraId="14254E3C" w14:textId="11498CF5" w:rsidR="003665A3" w:rsidRPr="003665A3" w:rsidRDefault="003665A3" w:rsidP="00501BF6">
      <w:pPr>
        <w:rPr>
          <w:b/>
          <w:bCs/>
        </w:rPr>
      </w:pPr>
      <w:bookmarkStart w:id="6" w:name="OLE_LINK2"/>
      <w:r w:rsidRPr="003665A3">
        <w:rPr>
          <w:b/>
          <w:bCs/>
        </w:rPr>
        <w:lastRenderedPageBreak/>
        <w:t>Question 2.2.</w:t>
      </w:r>
      <w:r w:rsidR="005008EB">
        <w:rPr>
          <w:b/>
          <w:bCs/>
        </w:rPr>
        <w:t>2</w:t>
      </w:r>
      <w:r w:rsidRPr="003665A3">
        <w:rPr>
          <w:b/>
          <w:bCs/>
        </w:rPr>
        <w:t xml:space="preserve">-2: </w:t>
      </w:r>
      <w:r w:rsidR="0032529B">
        <w:rPr>
          <w:b/>
          <w:bCs/>
        </w:rPr>
        <w:t>How do you think of the</w:t>
      </w:r>
      <w:r w:rsidRPr="003665A3">
        <w:rPr>
          <w:b/>
          <w:bCs/>
        </w:rPr>
        <w:t xml:space="preserve"> </w:t>
      </w:r>
      <w:r w:rsidR="005211EA" w:rsidRPr="0080470C">
        <w:rPr>
          <w:b/>
          <w:bCs/>
        </w:rPr>
        <w:t>example m</w:t>
      </w:r>
      <w:r w:rsidR="000E2FD9" w:rsidRPr="007022FC">
        <w:rPr>
          <w:b/>
          <w:bCs/>
        </w:rPr>
        <w:t>ethodology</w:t>
      </w:r>
      <w:r w:rsidR="000E2FD9" w:rsidRPr="0080470C">
        <w:t xml:space="preserve"> </w:t>
      </w:r>
      <w:r w:rsidRPr="003665A3">
        <w:rPr>
          <w:b/>
          <w:bCs/>
        </w:rPr>
        <w:t xml:space="preserve">of </w:t>
      </w:r>
      <w:proofErr w:type="spellStart"/>
      <w:r w:rsidR="009F71B9">
        <w:rPr>
          <w:b/>
          <w:bCs/>
        </w:rPr>
        <w:t>Intra_F_C_T</w:t>
      </w:r>
      <w:r w:rsidR="00E12C8F">
        <w:rPr>
          <w:b/>
          <w:bCs/>
        </w:rPr>
        <w:t>_Case</w:t>
      </w:r>
      <w:proofErr w:type="spellEnd"/>
      <w:r w:rsidR="00E12C8F">
        <w:rPr>
          <w:b/>
          <w:bCs/>
        </w:rPr>
        <w:t xml:space="preserve"> A</w:t>
      </w:r>
      <w:r w:rsidRPr="003665A3">
        <w:rPr>
          <w:rFonts w:hint="eastAsia"/>
          <w:b/>
          <w:bCs/>
        </w:rPr>
        <w:t>?</w:t>
      </w:r>
      <w:r w:rsidRPr="003665A3">
        <w:rPr>
          <w:b/>
          <w:bCs/>
        </w:rPr>
        <w:t xml:space="preserve"> If </w:t>
      </w:r>
      <w:r w:rsidR="005211EA">
        <w:rPr>
          <w:b/>
          <w:bCs/>
        </w:rPr>
        <w:t>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3665A3" w14:paraId="35B62D14" w14:textId="77777777" w:rsidTr="002A549C">
        <w:tc>
          <w:tcPr>
            <w:tcW w:w="2263" w:type="dxa"/>
          </w:tcPr>
          <w:bookmarkEnd w:id="6"/>
          <w:p w14:paraId="4EDBC06A" w14:textId="77777777" w:rsidR="003665A3" w:rsidRDefault="003665A3" w:rsidP="0092701A">
            <w:pPr>
              <w:jc w:val="center"/>
              <w:rPr>
                <w:rFonts w:eastAsiaTheme="minorEastAsia"/>
              </w:rPr>
            </w:pPr>
            <w:r>
              <w:rPr>
                <w:rFonts w:eastAsiaTheme="minorEastAsia" w:hint="eastAsia"/>
              </w:rPr>
              <w:t>C</w:t>
            </w:r>
            <w:r>
              <w:rPr>
                <w:rFonts w:eastAsiaTheme="minorEastAsia"/>
              </w:rPr>
              <w:t>ompany</w:t>
            </w:r>
          </w:p>
        </w:tc>
        <w:tc>
          <w:tcPr>
            <w:tcW w:w="3119" w:type="dxa"/>
          </w:tcPr>
          <w:p w14:paraId="5F717753" w14:textId="75DCF3A7" w:rsidR="003665A3" w:rsidRDefault="00893BF5" w:rsidP="0092701A">
            <w:pPr>
              <w:jc w:val="center"/>
              <w:rPr>
                <w:rFonts w:eastAsiaTheme="minorEastAsia"/>
              </w:rPr>
            </w:pPr>
            <w:r>
              <w:rPr>
                <w:rFonts w:eastAsiaTheme="minorEastAsia"/>
              </w:rPr>
              <w:t>comment</w:t>
            </w:r>
          </w:p>
        </w:tc>
        <w:tc>
          <w:tcPr>
            <w:tcW w:w="4247" w:type="dxa"/>
          </w:tcPr>
          <w:p w14:paraId="1EFB9CAC" w14:textId="138218A9" w:rsidR="003665A3" w:rsidRDefault="00893BF5" w:rsidP="0092701A">
            <w:pPr>
              <w:jc w:val="center"/>
              <w:rPr>
                <w:rFonts w:eastAsiaTheme="minorEastAsia"/>
              </w:rPr>
            </w:pPr>
            <w:r>
              <w:rPr>
                <w:rFonts w:eastAsiaTheme="minorEastAsia"/>
              </w:rPr>
              <w:t>other formulation</w:t>
            </w:r>
          </w:p>
        </w:tc>
      </w:tr>
      <w:tr w:rsidR="003665A3" w14:paraId="02BF3298" w14:textId="77777777" w:rsidTr="002A549C">
        <w:tc>
          <w:tcPr>
            <w:tcW w:w="2263" w:type="dxa"/>
          </w:tcPr>
          <w:p w14:paraId="28EC33C1" w14:textId="77777777" w:rsidR="003665A3" w:rsidRDefault="003665A3" w:rsidP="0092701A">
            <w:pPr>
              <w:rPr>
                <w:rFonts w:eastAsiaTheme="minorEastAsia"/>
              </w:rPr>
            </w:pPr>
          </w:p>
        </w:tc>
        <w:tc>
          <w:tcPr>
            <w:tcW w:w="3119" w:type="dxa"/>
          </w:tcPr>
          <w:p w14:paraId="088A44A4" w14:textId="77777777" w:rsidR="003665A3" w:rsidRDefault="003665A3" w:rsidP="0092701A">
            <w:pPr>
              <w:rPr>
                <w:rFonts w:eastAsiaTheme="minorEastAsia"/>
              </w:rPr>
            </w:pPr>
          </w:p>
        </w:tc>
        <w:tc>
          <w:tcPr>
            <w:tcW w:w="4247" w:type="dxa"/>
          </w:tcPr>
          <w:p w14:paraId="3B77ECAB" w14:textId="77777777" w:rsidR="003665A3" w:rsidRDefault="003665A3" w:rsidP="0092701A">
            <w:pPr>
              <w:rPr>
                <w:rFonts w:eastAsiaTheme="minorEastAsia"/>
              </w:rPr>
            </w:pPr>
          </w:p>
        </w:tc>
      </w:tr>
    </w:tbl>
    <w:p w14:paraId="00159B7D" w14:textId="6A1418E1" w:rsidR="003665A3" w:rsidRDefault="00C566A9" w:rsidP="00C566A9">
      <w:pPr>
        <w:spacing w:beforeLines="50" w:before="120"/>
      </w:pPr>
      <w:r>
        <w:rPr>
          <w:rFonts w:hint="eastAsia"/>
        </w:rPr>
        <w:t>F</w:t>
      </w:r>
      <w:r>
        <w:t>or</w:t>
      </w:r>
      <w:r w:rsidR="00860B43">
        <w:t xml:space="preserve"> temporal domain prediction case B,</w:t>
      </w:r>
      <w:r w:rsidR="00AE6327">
        <w:t xml:space="preserve"> here is the Figure in [2]:</w:t>
      </w:r>
    </w:p>
    <w:p w14:paraId="48FD4305" w14:textId="566361B4" w:rsidR="003665A3" w:rsidRDefault="00AE6327" w:rsidP="00AE6327">
      <w:pPr>
        <w:jc w:val="center"/>
      </w:pPr>
      <w:r w:rsidRPr="00AE6327">
        <w:rPr>
          <w:noProof/>
        </w:rPr>
        <w:drawing>
          <wp:inline distT="0" distB="0" distL="0" distR="0" wp14:anchorId="3DA82CB4" wp14:editId="2E263407">
            <wp:extent cx="3381690" cy="1687512"/>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91080" cy="1692198"/>
                    </a:xfrm>
                    <a:prstGeom prst="rect">
                      <a:avLst/>
                    </a:prstGeom>
                  </pic:spPr>
                </pic:pic>
              </a:graphicData>
            </a:graphic>
          </wp:inline>
        </w:drawing>
      </w:r>
    </w:p>
    <w:p w14:paraId="379F0B6A" w14:textId="7D89E378" w:rsidR="003665A3" w:rsidRDefault="00AE6327" w:rsidP="00AE6327">
      <w:pPr>
        <w:jc w:val="center"/>
      </w:pPr>
      <w:r>
        <w:rPr>
          <w:rFonts w:hint="eastAsia"/>
        </w:rPr>
        <w:t>F</w:t>
      </w:r>
      <w:r>
        <w:t>igure 2.2.</w:t>
      </w:r>
      <w:r w:rsidR="00E527A8">
        <w:t>2</w:t>
      </w:r>
      <w:r>
        <w:t>-3</w:t>
      </w:r>
    </w:p>
    <w:p w14:paraId="594BF75A" w14:textId="09BB68CB" w:rsidR="00AE6327" w:rsidRPr="0077471B" w:rsidRDefault="00AE6327" w:rsidP="00A016E9">
      <w:pPr>
        <w:pStyle w:val="B1"/>
        <w:ind w:left="0" w:firstLine="0"/>
      </w:pPr>
      <w:r>
        <w:t xml:space="preserve">In </w:t>
      </w:r>
      <w:r>
        <w:rPr>
          <w:rFonts w:hint="eastAsia"/>
        </w:rPr>
        <w:t>[</w:t>
      </w:r>
      <w:r>
        <w:t>2] ‘s description of case B:</w:t>
      </w:r>
      <w:r w:rsidRPr="00AE6327">
        <w:t xml:space="preserve"> </w:t>
      </w:r>
      <w:r w:rsidR="00A016E9">
        <w:t>“</w:t>
      </w:r>
      <w:r w:rsidRPr="009F20FD">
        <w:t xml:space="preserve">based on a periodicity T of the required reference signals for measurements </w:t>
      </w:r>
      <w:r>
        <w:t xml:space="preserve">to achieve a certain beam prediction </w:t>
      </w:r>
      <w:r w:rsidRPr="0077471B">
        <w:t>accuracy</w:t>
      </w:r>
      <w:r>
        <w:t xml:space="preserve">. An example is shown in Figure 6.3.1-3. </w:t>
      </w:r>
      <w:r w:rsidRPr="0077471B">
        <w:t xml:space="preserve"> </w:t>
      </w:r>
    </w:p>
    <w:p w14:paraId="525D1F65" w14:textId="77777777" w:rsidR="00AE6327" w:rsidRPr="0077471B" w:rsidRDefault="00AE6327" w:rsidP="00AE6327">
      <w:pPr>
        <w:pStyle w:val="B2"/>
      </w:pPr>
      <w:r>
        <w:t>-</w:t>
      </w:r>
      <w:r>
        <w:tab/>
      </w:r>
      <w:r w:rsidRPr="0077471B">
        <w:t xml:space="preserve">For non-AI baseline (Option 2), every T=X </w:t>
      </w:r>
      <w:proofErr w:type="spellStart"/>
      <w:r w:rsidRPr="0077471B">
        <w:t>ms</w:t>
      </w:r>
      <w:proofErr w:type="spellEnd"/>
      <w:r w:rsidRPr="0077471B">
        <w:t xml:space="preserve"> reference signals for measurements are needed </w:t>
      </w:r>
    </w:p>
    <w:p w14:paraId="598A4E84" w14:textId="781EA63D" w:rsidR="00AE6327" w:rsidRPr="0077471B" w:rsidRDefault="00AE6327" w:rsidP="00AE6327">
      <w:pPr>
        <w:pStyle w:val="B2"/>
      </w:pPr>
      <w:r>
        <w:t>-</w:t>
      </w:r>
      <w:r>
        <w:tab/>
      </w:r>
      <w:r w:rsidRPr="0077471B">
        <w:t xml:space="preserve">For AI, every T=Y </w:t>
      </w:r>
      <w:proofErr w:type="spellStart"/>
      <w:r w:rsidRPr="0077471B">
        <w:t>ms</w:t>
      </w:r>
      <w:proofErr w:type="spellEnd"/>
      <w:r w:rsidRPr="0077471B">
        <w:t>, reference signals for measurements are needed</w:t>
      </w:r>
      <w:r w:rsidR="00A016E9">
        <w:t>”</w:t>
      </w:r>
    </w:p>
    <w:p w14:paraId="0A25CC29" w14:textId="10E88EF3" w:rsidR="00E527A8" w:rsidRDefault="00AE6327" w:rsidP="00501BF6">
      <w:r>
        <w:t>Here non-AI baseline (option 2) is “</w:t>
      </w:r>
      <w:r w:rsidRPr="00520541">
        <w:t>sample and hold based on the previous measurements</w:t>
      </w:r>
      <w:r>
        <w:t>”</w:t>
      </w:r>
      <w:r w:rsidR="00A016E9">
        <w:t xml:space="preserve"> in [2]</w:t>
      </w:r>
      <w:r>
        <w:t xml:space="preserve">. For RAN2’s evaluation, to make it simple no such baseline is needed i.e., in the benchmark case all measurement </w:t>
      </w:r>
      <w:r w:rsidR="00A016E9">
        <w:t>instances</w:t>
      </w:r>
      <w:r>
        <w:t xml:space="preserve"> are measured by UE. So essentially case B means some of the time instances are skipped by UE, whose measurement results will be predicted based on measured instances</w:t>
      </w:r>
      <w:r w:rsidR="00A016E9">
        <w:t xml:space="preserve"> as illustrated in Figure 2.2.2-4</w:t>
      </w:r>
      <w:r>
        <w:t>.</w:t>
      </w:r>
    </w:p>
    <w:p w14:paraId="52FE9325" w14:textId="035CD9E9" w:rsidR="00E527A8" w:rsidRDefault="00E527A8" w:rsidP="00E527A8">
      <w:pPr>
        <w:jc w:val="center"/>
      </w:pPr>
      <w:r>
        <w:object w:dxaOrig="14461" w:dyaOrig="2536" w14:anchorId="2DF6DBC5">
          <v:shape id="_x0000_i1026" type="#_x0000_t75" style="width:354.3pt;height:62pt" o:ole="">
            <v:imagedata r:id="rId19" o:title=""/>
          </v:shape>
          <o:OLEObject Type="Embed" ProgID="Visio.Drawing.15" ShapeID="_x0000_i1026" DrawAspect="Content" ObjectID="_1775585888" r:id="rId20"/>
        </w:object>
      </w:r>
    </w:p>
    <w:p w14:paraId="1C2062B7" w14:textId="06D61CE5" w:rsidR="00E527A8" w:rsidRDefault="00E527A8" w:rsidP="00E527A8">
      <w:pPr>
        <w:jc w:val="center"/>
      </w:pPr>
      <w:r>
        <w:t xml:space="preserve">Figure 2.2.2-4 intra-cell temporal domain prediction – case </w:t>
      </w:r>
      <w:r w:rsidR="00CE5767">
        <w:t>B</w:t>
      </w:r>
    </w:p>
    <w:p w14:paraId="09C91BA1" w14:textId="1082B6D6" w:rsidR="00AE6327" w:rsidRDefault="00AE6327" w:rsidP="00501BF6">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w:t>
      </w:r>
      <w:r w:rsidR="00053B25">
        <w:t xml:space="preserve"> and believe detail pattern doesn’t matter too much</w:t>
      </w:r>
      <w:r>
        <w:t>.</w:t>
      </w:r>
      <w:r w:rsidR="000F133D">
        <w:t xml:space="preserve"> Obvious case B is targeting goal 1.</w:t>
      </w:r>
    </w:p>
    <w:p w14:paraId="21485542" w14:textId="00F8D07C" w:rsidR="000F133D" w:rsidRPr="003044AC" w:rsidRDefault="006A604B" w:rsidP="00501BF6">
      <w:pPr>
        <w:rPr>
          <w:u w:val="single"/>
        </w:rPr>
      </w:pPr>
      <w:r>
        <w:rPr>
          <w:u w:val="single"/>
        </w:rPr>
        <w:t>Example m</w:t>
      </w:r>
      <w:r w:rsidR="00576050">
        <w:rPr>
          <w:u w:val="single"/>
        </w:rPr>
        <w:t>ethodology</w:t>
      </w:r>
      <w:r w:rsidR="00576050" w:rsidRPr="003044AC">
        <w:rPr>
          <w:u w:val="single"/>
        </w:rPr>
        <w:t xml:space="preserve"> </w:t>
      </w:r>
      <w:r w:rsidR="000F133D" w:rsidRPr="003044AC">
        <w:rPr>
          <w:u w:val="single"/>
        </w:rPr>
        <w:t xml:space="preserve">of </w:t>
      </w:r>
      <w:proofErr w:type="spellStart"/>
      <w:r w:rsidR="009F71B9">
        <w:rPr>
          <w:u w:val="single"/>
        </w:rPr>
        <w:t>Intra_F_C_T</w:t>
      </w:r>
      <w:r w:rsidR="000F133D" w:rsidRPr="003044AC">
        <w:rPr>
          <w:u w:val="single"/>
        </w:rPr>
        <w:t>_Case</w:t>
      </w:r>
      <w:proofErr w:type="spellEnd"/>
      <w:r w:rsidR="000F133D" w:rsidRPr="003044AC">
        <w:rPr>
          <w:u w:val="single"/>
        </w:rPr>
        <w:t xml:space="preserv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49EBF6AD" w14:textId="285721D1" w:rsidR="00E12C8F" w:rsidRPr="003665A3" w:rsidRDefault="00E12C8F" w:rsidP="00E12C8F">
      <w:pPr>
        <w:rPr>
          <w:b/>
          <w:bCs/>
        </w:rPr>
      </w:pPr>
      <w:r w:rsidRPr="003665A3">
        <w:rPr>
          <w:b/>
          <w:bCs/>
        </w:rPr>
        <w:t>Question 2.2.</w:t>
      </w:r>
      <w:r w:rsidR="005008EB">
        <w:rPr>
          <w:b/>
          <w:bCs/>
        </w:rPr>
        <w:t>2</w:t>
      </w:r>
      <w:r w:rsidRPr="003665A3">
        <w:rPr>
          <w:b/>
          <w:bCs/>
        </w:rPr>
        <w:t>-</w:t>
      </w:r>
      <w:r>
        <w:rPr>
          <w:b/>
          <w:bCs/>
        </w:rPr>
        <w:t>3</w:t>
      </w:r>
      <w:r w:rsidRPr="003665A3">
        <w:rPr>
          <w:b/>
          <w:bCs/>
        </w:rPr>
        <w:t xml:space="preserve">: </w:t>
      </w:r>
      <w:r w:rsidR="006A604B">
        <w:rPr>
          <w:b/>
          <w:bCs/>
        </w:rPr>
        <w:t>How d</w:t>
      </w:r>
      <w:r w:rsidRPr="003665A3">
        <w:rPr>
          <w:b/>
          <w:bCs/>
        </w:rPr>
        <w:t>o you</w:t>
      </w:r>
      <w:r w:rsidR="006A604B">
        <w:rPr>
          <w:b/>
          <w:bCs/>
        </w:rPr>
        <w:t xml:space="preserve"> think of</w:t>
      </w:r>
      <w:r w:rsidRPr="003665A3">
        <w:rPr>
          <w:b/>
          <w:bCs/>
        </w:rPr>
        <w:t xml:space="preserve"> </w:t>
      </w:r>
      <w:r w:rsidR="006A604B" w:rsidRPr="002A549C">
        <w:rPr>
          <w:b/>
          <w:bCs/>
        </w:rPr>
        <w:t>example m</w:t>
      </w:r>
      <w:r w:rsidR="00576050" w:rsidRPr="002A549C">
        <w:rPr>
          <w:b/>
          <w:bCs/>
        </w:rPr>
        <w:t xml:space="preserve">ethodology </w:t>
      </w:r>
      <w:r w:rsidRPr="003665A3">
        <w:rPr>
          <w:b/>
          <w:bCs/>
        </w:rPr>
        <w:t xml:space="preserve">of </w:t>
      </w:r>
      <w:proofErr w:type="spellStart"/>
      <w:r w:rsidR="009F71B9">
        <w:rPr>
          <w:b/>
          <w:bCs/>
        </w:rPr>
        <w:t>Intra_F_C_T</w:t>
      </w:r>
      <w:r>
        <w:rPr>
          <w:b/>
          <w:bCs/>
        </w:rPr>
        <w:t>_Case</w:t>
      </w:r>
      <w:proofErr w:type="spellEnd"/>
      <w:r>
        <w:rPr>
          <w:b/>
          <w:bCs/>
        </w:rPr>
        <w:t xml:space="preserve"> B</w:t>
      </w:r>
      <w:r w:rsidRPr="003665A3">
        <w:rPr>
          <w:rFonts w:hint="eastAsia"/>
          <w:b/>
          <w:bCs/>
        </w:rPr>
        <w:t>?</w:t>
      </w:r>
      <w:r w:rsidRPr="003665A3">
        <w:rPr>
          <w:b/>
          <w:bCs/>
        </w:rPr>
        <w:t xml:space="preserve"> If </w:t>
      </w:r>
      <w:r w:rsidR="006A604B">
        <w:rPr>
          <w:b/>
          <w:bCs/>
        </w:rPr>
        <w:t>you have better formulation, please provide detail description</w:t>
      </w:r>
      <w:r>
        <w:rPr>
          <w:b/>
          <w:bCs/>
        </w:rPr>
        <w:t>.</w:t>
      </w:r>
    </w:p>
    <w:tbl>
      <w:tblPr>
        <w:tblStyle w:val="af"/>
        <w:tblW w:w="0" w:type="auto"/>
        <w:tblLook w:val="04A0" w:firstRow="1" w:lastRow="0" w:firstColumn="1" w:lastColumn="0" w:noHBand="0" w:noVBand="1"/>
      </w:tblPr>
      <w:tblGrid>
        <w:gridCol w:w="2263"/>
        <w:gridCol w:w="3828"/>
        <w:gridCol w:w="3538"/>
      </w:tblGrid>
      <w:tr w:rsidR="00E12C8F" w14:paraId="6AA13606" w14:textId="77777777" w:rsidTr="002A549C">
        <w:tc>
          <w:tcPr>
            <w:tcW w:w="2263" w:type="dxa"/>
          </w:tcPr>
          <w:p w14:paraId="7C6325E2" w14:textId="77777777" w:rsidR="00E12C8F" w:rsidRDefault="00E12C8F" w:rsidP="0092701A">
            <w:pPr>
              <w:jc w:val="center"/>
              <w:rPr>
                <w:rFonts w:eastAsiaTheme="minorEastAsia"/>
              </w:rPr>
            </w:pPr>
            <w:r>
              <w:rPr>
                <w:rFonts w:eastAsiaTheme="minorEastAsia" w:hint="eastAsia"/>
              </w:rPr>
              <w:t>C</w:t>
            </w:r>
            <w:r>
              <w:rPr>
                <w:rFonts w:eastAsiaTheme="minorEastAsia"/>
              </w:rPr>
              <w:t>ompany</w:t>
            </w:r>
          </w:p>
        </w:tc>
        <w:tc>
          <w:tcPr>
            <w:tcW w:w="3828" w:type="dxa"/>
          </w:tcPr>
          <w:p w14:paraId="02B1438B" w14:textId="31B90F37" w:rsidR="00E12C8F" w:rsidRDefault="00790850" w:rsidP="0092701A">
            <w:pPr>
              <w:jc w:val="center"/>
              <w:rPr>
                <w:rFonts w:eastAsiaTheme="minorEastAsia"/>
              </w:rPr>
            </w:pPr>
            <w:r>
              <w:rPr>
                <w:rFonts w:eastAsiaTheme="minorEastAsia"/>
              </w:rPr>
              <w:t>comment</w:t>
            </w:r>
          </w:p>
        </w:tc>
        <w:tc>
          <w:tcPr>
            <w:tcW w:w="3538" w:type="dxa"/>
          </w:tcPr>
          <w:p w14:paraId="6578E976" w14:textId="6DBF360C" w:rsidR="00E12C8F" w:rsidRDefault="00790850" w:rsidP="0092701A">
            <w:pPr>
              <w:jc w:val="center"/>
              <w:rPr>
                <w:rFonts w:eastAsiaTheme="minorEastAsia"/>
              </w:rPr>
            </w:pPr>
            <w:r>
              <w:rPr>
                <w:rFonts w:eastAsiaTheme="minorEastAsia"/>
              </w:rPr>
              <w:t>other formulation</w:t>
            </w:r>
          </w:p>
        </w:tc>
      </w:tr>
      <w:tr w:rsidR="00E12C8F" w14:paraId="64B002AC" w14:textId="77777777" w:rsidTr="002A549C">
        <w:tc>
          <w:tcPr>
            <w:tcW w:w="2263" w:type="dxa"/>
          </w:tcPr>
          <w:p w14:paraId="45A27313" w14:textId="77777777" w:rsidR="00E12C8F" w:rsidRDefault="00E12C8F" w:rsidP="0092701A">
            <w:pPr>
              <w:rPr>
                <w:rFonts w:eastAsiaTheme="minorEastAsia"/>
              </w:rPr>
            </w:pPr>
          </w:p>
        </w:tc>
        <w:tc>
          <w:tcPr>
            <w:tcW w:w="3828" w:type="dxa"/>
          </w:tcPr>
          <w:p w14:paraId="04257327" w14:textId="77777777" w:rsidR="00E12C8F" w:rsidRDefault="00E12C8F" w:rsidP="0092701A">
            <w:pPr>
              <w:rPr>
                <w:rFonts w:eastAsiaTheme="minorEastAsia"/>
              </w:rPr>
            </w:pPr>
          </w:p>
        </w:tc>
        <w:tc>
          <w:tcPr>
            <w:tcW w:w="3538" w:type="dxa"/>
          </w:tcPr>
          <w:p w14:paraId="2BBF4B14" w14:textId="77777777" w:rsidR="00E12C8F" w:rsidRDefault="00E12C8F" w:rsidP="0092701A">
            <w:pPr>
              <w:rPr>
                <w:rFonts w:eastAsiaTheme="minorEastAsia"/>
              </w:rPr>
            </w:pPr>
          </w:p>
        </w:tc>
      </w:tr>
    </w:tbl>
    <w:p w14:paraId="2AA06B50" w14:textId="10B8511E" w:rsidR="000F133D" w:rsidRDefault="001965F9" w:rsidP="001965F9">
      <w:pPr>
        <w:spacing w:beforeLines="50" w:before="120"/>
      </w:pPr>
      <w:r>
        <w:t xml:space="preserve">For both </w:t>
      </w:r>
      <w:proofErr w:type="spellStart"/>
      <w:r w:rsidR="009F71B9">
        <w:t>Intra_F_C_T</w:t>
      </w:r>
      <w:r>
        <w:t>_Case</w:t>
      </w:r>
      <w:proofErr w:type="spellEnd"/>
      <w:r>
        <w:t xml:space="preserve"> A and CB_1_1</w:t>
      </w:r>
      <w:r>
        <w:rPr>
          <w:rFonts w:hint="eastAsia"/>
        </w:rPr>
        <w:t>_</w:t>
      </w:r>
      <w:r>
        <w:t xml:space="preserve">Case B, rapporteur’s understanding is </w:t>
      </w:r>
      <w:r w:rsidR="00B51B76">
        <w:t xml:space="preserve">that </w:t>
      </w:r>
      <w:r>
        <w:t xml:space="preserve">they are both applicable for 3 RRM </w:t>
      </w:r>
      <w:r w:rsidR="008F4FBA">
        <w:t>sub case</w:t>
      </w:r>
      <w:r>
        <w:t>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701CDC43" w14:textId="68BA633B" w:rsidR="001965F9" w:rsidRPr="001965F9" w:rsidRDefault="001965F9" w:rsidP="001965F9">
      <w:pPr>
        <w:spacing w:beforeLines="50" w:before="120"/>
        <w:rPr>
          <w:b/>
          <w:bCs/>
        </w:rPr>
      </w:pPr>
      <w:r w:rsidRPr="001965F9">
        <w:rPr>
          <w:rFonts w:hint="eastAsia"/>
          <w:b/>
          <w:bCs/>
        </w:rPr>
        <w:lastRenderedPageBreak/>
        <w:t>Q</w:t>
      </w:r>
      <w:r w:rsidRPr="001965F9">
        <w:rPr>
          <w:b/>
          <w:bCs/>
        </w:rPr>
        <w:t xml:space="preserve">uestion 2.2.2-4: For both </w:t>
      </w:r>
      <w:proofErr w:type="spellStart"/>
      <w:r w:rsidR="009F71B9">
        <w:rPr>
          <w:b/>
          <w:bCs/>
        </w:rPr>
        <w:t>Intra_F_C_T</w:t>
      </w:r>
      <w:r w:rsidRPr="001965F9">
        <w:rPr>
          <w:b/>
          <w:bCs/>
        </w:rPr>
        <w:t>_Case</w:t>
      </w:r>
      <w:proofErr w:type="spellEnd"/>
      <w:r w:rsidRPr="001965F9">
        <w:rPr>
          <w:b/>
          <w:bCs/>
        </w:rPr>
        <w:t xml:space="preserve"> A and CB_1_1</w:t>
      </w:r>
      <w:r w:rsidRPr="001965F9">
        <w:rPr>
          <w:rFonts w:hint="eastAsia"/>
          <w:b/>
          <w:bCs/>
        </w:rPr>
        <w:t>_</w:t>
      </w:r>
      <w:r w:rsidRPr="001965F9">
        <w:rPr>
          <w:b/>
          <w:bCs/>
        </w:rPr>
        <w:t xml:space="preserve">Case B, </w:t>
      </w:r>
      <w:r w:rsidR="0084002F">
        <w:rPr>
          <w:b/>
          <w:bCs/>
        </w:rPr>
        <w:t>which RRM sub cases are applica</w:t>
      </w:r>
      <w:r w:rsidR="0080470C">
        <w:rPr>
          <w:b/>
          <w:bCs/>
        </w:rPr>
        <w:t>b</w:t>
      </w:r>
      <w:r w:rsidR="0084002F">
        <w:rPr>
          <w:b/>
          <w:bCs/>
        </w:rPr>
        <w:t>le</w:t>
      </w:r>
      <w:r w:rsidRPr="001965F9">
        <w:rPr>
          <w:b/>
          <w:bCs/>
        </w:rPr>
        <w:t>?</w:t>
      </w:r>
    </w:p>
    <w:tbl>
      <w:tblPr>
        <w:tblStyle w:val="af"/>
        <w:tblW w:w="0" w:type="auto"/>
        <w:tblLook w:val="04A0" w:firstRow="1" w:lastRow="0" w:firstColumn="1" w:lastColumn="0" w:noHBand="0" w:noVBand="1"/>
      </w:tblPr>
      <w:tblGrid>
        <w:gridCol w:w="2263"/>
        <w:gridCol w:w="2268"/>
        <w:gridCol w:w="5098"/>
      </w:tblGrid>
      <w:tr w:rsidR="001965F9" w14:paraId="0B36983F" w14:textId="77777777" w:rsidTr="0092701A">
        <w:tc>
          <w:tcPr>
            <w:tcW w:w="2263" w:type="dxa"/>
          </w:tcPr>
          <w:p w14:paraId="7D322F59" w14:textId="77777777" w:rsidR="001965F9" w:rsidRDefault="001965F9" w:rsidP="0092701A">
            <w:pPr>
              <w:jc w:val="center"/>
              <w:rPr>
                <w:rFonts w:eastAsiaTheme="minorEastAsia"/>
              </w:rPr>
            </w:pPr>
            <w:r>
              <w:rPr>
                <w:rFonts w:eastAsiaTheme="minorEastAsia" w:hint="eastAsia"/>
              </w:rPr>
              <w:t>C</w:t>
            </w:r>
            <w:r>
              <w:rPr>
                <w:rFonts w:eastAsiaTheme="minorEastAsia"/>
              </w:rPr>
              <w:t>ompany</w:t>
            </w:r>
          </w:p>
        </w:tc>
        <w:tc>
          <w:tcPr>
            <w:tcW w:w="2268" w:type="dxa"/>
          </w:tcPr>
          <w:p w14:paraId="094F5D40" w14:textId="517DB89B" w:rsidR="001965F9" w:rsidRDefault="0084002F" w:rsidP="0092701A">
            <w:pPr>
              <w:jc w:val="center"/>
              <w:rPr>
                <w:rFonts w:eastAsiaTheme="minorEastAsia"/>
              </w:rPr>
            </w:pPr>
            <w:r>
              <w:rPr>
                <w:rFonts w:eastAsiaTheme="minorEastAsia"/>
              </w:rPr>
              <w:t>applicable RRM sub cases</w:t>
            </w:r>
          </w:p>
        </w:tc>
        <w:tc>
          <w:tcPr>
            <w:tcW w:w="5098" w:type="dxa"/>
          </w:tcPr>
          <w:p w14:paraId="44B913BA" w14:textId="77777777" w:rsidR="001965F9" w:rsidRDefault="001965F9" w:rsidP="0092701A">
            <w:pPr>
              <w:jc w:val="center"/>
              <w:rPr>
                <w:rFonts w:eastAsiaTheme="minorEastAsia"/>
              </w:rPr>
            </w:pPr>
            <w:r>
              <w:rPr>
                <w:rFonts w:eastAsiaTheme="minorEastAsia" w:hint="eastAsia"/>
              </w:rPr>
              <w:t>c</w:t>
            </w:r>
            <w:r>
              <w:rPr>
                <w:rFonts w:eastAsiaTheme="minorEastAsia"/>
              </w:rPr>
              <w:t>omments</w:t>
            </w:r>
          </w:p>
        </w:tc>
      </w:tr>
      <w:tr w:rsidR="001965F9" w14:paraId="099BD034" w14:textId="77777777" w:rsidTr="0092701A">
        <w:tc>
          <w:tcPr>
            <w:tcW w:w="2263" w:type="dxa"/>
          </w:tcPr>
          <w:p w14:paraId="487B5BEA" w14:textId="77777777" w:rsidR="001965F9" w:rsidRDefault="001965F9" w:rsidP="0092701A">
            <w:pPr>
              <w:rPr>
                <w:rFonts w:eastAsiaTheme="minorEastAsia"/>
              </w:rPr>
            </w:pPr>
          </w:p>
        </w:tc>
        <w:tc>
          <w:tcPr>
            <w:tcW w:w="2268" w:type="dxa"/>
          </w:tcPr>
          <w:p w14:paraId="3F81EE3C" w14:textId="77777777" w:rsidR="001965F9" w:rsidRDefault="001965F9" w:rsidP="0092701A">
            <w:pPr>
              <w:rPr>
                <w:rFonts w:eastAsiaTheme="minorEastAsia"/>
              </w:rPr>
            </w:pPr>
          </w:p>
        </w:tc>
        <w:tc>
          <w:tcPr>
            <w:tcW w:w="5098" w:type="dxa"/>
          </w:tcPr>
          <w:p w14:paraId="769D3F8C" w14:textId="77777777" w:rsidR="001965F9" w:rsidRDefault="001965F9" w:rsidP="0092701A">
            <w:pPr>
              <w:rPr>
                <w:rFonts w:eastAsiaTheme="minorEastAsia"/>
              </w:rPr>
            </w:pPr>
          </w:p>
        </w:tc>
      </w:tr>
    </w:tbl>
    <w:p w14:paraId="4905119F" w14:textId="22DCF613" w:rsidR="001965F9" w:rsidRPr="001965F9" w:rsidRDefault="001965F9" w:rsidP="001965F9">
      <w:pPr>
        <w:spacing w:beforeLines="50" w:before="120"/>
        <w:rPr>
          <w:b/>
          <w:bCs/>
        </w:rPr>
      </w:pPr>
      <w:r w:rsidRPr="001965F9">
        <w:rPr>
          <w:rFonts w:hint="eastAsia"/>
          <w:b/>
          <w:bCs/>
        </w:rPr>
        <w:t>Q</w:t>
      </w:r>
      <w:r w:rsidRPr="001965F9">
        <w:rPr>
          <w:b/>
          <w:bCs/>
        </w:rPr>
        <w:t xml:space="preserve">uestion 2.2.2-5: </w:t>
      </w:r>
      <w:r w:rsidR="00626233" w:rsidRPr="001965F9">
        <w:rPr>
          <w:b/>
          <w:bCs/>
        </w:rPr>
        <w:t xml:space="preserve">For both </w:t>
      </w:r>
      <w:proofErr w:type="spellStart"/>
      <w:r w:rsidR="009F71B9">
        <w:rPr>
          <w:b/>
          <w:bCs/>
        </w:rPr>
        <w:t>Intra_F_C_T</w:t>
      </w:r>
      <w:r w:rsidR="00626233" w:rsidRPr="001965F9">
        <w:rPr>
          <w:b/>
          <w:bCs/>
        </w:rPr>
        <w:t>_Case</w:t>
      </w:r>
      <w:proofErr w:type="spellEnd"/>
      <w:r w:rsidR="00626233" w:rsidRPr="001965F9">
        <w:rPr>
          <w:b/>
          <w:bCs/>
        </w:rPr>
        <w:t xml:space="preserve"> A and CB_1_1</w:t>
      </w:r>
      <w:r w:rsidR="00626233" w:rsidRPr="001965F9">
        <w:rPr>
          <w:rFonts w:hint="eastAsia"/>
          <w:b/>
          <w:bCs/>
        </w:rPr>
        <w:t>_</w:t>
      </w:r>
      <w:r w:rsidR="00626233" w:rsidRPr="001965F9">
        <w:rPr>
          <w:b/>
          <w:bCs/>
        </w:rPr>
        <w:t>Case B,</w:t>
      </w:r>
      <w:r w:rsidR="00626233">
        <w:rPr>
          <w:b/>
          <w:bCs/>
        </w:rPr>
        <w:t xml:space="preserve"> d</w:t>
      </w:r>
      <w:r w:rsidRPr="001965F9">
        <w:rPr>
          <w:b/>
          <w:bCs/>
        </w:rPr>
        <w:t>o you think it is necessary to align sampling period? If so, please recommend sample period for both FR1 and FR2</w:t>
      </w:r>
      <w:r w:rsidR="0084002F">
        <w:rPr>
          <w:b/>
          <w:bCs/>
        </w:rPr>
        <w:t xml:space="preserve"> respectively</w:t>
      </w:r>
      <w:r w:rsidRPr="001965F9">
        <w:rPr>
          <w:b/>
          <w:bCs/>
        </w:rPr>
        <w:t>.</w:t>
      </w:r>
    </w:p>
    <w:tbl>
      <w:tblPr>
        <w:tblStyle w:val="af"/>
        <w:tblW w:w="0" w:type="auto"/>
        <w:tblLook w:val="04A0" w:firstRow="1" w:lastRow="0" w:firstColumn="1" w:lastColumn="0" w:noHBand="0" w:noVBand="1"/>
      </w:tblPr>
      <w:tblGrid>
        <w:gridCol w:w="2263"/>
        <w:gridCol w:w="2268"/>
        <w:gridCol w:w="5098"/>
      </w:tblGrid>
      <w:tr w:rsidR="001965F9" w14:paraId="3A8B7232" w14:textId="77777777" w:rsidTr="0092701A">
        <w:tc>
          <w:tcPr>
            <w:tcW w:w="2263" w:type="dxa"/>
          </w:tcPr>
          <w:p w14:paraId="2D3BF8F8" w14:textId="77777777" w:rsidR="001965F9" w:rsidRDefault="001965F9" w:rsidP="0092701A">
            <w:pPr>
              <w:jc w:val="center"/>
              <w:rPr>
                <w:rFonts w:eastAsiaTheme="minorEastAsia"/>
              </w:rPr>
            </w:pPr>
            <w:r>
              <w:rPr>
                <w:rFonts w:eastAsiaTheme="minorEastAsia" w:hint="eastAsia"/>
              </w:rPr>
              <w:t>C</w:t>
            </w:r>
            <w:r>
              <w:rPr>
                <w:rFonts w:eastAsiaTheme="minorEastAsia"/>
              </w:rPr>
              <w:t>ompany</w:t>
            </w:r>
          </w:p>
        </w:tc>
        <w:tc>
          <w:tcPr>
            <w:tcW w:w="2268" w:type="dxa"/>
          </w:tcPr>
          <w:p w14:paraId="70CAFCAF" w14:textId="77777777" w:rsidR="001965F9" w:rsidRDefault="001965F9" w:rsidP="0092701A">
            <w:pPr>
              <w:jc w:val="center"/>
              <w:rPr>
                <w:rFonts w:eastAsiaTheme="minorEastAsia"/>
              </w:rPr>
            </w:pPr>
            <w:r>
              <w:rPr>
                <w:rFonts w:eastAsiaTheme="minorEastAsia"/>
              </w:rPr>
              <w:t>Position: yes or no</w:t>
            </w:r>
          </w:p>
        </w:tc>
        <w:tc>
          <w:tcPr>
            <w:tcW w:w="5098" w:type="dxa"/>
          </w:tcPr>
          <w:p w14:paraId="364CC76D" w14:textId="2EB86FA5" w:rsidR="001965F9" w:rsidRDefault="002A549C" w:rsidP="0092701A">
            <w:pPr>
              <w:jc w:val="center"/>
              <w:rPr>
                <w:rFonts w:eastAsiaTheme="minorEastAsia"/>
              </w:rPr>
            </w:pPr>
            <w:r>
              <w:rPr>
                <w:rFonts w:eastAsiaTheme="minorEastAsia"/>
              </w:rPr>
              <w:t>C</w:t>
            </w:r>
            <w:r w:rsidR="001965F9">
              <w:rPr>
                <w:rFonts w:eastAsiaTheme="minorEastAsia"/>
              </w:rPr>
              <w:t>omments</w:t>
            </w:r>
          </w:p>
        </w:tc>
      </w:tr>
      <w:tr w:rsidR="001965F9" w14:paraId="3759C9B2" w14:textId="77777777" w:rsidTr="0092701A">
        <w:tc>
          <w:tcPr>
            <w:tcW w:w="2263" w:type="dxa"/>
          </w:tcPr>
          <w:p w14:paraId="12A8BA97" w14:textId="77777777" w:rsidR="001965F9" w:rsidRDefault="001965F9" w:rsidP="0092701A">
            <w:pPr>
              <w:rPr>
                <w:rFonts w:eastAsiaTheme="minorEastAsia"/>
              </w:rPr>
            </w:pPr>
          </w:p>
        </w:tc>
        <w:tc>
          <w:tcPr>
            <w:tcW w:w="2268" w:type="dxa"/>
          </w:tcPr>
          <w:p w14:paraId="6E0ADED6" w14:textId="77777777" w:rsidR="001965F9" w:rsidRDefault="001965F9" w:rsidP="0092701A">
            <w:pPr>
              <w:rPr>
                <w:rFonts w:eastAsiaTheme="minorEastAsia"/>
              </w:rPr>
            </w:pPr>
          </w:p>
        </w:tc>
        <w:tc>
          <w:tcPr>
            <w:tcW w:w="5098" w:type="dxa"/>
          </w:tcPr>
          <w:p w14:paraId="3213A97C" w14:textId="77777777" w:rsidR="001965F9" w:rsidRDefault="001965F9" w:rsidP="0092701A">
            <w:pPr>
              <w:rPr>
                <w:rFonts w:eastAsiaTheme="minorEastAsia"/>
              </w:rPr>
            </w:pPr>
          </w:p>
        </w:tc>
      </w:tr>
    </w:tbl>
    <w:p w14:paraId="40E7F5FD" w14:textId="1D322313" w:rsidR="006E1485" w:rsidRDefault="00490E1A" w:rsidP="00490E1A">
      <w:pPr>
        <w:spacing w:beforeLines="50" w:before="120"/>
      </w:pPr>
      <w:r>
        <w:t xml:space="preserve">For </w:t>
      </w:r>
      <w:proofErr w:type="spellStart"/>
      <w:r w:rsidR="009F71B9">
        <w:t>Intra_F_C_S</w:t>
      </w:r>
      <w:proofErr w:type="spellEnd"/>
      <w:r>
        <w:t xml:space="preserve"> spatial domain prediction, the way to do it is different among RRM </w:t>
      </w:r>
      <w:r w:rsidR="008F4FBA">
        <w:t>sub case</w:t>
      </w:r>
      <w:r>
        <w:t xml:space="preserve">s. For RRM sub case 1, it basically means the L1 beam level measurement result of sub set of configured reference signal </w:t>
      </w:r>
      <w:proofErr w:type="gramStart"/>
      <w:r>
        <w:t>e.g.</w:t>
      </w:r>
      <w:proofErr w:type="gramEnd"/>
      <w:r>
        <w:t xml:space="preserve"> SSB is predicted based on L1 beam level measurement result of other RS. And then L3 cell level measurement is got by UE after post processing, namely consolidation and L3 filtering. This is illustrated in Figure 2.2.2-5</w:t>
      </w:r>
    </w:p>
    <w:p w14:paraId="7F3EB83D" w14:textId="7930D509" w:rsidR="00490E1A" w:rsidRDefault="001545CC" w:rsidP="001545CC">
      <w:pPr>
        <w:spacing w:beforeLines="50" w:before="120"/>
        <w:jc w:val="center"/>
      </w:pPr>
      <w:r>
        <w:object w:dxaOrig="16936" w:dyaOrig="2625" w14:anchorId="6372918A">
          <v:shape id="_x0000_i1027" type="#_x0000_t75" style="width:398pt;height:61.7pt" o:ole="">
            <v:imagedata r:id="rId21" o:title=""/>
          </v:shape>
          <o:OLEObject Type="Embed" ProgID="Visio.Drawing.15" ShapeID="_x0000_i1027" DrawAspect="Content" ObjectID="_1775585889" r:id="rId22"/>
        </w:object>
      </w:r>
    </w:p>
    <w:p w14:paraId="6169B839" w14:textId="2778476D" w:rsidR="001545CC" w:rsidRDefault="001545CC" w:rsidP="001545CC">
      <w:pPr>
        <w:spacing w:beforeLines="50" w:before="120"/>
        <w:jc w:val="center"/>
      </w:pPr>
      <w:r>
        <w:rPr>
          <w:rFonts w:hint="eastAsia"/>
        </w:rPr>
        <w:t>F</w:t>
      </w:r>
      <w:r>
        <w:t xml:space="preserve">igure 2.2.2-5 </w:t>
      </w:r>
      <w:proofErr w:type="spellStart"/>
      <w:r w:rsidR="009F71B9">
        <w:t>Intra_F_C_S</w:t>
      </w:r>
      <w:proofErr w:type="spellEnd"/>
      <w:r>
        <w:t xml:space="preserve"> intra-cell spatial domain prediction for RRM </w:t>
      </w:r>
      <w:r w:rsidR="008F4FBA">
        <w:t>sub case</w:t>
      </w:r>
      <w:r>
        <w:t xml:space="preserve"> 1</w:t>
      </w:r>
    </w:p>
    <w:p w14:paraId="4B3EF9CB" w14:textId="1E625D61" w:rsidR="001545CC" w:rsidRDefault="001545CC" w:rsidP="00490E1A">
      <w:pPr>
        <w:spacing w:beforeLines="50" w:before="120"/>
      </w:pPr>
      <w:r>
        <w:t xml:space="preserve">For RRM </w:t>
      </w:r>
      <w:r w:rsidR="008F4FBA">
        <w:t>sub case</w:t>
      </w:r>
      <w:r>
        <w:t xml:space="preserve"> 3 there is no such consolidation and L3 filtering. The procedure can be illustrated in Figure 2.2.2-6:</w:t>
      </w:r>
    </w:p>
    <w:p w14:paraId="7015D4B5" w14:textId="7B15AF89" w:rsidR="001545CC" w:rsidRDefault="001545CC" w:rsidP="001545CC">
      <w:pPr>
        <w:spacing w:beforeLines="50" w:before="120"/>
        <w:jc w:val="center"/>
      </w:pPr>
      <w:r>
        <w:object w:dxaOrig="16966" w:dyaOrig="2625" w14:anchorId="1B31B5BA">
          <v:shape id="_x0000_i1028" type="#_x0000_t75" style="width:397.85pt;height:61.7pt" o:ole="">
            <v:imagedata r:id="rId23" o:title=""/>
          </v:shape>
          <o:OLEObject Type="Embed" ProgID="Visio.Drawing.15" ShapeID="_x0000_i1028" DrawAspect="Content" ObjectID="_1775585890" r:id="rId24"/>
        </w:object>
      </w:r>
    </w:p>
    <w:p w14:paraId="3B2283B1" w14:textId="4C58EAED" w:rsidR="001545CC" w:rsidRDefault="001545CC" w:rsidP="001545CC">
      <w:pPr>
        <w:spacing w:beforeLines="50" w:before="120"/>
        <w:jc w:val="center"/>
      </w:pPr>
      <w:r>
        <w:rPr>
          <w:rFonts w:hint="eastAsia"/>
        </w:rPr>
        <w:t>F</w:t>
      </w:r>
      <w:r>
        <w:t xml:space="preserve">igure 2.2.2-6 </w:t>
      </w:r>
      <w:proofErr w:type="spellStart"/>
      <w:r w:rsidR="009F71B9">
        <w:t>Intra_F_C_S</w:t>
      </w:r>
      <w:proofErr w:type="spellEnd"/>
      <w:r>
        <w:t xml:space="preserve"> intra-cell spatial domain prediction for RRM </w:t>
      </w:r>
      <w:r w:rsidR="008F4FBA">
        <w:t>sub case</w:t>
      </w:r>
      <w:r>
        <w:t xml:space="preserve"> 3</w:t>
      </w:r>
    </w:p>
    <w:p w14:paraId="09FC08FE" w14:textId="41059194" w:rsidR="001545CC" w:rsidRDefault="00984DEA" w:rsidP="00490E1A">
      <w:pPr>
        <w:spacing w:beforeLines="50" w:before="120"/>
      </w:pPr>
      <w:r>
        <w:t xml:space="preserve">In order to compare between the RRM </w:t>
      </w:r>
      <w:r w:rsidR="008F4FBA">
        <w:t>sub case</w:t>
      </w:r>
      <w:r>
        <w:t xml:space="preserve"> 1 and 3 and also to compare among companies result, it is necessary to align measurement reduction rate e.g., how much percentage</w:t>
      </w:r>
      <w:r w:rsidR="008F4FBA">
        <w:t xml:space="preserve"> of</w:t>
      </w:r>
      <w:r>
        <w:t xml:space="preserve"> </w:t>
      </w:r>
      <w:r w:rsidR="008F4FBA">
        <w:t xml:space="preserve">measurement </w:t>
      </w:r>
      <w:r>
        <w:t>of the SSB beam</w:t>
      </w:r>
      <w:r w:rsidR="008F4FBA">
        <w:t>s</w:t>
      </w:r>
      <w:r>
        <w:t xml:space="preserve"> is skipped. Then by comparing the same metrics i.e., RSRP difference, we can know which method is better. If this is agreeable, one further issue is that whether company also need align detail skipping pattern in spatial domain. Rapporteur’s view is that this could </w:t>
      </w:r>
      <w:r w:rsidR="008F4FBA">
        <w:t xml:space="preserve">be </w:t>
      </w:r>
      <w:r>
        <w:t xml:space="preserve">simply </w:t>
      </w:r>
      <w:r w:rsidR="008F4FBA">
        <w:t>left</w:t>
      </w:r>
      <w:r>
        <w:t xml:space="preserve"> to company because there could be so much detail pattern which doesn’t make too much difference with each other. </w:t>
      </w:r>
    </w:p>
    <w:p w14:paraId="76377D8C" w14:textId="0A396722" w:rsidR="00984DEA" w:rsidRDefault="00984DEA" w:rsidP="00490E1A">
      <w:pPr>
        <w:spacing w:beforeLines="50" w:before="120"/>
      </w:pPr>
      <w:r>
        <w:t xml:space="preserve">For RRM </w:t>
      </w:r>
      <w:r w:rsidR="008F4FBA">
        <w:t>sub case</w:t>
      </w:r>
      <w:r>
        <w:t xml:space="preserve"> 2 i.e., L3 to L3, it is not clear how to do it in spatial considering the input measurement is already L3 cell level measurement result. So, it seems </w:t>
      </w:r>
      <w:proofErr w:type="spellStart"/>
      <w:r w:rsidR="009F71B9">
        <w:t>Intra_F_C_S</w:t>
      </w:r>
      <w:proofErr w:type="spellEnd"/>
      <w:r>
        <w:t xml:space="preserve"> is not applicable for RRM </w:t>
      </w:r>
      <w:r w:rsidR="008F4FBA">
        <w:t>sub case</w:t>
      </w:r>
      <w:r>
        <w:t xml:space="preserve"> 2.</w:t>
      </w:r>
    </w:p>
    <w:p w14:paraId="450C6D65" w14:textId="5F1FFAE8" w:rsidR="00984DEA" w:rsidRPr="00900AE2" w:rsidRDefault="0084002F" w:rsidP="00490E1A">
      <w:pPr>
        <w:spacing w:beforeLines="50" w:before="120"/>
        <w:rPr>
          <w:u w:val="single"/>
        </w:rPr>
      </w:pPr>
      <w:r>
        <w:rPr>
          <w:u w:val="single"/>
        </w:rPr>
        <w:t>Example m</w:t>
      </w:r>
      <w:r w:rsidR="00576050">
        <w:rPr>
          <w:u w:val="single"/>
        </w:rPr>
        <w:t>ethodology</w:t>
      </w:r>
      <w:r w:rsidR="00576050" w:rsidRPr="003044AC">
        <w:rPr>
          <w:u w:val="single"/>
        </w:rPr>
        <w:t xml:space="preserve"> </w:t>
      </w:r>
      <w:r w:rsidR="00830B71" w:rsidRPr="00900AE2">
        <w:rPr>
          <w:u w:val="single"/>
        </w:rPr>
        <w:t xml:space="preserve">of </w:t>
      </w:r>
      <w:proofErr w:type="spellStart"/>
      <w:r w:rsidR="009F71B9">
        <w:rPr>
          <w:u w:val="single"/>
        </w:rPr>
        <w:t>Intra_F_C_S</w:t>
      </w:r>
      <w:proofErr w:type="spellEnd"/>
      <w:r w:rsidR="00830B71" w:rsidRPr="00900AE2">
        <w:rPr>
          <w:rFonts w:hint="eastAsia"/>
          <w:u w:val="single"/>
        </w:rPr>
        <w:t>:</w:t>
      </w:r>
      <w:r w:rsidR="00830B71" w:rsidRPr="00900AE2">
        <w:rPr>
          <w:u w:val="single"/>
        </w:rPr>
        <w:t xml:space="preserve"> Intra-cell spatial domain prediction is done by measuring sub set of configured SSB as input to the model to predict L3 cell level measurements</w:t>
      </w:r>
      <w:r w:rsidR="003B46DF" w:rsidRPr="00900AE2">
        <w:rPr>
          <w:u w:val="single"/>
        </w:rPr>
        <w:t xml:space="preserve"> for every instance of the same cell. It is only applicable for FR2 intra-frequency scenario and RRM </w:t>
      </w:r>
      <w:r w:rsidR="008F4FBA">
        <w:rPr>
          <w:u w:val="single"/>
        </w:rPr>
        <w:t>sub case</w:t>
      </w:r>
      <w:r w:rsidR="003B46DF" w:rsidRPr="00900AE2">
        <w:rPr>
          <w:u w:val="single"/>
        </w:rPr>
        <w:t xml:space="preserve"> 1 and 3. T</w:t>
      </w:r>
      <w:r w:rsidR="003B46DF" w:rsidRPr="00900AE2">
        <w:rPr>
          <w:rFonts w:hint="eastAsia"/>
          <w:u w:val="single"/>
        </w:rPr>
        <w:t>h</w:t>
      </w:r>
      <w:r w:rsidR="003B46DF" w:rsidRPr="00900AE2">
        <w:rPr>
          <w:u w:val="single"/>
        </w:rPr>
        <w:t>e measurement reduction rate should be aligned among company without defining detail pattern. The detail rate value is FFS.</w:t>
      </w:r>
    </w:p>
    <w:p w14:paraId="38E63580" w14:textId="62ED1F69" w:rsidR="003B46DF" w:rsidRPr="003665A3" w:rsidRDefault="003B46DF" w:rsidP="003B46DF">
      <w:pPr>
        <w:rPr>
          <w:b/>
          <w:bCs/>
        </w:rPr>
      </w:pPr>
      <w:r w:rsidRPr="003665A3">
        <w:rPr>
          <w:b/>
          <w:bCs/>
        </w:rPr>
        <w:t>Question 2.2.</w:t>
      </w:r>
      <w:r>
        <w:rPr>
          <w:b/>
          <w:bCs/>
        </w:rPr>
        <w:t>2</w:t>
      </w:r>
      <w:r w:rsidRPr="003665A3">
        <w:rPr>
          <w:b/>
          <w:bCs/>
        </w:rPr>
        <w:t>-</w:t>
      </w:r>
      <w:r>
        <w:rPr>
          <w:b/>
          <w:bCs/>
        </w:rPr>
        <w:t>6</w:t>
      </w:r>
      <w:r w:rsidRPr="003665A3">
        <w:rPr>
          <w:b/>
          <w:bCs/>
        </w:rPr>
        <w:t xml:space="preserve">: </w:t>
      </w:r>
      <w:r w:rsidR="0084002F">
        <w:rPr>
          <w:b/>
          <w:bCs/>
        </w:rPr>
        <w:t>How do</w:t>
      </w:r>
      <w:r w:rsidRPr="003665A3">
        <w:rPr>
          <w:b/>
          <w:bCs/>
        </w:rPr>
        <w:t xml:space="preserve"> you </w:t>
      </w:r>
      <w:r w:rsidR="0084002F">
        <w:rPr>
          <w:b/>
          <w:bCs/>
        </w:rPr>
        <w:t>think of example methodology</w:t>
      </w:r>
      <w:r w:rsidRPr="003665A3">
        <w:rPr>
          <w:b/>
          <w:bCs/>
        </w:rPr>
        <w:t xml:space="preserve"> of </w:t>
      </w:r>
      <w:proofErr w:type="spellStart"/>
      <w:r w:rsidR="009F71B9">
        <w:rPr>
          <w:b/>
          <w:bCs/>
        </w:rPr>
        <w:t>Intra_F_C_S</w:t>
      </w:r>
      <w:proofErr w:type="spellEnd"/>
      <w:r w:rsidRPr="003665A3">
        <w:rPr>
          <w:rFonts w:hint="eastAsia"/>
          <w:b/>
          <w:bCs/>
        </w:rPr>
        <w:t>?</w:t>
      </w:r>
      <w:r w:rsidRPr="003665A3">
        <w:rPr>
          <w:b/>
          <w:bCs/>
        </w:rPr>
        <w:t xml:space="preserve"> If </w:t>
      </w:r>
      <w:r w:rsidR="0084002F">
        <w:rPr>
          <w:b/>
          <w:bCs/>
        </w:rPr>
        <w:t>you have better formulation, please provide detail description</w:t>
      </w:r>
      <w:r>
        <w:rPr>
          <w:b/>
          <w:bCs/>
        </w:rPr>
        <w:t>.</w:t>
      </w:r>
    </w:p>
    <w:tbl>
      <w:tblPr>
        <w:tblStyle w:val="af"/>
        <w:tblW w:w="0" w:type="auto"/>
        <w:tblLook w:val="04A0" w:firstRow="1" w:lastRow="0" w:firstColumn="1" w:lastColumn="0" w:noHBand="0" w:noVBand="1"/>
      </w:tblPr>
      <w:tblGrid>
        <w:gridCol w:w="2263"/>
        <w:gridCol w:w="3969"/>
        <w:gridCol w:w="3397"/>
      </w:tblGrid>
      <w:tr w:rsidR="003B46DF" w14:paraId="7577C090" w14:textId="77777777" w:rsidTr="007022FC">
        <w:tc>
          <w:tcPr>
            <w:tcW w:w="2263" w:type="dxa"/>
          </w:tcPr>
          <w:p w14:paraId="729F4EA8" w14:textId="77777777" w:rsidR="003B46DF" w:rsidRDefault="003B46DF" w:rsidP="0092701A">
            <w:pPr>
              <w:jc w:val="center"/>
              <w:rPr>
                <w:rFonts w:eastAsiaTheme="minorEastAsia"/>
              </w:rPr>
            </w:pPr>
            <w:r>
              <w:rPr>
                <w:rFonts w:eastAsiaTheme="minorEastAsia" w:hint="eastAsia"/>
              </w:rPr>
              <w:t>C</w:t>
            </w:r>
            <w:r>
              <w:rPr>
                <w:rFonts w:eastAsiaTheme="minorEastAsia"/>
              </w:rPr>
              <w:t>ompany</w:t>
            </w:r>
          </w:p>
        </w:tc>
        <w:tc>
          <w:tcPr>
            <w:tcW w:w="3969" w:type="dxa"/>
          </w:tcPr>
          <w:p w14:paraId="64997718" w14:textId="3DDAF8C1" w:rsidR="003B46DF" w:rsidRDefault="0084002F" w:rsidP="0092701A">
            <w:pPr>
              <w:jc w:val="center"/>
              <w:rPr>
                <w:rFonts w:eastAsiaTheme="minorEastAsia"/>
              </w:rPr>
            </w:pPr>
            <w:r>
              <w:rPr>
                <w:rFonts w:eastAsiaTheme="minorEastAsia"/>
              </w:rPr>
              <w:t>comment</w:t>
            </w:r>
          </w:p>
        </w:tc>
        <w:tc>
          <w:tcPr>
            <w:tcW w:w="3397" w:type="dxa"/>
          </w:tcPr>
          <w:p w14:paraId="6E7ABB7E" w14:textId="6D7E585F" w:rsidR="003B46DF" w:rsidRDefault="0084002F" w:rsidP="0092701A">
            <w:pPr>
              <w:jc w:val="center"/>
              <w:rPr>
                <w:rFonts w:eastAsiaTheme="minorEastAsia"/>
              </w:rPr>
            </w:pPr>
            <w:r>
              <w:rPr>
                <w:rFonts w:eastAsiaTheme="minorEastAsia"/>
              </w:rPr>
              <w:t>other formulation</w:t>
            </w:r>
          </w:p>
        </w:tc>
      </w:tr>
      <w:tr w:rsidR="003B46DF" w14:paraId="0B28AD09" w14:textId="77777777" w:rsidTr="007022FC">
        <w:tc>
          <w:tcPr>
            <w:tcW w:w="2263" w:type="dxa"/>
          </w:tcPr>
          <w:p w14:paraId="0E2354D1" w14:textId="77777777" w:rsidR="003B46DF" w:rsidRDefault="003B46DF" w:rsidP="0092701A">
            <w:pPr>
              <w:rPr>
                <w:rFonts w:eastAsiaTheme="minorEastAsia"/>
              </w:rPr>
            </w:pPr>
          </w:p>
        </w:tc>
        <w:tc>
          <w:tcPr>
            <w:tcW w:w="3969" w:type="dxa"/>
          </w:tcPr>
          <w:p w14:paraId="7C799D2E" w14:textId="77777777" w:rsidR="003B46DF" w:rsidRDefault="003B46DF" w:rsidP="0092701A">
            <w:pPr>
              <w:rPr>
                <w:rFonts w:eastAsiaTheme="minorEastAsia"/>
              </w:rPr>
            </w:pPr>
          </w:p>
        </w:tc>
        <w:tc>
          <w:tcPr>
            <w:tcW w:w="3397" w:type="dxa"/>
          </w:tcPr>
          <w:p w14:paraId="608FE3F2" w14:textId="77777777" w:rsidR="003B46DF" w:rsidRDefault="003B46DF" w:rsidP="0092701A">
            <w:pPr>
              <w:rPr>
                <w:rFonts w:eastAsiaTheme="minorEastAsia"/>
              </w:rPr>
            </w:pPr>
          </w:p>
        </w:tc>
      </w:tr>
    </w:tbl>
    <w:p w14:paraId="6776297D" w14:textId="08DB5563" w:rsidR="001545CC" w:rsidRDefault="000F5E94" w:rsidP="00490E1A">
      <w:pPr>
        <w:spacing w:beforeLines="50" w:before="120"/>
      </w:pPr>
      <w:r>
        <w:t xml:space="preserve">For </w:t>
      </w:r>
      <w:proofErr w:type="spellStart"/>
      <w:r w:rsidR="009F71B9">
        <w:t>Intra_F_Inter_C</w:t>
      </w:r>
      <w:proofErr w:type="spellEnd"/>
      <w:r>
        <w:t xml:space="preserve"> and </w:t>
      </w:r>
      <w:proofErr w:type="spellStart"/>
      <w:r w:rsidR="009F71B9">
        <w:t>Inter_F_C</w:t>
      </w:r>
      <w:proofErr w:type="spellEnd"/>
      <w:r>
        <w:t>, one relevant agreement is “</w:t>
      </w:r>
      <w:r w:rsidRPr="000F5E94">
        <w:t xml:space="preserve">We will consider intra-frequency intra and </w:t>
      </w:r>
      <w:r w:rsidRPr="000F5E94">
        <w:rPr>
          <w:highlight w:val="yellow"/>
        </w:rPr>
        <w:t>inter-cell spatial domain measurement predictions</w:t>
      </w:r>
      <w:r w:rsidRPr="000F5E94">
        <w:t>, for beam and cell level measurements</w:t>
      </w:r>
      <w:r>
        <w:t xml:space="preserve">”. If spatial domain measurement prediction is also applicable for inter-cell case, it basically means UE predict measurement of another cell (let’s say cell B) by measuring only </w:t>
      </w:r>
      <w:r w:rsidRPr="009D4048">
        <w:rPr>
          <w:b/>
          <w:bCs/>
        </w:rPr>
        <w:t>partial SSB</w:t>
      </w:r>
      <w:r>
        <w:t xml:space="preserve"> of the one cell (let’s say cell A). </w:t>
      </w:r>
      <w:r w:rsidR="009D4048">
        <w:t xml:space="preserve">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rsidR="009D4048">
        <w:t>So</w:t>
      </w:r>
      <w:proofErr w:type="gramEnd"/>
      <w:r w:rsidR="009D4048">
        <w:t xml:space="preserve"> for both </w:t>
      </w:r>
      <w:proofErr w:type="spellStart"/>
      <w:r w:rsidR="009F71B9">
        <w:lastRenderedPageBreak/>
        <w:t>Intra_F_Inter_C</w:t>
      </w:r>
      <w:proofErr w:type="spellEnd"/>
      <w:r w:rsidR="009D4048">
        <w:t xml:space="preserve"> and </w:t>
      </w:r>
      <w:proofErr w:type="spellStart"/>
      <w:r w:rsidR="009F71B9">
        <w:t>Inter_F_C</w:t>
      </w:r>
      <w:proofErr w:type="spellEnd"/>
      <w:r w:rsidR="009D4048">
        <w:t>, the measurement of cell A should not be reduced in both temporal and spatial domain.</w:t>
      </w:r>
    </w:p>
    <w:p w14:paraId="5EB1A8C4" w14:textId="0A4C8B61" w:rsidR="003B5461" w:rsidRDefault="008A73BF" w:rsidP="008A73BF">
      <w:pPr>
        <w:spacing w:beforeLines="50" w:before="120"/>
        <w:jc w:val="center"/>
      </w:pPr>
      <w:r>
        <w:object w:dxaOrig="16321" w:dyaOrig="3900" w14:anchorId="0C2DFFFD">
          <v:shape id="_x0000_i1029" type="#_x0000_t75" style="width:362.35pt;height:86.6pt" o:ole="">
            <v:imagedata r:id="rId25" o:title=""/>
          </v:shape>
          <o:OLEObject Type="Embed" ProgID="Visio.Drawing.15" ShapeID="_x0000_i1029" DrawAspect="Content" ObjectID="_1775585891" r:id="rId26"/>
        </w:object>
      </w:r>
    </w:p>
    <w:p w14:paraId="358BABC1" w14:textId="34FC72E4" w:rsidR="008A73BF" w:rsidRDefault="008A73BF" w:rsidP="008A73BF">
      <w:pPr>
        <w:spacing w:beforeLines="50" w:before="120"/>
        <w:jc w:val="center"/>
      </w:pPr>
      <w:r>
        <w:rPr>
          <w:rFonts w:hint="eastAsia"/>
        </w:rPr>
        <w:t>F</w:t>
      </w:r>
      <w:r>
        <w:t>igure 2.2.2-7 inter-cell prediction</w:t>
      </w:r>
    </w:p>
    <w:p w14:paraId="0440E7F0" w14:textId="6F0F09CA" w:rsidR="009D4048" w:rsidRPr="009D4048" w:rsidRDefault="009D4048" w:rsidP="00490E1A">
      <w:pPr>
        <w:spacing w:beforeLines="50" w:before="120"/>
        <w:rPr>
          <w:b/>
          <w:bCs/>
        </w:rPr>
      </w:pPr>
      <w:r w:rsidRPr="009D4048">
        <w:rPr>
          <w:rFonts w:hint="eastAsia"/>
          <w:b/>
          <w:bCs/>
        </w:rPr>
        <w:t>Q</w:t>
      </w:r>
      <w:r w:rsidRPr="009D4048">
        <w:rPr>
          <w:b/>
          <w:bCs/>
        </w:rPr>
        <w:t xml:space="preserve">uestion 2.2.2-7: For both </w:t>
      </w:r>
      <w:proofErr w:type="spellStart"/>
      <w:r w:rsidR="009F71B9">
        <w:rPr>
          <w:b/>
          <w:bCs/>
        </w:rPr>
        <w:t>Intra_F_Inter_C</w:t>
      </w:r>
      <w:proofErr w:type="spellEnd"/>
      <w:r w:rsidRPr="009D4048">
        <w:rPr>
          <w:b/>
          <w:bCs/>
        </w:rPr>
        <w:t xml:space="preserve"> and </w:t>
      </w:r>
      <w:proofErr w:type="spellStart"/>
      <w:r w:rsidR="009F71B9">
        <w:rPr>
          <w:b/>
          <w:bCs/>
        </w:rPr>
        <w:t>Inter_F_C</w:t>
      </w:r>
      <w:proofErr w:type="spellEnd"/>
      <w:r w:rsidRPr="009D4048">
        <w:rPr>
          <w:b/>
          <w:bCs/>
        </w:rPr>
        <w:t>, do you agree that the measurement on source cell (cell A in the example) should not be reduced in both temporal and spatial domain?</w:t>
      </w:r>
      <w:r w:rsidR="00A8289A">
        <w:rPr>
          <w:b/>
          <w:bCs/>
        </w:rPr>
        <w:t xml:space="preserve"> If no, please clarify which domain(s) can be reduced</w:t>
      </w:r>
      <w:r w:rsidR="002A549C">
        <w:rPr>
          <w:b/>
          <w:bCs/>
        </w:rPr>
        <w:t xml:space="preserve"> and why</w:t>
      </w:r>
      <w:r w:rsidR="00A8289A">
        <w:rPr>
          <w:b/>
          <w:bCs/>
        </w:rPr>
        <w:t>.</w:t>
      </w:r>
    </w:p>
    <w:tbl>
      <w:tblPr>
        <w:tblStyle w:val="af"/>
        <w:tblW w:w="0" w:type="auto"/>
        <w:tblLook w:val="04A0" w:firstRow="1" w:lastRow="0" w:firstColumn="1" w:lastColumn="0" w:noHBand="0" w:noVBand="1"/>
      </w:tblPr>
      <w:tblGrid>
        <w:gridCol w:w="2263"/>
        <w:gridCol w:w="2268"/>
        <w:gridCol w:w="5098"/>
      </w:tblGrid>
      <w:tr w:rsidR="009D4048" w14:paraId="5A641F68" w14:textId="77777777" w:rsidTr="0092701A">
        <w:tc>
          <w:tcPr>
            <w:tcW w:w="2263" w:type="dxa"/>
          </w:tcPr>
          <w:p w14:paraId="5188F46B" w14:textId="77777777" w:rsidR="009D4048" w:rsidRDefault="009D4048" w:rsidP="0092701A">
            <w:pPr>
              <w:jc w:val="center"/>
              <w:rPr>
                <w:rFonts w:eastAsiaTheme="minorEastAsia"/>
              </w:rPr>
            </w:pPr>
            <w:r>
              <w:rPr>
                <w:rFonts w:eastAsiaTheme="minorEastAsia" w:hint="eastAsia"/>
              </w:rPr>
              <w:t>C</w:t>
            </w:r>
            <w:r>
              <w:rPr>
                <w:rFonts w:eastAsiaTheme="minorEastAsia"/>
              </w:rPr>
              <w:t>ompany</w:t>
            </w:r>
          </w:p>
        </w:tc>
        <w:tc>
          <w:tcPr>
            <w:tcW w:w="2268" w:type="dxa"/>
          </w:tcPr>
          <w:p w14:paraId="0E159CE4" w14:textId="77777777" w:rsidR="009D4048" w:rsidRDefault="009D4048" w:rsidP="0092701A">
            <w:pPr>
              <w:jc w:val="center"/>
              <w:rPr>
                <w:rFonts w:eastAsiaTheme="minorEastAsia"/>
              </w:rPr>
            </w:pPr>
            <w:r>
              <w:rPr>
                <w:rFonts w:eastAsiaTheme="minorEastAsia"/>
              </w:rPr>
              <w:t>Position: yes or no</w:t>
            </w:r>
          </w:p>
        </w:tc>
        <w:tc>
          <w:tcPr>
            <w:tcW w:w="5098" w:type="dxa"/>
          </w:tcPr>
          <w:p w14:paraId="6E309F82" w14:textId="77777777" w:rsidR="009D4048" w:rsidRDefault="009D4048" w:rsidP="0092701A">
            <w:pPr>
              <w:jc w:val="center"/>
              <w:rPr>
                <w:rFonts w:eastAsiaTheme="minorEastAsia"/>
              </w:rPr>
            </w:pPr>
            <w:r>
              <w:rPr>
                <w:rFonts w:eastAsiaTheme="minorEastAsia" w:hint="eastAsia"/>
              </w:rPr>
              <w:t>c</w:t>
            </w:r>
            <w:r>
              <w:rPr>
                <w:rFonts w:eastAsiaTheme="minorEastAsia"/>
              </w:rPr>
              <w:t>omments</w:t>
            </w:r>
          </w:p>
        </w:tc>
      </w:tr>
      <w:tr w:rsidR="009D4048" w14:paraId="61398DF0" w14:textId="77777777" w:rsidTr="0092701A">
        <w:tc>
          <w:tcPr>
            <w:tcW w:w="2263" w:type="dxa"/>
          </w:tcPr>
          <w:p w14:paraId="4E15C940" w14:textId="77777777" w:rsidR="009D4048" w:rsidRDefault="009D4048" w:rsidP="0092701A">
            <w:pPr>
              <w:rPr>
                <w:rFonts w:eastAsiaTheme="minorEastAsia"/>
              </w:rPr>
            </w:pPr>
          </w:p>
        </w:tc>
        <w:tc>
          <w:tcPr>
            <w:tcW w:w="2268" w:type="dxa"/>
          </w:tcPr>
          <w:p w14:paraId="34D66861" w14:textId="77777777" w:rsidR="009D4048" w:rsidRDefault="009D4048" w:rsidP="0092701A">
            <w:pPr>
              <w:rPr>
                <w:rFonts w:eastAsiaTheme="minorEastAsia"/>
              </w:rPr>
            </w:pPr>
          </w:p>
        </w:tc>
        <w:tc>
          <w:tcPr>
            <w:tcW w:w="5098" w:type="dxa"/>
          </w:tcPr>
          <w:p w14:paraId="206F19B2" w14:textId="77777777" w:rsidR="009D4048" w:rsidRDefault="009D4048" w:rsidP="0092701A">
            <w:pPr>
              <w:rPr>
                <w:rFonts w:eastAsiaTheme="minorEastAsia"/>
              </w:rPr>
            </w:pPr>
          </w:p>
        </w:tc>
      </w:tr>
    </w:tbl>
    <w:p w14:paraId="03B29350" w14:textId="218B7B25" w:rsidR="009D4048" w:rsidRDefault="00064C0A" w:rsidP="00490E1A">
      <w:pPr>
        <w:spacing w:beforeLines="50" w:before="120"/>
      </w:pPr>
      <w:r>
        <w:rPr>
          <w:rFonts w:hint="eastAsia"/>
        </w:rPr>
        <w:t>F</w:t>
      </w:r>
      <w:r>
        <w:t xml:space="preserve">or </w:t>
      </w:r>
      <w:proofErr w:type="spellStart"/>
      <w:r w:rsidR="009F71B9">
        <w:t>Inter_F_C</w:t>
      </w:r>
      <w:proofErr w:type="spellEnd"/>
      <w:r>
        <w:t xml:space="preserve"> i.e., inter-frequency and inter-cell prediction for FR1_to_FR1 case, one task is left as following:</w:t>
      </w:r>
    </w:p>
    <w:p w14:paraId="35C20D93" w14:textId="59A3EC20" w:rsidR="00064C0A" w:rsidRDefault="00064C0A" w:rsidP="00490E1A">
      <w:pPr>
        <w:spacing w:beforeLines="50" w:before="120"/>
      </w:pPr>
      <w:r>
        <w:rPr>
          <w:noProof/>
        </w:rPr>
        <mc:AlternateContent>
          <mc:Choice Requires="wps">
            <w:drawing>
              <wp:inline distT="0" distB="0" distL="0" distR="0" wp14:anchorId="00A6800A" wp14:editId="0783E73A">
                <wp:extent cx="6124575" cy="1404620"/>
                <wp:effectExtent l="0" t="0" r="28575" b="27305"/>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2844B0B9" w14:textId="4BF8DD34" w:rsidR="00064C0A" w:rsidRPr="00851D82" w:rsidRDefault="00064C0A" w:rsidP="00064C0A">
                            <w:pPr>
                              <w:pStyle w:val="Doc-text2"/>
                              <w:ind w:left="0" w:firstLine="0"/>
                              <w:jc w:val="both"/>
                              <w:rPr>
                                <w:b/>
                                <w:bCs/>
                                <w:lang w:eastAsia="ja-JP"/>
                              </w:rPr>
                            </w:pPr>
                            <w:r w:rsidRPr="00851D82">
                              <w:rPr>
                                <w:b/>
                                <w:bCs/>
                                <w:lang w:eastAsia="ja-JP"/>
                              </w:rPr>
                              <w:t xml:space="preserve">Agreements to start evaluations </w:t>
                            </w:r>
                          </w:p>
                          <w:p w14:paraId="6E3C679F" w14:textId="77777777" w:rsidR="00064C0A" w:rsidRPr="008133AE" w:rsidRDefault="00064C0A" w:rsidP="00064C0A">
                            <w:pPr>
                              <w:pStyle w:val="Doc-text2"/>
                              <w:numPr>
                                <w:ilvl w:val="0"/>
                                <w:numId w:val="41"/>
                              </w:numPr>
                              <w:jc w:val="both"/>
                              <w:rPr>
                                <w:lang w:eastAsia="ja-JP"/>
                              </w:rPr>
                            </w:pPr>
                            <w:r w:rsidRPr="008133AE">
                              <w:rPr>
                                <w:lang w:eastAsia="ja-JP"/>
                              </w:rPr>
                              <w:t>FR1-to-FR1</w:t>
                            </w:r>
                          </w:p>
                          <w:p w14:paraId="1E60245E" w14:textId="77777777" w:rsidR="00064C0A" w:rsidRPr="008133AE" w:rsidRDefault="00064C0A" w:rsidP="00064C0A">
                            <w:pPr>
                              <w:pStyle w:val="Doc-text2"/>
                              <w:numPr>
                                <w:ilvl w:val="1"/>
                                <w:numId w:val="41"/>
                              </w:numPr>
                              <w:jc w:val="both"/>
                              <w:rPr>
                                <w:lang w:eastAsia="ja-JP"/>
                              </w:rPr>
                            </w:pPr>
                            <w:r w:rsidRPr="008133AE">
                              <w:rPr>
                                <w:lang w:eastAsia="ja-JP"/>
                              </w:rPr>
                              <w:t xml:space="preserve">Focus on </w:t>
                            </w:r>
                            <w:r>
                              <w:rPr>
                                <w:lang w:eastAsia="ja-JP"/>
                              </w:rPr>
                              <w:t>intra-</w:t>
                            </w:r>
                            <w:r>
                              <w:rPr>
                                <w:lang w:eastAsia="ja-JP"/>
                              </w:rPr>
                              <w:t>frequncy</w:t>
                            </w:r>
                            <w:r w:rsidRPr="008133AE">
                              <w:rPr>
                                <w:lang w:eastAsia="ja-JP"/>
                              </w:rPr>
                              <w:t xml:space="preserve"> in time domain prediction</w:t>
                            </w:r>
                            <w:r>
                              <w:rPr>
                                <w:lang w:eastAsia="ja-JP"/>
                              </w:rPr>
                              <w:t xml:space="preserve"> for the purpose of measurement reduction </w:t>
                            </w:r>
                          </w:p>
                          <w:p w14:paraId="695FE950" w14:textId="77777777" w:rsidR="00064C0A" w:rsidRDefault="00064C0A" w:rsidP="00064C0A">
                            <w:pPr>
                              <w:pStyle w:val="Doc-text2"/>
                              <w:numPr>
                                <w:ilvl w:val="1"/>
                                <w:numId w:val="41"/>
                              </w:numPr>
                              <w:jc w:val="both"/>
                              <w:rPr>
                                <w:lang w:eastAsia="ja-JP"/>
                              </w:rPr>
                            </w:pPr>
                            <w:r w:rsidRPr="00064C0A">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1F8680A0" w14:textId="77777777" w:rsidR="00064C0A" w:rsidRPr="008133AE" w:rsidRDefault="00064C0A" w:rsidP="00064C0A">
                            <w:pPr>
                              <w:pStyle w:val="Doc-text2"/>
                              <w:numPr>
                                <w:ilvl w:val="0"/>
                                <w:numId w:val="41"/>
                              </w:numPr>
                              <w:jc w:val="both"/>
                              <w:rPr>
                                <w:lang w:eastAsia="ja-JP"/>
                              </w:rPr>
                            </w:pPr>
                            <w:r w:rsidRPr="008133AE">
                              <w:rPr>
                                <w:lang w:eastAsia="ja-JP"/>
                              </w:rPr>
                              <w:t>FR2-to-FR2</w:t>
                            </w:r>
                          </w:p>
                          <w:p w14:paraId="06013672" w14:textId="77777777" w:rsidR="00064C0A" w:rsidRPr="00F57A8E" w:rsidRDefault="00064C0A" w:rsidP="00064C0A">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08432048" w14:textId="62506A49" w:rsidR="00064C0A" w:rsidRPr="00064C0A" w:rsidRDefault="00064C0A" w:rsidP="00064C0A">
                            <w:pPr>
                              <w:pStyle w:val="Doc-text2"/>
                              <w:numPr>
                                <w:ilvl w:val="1"/>
                                <w:numId w:val="41"/>
                              </w:numPr>
                              <w:jc w:val="both"/>
                              <w:rPr>
                                <w:lang w:eastAsia="ja-JP"/>
                              </w:rPr>
                            </w:pPr>
                            <w:r w:rsidRPr="008133AE">
                              <w:rPr>
                                <w:lang w:eastAsia="ja-JP"/>
                              </w:rPr>
                              <w:t>Perform evaluation both in time and spatial domain</w:t>
                            </w:r>
                          </w:p>
                        </w:txbxContent>
                      </wps:txbx>
                      <wps:bodyPr rot="0" vert="horz" wrap="square" lIns="91440" tIns="45720" rIns="91440" bIns="45720" anchor="t" anchorCtr="0">
                        <a:spAutoFit/>
                      </wps:bodyPr>
                    </wps:wsp>
                  </a:graphicData>
                </a:graphic>
              </wp:inline>
            </w:drawing>
          </mc:Choice>
          <mc:Fallback>
            <w:pict>
              <v:shape w14:anchorId="00A6800A"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">
                <v:textbox style="mso-fit-shape-to-text:t">
                  <w:txbxContent>
                    <w:p w14:paraId="2844B0B9" w14:textId="4BF8DD34" w:rsidR="00064C0A" w:rsidRPr="00851D82" w:rsidRDefault="00064C0A" w:rsidP="00064C0A">
                      <w:pPr>
                        <w:pStyle w:val="Doc-text2"/>
                        <w:ind w:left="0" w:firstLine="0"/>
                        <w:jc w:val="both"/>
                        <w:rPr>
                          <w:b/>
                          <w:bCs/>
                          <w:lang w:eastAsia="ja-JP"/>
                        </w:rPr>
                      </w:pPr>
                      <w:r w:rsidRPr="00851D82">
                        <w:rPr>
                          <w:b/>
                          <w:bCs/>
                          <w:lang w:eastAsia="ja-JP"/>
                        </w:rPr>
                        <w:t xml:space="preserve">Agreements to start evaluations </w:t>
                      </w:r>
                    </w:p>
                    <w:p w14:paraId="6E3C679F" w14:textId="77777777" w:rsidR="00064C0A" w:rsidRPr="008133AE" w:rsidRDefault="00064C0A" w:rsidP="00064C0A">
                      <w:pPr>
                        <w:pStyle w:val="Doc-text2"/>
                        <w:numPr>
                          <w:ilvl w:val="0"/>
                          <w:numId w:val="41"/>
                        </w:numPr>
                        <w:jc w:val="both"/>
                        <w:rPr>
                          <w:lang w:eastAsia="ja-JP"/>
                        </w:rPr>
                      </w:pPr>
                      <w:r w:rsidRPr="008133AE">
                        <w:rPr>
                          <w:lang w:eastAsia="ja-JP"/>
                        </w:rPr>
                        <w:t>FR1-to-FR1</w:t>
                      </w:r>
                    </w:p>
                    <w:p w14:paraId="1E60245E" w14:textId="77777777" w:rsidR="00064C0A" w:rsidRPr="008133AE" w:rsidRDefault="00064C0A" w:rsidP="00064C0A">
                      <w:pPr>
                        <w:pStyle w:val="Doc-text2"/>
                        <w:numPr>
                          <w:ilvl w:val="1"/>
                          <w:numId w:val="41"/>
                        </w:numPr>
                        <w:jc w:val="both"/>
                        <w:rPr>
                          <w:lang w:eastAsia="ja-JP"/>
                        </w:rPr>
                      </w:pPr>
                      <w:r w:rsidRPr="008133AE">
                        <w:rPr>
                          <w:lang w:eastAsia="ja-JP"/>
                        </w:rPr>
                        <w:t xml:space="preserve">Focus on </w:t>
                      </w:r>
                      <w:r>
                        <w:rPr>
                          <w:lang w:eastAsia="ja-JP"/>
                        </w:rPr>
                        <w:t>intra-</w:t>
                      </w:r>
                      <w:proofErr w:type="spellStart"/>
                      <w:r>
                        <w:rPr>
                          <w:lang w:eastAsia="ja-JP"/>
                        </w:rPr>
                        <w:t>frequncy</w:t>
                      </w:r>
                      <w:proofErr w:type="spellEnd"/>
                      <w:r w:rsidRPr="008133AE">
                        <w:rPr>
                          <w:lang w:eastAsia="ja-JP"/>
                        </w:rPr>
                        <w:t xml:space="preserve"> in time domain prediction</w:t>
                      </w:r>
                      <w:r>
                        <w:rPr>
                          <w:lang w:eastAsia="ja-JP"/>
                        </w:rPr>
                        <w:t xml:space="preserve"> for the purpose of measurement reduction </w:t>
                      </w:r>
                    </w:p>
                    <w:p w14:paraId="695FE950" w14:textId="77777777" w:rsidR="00064C0A" w:rsidRDefault="00064C0A" w:rsidP="00064C0A">
                      <w:pPr>
                        <w:pStyle w:val="Doc-text2"/>
                        <w:numPr>
                          <w:ilvl w:val="1"/>
                          <w:numId w:val="41"/>
                        </w:numPr>
                        <w:jc w:val="both"/>
                        <w:rPr>
                          <w:lang w:eastAsia="ja-JP"/>
                        </w:rPr>
                      </w:pPr>
                      <w:r w:rsidRPr="00064C0A">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1F8680A0" w14:textId="77777777" w:rsidR="00064C0A" w:rsidRPr="008133AE" w:rsidRDefault="00064C0A" w:rsidP="00064C0A">
                      <w:pPr>
                        <w:pStyle w:val="Doc-text2"/>
                        <w:numPr>
                          <w:ilvl w:val="0"/>
                          <w:numId w:val="41"/>
                        </w:numPr>
                        <w:jc w:val="both"/>
                        <w:rPr>
                          <w:lang w:eastAsia="ja-JP"/>
                        </w:rPr>
                      </w:pPr>
                      <w:r w:rsidRPr="008133AE">
                        <w:rPr>
                          <w:lang w:eastAsia="ja-JP"/>
                        </w:rPr>
                        <w:t>FR2-to-FR2</w:t>
                      </w:r>
                    </w:p>
                    <w:p w14:paraId="06013672" w14:textId="77777777" w:rsidR="00064C0A" w:rsidRPr="00F57A8E" w:rsidRDefault="00064C0A" w:rsidP="00064C0A">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08432048" w14:textId="62506A49" w:rsidR="00064C0A" w:rsidRPr="00064C0A" w:rsidRDefault="00064C0A" w:rsidP="00064C0A">
                      <w:pPr>
                        <w:pStyle w:val="Doc-text2"/>
                        <w:numPr>
                          <w:ilvl w:val="1"/>
                          <w:numId w:val="41"/>
                        </w:numPr>
                        <w:jc w:val="both"/>
                        <w:rPr>
                          <w:lang w:eastAsia="ja-JP"/>
                        </w:rPr>
                      </w:pPr>
                      <w:r w:rsidRPr="008133AE">
                        <w:rPr>
                          <w:lang w:eastAsia="ja-JP"/>
                        </w:rPr>
                        <w:t>Perform evaluation both in time and spatial domain</w:t>
                      </w:r>
                    </w:p>
                  </w:txbxContent>
                </v:textbox>
                <w10:anchorlock/>
              </v:shape>
            </w:pict>
          </mc:Fallback>
        </mc:AlternateContent>
      </w:r>
    </w:p>
    <w:p w14:paraId="6A0BCD1C" w14:textId="794136D6" w:rsidR="00064C0A" w:rsidRDefault="00064C0A" w:rsidP="00490E1A">
      <w:pPr>
        <w:spacing w:beforeLines="50" w:before="120"/>
      </w:pPr>
      <w:r>
        <w:t xml:space="preserve">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w:t>
      </w:r>
      <w:r w:rsidR="00445043">
        <w:t>some</w:t>
      </w:r>
      <w:r>
        <w:t xml:space="preserve"> operators and vendors are fine to start from co-located.</w:t>
      </w:r>
      <w:r w:rsidR="007057D2">
        <w:t xml:space="preserve">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62F7B660" w14:textId="21E41787" w:rsidR="00064C0A" w:rsidRPr="009D4048" w:rsidRDefault="00064C0A" w:rsidP="00064C0A">
      <w:pPr>
        <w:spacing w:beforeLines="50" w:before="120"/>
        <w:rPr>
          <w:b/>
          <w:bCs/>
        </w:rPr>
      </w:pPr>
      <w:r w:rsidRPr="009D4048">
        <w:rPr>
          <w:rFonts w:hint="eastAsia"/>
          <w:b/>
          <w:bCs/>
        </w:rPr>
        <w:t>Q</w:t>
      </w:r>
      <w:r w:rsidRPr="009D4048">
        <w:rPr>
          <w:b/>
          <w:bCs/>
        </w:rPr>
        <w:t>uestion 2.2.2-</w:t>
      </w:r>
      <w:r>
        <w:rPr>
          <w:b/>
          <w:bCs/>
        </w:rPr>
        <w:t>8</w:t>
      </w:r>
      <w:r w:rsidRPr="009D4048">
        <w:rPr>
          <w:b/>
          <w:bCs/>
        </w:rPr>
        <w:t xml:space="preserve">: For </w:t>
      </w:r>
      <w:proofErr w:type="spellStart"/>
      <w:r w:rsidR="009F71B9">
        <w:rPr>
          <w:b/>
          <w:bCs/>
        </w:rPr>
        <w:t>Inter_F_C</w:t>
      </w:r>
      <w:proofErr w:type="spellEnd"/>
      <w:r w:rsidRPr="009D4048">
        <w:rPr>
          <w:b/>
          <w:bCs/>
        </w:rPr>
        <w:t xml:space="preserve">, do you agree </w:t>
      </w:r>
      <w:r>
        <w:rPr>
          <w:b/>
          <w:bCs/>
        </w:rPr>
        <w:t>RAN2 start evaluation from co-located scenario</w:t>
      </w:r>
      <w:r w:rsidRPr="009D4048">
        <w:rPr>
          <w:b/>
          <w:bCs/>
        </w:rPr>
        <w:t>?</w:t>
      </w:r>
      <w:r w:rsidR="00A8289A">
        <w:rPr>
          <w:b/>
          <w:bCs/>
        </w:rPr>
        <w:t xml:space="preserve"> If no, please clarify what scenario is necessary.</w:t>
      </w:r>
    </w:p>
    <w:tbl>
      <w:tblPr>
        <w:tblStyle w:val="af"/>
        <w:tblW w:w="0" w:type="auto"/>
        <w:tblLook w:val="04A0" w:firstRow="1" w:lastRow="0" w:firstColumn="1" w:lastColumn="0" w:noHBand="0" w:noVBand="1"/>
      </w:tblPr>
      <w:tblGrid>
        <w:gridCol w:w="2263"/>
        <w:gridCol w:w="2268"/>
        <w:gridCol w:w="5098"/>
      </w:tblGrid>
      <w:tr w:rsidR="00064C0A" w14:paraId="26390A4D" w14:textId="77777777" w:rsidTr="0092701A">
        <w:tc>
          <w:tcPr>
            <w:tcW w:w="2263" w:type="dxa"/>
          </w:tcPr>
          <w:p w14:paraId="541C7E9B" w14:textId="77777777" w:rsidR="00064C0A" w:rsidRDefault="00064C0A" w:rsidP="0092701A">
            <w:pPr>
              <w:jc w:val="center"/>
              <w:rPr>
                <w:rFonts w:eastAsiaTheme="minorEastAsia"/>
              </w:rPr>
            </w:pPr>
            <w:r>
              <w:rPr>
                <w:rFonts w:eastAsiaTheme="minorEastAsia" w:hint="eastAsia"/>
              </w:rPr>
              <w:t>C</w:t>
            </w:r>
            <w:r>
              <w:rPr>
                <w:rFonts w:eastAsiaTheme="minorEastAsia"/>
              </w:rPr>
              <w:t>ompany</w:t>
            </w:r>
          </w:p>
        </w:tc>
        <w:tc>
          <w:tcPr>
            <w:tcW w:w="2268" w:type="dxa"/>
          </w:tcPr>
          <w:p w14:paraId="6431D234" w14:textId="77777777" w:rsidR="00064C0A" w:rsidRDefault="00064C0A" w:rsidP="0092701A">
            <w:pPr>
              <w:jc w:val="center"/>
              <w:rPr>
                <w:rFonts w:eastAsiaTheme="minorEastAsia"/>
              </w:rPr>
            </w:pPr>
            <w:r>
              <w:rPr>
                <w:rFonts w:eastAsiaTheme="minorEastAsia"/>
              </w:rPr>
              <w:t>Position: yes or no</w:t>
            </w:r>
          </w:p>
        </w:tc>
        <w:tc>
          <w:tcPr>
            <w:tcW w:w="5098" w:type="dxa"/>
          </w:tcPr>
          <w:p w14:paraId="665A032F" w14:textId="77777777" w:rsidR="00064C0A" w:rsidRDefault="00064C0A" w:rsidP="0092701A">
            <w:pPr>
              <w:jc w:val="center"/>
              <w:rPr>
                <w:rFonts w:eastAsiaTheme="minorEastAsia"/>
              </w:rPr>
            </w:pPr>
            <w:r>
              <w:rPr>
                <w:rFonts w:eastAsiaTheme="minorEastAsia" w:hint="eastAsia"/>
              </w:rPr>
              <w:t>c</w:t>
            </w:r>
            <w:r>
              <w:rPr>
                <w:rFonts w:eastAsiaTheme="minorEastAsia"/>
              </w:rPr>
              <w:t>omments</w:t>
            </w:r>
          </w:p>
        </w:tc>
      </w:tr>
      <w:tr w:rsidR="00064C0A" w14:paraId="1D198575" w14:textId="77777777" w:rsidTr="0092701A">
        <w:tc>
          <w:tcPr>
            <w:tcW w:w="2263" w:type="dxa"/>
          </w:tcPr>
          <w:p w14:paraId="754CF8D9" w14:textId="77777777" w:rsidR="00064C0A" w:rsidRDefault="00064C0A" w:rsidP="0092701A">
            <w:pPr>
              <w:rPr>
                <w:rFonts w:eastAsiaTheme="minorEastAsia"/>
              </w:rPr>
            </w:pPr>
          </w:p>
        </w:tc>
        <w:tc>
          <w:tcPr>
            <w:tcW w:w="2268" w:type="dxa"/>
          </w:tcPr>
          <w:p w14:paraId="24F3849C" w14:textId="77777777" w:rsidR="00064C0A" w:rsidRDefault="00064C0A" w:rsidP="0092701A">
            <w:pPr>
              <w:rPr>
                <w:rFonts w:eastAsiaTheme="minorEastAsia"/>
              </w:rPr>
            </w:pPr>
          </w:p>
        </w:tc>
        <w:tc>
          <w:tcPr>
            <w:tcW w:w="5098" w:type="dxa"/>
          </w:tcPr>
          <w:p w14:paraId="2D331E2E" w14:textId="77777777" w:rsidR="00064C0A" w:rsidRDefault="00064C0A" w:rsidP="0092701A">
            <w:pPr>
              <w:rPr>
                <w:rFonts w:eastAsiaTheme="minorEastAsia"/>
              </w:rPr>
            </w:pPr>
          </w:p>
        </w:tc>
      </w:tr>
    </w:tbl>
    <w:p w14:paraId="7156AC77" w14:textId="29110372" w:rsidR="00064C0A" w:rsidRDefault="003B5461" w:rsidP="00490E1A">
      <w:pPr>
        <w:spacing w:beforeLines="50" w:before="120"/>
      </w:pPr>
      <w:r>
        <w:t>If question 2.2.2-8 is confirmed, further question is what is the relationship between source cell</w:t>
      </w:r>
      <w:r w:rsidR="00394676">
        <w:t xml:space="preserve"> </w:t>
      </w:r>
      <w:r>
        <w:t>(say cell A) and target cell</w:t>
      </w:r>
      <w:r w:rsidR="00394676">
        <w:t xml:space="preserve"> (say cell B)</w:t>
      </w:r>
      <w:r>
        <w:t>? There are could be two cases:</w:t>
      </w:r>
    </w:p>
    <w:p w14:paraId="5F3FC377" w14:textId="38D29C32" w:rsidR="003B5461" w:rsidRDefault="003B5461" w:rsidP="008065F7">
      <w:pPr>
        <w:pStyle w:val="ad"/>
        <w:numPr>
          <w:ilvl w:val="0"/>
          <w:numId w:val="42"/>
        </w:numPr>
        <w:spacing w:beforeLines="50" w:before="120"/>
        <w:ind w:firstLineChars="0"/>
      </w:pPr>
      <w:r>
        <w:t xml:space="preserve">Case 1: </w:t>
      </w:r>
      <w:r w:rsidR="00394676">
        <w:t xml:space="preserve">cell A and cell B is in the same sector (assuming there are 3 sectors per </w:t>
      </w:r>
      <w:proofErr w:type="spellStart"/>
      <w:r w:rsidR="00394676">
        <w:t>gNB</w:t>
      </w:r>
      <w:proofErr w:type="spellEnd"/>
      <w:r w:rsidR="00394676">
        <w:t xml:space="preserve"> site)</w:t>
      </w:r>
    </w:p>
    <w:p w14:paraId="02BF08BA" w14:textId="0F46BAC4" w:rsidR="00394676" w:rsidRDefault="00394676" w:rsidP="008065F7">
      <w:pPr>
        <w:pStyle w:val="ad"/>
        <w:numPr>
          <w:ilvl w:val="0"/>
          <w:numId w:val="42"/>
        </w:numPr>
        <w:spacing w:beforeLines="50" w:before="120"/>
        <w:ind w:firstLineChars="0"/>
      </w:pPr>
      <w:r>
        <w:t xml:space="preserve">Case 2: cell A and cell B is neighbouring sector in the same </w:t>
      </w:r>
      <w:proofErr w:type="spellStart"/>
      <w:r>
        <w:t>gNB</w:t>
      </w:r>
      <w:proofErr w:type="spellEnd"/>
      <w:r>
        <w:t xml:space="preserve"> site</w:t>
      </w:r>
    </w:p>
    <w:p w14:paraId="2777AC66" w14:textId="1A95C795" w:rsidR="008065F7" w:rsidRDefault="008065F7" w:rsidP="008065F7">
      <w:pPr>
        <w:pStyle w:val="ad"/>
        <w:spacing w:beforeLines="50" w:before="120"/>
        <w:ind w:firstLineChars="0" w:firstLine="0"/>
        <w:jc w:val="center"/>
      </w:pPr>
      <w:r>
        <w:object w:dxaOrig="3991" w:dyaOrig="4711" w14:anchorId="51A4CCC2">
          <v:shape id="_x0000_i1030" type="#_x0000_t75" style="width:89.2pt;height:105.05pt" o:ole="">
            <v:imagedata r:id="rId27" o:title=""/>
          </v:shape>
          <o:OLEObject Type="Embed" ProgID="Visio.Drawing.15" ShapeID="_x0000_i1030" DrawAspect="Content" ObjectID="_1775585892" r:id="rId28"/>
        </w:object>
      </w:r>
      <w:r>
        <w:t xml:space="preserve">                </w:t>
      </w:r>
      <w:r>
        <w:object w:dxaOrig="3991" w:dyaOrig="4711" w14:anchorId="4143ECB9">
          <v:shape id="_x0000_i1031" type="#_x0000_t75" style="width:90.6pt;height:106.45pt" o:ole="">
            <v:imagedata r:id="rId29" o:title=""/>
          </v:shape>
          <o:OLEObject Type="Embed" ProgID="Visio.Drawing.15" ShapeID="_x0000_i1031" DrawAspect="Content" ObjectID="_1775585893" r:id="rId30"/>
        </w:object>
      </w:r>
    </w:p>
    <w:p w14:paraId="187048DC" w14:textId="0C754B9B" w:rsidR="008065F7" w:rsidRDefault="008065F7" w:rsidP="008065F7">
      <w:pPr>
        <w:pStyle w:val="ad"/>
        <w:spacing w:beforeLines="50" w:before="120"/>
        <w:ind w:left="1680" w:firstLineChars="0"/>
        <w:jc w:val="left"/>
      </w:pPr>
      <w:r>
        <w:rPr>
          <w:rFonts w:hint="eastAsia"/>
        </w:rPr>
        <w:t>F</w:t>
      </w:r>
      <w:r>
        <w:t xml:space="preserve">igure 2.2.2-8.1 case </w:t>
      </w:r>
      <w:proofErr w:type="gramStart"/>
      <w:r>
        <w:t xml:space="preserve">1  </w:t>
      </w:r>
      <w:r>
        <w:tab/>
      </w:r>
      <w:proofErr w:type="gramEnd"/>
      <w:r>
        <w:tab/>
      </w:r>
      <w:r>
        <w:tab/>
      </w:r>
      <w:r>
        <w:rPr>
          <w:rFonts w:hint="eastAsia"/>
        </w:rPr>
        <w:t>F</w:t>
      </w:r>
      <w:r>
        <w:t>igure 2.2.2-8.1 case 2</w:t>
      </w:r>
    </w:p>
    <w:p w14:paraId="572B9EBE" w14:textId="4B9ACCDB" w:rsidR="00064C0A" w:rsidRDefault="008065F7" w:rsidP="00490E1A">
      <w:pPr>
        <w:spacing w:beforeLines="50" w:before="120"/>
      </w:pPr>
      <w:r>
        <w:lastRenderedPageBreak/>
        <w:t>After</w:t>
      </w:r>
      <w:r w:rsidR="006052C6">
        <w:t xml:space="preserve"> offline discussion with company</w:t>
      </w:r>
      <w:r>
        <w:t>,</w:t>
      </w:r>
      <w:r w:rsidR="006052C6">
        <w:t xml:space="preserve"> rapporteur believe inter-frequency prediction itself is already difficult</w:t>
      </w:r>
      <w:r>
        <w:t xml:space="preserve"> compared to other cases</w:t>
      </w:r>
      <w:r w:rsidR="006052C6">
        <w:t xml:space="preserve">. The inter-sector prediction will make the situation </w:t>
      </w:r>
      <w:r>
        <w:t xml:space="preserve">even </w:t>
      </w:r>
      <w:r w:rsidR="006052C6">
        <w:t xml:space="preserve">worse. In order to </w:t>
      </w:r>
      <w:r>
        <w:t>have reasonable prediction accuracy, RAN2 should focus on case 2.</w:t>
      </w:r>
    </w:p>
    <w:p w14:paraId="0CB1DBEF" w14:textId="74ED8CE5" w:rsidR="008065F7" w:rsidRPr="008065F7" w:rsidRDefault="008065F7" w:rsidP="00490E1A">
      <w:pPr>
        <w:spacing w:beforeLines="50" w:before="120"/>
        <w:rPr>
          <w:b/>
          <w:bCs/>
        </w:rPr>
      </w:pPr>
      <w:r w:rsidRPr="008065F7">
        <w:rPr>
          <w:rFonts w:hint="eastAsia"/>
          <w:b/>
          <w:bCs/>
        </w:rPr>
        <w:t>Q</w:t>
      </w:r>
      <w:r w:rsidRPr="008065F7">
        <w:rPr>
          <w:b/>
          <w:bCs/>
        </w:rPr>
        <w:t xml:space="preserve">uestion 2.2.2-9: Do you agree for </w:t>
      </w:r>
      <w:proofErr w:type="spellStart"/>
      <w:r w:rsidR="009F71B9">
        <w:rPr>
          <w:b/>
          <w:bCs/>
        </w:rPr>
        <w:t>Inter_F_C</w:t>
      </w:r>
      <w:proofErr w:type="spellEnd"/>
      <w:r w:rsidRPr="008065F7">
        <w:rPr>
          <w:rFonts w:hint="eastAsia"/>
          <w:b/>
          <w:bCs/>
        </w:rPr>
        <w:t>,</w:t>
      </w:r>
      <w:r w:rsidRPr="008065F7">
        <w:rPr>
          <w:b/>
          <w:bCs/>
        </w:rPr>
        <w:t xml:space="preserve"> RAN2 </w:t>
      </w:r>
      <w:r w:rsidR="002D402F">
        <w:rPr>
          <w:b/>
          <w:bCs/>
        </w:rPr>
        <w:t xml:space="preserve">should </w:t>
      </w:r>
      <w:r w:rsidRPr="008065F7">
        <w:rPr>
          <w:b/>
          <w:bCs/>
        </w:rPr>
        <w:t>focus on the case where cell A and cell B are in the same sector?</w:t>
      </w:r>
      <w:r w:rsidR="00A8289A">
        <w:rPr>
          <w:b/>
          <w:bCs/>
        </w:rPr>
        <w:t xml:space="preserve"> If no, please clarify reason to support case 1 or other case.</w:t>
      </w:r>
    </w:p>
    <w:tbl>
      <w:tblPr>
        <w:tblStyle w:val="af"/>
        <w:tblW w:w="0" w:type="auto"/>
        <w:tblLook w:val="04A0" w:firstRow="1" w:lastRow="0" w:firstColumn="1" w:lastColumn="0" w:noHBand="0" w:noVBand="1"/>
      </w:tblPr>
      <w:tblGrid>
        <w:gridCol w:w="2263"/>
        <w:gridCol w:w="2268"/>
        <w:gridCol w:w="5098"/>
      </w:tblGrid>
      <w:tr w:rsidR="008065F7" w14:paraId="5548650E" w14:textId="77777777" w:rsidTr="0092701A">
        <w:tc>
          <w:tcPr>
            <w:tcW w:w="2263" w:type="dxa"/>
          </w:tcPr>
          <w:p w14:paraId="0E96B25F" w14:textId="77777777" w:rsidR="008065F7" w:rsidRDefault="008065F7"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45A287" w14:textId="77777777" w:rsidR="008065F7" w:rsidRDefault="008065F7" w:rsidP="0092701A">
            <w:pPr>
              <w:jc w:val="center"/>
              <w:rPr>
                <w:rFonts w:eastAsiaTheme="minorEastAsia"/>
              </w:rPr>
            </w:pPr>
            <w:r>
              <w:rPr>
                <w:rFonts w:eastAsiaTheme="minorEastAsia"/>
              </w:rPr>
              <w:t>Position: yes or no</w:t>
            </w:r>
          </w:p>
        </w:tc>
        <w:tc>
          <w:tcPr>
            <w:tcW w:w="5098" w:type="dxa"/>
          </w:tcPr>
          <w:p w14:paraId="787901D6" w14:textId="77777777" w:rsidR="008065F7" w:rsidRDefault="008065F7" w:rsidP="0092701A">
            <w:pPr>
              <w:jc w:val="center"/>
              <w:rPr>
                <w:rFonts w:eastAsiaTheme="minorEastAsia"/>
              </w:rPr>
            </w:pPr>
            <w:r>
              <w:rPr>
                <w:rFonts w:eastAsiaTheme="minorEastAsia" w:hint="eastAsia"/>
              </w:rPr>
              <w:t>c</w:t>
            </w:r>
            <w:r>
              <w:rPr>
                <w:rFonts w:eastAsiaTheme="minorEastAsia"/>
              </w:rPr>
              <w:t>omments</w:t>
            </w:r>
          </w:p>
        </w:tc>
      </w:tr>
      <w:tr w:rsidR="008065F7" w14:paraId="04B783C4" w14:textId="77777777" w:rsidTr="0092701A">
        <w:tc>
          <w:tcPr>
            <w:tcW w:w="2263" w:type="dxa"/>
          </w:tcPr>
          <w:p w14:paraId="55599CBB" w14:textId="77777777" w:rsidR="008065F7" w:rsidRDefault="008065F7" w:rsidP="0092701A">
            <w:pPr>
              <w:rPr>
                <w:rFonts w:eastAsiaTheme="minorEastAsia"/>
              </w:rPr>
            </w:pPr>
          </w:p>
        </w:tc>
        <w:tc>
          <w:tcPr>
            <w:tcW w:w="2268" w:type="dxa"/>
          </w:tcPr>
          <w:p w14:paraId="69DE992F" w14:textId="77777777" w:rsidR="008065F7" w:rsidRDefault="008065F7" w:rsidP="0092701A">
            <w:pPr>
              <w:rPr>
                <w:rFonts w:eastAsiaTheme="minorEastAsia"/>
              </w:rPr>
            </w:pPr>
          </w:p>
        </w:tc>
        <w:tc>
          <w:tcPr>
            <w:tcW w:w="5098" w:type="dxa"/>
          </w:tcPr>
          <w:p w14:paraId="1BA78574" w14:textId="77777777" w:rsidR="008065F7" w:rsidRDefault="008065F7" w:rsidP="0092701A">
            <w:pPr>
              <w:rPr>
                <w:rFonts w:eastAsiaTheme="minorEastAsia"/>
              </w:rPr>
            </w:pPr>
          </w:p>
        </w:tc>
      </w:tr>
    </w:tbl>
    <w:p w14:paraId="70FB82F9" w14:textId="1C132D3D" w:rsidR="008F4FBA" w:rsidRDefault="001A3D54" w:rsidP="00490E1A">
      <w:pPr>
        <w:spacing w:beforeLines="50" w:before="120"/>
      </w:pPr>
      <w:r>
        <w:rPr>
          <w:rFonts w:hint="eastAsia"/>
        </w:rPr>
        <w:t>F</w:t>
      </w:r>
      <w:r>
        <w:t xml:space="preserve">or </w:t>
      </w:r>
      <w:proofErr w:type="spellStart"/>
      <w:r w:rsidR="009F71B9">
        <w:t>Inter_F_C</w:t>
      </w:r>
      <w:proofErr w:type="spellEnd"/>
      <w:r>
        <w:t xml:space="preserve"> it is not clear which RRM sub cases are applicable. RRM sub case 1 means beam level prediction is feasible between cell A and cell B one by one. RRM sub case 3 and case 2</w:t>
      </w:r>
      <w:r w:rsidR="00791AD6">
        <w:t xml:space="preserve"> </w:t>
      </w:r>
      <w:r>
        <w:t>cover the detail and imply L3 cell level measurement of cell B can be predicted based on either L1 beam level or L3 cell level measurements of cell A. They look more promising from rapporteur point of view.</w:t>
      </w:r>
    </w:p>
    <w:p w14:paraId="7568EAFD" w14:textId="5774166B" w:rsidR="001A3D54" w:rsidRPr="008065F7" w:rsidRDefault="001A3D54" w:rsidP="001A3D54">
      <w:pPr>
        <w:spacing w:beforeLines="50" w:before="120"/>
        <w:rPr>
          <w:b/>
          <w:bCs/>
        </w:rPr>
      </w:pPr>
      <w:r w:rsidRPr="008065F7">
        <w:rPr>
          <w:rFonts w:hint="eastAsia"/>
          <w:b/>
          <w:bCs/>
        </w:rPr>
        <w:t>Q</w:t>
      </w:r>
      <w:r w:rsidRPr="008065F7">
        <w:rPr>
          <w:b/>
          <w:bCs/>
        </w:rPr>
        <w:t>uestion 2.2.2-</w:t>
      </w:r>
      <w:r>
        <w:rPr>
          <w:b/>
          <w:bCs/>
        </w:rPr>
        <w:t>10</w:t>
      </w:r>
      <w:r w:rsidRPr="008065F7">
        <w:rPr>
          <w:b/>
          <w:bCs/>
        </w:rPr>
        <w:t xml:space="preserve">: </w:t>
      </w:r>
      <w:r>
        <w:rPr>
          <w:b/>
          <w:bCs/>
        </w:rPr>
        <w:t>A</w:t>
      </w:r>
      <w:r>
        <w:rPr>
          <w:rFonts w:hint="eastAsia"/>
          <w:b/>
          <w:bCs/>
        </w:rPr>
        <w:t>mong</w:t>
      </w:r>
      <w:r>
        <w:rPr>
          <w:b/>
          <w:bCs/>
        </w:rPr>
        <w:t xml:space="preserve"> RRM sub case 1,2,3, which one</w:t>
      </w:r>
      <w:r w:rsidR="00A8289A">
        <w:rPr>
          <w:b/>
          <w:bCs/>
        </w:rPr>
        <w:t>(s)</w:t>
      </w:r>
      <w:r>
        <w:rPr>
          <w:b/>
          <w:bCs/>
        </w:rPr>
        <w:t xml:space="preserve"> is applicable for </w:t>
      </w:r>
      <w:proofErr w:type="spellStart"/>
      <w:r w:rsidR="009F71B9">
        <w:rPr>
          <w:b/>
          <w:bCs/>
        </w:rPr>
        <w:t>Inter_F_C</w:t>
      </w:r>
      <w:proofErr w:type="spellEnd"/>
      <w:r w:rsidRPr="008065F7">
        <w:rPr>
          <w:b/>
          <w:bCs/>
        </w:rPr>
        <w:t>?</w:t>
      </w:r>
    </w:p>
    <w:tbl>
      <w:tblPr>
        <w:tblStyle w:val="af"/>
        <w:tblW w:w="0" w:type="auto"/>
        <w:tblLook w:val="04A0" w:firstRow="1" w:lastRow="0" w:firstColumn="1" w:lastColumn="0" w:noHBand="0" w:noVBand="1"/>
      </w:tblPr>
      <w:tblGrid>
        <w:gridCol w:w="2263"/>
        <w:gridCol w:w="2268"/>
        <w:gridCol w:w="5098"/>
      </w:tblGrid>
      <w:tr w:rsidR="001A3D54" w14:paraId="2D230D68" w14:textId="77777777" w:rsidTr="00477971">
        <w:tc>
          <w:tcPr>
            <w:tcW w:w="2263" w:type="dxa"/>
          </w:tcPr>
          <w:p w14:paraId="550BD7F5" w14:textId="77777777" w:rsidR="001A3D54" w:rsidRDefault="001A3D54" w:rsidP="00477971">
            <w:pPr>
              <w:jc w:val="center"/>
              <w:rPr>
                <w:rFonts w:eastAsiaTheme="minorEastAsia"/>
              </w:rPr>
            </w:pPr>
            <w:r>
              <w:rPr>
                <w:rFonts w:eastAsiaTheme="minorEastAsia" w:hint="eastAsia"/>
              </w:rPr>
              <w:t>C</w:t>
            </w:r>
            <w:r>
              <w:rPr>
                <w:rFonts w:eastAsiaTheme="minorEastAsia"/>
              </w:rPr>
              <w:t>ompany</w:t>
            </w:r>
          </w:p>
        </w:tc>
        <w:tc>
          <w:tcPr>
            <w:tcW w:w="2268" w:type="dxa"/>
          </w:tcPr>
          <w:p w14:paraId="4268A925" w14:textId="129EB6B7" w:rsidR="001A3D54" w:rsidRDefault="001A3D54" w:rsidP="00477971">
            <w:pPr>
              <w:jc w:val="center"/>
              <w:rPr>
                <w:rFonts w:eastAsiaTheme="minorEastAsia"/>
              </w:rPr>
            </w:pPr>
            <w:r>
              <w:rPr>
                <w:rFonts w:eastAsiaTheme="minorEastAsia"/>
              </w:rPr>
              <w:t>Position: applicable RRM sub case(s)</w:t>
            </w:r>
          </w:p>
        </w:tc>
        <w:tc>
          <w:tcPr>
            <w:tcW w:w="5098" w:type="dxa"/>
          </w:tcPr>
          <w:p w14:paraId="442DD3CC" w14:textId="77777777" w:rsidR="001A3D54" w:rsidRDefault="001A3D54" w:rsidP="00477971">
            <w:pPr>
              <w:jc w:val="center"/>
              <w:rPr>
                <w:rFonts w:eastAsiaTheme="minorEastAsia"/>
              </w:rPr>
            </w:pPr>
            <w:r>
              <w:rPr>
                <w:rFonts w:eastAsiaTheme="minorEastAsia" w:hint="eastAsia"/>
              </w:rPr>
              <w:t>c</w:t>
            </w:r>
            <w:r>
              <w:rPr>
                <w:rFonts w:eastAsiaTheme="minorEastAsia"/>
              </w:rPr>
              <w:t>omments</w:t>
            </w:r>
          </w:p>
        </w:tc>
      </w:tr>
      <w:tr w:rsidR="001A3D54" w14:paraId="4BF84AC7" w14:textId="77777777" w:rsidTr="00477971">
        <w:tc>
          <w:tcPr>
            <w:tcW w:w="2263" w:type="dxa"/>
          </w:tcPr>
          <w:p w14:paraId="34C60F85" w14:textId="77777777" w:rsidR="001A3D54" w:rsidRDefault="001A3D54" w:rsidP="00477971">
            <w:pPr>
              <w:rPr>
                <w:rFonts w:eastAsiaTheme="minorEastAsia"/>
              </w:rPr>
            </w:pPr>
          </w:p>
        </w:tc>
        <w:tc>
          <w:tcPr>
            <w:tcW w:w="2268" w:type="dxa"/>
          </w:tcPr>
          <w:p w14:paraId="2D4E38C2" w14:textId="77777777" w:rsidR="001A3D54" w:rsidRDefault="001A3D54" w:rsidP="00477971">
            <w:pPr>
              <w:rPr>
                <w:rFonts w:eastAsiaTheme="minorEastAsia"/>
              </w:rPr>
            </w:pPr>
          </w:p>
        </w:tc>
        <w:tc>
          <w:tcPr>
            <w:tcW w:w="5098" w:type="dxa"/>
          </w:tcPr>
          <w:p w14:paraId="2CE44358" w14:textId="77777777" w:rsidR="001A3D54" w:rsidRDefault="001A3D54" w:rsidP="00477971">
            <w:pPr>
              <w:rPr>
                <w:rFonts w:eastAsiaTheme="minorEastAsia"/>
              </w:rPr>
            </w:pPr>
          </w:p>
        </w:tc>
      </w:tr>
    </w:tbl>
    <w:p w14:paraId="056B1B48" w14:textId="14EA062C" w:rsidR="008065F7" w:rsidRDefault="002D402F" w:rsidP="00490E1A">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CAE899E" w14:textId="429B6AA8" w:rsidR="002D402F" w:rsidRDefault="0011616E" w:rsidP="002D402F">
      <w:pPr>
        <w:spacing w:beforeLines="50" w:before="120"/>
        <w:jc w:val="center"/>
      </w:pPr>
      <w:r>
        <w:object w:dxaOrig="3991" w:dyaOrig="3482" w14:anchorId="163FE948">
          <v:shape id="_x0000_i1032" type="#_x0000_t75" style="width:109.75pt;height:96.65pt" o:ole="">
            <v:imagedata r:id="rId31" o:title=""/>
          </v:shape>
          <o:OLEObject Type="Embed" ProgID="Visio.Drawing.15" ShapeID="_x0000_i1032" DrawAspect="Content" ObjectID="_1775585894" r:id="rId32"/>
        </w:object>
      </w:r>
    </w:p>
    <w:p w14:paraId="245E0705" w14:textId="20593DA0" w:rsidR="002D402F" w:rsidRDefault="002D402F" w:rsidP="002D402F">
      <w:pPr>
        <w:spacing w:beforeLines="50" w:before="120"/>
        <w:jc w:val="center"/>
      </w:pPr>
      <w:r>
        <w:rPr>
          <w:rFonts w:hint="eastAsia"/>
        </w:rPr>
        <w:t>F</w:t>
      </w:r>
      <w:r>
        <w:t>igure 2.2.2-9</w:t>
      </w:r>
    </w:p>
    <w:p w14:paraId="07284CD2" w14:textId="10020830" w:rsidR="002D402F" w:rsidRPr="002D402F" w:rsidRDefault="002D402F" w:rsidP="00490E1A">
      <w:pPr>
        <w:spacing w:beforeLines="50" w:before="120"/>
        <w:rPr>
          <w:b/>
          <w:bCs/>
        </w:rPr>
      </w:pPr>
      <w:r w:rsidRPr="002D402F">
        <w:rPr>
          <w:rFonts w:hint="eastAsia"/>
          <w:b/>
          <w:bCs/>
        </w:rPr>
        <w:t>Q</w:t>
      </w:r>
      <w:r w:rsidRPr="002D402F">
        <w:rPr>
          <w:b/>
          <w:bCs/>
        </w:rPr>
        <w:t>uestion 2.2.2-1</w:t>
      </w:r>
      <w:r w:rsidR="0091075E">
        <w:rPr>
          <w:b/>
          <w:bCs/>
        </w:rPr>
        <w:t>1</w:t>
      </w:r>
      <w:r w:rsidRPr="002D402F">
        <w:rPr>
          <w:b/>
          <w:bCs/>
        </w:rPr>
        <w:t xml:space="preserve">: Do you agree for </w:t>
      </w:r>
      <w:proofErr w:type="spellStart"/>
      <w:r w:rsidR="009F71B9">
        <w:rPr>
          <w:b/>
          <w:bCs/>
        </w:rPr>
        <w:t>Intra_F_Inter_C</w:t>
      </w:r>
      <w:proofErr w:type="spellEnd"/>
      <w:r w:rsidRPr="002D402F">
        <w:rPr>
          <w:b/>
          <w:bCs/>
        </w:rPr>
        <w:t>, the main case is to predict co-located neighbouring cell by measuring serving cell?</w:t>
      </w:r>
      <w:r w:rsidR="00A8289A">
        <w:rPr>
          <w:b/>
          <w:bCs/>
        </w:rPr>
        <w:t xml:space="preserve"> If no, please provide </w:t>
      </w:r>
      <w:r w:rsidR="002A549C">
        <w:rPr>
          <w:b/>
          <w:bCs/>
        </w:rPr>
        <w:t>description</w:t>
      </w:r>
      <w:r w:rsidR="00A8289A">
        <w:rPr>
          <w:b/>
          <w:bCs/>
        </w:rPr>
        <w:t xml:space="preserve"> of other case</w:t>
      </w:r>
      <w:r w:rsidR="002A549C">
        <w:rPr>
          <w:b/>
          <w:bCs/>
        </w:rPr>
        <w:t>(s)</w:t>
      </w:r>
      <w:r w:rsidR="00A8289A">
        <w:rPr>
          <w:b/>
          <w:bCs/>
        </w:rPr>
        <w:t>.</w:t>
      </w:r>
    </w:p>
    <w:tbl>
      <w:tblPr>
        <w:tblStyle w:val="af"/>
        <w:tblW w:w="0" w:type="auto"/>
        <w:tblLook w:val="04A0" w:firstRow="1" w:lastRow="0" w:firstColumn="1" w:lastColumn="0" w:noHBand="0" w:noVBand="1"/>
      </w:tblPr>
      <w:tblGrid>
        <w:gridCol w:w="2263"/>
        <w:gridCol w:w="2268"/>
        <w:gridCol w:w="5098"/>
      </w:tblGrid>
      <w:tr w:rsidR="002D402F" w14:paraId="02B816E7" w14:textId="77777777" w:rsidTr="0092701A">
        <w:tc>
          <w:tcPr>
            <w:tcW w:w="2263" w:type="dxa"/>
          </w:tcPr>
          <w:p w14:paraId="0F6A0424" w14:textId="77777777" w:rsidR="002D402F" w:rsidRDefault="002D402F" w:rsidP="0092701A">
            <w:pPr>
              <w:jc w:val="center"/>
              <w:rPr>
                <w:rFonts w:eastAsiaTheme="minorEastAsia"/>
              </w:rPr>
            </w:pPr>
            <w:r>
              <w:rPr>
                <w:rFonts w:eastAsiaTheme="minorEastAsia" w:hint="eastAsia"/>
              </w:rPr>
              <w:t>C</w:t>
            </w:r>
            <w:r>
              <w:rPr>
                <w:rFonts w:eastAsiaTheme="minorEastAsia"/>
              </w:rPr>
              <w:t>ompany</w:t>
            </w:r>
          </w:p>
        </w:tc>
        <w:tc>
          <w:tcPr>
            <w:tcW w:w="2268" w:type="dxa"/>
          </w:tcPr>
          <w:p w14:paraId="712D9CBC" w14:textId="77777777" w:rsidR="002D402F" w:rsidRDefault="002D402F" w:rsidP="0092701A">
            <w:pPr>
              <w:jc w:val="center"/>
              <w:rPr>
                <w:rFonts w:eastAsiaTheme="minorEastAsia"/>
              </w:rPr>
            </w:pPr>
            <w:r>
              <w:rPr>
                <w:rFonts w:eastAsiaTheme="minorEastAsia"/>
              </w:rPr>
              <w:t>Position: yes or no</w:t>
            </w:r>
          </w:p>
        </w:tc>
        <w:tc>
          <w:tcPr>
            <w:tcW w:w="5098" w:type="dxa"/>
          </w:tcPr>
          <w:p w14:paraId="7DE2D952" w14:textId="77777777" w:rsidR="002D402F" w:rsidRDefault="002D402F" w:rsidP="0092701A">
            <w:pPr>
              <w:jc w:val="center"/>
              <w:rPr>
                <w:rFonts w:eastAsiaTheme="minorEastAsia"/>
              </w:rPr>
            </w:pPr>
            <w:r>
              <w:rPr>
                <w:rFonts w:eastAsiaTheme="minorEastAsia" w:hint="eastAsia"/>
              </w:rPr>
              <w:t>c</w:t>
            </w:r>
            <w:r>
              <w:rPr>
                <w:rFonts w:eastAsiaTheme="minorEastAsia"/>
              </w:rPr>
              <w:t>omments</w:t>
            </w:r>
          </w:p>
        </w:tc>
      </w:tr>
      <w:tr w:rsidR="002D402F" w14:paraId="56C49AA8" w14:textId="77777777" w:rsidTr="0092701A">
        <w:tc>
          <w:tcPr>
            <w:tcW w:w="2263" w:type="dxa"/>
          </w:tcPr>
          <w:p w14:paraId="6B5355FC" w14:textId="77777777" w:rsidR="002D402F" w:rsidRDefault="002D402F" w:rsidP="0092701A">
            <w:pPr>
              <w:rPr>
                <w:rFonts w:eastAsiaTheme="minorEastAsia"/>
              </w:rPr>
            </w:pPr>
          </w:p>
        </w:tc>
        <w:tc>
          <w:tcPr>
            <w:tcW w:w="2268" w:type="dxa"/>
          </w:tcPr>
          <w:p w14:paraId="77169BFB" w14:textId="77777777" w:rsidR="002D402F" w:rsidRDefault="002D402F" w:rsidP="0092701A">
            <w:pPr>
              <w:rPr>
                <w:rFonts w:eastAsiaTheme="minorEastAsia"/>
              </w:rPr>
            </w:pPr>
          </w:p>
        </w:tc>
        <w:tc>
          <w:tcPr>
            <w:tcW w:w="5098" w:type="dxa"/>
          </w:tcPr>
          <w:p w14:paraId="396AF1A2" w14:textId="77777777" w:rsidR="002D402F" w:rsidRDefault="002D402F" w:rsidP="0092701A">
            <w:pPr>
              <w:rPr>
                <w:rFonts w:eastAsiaTheme="minorEastAsia"/>
              </w:rPr>
            </w:pPr>
          </w:p>
        </w:tc>
      </w:tr>
    </w:tbl>
    <w:p w14:paraId="6E352377" w14:textId="2EF530E9" w:rsidR="002D402F" w:rsidRDefault="0011616E" w:rsidP="00490E1A">
      <w:pPr>
        <w:spacing w:beforeLines="50" w:before="120"/>
      </w:pPr>
      <w:r>
        <w:t xml:space="preserve">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w:t>
      </w:r>
      <w:r w:rsidR="00AE3B9B">
        <w:t>So,</w:t>
      </w:r>
      <w:r>
        <w:t xml:space="preserve"> it seems not so attractive for RAN2 to evaluate </w:t>
      </w:r>
      <w:proofErr w:type="spellStart"/>
      <w:r w:rsidR="009F71B9">
        <w:t>Intra_F_Inter_C</w:t>
      </w:r>
      <w:proofErr w:type="spellEnd"/>
      <w:r>
        <w:t>.</w:t>
      </w:r>
    </w:p>
    <w:p w14:paraId="2FFD572D" w14:textId="0F621637" w:rsidR="0011616E" w:rsidRPr="002D402F" w:rsidRDefault="0011616E" w:rsidP="0011616E">
      <w:pPr>
        <w:spacing w:beforeLines="50" w:before="120"/>
        <w:rPr>
          <w:b/>
          <w:bCs/>
        </w:rPr>
      </w:pPr>
      <w:r w:rsidRPr="002D402F">
        <w:rPr>
          <w:rFonts w:hint="eastAsia"/>
          <w:b/>
          <w:bCs/>
        </w:rPr>
        <w:t>Q</w:t>
      </w:r>
      <w:r w:rsidRPr="002D402F">
        <w:rPr>
          <w:b/>
          <w:bCs/>
        </w:rPr>
        <w:t>uestion 2.2.2-1</w:t>
      </w:r>
      <w:r w:rsidR="0091075E">
        <w:rPr>
          <w:b/>
          <w:bCs/>
        </w:rPr>
        <w:t>2</w:t>
      </w:r>
      <w:r w:rsidRPr="002D402F">
        <w:rPr>
          <w:b/>
          <w:bCs/>
        </w:rPr>
        <w:t xml:space="preserve">: Do you agree </w:t>
      </w:r>
      <w:proofErr w:type="spellStart"/>
      <w:r w:rsidR="009F71B9">
        <w:rPr>
          <w:b/>
          <w:bCs/>
        </w:rPr>
        <w:t>Intra_F_Inter_C</w:t>
      </w:r>
      <w:proofErr w:type="spellEnd"/>
      <w:r>
        <w:rPr>
          <w:b/>
          <w:bCs/>
        </w:rPr>
        <w:t xml:space="preserve"> will not be evaluated at least in early stage</w:t>
      </w:r>
      <w:r w:rsidRPr="002D402F">
        <w:rPr>
          <w:b/>
          <w:bCs/>
        </w:rPr>
        <w:t>?</w:t>
      </w:r>
    </w:p>
    <w:tbl>
      <w:tblPr>
        <w:tblStyle w:val="af"/>
        <w:tblW w:w="0" w:type="auto"/>
        <w:tblLook w:val="04A0" w:firstRow="1" w:lastRow="0" w:firstColumn="1" w:lastColumn="0" w:noHBand="0" w:noVBand="1"/>
      </w:tblPr>
      <w:tblGrid>
        <w:gridCol w:w="2263"/>
        <w:gridCol w:w="2268"/>
        <w:gridCol w:w="5098"/>
      </w:tblGrid>
      <w:tr w:rsidR="00DA7CFB" w14:paraId="6061CEF9" w14:textId="77777777" w:rsidTr="0092701A">
        <w:tc>
          <w:tcPr>
            <w:tcW w:w="2263" w:type="dxa"/>
          </w:tcPr>
          <w:p w14:paraId="29088163" w14:textId="77777777" w:rsidR="00DA7CFB" w:rsidRDefault="00DA7CFB"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586D09" w14:textId="77777777" w:rsidR="00DA7CFB" w:rsidRDefault="00DA7CFB" w:rsidP="0092701A">
            <w:pPr>
              <w:jc w:val="center"/>
              <w:rPr>
                <w:rFonts w:eastAsiaTheme="minorEastAsia"/>
              </w:rPr>
            </w:pPr>
            <w:r>
              <w:rPr>
                <w:rFonts w:eastAsiaTheme="minorEastAsia"/>
              </w:rPr>
              <w:t>Position: yes or no</w:t>
            </w:r>
          </w:p>
        </w:tc>
        <w:tc>
          <w:tcPr>
            <w:tcW w:w="5098" w:type="dxa"/>
          </w:tcPr>
          <w:p w14:paraId="495BC357" w14:textId="77777777" w:rsidR="00DA7CFB" w:rsidRDefault="00DA7CFB" w:rsidP="0092701A">
            <w:pPr>
              <w:jc w:val="center"/>
              <w:rPr>
                <w:rFonts w:eastAsiaTheme="minorEastAsia"/>
              </w:rPr>
            </w:pPr>
            <w:r>
              <w:rPr>
                <w:rFonts w:eastAsiaTheme="minorEastAsia" w:hint="eastAsia"/>
              </w:rPr>
              <w:t>c</w:t>
            </w:r>
            <w:r>
              <w:rPr>
                <w:rFonts w:eastAsiaTheme="minorEastAsia"/>
              </w:rPr>
              <w:t>omments</w:t>
            </w:r>
          </w:p>
        </w:tc>
      </w:tr>
      <w:tr w:rsidR="00DA7CFB" w14:paraId="7187E6DF" w14:textId="77777777" w:rsidTr="0092701A">
        <w:tc>
          <w:tcPr>
            <w:tcW w:w="2263" w:type="dxa"/>
          </w:tcPr>
          <w:p w14:paraId="234E15A7" w14:textId="77777777" w:rsidR="00DA7CFB" w:rsidRDefault="00DA7CFB" w:rsidP="0092701A">
            <w:pPr>
              <w:rPr>
                <w:rFonts w:eastAsiaTheme="minorEastAsia"/>
              </w:rPr>
            </w:pPr>
          </w:p>
        </w:tc>
        <w:tc>
          <w:tcPr>
            <w:tcW w:w="2268" w:type="dxa"/>
          </w:tcPr>
          <w:p w14:paraId="05A1706D" w14:textId="77777777" w:rsidR="00DA7CFB" w:rsidRDefault="00DA7CFB" w:rsidP="0092701A">
            <w:pPr>
              <w:rPr>
                <w:rFonts w:eastAsiaTheme="minorEastAsia"/>
              </w:rPr>
            </w:pPr>
          </w:p>
        </w:tc>
        <w:tc>
          <w:tcPr>
            <w:tcW w:w="5098" w:type="dxa"/>
          </w:tcPr>
          <w:p w14:paraId="1D62C763" w14:textId="77777777" w:rsidR="00DA7CFB" w:rsidRDefault="00DA7CFB" w:rsidP="0092701A">
            <w:pPr>
              <w:rPr>
                <w:rFonts w:eastAsiaTheme="minorEastAsia"/>
              </w:rPr>
            </w:pPr>
          </w:p>
        </w:tc>
      </w:tr>
    </w:tbl>
    <w:p w14:paraId="6A6A9BB1" w14:textId="06785C8C" w:rsidR="008065F7" w:rsidRDefault="00E33C49" w:rsidP="00490E1A">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528324D3" w14:textId="78143267" w:rsidR="00E33C49" w:rsidRDefault="00287338" w:rsidP="00490E1A">
      <w:pPr>
        <w:spacing w:beforeLines="50" w:before="120"/>
      </w:pPr>
      <w:r>
        <w:t xml:space="preserve">Issue </w:t>
      </w:r>
      <w:r w:rsidR="009F71B9">
        <w:t>Intra_F_Cluster</w:t>
      </w:r>
      <w:r>
        <w:t>_1: Among FR1_to_FR1 intra-frequency, FR1_to_FR1 inter-frequency and FR2_to_FR2 intra-frequency, which scenario is applicable?</w:t>
      </w:r>
    </w:p>
    <w:p w14:paraId="2484EAFF" w14:textId="39DE901B" w:rsidR="00287338" w:rsidRDefault="00287338" w:rsidP="00490E1A">
      <w:pPr>
        <w:spacing w:beforeLines="50" w:before="120"/>
      </w:pPr>
      <w:r>
        <w:t xml:space="preserve">Issue </w:t>
      </w:r>
      <w:r w:rsidR="009F71B9">
        <w:t>Intra_F_Cluster</w:t>
      </w:r>
      <w:r>
        <w:t>_2: Is it applicable for co-located cells or also non-co-located cells?</w:t>
      </w:r>
    </w:p>
    <w:p w14:paraId="5B5A44BC" w14:textId="2A4B2ADC" w:rsidR="00287338" w:rsidRDefault="00287338" w:rsidP="00490E1A">
      <w:pPr>
        <w:spacing w:beforeLines="50" w:before="120"/>
      </w:pPr>
      <w:r>
        <w:lastRenderedPageBreak/>
        <w:t xml:space="preserve">Issue </w:t>
      </w:r>
      <w:r w:rsidR="009F71B9">
        <w:t>Intra_F_Cluster</w:t>
      </w:r>
      <w:r>
        <w:t>_3: Assuming the number of input and output cells is IN_N and OUT_N respective</w:t>
      </w:r>
      <w:r>
        <w:rPr>
          <w:rFonts w:hint="eastAsia"/>
        </w:rPr>
        <w:t>,</w:t>
      </w:r>
      <w:r>
        <w:t xml:space="preserve"> what is the relationship between IN_N and OUT_N </w:t>
      </w:r>
      <w:proofErr w:type="gramStart"/>
      <w:r>
        <w:t>e.g.</w:t>
      </w:r>
      <w:proofErr w:type="gramEnd"/>
      <w:r>
        <w:t xml:space="preserve"> should OUT_N&lt;=</w:t>
      </w:r>
      <w:r w:rsidRPr="00287338">
        <w:t xml:space="preserve"> </w:t>
      </w:r>
      <w:r>
        <w:t>IN_N, can OUT_N&gt;1, what is maximum number of IN_N and OUT_N etc.?</w:t>
      </w:r>
    </w:p>
    <w:p w14:paraId="60AA31D3" w14:textId="20B8059A" w:rsidR="00B07FA9" w:rsidRDefault="00B07FA9" w:rsidP="00490E1A">
      <w:pPr>
        <w:spacing w:beforeLines="50" w:before="120"/>
      </w:pPr>
      <w:r>
        <w:t xml:space="preserve">Issue </w:t>
      </w:r>
      <w:r w:rsidR="009F71B9">
        <w:t>Intra_F_Cluster</w:t>
      </w:r>
      <w:r>
        <w:t>_4: Any adjustment on metrics is needed for cluster approach?</w:t>
      </w:r>
    </w:p>
    <w:p w14:paraId="343C2E71" w14:textId="4EBBA9F4" w:rsidR="00D97F81" w:rsidRDefault="00D97F81" w:rsidP="00D97F81">
      <w:pPr>
        <w:spacing w:beforeLines="50" w:before="120"/>
        <w:rPr>
          <w:b/>
          <w:bCs/>
        </w:rPr>
      </w:pPr>
      <w:r w:rsidRPr="002D402F">
        <w:rPr>
          <w:rFonts w:hint="eastAsia"/>
          <w:b/>
          <w:bCs/>
        </w:rPr>
        <w:t>Q</w:t>
      </w:r>
      <w:r w:rsidRPr="002D402F">
        <w:rPr>
          <w:b/>
          <w:bCs/>
        </w:rPr>
        <w:t>uestion 2.2.2-1</w:t>
      </w:r>
      <w:r w:rsidR="00C85ED2">
        <w:rPr>
          <w:b/>
          <w:bCs/>
        </w:rPr>
        <w:t>3</w:t>
      </w:r>
      <w:r w:rsidRPr="002D402F">
        <w:rPr>
          <w:b/>
          <w:bCs/>
        </w:rPr>
        <w:t xml:space="preserve">: </w:t>
      </w:r>
      <w:r>
        <w:rPr>
          <w:b/>
          <w:bCs/>
        </w:rPr>
        <w:t xml:space="preserve">Company are kindly requested to answer </w:t>
      </w:r>
      <w:r w:rsidR="009F71B9">
        <w:rPr>
          <w:b/>
          <w:bCs/>
        </w:rPr>
        <w:t>Intra_F_Cluster</w:t>
      </w:r>
      <w:r>
        <w:rPr>
          <w:b/>
          <w:bCs/>
        </w:rPr>
        <w:t>_1~</w:t>
      </w:r>
      <w:r w:rsidR="00063468">
        <w:rPr>
          <w:b/>
          <w:bCs/>
        </w:rPr>
        <w:t>4</w:t>
      </w:r>
      <w:r>
        <w:rPr>
          <w:b/>
          <w:bCs/>
        </w:rPr>
        <w:t>.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D97F81" w14:paraId="6E17E6EB" w14:textId="77777777" w:rsidTr="00D97F81">
        <w:tc>
          <w:tcPr>
            <w:tcW w:w="2263" w:type="dxa"/>
          </w:tcPr>
          <w:p w14:paraId="1F6CC6BE" w14:textId="77777777" w:rsidR="00D97F81" w:rsidRDefault="00D97F81" w:rsidP="0092701A">
            <w:pPr>
              <w:jc w:val="center"/>
              <w:rPr>
                <w:rFonts w:eastAsiaTheme="minorEastAsia"/>
              </w:rPr>
            </w:pPr>
            <w:r>
              <w:rPr>
                <w:rFonts w:eastAsiaTheme="minorEastAsia" w:hint="eastAsia"/>
              </w:rPr>
              <w:t>C</w:t>
            </w:r>
            <w:r>
              <w:rPr>
                <w:rFonts w:eastAsiaTheme="minorEastAsia"/>
              </w:rPr>
              <w:t>ompany</w:t>
            </w:r>
          </w:p>
        </w:tc>
        <w:tc>
          <w:tcPr>
            <w:tcW w:w="5103" w:type="dxa"/>
          </w:tcPr>
          <w:p w14:paraId="2B113639" w14:textId="0D5F15B2" w:rsidR="00D97F81" w:rsidRDefault="00D97F81" w:rsidP="0092701A">
            <w:pPr>
              <w:jc w:val="center"/>
              <w:rPr>
                <w:rFonts w:eastAsiaTheme="minorEastAsia"/>
              </w:rPr>
            </w:pPr>
            <w:r>
              <w:rPr>
                <w:rFonts w:eastAsiaTheme="minorEastAsia"/>
              </w:rPr>
              <w:t>Answer to issues</w:t>
            </w:r>
          </w:p>
        </w:tc>
        <w:tc>
          <w:tcPr>
            <w:tcW w:w="2263" w:type="dxa"/>
          </w:tcPr>
          <w:p w14:paraId="4E5A0252" w14:textId="77777777" w:rsidR="00D97F81" w:rsidRDefault="00D97F81" w:rsidP="0092701A">
            <w:pPr>
              <w:jc w:val="center"/>
              <w:rPr>
                <w:rFonts w:eastAsiaTheme="minorEastAsia"/>
              </w:rPr>
            </w:pPr>
            <w:r>
              <w:rPr>
                <w:rFonts w:eastAsiaTheme="minorEastAsia" w:hint="eastAsia"/>
              </w:rPr>
              <w:t>c</w:t>
            </w:r>
            <w:r>
              <w:rPr>
                <w:rFonts w:eastAsiaTheme="minorEastAsia"/>
              </w:rPr>
              <w:t>omments</w:t>
            </w:r>
          </w:p>
        </w:tc>
      </w:tr>
      <w:tr w:rsidR="00D97F81" w14:paraId="4B112BAD" w14:textId="77777777" w:rsidTr="00D97F81">
        <w:tc>
          <w:tcPr>
            <w:tcW w:w="2263" w:type="dxa"/>
          </w:tcPr>
          <w:p w14:paraId="2602AB20" w14:textId="77777777" w:rsidR="00D97F81" w:rsidRDefault="00D97F81" w:rsidP="0092701A">
            <w:pPr>
              <w:rPr>
                <w:rFonts w:eastAsiaTheme="minorEastAsia"/>
              </w:rPr>
            </w:pPr>
          </w:p>
        </w:tc>
        <w:tc>
          <w:tcPr>
            <w:tcW w:w="5103" w:type="dxa"/>
          </w:tcPr>
          <w:p w14:paraId="4F6BB7E0" w14:textId="77777777" w:rsidR="00D97F81" w:rsidRDefault="00D97F81" w:rsidP="0092701A">
            <w:pPr>
              <w:rPr>
                <w:rFonts w:eastAsiaTheme="minorEastAsia"/>
              </w:rPr>
            </w:pPr>
          </w:p>
        </w:tc>
        <w:tc>
          <w:tcPr>
            <w:tcW w:w="2263" w:type="dxa"/>
          </w:tcPr>
          <w:p w14:paraId="7279F0A0" w14:textId="77777777" w:rsidR="00D97F81" w:rsidRDefault="00D97F81" w:rsidP="0092701A">
            <w:pPr>
              <w:rPr>
                <w:rFonts w:eastAsiaTheme="minorEastAsia"/>
              </w:rPr>
            </w:pPr>
          </w:p>
        </w:tc>
      </w:tr>
    </w:tbl>
    <w:p w14:paraId="782AC714" w14:textId="28AFBBC5" w:rsidR="00F85BD9" w:rsidRDefault="00F85BD9" w:rsidP="00F85BD9">
      <w:pPr>
        <w:spacing w:beforeLines="50" w:before="120"/>
      </w:pPr>
    </w:p>
    <w:p w14:paraId="1DD3B5A9" w14:textId="5E3A2859" w:rsidR="005B209B" w:rsidRDefault="005B209B" w:rsidP="005B209B">
      <w:pPr>
        <w:pStyle w:val="2"/>
      </w:pPr>
      <w:r w:rsidRPr="009B003E">
        <w:rPr>
          <w:rFonts w:hint="eastAsia"/>
        </w:rPr>
        <w:t>S</w:t>
      </w:r>
      <w:r w:rsidRPr="009B003E">
        <w:t>imulation assumption</w:t>
      </w:r>
    </w:p>
    <w:p w14:paraId="7A6F02EA" w14:textId="053DEF06" w:rsidR="004000CC" w:rsidRPr="004000CC" w:rsidRDefault="004000CC" w:rsidP="004000CC">
      <w:pPr>
        <w:pStyle w:val="3"/>
      </w:pPr>
      <w:r>
        <w:t>FR1 and FR2</w:t>
      </w:r>
    </w:p>
    <w:p w14:paraId="71D6F6D5" w14:textId="1047AD89" w:rsidR="005B209B" w:rsidRDefault="005B209B" w:rsidP="004000CC">
      <w:pPr>
        <w:pStyle w:val="4"/>
      </w:pPr>
      <w:r w:rsidRPr="005B209B">
        <w:t>UE trajectory</w:t>
      </w:r>
    </w:p>
    <w:p w14:paraId="40B8AE9A" w14:textId="77777777" w:rsidR="00A350F4" w:rsidRDefault="00A350F4" w:rsidP="00A350F4">
      <w:r>
        <w:t>In section 6.3.1 of TR 38.843, there are three options listed for trajectory modelling:</w:t>
      </w:r>
    </w:p>
    <w:p w14:paraId="7B807F58" w14:textId="4CE784C7" w:rsidR="006E0D33" w:rsidRDefault="006E0D33" w:rsidP="00A350F4">
      <w:r>
        <w:rPr>
          <w:noProof/>
        </w:rPr>
        <w:lastRenderedPageBreak/>
        <mc:AlternateContent>
          <mc:Choice Requires="wps">
            <w:drawing>
              <wp:inline distT="0" distB="0" distL="0" distR="0" wp14:anchorId="68DDB629" wp14:editId="77C51714">
                <wp:extent cx="6749359" cy="1404620"/>
                <wp:effectExtent l="0" t="0" r="13970" b="2032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359" cy="1404620"/>
                        </a:xfrm>
                        <a:prstGeom prst="rect">
                          <a:avLst/>
                        </a:prstGeom>
                        <a:solidFill>
                          <a:srgbClr val="FFFFFF"/>
                        </a:solidFill>
                        <a:ln w="9525">
                          <a:solidFill>
                            <a:srgbClr val="000000"/>
                          </a:solidFill>
                          <a:miter lim="800000"/>
                          <a:headEnd/>
                          <a:tailEnd/>
                        </a:ln>
                      </wps:spPr>
                      <wps:txbx>
                        <w:txbxContent>
                          <w:p w14:paraId="211A2FC6" w14:textId="77777777" w:rsidR="006E0D33" w:rsidRDefault="006E0D33" w:rsidP="006E0D33">
                            <w:pPr>
                              <w:pStyle w:val="B1"/>
                            </w:pPr>
                            <w:r>
                              <w:t>-</w:t>
                            </w:r>
                            <w:r>
                              <w:tab/>
                              <w:t>Option 1: Linear trajectory model with random direction change.</w:t>
                            </w:r>
                          </w:p>
                          <w:p w14:paraId="04A7903B" w14:textId="77777777" w:rsidR="006E0D33" w:rsidRDefault="006E0D33" w:rsidP="006E0D33">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w:t>
                            </w:r>
                            <w:r>
                              <w:t xml:space="preserve">ms. </w:t>
                            </w:r>
                          </w:p>
                          <w:p w14:paraId="2B54DDFC" w14:textId="77777777" w:rsidR="006E0D33" w:rsidRDefault="006E0D33" w:rsidP="006E0D33">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71D4C903" w14:textId="77777777" w:rsidR="006E0D33" w:rsidRDefault="006E0D33" w:rsidP="006E0D33">
                            <w:pPr>
                              <w:pStyle w:val="B3"/>
                            </w:pPr>
                            <w:r>
                              <w:t>-</w:t>
                            </w:r>
                            <w:r>
                              <w:tab/>
                              <w:t>UE moves straight within the time interval with the fixed speed.</w:t>
                            </w:r>
                          </w:p>
                          <w:p w14:paraId="0B306856" w14:textId="77777777" w:rsidR="006E0D33" w:rsidRDefault="006E0D33" w:rsidP="006E0D33">
                            <w:pPr>
                              <w:pStyle w:val="B1"/>
                            </w:pPr>
                            <w:r>
                              <w:t>-</w:t>
                            </w:r>
                            <w:r>
                              <w:tab/>
                              <w:t>Option 2: Linear trajectory model with random and smooth direction change.</w:t>
                            </w:r>
                          </w:p>
                          <w:p w14:paraId="5B1F629D" w14:textId="77777777" w:rsidR="006E0D33" w:rsidRDefault="006E0D33" w:rsidP="006E0D33">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5E1703CA" w14:textId="77777777" w:rsidR="006E0D33" w:rsidRDefault="006E0D33" w:rsidP="006E0D33">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33F945A8" w14:textId="77777777" w:rsidR="006E0D33" w:rsidRDefault="006E0D33" w:rsidP="006E0D33">
                            <w:pPr>
                              <w:pStyle w:val="B3"/>
                            </w:pPr>
                            <w:r>
                              <w:t>-</w:t>
                            </w:r>
                            <w:r>
                              <w:tab/>
                              <w:t xml:space="preserve">The time interval is further broken into N sub-intervals, e.g. 100ms per sub-interval, and at the end of each sub-interval, UE change the direction by the angle of A_diff/N.  </w:t>
                            </w:r>
                          </w:p>
                          <w:p w14:paraId="7CF21FBC" w14:textId="77777777" w:rsidR="006E0D33" w:rsidRDefault="006E0D33" w:rsidP="006E0D33">
                            <w:pPr>
                              <w:pStyle w:val="B3"/>
                            </w:pPr>
                            <w:r>
                              <w:t>-</w:t>
                            </w:r>
                            <w:r>
                              <w:tab/>
                              <w:t>UE moves straight within the time sub-interval with the fixed speed.</w:t>
                            </w:r>
                          </w:p>
                          <w:p w14:paraId="6FB86A1A" w14:textId="77777777" w:rsidR="006E0D33" w:rsidRDefault="006E0D33" w:rsidP="006E0D33">
                            <w:pPr>
                              <w:pStyle w:val="B1"/>
                            </w:pPr>
                            <w:r>
                              <w:t>-</w:t>
                            </w:r>
                            <w:r>
                              <w:tab/>
                              <w:t xml:space="preserve">Option 3: Random direction straight-line trajectories. </w:t>
                            </w:r>
                          </w:p>
                          <w:p w14:paraId="10CB5C90" w14:textId="77777777" w:rsidR="006E0D33" w:rsidRDefault="006E0D33" w:rsidP="006E0D33">
                            <w:pPr>
                              <w:pStyle w:val="B2"/>
                            </w:pPr>
                            <w:r>
                              <w:t>-</w:t>
                            </w:r>
                            <w:r>
                              <w:tab/>
                              <w:t>Initial UE location, moving direction and speed: UE is randomly dropped in a cell, and an initial moving direction is randomly selected, with a fixed speed.</w:t>
                            </w:r>
                          </w:p>
                          <w:p w14:paraId="64AAB031" w14:textId="77777777" w:rsidR="006E0D33" w:rsidRDefault="006E0D33" w:rsidP="006E0D33">
                            <w:pPr>
                              <w:pStyle w:val="B3"/>
                            </w:pPr>
                            <w:r>
                              <w:t>-</w:t>
                            </w:r>
                            <w:r>
                              <w:tab/>
                              <w:t>The initial UE location should be randomly drop within the following blue area:</w:t>
                            </w:r>
                          </w:p>
                          <w:p w14:paraId="03362444" w14:textId="77777777" w:rsidR="006E0D33" w:rsidRDefault="006E0D33" w:rsidP="006E0D33">
                            <w:pPr>
                              <w:pStyle w:val="TH"/>
                            </w:pPr>
                            <w:r w:rsidRPr="006F6B0B">
                              <w:object w:dxaOrig="3455" w:dyaOrig="2943" w14:anchorId="222FDC11">
                                <v:shape id="_x0000_i1034" type="#_x0000_t75" style="width:174.3pt;height:150.1pt" o:ole="">
                                  <v:imagedata r:id="rId33" o:title=""/>
                                </v:shape>
                                <o:OLEObject Type="Embed" ProgID="Visio.Drawing.15" ShapeID="_x0000_i1034" DrawAspect="Content" ObjectID="_1775585898" r:id="rId34"/>
                              </w:object>
                            </w:r>
                          </w:p>
                          <w:p w14:paraId="4F19FDB9" w14:textId="77777777" w:rsidR="006E0D33" w:rsidRDefault="006E0D33" w:rsidP="006E0D33">
                            <w:pPr>
                              <w:pStyle w:val="TF"/>
                            </w:pPr>
                          </w:p>
                          <w:p w14:paraId="332784D1" w14:textId="77777777" w:rsidR="006E0D33" w:rsidRDefault="006E0D33" w:rsidP="006E0D33">
                            <w:pPr>
                              <w:pStyle w:val="B3"/>
                            </w:pPr>
                            <w:r>
                              <w:t xml:space="preserve">where d1 is the minimum distance that UE should be away from the BS. </w:t>
                            </w:r>
                          </w:p>
                          <w:p w14:paraId="0E1F11E8" w14:textId="77777777" w:rsidR="006E0D33" w:rsidRDefault="006E0D33" w:rsidP="006E0D33">
                            <w:pPr>
                              <w:pStyle w:val="B4"/>
                            </w:pPr>
                            <w:r>
                              <w:t>-</w:t>
                            </w:r>
                            <w:r>
                              <w:tab/>
                              <w:t>Each sector is a cell and that the cell association is geometry based.</w:t>
                            </w:r>
                          </w:p>
                          <w:p w14:paraId="49913C8F" w14:textId="3D11ABFE" w:rsidR="006E0D33" w:rsidRPr="006E0D33" w:rsidRDefault="006E0D33" w:rsidP="006E0D33">
                            <w:pPr>
                              <w:pStyle w:val="B4"/>
                            </w:pPr>
                            <w:r>
                              <w:t>-</w:t>
                            </w:r>
                            <w:r>
                              <w:tab/>
                              <w:t>During the simulation, inter-cell handover or switching should be disabled.</w:t>
                            </w:r>
                          </w:p>
                        </w:txbxContent>
                      </wps:txbx>
                      <wps:bodyPr rot="0" vert="horz" wrap="square" lIns="91440" tIns="45720" rIns="91440" bIns="45720" anchor="t" anchorCtr="0">
                        <a:spAutoFit/>
                      </wps:bodyPr>
                    </wps:wsp>
                  </a:graphicData>
                </a:graphic>
              </wp:inline>
            </w:drawing>
          </mc:Choice>
          <mc:Fallback>
            <w:pict>
              <v:shape w14:anchorId="68DDB629"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">
                <v:textbox style="mso-fit-shape-to-text:t">
                  <w:txbxContent>
                    <w:p w14:paraId="211A2FC6" w14:textId="77777777" w:rsidR="006E0D33" w:rsidRDefault="006E0D33" w:rsidP="006E0D33">
                      <w:pPr>
                        <w:pStyle w:val="B1"/>
                      </w:pPr>
                      <w:r>
                        <w:t>-</w:t>
                      </w:r>
                      <w:r>
                        <w:tab/>
                        <w:t>Option 1: Linear trajectory model with random direction change.</w:t>
                      </w:r>
                    </w:p>
                    <w:p w14:paraId="04A7903B" w14:textId="77777777" w:rsidR="006E0D33" w:rsidRDefault="006E0D33" w:rsidP="006E0D33">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B54DDFC" w14:textId="77777777" w:rsidR="006E0D33" w:rsidRDefault="006E0D33" w:rsidP="006E0D33">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1D4C903" w14:textId="77777777" w:rsidR="006E0D33" w:rsidRDefault="006E0D33" w:rsidP="006E0D33">
                      <w:pPr>
                        <w:pStyle w:val="B3"/>
                      </w:pPr>
                      <w:r>
                        <w:t>-</w:t>
                      </w:r>
                      <w:r>
                        <w:tab/>
                        <w:t>UE moves straight within the time interval with the fixed speed.</w:t>
                      </w:r>
                    </w:p>
                    <w:p w14:paraId="0B306856" w14:textId="77777777" w:rsidR="006E0D33" w:rsidRDefault="006E0D33" w:rsidP="006E0D33">
                      <w:pPr>
                        <w:pStyle w:val="B1"/>
                      </w:pPr>
                      <w:r>
                        <w:t>-</w:t>
                      </w:r>
                      <w:r>
                        <w:tab/>
                        <w:t>Option 2: Linear trajectory model with random and smooth direction change.</w:t>
                      </w:r>
                    </w:p>
                    <w:p w14:paraId="5B1F629D" w14:textId="77777777" w:rsidR="006E0D33" w:rsidRDefault="006E0D33" w:rsidP="006E0D33">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5E1703CA" w14:textId="77777777" w:rsidR="006E0D33" w:rsidRDefault="006E0D33" w:rsidP="006E0D33">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3F945A8" w14:textId="77777777" w:rsidR="006E0D33" w:rsidRDefault="006E0D33" w:rsidP="006E0D33">
                      <w:pPr>
                        <w:pStyle w:val="B3"/>
                      </w:pPr>
                      <w:r>
                        <w:t>-</w:t>
                      </w:r>
                      <w:r>
                        <w:tab/>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7CF21FBC" w14:textId="77777777" w:rsidR="006E0D33" w:rsidRDefault="006E0D33" w:rsidP="006E0D33">
                      <w:pPr>
                        <w:pStyle w:val="B3"/>
                      </w:pPr>
                      <w:r>
                        <w:t>-</w:t>
                      </w:r>
                      <w:r>
                        <w:tab/>
                        <w:t>UE moves straight within the time sub-interval with the fixed speed.</w:t>
                      </w:r>
                    </w:p>
                    <w:p w14:paraId="6FB86A1A" w14:textId="77777777" w:rsidR="006E0D33" w:rsidRDefault="006E0D33" w:rsidP="006E0D33">
                      <w:pPr>
                        <w:pStyle w:val="B1"/>
                      </w:pPr>
                      <w:r>
                        <w:t>-</w:t>
                      </w:r>
                      <w:r>
                        <w:tab/>
                        <w:t xml:space="preserve">Option 3: Random direction straight-line trajectories. </w:t>
                      </w:r>
                    </w:p>
                    <w:p w14:paraId="10CB5C90" w14:textId="77777777" w:rsidR="006E0D33" w:rsidRDefault="006E0D33" w:rsidP="006E0D33">
                      <w:pPr>
                        <w:pStyle w:val="B2"/>
                      </w:pPr>
                      <w:r>
                        <w:t>-</w:t>
                      </w:r>
                      <w:r>
                        <w:tab/>
                        <w:t>Initial UE location, moving direction and speed: UE is randomly dropped in a cell, and an initial moving direction is randomly selected, with a fixed speed.</w:t>
                      </w:r>
                    </w:p>
                    <w:p w14:paraId="64AAB031" w14:textId="77777777" w:rsidR="006E0D33" w:rsidRDefault="006E0D33" w:rsidP="006E0D33">
                      <w:pPr>
                        <w:pStyle w:val="B3"/>
                      </w:pPr>
                      <w:r>
                        <w:t>-</w:t>
                      </w:r>
                      <w:r>
                        <w:tab/>
                        <w:t>The initial UE location should be randomly drop within the following blue area:</w:t>
                      </w:r>
                    </w:p>
                    <w:p w14:paraId="03362444" w14:textId="77777777" w:rsidR="006E0D33" w:rsidRDefault="006E0D33" w:rsidP="006E0D33">
                      <w:pPr>
                        <w:pStyle w:val="TH"/>
                      </w:pPr>
                      <w:r w:rsidRPr="006F6B0B">
                        <w:object w:dxaOrig="3455" w:dyaOrig="2943" w14:anchorId="222FDC11">
                          <v:shape id="_x0000_i1034" type="#_x0000_t75" style="width:173.95pt;height:149.95pt" o:ole="">
                            <v:imagedata r:id="rId35" o:title=""/>
                          </v:shape>
                          <o:OLEObject Type="Embed" ProgID="Visio.Drawing.15" ShapeID="_x0000_i1034" DrawAspect="Content" ObjectID="_1775538358" r:id="rId36"/>
                        </w:object>
                      </w:r>
                    </w:p>
                    <w:p w14:paraId="4F19FDB9" w14:textId="77777777" w:rsidR="006E0D33" w:rsidRDefault="006E0D33" w:rsidP="006E0D33">
                      <w:pPr>
                        <w:pStyle w:val="TF"/>
                      </w:pPr>
                    </w:p>
                    <w:p w14:paraId="332784D1" w14:textId="77777777" w:rsidR="006E0D33" w:rsidRDefault="006E0D33" w:rsidP="006E0D33">
                      <w:pPr>
                        <w:pStyle w:val="B3"/>
                      </w:pPr>
                      <w:r>
                        <w:t xml:space="preserve">where d1 is the minimum distance that UE should be away from the BS. </w:t>
                      </w:r>
                    </w:p>
                    <w:p w14:paraId="0E1F11E8" w14:textId="77777777" w:rsidR="006E0D33" w:rsidRDefault="006E0D33" w:rsidP="006E0D33">
                      <w:pPr>
                        <w:pStyle w:val="B4"/>
                      </w:pPr>
                      <w:r>
                        <w:t>-</w:t>
                      </w:r>
                      <w:r>
                        <w:tab/>
                        <w:t>Each sector is a cell and that the cell association is geometry based.</w:t>
                      </w:r>
                    </w:p>
                    <w:p w14:paraId="49913C8F" w14:textId="3D11ABFE" w:rsidR="006E0D33" w:rsidRPr="006E0D33" w:rsidRDefault="006E0D33" w:rsidP="006E0D33">
                      <w:pPr>
                        <w:pStyle w:val="B4"/>
                      </w:pPr>
                      <w:r>
                        <w:t>-</w:t>
                      </w:r>
                      <w:r>
                        <w:tab/>
                        <w:t>During the simulation, inter-cell handover or switching should be disabled.</w:t>
                      </w:r>
                    </w:p>
                  </w:txbxContent>
                </v:textbox>
                <w10:anchorlock/>
              </v:shape>
            </w:pict>
          </mc:Fallback>
        </mc:AlternateContent>
      </w:r>
    </w:p>
    <w:p w14:paraId="28D9270E" w14:textId="5DDAD2A7" w:rsidR="00A350F4" w:rsidRDefault="006E0D33" w:rsidP="006E0D33">
      <w:pPr>
        <w:jc w:val="center"/>
      </w:pPr>
      <w:r>
        <w:t>Table 2.3.1-1</w:t>
      </w:r>
    </w:p>
    <w:p w14:paraId="3904FD57" w14:textId="23112E7F" w:rsidR="001A6CAB" w:rsidRDefault="006E0D33" w:rsidP="00E1777F">
      <w:r>
        <w:rPr>
          <w:rFonts w:hint="eastAsia"/>
        </w:rPr>
        <w:t>N</w:t>
      </w:r>
      <w:r>
        <w:t>ote the UE trajectory in table 2.3.1-1 in RAN1’s simulation is only limited to serving cell. As RAN2 agreed that “</w:t>
      </w:r>
      <w:r w:rsidRPr="00E11359">
        <w:t>Reuse current RAN1’s simulation assumptions as much as possible by extending data generation to neighbouring cells</w:t>
      </w:r>
      <w:r>
        <w:t>”, this agreement could be also applied for UE trajectory i.e., UE suppose</w:t>
      </w:r>
      <w:r w:rsidR="00063468">
        <w:t>s</w:t>
      </w:r>
      <w:r>
        <w:t xml:space="preserve"> to moves across cells. RAN2 also agreed that “UE trajectory model uses options 1-3 in TR 38.843 section 6.3.1 as the starting point. Down-selection to be discussed in email discussion”. </w:t>
      </w:r>
      <w:r w:rsidR="00E2191E">
        <w:t xml:space="preserve">From rapporteur point of </w:t>
      </w:r>
      <w:proofErr w:type="gramStart"/>
      <w:r w:rsidR="00E2191E">
        <w:t>view</w:t>
      </w:r>
      <w:proofErr w:type="gramEnd"/>
      <w:r w:rsidR="00E2191E">
        <w:t xml:space="preserve"> i</w:t>
      </w:r>
      <w:r>
        <w:t xml:space="preserve">t would desirable that RAN2 can boil down to just one option to easy comparison among companies’ simulation result. Only few </w:t>
      </w:r>
      <w:r>
        <w:lastRenderedPageBreak/>
        <w:t>contributions show some preference e.g.,[9] propose option1,[10] propose “</w:t>
      </w:r>
      <w:r w:rsidRPr="006E0D33">
        <w:t>Prioritize UE trajectory model option 1 of TR 38.843 for low-speed UEs and straight-line trajectory for high-speed UEs</w:t>
      </w:r>
      <w:r>
        <w:t>”.</w:t>
      </w:r>
      <w:r w:rsidR="00E2191E">
        <w:t xml:space="preserve"> Another approach could be that RAN2 agree on one option as default one. If company want to use UE trajectory different from default one, it should be provided together with simulation result. </w:t>
      </w:r>
    </w:p>
    <w:p w14:paraId="03DA48F6" w14:textId="6BC93A58" w:rsidR="006E0D33" w:rsidRPr="0066288F" w:rsidRDefault="006E0D33" w:rsidP="00E1777F">
      <w:pPr>
        <w:rPr>
          <w:b/>
          <w:bCs/>
        </w:rPr>
      </w:pPr>
      <w:r w:rsidRPr="0066288F">
        <w:rPr>
          <w:rFonts w:hint="eastAsia"/>
          <w:b/>
          <w:bCs/>
        </w:rPr>
        <w:t>Q</w:t>
      </w:r>
      <w:r w:rsidRPr="0066288F">
        <w:rPr>
          <w:b/>
          <w:bCs/>
        </w:rPr>
        <w:t>uestion 2.3.1</w:t>
      </w:r>
      <w:r w:rsidR="002946D8">
        <w:rPr>
          <w:rFonts w:hint="eastAsia"/>
          <w:b/>
          <w:bCs/>
        </w:rPr>
        <w:t>.</w:t>
      </w:r>
      <w:r w:rsidR="002946D8">
        <w:rPr>
          <w:b/>
          <w:bCs/>
        </w:rPr>
        <w:t>1</w:t>
      </w:r>
      <w:r w:rsidRPr="0066288F">
        <w:rPr>
          <w:b/>
          <w:bCs/>
        </w:rPr>
        <w:t xml:space="preserve">-1 </w:t>
      </w:r>
      <w:r w:rsidR="00A01703">
        <w:rPr>
          <w:b/>
          <w:bCs/>
        </w:rPr>
        <w:t>How</w:t>
      </w:r>
      <w:r w:rsidRPr="0066288F">
        <w:rPr>
          <w:b/>
          <w:bCs/>
        </w:rPr>
        <w:t xml:space="preserve"> do you </w:t>
      </w:r>
      <w:r w:rsidR="00A01703">
        <w:rPr>
          <w:b/>
          <w:bCs/>
        </w:rPr>
        <w:t>think of selection of</w:t>
      </w:r>
      <w:r w:rsidRPr="0066288F">
        <w:rPr>
          <w:b/>
          <w:bCs/>
        </w:rPr>
        <w:t xml:space="preserve">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6E0D33" w14:paraId="0A78A0CE" w14:textId="77777777" w:rsidTr="005F314C">
        <w:tc>
          <w:tcPr>
            <w:tcW w:w="2263" w:type="dxa"/>
          </w:tcPr>
          <w:p w14:paraId="3A7C0947" w14:textId="77777777" w:rsidR="006E0D33" w:rsidRDefault="006E0D33" w:rsidP="005F314C">
            <w:pPr>
              <w:jc w:val="center"/>
              <w:rPr>
                <w:rFonts w:eastAsiaTheme="minorEastAsia"/>
              </w:rPr>
            </w:pPr>
            <w:r>
              <w:rPr>
                <w:rFonts w:eastAsiaTheme="minorEastAsia" w:hint="eastAsia"/>
              </w:rPr>
              <w:t>C</w:t>
            </w:r>
            <w:r>
              <w:rPr>
                <w:rFonts w:eastAsiaTheme="minorEastAsia"/>
              </w:rPr>
              <w:t>ompany</w:t>
            </w:r>
          </w:p>
        </w:tc>
        <w:tc>
          <w:tcPr>
            <w:tcW w:w="2268" w:type="dxa"/>
          </w:tcPr>
          <w:p w14:paraId="437CC0C2" w14:textId="5E08E8CC" w:rsidR="006E0D33" w:rsidRDefault="00A01703" w:rsidP="006E0D33">
            <w:pPr>
              <w:jc w:val="center"/>
              <w:rPr>
                <w:rFonts w:eastAsiaTheme="minorEastAsia"/>
              </w:rPr>
            </w:pPr>
            <w:r>
              <w:rPr>
                <w:rFonts w:eastAsiaTheme="minorEastAsia"/>
              </w:rPr>
              <w:t>Preferred option(s)</w:t>
            </w:r>
          </w:p>
        </w:tc>
        <w:tc>
          <w:tcPr>
            <w:tcW w:w="5098" w:type="dxa"/>
          </w:tcPr>
          <w:p w14:paraId="23FBB5C2" w14:textId="77777777" w:rsidR="006E0D33" w:rsidRDefault="006E0D33" w:rsidP="005F314C">
            <w:pPr>
              <w:jc w:val="center"/>
              <w:rPr>
                <w:rFonts w:eastAsiaTheme="minorEastAsia"/>
              </w:rPr>
            </w:pPr>
            <w:r>
              <w:rPr>
                <w:rFonts w:eastAsiaTheme="minorEastAsia" w:hint="eastAsia"/>
              </w:rPr>
              <w:t>c</w:t>
            </w:r>
            <w:r>
              <w:rPr>
                <w:rFonts w:eastAsiaTheme="minorEastAsia"/>
              </w:rPr>
              <w:t>omments</w:t>
            </w:r>
          </w:p>
        </w:tc>
      </w:tr>
      <w:tr w:rsidR="006E0D33" w14:paraId="5248E634" w14:textId="77777777" w:rsidTr="005F314C">
        <w:tc>
          <w:tcPr>
            <w:tcW w:w="2263" w:type="dxa"/>
          </w:tcPr>
          <w:p w14:paraId="50BDC3B2" w14:textId="77777777" w:rsidR="006E0D33" w:rsidRDefault="006E0D33" w:rsidP="005F314C">
            <w:pPr>
              <w:rPr>
                <w:rFonts w:eastAsiaTheme="minorEastAsia"/>
              </w:rPr>
            </w:pPr>
          </w:p>
        </w:tc>
        <w:tc>
          <w:tcPr>
            <w:tcW w:w="2268" w:type="dxa"/>
          </w:tcPr>
          <w:p w14:paraId="1B095ABC" w14:textId="77777777" w:rsidR="006E0D33" w:rsidRDefault="006E0D33" w:rsidP="005F314C">
            <w:pPr>
              <w:rPr>
                <w:rFonts w:eastAsiaTheme="minorEastAsia"/>
              </w:rPr>
            </w:pPr>
          </w:p>
        </w:tc>
        <w:tc>
          <w:tcPr>
            <w:tcW w:w="5098" w:type="dxa"/>
          </w:tcPr>
          <w:p w14:paraId="50EA9452" w14:textId="77777777" w:rsidR="006E0D33" w:rsidRDefault="006E0D33" w:rsidP="005F314C">
            <w:pPr>
              <w:rPr>
                <w:rFonts w:eastAsiaTheme="minorEastAsia"/>
              </w:rPr>
            </w:pPr>
          </w:p>
        </w:tc>
      </w:tr>
    </w:tbl>
    <w:p w14:paraId="08FA8F64" w14:textId="15A06A82" w:rsidR="00AF118F" w:rsidRDefault="0066288F" w:rsidP="0066288F">
      <w:pPr>
        <w:tabs>
          <w:tab w:val="left" w:pos="1377"/>
        </w:tabs>
        <w:spacing w:beforeLines="50" w:before="120"/>
        <w:rPr>
          <w:bCs/>
        </w:rPr>
      </w:pPr>
      <w:r w:rsidRPr="0066288F">
        <w:rPr>
          <w:rFonts w:hint="eastAsia"/>
          <w:bCs/>
        </w:rPr>
        <w:t>2</w:t>
      </w:r>
      <w:r w:rsidRPr="0066288F">
        <w:rPr>
          <w:bCs/>
          <w:vertAlign w:val="superscript"/>
        </w:rPr>
        <w:t>nd</w:t>
      </w:r>
      <w:r>
        <w:rPr>
          <w:bCs/>
        </w:rPr>
        <w:t xml:space="preserve"> issue is what should UE do when UE reach boundary of the simulation environment. F</w:t>
      </w:r>
      <w:r>
        <w:rPr>
          <w:rFonts w:hint="eastAsia"/>
          <w:bCs/>
        </w:rPr>
        <w:t>or</w:t>
      </w:r>
      <w:r>
        <w:rPr>
          <w:bCs/>
        </w:rPr>
        <w:t xml:space="preserve"> example, the simulation environment consists of </w:t>
      </w:r>
      <w:r w:rsidRPr="0066288F">
        <w:rPr>
          <w:bCs/>
        </w:rPr>
        <w:t>2-tier model (7 sites, 3 sectors/cells per site)</w:t>
      </w:r>
      <w:r>
        <w:rPr>
          <w:bCs/>
        </w:rPr>
        <w:t xml:space="preserve">. When a UE is dropped in some way within one of the </w:t>
      </w:r>
      <w:proofErr w:type="gramStart"/>
      <w:r>
        <w:rPr>
          <w:bCs/>
        </w:rPr>
        <w:t>cell</w:t>
      </w:r>
      <w:proofErr w:type="gramEnd"/>
      <w:r>
        <w:rPr>
          <w:bCs/>
        </w:rPr>
        <w:t xml:space="preserve">, UE moves with one predefined UE trajectory. When UE reaches the boundary, how should </w:t>
      </w:r>
      <w:r w:rsidR="00D93776">
        <w:rPr>
          <w:bCs/>
        </w:rPr>
        <w:t>UE do?</w:t>
      </w:r>
      <w:r w:rsidR="00A52B5C">
        <w:rPr>
          <w:bCs/>
        </w:rPr>
        <w:t xml:space="preserve"> </w:t>
      </w:r>
      <w:proofErr w:type="gramStart"/>
      <w:r w:rsidR="00A52B5C">
        <w:rPr>
          <w:bCs/>
        </w:rPr>
        <w:t>TR</w:t>
      </w:r>
      <w:r w:rsidR="002E5633">
        <w:rPr>
          <w:bCs/>
        </w:rPr>
        <w:t>[</w:t>
      </w:r>
      <w:proofErr w:type="gramEnd"/>
      <w:r w:rsidR="002E5633">
        <w:rPr>
          <w:bCs/>
        </w:rPr>
        <w:t>3]</w:t>
      </w:r>
      <w:r w:rsidR="00A52B5C">
        <w:rPr>
          <w:bCs/>
        </w:rPr>
        <w:t xml:space="preserve"> capture two approach in section 5.4.5.1 i.e., wrap-round model and bouncing circle. </w:t>
      </w:r>
      <w:r w:rsidR="00A52B5C" w:rsidRPr="00A52B5C">
        <w:rPr>
          <w:bCs/>
        </w:rPr>
        <w:t>For the wrap-around model, when the UE hit the simulation border (the wrap-around contour), it will wrap around and enter the simulation area from a different point on the wrap-around contour</w:t>
      </w:r>
      <w:r w:rsidR="00A52B5C">
        <w:rPr>
          <w:bCs/>
        </w:rPr>
        <w:t>.</w:t>
      </w:r>
      <w:r w:rsidR="00A52B5C" w:rsidRPr="00A52B5C">
        <w:t xml:space="preserve"> </w:t>
      </w:r>
      <w:r w:rsidR="00A52B5C" w:rsidRPr="00A52B5C">
        <w:rPr>
          <w:bCs/>
        </w:rPr>
        <w:t>For the bouncing-circle model, when the UE hit the simulation border (the bouncing-circle), it will bounce back with a random angle</w:t>
      </w:r>
      <w:r w:rsidR="00A52B5C">
        <w:rPr>
          <w:bCs/>
        </w:rPr>
        <w:t>.</w:t>
      </w:r>
      <w:r w:rsidR="00A52B5C" w:rsidRPr="00A52B5C">
        <w:t xml:space="preserve"> </w:t>
      </w:r>
      <w:r w:rsidR="00A52B5C" w:rsidRPr="0092693A">
        <w:t>For the bouncing-circle approach, the simulation area within the bouncing-circle should include 1 tier of complete sites. Only the results from the inner tiers of the sites will be logged, including all the outer border area of the sites.</w:t>
      </w:r>
      <w:r w:rsidR="00AF118F">
        <w:rPr>
          <w:rFonts w:hint="eastAsia"/>
          <w:bCs/>
        </w:rPr>
        <w:t>[</w:t>
      </w:r>
      <w:r w:rsidR="00AF118F">
        <w:rPr>
          <w:bCs/>
        </w:rPr>
        <w:t xml:space="preserve">12] propose </w:t>
      </w:r>
      <w:r w:rsidR="00DC2BDD">
        <w:rPr>
          <w:bCs/>
        </w:rPr>
        <w:t>3</w:t>
      </w:r>
      <w:r w:rsidR="00DC2BDD" w:rsidRPr="00DC2BDD">
        <w:rPr>
          <w:bCs/>
          <w:vertAlign w:val="superscript"/>
        </w:rPr>
        <w:t>rd</w:t>
      </w:r>
      <w:r w:rsidR="00AF118F">
        <w:rPr>
          <w:bCs/>
        </w:rPr>
        <w:t xml:space="preserve"> options</w:t>
      </w:r>
      <w:r w:rsidR="00DC2BDD">
        <w:rPr>
          <w:bCs/>
        </w:rPr>
        <w:t xml:space="preserve"> where the UE trajectory is terminated when UE hits the simulation border. </w:t>
      </w:r>
      <w:proofErr w:type="gramStart"/>
      <w:r w:rsidR="002E5633">
        <w:rPr>
          <w:bCs/>
        </w:rPr>
        <w:t>TR[</w:t>
      </w:r>
      <w:proofErr w:type="gramEnd"/>
      <w:r w:rsidR="002E5633">
        <w:rPr>
          <w:bCs/>
        </w:rPr>
        <w:t xml:space="preserve">2] also adopt option3. </w:t>
      </w:r>
      <w:r w:rsidR="00DC2BDD">
        <w:rPr>
          <w:bCs/>
        </w:rPr>
        <w:t>These 3 options are</w:t>
      </w:r>
      <w:r w:rsidR="00AF118F">
        <w:rPr>
          <w:bCs/>
        </w:rPr>
        <w:t xml:space="preserve"> illustrated with a nice Figure </w:t>
      </w:r>
      <w:r w:rsidR="00DC2BDD">
        <w:rPr>
          <w:bCs/>
        </w:rPr>
        <w:t>in [12].</w:t>
      </w:r>
    </w:p>
    <w:p w14:paraId="2E495D5E" w14:textId="12C5CAAF" w:rsidR="00AF118F" w:rsidRDefault="00180081" w:rsidP="00180081">
      <w:pPr>
        <w:spacing w:before="120" w:line="276" w:lineRule="auto"/>
        <w:jc w:val="center"/>
      </w:pPr>
      <w:r>
        <w:object w:dxaOrig="13905" w:dyaOrig="14535" w14:anchorId="6280D763">
          <v:shape id="_x0000_i1035" type="#_x0000_t75" style="width:116.1pt;height:122.1pt" o:ole="">
            <v:imagedata r:id="rId37" o:title=""/>
          </v:shape>
          <o:OLEObject Type="Embed" ProgID="Visio.Drawing.15" ShapeID="_x0000_i1035" DrawAspect="Content" ObjectID="_1775585895" r:id="rId38"/>
        </w:object>
      </w:r>
      <w:r w:rsidR="00AF118F">
        <w:t xml:space="preserve"> </w:t>
      </w:r>
      <w:r>
        <w:object w:dxaOrig="11070" w:dyaOrig="11295" w14:anchorId="03D3E5B5">
          <v:shape id="_x0000_i1036" type="#_x0000_t75" style="width:113.45pt;height:116.35pt" o:ole="">
            <v:imagedata r:id="rId39" o:title=""/>
          </v:shape>
          <o:OLEObject Type="Embed" ProgID="Visio.Drawing.15" ShapeID="_x0000_i1036" DrawAspect="Content" ObjectID="_1775585896" r:id="rId40"/>
        </w:object>
      </w:r>
      <w:r w:rsidR="00AF118F">
        <w:t xml:space="preserve"> </w:t>
      </w:r>
      <w:r>
        <w:object w:dxaOrig="13905" w:dyaOrig="14535" w14:anchorId="73200414">
          <v:shape id="_x0000_i1037" type="#_x0000_t75" style="width:111.95pt;height:117pt" o:ole="">
            <v:imagedata r:id="rId41" o:title=""/>
          </v:shape>
          <o:OLEObject Type="Embed" ProgID="Visio.Drawing.15" ShapeID="_x0000_i1037" DrawAspect="Content" ObjectID="_1775585897" r:id="rId42"/>
        </w:object>
      </w:r>
    </w:p>
    <w:p w14:paraId="4F8F9A6B" w14:textId="4B3C46A8" w:rsidR="00AF118F" w:rsidRPr="00180081" w:rsidRDefault="00AF118F" w:rsidP="00180081">
      <w:pPr>
        <w:spacing w:before="120" w:line="276" w:lineRule="auto"/>
        <w:ind w:firstLineChars="1050" w:firstLine="2100"/>
        <w:jc w:val="left"/>
        <w:rPr>
          <w:rFonts w:ascii="Times New Roman" w:hAnsi="Times New Roman"/>
          <w:bCs/>
        </w:rPr>
      </w:pPr>
      <w:r w:rsidRPr="00180081">
        <w:rPr>
          <w:rFonts w:ascii="Times New Roman" w:hAnsi="Times New Roman"/>
          <w:bCs/>
        </w:rPr>
        <w:t>Option 1                Option 2                  Option 3</w:t>
      </w:r>
    </w:p>
    <w:p w14:paraId="5323C859" w14:textId="1CACFF13" w:rsidR="00AF118F" w:rsidRPr="00AF118F" w:rsidRDefault="00AF118F" w:rsidP="00AF118F">
      <w:pPr>
        <w:spacing w:before="120" w:line="276" w:lineRule="auto"/>
        <w:jc w:val="center"/>
        <w:rPr>
          <w:rFonts w:ascii="Times New Roman" w:hAnsi="Times New Roman"/>
          <w:bCs/>
        </w:rPr>
      </w:pPr>
      <w:r w:rsidRPr="00AF118F">
        <w:rPr>
          <w:rFonts w:ascii="Times New Roman" w:hAnsi="Times New Roman"/>
          <w:bCs/>
        </w:rPr>
        <w:t>Figure 2.3.1-1: 3 Options for boundary processing</w:t>
      </w:r>
      <w:r w:rsidR="00063468">
        <w:rPr>
          <w:rFonts w:ascii="Times New Roman" w:hAnsi="Times New Roman"/>
          <w:bCs/>
        </w:rPr>
        <w:t xml:space="preserve"> [12]</w:t>
      </w:r>
    </w:p>
    <w:p w14:paraId="0BBDBE9A" w14:textId="7501EAA5" w:rsidR="00112E99" w:rsidRDefault="00AF118F" w:rsidP="00E1777F">
      <w:r>
        <w:rPr>
          <w:rFonts w:hint="eastAsia"/>
        </w:rPr>
        <w:t>[</w:t>
      </w:r>
      <w:r>
        <w:t xml:space="preserve">11] </w:t>
      </w:r>
      <w:r w:rsidR="0066105D">
        <w:t xml:space="preserve">also </w:t>
      </w:r>
      <w:r>
        <w:t>propose</w:t>
      </w:r>
      <w:r w:rsidR="0066105D">
        <w:t>s</w:t>
      </w:r>
      <w:r>
        <w:t xml:space="preserve"> option 1 and option 2.</w:t>
      </w:r>
      <w:r w:rsidR="0066105D">
        <w:t xml:space="preserve"> The main issue for option 1 and 2 is that UE will change UE trajectory suddenly</w:t>
      </w:r>
      <w:r w:rsidR="00B7253C">
        <w:t xml:space="preserve"> and hence cause sudden change of measurement result of same cell</w:t>
      </w:r>
      <w:r w:rsidR="0066105D">
        <w:t xml:space="preserve">. </w:t>
      </w:r>
      <w:r w:rsidR="00B7253C">
        <w:t xml:space="preserve">On the other </w:t>
      </w:r>
      <w:r w:rsidR="004D32B2">
        <w:t>hand,</w:t>
      </w:r>
      <w:r w:rsidR="00B7253C">
        <w:t xml:space="preserve"> a UE trajectory with relative long time is also necessary to study mobility performance.</w:t>
      </w:r>
    </w:p>
    <w:p w14:paraId="3BFFFB1F" w14:textId="2BE93267" w:rsidR="00E20AD6" w:rsidRPr="0066288F" w:rsidRDefault="00E20AD6" w:rsidP="00E20AD6">
      <w:pPr>
        <w:rPr>
          <w:b/>
          <w:bCs/>
        </w:rPr>
      </w:pPr>
      <w:r w:rsidRPr="0066288F">
        <w:rPr>
          <w:rFonts w:hint="eastAsia"/>
          <w:b/>
          <w:bCs/>
        </w:rPr>
        <w:t>Q</w:t>
      </w:r>
      <w:r w:rsidRPr="0066288F">
        <w:rPr>
          <w:b/>
          <w:bCs/>
        </w:rPr>
        <w:t>uestion 2.3.1</w:t>
      </w:r>
      <w:r w:rsidR="00F867B9">
        <w:rPr>
          <w:b/>
          <w:bCs/>
        </w:rPr>
        <w:t>.1</w:t>
      </w:r>
      <w:r w:rsidRPr="0066288F">
        <w:rPr>
          <w:b/>
          <w:bCs/>
        </w:rPr>
        <w:t>-</w:t>
      </w:r>
      <w:r>
        <w:rPr>
          <w:b/>
          <w:bCs/>
        </w:rPr>
        <w:t>2</w:t>
      </w:r>
      <w:r w:rsidRPr="0066288F">
        <w:rPr>
          <w:b/>
          <w:bCs/>
        </w:rPr>
        <w:t xml:space="preserve"> </w:t>
      </w:r>
      <w:r w:rsidR="00094E5C">
        <w:rPr>
          <w:b/>
          <w:bCs/>
        </w:rPr>
        <w:t>How do you think of</w:t>
      </w:r>
      <w:r w:rsidR="00094E5C" w:rsidRPr="0066288F">
        <w:rPr>
          <w:b/>
          <w:bCs/>
        </w:rPr>
        <w:t xml:space="preserve"> </w:t>
      </w:r>
      <w:r w:rsidR="00A07304">
        <w:rPr>
          <w:b/>
          <w:bCs/>
        </w:rPr>
        <w:t xml:space="preserve">selection </w:t>
      </w:r>
      <w:r>
        <w:rPr>
          <w:b/>
          <w:bCs/>
        </w:rPr>
        <w:t xml:space="preserve">boundary processing </w:t>
      </w:r>
      <w:r w:rsidR="00234A5D">
        <w:rPr>
          <w:b/>
          <w:bCs/>
        </w:rPr>
        <w:t xml:space="preserve">as </w:t>
      </w:r>
      <w:r>
        <w:rPr>
          <w:b/>
          <w:bCs/>
        </w:rPr>
        <w:t>illustrated in Figure 2.3.1-1</w:t>
      </w:r>
      <w:r w:rsidRPr="0066288F">
        <w:rPr>
          <w:b/>
          <w:bCs/>
        </w:rPr>
        <w:t>?</w:t>
      </w:r>
    </w:p>
    <w:tbl>
      <w:tblPr>
        <w:tblStyle w:val="af"/>
        <w:tblW w:w="0" w:type="auto"/>
        <w:tblLook w:val="04A0" w:firstRow="1" w:lastRow="0" w:firstColumn="1" w:lastColumn="0" w:noHBand="0" w:noVBand="1"/>
      </w:tblPr>
      <w:tblGrid>
        <w:gridCol w:w="2263"/>
        <w:gridCol w:w="2268"/>
        <w:gridCol w:w="5098"/>
      </w:tblGrid>
      <w:tr w:rsidR="00A35840" w14:paraId="323FD16D" w14:textId="77777777" w:rsidTr="005F314C">
        <w:tc>
          <w:tcPr>
            <w:tcW w:w="2263" w:type="dxa"/>
          </w:tcPr>
          <w:p w14:paraId="5B0835A6" w14:textId="77777777" w:rsidR="00A35840" w:rsidRDefault="00A35840" w:rsidP="005F314C">
            <w:pPr>
              <w:jc w:val="center"/>
              <w:rPr>
                <w:rFonts w:eastAsiaTheme="minorEastAsia"/>
              </w:rPr>
            </w:pPr>
            <w:r>
              <w:rPr>
                <w:rFonts w:eastAsiaTheme="minorEastAsia" w:hint="eastAsia"/>
              </w:rPr>
              <w:t>C</w:t>
            </w:r>
            <w:r>
              <w:rPr>
                <w:rFonts w:eastAsiaTheme="minorEastAsia"/>
              </w:rPr>
              <w:t>ompany</w:t>
            </w:r>
          </w:p>
        </w:tc>
        <w:tc>
          <w:tcPr>
            <w:tcW w:w="2268" w:type="dxa"/>
          </w:tcPr>
          <w:p w14:paraId="64FEF8BE" w14:textId="629EFAC8" w:rsidR="00A35840" w:rsidRDefault="00094E5C" w:rsidP="005F314C">
            <w:pPr>
              <w:jc w:val="center"/>
              <w:rPr>
                <w:rFonts w:eastAsiaTheme="minorEastAsia"/>
              </w:rPr>
            </w:pPr>
            <w:r>
              <w:rPr>
                <w:rFonts w:eastAsiaTheme="minorEastAsia"/>
              </w:rPr>
              <w:t>Preferred option</w:t>
            </w:r>
            <w:r w:rsidR="002A549C">
              <w:rPr>
                <w:rFonts w:eastAsiaTheme="minorEastAsia"/>
              </w:rPr>
              <w:t>(s)</w:t>
            </w:r>
          </w:p>
        </w:tc>
        <w:tc>
          <w:tcPr>
            <w:tcW w:w="5098" w:type="dxa"/>
          </w:tcPr>
          <w:p w14:paraId="24999041" w14:textId="77777777" w:rsidR="00A35840" w:rsidRDefault="00A35840" w:rsidP="005F314C">
            <w:pPr>
              <w:jc w:val="center"/>
              <w:rPr>
                <w:rFonts w:eastAsiaTheme="minorEastAsia"/>
              </w:rPr>
            </w:pPr>
            <w:r>
              <w:rPr>
                <w:rFonts w:eastAsiaTheme="minorEastAsia" w:hint="eastAsia"/>
              </w:rPr>
              <w:t>c</w:t>
            </w:r>
            <w:r>
              <w:rPr>
                <w:rFonts w:eastAsiaTheme="minorEastAsia"/>
              </w:rPr>
              <w:t>omments</w:t>
            </w:r>
          </w:p>
        </w:tc>
      </w:tr>
      <w:tr w:rsidR="00A35840" w14:paraId="486899EB" w14:textId="77777777" w:rsidTr="005F314C">
        <w:tc>
          <w:tcPr>
            <w:tcW w:w="2263" w:type="dxa"/>
          </w:tcPr>
          <w:p w14:paraId="555204D5" w14:textId="77777777" w:rsidR="00A35840" w:rsidRDefault="00A35840" w:rsidP="005F314C">
            <w:pPr>
              <w:rPr>
                <w:rFonts w:eastAsiaTheme="minorEastAsia"/>
              </w:rPr>
            </w:pPr>
          </w:p>
        </w:tc>
        <w:tc>
          <w:tcPr>
            <w:tcW w:w="2268" w:type="dxa"/>
          </w:tcPr>
          <w:p w14:paraId="46904F19" w14:textId="77777777" w:rsidR="00A35840" w:rsidRDefault="00A35840" w:rsidP="005F314C">
            <w:pPr>
              <w:rPr>
                <w:rFonts w:eastAsiaTheme="minorEastAsia"/>
              </w:rPr>
            </w:pPr>
          </w:p>
        </w:tc>
        <w:tc>
          <w:tcPr>
            <w:tcW w:w="5098" w:type="dxa"/>
          </w:tcPr>
          <w:p w14:paraId="29374541" w14:textId="77777777" w:rsidR="00A35840" w:rsidRDefault="00A35840" w:rsidP="005F314C">
            <w:pPr>
              <w:rPr>
                <w:rFonts w:eastAsiaTheme="minorEastAsia"/>
              </w:rPr>
            </w:pPr>
          </w:p>
        </w:tc>
      </w:tr>
    </w:tbl>
    <w:p w14:paraId="6A87A4A9" w14:textId="77777777" w:rsidR="008F1B3C" w:rsidRPr="008F1B3C" w:rsidRDefault="008F1B3C" w:rsidP="008F1B3C"/>
    <w:p w14:paraId="347EBE0D" w14:textId="38802887" w:rsidR="0057113C" w:rsidRDefault="007038C0" w:rsidP="004000CC">
      <w:pPr>
        <w:pStyle w:val="4"/>
      </w:pPr>
      <w:r>
        <w:t>Traffic model</w:t>
      </w:r>
      <w:r w:rsidR="00796682">
        <w:t xml:space="preserve"> </w:t>
      </w:r>
    </w:p>
    <w:p w14:paraId="28F45443" w14:textId="125B1C7B" w:rsidR="007038C0" w:rsidRDefault="00F273E7" w:rsidP="00E1777F">
      <w:bookmarkStart w:id="7" w:name="_Hlk16477591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bookmarkEnd w:id="7"/>
    <w:p w14:paraId="3F423D34" w14:textId="215CACD8" w:rsidR="00796682" w:rsidRDefault="00F273E7" w:rsidP="00796682">
      <w:pPr>
        <w:rPr>
          <w:b/>
          <w:bCs/>
        </w:rPr>
      </w:pPr>
      <w:r>
        <w:rPr>
          <w:b/>
          <w:bCs/>
        </w:rPr>
        <w:t>Question 2.3.</w:t>
      </w:r>
      <w:r w:rsidR="00F867B9">
        <w:rPr>
          <w:b/>
          <w:bCs/>
        </w:rPr>
        <w:t>1.</w:t>
      </w:r>
      <w:r>
        <w:rPr>
          <w:b/>
          <w:bCs/>
        </w:rPr>
        <w:t xml:space="preserve">2-1 Do you agree that no traffic model is simulated in order to evaluate user plane related performance </w:t>
      </w:r>
      <w:r w:rsidR="00F716C1">
        <w:rPr>
          <w:b/>
          <w:bCs/>
        </w:rPr>
        <w:t>e.g.,</w:t>
      </w:r>
      <w:r>
        <w:rPr>
          <w:b/>
          <w:bCs/>
        </w:rPr>
        <w:t xml:space="preserve"> user throughput?</w:t>
      </w:r>
    </w:p>
    <w:tbl>
      <w:tblPr>
        <w:tblStyle w:val="af"/>
        <w:tblW w:w="0" w:type="auto"/>
        <w:tblLook w:val="04A0" w:firstRow="1" w:lastRow="0" w:firstColumn="1" w:lastColumn="0" w:noHBand="0" w:noVBand="1"/>
      </w:tblPr>
      <w:tblGrid>
        <w:gridCol w:w="2263"/>
        <w:gridCol w:w="2268"/>
        <w:gridCol w:w="5098"/>
      </w:tblGrid>
      <w:tr w:rsidR="00F273E7" w14:paraId="5BF7D3A1" w14:textId="77777777" w:rsidTr="005F314C">
        <w:tc>
          <w:tcPr>
            <w:tcW w:w="2263" w:type="dxa"/>
          </w:tcPr>
          <w:p w14:paraId="2B2CC499" w14:textId="77777777" w:rsidR="00F273E7" w:rsidRDefault="00F273E7" w:rsidP="005F314C">
            <w:pPr>
              <w:jc w:val="center"/>
              <w:rPr>
                <w:rFonts w:eastAsiaTheme="minorEastAsia"/>
              </w:rPr>
            </w:pPr>
            <w:r>
              <w:rPr>
                <w:rFonts w:eastAsiaTheme="minorEastAsia" w:hint="eastAsia"/>
              </w:rPr>
              <w:t>C</w:t>
            </w:r>
            <w:r>
              <w:rPr>
                <w:rFonts w:eastAsiaTheme="minorEastAsia"/>
              </w:rPr>
              <w:t>ompany</w:t>
            </w:r>
          </w:p>
        </w:tc>
        <w:tc>
          <w:tcPr>
            <w:tcW w:w="2268" w:type="dxa"/>
          </w:tcPr>
          <w:p w14:paraId="6F7EEBAF" w14:textId="13EA1147" w:rsidR="00F273E7" w:rsidRDefault="00F273E7" w:rsidP="005F314C">
            <w:pPr>
              <w:jc w:val="center"/>
              <w:rPr>
                <w:rFonts w:eastAsiaTheme="minorEastAsia"/>
              </w:rPr>
            </w:pPr>
            <w:r>
              <w:rPr>
                <w:rFonts w:eastAsiaTheme="minorEastAsia"/>
              </w:rPr>
              <w:t>Position:</w:t>
            </w:r>
            <w:r w:rsidR="00F716C1">
              <w:rPr>
                <w:rFonts w:eastAsiaTheme="minorEastAsia"/>
              </w:rPr>
              <w:t xml:space="preserve"> yes, no</w:t>
            </w:r>
          </w:p>
        </w:tc>
        <w:tc>
          <w:tcPr>
            <w:tcW w:w="5098" w:type="dxa"/>
          </w:tcPr>
          <w:p w14:paraId="73248B10" w14:textId="77777777" w:rsidR="00F273E7" w:rsidRDefault="00F273E7" w:rsidP="005F314C">
            <w:pPr>
              <w:jc w:val="center"/>
              <w:rPr>
                <w:rFonts w:eastAsiaTheme="minorEastAsia"/>
              </w:rPr>
            </w:pPr>
            <w:r>
              <w:rPr>
                <w:rFonts w:eastAsiaTheme="minorEastAsia" w:hint="eastAsia"/>
              </w:rPr>
              <w:t>c</w:t>
            </w:r>
            <w:r>
              <w:rPr>
                <w:rFonts w:eastAsiaTheme="minorEastAsia"/>
              </w:rPr>
              <w:t>omments</w:t>
            </w:r>
          </w:p>
        </w:tc>
      </w:tr>
      <w:tr w:rsidR="00F273E7" w14:paraId="76E4058E" w14:textId="77777777" w:rsidTr="005F314C">
        <w:tc>
          <w:tcPr>
            <w:tcW w:w="2263" w:type="dxa"/>
          </w:tcPr>
          <w:p w14:paraId="4D7EBA34" w14:textId="77777777" w:rsidR="00F273E7" w:rsidRDefault="00F273E7" w:rsidP="005F314C">
            <w:pPr>
              <w:rPr>
                <w:rFonts w:eastAsiaTheme="minorEastAsia"/>
              </w:rPr>
            </w:pPr>
          </w:p>
        </w:tc>
        <w:tc>
          <w:tcPr>
            <w:tcW w:w="2268" w:type="dxa"/>
          </w:tcPr>
          <w:p w14:paraId="11BA3A41" w14:textId="77777777" w:rsidR="00F273E7" w:rsidRDefault="00F273E7" w:rsidP="005F314C">
            <w:pPr>
              <w:rPr>
                <w:rFonts w:eastAsiaTheme="minorEastAsia"/>
              </w:rPr>
            </w:pPr>
          </w:p>
        </w:tc>
        <w:tc>
          <w:tcPr>
            <w:tcW w:w="5098" w:type="dxa"/>
          </w:tcPr>
          <w:p w14:paraId="30598F87" w14:textId="77777777" w:rsidR="00F273E7" w:rsidRDefault="00F273E7" w:rsidP="005F314C">
            <w:pPr>
              <w:rPr>
                <w:rFonts w:eastAsiaTheme="minorEastAsia"/>
              </w:rPr>
            </w:pPr>
          </w:p>
        </w:tc>
      </w:tr>
    </w:tbl>
    <w:p w14:paraId="50E384C3" w14:textId="77777777" w:rsidR="00F273E7" w:rsidRPr="00F273E7" w:rsidRDefault="00F273E7" w:rsidP="00796682">
      <w:pPr>
        <w:rPr>
          <w:b/>
          <w:bCs/>
        </w:rPr>
      </w:pPr>
    </w:p>
    <w:p w14:paraId="55C7A7C6" w14:textId="77777777" w:rsidR="007038C0" w:rsidRDefault="007038C0" w:rsidP="004000CC">
      <w:pPr>
        <w:pStyle w:val="4"/>
      </w:pPr>
      <w:r>
        <w:rPr>
          <w:rFonts w:hint="eastAsia"/>
        </w:rPr>
        <w:lastRenderedPageBreak/>
        <w:t>U</w:t>
      </w:r>
      <w:r>
        <w:t>E distribution</w:t>
      </w:r>
    </w:p>
    <w:p w14:paraId="46B29DC8" w14:textId="536232E8" w:rsidR="00B179B7" w:rsidRDefault="00AF39EA" w:rsidP="00E1777F">
      <w:r>
        <w:t>There are basically two issues</w:t>
      </w:r>
      <w:r w:rsidR="00063468">
        <w:t xml:space="preserve"> for UE distribution</w:t>
      </w:r>
      <w:r w:rsidR="00B179B7">
        <w:t>:</w:t>
      </w:r>
    </w:p>
    <w:p w14:paraId="5A536E09" w14:textId="77777777" w:rsidR="00B179B7" w:rsidRDefault="00AF39EA" w:rsidP="00E1777F">
      <w:r>
        <w:t xml:space="preserve">Issue1: the possibility for UE to be distributed indoor or outdoor area. </w:t>
      </w:r>
    </w:p>
    <w:p w14:paraId="24D5970E" w14:textId="77777777" w:rsidR="00B179B7" w:rsidRDefault="00AF39EA" w:rsidP="00E1777F">
      <w:r>
        <w:t>Issue2 how to drop UE into simulation environment.</w:t>
      </w:r>
    </w:p>
    <w:p w14:paraId="1E307077" w14:textId="3110BFC4" w:rsidR="00796682" w:rsidRDefault="00AF39EA" w:rsidP="00E1777F">
      <w:r>
        <w:t>For issue 1</w:t>
      </w:r>
      <w:r w:rsidR="00902B9A">
        <w:t xml:space="preserve">, contribution </w:t>
      </w:r>
      <w:r w:rsidR="00F716C1">
        <w:t>[6][7][8]</w:t>
      </w:r>
      <w:r w:rsidR="00902B9A">
        <w:t>[12]</w:t>
      </w:r>
      <w:r w:rsidR="00F716C1">
        <w:t xml:space="preserve"> propose only consider outdoor. If we need consider indoor case, the channel model would also consider indoor scenario or outdoor to indoor scenario. It will make the simulation itself complicated. For 1</w:t>
      </w:r>
      <w:r w:rsidR="00F716C1" w:rsidRPr="00F716C1">
        <w:rPr>
          <w:vertAlign w:val="superscript"/>
        </w:rPr>
        <w:t>st</w:t>
      </w:r>
      <w:r w:rsidR="00F716C1">
        <w:t xml:space="preserve"> study goal, it seems not necessary to have such complexity. For 2</w:t>
      </w:r>
      <w:r w:rsidR="00F716C1" w:rsidRPr="00F716C1">
        <w:rPr>
          <w:vertAlign w:val="superscript"/>
        </w:rPr>
        <w:t>nd</w:t>
      </w:r>
      <w:r w:rsidR="00F716C1">
        <w:t xml:space="preserve"> study goal, there is other parameters </w:t>
      </w:r>
      <w:proofErr w:type="gramStart"/>
      <w:r w:rsidR="00F716C1">
        <w:t>e.g.</w:t>
      </w:r>
      <w:proofErr w:type="gramEnd"/>
      <w:r w:rsidR="00F716C1">
        <w:t xml:space="preserve"> UE speed, or T310 etc. to set up challenging scenario. Maybe it is easy to simply focus on dropping UE outdoor only.</w:t>
      </w:r>
    </w:p>
    <w:p w14:paraId="66F31D50" w14:textId="281FAC9A" w:rsidR="00F716C1" w:rsidRPr="00F716C1" w:rsidRDefault="00F716C1" w:rsidP="00E1777F">
      <w:pPr>
        <w:rPr>
          <w:b/>
          <w:bCs/>
        </w:rPr>
      </w:pPr>
      <w:r w:rsidRPr="00F716C1">
        <w:rPr>
          <w:rFonts w:hint="eastAsia"/>
          <w:b/>
          <w:bCs/>
        </w:rPr>
        <w:t>Q</w:t>
      </w:r>
      <w:r w:rsidRPr="00F716C1">
        <w:rPr>
          <w:b/>
          <w:bCs/>
        </w:rPr>
        <w:t>uestion 2.3.</w:t>
      </w:r>
      <w:r w:rsidR="00F867B9">
        <w:rPr>
          <w:b/>
          <w:bCs/>
        </w:rPr>
        <w:t>1.</w:t>
      </w:r>
      <w:r w:rsidRPr="00F716C1">
        <w:rPr>
          <w:b/>
          <w:bCs/>
        </w:rPr>
        <w:t xml:space="preserve">3-1 Do you agree that UE is dropped 100% </w:t>
      </w:r>
      <w:r w:rsidR="00B179B7" w:rsidRPr="00F716C1">
        <w:rPr>
          <w:b/>
          <w:bCs/>
        </w:rPr>
        <w:t>outdoor?</w:t>
      </w:r>
      <w:r w:rsidR="00A8003D">
        <w:rPr>
          <w:b/>
          <w:bCs/>
        </w:rPr>
        <w:t xml:space="preserve"> If no, please clarify your preference</w:t>
      </w:r>
    </w:p>
    <w:tbl>
      <w:tblPr>
        <w:tblStyle w:val="af"/>
        <w:tblW w:w="0" w:type="auto"/>
        <w:tblLook w:val="04A0" w:firstRow="1" w:lastRow="0" w:firstColumn="1" w:lastColumn="0" w:noHBand="0" w:noVBand="1"/>
      </w:tblPr>
      <w:tblGrid>
        <w:gridCol w:w="2263"/>
        <w:gridCol w:w="2268"/>
        <w:gridCol w:w="5098"/>
      </w:tblGrid>
      <w:tr w:rsidR="00F716C1" w14:paraId="07CFB696" w14:textId="77777777" w:rsidTr="005F314C">
        <w:tc>
          <w:tcPr>
            <w:tcW w:w="2263" w:type="dxa"/>
          </w:tcPr>
          <w:p w14:paraId="14156A9C" w14:textId="77777777" w:rsidR="00F716C1" w:rsidRDefault="00F716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14A790C1" w14:textId="77777777" w:rsidR="00F716C1" w:rsidRDefault="00F716C1" w:rsidP="005F314C">
            <w:pPr>
              <w:jc w:val="center"/>
              <w:rPr>
                <w:rFonts w:eastAsiaTheme="minorEastAsia"/>
              </w:rPr>
            </w:pPr>
            <w:r>
              <w:rPr>
                <w:rFonts w:eastAsiaTheme="minorEastAsia"/>
              </w:rPr>
              <w:t>Position: yes, no</w:t>
            </w:r>
          </w:p>
        </w:tc>
        <w:tc>
          <w:tcPr>
            <w:tcW w:w="5098" w:type="dxa"/>
          </w:tcPr>
          <w:p w14:paraId="7B690AC9" w14:textId="77777777" w:rsidR="00F716C1" w:rsidRDefault="00F716C1" w:rsidP="005F314C">
            <w:pPr>
              <w:jc w:val="center"/>
              <w:rPr>
                <w:rFonts w:eastAsiaTheme="minorEastAsia"/>
              </w:rPr>
            </w:pPr>
            <w:r>
              <w:rPr>
                <w:rFonts w:eastAsiaTheme="minorEastAsia" w:hint="eastAsia"/>
              </w:rPr>
              <w:t>c</w:t>
            </w:r>
            <w:r>
              <w:rPr>
                <w:rFonts w:eastAsiaTheme="minorEastAsia"/>
              </w:rPr>
              <w:t>omments</w:t>
            </w:r>
          </w:p>
        </w:tc>
      </w:tr>
      <w:tr w:rsidR="00F716C1" w14:paraId="0963D71E" w14:textId="77777777" w:rsidTr="005F314C">
        <w:tc>
          <w:tcPr>
            <w:tcW w:w="2263" w:type="dxa"/>
          </w:tcPr>
          <w:p w14:paraId="469C4BD1" w14:textId="77777777" w:rsidR="00F716C1" w:rsidRDefault="00F716C1" w:rsidP="005F314C">
            <w:pPr>
              <w:rPr>
                <w:rFonts w:eastAsiaTheme="minorEastAsia"/>
              </w:rPr>
            </w:pPr>
          </w:p>
        </w:tc>
        <w:tc>
          <w:tcPr>
            <w:tcW w:w="2268" w:type="dxa"/>
          </w:tcPr>
          <w:p w14:paraId="75157B05" w14:textId="77777777" w:rsidR="00F716C1" w:rsidRDefault="00F716C1" w:rsidP="005F314C">
            <w:pPr>
              <w:rPr>
                <w:rFonts w:eastAsiaTheme="minorEastAsia"/>
              </w:rPr>
            </w:pPr>
          </w:p>
        </w:tc>
        <w:tc>
          <w:tcPr>
            <w:tcW w:w="5098" w:type="dxa"/>
          </w:tcPr>
          <w:p w14:paraId="541D76CF" w14:textId="77777777" w:rsidR="00F716C1" w:rsidRDefault="00F716C1" w:rsidP="005F314C">
            <w:pPr>
              <w:rPr>
                <w:rFonts w:eastAsiaTheme="minorEastAsia"/>
              </w:rPr>
            </w:pPr>
          </w:p>
        </w:tc>
      </w:tr>
    </w:tbl>
    <w:p w14:paraId="7257E0C6" w14:textId="14517696" w:rsidR="00F716C1" w:rsidRDefault="00F716C1" w:rsidP="00F716C1">
      <w:pPr>
        <w:spacing w:beforeLines="50" w:before="120"/>
      </w:pPr>
      <w:r>
        <w:rPr>
          <w:rFonts w:hint="eastAsia"/>
        </w:rPr>
        <w:t>C</w:t>
      </w:r>
      <w:r>
        <w:t>ontribution [6] also propose 3 options to drop UE:</w:t>
      </w:r>
    </w:p>
    <w:p w14:paraId="3C8B03C1" w14:textId="66E59870" w:rsidR="00F716C1" w:rsidRDefault="00F716C1" w:rsidP="00F716C1">
      <w:pPr>
        <w:pStyle w:val="ad"/>
        <w:numPr>
          <w:ilvl w:val="0"/>
          <w:numId w:val="33"/>
        </w:numPr>
        <w:spacing w:beforeLines="50" w:before="120"/>
        <w:ind w:firstLineChars="0"/>
      </w:pPr>
      <w:r>
        <w:t>Option 1: the UE is randomly dropped within the cell;</w:t>
      </w:r>
    </w:p>
    <w:p w14:paraId="3C1BC773" w14:textId="28252D64" w:rsidR="00F716C1" w:rsidRDefault="00F716C1" w:rsidP="00F716C1">
      <w:pPr>
        <w:pStyle w:val="ad"/>
        <w:numPr>
          <w:ilvl w:val="0"/>
          <w:numId w:val="33"/>
        </w:numPr>
        <w:spacing w:beforeLines="50" w:before="120"/>
        <w:ind w:firstLineChars="0"/>
      </w:pPr>
      <w:r>
        <w:t>Option 2: the UE is randomly dropped at the edge of cell;</w:t>
      </w:r>
    </w:p>
    <w:p w14:paraId="10BF536F" w14:textId="7C6CEDD8" w:rsidR="00F716C1" w:rsidRDefault="00F716C1" w:rsidP="00F716C1">
      <w:pPr>
        <w:pStyle w:val="ad"/>
        <w:numPr>
          <w:ilvl w:val="0"/>
          <w:numId w:val="33"/>
        </w:numPr>
        <w:spacing w:beforeLines="50" w:before="120"/>
        <w:ind w:firstLineChars="0"/>
      </w:pPr>
      <w:r>
        <w:t>Option 3: the UE is randomly dropped at the edge of cell</w:t>
      </w:r>
      <w:r w:rsidR="00E22C09">
        <w:t>;</w:t>
      </w:r>
      <w:r>
        <w:t xml:space="preserve"> </w:t>
      </w:r>
    </w:p>
    <w:p w14:paraId="16F075D6" w14:textId="2FAC4576" w:rsidR="00F716C1" w:rsidRDefault="00F716C1" w:rsidP="00923E30">
      <w:pPr>
        <w:spacing w:beforeLines="50" w:before="120"/>
        <w:jc w:val="center"/>
      </w:pPr>
      <w:r>
        <w:rPr>
          <w:noProof/>
        </w:rPr>
        <w:drawing>
          <wp:inline distT="0" distB="0" distL="114300" distR="114300" wp14:anchorId="4133B7F9" wp14:editId="7825B5C7">
            <wp:extent cx="977900" cy="827405"/>
            <wp:effectExtent l="0" t="0" r="12700" b="10795"/>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43"/>
                    <a:stretch>
                      <a:fillRect/>
                    </a:stretch>
                  </pic:blipFill>
                  <pic:spPr>
                    <a:xfrm>
                      <a:off x="0" y="0"/>
                      <a:ext cx="977900" cy="827405"/>
                    </a:xfrm>
                    <a:prstGeom prst="rect">
                      <a:avLst/>
                    </a:prstGeom>
                    <a:noFill/>
                    <a:ln>
                      <a:noFill/>
                    </a:ln>
                  </pic:spPr>
                </pic:pic>
              </a:graphicData>
            </a:graphic>
          </wp:inline>
        </w:drawing>
      </w:r>
      <w:r w:rsidR="00923E30">
        <w:rPr>
          <w:rFonts w:hint="eastAsia"/>
        </w:rPr>
        <w:t xml:space="preserve"> </w:t>
      </w:r>
      <w:r w:rsidR="00923E30">
        <w:t xml:space="preserve">              </w:t>
      </w:r>
      <w:r>
        <w:rPr>
          <w:noProof/>
        </w:rPr>
        <w:drawing>
          <wp:inline distT="0" distB="0" distL="114300" distR="114300" wp14:anchorId="59D74B13" wp14:editId="3367EB86">
            <wp:extent cx="984885" cy="846455"/>
            <wp:effectExtent l="0" t="0" r="5715" b="10795"/>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44"/>
                    <a:stretch>
                      <a:fillRect/>
                    </a:stretch>
                  </pic:blipFill>
                  <pic:spPr>
                    <a:xfrm>
                      <a:off x="0" y="0"/>
                      <a:ext cx="984885" cy="846455"/>
                    </a:xfrm>
                    <a:prstGeom prst="rect">
                      <a:avLst/>
                    </a:prstGeom>
                    <a:noFill/>
                    <a:ln>
                      <a:noFill/>
                    </a:ln>
                  </pic:spPr>
                </pic:pic>
              </a:graphicData>
            </a:graphic>
          </wp:inline>
        </w:drawing>
      </w:r>
    </w:p>
    <w:p w14:paraId="143F1BDB" w14:textId="428325E4" w:rsidR="00F716C1" w:rsidRPr="00F716C1" w:rsidRDefault="00F716C1" w:rsidP="00F716C1">
      <w:pPr>
        <w:spacing w:beforeLines="50" w:before="120"/>
      </w:pPr>
      <w:r>
        <w:t xml:space="preserve">     </w:t>
      </w:r>
      <w:r>
        <w:tab/>
      </w:r>
      <w:r>
        <w:tab/>
      </w:r>
      <w:r>
        <w:tab/>
      </w:r>
      <w:r w:rsidR="00923E30">
        <w:t xml:space="preserve">            </w:t>
      </w:r>
      <w:r>
        <w:t>Option 2</w:t>
      </w:r>
      <w:r w:rsidR="00923E30">
        <w:t>[6]</w:t>
      </w:r>
      <w:r>
        <w:t xml:space="preserve">             </w:t>
      </w:r>
      <w:r w:rsidR="00923E30">
        <w:t xml:space="preserve"> </w:t>
      </w:r>
      <w:r>
        <w:t xml:space="preserve">       option 3</w:t>
      </w:r>
      <w:r w:rsidR="00923E30">
        <w:t>[6]</w:t>
      </w:r>
    </w:p>
    <w:p w14:paraId="078B6260" w14:textId="1EEE578D" w:rsidR="00796682" w:rsidRDefault="00F716C1" w:rsidP="00E1777F">
      <w:r>
        <w:rPr>
          <w:rFonts w:hint="eastAsia"/>
        </w:rPr>
        <w:t>O</w:t>
      </w:r>
      <w:r>
        <w:t xml:space="preserve">ption 1 is adopted in the TR 38.843. By dropping UE at cell and/or sector edge more UEs will experience handover procedure compared to option 1. For RRM measurement prediction use case, it doesn’t matter too much. But it may matter for other use cases related to handover procedure </w:t>
      </w:r>
      <w:proofErr w:type="gramStart"/>
      <w:r>
        <w:t>e.g.</w:t>
      </w:r>
      <w:proofErr w:type="gramEnd"/>
      <w:r>
        <w:t xml:space="preserve"> measurement event prediction etc.</w:t>
      </w:r>
    </w:p>
    <w:p w14:paraId="13D29A08" w14:textId="6D22F8E8" w:rsidR="00F716C1" w:rsidRPr="00882354" w:rsidRDefault="00F716C1" w:rsidP="00E1777F">
      <w:pPr>
        <w:rPr>
          <w:b/>
          <w:bCs/>
        </w:rPr>
      </w:pPr>
      <w:r w:rsidRPr="00882354">
        <w:rPr>
          <w:rFonts w:hint="eastAsia"/>
          <w:b/>
          <w:bCs/>
        </w:rPr>
        <w:t>Q</w:t>
      </w:r>
      <w:r w:rsidRPr="00882354">
        <w:rPr>
          <w:b/>
          <w:bCs/>
        </w:rPr>
        <w:t>uestion 2.3.</w:t>
      </w:r>
      <w:r w:rsidR="00F867B9">
        <w:rPr>
          <w:b/>
          <w:bCs/>
        </w:rPr>
        <w:t>1.</w:t>
      </w:r>
      <w:r w:rsidRPr="00882354">
        <w:rPr>
          <w:b/>
          <w:bCs/>
        </w:rPr>
        <w:t xml:space="preserve">3-2 </w:t>
      </w:r>
      <w:r w:rsidR="00A07304">
        <w:rPr>
          <w:b/>
          <w:bCs/>
        </w:rPr>
        <w:t>How do you think of</w:t>
      </w:r>
      <w:r w:rsidRPr="00882354">
        <w:rPr>
          <w:b/>
          <w:bCs/>
        </w:rPr>
        <w:t xml:space="preserve"> drop option</w:t>
      </w:r>
      <w:r w:rsidR="00CD30FB">
        <w:rPr>
          <w:b/>
          <w:bCs/>
        </w:rPr>
        <w:t>(s)</w:t>
      </w:r>
      <w:r w:rsidRPr="00882354">
        <w:rPr>
          <w:b/>
          <w:bCs/>
        </w:rPr>
        <w:t>?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F716C1" w14:paraId="7A37BB34" w14:textId="77777777" w:rsidTr="005F314C">
        <w:tc>
          <w:tcPr>
            <w:tcW w:w="2263" w:type="dxa"/>
          </w:tcPr>
          <w:p w14:paraId="658D869D" w14:textId="77777777" w:rsidR="00F716C1" w:rsidRDefault="00F716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017234F1" w14:textId="7DC93D5F" w:rsidR="00F716C1" w:rsidRDefault="00CD30FB" w:rsidP="005F314C">
            <w:pPr>
              <w:jc w:val="center"/>
              <w:rPr>
                <w:rFonts w:eastAsiaTheme="minorEastAsia"/>
              </w:rPr>
            </w:pPr>
            <w:r>
              <w:rPr>
                <w:rFonts w:eastAsiaTheme="minorEastAsia"/>
              </w:rPr>
              <w:t>preferred option</w:t>
            </w:r>
            <w:r w:rsidR="002A549C">
              <w:rPr>
                <w:rFonts w:eastAsiaTheme="minorEastAsia"/>
              </w:rPr>
              <w:t>(s)</w:t>
            </w:r>
          </w:p>
        </w:tc>
        <w:tc>
          <w:tcPr>
            <w:tcW w:w="5098" w:type="dxa"/>
          </w:tcPr>
          <w:p w14:paraId="1565B75A" w14:textId="77777777" w:rsidR="00F716C1" w:rsidRDefault="00F716C1" w:rsidP="005F314C">
            <w:pPr>
              <w:jc w:val="center"/>
              <w:rPr>
                <w:rFonts w:eastAsiaTheme="minorEastAsia"/>
              </w:rPr>
            </w:pPr>
            <w:r>
              <w:rPr>
                <w:rFonts w:eastAsiaTheme="minorEastAsia" w:hint="eastAsia"/>
              </w:rPr>
              <w:t>c</w:t>
            </w:r>
            <w:r>
              <w:rPr>
                <w:rFonts w:eastAsiaTheme="minorEastAsia"/>
              </w:rPr>
              <w:t>omments</w:t>
            </w:r>
          </w:p>
        </w:tc>
      </w:tr>
      <w:tr w:rsidR="00F716C1" w14:paraId="64FF16A7" w14:textId="77777777" w:rsidTr="005F314C">
        <w:tc>
          <w:tcPr>
            <w:tcW w:w="2263" w:type="dxa"/>
          </w:tcPr>
          <w:p w14:paraId="4715B87B" w14:textId="77777777" w:rsidR="00F716C1" w:rsidRDefault="00F716C1" w:rsidP="005F314C">
            <w:pPr>
              <w:rPr>
                <w:rFonts w:eastAsiaTheme="minorEastAsia"/>
              </w:rPr>
            </w:pPr>
          </w:p>
        </w:tc>
        <w:tc>
          <w:tcPr>
            <w:tcW w:w="2268" w:type="dxa"/>
          </w:tcPr>
          <w:p w14:paraId="27532F36" w14:textId="77777777" w:rsidR="00F716C1" w:rsidRDefault="00F716C1" w:rsidP="005F314C">
            <w:pPr>
              <w:rPr>
                <w:rFonts w:eastAsiaTheme="minorEastAsia"/>
              </w:rPr>
            </w:pPr>
          </w:p>
        </w:tc>
        <w:tc>
          <w:tcPr>
            <w:tcW w:w="5098" w:type="dxa"/>
          </w:tcPr>
          <w:p w14:paraId="3D46ED01" w14:textId="77777777" w:rsidR="00F716C1" w:rsidRDefault="00F716C1" w:rsidP="005F314C">
            <w:pPr>
              <w:rPr>
                <w:rFonts w:eastAsiaTheme="minorEastAsia"/>
              </w:rPr>
            </w:pPr>
          </w:p>
        </w:tc>
      </w:tr>
    </w:tbl>
    <w:p w14:paraId="41083382" w14:textId="72ACDB63" w:rsidR="00514399" w:rsidRDefault="00514399" w:rsidP="00514399">
      <w:pPr>
        <w:pStyle w:val="4"/>
      </w:pPr>
      <w:r>
        <w:rPr>
          <w:rFonts w:hint="eastAsia"/>
        </w:rPr>
        <w:t>U</w:t>
      </w:r>
      <w:r>
        <w:t>E speed</w:t>
      </w:r>
    </w:p>
    <w:p w14:paraId="7BC733C4" w14:textId="77777777" w:rsidR="00350C83" w:rsidRDefault="00350C83" w:rsidP="00350C83">
      <w:pPr>
        <w:spacing w:beforeLines="50" w:before="120"/>
      </w:pPr>
      <w:r>
        <w:rPr>
          <w:rFonts w:hint="eastAsia"/>
        </w:rPr>
        <w:t>A</w:t>
      </w:r>
      <w:r>
        <w:t>s for UE speed, the candidate value is 3,30,60,90,120 Km/h. For 1</w:t>
      </w:r>
      <w:r w:rsidRPr="00CA3B2F">
        <w:rPr>
          <w:vertAlign w:val="superscript"/>
        </w:rPr>
        <w:t>st</w:t>
      </w:r>
      <w:r>
        <w:t xml:space="preserve"> study goal, it doesn’t make too much sense to evaluate high speed. While for 2</w:t>
      </w:r>
      <w:r w:rsidRPr="00CA3B2F">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2419EF66" w14:textId="13212427" w:rsidR="00350C83" w:rsidRPr="00AD5C75" w:rsidRDefault="00350C83" w:rsidP="00350C83">
      <w:pPr>
        <w:spacing w:beforeLines="50" w:before="120"/>
        <w:rPr>
          <w:b/>
          <w:bCs/>
        </w:rPr>
      </w:pPr>
      <w:r w:rsidRPr="00AD5C75">
        <w:rPr>
          <w:rFonts w:hint="eastAsia"/>
          <w:b/>
          <w:bCs/>
        </w:rPr>
        <w:t>Q</w:t>
      </w:r>
      <w:r w:rsidRPr="00AD5C75">
        <w:rPr>
          <w:b/>
          <w:bCs/>
        </w:rPr>
        <w:t>uestion 2.3.</w:t>
      </w:r>
      <w:r w:rsidR="00F867B9">
        <w:rPr>
          <w:b/>
          <w:bCs/>
        </w:rPr>
        <w:t>1.4</w:t>
      </w:r>
      <w:r w:rsidRPr="00AD5C75">
        <w:rPr>
          <w:b/>
          <w:bCs/>
        </w:rPr>
        <w:t>-</w:t>
      </w:r>
      <w:r w:rsidR="00F867B9">
        <w:rPr>
          <w:b/>
          <w:bCs/>
        </w:rPr>
        <w:t>1</w:t>
      </w:r>
      <w:r w:rsidRPr="00AD5C75">
        <w:rPr>
          <w:b/>
          <w:bCs/>
        </w:rPr>
        <w:t xml:space="preserve"> Which UE speeds among 3,30,60,90,120 Km/h </w:t>
      </w:r>
      <w:r w:rsidR="00B02B7A">
        <w:rPr>
          <w:b/>
          <w:bCs/>
        </w:rPr>
        <w:t>are</w:t>
      </w:r>
      <w:r w:rsidR="00B02B7A" w:rsidRPr="00AD5C75">
        <w:rPr>
          <w:b/>
          <w:bCs/>
        </w:rPr>
        <w:t xml:space="preserve"> </w:t>
      </w:r>
      <w:r w:rsidRPr="00AD5C75">
        <w:rPr>
          <w:b/>
          <w:bCs/>
        </w:rPr>
        <w:t xml:space="preserve">chosen for </w:t>
      </w:r>
      <w:r w:rsidR="00B179B7">
        <w:rPr>
          <w:b/>
          <w:bCs/>
        </w:rPr>
        <w:t>which handover scenario</w:t>
      </w:r>
      <w:r w:rsidR="00A7248F">
        <w:rPr>
          <w:b/>
          <w:bCs/>
        </w:rPr>
        <w:t xml:space="preserve"> </w:t>
      </w:r>
      <w:r w:rsidR="009359E3">
        <w:rPr>
          <w:b/>
          <w:bCs/>
        </w:rPr>
        <w:t>(FR1_to_FR1</w:t>
      </w:r>
      <w:r w:rsidR="009359E3">
        <w:rPr>
          <w:rFonts w:hint="eastAsia"/>
          <w:b/>
          <w:bCs/>
        </w:rPr>
        <w:t>,</w:t>
      </w:r>
      <w:r w:rsidR="00A7248F">
        <w:rPr>
          <w:b/>
          <w:bCs/>
        </w:rPr>
        <w:t xml:space="preserve"> </w:t>
      </w:r>
      <w:r w:rsidR="009359E3">
        <w:rPr>
          <w:b/>
          <w:bCs/>
        </w:rPr>
        <w:t>FR2_to_FR2)</w:t>
      </w:r>
      <w:r w:rsidR="00B179B7">
        <w:rPr>
          <w:b/>
          <w:bCs/>
        </w:rPr>
        <w:t xml:space="preserve"> and for what purpose</w:t>
      </w:r>
      <w:r w:rsidR="00A7248F">
        <w:rPr>
          <w:b/>
          <w:bCs/>
        </w:rPr>
        <w:t xml:space="preserve"> </w:t>
      </w:r>
      <w:r w:rsidR="009359E3">
        <w:rPr>
          <w:b/>
          <w:bCs/>
        </w:rPr>
        <w:t>(</w:t>
      </w:r>
      <w:r w:rsidR="00A7248F">
        <w:rPr>
          <w:b/>
          <w:bCs/>
        </w:rPr>
        <w:t>e.g.,</w:t>
      </w:r>
      <w:r w:rsidR="009359E3">
        <w:rPr>
          <w:b/>
          <w:bCs/>
        </w:rPr>
        <w:t xml:space="preserve"> study goal1, study goal 2)</w:t>
      </w:r>
      <w:r w:rsidRPr="00AD5C75">
        <w:rPr>
          <w:b/>
          <w:bCs/>
        </w:rPr>
        <w:t>?</w:t>
      </w:r>
      <w:r w:rsidR="00B02B7A">
        <w:rPr>
          <w:b/>
          <w:bCs/>
        </w:rPr>
        <w:t xml:space="preserve"> Note </w:t>
      </w:r>
      <w:r w:rsidR="002A549C">
        <w:rPr>
          <w:b/>
          <w:bCs/>
        </w:rPr>
        <w:t>selected UE speeds</w:t>
      </w:r>
      <w:r w:rsidR="00B02B7A">
        <w:rPr>
          <w:b/>
          <w:bCs/>
        </w:rPr>
        <w:t xml:space="preserve"> could be sub set or full set of the listed one</w:t>
      </w:r>
      <w:r w:rsidR="002A549C">
        <w:rPr>
          <w:b/>
          <w:bCs/>
        </w:rPr>
        <w:t>s</w:t>
      </w:r>
      <w:r w:rsidR="00B02B7A">
        <w:rPr>
          <w:b/>
          <w:bCs/>
        </w:rPr>
        <w:t xml:space="preserve">. </w:t>
      </w:r>
    </w:p>
    <w:tbl>
      <w:tblPr>
        <w:tblStyle w:val="af"/>
        <w:tblW w:w="0" w:type="auto"/>
        <w:tblLook w:val="04A0" w:firstRow="1" w:lastRow="0" w:firstColumn="1" w:lastColumn="0" w:noHBand="0" w:noVBand="1"/>
      </w:tblPr>
      <w:tblGrid>
        <w:gridCol w:w="2263"/>
        <w:gridCol w:w="4253"/>
        <w:gridCol w:w="3113"/>
      </w:tblGrid>
      <w:tr w:rsidR="00350C83" w14:paraId="64DE8629" w14:textId="77777777" w:rsidTr="0080470C">
        <w:tc>
          <w:tcPr>
            <w:tcW w:w="2263" w:type="dxa"/>
          </w:tcPr>
          <w:p w14:paraId="1201E603" w14:textId="77777777" w:rsidR="00350C83" w:rsidRDefault="00350C83" w:rsidP="005F314C">
            <w:pPr>
              <w:jc w:val="center"/>
              <w:rPr>
                <w:rFonts w:eastAsiaTheme="minorEastAsia"/>
              </w:rPr>
            </w:pPr>
            <w:r>
              <w:rPr>
                <w:rFonts w:eastAsiaTheme="minorEastAsia" w:hint="eastAsia"/>
              </w:rPr>
              <w:t>C</w:t>
            </w:r>
            <w:r>
              <w:rPr>
                <w:rFonts w:eastAsiaTheme="minorEastAsia"/>
              </w:rPr>
              <w:t>ompany</w:t>
            </w:r>
          </w:p>
        </w:tc>
        <w:tc>
          <w:tcPr>
            <w:tcW w:w="4253" w:type="dxa"/>
          </w:tcPr>
          <w:p w14:paraId="6DE1BF47" w14:textId="784E9B3A" w:rsidR="00350C83" w:rsidRDefault="00350C83" w:rsidP="005F314C">
            <w:pPr>
              <w:jc w:val="center"/>
              <w:rPr>
                <w:rFonts w:eastAsiaTheme="minorEastAsia"/>
              </w:rPr>
            </w:pPr>
            <w:r>
              <w:rPr>
                <w:rFonts w:eastAsiaTheme="minorEastAsia"/>
              </w:rPr>
              <w:t xml:space="preserve">chosen </w:t>
            </w:r>
            <w:r w:rsidR="0080470C">
              <w:rPr>
                <w:rFonts w:eastAsiaTheme="minorEastAsia"/>
              </w:rPr>
              <w:t xml:space="preserve">set of </w:t>
            </w:r>
            <w:r>
              <w:rPr>
                <w:rFonts w:eastAsiaTheme="minorEastAsia"/>
              </w:rPr>
              <w:t>UE speed</w:t>
            </w:r>
            <w:r w:rsidR="00B02B7A">
              <w:rPr>
                <w:rFonts w:eastAsiaTheme="minorEastAsia"/>
              </w:rPr>
              <w:t>s</w:t>
            </w:r>
            <w:r>
              <w:rPr>
                <w:rFonts w:eastAsiaTheme="minorEastAsia"/>
              </w:rPr>
              <w:t xml:space="preserve"> and corresponding </w:t>
            </w:r>
            <w:r w:rsidR="00B36CFA">
              <w:rPr>
                <w:rFonts w:eastAsiaTheme="minorEastAsia"/>
              </w:rPr>
              <w:t>handover scenario,</w:t>
            </w:r>
            <w:r>
              <w:rPr>
                <w:rFonts w:eastAsiaTheme="minorEastAsia"/>
              </w:rPr>
              <w:t xml:space="preserve"> purpose</w:t>
            </w:r>
          </w:p>
        </w:tc>
        <w:tc>
          <w:tcPr>
            <w:tcW w:w="3113" w:type="dxa"/>
          </w:tcPr>
          <w:p w14:paraId="0873FDDC" w14:textId="77777777" w:rsidR="00350C83" w:rsidRDefault="00350C83" w:rsidP="005F314C">
            <w:pPr>
              <w:jc w:val="center"/>
              <w:rPr>
                <w:rFonts w:eastAsiaTheme="minorEastAsia"/>
              </w:rPr>
            </w:pPr>
            <w:r>
              <w:rPr>
                <w:rFonts w:eastAsiaTheme="minorEastAsia" w:hint="eastAsia"/>
              </w:rPr>
              <w:t>c</w:t>
            </w:r>
            <w:r>
              <w:rPr>
                <w:rFonts w:eastAsiaTheme="minorEastAsia"/>
              </w:rPr>
              <w:t>omments</w:t>
            </w:r>
          </w:p>
        </w:tc>
      </w:tr>
      <w:tr w:rsidR="00350C83" w14:paraId="6C20A7DC" w14:textId="77777777" w:rsidTr="0080470C">
        <w:tc>
          <w:tcPr>
            <w:tcW w:w="2263" w:type="dxa"/>
          </w:tcPr>
          <w:p w14:paraId="47CDB74C" w14:textId="77777777" w:rsidR="00350C83" w:rsidRDefault="00350C83" w:rsidP="005F314C">
            <w:pPr>
              <w:rPr>
                <w:rFonts w:eastAsiaTheme="minorEastAsia"/>
              </w:rPr>
            </w:pPr>
          </w:p>
        </w:tc>
        <w:tc>
          <w:tcPr>
            <w:tcW w:w="4253" w:type="dxa"/>
          </w:tcPr>
          <w:p w14:paraId="39FDC7BC" w14:textId="77777777" w:rsidR="00350C83" w:rsidRDefault="00350C83" w:rsidP="005F314C">
            <w:pPr>
              <w:rPr>
                <w:rFonts w:eastAsiaTheme="minorEastAsia"/>
              </w:rPr>
            </w:pPr>
          </w:p>
        </w:tc>
        <w:tc>
          <w:tcPr>
            <w:tcW w:w="3113" w:type="dxa"/>
          </w:tcPr>
          <w:p w14:paraId="57E44B11" w14:textId="77777777" w:rsidR="00350C83" w:rsidRDefault="00350C83" w:rsidP="005F314C">
            <w:pPr>
              <w:rPr>
                <w:rFonts w:eastAsiaTheme="minorEastAsia"/>
              </w:rPr>
            </w:pPr>
          </w:p>
        </w:tc>
      </w:tr>
    </w:tbl>
    <w:p w14:paraId="6C696B02" w14:textId="77777777" w:rsidR="00514399" w:rsidRPr="00514399" w:rsidRDefault="00514399" w:rsidP="00514399"/>
    <w:p w14:paraId="330B9535" w14:textId="0EB002B4" w:rsidR="004000CC" w:rsidRDefault="004000CC" w:rsidP="004000CC">
      <w:pPr>
        <w:pStyle w:val="4"/>
      </w:pPr>
      <w:r>
        <w:lastRenderedPageBreak/>
        <w:t>Channel modelling</w:t>
      </w:r>
    </w:p>
    <w:p w14:paraId="317BD562" w14:textId="28172091" w:rsidR="002946D8" w:rsidRDefault="002946D8" w:rsidP="002946D8">
      <w:pPr>
        <w:spacing w:beforeLines="50" w:before="120"/>
      </w:pPr>
      <w:r>
        <w:t xml:space="preserve">Contribution [14] raised few issues </w:t>
      </w:r>
      <w:proofErr w:type="spellStart"/>
      <w:r>
        <w:t>w.r.t.</w:t>
      </w:r>
      <w:proofErr w:type="spellEnd"/>
      <w:r>
        <w:t xml:space="preserve"> channel model additionally. [14] has propose 8 “</w:t>
      </w:r>
      <w:r w:rsidRPr="004D6669">
        <w:t>For simplified simulation, fast-fading model is optional, whether to adopt it is up to each company.</w:t>
      </w:r>
      <w:r>
        <w:t>”</w:t>
      </w:r>
      <w:r w:rsidRPr="004D6669">
        <w:t xml:space="preserve"> The modelling of fast fading can be time-consuming and has limited impact on cell-level results that have been L1/L3 filtered. </w:t>
      </w:r>
      <w:r>
        <w:t xml:space="preserve">On the other hand, L1 beam level measurement is input parameter in RRM sub case 1 and 3. And so far, it is not clear whether it should be L1 filtered or not. In addition, for RLF/HOF evaluation, L1 raw data (before L1 filtering) with fast fading is expected to </w:t>
      </w:r>
      <w:r w:rsidRPr="004D6669">
        <w:t>reflect the variation of wireless channel.</w:t>
      </w:r>
      <w:r>
        <w:t xml:space="preserve"> The concern on work load is at the phase to generate dataset instead of </w:t>
      </w:r>
      <w:r w:rsidR="00DF0A67">
        <w:t xml:space="preserve">running </w:t>
      </w:r>
      <w:r>
        <w:t xml:space="preserve">simulation phase. If fast fading is deemed necessary for RLF/HOF evaluation, then it could be also used for RRM measurement prediction since anyway it will be there. Another approach is that for RRM measurement prediction use case, fast fading </w:t>
      </w:r>
      <w:r w:rsidR="00CF1E45">
        <w:t>may be</w:t>
      </w:r>
      <w:r>
        <w:t xml:space="preserve"> </w:t>
      </w:r>
      <w:proofErr w:type="gramStart"/>
      <w:r>
        <w:t>optional .</w:t>
      </w:r>
      <w:proofErr w:type="gramEnd"/>
      <w:r>
        <w:t xml:space="preserve"> If it is necessary for RLF/HOF evaluation, it can be added on top of agreed simulation assumption.</w:t>
      </w:r>
    </w:p>
    <w:p w14:paraId="76B5D83B" w14:textId="58CACE15" w:rsidR="002946D8" w:rsidRPr="006B5F98" w:rsidRDefault="002946D8" w:rsidP="002946D8">
      <w:pPr>
        <w:spacing w:beforeLines="50" w:before="120"/>
        <w:rPr>
          <w:b/>
          <w:bCs/>
        </w:rPr>
      </w:pPr>
      <w:bookmarkStart w:id="8" w:name="_Hlk164843350"/>
      <w:r w:rsidRPr="006B5F98">
        <w:rPr>
          <w:rFonts w:hint="eastAsia"/>
          <w:b/>
          <w:bCs/>
        </w:rPr>
        <w:t>Q</w:t>
      </w:r>
      <w:r w:rsidRPr="006B5F98">
        <w:rPr>
          <w:b/>
          <w:bCs/>
        </w:rPr>
        <w:t>uestion 2.3</w:t>
      </w:r>
      <w:r w:rsidR="00F867B9">
        <w:rPr>
          <w:b/>
          <w:bCs/>
        </w:rPr>
        <w:t>.1</w:t>
      </w:r>
      <w:r w:rsidRPr="006B5F98">
        <w:rPr>
          <w:b/>
          <w:bCs/>
        </w:rPr>
        <w:t>.</w:t>
      </w:r>
      <w:r w:rsidR="00F867B9">
        <w:rPr>
          <w:b/>
          <w:bCs/>
        </w:rPr>
        <w:t>5</w:t>
      </w:r>
      <w:r w:rsidRPr="006B5F98">
        <w:rPr>
          <w:b/>
          <w:bCs/>
        </w:rPr>
        <w:t>-</w:t>
      </w:r>
      <w:r w:rsidR="00F867B9">
        <w:rPr>
          <w:b/>
          <w:bCs/>
        </w:rPr>
        <w:t>1</w:t>
      </w:r>
      <w:bookmarkEnd w:id="8"/>
      <w:r w:rsidRPr="006B5F98">
        <w:rPr>
          <w:b/>
          <w:bCs/>
        </w:rPr>
        <w:t xml:space="preserve"> </w:t>
      </w:r>
      <w:r w:rsidR="00CF1E45">
        <w:rPr>
          <w:b/>
          <w:bCs/>
        </w:rPr>
        <w:t>In which use case(s)/sub-use case(s), d</w:t>
      </w:r>
      <w:r w:rsidRPr="006B5F98">
        <w:rPr>
          <w:b/>
          <w:bCs/>
        </w:rPr>
        <w:t xml:space="preserve">o you </w:t>
      </w:r>
      <w:r w:rsidR="00CF1E45">
        <w:rPr>
          <w:b/>
          <w:bCs/>
        </w:rPr>
        <w:t>think</w:t>
      </w:r>
      <w:r w:rsidR="00CF1E45" w:rsidRPr="006B5F98">
        <w:rPr>
          <w:b/>
          <w:bCs/>
        </w:rPr>
        <w:t xml:space="preserve"> </w:t>
      </w:r>
      <w:r w:rsidRPr="006B5F98">
        <w:rPr>
          <w:b/>
          <w:bCs/>
        </w:rPr>
        <w:t xml:space="preserve">that fast-fading model is </w:t>
      </w:r>
      <w:r w:rsidR="00CF1E45">
        <w:rPr>
          <w:b/>
          <w:bCs/>
        </w:rPr>
        <w:t>necessary</w:t>
      </w:r>
      <w:r w:rsidRPr="006B5F98">
        <w:rPr>
          <w:b/>
          <w:bCs/>
        </w:rPr>
        <w:t xml:space="preserve">? </w:t>
      </w:r>
    </w:p>
    <w:tbl>
      <w:tblPr>
        <w:tblStyle w:val="af"/>
        <w:tblW w:w="0" w:type="auto"/>
        <w:tblLook w:val="04A0" w:firstRow="1" w:lastRow="0" w:firstColumn="1" w:lastColumn="0" w:noHBand="0" w:noVBand="1"/>
      </w:tblPr>
      <w:tblGrid>
        <w:gridCol w:w="2263"/>
        <w:gridCol w:w="2268"/>
        <w:gridCol w:w="5098"/>
      </w:tblGrid>
      <w:tr w:rsidR="002946D8" w14:paraId="7E66272C" w14:textId="77777777" w:rsidTr="005F314C">
        <w:tc>
          <w:tcPr>
            <w:tcW w:w="2263" w:type="dxa"/>
          </w:tcPr>
          <w:p w14:paraId="39354226" w14:textId="77777777" w:rsidR="002946D8" w:rsidRDefault="002946D8" w:rsidP="005F314C">
            <w:pPr>
              <w:jc w:val="center"/>
              <w:rPr>
                <w:rFonts w:eastAsiaTheme="minorEastAsia"/>
              </w:rPr>
            </w:pPr>
            <w:r>
              <w:rPr>
                <w:rFonts w:eastAsiaTheme="minorEastAsia" w:hint="eastAsia"/>
              </w:rPr>
              <w:t>C</w:t>
            </w:r>
            <w:r>
              <w:rPr>
                <w:rFonts w:eastAsiaTheme="minorEastAsia"/>
              </w:rPr>
              <w:t>ompany</w:t>
            </w:r>
          </w:p>
        </w:tc>
        <w:tc>
          <w:tcPr>
            <w:tcW w:w="2268" w:type="dxa"/>
          </w:tcPr>
          <w:p w14:paraId="4B37893D" w14:textId="77777777" w:rsidR="002946D8" w:rsidRDefault="002946D8" w:rsidP="005F314C">
            <w:pPr>
              <w:jc w:val="center"/>
              <w:rPr>
                <w:rFonts w:eastAsiaTheme="minorEastAsia"/>
              </w:rPr>
            </w:pPr>
            <w:r>
              <w:rPr>
                <w:rFonts w:eastAsiaTheme="minorEastAsia"/>
              </w:rPr>
              <w:t>Position: yes or no</w:t>
            </w:r>
          </w:p>
        </w:tc>
        <w:tc>
          <w:tcPr>
            <w:tcW w:w="5098" w:type="dxa"/>
          </w:tcPr>
          <w:p w14:paraId="2C98D668"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1F722CC6" w14:textId="77777777" w:rsidTr="005F314C">
        <w:tc>
          <w:tcPr>
            <w:tcW w:w="2263" w:type="dxa"/>
          </w:tcPr>
          <w:p w14:paraId="2FF9C98F" w14:textId="77777777" w:rsidR="002946D8" w:rsidRDefault="002946D8" w:rsidP="005F314C">
            <w:pPr>
              <w:rPr>
                <w:rFonts w:eastAsiaTheme="minorEastAsia"/>
              </w:rPr>
            </w:pPr>
          </w:p>
        </w:tc>
        <w:tc>
          <w:tcPr>
            <w:tcW w:w="2268" w:type="dxa"/>
          </w:tcPr>
          <w:p w14:paraId="1CB62F1E" w14:textId="77777777" w:rsidR="002946D8" w:rsidRDefault="002946D8" w:rsidP="005F314C">
            <w:pPr>
              <w:rPr>
                <w:rFonts w:eastAsiaTheme="minorEastAsia"/>
              </w:rPr>
            </w:pPr>
          </w:p>
        </w:tc>
        <w:tc>
          <w:tcPr>
            <w:tcW w:w="5098" w:type="dxa"/>
          </w:tcPr>
          <w:p w14:paraId="143A6645" w14:textId="77777777" w:rsidR="002946D8" w:rsidRDefault="002946D8" w:rsidP="005F314C">
            <w:pPr>
              <w:rPr>
                <w:rFonts w:eastAsiaTheme="minorEastAsia"/>
              </w:rPr>
            </w:pPr>
          </w:p>
        </w:tc>
      </w:tr>
    </w:tbl>
    <w:p w14:paraId="7A2C7B3F" w14:textId="77777777" w:rsidR="002946D8" w:rsidRDefault="002946D8" w:rsidP="002946D8">
      <w:pPr>
        <w:spacing w:beforeLines="50" w:before="120"/>
      </w:pPr>
      <w:r>
        <w:rPr>
          <w:rFonts w:hint="eastAsia"/>
        </w:rPr>
        <w:t>[</w:t>
      </w:r>
      <w:r>
        <w:t>14] also propose following models in TR38.901[15] are not considered to simplify the channel modelling for RAN2:</w:t>
      </w:r>
    </w:p>
    <w:p w14:paraId="17811F7E" w14:textId="77777777" w:rsidR="002946D8" w:rsidRDefault="002946D8" w:rsidP="002946D8">
      <w:pPr>
        <w:spacing w:beforeLines="50" w:before="120"/>
      </w:pPr>
      <w:r>
        <w:t>-</w:t>
      </w:r>
      <w:r>
        <w:tab/>
        <w:t>Oxygen absorption (7.6.1 of TR 38.901)</w:t>
      </w:r>
    </w:p>
    <w:p w14:paraId="4FA1E523" w14:textId="77777777" w:rsidR="002946D8" w:rsidRDefault="002946D8" w:rsidP="002946D8">
      <w:pPr>
        <w:spacing w:beforeLines="50" w:before="120"/>
      </w:pPr>
      <w:r>
        <w:t>-</w:t>
      </w:r>
      <w:r>
        <w:tab/>
        <w:t>Large bandwidth and large antenna array (7.6.2)</w:t>
      </w:r>
    </w:p>
    <w:p w14:paraId="10E04AAE" w14:textId="77777777" w:rsidR="002946D8" w:rsidRDefault="002946D8" w:rsidP="002946D8">
      <w:pPr>
        <w:spacing w:beforeLines="50" w:before="120"/>
      </w:pPr>
      <w:r>
        <w:t>-</w:t>
      </w:r>
      <w:r>
        <w:tab/>
        <w:t>Time-varying Doppler shift (7.6.6)</w:t>
      </w:r>
    </w:p>
    <w:p w14:paraId="079DBC52" w14:textId="77777777" w:rsidR="002946D8" w:rsidRDefault="002946D8" w:rsidP="002946D8">
      <w:pPr>
        <w:spacing w:beforeLines="50" w:before="120"/>
      </w:pPr>
      <w:r>
        <w:t>-</w:t>
      </w:r>
      <w:r>
        <w:tab/>
        <w:t xml:space="preserve">UT rotation (7.6.7) </w:t>
      </w:r>
    </w:p>
    <w:p w14:paraId="494E57BA" w14:textId="77777777" w:rsidR="002946D8" w:rsidRDefault="002946D8" w:rsidP="002946D8">
      <w:pPr>
        <w:spacing w:beforeLines="50" w:before="120"/>
      </w:pPr>
      <w:r>
        <w:t>-</w:t>
      </w:r>
      <w:r>
        <w:tab/>
        <w:t>Explicit ground reflection model (7.6.8)</w:t>
      </w:r>
    </w:p>
    <w:p w14:paraId="5D884E6A" w14:textId="77777777" w:rsidR="002946D8" w:rsidRDefault="002946D8" w:rsidP="002946D8">
      <w:pPr>
        <w:spacing w:beforeLines="50" w:before="120"/>
      </w:pPr>
      <w:r>
        <w:t>-</w:t>
      </w:r>
      <w:r>
        <w:tab/>
      </w:r>
      <w:r w:rsidRPr="004C27D4">
        <w:t xml:space="preserve">Blockage </w:t>
      </w:r>
      <w:bookmarkStart w:id="9" w:name="_Hlk164792998"/>
      <w:r w:rsidRPr="004C27D4">
        <w:t>(7.6.4)</w:t>
      </w:r>
      <w:bookmarkEnd w:id="9"/>
    </w:p>
    <w:p w14:paraId="51351C29" w14:textId="00AF164A" w:rsidR="002946D8" w:rsidRDefault="002946D8" w:rsidP="002946D8">
      <w:pPr>
        <w:spacing w:beforeLines="50" w:before="120"/>
      </w:pPr>
      <w:r>
        <w:rPr>
          <w:rFonts w:hint="eastAsia"/>
        </w:rPr>
        <w:t>R</w:t>
      </w:r>
      <w:r>
        <w:t>AN2 already agreed not to consider UE</w:t>
      </w:r>
      <w:r w:rsidR="00DF0A67">
        <w:t>(UT)</w:t>
      </w:r>
      <w:r>
        <w:t xml:space="preserve"> rotation. In addition, bandwidth and antenna array are covered by system bandwidth and </w:t>
      </w:r>
      <w:proofErr w:type="spellStart"/>
      <w:r>
        <w:t>gNB</w:t>
      </w:r>
      <w:proofErr w:type="spellEnd"/>
      <w:r>
        <w:t>/UE antenna configuration parameters and hence not discussed over here</w:t>
      </w:r>
      <w:r>
        <w:rPr>
          <w:rFonts w:hint="eastAsia"/>
        </w:rPr>
        <w:t>.</w:t>
      </w:r>
    </w:p>
    <w:p w14:paraId="7D86410F" w14:textId="3CC797AC" w:rsidR="002946D8" w:rsidRPr="003B3FFA" w:rsidRDefault="002946D8" w:rsidP="002946D8">
      <w:pPr>
        <w:spacing w:beforeLines="50" w:before="120"/>
        <w:rPr>
          <w:b/>
          <w:bCs/>
        </w:rPr>
      </w:pPr>
      <w:r w:rsidRPr="003B3FFA">
        <w:rPr>
          <w:rFonts w:hint="eastAsia"/>
          <w:b/>
          <w:bCs/>
        </w:rPr>
        <w:t>Q</w:t>
      </w:r>
      <w:r w:rsidRPr="003B3FFA">
        <w:rPr>
          <w:b/>
          <w:bCs/>
        </w:rPr>
        <w:t>uestion 2.3.</w:t>
      </w:r>
      <w:r w:rsidR="00F867B9">
        <w:rPr>
          <w:b/>
          <w:bCs/>
        </w:rPr>
        <w:t>1.5</w:t>
      </w:r>
      <w:r w:rsidRPr="003B3FFA">
        <w:rPr>
          <w:b/>
          <w:bCs/>
        </w:rPr>
        <w:t>-</w:t>
      </w:r>
      <w:r w:rsidR="00F867B9">
        <w:rPr>
          <w:b/>
          <w:bCs/>
        </w:rPr>
        <w:t>2</w:t>
      </w:r>
      <w:r w:rsidRPr="003B3FFA">
        <w:rPr>
          <w:b/>
          <w:bCs/>
        </w:rPr>
        <w:t xml:space="preserve"> Do you agree to not consider Oxygen absorption (7.6.1), Time-varying Doppler shift (7.6.6</w:t>
      </w:r>
      <w:r w:rsidR="005409B6" w:rsidRPr="003B3FFA">
        <w:rPr>
          <w:b/>
          <w:bCs/>
        </w:rPr>
        <w:t>),</w:t>
      </w:r>
      <w:r w:rsidRPr="003B3FFA">
        <w:rPr>
          <w:b/>
          <w:bCs/>
        </w:rPr>
        <w:t xml:space="preserve"> Explicit ground reflection model (7.6.8)</w:t>
      </w:r>
      <w:r>
        <w:rPr>
          <w:b/>
          <w:bCs/>
        </w:rPr>
        <w:t xml:space="preserve"> and blockage </w:t>
      </w:r>
      <w:r w:rsidRPr="004C27D4">
        <w:rPr>
          <w:b/>
          <w:bCs/>
        </w:rPr>
        <w:t>(7.6.4)</w:t>
      </w:r>
      <w:r w:rsidRPr="003B3FFA">
        <w:rPr>
          <w:b/>
          <w:bCs/>
        </w:rPr>
        <w:t>?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2946D8" w14:paraId="22C98A25" w14:textId="77777777" w:rsidTr="005F314C">
        <w:tc>
          <w:tcPr>
            <w:tcW w:w="2263" w:type="dxa"/>
          </w:tcPr>
          <w:p w14:paraId="227AD96F" w14:textId="77777777" w:rsidR="002946D8" w:rsidRDefault="002946D8" w:rsidP="005F314C">
            <w:pPr>
              <w:jc w:val="center"/>
              <w:rPr>
                <w:rFonts w:eastAsiaTheme="minorEastAsia"/>
              </w:rPr>
            </w:pPr>
            <w:r>
              <w:rPr>
                <w:rFonts w:eastAsiaTheme="minorEastAsia" w:hint="eastAsia"/>
              </w:rPr>
              <w:t>C</w:t>
            </w:r>
            <w:r>
              <w:rPr>
                <w:rFonts w:eastAsiaTheme="minorEastAsia"/>
              </w:rPr>
              <w:t>ompany</w:t>
            </w:r>
          </w:p>
        </w:tc>
        <w:tc>
          <w:tcPr>
            <w:tcW w:w="2268" w:type="dxa"/>
          </w:tcPr>
          <w:p w14:paraId="5DF429E6" w14:textId="77777777" w:rsidR="002946D8" w:rsidRDefault="002946D8" w:rsidP="005F314C">
            <w:pPr>
              <w:jc w:val="center"/>
              <w:rPr>
                <w:rFonts w:eastAsiaTheme="minorEastAsia"/>
              </w:rPr>
            </w:pPr>
            <w:r>
              <w:rPr>
                <w:rFonts w:eastAsiaTheme="minorEastAsia"/>
              </w:rPr>
              <w:t>Position: yes or no</w:t>
            </w:r>
          </w:p>
        </w:tc>
        <w:tc>
          <w:tcPr>
            <w:tcW w:w="5098" w:type="dxa"/>
          </w:tcPr>
          <w:p w14:paraId="7AF84DB1"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1246149E" w14:textId="77777777" w:rsidTr="005F314C">
        <w:tc>
          <w:tcPr>
            <w:tcW w:w="2263" w:type="dxa"/>
          </w:tcPr>
          <w:p w14:paraId="28C5773F" w14:textId="77777777" w:rsidR="002946D8" w:rsidRDefault="002946D8" w:rsidP="005F314C">
            <w:pPr>
              <w:rPr>
                <w:rFonts w:eastAsiaTheme="minorEastAsia"/>
              </w:rPr>
            </w:pPr>
          </w:p>
        </w:tc>
        <w:tc>
          <w:tcPr>
            <w:tcW w:w="2268" w:type="dxa"/>
          </w:tcPr>
          <w:p w14:paraId="3A7C8281" w14:textId="77777777" w:rsidR="002946D8" w:rsidRDefault="002946D8" w:rsidP="005F314C">
            <w:pPr>
              <w:rPr>
                <w:rFonts w:eastAsiaTheme="minorEastAsia"/>
              </w:rPr>
            </w:pPr>
          </w:p>
        </w:tc>
        <w:tc>
          <w:tcPr>
            <w:tcW w:w="5098" w:type="dxa"/>
          </w:tcPr>
          <w:p w14:paraId="55A767CD" w14:textId="77777777" w:rsidR="002946D8" w:rsidRDefault="002946D8" w:rsidP="005F314C">
            <w:pPr>
              <w:rPr>
                <w:rFonts w:eastAsiaTheme="minorEastAsia"/>
              </w:rPr>
            </w:pPr>
          </w:p>
        </w:tc>
      </w:tr>
    </w:tbl>
    <w:p w14:paraId="2591AF84" w14:textId="39E6E03A" w:rsidR="002946D8" w:rsidRDefault="002946D8" w:rsidP="002946D8">
      <w:pPr>
        <w:spacing w:beforeLines="50" w:before="120"/>
        <w:rPr>
          <w:rFonts w:eastAsiaTheme="minorEastAsia"/>
        </w:rPr>
      </w:pPr>
      <w:r>
        <w:rPr>
          <w:rFonts w:hint="eastAsia"/>
        </w:rPr>
        <w:t>O</w:t>
      </w:r>
      <w:r>
        <w:t xml:space="preserve">ne more issue raised by from [14] is spatial dependency during LOS and NLOS transition. [14] believe </w:t>
      </w:r>
      <w:r w:rsidRPr="00441627">
        <w:t>that FR2 band is easily broken, and means that mobility performance highly depends on the LOS-NLOS transition.</w:t>
      </w:r>
      <w:r>
        <w:t xml:space="preserve"> And </w:t>
      </w:r>
      <w:r w:rsidRPr="004B48FC">
        <w:rPr>
          <w:rFonts w:eastAsiaTheme="minorEastAsia"/>
          <w:lang w:eastAsia="ko-KR"/>
        </w:rPr>
        <w:t xml:space="preserve">TR 38.901 defines </w:t>
      </w:r>
      <w:r>
        <w:rPr>
          <w:rFonts w:eastAsiaTheme="minorEastAsia"/>
          <w:lang w:eastAsia="ko-KR"/>
        </w:rPr>
        <w:t>modelling methodology of</w:t>
      </w:r>
      <w:r w:rsidRPr="004B48FC">
        <w:rPr>
          <w:rFonts w:eastAsiaTheme="minorEastAsia"/>
          <w:lang w:eastAsia="ko-KR"/>
        </w:rPr>
        <w:t xml:space="preserve"> </w:t>
      </w:r>
      <w:r>
        <w:rPr>
          <w:rFonts w:eastAsiaTheme="minorEastAsia"/>
          <w:lang w:eastAsia="ko-KR"/>
        </w:rPr>
        <w:t xml:space="preserve">LOS-NLOS </w:t>
      </w:r>
      <w:r w:rsidRPr="004B48FC">
        <w:rPr>
          <w:rFonts w:eastAsiaTheme="minorEastAsia"/>
          <w:lang w:eastAsia="ko-KR"/>
        </w:rPr>
        <w:t>transition</w:t>
      </w:r>
      <w:r>
        <w:rPr>
          <w:rFonts w:eastAsiaTheme="minorEastAsia"/>
          <w:lang w:eastAsia="ko-KR"/>
        </w:rPr>
        <w:t xml:space="preserve">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w:t>
      </w:r>
      <w:r w:rsidRPr="00441627">
        <w:rPr>
          <w:rFonts w:eastAsiaTheme="minorEastAsia"/>
        </w:rPr>
        <w:t>RAN2 shall consider spatial consistency of LOS-NLOS transition, according to TR 38.901</w:t>
      </w:r>
      <w:r>
        <w:rPr>
          <w:rFonts w:eastAsiaTheme="minorEastAsia"/>
        </w:rPr>
        <w:t xml:space="preserve">”. Note it is also complicated to add this model into channel modelling. So, there is </w:t>
      </w:r>
      <w:r w:rsidR="00DF0A67">
        <w:rPr>
          <w:rFonts w:eastAsiaTheme="minorEastAsia"/>
        </w:rPr>
        <w:t>trade-off</w:t>
      </w:r>
      <w:r>
        <w:rPr>
          <w:rFonts w:eastAsiaTheme="minorEastAsia"/>
        </w:rPr>
        <w:t xml:space="preserve"> between complexity and performance gain. Since it is so far proposed only by one company, there could be 3 options:</w:t>
      </w:r>
    </w:p>
    <w:p w14:paraId="610724AE" w14:textId="77777777" w:rsidR="002946D8" w:rsidRDefault="002946D8" w:rsidP="002946D8">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6A171D39" w14:textId="77777777" w:rsidR="002946D8" w:rsidRDefault="002946D8" w:rsidP="002946D8">
      <w:pPr>
        <w:spacing w:beforeLines="50" w:before="120"/>
        <w:rPr>
          <w:rFonts w:eastAsiaTheme="minorEastAsia"/>
        </w:rPr>
      </w:pPr>
      <w:r>
        <w:rPr>
          <w:rFonts w:eastAsiaTheme="minorEastAsia"/>
        </w:rPr>
        <w:t>Option 2: it is optional in the channel modelling</w:t>
      </w:r>
    </w:p>
    <w:p w14:paraId="13C8F0C5" w14:textId="77777777" w:rsidR="002946D8" w:rsidRPr="00187C60" w:rsidRDefault="002946D8" w:rsidP="002946D8">
      <w:pPr>
        <w:spacing w:beforeLines="50" w:before="120"/>
      </w:pPr>
      <w:r>
        <w:rPr>
          <w:rFonts w:eastAsiaTheme="minorEastAsia" w:hint="eastAsia"/>
        </w:rPr>
        <w:t>O</w:t>
      </w:r>
      <w:r>
        <w:rPr>
          <w:rFonts w:eastAsiaTheme="minorEastAsia"/>
        </w:rPr>
        <w:t>ption 3: it is not considered in the channel modelling</w:t>
      </w:r>
    </w:p>
    <w:p w14:paraId="1EC97FF9" w14:textId="18653DAB" w:rsidR="002946D8" w:rsidRPr="00187C60" w:rsidRDefault="002946D8" w:rsidP="002946D8">
      <w:pPr>
        <w:spacing w:beforeLines="50" w:before="120"/>
        <w:rPr>
          <w:b/>
          <w:bCs/>
        </w:rPr>
      </w:pPr>
      <w:r w:rsidRPr="00187C60">
        <w:rPr>
          <w:rFonts w:hint="eastAsia"/>
          <w:b/>
          <w:bCs/>
        </w:rPr>
        <w:t>Q</w:t>
      </w:r>
      <w:r w:rsidRPr="00187C60">
        <w:rPr>
          <w:b/>
          <w:bCs/>
        </w:rPr>
        <w:t>uestion 2.3.</w:t>
      </w:r>
      <w:r w:rsidR="00F867B9">
        <w:rPr>
          <w:b/>
          <w:bCs/>
        </w:rPr>
        <w:t>1.5</w:t>
      </w:r>
      <w:r w:rsidRPr="00187C60">
        <w:rPr>
          <w:b/>
          <w:bCs/>
        </w:rPr>
        <w:t>-</w:t>
      </w:r>
      <w:r w:rsidR="00F867B9">
        <w:rPr>
          <w:b/>
          <w:bCs/>
        </w:rPr>
        <w:t>3</w:t>
      </w:r>
      <w:r w:rsidRPr="00187C60">
        <w:rPr>
          <w:b/>
          <w:bCs/>
        </w:rPr>
        <w:t xml:space="preserve"> Which option do you prefer in terms of </w:t>
      </w:r>
      <w:proofErr w:type="spellStart"/>
      <w:r w:rsidRPr="00187C60">
        <w:rPr>
          <w:b/>
          <w:bCs/>
        </w:rPr>
        <w:t>LOSsoft</w:t>
      </w:r>
      <w:proofErr w:type="spellEnd"/>
      <w:r w:rsidRPr="00187C60">
        <w:rPr>
          <w:b/>
          <w:bCs/>
        </w:rPr>
        <w:t xml:space="preserve">? </w:t>
      </w:r>
    </w:p>
    <w:tbl>
      <w:tblPr>
        <w:tblStyle w:val="af"/>
        <w:tblW w:w="0" w:type="auto"/>
        <w:tblLook w:val="04A0" w:firstRow="1" w:lastRow="0" w:firstColumn="1" w:lastColumn="0" w:noHBand="0" w:noVBand="1"/>
      </w:tblPr>
      <w:tblGrid>
        <w:gridCol w:w="2263"/>
        <w:gridCol w:w="2268"/>
        <w:gridCol w:w="5098"/>
      </w:tblGrid>
      <w:tr w:rsidR="002946D8" w14:paraId="6727EC97" w14:textId="77777777" w:rsidTr="005F314C">
        <w:tc>
          <w:tcPr>
            <w:tcW w:w="2263" w:type="dxa"/>
          </w:tcPr>
          <w:p w14:paraId="333F3518" w14:textId="77777777" w:rsidR="002946D8" w:rsidRDefault="002946D8" w:rsidP="005F314C">
            <w:pPr>
              <w:jc w:val="center"/>
              <w:rPr>
                <w:rFonts w:eastAsiaTheme="minorEastAsia"/>
              </w:rPr>
            </w:pPr>
            <w:r>
              <w:rPr>
                <w:rFonts w:eastAsiaTheme="minorEastAsia" w:hint="eastAsia"/>
              </w:rPr>
              <w:t>C</w:t>
            </w:r>
            <w:r>
              <w:rPr>
                <w:rFonts w:eastAsiaTheme="minorEastAsia"/>
              </w:rPr>
              <w:t>ompany</w:t>
            </w:r>
          </w:p>
        </w:tc>
        <w:tc>
          <w:tcPr>
            <w:tcW w:w="2268" w:type="dxa"/>
          </w:tcPr>
          <w:p w14:paraId="1AE4B80E" w14:textId="77777777" w:rsidR="002946D8" w:rsidRDefault="002946D8" w:rsidP="005F314C">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5375BEDC"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3434E17B" w14:textId="77777777" w:rsidTr="005F314C">
        <w:tc>
          <w:tcPr>
            <w:tcW w:w="2263" w:type="dxa"/>
          </w:tcPr>
          <w:p w14:paraId="01AC4190" w14:textId="77777777" w:rsidR="002946D8" w:rsidRDefault="002946D8" w:rsidP="005F314C">
            <w:pPr>
              <w:rPr>
                <w:rFonts w:eastAsiaTheme="minorEastAsia"/>
              </w:rPr>
            </w:pPr>
          </w:p>
        </w:tc>
        <w:tc>
          <w:tcPr>
            <w:tcW w:w="2268" w:type="dxa"/>
          </w:tcPr>
          <w:p w14:paraId="485BE995" w14:textId="77777777" w:rsidR="002946D8" w:rsidRDefault="002946D8" w:rsidP="005F314C">
            <w:pPr>
              <w:rPr>
                <w:rFonts w:eastAsiaTheme="minorEastAsia"/>
              </w:rPr>
            </w:pPr>
          </w:p>
        </w:tc>
        <w:tc>
          <w:tcPr>
            <w:tcW w:w="5098" w:type="dxa"/>
          </w:tcPr>
          <w:p w14:paraId="091CE2C9" w14:textId="77777777" w:rsidR="002946D8" w:rsidRDefault="002946D8" w:rsidP="005F314C">
            <w:pPr>
              <w:rPr>
                <w:rFonts w:eastAsiaTheme="minorEastAsia"/>
              </w:rPr>
            </w:pPr>
          </w:p>
        </w:tc>
      </w:tr>
    </w:tbl>
    <w:p w14:paraId="11646A2B" w14:textId="77777777" w:rsidR="002946D8" w:rsidRPr="002946D8" w:rsidRDefault="002946D8" w:rsidP="002946D8"/>
    <w:p w14:paraId="2E941058" w14:textId="6314E114" w:rsidR="009F5D4E" w:rsidRDefault="009F5D4E" w:rsidP="009F5D4E">
      <w:pPr>
        <w:pStyle w:val="3"/>
      </w:pPr>
      <w:r w:rsidRPr="009B003E">
        <w:lastRenderedPageBreak/>
        <w:t>FR2</w:t>
      </w:r>
    </w:p>
    <w:p w14:paraId="162ADF8E" w14:textId="7962BAE1" w:rsidR="000D0196" w:rsidRDefault="00FB52C9" w:rsidP="00E1777F">
      <w:r>
        <w:t>C</w:t>
      </w:r>
      <w:r w:rsidR="009F5D4E">
        <w:t>ontributions [4][5][6][7][8]</w:t>
      </w:r>
      <w:r>
        <w:t>[11]</w:t>
      </w:r>
      <w:r w:rsidR="009F5D4E">
        <w:t xml:space="preserve"> list detail simulation assumptions. T</w:t>
      </w:r>
      <w:r w:rsidR="009F5D4E">
        <w:rPr>
          <w:rFonts w:hint="eastAsia"/>
        </w:rPr>
        <w:t>h</w:t>
      </w:r>
      <w:r w:rsidR="009F5D4E">
        <w:t xml:space="preserve">e </w:t>
      </w:r>
      <w:r>
        <w:t>cross check among those contributions</w:t>
      </w:r>
      <w:r w:rsidR="009F5D4E">
        <w:t xml:space="preserve"> shows that some of the parameters are not necessary for RAN2 simulation. </w:t>
      </w:r>
      <w:r w:rsidR="00237301">
        <w:t>Table 2.3.4-1 list the parameters which are chosen by all or majority of the previous contributions</w:t>
      </w:r>
      <w:r w:rsidR="00771B64">
        <w:t xml:space="preserve">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6940"/>
      </w:tblGrid>
      <w:tr w:rsidR="009F5D4E" w:rsidRPr="00B23BE5" w14:paraId="55C168DD" w14:textId="24F5FEAF" w:rsidTr="009F5D4E">
        <w:trPr>
          <w:jc w:val="center"/>
        </w:trPr>
        <w:tc>
          <w:tcPr>
            <w:tcW w:w="2275" w:type="dxa"/>
            <w:shd w:val="clear" w:color="auto" w:fill="D9D9D9"/>
          </w:tcPr>
          <w:p w14:paraId="1F352B0E" w14:textId="77777777" w:rsidR="009F5D4E" w:rsidRPr="00B23BE5" w:rsidRDefault="009F5D4E" w:rsidP="005F314C">
            <w:pPr>
              <w:pStyle w:val="TAH"/>
              <w:keepNext w:val="0"/>
              <w:keepLines w:val="0"/>
              <w:widowControl w:val="0"/>
              <w:jc w:val="left"/>
              <w:rPr>
                <w:rFonts w:cs="Arial"/>
                <w:szCs w:val="18"/>
              </w:rPr>
            </w:pPr>
            <w:r w:rsidRPr="00B23BE5">
              <w:rPr>
                <w:rFonts w:cs="Arial"/>
                <w:szCs w:val="18"/>
              </w:rPr>
              <w:t>Parameter</w:t>
            </w:r>
          </w:p>
        </w:tc>
        <w:tc>
          <w:tcPr>
            <w:tcW w:w="6940" w:type="dxa"/>
            <w:shd w:val="clear" w:color="auto" w:fill="D9D9D9"/>
          </w:tcPr>
          <w:p w14:paraId="0C3857C5" w14:textId="0BFADAC5" w:rsidR="009F5D4E" w:rsidRPr="00B23BE5" w:rsidRDefault="009F5D4E" w:rsidP="005F314C">
            <w:pPr>
              <w:pStyle w:val="TAH"/>
              <w:keepNext w:val="0"/>
              <w:keepLines w:val="0"/>
              <w:widowControl w:val="0"/>
              <w:jc w:val="left"/>
              <w:rPr>
                <w:rFonts w:cs="Arial"/>
                <w:szCs w:val="18"/>
              </w:rPr>
            </w:pPr>
            <w:r w:rsidRPr="00B23BE5">
              <w:rPr>
                <w:rFonts w:cs="Arial"/>
                <w:szCs w:val="18"/>
              </w:rPr>
              <w:t>Value</w:t>
            </w:r>
          </w:p>
        </w:tc>
      </w:tr>
      <w:tr w:rsidR="009F5D4E" w:rsidRPr="00614D93" w14:paraId="05A46CE0" w14:textId="688BCC06" w:rsidTr="009F5D4E">
        <w:trPr>
          <w:jc w:val="center"/>
        </w:trPr>
        <w:tc>
          <w:tcPr>
            <w:tcW w:w="2275" w:type="dxa"/>
          </w:tcPr>
          <w:p w14:paraId="77E0C9A3"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Frequency Range</w:t>
            </w:r>
          </w:p>
        </w:tc>
        <w:tc>
          <w:tcPr>
            <w:tcW w:w="6940" w:type="dxa"/>
          </w:tcPr>
          <w:p w14:paraId="561EE981" w14:textId="497F7A62"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 xml:space="preserve">FR2 @ </w:t>
            </w:r>
            <w:r w:rsidRPr="00CA3B2F">
              <w:rPr>
                <w:rFonts w:cs="Arial"/>
                <w:szCs w:val="18"/>
                <w:highlight w:val="yellow"/>
              </w:rPr>
              <w:t>30 GHz</w:t>
            </w:r>
            <w:r w:rsidRPr="00B23BE5">
              <w:rPr>
                <w:rFonts w:cs="Arial"/>
                <w:szCs w:val="18"/>
              </w:rPr>
              <w:t>; SCS: 120 kHz</w:t>
            </w:r>
          </w:p>
        </w:tc>
      </w:tr>
      <w:tr w:rsidR="009F5D4E" w:rsidRPr="00614D93" w14:paraId="40E8A5D9" w14:textId="7AF0E635" w:rsidTr="009F5D4E">
        <w:trPr>
          <w:jc w:val="center"/>
        </w:trPr>
        <w:tc>
          <w:tcPr>
            <w:tcW w:w="2275" w:type="dxa"/>
          </w:tcPr>
          <w:p w14:paraId="0FF18E31"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Deployment</w:t>
            </w:r>
          </w:p>
        </w:tc>
        <w:tc>
          <w:tcPr>
            <w:tcW w:w="6940" w:type="dxa"/>
          </w:tcPr>
          <w:p w14:paraId="3A86E914" w14:textId="77777777" w:rsidR="009F5D4E" w:rsidRPr="00B23BE5" w:rsidRDefault="009F5D4E" w:rsidP="009F5D4E">
            <w:pPr>
              <w:pStyle w:val="TAC"/>
              <w:keepNext w:val="0"/>
              <w:keepLines w:val="0"/>
              <w:widowControl w:val="0"/>
              <w:jc w:val="left"/>
              <w:rPr>
                <w:rFonts w:cs="Arial"/>
                <w:szCs w:val="18"/>
              </w:rPr>
            </w:pPr>
            <w:r w:rsidRPr="002832E5">
              <w:rPr>
                <w:rFonts w:cs="Arial"/>
                <w:szCs w:val="18"/>
                <w:highlight w:val="yellow"/>
              </w:rPr>
              <w:t>200m ISD</w:t>
            </w:r>
            <w:r w:rsidRPr="00B23BE5">
              <w:rPr>
                <w:rFonts w:cs="Arial"/>
                <w:szCs w:val="18"/>
              </w:rPr>
              <w:t xml:space="preserve">, </w:t>
            </w:r>
            <w:bookmarkStart w:id="10" w:name="_Hlk164795435"/>
            <w:r w:rsidRPr="00B23BE5">
              <w:rPr>
                <w:rFonts w:cs="Arial"/>
                <w:szCs w:val="18"/>
              </w:rPr>
              <w:t xml:space="preserve">2-tier model with </w:t>
            </w:r>
            <w:r w:rsidRPr="00AD5C75">
              <w:rPr>
                <w:rFonts w:cs="Arial"/>
                <w:szCs w:val="18"/>
                <w:highlight w:val="yellow"/>
              </w:rPr>
              <w:t>wrap-around</w:t>
            </w:r>
            <w:r w:rsidRPr="00B23BE5">
              <w:rPr>
                <w:rFonts w:cs="Arial"/>
                <w:szCs w:val="18"/>
              </w:rPr>
              <w:t xml:space="preserve"> (7 sites, 3 sectors/cells per site)</w:t>
            </w:r>
            <w:bookmarkEnd w:id="10"/>
          </w:p>
          <w:p w14:paraId="06BC721F" w14:textId="64A8782F"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Other deployment assumption is not precluded</w:t>
            </w:r>
          </w:p>
        </w:tc>
      </w:tr>
      <w:tr w:rsidR="009F5D4E" w:rsidRPr="00614D93" w14:paraId="094CD3F4" w14:textId="0672D446" w:rsidTr="009F5D4E">
        <w:trPr>
          <w:jc w:val="center"/>
        </w:trPr>
        <w:tc>
          <w:tcPr>
            <w:tcW w:w="2275" w:type="dxa"/>
          </w:tcPr>
          <w:p w14:paraId="382F4A94" w14:textId="77777777" w:rsidR="009F5D4E" w:rsidRPr="00614D93" w:rsidRDefault="009F5D4E" w:rsidP="009F5D4E">
            <w:pPr>
              <w:pStyle w:val="TAL"/>
              <w:keepNext w:val="0"/>
              <w:keepLines w:val="0"/>
              <w:widowControl w:val="0"/>
              <w:rPr>
                <w:rFonts w:cs="Arial"/>
                <w:szCs w:val="18"/>
              </w:rPr>
            </w:pPr>
            <w:r w:rsidRPr="00F83405">
              <w:rPr>
                <w:rFonts w:eastAsia="Microsoft YaHei UI" w:cs="Arial"/>
                <w:color w:val="000000"/>
                <w:szCs w:val="18"/>
                <w:highlight w:val="yellow"/>
              </w:rPr>
              <w:t>Channel model</w:t>
            </w:r>
          </w:p>
        </w:tc>
        <w:tc>
          <w:tcPr>
            <w:tcW w:w="6940" w:type="dxa"/>
          </w:tcPr>
          <w:p w14:paraId="7E464011" w14:textId="2E178DB3" w:rsidR="009F5D4E" w:rsidRPr="00614D93" w:rsidRDefault="009F5D4E" w:rsidP="009F5D4E">
            <w:pPr>
              <w:pStyle w:val="TAL"/>
              <w:keepNext w:val="0"/>
              <w:keepLines w:val="0"/>
              <w:widowControl w:val="0"/>
              <w:rPr>
                <w:rFonts w:eastAsia="Microsoft YaHei UI" w:cs="Arial"/>
                <w:color w:val="000000"/>
                <w:szCs w:val="18"/>
              </w:rPr>
            </w:pPr>
            <w:proofErr w:type="spellStart"/>
            <w:r w:rsidRPr="00B23BE5">
              <w:rPr>
                <w:rFonts w:cs="Arial"/>
                <w:szCs w:val="18"/>
              </w:rPr>
              <w:t>UMa</w:t>
            </w:r>
            <w:proofErr w:type="spellEnd"/>
            <w:r w:rsidRPr="00B23BE5">
              <w:rPr>
                <w:rFonts w:cs="Arial"/>
                <w:szCs w:val="18"/>
              </w:rPr>
              <w:t xml:space="preserve"> with </w:t>
            </w:r>
            <w:bookmarkStart w:id="11" w:name="_Hlk164971004"/>
            <w:r w:rsidRPr="00B23BE5">
              <w:rPr>
                <w:rFonts w:cs="Arial"/>
                <w:szCs w:val="18"/>
              </w:rPr>
              <w:t xml:space="preserve">distance-dependent </w:t>
            </w:r>
            <w:proofErr w:type="spellStart"/>
            <w:r w:rsidRPr="00B23BE5">
              <w:rPr>
                <w:rFonts w:cs="Arial"/>
                <w:szCs w:val="18"/>
              </w:rPr>
              <w:t>LoS</w:t>
            </w:r>
            <w:proofErr w:type="spellEnd"/>
            <w:r w:rsidRPr="00B23BE5">
              <w:rPr>
                <w:rFonts w:cs="Arial"/>
                <w:szCs w:val="18"/>
              </w:rPr>
              <w:t xml:space="preserve"> probability</w:t>
            </w:r>
            <w:bookmarkEnd w:id="11"/>
            <w:r w:rsidRPr="00B23BE5">
              <w:rPr>
                <w:rFonts w:cs="Arial"/>
                <w:szCs w:val="18"/>
              </w:rPr>
              <w:t xml:space="preserve"> function defined in Table 7.4.2-1 in TR 38.901.</w:t>
            </w:r>
          </w:p>
        </w:tc>
      </w:tr>
      <w:tr w:rsidR="009F5D4E" w:rsidRPr="00614D93" w14:paraId="3FD6DC2C" w14:textId="6814C6AE" w:rsidTr="009F5D4E">
        <w:trPr>
          <w:jc w:val="center"/>
        </w:trPr>
        <w:tc>
          <w:tcPr>
            <w:tcW w:w="2275" w:type="dxa"/>
          </w:tcPr>
          <w:p w14:paraId="636BF65B"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System BW</w:t>
            </w:r>
          </w:p>
        </w:tc>
        <w:tc>
          <w:tcPr>
            <w:tcW w:w="6940" w:type="dxa"/>
          </w:tcPr>
          <w:p w14:paraId="001700D1" w14:textId="58A3D1B6"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80MHz</w:t>
            </w:r>
          </w:p>
        </w:tc>
      </w:tr>
      <w:tr w:rsidR="009F5D4E" w:rsidRPr="00614D93" w14:paraId="3769419A" w14:textId="0D871238" w:rsidTr="009F5D4E">
        <w:trPr>
          <w:jc w:val="center"/>
        </w:trPr>
        <w:tc>
          <w:tcPr>
            <w:tcW w:w="2275" w:type="dxa"/>
          </w:tcPr>
          <w:p w14:paraId="30C95907" w14:textId="77777777" w:rsidR="009F5D4E" w:rsidRPr="00614D93" w:rsidRDefault="009F5D4E" w:rsidP="009F5D4E">
            <w:pPr>
              <w:pStyle w:val="TAL"/>
              <w:keepNext w:val="0"/>
              <w:keepLines w:val="0"/>
              <w:widowControl w:val="0"/>
              <w:rPr>
                <w:rFonts w:cs="Arial"/>
                <w:szCs w:val="18"/>
              </w:rPr>
            </w:pPr>
            <w:r w:rsidRPr="00376DCD">
              <w:rPr>
                <w:rFonts w:cs="Arial"/>
                <w:szCs w:val="18"/>
                <w:highlight w:val="yellow"/>
              </w:rPr>
              <w:t>UE Speed</w:t>
            </w:r>
          </w:p>
        </w:tc>
        <w:tc>
          <w:tcPr>
            <w:tcW w:w="6940" w:type="dxa"/>
          </w:tcPr>
          <w:p w14:paraId="1FB10A1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spatial domain beam prediction: 3km/h</w:t>
            </w:r>
          </w:p>
          <w:p w14:paraId="65DDA997"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11D29BFB" w14:textId="03BFE265" w:rsidR="009F5D4E" w:rsidRPr="00614D93" w:rsidRDefault="009F5D4E" w:rsidP="009F5D4E">
            <w:pPr>
              <w:pStyle w:val="TAL"/>
              <w:keepNext w:val="0"/>
              <w:keepLines w:val="0"/>
              <w:widowControl w:val="0"/>
              <w:rPr>
                <w:rFonts w:cs="Arial"/>
                <w:szCs w:val="18"/>
              </w:rPr>
            </w:pPr>
            <w:r w:rsidRPr="00B23BE5">
              <w:rPr>
                <w:rFonts w:cs="Arial"/>
                <w:szCs w:val="18"/>
              </w:rPr>
              <w:t>Other values are not precluded</w:t>
            </w:r>
          </w:p>
        </w:tc>
      </w:tr>
      <w:tr w:rsidR="009F5D4E" w:rsidRPr="00614D93" w14:paraId="013DDBC0" w14:textId="57B69EB4" w:rsidTr="009F5D4E">
        <w:trPr>
          <w:jc w:val="center"/>
        </w:trPr>
        <w:tc>
          <w:tcPr>
            <w:tcW w:w="2275" w:type="dxa"/>
          </w:tcPr>
          <w:p w14:paraId="5C06858A" w14:textId="77777777" w:rsidR="009F5D4E" w:rsidRPr="00614D93" w:rsidRDefault="009F5D4E" w:rsidP="009F5D4E">
            <w:pPr>
              <w:pStyle w:val="TAL"/>
              <w:keepNext w:val="0"/>
              <w:keepLines w:val="0"/>
              <w:widowControl w:val="0"/>
              <w:rPr>
                <w:rFonts w:cs="Arial"/>
                <w:szCs w:val="18"/>
              </w:rPr>
            </w:pPr>
            <w:r w:rsidRPr="00376DCD">
              <w:rPr>
                <w:rFonts w:cs="Arial"/>
                <w:szCs w:val="18"/>
                <w:highlight w:val="yellow"/>
              </w:rPr>
              <w:t>UE distribution</w:t>
            </w:r>
          </w:p>
        </w:tc>
        <w:tc>
          <w:tcPr>
            <w:tcW w:w="6940" w:type="dxa"/>
          </w:tcPr>
          <w:p w14:paraId="735CFCAD"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51567DB2" w14:textId="77777777" w:rsidR="009F5D4E" w:rsidRPr="00B23BE5" w:rsidRDefault="009F5D4E" w:rsidP="009F5D4E">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7E20F173" w14:textId="77777777" w:rsidR="009F5D4E" w:rsidRPr="00B23BE5" w:rsidRDefault="009F5D4E" w:rsidP="009F5D4E">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50DBB62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17E89752" w14:textId="77777777" w:rsidR="009F5D4E" w:rsidRPr="00B23BE5" w:rsidRDefault="009F5D4E" w:rsidP="009F5D4E">
            <w:pPr>
              <w:pStyle w:val="TAC"/>
              <w:keepNext w:val="0"/>
              <w:keepLines w:val="0"/>
              <w:widowControl w:val="0"/>
              <w:jc w:val="left"/>
              <w:rPr>
                <w:rFonts w:cs="Arial"/>
                <w:szCs w:val="18"/>
              </w:rPr>
            </w:pPr>
          </w:p>
          <w:p w14:paraId="5101D664"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E8A9D9C" w14:textId="77777777" w:rsidR="009F5D4E" w:rsidRPr="00B23BE5" w:rsidRDefault="009F5D4E" w:rsidP="009F5D4E">
            <w:pPr>
              <w:spacing w:after="0"/>
              <w:rPr>
                <w:rFonts w:cs="Arial"/>
                <w:sz w:val="18"/>
                <w:szCs w:val="18"/>
              </w:rPr>
            </w:pPr>
            <w:r w:rsidRPr="00B23BE5">
              <w:rPr>
                <w:rFonts w:cs="Arial"/>
                <w:sz w:val="18"/>
                <w:szCs w:val="18"/>
              </w:rPr>
              <w:t>-</w:t>
            </w:r>
            <w:r w:rsidRPr="00B23BE5">
              <w:rPr>
                <w:rFonts w:cs="Arial"/>
                <w:sz w:val="18"/>
                <w:szCs w:val="18"/>
              </w:rPr>
              <w:tab/>
              <w:t>Option 1: 80% indoor ,20% outdoor as in TR 38.901</w:t>
            </w:r>
          </w:p>
          <w:p w14:paraId="36CD3700" w14:textId="77777777" w:rsidR="009F5D4E" w:rsidRPr="00B23BE5" w:rsidRDefault="009F5D4E" w:rsidP="009F5D4E">
            <w:pPr>
              <w:spacing w:after="0"/>
              <w:rPr>
                <w:rFonts w:cs="Arial"/>
                <w:sz w:val="18"/>
                <w:szCs w:val="18"/>
              </w:rPr>
            </w:pPr>
            <w:r w:rsidRPr="00B23BE5">
              <w:rPr>
                <w:rFonts w:cs="Arial"/>
                <w:sz w:val="18"/>
                <w:szCs w:val="18"/>
              </w:rPr>
              <w:t>-</w:t>
            </w:r>
            <w:r w:rsidRPr="00B23BE5">
              <w:rPr>
                <w:rFonts w:cs="Arial"/>
                <w:sz w:val="18"/>
                <w:szCs w:val="18"/>
              </w:rPr>
              <w:tab/>
              <w:t>Option 2: 100% outdoor</w:t>
            </w:r>
          </w:p>
          <w:p w14:paraId="13F341B8" w14:textId="79C3BFDB" w:rsidR="009F5D4E" w:rsidRPr="00614D93" w:rsidRDefault="009F5D4E" w:rsidP="009F5D4E">
            <w:pPr>
              <w:pStyle w:val="TAL"/>
              <w:keepNext w:val="0"/>
              <w:keepLines w:val="0"/>
              <w:widowControl w:val="0"/>
              <w:rPr>
                <w:rFonts w:cs="Arial"/>
                <w:szCs w:val="18"/>
              </w:rPr>
            </w:pPr>
            <w:r w:rsidRPr="00B23BE5">
              <w:rPr>
                <w:rFonts w:cs="Arial"/>
                <w:szCs w:val="18"/>
              </w:rPr>
              <w:t>For time domain prediction: 100% outdoor</w:t>
            </w:r>
          </w:p>
        </w:tc>
      </w:tr>
      <w:tr w:rsidR="009F5D4E" w:rsidRPr="00614D93" w14:paraId="27880B56" w14:textId="762CE770" w:rsidTr="009F5D4E">
        <w:trPr>
          <w:jc w:val="center"/>
        </w:trPr>
        <w:tc>
          <w:tcPr>
            <w:tcW w:w="2275" w:type="dxa"/>
          </w:tcPr>
          <w:p w14:paraId="3D23F558" w14:textId="77777777" w:rsidR="009F5D4E" w:rsidRPr="00614D93" w:rsidRDefault="009F5D4E" w:rsidP="009F5D4E">
            <w:pPr>
              <w:pStyle w:val="TAL"/>
              <w:keepNext w:val="0"/>
              <w:keepLines w:val="0"/>
              <w:widowControl w:val="0"/>
              <w:rPr>
                <w:rFonts w:cs="Arial"/>
                <w:szCs w:val="18"/>
              </w:rPr>
            </w:pPr>
            <w:r w:rsidRPr="00614D93">
              <w:rPr>
                <w:rFonts w:cs="Arial"/>
                <w:szCs w:val="18"/>
              </w:rPr>
              <w:t>BS Antenna Configuration</w:t>
            </w:r>
          </w:p>
        </w:tc>
        <w:tc>
          <w:tcPr>
            <w:tcW w:w="6940" w:type="dxa"/>
          </w:tcPr>
          <w:p w14:paraId="6DB5C3B1" w14:textId="77777777" w:rsidR="009F5D4E" w:rsidRPr="00B23BE5" w:rsidRDefault="009F5D4E" w:rsidP="009F5D4E">
            <w:pPr>
              <w:widowControl w:val="0"/>
              <w:spacing w:after="0"/>
              <w:rPr>
                <w:rFonts w:cs="Arial"/>
                <w:sz w:val="18"/>
                <w:szCs w:val="18"/>
              </w:rPr>
            </w:pPr>
            <w:r w:rsidRPr="00B23BE5">
              <w:rPr>
                <w:rFonts w:cs="Arial"/>
                <w:sz w:val="18"/>
                <w:szCs w:val="18"/>
              </w:rPr>
              <w:t xml:space="preserve">Antenna setup and port layouts at </w:t>
            </w:r>
            <w:proofErr w:type="spellStart"/>
            <w:r w:rsidRPr="00B23BE5">
              <w:rPr>
                <w:rFonts w:cs="Arial"/>
                <w:sz w:val="18"/>
                <w:szCs w:val="18"/>
              </w:rPr>
              <w:t>gNB</w:t>
            </w:r>
            <w:proofErr w:type="spellEnd"/>
            <w:r w:rsidRPr="00B23BE5">
              <w:rPr>
                <w:rFonts w:cs="Arial"/>
                <w:sz w:val="18"/>
                <w:szCs w:val="18"/>
              </w:rPr>
              <w:t>: (4, 8, 2, 1, 1, 1, 1), (</w:t>
            </w:r>
            <w:proofErr w:type="spellStart"/>
            <w:r w:rsidRPr="00B23BE5">
              <w:rPr>
                <w:rFonts w:cs="Arial"/>
                <w:sz w:val="18"/>
                <w:szCs w:val="18"/>
              </w:rPr>
              <w:t>dV</w:t>
            </w:r>
            <w:proofErr w:type="spellEnd"/>
            <w:r w:rsidRPr="00B23BE5">
              <w:rPr>
                <w:rFonts w:cs="Arial"/>
                <w:sz w:val="18"/>
                <w:szCs w:val="18"/>
              </w:rPr>
              <w:t xml:space="preserve">, </w:t>
            </w:r>
            <w:proofErr w:type="spellStart"/>
            <w:r w:rsidRPr="00B23BE5">
              <w:rPr>
                <w:rFonts w:cs="Arial"/>
                <w:sz w:val="18"/>
                <w:szCs w:val="18"/>
              </w:rPr>
              <w:t>dH</w:t>
            </w:r>
            <w:proofErr w:type="spellEnd"/>
            <w:r w:rsidRPr="00B23BE5">
              <w:rPr>
                <w:rFonts w:cs="Arial"/>
                <w:sz w:val="18"/>
                <w:szCs w:val="18"/>
              </w:rPr>
              <w:t>) = (0.5, 0.5) λ</w:t>
            </w:r>
          </w:p>
          <w:p w14:paraId="71214D17"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Other assumptions are not precluded.</w:t>
            </w:r>
          </w:p>
          <w:p w14:paraId="25976BD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 xml:space="preserve"> </w:t>
            </w:r>
          </w:p>
          <w:p w14:paraId="3D119E2E"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TXRU weights mapping.</w:t>
            </w:r>
          </w:p>
          <w:p w14:paraId="67EE1A95"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beam selection.</w:t>
            </w:r>
          </w:p>
          <w:p w14:paraId="33B7AB59" w14:textId="347EB819" w:rsidR="009F5D4E" w:rsidRPr="00614D93" w:rsidRDefault="009F5D4E" w:rsidP="009F5D4E">
            <w:pPr>
              <w:pStyle w:val="TAL"/>
              <w:keepNext w:val="0"/>
              <w:keepLines w:val="0"/>
              <w:widowControl w:val="0"/>
              <w:rPr>
                <w:rFonts w:cs="Arial"/>
                <w:szCs w:val="18"/>
              </w:rPr>
            </w:pPr>
            <w:r w:rsidRPr="00B23BE5">
              <w:rPr>
                <w:rFonts w:cs="Arial"/>
                <w:szCs w:val="18"/>
              </w:rPr>
              <w:t>Number of BS beams: 32 or 64 downlink Tx beams (max number of available beams) at NW side. Other values, e.g., 256 not precluded.</w:t>
            </w:r>
          </w:p>
        </w:tc>
      </w:tr>
      <w:tr w:rsidR="009F5D4E" w:rsidRPr="00614D93" w14:paraId="70B58DD9" w14:textId="28355252" w:rsidTr="009F5D4E">
        <w:trPr>
          <w:jc w:val="center"/>
        </w:trPr>
        <w:tc>
          <w:tcPr>
            <w:tcW w:w="2275" w:type="dxa"/>
          </w:tcPr>
          <w:p w14:paraId="2927A36E"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BS Antenna radiation pattern</w:t>
            </w:r>
          </w:p>
        </w:tc>
        <w:tc>
          <w:tcPr>
            <w:tcW w:w="6940" w:type="dxa"/>
          </w:tcPr>
          <w:p w14:paraId="20A3D73A" w14:textId="7C69551F" w:rsidR="009F5D4E" w:rsidRPr="00614D93" w:rsidRDefault="009F5D4E" w:rsidP="009F5D4E">
            <w:pPr>
              <w:pStyle w:val="TAL"/>
              <w:keepNext w:val="0"/>
              <w:keepLines w:val="0"/>
              <w:widowControl w:val="0"/>
              <w:rPr>
                <w:rFonts w:eastAsia="Microsoft YaHei UI" w:cs="Arial"/>
                <w:color w:val="000000"/>
                <w:szCs w:val="18"/>
              </w:rPr>
            </w:pPr>
            <w:r w:rsidRPr="00B23BE5">
              <w:rPr>
                <w:rFonts w:eastAsia="Microsoft YaHei UI" w:cs="Arial"/>
                <w:color w:val="000000"/>
                <w:szCs w:val="18"/>
              </w:rPr>
              <w:t>TR 38.802 Table A.2.1-6, Table A.2.1-7</w:t>
            </w:r>
          </w:p>
        </w:tc>
      </w:tr>
      <w:tr w:rsidR="009F5D4E" w:rsidRPr="00614D93" w14:paraId="73203D4C" w14:textId="488491D4" w:rsidTr="009F5D4E">
        <w:trPr>
          <w:jc w:val="center"/>
        </w:trPr>
        <w:tc>
          <w:tcPr>
            <w:tcW w:w="2275" w:type="dxa"/>
          </w:tcPr>
          <w:p w14:paraId="000FA457"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UE Antenna Configuration</w:t>
            </w:r>
          </w:p>
        </w:tc>
        <w:tc>
          <w:tcPr>
            <w:tcW w:w="6940" w:type="dxa"/>
          </w:tcPr>
          <w:p w14:paraId="6FF36F62"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6904FCCF"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Other assumptions are not precluded</w:t>
            </w:r>
          </w:p>
          <w:p w14:paraId="7F6374ED" w14:textId="77777777" w:rsidR="009F5D4E" w:rsidRPr="00B23BE5" w:rsidRDefault="009F5D4E" w:rsidP="009F5D4E">
            <w:pPr>
              <w:pStyle w:val="TAC"/>
              <w:keepNext w:val="0"/>
              <w:keepLines w:val="0"/>
              <w:widowControl w:val="0"/>
              <w:jc w:val="left"/>
              <w:rPr>
                <w:rFonts w:cs="Arial"/>
                <w:szCs w:val="18"/>
              </w:rPr>
            </w:pPr>
          </w:p>
          <w:p w14:paraId="25899F3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TXRU weights mapping.</w:t>
            </w:r>
          </w:p>
          <w:p w14:paraId="2BAE9372"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beam and panel selection.</w:t>
            </w:r>
          </w:p>
          <w:p w14:paraId="20DB4FFA" w14:textId="635B3D4D"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Number of UE beams: 4 or 8 downlink Rx beams (max number of available beams) per UE panel at UE side. Other values, e.g., 16 not precluded.</w:t>
            </w:r>
          </w:p>
        </w:tc>
      </w:tr>
      <w:tr w:rsidR="009F5D4E" w:rsidRPr="00614D93" w14:paraId="451E9204" w14:textId="1897FB1F" w:rsidTr="009F5D4E">
        <w:trPr>
          <w:jc w:val="center"/>
        </w:trPr>
        <w:tc>
          <w:tcPr>
            <w:tcW w:w="2275" w:type="dxa"/>
          </w:tcPr>
          <w:p w14:paraId="36DC8672"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UE Antenna radiation pattern</w:t>
            </w:r>
          </w:p>
        </w:tc>
        <w:tc>
          <w:tcPr>
            <w:tcW w:w="6940" w:type="dxa"/>
          </w:tcPr>
          <w:p w14:paraId="19898AD0" w14:textId="3E4B985A"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TR 38.802 Table A.2.1-8, Table A.2.1-10</w:t>
            </w:r>
          </w:p>
        </w:tc>
      </w:tr>
      <w:tr w:rsidR="009F5D4E" w:rsidRPr="00614D93" w14:paraId="3033F650" w14:textId="4C9F0A07" w:rsidTr="009F5D4E">
        <w:trPr>
          <w:jc w:val="center"/>
        </w:trPr>
        <w:tc>
          <w:tcPr>
            <w:tcW w:w="2275" w:type="dxa"/>
          </w:tcPr>
          <w:p w14:paraId="40D46BAF" w14:textId="77777777" w:rsidR="009F5D4E" w:rsidRPr="00614D93" w:rsidRDefault="009F5D4E" w:rsidP="009F5D4E">
            <w:pPr>
              <w:pStyle w:val="TAL"/>
              <w:keepNext w:val="0"/>
              <w:keepLines w:val="0"/>
              <w:widowControl w:val="0"/>
              <w:rPr>
                <w:rFonts w:eastAsia="Microsoft YaHei UI" w:cs="Arial"/>
                <w:color w:val="000000"/>
                <w:szCs w:val="18"/>
              </w:rPr>
            </w:pPr>
            <w:r w:rsidRPr="00614D93">
              <w:rPr>
                <w:rFonts w:cs="Arial"/>
                <w:szCs w:val="18"/>
              </w:rPr>
              <w:t>BS Tx Power</w:t>
            </w:r>
          </w:p>
        </w:tc>
        <w:tc>
          <w:tcPr>
            <w:tcW w:w="6940" w:type="dxa"/>
          </w:tcPr>
          <w:p w14:paraId="417BA5C3"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40 dBm (baseline)</w:t>
            </w:r>
          </w:p>
          <w:p w14:paraId="0C509ECA" w14:textId="3F92F67E" w:rsidR="009F5D4E" w:rsidRPr="00614D93" w:rsidRDefault="009F5D4E" w:rsidP="009F5D4E">
            <w:pPr>
              <w:pStyle w:val="TAL"/>
              <w:keepNext w:val="0"/>
              <w:keepLines w:val="0"/>
              <w:widowControl w:val="0"/>
              <w:rPr>
                <w:rFonts w:cs="Arial"/>
                <w:szCs w:val="18"/>
              </w:rPr>
            </w:pPr>
            <w:r w:rsidRPr="00B23BE5">
              <w:rPr>
                <w:rFonts w:cs="Arial"/>
                <w:szCs w:val="18"/>
              </w:rPr>
              <w:t>Other values (e.g., 34 dBm) not precluded</w:t>
            </w:r>
          </w:p>
        </w:tc>
      </w:tr>
      <w:tr w:rsidR="009F5D4E" w:rsidRPr="00614D93" w14:paraId="5DF9A66A" w14:textId="0BE8629C" w:rsidTr="009F5D4E">
        <w:trPr>
          <w:jc w:val="center"/>
        </w:trPr>
        <w:tc>
          <w:tcPr>
            <w:tcW w:w="2275" w:type="dxa"/>
          </w:tcPr>
          <w:p w14:paraId="547D1774" w14:textId="77777777" w:rsidR="009F5D4E" w:rsidRPr="00614D93" w:rsidRDefault="009F5D4E" w:rsidP="009F5D4E">
            <w:pPr>
              <w:pStyle w:val="TAL"/>
              <w:keepNext w:val="0"/>
              <w:keepLines w:val="0"/>
              <w:widowControl w:val="0"/>
              <w:rPr>
                <w:rFonts w:cs="Arial"/>
                <w:szCs w:val="18"/>
              </w:rPr>
            </w:pPr>
            <w:r w:rsidRPr="00614D93">
              <w:rPr>
                <w:rFonts w:cs="Arial"/>
                <w:szCs w:val="18"/>
              </w:rPr>
              <w:t>Maximum UE Tx Power</w:t>
            </w:r>
          </w:p>
        </w:tc>
        <w:tc>
          <w:tcPr>
            <w:tcW w:w="6940" w:type="dxa"/>
          </w:tcPr>
          <w:p w14:paraId="6D1BA920" w14:textId="040712A6" w:rsidR="009F5D4E" w:rsidRPr="00614D93" w:rsidRDefault="009F5D4E" w:rsidP="009F5D4E">
            <w:pPr>
              <w:pStyle w:val="TAL"/>
              <w:keepNext w:val="0"/>
              <w:keepLines w:val="0"/>
              <w:widowControl w:val="0"/>
              <w:rPr>
                <w:rFonts w:cs="Arial"/>
                <w:szCs w:val="18"/>
              </w:rPr>
            </w:pPr>
            <w:r w:rsidRPr="00B23BE5">
              <w:rPr>
                <w:rFonts w:cs="Arial"/>
                <w:szCs w:val="18"/>
              </w:rPr>
              <w:t>23 dBm</w:t>
            </w:r>
          </w:p>
        </w:tc>
      </w:tr>
      <w:tr w:rsidR="009F5D4E" w:rsidRPr="00614D93" w14:paraId="2C319C6D" w14:textId="59342224" w:rsidTr="009F5D4E">
        <w:trPr>
          <w:jc w:val="center"/>
        </w:trPr>
        <w:tc>
          <w:tcPr>
            <w:tcW w:w="2275" w:type="dxa"/>
          </w:tcPr>
          <w:p w14:paraId="4D721237" w14:textId="77777777" w:rsidR="009F5D4E" w:rsidRPr="00614D93" w:rsidRDefault="009F5D4E" w:rsidP="009F5D4E">
            <w:pPr>
              <w:pStyle w:val="TAL"/>
              <w:keepNext w:val="0"/>
              <w:keepLines w:val="0"/>
              <w:widowControl w:val="0"/>
              <w:rPr>
                <w:rFonts w:cs="Arial"/>
                <w:szCs w:val="18"/>
              </w:rPr>
            </w:pPr>
            <w:r w:rsidRPr="00614D93">
              <w:rPr>
                <w:rFonts w:cs="Arial"/>
                <w:szCs w:val="18"/>
              </w:rPr>
              <w:t>BS receiver Noise Figure</w:t>
            </w:r>
          </w:p>
        </w:tc>
        <w:tc>
          <w:tcPr>
            <w:tcW w:w="6940" w:type="dxa"/>
          </w:tcPr>
          <w:p w14:paraId="400EA01C" w14:textId="1E6319BD" w:rsidR="009F5D4E" w:rsidRPr="00614D93" w:rsidRDefault="009F5D4E" w:rsidP="009F5D4E">
            <w:pPr>
              <w:pStyle w:val="TAL"/>
              <w:keepNext w:val="0"/>
              <w:keepLines w:val="0"/>
              <w:widowControl w:val="0"/>
              <w:rPr>
                <w:rFonts w:cs="Arial"/>
                <w:szCs w:val="18"/>
              </w:rPr>
            </w:pPr>
            <w:r w:rsidRPr="00B23BE5">
              <w:rPr>
                <w:rFonts w:cs="Arial"/>
                <w:szCs w:val="18"/>
              </w:rPr>
              <w:t>7 dB</w:t>
            </w:r>
          </w:p>
        </w:tc>
      </w:tr>
      <w:tr w:rsidR="009F5D4E" w:rsidRPr="00614D93" w14:paraId="7F24DCA0" w14:textId="0C2134A2" w:rsidTr="009F5D4E">
        <w:trPr>
          <w:jc w:val="center"/>
        </w:trPr>
        <w:tc>
          <w:tcPr>
            <w:tcW w:w="2275" w:type="dxa"/>
          </w:tcPr>
          <w:p w14:paraId="064AD047" w14:textId="77777777" w:rsidR="009F5D4E" w:rsidRPr="00614D93" w:rsidRDefault="009F5D4E" w:rsidP="009F5D4E">
            <w:pPr>
              <w:pStyle w:val="TAL"/>
              <w:keepNext w:val="0"/>
              <w:keepLines w:val="0"/>
              <w:widowControl w:val="0"/>
              <w:rPr>
                <w:rFonts w:cs="Arial"/>
                <w:szCs w:val="18"/>
              </w:rPr>
            </w:pPr>
            <w:r w:rsidRPr="00614D93">
              <w:rPr>
                <w:rFonts w:cs="Arial"/>
                <w:szCs w:val="18"/>
              </w:rPr>
              <w:t>UE receiver Noise Figure</w:t>
            </w:r>
          </w:p>
        </w:tc>
        <w:tc>
          <w:tcPr>
            <w:tcW w:w="6940" w:type="dxa"/>
          </w:tcPr>
          <w:p w14:paraId="70ECD1E3" w14:textId="5ADF1A4F" w:rsidR="009F5D4E" w:rsidRPr="00614D93" w:rsidRDefault="009F5D4E" w:rsidP="009F5D4E">
            <w:pPr>
              <w:pStyle w:val="TAL"/>
              <w:keepNext w:val="0"/>
              <w:keepLines w:val="0"/>
              <w:widowControl w:val="0"/>
              <w:rPr>
                <w:rFonts w:cs="Arial"/>
                <w:szCs w:val="18"/>
              </w:rPr>
            </w:pPr>
            <w:r w:rsidRPr="00B23BE5">
              <w:rPr>
                <w:rFonts w:cs="Arial"/>
                <w:szCs w:val="18"/>
              </w:rPr>
              <w:t>10 dB</w:t>
            </w:r>
          </w:p>
        </w:tc>
      </w:tr>
      <w:tr w:rsidR="009F5D4E" w:rsidRPr="00614D93" w14:paraId="22F85694" w14:textId="483CE3A8" w:rsidTr="009F5D4E">
        <w:trPr>
          <w:jc w:val="center"/>
        </w:trPr>
        <w:tc>
          <w:tcPr>
            <w:tcW w:w="2275" w:type="dxa"/>
          </w:tcPr>
          <w:p w14:paraId="4430E61A" w14:textId="77777777" w:rsidR="009F5D4E" w:rsidRPr="00614D93" w:rsidRDefault="009F5D4E" w:rsidP="009F5D4E">
            <w:pPr>
              <w:pStyle w:val="TAL"/>
              <w:keepNext w:val="0"/>
              <w:keepLines w:val="0"/>
              <w:widowControl w:val="0"/>
              <w:rPr>
                <w:rFonts w:cs="Arial"/>
                <w:szCs w:val="18"/>
              </w:rPr>
            </w:pPr>
            <w:r w:rsidRPr="00614D93">
              <w:rPr>
                <w:rFonts w:cs="Arial"/>
                <w:szCs w:val="18"/>
              </w:rPr>
              <w:t>Inter site distance</w:t>
            </w:r>
          </w:p>
        </w:tc>
        <w:tc>
          <w:tcPr>
            <w:tcW w:w="6940" w:type="dxa"/>
          </w:tcPr>
          <w:p w14:paraId="62F676FA" w14:textId="3C0140CF" w:rsidR="009F5D4E" w:rsidRPr="00614D93" w:rsidRDefault="009F5D4E" w:rsidP="009F5D4E">
            <w:pPr>
              <w:pStyle w:val="TAL"/>
              <w:keepNext w:val="0"/>
              <w:keepLines w:val="0"/>
              <w:widowControl w:val="0"/>
              <w:rPr>
                <w:rFonts w:cs="Arial"/>
                <w:szCs w:val="18"/>
              </w:rPr>
            </w:pPr>
            <w:r w:rsidRPr="00B23BE5">
              <w:rPr>
                <w:rFonts w:cs="Arial"/>
                <w:szCs w:val="18"/>
              </w:rPr>
              <w:t>200 m</w:t>
            </w:r>
          </w:p>
        </w:tc>
      </w:tr>
      <w:tr w:rsidR="009F5D4E" w:rsidRPr="00614D93" w14:paraId="1C6A6AA3" w14:textId="243F3195" w:rsidTr="009F5D4E">
        <w:trPr>
          <w:jc w:val="center"/>
        </w:trPr>
        <w:tc>
          <w:tcPr>
            <w:tcW w:w="2275" w:type="dxa"/>
          </w:tcPr>
          <w:p w14:paraId="2C1E2B28" w14:textId="77777777" w:rsidR="009F5D4E" w:rsidRPr="00614D93" w:rsidRDefault="009F5D4E" w:rsidP="009F5D4E">
            <w:pPr>
              <w:pStyle w:val="TAL"/>
              <w:keepNext w:val="0"/>
              <w:keepLines w:val="0"/>
              <w:widowControl w:val="0"/>
              <w:rPr>
                <w:rFonts w:cs="Arial"/>
                <w:szCs w:val="18"/>
              </w:rPr>
            </w:pPr>
            <w:r w:rsidRPr="00614D93">
              <w:rPr>
                <w:rFonts w:cs="Arial"/>
                <w:szCs w:val="18"/>
              </w:rPr>
              <w:t>BS Antenna height</w:t>
            </w:r>
          </w:p>
        </w:tc>
        <w:tc>
          <w:tcPr>
            <w:tcW w:w="6940" w:type="dxa"/>
          </w:tcPr>
          <w:p w14:paraId="275DF606" w14:textId="1720258F" w:rsidR="009F5D4E" w:rsidRPr="00614D93" w:rsidRDefault="009F5D4E" w:rsidP="009F5D4E">
            <w:pPr>
              <w:pStyle w:val="TAL"/>
              <w:keepNext w:val="0"/>
              <w:keepLines w:val="0"/>
              <w:widowControl w:val="0"/>
              <w:rPr>
                <w:rFonts w:cs="Arial"/>
                <w:szCs w:val="18"/>
              </w:rPr>
            </w:pPr>
            <w:r w:rsidRPr="00B23BE5">
              <w:rPr>
                <w:rFonts w:cs="Arial"/>
                <w:szCs w:val="18"/>
              </w:rPr>
              <w:t>25 m</w:t>
            </w:r>
          </w:p>
        </w:tc>
      </w:tr>
      <w:tr w:rsidR="009F5D4E" w:rsidRPr="00614D93" w14:paraId="6FAC180C" w14:textId="5AB4164D" w:rsidTr="009F5D4E">
        <w:trPr>
          <w:jc w:val="center"/>
        </w:trPr>
        <w:tc>
          <w:tcPr>
            <w:tcW w:w="2275" w:type="dxa"/>
          </w:tcPr>
          <w:p w14:paraId="39899F2B" w14:textId="77777777" w:rsidR="009F5D4E" w:rsidRPr="00614D93" w:rsidRDefault="009F5D4E" w:rsidP="009F5D4E">
            <w:pPr>
              <w:pStyle w:val="TAL"/>
              <w:keepNext w:val="0"/>
              <w:keepLines w:val="0"/>
              <w:widowControl w:val="0"/>
              <w:rPr>
                <w:rFonts w:cs="Arial"/>
                <w:szCs w:val="18"/>
              </w:rPr>
            </w:pPr>
            <w:r w:rsidRPr="00614D93">
              <w:rPr>
                <w:rFonts w:cs="Arial"/>
                <w:szCs w:val="18"/>
              </w:rPr>
              <w:t>UE Antenna height</w:t>
            </w:r>
          </w:p>
        </w:tc>
        <w:tc>
          <w:tcPr>
            <w:tcW w:w="6940" w:type="dxa"/>
          </w:tcPr>
          <w:p w14:paraId="49C864CF" w14:textId="474DA90E" w:rsidR="009F5D4E" w:rsidRPr="00614D93" w:rsidRDefault="009F5D4E" w:rsidP="009F5D4E">
            <w:pPr>
              <w:pStyle w:val="TAL"/>
              <w:keepNext w:val="0"/>
              <w:keepLines w:val="0"/>
              <w:widowControl w:val="0"/>
              <w:rPr>
                <w:rFonts w:cs="Arial"/>
                <w:szCs w:val="18"/>
              </w:rPr>
            </w:pPr>
            <w:r w:rsidRPr="00B23BE5">
              <w:rPr>
                <w:rFonts w:cs="Arial"/>
                <w:szCs w:val="18"/>
              </w:rPr>
              <w:t>1.5 m</w:t>
            </w:r>
          </w:p>
        </w:tc>
      </w:tr>
      <w:tr w:rsidR="009F5D4E" w:rsidRPr="00614D93" w14:paraId="45D7F7AD" w14:textId="27D03510" w:rsidTr="009F5D4E">
        <w:trPr>
          <w:jc w:val="center"/>
        </w:trPr>
        <w:tc>
          <w:tcPr>
            <w:tcW w:w="2275" w:type="dxa"/>
          </w:tcPr>
          <w:p w14:paraId="382385FC" w14:textId="77777777" w:rsidR="009F5D4E" w:rsidRPr="00614D93" w:rsidRDefault="009F5D4E" w:rsidP="009F5D4E">
            <w:pPr>
              <w:pStyle w:val="TAL"/>
              <w:keepNext w:val="0"/>
              <w:keepLines w:val="0"/>
              <w:widowControl w:val="0"/>
              <w:rPr>
                <w:rFonts w:cs="Arial"/>
                <w:szCs w:val="18"/>
              </w:rPr>
            </w:pPr>
            <w:r w:rsidRPr="003D2E24">
              <w:rPr>
                <w:rFonts w:cs="Arial"/>
                <w:szCs w:val="18"/>
                <w:highlight w:val="yellow"/>
              </w:rPr>
              <w:t>Spatial consistency</w:t>
            </w:r>
          </w:p>
        </w:tc>
        <w:tc>
          <w:tcPr>
            <w:tcW w:w="6940" w:type="dxa"/>
          </w:tcPr>
          <w:p w14:paraId="46C1FD7E" w14:textId="77777777" w:rsidR="00D61A1C" w:rsidRPr="00B23BE5" w:rsidRDefault="00D61A1C" w:rsidP="00D61A1C">
            <w:pPr>
              <w:widowControl w:val="0"/>
              <w:spacing w:after="0"/>
              <w:rPr>
                <w:rFonts w:cs="Arial"/>
                <w:sz w:val="18"/>
                <w:szCs w:val="18"/>
              </w:rPr>
            </w:pPr>
            <w:r w:rsidRPr="00B23BE5">
              <w:rPr>
                <w:rFonts w:cs="Arial"/>
                <w:sz w:val="18"/>
                <w:szCs w:val="18"/>
              </w:rPr>
              <w:t xml:space="preserve">At least for BM-Case1, companies report the one of spatial consistency procedures: </w:t>
            </w:r>
          </w:p>
          <w:p w14:paraId="1B26ACDB" w14:textId="77777777" w:rsidR="00D61A1C" w:rsidRPr="00B23BE5" w:rsidRDefault="00D61A1C" w:rsidP="00D61A1C">
            <w:pPr>
              <w:spacing w:after="0"/>
              <w:rPr>
                <w:rFonts w:cs="Arial"/>
                <w:sz w:val="18"/>
                <w:szCs w:val="18"/>
              </w:rPr>
            </w:pPr>
            <w:r w:rsidRPr="00B23BE5">
              <w:rPr>
                <w:rFonts w:cs="Arial"/>
                <w:sz w:val="18"/>
                <w:szCs w:val="18"/>
              </w:rPr>
              <w:t>-</w:t>
            </w:r>
            <w:r w:rsidRPr="00B23BE5">
              <w:rPr>
                <w:rFonts w:cs="Arial"/>
                <w:sz w:val="18"/>
                <w:szCs w:val="18"/>
              </w:rPr>
              <w:tab/>
              <w:t>Procedure A in TR38.901</w:t>
            </w:r>
          </w:p>
          <w:p w14:paraId="799074CF" w14:textId="35C21E7B" w:rsidR="009F5D4E" w:rsidRPr="00614D93" w:rsidRDefault="00D61A1C" w:rsidP="00D61A1C">
            <w:pPr>
              <w:pStyle w:val="TAL"/>
              <w:keepNext w:val="0"/>
              <w:keepLines w:val="0"/>
              <w:widowControl w:val="0"/>
              <w:rPr>
                <w:rFonts w:cs="Arial"/>
                <w:szCs w:val="18"/>
              </w:rPr>
            </w:pPr>
            <w:r w:rsidRPr="00B23BE5">
              <w:rPr>
                <w:rFonts w:cs="Arial"/>
                <w:szCs w:val="18"/>
              </w:rPr>
              <w:t>-</w:t>
            </w:r>
            <w:r w:rsidRPr="00B23BE5">
              <w:rPr>
                <w:rFonts w:cs="Arial"/>
                <w:szCs w:val="18"/>
              </w:rPr>
              <w:tab/>
              <w:t>Procedure B in TR38.901</w:t>
            </w:r>
          </w:p>
        </w:tc>
      </w:tr>
      <w:tr w:rsidR="009F5D4E" w:rsidRPr="00614D93" w14:paraId="4C561A0C" w14:textId="35DE2CC6" w:rsidTr="009F5D4E">
        <w:trPr>
          <w:jc w:val="center"/>
        </w:trPr>
        <w:tc>
          <w:tcPr>
            <w:tcW w:w="2275" w:type="dxa"/>
          </w:tcPr>
          <w:p w14:paraId="09458D9B" w14:textId="77777777" w:rsidR="009F5D4E" w:rsidRPr="00614D93" w:rsidRDefault="009F5D4E" w:rsidP="009F5D4E">
            <w:pPr>
              <w:pStyle w:val="TAL"/>
              <w:keepNext w:val="0"/>
              <w:keepLines w:val="0"/>
              <w:widowControl w:val="0"/>
              <w:rPr>
                <w:rFonts w:cs="Arial"/>
                <w:szCs w:val="18"/>
              </w:rPr>
            </w:pPr>
            <w:r w:rsidRPr="00F83405">
              <w:rPr>
                <w:rFonts w:cs="Arial"/>
                <w:szCs w:val="18"/>
                <w:highlight w:val="yellow"/>
              </w:rPr>
              <w:t>UE trajectory model</w:t>
            </w:r>
          </w:p>
        </w:tc>
        <w:tc>
          <w:tcPr>
            <w:tcW w:w="6940" w:type="dxa"/>
          </w:tcPr>
          <w:p w14:paraId="27688046" w14:textId="5DBE4D7E" w:rsidR="009F5D4E" w:rsidRPr="00614D93" w:rsidRDefault="00D61A1C" w:rsidP="009F5D4E">
            <w:pPr>
              <w:pStyle w:val="TAL"/>
              <w:keepNext w:val="0"/>
              <w:keepLines w:val="0"/>
              <w:widowControl w:val="0"/>
              <w:rPr>
                <w:rFonts w:cs="Arial"/>
                <w:szCs w:val="18"/>
                <w:lang w:eastAsia="zh-CN"/>
              </w:rPr>
            </w:pPr>
            <w:r>
              <w:rPr>
                <w:rFonts w:cs="Arial"/>
                <w:szCs w:val="18"/>
                <w:lang w:eastAsia="zh-CN"/>
              </w:rPr>
              <w:t>Please check section 2.3.1</w:t>
            </w:r>
          </w:p>
        </w:tc>
      </w:tr>
    </w:tbl>
    <w:p w14:paraId="71BAFAF5" w14:textId="7CFDD427" w:rsidR="009F5D4E" w:rsidRDefault="009F5D4E" w:rsidP="009F5D4E">
      <w:pPr>
        <w:jc w:val="center"/>
      </w:pPr>
      <w:r>
        <w:rPr>
          <w:rFonts w:hint="eastAsia"/>
        </w:rPr>
        <w:t>T</w:t>
      </w:r>
      <w:r>
        <w:t>able 2.3.</w:t>
      </w:r>
      <w:r w:rsidR="00237301">
        <w:t>4</w:t>
      </w:r>
      <w:r>
        <w:t>-</w:t>
      </w:r>
      <w:r w:rsidR="00237301">
        <w:t>1</w:t>
      </w:r>
    </w:p>
    <w:p w14:paraId="35A7D95F" w14:textId="5EDDB427" w:rsidR="00771B64" w:rsidRDefault="00771B64" w:rsidP="00E1777F">
      <w:pPr>
        <w:rPr>
          <w:b/>
          <w:bCs/>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5A95EC06" w14:textId="77777777" w:rsidR="00771B64" w:rsidRDefault="008425C1" w:rsidP="00E1777F">
      <w:pPr>
        <w:rPr>
          <w:b/>
          <w:bCs/>
        </w:rPr>
      </w:pPr>
      <w:r w:rsidRPr="008425C1">
        <w:rPr>
          <w:rFonts w:hint="eastAsia"/>
          <w:b/>
          <w:bCs/>
        </w:rPr>
        <w:lastRenderedPageBreak/>
        <w:t>Q</w:t>
      </w:r>
      <w:r w:rsidRPr="008425C1">
        <w:rPr>
          <w:b/>
          <w:bCs/>
        </w:rPr>
        <w:t>uestion 2.3.</w:t>
      </w:r>
      <w:r w:rsidR="00771B64">
        <w:rPr>
          <w:b/>
          <w:bCs/>
        </w:rPr>
        <w:t>4</w:t>
      </w:r>
      <w:r w:rsidRPr="008425C1">
        <w:rPr>
          <w:b/>
          <w:bCs/>
        </w:rPr>
        <w:t>-1 Do you agree to take simulation parameter in table</w:t>
      </w:r>
      <w:r w:rsidR="00771B64">
        <w:rPr>
          <w:b/>
          <w:bCs/>
        </w:rPr>
        <w:t xml:space="preserve"> 2.3.4-1</w:t>
      </w:r>
      <w:r w:rsidRPr="008425C1">
        <w:rPr>
          <w:b/>
          <w:bCs/>
        </w:rPr>
        <w:t xml:space="preserve"> as starting point for both UE sided model and network sided model? If you have different opinion, please provide your detail comments.</w:t>
      </w:r>
      <w:r w:rsidR="00771B64">
        <w:rPr>
          <w:b/>
          <w:bCs/>
        </w:rPr>
        <w:t xml:space="preserve"> </w:t>
      </w:r>
    </w:p>
    <w:p w14:paraId="4B15D311" w14:textId="29BD348E" w:rsidR="009F5D4E" w:rsidRPr="00771B64" w:rsidRDefault="00771B64" w:rsidP="00E1777F">
      <w:pPr>
        <w:rPr>
          <w:i/>
          <w:iCs/>
        </w:rPr>
      </w:pPr>
      <w:r w:rsidRPr="00771B64">
        <w:rPr>
          <w:i/>
          <w:iCs/>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8425C1" w14:paraId="5A3092B6" w14:textId="77777777" w:rsidTr="005F314C">
        <w:tc>
          <w:tcPr>
            <w:tcW w:w="2263" w:type="dxa"/>
          </w:tcPr>
          <w:p w14:paraId="585CB281" w14:textId="77777777" w:rsidR="008425C1" w:rsidRDefault="008425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7738EFB4" w14:textId="77777777" w:rsidR="008425C1" w:rsidRDefault="008425C1" w:rsidP="005F314C">
            <w:pPr>
              <w:jc w:val="center"/>
              <w:rPr>
                <w:rFonts w:eastAsiaTheme="minorEastAsia"/>
              </w:rPr>
            </w:pPr>
            <w:r>
              <w:rPr>
                <w:rFonts w:eastAsiaTheme="minorEastAsia"/>
              </w:rPr>
              <w:t>Position: yes or no</w:t>
            </w:r>
          </w:p>
        </w:tc>
        <w:tc>
          <w:tcPr>
            <w:tcW w:w="5098" w:type="dxa"/>
          </w:tcPr>
          <w:p w14:paraId="5E50BB5C" w14:textId="77777777" w:rsidR="008425C1" w:rsidRDefault="008425C1" w:rsidP="005F314C">
            <w:pPr>
              <w:jc w:val="center"/>
              <w:rPr>
                <w:rFonts w:eastAsiaTheme="minorEastAsia"/>
              </w:rPr>
            </w:pPr>
            <w:r>
              <w:rPr>
                <w:rFonts w:eastAsiaTheme="minorEastAsia" w:hint="eastAsia"/>
              </w:rPr>
              <w:t>c</w:t>
            </w:r>
            <w:r>
              <w:rPr>
                <w:rFonts w:eastAsiaTheme="minorEastAsia"/>
              </w:rPr>
              <w:t>omments</w:t>
            </w:r>
          </w:p>
        </w:tc>
      </w:tr>
      <w:tr w:rsidR="008425C1" w14:paraId="2679B89D" w14:textId="77777777" w:rsidTr="005F314C">
        <w:tc>
          <w:tcPr>
            <w:tcW w:w="2263" w:type="dxa"/>
          </w:tcPr>
          <w:p w14:paraId="1479253D" w14:textId="77777777" w:rsidR="008425C1" w:rsidRDefault="008425C1" w:rsidP="005F314C">
            <w:pPr>
              <w:rPr>
                <w:rFonts w:eastAsiaTheme="minorEastAsia"/>
              </w:rPr>
            </w:pPr>
          </w:p>
        </w:tc>
        <w:tc>
          <w:tcPr>
            <w:tcW w:w="2268" w:type="dxa"/>
          </w:tcPr>
          <w:p w14:paraId="069655D4" w14:textId="77777777" w:rsidR="008425C1" w:rsidRDefault="008425C1" w:rsidP="005F314C">
            <w:pPr>
              <w:rPr>
                <w:rFonts w:eastAsiaTheme="minorEastAsia"/>
              </w:rPr>
            </w:pPr>
          </w:p>
        </w:tc>
        <w:tc>
          <w:tcPr>
            <w:tcW w:w="5098" w:type="dxa"/>
          </w:tcPr>
          <w:p w14:paraId="50675020" w14:textId="77777777" w:rsidR="008425C1" w:rsidRDefault="008425C1" w:rsidP="005F314C">
            <w:pPr>
              <w:rPr>
                <w:rFonts w:eastAsiaTheme="minorEastAsia"/>
              </w:rPr>
            </w:pPr>
          </w:p>
        </w:tc>
      </w:tr>
    </w:tbl>
    <w:p w14:paraId="7BA94329" w14:textId="448B2BA9" w:rsidR="00882354" w:rsidRDefault="002832E5" w:rsidP="00882354">
      <w:pPr>
        <w:spacing w:beforeLines="50" w:before="120"/>
      </w:pPr>
      <w:r>
        <w:t>There are proposals from company about detail values</w:t>
      </w:r>
      <w:r w:rsidR="00882354">
        <w:t xml:space="preserve">. We will discuss them one by one. </w:t>
      </w:r>
      <w:proofErr w:type="spellStart"/>
      <w:r w:rsidR="00882354">
        <w:t>W.r.t.</w:t>
      </w:r>
      <w:proofErr w:type="spellEnd"/>
      <w:r w:rsidR="00882354">
        <w:t xml:space="preserve"> frequency range, RAN2 agreed that “</w:t>
      </w:r>
      <w:r w:rsidR="00882354" w:rsidRPr="00882354">
        <w:t>For FR2, only FR2-1 is considered, e.g., band n257. 30GHz central frequency can be adopted to reuse RAN1’s work as much as possible. FFS any other band</w:t>
      </w:r>
      <w:r w:rsidR="00882354">
        <w:t>”. Only contribution [8] propose 28GHz for FR2-1. Rapporteur believe it is not necessary to add one more frequency just due to such minority view.</w:t>
      </w:r>
    </w:p>
    <w:p w14:paraId="7FF653E7" w14:textId="1EF5DEE9" w:rsidR="002832E5" w:rsidRDefault="00882354" w:rsidP="00E1777F">
      <w:pPr>
        <w:rPr>
          <w:b/>
          <w:bCs/>
        </w:rPr>
      </w:pPr>
      <w:r w:rsidRPr="008425C1">
        <w:rPr>
          <w:rFonts w:hint="eastAsia"/>
          <w:b/>
          <w:bCs/>
        </w:rPr>
        <w:t>Q</w:t>
      </w:r>
      <w:r w:rsidRPr="008425C1">
        <w:rPr>
          <w:b/>
          <w:bCs/>
        </w:rPr>
        <w:t>uestion 2.3.</w:t>
      </w:r>
      <w:r>
        <w:rPr>
          <w:b/>
          <w:bCs/>
        </w:rPr>
        <w:t>4</w:t>
      </w:r>
      <w:r w:rsidRPr="008425C1">
        <w:rPr>
          <w:b/>
          <w:bCs/>
        </w:rPr>
        <w:t>-</w:t>
      </w:r>
      <w:r w:rsidR="00652058">
        <w:rPr>
          <w:b/>
          <w:bCs/>
        </w:rPr>
        <w:t>2</w:t>
      </w:r>
      <w:r w:rsidRPr="008425C1">
        <w:rPr>
          <w:b/>
          <w:bCs/>
        </w:rPr>
        <w:t xml:space="preserve"> Do you agree </w:t>
      </w:r>
      <w:r>
        <w:rPr>
          <w:b/>
          <w:bCs/>
        </w:rPr>
        <w:t>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882354" w14:paraId="2EBE17AD" w14:textId="77777777" w:rsidTr="005F314C">
        <w:tc>
          <w:tcPr>
            <w:tcW w:w="2263" w:type="dxa"/>
          </w:tcPr>
          <w:p w14:paraId="20BE6FD3" w14:textId="77777777" w:rsidR="00882354" w:rsidRDefault="00882354" w:rsidP="005F314C">
            <w:pPr>
              <w:jc w:val="center"/>
              <w:rPr>
                <w:rFonts w:eastAsiaTheme="minorEastAsia"/>
              </w:rPr>
            </w:pPr>
            <w:r>
              <w:rPr>
                <w:rFonts w:eastAsiaTheme="minorEastAsia" w:hint="eastAsia"/>
              </w:rPr>
              <w:t>C</w:t>
            </w:r>
            <w:r>
              <w:rPr>
                <w:rFonts w:eastAsiaTheme="minorEastAsia"/>
              </w:rPr>
              <w:t>ompany</w:t>
            </w:r>
          </w:p>
        </w:tc>
        <w:tc>
          <w:tcPr>
            <w:tcW w:w="2268" w:type="dxa"/>
          </w:tcPr>
          <w:p w14:paraId="44D4C14D" w14:textId="77777777" w:rsidR="00882354" w:rsidRDefault="00882354" w:rsidP="005F314C">
            <w:pPr>
              <w:jc w:val="center"/>
              <w:rPr>
                <w:rFonts w:eastAsiaTheme="minorEastAsia"/>
              </w:rPr>
            </w:pPr>
            <w:r>
              <w:rPr>
                <w:rFonts w:eastAsiaTheme="minorEastAsia"/>
              </w:rPr>
              <w:t>Position: yes or no</w:t>
            </w:r>
          </w:p>
        </w:tc>
        <w:tc>
          <w:tcPr>
            <w:tcW w:w="5098" w:type="dxa"/>
          </w:tcPr>
          <w:p w14:paraId="31088409" w14:textId="77777777" w:rsidR="00882354" w:rsidRDefault="00882354" w:rsidP="005F314C">
            <w:pPr>
              <w:jc w:val="center"/>
              <w:rPr>
                <w:rFonts w:eastAsiaTheme="minorEastAsia"/>
              </w:rPr>
            </w:pPr>
            <w:r>
              <w:rPr>
                <w:rFonts w:eastAsiaTheme="minorEastAsia" w:hint="eastAsia"/>
              </w:rPr>
              <w:t>c</w:t>
            </w:r>
            <w:r>
              <w:rPr>
                <w:rFonts w:eastAsiaTheme="minorEastAsia"/>
              </w:rPr>
              <w:t>omments</w:t>
            </w:r>
          </w:p>
        </w:tc>
      </w:tr>
      <w:tr w:rsidR="00882354" w14:paraId="0761328C" w14:textId="77777777" w:rsidTr="005F314C">
        <w:tc>
          <w:tcPr>
            <w:tcW w:w="2263" w:type="dxa"/>
          </w:tcPr>
          <w:p w14:paraId="4D9F097C" w14:textId="77777777" w:rsidR="00882354" w:rsidRDefault="00882354" w:rsidP="005F314C">
            <w:pPr>
              <w:rPr>
                <w:rFonts w:eastAsiaTheme="minorEastAsia"/>
              </w:rPr>
            </w:pPr>
          </w:p>
        </w:tc>
        <w:tc>
          <w:tcPr>
            <w:tcW w:w="2268" w:type="dxa"/>
          </w:tcPr>
          <w:p w14:paraId="693BB861" w14:textId="77777777" w:rsidR="00882354" w:rsidRDefault="00882354" w:rsidP="005F314C">
            <w:pPr>
              <w:rPr>
                <w:rFonts w:eastAsiaTheme="minorEastAsia"/>
              </w:rPr>
            </w:pPr>
          </w:p>
        </w:tc>
        <w:tc>
          <w:tcPr>
            <w:tcW w:w="5098" w:type="dxa"/>
          </w:tcPr>
          <w:p w14:paraId="331D5561" w14:textId="77777777" w:rsidR="00882354" w:rsidRDefault="00882354" w:rsidP="005F314C">
            <w:pPr>
              <w:rPr>
                <w:rFonts w:eastAsiaTheme="minorEastAsia"/>
              </w:rPr>
            </w:pPr>
          </w:p>
        </w:tc>
      </w:tr>
    </w:tbl>
    <w:p w14:paraId="2314A32C" w14:textId="4714FC1C" w:rsidR="00882354" w:rsidRDefault="00882354" w:rsidP="00882354">
      <w:pPr>
        <w:spacing w:beforeLines="50" w:before="120"/>
      </w:pPr>
      <w:r>
        <w:t xml:space="preserve">For inter-site distance, majority company e.g.,[6][7][8] prefer 200m for FR2-1 apart from [4], which propose 500ms. FR2 is </w:t>
      </w:r>
      <w:r w:rsidR="00E11CB5">
        <w:t xml:space="preserve">potential </w:t>
      </w:r>
      <w:r>
        <w:t xml:space="preserve">frequency range to be evaluated </w:t>
      </w:r>
      <w:r w:rsidR="00E11CB5">
        <w:t>for 2</w:t>
      </w:r>
      <w:r w:rsidR="00E11CB5" w:rsidRPr="00E11CB5">
        <w:rPr>
          <w:vertAlign w:val="superscript"/>
        </w:rPr>
        <w:t>nd</w:t>
      </w:r>
      <w:r w:rsidR="00E11CB5">
        <w:t xml:space="preserve"> study goal i.e., to improve handover performance. ISD with 500m can’t set up a challenging scenario for such study goal.</w:t>
      </w:r>
    </w:p>
    <w:p w14:paraId="21444588" w14:textId="57759031" w:rsidR="00E11CB5" w:rsidRPr="00E11CB5" w:rsidRDefault="00E11CB5" w:rsidP="00882354">
      <w:pPr>
        <w:spacing w:beforeLines="50" w:before="120"/>
        <w:rPr>
          <w:b/>
          <w:bCs/>
        </w:rPr>
      </w:pPr>
      <w:r w:rsidRPr="00E11CB5">
        <w:rPr>
          <w:rFonts w:hint="eastAsia"/>
          <w:b/>
          <w:bCs/>
        </w:rPr>
        <w:t>Q</w:t>
      </w:r>
      <w:r w:rsidRPr="00E11CB5">
        <w:rPr>
          <w:b/>
          <w:bCs/>
        </w:rPr>
        <w:t>uestion 2.3.4-</w:t>
      </w:r>
      <w:r w:rsidR="00652058">
        <w:rPr>
          <w:b/>
          <w:bCs/>
        </w:rPr>
        <w:t>3</w:t>
      </w:r>
      <w:r w:rsidRPr="00E11CB5">
        <w:rPr>
          <w:b/>
          <w:bCs/>
        </w:rPr>
        <w:t xml:space="preserve"> Do you agree that ISD for FR2 should be 200m? If you have different opinion, please provide detail </w:t>
      </w:r>
      <w:r w:rsidR="009B609E">
        <w:rPr>
          <w:b/>
          <w:bCs/>
        </w:rPr>
        <w:t>value</w:t>
      </w:r>
      <w:r w:rsidRPr="00E11CB5">
        <w:rPr>
          <w:b/>
          <w:bCs/>
        </w:rPr>
        <w:t>.</w:t>
      </w:r>
    </w:p>
    <w:tbl>
      <w:tblPr>
        <w:tblStyle w:val="af"/>
        <w:tblW w:w="0" w:type="auto"/>
        <w:tblLook w:val="04A0" w:firstRow="1" w:lastRow="0" w:firstColumn="1" w:lastColumn="0" w:noHBand="0" w:noVBand="1"/>
      </w:tblPr>
      <w:tblGrid>
        <w:gridCol w:w="2263"/>
        <w:gridCol w:w="2268"/>
        <w:gridCol w:w="5098"/>
      </w:tblGrid>
      <w:tr w:rsidR="00E11CB5" w14:paraId="6A2DCCAB" w14:textId="77777777" w:rsidTr="005F314C">
        <w:tc>
          <w:tcPr>
            <w:tcW w:w="2263" w:type="dxa"/>
          </w:tcPr>
          <w:p w14:paraId="47A199EE" w14:textId="77777777" w:rsidR="00E11CB5" w:rsidRDefault="00E11CB5" w:rsidP="005F314C">
            <w:pPr>
              <w:jc w:val="center"/>
              <w:rPr>
                <w:rFonts w:eastAsiaTheme="minorEastAsia"/>
              </w:rPr>
            </w:pPr>
            <w:r>
              <w:rPr>
                <w:rFonts w:eastAsiaTheme="minorEastAsia" w:hint="eastAsia"/>
              </w:rPr>
              <w:t>C</w:t>
            </w:r>
            <w:r>
              <w:rPr>
                <w:rFonts w:eastAsiaTheme="minorEastAsia"/>
              </w:rPr>
              <w:t>ompany</w:t>
            </w:r>
          </w:p>
        </w:tc>
        <w:tc>
          <w:tcPr>
            <w:tcW w:w="2268" w:type="dxa"/>
          </w:tcPr>
          <w:p w14:paraId="1D9B1029" w14:textId="77777777" w:rsidR="00E11CB5" w:rsidRDefault="00E11CB5" w:rsidP="005F314C">
            <w:pPr>
              <w:jc w:val="center"/>
              <w:rPr>
                <w:rFonts w:eastAsiaTheme="minorEastAsia"/>
              </w:rPr>
            </w:pPr>
            <w:r>
              <w:rPr>
                <w:rFonts w:eastAsiaTheme="minorEastAsia"/>
              </w:rPr>
              <w:t>Position: yes or no</w:t>
            </w:r>
          </w:p>
        </w:tc>
        <w:tc>
          <w:tcPr>
            <w:tcW w:w="5098" w:type="dxa"/>
          </w:tcPr>
          <w:p w14:paraId="60C7C06C" w14:textId="77777777" w:rsidR="00E11CB5" w:rsidRDefault="00E11CB5" w:rsidP="005F314C">
            <w:pPr>
              <w:jc w:val="center"/>
              <w:rPr>
                <w:rFonts w:eastAsiaTheme="minorEastAsia"/>
              </w:rPr>
            </w:pPr>
            <w:r>
              <w:rPr>
                <w:rFonts w:eastAsiaTheme="minorEastAsia" w:hint="eastAsia"/>
              </w:rPr>
              <w:t>c</w:t>
            </w:r>
            <w:r>
              <w:rPr>
                <w:rFonts w:eastAsiaTheme="minorEastAsia"/>
              </w:rPr>
              <w:t>omments</w:t>
            </w:r>
          </w:p>
        </w:tc>
      </w:tr>
      <w:tr w:rsidR="00E11CB5" w14:paraId="6DA75DCA" w14:textId="77777777" w:rsidTr="005F314C">
        <w:tc>
          <w:tcPr>
            <w:tcW w:w="2263" w:type="dxa"/>
          </w:tcPr>
          <w:p w14:paraId="7A11A95D" w14:textId="77777777" w:rsidR="00E11CB5" w:rsidRDefault="00E11CB5" w:rsidP="005F314C">
            <w:pPr>
              <w:rPr>
                <w:rFonts w:eastAsiaTheme="minorEastAsia"/>
              </w:rPr>
            </w:pPr>
          </w:p>
        </w:tc>
        <w:tc>
          <w:tcPr>
            <w:tcW w:w="2268" w:type="dxa"/>
          </w:tcPr>
          <w:p w14:paraId="129B4E8C" w14:textId="77777777" w:rsidR="00E11CB5" w:rsidRDefault="00E11CB5" w:rsidP="005F314C">
            <w:pPr>
              <w:rPr>
                <w:rFonts w:eastAsiaTheme="minorEastAsia"/>
              </w:rPr>
            </w:pPr>
          </w:p>
        </w:tc>
        <w:tc>
          <w:tcPr>
            <w:tcW w:w="5098" w:type="dxa"/>
          </w:tcPr>
          <w:p w14:paraId="6B210AC7" w14:textId="77777777" w:rsidR="00E11CB5" w:rsidRDefault="00E11CB5" w:rsidP="005F314C">
            <w:pPr>
              <w:rPr>
                <w:rFonts w:eastAsiaTheme="minorEastAsia"/>
              </w:rPr>
            </w:pPr>
          </w:p>
        </w:tc>
      </w:tr>
    </w:tbl>
    <w:p w14:paraId="5AFF2A80" w14:textId="0802635B" w:rsidR="005E2C19" w:rsidRDefault="00F83405" w:rsidP="00882354">
      <w:pPr>
        <w:spacing w:beforeLines="50" w:before="120"/>
      </w:pPr>
      <w:r>
        <w:rPr>
          <w:rFonts w:hint="eastAsia"/>
        </w:rPr>
        <w:t>A</w:t>
      </w:r>
      <w:r>
        <w:t>s for channel modelling, RAN2 agreed “</w:t>
      </w:r>
      <w:r w:rsidRPr="00F83405">
        <w:t>focus on Urban Macro (</w:t>
      </w:r>
      <w:proofErr w:type="spellStart"/>
      <w:r w:rsidRPr="00F83405">
        <w:t>UMa</w:t>
      </w:r>
      <w:proofErr w:type="spellEnd"/>
      <w:r w:rsidRPr="00F83405">
        <w:t>) for FR1 and Umi for FR2</w:t>
      </w:r>
      <w:r>
        <w:t>”.</w:t>
      </w:r>
      <w:r w:rsidR="00AD5C75">
        <w:t xml:space="preserve"> By combining this agreement with value of “channel model” in table 2.3.4-1, the starting point for FR2 </w:t>
      </w:r>
      <w:r w:rsidR="00FF7B95">
        <w:t>could be</w:t>
      </w:r>
      <w:r w:rsidR="00AD5C75">
        <w:t xml:space="preserve"> “</w:t>
      </w:r>
      <w:proofErr w:type="spellStart"/>
      <w:r w:rsidR="00AD5C75" w:rsidRPr="00B23BE5">
        <w:rPr>
          <w:rFonts w:cs="Arial"/>
          <w:szCs w:val="18"/>
        </w:rPr>
        <w:t>UM</w:t>
      </w:r>
      <w:r w:rsidR="00AD5C75">
        <w:rPr>
          <w:rFonts w:cs="Arial"/>
          <w:szCs w:val="18"/>
        </w:rPr>
        <w:t>i</w:t>
      </w:r>
      <w:proofErr w:type="spellEnd"/>
      <w:r w:rsidR="00AD5C75" w:rsidRPr="00B23BE5">
        <w:rPr>
          <w:rFonts w:cs="Arial"/>
          <w:szCs w:val="18"/>
        </w:rPr>
        <w:t xml:space="preserve"> with distance-dependent </w:t>
      </w:r>
      <w:proofErr w:type="spellStart"/>
      <w:r w:rsidR="00AD5C75" w:rsidRPr="00B23BE5">
        <w:rPr>
          <w:rFonts w:cs="Arial"/>
          <w:szCs w:val="18"/>
        </w:rPr>
        <w:t>LoS</w:t>
      </w:r>
      <w:proofErr w:type="spellEnd"/>
      <w:r w:rsidR="00AD5C75" w:rsidRPr="00B23BE5">
        <w:rPr>
          <w:rFonts w:cs="Arial"/>
          <w:szCs w:val="18"/>
        </w:rPr>
        <w:t xml:space="preserve"> probability function defined in Table 7.4.2-1 in TR 38.901</w:t>
      </w:r>
      <w:r w:rsidR="00AD5C75">
        <w:t xml:space="preserve">”. </w:t>
      </w:r>
    </w:p>
    <w:p w14:paraId="06453ECE" w14:textId="2EDB043E" w:rsidR="005E2C19" w:rsidRPr="005E2C19" w:rsidRDefault="005E2C19" w:rsidP="005E2C19">
      <w:pPr>
        <w:spacing w:beforeLines="50" w:before="120"/>
        <w:rPr>
          <w:b/>
          <w:bCs/>
        </w:rPr>
      </w:pPr>
      <w:r w:rsidRPr="005E2C19">
        <w:rPr>
          <w:rFonts w:hint="eastAsia"/>
          <w:b/>
          <w:bCs/>
        </w:rPr>
        <w:t>Q</w:t>
      </w:r>
      <w:r w:rsidRPr="005E2C19">
        <w:rPr>
          <w:b/>
          <w:bCs/>
        </w:rPr>
        <w:t>uestion 2.3.4-4 Do you agree that the baseline channel model for FR2 is defined as “</w:t>
      </w:r>
      <w:proofErr w:type="spellStart"/>
      <w:r w:rsidRPr="005E2C19">
        <w:rPr>
          <w:rFonts w:cs="Arial"/>
          <w:b/>
          <w:bCs/>
          <w:szCs w:val="18"/>
        </w:rPr>
        <w:t>UMi</w:t>
      </w:r>
      <w:proofErr w:type="spellEnd"/>
      <w:r w:rsidRPr="005E2C19">
        <w:rPr>
          <w:rFonts w:cs="Arial"/>
          <w:b/>
          <w:bCs/>
          <w:szCs w:val="18"/>
        </w:rPr>
        <w:t xml:space="preserve"> with distance-dependent </w:t>
      </w:r>
      <w:proofErr w:type="spellStart"/>
      <w:r w:rsidRPr="005E2C19">
        <w:rPr>
          <w:rFonts w:cs="Arial"/>
          <w:b/>
          <w:bCs/>
          <w:szCs w:val="18"/>
        </w:rPr>
        <w:t>LoS</w:t>
      </w:r>
      <w:proofErr w:type="spellEnd"/>
      <w:r w:rsidRPr="005E2C19">
        <w:rPr>
          <w:rFonts w:cs="Arial"/>
          <w:b/>
          <w:bCs/>
          <w:szCs w:val="18"/>
        </w:rPr>
        <w:t xml:space="preserve"> probability function defined in Table 7.4.2-1 in TR 38.901</w:t>
      </w:r>
      <w:proofErr w:type="gramStart"/>
      <w:r w:rsidRPr="005E2C19">
        <w:rPr>
          <w:b/>
          <w:bCs/>
        </w:rPr>
        <w:t>” ?</w:t>
      </w:r>
      <w:proofErr w:type="gramEnd"/>
    </w:p>
    <w:tbl>
      <w:tblPr>
        <w:tblStyle w:val="af"/>
        <w:tblW w:w="0" w:type="auto"/>
        <w:tblLook w:val="04A0" w:firstRow="1" w:lastRow="0" w:firstColumn="1" w:lastColumn="0" w:noHBand="0" w:noVBand="1"/>
      </w:tblPr>
      <w:tblGrid>
        <w:gridCol w:w="2263"/>
        <w:gridCol w:w="2268"/>
        <w:gridCol w:w="5098"/>
      </w:tblGrid>
      <w:tr w:rsidR="005E2C19" w14:paraId="2ABCC097" w14:textId="77777777" w:rsidTr="005F314C">
        <w:tc>
          <w:tcPr>
            <w:tcW w:w="2263" w:type="dxa"/>
          </w:tcPr>
          <w:p w14:paraId="0556821F" w14:textId="77777777" w:rsidR="005E2C19" w:rsidRDefault="005E2C19" w:rsidP="005F314C">
            <w:pPr>
              <w:jc w:val="center"/>
              <w:rPr>
                <w:rFonts w:eastAsiaTheme="minorEastAsia"/>
              </w:rPr>
            </w:pPr>
            <w:r>
              <w:rPr>
                <w:rFonts w:eastAsiaTheme="minorEastAsia" w:hint="eastAsia"/>
              </w:rPr>
              <w:t>C</w:t>
            </w:r>
            <w:r>
              <w:rPr>
                <w:rFonts w:eastAsiaTheme="minorEastAsia"/>
              </w:rPr>
              <w:t>ompany</w:t>
            </w:r>
          </w:p>
        </w:tc>
        <w:tc>
          <w:tcPr>
            <w:tcW w:w="2268" w:type="dxa"/>
          </w:tcPr>
          <w:p w14:paraId="62CAA039" w14:textId="77777777" w:rsidR="005E2C19" w:rsidRDefault="005E2C19" w:rsidP="005F314C">
            <w:pPr>
              <w:jc w:val="center"/>
              <w:rPr>
                <w:rFonts w:eastAsiaTheme="minorEastAsia"/>
              </w:rPr>
            </w:pPr>
            <w:r>
              <w:rPr>
                <w:rFonts w:eastAsiaTheme="minorEastAsia"/>
              </w:rPr>
              <w:t>Position: yes or no</w:t>
            </w:r>
          </w:p>
        </w:tc>
        <w:tc>
          <w:tcPr>
            <w:tcW w:w="5098" w:type="dxa"/>
          </w:tcPr>
          <w:p w14:paraId="1271970E" w14:textId="77777777" w:rsidR="005E2C19" w:rsidRDefault="005E2C19" w:rsidP="005F314C">
            <w:pPr>
              <w:jc w:val="center"/>
              <w:rPr>
                <w:rFonts w:eastAsiaTheme="minorEastAsia"/>
              </w:rPr>
            </w:pPr>
            <w:r>
              <w:rPr>
                <w:rFonts w:eastAsiaTheme="minorEastAsia" w:hint="eastAsia"/>
              </w:rPr>
              <w:t>c</w:t>
            </w:r>
            <w:r>
              <w:rPr>
                <w:rFonts w:eastAsiaTheme="minorEastAsia"/>
              </w:rPr>
              <w:t>omments</w:t>
            </w:r>
          </w:p>
        </w:tc>
      </w:tr>
      <w:tr w:rsidR="005E2C19" w14:paraId="4B9D0881" w14:textId="77777777" w:rsidTr="005F314C">
        <w:tc>
          <w:tcPr>
            <w:tcW w:w="2263" w:type="dxa"/>
          </w:tcPr>
          <w:p w14:paraId="263525CB" w14:textId="77777777" w:rsidR="005E2C19" w:rsidRDefault="005E2C19" w:rsidP="005F314C">
            <w:pPr>
              <w:rPr>
                <w:rFonts w:eastAsiaTheme="minorEastAsia"/>
              </w:rPr>
            </w:pPr>
          </w:p>
        </w:tc>
        <w:tc>
          <w:tcPr>
            <w:tcW w:w="2268" w:type="dxa"/>
          </w:tcPr>
          <w:p w14:paraId="5FF7946B" w14:textId="77777777" w:rsidR="005E2C19" w:rsidRDefault="005E2C19" w:rsidP="005F314C">
            <w:pPr>
              <w:rPr>
                <w:rFonts w:eastAsiaTheme="minorEastAsia"/>
              </w:rPr>
            </w:pPr>
          </w:p>
        </w:tc>
        <w:tc>
          <w:tcPr>
            <w:tcW w:w="5098" w:type="dxa"/>
          </w:tcPr>
          <w:p w14:paraId="3805A523" w14:textId="77777777" w:rsidR="005E2C19" w:rsidRDefault="005E2C19" w:rsidP="005F314C">
            <w:pPr>
              <w:rPr>
                <w:rFonts w:eastAsiaTheme="minorEastAsia"/>
              </w:rPr>
            </w:pPr>
          </w:p>
        </w:tc>
      </w:tr>
    </w:tbl>
    <w:p w14:paraId="0A6F5285" w14:textId="513EBA90" w:rsidR="003B3FFA" w:rsidRDefault="005918E9" w:rsidP="00602AE5">
      <w:pPr>
        <w:spacing w:beforeLines="50" w:before="120"/>
      </w:pPr>
      <w:r>
        <w:rPr>
          <w:rFonts w:hint="eastAsia"/>
        </w:rPr>
        <w:t>A</w:t>
      </w:r>
      <w:r>
        <w:t xml:space="preserve">part from </w:t>
      </w:r>
      <w:r w:rsidRPr="005918E9">
        <w:rPr>
          <w:highlight w:val="yellow"/>
        </w:rPr>
        <w:t>uncertain parameters</w:t>
      </w:r>
      <w:r>
        <w:t xml:space="preserve"> in table 2.3.4-1. There may be some other parameters to be discussed by companies.</w:t>
      </w:r>
    </w:p>
    <w:p w14:paraId="6E8809D1" w14:textId="08696E22" w:rsidR="005918E9" w:rsidRPr="00FD74A4" w:rsidRDefault="005918E9" w:rsidP="00602AE5">
      <w:pPr>
        <w:spacing w:beforeLines="50" w:before="120"/>
        <w:rPr>
          <w:b/>
          <w:bCs/>
        </w:rPr>
      </w:pPr>
      <w:r w:rsidRPr="00FD74A4">
        <w:rPr>
          <w:rFonts w:hint="eastAsia"/>
          <w:b/>
          <w:bCs/>
        </w:rPr>
        <w:t>Q</w:t>
      </w:r>
      <w:r w:rsidRPr="00FD74A4">
        <w:rPr>
          <w:b/>
          <w:bCs/>
        </w:rPr>
        <w:t>uestion 2.3.4-</w:t>
      </w:r>
      <w:r w:rsidR="00652058">
        <w:rPr>
          <w:b/>
          <w:bCs/>
        </w:rPr>
        <w:t>5</w:t>
      </w:r>
      <w:r w:rsidRPr="00FD74A4">
        <w:rPr>
          <w:b/>
          <w:bCs/>
        </w:rPr>
        <w:t xml:space="preserve">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5918E9" w14:paraId="004812A9" w14:textId="77777777" w:rsidTr="005F314C">
        <w:tc>
          <w:tcPr>
            <w:tcW w:w="2263" w:type="dxa"/>
          </w:tcPr>
          <w:p w14:paraId="4752D24F" w14:textId="77777777" w:rsidR="005918E9" w:rsidRDefault="005918E9" w:rsidP="005F314C">
            <w:pPr>
              <w:jc w:val="center"/>
              <w:rPr>
                <w:rFonts w:eastAsiaTheme="minorEastAsia"/>
              </w:rPr>
            </w:pPr>
            <w:r>
              <w:rPr>
                <w:rFonts w:eastAsiaTheme="minorEastAsia" w:hint="eastAsia"/>
              </w:rPr>
              <w:t>C</w:t>
            </w:r>
            <w:r>
              <w:rPr>
                <w:rFonts w:eastAsiaTheme="minorEastAsia"/>
              </w:rPr>
              <w:t>ompany</w:t>
            </w:r>
          </w:p>
        </w:tc>
        <w:tc>
          <w:tcPr>
            <w:tcW w:w="2268" w:type="dxa"/>
          </w:tcPr>
          <w:p w14:paraId="4F5AEBDA" w14:textId="29903ECA" w:rsidR="005918E9" w:rsidRDefault="005918E9" w:rsidP="005F314C">
            <w:pPr>
              <w:jc w:val="center"/>
              <w:rPr>
                <w:rFonts w:eastAsiaTheme="minorEastAsia"/>
              </w:rPr>
            </w:pPr>
            <w:r>
              <w:rPr>
                <w:rFonts w:eastAsiaTheme="minorEastAsia" w:hint="eastAsia"/>
              </w:rPr>
              <w:t>A</w:t>
            </w:r>
            <w:r>
              <w:rPr>
                <w:rFonts w:eastAsiaTheme="minorEastAsia"/>
              </w:rPr>
              <w:t>ny other parameters?</w:t>
            </w:r>
          </w:p>
        </w:tc>
        <w:tc>
          <w:tcPr>
            <w:tcW w:w="5098" w:type="dxa"/>
          </w:tcPr>
          <w:p w14:paraId="6E16EB26" w14:textId="7A9D869D" w:rsidR="005918E9" w:rsidRDefault="005918E9" w:rsidP="005F314C">
            <w:pPr>
              <w:jc w:val="center"/>
              <w:rPr>
                <w:rFonts w:eastAsiaTheme="minorEastAsia"/>
              </w:rPr>
            </w:pPr>
            <w:r>
              <w:rPr>
                <w:rFonts w:eastAsiaTheme="minorEastAsia"/>
              </w:rPr>
              <w:t>comments</w:t>
            </w:r>
          </w:p>
        </w:tc>
      </w:tr>
      <w:tr w:rsidR="005918E9" w14:paraId="4288B8E5" w14:textId="77777777" w:rsidTr="005F314C">
        <w:tc>
          <w:tcPr>
            <w:tcW w:w="2263" w:type="dxa"/>
          </w:tcPr>
          <w:p w14:paraId="680088A0" w14:textId="77777777" w:rsidR="005918E9" w:rsidRDefault="005918E9" w:rsidP="005F314C">
            <w:pPr>
              <w:rPr>
                <w:rFonts w:eastAsiaTheme="minorEastAsia"/>
              </w:rPr>
            </w:pPr>
          </w:p>
        </w:tc>
        <w:tc>
          <w:tcPr>
            <w:tcW w:w="2268" w:type="dxa"/>
          </w:tcPr>
          <w:p w14:paraId="77865AE8" w14:textId="77777777" w:rsidR="005918E9" w:rsidRDefault="005918E9" w:rsidP="005F314C">
            <w:pPr>
              <w:rPr>
                <w:rFonts w:eastAsiaTheme="minorEastAsia"/>
              </w:rPr>
            </w:pPr>
          </w:p>
        </w:tc>
        <w:tc>
          <w:tcPr>
            <w:tcW w:w="5098" w:type="dxa"/>
          </w:tcPr>
          <w:p w14:paraId="785A7D60" w14:textId="77777777" w:rsidR="005918E9" w:rsidRDefault="005918E9" w:rsidP="005F314C">
            <w:pPr>
              <w:rPr>
                <w:rFonts w:eastAsiaTheme="minorEastAsia"/>
              </w:rPr>
            </w:pPr>
          </w:p>
        </w:tc>
      </w:tr>
    </w:tbl>
    <w:p w14:paraId="1E68E41F" w14:textId="77777777" w:rsidR="005918E9" w:rsidRPr="00E1777F" w:rsidRDefault="005918E9" w:rsidP="00602AE5">
      <w:pPr>
        <w:spacing w:beforeLines="50" w:before="120"/>
      </w:pPr>
    </w:p>
    <w:p w14:paraId="19FB7DCA" w14:textId="63893E4A" w:rsidR="005B209B" w:rsidRDefault="005B209B" w:rsidP="005B209B">
      <w:pPr>
        <w:pStyle w:val="3"/>
      </w:pPr>
      <w:r w:rsidRPr="009B003E">
        <w:rPr>
          <w:rFonts w:hint="eastAsia"/>
        </w:rPr>
        <w:t>F</w:t>
      </w:r>
      <w:r w:rsidRPr="009B003E">
        <w:t>R1</w:t>
      </w:r>
    </w:p>
    <w:p w14:paraId="777FDF24" w14:textId="49901E05" w:rsidR="00487EDC" w:rsidRDefault="00384DF5" w:rsidP="00384DF5">
      <w:r>
        <w:t xml:space="preserve">At </w:t>
      </w:r>
      <w:proofErr w:type="gramStart"/>
      <w:r w:rsidR="00E65F3F">
        <w:t>last</w:t>
      </w:r>
      <w:proofErr w:type="gramEnd"/>
      <w:r>
        <w:t xml:space="preserve"> RAN2 meeting</w:t>
      </w:r>
      <w:r w:rsidR="00E65F3F">
        <w:t>,</w:t>
      </w:r>
      <w:r>
        <w:t xml:space="preserve"> it was agreed that both FR1 and FR2 should be evaluated. As for simulation assumption there is no </w:t>
      </w:r>
      <w:r w:rsidR="00D439A3">
        <w:t>parameters</w:t>
      </w:r>
      <w:r>
        <w:t xml:space="preserve"> was agreed as starting point for FR1</w:t>
      </w:r>
      <w:r w:rsidR="00D439A3">
        <w:t xml:space="preserve"> apart from</w:t>
      </w:r>
      <w:r w:rsidR="00905161">
        <w:t xml:space="preserve"> propagation scenario (Uma i.e., Urban macro cell)</w:t>
      </w:r>
      <w:r w:rsidR="00D439A3">
        <w:t xml:space="preserve"> and one central frequency</w:t>
      </w:r>
      <w:r w:rsidR="00905161">
        <w:t xml:space="preserve"> (4GHz)</w:t>
      </w:r>
      <w:r>
        <w:t>. It</w:t>
      </w:r>
      <w:r w:rsidR="00D439A3">
        <w:t xml:space="preserve"> </w:t>
      </w:r>
      <w:r w:rsidR="00351A8D">
        <w:t>could</w:t>
      </w:r>
      <w:r w:rsidR="00D439A3">
        <w:t xml:space="preserve"> be difficult to draft the simulation parameters from sketch. Rapporteur noticed that table 6.2.1-1 [2] is simulation assumptions for evaluation of CSI feedback</w:t>
      </w:r>
      <w:r w:rsidR="00905161">
        <w:t xml:space="preserve">, where the propagation scenario is Uma and the central frequency </w:t>
      </w:r>
      <w:r w:rsidR="003B4587">
        <w:t>could be</w:t>
      </w:r>
      <w:r w:rsidR="00905161">
        <w:t xml:space="preserve"> 4GHz. </w:t>
      </w:r>
      <w:r w:rsidR="00277BDD">
        <w:t>S</w:t>
      </w:r>
      <w:r w:rsidR="003B4587">
        <w:t>ome company also provide detail simulation assumption</w:t>
      </w:r>
      <w:r w:rsidR="00487EDC">
        <w:t>s</w:t>
      </w:r>
      <w:r w:rsidR="003B4587">
        <w:t xml:space="preserve"> for FR1. </w:t>
      </w:r>
      <w:r w:rsidR="00277BDD">
        <w:t xml:space="preserve">We can have a baseline table based on table 6.2.1-1 and company’s contribution. </w:t>
      </w:r>
    </w:p>
    <w:p w14:paraId="3E4E27E4" w14:textId="1474A280" w:rsidR="00487EDC" w:rsidRPr="00E22D88" w:rsidRDefault="00487EDC" w:rsidP="00487EDC">
      <w:pPr>
        <w:rPr>
          <w:b/>
          <w:bCs/>
        </w:rPr>
      </w:pPr>
      <w:r w:rsidRPr="00E22D88">
        <w:rPr>
          <w:rFonts w:hint="eastAsia"/>
          <w:b/>
          <w:bCs/>
        </w:rPr>
        <w:t>Q</w:t>
      </w:r>
      <w:r w:rsidRPr="00E22D88">
        <w:rPr>
          <w:b/>
          <w:bCs/>
        </w:rPr>
        <w:t>uestion 2.3.</w:t>
      </w:r>
      <w:r>
        <w:rPr>
          <w:b/>
          <w:bCs/>
        </w:rPr>
        <w:t>3-</w:t>
      </w:r>
      <w:r w:rsidRPr="00E22D88">
        <w:rPr>
          <w:b/>
          <w:bCs/>
        </w:rPr>
        <w:t xml:space="preserve">1 Do you agree table </w:t>
      </w:r>
      <w:r>
        <w:rPr>
          <w:b/>
          <w:bCs/>
        </w:rPr>
        <w:t>6.2.1-1</w:t>
      </w:r>
      <w:r w:rsidRPr="00E22D88">
        <w:rPr>
          <w:b/>
          <w:bCs/>
        </w:rPr>
        <w:t xml:space="preserve"> is </w:t>
      </w:r>
      <w:r>
        <w:rPr>
          <w:b/>
          <w:bCs/>
        </w:rPr>
        <w:t xml:space="preserve">taken as </w:t>
      </w:r>
      <w:r w:rsidRPr="00E22D88">
        <w:rPr>
          <w:b/>
          <w:bCs/>
        </w:rPr>
        <w:t xml:space="preserve">starting point </w:t>
      </w:r>
      <w:r>
        <w:rPr>
          <w:b/>
          <w:bCs/>
        </w:rPr>
        <w:t>for</w:t>
      </w:r>
      <w:r w:rsidRPr="00E22D88">
        <w:rPr>
          <w:b/>
          <w:bCs/>
        </w:rPr>
        <w:t xml:space="preserve"> FR1 simulation assumptions?</w:t>
      </w:r>
    </w:p>
    <w:tbl>
      <w:tblPr>
        <w:tblStyle w:val="af"/>
        <w:tblW w:w="0" w:type="auto"/>
        <w:tblLook w:val="04A0" w:firstRow="1" w:lastRow="0" w:firstColumn="1" w:lastColumn="0" w:noHBand="0" w:noVBand="1"/>
      </w:tblPr>
      <w:tblGrid>
        <w:gridCol w:w="2263"/>
        <w:gridCol w:w="2268"/>
        <w:gridCol w:w="5098"/>
      </w:tblGrid>
      <w:tr w:rsidR="00487EDC" w14:paraId="3A22DBD2" w14:textId="77777777" w:rsidTr="0092701A">
        <w:tc>
          <w:tcPr>
            <w:tcW w:w="2263" w:type="dxa"/>
          </w:tcPr>
          <w:p w14:paraId="575D2194" w14:textId="77777777" w:rsidR="00487EDC" w:rsidRDefault="00487EDC" w:rsidP="0092701A">
            <w:pPr>
              <w:jc w:val="center"/>
              <w:rPr>
                <w:rFonts w:eastAsiaTheme="minorEastAsia"/>
              </w:rPr>
            </w:pPr>
            <w:r>
              <w:rPr>
                <w:rFonts w:eastAsiaTheme="minorEastAsia" w:hint="eastAsia"/>
              </w:rPr>
              <w:t>C</w:t>
            </w:r>
            <w:r>
              <w:rPr>
                <w:rFonts w:eastAsiaTheme="minorEastAsia"/>
              </w:rPr>
              <w:t>ompany</w:t>
            </w:r>
          </w:p>
        </w:tc>
        <w:tc>
          <w:tcPr>
            <w:tcW w:w="2268" w:type="dxa"/>
          </w:tcPr>
          <w:p w14:paraId="2ADE1D1C" w14:textId="77777777" w:rsidR="00487EDC" w:rsidRDefault="00487EDC" w:rsidP="0092701A">
            <w:pPr>
              <w:jc w:val="center"/>
              <w:rPr>
                <w:rFonts w:eastAsiaTheme="minorEastAsia"/>
              </w:rPr>
            </w:pPr>
            <w:r>
              <w:rPr>
                <w:rFonts w:eastAsiaTheme="minorEastAsia"/>
              </w:rPr>
              <w:t>Position: yes or no</w:t>
            </w:r>
          </w:p>
        </w:tc>
        <w:tc>
          <w:tcPr>
            <w:tcW w:w="5098" w:type="dxa"/>
          </w:tcPr>
          <w:p w14:paraId="260F75B1" w14:textId="77777777" w:rsidR="00487EDC" w:rsidRDefault="00487EDC" w:rsidP="0092701A">
            <w:pPr>
              <w:jc w:val="center"/>
              <w:rPr>
                <w:rFonts w:eastAsiaTheme="minorEastAsia"/>
              </w:rPr>
            </w:pPr>
            <w:r>
              <w:rPr>
                <w:rFonts w:eastAsiaTheme="minorEastAsia" w:hint="eastAsia"/>
              </w:rPr>
              <w:t>c</w:t>
            </w:r>
            <w:r>
              <w:rPr>
                <w:rFonts w:eastAsiaTheme="minorEastAsia"/>
              </w:rPr>
              <w:t>omments</w:t>
            </w:r>
          </w:p>
        </w:tc>
      </w:tr>
      <w:tr w:rsidR="00487EDC" w14:paraId="5F47DDE3" w14:textId="77777777" w:rsidTr="0092701A">
        <w:tc>
          <w:tcPr>
            <w:tcW w:w="2263" w:type="dxa"/>
          </w:tcPr>
          <w:p w14:paraId="6657DCEE" w14:textId="77777777" w:rsidR="00487EDC" w:rsidRDefault="00487EDC" w:rsidP="0092701A">
            <w:pPr>
              <w:rPr>
                <w:rFonts w:eastAsiaTheme="minorEastAsia"/>
              </w:rPr>
            </w:pPr>
          </w:p>
        </w:tc>
        <w:tc>
          <w:tcPr>
            <w:tcW w:w="2268" w:type="dxa"/>
          </w:tcPr>
          <w:p w14:paraId="53C387E7" w14:textId="77777777" w:rsidR="00487EDC" w:rsidRDefault="00487EDC" w:rsidP="0092701A">
            <w:pPr>
              <w:rPr>
                <w:rFonts w:eastAsiaTheme="minorEastAsia"/>
              </w:rPr>
            </w:pPr>
          </w:p>
        </w:tc>
        <w:tc>
          <w:tcPr>
            <w:tcW w:w="5098" w:type="dxa"/>
          </w:tcPr>
          <w:p w14:paraId="0F4182E9" w14:textId="77777777" w:rsidR="00487EDC" w:rsidRDefault="00487EDC" w:rsidP="0092701A">
            <w:pPr>
              <w:rPr>
                <w:rFonts w:eastAsiaTheme="minorEastAsia"/>
              </w:rPr>
            </w:pPr>
          </w:p>
        </w:tc>
      </w:tr>
    </w:tbl>
    <w:p w14:paraId="2327815D" w14:textId="63AC0DEF" w:rsidR="00384DF5" w:rsidRDefault="004D7AE8" w:rsidP="004D7AE8">
      <w:pPr>
        <w:spacing w:beforeLines="50" w:before="120"/>
      </w:pPr>
      <w:r>
        <w:rPr>
          <w:rFonts w:hint="eastAsia"/>
        </w:rPr>
        <w:t>T</w:t>
      </w:r>
      <w:r>
        <w:t xml:space="preserve">hen we start to discuss important assumptions. </w:t>
      </w:r>
      <w:r w:rsidR="003B4587">
        <w:t>For FR1, RAN2 agreed that “</w:t>
      </w:r>
      <w:r w:rsidR="003B4587" w:rsidRPr="003B4587">
        <w:t>For FR1, band n77/n78 is considered with 4GHz as the central frequency. FFS any other band</w:t>
      </w:r>
      <w:r w:rsidR="003B4587">
        <w:t xml:space="preserve">”. The FFS is mainly for another frequency for inter-frequency scenario. </w:t>
      </w:r>
      <w:r>
        <w:t xml:space="preserve">2GHz is proposed by [6] and RAN1 usually also use 2GHz as FR1 frequency which is also reflected in table 6.2.1-1[2]. </w:t>
      </w:r>
      <w:r w:rsidR="003B4587">
        <w:t xml:space="preserve">As for SCS, </w:t>
      </w:r>
      <w:r w:rsidR="00277BDD">
        <w:t>[5][8] propose to use 30KHz while [6] propose 15KHz.</w:t>
      </w:r>
      <w:r>
        <w:t xml:space="preserve"> In real deployment 2GHz is more likely configured with 15KHz while 4GHz is more likely configured with 30KHz. </w:t>
      </w:r>
    </w:p>
    <w:p w14:paraId="4113FBE5" w14:textId="2181BC43" w:rsidR="004D7AE8" w:rsidRPr="00E22D88" w:rsidRDefault="004D7AE8" w:rsidP="004D7AE8">
      <w:pPr>
        <w:rPr>
          <w:b/>
          <w:bCs/>
        </w:rPr>
      </w:pPr>
      <w:r w:rsidRPr="00E22D88">
        <w:rPr>
          <w:rFonts w:hint="eastAsia"/>
          <w:b/>
          <w:bCs/>
        </w:rPr>
        <w:t>Q</w:t>
      </w:r>
      <w:r w:rsidRPr="00E22D88">
        <w:rPr>
          <w:b/>
          <w:bCs/>
        </w:rPr>
        <w:t>uestion 2.3.</w:t>
      </w:r>
      <w:r>
        <w:rPr>
          <w:b/>
          <w:bCs/>
        </w:rPr>
        <w:t>3-2</w:t>
      </w:r>
      <w:r w:rsidRPr="00E22D88">
        <w:rPr>
          <w:b/>
          <w:bCs/>
        </w:rPr>
        <w:t xml:space="preserve"> Do you agree </w:t>
      </w:r>
      <w:r>
        <w:rPr>
          <w:b/>
          <w:bCs/>
        </w:rPr>
        <w:t>to take {4GHz,30KHz} as frequency for intra-frequency scenario and {2GHz, 15KHz} as another frequency for inter-frequency scenario</w:t>
      </w:r>
      <w:r w:rsidRPr="00E22D88">
        <w:rPr>
          <w:b/>
          <w:bCs/>
        </w:rPr>
        <w:t>?</w:t>
      </w:r>
    </w:p>
    <w:tbl>
      <w:tblPr>
        <w:tblStyle w:val="af"/>
        <w:tblW w:w="0" w:type="auto"/>
        <w:tblLook w:val="04A0" w:firstRow="1" w:lastRow="0" w:firstColumn="1" w:lastColumn="0" w:noHBand="0" w:noVBand="1"/>
      </w:tblPr>
      <w:tblGrid>
        <w:gridCol w:w="2263"/>
        <w:gridCol w:w="2268"/>
        <w:gridCol w:w="5098"/>
      </w:tblGrid>
      <w:tr w:rsidR="004D7AE8" w14:paraId="4B49803A" w14:textId="77777777" w:rsidTr="0092701A">
        <w:tc>
          <w:tcPr>
            <w:tcW w:w="2263" w:type="dxa"/>
          </w:tcPr>
          <w:p w14:paraId="36B366C5" w14:textId="77777777" w:rsidR="004D7AE8" w:rsidRDefault="004D7AE8" w:rsidP="0092701A">
            <w:pPr>
              <w:jc w:val="center"/>
              <w:rPr>
                <w:rFonts w:eastAsiaTheme="minorEastAsia"/>
              </w:rPr>
            </w:pPr>
            <w:r>
              <w:rPr>
                <w:rFonts w:eastAsiaTheme="minorEastAsia" w:hint="eastAsia"/>
              </w:rPr>
              <w:t>C</w:t>
            </w:r>
            <w:r>
              <w:rPr>
                <w:rFonts w:eastAsiaTheme="minorEastAsia"/>
              </w:rPr>
              <w:t>ompany</w:t>
            </w:r>
          </w:p>
        </w:tc>
        <w:tc>
          <w:tcPr>
            <w:tcW w:w="2268" w:type="dxa"/>
          </w:tcPr>
          <w:p w14:paraId="1B7A6098" w14:textId="77777777" w:rsidR="004D7AE8" w:rsidRDefault="004D7AE8" w:rsidP="0092701A">
            <w:pPr>
              <w:jc w:val="center"/>
              <w:rPr>
                <w:rFonts w:eastAsiaTheme="minorEastAsia"/>
              </w:rPr>
            </w:pPr>
            <w:r>
              <w:rPr>
                <w:rFonts w:eastAsiaTheme="minorEastAsia"/>
              </w:rPr>
              <w:t>Position: yes or no</w:t>
            </w:r>
          </w:p>
        </w:tc>
        <w:tc>
          <w:tcPr>
            <w:tcW w:w="5098" w:type="dxa"/>
          </w:tcPr>
          <w:p w14:paraId="40D87691" w14:textId="77777777" w:rsidR="004D7AE8" w:rsidRDefault="004D7AE8" w:rsidP="0092701A">
            <w:pPr>
              <w:jc w:val="center"/>
              <w:rPr>
                <w:rFonts w:eastAsiaTheme="minorEastAsia"/>
              </w:rPr>
            </w:pPr>
            <w:r>
              <w:rPr>
                <w:rFonts w:eastAsiaTheme="minorEastAsia" w:hint="eastAsia"/>
              </w:rPr>
              <w:t>c</w:t>
            </w:r>
            <w:r>
              <w:rPr>
                <w:rFonts w:eastAsiaTheme="minorEastAsia"/>
              </w:rPr>
              <w:t>omments</w:t>
            </w:r>
          </w:p>
        </w:tc>
      </w:tr>
      <w:tr w:rsidR="004D7AE8" w14:paraId="53D7DCFD" w14:textId="77777777" w:rsidTr="0092701A">
        <w:tc>
          <w:tcPr>
            <w:tcW w:w="2263" w:type="dxa"/>
          </w:tcPr>
          <w:p w14:paraId="5DC90BF5" w14:textId="77777777" w:rsidR="004D7AE8" w:rsidRDefault="004D7AE8" w:rsidP="0092701A">
            <w:pPr>
              <w:rPr>
                <w:rFonts w:eastAsiaTheme="minorEastAsia"/>
              </w:rPr>
            </w:pPr>
          </w:p>
        </w:tc>
        <w:tc>
          <w:tcPr>
            <w:tcW w:w="2268" w:type="dxa"/>
          </w:tcPr>
          <w:p w14:paraId="04DC9C82" w14:textId="77777777" w:rsidR="004D7AE8" w:rsidRDefault="004D7AE8" w:rsidP="0092701A">
            <w:pPr>
              <w:rPr>
                <w:rFonts w:eastAsiaTheme="minorEastAsia"/>
              </w:rPr>
            </w:pPr>
          </w:p>
        </w:tc>
        <w:tc>
          <w:tcPr>
            <w:tcW w:w="5098" w:type="dxa"/>
          </w:tcPr>
          <w:p w14:paraId="1E6CED49" w14:textId="77777777" w:rsidR="004D7AE8" w:rsidRDefault="004D7AE8" w:rsidP="0092701A">
            <w:pPr>
              <w:rPr>
                <w:rFonts w:eastAsiaTheme="minorEastAsia"/>
              </w:rPr>
            </w:pPr>
          </w:p>
        </w:tc>
      </w:tr>
    </w:tbl>
    <w:p w14:paraId="33A25C26" w14:textId="27F71619" w:rsidR="00570393" w:rsidRDefault="00570393" w:rsidP="00EB164D">
      <w:pPr>
        <w:spacing w:beforeLines="50" w:before="120"/>
      </w:pPr>
      <w:r>
        <w:rPr>
          <w:rFonts w:hint="eastAsia"/>
        </w:rPr>
        <w:t>T</w:t>
      </w:r>
      <w:r>
        <w:t xml:space="preserve">he deployment of FR1 could be </w:t>
      </w:r>
      <w:r w:rsidR="00EB164D">
        <w:t>same</w:t>
      </w:r>
      <w:r>
        <w:t xml:space="preserve"> as FR2 </w:t>
      </w:r>
      <w:proofErr w:type="gramStart"/>
      <w:r>
        <w:t>i.e.,“</w:t>
      </w:r>
      <w:proofErr w:type="gramEnd"/>
      <w:r w:rsidRPr="00570393">
        <w:t>2-tier model (7 sites, 3 sectors/cells per site)</w:t>
      </w:r>
      <w:r>
        <w:t xml:space="preserve">”. </w:t>
      </w:r>
      <w:proofErr w:type="gramStart"/>
      <w:r w:rsidR="00E65F3F">
        <w:t>Thus</w:t>
      </w:r>
      <w:proofErr w:type="gramEnd"/>
      <w:r w:rsidR="00E65F3F">
        <w:t xml:space="preserve"> could help to reduce simulation work load.</w:t>
      </w:r>
    </w:p>
    <w:p w14:paraId="05309B2D" w14:textId="4C987F3E" w:rsidR="00EB164D" w:rsidRPr="00E22D88" w:rsidRDefault="00EB164D" w:rsidP="00EB164D">
      <w:pPr>
        <w:rPr>
          <w:b/>
          <w:bCs/>
        </w:rPr>
      </w:pPr>
      <w:r w:rsidRPr="00E22D88">
        <w:rPr>
          <w:rFonts w:hint="eastAsia"/>
          <w:b/>
          <w:bCs/>
        </w:rPr>
        <w:t>Q</w:t>
      </w:r>
      <w:r w:rsidRPr="00E22D88">
        <w:rPr>
          <w:b/>
          <w:bCs/>
        </w:rPr>
        <w:t>uestion 2.3.</w:t>
      </w:r>
      <w:r>
        <w:rPr>
          <w:b/>
          <w:bCs/>
        </w:rPr>
        <w:t>3-3</w:t>
      </w:r>
      <w:r w:rsidRPr="00E22D88">
        <w:rPr>
          <w:b/>
          <w:bCs/>
        </w:rPr>
        <w:t xml:space="preserve"> Do you agree </w:t>
      </w:r>
      <w:r w:rsidR="00D6192A">
        <w:rPr>
          <w:b/>
          <w:bCs/>
        </w:rPr>
        <w:t>that</w:t>
      </w:r>
      <w:r>
        <w:rPr>
          <w:b/>
          <w:bCs/>
        </w:rPr>
        <w:t xml:space="preserve"> FR1 take </w:t>
      </w:r>
      <w:r w:rsidR="0031089C">
        <w:rPr>
          <w:b/>
          <w:bCs/>
        </w:rPr>
        <w:t xml:space="preserve">the </w:t>
      </w:r>
      <w:r>
        <w:rPr>
          <w:b/>
          <w:bCs/>
        </w:rPr>
        <w:t xml:space="preserve">same deployment as FR2 </w:t>
      </w:r>
      <w:proofErr w:type="gramStart"/>
      <w:r>
        <w:rPr>
          <w:b/>
          <w:bCs/>
        </w:rPr>
        <w:t>i.e.</w:t>
      </w:r>
      <w:proofErr w:type="gramEnd"/>
      <w:r>
        <w:rPr>
          <w:b/>
          <w:bCs/>
        </w:rPr>
        <w:t xml:space="preserve"> to set up </w:t>
      </w:r>
      <w:r w:rsidRPr="00EB164D">
        <w:rPr>
          <w:b/>
          <w:bCs/>
        </w:rPr>
        <w:t>2-tier model (7 sites, 3 sectors/cells per site)</w:t>
      </w:r>
      <w:r w:rsidRPr="00E22D88">
        <w:rPr>
          <w:b/>
          <w:bCs/>
        </w:rPr>
        <w:t>?</w:t>
      </w:r>
    </w:p>
    <w:tbl>
      <w:tblPr>
        <w:tblStyle w:val="af"/>
        <w:tblW w:w="0" w:type="auto"/>
        <w:tblLook w:val="04A0" w:firstRow="1" w:lastRow="0" w:firstColumn="1" w:lastColumn="0" w:noHBand="0" w:noVBand="1"/>
      </w:tblPr>
      <w:tblGrid>
        <w:gridCol w:w="2263"/>
        <w:gridCol w:w="2268"/>
        <w:gridCol w:w="5098"/>
      </w:tblGrid>
      <w:tr w:rsidR="00EB164D" w14:paraId="08322197" w14:textId="77777777" w:rsidTr="0092701A">
        <w:tc>
          <w:tcPr>
            <w:tcW w:w="2263" w:type="dxa"/>
          </w:tcPr>
          <w:p w14:paraId="34BDBE80" w14:textId="77777777" w:rsidR="00EB164D" w:rsidRDefault="00EB164D" w:rsidP="0092701A">
            <w:pPr>
              <w:jc w:val="center"/>
              <w:rPr>
                <w:rFonts w:eastAsiaTheme="minorEastAsia"/>
              </w:rPr>
            </w:pPr>
            <w:r>
              <w:rPr>
                <w:rFonts w:eastAsiaTheme="minorEastAsia" w:hint="eastAsia"/>
              </w:rPr>
              <w:t>C</w:t>
            </w:r>
            <w:r>
              <w:rPr>
                <w:rFonts w:eastAsiaTheme="minorEastAsia"/>
              </w:rPr>
              <w:t>ompany</w:t>
            </w:r>
          </w:p>
        </w:tc>
        <w:tc>
          <w:tcPr>
            <w:tcW w:w="2268" w:type="dxa"/>
          </w:tcPr>
          <w:p w14:paraId="6E421455" w14:textId="77777777" w:rsidR="00EB164D" w:rsidRDefault="00EB164D" w:rsidP="0092701A">
            <w:pPr>
              <w:jc w:val="center"/>
              <w:rPr>
                <w:rFonts w:eastAsiaTheme="minorEastAsia"/>
              </w:rPr>
            </w:pPr>
            <w:r>
              <w:rPr>
                <w:rFonts w:eastAsiaTheme="minorEastAsia"/>
              </w:rPr>
              <w:t>Position: yes or no</w:t>
            </w:r>
          </w:p>
        </w:tc>
        <w:tc>
          <w:tcPr>
            <w:tcW w:w="5098" w:type="dxa"/>
          </w:tcPr>
          <w:p w14:paraId="7812E6EE" w14:textId="77777777" w:rsidR="00EB164D" w:rsidRDefault="00EB164D" w:rsidP="0092701A">
            <w:pPr>
              <w:jc w:val="center"/>
              <w:rPr>
                <w:rFonts w:eastAsiaTheme="minorEastAsia"/>
              </w:rPr>
            </w:pPr>
            <w:r>
              <w:rPr>
                <w:rFonts w:eastAsiaTheme="minorEastAsia" w:hint="eastAsia"/>
              </w:rPr>
              <w:t>c</w:t>
            </w:r>
            <w:r>
              <w:rPr>
                <w:rFonts w:eastAsiaTheme="minorEastAsia"/>
              </w:rPr>
              <w:t>omments</w:t>
            </w:r>
          </w:p>
        </w:tc>
      </w:tr>
      <w:tr w:rsidR="00EB164D" w14:paraId="6A2A2A09" w14:textId="77777777" w:rsidTr="0092701A">
        <w:tc>
          <w:tcPr>
            <w:tcW w:w="2263" w:type="dxa"/>
          </w:tcPr>
          <w:p w14:paraId="063F4B57" w14:textId="77777777" w:rsidR="00EB164D" w:rsidRDefault="00EB164D" w:rsidP="0092701A">
            <w:pPr>
              <w:rPr>
                <w:rFonts w:eastAsiaTheme="minorEastAsia"/>
              </w:rPr>
            </w:pPr>
          </w:p>
        </w:tc>
        <w:tc>
          <w:tcPr>
            <w:tcW w:w="2268" w:type="dxa"/>
          </w:tcPr>
          <w:p w14:paraId="453A05E6" w14:textId="77777777" w:rsidR="00EB164D" w:rsidRDefault="00EB164D" w:rsidP="0092701A">
            <w:pPr>
              <w:rPr>
                <w:rFonts w:eastAsiaTheme="minorEastAsia"/>
              </w:rPr>
            </w:pPr>
          </w:p>
        </w:tc>
        <w:tc>
          <w:tcPr>
            <w:tcW w:w="5098" w:type="dxa"/>
          </w:tcPr>
          <w:p w14:paraId="5E01125C" w14:textId="77777777" w:rsidR="00EB164D" w:rsidRDefault="00EB164D" w:rsidP="0092701A">
            <w:pPr>
              <w:rPr>
                <w:rFonts w:eastAsiaTheme="minorEastAsia"/>
              </w:rPr>
            </w:pPr>
          </w:p>
        </w:tc>
      </w:tr>
    </w:tbl>
    <w:p w14:paraId="7BD0286D" w14:textId="0443D1D7" w:rsidR="00EB164D" w:rsidRDefault="00D6192A" w:rsidP="00D6192A">
      <w:pPr>
        <w:spacing w:beforeLines="50" w:before="120"/>
      </w:pPr>
      <w:r>
        <w:t>The ISD in current table 6.2.1-1[2] is 200m. Based on contributions from company, it is likely that ISD of FR2 is 200m. Considering FR1 is usually for coverage purpose and the evaluation of FR1 is targeting 1</w:t>
      </w:r>
      <w:r w:rsidRPr="00D6192A">
        <w:rPr>
          <w:vertAlign w:val="superscript"/>
        </w:rPr>
        <w:t>st</w:t>
      </w:r>
      <w:r>
        <w:t xml:space="preserve"> study goal, the ISD for FR1 could be more relaxed compared to FR2. </w:t>
      </w:r>
      <w:r w:rsidR="00E65F3F">
        <w:t xml:space="preserve">In </w:t>
      </w:r>
      <w:r w:rsidR="004F2817">
        <w:t>addition,</w:t>
      </w:r>
      <w:r w:rsidR="00E65F3F">
        <w:t xml:space="preserve"> contribution </w:t>
      </w:r>
      <w:r>
        <w:t>[5][6] propose ISD of FR1 is 500m.</w:t>
      </w:r>
    </w:p>
    <w:p w14:paraId="00893C21" w14:textId="4A277E32" w:rsidR="00D6192A" w:rsidRPr="00E22D88" w:rsidRDefault="00D6192A" w:rsidP="00D6192A">
      <w:pPr>
        <w:rPr>
          <w:b/>
          <w:bCs/>
        </w:rPr>
      </w:pPr>
      <w:r w:rsidRPr="00E22D88">
        <w:rPr>
          <w:rFonts w:hint="eastAsia"/>
          <w:b/>
          <w:bCs/>
        </w:rPr>
        <w:t>Q</w:t>
      </w:r>
      <w:r w:rsidRPr="00E22D88">
        <w:rPr>
          <w:b/>
          <w:bCs/>
        </w:rPr>
        <w:t>uestion 2.3.</w:t>
      </w:r>
      <w:r>
        <w:rPr>
          <w:b/>
          <w:bCs/>
        </w:rPr>
        <w:t>3-3</w:t>
      </w:r>
      <w:r w:rsidRPr="00E22D88">
        <w:rPr>
          <w:b/>
          <w:bCs/>
        </w:rPr>
        <w:t xml:space="preserve"> Do you agree </w:t>
      </w:r>
      <w:r>
        <w:rPr>
          <w:b/>
          <w:bCs/>
        </w:rPr>
        <w:t>that ISD of FR1 is 500m</w:t>
      </w:r>
      <w:r w:rsidRPr="00E22D88">
        <w:rPr>
          <w:b/>
          <w:bCs/>
        </w:rPr>
        <w:t>?</w:t>
      </w:r>
      <w:r w:rsidR="0003333A">
        <w:rPr>
          <w:b/>
          <w:bCs/>
        </w:rPr>
        <w:t xml:space="preserve"> If no, please provide suggested value</w:t>
      </w:r>
    </w:p>
    <w:tbl>
      <w:tblPr>
        <w:tblStyle w:val="af"/>
        <w:tblW w:w="0" w:type="auto"/>
        <w:tblLook w:val="04A0" w:firstRow="1" w:lastRow="0" w:firstColumn="1" w:lastColumn="0" w:noHBand="0" w:noVBand="1"/>
      </w:tblPr>
      <w:tblGrid>
        <w:gridCol w:w="2263"/>
        <w:gridCol w:w="2268"/>
        <w:gridCol w:w="5098"/>
      </w:tblGrid>
      <w:tr w:rsidR="00D6192A" w14:paraId="50B77811" w14:textId="77777777" w:rsidTr="0092701A">
        <w:tc>
          <w:tcPr>
            <w:tcW w:w="2263" w:type="dxa"/>
          </w:tcPr>
          <w:p w14:paraId="2BD46BEC" w14:textId="77777777" w:rsidR="00D6192A" w:rsidRDefault="00D6192A" w:rsidP="0092701A">
            <w:pPr>
              <w:jc w:val="center"/>
              <w:rPr>
                <w:rFonts w:eastAsiaTheme="minorEastAsia"/>
              </w:rPr>
            </w:pPr>
            <w:r>
              <w:rPr>
                <w:rFonts w:eastAsiaTheme="minorEastAsia" w:hint="eastAsia"/>
              </w:rPr>
              <w:t>C</w:t>
            </w:r>
            <w:r>
              <w:rPr>
                <w:rFonts w:eastAsiaTheme="minorEastAsia"/>
              </w:rPr>
              <w:t>ompany</w:t>
            </w:r>
          </w:p>
        </w:tc>
        <w:tc>
          <w:tcPr>
            <w:tcW w:w="2268" w:type="dxa"/>
          </w:tcPr>
          <w:p w14:paraId="0F3CFD7A" w14:textId="77777777" w:rsidR="00D6192A" w:rsidRDefault="00D6192A" w:rsidP="0092701A">
            <w:pPr>
              <w:jc w:val="center"/>
              <w:rPr>
                <w:rFonts w:eastAsiaTheme="minorEastAsia"/>
              </w:rPr>
            </w:pPr>
            <w:r>
              <w:rPr>
                <w:rFonts w:eastAsiaTheme="minorEastAsia"/>
              </w:rPr>
              <w:t>Position: yes or no</w:t>
            </w:r>
          </w:p>
        </w:tc>
        <w:tc>
          <w:tcPr>
            <w:tcW w:w="5098" w:type="dxa"/>
          </w:tcPr>
          <w:p w14:paraId="31D4EDE7" w14:textId="77777777" w:rsidR="00D6192A" w:rsidRDefault="00D6192A" w:rsidP="0092701A">
            <w:pPr>
              <w:jc w:val="center"/>
              <w:rPr>
                <w:rFonts w:eastAsiaTheme="minorEastAsia"/>
              </w:rPr>
            </w:pPr>
            <w:r>
              <w:rPr>
                <w:rFonts w:eastAsiaTheme="minorEastAsia" w:hint="eastAsia"/>
              </w:rPr>
              <w:t>c</w:t>
            </w:r>
            <w:r>
              <w:rPr>
                <w:rFonts w:eastAsiaTheme="minorEastAsia"/>
              </w:rPr>
              <w:t>omments</w:t>
            </w:r>
          </w:p>
        </w:tc>
      </w:tr>
      <w:tr w:rsidR="00D6192A" w14:paraId="39CD8BF1" w14:textId="77777777" w:rsidTr="0092701A">
        <w:tc>
          <w:tcPr>
            <w:tcW w:w="2263" w:type="dxa"/>
          </w:tcPr>
          <w:p w14:paraId="29860EC3" w14:textId="77777777" w:rsidR="00D6192A" w:rsidRDefault="00D6192A" w:rsidP="0092701A">
            <w:pPr>
              <w:rPr>
                <w:rFonts w:eastAsiaTheme="minorEastAsia"/>
              </w:rPr>
            </w:pPr>
          </w:p>
        </w:tc>
        <w:tc>
          <w:tcPr>
            <w:tcW w:w="2268" w:type="dxa"/>
          </w:tcPr>
          <w:p w14:paraId="16F12443" w14:textId="77777777" w:rsidR="00D6192A" w:rsidRDefault="00D6192A" w:rsidP="0092701A">
            <w:pPr>
              <w:rPr>
                <w:rFonts w:eastAsiaTheme="minorEastAsia"/>
              </w:rPr>
            </w:pPr>
          </w:p>
        </w:tc>
        <w:tc>
          <w:tcPr>
            <w:tcW w:w="5098" w:type="dxa"/>
          </w:tcPr>
          <w:p w14:paraId="3C08D483" w14:textId="77777777" w:rsidR="00D6192A" w:rsidRDefault="00D6192A" w:rsidP="0092701A">
            <w:pPr>
              <w:rPr>
                <w:rFonts w:eastAsiaTheme="minorEastAsia"/>
              </w:rPr>
            </w:pPr>
          </w:p>
        </w:tc>
      </w:tr>
    </w:tbl>
    <w:p w14:paraId="70533D56" w14:textId="4E27275D" w:rsidR="00D6192A" w:rsidRDefault="008B1692" w:rsidP="00D6192A">
      <w:pPr>
        <w:spacing w:beforeLines="50" w:before="120"/>
      </w:pPr>
      <w:r>
        <w:rPr>
          <w:rFonts w:hint="eastAsia"/>
        </w:rPr>
        <w:t>A</w:t>
      </w:r>
      <w:r>
        <w:t>s for the channel modelling, RAN2 agreed that “</w:t>
      </w:r>
      <w:r w:rsidR="00144DC8" w:rsidRPr="00144DC8">
        <w:t>focus on Urban Macro (</w:t>
      </w:r>
      <w:proofErr w:type="spellStart"/>
      <w:r w:rsidR="00144DC8" w:rsidRPr="00144DC8">
        <w:t>UMa</w:t>
      </w:r>
      <w:proofErr w:type="spellEnd"/>
      <w:r w:rsidR="00144DC8" w:rsidRPr="00144DC8">
        <w:t>) for FR1 and Umi for FR2</w:t>
      </w:r>
      <w:r>
        <w:t>”</w:t>
      </w:r>
      <w:r w:rsidR="00144DC8">
        <w:t xml:space="preserve">. </w:t>
      </w:r>
      <w:proofErr w:type="gramStart"/>
      <w:r w:rsidR="00144DC8">
        <w:t>So</w:t>
      </w:r>
      <w:proofErr w:type="gramEnd"/>
      <w:r w:rsidR="00144DC8">
        <w:t xml:space="preserve"> the recommended channel modelling is “</w:t>
      </w:r>
      <w:proofErr w:type="spellStart"/>
      <w:r w:rsidR="00144DC8" w:rsidRPr="00B23BE5">
        <w:rPr>
          <w:rFonts w:cs="Arial"/>
          <w:szCs w:val="18"/>
        </w:rPr>
        <w:t>UM</w:t>
      </w:r>
      <w:r w:rsidR="00144DC8">
        <w:rPr>
          <w:rFonts w:cs="Arial"/>
          <w:szCs w:val="18"/>
        </w:rPr>
        <w:t>i</w:t>
      </w:r>
      <w:proofErr w:type="spellEnd"/>
      <w:r w:rsidR="00144DC8" w:rsidRPr="00B23BE5">
        <w:rPr>
          <w:rFonts w:cs="Arial"/>
          <w:szCs w:val="18"/>
        </w:rPr>
        <w:t xml:space="preserve"> with distance-dependent </w:t>
      </w:r>
      <w:proofErr w:type="spellStart"/>
      <w:r w:rsidR="00144DC8" w:rsidRPr="00B23BE5">
        <w:rPr>
          <w:rFonts w:cs="Arial"/>
          <w:szCs w:val="18"/>
        </w:rPr>
        <w:t>LoS</w:t>
      </w:r>
      <w:proofErr w:type="spellEnd"/>
      <w:r w:rsidR="00144DC8" w:rsidRPr="00B23BE5">
        <w:rPr>
          <w:rFonts w:cs="Arial"/>
          <w:szCs w:val="18"/>
        </w:rPr>
        <w:t xml:space="preserve"> probability function defined in Table 7.4.2-1 in TR 38.901</w:t>
      </w:r>
      <w:r w:rsidR="00144DC8">
        <w:t>”</w:t>
      </w:r>
    </w:p>
    <w:p w14:paraId="27E8533F" w14:textId="734BF5F9" w:rsidR="00144DC8" w:rsidRPr="00E22D88" w:rsidRDefault="00144DC8" w:rsidP="00144DC8">
      <w:pPr>
        <w:rPr>
          <w:b/>
          <w:bCs/>
        </w:rPr>
      </w:pPr>
      <w:bookmarkStart w:id="12" w:name="OLE_LINK3"/>
      <w:r w:rsidRPr="00E22D88">
        <w:rPr>
          <w:rFonts w:hint="eastAsia"/>
          <w:b/>
          <w:bCs/>
        </w:rPr>
        <w:t>Q</w:t>
      </w:r>
      <w:r w:rsidRPr="00E22D88">
        <w:rPr>
          <w:b/>
          <w:bCs/>
        </w:rPr>
        <w:t>uestion 2.3.</w:t>
      </w:r>
      <w:r>
        <w:rPr>
          <w:b/>
          <w:bCs/>
        </w:rPr>
        <w:t>3-4</w:t>
      </w:r>
      <w:r w:rsidRPr="00E22D88">
        <w:rPr>
          <w:b/>
          <w:bCs/>
        </w:rPr>
        <w:t xml:space="preserve"> Do you agree </w:t>
      </w:r>
      <w:r>
        <w:rPr>
          <w:b/>
          <w:bCs/>
        </w:rPr>
        <w:t xml:space="preserve">that channel modelling of FR1 is </w:t>
      </w:r>
      <w:r w:rsidRPr="00144DC8">
        <w:rPr>
          <w:rFonts w:hint="eastAsia"/>
          <w:b/>
          <w:bCs/>
        </w:rPr>
        <w:t>“</w:t>
      </w:r>
      <w:proofErr w:type="spellStart"/>
      <w:r w:rsidRPr="00144DC8">
        <w:rPr>
          <w:b/>
          <w:bCs/>
        </w:rPr>
        <w:t>UM</w:t>
      </w:r>
      <w:r w:rsidR="004F2817">
        <w:rPr>
          <w:b/>
          <w:bCs/>
        </w:rPr>
        <w:t>a</w:t>
      </w:r>
      <w:proofErr w:type="spellEnd"/>
      <w:r w:rsidRPr="00144DC8">
        <w:rPr>
          <w:b/>
          <w:bCs/>
        </w:rPr>
        <w:t xml:space="preserve"> with distance-dependent </w:t>
      </w:r>
      <w:proofErr w:type="spellStart"/>
      <w:r w:rsidRPr="00144DC8">
        <w:rPr>
          <w:b/>
          <w:bCs/>
        </w:rPr>
        <w:t>LoS</w:t>
      </w:r>
      <w:proofErr w:type="spellEnd"/>
      <w:r w:rsidRPr="00144DC8">
        <w:rPr>
          <w:b/>
          <w:bCs/>
        </w:rPr>
        <w:t xml:space="preserve"> probability function defined in Table 7.4.2-1 in TR 38.901”</w:t>
      </w:r>
      <w:r w:rsidRPr="00E22D88">
        <w:rPr>
          <w:b/>
          <w:bCs/>
        </w:rPr>
        <w:t>?</w:t>
      </w:r>
    </w:p>
    <w:tbl>
      <w:tblPr>
        <w:tblStyle w:val="af"/>
        <w:tblW w:w="0" w:type="auto"/>
        <w:tblLook w:val="04A0" w:firstRow="1" w:lastRow="0" w:firstColumn="1" w:lastColumn="0" w:noHBand="0" w:noVBand="1"/>
      </w:tblPr>
      <w:tblGrid>
        <w:gridCol w:w="2263"/>
        <w:gridCol w:w="2268"/>
        <w:gridCol w:w="5098"/>
      </w:tblGrid>
      <w:tr w:rsidR="00144DC8" w14:paraId="2CA6C016" w14:textId="77777777" w:rsidTr="0092701A">
        <w:tc>
          <w:tcPr>
            <w:tcW w:w="2263" w:type="dxa"/>
          </w:tcPr>
          <w:p w14:paraId="16CE52A2" w14:textId="77777777" w:rsidR="00144DC8" w:rsidRDefault="00144DC8" w:rsidP="0092701A">
            <w:pPr>
              <w:jc w:val="center"/>
              <w:rPr>
                <w:rFonts w:eastAsiaTheme="minorEastAsia"/>
              </w:rPr>
            </w:pPr>
            <w:r>
              <w:rPr>
                <w:rFonts w:eastAsiaTheme="minorEastAsia" w:hint="eastAsia"/>
              </w:rPr>
              <w:t>C</w:t>
            </w:r>
            <w:r>
              <w:rPr>
                <w:rFonts w:eastAsiaTheme="minorEastAsia"/>
              </w:rPr>
              <w:t>ompany</w:t>
            </w:r>
          </w:p>
        </w:tc>
        <w:tc>
          <w:tcPr>
            <w:tcW w:w="2268" w:type="dxa"/>
          </w:tcPr>
          <w:p w14:paraId="0444D3EB" w14:textId="77777777" w:rsidR="00144DC8" w:rsidRDefault="00144DC8" w:rsidP="0092701A">
            <w:pPr>
              <w:jc w:val="center"/>
              <w:rPr>
                <w:rFonts w:eastAsiaTheme="minorEastAsia"/>
              </w:rPr>
            </w:pPr>
            <w:r>
              <w:rPr>
                <w:rFonts w:eastAsiaTheme="minorEastAsia"/>
              </w:rPr>
              <w:t>Position: yes or no</w:t>
            </w:r>
          </w:p>
        </w:tc>
        <w:tc>
          <w:tcPr>
            <w:tcW w:w="5098" w:type="dxa"/>
          </w:tcPr>
          <w:p w14:paraId="5F828149" w14:textId="77777777" w:rsidR="00144DC8" w:rsidRDefault="00144DC8" w:rsidP="0092701A">
            <w:pPr>
              <w:jc w:val="center"/>
              <w:rPr>
                <w:rFonts w:eastAsiaTheme="minorEastAsia"/>
              </w:rPr>
            </w:pPr>
            <w:r>
              <w:rPr>
                <w:rFonts w:eastAsiaTheme="minorEastAsia" w:hint="eastAsia"/>
              </w:rPr>
              <w:t>c</w:t>
            </w:r>
            <w:r>
              <w:rPr>
                <w:rFonts w:eastAsiaTheme="minorEastAsia"/>
              </w:rPr>
              <w:t>omments</w:t>
            </w:r>
          </w:p>
        </w:tc>
      </w:tr>
      <w:tr w:rsidR="00144DC8" w14:paraId="668E9493" w14:textId="77777777" w:rsidTr="0092701A">
        <w:tc>
          <w:tcPr>
            <w:tcW w:w="2263" w:type="dxa"/>
          </w:tcPr>
          <w:p w14:paraId="1423DB6B" w14:textId="77777777" w:rsidR="00144DC8" w:rsidRDefault="00144DC8" w:rsidP="0092701A">
            <w:pPr>
              <w:rPr>
                <w:rFonts w:eastAsiaTheme="minorEastAsia"/>
              </w:rPr>
            </w:pPr>
          </w:p>
        </w:tc>
        <w:tc>
          <w:tcPr>
            <w:tcW w:w="2268" w:type="dxa"/>
          </w:tcPr>
          <w:p w14:paraId="3EA56007" w14:textId="77777777" w:rsidR="00144DC8" w:rsidRDefault="00144DC8" w:rsidP="0092701A">
            <w:pPr>
              <w:rPr>
                <w:rFonts w:eastAsiaTheme="minorEastAsia"/>
              </w:rPr>
            </w:pPr>
          </w:p>
        </w:tc>
        <w:tc>
          <w:tcPr>
            <w:tcW w:w="5098" w:type="dxa"/>
          </w:tcPr>
          <w:p w14:paraId="6961C34F" w14:textId="77777777" w:rsidR="00144DC8" w:rsidRDefault="00144DC8" w:rsidP="0092701A">
            <w:pPr>
              <w:rPr>
                <w:rFonts w:eastAsiaTheme="minorEastAsia"/>
              </w:rPr>
            </w:pPr>
          </w:p>
        </w:tc>
      </w:tr>
    </w:tbl>
    <w:bookmarkEnd w:id="12"/>
    <w:p w14:paraId="4F1DF8F8" w14:textId="17AFD195" w:rsidR="00144DC8" w:rsidRDefault="00B717BA" w:rsidP="00D6192A">
      <w:pPr>
        <w:spacing w:beforeLines="50" w:before="120"/>
      </w:pPr>
      <w:r>
        <w:t xml:space="preserve">There are both 10 and 20MHz in current table 6.2.1-1[2]. 20MHz is proposed by [5][6]. Rapporteur think </w:t>
      </w:r>
      <w:r w:rsidR="007134B1">
        <w:t>one</w:t>
      </w:r>
      <w:r>
        <w:t xml:space="preserve"> bandwidth should be sufficient for evaluation.</w:t>
      </w:r>
    </w:p>
    <w:p w14:paraId="6C2C9699" w14:textId="016BC456" w:rsidR="00B717BA" w:rsidRPr="00E22D88" w:rsidRDefault="00B717BA" w:rsidP="00B717BA">
      <w:pPr>
        <w:rPr>
          <w:b/>
          <w:bCs/>
        </w:rPr>
      </w:pPr>
      <w:r w:rsidRPr="00E22D88">
        <w:rPr>
          <w:rFonts w:hint="eastAsia"/>
          <w:b/>
          <w:bCs/>
        </w:rPr>
        <w:t>Q</w:t>
      </w:r>
      <w:r w:rsidRPr="00E22D88">
        <w:rPr>
          <w:b/>
          <w:bCs/>
        </w:rPr>
        <w:t>uestion 2.3.</w:t>
      </w:r>
      <w:r>
        <w:rPr>
          <w:b/>
          <w:bCs/>
        </w:rPr>
        <w:t>3-5</w:t>
      </w:r>
      <w:r w:rsidRPr="00E22D88">
        <w:rPr>
          <w:b/>
          <w:bCs/>
        </w:rPr>
        <w:t xml:space="preserve"> Do you agree </w:t>
      </w:r>
      <w:r>
        <w:rPr>
          <w:b/>
          <w:bCs/>
        </w:rPr>
        <w:t>that system bandwidth for FR1 is 20MHz</w:t>
      </w:r>
      <w:r w:rsidRPr="00E22D88">
        <w:rPr>
          <w:b/>
          <w:bCs/>
        </w:rPr>
        <w:t>?</w:t>
      </w:r>
      <w:r w:rsidR="0003333A">
        <w:rPr>
          <w:b/>
          <w:bCs/>
        </w:rPr>
        <w:t xml:space="preserve"> If no, please provide your suggested bandwidth</w:t>
      </w:r>
    </w:p>
    <w:tbl>
      <w:tblPr>
        <w:tblStyle w:val="af"/>
        <w:tblW w:w="0" w:type="auto"/>
        <w:tblLook w:val="04A0" w:firstRow="1" w:lastRow="0" w:firstColumn="1" w:lastColumn="0" w:noHBand="0" w:noVBand="1"/>
      </w:tblPr>
      <w:tblGrid>
        <w:gridCol w:w="2263"/>
        <w:gridCol w:w="2268"/>
        <w:gridCol w:w="5098"/>
      </w:tblGrid>
      <w:tr w:rsidR="00B717BA" w14:paraId="52082998" w14:textId="77777777" w:rsidTr="0092701A">
        <w:tc>
          <w:tcPr>
            <w:tcW w:w="2263" w:type="dxa"/>
          </w:tcPr>
          <w:p w14:paraId="059A6066" w14:textId="77777777" w:rsidR="00B717BA" w:rsidRDefault="00B717BA" w:rsidP="0092701A">
            <w:pPr>
              <w:jc w:val="center"/>
              <w:rPr>
                <w:rFonts w:eastAsiaTheme="minorEastAsia"/>
              </w:rPr>
            </w:pPr>
            <w:r>
              <w:rPr>
                <w:rFonts w:eastAsiaTheme="minorEastAsia" w:hint="eastAsia"/>
              </w:rPr>
              <w:t>C</w:t>
            </w:r>
            <w:r>
              <w:rPr>
                <w:rFonts w:eastAsiaTheme="minorEastAsia"/>
              </w:rPr>
              <w:t>ompany</w:t>
            </w:r>
          </w:p>
        </w:tc>
        <w:tc>
          <w:tcPr>
            <w:tcW w:w="2268" w:type="dxa"/>
          </w:tcPr>
          <w:p w14:paraId="0E70E36D" w14:textId="77777777" w:rsidR="00B717BA" w:rsidRDefault="00B717BA" w:rsidP="0092701A">
            <w:pPr>
              <w:jc w:val="center"/>
              <w:rPr>
                <w:rFonts w:eastAsiaTheme="minorEastAsia"/>
              </w:rPr>
            </w:pPr>
            <w:r>
              <w:rPr>
                <w:rFonts w:eastAsiaTheme="minorEastAsia"/>
              </w:rPr>
              <w:t>Position: yes or no</w:t>
            </w:r>
          </w:p>
        </w:tc>
        <w:tc>
          <w:tcPr>
            <w:tcW w:w="5098" w:type="dxa"/>
          </w:tcPr>
          <w:p w14:paraId="1BD1932F" w14:textId="77777777" w:rsidR="00B717BA" w:rsidRDefault="00B717BA" w:rsidP="0092701A">
            <w:pPr>
              <w:jc w:val="center"/>
              <w:rPr>
                <w:rFonts w:eastAsiaTheme="minorEastAsia"/>
              </w:rPr>
            </w:pPr>
            <w:r>
              <w:rPr>
                <w:rFonts w:eastAsiaTheme="minorEastAsia" w:hint="eastAsia"/>
              </w:rPr>
              <w:t>c</w:t>
            </w:r>
            <w:r>
              <w:rPr>
                <w:rFonts w:eastAsiaTheme="minorEastAsia"/>
              </w:rPr>
              <w:t>omments</w:t>
            </w:r>
          </w:p>
        </w:tc>
      </w:tr>
      <w:tr w:rsidR="00B717BA" w14:paraId="76241FBC" w14:textId="77777777" w:rsidTr="0092701A">
        <w:tc>
          <w:tcPr>
            <w:tcW w:w="2263" w:type="dxa"/>
          </w:tcPr>
          <w:p w14:paraId="1E309CEA" w14:textId="77777777" w:rsidR="00B717BA" w:rsidRDefault="00B717BA" w:rsidP="0092701A">
            <w:pPr>
              <w:rPr>
                <w:rFonts w:eastAsiaTheme="minorEastAsia"/>
              </w:rPr>
            </w:pPr>
          </w:p>
        </w:tc>
        <w:tc>
          <w:tcPr>
            <w:tcW w:w="2268" w:type="dxa"/>
          </w:tcPr>
          <w:p w14:paraId="4A0077AD" w14:textId="77777777" w:rsidR="00B717BA" w:rsidRDefault="00B717BA" w:rsidP="0092701A">
            <w:pPr>
              <w:rPr>
                <w:rFonts w:eastAsiaTheme="minorEastAsia"/>
              </w:rPr>
            </w:pPr>
          </w:p>
        </w:tc>
        <w:tc>
          <w:tcPr>
            <w:tcW w:w="5098" w:type="dxa"/>
          </w:tcPr>
          <w:p w14:paraId="0EFC0A4F" w14:textId="77777777" w:rsidR="00B717BA" w:rsidRDefault="00B717BA" w:rsidP="0092701A">
            <w:pPr>
              <w:rPr>
                <w:rFonts w:eastAsiaTheme="minorEastAsia"/>
              </w:rPr>
            </w:pPr>
          </w:p>
        </w:tc>
      </w:tr>
    </w:tbl>
    <w:p w14:paraId="40F86113" w14:textId="72B20CF4" w:rsidR="00B717BA" w:rsidRDefault="00396DB5" w:rsidP="00D6192A">
      <w:pPr>
        <w:spacing w:beforeLines="50" w:before="120"/>
      </w:pPr>
      <w:r>
        <w:t>For parameters which is missed</w:t>
      </w:r>
      <w:r w:rsidR="007134B1">
        <w:t xml:space="preserve"> from table 6.2.1-1[2]</w:t>
      </w:r>
      <w:r>
        <w:t xml:space="preserve">, a value is recommended by rapporteur based on contributions at last </w:t>
      </w:r>
      <w:r w:rsidR="007134B1">
        <w:t xml:space="preserve">RAN2 </w:t>
      </w:r>
      <w:r>
        <w:t xml:space="preserve">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5953"/>
        <w:gridCol w:w="2410"/>
      </w:tblGrid>
      <w:tr w:rsidR="00396DB5" w:rsidRPr="00B23BE5" w14:paraId="611558A2" w14:textId="250E968E" w:rsidTr="00AA5AC5">
        <w:trPr>
          <w:jc w:val="center"/>
        </w:trPr>
        <w:tc>
          <w:tcPr>
            <w:tcW w:w="1281" w:type="dxa"/>
            <w:shd w:val="clear" w:color="auto" w:fill="D9D9D9"/>
          </w:tcPr>
          <w:p w14:paraId="32D5686F" w14:textId="77777777" w:rsidR="00396DB5" w:rsidRPr="00B23BE5" w:rsidRDefault="00396DB5" w:rsidP="0092701A">
            <w:pPr>
              <w:pStyle w:val="TAH"/>
              <w:keepNext w:val="0"/>
              <w:keepLines w:val="0"/>
              <w:widowControl w:val="0"/>
              <w:jc w:val="left"/>
              <w:rPr>
                <w:rFonts w:cs="Arial"/>
                <w:szCs w:val="18"/>
              </w:rPr>
            </w:pPr>
            <w:r w:rsidRPr="00B23BE5">
              <w:rPr>
                <w:rFonts w:cs="Arial"/>
                <w:szCs w:val="18"/>
              </w:rPr>
              <w:t>Parameter</w:t>
            </w:r>
          </w:p>
        </w:tc>
        <w:tc>
          <w:tcPr>
            <w:tcW w:w="5953" w:type="dxa"/>
            <w:shd w:val="clear" w:color="auto" w:fill="D9D9D9"/>
          </w:tcPr>
          <w:p w14:paraId="40142D29" w14:textId="2D7E80B3" w:rsidR="00396DB5" w:rsidRPr="00396DB5" w:rsidRDefault="00396DB5" w:rsidP="0092701A">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BB29263" w14:textId="3C69C3E8" w:rsidR="00396DB5" w:rsidRPr="00396DB5" w:rsidRDefault="00396DB5" w:rsidP="0092701A">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396DB5" w:rsidRPr="00614D93" w14:paraId="27D65B76" w14:textId="4CA6C0C6" w:rsidTr="00AA5AC5">
        <w:trPr>
          <w:jc w:val="center"/>
        </w:trPr>
        <w:tc>
          <w:tcPr>
            <w:tcW w:w="1281" w:type="dxa"/>
          </w:tcPr>
          <w:p w14:paraId="0AF6176C"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Frequency Range</w:t>
            </w:r>
          </w:p>
        </w:tc>
        <w:tc>
          <w:tcPr>
            <w:tcW w:w="5953" w:type="dxa"/>
          </w:tcPr>
          <w:p w14:paraId="1DED322C" w14:textId="77777777" w:rsidR="00396DB5" w:rsidRDefault="00396DB5" w:rsidP="0092701A">
            <w:pPr>
              <w:pStyle w:val="TAC"/>
              <w:jc w:val="left"/>
              <w:rPr>
                <w:snapToGrid w:val="0"/>
              </w:rPr>
            </w:pPr>
            <w:r>
              <w:rPr>
                <w:snapToGrid w:val="0"/>
              </w:rPr>
              <w:t>FR1 only, 2GHz as baseline, optional for 4GHz (if R16 as baseline)</w:t>
            </w:r>
          </w:p>
          <w:p w14:paraId="2FAA94B5" w14:textId="77777777" w:rsidR="00396DB5" w:rsidRDefault="00396DB5" w:rsidP="0092701A">
            <w:pPr>
              <w:pStyle w:val="TAC"/>
              <w:jc w:val="left"/>
              <w:rPr>
                <w:snapToGrid w:val="0"/>
              </w:rPr>
            </w:pPr>
          </w:p>
          <w:p w14:paraId="3E17AB9C" w14:textId="77777777" w:rsidR="00396DB5" w:rsidRDefault="00396DB5" w:rsidP="0092701A">
            <w:pPr>
              <w:pStyle w:val="TAL"/>
              <w:keepNext w:val="0"/>
              <w:keepLines w:val="0"/>
              <w:widowControl w:val="0"/>
              <w:rPr>
                <w:snapToGrid w:val="0"/>
              </w:rPr>
            </w:pPr>
            <w:r>
              <w:rPr>
                <w:snapToGrid w:val="0"/>
              </w:rPr>
              <w:t>FR1 only, 2GHz with duplexing gap of 200MHz between DL and UL, optional for 4GHz (if R17 as baseline)</w:t>
            </w:r>
          </w:p>
          <w:p w14:paraId="2D1F60EE" w14:textId="240B39EC" w:rsidR="00396DB5" w:rsidRPr="00614D93" w:rsidRDefault="00396DB5" w:rsidP="0092701A">
            <w:pPr>
              <w:pStyle w:val="TAL"/>
              <w:keepNext w:val="0"/>
              <w:keepLines w:val="0"/>
              <w:widowControl w:val="0"/>
              <w:rPr>
                <w:rFonts w:eastAsia="Microsoft YaHei UI" w:cs="Arial"/>
                <w:color w:val="000000"/>
                <w:szCs w:val="18"/>
                <w:lang w:eastAsia="zh-CN"/>
              </w:rPr>
            </w:pPr>
          </w:p>
        </w:tc>
        <w:tc>
          <w:tcPr>
            <w:tcW w:w="2410" w:type="dxa"/>
          </w:tcPr>
          <w:p w14:paraId="343E397B" w14:textId="3CDAEED1" w:rsidR="00396DB5" w:rsidRPr="00396DB5" w:rsidRDefault="00396DB5" w:rsidP="0092701A">
            <w:pPr>
              <w:pStyle w:val="TAC"/>
              <w:jc w:val="left"/>
              <w:rPr>
                <w:rFonts w:eastAsiaTheme="minorEastAsia"/>
                <w:snapToGrid w:val="0"/>
                <w:lang w:eastAsia="zh-CN"/>
              </w:rPr>
            </w:pPr>
            <w:r>
              <w:rPr>
                <w:rFonts w:eastAsiaTheme="minorEastAsia"/>
                <w:snapToGrid w:val="0"/>
                <w:lang w:eastAsia="zh-CN"/>
              </w:rPr>
              <w:t xml:space="preserve">Up to </w:t>
            </w:r>
            <w:r w:rsidRPr="00396DB5">
              <w:rPr>
                <w:rFonts w:eastAsiaTheme="minorEastAsia"/>
                <w:snapToGrid w:val="0"/>
                <w:lang w:eastAsia="zh-CN"/>
              </w:rPr>
              <w:t>Question 2.3.3-2</w:t>
            </w:r>
          </w:p>
        </w:tc>
      </w:tr>
      <w:tr w:rsidR="00396DB5" w:rsidRPr="00614D93" w14:paraId="42B3E705" w14:textId="522FFD72" w:rsidTr="00AA5AC5">
        <w:trPr>
          <w:jc w:val="center"/>
        </w:trPr>
        <w:tc>
          <w:tcPr>
            <w:tcW w:w="1281" w:type="dxa"/>
          </w:tcPr>
          <w:p w14:paraId="657F7EE7"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Deployment</w:t>
            </w:r>
          </w:p>
        </w:tc>
        <w:tc>
          <w:tcPr>
            <w:tcW w:w="5953" w:type="dxa"/>
          </w:tcPr>
          <w:p w14:paraId="6734573B" w14:textId="3E2072D2" w:rsidR="00396DB5" w:rsidRPr="003C39A6" w:rsidRDefault="00396DB5" w:rsidP="0092701A">
            <w:pPr>
              <w:keepNext/>
              <w:keepLines/>
              <w:spacing w:after="0"/>
              <w:rPr>
                <w:sz w:val="18"/>
              </w:rPr>
            </w:pPr>
            <w:r w:rsidRPr="003C39A6">
              <w:rPr>
                <w:sz w:val="18"/>
              </w:rPr>
              <w:t>Dense Urban (Macro only) is a baseline.</w:t>
            </w:r>
          </w:p>
          <w:p w14:paraId="5E03612D" w14:textId="77777777" w:rsidR="00396DB5" w:rsidRPr="00614D93" w:rsidRDefault="00396DB5" w:rsidP="0092701A">
            <w:pPr>
              <w:pStyle w:val="TAL"/>
              <w:keepNext w:val="0"/>
              <w:keepLines w:val="0"/>
              <w:widowControl w:val="0"/>
              <w:rPr>
                <w:rFonts w:eastAsia="Microsoft YaHei UI" w:cs="Arial"/>
                <w:color w:val="000000"/>
                <w:szCs w:val="18"/>
              </w:rPr>
            </w:pPr>
            <w:r w:rsidRPr="003C39A6">
              <w:t>Other scenarios (e.g.</w:t>
            </w:r>
            <w:r>
              <w:t>,</w:t>
            </w:r>
            <w:r w:rsidRPr="003C39A6">
              <w:t xml:space="preserve"> UMi@4GHz 2GHz, Urban Macro) are not precluded.</w:t>
            </w:r>
          </w:p>
        </w:tc>
        <w:tc>
          <w:tcPr>
            <w:tcW w:w="2410" w:type="dxa"/>
          </w:tcPr>
          <w:p w14:paraId="161AEF7C" w14:textId="3B071E2C" w:rsidR="00396DB5" w:rsidRPr="003C39A6" w:rsidRDefault="00396DB5" w:rsidP="0092701A">
            <w:pPr>
              <w:keepNext/>
              <w:keepLines/>
              <w:spacing w:after="0"/>
              <w:rPr>
                <w:sz w:val="18"/>
              </w:rPr>
            </w:pPr>
            <w:r>
              <w:rPr>
                <w:sz w:val="18"/>
              </w:rPr>
              <w:t xml:space="preserve">Up to </w:t>
            </w:r>
            <w:r w:rsidRPr="00396DB5">
              <w:rPr>
                <w:sz w:val="18"/>
              </w:rPr>
              <w:t>Question 2.3.3-3</w:t>
            </w:r>
          </w:p>
        </w:tc>
      </w:tr>
      <w:tr w:rsidR="00396DB5" w:rsidRPr="00614D93" w14:paraId="5773E4DB" w14:textId="22621F32" w:rsidTr="00AA5AC5">
        <w:trPr>
          <w:jc w:val="center"/>
        </w:trPr>
        <w:tc>
          <w:tcPr>
            <w:tcW w:w="1281" w:type="dxa"/>
          </w:tcPr>
          <w:p w14:paraId="0AB28555"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lastRenderedPageBreak/>
              <w:t>Channel model</w:t>
            </w:r>
          </w:p>
        </w:tc>
        <w:tc>
          <w:tcPr>
            <w:tcW w:w="5953" w:type="dxa"/>
          </w:tcPr>
          <w:p w14:paraId="29C075CC" w14:textId="563AA3D5" w:rsidR="00396DB5" w:rsidRPr="00614D93" w:rsidRDefault="00396DB5" w:rsidP="0092701A">
            <w:pPr>
              <w:pStyle w:val="TAL"/>
              <w:keepNext w:val="0"/>
              <w:keepLines w:val="0"/>
              <w:widowControl w:val="0"/>
              <w:rPr>
                <w:rFonts w:eastAsia="Microsoft YaHei UI" w:cs="Arial"/>
                <w:color w:val="000000"/>
                <w:szCs w:val="18"/>
                <w:lang w:eastAsia="zh-CN"/>
              </w:rPr>
            </w:pPr>
            <w:r w:rsidRPr="003C39A6">
              <w:t>According to TR 38.901</w:t>
            </w:r>
          </w:p>
        </w:tc>
        <w:tc>
          <w:tcPr>
            <w:tcW w:w="2410" w:type="dxa"/>
          </w:tcPr>
          <w:p w14:paraId="29538F04" w14:textId="0E4C5C7C" w:rsidR="00396DB5" w:rsidRPr="003C39A6" w:rsidRDefault="00396DB5" w:rsidP="0092701A">
            <w:pPr>
              <w:pStyle w:val="TAL"/>
              <w:keepNext w:val="0"/>
              <w:keepLines w:val="0"/>
              <w:widowControl w:val="0"/>
              <w:rPr>
                <w:lang w:eastAsia="zh-CN"/>
              </w:rPr>
            </w:pPr>
            <w:r>
              <w:rPr>
                <w:lang w:eastAsia="zh-CN"/>
              </w:rPr>
              <w:t xml:space="preserve">Up to </w:t>
            </w:r>
            <w:r w:rsidRPr="00396DB5">
              <w:rPr>
                <w:lang w:eastAsia="zh-CN"/>
              </w:rPr>
              <w:t>Question 2.3.3-4</w:t>
            </w:r>
          </w:p>
        </w:tc>
      </w:tr>
      <w:tr w:rsidR="00396DB5" w:rsidRPr="00614D93" w14:paraId="38288B4C" w14:textId="05A25BBB" w:rsidTr="00AA5AC5">
        <w:trPr>
          <w:jc w:val="center"/>
        </w:trPr>
        <w:tc>
          <w:tcPr>
            <w:tcW w:w="1281" w:type="dxa"/>
          </w:tcPr>
          <w:p w14:paraId="141F85EB"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System BW</w:t>
            </w:r>
          </w:p>
        </w:tc>
        <w:tc>
          <w:tcPr>
            <w:tcW w:w="5953" w:type="dxa"/>
          </w:tcPr>
          <w:p w14:paraId="1861527A" w14:textId="77777777" w:rsidR="00396DB5" w:rsidRDefault="00396DB5" w:rsidP="0092701A">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14:paraId="68A5DE72" w14:textId="77777777" w:rsidR="00396DB5" w:rsidRDefault="00396DB5" w:rsidP="0092701A">
            <w:pPr>
              <w:pStyle w:val="TAC"/>
              <w:keepNext w:val="0"/>
              <w:keepLines w:val="0"/>
              <w:widowControl w:val="0"/>
              <w:jc w:val="left"/>
              <w:rPr>
                <w:snapToGrid w:val="0"/>
              </w:rPr>
            </w:pPr>
          </w:p>
          <w:p w14:paraId="2AB68C13" w14:textId="3779C2DC" w:rsidR="00396DB5" w:rsidRPr="00614D93" w:rsidRDefault="00396DB5" w:rsidP="0092701A">
            <w:pPr>
              <w:pStyle w:val="TAL"/>
              <w:keepNext w:val="0"/>
              <w:keepLines w:val="0"/>
              <w:widowControl w:val="0"/>
              <w:rPr>
                <w:rFonts w:eastAsia="Microsoft YaHei UI" w:cs="Arial"/>
                <w:color w:val="000000"/>
                <w:szCs w:val="18"/>
                <w:lang w:eastAsia="zh-CN"/>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p>
        </w:tc>
        <w:tc>
          <w:tcPr>
            <w:tcW w:w="2410" w:type="dxa"/>
          </w:tcPr>
          <w:p w14:paraId="40A5CF27" w14:textId="3C9E7355" w:rsidR="00396DB5" w:rsidRPr="00396DB5" w:rsidRDefault="00396DB5" w:rsidP="0092701A">
            <w:pPr>
              <w:pStyle w:val="TAC"/>
              <w:keepNext w:val="0"/>
              <w:keepLines w:val="0"/>
              <w:widowControl w:val="0"/>
              <w:jc w:val="left"/>
              <w:rPr>
                <w:rFonts w:eastAsiaTheme="minorEastAsia"/>
                <w:snapToGrid w:val="0"/>
                <w:lang w:eastAsia="zh-CN"/>
              </w:rPr>
            </w:pPr>
            <w:r>
              <w:rPr>
                <w:rFonts w:eastAsiaTheme="minorEastAsia"/>
                <w:snapToGrid w:val="0"/>
                <w:lang w:eastAsia="zh-CN"/>
              </w:rPr>
              <w:t xml:space="preserve">Up to </w:t>
            </w:r>
            <w:r w:rsidRPr="00396DB5">
              <w:rPr>
                <w:rFonts w:eastAsiaTheme="minorEastAsia"/>
                <w:snapToGrid w:val="0"/>
                <w:lang w:eastAsia="zh-CN"/>
              </w:rPr>
              <w:t>Question 2.3.3-5</w:t>
            </w:r>
          </w:p>
        </w:tc>
      </w:tr>
      <w:tr w:rsidR="00396DB5" w:rsidRPr="00614D93" w14:paraId="15600BFD" w14:textId="3408EA2E" w:rsidTr="00AA5AC5">
        <w:trPr>
          <w:jc w:val="center"/>
        </w:trPr>
        <w:tc>
          <w:tcPr>
            <w:tcW w:w="1281" w:type="dxa"/>
          </w:tcPr>
          <w:p w14:paraId="0674A6A6" w14:textId="77777777" w:rsidR="00396DB5" w:rsidRPr="00614D93" w:rsidRDefault="00396DB5" w:rsidP="0092701A">
            <w:pPr>
              <w:pStyle w:val="TAL"/>
              <w:keepNext w:val="0"/>
              <w:keepLines w:val="0"/>
              <w:widowControl w:val="0"/>
              <w:rPr>
                <w:rFonts w:cs="Arial"/>
                <w:szCs w:val="18"/>
              </w:rPr>
            </w:pPr>
            <w:r w:rsidRPr="00614D93">
              <w:rPr>
                <w:rFonts w:cs="Arial"/>
                <w:szCs w:val="18"/>
              </w:rPr>
              <w:t>UE Speed</w:t>
            </w:r>
          </w:p>
        </w:tc>
        <w:tc>
          <w:tcPr>
            <w:tcW w:w="5953" w:type="dxa"/>
          </w:tcPr>
          <w:p w14:paraId="4429DF15" w14:textId="6C85D1B0" w:rsidR="00396DB5" w:rsidRPr="00614D93" w:rsidRDefault="00396DB5" w:rsidP="0092701A">
            <w:pPr>
              <w:pStyle w:val="TAL"/>
              <w:keepNext w:val="0"/>
              <w:keepLines w:val="0"/>
              <w:widowControl w:val="0"/>
              <w:rPr>
                <w:rFonts w:cs="Arial"/>
                <w:szCs w:val="18"/>
                <w:lang w:eastAsia="zh-CN"/>
              </w:rPr>
            </w:pPr>
          </w:p>
        </w:tc>
        <w:tc>
          <w:tcPr>
            <w:tcW w:w="2410" w:type="dxa"/>
          </w:tcPr>
          <w:p w14:paraId="550CA679" w14:textId="19FB1863" w:rsidR="00396DB5" w:rsidRDefault="00396DB5" w:rsidP="0092701A">
            <w:pPr>
              <w:pStyle w:val="TAL"/>
              <w:keepNext w:val="0"/>
              <w:keepLines w:val="0"/>
              <w:widowControl w:val="0"/>
              <w:rPr>
                <w:rFonts w:cs="Arial"/>
                <w:szCs w:val="18"/>
                <w:lang w:eastAsia="zh-CN"/>
              </w:rPr>
            </w:pPr>
            <w:r>
              <w:rPr>
                <w:rFonts w:cs="Arial"/>
                <w:szCs w:val="18"/>
                <w:lang w:eastAsia="zh-CN"/>
              </w:rPr>
              <w:t>Up to question 2.3.1.4</w:t>
            </w:r>
          </w:p>
        </w:tc>
      </w:tr>
      <w:tr w:rsidR="00396DB5" w:rsidRPr="00614D93" w14:paraId="39598F38" w14:textId="615B5FE6" w:rsidTr="00AA5AC5">
        <w:trPr>
          <w:jc w:val="center"/>
        </w:trPr>
        <w:tc>
          <w:tcPr>
            <w:tcW w:w="1281" w:type="dxa"/>
          </w:tcPr>
          <w:p w14:paraId="20B896D8" w14:textId="77777777" w:rsidR="00396DB5" w:rsidRPr="00614D93" w:rsidRDefault="00396DB5" w:rsidP="0092701A">
            <w:pPr>
              <w:pStyle w:val="TAL"/>
              <w:keepNext w:val="0"/>
              <w:keepLines w:val="0"/>
              <w:widowControl w:val="0"/>
              <w:rPr>
                <w:rFonts w:cs="Arial"/>
                <w:szCs w:val="18"/>
              </w:rPr>
            </w:pPr>
            <w:r w:rsidRPr="00614D93">
              <w:rPr>
                <w:rFonts w:cs="Arial"/>
                <w:szCs w:val="18"/>
              </w:rPr>
              <w:t>UE distribution</w:t>
            </w:r>
          </w:p>
        </w:tc>
        <w:tc>
          <w:tcPr>
            <w:tcW w:w="5953" w:type="dxa"/>
          </w:tcPr>
          <w:p w14:paraId="647F9D34" w14:textId="68215B97" w:rsidR="00396DB5" w:rsidRDefault="00396DB5" w:rsidP="0092701A">
            <w:pPr>
              <w:widowControl w:val="0"/>
              <w:spacing w:after="0"/>
              <w:rPr>
                <w:rFonts w:cs="Arial"/>
                <w:color w:val="000000"/>
                <w:sz w:val="18"/>
                <w:szCs w:val="18"/>
                <w:lang w:val="en-US"/>
              </w:rPr>
            </w:pPr>
            <w:r>
              <w:rPr>
                <w:rFonts w:cs="Arial"/>
                <w:color w:val="000000"/>
                <w:sz w:val="18"/>
                <w:szCs w:val="18"/>
                <w:lang w:val="en-US"/>
              </w:rPr>
              <w:t xml:space="preserve">CSI compression: </w:t>
            </w:r>
            <w:r w:rsidRPr="003C39A6">
              <w:rPr>
                <w:rFonts w:cs="Arial"/>
                <w:color w:val="000000"/>
                <w:sz w:val="18"/>
                <w:szCs w:val="18"/>
                <w:lang w:val="en-US"/>
              </w:rPr>
              <w:t>80% indoor (3</w:t>
            </w:r>
            <w:r>
              <w:rPr>
                <w:rFonts w:cs="Arial"/>
                <w:color w:val="000000"/>
                <w:sz w:val="18"/>
                <w:szCs w:val="18"/>
                <w:lang w:val="en-US"/>
              </w:rPr>
              <w:t xml:space="preserve"> </w:t>
            </w:r>
            <w:r w:rsidRPr="003C39A6">
              <w:rPr>
                <w:rFonts w:cs="Arial"/>
                <w:color w:val="000000"/>
                <w:sz w:val="18"/>
                <w:szCs w:val="18"/>
                <w:lang w:val="en-US"/>
              </w:rPr>
              <w:t>km/h), 20% outdoor (30</w:t>
            </w:r>
            <w:r>
              <w:rPr>
                <w:rFonts w:cs="Arial"/>
                <w:color w:val="000000"/>
                <w:sz w:val="18"/>
                <w:szCs w:val="18"/>
                <w:lang w:val="en-US"/>
              </w:rPr>
              <w:t xml:space="preserve"> </w:t>
            </w:r>
            <w:r w:rsidRPr="003C39A6">
              <w:rPr>
                <w:rFonts w:cs="Arial"/>
                <w:color w:val="000000"/>
                <w:sz w:val="18"/>
                <w:szCs w:val="18"/>
                <w:lang w:val="en-US"/>
              </w:rPr>
              <w:t>km/h)</w:t>
            </w:r>
          </w:p>
          <w:p w14:paraId="497F7287" w14:textId="0F084058" w:rsidR="00396DB5" w:rsidRPr="00614D93" w:rsidRDefault="00396DB5" w:rsidP="0092701A">
            <w:pPr>
              <w:pStyle w:val="TAL"/>
              <w:keepNext w:val="0"/>
              <w:keepLines w:val="0"/>
              <w:widowControl w:val="0"/>
              <w:rPr>
                <w:rFonts w:cs="Arial"/>
                <w:szCs w:val="18"/>
                <w:lang w:eastAsia="zh-CN"/>
              </w:rPr>
            </w:pPr>
            <w:r>
              <w:rPr>
                <w:rFonts w:eastAsia="宋体"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宋体"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097AE2A2" w14:textId="1DEBB2E3" w:rsidR="00396DB5" w:rsidRDefault="0044535E" w:rsidP="0092701A">
            <w:pPr>
              <w:widowControl w:val="0"/>
              <w:spacing w:after="0"/>
              <w:rPr>
                <w:rFonts w:cs="Arial"/>
                <w:color w:val="000000"/>
                <w:sz w:val="18"/>
                <w:szCs w:val="18"/>
                <w:lang w:val="en-US"/>
              </w:rPr>
            </w:pPr>
            <w:r>
              <w:rPr>
                <w:rFonts w:cs="Arial"/>
                <w:color w:val="000000"/>
                <w:sz w:val="18"/>
                <w:szCs w:val="18"/>
                <w:lang w:val="en-US"/>
              </w:rPr>
              <w:t>Up to question 2.3.1.3</w:t>
            </w:r>
          </w:p>
        </w:tc>
      </w:tr>
      <w:tr w:rsidR="00396DB5" w:rsidRPr="00614D93" w14:paraId="2C4A81C5" w14:textId="4A551FCB" w:rsidTr="00AA5AC5">
        <w:trPr>
          <w:jc w:val="center"/>
        </w:trPr>
        <w:tc>
          <w:tcPr>
            <w:tcW w:w="1281" w:type="dxa"/>
          </w:tcPr>
          <w:p w14:paraId="3BD81995" w14:textId="77777777" w:rsidR="00396DB5" w:rsidRPr="00614D93" w:rsidRDefault="00396DB5" w:rsidP="0092701A">
            <w:pPr>
              <w:pStyle w:val="TAL"/>
              <w:keepNext w:val="0"/>
              <w:keepLines w:val="0"/>
              <w:widowControl w:val="0"/>
              <w:rPr>
                <w:rFonts w:cs="Arial"/>
                <w:szCs w:val="18"/>
              </w:rPr>
            </w:pPr>
            <w:r w:rsidRPr="00614D93">
              <w:rPr>
                <w:rFonts w:cs="Arial"/>
                <w:szCs w:val="18"/>
              </w:rPr>
              <w:t>BS Antenna Configuration</w:t>
            </w:r>
          </w:p>
        </w:tc>
        <w:tc>
          <w:tcPr>
            <w:tcW w:w="5953" w:type="dxa"/>
          </w:tcPr>
          <w:p w14:paraId="6C5A327B" w14:textId="77777777" w:rsidR="00396DB5" w:rsidRPr="003C39A6" w:rsidRDefault="00396DB5" w:rsidP="0092701A">
            <w:pPr>
              <w:keepNext/>
              <w:keepLines/>
              <w:spacing w:after="0"/>
              <w:rPr>
                <w:rFonts w:cs="Arial"/>
                <w:color w:val="000000"/>
                <w:sz w:val="18"/>
                <w:szCs w:val="18"/>
                <w:lang w:val="en-US"/>
              </w:rPr>
            </w:pPr>
            <w:r w:rsidRPr="003C39A6">
              <w:rPr>
                <w:rFonts w:cs="Arial"/>
                <w:color w:val="000000"/>
                <w:sz w:val="18"/>
                <w:szCs w:val="18"/>
              </w:rPr>
              <w:t>Companies need to report which option(s) are used between</w:t>
            </w:r>
          </w:p>
          <w:p w14:paraId="5B4F9237" w14:textId="77777777" w:rsidR="00396DB5" w:rsidRPr="0043037A" w:rsidRDefault="00396DB5" w:rsidP="0092701A">
            <w:pPr>
              <w:keepNext/>
              <w:keepLines/>
              <w:spacing w:after="0"/>
              <w:rPr>
                <w:rFonts w:cs="Arial"/>
                <w:color w:val="000000"/>
                <w:sz w:val="18"/>
                <w:szCs w:val="18"/>
                <w:lang w:val="fr-FR"/>
              </w:rPr>
            </w:pPr>
            <w:r w:rsidRPr="0043037A">
              <w:rPr>
                <w:rFonts w:cs="Arial"/>
                <w:color w:val="000000"/>
                <w:sz w:val="18"/>
                <w:szCs w:val="18"/>
                <w:lang w:val="fr-FR"/>
              </w:rPr>
              <w:t xml:space="preserve">- 32 </w:t>
            </w:r>
            <w:proofErr w:type="gramStart"/>
            <w:r w:rsidRPr="0043037A">
              <w:rPr>
                <w:rFonts w:cs="Arial"/>
                <w:color w:val="000000"/>
                <w:sz w:val="18"/>
                <w:szCs w:val="18"/>
                <w:lang w:val="fr-FR"/>
              </w:rPr>
              <w:t>ports:</w:t>
            </w:r>
            <w:proofErr w:type="gramEnd"/>
            <w:r w:rsidRPr="0043037A">
              <w:rPr>
                <w:rFonts w:cs="Arial"/>
                <w:color w:val="000000"/>
                <w:sz w:val="18"/>
                <w:szCs w:val="18"/>
                <w:lang w:val="fr-FR"/>
              </w:rPr>
              <w:t xml:space="preserve"> (8,8,2,1,1,2,8), (</w:t>
            </w:r>
            <w:proofErr w:type="spellStart"/>
            <w:r w:rsidRPr="0043037A">
              <w:rPr>
                <w:rFonts w:cs="Arial"/>
                <w:color w:val="000000"/>
                <w:sz w:val="18"/>
                <w:szCs w:val="18"/>
                <w:lang w:val="fr-FR"/>
              </w:rPr>
              <w:t>dH,dV</w:t>
            </w:r>
            <w:proofErr w:type="spellEnd"/>
            <w:r w:rsidRPr="0043037A">
              <w:rPr>
                <w:rFonts w:cs="Arial"/>
                <w:color w:val="000000"/>
                <w:sz w:val="18"/>
                <w:szCs w:val="18"/>
                <w:lang w:val="fr-FR"/>
              </w:rPr>
              <w:t>) = (0.5, 0.8)</w:t>
            </w:r>
            <w:r w:rsidRPr="003C39A6">
              <w:rPr>
                <w:rFonts w:cs="Arial"/>
                <w:color w:val="000000"/>
                <w:sz w:val="18"/>
                <w:szCs w:val="18"/>
              </w:rPr>
              <w:t>λ</w:t>
            </w:r>
          </w:p>
          <w:p w14:paraId="16A939CD" w14:textId="77777777" w:rsidR="00396DB5" w:rsidRPr="0043037A" w:rsidRDefault="00396DB5" w:rsidP="0092701A">
            <w:pPr>
              <w:keepNext/>
              <w:keepLines/>
              <w:spacing w:after="0"/>
              <w:rPr>
                <w:rFonts w:cs="Arial"/>
                <w:color w:val="000000"/>
                <w:sz w:val="18"/>
                <w:szCs w:val="18"/>
                <w:lang w:val="fr-FR"/>
              </w:rPr>
            </w:pPr>
            <w:r w:rsidRPr="0043037A">
              <w:rPr>
                <w:rFonts w:cs="Arial"/>
                <w:color w:val="000000"/>
                <w:sz w:val="18"/>
                <w:szCs w:val="18"/>
                <w:lang w:val="fr-FR"/>
              </w:rPr>
              <w:t xml:space="preserve">- 16 </w:t>
            </w:r>
            <w:proofErr w:type="gramStart"/>
            <w:r w:rsidRPr="0043037A">
              <w:rPr>
                <w:rFonts w:cs="Arial"/>
                <w:color w:val="000000"/>
                <w:sz w:val="18"/>
                <w:szCs w:val="18"/>
                <w:lang w:val="fr-FR"/>
              </w:rPr>
              <w:t>ports:</w:t>
            </w:r>
            <w:proofErr w:type="gramEnd"/>
            <w:r w:rsidRPr="0043037A">
              <w:rPr>
                <w:rFonts w:cs="Arial"/>
                <w:color w:val="000000"/>
                <w:sz w:val="18"/>
                <w:szCs w:val="18"/>
                <w:lang w:val="fr-FR"/>
              </w:rPr>
              <w:t xml:space="preserve"> (8,4,2,1,1,2,4), (</w:t>
            </w:r>
            <w:proofErr w:type="spellStart"/>
            <w:r w:rsidRPr="0043037A">
              <w:rPr>
                <w:rFonts w:cs="Arial"/>
                <w:color w:val="000000"/>
                <w:sz w:val="18"/>
                <w:szCs w:val="18"/>
                <w:lang w:val="fr-FR"/>
              </w:rPr>
              <w:t>dH,dV</w:t>
            </w:r>
            <w:proofErr w:type="spellEnd"/>
            <w:r w:rsidRPr="0043037A">
              <w:rPr>
                <w:rFonts w:cs="Arial"/>
                <w:color w:val="000000"/>
                <w:sz w:val="18"/>
                <w:szCs w:val="18"/>
                <w:lang w:val="fr-FR"/>
              </w:rPr>
              <w:t>) = (0.5, 0.8)</w:t>
            </w:r>
            <w:r w:rsidRPr="003C39A6">
              <w:rPr>
                <w:rFonts w:cs="Arial"/>
                <w:color w:val="000000"/>
                <w:sz w:val="18"/>
                <w:szCs w:val="18"/>
              </w:rPr>
              <w:t>λ</w:t>
            </w:r>
          </w:p>
          <w:p w14:paraId="751B1D93" w14:textId="77777777" w:rsidR="00396DB5" w:rsidRPr="00614D93" w:rsidRDefault="00396DB5" w:rsidP="0092701A">
            <w:pPr>
              <w:pStyle w:val="TAL"/>
              <w:keepNext w:val="0"/>
              <w:keepLines w:val="0"/>
              <w:widowControl w:val="0"/>
              <w:rPr>
                <w:rFonts w:cs="Arial"/>
                <w:szCs w:val="18"/>
              </w:rPr>
            </w:pPr>
            <w:r w:rsidRPr="003C39A6">
              <w:rPr>
                <w:rFonts w:eastAsia="宋体" w:cs="Arial"/>
                <w:color w:val="000000"/>
                <w:szCs w:val="18"/>
                <w:lang w:eastAsia="zh-CN"/>
              </w:rPr>
              <w:t>Other configurations are not precluded.</w:t>
            </w:r>
          </w:p>
        </w:tc>
        <w:tc>
          <w:tcPr>
            <w:tcW w:w="2410" w:type="dxa"/>
          </w:tcPr>
          <w:p w14:paraId="3EB17867" w14:textId="768DEB79" w:rsidR="00396DB5" w:rsidRPr="003C39A6" w:rsidRDefault="00396DB5" w:rsidP="0092701A">
            <w:pPr>
              <w:keepNext/>
              <w:keepLines/>
              <w:spacing w:after="0"/>
              <w:rPr>
                <w:rFonts w:cs="Arial"/>
                <w:color w:val="000000"/>
                <w:sz w:val="18"/>
                <w:szCs w:val="18"/>
              </w:rPr>
            </w:pPr>
            <w:r>
              <w:rPr>
                <w:rFonts w:cs="Arial"/>
                <w:color w:val="000000"/>
                <w:sz w:val="18"/>
                <w:szCs w:val="18"/>
              </w:rPr>
              <w:t>No change</w:t>
            </w:r>
          </w:p>
        </w:tc>
      </w:tr>
      <w:tr w:rsidR="00396DB5" w:rsidRPr="00614D93" w14:paraId="499C885F" w14:textId="3964D019" w:rsidTr="00AA5AC5">
        <w:trPr>
          <w:jc w:val="center"/>
        </w:trPr>
        <w:tc>
          <w:tcPr>
            <w:tcW w:w="1281" w:type="dxa"/>
          </w:tcPr>
          <w:p w14:paraId="416135AA" w14:textId="77777777" w:rsidR="00396DB5" w:rsidRPr="00614D93" w:rsidRDefault="00396DB5" w:rsidP="0092701A">
            <w:pPr>
              <w:pStyle w:val="TAL"/>
              <w:keepNext w:val="0"/>
              <w:keepLines w:val="0"/>
              <w:widowControl w:val="0"/>
              <w:rPr>
                <w:rFonts w:cs="Arial"/>
                <w:szCs w:val="18"/>
              </w:rPr>
            </w:pPr>
            <w:r w:rsidRPr="00FA240C">
              <w:rPr>
                <w:rFonts w:eastAsia="Microsoft YaHei UI" w:cs="Arial"/>
                <w:color w:val="000000"/>
                <w:szCs w:val="18"/>
                <w:highlight w:val="yellow"/>
              </w:rPr>
              <w:t>BS Antenna radiation pattern</w:t>
            </w:r>
          </w:p>
        </w:tc>
        <w:tc>
          <w:tcPr>
            <w:tcW w:w="5953" w:type="dxa"/>
          </w:tcPr>
          <w:p w14:paraId="49547F18" w14:textId="703383B5" w:rsidR="00396DB5" w:rsidRPr="00614D93" w:rsidRDefault="00396DB5" w:rsidP="0092701A">
            <w:pPr>
              <w:pStyle w:val="TAL"/>
              <w:keepNext w:val="0"/>
              <w:keepLines w:val="0"/>
              <w:widowControl w:val="0"/>
              <w:rPr>
                <w:rFonts w:eastAsia="Microsoft YaHei UI" w:cs="Arial"/>
                <w:color w:val="000000"/>
                <w:szCs w:val="18"/>
                <w:lang w:eastAsia="zh-CN"/>
              </w:rPr>
            </w:pPr>
            <w:r w:rsidRPr="008C3AB0">
              <w:rPr>
                <w:rFonts w:cs="Arial"/>
                <w:szCs w:val="18"/>
              </w:rPr>
              <w:t xml:space="preserve">3-sector antenna radiation pattern, 8 </w:t>
            </w:r>
            <w:proofErr w:type="spellStart"/>
            <w:r w:rsidRPr="008C3AB0">
              <w:rPr>
                <w:rFonts w:cs="Arial"/>
                <w:szCs w:val="18"/>
              </w:rPr>
              <w:t>dBi</w:t>
            </w:r>
            <w:proofErr w:type="spellEnd"/>
          </w:p>
        </w:tc>
        <w:tc>
          <w:tcPr>
            <w:tcW w:w="2410" w:type="dxa"/>
          </w:tcPr>
          <w:p w14:paraId="6B903043" w14:textId="6C937B1B"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396DB5" w:rsidRPr="00614D93" w14:paraId="310B6EDC" w14:textId="15986ABC" w:rsidTr="00AA5AC5">
        <w:trPr>
          <w:jc w:val="center"/>
        </w:trPr>
        <w:tc>
          <w:tcPr>
            <w:tcW w:w="1281" w:type="dxa"/>
          </w:tcPr>
          <w:p w14:paraId="15287763"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UE Antenna Configuration</w:t>
            </w:r>
          </w:p>
        </w:tc>
        <w:tc>
          <w:tcPr>
            <w:tcW w:w="5953" w:type="dxa"/>
          </w:tcPr>
          <w:p w14:paraId="4C78C065" w14:textId="77777777" w:rsidR="00396DB5" w:rsidRPr="003C39A6" w:rsidRDefault="00396DB5" w:rsidP="0092701A">
            <w:pPr>
              <w:widowControl w:val="0"/>
              <w:spacing w:after="0"/>
              <w:rPr>
                <w:rFonts w:cs="Arial"/>
                <w:color w:val="000000"/>
                <w:sz w:val="18"/>
                <w:szCs w:val="18"/>
                <w:lang w:val="en-US"/>
              </w:rPr>
            </w:pPr>
            <w:r w:rsidRPr="003C39A6">
              <w:rPr>
                <w:rFonts w:cs="Arial"/>
                <w:color w:val="000000"/>
                <w:sz w:val="18"/>
                <w:szCs w:val="18"/>
              </w:rPr>
              <w:t>4RX: (1,2,2,1,1,1,2), (</w:t>
            </w:r>
            <w:proofErr w:type="spellStart"/>
            <w:proofErr w:type="gramStart"/>
            <w:r w:rsidRPr="003C39A6">
              <w:rPr>
                <w:rFonts w:cs="Arial"/>
                <w:color w:val="000000"/>
                <w:sz w:val="18"/>
                <w:szCs w:val="18"/>
              </w:rPr>
              <w:t>dH,dV</w:t>
            </w:r>
            <w:proofErr w:type="spellEnd"/>
            <w:proofErr w:type="gramEnd"/>
            <w:r w:rsidRPr="003C39A6">
              <w:rPr>
                <w:rFonts w:cs="Arial"/>
                <w:color w:val="000000"/>
                <w:sz w:val="18"/>
                <w:szCs w:val="18"/>
              </w:rPr>
              <w:t>) = (0.5, 0.5)λ for (rank 1-4)</w:t>
            </w:r>
          </w:p>
          <w:p w14:paraId="4F79BBB5" w14:textId="77777777" w:rsidR="00396DB5" w:rsidRPr="003C39A6" w:rsidRDefault="00396DB5" w:rsidP="0092701A">
            <w:pPr>
              <w:widowControl w:val="0"/>
              <w:spacing w:after="0"/>
              <w:rPr>
                <w:rFonts w:cs="Arial"/>
                <w:color w:val="000000"/>
                <w:sz w:val="18"/>
                <w:szCs w:val="18"/>
                <w:lang w:val="en-US"/>
              </w:rPr>
            </w:pPr>
            <w:r w:rsidRPr="003C39A6">
              <w:rPr>
                <w:rFonts w:cs="Arial"/>
                <w:color w:val="000000"/>
                <w:sz w:val="18"/>
                <w:szCs w:val="18"/>
              </w:rPr>
              <w:t>2RX: (1,1,2,1,1,1,1), (</w:t>
            </w:r>
            <w:proofErr w:type="spellStart"/>
            <w:proofErr w:type="gramStart"/>
            <w:r w:rsidRPr="003C39A6">
              <w:rPr>
                <w:rFonts w:cs="Arial"/>
                <w:color w:val="000000"/>
                <w:sz w:val="18"/>
                <w:szCs w:val="18"/>
              </w:rPr>
              <w:t>dH,dV</w:t>
            </w:r>
            <w:proofErr w:type="spellEnd"/>
            <w:proofErr w:type="gramEnd"/>
            <w:r w:rsidRPr="003C39A6">
              <w:rPr>
                <w:rFonts w:cs="Arial"/>
                <w:color w:val="000000"/>
                <w:sz w:val="18"/>
                <w:szCs w:val="18"/>
              </w:rPr>
              <w:t>) = (0.5, 0.5)λ for (rank 1,2)</w:t>
            </w:r>
          </w:p>
          <w:p w14:paraId="0C22E081" w14:textId="77777777" w:rsidR="00396DB5" w:rsidRPr="00614D93" w:rsidRDefault="00396DB5" w:rsidP="0092701A">
            <w:pPr>
              <w:pStyle w:val="TAL"/>
              <w:keepNext w:val="0"/>
              <w:keepLines w:val="0"/>
              <w:widowControl w:val="0"/>
              <w:rPr>
                <w:rFonts w:eastAsia="Microsoft YaHei UI" w:cs="Arial"/>
                <w:color w:val="000000"/>
                <w:szCs w:val="18"/>
              </w:rPr>
            </w:pPr>
            <w:proofErr w:type="gramStart"/>
            <w:r w:rsidRPr="003C39A6">
              <w:rPr>
                <w:rFonts w:eastAsia="宋体" w:cs="Arial"/>
                <w:color w:val="000000"/>
                <w:szCs w:val="18"/>
                <w:lang w:eastAsia="zh-CN"/>
              </w:rPr>
              <w:t>Other</w:t>
            </w:r>
            <w:proofErr w:type="gramEnd"/>
            <w:r w:rsidRPr="003C39A6">
              <w:rPr>
                <w:rFonts w:eastAsia="宋体" w:cs="Arial"/>
                <w:color w:val="000000"/>
                <w:szCs w:val="18"/>
                <w:lang w:eastAsia="zh-CN"/>
              </w:rPr>
              <w:t xml:space="preserve"> configuration is not precluded.</w:t>
            </w:r>
          </w:p>
        </w:tc>
        <w:tc>
          <w:tcPr>
            <w:tcW w:w="2410" w:type="dxa"/>
          </w:tcPr>
          <w:p w14:paraId="13437375" w14:textId="77777777" w:rsidR="00396DB5" w:rsidRPr="003C39A6" w:rsidRDefault="00396DB5" w:rsidP="0092701A">
            <w:pPr>
              <w:widowControl w:val="0"/>
              <w:spacing w:after="0"/>
              <w:rPr>
                <w:rFonts w:cs="Arial"/>
                <w:color w:val="000000"/>
                <w:sz w:val="18"/>
                <w:szCs w:val="18"/>
              </w:rPr>
            </w:pPr>
          </w:p>
        </w:tc>
      </w:tr>
      <w:tr w:rsidR="00396DB5" w:rsidRPr="00614D93" w14:paraId="678E7EF0" w14:textId="1DB11C15" w:rsidTr="00AA5AC5">
        <w:trPr>
          <w:jc w:val="center"/>
        </w:trPr>
        <w:tc>
          <w:tcPr>
            <w:tcW w:w="1281" w:type="dxa"/>
          </w:tcPr>
          <w:p w14:paraId="1EA8B807" w14:textId="77777777" w:rsidR="00396DB5" w:rsidRPr="00614D93" w:rsidRDefault="00396DB5" w:rsidP="0092701A">
            <w:pPr>
              <w:pStyle w:val="TAL"/>
              <w:keepNext w:val="0"/>
              <w:keepLines w:val="0"/>
              <w:widowControl w:val="0"/>
              <w:rPr>
                <w:rFonts w:cs="Arial"/>
                <w:szCs w:val="18"/>
              </w:rPr>
            </w:pPr>
            <w:r w:rsidRPr="00FA240C">
              <w:rPr>
                <w:rFonts w:eastAsia="Microsoft YaHei UI" w:cs="Arial"/>
                <w:color w:val="000000"/>
                <w:szCs w:val="18"/>
                <w:highlight w:val="yellow"/>
              </w:rPr>
              <w:t>UE Antenna radiation pattern</w:t>
            </w:r>
          </w:p>
        </w:tc>
        <w:tc>
          <w:tcPr>
            <w:tcW w:w="5953" w:type="dxa"/>
          </w:tcPr>
          <w:p w14:paraId="49A8B0AB" w14:textId="3E306903"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2E8F1D88" w14:textId="55F2E4D7"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396DB5" w:rsidRPr="00614D93" w14:paraId="01E659DB" w14:textId="436CC452" w:rsidTr="00AA5AC5">
        <w:trPr>
          <w:jc w:val="center"/>
        </w:trPr>
        <w:tc>
          <w:tcPr>
            <w:tcW w:w="1281" w:type="dxa"/>
          </w:tcPr>
          <w:p w14:paraId="60A8AFD3" w14:textId="77777777" w:rsidR="00396DB5" w:rsidRPr="00614D93" w:rsidRDefault="00396DB5" w:rsidP="0092701A">
            <w:pPr>
              <w:pStyle w:val="TAL"/>
              <w:keepNext w:val="0"/>
              <w:keepLines w:val="0"/>
              <w:widowControl w:val="0"/>
              <w:rPr>
                <w:rFonts w:eastAsia="Microsoft YaHei UI" w:cs="Arial"/>
                <w:color w:val="000000"/>
                <w:szCs w:val="18"/>
              </w:rPr>
            </w:pPr>
            <w:r w:rsidRPr="00614D93">
              <w:rPr>
                <w:rFonts w:cs="Arial"/>
                <w:szCs w:val="18"/>
              </w:rPr>
              <w:t>BS Tx Power</w:t>
            </w:r>
          </w:p>
        </w:tc>
        <w:tc>
          <w:tcPr>
            <w:tcW w:w="5953" w:type="dxa"/>
          </w:tcPr>
          <w:p w14:paraId="17F7362F" w14:textId="05FF8B49" w:rsidR="00396DB5" w:rsidRPr="00614D93" w:rsidRDefault="00396DB5" w:rsidP="0092701A">
            <w:pPr>
              <w:pStyle w:val="TAL"/>
              <w:keepNext w:val="0"/>
              <w:keepLines w:val="0"/>
              <w:widowControl w:val="0"/>
              <w:rPr>
                <w:rFonts w:cs="Arial"/>
                <w:szCs w:val="18"/>
              </w:rPr>
            </w:pPr>
            <w:r w:rsidRPr="003C39A6">
              <w:rPr>
                <w:rFonts w:eastAsia="宋体" w:cs="Arial"/>
                <w:color w:val="000000"/>
                <w:szCs w:val="18"/>
                <w:lang w:eastAsia="zh-CN"/>
              </w:rPr>
              <w:t>41 dBm for 10MHz, 44dBm for 20MHz, 47dBm for 40MHz</w:t>
            </w:r>
          </w:p>
        </w:tc>
        <w:tc>
          <w:tcPr>
            <w:tcW w:w="2410" w:type="dxa"/>
          </w:tcPr>
          <w:p w14:paraId="3EB4566E" w14:textId="032D7A93" w:rsidR="00396DB5" w:rsidRPr="003C39A6" w:rsidRDefault="00396DB5" w:rsidP="0092701A">
            <w:pPr>
              <w:pStyle w:val="TAL"/>
              <w:keepNext w:val="0"/>
              <w:keepLines w:val="0"/>
              <w:widowControl w:val="0"/>
              <w:rPr>
                <w:rFonts w:eastAsia="宋体" w:cs="Arial"/>
                <w:color w:val="000000"/>
                <w:szCs w:val="18"/>
                <w:lang w:eastAsia="zh-CN"/>
              </w:rPr>
            </w:pPr>
            <w:r>
              <w:rPr>
                <w:snapToGrid w:val="0"/>
                <w:lang w:eastAsia="zh-CN"/>
              </w:rPr>
              <w:t xml:space="preserve">Up to </w:t>
            </w:r>
            <w:r w:rsidRPr="00396DB5">
              <w:rPr>
                <w:snapToGrid w:val="0"/>
                <w:lang w:eastAsia="zh-CN"/>
              </w:rPr>
              <w:t>Question 2.3.3-5</w:t>
            </w:r>
          </w:p>
        </w:tc>
      </w:tr>
      <w:tr w:rsidR="00396DB5" w:rsidRPr="00614D93" w14:paraId="4577020F" w14:textId="27648F3B" w:rsidTr="00AA5AC5">
        <w:trPr>
          <w:jc w:val="center"/>
        </w:trPr>
        <w:tc>
          <w:tcPr>
            <w:tcW w:w="1281" w:type="dxa"/>
          </w:tcPr>
          <w:p w14:paraId="7D11E38C" w14:textId="77777777" w:rsidR="00396DB5" w:rsidRPr="00396DB5" w:rsidRDefault="00396DB5" w:rsidP="0092701A">
            <w:pPr>
              <w:pStyle w:val="TAL"/>
              <w:keepNext w:val="0"/>
              <w:keepLines w:val="0"/>
              <w:widowControl w:val="0"/>
              <w:rPr>
                <w:rFonts w:cs="Arial"/>
                <w:szCs w:val="18"/>
                <w:highlight w:val="yellow"/>
              </w:rPr>
            </w:pPr>
            <w:r w:rsidRPr="00396DB5">
              <w:rPr>
                <w:rFonts w:cs="Arial"/>
                <w:szCs w:val="18"/>
                <w:highlight w:val="yellow"/>
              </w:rPr>
              <w:t>Maximum UE Tx Power</w:t>
            </w:r>
          </w:p>
        </w:tc>
        <w:tc>
          <w:tcPr>
            <w:tcW w:w="5953" w:type="dxa"/>
          </w:tcPr>
          <w:p w14:paraId="32536C85" w14:textId="106BB281" w:rsidR="00396DB5" w:rsidRPr="00614D93" w:rsidRDefault="00396DB5" w:rsidP="0092701A">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7D79908" w14:textId="03E97CB4" w:rsidR="00396DB5" w:rsidRPr="00614D93" w:rsidRDefault="00396DB5" w:rsidP="0092701A">
            <w:pPr>
              <w:pStyle w:val="TAL"/>
              <w:keepNext w:val="0"/>
              <w:keepLines w:val="0"/>
              <w:widowControl w:val="0"/>
              <w:rPr>
                <w:rFonts w:cs="Arial"/>
                <w:szCs w:val="18"/>
                <w:lang w:eastAsia="zh-CN"/>
              </w:rPr>
            </w:pPr>
            <w:r>
              <w:rPr>
                <w:rFonts w:cs="Arial"/>
                <w:szCs w:val="18"/>
                <w:lang w:eastAsia="zh-CN"/>
              </w:rPr>
              <w:t>Proposed by [4][5]</w:t>
            </w:r>
          </w:p>
        </w:tc>
      </w:tr>
      <w:tr w:rsidR="00396DB5" w:rsidRPr="00614D93" w14:paraId="1D5ECAB5" w14:textId="0516B681" w:rsidTr="00AA5AC5">
        <w:trPr>
          <w:jc w:val="center"/>
        </w:trPr>
        <w:tc>
          <w:tcPr>
            <w:tcW w:w="1281" w:type="dxa"/>
          </w:tcPr>
          <w:p w14:paraId="0196C7D4" w14:textId="77777777" w:rsidR="00396DB5" w:rsidRPr="00396DB5" w:rsidRDefault="00396DB5" w:rsidP="00396DB5">
            <w:pPr>
              <w:pStyle w:val="TAL"/>
              <w:keepNext w:val="0"/>
              <w:keepLines w:val="0"/>
              <w:widowControl w:val="0"/>
              <w:rPr>
                <w:rFonts w:cs="Arial"/>
                <w:szCs w:val="18"/>
                <w:highlight w:val="yellow"/>
              </w:rPr>
            </w:pPr>
            <w:r w:rsidRPr="00396DB5">
              <w:rPr>
                <w:rFonts w:cs="Arial"/>
                <w:szCs w:val="18"/>
                <w:highlight w:val="yellow"/>
              </w:rPr>
              <w:t>BS receiver Noise Figure</w:t>
            </w:r>
          </w:p>
        </w:tc>
        <w:tc>
          <w:tcPr>
            <w:tcW w:w="5953" w:type="dxa"/>
          </w:tcPr>
          <w:p w14:paraId="107CC358" w14:textId="2D8E07B3" w:rsidR="00396DB5" w:rsidRPr="00614D93" w:rsidRDefault="00396DB5" w:rsidP="00396DB5">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53642A3C" w14:textId="6E2D1EB6" w:rsidR="00396DB5" w:rsidRPr="00614D93" w:rsidRDefault="00396DB5" w:rsidP="00396DB5">
            <w:pPr>
              <w:pStyle w:val="TAL"/>
              <w:keepNext w:val="0"/>
              <w:keepLines w:val="0"/>
              <w:widowControl w:val="0"/>
              <w:rPr>
                <w:rFonts w:cs="Arial"/>
                <w:szCs w:val="18"/>
                <w:lang w:eastAsia="zh-CN"/>
              </w:rPr>
            </w:pPr>
            <w:r>
              <w:rPr>
                <w:rFonts w:cs="Arial"/>
                <w:szCs w:val="18"/>
                <w:lang w:eastAsia="zh-CN"/>
              </w:rPr>
              <w:t>Proposed by [5][6]</w:t>
            </w:r>
          </w:p>
        </w:tc>
      </w:tr>
      <w:tr w:rsidR="00396DB5" w:rsidRPr="00614D93" w14:paraId="598E6A01" w14:textId="44B5228D" w:rsidTr="00AA5AC5">
        <w:trPr>
          <w:jc w:val="center"/>
        </w:trPr>
        <w:tc>
          <w:tcPr>
            <w:tcW w:w="1281" w:type="dxa"/>
          </w:tcPr>
          <w:p w14:paraId="58934886" w14:textId="77777777" w:rsidR="00396DB5" w:rsidRPr="00614D93" w:rsidRDefault="00396DB5" w:rsidP="00396DB5">
            <w:pPr>
              <w:pStyle w:val="TAL"/>
              <w:keepNext w:val="0"/>
              <w:keepLines w:val="0"/>
              <w:widowControl w:val="0"/>
              <w:rPr>
                <w:rFonts w:cs="Arial"/>
                <w:szCs w:val="18"/>
              </w:rPr>
            </w:pPr>
            <w:r w:rsidRPr="00614D93">
              <w:rPr>
                <w:rFonts w:cs="Arial"/>
                <w:szCs w:val="18"/>
              </w:rPr>
              <w:t>UE receiver Noise Figure</w:t>
            </w:r>
          </w:p>
        </w:tc>
        <w:tc>
          <w:tcPr>
            <w:tcW w:w="5953" w:type="dxa"/>
          </w:tcPr>
          <w:p w14:paraId="255218CE" w14:textId="77777777"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9dB</w:t>
            </w:r>
          </w:p>
        </w:tc>
        <w:tc>
          <w:tcPr>
            <w:tcW w:w="2410" w:type="dxa"/>
          </w:tcPr>
          <w:p w14:paraId="73FB647E" w14:textId="77777777" w:rsidR="00396DB5" w:rsidRPr="003C39A6" w:rsidRDefault="00396DB5" w:rsidP="00396DB5">
            <w:pPr>
              <w:pStyle w:val="TAL"/>
              <w:keepNext w:val="0"/>
              <w:keepLines w:val="0"/>
              <w:widowControl w:val="0"/>
              <w:rPr>
                <w:rFonts w:eastAsia="宋体" w:cs="Arial"/>
                <w:color w:val="000000"/>
                <w:szCs w:val="18"/>
                <w:lang w:eastAsia="zh-CN"/>
              </w:rPr>
            </w:pPr>
          </w:p>
        </w:tc>
      </w:tr>
      <w:tr w:rsidR="00396DB5" w:rsidRPr="00614D93" w14:paraId="330BB4EF" w14:textId="0E4B3DD9" w:rsidTr="00AA5AC5">
        <w:trPr>
          <w:jc w:val="center"/>
        </w:trPr>
        <w:tc>
          <w:tcPr>
            <w:tcW w:w="1281" w:type="dxa"/>
          </w:tcPr>
          <w:p w14:paraId="47859A08" w14:textId="77777777" w:rsidR="00396DB5" w:rsidRPr="00614D93" w:rsidRDefault="00396DB5" w:rsidP="00396DB5">
            <w:pPr>
              <w:pStyle w:val="TAL"/>
              <w:keepNext w:val="0"/>
              <w:keepLines w:val="0"/>
              <w:widowControl w:val="0"/>
              <w:rPr>
                <w:rFonts w:cs="Arial"/>
                <w:szCs w:val="18"/>
              </w:rPr>
            </w:pPr>
            <w:r w:rsidRPr="00614D93">
              <w:rPr>
                <w:rFonts w:cs="Arial"/>
                <w:szCs w:val="18"/>
              </w:rPr>
              <w:t>Inter site distance</w:t>
            </w:r>
          </w:p>
        </w:tc>
        <w:tc>
          <w:tcPr>
            <w:tcW w:w="5953" w:type="dxa"/>
          </w:tcPr>
          <w:p w14:paraId="6B72ED6F" w14:textId="7154A5C2" w:rsidR="00396DB5" w:rsidRPr="00614D93" w:rsidRDefault="00396DB5" w:rsidP="00396DB5">
            <w:pPr>
              <w:pStyle w:val="TAL"/>
              <w:keepNext w:val="0"/>
              <w:keepLines w:val="0"/>
              <w:widowControl w:val="0"/>
              <w:rPr>
                <w:rFonts w:cs="Arial"/>
                <w:szCs w:val="18"/>
                <w:lang w:eastAsia="zh-CN"/>
              </w:rPr>
            </w:pPr>
            <w:r>
              <w:rPr>
                <w:rFonts w:cs="Arial"/>
                <w:szCs w:val="18"/>
                <w:lang w:eastAsia="zh-CN"/>
              </w:rPr>
              <w:t>200m</w:t>
            </w:r>
          </w:p>
        </w:tc>
        <w:tc>
          <w:tcPr>
            <w:tcW w:w="2410" w:type="dxa"/>
          </w:tcPr>
          <w:p w14:paraId="77905BE9" w14:textId="09868D8E" w:rsidR="00396DB5" w:rsidRDefault="00396DB5" w:rsidP="00396DB5">
            <w:pPr>
              <w:pStyle w:val="TAL"/>
              <w:keepNext w:val="0"/>
              <w:keepLines w:val="0"/>
              <w:widowControl w:val="0"/>
              <w:rPr>
                <w:rFonts w:cs="Arial"/>
                <w:szCs w:val="18"/>
                <w:lang w:eastAsia="zh-CN"/>
              </w:rPr>
            </w:pPr>
            <w:r>
              <w:rPr>
                <w:rFonts w:cs="Arial"/>
                <w:szCs w:val="18"/>
                <w:lang w:eastAsia="zh-CN"/>
              </w:rPr>
              <w:t xml:space="preserve">Up to </w:t>
            </w:r>
            <w:r w:rsidRPr="00396DB5">
              <w:rPr>
                <w:rFonts w:cs="Arial"/>
                <w:szCs w:val="18"/>
                <w:lang w:eastAsia="zh-CN"/>
              </w:rPr>
              <w:t>Question 2.3.3-3</w:t>
            </w:r>
          </w:p>
        </w:tc>
      </w:tr>
      <w:tr w:rsidR="00396DB5" w:rsidRPr="00614D93" w14:paraId="30393549" w14:textId="7822EEAE" w:rsidTr="00AA5AC5">
        <w:trPr>
          <w:jc w:val="center"/>
        </w:trPr>
        <w:tc>
          <w:tcPr>
            <w:tcW w:w="1281" w:type="dxa"/>
          </w:tcPr>
          <w:p w14:paraId="6329072B" w14:textId="77777777" w:rsidR="00396DB5" w:rsidRPr="00614D93" w:rsidRDefault="00396DB5" w:rsidP="00396DB5">
            <w:pPr>
              <w:pStyle w:val="TAL"/>
              <w:keepNext w:val="0"/>
              <w:keepLines w:val="0"/>
              <w:widowControl w:val="0"/>
              <w:rPr>
                <w:rFonts w:cs="Arial"/>
                <w:szCs w:val="18"/>
              </w:rPr>
            </w:pPr>
            <w:r w:rsidRPr="00614D93">
              <w:rPr>
                <w:rFonts w:cs="Arial"/>
                <w:szCs w:val="18"/>
              </w:rPr>
              <w:t>BS Antenna height</w:t>
            </w:r>
          </w:p>
        </w:tc>
        <w:tc>
          <w:tcPr>
            <w:tcW w:w="5953" w:type="dxa"/>
          </w:tcPr>
          <w:p w14:paraId="3804EE5D" w14:textId="77777777"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25m</w:t>
            </w:r>
          </w:p>
        </w:tc>
        <w:tc>
          <w:tcPr>
            <w:tcW w:w="2410" w:type="dxa"/>
          </w:tcPr>
          <w:p w14:paraId="6F2B7EEC" w14:textId="77777777" w:rsidR="00396DB5" w:rsidRPr="003C39A6" w:rsidRDefault="00396DB5" w:rsidP="00396DB5">
            <w:pPr>
              <w:pStyle w:val="TAL"/>
              <w:keepNext w:val="0"/>
              <w:keepLines w:val="0"/>
              <w:widowControl w:val="0"/>
              <w:rPr>
                <w:rFonts w:eastAsia="宋体" w:cs="Arial"/>
                <w:color w:val="000000"/>
                <w:szCs w:val="18"/>
                <w:lang w:eastAsia="zh-CN"/>
              </w:rPr>
            </w:pPr>
          </w:p>
        </w:tc>
      </w:tr>
      <w:tr w:rsidR="00396DB5" w:rsidRPr="00614D93" w14:paraId="38F68767" w14:textId="72B10B5C" w:rsidTr="00AA5AC5">
        <w:trPr>
          <w:jc w:val="center"/>
        </w:trPr>
        <w:tc>
          <w:tcPr>
            <w:tcW w:w="1281" w:type="dxa"/>
          </w:tcPr>
          <w:p w14:paraId="1DBE00A5" w14:textId="77777777" w:rsidR="00396DB5" w:rsidRPr="00614D93" w:rsidRDefault="00396DB5" w:rsidP="00396DB5">
            <w:pPr>
              <w:pStyle w:val="TAL"/>
              <w:keepNext w:val="0"/>
              <w:keepLines w:val="0"/>
              <w:widowControl w:val="0"/>
              <w:rPr>
                <w:rFonts w:cs="Arial"/>
                <w:szCs w:val="18"/>
              </w:rPr>
            </w:pPr>
            <w:r w:rsidRPr="00C7774C">
              <w:rPr>
                <w:rFonts w:cs="Arial"/>
                <w:szCs w:val="18"/>
                <w:highlight w:val="yellow"/>
              </w:rPr>
              <w:t>UE Antenna height</w:t>
            </w:r>
          </w:p>
        </w:tc>
        <w:tc>
          <w:tcPr>
            <w:tcW w:w="5953" w:type="dxa"/>
          </w:tcPr>
          <w:p w14:paraId="2ABD3DBF" w14:textId="04B3EEF5"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Follow TR36.873</w:t>
            </w:r>
            <w:r w:rsidR="00C7774C">
              <w:rPr>
                <w:rFonts w:eastAsia="宋体" w:cs="Arial" w:hint="eastAsia"/>
                <w:color w:val="000000"/>
                <w:szCs w:val="18"/>
                <w:lang w:eastAsia="zh-CN"/>
              </w:rPr>
              <w:t>,</w:t>
            </w:r>
            <w:r w:rsidR="00C7774C">
              <w:rPr>
                <w:rFonts w:eastAsia="宋体" w:cs="Arial"/>
                <w:color w:val="000000"/>
                <w:szCs w:val="18"/>
                <w:lang w:eastAsia="zh-CN"/>
              </w:rPr>
              <w:t xml:space="preserve"> which is 1.5m</w:t>
            </w:r>
          </w:p>
        </w:tc>
        <w:tc>
          <w:tcPr>
            <w:tcW w:w="2410" w:type="dxa"/>
          </w:tcPr>
          <w:p w14:paraId="0D0DAA5B" w14:textId="4B7CB565" w:rsidR="00396DB5" w:rsidRPr="003C39A6" w:rsidRDefault="00C7774C" w:rsidP="00396DB5">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396DB5" w:rsidRPr="00614D93" w14:paraId="773D2C44" w14:textId="604D281E" w:rsidTr="00AA5AC5">
        <w:trPr>
          <w:jc w:val="center"/>
        </w:trPr>
        <w:tc>
          <w:tcPr>
            <w:tcW w:w="1281" w:type="dxa"/>
          </w:tcPr>
          <w:p w14:paraId="64B54B0A" w14:textId="77777777" w:rsidR="00396DB5" w:rsidRPr="00614D93" w:rsidRDefault="00396DB5" w:rsidP="00396DB5">
            <w:pPr>
              <w:pStyle w:val="TAL"/>
              <w:keepNext w:val="0"/>
              <w:keepLines w:val="0"/>
              <w:widowControl w:val="0"/>
              <w:rPr>
                <w:rFonts w:cs="Arial"/>
                <w:szCs w:val="18"/>
              </w:rPr>
            </w:pPr>
            <w:r w:rsidRPr="00640CEE">
              <w:rPr>
                <w:rFonts w:cs="Arial"/>
                <w:szCs w:val="18"/>
                <w:highlight w:val="yellow"/>
              </w:rPr>
              <w:t>Spatial consistency</w:t>
            </w:r>
          </w:p>
        </w:tc>
        <w:tc>
          <w:tcPr>
            <w:tcW w:w="5953" w:type="dxa"/>
          </w:tcPr>
          <w:p w14:paraId="59E1DD6D" w14:textId="77777777" w:rsidR="00640CEE" w:rsidRPr="00B23BE5" w:rsidRDefault="00640CEE" w:rsidP="00640CEE">
            <w:pPr>
              <w:widowControl w:val="0"/>
              <w:spacing w:after="0"/>
              <w:rPr>
                <w:rFonts w:cs="Arial"/>
                <w:sz w:val="18"/>
                <w:szCs w:val="18"/>
              </w:rPr>
            </w:pPr>
            <w:r w:rsidRPr="00B23BE5">
              <w:rPr>
                <w:rFonts w:cs="Arial"/>
                <w:sz w:val="18"/>
                <w:szCs w:val="18"/>
              </w:rPr>
              <w:t xml:space="preserve">At least for BM-Case1, companies report the one of spatial consistency procedures: </w:t>
            </w:r>
          </w:p>
          <w:p w14:paraId="48F87E35" w14:textId="77777777" w:rsidR="00640CEE" w:rsidRPr="00B23BE5" w:rsidRDefault="00640CEE" w:rsidP="00640CEE">
            <w:pPr>
              <w:spacing w:after="0"/>
              <w:rPr>
                <w:rFonts w:cs="Arial"/>
                <w:sz w:val="18"/>
                <w:szCs w:val="18"/>
              </w:rPr>
            </w:pPr>
            <w:r w:rsidRPr="00B23BE5">
              <w:rPr>
                <w:rFonts w:cs="Arial"/>
                <w:sz w:val="18"/>
                <w:szCs w:val="18"/>
              </w:rPr>
              <w:t>-</w:t>
            </w:r>
            <w:r w:rsidRPr="00B23BE5">
              <w:rPr>
                <w:rFonts w:cs="Arial"/>
                <w:sz w:val="18"/>
                <w:szCs w:val="18"/>
              </w:rPr>
              <w:tab/>
              <w:t>Procedure A in TR38.901</w:t>
            </w:r>
          </w:p>
          <w:p w14:paraId="6C46E7F2" w14:textId="000E8868" w:rsidR="00396DB5" w:rsidRPr="00614D93" w:rsidRDefault="00640CEE" w:rsidP="00640CEE">
            <w:pPr>
              <w:pStyle w:val="TAL"/>
              <w:keepNext w:val="0"/>
              <w:keepLines w:val="0"/>
              <w:widowControl w:val="0"/>
              <w:rPr>
                <w:rFonts w:cs="Arial"/>
                <w:szCs w:val="18"/>
                <w:lang w:eastAsia="zh-CN"/>
              </w:rPr>
            </w:pPr>
            <w:r w:rsidRPr="00B23BE5">
              <w:rPr>
                <w:rFonts w:cs="Arial"/>
                <w:szCs w:val="18"/>
              </w:rPr>
              <w:t>-</w:t>
            </w:r>
            <w:r w:rsidRPr="00B23BE5">
              <w:rPr>
                <w:rFonts w:cs="Arial"/>
                <w:szCs w:val="18"/>
              </w:rPr>
              <w:tab/>
              <w:t>Procedure B in TR38.901</w:t>
            </w:r>
          </w:p>
        </w:tc>
        <w:tc>
          <w:tcPr>
            <w:tcW w:w="2410" w:type="dxa"/>
          </w:tcPr>
          <w:p w14:paraId="0B08F68C" w14:textId="0151098A" w:rsidR="00396DB5" w:rsidRPr="00614D93" w:rsidRDefault="00640CEE" w:rsidP="00396DB5">
            <w:pPr>
              <w:pStyle w:val="TAL"/>
              <w:keepNext w:val="0"/>
              <w:keepLines w:val="0"/>
              <w:widowControl w:val="0"/>
              <w:rPr>
                <w:rFonts w:cs="Arial"/>
                <w:szCs w:val="18"/>
                <w:lang w:eastAsia="zh-CN"/>
              </w:rPr>
            </w:pPr>
            <w:r>
              <w:rPr>
                <w:rFonts w:cs="Arial"/>
                <w:szCs w:val="18"/>
                <w:lang w:eastAsia="zh-CN"/>
              </w:rPr>
              <w:t>Same as FR2, which recommended by rapporteur</w:t>
            </w:r>
          </w:p>
        </w:tc>
      </w:tr>
      <w:tr w:rsidR="00396DB5" w:rsidRPr="00614D93" w14:paraId="25DDF93F" w14:textId="71E6FEB2" w:rsidTr="00AA5AC5">
        <w:trPr>
          <w:jc w:val="center"/>
        </w:trPr>
        <w:tc>
          <w:tcPr>
            <w:tcW w:w="1281" w:type="dxa"/>
          </w:tcPr>
          <w:p w14:paraId="00D82890" w14:textId="77777777" w:rsidR="00396DB5" w:rsidRPr="00614D93" w:rsidRDefault="00396DB5" w:rsidP="00396DB5">
            <w:pPr>
              <w:pStyle w:val="TAL"/>
              <w:keepNext w:val="0"/>
              <w:keepLines w:val="0"/>
              <w:widowControl w:val="0"/>
              <w:rPr>
                <w:rFonts w:cs="Arial"/>
                <w:szCs w:val="18"/>
              </w:rPr>
            </w:pPr>
            <w:r w:rsidRPr="00614D93">
              <w:rPr>
                <w:rFonts w:cs="Arial"/>
                <w:szCs w:val="18"/>
              </w:rPr>
              <w:t>UE trajectory model</w:t>
            </w:r>
          </w:p>
        </w:tc>
        <w:tc>
          <w:tcPr>
            <w:tcW w:w="5953" w:type="dxa"/>
          </w:tcPr>
          <w:p w14:paraId="7F98D986" w14:textId="6D90CD71" w:rsidR="00396DB5" w:rsidRPr="00614D93" w:rsidRDefault="00396DB5" w:rsidP="00396DB5">
            <w:pPr>
              <w:pStyle w:val="TAL"/>
              <w:keepNext w:val="0"/>
              <w:keepLines w:val="0"/>
              <w:widowControl w:val="0"/>
              <w:rPr>
                <w:rFonts w:cs="Arial"/>
                <w:szCs w:val="18"/>
                <w:lang w:eastAsia="zh-CN"/>
              </w:rPr>
            </w:pPr>
          </w:p>
        </w:tc>
        <w:tc>
          <w:tcPr>
            <w:tcW w:w="2410" w:type="dxa"/>
          </w:tcPr>
          <w:p w14:paraId="45C5E874" w14:textId="4A77B613" w:rsidR="00396DB5" w:rsidRDefault="00640CEE" w:rsidP="00396DB5">
            <w:pPr>
              <w:pStyle w:val="TAL"/>
              <w:keepNext w:val="0"/>
              <w:keepLines w:val="0"/>
              <w:widowControl w:val="0"/>
              <w:rPr>
                <w:rFonts w:cs="Arial"/>
                <w:szCs w:val="18"/>
                <w:lang w:eastAsia="zh-CN"/>
              </w:rPr>
            </w:pPr>
            <w:r>
              <w:rPr>
                <w:rFonts w:cs="Arial"/>
                <w:szCs w:val="18"/>
                <w:lang w:eastAsia="zh-CN"/>
              </w:rPr>
              <w:t>Up to Question 2.3.1.1</w:t>
            </w:r>
          </w:p>
        </w:tc>
      </w:tr>
    </w:tbl>
    <w:p w14:paraId="4FAFA5CD" w14:textId="4FE3213D" w:rsidR="00396DB5" w:rsidRDefault="00396DB5" w:rsidP="00396DB5">
      <w:pPr>
        <w:jc w:val="center"/>
      </w:pPr>
      <w:r>
        <w:t>Table 2.3.</w:t>
      </w:r>
      <w:r w:rsidR="00AA5AC5">
        <w:t>3</w:t>
      </w:r>
      <w:r>
        <w:t>-1</w:t>
      </w:r>
    </w:p>
    <w:p w14:paraId="1F48E294" w14:textId="33789375" w:rsidR="00AA5AC5" w:rsidRPr="00E22D88" w:rsidRDefault="00AA5AC5" w:rsidP="00AA5AC5">
      <w:pPr>
        <w:rPr>
          <w:b/>
          <w:bCs/>
        </w:rPr>
      </w:pPr>
      <w:r w:rsidRPr="00E22D88">
        <w:rPr>
          <w:rFonts w:hint="eastAsia"/>
          <w:b/>
          <w:bCs/>
        </w:rPr>
        <w:t>Q</w:t>
      </w:r>
      <w:r w:rsidRPr="00E22D88">
        <w:rPr>
          <w:b/>
          <w:bCs/>
        </w:rPr>
        <w:t>uestion 2.3.</w:t>
      </w:r>
      <w:r>
        <w:rPr>
          <w:b/>
          <w:bCs/>
        </w:rPr>
        <w:t>3-6</w:t>
      </w:r>
      <w:r w:rsidRPr="00E22D88">
        <w:rPr>
          <w:b/>
          <w:bCs/>
        </w:rPr>
        <w:t xml:space="preserve"> Do you agree </w:t>
      </w:r>
      <w:r>
        <w:rPr>
          <w:rFonts w:hint="eastAsia"/>
          <w:b/>
          <w:bCs/>
        </w:rPr>
        <w:t>the</w:t>
      </w:r>
      <w:r>
        <w:rPr>
          <w:b/>
          <w:bCs/>
        </w:rPr>
        <w:t xml:space="preserve"> recommended value </w:t>
      </w:r>
      <w:r w:rsidR="009B6727">
        <w:rPr>
          <w:b/>
          <w:bCs/>
        </w:rPr>
        <w:t xml:space="preserve">for </w:t>
      </w:r>
      <w:r w:rsidR="009B6727" w:rsidRPr="009B6727">
        <w:rPr>
          <w:b/>
          <w:bCs/>
          <w:highlight w:val="yellow"/>
        </w:rPr>
        <w:t xml:space="preserve">parameters </w:t>
      </w:r>
      <w:r w:rsidRPr="009B6727">
        <w:rPr>
          <w:b/>
          <w:bCs/>
          <w:highlight w:val="yellow"/>
        </w:rPr>
        <w:t>with yellow colour</w:t>
      </w:r>
      <w:r>
        <w:rPr>
          <w:b/>
          <w:bCs/>
        </w:rPr>
        <w:t xml:space="preserve"> in table 2.3.3-1 for FR1</w:t>
      </w:r>
      <w:r w:rsidRPr="00E22D88">
        <w:rPr>
          <w:b/>
          <w:bCs/>
        </w:rPr>
        <w:t>?</w:t>
      </w:r>
      <w:r>
        <w:rPr>
          <w:b/>
          <w:bCs/>
        </w:rPr>
        <w:t xml:space="preserve">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AA5AC5" w14:paraId="601C53E7" w14:textId="77777777" w:rsidTr="0092701A">
        <w:tc>
          <w:tcPr>
            <w:tcW w:w="2263" w:type="dxa"/>
          </w:tcPr>
          <w:p w14:paraId="4A2918D6" w14:textId="77777777" w:rsidR="00AA5AC5" w:rsidRDefault="00AA5AC5" w:rsidP="0092701A">
            <w:pPr>
              <w:jc w:val="center"/>
              <w:rPr>
                <w:rFonts w:eastAsiaTheme="minorEastAsia"/>
              </w:rPr>
            </w:pPr>
            <w:r>
              <w:rPr>
                <w:rFonts w:eastAsiaTheme="minorEastAsia" w:hint="eastAsia"/>
              </w:rPr>
              <w:t>C</w:t>
            </w:r>
            <w:r>
              <w:rPr>
                <w:rFonts w:eastAsiaTheme="minorEastAsia"/>
              </w:rPr>
              <w:t>ompany</w:t>
            </w:r>
          </w:p>
        </w:tc>
        <w:tc>
          <w:tcPr>
            <w:tcW w:w="2268" w:type="dxa"/>
          </w:tcPr>
          <w:p w14:paraId="25AAB81D" w14:textId="77777777" w:rsidR="00AA5AC5" w:rsidRDefault="00AA5AC5" w:rsidP="0092701A">
            <w:pPr>
              <w:jc w:val="center"/>
              <w:rPr>
                <w:rFonts w:eastAsiaTheme="minorEastAsia"/>
              </w:rPr>
            </w:pPr>
            <w:r>
              <w:rPr>
                <w:rFonts w:eastAsiaTheme="minorEastAsia"/>
              </w:rPr>
              <w:t>Position: yes or no</w:t>
            </w:r>
          </w:p>
        </w:tc>
        <w:tc>
          <w:tcPr>
            <w:tcW w:w="5098" w:type="dxa"/>
          </w:tcPr>
          <w:p w14:paraId="2165F95E" w14:textId="77777777" w:rsidR="00AA5AC5" w:rsidRDefault="00AA5AC5" w:rsidP="0092701A">
            <w:pPr>
              <w:jc w:val="center"/>
              <w:rPr>
                <w:rFonts w:eastAsiaTheme="minorEastAsia"/>
              </w:rPr>
            </w:pPr>
            <w:r>
              <w:rPr>
                <w:rFonts w:eastAsiaTheme="minorEastAsia" w:hint="eastAsia"/>
              </w:rPr>
              <w:t>c</w:t>
            </w:r>
            <w:r>
              <w:rPr>
                <w:rFonts w:eastAsiaTheme="minorEastAsia"/>
              </w:rPr>
              <w:t>omments</w:t>
            </w:r>
          </w:p>
        </w:tc>
      </w:tr>
      <w:tr w:rsidR="00AA5AC5" w14:paraId="7304BC1D" w14:textId="77777777" w:rsidTr="0092701A">
        <w:tc>
          <w:tcPr>
            <w:tcW w:w="2263" w:type="dxa"/>
          </w:tcPr>
          <w:p w14:paraId="39CBAD12" w14:textId="77777777" w:rsidR="00AA5AC5" w:rsidRDefault="00AA5AC5" w:rsidP="0092701A">
            <w:pPr>
              <w:rPr>
                <w:rFonts w:eastAsiaTheme="minorEastAsia"/>
              </w:rPr>
            </w:pPr>
          </w:p>
        </w:tc>
        <w:tc>
          <w:tcPr>
            <w:tcW w:w="2268" w:type="dxa"/>
          </w:tcPr>
          <w:p w14:paraId="55BB5172" w14:textId="77777777" w:rsidR="00AA5AC5" w:rsidRDefault="00AA5AC5" w:rsidP="0092701A">
            <w:pPr>
              <w:rPr>
                <w:rFonts w:eastAsiaTheme="minorEastAsia"/>
              </w:rPr>
            </w:pPr>
          </w:p>
        </w:tc>
        <w:tc>
          <w:tcPr>
            <w:tcW w:w="5098" w:type="dxa"/>
          </w:tcPr>
          <w:p w14:paraId="0E306E50" w14:textId="77777777" w:rsidR="00AA5AC5" w:rsidRDefault="00AA5AC5" w:rsidP="0092701A">
            <w:pPr>
              <w:rPr>
                <w:rFonts w:eastAsiaTheme="minorEastAsia"/>
              </w:rPr>
            </w:pPr>
          </w:p>
        </w:tc>
      </w:tr>
    </w:tbl>
    <w:p w14:paraId="261C25BF" w14:textId="20E0D5FF" w:rsidR="00396DB5" w:rsidRDefault="00396DB5" w:rsidP="00384DF5"/>
    <w:p w14:paraId="6C7E67A8" w14:textId="485B97EF" w:rsidR="00396DB5" w:rsidRDefault="00396DB5" w:rsidP="00384DF5"/>
    <w:p w14:paraId="30B47AE2" w14:textId="0784A1A1" w:rsidR="005B209B" w:rsidRDefault="005B209B" w:rsidP="005B209B">
      <w:pPr>
        <w:pStyle w:val="4"/>
      </w:pPr>
      <w:r w:rsidRPr="00977148">
        <w:rPr>
          <w:rFonts w:hint="eastAsia"/>
        </w:rPr>
        <w:t>F</w:t>
      </w:r>
      <w:r w:rsidRPr="00977148">
        <w:t>R1 inter-frequency specific</w:t>
      </w:r>
    </w:p>
    <w:p w14:paraId="68872793" w14:textId="3A98E903" w:rsidR="00B27F72" w:rsidRDefault="009B27A8" w:rsidP="00B27F72">
      <w:r>
        <w:t>About</w:t>
      </w:r>
      <w:r w:rsidR="00B27F72">
        <w:t xml:space="preserve"> inter-frequency correlation</w:t>
      </w:r>
      <w:r>
        <w:t>,[14] propose to consider section 7.6.5</w:t>
      </w:r>
      <w:r w:rsidR="00AA4514">
        <w:t xml:space="preserve"> of </w:t>
      </w:r>
      <w:proofErr w:type="gramStart"/>
      <w:r w:rsidR="00AA4514">
        <w:t>TR</w:t>
      </w:r>
      <w:r>
        <w:t>[</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605EBE73" w14:textId="3CA6FE2B" w:rsidR="00B27F72" w:rsidRPr="009B27A8" w:rsidRDefault="009B27A8" w:rsidP="00B27F72">
      <w:pPr>
        <w:rPr>
          <w:b/>
          <w:bCs/>
        </w:rPr>
      </w:pPr>
      <w:r w:rsidRPr="009B27A8">
        <w:rPr>
          <w:b/>
          <w:bCs/>
        </w:rPr>
        <w:lastRenderedPageBreak/>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9B27A8" w14:paraId="50DEF899" w14:textId="77777777" w:rsidTr="0092701A">
        <w:tc>
          <w:tcPr>
            <w:tcW w:w="2263" w:type="dxa"/>
          </w:tcPr>
          <w:p w14:paraId="47955551" w14:textId="77777777" w:rsidR="009B27A8" w:rsidRDefault="009B27A8"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F6E7A1" w14:textId="77777777" w:rsidR="009B27A8" w:rsidRDefault="009B27A8" w:rsidP="0092701A">
            <w:pPr>
              <w:jc w:val="center"/>
              <w:rPr>
                <w:rFonts w:eastAsiaTheme="minorEastAsia"/>
              </w:rPr>
            </w:pPr>
            <w:r>
              <w:rPr>
                <w:rFonts w:eastAsiaTheme="minorEastAsia"/>
              </w:rPr>
              <w:t>Position: yes or no</w:t>
            </w:r>
          </w:p>
        </w:tc>
        <w:tc>
          <w:tcPr>
            <w:tcW w:w="5098" w:type="dxa"/>
          </w:tcPr>
          <w:p w14:paraId="0920F837" w14:textId="77777777" w:rsidR="009B27A8" w:rsidRDefault="009B27A8" w:rsidP="0092701A">
            <w:pPr>
              <w:jc w:val="center"/>
              <w:rPr>
                <w:rFonts w:eastAsiaTheme="minorEastAsia"/>
              </w:rPr>
            </w:pPr>
            <w:r>
              <w:rPr>
                <w:rFonts w:eastAsiaTheme="minorEastAsia" w:hint="eastAsia"/>
              </w:rPr>
              <w:t>c</w:t>
            </w:r>
            <w:r>
              <w:rPr>
                <w:rFonts w:eastAsiaTheme="minorEastAsia"/>
              </w:rPr>
              <w:t>omments</w:t>
            </w:r>
          </w:p>
        </w:tc>
      </w:tr>
      <w:tr w:rsidR="009B27A8" w14:paraId="70FBD031" w14:textId="77777777" w:rsidTr="0092701A">
        <w:tc>
          <w:tcPr>
            <w:tcW w:w="2263" w:type="dxa"/>
          </w:tcPr>
          <w:p w14:paraId="14F3DC47" w14:textId="77777777" w:rsidR="009B27A8" w:rsidRDefault="009B27A8" w:rsidP="0092701A">
            <w:pPr>
              <w:rPr>
                <w:rFonts w:eastAsiaTheme="minorEastAsia"/>
              </w:rPr>
            </w:pPr>
          </w:p>
        </w:tc>
        <w:tc>
          <w:tcPr>
            <w:tcW w:w="2268" w:type="dxa"/>
          </w:tcPr>
          <w:p w14:paraId="6A564956" w14:textId="77777777" w:rsidR="009B27A8" w:rsidRDefault="009B27A8" w:rsidP="0092701A">
            <w:pPr>
              <w:rPr>
                <w:rFonts w:eastAsiaTheme="minorEastAsia"/>
              </w:rPr>
            </w:pPr>
          </w:p>
        </w:tc>
        <w:tc>
          <w:tcPr>
            <w:tcW w:w="5098" w:type="dxa"/>
          </w:tcPr>
          <w:p w14:paraId="0B485544" w14:textId="77777777" w:rsidR="009B27A8" w:rsidRDefault="009B27A8" w:rsidP="0092701A">
            <w:pPr>
              <w:rPr>
                <w:rFonts w:eastAsiaTheme="minorEastAsia"/>
              </w:rPr>
            </w:pPr>
          </w:p>
        </w:tc>
      </w:tr>
    </w:tbl>
    <w:p w14:paraId="4BDC026E" w14:textId="77777777" w:rsidR="00B27F72" w:rsidRPr="00B27F72" w:rsidRDefault="00B27F72" w:rsidP="00B27F72"/>
    <w:p w14:paraId="48628E44" w14:textId="34077DBD" w:rsidR="005B209B" w:rsidRDefault="00D93FEC" w:rsidP="005B209B">
      <w:pPr>
        <w:pStyle w:val="3"/>
      </w:pPr>
      <w:r>
        <w:t xml:space="preserve">RRC </w:t>
      </w:r>
      <w:r w:rsidR="005B209B" w:rsidRPr="009B003E">
        <w:t>parameters</w:t>
      </w:r>
    </w:p>
    <w:p w14:paraId="578ACC78" w14:textId="56D85F34" w:rsidR="00D93FEC" w:rsidRPr="00A954F5" w:rsidRDefault="0019444C" w:rsidP="00D71010">
      <w:r>
        <w:rPr>
          <w:rFonts w:hint="eastAsia"/>
        </w:rPr>
        <w:t>T</w:t>
      </w:r>
      <w:r>
        <w:t xml:space="preserve">o train model for RRM prediction use case, genie L3 cell level measurement result should be generated as label. In addition, for RRM </w:t>
      </w:r>
      <w:r w:rsidR="008F4FBA">
        <w:t>sub case</w:t>
      </w:r>
      <w:r>
        <w:t xml:space="preserv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76AEBA72" w14:textId="66EA2580" w:rsidR="009B27A8" w:rsidRDefault="0019444C" w:rsidP="009B27A8">
      <w:pPr>
        <w:rPr>
          <w:b/>
          <w:bCs/>
          <w:lang w:val="en-US"/>
        </w:rPr>
      </w:pPr>
      <w:r>
        <w:rPr>
          <w:rFonts w:hint="eastAsia"/>
          <w:b/>
          <w:bCs/>
          <w:lang w:val="en-US"/>
        </w:rPr>
        <w:t>Q</w:t>
      </w:r>
      <w:r>
        <w:rPr>
          <w:b/>
          <w:bCs/>
          <w:lang w:val="en-US"/>
        </w:rPr>
        <w:t>uestion 2.3.4-1: Do you agree to setup following RRC parameters as simulation assumption? If you have other parameters to recommend, please provide detail description.</w:t>
      </w:r>
    </w:p>
    <w:p w14:paraId="22283B99" w14:textId="36269EBA" w:rsidR="0019444C" w:rsidRDefault="0019444C" w:rsidP="0019444C">
      <w:pPr>
        <w:pStyle w:val="ad"/>
        <w:numPr>
          <w:ilvl w:val="0"/>
          <w:numId w:val="43"/>
        </w:numPr>
        <w:ind w:firstLineChars="0"/>
        <w:rPr>
          <w:lang w:val="en-US"/>
        </w:rPr>
      </w:pPr>
      <w:r w:rsidRPr="0019444C">
        <w:rPr>
          <w:rFonts w:hint="eastAsia"/>
          <w:lang w:val="en-US"/>
        </w:rPr>
        <w:t>R</w:t>
      </w:r>
      <w:r w:rsidRPr="0019444C">
        <w:rPr>
          <w:lang w:val="en-US"/>
        </w:rPr>
        <w:t>RC parameters for measurement consolidation</w:t>
      </w:r>
    </w:p>
    <w:p w14:paraId="02A41273" w14:textId="5D68464F" w:rsidR="0019444C" w:rsidRDefault="0019444C" w:rsidP="0019444C">
      <w:pPr>
        <w:pStyle w:val="ad"/>
        <w:numPr>
          <w:ilvl w:val="0"/>
          <w:numId w:val="43"/>
        </w:numPr>
        <w:ind w:firstLineChars="0"/>
        <w:rPr>
          <w:lang w:val="en-US"/>
        </w:rPr>
      </w:pPr>
      <w:r>
        <w:rPr>
          <w:rFonts w:hint="eastAsia"/>
          <w:lang w:val="en-US"/>
        </w:rPr>
        <w:t>R</w:t>
      </w:r>
      <w:r>
        <w:rPr>
          <w:lang w:val="en-US"/>
        </w:rPr>
        <w:t>RC parameters for L3 filtering</w:t>
      </w:r>
    </w:p>
    <w:p w14:paraId="045E3924" w14:textId="08325760" w:rsidR="0019444C" w:rsidRPr="0019444C" w:rsidRDefault="0019444C" w:rsidP="0019444C">
      <w:pPr>
        <w:pStyle w:val="ad"/>
        <w:numPr>
          <w:ilvl w:val="0"/>
          <w:numId w:val="43"/>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19444C" w14:paraId="6253017B" w14:textId="77777777" w:rsidTr="0092701A">
        <w:tc>
          <w:tcPr>
            <w:tcW w:w="2263" w:type="dxa"/>
          </w:tcPr>
          <w:p w14:paraId="3420ED45" w14:textId="77777777" w:rsidR="0019444C" w:rsidRDefault="0019444C" w:rsidP="0092701A">
            <w:pPr>
              <w:jc w:val="center"/>
              <w:rPr>
                <w:rFonts w:eastAsiaTheme="minorEastAsia"/>
              </w:rPr>
            </w:pPr>
            <w:r>
              <w:rPr>
                <w:rFonts w:eastAsiaTheme="minorEastAsia" w:hint="eastAsia"/>
              </w:rPr>
              <w:t>C</w:t>
            </w:r>
            <w:r>
              <w:rPr>
                <w:rFonts w:eastAsiaTheme="minorEastAsia"/>
              </w:rPr>
              <w:t>ompany</w:t>
            </w:r>
          </w:p>
        </w:tc>
        <w:tc>
          <w:tcPr>
            <w:tcW w:w="2268" w:type="dxa"/>
          </w:tcPr>
          <w:p w14:paraId="6E3B35D2" w14:textId="77777777" w:rsidR="0019444C" w:rsidRDefault="0019444C" w:rsidP="0092701A">
            <w:pPr>
              <w:jc w:val="center"/>
              <w:rPr>
                <w:rFonts w:eastAsiaTheme="minorEastAsia"/>
              </w:rPr>
            </w:pPr>
            <w:r>
              <w:rPr>
                <w:rFonts w:eastAsiaTheme="minorEastAsia"/>
              </w:rPr>
              <w:t>Position: yes or no</w:t>
            </w:r>
          </w:p>
        </w:tc>
        <w:tc>
          <w:tcPr>
            <w:tcW w:w="5098" w:type="dxa"/>
          </w:tcPr>
          <w:p w14:paraId="708CBD9C" w14:textId="77777777" w:rsidR="0019444C" w:rsidRDefault="0019444C" w:rsidP="0092701A">
            <w:pPr>
              <w:jc w:val="center"/>
              <w:rPr>
                <w:rFonts w:eastAsiaTheme="minorEastAsia"/>
              </w:rPr>
            </w:pPr>
            <w:r>
              <w:rPr>
                <w:rFonts w:eastAsiaTheme="minorEastAsia" w:hint="eastAsia"/>
              </w:rPr>
              <w:t>c</w:t>
            </w:r>
            <w:r>
              <w:rPr>
                <w:rFonts w:eastAsiaTheme="minorEastAsia"/>
              </w:rPr>
              <w:t>omments</w:t>
            </w:r>
          </w:p>
        </w:tc>
      </w:tr>
      <w:tr w:rsidR="0019444C" w14:paraId="18069573" w14:textId="77777777" w:rsidTr="0092701A">
        <w:tc>
          <w:tcPr>
            <w:tcW w:w="2263" w:type="dxa"/>
          </w:tcPr>
          <w:p w14:paraId="256CB69C" w14:textId="77777777" w:rsidR="0019444C" w:rsidRDefault="0019444C" w:rsidP="0092701A">
            <w:pPr>
              <w:rPr>
                <w:rFonts w:eastAsiaTheme="minorEastAsia"/>
              </w:rPr>
            </w:pPr>
          </w:p>
        </w:tc>
        <w:tc>
          <w:tcPr>
            <w:tcW w:w="2268" w:type="dxa"/>
          </w:tcPr>
          <w:p w14:paraId="56A639DD" w14:textId="77777777" w:rsidR="0019444C" w:rsidRDefault="0019444C" w:rsidP="0092701A">
            <w:pPr>
              <w:rPr>
                <w:rFonts w:eastAsiaTheme="minorEastAsia"/>
              </w:rPr>
            </w:pPr>
          </w:p>
        </w:tc>
        <w:tc>
          <w:tcPr>
            <w:tcW w:w="5098" w:type="dxa"/>
          </w:tcPr>
          <w:p w14:paraId="4206C028" w14:textId="77777777" w:rsidR="0019444C" w:rsidRDefault="0019444C" w:rsidP="0092701A">
            <w:pPr>
              <w:rPr>
                <w:rFonts w:eastAsiaTheme="minorEastAsia"/>
              </w:rPr>
            </w:pPr>
          </w:p>
        </w:tc>
      </w:tr>
    </w:tbl>
    <w:p w14:paraId="4CFCF604" w14:textId="77777777" w:rsidR="00487EDC" w:rsidRPr="009B27A8" w:rsidRDefault="00487EDC" w:rsidP="00D71010">
      <w:pPr>
        <w:rPr>
          <w:lang w:val="en-US"/>
        </w:rPr>
      </w:pPr>
    </w:p>
    <w:p w14:paraId="29F98C4C" w14:textId="785D0018" w:rsidR="00D40785" w:rsidRDefault="00D40785" w:rsidP="00D40785">
      <w:pPr>
        <w:pStyle w:val="1"/>
      </w:pPr>
      <w:r>
        <w:t>Conclusion</w:t>
      </w:r>
    </w:p>
    <w:p w14:paraId="09B1775F" w14:textId="7F328CFF" w:rsidR="00253051" w:rsidRPr="00253051" w:rsidRDefault="00253051" w:rsidP="00253051">
      <w:pPr>
        <w:pStyle w:val="observation"/>
        <w:ind w:left="1304" w:hanging="1304"/>
        <w:rPr>
          <w:b w:val="0"/>
          <w:bCs/>
        </w:rPr>
      </w:pPr>
    </w:p>
    <w:p w14:paraId="2CB616F5" w14:textId="6DDD5BB0" w:rsidR="008D17D0" w:rsidRDefault="008D17D0" w:rsidP="008D17D0">
      <w:pPr>
        <w:pStyle w:val="1"/>
      </w:pPr>
      <w:bookmarkStart w:id="13" w:name="_In-sequence_SDU_delivery"/>
      <w:bookmarkStart w:id="14" w:name="_Ref189809556"/>
      <w:bookmarkStart w:id="15" w:name="_Ref174151459"/>
      <w:bookmarkStart w:id="16" w:name="_Ref450865335"/>
      <w:bookmarkEnd w:id="13"/>
      <w:r>
        <w:rPr>
          <w:rFonts w:hint="eastAsia"/>
        </w:rPr>
        <w:t>Reference</w:t>
      </w:r>
      <w:bookmarkEnd w:id="14"/>
      <w:bookmarkEnd w:id="15"/>
      <w:bookmarkEnd w:id="16"/>
    </w:p>
    <w:p w14:paraId="4A87823A" w14:textId="77777777" w:rsidR="00B20CD4" w:rsidRDefault="00B20CD4" w:rsidP="00B20CD4">
      <w:pPr>
        <w:pStyle w:val="Reference"/>
        <w:jc w:val="left"/>
      </w:pPr>
      <w:r w:rsidRPr="00813A84">
        <w:t>RP-234055</w:t>
      </w:r>
      <w:r>
        <w:t xml:space="preserve"> </w:t>
      </w:r>
      <w:r w:rsidRPr="00813A84">
        <w:t>Study on Artificial Intelligence (AI)/Machine Learning (ML) for mobility in NR</w:t>
      </w:r>
    </w:p>
    <w:p w14:paraId="4B9BC043" w14:textId="77777777" w:rsidR="00B20CD4" w:rsidRPr="00131516" w:rsidRDefault="00B20CD4" w:rsidP="00B20CD4">
      <w:pPr>
        <w:pStyle w:val="Reference"/>
      </w:pPr>
      <w:r w:rsidRPr="004A5151">
        <w:rPr>
          <w:rFonts w:eastAsiaTheme="minorEastAsia" w:hint="eastAsia"/>
          <w:lang w:eastAsia="zh-CN"/>
        </w:rPr>
        <w:t>T</w:t>
      </w:r>
      <w:r w:rsidRPr="004A5151">
        <w:rPr>
          <w:rFonts w:eastAsiaTheme="minorEastAsia"/>
          <w:lang w:eastAsia="zh-CN"/>
        </w:rPr>
        <w:t>R 38.843 Study on Artificial Intelligence (AI)/Machine Learning (ML) for NR air interface</w:t>
      </w:r>
    </w:p>
    <w:p w14:paraId="312BB856" w14:textId="77777777" w:rsidR="00B20CD4" w:rsidRPr="00E1777F" w:rsidRDefault="00B20CD4" w:rsidP="00B20CD4">
      <w:pPr>
        <w:pStyle w:val="Reference"/>
      </w:pPr>
      <w:r>
        <w:rPr>
          <w:rFonts w:eastAsiaTheme="minorEastAsia"/>
          <w:lang w:eastAsia="zh-CN"/>
        </w:rPr>
        <w:t xml:space="preserve">TR 36.839 </w:t>
      </w:r>
      <w:r w:rsidRPr="003A06D9">
        <w:rPr>
          <w:rFonts w:eastAsiaTheme="minorEastAsia"/>
          <w:lang w:eastAsia="zh-CN"/>
        </w:rPr>
        <w:t>Mobility enhancements in heterogeneous networks</w:t>
      </w:r>
    </w:p>
    <w:p w14:paraId="754B8797" w14:textId="6D40619A" w:rsidR="00B20CD4" w:rsidRDefault="00B20CD4" w:rsidP="00B20CD4">
      <w:pPr>
        <w:pStyle w:val="Reference"/>
      </w:pPr>
      <w:r w:rsidRPr="00E1777F">
        <w:t>R2-2403245</w:t>
      </w:r>
      <w:r w:rsidRPr="00E1777F">
        <w:tab/>
      </w:r>
      <w:r>
        <w:t xml:space="preserve"> </w:t>
      </w:r>
      <w:r w:rsidRPr="00E1777F">
        <w:t>Simulation based evaluation of the AIML added mobility</w:t>
      </w:r>
      <w:r w:rsidRPr="00E1777F">
        <w:tab/>
      </w:r>
      <w:r w:rsidR="00E5130E">
        <w:t xml:space="preserve"> </w:t>
      </w:r>
      <w:r w:rsidRPr="00E1777F">
        <w:t>Ericsson</w:t>
      </w:r>
      <w:r w:rsidRPr="00E1777F">
        <w:tab/>
      </w:r>
    </w:p>
    <w:p w14:paraId="6D9DAF94" w14:textId="59ED43BC" w:rsidR="00B20CD4" w:rsidRDefault="00B20CD4" w:rsidP="00B20CD4">
      <w:pPr>
        <w:pStyle w:val="Reference"/>
      </w:pPr>
      <w:r w:rsidRPr="00E1777F">
        <w:t>R2-2402673</w:t>
      </w:r>
      <w:r w:rsidRPr="00E1777F">
        <w:tab/>
      </w:r>
      <w:r w:rsidR="004D79A3">
        <w:t xml:space="preserve"> </w:t>
      </w:r>
      <w:r w:rsidRPr="00E1777F">
        <w:t>Simulation assumption and evaluation methodology</w:t>
      </w:r>
      <w:r w:rsidRPr="00E1777F">
        <w:tab/>
        <w:t>NEC</w:t>
      </w:r>
      <w:r w:rsidRPr="00E1777F">
        <w:tab/>
      </w:r>
    </w:p>
    <w:p w14:paraId="5565A731" w14:textId="7E4C679F" w:rsidR="00B20CD4" w:rsidRDefault="00B20CD4" w:rsidP="00B20CD4">
      <w:pPr>
        <w:pStyle w:val="Reference"/>
      </w:pPr>
      <w:r w:rsidRPr="00E1777F">
        <w:t>R2-2402751</w:t>
      </w:r>
      <w:r w:rsidRPr="00E1777F">
        <w:tab/>
      </w:r>
      <w:r w:rsidR="004D79A3">
        <w:t xml:space="preserve"> </w:t>
      </w:r>
      <w:r w:rsidRPr="00E1777F">
        <w:t xml:space="preserve">Discussion on simulation assumption and </w:t>
      </w:r>
      <w:proofErr w:type="spellStart"/>
      <w:r w:rsidRPr="00E1777F">
        <w:t>evaulation</w:t>
      </w:r>
      <w:proofErr w:type="spellEnd"/>
      <w:r w:rsidRPr="00E1777F">
        <w:t xml:space="preserve"> methodology for AI mobility</w:t>
      </w:r>
      <w:r w:rsidRPr="00E1777F">
        <w:tab/>
        <w:t xml:space="preserve">ZTE </w:t>
      </w:r>
    </w:p>
    <w:p w14:paraId="37CBE854" w14:textId="54304748" w:rsidR="00B20CD4" w:rsidRDefault="00B20CD4" w:rsidP="00B20CD4">
      <w:pPr>
        <w:pStyle w:val="Reference"/>
      </w:pPr>
      <w:r w:rsidRPr="00E1777F">
        <w:t>R2-2403487</w:t>
      </w:r>
      <w:r w:rsidRPr="00E1777F">
        <w:tab/>
      </w:r>
      <w:r w:rsidR="004D79A3">
        <w:t xml:space="preserve"> </w:t>
      </w:r>
      <w:r w:rsidRPr="00E1777F">
        <w:t>Discussion on simulation assumptions of AI for mobility</w:t>
      </w:r>
      <w:r w:rsidRPr="00E1777F">
        <w:tab/>
        <w:t>Nokia, Nokia Shanghai Bell</w:t>
      </w:r>
    </w:p>
    <w:p w14:paraId="249CBD14" w14:textId="2C09016A" w:rsidR="00B20CD4" w:rsidRDefault="00B20CD4" w:rsidP="00B20CD4">
      <w:pPr>
        <w:pStyle w:val="Reference"/>
      </w:pPr>
      <w:r w:rsidRPr="00E1777F">
        <w:t>R2-2403498</w:t>
      </w:r>
      <w:r w:rsidRPr="00E1777F">
        <w:tab/>
      </w:r>
      <w:r w:rsidR="004D79A3">
        <w:t xml:space="preserve"> </w:t>
      </w:r>
      <w:r w:rsidRPr="00E1777F">
        <w:t xml:space="preserve">Discussion </w:t>
      </w:r>
      <w:r w:rsidR="00E5130E">
        <w:t>o</w:t>
      </w:r>
      <w:r w:rsidRPr="00E1777F">
        <w:t>n the simulation assumption and evaluation methodology of AI/ML for mobility</w:t>
      </w:r>
      <w:r w:rsidRPr="00E1777F">
        <w:tab/>
        <w:t>NTT DOCOMO, INC.</w:t>
      </w:r>
      <w:r w:rsidRPr="00E1777F">
        <w:tab/>
      </w:r>
    </w:p>
    <w:p w14:paraId="2C0E6496" w14:textId="77777777" w:rsidR="00B20CD4" w:rsidRDefault="00B20CD4" w:rsidP="00B20CD4">
      <w:pPr>
        <w:pStyle w:val="Reference"/>
      </w:pPr>
      <w:r w:rsidRPr="00C056EF">
        <w:t>R2-2403112</w:t>
      </w:r>
      <w:r>
        <w:t xml:space="preserve"> </w:t>
      </w:r>
      <w:r w:rsidRPr="00C056EF">
        <w:t>Discussion on simulation assumptions</w:t>
      </w:r>
      <w:r w:rsidRPr="00C056EF">
        <w:tab/>
        <w:t xml:space="preserve">Huawei, </w:t>
      </w:r>
      <w:proofErr w:type="spellStart"/>
      <w:r w:rsidRPr="00C056EF">
        <w:t>HiSilicon</w:t>
      </w:r>
      <w:proofErr w:type="spellEnd"/>
      <w:r w:rsidRPr="00C056EF">
        <w:tab/>
        <w:t>discussion</w:t>
      </w:r>
    </w:p>
    <w:p w14:paraId="3F358A6F" w14:textId="6AD4C3C6" w:rsidR="00B20CD4" w:rsidRDefault="00B20CD4" w:rsidP="00B20CD4">
      <w:pPr>
        <w:pStyle w:val="Reference"/>
      </w:pPr>
      <w:r w:rsidRPr="00C056EF">
        <w:t>R2-2403557</w:t>
      </w:r>
      <w:r w:rsidRPr="00C056EF">
        <w:tab/>
      </w:r>
      <w:r>
        <w:t xml:space="preserve"> </w:t>
      </w:r>
      <w:r w:rsidRPr="00C056EF">
        <w:t>Simulation assumption and evaluation methodology</w:t>
      </w:r>
      <w:r w:rsidRPr="00C056EF">
        <w:tab/>
        <w:t>Interdigital Inc.</w:t>
      </w:r>
      <w:r w:rsidRPr="00C056EF">
        <w:tab/>
      </w:r>
    </w:p>
    <w:p w14:paraId="040CAA28" w14:textId="7F678647" w:rsidR="00B20CD4" w:rsidRDefault="00B20CD4" w:rsidP="00B20CD4">
      <w:pPr>
        <w:pStyle w:val="Reference"/>
      </w:pPr>
      <w:r w:rsidRPr="00F757E8">
        <w:t>R2-2402406</w:t>
      </w:r>
      <w:r w:rsidRPr="00F757E8">
        <w:tab/>
      </w:r>
      <w:r>
        <w:t xml:space="preserve"> </w:t>
      </w:r>
      <w:r w:rsidRPr="00F757E8">
        <w:t xml:space="preserve">Simulation Assumption for AI/ML Mobility </w:t>
      </w:r>
      <w:r w:rsidRPr="00F757E8">
        <w:tab/>
        <w:t>Intel Corporation</w:t>
      </w:r>
      <w:r w:rsidRPr="00F757E8">
        <w:tab/>
      </w:r>
    </w:p>
    <w:p w14:paraId="74E86E3C" w14:textId="3705A38A" w:rsidR="00B20CD4" w:rsidRDefault="00B20CD4" w:rsidP="00B20CD4">
      <w:pPr>
        <w:pStyle w:val="Reference"/>
      </w:pPr>
      <w:r w:rsidRPr="00557D1C">
        <w:t>R2-2402562</w:t>
      </w:r>
      <w:r w:rsidRPr="00557D1C">
        <w:tab/>
      </w:r>
      <w:r w:rsidR="004D79A3">
        <w:t xml:space="preserve"> </w:t>
      </w:r>
      <w:r w:rsidRPr="00557D1C">
        <w:t>Discussion on Simulation assumption and evaluation methodology</w:t>
      </w:r>
      <w:r w:rsidRPr="00557D1C">
        <w:tab/>
        <w:t>vivo</w:t>
      </w:r>
      <w:r w:rsidRPr="00557D1C">
        <w:tab/>
      </w:r>
    </w:p>
    <w:p w14:paraId="13D9EC5C" w14:textId="11B3610A" w:rsidR="00B20CD4" w:rsidRDefault="00B20CD4" w:rsidP="00B20CD4">
      <w:pPr>
        <w:pStyle w:val="Reference"/>
      </w:pPr>
      <w:r w:rsidRPr="0016091B">
        <w:t>R2-2402413</w:t>
      </w:r>
      <w:r w:rsidRPr="0016091B">
        <w:tab/>
      </w:r>
      <w:r>
        <w:t xml:space="preserve"> </w:t>
      </w:r>
      <w:r w:rsidRPr="0016091B">
        <w:t>Simulation assumption and evaluation methodology</w:t>
      </w:r>
      <w:r w:rsidRPr="0016091B">
        <w:tab/>
        <w:t xml:space="preserve">Qualcomm </w:t>
      </w:r>
    </w:p>
    <w:p w14:paraId="2A4D42F1" w14:textId="09BB26E7" w:rsidR="00B20CD4" w:rsidRDefault="00B20CD4" w:rsidP="00B20CD4">
      <w:pPr>
        <w:pStyle w:val="Reference"/>
      </w:pPr>
      <w:r w:rsidRPr="00C21E87">
        <w:t>R2-2402445</w:t>
      </w:r>
      <w:r w:rsidRPr="00C21E87">
        <w:tab/>
      </w:r>
      <w:r>
        <w:t xml:space="preserve"> </w:t>
      </w:r>
      <w:r w:rsidRPr="00C21E87">
        <w:t>Simulation Environments for AI/ML-assisted Mobility</w:t>
      </w:r>
      <w:r w:rsidRPr="00C21E87">
        <w:tab/>
        <w:t>Samsung</w:t>
      </w:r>
      <w:r w:rsidRPr="00C21E87">
        <w:tab/>
      </w:r>
    </w:p>
    <w:p w14:paraId="710DCFE5" w14:textId="77777777" w:rsidR="00B20CD4" w:rsidRPr="00DE7A97" w:rsidRDefault="00B20CD4" w:rsidP="00B20CD4">
      <w:pPr>
        <w:pStyle w:val="Reference"/>
      </w:pPr>
      <w:r>
        <w:rPr>
          <w:rFonts w:eastAsiaTheme="minorEastAsia" w:hint="eastAsia"/>
          <w:lang w:eastAsia="zh-CN"/>
        </w:rPr>
        <w:lastRenderedPageBreak/>
        <w:t>3</w:t>
      </w:r>
      <w:r>
        <w:rPr>
          <w:rFonts w:eastAsiaTheme="minorEastAsia"/>
          <w:lang w:eastAsia="zh-CN"/>
        </w:rPr>
        <w:t xml:space="preserve">8.901 </w:t>
      </w:r>
      <w:r w:rsidRPr="002A6E84">
        <w:rPr>
          <w:rFonts w:eastAsiaTheme="minorEastAsia"/>
          <w:lang w:eastAsia="zh-CN"/>
        </w:rPr>
        <w:t>Study on channel model for frequencies from 0.5 to 100 GHz</w:t>
      </w:r>
    </w:p>
    <w:p w14:paraId="39ED74CF" w14:textId="1E0E99A8" w:rsidR="00B20CD4" w:rsidRDefault="00B20CD4" w:rsidP="00B20CD4">
      <w:pPr>
        <w:pStyle w:val="Reference"/>
      </w:pPr>
      <w:r w:rsidRPr="00DE7A97">
        <w:t>R2-2402287</w:t>
      </w:r>
      <w:r w:rsidRPr="00DE7A97">
        <w:tab/>
      </w:r>
      <w:r w:rsidR="004D79A3">
        <w:t xml:space="preserve"> </w:t>
      </w:r>
      <w:r w:rsidRPr="00DE7A97">
        <w:t>Discussion on Evaluation Methodology for AI Mobility</w:t>
      </w:r>
      <w:r w:rsidRPr="00DE7A97">
        <w:tab/>
        <w:t>MediaTek Inc.</w:t>
      </w:r>
      <w:r w:rsidRPr="00DE7A97">
        <w:tab/>
      </w:r>
      <w:r w:rsidRPr="00DE7A97">
        <w:tab/>
      </w:r>
    </w:p>
    <w:p w14:paraId="65A70356" w14:textId="312972F6" w:rsidR="00B20CD4" w:rsidRDefault="00B20CD4" w:rsidP="00B20CD4">
      <w:pPr>
        <w:pStyle w:val="Reference"/>
      </w:pPr>
      <w:r w:rsidRPr="00D73024">
        <w:t>R2-2402168</w:t>
      </w:r>
      <w:r w:rsidRPr="00D73024">
        <w:tab/>
      </w:r>
      <w:r w:rsidR="004D79A3">
        <w:t xml:space="preserve"> </w:t>
      </w:r>
      <w:r w:rsidRPr="00D73024">
        <w:t>Discussion on RRM measurement prediction</w:t>
      </w:r>
      <w:r w:rsidRPr="00D73024">
        <w:tab/>
        <w:t>OPPO</w:t>
      </w:r>
      <w:r w:rsidRPr="00D73024">
        <w:tab/>
      </w:r>
      <w:r w:rsidRPr="00D73024">
        <w:tab/>
      </w:r>
    </w:p>
    <w:p w14:paraId="5337E7C9" w14:textId="365CB814" w:rsidR="00B20CD4" w:rsidRDefault="00B20CD4" w:rsidP="00B20CD4">
      <w:pPr>
        <w:pStyle w:val="Reference"/>
      </w:pPr>
      <w:r w:rsidRPr="00F36141">
        <w:t>R2-2402589</w:t>
      </w:r>
      <w:r w:rsidR="004D79A3">
        <w:t xml:space="preserve"> </w:t>
      </w:r>
      <w:r w:rsidRPr="00F36141">
        <w:tab/>
        <w:t>Discussion on RRM measurement prediction</w:t>
      </w:r>
      <w:r w:rsidRPr="00F36141">
        <w:tab/>
        <w:t>Samsung</w:t>
      </w:r>
      <w:r w:rsidRPr="00F36141">
        <w:tab/>
      </w:r>
      <w:r w:rsidRPr="00F36141">
        <w:tab/>
      </w:r>
    </w:p>
    <w:p w14:paraId="22C3F94A" w14:textId="77777777" w:rsidR="00B20CD4" w:rsidRPr="00ED12E1" w:rsidRDefault="00B20CD4" w:rsidP="00B20CD4">
      <w:pPr>
        <w:pStyle w:val="Reference"/>
      </w:pPr>
      <w:r>
        <w:rPr>
          <w:rFonts w:eastAsiaTheme="minorEastAsia" w:hint="eastAsia"/>
          <w:lang w:eastAsia="zh-CN"/>
        </w:rPr>
        <w:t>3</w:t>
      </w:r>
      <w:r>
        <w:rPr>
          <w:rFonts w:eastAsiaTheme="minorEastAsia"/>
          <w:lang w:eastAsia="zh-CN"/>
        </w:rPr>
        <w:t xml:space="preserve">8.901 </w:t>
      </w:r>
      <w:r w:rsidRPr="008D7EA8">
        <w:rPr>
          <w:rFonts w:eastAsiaTheme="minorEastAsia"/>
          <w:lang w:eastAsia="zh-CN"/>
        </w:rPr>
        <w:t>Study on channel model for frequencies from 0.5 to 100 GHz</w:t>
      </w:r>
    </w:p>
    <w:p w14:paraId="533F5B9B" w14:textId="2B7B5AF2" w:rsidR="00B20CD4" w:rsidRDefault="00B20CD4" w:rsidP="00B20CD4">
      <w:pPr>
        <w:pStyle w:val="Reference"/>
      </w:pPr>
      <w:r w:rsidRPr="00ED12E1">
        <w:t>R2-2402748</w:t>
      </w:r>
      <w:r w:rsidRPr="00ED12E1">
        <w:tab/>
      </w:r>
      <w:r>
        <w:t xml:space="preserve"> </w:t>
      </w:r>
      <w:r w:rsidRPr="00ED12E1">
        <w:t>Discussion on RRM measurement prediction</w:t>
      </w:r>
      <w:r w:rsidRPr="00ED12E1">
        <w:tab/>
        <w:t>ZTE Corporation</w:t>
      </w:r>
      <w:r w:rsidRPr="00ED12E1">
        <w:tab/>
      </w:r>
      <w:r w:rsidRPr="00ED12E1">
        <w:tab/>
      </w:r>
    </w:p>
    <w:p w14:paraId="40AA2D57" w14:textId="6A070C9A" w:rsidR="00B20CD4" w:rsidRDefault="00B20CD4" w:rsidP="00B20CD4">
      <w:pPr>
        <w:pStyle w:val="Reference"/>
      </w:pPr>
      <w:r w:rsidRPr="00ED12E1">
        <w:t>R2-2402552</w:t>
      </w:r>
      <w:r w:rsidRPr="00ED12E1">
        <w:tab/>
      </w:r>
      <w:r>
        <w:t xml:space="preserve"> </w:t>
      </w:r>
      <w:r w:rsidRPr="00ED12E1">
        <w:t>Initial consideration on RRM measurement prediction</w:t>
      </w:r>
      <w:r w:rsidRPr="00ED12E1">
        <w:tab/>
        <w:t>CMCC</w:t>
      </w:r>
      <w:r w:rsidRPr="00ED12E1">
        <w:tab/>
      </w:r>
      <w:r w:rsidRPr="00ED12E1">
        <w:tab/>
      </w:r>
    </w:p>
    <w:p w14:paraId="5B9A28E3" w14:textId="57080725" w:rsidR="00B20CD4" w:rsidRDefault="00B20CD4" w:rsidP="00B20CD4">
      <w:pPr>
        <w:pStyle w:val="Reference"/>
      </w:pPr>
      <w:r w:rsidRPr="00ED12E1">
        <w:t>R2-2402403</w:t>
      </w:r>
      <w:r w:rsidRPr="00ED12E1">
        <w:tab/>
      </w:r>
      <w:r w:rsidR="004D79A3">
        <w:t xml:space="preserve"> </w:t>
      </w:r>
      <w:r w:rsidRPr="00ED12E1">
        <w:t>Areas of interest for RRM measurement prediction</w:t>
      </w:r>
      <w:r w:rsidRPr="00ED12E1">
        <w:tab/>
        <w:t>Intel Corporation</w:t>
      </w:r>
      <w:r w:rsidRPr="00ED12E1">
        <w:tab/>
      </w:r>
    </w:p>
    <w:p w14:paraId="0B4CFFA3" w14:textId="0F23CE78" w:rsidR="00D12752" w:rsidRDefault="00D12752" w:rsidP="00D12752">
      <w:pPr>
        <w:pStyle w:val="1"/>
      </w:pPr>
      <w:r w:rsidRPr="00D12752">
        <w:t>Annex</w:t>
      </w:r>
      <w:r w:rsidR="005F4560">
        <w:t>1</w:t>
      </w:r>
      <w:r>
        <w:t xml:space="preserve"> </w:t>
      </w:r>
      <w:r w:rsidR="00E03FB3">
        <w:t>M</w:t>
      </w:r>
      <w:r>
        <w:t>easurement model</w:t>
      </w:r>
    </w:p>
    <w:p w14:paraId="1C969D8F" w14:textId="291604A5" w:rsidR="00D12752" w:rsidRDefault="00FD1423" w:rsidP="00D12752">
      <w:r w:rsidRPr="00FD1423">
        <w:rPr>
          <w:noProof/>
        </w:rPr>
        <w:drawing>
          <wp:inline distT="0" distB="0" distL="0" distR="0" wp14:anchorId="4F674183" wp14:editId="297425CA">
            <wp:extent cx="6120765" cy="3416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20765" cy="3416300"/>
                    </a:xfrm>
                    <a:prstGeom prst="rect">
                      <a:avLst/>
                    </a:prstGeom>
                  </pic:spPr>
                </pic:pic>
              </a:graphicData>
            </a:graphic>
          </wp:inline>
        </w:drawing>
      </w:r>
    </w:p>
    <w:p w14:paraId="07933B5B" w14:textId="3AEF33DA" w:rsidR="00C37985" w:rsidRDefault="00C37985" w:rsidP="00C37985">
      <w:pPr>
        <w:pStyle w:val="1"/>
      </w:pPr>
      <w:bookmarkStart w:id="17" w:name="_Annex2_agreements_in"/>
      <w:bookmarkEnd w:id="17"/>
      <w:r w:rsidRPr="00D12752">
        <w:lastRenderedPageBreak/>
        <w:t>Annex</w:t>
      </w:r>
      <w:r>
        <w:t xml:space="preserve">2 </w:t>
      </w:r>
      <w:r w:rsidR="00584D94">
        <w:t>A</w:t>
      </w:r>
      <w:r>
        <w:t>greements in RAN2#125bis</w:t>
      </w:r>
    </w:p>
    <w:p w14:paraId="75AAB815" w14:textId="31F9C499" w:rsidR="00411C31" w:rsidRDefault="00411C31" w:rsidP="00743C28">
      <w:pPr>
        <w:pStyle w:val="Doc-text2"/>
        <w:ind w:left="363"/>
        <w:jc w:val="both"/>
        <w:rPr>
          <w:b/>
          <w:bCs/>
        </w:rPr>
      </w:pPr>
      <w:r w:rsidRPr="00411C31">
        <w:rPr>
          <w:b/>
          <w:bCs/>
          <w:noProof/>
        </w:rPr>
        <mc:AlternateContent>
          <mc:Choice Requires="wps">
            <w:drawing>
              <wp:inline distT="0" distB="0" distL="0" distR="0" wp14:anchorId="55F7EA7C" wp14:editId="6B3A7155">
                <wp:extent cx="6205537" cy="1404620"/>
                <wp:effectExtent l="0" t="0" r="24130" b="27305"/>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1404620"/>
                        </a:xfrm>
                        <a:prstGeom prst="rect">
                          <a:avLst/>
                        </a:prstGeom>
                        <a:solidFill>
                          <a:srgbClr val="FFFFFF"/>
                        </a:solidFill>
                        <a:ln w="9525">
                          <a:solidFill>
                            <a:srgbClr val="000000"/>
                          </a:solidFill>
                          <a:miter lim="800000"/>
                          <a:headEnd/>
                          <a:tailEnd/>
                        </a:ln>
                      </wps:spPr>
                      <wps:txbx>
                        <w:txbxContent>
                          <w:p w14:paraId="4E103E8B" w14:textId="765F9E5A" w:rsidR="00411C31" w:rsidRPr="003911EC" w:rsidRDefault="00411C31" w:rsidP="00411C31">
                            <w:pPr>
                              <w:pStyle w:val="Doc-text2"/>
                              <w:ind w:left="363"/>
                              <w:jc w:val="both"/>
                              <w:rPr>
                                <w:b/>
                                <w:bCs/>
                              </w:rPr>
                            </w:pPr>
                            <w:r w:rsidRPr="003911EC">
                              <w:rPr>
                                <w:b/>
                                <w:bCs/>
                              </w:rPr>
                              <w:t>Agreements</w:t>
                            </w:r>
                          </w:p>
                          <w:p w14:paraId="603C2EA4" w14:textId="77777777" w:rsidR="00411C31" w:rsidRPr="00B2099B" w:rsidRDefault="00411C31" w:rsidP="00411C31">
                            <w:pPr>
                              <w:pStyle w:val="Doc-text2"/>
                              <w:numPr>
                                <w:ilvl w:val="0"/>
                                <w:numId w:val="45"/>
                              </w:numPr>
                              <w:tabs>
                                <w:tab w:val="clear" w:pos="1622"/>
                              </w:tabs>
                              <w:ind w:left="426" w:hanging="426"/>
                              <w:jc w:val="both"/>
                            </w:pPr>
                            <w:r w:rsidRPr="00B2099B">
                              <w:t>For cell level measurement prediction model, at least consider the following cases:</w:t>
                            </w:r>
                          </w:p>
                          <w:p w14:paraId="7FD622BD" w14:textId="77777777" w:rsidR="00411C31" w:rsidRPr="00730F0D" w:rsidRDefault="00411C31" w:rsidP="00411C31">
                            <w:pPr>
                              <w:pStyle w:val="Doc-comment"/>
                              <w:ind w:left="726"/>
                              <w:jc w:val="both"/>
                              <w:rPr>
                                <w:i w:val="0"/>
                                <w:iCs/>
                              </w:rPr>
                            </w:pPr>
                            <w:r w:rsidRPr="00730F0D">
                              <w:rPr>
                                <w:i w:val="0"/>
                                <w:iCs/>
                              </w:rPr>
                              <w:t xml:space="preserve">Case 1: To predict beam level results, then generate cell level results based on the predicted beam results; </w:t>
                            </w:r>
                          </w:p>
                          <w:p w14:paraId="54FFB2B5" w14:textId="77777777" w:rsidR="00411C31" w:rsidRDefault="00411C31" w:rsidP="00411C31">
                            <w:pPr>
                              <w:pStyle w:val="Doc-comment"/>
                              <w:ind w:left="726"/>
                              <w:jc w:val="both"/>
                              <w:rPr>
                                <w:i w:val="0"/>
                                <w:iCs/>
                              </w:rPr>
                            </w:pPr>
                            <w:r w:rsidRPr="00730F0D">
                              <w:rPr>
                                <w:i w:val="0"/>
                                <w:iCs/>
                              </w:rPr>
                              <w:t>Case 2: To directly predict cell level results based on cell level results.</w:t>
                            </w:r>
                          </w:p>
                          <w:p w14:paraId="7077A1F1" w14:textId="77777777" w:rsidR="00411C31" w:rsidRDefault="00411C31" w:rsidP="00411C31">
                            <w:pPr>
                              <w:pStyle w:val="Doc-text2"/>
                              <w:ind w:left="726"/>
                              <w:jc w:val="both"/>
                            </w:pPr>
                            <w:r>
                              <w:t xml:space="preserve">Case 3: To directly predict cell level results based on beam level results </w:t>
                            </w:r>
                          </w:p>
                          <w:p w14:paraId="388C92BD" w14:textId="77777777" w:rsidR="00411C31" w:rsidRDefault="00411C31" w:rsidP="00411C31">
                            <w:pPr>
                              <w:pStyle w:val="Doc-text2"/>
                              <w:numPr>
                                <w:ilvl w:val="0"/>
                                <w:numId w:val="45"/>
                              </w:numPr>
                              <w:ind w:left="360"/>
                              <w:jc w:val="both"/>
                            </w:pPr>
                            <w:r>
                              <w:t xml:space="preserve">We will consider intra-frequency intra and inter-cell spatial domain measurement predictions, for beam and cell level measurements.  </w:t>
                            </w:r>
                          </w:p>
                          <w:p w14:paraId="03E61DA1" w14:textId="77777777" w:rsidR="00411C31" w:rsidRDefault="00411C31" w:rsidP="00411C31">
                            <w:pPr>
                              <w:pStyle w:val="Doc-text2"/>
                              <w:numPr>
                                <w:ilvl w:val="0"/>
                                <w:numId w:val="45"/>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  </w:t>
                            </w:r>
                          </w:p>
                          <w:p w14:paraId="2E0B491C" w14:textId="77777777" w:rsidR="00411C31" w:rsidRPr="005E4192" w:rsidRDefault="00411C31" w:rsidP="00411C31">
                            <w:pPr>
                              <w:pStyle w:val="Doc-text2"/>
                              <w:numPr>
                                <w:ilvl w:val="0"/>
                                <w:numId w:val="45"/>
                              </w:numPr>
                              <w:ind w:left="360"/>
                              <w:jc w:val="both"/>
                            </w:pPr>
                            <w:r w:rsidRPr="005E4192">
                              <w:t>The following items can be considered as a baseline for the prediction accuracy of the cell-level measurement prediction</w:t>
                            </w:r>
                            <w:r w:rsidRPr="005E4192">
                              <w:rPr>
                                <w:rFonts w:ascii="MS Gothic" w:eastAsia="MS Gothic" w:hAnsi="MS Gothic" w:cs="MS Gothic" w:hint="eastAsia"/>
                              </w:rPr>
                              <w:t>：</w:t>
                            </w:r>
                          </w:p>
                          <w:p w14:paraId="020083AE" w14:textId="77777777" w:rsidR="00411C31" w:rsidRPr="005E4192" w:rsidRDefault="00411C31" w:rsidP="00411C31">
                            <w:pPr>
                              <w:pStyle w:val="Doc-text2"/>
                              <w:ind w:left="360" w:firstLine="0"/>
                              <w:jc w:val="both"/>
                            </w:pPr>
                            <w:r w:rsidRPr="005E4192">
                              <w:t>Spatial-domain prediction</w:t>
                            </w:r>
                            <w:r w:rsidRPr="005E4192">
                              <w:rPr>
                                <w:rFonts w:ascii="MS Gothic" w:eastAsia="MS Gothic" w:hAnsi="MS Gothic" w:cs="MS Gothic" w:hint="eastAsia"/>
                              </w:rPr>
                              <w:t>：</w:t>
                            </w:r>
                            <w:r w:rsidRPr="005E4192">
                              <w:t xml:space="preserve"> RSRP difference to the actual measurement</w:t>
                            </w:r>
                          </w:p>
                          <w:p w14:paraId="68C848C8" w14:textId="77777777" w:rsidR="00411C31" w:rsidRDefault="00411C31" w:rsidP="00411C31">
                            <w:pPr>
                              <w:pStyle w:val="Doc-text2"/>
                              <w:ind w:left="360" w:firstLine="0"/>
                              <w:jc w:val="both"/>
                            </w:pPr>
                            <w:r w:rsidRPr="005E4192">
                              <w:t xml:space="preserve">Temporal </w:t>
                            </w:r>
                            <w:r w:rsidRPr="005E4192">
                              <w:t>prediction</w:t>
                            </w:r>
                            <w:r>
                              <w:rPr>
                                <w:rFonts w:ascii="MS Gothic" w:eastAsiaTheme="minorEastAsia" w:hAnsi="MS Gothic" w:cs="MS Gothic" w:hint="eastAsia"/>
                                <w:lang w:eastAsia="zh-CN"/>
                              </w:rPr>
                              <w:t>:</w:t>
                            </w:r>
                            <w:r w:rsidRPr="005E4192">
                              <w:t>RSRP difference to the actual measurement</w:t>
                            </w:r>
                          </w:p>
                          <w:p w14:paraId="669CFEB1" w14:textId="77777777" w:rsidR="00411C31" w:rsidRPr="005E4192" w:rsidRDefault="00411C31" w:rsidP="00411C31">
                            <w:pPr>
                              <w:pStyle w:val="Doc-text2"/>
                              <w:ind w:left="360" w:firstLine="0"/>
                              <w:jc w:val="both"/>
                            </w:pPr>
                            <w:bookmarkStart w:id="18" w:name="_Hlk164867178"/>
                            <w:r w:rsidRPr="002B5C09">
                              <w:t>measurement reduction rate as one KPI</w:t>
                            </w:r>
                            <w:bookmarkEnd w:id="18"/>
                          </w:p>
                          <w:p w14:paraId="1123A6A7" w14:textId="65D0C400" w:rsidR="00411C31" w:rsidRDefault="00411C31" w:rsidP="00411C31">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91440" tIns="45720" rIns="91440" bIns="45720" anchor="t" anchorCtr="0">
                        <a:spAutoFit/>
                      </wps:bodyPr>
                    </wps:wsp>
                  </a:graphicData>
                </a:graphic>
              </wp:inline>
            </w:drawing>
          </mc:Choice>
          <mc:Fallback>
            <w:pict>
              <v:shape w14:anchorId="55F7EA7C"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">
                <v:textbox style="mso-fit-shape-to-text:t">
                  <w:txbxContent>
                    <w:p w14:paraId="4E103E8B" w14:textId="765F9E5A" w:rsidR="00411C31" w:rsidRPr="003911EC" w:rsidRDefault="00411C31" w:rsidP="00411C31">
                      <w:pPr>
                        <w:pStyle w:val="Doc-text2"/>
                        <w:ind w:left="363"/>
                        <w:jc w:val="both"/>
                        <w:rPr>
                          <w:b/>
                          <w:bCs/>
                        </w:rPr>
                      </w:pPr>
                      <w:r w:rsidRPr="003911EC">
                        <w:rPr>
                          <w:b/>
                          <w:bCs/>
                        </w:rPr>
                        <w:t>Agreements</w:t>
                      </w:r>
                    </w:p>
                    <w:p w14:paraId="603C2EA4" w14:textId="77777777" w:rsidR="00411C31" w:rsidRPr="00B2099B" w:rsidRDefault="00411C31" w:rsidP="00411C31">
                      <w:pPr>
                        <w:pStyle w:val="Doc-text2"/>
                        <w:numPr>
                          <w:ilvl w:val="0"/>
                          <w:numId w:val="45"/>
                        </w:numPr>
                        <w:tabs>
                          <w:tab w:val="clear" w:pos="1622"/>
                        </w:tabs>
                        <w:ind w:left="426" w:hanging="426"/>
                        <w:jc w:val="both"/>
                      </w:pPr>
                      <w:r w:rsidRPr="00B2099B">
                        <w:t>For cell level measurement prediction model, at least consider the following cases:</w:t>
                      </w:r>
                    </w:p>
                    <w:p w14:paraId="7FD622BD" w14:textId="77777777" w:rsidR="00411C31" w:rsidRPr="00730F0D" w:rsidRDefault="00411C31" w:rsidP="00411C31">
                      <w:pPr>
                        <w:pStyle w:val="Doc-comment"/>
                        <w:ind w:left="726"/>
                        <w:jc w:val="both"/>
                        <w:rPr>
                          <w:i w:val="0"/>
                          <w:iCs/>
                        </w:rPr>
                      </w:pPr>
                      <w:r w:rsidRPr="00730F0D">
                        <w:rPr>
                          <w:i w:val="0"/>
                          <w:iCs/>
                        </w:rPr>
                        <w:t xml:space="preserve">Case 1: To predict beam level results, then generate cell level results based on the predicted beam results; </w:t>
                      </w:r>
                    </w:p>
                    <w:p w14:paraId="54FFB2B5" w14:textId="77777777" w:rsidR="00411C31" w:rsidRDefault="00411C31" w:rsidP="00411C31">
                      <w:pPr>
                        <w:pStyle w:val="Doc-comment"/>
                        <w:ind w:left="726"/>
                        <w:jc w:val="both"/>
                        <w:rPr>
                          <w:i w:val="0"/>
                          <w:iCs/>
                        </w:rPr>
                      </w:pPr>
                      <w:r w:rsidRPr="00730F0D">
                        <w:rPr>
                          <w:i w:val="0"/>
                          <w:iCs/>
                        </w:rPr>
                        <w:t>Case 2: To directly predict cell level results based on cell level results.</w:t>
                      </w:r>
                    </w:p>
                    <w:p w14:paraId="7077A1F1" w14:textId="77777777" w:rsidR="00411C31" w:rsidRDefault="00411C31" w:rsidP="00411C31">
                      <w:pPr>
                        <w:pStyle w:val="Doc-text2"/>
                        <w:ind w:left="726"/>
                        <w:jc w:val="both"/>
                      </w:pPr>
                      <w:r>
                        <w:t xml:space="preserve">Case 3: To directly predict cell level results based on beam level results </w:t>
                      </w:r>
                    </w:p>
                    <w:p w14:paraId="388C92BD" w14:textId="77777777" w:rsidR="00411C31" w:rsidRDefault="00411C31" w:rsidP="00411C31">
                      <w:pPr>
                        <w:pStyle w:val="Doc-text2"/>
                        <w:numPr>
                          <w:ilvl w:val="0"/>
                          <w:numId w:val="45"/>
                        </w:numPr>
                        <w:ind w:left="360"/>
                        <w:jc w:val="both"/>
                      </w:pPr>
                      <w:r>
                        <w:t xml:space="preserve">We will consider intra-frequency intra and inter-cell spatial domain measurement predictions, for beam and cell level measurements.  </w:t>
                      </w:r>
                    </w:p>
                    <w:p w14:paraId="03E61DA1" w14:textId="77777777" w:rsidR="00411C31" w:rsidRDefault="00411C31" w:rsidP="00411C31">
                      <w:pPr>
                        <w:pStyle w:val="Doc-text2"/>
                        <w:numPr>
                          <w:ilvl w:val="0"/>
                          <w:numId w:val="45"/>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  </w:t>
                      </w:r>
                    </w:p>
                    <w:p w14:paraId="2E0B491C" w14:textId="77777777" w:rsidR="00411C31" w:rsidRPr="005E4192" w:rsidRDefault="00411C31" w:rsidP="00411C31">
                      <w:pPr>
                        <w:pStyle w:val="Doc-text2"/>
                        <w:numPr>
                          <w:ilvl w:val="0"/>
                          <w:numId w:val="45"/>
                        </w:numPr>
                        <w:ind w:left="360"/>
                        <w:jc w:val="both"/>
                      </w:pPr>
                      <w:r w:rsidRPr="005E4192">
                        <w:t>The following items can be considered as a baseline for the prediction accuracy of the cell-level measurement prediction</w:t>
                      </w:r>
                      <w:r w:rsidRPr="005E4192">
                        <w:rPr>
                          <w:rFonts w:ascii="MS Gothic" w:eastAsia="MS Gothic" w:hAnsi="MS Gothic" w:cs="MS Gothic" w:hint="eastAsia"/>
                        </w:rPr>
                        <w:t>：</w:t>
                      </w:r>
                    </w:p>
                    <w:p w14:paraId="020083AE" w14:textId="77777777" w:rsidR="00411C31" w:rsidRPr="005E4192" w:rsidRDefault="00411C31" w:rsidP="00411C31">
                      <w:pPr>
                        <w:pStyle w:val="Doc-text2"/>
                        <w:ind w:left="360" w:firstLine="0"/>
                        <w:jc w:val="both"/>
                      </w:pPr>
                      <w:r w:rsidRPr="005E4192">
                        <w:t>Spatial-domain prediction</w:t>
                      </w:r>
                      <w:r w:rsidRPr="005E4192">
                        <w:rPr>
                          <w:rFonts w:ascii="MS Gothic" w:eastAsia="MS Gothic" w:hAnsi="MS Gothic" w:cs="MS Gothic" w:hint="eastAsia"/>
                        </w:rPr>
                        <w:t>：</w:t>
                      </w:r>
                      <w:r w:rsidRPr="005E4192">
                        <w:t xml:space="preserve"> RSRP difference to the actual measurement</w:t>
                      </w:r>
                    </w:p>
                    <w:p w14:paraId="68C848C8" w14:textId="77777777" w:rsidR="00411C31" w:rsidRDefault="00411C31" w:rsidP="00411C31">
                      <w:pPr>
                        <w:pStyle w:val="Doc-text2"/>
                        <w:ind w:left="360" w:firstLine="0"/>
                        <w:jc w:val="both"/>
                      </w:pPr>
                      <w:r w:rsidRPr="005E4192">
                        <w:t xml:space="preserve">Temporal </w:t>
                      </w:r>
                      <w:proofErr w:type="spellStart"/>
                      <w:proofErr w:type="gramStart"/>
                      <w:r w:rsidRPr="005E4192">
                        <w:t>prediction</w:t>
                      </w:r>
                      <w:r>
                        <w:rPr>
                          <w:rFonts w:ascii="MS Gothic" w:eastAsiaTheme="minorEastAsia" w:hAnsi="MS Gothic" w:cs="MS Gothic" w:hint="eastAsia"/>
                          <w:lang w:eastAsia="zh-CN"/>
                        </w:rPr>
                        <w:t>:</w:t>
                      </w:r>
                      <w:r w:rsidRPr="005E4192">
                        <w:t>RSRP</w:t>
                      </w:r>
                      <w:proofErr w:type="spellEnd"/>
                      <w:proofErr w:type="gramEnd"/>
                      <w:r w:rsidRPr="005E4192">
                        <w:t xml:space="preserve"> difference to the actual measurement</w:t>
                      </w:r>
                    </w:p>
                    <w:p w14:paraId="669CFEB1" w14:textId="77777777" w:rsidR="00411C31" w:rsidRPr="005E4192" w:rsidRDefault="00411C31" w:rsidP="00411C31">
                      <w:pPr>
                        <w:pStyle w:val="Doc-text2"/>
                        <w:ind w:left="360" w:firstLine="0"/>
                        <w:jc w:val="both"/>
                      </w:pPr>
                      <w:bookmarkStart w:id="18" w:name="_Hlk164867178"/>
                      <w:r w:rsidRPr="002B5C09">
                        <w:t>measurement reduction rate as one KPI</w:t>
                      </w:r>
                      <w:bookmarkEnd w:id="18"/>
                    </w:p>
                    <w:p w14:paraId="1123A6A7" w14:textId="65D0C400" w:rsidR="00411C31" w:rsidRDefault="00411C31" w:rsidP="00411C31">
                      <w:pPr>
                        <w:pStyle w:val="Doc-text2"/>
                        <w:numPr>
                          <w:ilvl w:val="0"/>
                          <w:numId w:val="45"/>
                        </w:numPr>
                        <w:ind w:left="360"/>
                        <w:jc w:val="both"/>
                        <w:rPr>
                          <w:rFonts w:hint="eastAsia"/>
                        </w:rPr>
                      </w:pPr>
                      <w:r>
                        <w:t>As a first step we will focus on measurement prediction accuracy.  FFS whether and what system level performance evaluation is needed</w:t>
                      </w:r>
                    </w:p>
                  </w:txbxContent>
                </v:textbox>
                <w10:anchorlock/>
              </v:shape>
            </w:pict>
          </mc:Fallback>
        </mc:AlternateContent>
      </w:r>
    </w:p>
    <w:p w14:paraId="4CBCF1C0" w14:textId="61681FC5" w:rsidR="00C37985" w:rsidRDefault="00C37985" w:rsidP="00D12752"/>
    <w:p w14:paraId="7297B895" w14:textId="15FF2365" w:rsidR="00CE623F" w:rsidRDefault="00CE623F" w:rsidP="00D12752">
      <w:r>
        <w:rPr>
          <w:noProof/>
        </w:rPr>
        <mc:AlternateContent>
          <mc:Choice Requires="wps">
            <w:drawing>
              <wp:inline distT="0" distB="0" distL="0" distR="0" wp14:anchorId="77FD96C1" wp14:editId="66A64561">
                <wp:extent cx="6210300" cy="1404620"/>
                <wp:effectExtent l="0" t="0" r="19050" b="27305"/>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1D680051" w14:textId="77777777" w:rsidR="00CE623F" w:rsidRPr="00851D82" w:rsidRDefault="00CE623F" w:rsidP="00CE623F">
                            <w:pPr>
                              <w:pStyle w:val="Doc-text2"/>
                              <w:ind w:left="0" w:firstLine="0"/>
                              <w:jc w:val="both"/>
                              <w:rPr>
                                <w:b/>
                                <w:bCs/>
                                <w:lang w:eastAsia="ja-JP"/>
                              </w:rPr>
                            </w:pPr>
                            <w:r w:rsidRPr="00851D82">
                              <w:rPr>
                                <w:b/>
                                <w:bCs/>
                                <w:lang w:eastAsia="ja-JP"/>
                              </w:rPr>
                              <w:t xml:space="preserve">Agreements to start evaluations </w:t>
                            </w:r>
                          </w:p>
                          <w:p w14:paraId="39E0E7FC" w14:textId="77777777" w:rsidR="00CE623F" w:rsidRPr="008133AE" w:rsidRDefault="00CE623F" w:rsidP="00CE623F">
                            <w:pPr>
                              <w:pStyle w:val="Doc-text2"/>
                              <w:numPr>
                                <w:ilvl w:val="0"/>
                                <w:numId w:val="41"/>
                              </w:numPr>
                              <w:jc w:val="both"/>
                              <w:rPr>
                                <w:lang w:eastAsia="ja-JP"/>
                              </w:rPr>
                            </w:pPr>
                            <w:r w:rsidRPr="008133AE">
                              <w:rPr>
                                <w:lang w:eastAsia="ja-JP"/>
                              </w:rPr>
                              <w:t>FR1-to-FR1</w:t>
                            </w:r>
                          </w:p>
                          <w:p w14:paraId="0430901C" w14:textId="77777777" w:rsidR="00CE623F" w:rsidRPr="008133AE" w:rsidRDefault="00CE623F" w:rsidP="00CE623F">
                            <w:pPr>
                              <w:pStyle w:val="Doc-text2"/>
                              <w:numPr>
                                <w:ilvl w:val="1"/>
                                <w:numId w:val="41"/>
                              </w:numPr>
                              <w:jc w:val="both"/>
                              <w:rPr>
                                <w:lang w:eastAsia="ja-JP"/>
                              </w:rPr>
                            </w:pPr>
                            <w:r w:rsidRPr="008133AE">
                              <w:rPr>
                                <w:lang w:eastAsia="ja-JP"/>
                              </w:rPr>
                              <w:t xml:space="preserve">Focus on </w:t>
                            </w:r>
                            <w:r>
                              <w:rPr>
                                <w:lang w:eastAsia="ja-JP"/>
                              </w:rPr>
                              <w:t>intra-</w:t>
                            </w:r>
                            <w:r>
                              <w:rPr>
                                <w:lang w:eastAsia="ja-JP"/>
                              </w:rPr>
                              <w:t>frequncy</w:t>
                            </w:r>
                            <w:r w:rsidRPr="008133AE">
                              <w:rPr>
                                <w:lang w:eastAsia="ja-JP"/>
                              </w:rPr>
                              <w:t xml:space="preserve"> in time domain prediction</w:t>
                            </w:r>
                            <w:r>
                              <w:rPr>
                                <w:lang w:eastAsia="ja-JP"/>
                              </w:rPr>
                              <w:t xml:space="preserve"> for the purpose of measurement reduction </w:t>
                            </w:r>
                          </w:p>
                          <w:p w14:paraId="56152251" w14:textId="77777777" w:rsidR="00CE623F" w:rsidRDefault="00CE623F" w:rsidP="00CE623F">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03D25459" w14:textId="77777777" w:rsidR="00CE623F" w:rsidRPr="008133AE" w:rsidRDefault="00CE623F" w:rsidP="00CE623F">
                            <w:pPr>
                              <w:pStyle w:val="Doc-text2"/>
                              <w:numPr>
                                <w:ilvl w:val="0"/>
                                <w:numId w:val="41"/>
                              </w:numPr>
                              <w:jc w:val="both"/>
                              <w:rPr>
                                <w:lang w:eastAsia="ja-JP"/>
                              </w:rPr>
                            </w:pPr>
                            <w:r w:rsidRPr="008133AE">
                              <w:rPr>
                                <w:lang w:eastAsia="ja-JP"/>
                              </w:rPr>
                              <w:t>FR2-to-FR2</w:t>
                            </w:r>
                          </w:p>
                          <w:p w14:paraId="36FA826B" w14:textId="77777777" w:rsidR="00CE623F" w:rsidRPr="00F57A8E" w:rsidRDefault="00CE623F" w:rsidP="00CE623F">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41911B2C" w14:textId="4BFA4042" w:rsidR="00CE623F" w:rsidRPr="00CE623F" w:rsidRDefault="00CE623F" w:rsidP="00BB2B77">
                            <w:pPr>
                              <w:pStyle w:val="Doc-text2"/>
                              <w:numPr>
                                <w:ilvl w:val="1"/>
                                <w:numId w:val="41"/>
                              </w:numPr>
                              <w:jc w:val="both"/>
                              <w:rPr>
                                <w:lang w:eastAsia="ja-JP"/>
                              </w:rPr>
                            </w:pPr>
                            <w:r w:rsidRPr="008133AE">
                              <w:rPr>
                                <w:lang w:eastAsia="ja-JP"/>
                              </w:rPr>
                              <w:t>Perform evaluation both in time and spatial domain</w:t>
                            </w:r>
                          </w:p>
                        </w:txbxContent>
                      </wps:txbx>
                      <wps:bodyPr rot="0" vert="horz" wrap="square" lIns="91440" tIns="45720" rIns="91440" bIns="45720" anchor="t" anchorCtr="0">
                        <a:spAutoFit/>
                      </wps:bodyPr>
                    </wps:wsp>
                  </a:graphicData>
                </a:graphic>
              </wp:inline>
            </w:drawing>
          </mc:Choice>
          <mc:Fallback>
            <w:pict>
              <v:shape w14:anchorId="77FD96C1"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">
                <v:textbox style="mso-fit-shape-to-text:t">
                  <w:txbxContent>
                    <w:p w14:paraId="1D680051" w14:textId="77777777" w:rsidR="00CE623F" w:rsidRPr="00851D82" w:rsidRDefault="00CE623F" w:rsidP="00CE623F">
                      <w:pPr>
                        <w:pStyle w:val="Doc-text2"/>
                        <w:ind w:left="0" w:firstLine="0"/>
                        <w:jc w:val="both"/>
                        <w:rPr>
                          <w:b/>
                          <w:bCs/>
                          <w:lang w:eastAsia="ja-JP"/>
                        </w:rPr>
                      </w:pPr>
                      <w:r w:rsidRPr="00851D82">
                        <w:rPr>
                          <w:b/>
                          <w:bCs/>
                          <w:lang w:eastAsia="ja-JP"/>
                        </w:rPr>
                        <w:t xml:space="preserve">Agreements to start evaluations </w:t>
                      </w:r>
                    </w:p>
                    <w:p w14:paraId="39E0E7FC" w14:textId="77777777" w:rsidR="00CE623F" w:rsidRPr="008133AE" w:rsidRDefault="00CE623F" w:rsidP="00CE623F">
                      <w:pPr>
                        <w:pStyle w:val="Doc-text2"/>
                        <w:numPr>
                          <w:ilvl w:val="0"/>
                          <w:numId w:val="41"/>
                        </w:numPr>
                        <w:jc w:val="both"/>
                        <w:rPr>
                          <w:lang w:eastAsia="ja-JP"/>
                        </w:rPr>
                      </w:pPr>
                      <w:r w:rsidRPr="008133AE">
                        <w:rPr>
                          <w:lang w:eastAsia="ja-JP"/>
                        </w:rPr>
                        <w:t>FR1-to-FR1</w:t>
                      </w:r>
                    </w:p>
                    <w:p w14:paraId="0430901C" w14:textId="77777777" w:rsidR="00CE623F" w:rsidRPr="008133AE" w:rsidRDefault="00CE623F" w:rsidP="00CE623F">
                      <w:pPr>
                        <w:pStyle w:val="Doc-text2"/>
                        <w:numPr>
                          <w:ilvl w:val="1"/>
                          <w:numId w:val="41"/>
                        </w:numPr>
                        <w:jc w:val="both"/>
                        <w:rPr>
                          <w:lang w:eastAsia="ja-JP"/>
                        </w:rPr>
                      </w:pPr>
                      <w:r w:rsidRPr="008133AE">
                        <w:rPr>
                          <w:lang w:eastAsia="ja-JP"/>
                        </w:rPr>
                        <w:t xml:space="preserve">Focus on </w:t>
                      </w:r>
                      <w:r>
                        <w:rPr>
                          <w:lang w:eastAsia="ja-JP"/>
                        </w:rPr>
                        <w:t>intra-</w:t>
                      </w:r>
                      <w:proofErr w:type="spellStart"/>
                      <w:r>
                        <w:rPr>
                          <w:lang w:eastAsia="ja-JP"/>
                        </w:rPr>
                        <w:t>frequncy</w:t>
                      </w:r>
                      <w:proofErr w:type="spellEnd"/>
                      <w:r w:rsidRPr="008133AE">
                        <w:rPr>
                          <w:lang w:eastAsia="ja-JP"/>
                        </w:rPr>
                        <w:t xml:space="preserve"> in time domain prediction</w:t>
                      </w:r>
                      <w:r>
                        <w:rPr>
                          <w:lang w:eastAsia="ja-JP"/>
                        </w:rPr>
                        <w:t xml:space="preserve"> for the purpose of measurement reduction </w:t>
                      </w:r>
                    </w:p>
                    <w:p w14:paraId="56152251" w14:textId="77777777" w:rsidR="00CE623F" w:rsidRDefault="00CE623F" w:rsidP="00CE623F">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03D25459" w14:textId="77777777" w:rsidR="00CE623F" w:rsidRPr="008133AE" w:rsidRDefault="00CE623F" w:rsidP="00CE623F">
                      <w:pPr>
                        <w:pStyle w:val="Doc-text2"/>
                        <w:numPr>
                          <w:ilvl w:val="0"/>
                          <w:numId w:val="41"/>
                        </w:numPr>
                        <w:jc w:val="both"/>
                        <w:rPr>
                          <w:lang w:eastAsia="ja-JP"/>
                        </w:rPr>
                      </w:pPr>
                      <w:r w:rsidRPr="008133AE">
                        <w:rPr>
                          <w:lang w:eastAsia="ja-JP"/>
                        </w:rPr>
                        <w:t>FR2-to-FR2</w:t>
                      </w:r>
                    </w:p>
                    <w:p w14:paraId="36FA826B" w14:textId="77777777" w:rsidR="00CE623F" w:rsidRPr="00F57A8E" w:rsidRDefault="00CE623F" w:rsidP="00CE623F">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41911B2C" w14:textId="4BFA4042" w:rsidR="00CE623F" w:rsidRPr="00CE623F" w:rsidRDefault="00CE623F" w:rsidP="00BB2B77">
                      <w:pPr>
                        <w:pStyle w:val="Doc-text2"/>
                        <w:numPr>
                          <w:ilvl w:val="1"/>
                          <w:numId w:val="41"/>
                        </w:numPr>
                        <w:jc w:val="both"/>
                        <w:rPr>
                          <w:rFonts w:hint="eastAsia"/>
                          <w:lang w:eastAsia="ja-JP"/>
                        </w:rPr>
                      </w:pPr>
                      <w:r w:rsidRPr="008133AE">
                        <w:rPr>
                          <w:lang w:eastAsia="ja-JP"/>
                        </w:rPr>
                        <w:t>Perform evaluation both in time and spatial domain</w:t>
                      </w:r>
                    </w:p>
                  </w:txbxContent>
                </v:textbox>
                <w10:anchorlock/>
              </v:shape>
            </w:pict>
          </mc:Fallback>
        </mc:AlternateContent>
      </w:r>
    </w:p>
    <w:p w14:paraId="5AD51488" w14:textId="3524EF23" w:rsidR="00743C28" w:rsidRDefault="00743C28" w:rsidP="00D12752"/>
    <w:p w14:paraId="64F6DD64" w14:textId="4ED7CAB7" w:rsidR="0028221F" w:rsidRDefault="00BB2B77" w:rsidP="00D12752">
      <w:r>
        <w:rPr>
          <w:noProof/>
        </w:rPr>
        <w:lastRenderedPageBreak/>
        <mc:AlternateContent>
          <mc:Choice Requires="wps">
            <w:drawing>
              <wp:inline distT="0" distB="0" distL="0" distR="0" wp14:anchorId="4788BDE6" wp14:editId="5A2591A7">
                <wp:extent cx="6257925" cy="1404620"/>
                <wp:effectExtent l="0" t="0" r="28575" b="2730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rgbClr val="FFFFFF"/>
                        </a:solidFill>
                        <a:ln w="9525">
                          <a:solidFill>
                            <a:srgbClr val="000000"/>
                          </a:solidFill>
                          <a:miter lim="800000"/>
                          <a:headEnd/>
                          <a:tailEnd/>
                        </a:ln>
                      </wps:spPr>
                      <wps:txbx>
                        <w:txbxContent>
                          <w:p w14:paraId="65D78D92" w14:textId="77777777" w:rsidR="00BB2B77" w:rsidRDefault="00BB2B77" w:rsidP="00BB2B77">
                            <w:r>
                              <w:t>Agreements</w:t>
                            </w:r>
                          </w:p>
                          <w:p w14:paraId="195EFA40" w14:textId="77777777" w:rsidR="00BB2B77" w:rsidRDefault="00BB2B77" w:rsidP="00BB2B77">
                            <w:r>
                              <w:t>1</w:t>
                            </w:r>
                            <w:r>
                              <w:tab/>
                              <w:t>AI mobility SI uses synthesized datasets based on 3GPP agreed channel model and deployment for evaluation. Field data is optional</w:t>
                            </w:r>
                          </w:p>
                          <w:p w14:paraId="6BB3256A" w14:textId="77777777" w:rsidR="00BB2B77" w:rsidRDefault="00BB2B77" w:rsidP="00BB2B77">
                            <w:r>
                              <w:t>2</w:t>
                            </w:r>
                            <w:r>
                              <w:tab/>
                              <w:t>Reuse current RAN1’s simulation assumptions as much as possible by extending data generation to neighbouring cells.</w:t>
                            </w:r>
                          </w:p>
                          <w:p w14:paraId="52AF4E3D" w14:textId="77777777" w:rsidR="00BB2B77" w:rsidRDefault="00BB2B77" w:rsidP="00BB2B77">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2A596862" w14:textId="77777777" w:rsidR="00BB2B77" w:rsidRDefault="00BB2B77" w:rsidP="00BB2B77">
                            <w:r>
                              <w:t>4</w:t>
                            </w:r>
                            <w:r>
                              <w:tab/>
                              <w:t>Clarify and document the use of random seeds in between the training and test dataset, simulation drops/runs at least for channel modelling and UE trajectory.</w:t>
                            </w:r>
                          </w:p>
                          <w:p w14:paraId="4306327F" w14:textId="77777777" w:rsidR="00BB2B77" w:rsidRDefault="00BB2B77" w:rsidP="00BB2B77">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FCC0322" w14:textId="77777777" w:rsidR="00BB2B77" w:rsidRDefault="00BB2B77" w:rsidP="00BB2B77">
                            <w:r>
                              <w:t>6</w:t>
                            </w:r>
                            <w:r>
                              <w:tab/>
                              <w:t>For FR1, band n77/n78 is considered with 4GHz as the central frequency.  FFS any other band</w:t>
                            </w:r>
                          </w:p>
                          <w:p w14:paraId="30A116C1" w14:textId="77777777" w:rsidR="00BB2B77" w:rsidRDefault="00BB2B77" w:rsidP="00BB2B77">
                            <w:r>
                              <w:t>7</w:t>
                            </w:r>
                            <w:r>
                              <w:tab/>
                              <w:t>For FR2, only FR2-1 is considered, e.g., band n257. 30GHz central frequency can be adopted to reuse RAN1’s work as much as possible.  FFS any other band</w:t>
                            </w:r>
                          </w:p>
                          <w:p w14:paraId="2EF2B711" w14:textId="77777777" w:rsidR="00BB2B77" w:rsidRDefault="00BB2B77" w:rsidP="00BB2B77">
                            <w:r>
                              <w:t>8</w:t>
                            </w:r>
                            <w:r>
                              <w:tab/>
                              <w:t>focus  on Urban Macro (</w:t>
                            </w:r>
                            <w:r>
                              <w:t xml:space="preserve">UMa) for FR1 and Umi for FR2 </w:t>
                            </w:r>
                          </w:p>
                          <w:p w14:paraId="3065CF8F" w14:textId="77777777" w:rsidR="00BB2B77" w:rsidRDefault="00BB2B77" w:rsidP="00BB2B77">
                            <w:r>
                              <w:t>9</w:t>
                            </w:r>
                            <w:r>
                              <w:tab/>
                              <w:t xml:space="preserve">RAN2 takes hexagonal regular topology as the starting point. </w:t>
                            </w:r>
                          </w:p>
                          <w:p w14:paraId="4CD86642" w14:textId="77777777" w:rsidR="00BB2B77" w:rsidRDefault="00BB2B77" w:rsidP="00BB2B77">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24D7CC7E" w14:textId="77777777" w:rsidR="00BB2B77" w:rsidRDefault="00BB2B77" w:rsidP="00BB2B77">
                            <w:r>
                              <w:t>11  UE trajectory model uses options 1-3 in TR 38.843 section 6.3.1 as the starting point.  Down-selection to be discussed in email discussion</w:t>
                            </w:r>
                          </w:p>
                          <w:p w14:paraId="4CA63A39" w14:textId="5DCF810B" w:rsidR="00BB2B77" w:rsidRDefault="00BB2B77" w:rsidP="00BB2B77">
                            <w:r>
                              <w:t>12  AI/ML model generalization could be addressed after sufficient performance gains for different use cases are found.</w:t>
                            </w:r>
                          </w:p>
                        </w:txbxContent>
                      </wps:txbx>
                      <wps:bodyPr rot="0" vert="horz" wrap="square" lIns="91440" tIns="45720" rIns="91440" bIns="45720" anchor="t" anchorCtr="0">
                        <a:spAutoFit/>
                      </wps:bodyPr>
                    </wps:wsp>
                  </a:graphicData>
                </a:graphic>
              </wp:inline>
            </w:drawing>
          </mc:Choice>
          <mc:Fallback>
            <w:pict>
              <v:shape w14:anchorId="4788BDE6"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">
                <v:textbox style="mso-fit-shape-to-text:t">
                  <w:txbxContent>
                    <w:p w14:paraId="65D78D92" w14:textId="77777777" w:rsidR="00BB2B77" w:rsidRDefault="00BB2B77" w:rsidP="00BB2B77">
                      <w:r>
                        <w:t>Agreements</w:t>
                      </w:r>
                    </w:p>
                    <w:p w14:paraId="195EFA40" w14:textId="77777777" w:rsidR="00BB2B77" w:rsidRDefault="00BB2B77" w:rsidP="00BB2B77">
                      <w:r>
                        <w:t>1</w:t>
                      </w:r>
                      <w:r>
                        <w:tab/>
                        <w:t>AI mobility SI uses synthesized datasets based on 3GPP agreed channel model and deployment for evaluation. Field data is optional</w:t>
                      </w:r>
                    </w:p>
                    <w:p w14:paraId="6BB3256A" w14:textId="77777777" w:rsidR="00BB2B77" w:rsidRDefault="00BB2B77" w:rsidP="00BB2B77">
                      <w:r>
                        <w:t>2</w:t>
                      </w:r>
                      <w:r>
                        <w:tab/>
                        <w:t>Reuse current RAN1’s simulation assumptions as much as possible by extending data generation to neighbouring cells.</w:t>
                      </w:r>
                    </w:p>
                    <w:p w14:paraId="52AF4E3D" w14:textId="77777777" w:rsidR="00BB2B77" w:rsidRDefault="00BB2B77" w:rsidP="00BB2B77">
                      <w:r>
                        <w:t>3</w:t>
                      </w:r>
                      <w:r>
                        <w:tab/>
                        <w:t>Once a set of simulation parameters and assumptions per each sub-use case (e.g., propagation scenario, deployment topology, channel modelling, UE trajectories, etc.) are settled, it should be used for baseline case (</w:t>
                      </w:r>
                      <w:proofErr w:type="gramStart"/>
                      <w:r>
                        <w:t>i.e.</w:t>
                      </w:r>
                      <w:proofErr w:type="gramEnd"/>
                      <w:r>
                        <w:t xml:space="preserve"> without AI/ML model), training (e.g. data set generation), validation, and inference etc.</w:t>
                      </w:r>
                    </w:p>
                    <w:p w14:paraId="2A596862" w14:textId="77777777" w:rsidR="00BB2B77" w:rsidRDefault="00BB2B77" w:rsidP="00BB2B77">
                      <w:r>
                        <w:t>4</w:t>
                      </w:r>
                      <w:r>
                        <w:tab/>
                        <w:t>Clarify and document the use of random seeds in between the training and test dataset, simulation drops/runs at least for channel modelling and UE trajectory.</w:t>
                      </w:r>
                    </w:p>
                    <w:p w14:paraId="4306327F" w14:textId="77777777" w:rsidR="00BB2B77" w:rsidRDefault="00BB2B77" w:rsidP="00BB2B77">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FCC0322" w14:textId="77777777" w:rsidR="00BB2B77" w:rsidRDefault="00BB2B77" w:rsidP="00BB2B77">
                      <w:r>
                        <w:t>6</w:t>
                      </w:r>
                      <w:r>
                        <w:tab/>
                        <w:t>For FR1, band n77/n78 is considered with 4GHz as the central frequency.  FFS any other band</w:t>
                      </w:r>
                    </w:p>
                    <w:p w14:paraId="30A116C1" w14:textId="77777777" w:rsidR="00BB2B77" w:rsidRDefault="00BB2B77" w:rsidP="00BB2B77">
                      <w:r>
                        <w:t>7</w:t>
                      </w:r>
                      <w:r>
                        <w:tab/>
                        <w:t>For FR2, only FR2-1 is considered, e.g., band n257. 30GHz central frequency can be adopted to reuse RAN1’s work as much as possible.  FFS any other band</w:t>
                      </w:r>
                    </w:p>
                    <w:p w14:paraId="2EF2B711" w14:textId="77777777" w:rsidR="00BB2B77" w:rsidRDefault="00BB2B77" w:rsidP="00BB2B77">
                      <w:r>
                        <w:t>8</w:t>
                      </w:r>
                      <w:r>
                        <w:tab/>
                      </w:r>
                      <w:proofErr w:type="gramStart"/>
                      <w:r>
                        <w:t>focus  on</w:t>
                      </w:r>
                      <w:proofErr w:type="gramEnd"/>
                      <w:r>
                        <w:t xml:space="preserve"> Urban Macro (</w:t>
                      </w:r>
                      <w:proofErr w:type="spellStart"/>
                      <w:r>
                        <w:t>UMa</w:t>
                      </w:r>
                      <w:proofErr w:type="spellEnd"/>
                      <w:r>
                        <w:t xml:space="preserve">) for FR1 and Umi for FR2 </w:t>
                      </w:r>
                    </w:p>
                    <w:p w14:paraId="3065CF8F" w14:textId="77777777" w:rsidR="00BB2B77" w:rsidRDefault="00BB2B77" w:rsidP="00BB2B77">
                      <w:r>
                        <w:t>9</w:t>
                      </w:r>
                      <w:r>
                        <w:tab/>
                        <w:t xml:space="preserve">RAN2 takes hexagonal regular topology as the starting point. </w:t>
                      </w:r>
                    </w:p>
                    <w:p w14:paraId="4CD86642" w14:textId="77777777" w:rsidR="00BB2B77" w:rsidRDefault="00BB2B77" w:rsidP="00BB2B77">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24D7CC7E" w14:textId="77777777" w:rsidR="00BB2B77" w:rsidRDefault="00BB2B77" w:rsidP="00BB2B77">
                      <w:proofErr w:type="gramStart"/>
                      <w:r>
                        <w:t>11  UE</w:t>
                      </w:r>
                      <w:proofErr w:type="gramEnd"/>
                      <w:r>
                        <w:t xml:space="preserve"> trajectory model uses options 1-3 in TR 38.843 section 6.3.1 as the starting point.  Down-selection to be discussed in email discussion</w:t>
                      </w:r>
                    </w:p>
                    <w:p w14:paraId="4CA63A39" w14:textId="5DCF810B" w:rsidR="00BB2B77" w:rsidRDefault="00BB2B77" w:rsidP="00BB2B77">
                      <w:proofErr w:type="gramStart"/>
                      <w:r>
                        <w:t xml:space="preserve">12 </w:t>
                      </w:r>
                      <w:r>
                        <w:t xml:space="preserve"> </w:t>
                      </w:r>
                      <w:r>
                        <w:t>AI</w:t>
                      </w:r>
                      <w:proofErr w:type="gramEnd"/>
                      <w:r>
                        <w:t>/ML model generalization could be addressed after sufficient performance gains for different use cases are found.</w:t>
                      </w:r>
                    </w:p>
                  </w:txbxContent>
                </v:textbox>
                <w10:anchorlock/>
              </v:shape>
            </w:pict>
          </mc:Fallback>
        </mc:AlternateContent>
      </w:r>
    </w:p>
    <w:p w14:paraId="7C1F0240" w14:textId="77777777" w:rsidR="00BB2B77" w:rsidRPr="00743C28" w:rsidRDefault="00BB2B77" w:rsidP="00D12752"/>
    <w:sectPr w:rsidR="00BB2B77" w:rsidRPr="00743C28" w:rsidSect="0028221F">
      <w:footerReference w:type="default" r:id="rId46"/>
      <w:footnotePr>
        <w:numRestart w:val="eachSect"/>
      </w:footnotePr>
      <w:pgSz w:w="11907" w:h="16840"/>
      <w:pgMar w:top="1418" w:right="1417" w:bottom="1134" w:left="709"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B2FB" w14:textId="77777777" w:rsidR="00CB0AE0" w:rsidRDefault="00CB0AE0" w:rsidP="00536369">
      <w:pPr>
        <w:spacing w:after="0"/>
      </w:pPr>
      <w:r>
        <w:separator/>
      </w:r>
    </w:p>
  </w:endnote>
  <w:endnote w:type="continuationSeparator" w:id="0">
    <w:p w14:paraId="716CA13F" w14:textId="77777777" w:rsidR="00CB0AE0" w:rsidRDefault="00CB0AE0" w:rsidP="00536369">
      <w:pPr>
        <w:spacing w:after="0"/>
      </w:pPr>
      <w:r>
        <w:continuationSeparator/>
      </w:r>
    </w:p>
  </w:endnote>
  <w:endnote w:type="continuationNotice" w:id="1">
    <w:p w14:paraId="27DF919F" w14:textId="77777777" w:rsidR="00CB0AE0" w:rsidRDefault="00CB0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83D6" w14:textId="77777777" w:rsidR="00CB0AE0" w:rsidRDefault="00CB0AE0" w:rsidP="00536369">
      <w:pPr>
        <w:spacing w:after="0"/>
      </w:pPr>
      <w:r>
        <w:separator/>
      </w:r>
    </w:p>
  </w:footnote>
  <w:footnote w:type="continuationSeparator" w:id="0">
    <w:p w14:paraId="5000C264" w14:textId="77777777" w:rsidR="00CB0AE0" w:rsidRDefault="00CB0AE0" w:rsidP="00536369">
      <w:pPr>
        <w:spacing w:after="0"/>
      </w:pPr>
      <w:r>
        <w:continuationSeparator/>
      </w:r>
    </w:p>
  </w:footnote>
  <w:footnote w:type="continuationNotice" w:id="1">
    <w:p w14:paraId="31EC08A2" w14:textId="77777777" w:rsidR="00CB0AE0" w:rsidRDefault="00CB0A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C6E4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305688"/>
    <w:multiLevelType w:val="hybridMultilevel"/>
    <w:tmpl w:val="B526EB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D024C2"/>
    <w:multiLevelType w:val="hybridMultilevel"/>
    <w:tmpl w:val="CAC0D5F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DE7585A"/>
    <w:multiLevelType w:val="hybridMultilevel"/>
    <w:tmpl w:val="885A61D2"/>
    <w:lvl w:ilvl="0" w:tplc="58C60648">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0616B18"/>
    <w:multiLevelType w:val="hybridMultilevel"/>
    <w:tmpl w:val="6494166E"/>
    <w:lvl w:ilvl="0" w:tplc="04440C2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CD227B"/>
    <w:multiLevelType w:val="hybridMultilevel"/>
    <w:tmpl w:val="D38C1BC2"/>
    <w:lvl w:ilvl="0" w:tplc="F54E48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56013D9"/>
    <w:multiLevelType w:val="hybridMultilevel"/>
    <w:tmpl w:val="D38C1BC2"/>
    <w:lvl w:ilvl="0" w:tplc="F54E48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88C2EFF"/>
    <w:multiLevelType w:val="hybridMultilevel"/>
    <w:tmpl w:val="75EC6592"/>
    <w:lvl w:ilvl="0" w:tplc="58C6064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9D3337"/>
    <w:multiLevelType w:val="hybridMultilevel"/>
    <w:tmpl w:val="0C241CA4"/>
    <w:lvl w:ilvl="0" w:tplc="416AF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D0483"/>
    <w:multiLevelType w:val="hybridMultilevel"/>
    <w:tmpl w:val="EE76C7B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34D46E0"/>
    <w:multiLevelType w:val="hybridMultilevel"/>
    <w:tmpl w:val="8F5899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883EEC"/>
    <w:multiLevelType w:val="hybridMultilevel"/>
    <w:tmpl w:val="5B4CC4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1F407D"/>
    <w:multiLevelType w:val="hybridMultilevel"/>
    <w:tmpl w:val="94D41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17594"/>
    <w:multiLevelType w:val="hybridMultilevel"/>
    <w:tmpl w:val="22D24A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A460DA"/>
    <w:multiLevelType w:val="hybridMultilevel"/>
    <w:tmpl w:val="C250F570"/>
    <w:lvl w:ilvl="0" w:tplc="081A0A36">
      <w:start w:val="2"/>
      <w:numFmt w:val="bullet"/>
      <w:lvlText w:val=""/>
      <w:lvlJc w:val="left"/>
      <w:pPr>
        <w:ind w:left="840" w:hanging="420"/>
      </w:pPr>
      <w:rPr>
        <w:rFonts w:ascii="Symbol" w:eastAsia="宋体" w:hAnsi="Symbol" w:cs="Times New Roman"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FC07C5"/>
    <w:multiLevelType w:val="hybridMultilevel"/>
    <w:tmpl w:val="43BC0E8C"/>
    <w:lvl w:ilvl="0" w:tplc="04090001">
      <w:start w:val="1"/>
      <w:numFmt w:val="bullet"/>
      <w:lvlText w:val=""/>
      <w:lvlJc w:val="left"/>
      <w:pPr>
        <w:ind w:left="1260" w:hanging="420"/>
      </w:pPr>
      <w:rPr>
        <w:rFonts w:ascii="Wingdings" w:hAnsi="Wingdings" w:hint="default"/>
        <w:sz w:val="15"/>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555888"/>
    <w:multiLevelType w:val="hybridMultilevel"/>
    <w:tmpl w:val="422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62BCE"/>
    <w:multiLevelType w:val="hybridMultilevel"/>
    <w:tmpl w:val="5E8813B8"/>
    <w:lvl w:ilvl="0" w:tplc="58C60648">
      <w:start w:val="1"/>
      <w:numFmt w:val="bullet"/>
      <w:lvlText w:val=""/>
      <w:lvlJc w:val="left"/>
      <w:pPr>
        <w:ind w:left="840" w:hanging="420"/>
      </w:pPr>
      <w:rPr>
        <w:rFonts w:ascii="Symbol" w:hAnsi="Symbol"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21"/>
  </w:num>
  <w:num w:numId="3">
    <w:abstractNumId w:val="15"/>
  </w:num>
  <w:num w:numId="4">
    <w:abstractNumId w:val="3"/>
  </w:num>
  <w:num w:numId="5">
    <w:abstractNumId w:val="0"/>
  </w:num>
  <w:num w:numId="6">
    <w:abstractNumId w:val="20"/>
  </w:num>
  <w:num w:numId="7">
    <w:abstractNumId w:val="5"/>
  </w:num>
  <w:num w:numId="8">
    <w:abstractNumId w:val="13"/>
  </w:num>
  <w:num w:numId="9">
    <w:abstractNumId w:val="2"/>
  </w:num>
  <w:num w:numId="10">
    <w:abstractNumId w:val="19"/>
  </w:num>
  <w:num w:numId="11">
    <w:abstractNumId w:val="9"/>
  </w:num>
  <w:num w:numId="12">
    <w:abstractNumId w:val="24"/>
  </w:num>
  <w:num w:numId="13">
    <w:abstractNumId w:val="23"/>
  </w:num>
  <w:num w:numId="14">
    <w:abstractNumId w:val="16"/>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 w:numId="25">
    <w:abstractNumId w:val="1"/>
  </w:num>
  <w:num w:numId="26">
    <w:abstractNumId w:val="1"/>
  </w:num>
  <w:num w:numId="27">
    <w:abstractNumId w:val="6"/>
  </w:num>
  <w:num w:numId="28">
    <w:abstractNumId w:val="1"/>
  </w:num>
  <w:num w:numId="29">
    <w:abstractNumId w:val="10"/>
  </w:num>
  <w:num w:numId="30">
    <w:abstractNumId w:val="4"/>
  </w:num>
  <w:num w:numId="31">
    <w:abstractNumId w:val="11"/>
  </w:num>
  <w:num w:numId="32">
    <w:abstractNumId w:val="1"/>
  </w:num>
  <w:num w:numId="33">
    <w:abstractNumId w:val="17"/>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22"/>
  </w:num>
  <w:num w:numId="42">
    <w:abstractNumId w:val="12"/>
  </w:num>
  <w:num w:numId="43">
    <w:abstractNumId w:val="18"/>
  </w:num>
  <w:num w:numId="44">
    <w:abstractNumId w:val="14"/>
  </w:num>
  <w:num w:numId="4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94D"/>
    <w:rsid w:val="00001BC9"/>
    <w:rsid w:val="000026CA"/>
    <w:rsid w:val="00002CBB"/>
    <w:rsid w:val="000038F6"/>
    <w:rsid w:val="00003B6D"/>
    <w:rsid w:val="000062D9"/>
    <w:rsid w:val="000067C2"/>
    <w:rsid w:val="00007452"/>
    <w:rsid w:val="00007E00"/>
    <w:rsid w:val="00010455"/>
    <w:rsid w:val="00010E48"/>
    <w:rsid w:val="00012FBC"/>
    <w:rsid w:val="00013A54"/>
    <w:rsid w:val="00020FC0"/>
    <w:rsid w:val="0002129A"/>
    <w:rsid w:val="00022C4F"/>
    <w:rsid w:val="000231F4"/>
    <w:rsid w:val="000232D7"/>
    <w:rsid w:val="000258EC"/>
    <w:rsid w:val="00027A17"/>
    <w:rsid w:val="00027D7D"/>
    <w:rsid w:val="00031E71"/>
    <w:rsid w:val="00032B06"/>
    <w:rsid w:val="00032B38"/>
    <w:rsid w:val="00032C70"/>
    <w:rsid w:val="000330DF"/>
    <w:rsid w:val="0003333A"/>
    <w:rsid w:val="0003357A"/>
    <w:rsid w:val="00034A58"/>
    <w:rsid w:val="00034C73"/>
    <w:rsid w:val="000415F7"/>
    <w:rsid w:val="0004165B"/>
    <w:rsid w:val="00043A56"/>
    <w:rsid w:val="00043F90"/>
    <w:rsid w:val="0004654C"/>
    <w:rsid w:val="00047FCB"/>
    <w:rsid w:val="00050304"/>
    <w:rsid w:val="00053B25"/>
    <w:rsid w:val="00055E92"/>
    <w:rsid w:val="00055F2B"/>
    <w:rsid w:val="00055F63"/>
    <w:rsid w:val="0005623C"/>
    <w:rsid w:val="00056758"/>
    <w:rsid w:val="000618DE"/>
    <w:rsid w:val="000623A4"/>
    <w:rsid w:val="00063468"/>
    <w:rsid w:val="00064002"/>
    <w:rsid w:val="00064C0A"/>
    <w:rsid w:val="00064E85"/>
    <w:rsid w:val="000670EA"/>
    <w:rsid w:val="000707CE"/>
    <w:rsid w:val="00070A21"/>
    <w:rsid w:val="00072724"/>
    <w:rsid w:val="00073191"/>
    <w:rsid w:val="00074E88"/>
    <w:rsid w:val="00075822"/>
    <w:rsid w:val="0008018C"/>
    <w:rsid w:val="00080326"/>
    <w:rsid w:val="000808F0"/>
    <w:rsid w:val="0008117E"/>
    <w:rsid w:val="00081252"/>
    <w:rsid w:val="00081772"/>
    <w:rsid w:val="000831A2"/>
    <w:rsid w:val="0008443B"/>
    <w:rsid w:val="00084BE9"/>
    <w:rsid w:val="000911BD"/>
    <w:rsid w:val="000913DC"/>
    <w:rsid w:val="00091A48"/>
    <w:rsid w:val="00094E5C"/>
    <w:rsid w:val="0009510B"/>
    <w:rsid w:val="00095787"/>
    <w:rsid w:val="000A064F"/>
    <w:rsid w:val="000A0E84"/>
    <w:rsid w:val="000A0F85"/>
    <w:rsid w:val="000A1A7F"/>
    <w:rsid w:val="000A5DD9"/>
    <w:rsid w:val="000B19C5"/>
    <w:rsid w:val="000B25DA"/>
    <w:rsid w:val="000B361C"/>
    <w:rsid w:val="000B54F3"/>
    <w:rsid w:val="000B5C7C"/>
    <w:rsid w:val="000C07C2"/>
    <w:rsid w:val="000C140A"/>
    <w:rsid w:val="000C30EA"/>
    <w:rsid w:val="000C4CE6"/>
    <w:rsid w:val="000C5A65"/>
    <w:rsid w:val="000C7B05"/>
    <w:rsid w:val="000D0196"/>
    <w:rsid w:val="000D1865"/>
    <w:rsid w:val="000D365E"/>
    <w:rsid w:val="000D4372"/>
    <w:rsid w:val="000D4C31"/>
    <w:rsid w:val="000D5291"/>
    <w:rsid w:val="000D5767"/>
    <w:rsid w:val="000D5F82"/>
    <w:rsid w:val="000E0F50"/>
    <w:rsid w:val="000E2BDD"/>
    <w:rsid w:val="000E2FD9"/>
    <w:rsid w:val="000E4F1C"/>
    <w:rsid w:val="000E596E"/>
    <w:rsid w:val="000E5F64"/>
    <w:rsid w:val="000E604E"/>
    <w:rsid w:val="000F0E85"/>
    <w:rsid w:val="000F133D"/>
    <w:rsid w:val="000F219D"/>
    <w:rsid w:val="000F315E"/>
    <w:rsid w:val="000F5E94"/>
    <w:rsid w:val="000F6252"/>
    <w:rsid w:val="000F7FE4"/>
    <w:rsid w:val="00100091"/>
    <w:rsid w:val="00100644"/>
    <w:rsid w:val="00100C09"/>
    <w:rsid w:val="0010233C"/>
    <w:rsid w:val="00104494"/>
    <w:rsid w:val="00104567"/>
    <w:rsid w:val="00105717"/>
    <w:rsid w:val="00105F36"/>
    <w:rsid w:val="00106916"/>
    <w:rsid w:val="0011068F"/>
    <w:rsid w:val="0011117C"/>
    <w:rsid w:val="001126E2"/>
    <w:rsid w:val="00112E99"/>
    <w:rsid w:val="001144A5"/>
    <w:rsid w:val="001151AC"/>
    <w:rsid w:val="0011616E"/>
    <w:rsid w:val="001169EB"/>
    <w:rsid w:val="00120D3A"/>
    <w:rsid w:val="001210A9"/>
    <w:rsid w:val="00121393"/>
    <w:rsid w:val="001228B8"/>
    <w:rsid w:val="0012339A"/>
    <w:rsid w:val="001275FF"/>
    <w:rsid w:val="00127DEE"/>
    <w:rsid w:val="00130A47"/>
    <w:rsid w:val="00131516"/>
    <w:rsid w:val="00131C55"/>
    <w:rsid w:val="00133104"/>
    <w:rsid w:val="00135F20"/>
    <w:rsid w:val="001360DF"/>
    <w:rsid w:val="00140AC2"/>
    <w:rsid w:val="00142A37"/>
    <w:rsid w:val="001438BD"/>
    <w:rsid w:val="00144DC8"/>
    <w:rsid w:val="001452C4"/>
    <w:rsid w:val="00145580"/>
    <w:rsid w:val="00145697"/>
    <w:rsid w:val="00146051"/>
    <w:rsid w:val="00146EB1"/>
    <w:rsid w:val="00146F59"/>
    <w:rsid w:val="0014753A"/>
    <w:rsid w:val="00147E13"/>
    <w:rsid w:val="0015041B"/>
    <w:rsid w:val="00150CF2"/>
    <w:rsid w:val="00150DE5"/>
    <w:rsid w:val="001510B9"/>
    <w:rsid w:val="0015146E"/>
    <w:rsid w:val="001515C6"/>
    <w:rsid w:val="00153F6B"/>
    <w:rsid w:val="0015441C"/>
    <w:rsid w:val="001545CC"/>
    <w:rsid w:val="00155FE2"/>
    <w:rsid w:val="0015677A"/>
    <w:rsid w:val="00156D92"/>
    <w:rsid w:val="00157936"/>
    <w:rsid w:val="00157A09"/>
    <w:rsid w:val="00157D29"/>
    <w:rsid w:val="00160946"/>
    <w:rsid w:val="00160E79"/>
    <w:rsid w:val="001610D9"/>
    <w:rsid w:val="00164DD3"/>
    <w:rsid w:val="00166FBD"/>
    <w:rsid w:val="00170F22"/>
    <w:rsid w:val="001714CE"/>
    <w:rsid w:val="00171D49"/>
    <w:rsid w:val="00173092"/>
    <w:rsid w:val="001746A7"/>
    <w:rsid w:val="00174F7D"/>
    <w:rsid w:val="0017533E"/>
    <w:rsid w:val="00175FBE"/>
    <w:rsid w:val="001776FB"/>
    <w:rsid w:val="00177DFA"/>
    <w:rsid w:val="00177E52"/>
    <w:rsid w:val="00180081"/>
    <w:rsid w:val="00181050"/>
    <w:rsid w:val="00181D5B"/>
    <w:rsid w:val="001831ED"/>
    <w:rsid w:val="00184131"/>
    <w:rsid w:val="00184361"/>
    <w:rsid w:val="00184671"/>
    <w:rsid w:val="00184848"/>
    <w:rsid w:val="00187056"/>
    <w:rsid w:val="00187C60"/>
    <w:rsid w:val="00193848"/>
    <w:rsid w:val="0019444C"/>
    <w:rsid w:val="00195D3F"/>
    <w:rsid w:val="001965F9"/>
    <w:rsid w:val="00196B38"/>
    <w:rsid w:val="001A07F0"/>
    <w:rsid w:val="001A088F"/>
    <w:rsid w:val="001A0C3E"/>
    <w:rsid w:val="001A14E0"/>
    <w:rsid w:val="001A2045"/>
    <w:rsid w:val="001A2093"/>
    <w:rsid w:val="001A225F"/>
    <w:rsid w:val="001A2A97"/>
    <w:rsid w:val="001A36B1"/>
    <w:rsid w:val="001A3D54"/>
    <w:rsid w:val="001A5ED9"/>
    <w:rsid w:val="001A6958"/>
    <w:rsid w:val="001A6CAB"/>
    <w:rsid w:val="001A7347"/>
    <w:rsid w:val="001B0791"/>
    <w:rsid w:val="001B1E6B"/>
    <w:rsid w:val="001B2B5E"/>
    <w:rsid w:val="001B307A"/>
    <w:rsid w:val="001B3B57"/>
    <w:rsid w:val="001B6C74"/>
    <w:rsid w:val="001C1E47"/>
    <w:rsid w:val="001C1F84"/>
    <w:rsid w:val="001C2563"/>
    <w:rsid w:val="001C59CB"/>
    <w:rsid w:val="001C5B90"/>
    <w:rsid w:val="001C6E9D"/>
    <w:rsid w:val="001C7020"/>
    <w:rsid w:val="001C741B"/>
    <w:rsid w:val="001C78BE"/>
    <w:rsid w:val="001C799F"/>
    <w:rsid w:val="001D0199"/>
    <w:rsid w:val="001D0615"/>
    <w:rsid w:val="001D082E"/>
    <w:rsid w:val="001D09B2"/>
    <w:rsid w:val="001D114D"/>
    <w:rsid w:val="001D12AE"/>
    <w:rsid w:val="001D14AF"/>
    <w:rsid w:val="001D362B"/>
    <w:rsid w:val="001D3A3C"/>
    <w:rsid w:val="001D62C5"/>
    <w:rsid w:val="001D6F4E"/>
    <w:rsid w:val="001E0013"/>
    <w:rsid w:val="001E010D"/>
    <w:rsid w:val="001E0E7E"/>
    <w:rsid w:val="001E1174"/>
    <w:rsid w:val="001E2019"/>
    <w:rsid w:val="001E26D3"/>
    <w:rsid w:val="001E3113"/>
    <w:rsid w:val="001E430F"/>
    <w:rsid w:val="001E4325"/>
    <w:rsid w:val="001E4E27"/>
    <w:rsid w:val="001E63F0"/>
    <w:rsid w:val="001F0935"/>
    <w:rsid w:val="001F1AD6"/>
    <w:rsid w:val="001F1C83"/>
    <w:rsid w:val="001F2C34"/>
    <w:rsid w:val="001F3D78"/>
    <w:rsid w:val="001F3F92"/>
    <w:rsid w:val="001F40C6"/>
    <w:rsid w:val="001F4889"/>
    <w:rsid w:val="001F4BFD"/>
    <w:rsid w:val="001F570C"/>
    <w:rsid w:val="001F62F1"/>
    <w:rsid w:val="001F653D"/>
    <w:rsid w:val="001F678E"/>
    <w:rsid w:val="001F7234"/>
    <w:rsid w:val="00200A5D"/>
    <w:rsid w:val="0020115F"/>
    <w:rsid w:val="00201570"/>
    <w:rsid w:val="00201A66"/>
    <w:rsid w:val="0020275D"/>
    <w:rsid w:val="00203748"/>
    <w:rsid w:val="00204C4E"/>
    <w:rsid w:val="00207241"/>
    <w:rsid w:val="002108AF"/>
    <w:rsid w:val="00210CD6"/>
    <w:rsid w:val="002113E9"/>
    <w:rsid w:val="00212875"/>
    <w:rsid w:val="0021449E"/>
    <w:rsid w:val="00215326"/>
    <w:rsid w:val="00216B38"/>
    <w:rsid w:val="00216F0A"/>
    <w:rsid w:val="002228DC"/>
    <w:rsid w:val="00223B76"/>
    <w:rsid w:val="00223DC6"/>
    <w:rsid w:val="00224997"/>
    <w:rsid w:val="0022557B"/>
    <w:rsid w:val="00226642"/>
    <w:rsid w:val="00226918"/>
    <w:rsid w:val="00226DED"/>
    <w:rsid w:val="00227822"/>
    <w:rsid w:val="00232E0E"/>
    <w:rsid w:val="00233A56"/>
    <w:rsid w:val="0023485B"/>
    <w:rsid w:val="00234A5D"/>
    <w:rsid w:val="00237301"/>
    <w:rsid w:val="00237EAA"/>
    <w:rsid w:val="00242481"/>
    <w:rsid w:val="002426D1"/>
    <w:rsid w:val="00242D20"/>
    <w:rsid w:val="00246453"/>
    <w:rsid w:val="0024655D"/>
    <w:rsid w:val="00253051"/>
    <w:rsid w:val="002554A1"/>
    <w:rsid w:val="0025768D"/>
    <w:rsid w:val="00262A5F"/>
    <w:rsid w:val="002642B3"/>
    <w:rsid w:val="0026438C"/>
    <w:rsid w:val="00264D73"/>
    <w:rsid w:val="002661D0"/>
    <w:rsid w:val="0027009A"/>
    <w:rsid w:val="00270A82"/>
    <w:rsid w:val="00271BF1"/>
    <w:rsid w:val="00273687"/>
    <w:rsid w:val="002745E6"/>
    <w:rsid w:val="002756E6"/>
    <w:rsid w:val="00275F1C"/>
    <w:rsid w:val="00276379"/>
    <w:rsid w:val="0027685B"/>
    <w:rsid w:val="00277306"/>
    <w:rsid w:val="00277BDD"/>
    <w:rsid w:val="0028052B"/>
    <w:rsid w:val="002806B3"/>
    <w:rsid w:val="0028221F"/>
    <w:rsid w:val="002832E5"/>
    <w:rsid w:val="00283D95"/>
    <w:rsid w:val="00285D5C"/>
    <w:rsid w:val="0028606C"/>
    <w:rsid w:val="00287296"/>
    <w:rsid w:val="00287338"/>
    <w:rsid w:val="002876C9"/>
    <w:rsid w:val="00290959"/>
    <w:rsid w:val="002910A8"/>
    <w:rsid w:val="00291286"/>
    <w:rsid w:val="00292CF5"/>
    <w:rsid w:val="00292F40"/>
    <w:rsid w:val="0029330F"/>
    <w:rsid w:val="00293A27"/>
    <w:rsid w:val="00293CB3"/>
    <w:rsid w:val="002946D8"/>
    <w:rsid w:val="00296B98"/>
    <w:rsid w:val="00297351"/>
    <w:rsid w:val="00297D53"/>
    <w:rsid w:val="002A0387"/>
    <w:rsid w:val="002A0C29"/>
    <w:rsid w:val="002A0E25"/>
    <w:rsid w:val="002A4426"/>
    <w:rsid w:val="002A549C"/>
    <w:rsid w:val="002A562B"/>
    <w:rsid w:val="002A60D4"/>
    <w:rsid w:val="002B1DC6"/>
    <w:rsid w:val="002B21A5"/>
    <w:rsid w:val="002B29FF"/>
    <w:rsid w:val="002B2D56"/>
    <w:rsid w:val="002B2FAE"/>
    <w:rsid w:val="002B3A81"/>
    <w:rsid w:val="002B48D5"/>
    <w:rsid w:val="002B705F"/>
    <w:rsid w:val="002B73FA"/>
    <w:rsid w:val="002B7AB4"/>
    <w:rsid w:val="002C143B"/>
    <w:rsid w:val="002C17DF"/>
    <w:rsid w:val="002C196A"/>
    <w:rsid w:val="002C2F43"/>
    <w:rsid w:val="002C327A"/>
    <w:rsid w:val="002C3D73"/>
    <w:rsid w:val="002C6A21"/>
    <w:rsid w:val="002C6BAB"/>
    <w:rsid w:val="002C7718"/>
    <w:rsid w:val="002D1BBF"/>
    <w:rsid w:val="002D2146"/>
    <w:rsid w:val="002D35D9"/>
    <w:rsid w:val="002D3D86"/>
    <w:rsid w:val="002D3DBB"/>
    <w:rsid w:val="002D402F"/>
    <w:rsid w:val="002D430A"/>
    <w:rsid w:val="002D5158"/>
    <w:rsid w:val="002D7D4A"/>
    <w:rsid w:val="002E041B"/>
    <w:rsid w:val="002E09E6"/>
    <w:rsid w:val="002E1FB5"/>
    <w:rsid w:val="002E2528"/>
    <w:rsid w:val="002E3200"/>
    <w:rsid w:val="002E4E4B"/>
    <w:rsid w:val="002E5633"/>
    <w:rsid w:val="002E5B55"/>
    <w:rsid w:val="002E5BBE"/>
    <w:rsid w:val="002F0093"/>
    <w:rsid w:val="002F09F1"/>
    <w:rsid w:val="002F10B5"/>
    <w:rsid w:val="002F12E1"/>
    <w:rsid w:val="002F17D4"/>
    <w:rsid w:val="002F2376"/>
    <w:rsid w:val="002F3EEE"/>
    <w:rsid w:val="002F5325"/>
    <w:rsid w:val="002F5F54"/>
    <w:rsid w:val="002F64DA"/>
    <w:rsid w:val="002F69E1"/>
    <w:rsid w:val="002F728A"/>
    <w:rsid w:val="002F7A15"/>
    <w:rsid w:val="003009A8"/>
    <w:rsid w:val="003011E8"/>
    <w:rsid w:val="00304110"/>
    <w:rsid w:val="003044AC"/>
    <w:rsid w:val="003044D4"/>
    <w:rsid w:val="00305085"/>
    <w:rsid w:val="00305535"/>
    <w:rsid w:val="00305FFF"/>
    <w:rsid w:val="0030724E"/>
    <w:rsid w:val="003073EB"/>
    <w:rsid w:val="0031019A"/>
    <w:rsid w:val="003102C5"/>
    <w:rsid w:val="00310579"/>
    <w:rsid w:val="0031089C"/>
    <w:rsid w:val="00310D76"/>
    <w:rsid w:val="00310F32"/>
    <w:rsid w:val="00311D66"/>
    <w:rsid w:val="00311FBF"/>
    <w:rsid w:val="003126EE"/>
    <w:rsid w:val="00312D40"/>
    <w:rsid w:val="00313C86"/>
    <w:rsid w:val="00314408"/>
    <w:rsid w:val="00315D01"/>
    <w:rsid w:val="0031620E"/>
    <w:rsid w:val="00316805"/>
    <w:rsid w:val="00316947"/>
    <w:rsid w:val="00317128"/>
    <w:rsid w:val="003173B5"/>
    <w:rsid w:val="00317569"/>
    <w:rsid w:val="00317CF0"/>
    <w:rsid w:val="00317ECD"/>
    <w:rsid w:val="00320C4F"/>
    <w:rsid w:val="00321A0E"/>
    <w:rsid w:val="00321BFD"/>
    <w:rsid w:val="00321E4D"/>
    <w:rsid w:val="00322FDE"/>
    <w:rsid w:val="00323052"/>
    <w:rsid w:val="003245E8"/>
    <w:rsid w:val="0032529B"/>
    <w:rsid w:val="0032564B"/>
    <w:rsid w:val="00325E5C"/>
    <w:rsid w:val="00326387"/>
    <w:rsid w:val="00326674"/>
    <w:rsid w:val="003276EA"/>
    <w:rsid w:val="003304CA"/>
    <w:rsid w:val="003311B8"/>
    <w:rsid w:val="00332322"/>
    <w:rsid w:val="00336047"/>
    <w:rsid w:val="00336D13"/>
    <w:rsid w:val="0033747D"/>
    <w:rsid w:val="0034060F"/>
    <w:rsid w:val="00343D48"/>
    <w:rsid w:val="00343EBB"/>
    <w:rsid w:val="00345130"/>
    <w:rsid w:val="0034567C"/>
    <w:rsid w:val="00347B5D"/>
    <w:rsid w:val="00350C83"/>
    <w:rsid w:val="00351A4F"/>
    <w:rsid w:val="00351A8D"/>
    <w:rsid w:val="003522B4"/>
    <w:rsid w:val="00353EF1"/>
    <w:rsid w:val="003554F6"/>
    <w:rsid w:val="00356B5B"/>
    <w:rsid w:val="00357FD7"/>
    <w:rsid w:val="00360467"/>
    <w:rsid w:val="00360626"/>
    <w:rsid w:val="0036136C"/>
    <w:rsid w:val="00361911"/>
    <w:rsid w:val="0036282A"/>
    <w:rsid w:val="00365062"/>
    <w:rsid w:val="00365EAB"/>
    <w:rsid w:val="003664DE"/>
    <w:rsid w:val="003665A3"/>
    <w:rsid w:val="003701F0"/>
    <w:rsid w:val="00370609"/>
    <w:rsid w:val="00372C7F"/>
    <w:rsid w:val="0037328E"/>
    <w:rsid w:val="00373F98"/>
    <w:rsid w:val="00374CD8"/>
    <w:rsid w:val="00375163"/>
    <w:rsid w:val="00375B99"/>
    <w:rsid w:val="003761FB"/>
    <w:rsid w:val="00376DCD"/>
    <w:rsid w:val="00377FB0"/>
    <w:rsid w:val="0038096F"/>
    <w:rsid w:val="003834BE"/>
    <w:rsid w:val="0038352A"/>
    <w:rsid w:val="0038392B"/>
    <w:rsid w:val="00383F0C"/>
    <w:rsid w:val="00384DF5"/>
    <w:rsid w:val="00385688"/>
    <w:rsid w:val="003861C4"/>
    <w:rsid w:val="00386555"/>
    <w:rsid w:val="003870B6"/>
    <w:rsid w:val="003916B0"/>
    <w:rsid w:val="00392A49"/>
    <w:rsid w:val="00393371"/>
    <w:rsid w:val="00393C08"/>
    <w:rsid w:val="00394676"/>
    <w:rsid w:val="00394A3A"/>
    <w:rsid w:val="00395DF1"/>
    <w:rsid w:val="00395F05"/>
    <w:rsid w:val="00396787"/>
    <w:rsid w:val="00396CC4"/>
    <w:rsid w:val="00396DB4"/>
    <w:rsid w:val="00396DB5"/>
    <w:rsid w:val="00397159"/>
    <w:rsid w:val="003976BF"/>
    <w:rsid w:val="00397842"/>
    <w:rsid w:val="003A05C0"/>
    <w:rsid w:val="003A06D9"/>
    <w:rsid w:val="003A0BB0"/>
    <w:rsid w:val="003A1123"/>
    <w:rsid w:val="003A1B19"/>
    <w:rsid w:val="003A3011"/>
    <w:rsid w:val="003A475D"/>
    <w:rsid w:val="003A688B"/>
    <w:rsid w:val="003B0460"/>
    <w:rsid w:val="003B25FD"/>
    <w:rsid w:val="003B298B"/>
    <w:rsid w:val="003B3FC7"/>
    <w:rsid w:val="003B3FFA"/>
    <w:rsid w:val="003B4587"/>
    <w:rsid w:val="003B4596"/>
    <w:rsid w:val="003B45A1"/>
    <w:rsid w:val="003B46DF"/>
    <w:rsid w:val="003B51C5"/>
    <w:rsid w:val="003B5461"/>
    <w:rsid w:val="003B6091"/>
    <w:rsid w:val="003B6AAD"/>
    <w:rsid w:val="003B7192"/>
    <w:rsid w:val="003B71CA"/>
    <w:rsid w:val="003B78EE"/>
    <w:rsid w:val="003C09AE"/>
    <w:rsid w:val="003C12C0"/>
    <w:rsid w:val="003C14B0"/>
    <w:rsid w:val="003C2BF2"/>
    <w:rsid w:val="003C4B87"/>
    <w:rsid w:val="003C6F72"/>
    <w:rsid w:val="003D09D1"/>
    <w:rsid w:val="003D1F86"/>
    <w:rsid w:val="003D2E24"/>
    <w:rsid w:val="003D42F5"/>
    <w:rsid w:val="003D43B2"/>
    <w:rsid w:val="003D5447"/>
    <w:rsid w:val="003D6249"/>
    <w:rsid w:val="003D6320"/>
    <w:rsid w:val="003E0736"/>
    <w:rsid w:val="003E098A"/>
    <w:rsid w:val="003E138E"/>
    <w:rsid w:val="003E1CA5"/>
    <w:rsid w:val="003E30C7"/>
    <w:rsid w:val="003E3BA6"/>
    <w:rsid w:val="003E4A07"/>
    <w:rsid w:val="003E57E9"/>
    <w:rsid w:val="003E6FA7"/>
    <w:rsid w:val="003F0233"/>
    <w:rsid w:val="003F0277"/>
    <w:rsid w:val="003F09F0"/>
    <w:rsid w:val="003F1B33"/>
    <w:rsid w:val="003F2CDF"/>
    <w:rsid w:val="003F3048"/>
    <w:rsid w:val="003F38E9"/>
    <w:rsid w:val="003F5022"/>
    <w:rsid w:val="003F52C1"/>
    <w:rsid w:val="003F5379"/>
    <w:rsid w:val="003F557F"/>
    <w:rsid w:val="003F78BF"/>
    <w:rsid w:val="004000CC"/>
    <w:rsid w:val="00400FC0"/>
    <w:rsid w:val="00401053"/>
    <w:rsid w:val="004019D0"/>
    <w:rsid w:val="00401A21"/>
    <w:rsid w:val="004029BB"/>
    <w:rsid w:val="0040394F"/>
    <w:rsid w:val="004039DA"/>
    <w:rsid w:val="00405783"/>
    <w:rsid w:val="00407255"/>
    <w:rsid w:val="004114C4"/>
    <w:rsid w:val="00411C31"/>
    <w:rsid w:val="004131C1"/>
    <w:rsid w:val="004132C8"/>
    <w:rsid w:val="00413718"/>
    <w:rsid w:val="00414BEA"/>
    <w:rsid w:val="00415EEF"/>
    <w:rsid w:val="00416759"/>
    <w:rsid w:val="004211D3"/>
    <w:rsid w:val="004213B9"/>
    <w:rsid w:val="00423AE1"/>
    <w:rsid w:val="00424078"/>
    <w:rsid w:val="00425257"/>
    <w:rsid w:val="0042549E"/>
    <w:rsid w:val="00425BC8"/>
    <w:rsid w:val="00425F31"/>
    <w:rsid w:val="004264E4"/>
    <w:rsid w:val="0042738B"/>
    <w:rsid w:val="00427429"/>
    <w:rsid w:val="004275C4"/>
    <w:rsid w:val="004307B9"/>
    <w:rsid w:val="00430C35"/>
    <w:rsid w:val="00430D21"/>
    <w:rsid w:val="004312D4"/>
    <w:rsid w:val="00432090"/>
    <w:rsid w:val="0043289B"/>
    <w:rsid w:val="0043417A"/>
    <w:rsid w:val="00434CFC"/>
    <w:rsid w:val="0044064D"/>
    <w:rsid w:val="00440CFE"/>
    <w:rsid w:val="00441013"/>
    <w:rsid w:val="004412EC"/>
    <w:rsid w:val="00441627"/>
    <w:rsid w:val="004427B2"/>
    <w:rsid w:val="00442CA6"/>
    <w:rsid w:val="004438A8"/>
    <w:rsid w:val="004440EA"/>
    <w:rsid w:val="0044492D"/>
    <w:rsid w:val="00445043"/>
    <w:rsid w:val="0044535E"/>
    <w:rsid w:val="00446286"/>
    <w:rsid w:val="00450C31"/>
    <w:rsid w:val="00452D93"/>
    <w:rsid w:val="00453442"/>
    <w:rsid w:val="0045587C"/>
    <w:rsid w:val="004570B3"/>
    <w:rsid w:val="00457853"/>
    <w:rsid w:val="0046071D"/>
    <w:rsid w:val="00460869"/>
    <w:rsid w:val="00460C10"/>
    <w:rsid w:val="004629A2"/>
    <w:rsid w:val="00463103"/>
    <w:rsid w:val="004642FB"/>
    <w:rsid w:val="004665B7"/>
    <w:rsid w:val="00466AB3"/>
    <w:rsid w:val="00466DA2"/>
    <w:rsid w:val="00467E9B"/>
    <w:rsid w:val="004713F8"/>
    <w:rsid w:val="00472455"/>
    <w:rsid w:val="0047348E"/>
    <w:rsid w:val="00473966"/>
    <w:rsid w:val="00475992"/>
    <w:rsid w:val="0047600D"/>
    <w:rsid w:val="0047716A"/>
    <w:rsid w:val="0047741C"/>
    <w:rsid w:val="00477B91"/>
    <w:rsid w:val="00480385"/>
    <w:rsid w:val="00480E83"/>
    <w:rsid w:val="00482027"/>
    <w:rsid w:val="0048304D"/>
    <w:rsid w:val="00484086"/>
    <w:rsid w:val="0048660A"/>
    <w:rsid w:val="00486769"/>
    <w:rsid w:val="00487EDC"/>
    <w:rsid w:val="0049034E"/>
    <w:rsid w:val="00490E1A"/>
    <w:rsid w:val="00491647"/>
    <w:rsid w:val="0049181F"/>
    <w:rsid w:val="0049359F"/>
    <w:rsid w:val="00493A03"/>
    <w:rsid w:val="00493F16"/>
    <w:rsid w:val="00496575"/>
    <w:rsid w:val="00496D3A"/>
    <w:rsid w:val="00496F75"/>
    <w:rsid w:val="00497525"/>
    <w:rsid w:val="004A041D"/>
    <w:rsid w:val="004A0D2B"/>
    <w:rsid w:val="004A1293"/>
    <w:rsid w:val="004A18F4"/>
    <w:rsid w:val="004A27DD"/>
    <w:rsid w:val="004A2F76"/>
    <w:rsid w:val="004A5151"/>
    <w:rsid w:val="004A56DA"/>
    <w:rsid w:val="004A5980"/>
    <w:rsid w:val="004A5EE0"/>
    <w:rsid w:val="004A616B"/>
    <w:rsid w:val="004A620A"/>
    <w:rsid w:val="004B03D5"/>
    <w:rsid w:val="004B1D5B"/>
    <w:rsid w:val="004B4928"/>
    <w:rsid w:val="004B7344"/>
    <w:rsid w:val="004C029E"/>
    <w:rsid w:val="004C15DD"/>
    <w:rsid w:val="004C1CCA"/>
    <w:rsid w:val="004C27D4"/>
    <w:rsid w:val="004C324F"/>
    <w:rsid w:val="004C3E09"/>
    <w:rsid w:val="004C4625"/>
    <w:rsid w:val="004C477B"/>
    <w:rsid w:val="004C549F"/>
    <w:rsid w:val="004C7025"/>
    <w:rsid w:val="004C7112"/>
    <w:rsid w:val="004C7961"/>
    <w:rsid w:val="004D06FE"/>
    <w:rsid w:val="004D1C84"/>
    <w:rsid w:val="004D23CD"/>
    <w:rsid w:val="004D24E4"/>
    <w:rsid w:val="004D32B2"/>
    <w:rsid w:val="004D6669"/>
    <w:rsid w:val="004D7404"/>
    <w:rsid w:val="004D79A3"/>
    <w:rsid w:val="004D7AE8"/>
    <w:rsid w:val="004D7B53"/>
    <w:rsid w:val="004E5454"/>
    <w:rsid w:val="004E6AB4"/>
    <w:rsid w:val="004F2442"/>
    <w:rsid w:val="004F253E"/>
    <w:rsid w:val="004F2817"/>
    <w:rsid w:val="004F3816"/>
    <w:rsid w:val="004F46C4"/>
    <w:rsid w:val="004F52CD"/>
    <w:rsid w:val="004F5B5B"/>
    <w:rsid w:val="004F614B"/>
    <w:rsid w:val="004F6997"/>
    <w:rsid w:val="004F7A1A"/>
    <w:rsid w:val="005003F0"/>
    <w:rsid w:val="005004B4"/>
    <w:rsid w:val="005008EB"/>
    <w:rsid w:val="00500EEE"/>
    <w:rsid w:val="00501B4C"/>
    <w:rsid w:val="00501BF6"/>
    <w:rsid w:val="0050244F"/>
    <w:rsid w:val="005044C4"/>
    <w:rsid w:val="0050540E"/>
    <w:rsid w:val="00505477"/>
    <w:rsid w:val="00507A33"/>
    <w:rsid w:val="00511FFC"/>
    <w:rsid w:val="00512071"/>
    <w:rsid w:val="00513843"/>
    <w:rsid w:val="00513BAE"/>
    <w:rsid w:val="00514399"/>
    <w:rsid w:val="00516122"/>
    <w:rsid w:val="0051619D"/>
    <w:rsid w:val="005211EA"/>
    <w:rsid w:val="00522676"/>
    <w:rsid w:val="0052377F"/>
    <w:rsid w:val="00523A16"/>
    <w:rsid w:val="00523B29"/>
    <w:rsid w:val="00524230"/>
    <w:rsid w:val="00524DD3"/>
    <w:rsid w:val="00524E4B"/>
    <w:rsid w:val="00527233"/>
    <w:rsid w:val="00527743"/>
    <w:rsid w:val="0053013A"/>
    <w:rsid w:val="005305E3"/>
    <w:rsid w:val="00530A5B"/>
    <w:rsid w:val="00530FAC"/>
    <w:rsid w:val="00532F31"/>
    <w:rsid w:val="0053504A"/>
    <w:rsid w:val="00536369"/>
    <w:rsid w:val="005369BF"/>
    <w:rsid w:val="00536EEA"/>
    <w:rsid w:val="0053718F"/>
    <w:rsid w:val="00537B7B"/>
    <w:rsid w:val="005409B6"/>
    <w:rsid w:val="005425BA"/>
    <w:rsid w:val="005427E6"/>
    <w:rsid w:val="00543A7D"/>
    <w:rsid w:val="00544621"/>
    <w:rsid w:val="00546DD9"/>
    <w:rsid w:val="00547653"/>
    <w:rsid w:val="00547EA5"/>
    <w:rsid w:val="00550727"/>
    <w:rsid w:val="00550A68"/>
    <w:rsid w:val="00552193"/>
    <w:rsid w:val="005550A3"/>
    <w:rsid w:val="005558CC"/>
    <w:rsid w:val="00555AAE"/>
    <w:rsid w:val="005561B4"/>
    <w:rsid w:val="005567E8"/>
    <w:rsid w:val="00557AE5"/>
    <w:rsid w:val="00557DA3"/>
    <w:rsid w:val="005601F5"/>
    <w:rsid w:val="00560ABF"/>
    <w:rsid w:val="005611E3"/>
    <w:rsid w:val="0056231F"/>
    <w:rsid w:val="0056329C"/>
    <w:rsid w:val="005635D8"/>
    <w:rsid w:val="005644D2"/>
    <w:rsid w:val="0056469A"/>
    <w:rsid w:val="00564D8E"/>
    <w:rsid w:val="00564F93"/>
    <w:rsid w:val="00565D40"/>
    <w:rsid w:val="00566E14"/>
    <w:rsid w:val="005673F9"/>
    <w:rsid w:val="00570393"/>
    <w:rsid w:val="00570CE1"/>
    <w:rsid w:val="0057113C"/>
    <w:rsid w:val="00572663"/>
    <w:rsid w:val="00572F4F"/>
    <w:rsid w:val="00573101"/>
    <w:rsid w:val="00573BBB"/>
    <w:rsid w:val="00574BF0"/>
    <w:rsid w:val="00574CC6"/>
    <w:rsid w:val="005758D7"/>
    <w:rsid w:val="00576050"/>
    <w:rsid w:val="005763F0"/>
    <w:rsid w:val="005766C5"/>
    <w:rsid w:val="00576BD6"/>
    <w:rsid w:val="00577204"/>
    <w:rsid w:val="00580DBD"/>
    <w:rsid w:val="00581774"/>
    <w:rsid w:val="00581890"/>
    <w:rsid w:val="00581F25"/>
    <w:rsid w:val="00582362"/>
    <w:rsid w:val="00582464"/>
    <w:rsid w:val="0058252C"/>
    <w:rsid w:val="00582EAA"/>
    <w:rsid w:val="00583447"/>
    <w:rsid w:val="005836AB"/>
    <w:rsid w:val="00584484"/>
    <w:rsid w:val="00584D94"/>
    <w:rsid w:val="00585EC1"/>
    <w:rsid w:val="00586406"/>
    <w:rsid w:val="00587557"/>
    <w:rsid w:val="005910DB"/>
    <w:rsid w:val="00591452"/>
    <w:rsid w:val="005918E9"/>
    <w:rsid w:val="00591CD0"/>
    <w:rsid w:val="005932DB"/>
    <w:rsid w:val="00594B21"/>
    <w:rsid w:val="00596F74"/>
    <w:rsid w:val="005979D4"/>
    <w:rsid w:val="00597B9F"/>
    <w:rsid w:val="005A0ABA"/>
    <w:rsid w:val="005A0BAD"/>
    <w:rsid w:val="005A0C55"/>
    <w:rsid w:val="005A2485"/>
    <w:rsid w:val="005A32B7"/>
    <w:rsid w:val="005A3AE0"/>
    <w:rsid w:val="005A3ED9"/>
    <w:rsid w:val="005A4524"/>
    <w:rsid w:val="005A45C9"/>
    <w:rsid w:val="005A4BC6"/>
    <w:rsid w:val="005A79D6"/>
    <w:rsid w:val="005B098A"/>
    <w:rsid w:val="005B0AFE"/>
    <w:rsid w:val="005B209B"/>
    <w:rsid w:val="005B21B9"/>
    <w:rsid w:val="005B254F"/>
    <w:rsid w:val="005B257A"/>
    <w:rsid w:val="005B3B9E"/>
    <w:rsid w:val="005B468B"/>
    <w:rsid w:val="005B50DB"/>
    <w:rsid w:val="005B512A"/>
    <w:rsid w:val="005B53DF"/>
    <w:rsid w:val="005B594B"/>
    <w:rsid w:val="005B62CB"/>
    <w:rsid w:val="005B7CD2"/>
    <w:rsid w:val="005B7D42"/>
    <w:rsid w:val="005C072B"/>
    <w:rsid w:val="005C3150"/>
    <w:rsid w:val="005C37D0"/>
    <w:rsid w:val="005C4ED9"/>
    <w:rsid w:val="005C670B"/>
    <w:rsid w:val="005C69F2"/>
    <w:rsid w:val="005C7D92"/>
    <w:rsid w:val="005D2083"/>
    <w:rsid w:val="005D3889"/>
    <w:rsid w:val="005D49B4"/>
    <w:rsid w:val="005D58FE"/>
    <w:rsid w:val="005E1DEA"/>
    <w:rsid w:val="005E1E91"/>
    <w:rsid w:val="005E2C19"/>
    <w:rsid w:val="005E4577"/>
    <w:rsid w:val="005E5614"/>
    <w:rsid w:val="005E6BC3"/>
    <w:rsid w:val="005F100D"/>
    <w:rsid w:val="005F4560"/>
    <w:rsid w:val="005F487A"/>
    <w:rsid w:val="005F5C3E"/>
    <w:rsid w:val="005F61A4"/>
    <w:rsid w:val="005F7A91"/>
    <w:rsid w:val="00600D5A"/>
    <w:rsid w:val="006015F2"/>
    <w:rsid w:val="00601BF0"/>
    <w:rsid w:val="00602AE5"/>
    <w:rsid w:val="00602F82"/>
    <w:rsid w:val="00604F7A"/>
    <w:rsid w:val="006052C6"/>
    <w:rsid w:val="00606C99"/>
    <w:rsid w:val="006100BE"/>
    <w:rsid w:val="0061099F"/>
    <w:rsid w:val="00611A7F"/>
    <w:rsid w:val="00611E81"/>
    <w:rsid w:val="006129BD"/>
    <w:rsid w:val="00613B39"/>
    <w:rsid w:val="00613D91"/>
    <w:rsid w:val="00613EF5"/>
    <w:rsid w:val="00614850"/>
    <w:rsid w:val="00614D93"/>
    <w:rsid w:val="006208FF"/>
    <w:rsid w:val="00621371"/>
    <w:rsid w:val="0062143E"/>
    <w:rsid w:val="00621C23"/>
    <w:rsid w:val="00622BD7"/>
    <w:rsid w:val="00622E9C"/>
    <w:rsid w:val="00623201"/>
    <w:rsid w:val="00623543"/>
    <w:rsid w:val="006237E7"/>
    <w:rsid w:val="0062383E"/>
    <w:rsid w:val="0062417F"/>
    <w:rsid w:val="00624316"/>
    <w:rsid w:val="00625D96"/>
    <w:rsid w:val="006260C3"/>
    <w:rsid w:val="00626233"/>
    <w:rsid w:val="0062678F"/>
    <w:rsid w:val="00626DD8"/>
    <w:rsid w:val="00630C61"/>
    <w:rsid w:val="00631D2A"/>
    <w:rsid w:val="00632204"/>
    <w:rsid w:val="006343FA"/>
    <w:rsid w:val="006344F5"/>
    <w:rsid w:val="00635A3F"/>
    <w:rsid w:val="00636B2A"/>
    <w:rsid w:val="00640485"/>
    <w:rsid w:val="00640CEE"/>
    <w:rsid w:val="00641634"/>
    <w:rsid w:val="00641731"/>
    <w:rsid w:val="00641FEC"/>
    <w:rsid w:val="00643288"/>
    <w:rsid w:val="00643891"/>
    <w:rsid w:val="006442EF"/>
    <w:rsid w:val="00644DCE"/>
    <w:rsid w:val="00650453"/>
    <w:rsid w:val="00650B0A"/>
    <w:rsid w:val="00650DF5"/>
    <w:rsid w:val="00651A5A"/>
    <w:rsid w:val="00651C67"/>
    <w:rsid w:val="00652058"/>
    <w:rsid w:val="00652B56"/>
    <w:rsid w:val="006531F9"/>
    <w:rsid w:val="00653899"/>
    <w:rsid w:val="00653AD3"/>
    <w:rsid w:val="0065473F"/>
    <w:rsid w:val="0065498F"/>
    <w:rsid w:val="00655715"/>
    <w:rsid w:val="0065578B"/>
    <w:rsid w:val="00655A56"/>
    <w:rsid w:val="00655C63"/>
    <w:rsid w:val="00656B32"/>
    <w:rsid w:val="00656BDE"/>
    <w:rsid w:val="006602D4"/>
    <w:rsid w:val="00660DBA"/>
    <w:rsid w:val="0066105D"/>
    <w:rsid w:val="0066196E"/>
    <w:rsid w:val="00661F9D"/>
    <w:rsid w:val="0066288F"/>
    <w:rsid w:val="00663B74"/>
    <w:rsid w:val="00663C6F"/>
    <w:rsid w:val="00664A38"/>
    <w:rsid w:val="00666346"/>
    <w:rsid w:val="00667443"/>
    <w:rsid w:val="0067039E"/>
    <w:rsid w:val="0067045D"/>
    <w:rsid w:val="00671233"/>
    <w:rsid w:val="00671259"/>
    <w:rsid w:val="0067184C"/>
    <w:rsid w:val="006719E9"/>
    <w:rsid w:val="00673EDA"/>
    <w:rsid w:val="00676F0E"/>
    <w:rsid w:val="00680DD8"/>
    <w:rsid w:val="0068120C"/>
    <w:rsid w:val="006823D9"/>
    <w:rsid w:val="00685F2C"/>
    <w:rsid w:val="006909E6"/>
    <w:rsid w:val="006915CB"/>
    <w:rsid w:val="00691E2C"/>
    <w:rsid w:val="00692170"/>
    <w:rsid w:val="0069338B"/>
    <w:rsid w:val="00693A74"/>
    <w:rsid w:val="00695F8C"/>
    <w:rsid w:val="006960A4"/>
    <w:rsid w:val="00696B26"/>
    <w:rsid w:val="00696EFD"/>
    <w:rsid w:val="006A241E"/>
    <w:rsid w:val="006A2EF1"/>
    <w:rsid w:val="006A4400"/>
    <w:rsid w:val="006A48B6"/>
    <w:rsid w:val="006A56C3"/>
    <w:rsid w:val="006A5A5F"/>
    <w:rsid w:val="006A5D94"/>
    <w:rsid w:val="006A604B"/>
    <w:rsid w:val="006A7A35"/>
    <w:rsid w:val="006A7A89"/>
    <w:rsid w:val="006A7AB2"/>
    <w:rsid w:val="006B0310"/>
    <w:rsid w:val="006B2DB1"/>
    <w:rsid w:val="006B33F3"/>
    <w:rsid w:val="006B3705"/>
    <w:rsid w:val="006B5F98"/>
    <w:rsid w:val="006B6AEF"/>
    <w:rsid w:val="006C0947"/>
    <w:rsid w:val="006C0DC8"/>
    <w:rsid w:val="006C0F6C"/>
    <w:rsid w:val="006C301F"/>
    <w:rsid w:val="006C413C"/>
    <w:rsid w:val="006C48B4"/>
    <w:rsid w:val="006C49FC"/>
    <w:rsid w:val="006C4B5B"/>
    <w:rsid w:val="006C5F9D"/>
    <w:rsid w:val="006C6A70"/>
    <w:rsid w:val="006C6E2F"/>
    <w:rsid w:val="006D1208"/>
    <w:rsid w:val="006D1861"/>
    <w:rsid w:val="006D1C7B"/>
    <w:rsid w:val="006D22EF"/>
    <w:rsid w:val="006D3E59"/>
    <w:rsid w:val="006D44F5"/>
    <w:rsid w:val="006D45B3"/>
    <w:rsid w:val="006D50F7"/>
    <w:rsid w:val="006D594F"/>
    <w:rsid w:val="006D74C2"/>
    <w:rsid w:val="006D77A2"/>
    <w:rsid w:val="006D7E51"/>
    <w:rsid w:val="006E0D33"/>
    <w:rsid w:val="006E1485"/>
    <w:rsid w:val="006E1F61"/>
    <w:rsid w:val="006E2777"/>
    <w:rsid w:val="006E27C5"/>
    <w:rsid w:val="006E4C63"/>
    <w:rsid w:val="006E69F9"/>
    <w:rsid w:val="006E6C95"/>
    <w:rsid w:val="006E74BE"/>
    <w:rsid w:val="006E7A1A"/>
    <w:rsid w:val="006F0EF2"/>
    <w:rsid w:val="006F13EF"/>
    <w:rsid w:val="006F2625"/>
    <w:rsid w:val="006F32D1"/>
    <w:rsid w:val="006F37FE"/>
    <w:rsid w:val="006F3A58"/>
    <w:rsid w:val="006F3B75"/>
    <w:rsid w:val="006F45AB"/>
    <w:rsid w:val="006F56D1"/>
    <w:rsid w:val="006F6175"/>
    <w:rsid w:val="006F66A5"/>
    <w:rsid w:val="006F7B6E"/>
    <w:rsid w:val="00700C13"/>
    <w:rsid w:val="00700F74"/>
    <w:rsid w:val="007018C7"/>
    <w:rsid w:val="007022FC"/>
    <w:rsid w:val="007025DB"/>
    <w:rsid w:val="00702FD3"/>
    <w:rsid w:val="00703427"/>
    <w:rsid w:val="007038C0"/>
    <w:rsid w:val="007057D2"/>
    <w:rsid w:val="007063CE"/>
    <w:rsid w:val="00706443"/>
    <w:rsid w:val="007064B4"/>
    <w:rsid w:val="00707A35"/>
    <w:rsid w:val="00712B5D"/>
    <w:rsid w:val="007134B1"/>
    <w:rsid w:val="00713D41"/>
    <w:rsid w:val="00714B99"/>
    <w:rsid w:val="00714BF3"/>
    <w:rsid w:val="00714F01"/>
    <w:rsid w:val="0071509D"/>
    <w:rsid w:val="007153A0"/>
    <w:rsid w:val="00716553"/>
    <w:rsid w:val="00717560"/>
    <w:rsid w:val="007177E6"/>
    <w:rsid w:val="00721E31"/>
    <w:rsid w:val="007221BA"/>
    <w:rsid w:val="0072232C"/>
    <w:rsid w:val="007233A6"/>
    <w:rsid w:val="007237A2"/>
    <w:rsid w:val="00723801"/>
    <w:rsid w:val="0072592F"/>
    <w:rsid w:val="00725B30"/>
    <w:rsid w:val="00726D53"/>
    <w:rsid w:val="00730A77"/>
    <w:rsid w:val="00731142"/>
    <w:rsid w:val="00733573"/>
    <w:rsid w:val="00734248"/>
    <w:rsid w:val="00734AD6"/>
    <w:rsid w:val="00734D66"/>
    <w:rsid w:val="00734E8C"/>
    <w:rsid w:val="00743C28"/>
    <w:rsid w:val="007449FE"/>
    <w:rsid w:val="00744B6A"/>
    <w:rsid w:val="007452BA"/>
    <w:rsid w:val="00746112"/>
    <w:rsid w:val="00746794"/>
    <w:rsid w:val="00746F16"/>
    <w:rsid w:val="00747643"/>
    <w:rsid w:val="00747A03"/>
    <w:rsid w:val="007503FF"/>
    <w:rsid w:val="00750773"/>
    <w:rsid w:val="0075236B"/>
    <w:rsid w:val="00752D74"/>
    <w:rsid w:val="00753B59"/>
    <w:rsid w:val="00753C2C"/>
    <w:rsid w:val="00754B09"/>
    <w:rsid w:val="00755112"/>
    <w:rsid w:val="00756081"/>
    <w:rsid w:val="0075740E"/>
    <w:rsid w:val="00757C2E"/>
    <w:rsid w:val="00760D7A"/>
    <w:rsid w:val="007611D5"/>
    <w:rsid w:val="007611DF"/>
    <w:rsid w:val="007612B6"/>
    <w:rsid w:val="0076215F"/>
    <w:rsid w:val="007621DF"/>
    <w:rsid w:val="00762682"/>
    <w:rsid w:val="00763FD8"/>
    <w:rsid w:val="00766121"/>
    <w:rsid w:val="00766464"/>
    <w:rsid w:val="007667BC"/>
    <w:rsid w:val="00767999"/>
    <w:rsid w:val="00770A1E"/>
    <w:rsid w:val="00770D45"/>
    <w:rsid w:val="0077146E"/>
    <w:rsid w:val="00771627"/>
    <w:rsid w:val="00771B64"/>
    <w:rsid w:val="00772637"/>
    <w:rsid w:val="007738E8"/>
    <w:rsid w:val="00774E17"/>
    <w:rsid w:val="007769F4"/>
    <w:rsid w:val="00777453"/>
    <w:rsid w:val="00777476"/>
    <w:rsid w:val="00780160"/>
    <w:rsid w:val="00780937"/>
    <w:rsid w:val="00781CEE"/>
    <w:rsid w:val="00782561"/>
    <w:rsid w:val="00782C46"/>
    <w:rsid w:val="00783274"/>
    <w:rsid w:val="00784082"/>
    <w:rsid w:val="00784A92"/>
    <w:rsid w:val="00787888"/>
    <w:rsid w:val="0079001D"/>
    <w:rsid w:val="00790850"/>
    <w:rsid w:val="00791819"/>
    <w:rsid w:val="007918FC"/>
    <w:rsid w:val="00791AD6"/>
    <w:rsid w:val="00791D14"/>
    <w:rsid w:val="00792366"/>
    <w:rsid w:val="00792540"/>
    <w:rsid w:val="00792E9F"/>
    <w:rsid w:val="00795C8F"/>
    <w:rsid w:val="00796682"/>
    <w:rsid w:val="0079724D"/>
    <w:rsid w:val="007A1383"/>
    <w:rsid w:val="007A24A1"/>
    <w:rsid w:val="007A443E"/>
    <w:rsid w:val="007A4702"/>
    <w:rsid w:val="007A5193"/>
    <w:rsid w:val="007A52D7"/>
    <w:rsid w:val="007A7E81"/>
    <w:rsid w:val="007B03EE"/>
    <w:rsid w:val="007B0982"/>
    <w:rsid w:val="007B457D"/>
    <w:rsid w:val="007B53B7"/>
    <w:rsid w:val="007B5E40"/>
    <w:rsid w:val="007C0E48"/>
    <w:rsid w:val="007C1781"/>
    <w:rsid w:val="007C25AB"/>
    <w:rsid w:val="007C2C44"/>
    <w:rsid w:val="007C3ED8"/>
    <w:rsid w:val="007C4785"/>
    <w:rsid w:val="007C4C81"/>
    <w:rsid w:val="007C4DD1"/>
    <w:rsid w:val="007C74C2"/>
    <w:rsid w:val="007D15B5"/>
    <w:rsid w:val="007D38D4"/>
    <w:rsid w:val="007D4351"/>
    <w:rsid w:val="007D4B2A"/>
    <w:rsid w:val="007D4B73"/>
    <w:rsid w:val="007D5BEF"/>
    <w:rsid w:val="007D6D5C"/>
    <w:rsid w:val="007E125C"/>
    <w:rsid w:val="007E3FDB"/>
    <w:rsid w:val="007E40FD"/>
    <w:rsid w:val="007E4899"/>
    <w:rsid w:val="007E5241"/>
    <w:rsid w:val="007E7408"/>
    <w:rsid w:val="007E779B"/>
    <w:rsid w:val="007F095A"/>
    <w:rsid w:val="007F200D"/>
    <w:rsid w:val="007F2FE5"/>
    <w:rsid w:val="007F3112"/>
    <w:rsid w:val="007F3792"/>
    <w:rsid w:val="007F4475"/>
    <w:rsid w:val="007F4609"/>
    <w:rsid w:val="007F771B"/>
    <w:rsid w:val="00804533"/>
    <w:rsid w:val="0080470C"/>
    <w:rsid w:val="0080512D"/>
    <w:rsid w:val="00805232"/>
    <w:rsid w:val="00805509"/>
    <w:rsid w:val="008063A0"/>
    <w:rsid w:val="008065F7"/>
    <w:rsid w:val="00806D2C"/>
    <w:rsid w:val="00812CBC"/>
    <w:rsid w:val="0081312D"/>
    <w:rsid w:val="00813679"/>
    <w:rsid w:val="00813A84"/>
    <w:rsid w:val="00813D44"/>
    <w:rsid w:val="00816120"/>
    <w:rsid w:val="00817F30"/>
    <w:rsid w:val="0082108C"/>
    <w:rsid w:val="008215BE"/>
    <w:rsid w:val="00823BA5"/>
    <w:rsid w:val="008247C6"/>
    <w:rsid w:val="00826544"/>
    <w:rsid w:val="0082774D"/>
    <w:rsid w:val="00827887"/>
    <w:rsid w:val="00830814"/>
    <w:rsid w:val="00830B71"/>
    <w:rsid w:val="0083363A"/>
    <w:rsid w:val="00833BA5"/>
    <w:rsid w:val="008346C0"/>
    <w:rsid w:val="00836CB2"/>
    <w:rsid w:val="00837F62"/>
    <w:rsid w:val="0084002F"/>
    <w:rsid w:val="0084030C"/>
    <w:rsid w:val="00840C95"/>
    <w:rsid w:val="00841412"/>
    <w:rsid w:val="00841FA8"/>
    <w:rsid w:val="008425C1"/>
    <w:rsid w:val="00843ECA"/>
    <w:rsid w:val="0084413E"/>
    <w:rsid w:val="0084752D"/>
    <w:rsid w:val="00847D9C"/>
    <w:rsid w:val="00850555"/>
    <w:rsid w:val="008518E9"/>
    <w:rsid w:val="00853E8C"/>
    <w:rsid w:val="00855FE9"/>
    <w:rsid w:val="0085740F"/>
    <w:rsid w:val="00860B43"/>
    <w:rsid w:val="00860CB9"/>
    <w:rsid w:val="00860D04"/>
    <w:rsid w:val="008616B5"/>
    <w:rsid w:val="0086311C"/>
    <w:rsid w:val="00864757"/>
    <w:rsid w:val="00866F7C"/>
    <w:rsid w:val="00867A58"/>
    <w:rsid w:val="008706A3"/>
    <w:rsid w:val="00871E1D"/>
    <w:rsid w:val="00872D1A"/>
    <w:rsid w:val="008736F9"/>
    <w:rsid w:val="00874917"/>
    <w:rsid w:val="00874C1F"/>
    <w:rsid w:val="00874F5A"/>
    <w:rsid w:val="008778FC"/>
    <w:rsid w:val="00881B7F"/>
    <w:rsid w:val="00882354"/>
    <w:rsid w:val="00882E7A"/>
    <w:rsid w:val="00884150"/>
    <w:rsid w:val="008844E8"/>
    <w:rsid w:val="0088514E"/>
    <w:rsid w:val="008863BF"/>
    <w:rsid w:val="008866AC"/>
    <w:rsid w:val="008868C2"/>
    <w:rsid w:val="00886EBA"/>
    <w:rsid w:val="00887070"/>
    <w:rsid w:val="008874AD"/>
    <w:rsid w:val="00887AC7"/>
    <w:rsid w:val="008900B1"/>
    <w:rsid w:val="00890852"/>
    <w:rsid w:val="00892FAF"/>
    <w:rsid w:val="00893BF5"/>
    <w:rsid w:val="0089483A"/>
    <w:rsid w:val="00895270"/>
    <w:rsid w:val="00895C1D"/>
    <w:rsid w:val="0089646D"/>
    <w:rsid w:val="00896504"/>
    <w:rsid w:val="00897407"/>
    <w:rsid w:val="008A0877"/>
    <w:rsid w:val="008A09E9"/>
    <w:rsid w:val="008A1035"/>
    <w:rsid w:val="008A2286"/>
    <w:rsid w:val="008A2A17"/>
    <w:rsid w:val="008A3501"/>
    <w:rsid w:val="008A4656"/>
    <w:rsid w:val="008A48BA"/>
    <w:rsid w:val="008A50D5"/>
    <w:rsid w:val="008A5640"/>
    <w:rsid w:val="008A73BF"/>
    <w:rsid w:val="008B0520"/>
    <w:rsid w:val="008B0AE1"/>
    <w:rsid w:val="008B1692"/>
    <w:rsid w:val="008B21DE"/>
    <w:rsid w:val="008B5AAB"/>
    <w:rsid w:val="008B5B64"/>
    <w:rsid w:val="008B6799"/>
    <w:rsid w:val="008B7927"/>
    <w:rsid w:val="008C1EB9"/>
    <w:rsid w:val="008C2A72"/>
    <w:rsid w:val="008C4435"/>
    <w:rsid w:val="008C4755"/>
    <w:rsid w:val="008C55B7"/>
    <w:rsid w:val="008C59CF"/>
    <w:rsid w:val="008C60AD"/>
    <w:rsid w:val="008C61FB"/>
    <w:rsid w:val="008C7FA9"/>
    <w:rsid w:val="008D03A1"/>
    <w:rsid w:val="008D11BC"/>
    <w:rsid w:val="008D17D0"/>
    <w:rsid w:val="008D18CC"/>
    <w:rsid w:val="008D27E7"/>
    <w:rsid w:val="008D2DF9"/>
    <w:rsid w:val="008D33B0"/>
    <w:rsid w:val="008D36B0"/>
    <w:rsid w:val="008D38C6"/>
    <w:rsid w:val="008D5D30"/>
    <w:rsid w:val="008D64D9"/>
    <w:rsid w:val="008D6CA7"/>
    <w:rsid w:val="008D79F4"/>
    <w:rsid w:val="008D7BBF"/>
    <w:rsid w:val="008E0191"/>
    <w:rsid w:val="008E0197"/>
    <w:rsid w:val="008E1E74"/>
    <w:rsid w:val="008E3324"/>
    <w:rsid w:val="008E6FB0"/>
    <w:rsid w:val="008E7015"/>
    <w:rsid w:val="008E7E31"/>
    <w:rsid w:val="008F03B0"/>
    <w:rsid w:val="008F1B3C"/>
    <w:rsid w:val="008F36D2"/>
    <w:rsid w:val="008F4AB0"/>
    <w:rsid w:val="008F4F8D"/>
    <w:rsid w:val="008F4FBA"/>
    <w:rsid w:val="008F593B"/>
    <w:rsid w:val="008F5BD9"/>
    <w:rsid w:val="00900AE2"/>
    <w:rsid w:val="00900DC9"/>
    <w:rsid w:val="009018D4"/>
    <w:rsid w:val="0090208F"/>
    <w:rsid w:val="0090281C"/>
    <w:rsid w:val="00902B9A"/>
    <w:rsid w:val="00904788"/>
    <w:rsid w:val="00904873"/>
    <w:rsid w:val="00905161"/>
    <w:rsid w:val="0091075E"/>
    <w:rsid w:val="00910A1A"/>
    <w:rsid w:val="009111F8"/>
    <w:rsid w:val="009116DE"/>
    <w:rsid w:val="00914086"/>
    <w:rsid w:val="00914AD2"/>
    <w:rsid w:val="00914DB6"/>
    <w:rsid w:val="00916483"/>
    <w:rsid w:val="00916BE4"/>
    <w:rsid w:val="00920F06"/>
    <w:rsid w:val="009211C4"/>
    <w:rsid w:val="00921950"/>
    <w:rsid w:val="00921A89"/>
    <w:rsid w:val="0092303B"/>
    <w:rsid w:val="00923240"/>
    <w:rsid w:val="0092356C"/>
    <w:rsid w:val="00923E30"/>
    <w:rsid w:val="00925D4F"/>
    <w:rsid w:val="00927854"/>
    <w:rsid w:val="009301FB"/>
    <w:rsid w:val="009319C3"/>
    <w:rsid w:val="0093287B"/>
    <w:rsid w:val="00935515"/>
    <w:rsid w:val="009359D9"/>
    <w:rsid w:val="009359E3"/>
    <w:rsid w:val="00936905"/>
    <w:rsid w:val="00937407"/>
    <w:rsid w:val="00941737"/>
    <w:rsid w:val="00941E1B"/>
    <w:rsid w:val="0094549A"/>
    <w:rsid w:val="009461E2"/>
    <w:rsid w:val="00946283"/>
    <w:rsid w:val="009479DE"/>
    <w:rsid w:val="009512BD"/>
    <w:rsid w:val="00951B82"/>
    <w:rsid w:val="00951FF1"/>
    <w:rsid w:val="00952229"/>
    <w:rsid w:val="00954916"/>
    <w:rsid w:val="009549B4"/>
    <w:rsid w:val="00955D8A"/>
    <w:rsid w:val="009563AF"/>
    <w:rsid w:val="00956977"/>
    <w:rsid w:val="009618BC"/>
    <w:rsid w:val="00961A7E"/>
    <w:rsid w:val="00961EE8"/>
    <w:rsid w:val="009625AD"/>
    <w:rsid w:val="00963005"/>
    <w:rsid w:val="009636E8"/>
    <w:rsid w:val="0096390A"/>
    <w:rsid w:val="00964FF5"/>
    <w:rsid w:val="009655D7"/>
    <w:rsid w:val="00965E26"/>
    <w:rsid w:val="00965EAF"/>
    <w:rsid w:val="00966B3D"/>
    <w:rsid w:val="00967B21"/>
    <w:rsid w:val="0097049D"/>
    <w:rsid w:val="0097239A"/>
    <w:rsid w:val="009736BA"/>
    <w:rsid w:val="009736F3"/>
    <w:rsid w:val="00973F07"/>
    <w:rsid w:val="00974E6D"/>
    <w:rsid w:val="00980160"/>
    <w:rsid w:val="0098386D"/>
    <w:rsid w:val="00984C24"/>
    <w:rsid w:val="00984DEA"/>
    <w:rsid w:val="009850AA"/>
    <w:rsid w:val="00990386"/>
    <w:rsid w:val="00991A0B"/>
    <w:rsid w:val="00992622"/>
    <w:rsid w:val="0099350A"/>
    <w:rsid w:val="00994EFF"/>
    <w:rsid w:val="009960DF"/>
    <w:rsid w:val="00997724"/>
    <w:rsid w:val="009A0676"/>
    <w:rsid w:val="009A12C0"/>
    <w:rsid w:val="009A4569"/>
    <w:rsid w:val="009A4C58"/>
    <w:rsid w:val="009A5018"/>
    <w:rsid w:val="009A659C"/>
    <w:rsid w:val="009B01D4"/>
    <w:rsid w:val="009B0D92"/>
    <w:rsid w:val="009B1219"/>
    <w:rsid w:val="009B19C3"/>
    <w:rsid w:val="009B1F50"/>
    <w:rsid w:val="009B223C"/>
    <w:rsid w:val="009B27A8"/>
    <w:rsid w:val="009B28FF"/>
    <w:rsid w:val="009B304A"/>
    <w:rsid w:val="009B35FA"/>
    <w:rsid w:val="009B5766"/>
    <w:rsid w:val="009B57B8"/>
    <w:rsid w:val="009B5A13"/>
    <w:rsid w:val="009B605F"/>
    <w:rsid w:val="009B609E"/>
    <w:rsid w:val="009B6727"/>
    <w:rsid w:val="009B6DC7"/>
    <w:rsid w:val="009C0DF7"/>
    <w:rsid w:val="009C27E8"/>
    <w:rsid w:val="009C4B5C"/>
    <w:rsid w:val="009C6C43"/>
    <w:rsid w:val="009C7715"/>
    <w:rsid w:val="009C7D83"/>
    <w:rsid w:val="009D01BD"/>
    <w:rsid w:val="009D020C"/>
    <w:rsid w:val="009D06A6"/>
    <w:rsid w:val="009D0BB7"/>
    <w:rsid w:val="009D1171"/>
    <w:rsid w:val="009D17FF"/>
    <w:rsid w:val="009D1D1F"/>
    <w:rsid w:val="009D246B"/>
    <w:rsid w:val="009D299B"/>
    <w:rsid w:val="009D2F80"/>
    <w:rsid w:val="009D4048"/>
    <w:rsid w:val="009D442E"/>
    <w:rsid w:val="009D457C"/>
    <w:rsid w:val="009D576B"/>
    <w:rsid w:val="009D7E39"/>
    <w:rsid w:val="009E0306"/>
    <w:rsid w:val="009E07BD"/>
    <w:rsid w:val="009E0B23"/>
    <w:rsid w:val="009E1B34"/>
    <w:rsid w:val="009E2039"/>
    <w:rsid w:val="009E22C4"/>
    <w:rsid w:val="009E2AAA"/>
    <w:rsid w:val="009E3191"/>
    <w:rsid w:val="009E331A"/>
    <w:rsid w:val="009E411E"/>
    <w:rsid w:val="009E447B"/>
    <w:rsid w:val="009E4E2C"/>
    <w:rsid w:val="009E593D"/>
    <w:rsid w:val="009E63A6"/>
    <w:rsid w:val="009E6ECB"/>
    <w:rsid w:val="009E735A"/>
    <w:rsid w:val="009F1C5D"/>
    <w:rsid w:val="009F203A"/>
    <w:rsid w:val="009F2C79"/>
    <w:rsid w:val="009F3EBF"/>
    <w:rsid w:val="009F49EA"/>
    <w:rsid w:val="009F521C"/>
    <w:rsid w:val="009F5D4E"/>
    <w:rsid w:val="009F6F09"/>
    <w:rsid w:val="009F6FED"/>
    <w:rsid w:val="009F71B9"/>
    <w:rsid w:val="00A016E9"/>
    <w:rsid w:val="00A01703"/>
    <w:rsid w:val="00A017D7"/>
    <w:rsid w:val="00A01D4E"/>
    <w:rsid w:val="00A030F1"/>
    <w:rsid w:val="00A0351E"/>
    <w:rsid w:val="00A03C56"/>
    <w:rsid w:val="00A04AD9"/>
    <w:rsid w:val="00A04D87"/>
    <w:rsid w:val="00A04E28"/>
    <w:rsid w:val="00A056BB"/>
    <w:rsid w:val="00A06C31"/>
    <w:rsid w:val="00A07304"/>
    <w:rsid w:val="00A1011F"/>
    <w:rsid w:val="00A10769"/>
    <w:rsid w:val="00A10A12"/>
    <w:rsid w:val="00A116C8"/>
    <w:rsid w:val="00A12EBF"/>
    <w:rsid w:val="00A139D9"/>
    <w:rsid w:val="00A14587"/>
    <w:rsid w:val="00A157D8"/>
    <w:rsid w:val="00A174E7"/>
    <w:rsid w:val="00A20AB8"/>
    <w:rsid w:val="00A223C4"/>
    <w:rsid w:val="00A22A18"/>
    <w:rsid w:val="00A23404"/>
    <w:rsid w:val="00A23B91"/>
    <w:rsid w:val="00A23F52"/>
    <w:rsid w:val="00A2509A"/>
    <w:rsid w:val="00A255E2"/>
    <w:rsid w:val="00A257E4"/>
    <w:rsid w:val="00A25E55"/>
    <w:rsid w:val="00A26DE0"/>
    <w:rsid w:val="00A275EB"/>
    <w:rsid w:val="00A27C43"/>
    <w:rsid w:val="00A310C0"/>
    <w:rsid w:val="00A314D4"/>
    <w:rsid w:val="00A34273"/>
    <w:rsid w:val="00A34CDD"/>
    <w:rsid w:val="00A34CED"/>
    <w:rsid w:val="00A350F4"/>
    <w:rsid w:val="00A35840"/>
    <w:rsid w:val="00A364C7"/>
    <w:rsid w:val="00A370E0"/>
    <w:rsid w:val="00A3747D"/>
    <w:rsid w:val="00A40981"/>
    <w:rsid w:val="00A427F7"/>
    <w:rsid w:val="00A44D7F"/>
    <w:rsid w:val="00A45842"/>
    <w:rsid w:val="00A45B73"/>
    <w:rsid w:val="00A46146"/>
    <w:rsid w:val="00A47028"/>
    <w:rsid w:val="00A47382"/>
    <w:rsid w:val="00A501DA"/>
    <w:rsid w:val="00A51570"/>
    <w:rsid w:val="00A515F7"/>
    <w:rsid w:val="00A52B5C"/>
    <w:rsid w:val="00A530B2"/>
    <w:rsid w:val="00A53571"/>
    <w:rsid w:val="00A53E22"/>
    <w:rsid w:val="00A54869"/>
    <w:rsid w:val="00A54A18"/>
    <w:rsid w:val="00A55BF0"/>
    <w:rsid w:val="00A55C76"/>
    <w:rsid w:val="00A60223"/>
    <w:rsid w:val="00A6250B"/>
    <w:rsid w:val="00A62911"/>
    <w:rsid w:val="00A62A42"/>
    <w:rsid w:val="00A63930"/>
    <w:rsid w:val="00A671ED"/>
    <w:rsid w:val="00A67DED"/>
    <w:rsid w:val="00A7248F"/>
    <w:rsid w:val="00A736C1"/>
    <w:rsid w:val="00A74435"/>
    <w:rsid w:val="00A75FB7"/>
    <w:rsid w:val="00A77BA5"/>
    <w:rsid w:val="00A8003D"/>
    <w:rsid w:val="00A81642"/>
    <w:rsid w:val="00A81E68"/>
    <w:rsid w:val="00A8289A"/>
    <w:rsid w:val="00A82979"/>
    <w:rsid w:val="00A82DB5"/>
    <w:rsid w:val="00A84083"/>
    <w:rsid w:val="00A84A20"/>
    <w:rsid w:val="00A84CAA"/>
    <w:rsid w:val="00A8740A"/>
    <w:rsid w:val="00A87787"/>
    <w:rsid w:val="00A87BF9"/>
    <w:rsid w:val="00A87CC9"/>
    <w:rsid w:val="00A900B9"/>
    <w:rsid w:val="00A9052D"/>
    <w:rsid w:val="00A928D5"/>
    <w:rsid w:val="00A938CC"/>
    <w:rsid w:val="00A954F5"/>
    <w:rsid w:val="00A96F82"/>
    <w:rsid w:val="00AA1532"/>
    <w:rsid w:val="00AA2599"/>
    <w:rsid w:val="00AA3DE4"/>
    <w:rsid w:val="00AA4514"/>
    <w:rsid w:val="00AA5AC5"/>
    <w:rsid w:val="00AA7232"/>
    <w:rsid w:val="00AA7684"/>
    <w:rsid w:val="00AA7B3F"/>
    <w:rsid w:val="00AA7F5E"/>
    <w:rsid w:val="00AB00F4"/>
    <w:rsid w:val="00AB3700"/>
    <w:rsid w:val="00AB6346"/>
    <w:rsid w:val="00AB6603"/>
    <w:rsid w:val="00AC214E"/>
    <w:rsid w:val="00AC3255"/>
    <w:rsid w:val="00AC52F6"/>
    <w:rsid w:val="00AC682B"/>
    <w:rsid w:val="00AC6AA1"/>
    <w:rsid w:val="00AC756C"/>
    <w:rsid w:val="00AD04FF"/>
    <w:rsid w:val="00AD0A94"/>
    <w:rsid w:val="00AD0E61"/>
    <w:rsid w:val="00AD2828"/>
    <w:rsid w:val="00AD2DEA"/>
    <w:rsid w:val="00AD40A3"/>
    <w:rsid w:val="00AD443D"/>
    <w:rsid w:val="00AD487A"/>
    <w:rsid w:val="00AD4EB4"/>
    <w:rsid w:val="00AD5922"/>
    <w:rsid w:val="00AD5C75"/>
    <w:rsid w:val="00AD6603"/>
    <w:rsid w:val="00AE09F3"/>
    <w:rsid w:val="00AE17D5"/>
    <w:rsid w:val="00AE1AB8"/>
    <w:rsid w:val="00AE38F0"/>
    <w:rsid w:val="00AE3B9B"/>
    <w:rsid w:val="00AE4FC6"/>
    <w:rsid w:val="00AE6327"/>
    <w:rsid w:val="00AE6A40"/>
    <w:rsid w:val="00AF0141"/>
    <w:rsid w:val="00AF118F"/>
    <w:rsid w:val="00AF2B25"/>
    <w:rsid w:val="00AF39EA"/>
    <w:rsid w:val="00AF5FB1"/>
    <w:rsid w:val="00AF6DFC"/>
    <w:rsid w:val="00B00656"/>
    <w:rsid w:val="00B007FC"/>
    <w:rsid w:val="00B02565"/>
    <w:rsid w:val="00B02B7A"/>
    <w:rsid w:val="00B02FF4"/>
    <w:rsid w:val="00B0351C"/>
    <w:rsid w:val="00B06512"/>
    <w:rsid w:val="00B07FA9"/>
    <w:rsid w:val="00B1075D"/>
    <w:rsid w:val="00B10781"/>
    <w:rsid w:val="00B11AB5"/>
    <w:rsid w:val="00B12F2F"/>
    <w:rsid w:val="00B14012"/>
    <w:rsid w:val="00B15F54"/>
    <w:rsid w:val="00B179B7"/>
    <w:rsid w:val="00B17E2E"/>
    <w:rsid w:val="00B2037C"/>
    <w:rsid w:val="00B2099B"/>
    <w:rsid w:val="00B20B4F"/>
    <w:rsid w:val="00B20CD4"/>
    <w:rsid w:val="00B219C4"/>
    <w:rsid w:val="00B2200A"/>
    <w:rsid w:val="00B22518"/>
    <w:rsid w:val="00B23681"/>
    <w:rsid w:val="00B26525"/>
    <w:rsid w:val="00B26AB5"/>
    <w:rsid w:val="00B26FCB"/>
    <w:rsid w:val="00B27DE4"/>
    <w:rsid w:val="00B27F72"/>
    <w:rsid w:val="00B31741"/>
    <w:rsid w:val="00B31ED9"/>
    <w:rsid w:val="00B33044"/>
    <w:rsid w:val="00B34042"/>
    <w:rsid w:val="00B35BD2"/>
    <w:rsid w:val="00B36CFA"/>
    <w:rsid w:val="00B377D1"/>
    <w:rsid w:val="00B37936"/>
    <w:rsid w:val="00B405FB"/>
    <w:rsid w:val="00B41EAB"/>
    <w:rsid w:val="00B42244"/>
    <w:rsid w:val="00B4326D"/>
    <w:rsid w:val="00B440BE"/>
    <w:rsid w:val="00B44B69"/>
    <w:rsid w:val="00B44E69"/>
    <w:rsid w:val="00B45E94"/>
    <w:rsid w:val="00B501E4"/>
    <w:rsid w:val="00B51052"/>
    <w:rsid w:val="00B51A57"/>
    <w:rsid w:val="00B51B76"/>
    <w:rsid w:val="00B533AD"/>
    <w:rsid w:val="00B5474E"/>
    <w:rsid w:val="00B56292"/>
    <w:rsid w:val="00B56F16"/>
    <w:rsid w:val="00B63D44"/>
    <w:rsid w:val="00B6479A"/>
    <w:rsid w:val="00B64AEB"/>
    <w:rsid w:val="00B65A35"/>
    <w:rsid w:val="00B66970"/>
    <w:rsid w:val="00B70638"/>
    <w:rsid w:val="00B70EC8"/>
    <w:rsid w:val="00B717BA"/>
    <w:rsid w:val="00B7253C"/>
    <w:rsid w:val="00B73022"/>
    <w:rsid w:val="00B739B6"/>
    <w:rsid w:val="00B74A40"/>
    <w:rsid w:val="00B75F35"/>
    <w:rsid w:val="00B80270"/>
    <w:rsid w:val="00B81516"/>
    <w:rsid w:val="00B84570"/>
    <w:rsid w:val="00B8711F"/>
    <w:rsid w:val="00B91193"/>
    <w:rsid w:val="00B911C3"/>
    <w:rsid w:val="00B91D1A"/>
    <w:rsid w:val="00B9216A"/>
    <w:rsid w:val="00B930D4"/>
    <w:rsid w:val="00B938BE"/>
    <w:rsid w:val="00B963BA"/>
    <w:rsid w:val="00B96445"/>
    <w:rsid w:val="00B96A83"/>
    <w:rsid w:val="00B97584"/>
    <w:rsid w:val="00BA055C"/>
    <w:rsid w:val="00BA34BA"/>
    <w:rsid w:val="00BA3923"/>
    <w:rsid w:val="00BA49CC"/>
    <w:rsid w:val="00BA4B4F"/>
    <w:rsid w:val="00BA59CF"/>
    <w:rsid w:val="00BA7922"/>
    <w:rsid w:val="00BB2B77"/>
    <w:rsid w:val="00BB37A0"/>
    <w:rsid w:val="00BB37F1"/>
    <w:rsid w:val="00BB3D46"/>
    <w:rsid w:val="00BB3E11"/>
    <w:rsid w:val="00BB5AD4"/>
    <w:rsid w:val="00BB6F54"/>
    <w:rsid w:val="00BB7E3E"/>
    <w:rsid w:val="00BC1DDB"/>
    <w:rsid w:val="00BC3934"/>
    <w:rsid w:val="00BC6F2B"/>
    <w:rsid w:val="00BC7D81"/>
    <w:rsid w:val="00BD0B38"/>
    <w:rsid w:val="00BD1492"/>
    <w:rsid w:val="00BD2857"/>
    <w:rsid w:val="00BD62AF"/>
    <w:rsid w:val="00BD7AD1"/>
    <w:rsid w:val="00BD7B52"/>
    <w:rsid w:val="00BE6623"/>
    <w:rsid w:val="00BE70F7"/>
    <w:rsid w:val="00BF3914"/>
    <w:rsid w:val="00BF5DD2"/>
    <w:rsid w:val="00BF6008"/>
    <w:rsid w:val="00BF797F"/>
    <w:rsid w:val="00BF7B57"/>
    <w:rsid w:val="00C00BAE"/>
    <w:rsid w:val="00C024F8"/>
    <w:rsid w:val="00C02F21"/>
    <w:rsid w:val="00C03575"/>
    <w:rsid w:val="00C03D46"/>
    <w:rsid w:val="00C06A62"/>
    <w:rsid w:val="00C0780A"/>
    <w:rsid w:val="00C07C6E"/>
    <w:rsid w:val="00C104E9"/>
    <w:rsid w:val="00C1148D"/>
    <w:rsid w:val="00C121D8"/>
    <w:rsid w:val="00C125EE"/>
    <w:rsid w:val="00C12882"/>
    <w:rsid w:val="00C13A20"/>
    <w:rsid w:val="00C1681D"/>
    <w:rsid w:val="00C17A58"/>
    <w:rsid w:val="00C21BAC"/>
    <w:rsid w:val="00C21F8E"/>
    <w:rsid w:val="00C228BF"/>
    <w:rsid w:val="00C22D7C"/>
    <w:rsid w:val="00C26729"/>
    <w:rsid w:val="00C27087"/>
    <w:rsid w:val="00C30915"/>
    <w:rsid w:val="00C31DE7"/>
    <w:rsid w:val="00C335C3"/>
    <w:rsid w:val="00C34A66"/>
    <w:rsid w:val="00C34E9C"/>
    <w:rsid w:val="00C3699E"/>
    <w:rsid w:val="00C37985"/>
    <w:rsid w:val="00C41006"/>
    <w:rsid w:val="00C413DB"/>
    <w:rsid w:val="00C42EEF"/>
    <w:rsid w:val="00C4348A"/>
    <w:rsid w:val="00C448FF"/>
    <w:rsid w:val="00C46405"/>
    <w:rsid w:val="00C47BA4"/>
    <w:rsid w:val="00C47F03"/>
    <w:rsid w:val="00C51623"/>
    <w:rsid w:val="00C52E7E"/>
    <w:rsid w:val="00C53A6C"/>
    <w:rsid w:val="00C5413A"/>
    <w:rsid w:val="00C548A3"/>
    <w:rsid w:val="00C55140"/>
    <w:rsid w:val="00C5517D"/>
    <w:rsid w:val="00C551C7"/>
    <w:rsid w:val="00C564C0"/>
    <w:rsid w:val="00C566A9"/>
    <w:rsid w:val="00C578DF"/>
    <w:rsid w:val="00C60D56"/>
    <w:rsid w:val="00C60DFB"/>
    <w:rsid w:val="00C6327F"/>
    <w:rsid w:val="00C639A0"/>
    <w:rsid w:val="00C64FA5"/>
    <w:rsid w:val="00C6523C"/>
    <w:rsid w:val="00C65320"/>
    <w:rsid w:val="00C677B1"/>
    <w:rsid w:val="00C708EE"/>
    <w:rsid w:val="00C71CBB"/>
    <w:rsid w:val="00C721D9"/>
    <w:rsid w:val="00C72FA9"/>
    <w:rsid w:val="00C736AA"/>
    <w:rsid w:val="00C73E89"/>
    <w:rsid w:val="00C73FD8"/>
    <w:rsid w:val="00C74BA8"/>
    <w:rsid w:val="00C7774C"/>
    <w:rsid w:val="00C81AC8"/>
    <w:rsid w:val="00C81E52"/>
    <w:rsid w:val="00C83093"/>
    <w:rsid w:val="00C83094"/>
    <w:rsid w:val="00C8469E"/>
    <w:rsid w:val="00C84902"/>
    <w:rsid w:val="00C8527F"/>
    <w:rsid w:val="00C85ED2"/>
    <w:rsid w:val="00C9353F"/>
    <w:rsid w:val="00C943D6"/>
    <w:rsid w:val="00C965B7"/>
    <w:rsid w:val="00C97F68"/>
    <w:rsid w:val="00CA0037"/>
    <w:rsid w:val="00CA0DE7"/>
    <w:rsid w:val="00CA1380"/>
    <w:rsid w:val="00CA2474"/>
    <w:rsid w:val="00CA2976"/>
    <w:rsid w:val="00CA2CA7"/>
    <w:rsid w:val="00CA349F"/>
    <w:rsid w:val="00CA3B2F"/>
    <w:rsid w:val="00CA42F8"/>
    <w:rsid w:val="00CA5C45"/>
    <w:rsid w:val="00CA60C7"/>
    <w:rsid w:val="00CA64FE"/>
    <w:rsid w:val="00CA709C"/>
    <w:rsid w:val="00CA70FA"/>
    <w:rsid w:val="00CB0AE0"/>
    <w:rsid w:val="00CB1E45"/>
    <w:rsid w:val="00CB21F0"/>
    <w:rsid w:val="00CB28C3"/>
    <w:rsid w:val="00CB2C13"/>
    <w:rsid w:val="00CB3A87"/>
    <w:rsid w:val="00CB4861"/>
    <w:rsid w:val="00CB4EF7"/>
    <w:rsid w:val="00CB5F45"/>
    <w:rsid w:val="00CB6772"/>
    <w:rsid w:val="00CC147B"/>
    <w:rsid w:val="00CC1528"/>
    <w:rsid w:val="00CC1AF6"/>
    <w:rsid w:val="00CC1FEB"/>
    <w:rsid w:val="00CC2137"/>
    <w:rsid w:val="00CC33FD"/>
    <w:rsid w:val="00CC3670"/>
    <w:rsid w:val="00CC3A79"/>
    <w:rsid w:val="00CC6AED"/>
    <w:rsid w:val="00CC6F53"/>
    <w:rsid w:val="00CC7755"/>
    <w:rsid w:val="00CD0AE4"/>
    <w:rsid w:val="00CD30FB"/>
    <w:rsid w:val="00CD3FBF"/>
    <w:rsid w:val="00CD40BB"/>
    <w:rsid w:val="00CD4866"/>
    <w:rsid w:val="00CD5E7F"/>
    <w:rsid w:val="00CD685A"/>
    <w:rsid w:val="00CD6FB7"/>
    <w:rsid w:val="00CE253A"/>
    <w:rsid w:val="00CE2AB3"/>
    <w:rsid w:val="00CE2C3A"/>
    <w:rsid w:val="00CE49A3"/>
    <w:rsid w:val="00CE52F9"/>
    <w:rsid w:val="00CE5767"/>
    <w:rsid w:val="00CE623F"/>
    <w:rsid w:val="00CE6A7B"/>
    <w:rsid w:val="00CE7DC1"/>
    <w:rsid w:val="00CF07FD"/>
    <w:rsid w:val="00CF1E45"/>
    <w:rsid w:val="00CF34D1"/>
    <w:rsid w:val="00CF5B71"/>
    <w:rsid w:val="00CF634F"/>
    <w:rsid w:val="00CF6DE4"/>
    <w:rsid w:val="00CF7149"/>
    <w:rsid w:val="00D00574"/>
    <w:rsid w:val="00D00DF6"/>
    <w:rsid w:val="00D0139B"/>
    <w:rsid w:val="00D0151A"/>
    <w:rsid w:val="00D064E9"/>
    <w:rsid w:val="00D06D17"/>
    <w:rsid w:val="00D1021E"/>
    <w:rsid w:val="00D10D64"/>
    <w:rsid w:val="00D1159C"/>
    <w:rsid w:val="00D12752"/>
    <w:rsid w:val="00D128D1"/>
    <w:rsid w:val="00D12C48"/>
    <w:rsid w:val="00D13A9B"/>
    <w:rsid w:val="00D13EB7"/>
    <w:rsid w:val="00D15DBB"/>
    <w:rsid w:val="00D16ABD"/>
    <w:rsid w:val="00D179CD"/>
    <w:rsid w:val="00D17B3E"/>
    <w:rsid w:val="00D17FBA"/>
    <w:rsid w:val="00D20644"/>
    <w:rsid w:val="00D21DBD"/>
    <w:rsid w:val="00D2305D"/>
    <w:rsid w:val="00D236C4"/>
    <w:rsid w:val="00D24734"/>
    <w:rsid w:val="00D26359"/>
    <w:rsid w:val="00D26E20"/>
    <w:rsid w:val="00D279A5"/>
    <w:rsid w:val="00D27E6E"/>
    <w:rsid w:val="00D27F3B"/>
    <w:rsid w:val="00D31948"/>
    <w:rsid w:val="00D31E1B"/>
    <w:rsid w:val="00D32F46"/>
    <w:rsid w:val="00D35446"/>
    <w:rsid w:val="00D3610D"/>
    <w:rsid w:val="00D36511"/>
    <w:rsid w:val="00D367F4"/>
    <w:rsid w:val="00D370DF"/>
    <w:rsid w:val="00D37773"/>
    <w:rsid w:val="00D40785"/>
    <w:rsid w:val="00D4143E"/>
    <w:rsid w:val="00D41F9E"/>
    <w:rsid w:val="00D439A3"/>
    <w:rsid w:val="00D4465A"/>
    <w:rsid w:val="00D45871"/>
    <w:rsid w:val="00D45AC2"/>
    <w:rsid w:val="00D47565"/>
    <w:rsid w:val="00D47AE6"/>
    <w:rsid w:val="00D5171B"/>
    <w:rsid w:val="00D517AC"/>
    <w:rsid w:val="00D532E4"/>
    <w:rsid w:val="00D53C45"/>
    <w:rsid w:val="00D57179"/>
    <w:rsid w:val="00D6192A"/>
    <w:rsid w:val="00D61A1C"/>
    <w:rsid w:val="00D6376A"/>
    <w:rsid w:val="00D64AB3"/>
    <w:rsid w:val="00D64AB7"/>
    <w:rsid w:val="00D67636"/>
    <w:rsid w:val="00D678A7"/>
    <w:rsid w:val="00D67DC1"/>
    <w:rsid w:val="00D70E49"/>
    <w:rsid w:val="00D71010"/>
    <w:rsid w:val="00D71A4E"/>
    <w:rsid w:val="00D7254B"/>
    <w:rsid w:val="00D72E61"/>
    <w:rsid w:val="00D7362C"/>
    <w:rsid w:val="00D73AB8"/>
    <w:rsid w:val="00D74ACD"/>
    <w:rsid w:val="00D76DA6"/>
    <w:rsid w:val="00D772E8"/>
    <w:rsid w:val="00D7782A"/>
    <w:rsid w:val="00D80AE1"/>
    <w:rsid w:val="00D80FBC"/>
    <w:rsid w:val="00D82FDE"/>
    <w:rsid w:val="00D83C02"/>
    <w:rsid w:val="00D83D33"/>
    <w:rsid w:val="00D84166"/>
    <w:rsid w:val="00D84A31"/>
    <w:rsid w:val="00D85154"/>
    <w:rsid w:val="00D856E0"/>
    <w:rsid w:val="00D86AB4"/>
    <w:rsid w:val="00D86F05"/>
    <w:rsid w:val="00D87482"/>
    <w:rsid w:val="00D919FC"/>
    <w:rsid w:val="00D92CDC"/>
    <w:rsid w:val="00D93214"/>
    <w:rsid w:val="00D93776"/>
    <w:rsid w:val="00D93FEC"/>
    <w:rsid w:val="00D95E85"/>
    <w:rsid w:val="00D96924"/>
    <w:rsid w:val="00D96F87"/>
    <w:rsid w:val="00D97F81"/>
    <w:rsid w:val="00DA0626"/>
    <w:rsid w:val="00DA0C24"/>
    <w:rsid w:val="00DA1516"/>
    <w:rsid w:val="00DA1BB9"/>
    <w:rsid w:val="00DA1CC3"/>
    <w:rsid w:val="00DA4235"/>
    <w:rsid w:val="00DA7CFB"/>
    <w:rsid w:val="00DB0000"/>
    <w:rsid w:val="00DB093D"/>
    <w:rsid w:val="00DB0A54"/>
    <w:rsid w:val="00DB0D7D"/>
    <w:rsid w:val="00DB1815"/>
    <w:rsid w:val="00DB210A"/>
    <w:rsid w:val="00DB245D"/>
    <w:rsid w:val="00DB524A"/>
    <w:rsid w:val="00DB5DFC"/>
    <w:rsid w:val="00DB7090"/>
    <w:rsid w:val="00DC0924"/>
    <w:rsid w:val="00DC1620"/>
    <w:rsid w:val="00DC1889"/>
    <w:rsid w:val="00DC2BDD"/>
    <w:rsid w:val="00DC40B0"/>
    <w:rsid w:val="00DC44A7"/>
    <w:rsid w:val="00DC473B"/>
    <w:rsid w:val="00DC5328"/>
    <w:rsid w:val="00DC6411"/>
    <w:rsid w:val="00DC764B"/>
    <w:rsid w:val="00DD03A7"/>
    <w:rsid w:val="00DD04AB"/>
    <w:rsid w:val="00DD0FB1"/>
    <w:rsid w:val="00DD2CB9"/>
    <w:rsid w:val="00DD47BE"/>
    <w:rsid w:val="00DD522A"/>
    <w:rsid w:val="00DD5361"/>
    <w:rsid w:val="00DD70B5"/>
    <w:rsid w:val="00DD7488"/>
    <w:rsid w:val="00DE0F49"/>
    <w:rsid w:val="00DE119B"/>
    <w:rsid w:val="00DE241F"/>
    <w:rsid w:val="00DE2AC5"/>
    <w:rsid w:val="00DE319B"/>
    <w:rsid w:val="00DE3894"/>
    <w:rsid w:val="00DE4760"/>
    <w:rsid w:val="00DE57A7"/>
    <w:rsid w:val="00DE74D0"/>
    <w:rsid w:val="00DE7A78"/>
    <w:rsid w:val="00DE7DD6"/>
    <w:rsid w:val="00DF0A31"/>
    <w:rsid w:val="00DF0A67"/>
    <w:rsid w:val="00DF0D12"/>
    <w:rsid w:val="00DF222F"/>
    <w:rsid w:val="00DF270D"/>
    <w:rsid w:val="00DF2E50"/>
    <w:rsid w:val="00DF61B6"/>
    <w:rsid w:val="00E00E9F"/>
    <w:rsid w:val="00E00EEC"/>
    <w:rsid w:val="00E011A6"/>
    <w:rsid w:val="00E01668"/>
    <w:rsid w:val="00E02A6A"/>
    <w:rsid w:val="00E03297"/>
    <w:rsid w:val="00E03A01"/>
    <w:rsid w:val="00E03FB3"/>
    <w:rsid w:val="00E04E09"/>
    <w:rsid w:val="00E04EA8"/>
    <w:rsid w:val="00E1016C"/>
    <w:rsid w:val="00E11CB5"/>
    <w:rsid w:val="00E12086"/>
    <w:rsid w:val="00E124BC"/>
    <w:rsid w:val="00E12C8F"/>
    <w:rsid w:val="00E14EE7"/>
    <w:rsid w:val="00E16A6A"/>
    <w:rsid w:val="00E17351"/>
    <w:rsid w:val="00E17689"/>
    <w:rsid w:val="00E1777F"/>
    <w:rsid w:val="00E17D17"/>
    <w:rsid w:val="00E20AD6"/>
    <w:rsid w:val="00E2191E"/>
    <w:rsid w:val="00E22C09"/>
    <w:rsid w:val="00E22D88"/>
    <w:rsid w:val="00E22F47"/>
    <w:rsid w:val="00E24C6C"/>
    <w:rsid w:val="00E250F2"/>
    <w:rsid w:val="00E25C71"/>
    <w:rsid w:val="00E25EF6"/>
    <w:rsid w:val="00E269B1"/>
    <w:rsid w:val="00E30781"/>
    <w:rsid w:val="00E30B87"/>
    <w:rsid w:val="00E31739"/>
    <w:rsid w:val="00E322D1"/>
    <w:rsid w:val="00E3280B"/>
    <w:rsid w:val="00E32C02"/>
    <w:rsid w:val="00E333FE"/>
    <w:rsid w:val="00E33C49"/>
    <w:rsid w:val="00E34466"/>
    <w:rsid w:val="00E347B9"/>
    <w:rsid w:val="00E34F9B"/>
    <w:rsid w:val="00E359E5"/>
    <w:rsid w:val="00E362A2"/>
    <w:rsid w:val="00E41344"/>
    <w:rsid w:val="00E44530"/>
    <w:rsid w:val="00E44DEA"/>
    <w:rsid w:val="00E45D4A"/>
    <w:rsid w:val="00E47B6A"/>
    <w:rsid w:val="00E47EE6"/>
    <w:rsid w:val="00E5130E"/>
    <w:rsid w:val="00E51B2E"/>
    <w:rsid w:val="00E527A8"/>
    <w:rsid w:val="00E52A26"/>
    <w:rsid w:val="00E5316C"/>
    <w:rsid w:val="00E531B9"/>
    <w:rsid w:val="00E55F71"/>
    <w:rsid w:val="00E56E2C"/>
    <w:rsid w:val="00E60E97"/>
    <w:rsid w:val="00E6277F"/>
    <w:rsid w:val="00E6294C"/>
    <w:rsid w:val="00E637B5"/>
    <w:rsid w:val="00E63CB9"/>
    <w:rsid w:val="00E65F17"/>
    <w:rsid w:val="00E65F3F"/>
    <w:rsid w:val="00E66A8B"/>
    <w:rsid w:val="00E718BF"/>
    <w:rsid w:val="00E722F3"/>
    <w:rsid w:val="00E728E3"/>
    <w:rsid w:val="00E75A5D"/>
    <w:rsid w:val="00E76CD6"/>
    <w:rsid w:val="00E76CFA"/>
    <w:rsid w:val="00E77559"/>
    <w:rsid w:val="00E77905"/>
    <w:rsid w:val="00E77BDB"/>
    <w:rsid w:val="00E77C74"/>
    <w:rsid w:val="00E80C9D"/>
    <w:rsid w:val="00E82E42"/>
    <w:rsid w:val="00E82ED6"/>
    <w:rsid w:val="00E84E14"/>
    <w:rsid w:val="00E85771"/>
    <w:rsid w:val="00E86BB8"/>
    <w:rsid w:val="00E87C16"/>
    <w:rsid w:val="00E87E6C"/>
    <w:rsid w:val="00E9096D"/>
    <w:rsid w:val="00E90F6D"/>
    <w:rsid w:val="00E92173"/>
    <w:rsid w:val="00E934D8"/>
    <w:rsid w:val="00E9456C"/>
    <w:rsid w:val="00E94896"/>
    <w:rsid w:val="00E949CF"/>
    <w:rsid w:val="00E94A61"/>
    <w:rsid w:val="00E94E5D"/>
    <w:rsid w:val="00E959CD"/>
    <w:rsid w:val="00E9770C"/>
    <w:rsid w:val="00EA1A04"/>
    <w:rsid w:val="00EA2EDD"/>
    <w:rsid w:val="00EA408E"/>
    <w:rsid w:val="00EA53A9"/>
    <w:rsid w:val="00EA58D3"/>
    <w:rsid w:val="00EA6547"/>
    <w:rsid w:val="00EB09F9"/>
    <w:rsid w:val="00EB11AC"/>
    <w:rsid w:val="00EB164D"/>
    <w:rsid w:val="00EB1AE6"/>
    <w:rsid w:val="00EB2238"/>
    <w:rsid w:val="00EB2F12"/>
    <w:rsid w:val="00EB4411"/>
    <w:rsid w:val="00EB509C"/>
    <w:rsid w:val="00EB752E"/>
    <w:rsid w:val="00EC1806"/>
    <w:rsid w:val="00EC3113"/>
    <w:rsid w:val="00EC351B"/>
    <w:rsid w:val="00EC4C54"/>
    <w:rsid w:val="00EC6364"/>
    <w:rsid w:val="00EC75E5"/>
    <w:rsid w:val="00ED1702"/>
    <w:rsid w:val="00ED1F84"/>
    <w:rsid w:val="00ED28FF"/>
    <w:rsid w:val="00ED2EF4"/>
    <w:rsid w:val="00ED3067"/>
    <w:rsid w:val="00ED5609"/>
    <w:rsid w:val="00ED71D2"/>
    <w:rsid w:val="00ED72D8"/>
    <w:rsid w:val="00ED7BC2"/>
    <w:rsid w:val="00EE170C"/>
    <w:rsid w:val="00EE1D8E"/>
    <w:rsid w:val="00EE1DA2"/>
    <w:rsid w:val="00EE3683"/>
    <w:rsid w:val="00EE3DF0"/>
    <w:rsid w:val="00EE4DB7"/>
    <w:rsid w:val="00EE503D"/>
    <w:rsid w:val="00EE5508"/>
    <w:rsid w:val="00EE684F"/>
    <w:rsid w:val="00EE74CE"/>
    <w:rsid w:val="00EE7636"/>
    <w:rsid w:val="00EF0C82"/>
    <w:rsid w:val="00EF1154"/>
    <w:rsid w:val="00EF13BA"/>
    <w:rsid w:val="00EF2986"/>
    <w:rsid w:val="00EF3713"/>
    <w:rsid w:val="00EF6E0A"/>
    <w:rsid w:val="00F00364"/>
    <w:rsid w:val="00F00B7A"/>
    <w:rsid w:val="00F015F1"/>
    <w:rsid w:val="00F02A3A"/>
    <w:rsid w:val="00F03F63"/>
    <w:rsid w:val="00F04460"/>
    <w:rsid w:val="00F05DFC"/>
    <w:rsid w:val="00F05E54"/>
    <w:rsid w:val="00F06969"/>
    <w:rsid w:val="00F06C2F"/>
    <w:rsid w:val="00F121DD"/>
    <w:rsid w:val="00F12860"/>
    <w:rsid w:val="00F15475"/>
    <w:rsid w:val="00F16F6F"/>
    <w:rsid w:val="00F20DA1"/>
    <w:rsid w:val="00F22356"/>
    <w:rsid w:val="00F23D24"/>
    <w:rsid w:val="00F23D66"/>
    <w:rsid w:val="00F24059"/>
    <w:rsid w:val="00F2429D"/>
    <w:rsid w:val="00F24418"/>
    <w:rsid w:val="00F24A70"/>
    <w:rsid w:val="00F24B6E"/>
    <w:rsid w:val="00F25426"/>
    <w:rsid w:val="00F273E7"/>
    <w:rsid w:val="00F30C57"/>
    <w:rsid w:val="00F33A65"/>
    <w:rsid w:val="00F34D42"/>
    <w:rsid w:val="00F35576"/>
    <w:rsid w:val="00F36E8C"/>
    <w:rsid w:val="00F37055"/>
    <w:rsid w:val="00F40180"/>
    <w:rsid w:val="00F40313"/>
    <w:rsid w:val="00F42185"/>
    <w:rsid w:val="00F42B7A"/>
    <w:rsid w:val="00F42D31"/>
    <w:rsid w:val="00F4384C"/>
    <w:rsid w:val="00F43867"/>
    <w:rsid w:val="00F43D53"/>
    <w:rsid w:val="00F4435A"/>
    <w:rsid w:val="00F45EE8"/>
    <w:rsid w:val="00F50C94"/>
    <w:rsid w:val="00F515E9"/>
    <w:rsid w:val="00F5246F"/>
    <w:rsid w:val="00F539BD"/>
    <w:rsid w:val="00F57793"/>
    <w:rsid w:val="00F57D20"/>
    <w:rsid w:val="00F6094E"/>
    <w:rsid w:val="00F609F3"/>
    <w:rsid w:val="00F6124D"/>
    <w:rsid w:val="00F62124"/>
    <w:rsid w:val="00F62C40"/>
    <w:rsid w:val="00F62C92"/>
    <w:rsid w:val="00F64076"/>
    <w:rsid w:val="00F64474"/>
    <w:rsid w:val="00F66D4F"/>
    <w:rsid w:val="00F67122"/>
    <w:rsid w:val="00F677E5"/>
    <w:rsid w:val="00F67996"/>
    <w:rsid w:val="00F716C1"/>
    <w:rsid w:val="00F7525E"/>
    <w:rsid w:val="00F764D2"/>
    <w:rsid w:val="00F76BB2"/>
    <w:rsid w:val="00F77006"/>
    <w:rsid w:val="00F77802"/>
    <w:rsid w:val="00F80E1D"/>
    <w:rsid w:val="00F8241E"/>
    <w:rsid w:val="00F83405"/>
    <w:rsid w:val="00F84617"/>
    <w:rsid w:val="00F85BD9"/>
    <w:rsid w:val="00F867B9"/>
    <w:rsid w:val="00F868A6"/>
    <w:rsid w:val="00F87167"/>
    <w:rsid w:val="00F87204"/>
    <w:rsid w:val="00F87FB0"/>
    <w:rsid w:val="00F9006E"/>
    <w:rsid w:val="00F9014E"/>
    <w:rsid w:val="00F9130F"/>
    <w:rsid w:val="00F92390"/>
    <w:rsid w:val="00F93780"/>
    <w:rsid w:val="00F942D7"/>
    <w:rsid w:val="00F948A2"/>
    <w:rsid w:val="00F94C1A"/>
    <w:rsid w:val="00F94ED9"/>
    <w:rsid w:val="00F973DD"/>
    <w:rsid w:val="00FA0AAC"/>
    <w:rsid w:val="00FA1042"/>
    <w:rsid w:val="00FA12F3"/>
    <w:rsid w:val="00FA240C"/>
    <w:rsid w:val="00FA386F"/>
    <w:rsid w:val="00FA4BB5"/>
    <w:rsid w:val="00FA58B1"/>
    <w:rsid w:val="00FA5984"/>
    <w:rsid w:val="00FA70AA"/>
    <w:rsid w:val="00FA71D2"/>
    <w:rsid w:val="00FB2E7C"/>
    <w:rsid w:val="00FB3DA3"/>
    <w:rsid w:val="00FB4946"/>
    <w:rsid w:val="00FB4AC4"/>
    <w:rsid w:val="00FB52C9"/>
    <w:rsid w:val="00FB58C5"/>
    <w:rsid w:val="00FB67C6"/>
    <w:rsid w:val="00FB6AFD"/>
    <w:rsid w:val="00FC35BD"/>
    <w:rsid w:val="00FC3D3D"/>
    <w:rsid w:val="00FC49CF"/>
    <w:rsid w:val="00FC5389"/>
    <w:rsid w:val="00FC678B"/>
    <w:rsid w:val="00FC6C27"/>
    <w:rsid w:val="00FD1423"/>
    <w:rsid w:val="00FD1464"/>
    <w:rsid w:val="00FD2163"/>
    <w:rsid w:val="00FD39FF"/>
    <w:rsid w:val="00FD438D"/>
    <w:rsid w:val="00FD4844"/>
    <w:rsid w:val="00FD64E5"/>
    <w:rsid w:val="00FD74A4"/>
    <w:rsid w:val="00FE0D60"/>
    <w:rsid w:val="00FE15CA"/>
    <w:rsid w:val="00FE2385"/>
    <w:rsid w:val="00FE3102"/>
    <w:rsid w:val="00FE34EC"/>
    <w:rsid w:val="00FE49CF"/>
    <w:rsid w:val="00FE5643"/>
    <w:rsid w:val="00FE6DDA"/>
    <w:rsid w:val="00FF18EE"/>
    <w:rsid w:val="00FF2DE7"/>
    <w:rsid w:val="00FF3630"/>
    <w:rsid w:val="00FF7B95"/>
    <w:rsid w:val="03CBEF6F"/>
    <w:rsid w:val="04395154"/>
    <w:rsid w:val="0B273931"/>
    <w:rsid w:val="0C6250F3"/>
    <w:rsid w:val="0EB6302D"/>
    <w:rsid w:val="104E4C64"/>
    <w:rsid w:val="175755D7"/>
    <w:rsid w:val="1A6F7548"/>
    <w:rsid w:val="1DCE5210"/>
    <w:rsid w:val="1E281A43"/>
    <w:rsid w:val="1EED7DF3"/>
    <w:rsid w:val="215F238D"/>
    <w:rsid w:val="283278AA"/>
    <w:rsid w:val="29FAD6B8"/>
    <w:rsid w:val="2EEC7299"/>
    <w:rsid w:val="2F67E827"/>
    <w:rsid w:val="33085A32"/>
    <w:rsid w:val="35276188"/>
    <w:rsid w:val="3E3C3694"/>
    <w:rsid w:val="3F8C1F9A"/>
    <w:rsid w:val="41206817"/>
    <w:rsid w:val="423F93FA"/>
    <w:rsid w:val="433C0DC1"/>
    <w:rsid w:val="4359C8AA"/>
    <w:rsid w:val="44655239"/>
    <w:rsid w:val="4783BBEF"/>
    <w:rsid w:val="4B5CBB33"/>
    <w:rsid w:val="5386E9C2"/>
    <w:rsid w:val="5B73A946"/>
    <w:rsid w:val="5E287F67"/>
    <w:rsid w:val="65C9EF08"/>
    <w:rsid w:val="6604CD62"/>
    <w:rsid w:val="668E23C8"/>
    <w:rsid w:val="670F2801"/>
    <w:rsid w:val="673EB634"/>
    <w:rsid w:val="6AF75B2F"/>
    <w:rsid w:val="6F284D8F"/>
    <w:rsid w:val="6FEDDF07"/>
    <w:rsid w:val="72885947"/>
    <w:rsid w:val="771D5F40"/>
    <w:rsid w:val="78FEBE08"/>
    <w:rsid w:val="7E49E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068F"/>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0"/>
    <w:qFormat/>
    <w:rsid w:val="008D17D0"/>
    <w:pPr>
      <w:numPr>
        <w:ilvl w:val="2"/>
      </w:numPr>
      <w:tabs>
        <w:tab w:val="left" w:pos="720"/>
      </w:tabs>
      <w:spacing w:before="120"/>
      <w:outlineLvl w:val="2"/>
    </w:pPr>
    <w:rPr>
      <w:sz w:val="28"/>
      <w:szCs w:val="28"/>
    </w:rPr>
  </w:style>
  <w:style w:type="paragraph" w:styleId="4">
    <w:name w:val="heading 4"/>
    <w:basedOn w:val="3"/>
    <w:next w:val="a0"/>
    <w:link w:val="40"/>
    <w:qFormat/>
    <w:rsid w:val="008D17D0"/>
    <w:pPr>
      <w:numPr>
        <w:ilvl w:val="3"/>
      </w:numPr>
      <w:tabs>
        <w:tab w:val="left" w:pos="864"/>
      </w:tabs>
      <w:outlineLvl w:val="3"/>
    </w:pPr>
    <w:rPr>
      <w:sz w:val="24"/>
      <w:szCs w:val="24"/>
    </w:rPr>
  </w:style>
  <w:style w:type="paragraph" w:styleId="5">
    <w:name w:val="heading 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rsid w:val="008D17D0"/>
    <w:pPr>
      <w:numPr>
        <w:ilvl w:val="7"/>
      </w:numPr>
      <w:tabs>
        <w:tab w:val="left" w:pos="1440"/>
      </w:tabs>
      <w:outlineLvl w:val="7"/>
    </w:pPr>
  </w:style>
  <w:style w:type="paragraph" w:styleId="9">
    <w:name w:val="heading 9"/>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D17D0"/>
    <w:rPr>
      <w:rFonts w:ascii="Arial" w:eastAsia="宋体" w:hAnsi="Arial" w:cs="Times New Roman"/>
      <w:kern w:val="0"/>
      <w:sz w:val="36"/>
      <w:szCs w:val="36"/>
      <w:lang w:val="en-GB"/>
    </w:rPr>
  </w:style>
  <w:style w:type="character" w:customStyle="1" w:styleId="20">
    <w:name w:val="标题 2 字符"/>
    <w:basedOn w:val="a1"/>
    <w:link w:val="2"/>
    <w:rsid w:val="008D17D0"/>
    <w:rPr>
      <w:rFonts w:ascii="Arial" w:eastAsia="宋体" w:hAnsi="Arial" w:cs="Times New Roman"/>
      <w:kern w:val="0"/>
      <w:sz w:val="32"/>
      <w:szCs w:val="32"/>
      <w:lang w:val="en-GB"/>
    </w:rPr>
  </w:style>
  <w:style w:type="character" w:customStyle="1" w:styleId="30">
    <w:name w:val="标题 3 字符"/>
    <w:basedOn w:val="a1"/>
    <w:link w:val="3"/>
    <w:rsid w:val="008D17D0"/>
    <w:rPr>
      <w:rFonts w:ascii="Arial" w:eastAsia="宋体" w:hAnsi="Arial" w:cs="Times New Roman"/>
      <w:kern w:val="0"/>
      <w:sz w:val="28"/>
      <w:szCs w:val="28"/>
      <w:lang w:val="en-GB"/>
    </w:rPr>
  </w:style>
  <w:style w:type="character" w:customStyle="1" w:styleId="40">
    <w:name w:val="标题 4 字符"/>
    <w:basedOn w:val="a1"/>
    <w:link w:val="4"/>
    <w:rsid w:val="008D17D0"/>
    <w:rPr>
      <w:rFonts w:ascii="Arial" w:eastAsia="宋体" w:hAnsi="Arial" w:cs="Times New Roman"/>
      <w:kern w:val="0"/>
      <w:sz w:val="24"/>
      <w:szCs w:val="24"/>
      <w:lang w:val="en-GB"/>
    </w:rPr>
  </w:style>
  <w:style w:type="character" w:customStyle="1" w:styleId="50">
    <w:name w:val="标题 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basedOn w:val="a1"/>
    <w:link w:val="8"/>
    <w:rsid w:val="008D17D0"/>
    <w:rPr>
      <w:rFonts w:ascii="Arial" w:eastAsia="宋体" w:hAnsi="Arial" w:cs="Arial"/>
      <w:kern w:val="0"/>
      <w:sz w:val="20"/>
      <w:szCs w:val="20"/>
      <w:lang w:val="en-GB"/>
    </w:rPr>
  </w:style>
  <w:style w:type="character" w:customStyle="1" w:styleId="90">
    <w:name w:val="标题 9 字符"/>
    <w:basedOn w:val="a1"/>
    <w:link w:val="9"/>
    <w:rsid w:val="008D17D0"/>
    <w:rPr>
      <w:rFonts w:ascii="Arial" w:eastAsia="宋体" w:hAnsi="Arial" w:cs="Arial"/>
      <w:kern w:val="0"/>
      <w:sz w:val="20"/>
      <w:szCs w:val="20"/>
      <w:lang w:val="en-GB"/>
    </w:rPr>
  </w:style>
  <w:style w:type="character" w:styleId="a4">
    <w:name w:val="Hyperlink"/>
    <w:uiPriority w:val="99"/>
    <w:rsid w:val="008D17D0"/>
    <w:rPr>
      <w:color w:val="0000FF"/>
      <w:u w:val="single"/>
      <w:lang w:val="en-GB"/>
    </w:rPr>
  </w:style>
  <w:style w:type="character" w:styleId="a5">
    <w:name w:val="page number"/>
    <w:basedOn w:val="a1"/>
    <w:semiHidden/>
    <w:rsid w:val="008D17D0"/>
  </w:style>
  <w:style w:type="character" w:customStyle="1" w:styleId="a6">
    <w:name w:val="页脚 字符"/>
    <w:link w:val="a7"/>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0"/>
    <w:link w:val="11"/>
    <w:rsid w:val="008D17D0"/>
    <w:rPr>
      <w:rFonts w:eastAsiaTheme="minorEastAsia" w:cstheme="minorBidi"/>
      <w:kern w:val="2"/>
      <w:sz w:val="21"/>
      <w:szCs w:val="22"/>
    </w:rPr>
  </w:style>
  <w:style w:type="character" w:customStyle="1" w:styleId="a9">
    <w:name w:val="正文文本 字符"/>
    <w:basedOn w:val="a1"/>
    <w:semiHidden/>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0"/>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sid w:val="008D17D0"/>
    <w:rPr>
      <w:rFonts w:ascii="Arial" w:eastAsia="宋体" w:hAnsi="Arial" w:cs="Times New Roman"/>
      <w:kern w:val="0"/>
      <w:sz w:val="18"/>
      <w:szCs w:val="18"/>
      <w:lang w:val="en-GB"/>
    </w:rPr>
  </w:style>
  <w:style w:type="paragraph" w:styleId="ab">
    <w:name w:val="List"/>
    <w:basedOn w:val="a0"/>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列表段落11,P"/>
    <w:basedOn w:val="a0"/>
    <w:link w:val="ae"/>
    <w:uiPriority w:val="34"/>
    <w:qFormat/>
    <w:rsid w:val="00395F05"/>
    <w:pPr>
      <w:ind w:firstLineChars="200" w:firstLine="420"/>
    </w:pPr>
  </w:style>
  <w:style w:type="table" w:styleId="af">
    <w:name w:val="Table Grid"/>
    <w:aliases w:val="TableGrid"/>
    <w:basedOn w:val="a2"/>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iPriority w:val="99"/>
    <w:semiHidden/>
    <w:unhideWhenUsed/>
    <w:rsid w:val="00632204"/>
    <w:pPr>
      <w:spacing w:after="0"/>
    </w:pPr>
    <w:rPr>
      <w:sz w:val="18"/>
      <w:szCs w:val="18"/>
    </w:rPr>
  </w:style>
  <w:style w:type="character" w:customStyle="1" w:styleId="af1">
    <w:name w:val="批注框文本 字符"/>
    <w:basedOn w:val="a1"/>
    <w:link w:val="af0"/>
    <w:uiPriority w:val="99"/>
    <w:semiHidden/>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批注主题 字符"/>
    <w:basedOn w:val="af4"/>
    <w:link w:val="af5"/>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TAH">
    <w:name w:val="TAH"/>
    <w:basedOn w:val="TAC"/>
    <w:qFormat/>
    <w:rsid w:val="00396DB4"/>
    <w:rPr>
      <w:b/>
    </w:rPr>
  </w:style>
  <w:style w:type="paragraph" w:customStyle="1" w:styleId="TAC">
    <w:name w:val="TAC"/>
    <w:basedOn w:val="TAL"/>
    <w:link w:val="TACChar"/>
    <w:qFormat/>
    <w:rsid w:val="00396DB4"/>
    <w:pPr>
      <w:jc w:val="center"/>
    </w:pPr>
    <w:rPr>
      <w:rFonts w:eastAsia="MS Mincho"/>
    </w:rPr>
  </w:style>
  <w:style w:type="paragraph" w:customStyle="1" w:styleId="B2">
    <w:name w:val="B2"/>
    <w:basedOn w:val="a0"/>
    <w:link w:val="B2Char"/>
    <w:qFormat/>
    <w:rsid w:val="00396DB4"/>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TACChar">
    <w:name w:val="TAC Char"/>
    <w:link w:val="TAC"/>
    <w:qFormat/>
    <w:rsid w:val="00396DB4"/>
    <w:rPr>
      <w:rFonts w:ascii="Arial" w:eastAsia="MS Mincho" w:hAnsi="Arial" w:cs="Times New Roman"/>
      <w:kern w:val="0"/>
      <w:sz w:val="18"/>
      <w:szCs w:val="20"/>
      <w:lang w:val="en-GB" w:eastAsia="en-US"/>
    </w:rPr>
  </w:style>
  <w:style w:type="character" w:customStyle="1" w:styleId="B2Char">
    <w:name w:val="B2 Char"/>
    <w:link w:val="B2"/>
    <w:qFormat/>
    <w:rsid w:val="00396DB4"/>
    <w:rPr>
      <w:rFonts w:ascii="Times New Roman" w:eastAsia="MS Mincho" w:hAnsi="Times New Roman" w:cs="Times New Roman"/>
      <w:kern w:val="0"/>
      <w:sz w:val="20"/>
      <w:szCs w:val="20"/>
      <w:lang w:val="en-GB" w:eastAsia="en-US"/>
    </w:rPr>
  </w:style>
  <w:style w:type="paragraph" w:styleId="a">
    <w:name w:val="List Bullet"/>
    <w:basedOn w:val="a0"/>
    <w:rsid w:val="00840C95"/>
    <w:pPr>
      <w:numPr>
        <w:numId w:val="5"/>
      </w:numPr>
      <w:overflowPunct/>
      <w:autoSpaceDE/>
      <w:autoSpaceDN/>
      <w:adjustRightInd/>
      <w:spacing w:after="180"/>
      <w:contextualSpacing/>
      <w:jc w:val="left"/>
      <w:textAlignment w:val="auto"/>
    </w:pPr>
    <w:rPr>
      <w:rFonts w:ascii="Times New Roman" w:eastAsia="MS Mincho" w:hAnsi="Times New Roman"/>
      <w:lang w:eastAsia="en-US"/>
    </w:rPr>
  </w:style>
  <w:style w:type="paragraph" w:customStyle="1" w:styleId="TH">
    <w:name w:val="TH"/>
    <w:basedOn w:val="a0"/>
    <w:link w:val="THChar"/>
    <w:qFormat/>
    <w:rsid w:val="002E5BBE"/>
    <w:pPr>
      <w:keepNext/>
      <w:keepLines/>
      <w:overflowPunct/>
      <w:autoSpaceDE/>
      <w:autoSpaceDN/>
      <w:adjustRightInd/>
      <w:spacing w:before="60" w:after="180"/>
      <w:jc w:val="center"/>
      <w:textAlignment w:val="auto"/>
    </w:pPr>
    <w:rPr>
      <w:rFonts w:eastAsia="MS Mincho"/>
      <w:b/>
      <w:lang w:eastAsia="en-US"/>
    </w:rPr>
  </w:style>
  <w:style w:type="character" w:customStyle="1" w:styleId="THChar">
    <w:name w:val="TH Char"/>
    <w:link w:val="TH"/>
    <w:qFormat/>
    <w:rsid w:val="002E5BBE"/>
    <w:rPr>
      <w:rFonts w:ascii="Arial" w:eastAsia="MS Mincho" w:hAnsi="Arial" w:cs="Times New Roman"/>
      <w:b/>
      <w:kern w:val="0"/>
      <w:sz w:val="20"/>
      <w:szCs w:val="20"/>
      <w:lang w:val="en-GB" w:eastAsia="en-US"/>
    </w:rPr>
  </w:style>
  <w:style w:type="paragraph" w:customStyle="1" w:styleId="Default">
    <w:name w:val="Default"/>
    <w:rsid w:val="00FC6C27"/>
    <w:pPr>
      <w:widowControl w:val="0"/>
      <w:autoSpaceDE w:val="0"/>
      <w:autoSpaceDN w:val="0"/>
      <w:adjustRightInd w:val="0"/>
    </w:pPr>
    <w:rPr>
      <w:rFonts w:ascii="Arial" w:hAnsi="Arial" w:cs="Arial"/>
      <w:color w:val="000000"/>
      <w:kern w:val="0"/>
      <w:sz w:val="24"/>
      <w:szCs w:val="24"/>
    </w:rPr>
  </w:style>
  <w:style w:type="character" w:styleId="af9">
    <w:name w:val="Strong"/>
    <w:basedOn w:val="a1"/>
    <w:uiPriority w:val="22"/>
    <w:qFormat/>
    <w:rsid w:val="000D4372"/>
    <w:rPr>
      <w:b/>
      <w:bCs/>
    </w:rPr>
  </w:style>
  <w:style w:type="paragraph" w:customStyle="1" w:styleId="observation">
    <w:name w:val="observation"/>
    <w:basedOn w:val="a0"/>
    <w:link w:val="observation0"/>
    <w:qFormat/>
    <w:rsid w:val="008900B1"/>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8900B1"/>
    <w:rPr>
      <w:rFonts w:ascii="Times New Roman" w:hAnsi="Times New Roman" w:cs="Times New Roman"/>
      <w:b/>
      <w:kern w:val="0"/>
      <w:sz w:val="20"/>
      <w:szCs w:val="20"/>
    </w:rPr>
  </w:style>
  <w:style w:type="paragraph" w:styleId="afa">
    <w:name w:val="Revision"/>
    <w:hidden/>
    <w:uiPriority w:val="99"/>
    <w:semiHidden/>
    <w:rsid w:val="001B6C74"/>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rsid w:val="005B209B"/>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sid w:val="005B209B"/>
    <w:rPr>
      <w:rFonts w:ascii="Arial" w:eastAsia="MS Mincho" w:hAnsi="Arial" w:cs="Times New Roman"/>
      <w:b/>
      <w:kern w:val="0"/>
      <w:sz w:val="20"/>
      <w:szCs w:val="24"/>
      <w:lang w:eastAsia="en-GB"/>
    </w:rPr>
  </w:style>
  <w:style w:type="paragraph" w:customStyle="1" w:styleId="EmailDiscussion2">
    <w:name w:val="EmailDiscussion2"/>
    <w:basedOn w:val="Doc-text2"/>
    <w:qFormat/>
    <w:rsid w:val="005B209B"/>
    <w:pPr>
      <w:spacing w:line="259" w:lineRule="auto"/>
      <w:jc w:val="both"/>
    </w:pPr>
    <w:rPr>
      <w:rFonts w:cs="Times New Roman"/>
      <w:kern w:val="0"/>
      <w:sz w:val="20"/>
    </w:rPr>
  </w:style>
  <w:style w:type="paragraph" w:customStyle="1" w:styleId="Doc-comment">
    <w:name w:val="Doc-comment"/>
    <w:basedOn w:val="a0"/>
    <w:next w:val="Doc-text2"/>
    <w:qFormat/>
    <w:rsid w:val="00501BF6"/>
    <w:pPr>
      <w:tabs>
        <w:tab w:val="left" w:pos="1622"/>
      </w:tabs>
      <w:overflowPunct/>
      <w:autoSpaceDE/>
      <w:autoSpaceDN/>
      <w:adjustRightInd/>
      <w:spacing w:after="0"/>
      <w:ind w:left="1622" w:hanging="363"/>
      <w:jc w:val="left"/>
      <w:textAlignment w:val="auto"/>
    </w:pPr>
    <w:rPr>
      <w:rFonts w:eastAsia="MS Mincho"/>
      <w:i/>
      <w:szCs w:val="24"/>
      <w:lang w:val="en-US" w:eastAsia="en-GB"/>
    </w:rPr>
  </w:style>
  <w:style w:type="character" w:styleId="afb">
    <w:name w:val="FollowedHyperlink"/>
    <w:basedOn w:val="a1"/>
    <w:uiPriority w:val="99"/>
    <w:semiHidden/>
    <w:unhideWhenUsed/>
    <w:rsid w:val="009D1171"/>
    <w:rPr>
      <w:color w:val="954F72" w:themeColor="followedHyperlink"/>
      <w:u w:val="single"/>
    </w:rPr>
  </w:style>
  <w:style w:type="paragraph" w:customStyle="1" w:styleId="B4">
    <w:name w:val="B4"/>
    <w:basedOn w:val="a0"/>
    <w:rsid w:val="00A34CDD"/>
    <w:pPr>
      <w:overflowPunct/>
      <w:autoSpaceDE/>
      <w:autoSpaceDN/>
      <w:adjustRightInd/>
      <w:spacing w:after="180"/>
      <w:ind w:left="1418" w:hanging="284"/>
      <w:jc w:val="left"/>
      <w:textAlignment w:val="auto"/>
    </w:pPr>
    <w:rPr>
      <w:rFonts w:ascii="Times New Roman" w:eastAsia="MS Mincho" w:hAnsi="Times New Roman"/>
      <w:lang w:eastAsia="en-US"/>
    </w:rPr>
  </w:style>
  <w:style w:type="character" w:customStyle="1" w:styleId="ui-provider">
    <w:name w:val="ui-provider"/>
    <w:basedOn w:val="a1"/>
    <w:rsid w:val="00796682"/>
  </w:style>
  <w:style w:type="paragraph" w:customStyle="1" w:styleId="TF">
    <w:name w:val="TF"/>
    <w:basedOn w:val="TH"/>
    <w:link w:val="TFChar"/>
    <w:qFormat/>
    <w:rsid w:val="006E0D33"/>
    <w:pPr>
      <w:keepNext w:val="0"/>
      <w:spacing w:before="0" w:after="240"/>
    </w:pPr>
  </w:style>
  <w:style w:type="paragraph" w:customStyle="1" w:styleId="B3">
    <w:name w:val="B3"/>
    <w:basedOn w:val="a0"/>
    <w:rsid w:val="006E0D33"/>
    <w:pPr>
      <w:overflowPunct/>
      <w:autoSpaceDE/>
      <w:autoSpaceDN/>
      <w:adjustRightInd/>
      <w:spacing w:after="180"/>
      <w:ind w:left="1135" w:hanging="284"/>
      <w:jc w:val="left"/>
      <w:textAlignment w:val="auto"/>
    </w:pPr>
    <w:rPr>
      <w:rFonts w:ascii="Times New Roman" w:eastAsia="MS Mincho" w:hAnsi="Times New Roman"/>
      <w:lang w:eastAsia="en-US"/>
    </w:rPr>
  </w:style>
  <w:style w:type="character" w:customStyle="1" w:styleId="B10">
    <w:name w:val="B1 (文字)"/>
    <w:qFormat/>
    <w:rsid w:val="006E0D33"/>
    <w:rPr>
      <w:lang w:eastAsia="en-US"/>
    </w:rPr>
  </w:style>
  <w:style w:type="character" w:customStyle="1" w:styleId="TFChar">
    <w:name w:val="TF Char"/>
    <w:link w:val="TF"/>
    <w:qFormat/>
    <w:rsid w:val="006E0D33"/>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545407982">
      <w:bodyDiv w:val="1"/>
      <w:marLeft w:val="0"/>
      <w:marRight w:val="0"/>
      <w:marTop w:val="0"/>
      <w:marBottom w:val="0"/>
      <w:divBdr>
        <w:top w:val="none" w:sz="0" w:space="0" w:color="auto"/>
        <w:left w:val="none" w:sz="0" w:space="0" w:color="auto"/>
        <w:bottom w:val="none" w:sz="0" w:space="0" w:color="auto"/>
        <w:right w:val="none" w:sz="0" w:space="0" w:color="auto"/>
      </w:divBdr>
      <w:divsChild>
        <w:div w:id="864295502">
          <w:marLeft w:val="2002"/>
          <w:marRight w:val="0"/>
          <w:marTop w:val="0"/>
          <w:marBottom w:val="0"/>
          <w:divBdr>
            <w:top w:val="none" w:sz="0" w:space="0" w:color="auto"/>
            <w:left w:val="none" w:sz="0" w:space="0" w:color="auto"/>
            <w:bottom w:val="none" w:sz="0" w:space="0" w:color="auto"/>
            <w:right w:val="none" w:sz="0" w:space="0" w:color="auto"/>
          </w:divBdr>
        </w:div>
        <w:div w:id="1497069028">
          <w:marLeft w:val="2995"/>
          <w:marRight w:val="0"/>
          <w:marTop w:val="0"/>
          <w:marBottom w:val="0"/>
          <w:divBdr>
            <w:top w:val="none" w:sz="0" w:space="0" w:color="auto"/>
            <w:left w:val="none" w:sz="0" w:space="0" w:color="auto"/>
            <w:bottom w:val="none" w:sz="0" w:space="0" w:color="auto"/>
            <w:right w:val="none" w:sz="0" w:space="0" w:color="auto"/>
          </w:divBdr>
        </w:div>
      </w:divsChild>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zhongda@oppo.com" TargetMode="External"/><Relationship Id="rId18" Type="http://schemas.openxmlformats.org/officeDocument/2006/relationships/image" Target="media/image4.png"/><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image" Target="media/image9.emf"/><Relationship Id="rId30" Type="http://schemas.openxmlformats.org/officeDocument/2006/relationships/package" Target="embeddings/Microsoft_Visio_Drawing6.vsdx"/><Relationship Id="rId35" Type="http://schemas.openxmlformats.org/officeDocument/2006/relationships/image" Target="media/image120.emf"/><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10.vsdx"/><Relationship Id="rId46" Type="http://schemas.openxmlformats.org/officeDocument/2006/relationships/footer" Target="footer1.xml"/><Relationship Id="rId20" Type="http://schemas.openxmlformats.org/officeDocument/2006/relationships/package" Target="embeddings/Microsoft_Visio_Drawing1.vsdx"/><Relationship Id="rId41"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RBI5PAMIO524-1616901215-17376</_dlc_DocId>
    <HideFromDelve xmlns="71c5aaf6-e6ce-465b-b873-5148d2a4c105">false</HideFromDelve>
    <_dlc_DocIdUrl xmlns="71c5aaf6-e6ce-465b-b873-5148d2a4c105">
      <Url>https://nokia.sharepoint.com/sites/gxp/_layouts/15/DocIdRedir.aspx?ID=RBI5PAMIO524-1616901215-17376</Url>
      <Description>RBI5PAMIO524-1616901215-17376</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7AC730F-B7BF-4C2B-9489-ABB39995E261}">
  <ds:schemaRefs>
    <ds:schemaRef ds:uri="http://schemas.microsoft.com/sharepoint/events"/>
  </ds:schemaRefs>
</ds:datastoreItem>
</file>

<file path=customXml/itemProps2.xml><?xml version="1.0" encoding="utf-8"?>
<ds:datastoreItem xmlns:ds="http://schemas.openxmlformats.org/officeDocument/2006/customXml" ds:itemID="{D8E59168-8EE6-41A5-BE75-A6F427A226FD}">
  <ds:schemaRefs>
    <ds:schemaRef ds:uri="http://schemas.openxmlformats.org/officeDocument/2006/bibliography"/>
  </ds:schemaRefs>
</ds:datastoreItem>
</file>

<file path=customXml/itemProps3.xml><?xml version="1.0" encoding="utf-8"?>
<ds:datastoreItem xmlns:ds="http://schemas.openxmlformats.org/officeDocument/2006/customXml" ds:itemID="{F3E812E8-048F-4507-9D74-664B552C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2E82D-E154-4FE5-B6CB-FEE38F955B2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BAAE0CE-5F0A-4BB6-8C75-C75FCE54766F}">
  <ds:schemaRefs>
    <ds:schemaRef ds:uri="http://schemas.microsoft.com/sharepoint/v3/contenttype/forms"/>
  </ds:schemaRefs>
</ds:datastoreItem>
</file>

<file path=customXml/itemProps6.xml><?xml version="1.0" encoding="utf-8"?>
<ds:datastoreItem xmlns:ds="http://schemas.openxmlformats.org/officeDocument/2006/customXml" ds:itemID="{3604C5B2-90D0-4A0C-BCF9-EBB337879F0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20</TotalTime>
  <Pages>1</Pages>
  <Words>7367</Words>
  <Characters>41998</Characters>
  <Application>Microsoft Office Word</Application>
  <DocSecurity>0</DocSecurity>
  <Lines>349</Lines>
  <Paragraphs>98</Paragraphs>
  <ScaleCrop>false</ScaleCrop>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16</cp:revision>
  <dcterms:created xsi:type="dcterms:W3CDTF">2024-04-25T13:06:00Z</dcterms:created>
  <dcterms:modified xsi:type="dcterms:W3CDTF">2024-04-25T13:31:00Z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c2dff8d1159521539da758ef03307d378e1c5a04699339c9b864a6358d485914</vt:lpwstr>
  </property>
  <property fmtid="{D5CDD505-2E9C-101B-9397-08002B2CF9AE}" pid="3" name="ContentTypeId">
    <vt:lpwstr>0x01010055A05E76B664164F9F76E63E6D6BE6ED</vt:lpwstr>
  </property>
  <property fmtid="{D5CDD505-2E9C-101B-9397-08002B2CF9AE}" pid="4" name="_dlc_DocIdItemGuid">
    <vt:lpwstr>ff580ebf-5209-47bd-a556-e5a6ddfed994</vt:lpwstr>
  </property>
  <property fmtid="{D5CDD505-2E9C-101B-9397-08002B2CF9AE}" pid="5" name="MediaServiceImageTags">
    <vt:lpwstr/>
  </property>
</Properties>
</file>