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2A09DB6" w:rsidR="00E90E49" w:rsidRPr="00CE0424" w:rsidRDefault="00E90E49" w:rsidP="00E35559">
      <w:pPr>
        <w:pStyle w:val="3GPPHeader"/>
        <w:spacing w:after="60"/>
        <w:rPr>
          <w:sz w:val="32"/>
          <w:szCs w:val="32"/>
          <w:highlight w:val="yellow"/>
        </w:rPr>
      </w:pPr>
      <w:r w:rsidRPr="00CE0424">
        <w:t>3GPP TSG-RAN WG</w:t>
      </w:r>
      <w:r w:rsidR="001171A1">
        <w:t>2</w:t>
      </w:r>
      <w:r w:rsidRPr="00CE0424">
        <w:t xml:space="preserve"> </w:t>
      </w:r>
      <w:r w:rsidR="008F1C4E">
        <w:t xml:space="preserve">Meeting </w:t>
      </w:r>
      <w:r w:rsidRPr="00CE0424">
        <w:t>#125</w:t>
      </w:r>
      <w:r w:rsidR="001B0D1E">
        <w:t>bis</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5E3367">
        <w:rPr>
          <w:sz w:val="32"/>
          <w:szCs w:val="32"/>
        </w:rPr>
        <w:t>2</w:t>
      </w:r>
      <w:r w:rsidR="00091557" w:rsidRPr="00CE0424">
        <w:rPr>
          <w:sz w:val="32"/>
          <w:szCs w:val="32"/>
        </w:rPr>
        <w:t>-</w:t>
      </w:r>
      <w:r w:rsidR="005E3367">
        <w:rPr>
          <w:sz w:val="32"/>
          <w:szCs w:val="32"/>
        </w:rPr>
        <w:t>24</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013C82C" w14:textId="04611BF4" w:rsidR="00E90E49" w:rsidRPr="00CE0424" w:rsidRDefault="00D3382B" w:rsidP="00311702">
      <w:pPr>
        <w:pStyle w:val="3GPPHeader"/>
      </w:pPr>
      <w:r>
        <w:t>Changsha</w:t>
      </w:r>
      <w:r w:rsidR="00311702">
        <w:t xml:space="preserve">, </w:t>
      </w:r>
      <w:r w:rsidR="007F62A3">
        <w:t>China</w:t>
      </w:r>
      <w:r w:rsidR="00311702">
        <w:t xml:space="preserve">, </w:t>
      </w:r>
      <w:r w:rsidR="002562AA">
        <w:t>April</w:t>
      </w:r>
      <w:r w:rsidR="00311702">
        <w:t xml:space="preserve"> </w:t>
      </w:r>
      <w:r w:rsidR="00956440">
        <w:t>15</w:t>
      </w:r>
      <w:r w:rsidR="00311702" w:rsidRPr="006D4833">
        <w:rPr>
          <w:vertAlign w:val="superscript"/>
        </w:rPr>
        <w:t>th</w:t>
      </w:r>
      <w:r w:rsidR="006D4833">
        <w:t xml:space="preserve"> </w:t>
      </w:r>
      <w:r w:rsidR="00956440">
        <w:t>–</w:t>
      </w:r>
      <w:r w:rsidR="00311702">
        <w:t xml:space="preserve"> </w:t>
      </w:r>
      <w:r w:rsidR="00956440">
        <w:t>April 19</w:t>
      </w:r>
      <w:r w:rsidR="00956440" w:rsidRPr="00956440">
        <w:rPr>
          <w:vertAlign w:val="superscript"/>
        </w:rPr>
        <w:t>th</w:t>
      </w:r>
      <w:r w:rsidR="00274266">
        <w:t>, 2024</w:t>
      </w:r>
    </w:p>
    <w:p w14:paraId="61F2FBDA" w14:textId="77777777" w:rsidR="00E90E49" w:rsidRPr="00CE0424" w:rsidRDefault="00E90E49" w:rsidP="00357380">
      <w:pPr>
        <w:pStyle w:val="3GPPHeader"/>
      </w:pPr>
    </w:p>
    <w:p w14:paraId="4D2C2647" w14:textId="484A1E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4C6343">
        <w:rPr>
          <w:sz w:val="22"/>
          <w:szCs w:val="22"/>
        </w:rPr>
        <w:t>Ericsson</w:t>
      </w:r>
      <w:r w:rsidR="00527252">
        <w:rPr>
          <w:sz w:val="22"/>
          <w:szCs w:val="22"/>
        </w:rPr>
        <w:t xml:space="preserve"> (rapporteur)</w:t>
      </w:r>
    </w:p>
    <w:p w14:paraId="31C5439E" w14:textId="3DAE277A" w:rsidR="00E90E49" w:rsidRDefault="003D3C45" w:rsidP="00311702">
      <w:pPr>
        <w:pStyle w:val="3GPPHeader"/>
        <w:rPr>
          <w:sz w:val="22"/>
          <w:szCs w:val="18"/>
        </w:rPr>
      </w:pPr>
      <w:r>
        <w:t>Title:</w:t>
      </w:r>
      <w:r>
        <w:tab/>
      </w:r>
      <w:r w:rsidR="00452C05" w:rsidRPr="004C6343">
        <w:rPr>
          <w:sz w:val="22"/>
          <w:szCs w:val="18"/>
        </w:rPr>
        <w:t>[POST125</w:t>
      </w:r>
      <w:proofErr w:type="gramStart"/>
      <w:r w:rsidR="001D4AC4">
        <w:rPr>
          <w:sz w:val="22"/>
          <w:szCs w:val="18"/>
        </w:rPr>
        <w:t>bis</w:t>
      </w:r>
      <w:r w:rsidR="00452C05" w:rsidRPr="004C6343">
        <w:rPr>
          <w:sz w:val="22"/>
          <w:szCs w:val="18"/>
        </w:rPr>
        <w:t>][</w:t>
      </w:r>
      <w:proofErr w:type="gramEnd"/>
      <w:r w:rsidR="00452C05" w:rsidRPr="004C6343">
        <w:rPr>
          <w:sz w:val="22"/>
          <w:szCs w:val="18"/>
        </w:rPr>
        <w:t>01</w:t>
      </w:r>
      <w:r w:rsidR="00E91B8F">
        <w:rPr>
          <w:sz w:val="22"/>
          <w:szCs w:val="18"/>
        </w:rPr>
        <w:t>6</w:t>
      </w:r>
      <w:r w:rsidR="00452C05" w:rsidRPr="004C6343">
        <w:rPr>
          <w:sz w:val="22"/>
          <w:szCs w:val="18"/>
        </w:rPr>
        <w:t xml:space="preserve">][XR] PDCP </w:t>
      </w:r>
      <w:r w:rsidR="00E91B8F">
        <w:rPr>
          <w:sz w:val="22"/>
          <w:szCs w:val="18"/>
        </w:rPr>
        <w:t>SN gap reporting</w:t>
      </w:r>
    </w:p>
    <w:p w14:paraId="5D796854" w14:textId="02DAFF4A" w:rsidR="00651764" w:rsidRPr="00CE0424" w:rsidRDefault="00651764" w:rsidP="00311702">
      <w:pPr>
        <w:pStyle w:val="3GPPHeader"/>
        <w:rPr>
          <w:sz w:val="22"/>
          <w:szCs w:val="22"/>
        </w:rPr>
      </w:pPr>
      <w:r>
        <w:rPr>
          <w:sz w:val="22"/>
          <w:szCs w:val="18"/>
        </w:rPr>
        <w:t>Agenda item:</w:t>
      </w:r>
      <w:r>
        <w:rPr>
          <w:sz w:val="22"/>
          <w:szCs w:val="18"/>
        </w:rPr>
        <w:tab/>
      </w:r>
      <w:r w:rsidR="000559BC">
        <w:rPr>
          <w:sz w:val="22"/>
          <w:szCs w:val="18"/>
        </w:rPr>
        <w:t>7.5.3.</w:t>
      </w:r>
      <w:r w:rsidR="003B10C7">
        <w:rPr>
          <w:sz w:val="22"/>
          <w:szCs w:val="18"/>
        </w:rPr>
        <w:t>2</w:t>
      </w:r>
    </w:p>
    <w:p w14:paraId="130346C5" w14:textId="316282D3" w:rsidR="00E90E49" w:rsidRPr="002B6440" w:rsidRDefault="00E90E49" w:rsidP="002B6440">
      <w:pPr>
        <w:pStyle w:val="3GPPHeader"/>
        <w:rPr>
          <w:sz w:val="22"/>
          <w:szCs w:val="22"/>
        </w:rPr>
      </w:pPr>
      <w:r w:rsidRPr="00CE0424">
        <w:rPr>
          <w:sz w:val="22"/>
          <w:szCs w:val="22"/>
        </w:rPr>
        <w:t>Document for:</w:t>
      </w:r>
      <w:r w:rsidRPr="00CE0424">
        <w:rPr>
          <w:sz w:val="22"/>
          <w:szCs w:val="22"/>
        </w:rPr>
        <w:tab/>
      </w:r>
      <w:r w:rsidRPr="004C6343">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3296F064" w:rsidR="00477768" w:rsidRDefault="00A7060C" w:rsidP="00CE0424">
      <w:pPr>
        <w:pStyle w:val="a8"/>
      </w:pPr>
      <w:r>
        <w:t>This contribution intends to provide a report for the post meeting discussion as below:</w:t>
      </w:r>
    </w:p>
    <w:p w14:paraId="396F3E9C" w14:textId="6EF4E5E4" w:rsidR="0016590B" w:rsidRDefault="0016590B" w:rsidP="0016590B">
      <w:pPr>
        <w:pStyle w:val="EmailDiscussion"/>
        <w:overflowPunct/>
        <w:autoSpaceDE/>
        <w:autoSpaceDN/>
        <w:adjustRightInd/>
        <w:textAlignment w:val="auto"/>
      </w:pPr>
      <w:r>
        <w:t>[POST125</w:t>
      </w:r>
      <w:proofErr w:type="gramStart"/>
      <w:r w:rsidR="006E5344">
        <w:t>bis</w:t>
      </w:r>
      <w:r>
        <w:t>][</w:t>
      </w:r>
      <w:proofErr w:type="gramEnd"/>
      <w:r>
        <w:t>01</w:t>
      </w:r>
      <w:r w:rsidR="00120E86">
        <w:t>6</w:t>
      </w:r>
      <w:r>
        <w:t xml:space="preserve">][XR] PDCP </w:t>
      </w:r>
      <w:r w:rsidR="00120E86">
        <w:t>SN gap reporting</w:t>
      </w:r>
      <w:r>
        <w:t xml:space="preserve"> (Ericsson)</w:t>
      </w:r>
    </w:p>
    <w:p w14:paraId="16C8A14D" w14:textId="77777777" w:rsidR="001936F9" w:rsidRDefault="0016590B" w:rsidP="001936F9">
      <w:pPr>
        <w:pStyle w:val="EmailDiscussion2"/>
      </w:pPr>
      <w:r>
        <w:tab/>
      </w:r>
      <w:r w:rsidR="001936F9">
        <w:t xml:space="preserve">Intended outcome: Review and address concerns with PDCP TP, including question on the need of additional condition in </w:t>
      </w:r>
      <w:hyperlink r:id="rId13" w:history="1">
        <w:r w:rsidR="001936F9" w:rsidRPr="00980718">
          <w:rPr>
            <w:rStyle w:val="af"/>
          </w:rPr>
          <w:t>R2-2403361</w:t>
        </w:r>
      </w:hyperlink>
    </w:p>
    <w:p w14:paraId="29E0BBCC" w14:textId="77777777" w:rsidR="001936F9" w:rsidRDefault="001936F9" w:rsidP="001936F9">
      <w:pPr>
        <w:pStyle w:val="EmailDiscussion2"/>
      </w:pPr>
      <w:r>
        <w:tab/>
        <w:t>Deadline:  two weeks</w:t>
      </w:r>
    </w:p>
    <w:p w14:paraId="55F7136D" w14:textId="2D915D1F" w:rsidR="00F96D63" w:rsidRDefault="00F96D63" w:rsidP="001936F9">
      <w:pPr>
        <w:pStyle w:val="EmailDiscussion2"/>
      </w:pPr>
    </w:p>
    <w:p w14:paraId="13EAB908" w14:textId="1D5CE549" w:rsidR="002E203C" w:rsidRDefault="002E203C" w:rsidP="00F23F91">
      <w:pPr>
        <w:pStyle w:val="EmailDiscussion2"/>
        <w:spacing w:line="360" w:lineRule="auto"/>
        <w:ind w:left="0" w:firstLine="0"/>
        <w:jc w:val="both"/>
      </w:pPr>
      <w:r>
        <w:t xml:space="preserve">The questionnaire below is for companies to provide their view on the additional condition in R2-2403361 and like last time, the TP is provided for further perusal and comments. Please provide your comments to the TP in the form of </w:t>
      </w:r>
      <w:r w:rsidRPr="00097845">
        <w:rPr>
          <w:highlight w:val="yellow"/>
        </w:rPr>
        <w:t>word comment bubbles</w:t>
      </w:r>
      <w:r>
        <w:t xml:space="preserve"> and refrain from changing the text directly. </w:t>
      </w:r>
    </w:p>
    <w:p w14:paraId="66C6AC1E" w14:textId="77777777" w:rsidR="002E203C" w:rsidRDefault="002E203C" w:rsidP="00890F98">
      <w:pPr>
        <w:pStyle w:val="EmailDiscussion2"/>
        <w:spacing w:line="360" w:lineRule="auto"/>
        <w:ind w:left="0" w:firstLine="0"/>
      </w:pPr>
    </w:p>
    <w:p w14:paraId="608DC1A1" w14:textId="08252435" w:rsidR="0087762B" w:rsidRDefault="0087762B" w:rsidP="00890F98">
      <w:pPr>
        <w:pStyle w:val="EmailDiscussion2"/>
        <w:spacing w:line="360" w:lineRule="auto"/>
        <w:ind w:left="0" w:firstLine="0"/>
      </w:pPr>
      <w:r>
        <w:t xml:space="preserve">The deadline </w:t>
      </w:r>
      <w:r w:rsidR="00CF5122">
        <w:t xml:space="preserve">for providing company views </w:t>
      </w:r>
      <w:r w:rsidR="003C43CE">
        <w:t xml:space="preserve">and comments on the TP </w:t>
      </w:r>
      <w:r w:rsidR="003C43CE" w:rsidRPr="00BB2F66">
        <w:rPr>
          <w:highlight w:val="yellow"/>
        </w:rPr>
        <w:t>is May 3</w:t>
      </w:r>
      <w:r w:rsidR="003C43CE" w:rsidRPr="00BB2F66">
        <w:rPr>
          <w:highlight w:val="yellow"/>
          <w:vertAlign w:val="superscript"/>
        </w:rPr>
        <w:t>rd</w:t>
      </w:r>
      <w:r w:rsidR="003C43CE" w:rsidRPr="00BB2F66">
        <w:rPr>
          <w:highlight w:val="yellow"/>
        </w:rPr>
        <w:t>, 10 UTC</w:t>
      </w:r>
      <w:r w:rsidR="00B8292F">
        <w:t>.</w:t>
      </w:r>
    </w:p>
    <w:p w14:paraId="7878CEEC" w14:textId="0FC1C842" w:rsidR="004000E8" w:rsidRDefault="00230D18" w:rsidP="00CE0424">
      <w:pPr>
        <w:pStyle w:val="1"/>
      </w:pPr>
      <w:bookmarkStart w:id="0" w:name="_Ref178064866"/>
      <w:r>
        <w:t>2</w:t>
      </w:r>
      <w:r>
        <w:tab/>
      </w:r>
      <w:bookmarkEnd w:id="0"/>
      <w:r w:rsidR="00036161">
        <w:t>Triggering of the PDCP SN gap report</w:t>
      </w:r>
    </w:p>
    <w:p w14:paraId="206D9A28" w14:textId="398CDCB2" w:rsidR="007E79D3" w:rsidRDefault="004B76B4" w:rsidP="00774EF1">
      <w:pPr>
        <w:jc w:val="both"/>
        <w:rPr>
          <w:rFonts w:ascii="Arial" w:hAnsi="Arial" w:cs="Arial"/>
          <w:noProof/>
          <w:szCs w:val="22"/>
          <w:lang w:val="en-US" w:eastAsia="en-US"/>
        </w:rPr>
      </w:pPr>
      <w:r>
        <w:rPr>
          <w:rFonts w:ascii="Arial" w:hAnsi="Arial" w:cs="Arial"/>
          <w:noProof/>
          <w:szCs w:val="22"/>
          <w:lang w:val="en-US" w:eastAsia="en-US"/>
        </w:rPr>
        <w:t>The following agreement was made in the last meeting regarding the triggering condition for the PDCP SN gap report</w:t>
      </w:r>
      <w:r w:rsidR="00187057">
        <w:rPr>
          <w:rFonts w:ascii="Arial" w:hAnsi="Arial" w:cs="Arial"/>
          <w:noProof/>
          <w:szCs w:val="22"/>
          <w:lang w:val="en-US" w:eastAsia="en-US"/>
        </w:rPr>
        <w:t xml:space="preserve"> [1]</w:t>
      </w:r>
      <w:r>
        <w:rPr>
          <w:rFonts w:ascii="Arial" w:hAnsi="Arial" w:cs="Arial"/>
          <w:noProof/>
          <w:szCs w:val="22"/>
          <w:lang w:val="en-US" w:eastAsia="en-US"/>
        </w:rPr>
        <w:t>.</w:t>
      </w:r>
    </w:p>
    <w:p w14:paraId="751A235C" w14:textId="77777777" w:rsidR="004B76B4" w:rsidRPr="004B76B4"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val="en-US" w:eastAsia="zh-CN"/>
        </w:rPr>
      </w:pPr>
      <w:r w:rsidRPr="004B76B4">
        <w:rPr>
          <w:rFonts w:ascii="Calibri" w:eastAsia="Calibri" w:hAnsi="Calibri" w:cs="Calibri"/>
          <w:sz w:val="22"/>
          <w:szCs w:val="22"/>
          <w:lang w:val="en-US"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0656FFC4" w:rsidR="003C3E35" w:rsidRDefault="00CB3A47" w:rsidP="00894E5B">
      <w:pPr>
        <w:spacing w:before="180" w:line="360" w:lineRule="auto"/>
        <w:jc w:val="both"/>
        <w:rPr>
          <w:rFonts w:ascii="Arial" w:hAnsi="Arial" w:cs="Arial"/>
          <w:noProof/>
          <w:szCs w:val="22"/>
          <w:lang w:val="en-US" w:eastAsia="en-US"/>
        </w:rPr>
      </w:pPr>
      <w:r>
        <w:rPr>
          <w:rFonts w:ascii="Arial" w:hAnsi="Arial" w:cs="Arial"/>
          <w:noProof/>
          <w:szCs w:val="22"/>
          <w:lang w:val="en-US" w:eastAsia="en-US"/>
        </w:rPr>
        <w:t>With</w:t>
      </w:r>
      <w:r w:rsidR="00D46741">
        <w:rPr>
          <w:rFonts w:ascii="Arial" w:hAnsi="Arial" w:cs="Arial"/>
          <w:noProof/>
          <w:szCs w:val="22"/>
          <w:lang w:val="en-US" w:eastAsia="en-US"/>
        </w:rPr>
        <w:t xml:space="preserve"> the current agreement, </w:t>
      </w:r>
      <w:r>
        <w:rPr>
          <w:rFonts w:ascii="Arial" w:hAnsi="Arial" w:cs="Arial"/>
          <w:noProof/>
          <w:szCs w:val="22"/>
          <w:lang w:val="en-US" w:eastAsia="en-US"/>
        </w:rPr>
        <w:t xml:space="preserve">the PDCP SN gap report is triggered when the higher SN(s) than the SN of the discarded SDU(s) is buffered in the queue </w:t>
      </w:r>
      <w:r w:rsidR="00E971E8">
        <w:rPr>
          <w:rFonts w:ascii="Arial" w:hAnsi="Arial" w:cs="Arial"/>
          <w:noProof/>
          <w:szCs w:val="22"/>
          <w:lang w:val="en-US" w:eastAsia="en-US"/>
        </w:rPr>
        <w:t>and that these SDU(s) have not been submitted by RLC to lower layers</w:t>
      </w:r>
      <w:r w:rsidR="00423BBE">
        <w:rPr>
          <w:rFonts w:ascii="Arial" w:hAnsi="Arial" w:cs="Arial"/>
          <w:noProof/>
          <w:szCs w:val="22"/>
          <w:lang w:val="en-US" w:eastAsia="en-US"/>
        </w:rPr>
        <w:t xml:space="preserve"> i.e., not been transmitted yet. However, [</w:t>
      </w:r>
      <w:r w:rsidR="00313163">
        <w:rPr>
          <w:rFonts w:ascii="Arial" w:hAnsi="Arial" w:cs="Arial"/>
          <w:noProof/>
          <w:szCs w:val="22"/>
          <w:lang w:val="en-US" w:eastAsia="en-US"/>
        </w:rPr>
        <w:t>2</w:t>
      </w:r>
      <w:r w:rsidR="00423BBE">
        <w:rPr>
          <w:rFonts w:ascii="Arial" w:hAnsi="Arial" w:cs="Arial"/>
          <w:noProof/>
          <w:szCs w:val="22"/>
          <w:lang w:val="en-US" w:eastAsia="en-US"/>
        </w:rPr>
        <w:t xml:space="preserve">] </w:t>
      </w:r>
      <w:r w:rsidR="00E971E8">
        <w:rPr>
          <w:rFonts w:ascii="Arial" w:hAnsi="Arial" w:cs="Arial"/>
          <w:noProof/>
          <w:szCs w:val="22"/>
          <w:lang w:val="en-US" w:eastAsia="en-US"/>
        </w:rPr>
        <w:t xml:space="preserve"> </w:t>
      </w:r>
      <w:r w:rsidR="00423BBE">
        <w:rPr>
          <w:rFonts w:ascii="Arial" w:hAnsi="Arial" w:cs="Arial"/>
          <w:noProof/>
          <w:szCs w:val="22"/>
          <w:lang w:val="en-US" w:eastAsia="en-US"/>
        </w:rPr>
        <w:t>cites an example where the last SDU of a previous burst is transmitted by the PDCP/RLC but is not successfully delivered thereby unecessarily delaying the delivery of the SDU to upper layers.</w:t>
      </w:r>
      <w:r w:rsidR="00C77F74">
        <w:rPr>
          <w:rFonts w:ascii="Arial" w:hAnsi="Arial" w:cs="Arial"/>
          <w:noProof/>
          <w:szCs w:val="22"/>
          <w:lang w:val="en-US" w:eastAsia="en-US"/>
        </w:rPr>
        <w:t xml:space="preserve"> The proposal is to trigger the PDCP SN gap report when the discard timer expires for the most recent PDCP SDU after it has been submitted to lower layers (but is not ACKed).</w:t>
      </w:r>
      <w:r w:rsidR="00894E5B">
        <w:rPr>
          <w:rFonts w:ascii="Arial" w:hAnsi="Arial" w:cs="Arial"/>
          <w:noProof/>
          <w:szCs w:val="22"/>
          <w:lang w:val="en-US" w:eastAsia="en-US"/>
        </w:rPr>
        <w:t xml:space="preserve"> Hence, we would like to check if companies believe the trigger condition for the PDCP SN gap report should be expanded. </w:t>
      </w:r>
    </w:p>
    <w:p w14:paraId="7F01FB13" w14:textId="2A3E76AF" w:rsidR="00774EF1" w:rsidRDefault="00E73C94" w:rsidP="00823B3F">
      <w:pPr>
        <w:jc w:val="both"/>
        <w:rPr>
          <w:rFonts w:ascii="Arial" w:hAnsi="Arial" w:cs="Arial"/>
          <w:b/>
          <w:bCs/>
          <w:noProof/>
          <w:szCs w:val="22"/>
          <w:lang w:val="en-US" w:eastAsia="en-US"/>
        </w:rPr>
      </w:pPr>
      <w:r>
        <w:rPr>
          <w:rFonts w:ascii="Arial" w:hAnsi="Arial" w:cs="Arial"/>
          <w:b/>
          <w:bCs/>
          <w:noProof/>
          <w:szCs w:val="22"/>
          <w:lang w:val="en-US" w:eastAsia="en-US"/>
        </w:rPr>
        <w:t>Should the PDCP SN gap</w:t>
      </w:r>
      <w:bookmarkStart w:id="1" w:name="_GoBack"/>
      <w:bookmarkEnd w:id="1"/>
      <w:r>
        <w:rPr>
          <w:rFonts w:ascii="Arial" w:hAnsi="Arial" w:cs="Arial"/>
          <w:b/>
          <w:bCs/>
          <w:noProof/>
          <w:szCs w:val="22"/>
          <w:lang w:val="en-US" w:eastAsia="en-US"/>
        </w:rPr>
        <w:t xml:space="preserve"> report be triggered when the discard timer expires for the most recent PDCP SDU after it has been submitted to lower layers (but is not ACKed)</w:t>
      </w:r>
      <w:r w:rsidR="00774EF1" w:rsidRPr="00C9581B">
        <w:rPr>
          <w:rFonts w:ascii="Arial" w:hAnsi="Arial" w:cs="Arial"/>
          <w:b/>
          <w:bCs/>
          <w:noProof/>
          <w:szCs w:val="22"/>
          <w:lang w:val="en-US" w:eastAsia="en-US"/>
        </w:rPr>
        <w:t>?</w:t>
      </w:r>
    </w:p>
    <w:tbl>
      <w:tblPr>
        <w:tblStyle w:val="afa"/>
        <w:tblW w:w="0" w:type="auto"/>
        <w:tblLook w:val="04A0" w:firstRow="1" w:lastRow="0" w:firstColumn="1" w:lastColumn="0" w:noHBand="0" w:noVBand="1"/>
      </w:tblPr>
      <w:tblGrid>
        <w:gridCol w:w="3209"/>
        <w:gridCol w:w="3210"/>
        <w:gridCol w:w="3210"/>
      </w:tblGrid>
      <w:tr w:rsidR="00774EF1" w14:paraId="127B2BA9" w14:textId="77777777" w:rsidTr="00F07632">
        <w:tc>
          <w:tcPr>
            <w:tcW w:w="3209" w:type="dxa"/>
          </w:tcPr>
          <w:p w14:paraId="0A09FE5E" w14:textId="77777777" w:rsidR="00774EF1" w:rsidRPr="008F50AF" w:rsidRDefault="00774EF1" w:rsidP="00F07632">
            <w:pPr>
              <w:rPr>
                <w:rFonts w:ascii="Arial" w:hAnsi="Arial" w:cs="Arial"/>
                <w:sz w:val="20"/>
                <w:szCs w:val="20"/>
              </w:rPr>
            </w:pPr>
            <w:r w:rsidRPr="008F50AF">
              <w:rPr>
                <w:rFonts w:ascii="Arial" w:hAnsi="Arial" w:cs="Arial"/>
                <w:sz w:val="20"/>
                <w:szCs w:val="20"/>
              </w:rPr>
              <w:t>Company</w:t>
            </w:r>
          </w:p>
        </w:tc>
        <w:tc>
          <w:tcPr>
            <w:tcW w:w="3210" w:type="dxa"/>
          </w:tcPr>
          <w:p w14:paraId="3C70165E" w14:textId="77777777" w:rsidR="00774EF1" w:rsidRPr="008F50AF" w:rsidRDefault="00774EF1" w:rsidP="00F07632">
            <w:pPr>
              <w:rPr>
                <w:rFonts w:ascii="Arial" w:hAnsi="Arial" w:cs="Arial"/>
                <w:sz w:val="20"/>
                <w:szCs w:val="20"/>
              </w:rPr>
            </w:pPr>
            <w:r w:rsidRPr="008F50AF">
              <w:rPr>
                <w:rFonts w:ascii="Arial" w:hAnsi="Arial" w:cs="Arial"/>
                <w:sz w:val="20"/>
                <w:szCs w:val="20"/>
              </w:rPr>
              <w:t>Yes/No</w:t>
            </w:r>
          </w:p>
        </w:tc>
        <w:tc>
          <w:tcPr>
            <w:tcW w:w="3210" w:type="dxa"/>
          </w:tcPr>
          <w:p w14:paraId="3316F329" w14:textId="77777777" w:rsidR="00774EF1" w:rsidRPr="008F50AF" w:rsidRDefault="00774EF1" w:rsidP="00F07632">
            <w:pPr>
              <w:rPr>
                <w:rFonts w:ascii="Arial" w:hAnsi="Arial" w:cs="Arial"/>
                <w:sz w:val="20"/>
                <w:szCs w:val="20"/>
              </w:rPr>
            </w:pPr>
            <w:r w:rsidRPr="008F50AF">
              <w:rPr>
                <w:rFonts w:ascii="Arial" w:hAnsi="Arial" w:cs="Arial"/>
                <w:sz w:val="20"/>
                <w:szCs w:val="20"/>
              </w:rPr>
              <w:t>Comments</w:t>
            </w:r>
          </w:p>
        </w:tc>
      </w:tr>
      <w:tr w:rsidR="00774EF1" w14:paraId="02E21CC7" w14:textId="77777777" w:rsidTr="00F07632">
        <w:tc>
          <w:tcPr>
            <w:tcW w:w="3209" w:type="dxa"/>
          </w:tcPr>
          <w:p w14:paraId="1A46BBFA" w14:textId="0F3C961B" w:rsidR="00774EF1" w:rsidRPr="00D96803" w:rsidRDefault="00D96803" w:rsidP="00F07632">
            <w:pPr>
              <w:rPr>
                <w:rFonts w:ascii="Arial" w:eastAsiaTheme="minorEastAsia" w:hAnsi="Arial" w:cs="Arial" w:hint="eastAsia"/>
                <w:lang w:eastAsia="ko-KR"/>
              </w:rPr>
            </w:pPr>
            <w:r>
              <w:rPr>
                <w:rFonts w:ascii="Arial" w:eastAsiaTheme="minorEastAsia" w:hAnsi="Arial" w:cs="Arial" w:hint="eastAsia"/>
                <w:lang w:eastAsia="ko-KR"/>
              </w:rPr>
              <w:t>LGE</w:t>
            </w:r>
          </w:p>
        </w:tc>
        <w:tc>
          <w:tcPr>
            <w:tcW w:w="3210" w:type="dxa"/>
          </w:tcPr>
          <w:p w14:paraId="26A62789" w14:textId="1979B5AF" w:rsidR="00774EF1" w:rsidRPr="00D96803" w:rsidRDefault="00D96803" w:rsidP="00F07632">
            <w:pPr>
              <w:rPr>
                <w:rFonts w:ascii="Arial" w:eastAsiaTheme="minorEastAsia" w:hAnsi="Arial" w:cs="Arial" w:hint="eastAsia"/>
                <w:lang w:eastAsia="ko-KR"/>
              </w:rPr>
            </w:pPr>
            <w:r>
              <w:rPr>
                <w:rFonts w:ascii="Arial" w:eastAsiaTheme="minorEastAsia" w:hAnsi="Arial" w:cs="Arial" w:hint="eastAsia"/>
                <w:lang w:eastAsia="ko-KR"/>
              </w:rPr>
              <w:t>No</w:t>
            </w:r>
          </w:p>
        </w:tc>
        <w:tc>
          <w:tcPr>
            <w:tcW w:w="3210" w:type="dxa"/>
          </w:tcPr>
          <w:p w14:paraId="158628ED" w14:textId="194A8AFA" w:rsidR="00774EF1" w:rsidRDefault="008408B9" w:rsidP="00F07632">
            <w:pPr>
              <w:rPr>
                <w:rFonts w:ascii="Arial" w:eastAsiaTheme="minorEastAsia" w:hAnsi="Arial" w:cs="Arial"/>
                <w:lang w:eastAsia="ko-KR"/>
              </w:rPr>
            </w:pPr>
            <w:r>
              <w:rPr>
                <w:rFonts w:ascii="Arial" w:eastAsiaTheme="minorEastAsia" w:hAnsi="Arial" w:cs="Arial"/>
                <w:lang w:eastAsia="ko-KR"/>
              </w:rPr>
              <w:t xml:space="preserve">For RLC AM, the RLC will keep retransmitting the PDCP </w:t>
            </w:r>
            <w:r>
              <w:rPr>
                <w:rFonts w:ascii="Arial" w:eastAsiaTheme="minorEastAsia" w:hAnsi="Arial" w:cs="Arial"/>
                <w:lang w:eastAsia="ko-KR"/>
              </w:rPr>
              <w:lastRenderedPageBreak/>
              <w:t>SDU until it is successfully received by the receiver. So, there is no need to trigger SN gap reporting for RLC AM.</w:t>
            </w:r>
          </w:p>
          <w:p w14:paraId="4F4771B5" w14:textId="295251E5" w:rsidR="008408B9" w:rsidRPr="008408B9" w:rsidRDefault="00E558BD" w:rsidP="007A272F">
            <w:pPr>
              <w:rPr>
                <w:rFonts w:ascii="Arial" w:eastAsiaTheme="minorEastAsia" w:hAnsi="Arial" w:cs="Arial" w:hint="eastAsia"/>
                <w:lang w:eastAsia="ko-KR"/>
              </w:rPr>
            </w:pPr>
            <w:r>
              <w:rPr>
                <w:rFonts w:ascii="Arial" w:eastAsiaTheme="minorEastAsia" w:hAnsi="Arial" w:cs="Arial" w:hint="eastAsia"/>
                <w:lang w:eastAsia="ko-KR"/>
              </w:rPr>
              <w:t xml:space="preserve">For RLC UM, </w:t>
            </w:r>
            <w:r>
              <w:rPr>
                <w:rFonts w:ascii="Arial" w:eastAsiaTheme="minorEastAsia" w:hAnsi="Arial" w:cs="Arial"/>
                <w:lang w:eastAsia="ko-KR"/>
              </w:rPr>
              <w:t xml:space="preserve">the transmitter does not know whether the transmitted PDCP SDU is successfully received by the receiver. </w:t>
            </w:r>
            <w:r>
              <w:rPr>
                <w:rFonts w:ascii="Arial" w:eastAsiaTheme="minorEastAsia" w:hAnsi="Arial" w:cs="Arial"/>
                <w:lang w:eastAsia="ko-KR"/>
              </w:rPr>
              <w:t>So, there is no need to tr</w:t>
            </w:r>
            <w:r>
              <w:rPr>
                <w:rFonts w:ascii="Arial" w:eastAsiaTheme="minorEastAsia" w:hAnsi="Arial" w:cs="Arial"/>
                <w:lang w:eastAsia="ko-KR"/>
              </w:rPr>
              <w:t>igger SN gap reporting for RLC U</w:t>
            </w:r>
            <w:r>
              <w:rPr>
                <w:rFonts w:ascii="Arial" w:eastAsiaTheme="minorEastAsia" w:hAnsi="Arial" w:cs="Arial"/>
                <w:lang w:eastAsia="ko-KR"/>
              </w:rPr>
              <w:t>M</w:t>
            </w:r>
            <w:r>
              <w:rPr>
                <w:rFonts w:ascii="Arial" w:eastAsiaTheme="minorEastAsia" w:hAnsi="Arial" w:cs="Arial"/>
                <w:lang w:eastAsia="ko-KR"/>
              </w:rPr>
              <w:t xml:space="preserve"> as well</w:t>
            </w:r>
            <w:r>
              <w:rPr>
                <w:rFonts w:ascii="Arial" w:eastAsiaTheme="minorEastAsia" w:hAnsi="Arial" w:cs="Arial"/>
                <w:lang w:eastAsia="ko-KR"/>
              </w:rPr>
              <w:t>.</w:t>
            </w:r>
          </w:p>
        </w:tc>
      </w:tr>
    </w:tbl>
    <w:p w14:paraId="4BEA57A0" w14:textId="7C377A77" w:rsidR="002E0E29" w:rsidRPr="00E1314C" w:rsidRDefault="002E0E29" w:rsidP="00516F99">
      <w:pPr>
        <w:jc w:val="both"/>
        <w:rPr>
          <w:rFonts w:eastAsia="SimSun"/>
          <w:lang w:val="en-US" w:eastAsia="zh-CN"/>
        </w:rPr>
      </w:pPr>
    </w:p>
    <w:p w14:paraId="4EFA0BF5" w14:textId="7354375E" w:rsidR="009E1A15" w:rsidRPr="00CE0424" w:rsidRDefault="009E1A15" w:rsidP="009E1A15">
      <w:pPr>
        <w:pStyle w:val="1"/>
      </w:pPr>
      <w:r>
        <w:t>4</w:t>
      </w:r>
      <w:r>
        <w:tab/>
      </w:r>
      <w:r w:rsidRPr="00CE0424">
        <w:t>References</w:t>
      </w:r>
    </w:p>
    <w:p w14:paraId="458D3013" w14:textId="77777777" w:rsidR="00E20DD1" w:rsidRDefault="00E20DD1" w:rsidP="00E20DD1">
      <w:pPr>
        <w:pStyle w:val="Reference"/>
      </w:pPr>
      <w:bookmarkStart w:id="2" w:name="_Ref161005616"/>
      <w:bookmarkStart w:id="3" w:name="_Ref161005353"/>
      <w:bookmarkStart w:id="4" w:name="_Ref4"/>
      <w:r>
        <w:t>Chair notes, RAN2#125bis, Changsha, China, April 2024.</w:t>
      </w:r>
      <w:bookmarkEnd w:id="2"/>
      <w:r>
        <w:t xml:space="preserve"> </w:t>
      </w:r>
    </w:p>
    <w:p w14:paraId="388D96C4" w14:textId="4548D995" w:rsidR="00D03AC8" w:rsidRDefault="00D03AC8">
      <w:pPr>
        <w:pStyle w:val="Reference"/>
      </w:pPr>
      <w:r>
        <w:t>R2-</w:t>
      </w:r>
      <w:r w:rsidR="00F8435F">
        <w:t>2403361</w:t>
      </w:r>
      <w:r>
        <w:t xml:space="preserve">, </w:t>
      </w:r>
      <w:r w:rsidR="00F8435F">
        <w:t>Triggering of PDCP SN gap report</w:t>
      </w:r>
      <w:r>
        <w:t>, RAN2#12</w:t>
      </w:r>
      <w:r w:rsidR="004E07C2">
        <w:t>5bis</w:t>
      </w:r>
      <w:r>
        <w:t xml:space="preserve">, </w:t>
      </w:r>
      <w:r w:rsidR="004E07C2">
        <w:t>Changsha</w:t>
      </w:r>
      <w:r>
        <w:t xml:space="preserve">, </w:t>
      </w:r>
      <w:r w:rsidR="004E07C2">
        <w:t>China</w:t>
      </w:r>
      <w:r>
        <w:t xml:space="preserve">, </w:t>
      </w:r>
      <w:r w:rsidR="004E07C2">
        <w:t>April 2024</w:t>
      </w:r>
      <w:r>
        <w:t>.</w:t>
      </w:r>
      <w:bookmarkEnd w:id="3"/>
      <w:r>
        <w:t xml:space="preserve"> </w:t>
      </w:r>
      <w:bookmarkEnd w:id="4"/>
    </w:p>
    <w:sectPr w:rsidR="00D03AC8" w:rsidSect="00891D7E">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0195B" w14:textId="77777777" w:rsidR="003F5406" w:rsidRDefault="003F5406">
      <w:r>
        <w:separator/>
      </w:r>
    </w:p>
  </w:endnote>
  <w:endnote w:type="continuationSeparator" w:id="0">
    <w:p w14:paraId="375B59AA" w14:textId="77777777" w:rsidR="003F5406" w:rsidRDefault="003F5406">
      <w:r>
        <w:continuationSeparator/>
      </w:r>
    </w:p>
  </w:endnote>
  <w:endnote w:type="continuationNotice" w:id="1">
    <w:p w14:paraId="737CED88" w14:textId="77777777" w:rsidR="003F5406" w:rsidRDefault="003F54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3DF21584"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A272F">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A272F">
      <w:rPr>
        <w:rStyle w:val="ae"/>
      </w:rPr>
      <w:t>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0AFEA" w14:textId="77777777" w:rsidR="003F5406" w:rsidRDefault="003F5406">
      <w:r>
        <w:separator/>
      </w:r>
    </w:p>
  </w:footnote>
  <w:footnote w:type="continuationSeparator" w:id="0">
    <w:p w14:paraId="247BDE8B" w14:textId="77777777" w:rsidR="003F5406" w:rsidRDefault="003F5406">
      <w:r>
        <w:continuationSeparator/>
      </w:r>
    </w:p>
  </w:footnote>
  <w:footnote w:type="continuationNotice" w:id="1">
    <w:p w14:paraId="2EFE082D" w14:textId="77777777" w:rsidR="003F5406" w:rsidRDefault="003F5406">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5"/>
  </w:num>
  <w:num w:numId="20">
    <w:abstractNumId w:val="22"/>
  </w:num>
  <w:num w:numId="21">
    <w:abstractNumId w:val="11"/>
  </w:num>
  <w:num w:numId="22">
    <w:abstractNumId w:val="21"/>
  </w:num>
  <w:num w:numId="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C61"/>
    <w:rsid w:val="000559BC"/>
    <w:rsid w:val="0005606A"/>
    <w:rsid w:val="00057117"/>
    <w:rsid w:val="000603A8"/>
    <w:rsid w:val="00061566"/>
    <w:rsid w:val="000616E7"/>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2093"/>
    <w:rsid w:val="000924C1"/>
    <w:rsid w:val="000924F0"/>
    <w:rsid w:val="00093474"/>
    <w:rsid w:val="0009364A"/>
    <w:rsid w:val="0009510F"/>
    <w:rsid w:val="00095CA0"/>
    <w:rsid w:val="00096093"/>
    <w:rsid w:val="0009670E"/>
    <w:rsid w:val="0009688F"/>
    <w:rsid w:val="00096E6D"/>
    <w:rsid w:val="00097845"/>
    <w:rsid w:val="000979AB"/>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7FE"/>
    <w:rsid w:val="001B5A5D"/>
    <w:rsid w:val="001B5DE0"/>
    <w:rsid w:val="001B6126"/>
    <w:rsid w:val="001B6E98"/>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372A"/>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70DC"/>
    <w:rsid w:val="00330CC3"/>
    <w:rsid w:val="00331751"/>
    <w:rsid w:val="00331A06"/>
    <w:rsid w:val="00331C7F"/>
    <w:rsid w:val="0033413C"/>
    <w:rsid w:val="00334359"/>
    <w:rsid w:val="00334579"/>
    <w:rsid w:val="003354AB"/>
    <w:rsid w:val="00335858"/>
    <w:rsid w:val="003368E7"/>
    <w:rsid w:val="00336924"/>
    <w:rsid w:val="00336BDA"/>
    <w:rsid w:val="00336DAE"/>
    <w:rsid w:val="003371D1"/>
    <w:rsid w:val="003400EB"/>
    <w:rsid w:val="003422BB"/>
    <w:rsid w:val="00342B2D"/>
    <w:rsid w:val="00342BD7"/>
    <w:rsid w:val="00343063"/>
    <w:rsid w:val="00343301"/>
    <w:rsid w:val="00345265"/>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568B"/>
    <w:rsid w:val="003D5B1F"/>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54D0"/>
    <w:rsid w:val="005E5B81"/>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84C"/>
    <w:rsid w:val="0063350A"/>
    <w:rsid w:val="00634076"/>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E64"/>
    <w:rsid w:val="006A1CA5"/>
    <w:rsid w:val="006A3C98"/>
    <w:rsid w:val="006A46FB"/>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D2"/>
    <w:rsid w:val="006E673D"/>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7196"/>
    <w:rsid w:val="00822F9D"/>
    <w:rsid w:val="008235DB"/>
    <w:rsid w:val="00823B3F"/>
    <w:rsid w:val="00824AB4"/>
    <w:rsid w:val="00825277"/>
    <w:rsid w:val="0082552E"/>
    <w:rsid w:val="00825BEF"/>
    <w:rsid w:val="00825C42"/>
    <w:rsid w:val="00825D25"/>
    <w:rsid w:val="00825EDE"/>
    <w:rsid w:val="00827D6F"/>
    <w:rsid w:val="00834DF5"/>
    <w:rsid w:val="0083547A"/>
    <w:rsid w:val="00835A8E"/>
    <w:rsid w:val="008376AC"/>
    <w:rsid w:val="008406D4"/>
    <w:rsid w:val="008408B9"/>
    <w:rsid w:val="0084248B"/>
    <w:rsid w:val="00842DEB"/>
    <w:rsid w:val="008444E8"/>
    <w:rsid w:val="00844E80"/>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6B4D"/>
    <w:rsid w:val="0087762B"/>
    <w:rsid w:val="008779DB"/>
    <w:rsid w:val="00877F18"/>
    <w:rsid w:val="0088202C"/>
    <w:rsid w:val="008827B6"/>
    <w:rsid w:val="0088288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31491"/>
    <w:rsid w:val="009314AE"/>
    <w:rsid w:val="00931BD9"/>
    <w:rsid w:val="00931BE2"/>
    <w:rsid w:val="00931D92"/>
    <w:rsid w:val="00932369"/>
    <w:rsid w:val="00932433"/>
    <w:rsid w:val="00933230"/>
    <w:rsid w:val="0093329A"/>
    <w:rsid w:val="009368F3"/>
    <w:rsid w:val="00936A52"/>
    <w:rsid w:val="00941636"/>
    <w:rsid w:val="00941CD0"/>
    <w:rsid w:val="00942B56"/>
    <w:rsid w:val="00943742"/>
    <w:rsid w:val="0094456F"/>
    <w:rsid w:val="0094487B"/>
    <w:rsid w:val="00944EFA"/>
    <w:rsid w:val="00945C05"/>
    <w:rsid w:val="009460F0"/>
    <w:rsid w:val="00946945"/>
    <w:rsid w:val="00947713"/>
    <w:rsid w:val="00950870"/>
    <w:rsid w:val="00950DE7"/>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B22"/>
    <w:rsid w:val="00A260D2"/>
    <w:rsid w:val="00A264A9"/>
    <w:rsid w:val="00A26619"/>
    <w:rsid w:val="00A26DCF"/>
    <w:rsid w:val="00A27785"/>
    <w:rsid w:val="00A27B11"/>
    <w:rsid w:val="00A30187"/>
    <w:rsid w:val="00A30661"/>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2ECD"/>
    <w:rsid w:val="00AC2FFF"/>
    <w:rsid w:val="00AC3119"/>
    <w:rsid w:val="00AC49F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7109"/>
    <w:rsid w:val="00B108FA"/>
    <w:rsid w:val="00B1564C"/>
    <w:rsid w:val="00B157F9"/>
    <w:rsid w:val="00B20256"/>
    <w:rsid w:val="00B20D09"/>
    <w:rsid w:val="00B25C06"/>
    <w:rsid w:val="00B25C21"/>
    <w:rsid w:val="00B26FD5"/>
    <w:rsid w:val="00B27125"/>
    <w:rsid w:val="00B27585"/>
    <w:rsid w:val="00B2763F"/>
    <w:rsid w:val="00B27AAC"/>
    <w:rsid w:val="00B30929"/>
    <w:rsid w:val="00B31CAD"/>
    <w:rsid w:val="00B36524"/>
    <w:rsid w:val="00B372AA"/>
    <w:rsid w:val="00B375E4"/>
    <w:rsid w:val="00B40445"/>
    <w:rsid w:val="00B409E0"/>
    <w:rsid w:val="00B41888"/>
    <w:rsid w:val="00B436C6"/>
    <w:rsid w:val="00B4397C"/>
    <w:rsid w:val="00B43F00"/>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DAB"/>
    <w:rsid w:val="00B71BEC"/>
    <w:rsid w:val="00B739F6"/>
    <w:rsid w:val="00B748E0"/>
    <w:rsid w:val="00B76370"/>
    <w:rsid w:val="00B7691D"/>
    <w:rsid w:val="00B76DBC"/>
    <w:rsid w:val="00B81702"/>
    <w:rsid w:val="00B81A6C"/>
    <w:rsid w:val="00B8292F"/>
    <w:rsid w:val="00B84CFA"/>
    <w:rsid w:val="00B85DE5"/>
    <w:rsid w:val="00B862CB"/>
    <w:rsid w:val="00B9065E"/>
    <w:rsid w:val="00B90F73"/>
    <w:rsid w:val="00B91069"/>
    <w:rsid w:val="00B914A8"/>
    <w:rsid w:val="00B933AD"/>
    <w:rsid w:val="00B93B59"/>
    <w:rsid w:val="00B9406A"/>
    <w:rsid w:val="00B95B7C"/>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E0424"/>
    <w:rsid w:val="00CE1759"/>
    <w:rsid w:val="00CE1DE1"/>
    <w:rsid w:val="00CE1F16"/>
    <w:rsid w:val="00CE2DD0"/>
    <w:rsid w:val="00CE2EC6"/>
    <w:rsid w:val="00CE362B"/>
    <w:rsid w:val="00CE3887"/>
    <w:rsid w:val="00CE4258"/>
    <w:rsid w:val="00CE5C34"/>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1EEA"/>
    <w:rsid w:val="00D220EC"/>
    <w:rsid w:val="00D2387B"/>
    <w:rsid w:val="00D2392C"/>
    <w:rsid w:val="00D239A7"/>
    <w:rsid w:val="00D23F47"/>
    <w:rsid w:val="00D256A3"/>
    <w:rsid w:val="00D27774"/>
    <w:rsid w:val="00D2786D"/>
    <w:rsid w:val="00D3382B"/>
    <w:rsid w:val="00D3500B"/>
    <w:rsid w:val="00D369CF"/>
    <w:rsid w:val="00D36E71"/>
    <w:rsid w:val="00D37661"/>
    <w:rsid w:val="00D37D87"/>
    <w:rsid w:val="00D40B33"/>
    <w:rsid w:val="00D41440"/>
    <w:rsid w:val="00D41CF8"/>
    <w:rsid w:val="00D41F4C"/>
    <w:rsid w:val="00D42BF3"/>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D3A"/>
    <w:rsid w:val="00D531D2"/>
    <w:rsid w:val="00D546FF"/>
    <w:rsid w:val="00D55AD5"/>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751"/>
    <w:rsid w:val="00E152C5"/>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781"/>
    <w:rsid w:val="00EA6782"/>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56C"/>
    <w:rsid w:val="00F859D8"/>
    <w:rsid w:val="00F868F5"/>
    <w:rsid w:val="00F86BFA"/>
    <w:rsid w:val="00F87C6D"/>
    <w:rsid w:val="00F9056A"/>
    <w:rsid w:val="00F90E1D"/>
    <w:rsid w:val="00F90F8D"/>
    <w:rsid w:val="00F92782"/>
    <w:rsid w:val="00F93AA9"/>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41D8"/>
    <w:rsid w:val="00FB4C80"/>
    <w:rsid w:val="00FB4E77"/>
    <w:rsid w:val="00FB5AD2"/>
    <w:rsid w:val="00FB5F3F"/>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F3D"/>
    <w:rsid w:val="00FD47ED"/>
    <w:rsid w:val="00FD4A01"/>
    <w:rsid w:val="00FD6045"/>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afc">
    <w:name w:val="Revision"/>
    <w:hidden/>
    <w:uiPriority w:val="99"/>
    <w:semiHidden/>
    <w:rsid w:val="00F66EA9"/>
    <w:rPr>
      <w:rFonts w:ascii="Times New Roman" w:hAnsi="Times New Roman"/>
      <w:lang w:eastAsia="ja-JP"/>
    </w:rPr>
  </w:style>
  <w:style w:type="character" w:customStyle="1" w:styleId="Mention">
    <w:name w:val="Mention"/>
    <w:basedOn w:val="a2"/>
    <w:uiPriority w:val="99"/>
    <w:unhideWhenUsed/>
    <w:rsid w:val="00F522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8DB50342-2740-494C-9842-9CE3333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225</TotalTime>
  <Pages>2</Pages>
  <Words>440</Words>
  <Characters>2510</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LGE-SeungJune</cp:lastModifiedBy>
  <cp:revision>6</cp:revision>
  <cp:lastPrinted>2008-02-01T19:09:00Z</cp:lastPrinted>
  <dcterms:created xsi:type="dcterms:W3CDTF">2024-04-26T02:10:00Z</dcterms:created>
  <dcterms:modified xsi:type="dcterms:W3CDTF">2024-04-26T06:47:00Z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