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9C03" w14:textId="4DFD75A4" w:rsidR="006255E7" w:rsidRPr="00DE3FC8" w:rsidRDefault="006255E7" w:rsidP="006255E7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DE3FC8">
        <w:rPr>
          <w:lang w:val="en-US"/>
        </w:rPr>
        <w:t>3GPP TSG-RAN WG2 #1</w:t>
      </w:r>
      <w:r w:rsidR="00987313">
        <w:rPr>
          <w:lang w:val="en-US"/>
        </w:rPr>
        <w:t>23bis</w:t>
      </w:r>
      <w:r w:rsidRPr="00DE3FC8">
        <w:rPr>
          <w:lang w:val="en-US"/>
        </w:rPr>
        <w:tab/>
      </w:r>
      <w:r>
        <w:rPr>
          <w:sz w:val="32"/>
          <w:szCs w:val="32"/>
          <w:lang w:val="en-US"/>
        </w:rPr>
        <w:t>R2-</w:t>
      </w:r>
      <w:r w:rsidR="00120B7F">
        <w:rPr>
          <w:sz w:val="32"/>
          <w:szCs w:val="32"/>
          <w:lang w:val="en-US"/>
        </w:rPr>
        <w:t>23</w:t>
      </w:r>
      <w:r w:rsidR="003B7B8E">
        <w:rPr>
          <w:sz w:val="32"/>
          <w:szCs w:val="32"/>
          <w:lang w:val="en-US"/>
        </w:rPr>
        <w:t>xxxxx</w:t>
      </w:r>
    </w:p>
    <w:p w14:paraId="5104E0A7" w14:textId="3E453872" w:rsidR="006255E7" w:rsidRDefault="00987313" w:rsidP="006255E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6255E7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6255E7">
        <w:rPr>
          <w:b/>
          <w:noProof/>
          <w:sz w:val="24"/>
        </w:rPr>
        <w:t xml:space="preserve">, </w:t>
      </w:r>
      <w:r w:rsidR="00E455C2">
        <w:rPr>
          <w:b/>
          <w:noProof/>
          <w:sz w:val="24"/>
        </w:rPr>
        <w:t>9 – 13 Oct 2023</w:t>
      </w:r>
    </w:p>
    <w:p w14:paraId="432B3E09" w14:textId="77777777" w:rsidR="00E90E49" w:rsidRPr="00CE0424" w:rsidRDefault="00E90E49" w:rsidP="00357380">
      <w:pPr>
        <w:pStyle w:val="3GPPHeader"/>
      </w:pPr>
    </w:p>
    <w:p w14:paraId="6CF7B12A" w14:textId="1C71BF59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3B7B8E">
        <w:rPr>
          <w:sz w:val="22"/>
          <w:szCs w:val="22"/>
        </w:rPr>
        <w:t>7.6.1</w:t>
      </w:r>
    </w:p>
    <w:p w14:paraId="7554868D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46BAB773" w14:textId="0F02DA95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3B7B8E">
        <w:rPr>
          <w:sz w:val="22"/>
          <w:szCs w:val="22"/>
        </w:rPr>
        <w:t xml:space="preserve">open issues for R18 IoT NTN enhancements </w:t>
      </w:r>
    </w:p>
    <w:p w14:paraId="041C83BC" w14:textId="1C2573BA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3B7B8E">
        <w:rPr>
          <w:sz w:val="22"/>
          <w:szCs w:val="22"/>
        </w:rPr>
        <w:t>Discussion</w:t>
      </w:r>
    </w:p>
    <w:p w14:paraId="54F66550" w14:textId="77777777" w:rsidR="00E90E49" w:rsidRPr="00CE0424" w:rsidRDefault="00E90E49" w:rsidP="00E90E49"/>
    <w:p w14:paraId="0B9999B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1EAB9BD0" w14:textId="47305649" w:rsidR="00477768" w:rsidRPr="00CE0424" w:rsidRDefault="00AC6205" w:rsidP="00CE0424">
      <w:pPr>
        <w:pStyle w:val="BodyText"/>
      </w:pPr>
      <w:r w:rsidRPr="00AC6205">
        <w:t>This document aims at summarizing open issues that need to be addressed for</w:t>
      </w:r>
      <w:r w:rsidR="00C01178">
        <w:t xml:space="preserve"> stage 2 in the WI</w:t>
      </w:r>
      <w:r w:rsidRPr="00AC6205">
        <w:t xml:space="preserve"> IoT NTN enhancements following the RAN2#123-bis meeting.</w:t>
      </w:r>
      <w:r w:rsidR="00C01178">
        <w:t xml:space="preserve"> </w:t>
      </w:r>
    </w:p>
    <w:p w14:paraId="38853E39" w14:textId="77777777" w:rsidR="004000E8" w:rsidRPr="00CE0424" w:rsidRDefault="00230D18" w:rsidP="00CE0424">
      <w:pPr>
        <w:pStyle w:val="Heading1"/>
      </w:pPr>
      <w:bookmarkStart w:id="0" w:name="_Ref178064866"/>
      <w:r>
        <w:t>2</w:t>
      </w:r>
      <w:r>
        <w:tab/>
      </w:r>
      <w:r w:rsidR="004000E8" w:rsidRPr="00CE0424">
        <w:t>Discussion</w:t>
      </w:r>
      <w:bookmarkEnd w:id="0"/>
    </w:p>
    <w:p w14:paraId="6AB0EB5E" w14:textId="0B00D752" w:rsidR="00F63950" w:rsidRDefault="00230D18" w:rsidP="00F63950">
      <w:pPr>
        <w:pStyle w:val="Heading2"/>
      </w:pPr>
      <w:r>
        <w:t>2.1</w:t>
      </w:r>
      <w:r>
        <w:tab/>
      </w:r>
      <w:r w:rsidR="00C01178">
        <w:t>Issues</w:t>
      </w:r>
      <w:r w:rsidR="00D31DB3">
        <w:t xml:space="preserve"> (to add </w:t>
      </w:r>
      <w:r w:rsidR="0089237F">
        <w:t xml:space="preserve">an </w:t>
      </w:r>
      <w:r w:rsidR="00D31DB3">
        <w:t xml:space="preserve">issue please create list or if more space is needed </w:t>
      </w:r>
      <w:r w:rsidR="0089237F">
        <w:t xml:space="preserve">a </w:t>
      </w:r>
      <w:proofErr w:type="spellStart"/>
      <w:r w:rsidR="0089237F">
        <w:t>subheader</w:t>
      </w:r>
      <w:proofErr w:type="spellEnd"/>
      <w:r w:rsidR="0089237F">
        <w:t xml:space="preserve"> section, like 2.1.1 etc)</w:t>
      </w:r>
    </w:p>
    <w:p w14:paraId="20426D1C" w14:textId="0FC28D7E" w:rsidR="0027144F" w:rsidRDefault="00C01178" w:rsidP="00CE0424">
      <w:pPr>
        <w:pStyle w:val="BodyText"/>
      </w:pPr>
      <w:r>
        <w:t>The following issues need to be addressed:</w:t>
      </w:r>
    </w:p>
    <w:p w14:paraId="0350AB8D" w14:textId="77777777" w:rsidR="00D31DB3" w:rsidRDefault="00D31DB3" w:rsidP="0089237F">
      <w:pPr>
        <w:pStyle w:val="BodyText"/>
        <w:numPr>
          <w:ilvl w:val="0"/>
          <w:numId w:val="23"/>
        </w:numPr>
      </w:pPr>
    </w:p>
    <w:p w14:paraId="38065CA5" w14:textId="77777777" w:rsidR="00D31DB3" w:rsidRPr="00CE0424" w:rsidRDefault="00D31DB3" w:rsidP="00CE0424">
      <w:pPr>
        <w:pStyle w:val="BodyText"/>
      </w:pPr>
    </w:p>
    <w:p w14:paraId="58A99C13" w14:textId="1970A4AD" w:rsidR="00CE0424" w:rsidRDefault="00230D18" w:rsidP="00CE0424">
      <w:pPr>
        <w:pStyle w:val="Heading2"/>
      </w:pPr>
      <w:r>
        <w:t>2.</w:t>
      </w:r>
      <w:r w:rsidR="00C01178">
        <w:t>2</w:t>
      </w:r>
      <w:r>
        <w:tab/>
      </w:r>
      <w:r w:rsidR="00D6167C">
        <w:t>Summary</w:t>
      </w:r>
      <w:r>
        <w:t xml:space="preserve"> </w:t>
      </w:r>
    </w:p>
    <w:p w14:paraId="7DD56675" w14:textId="77777777" w:rsidR="00A04F49" w:rsidRPr="00CE0424" w:rsidRDefault="00230D18" w:rsidP="00230D18">
      <w:pPr>
        <w:pStyle w:val="BodyText"/>
      </w:pPr>
      <w:r>
        <w:t>In 3GPP specs the figures use the style TH (Table Heading</w:t>
      </w:r>
      <w:proofErr w:type="gramStart"/>
      <w:r>
        <w:t>)</w:t>
      </w:r>
      <w:proofErr w:type="gramEnd"/>
      <w:r>
        <w:t xml:space="preserve"> and their captions use the style TF (Table Footer). At least for Text proposals you must apply those styles but also in regular </w:t>
      </w:r>
      <w:proofErr w:type="spellStart"/>
      <w:r>
        <w:t>TDocs</w:t>
      </w:r>
      <w:proofErr w:type="spellEnd"/>
      <w:r>
        <w:t xml:space="preserve"> they should be OK. </w:t>
      </w:r>
    </w:p>
    <w:p w14:paraId="10B231DD" w14:textId="017EB4C5" w:rsidR="00AC6205" w:rsidRPr="00A04F49" w:rsidRDefault="00925EFF" w:rsidP="00AC6205">
      <w:pPr>
        <w:pStyle w:val="Proposal"/>
      </w:pPr>
      <w:bookmarkStart w:id="1" w:name="_Ref189046994"/>
      <w:bookmarkStart w:id="2" w:name="_Toc148709979"/>
      <w:r>
        <w:t xml:space="preserve">RAN2 to consider the listed open issues for stage 2 as input </w:t>
      </w:r>
      <w:r w:rsidR="00D6167C">
        <w:t>for writing stage 2 contributions for next meeting RAN2#124.</w:t>
      </w:r>
      <w:bookmarkEnd w:id="2"/>
      <w:r w:rsidR="00D6167C">
        <w:t xml:space="preserve"> </w:t>
      </w:r>
    </w:p>
    <w:p w14:paraId="1460E885" w14:textId="199E6AD4" w:rsidR="007F2276" w:rsidRPr="00CE0424" w:rsidRDefault="00B409E0" w:rsidP="007F2276">
      <w:pPr>
        <w:pStyle w:val="Heading1"/>
      </w:pPr>
      <w:r>
        <w:t>3</w:t>
      </w:r>
      <w:r>
        <w:tab/>
      </w:r>
      <w:bookmarkEnd w:id="1"/>
      <w:r w:rsidR="007F2276" w:rsidRPr="00CE0424">
        <w:t>Conclusion</w:t>
      </w:r>
    </w:p>
    <w:p w14:paraId="7B9E4794" w14:textId="1BA19C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230BCCBD" w14:textId="61535296" w:rsidR="00E377DA" w:rsidRDefault="006E1C82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  <w:hyperlink w:anchor="_Toc148709979" w:history="1">
        <w:r w:rsidR="00E377DA" w:rsidRPr="007C3F66">
          <w:rPr>
            <w:rStyle w:val="Hyperlink"/>
            <w:noProof/>
          </w:rPr>
          <w:t>Proposal 1</w:t>
        </w:r>
        <w:r w:rsidR="00E377D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E377DA" w:rsidRPr="007C3F66">
          <w:rPr>
            <w:rStyle w:val="Hyperlink"/>
            <w:noProof/>
          </w:rPr>
          <w:t>RAN2 to consider the listed open issues for stage 2 as input for writing stage 2 contributions for next meeting RAN2#124.</w:t>
        </w:r>
      </w:hyperlink>
    </w:p>
    <w:p w14:paraId="63DA94FA" w14:textId="16BA2117" w:rsidR="00311702" w:rsidRPr="00CE0424" w:rsidRDefault="006E1C82" w:rsidP="00D6167C">
      <w:pPr>
        <w:pStyle w:val="BodyText"/>
      </w:pPr>
      <w:r>
        <w:rPr>
          <w:b/>
          <w:bCs/>
          <w:lang w:val="en-US"/>
        </w:rPr>
        <w:fldChar w:fldCharType="end"/>
      </w:r>
    </w:p>
    <w:p w14:paraId="53922BF6" w14:textId="77777777" w:rsidR="00C01F33" w:rsidRPr="00CE0424" w:rsidRDefault="00C01F33" w:rsidP="006E062C"/>
    <w:p w14:paraId="29AD60D9" w14:textId="77777777" w:rsidR="00F507D1" w:rsidRPr="00CE0424" w:rsidRDefault="00F507D1" w:rsidP="00CE0424">
      <w:pPr>
        <w:pStyle w:val="Heading1"/>
      </w:pPr>
      <w:bookmarkStart w:id="3" w:name="_In-sequence_SDU_delivery"/>
      <w:bookmarkEnd w:id="3"/>
      <w:r w:rsidRPr="00CE0424">
        <w:t>References</w:t>
      </w:r>
    </w:p>
    <w:p w14:paraId="7B692E8F" w14:textId="77777777" w:rsidR="005F3025" w:rsidRPr="00CE0424" w:rsidRDefault="005F3025" w:rsidP="00311702">
      <w:pPr>
        <w:pStyle w:val="Reference"/>
      </w:pPr>
      <w:bookmarkStart w:id="4" w:name="_Ref174151459"/>
      <w:bookmarkStart w:id="5" w:name="_Ref189809556"/>
      <w:proofErr w:type="spellStart"/>
      <w:r w:rsidRPr="00CE0424">
        <w:t>Tdoc</w:t>
      </w:r>
      <w:proofErr w:type="spellEnd"/>
      <w:r w:rsidRPr="00CE0424">
        <w:t xml:space="preserve"> Number, Title, Source, Meeting, Date</w:t>
      </w:r>
    </w:p>
    <w:bookmarkEnd w:id="4"/>
    <w:bookmarkEnd w:id="5"/>
    <w:p w14:paraId="6FECCF80" w14:textId="77777777" w:rsidR="003A7EF3" w:rsidRPr="00CE0424" w:rsidRDefault="003A7EF3" w:rsidP="00CE0424">
      <w:pPr>
        <w:pStyle w:val="BodyText"/>
      </w:pPr>
    </w:p>
    <w:p w14:paraId="1CE0AD11" w14:textId="77777777" w:rsidR="00D31DB3" w:rsidRPr="00CE0424" w:rsidRDefault="00D31DB3">
      <w:pPr>
        <w:pStyle w:val="BodyText"/>
      </w:pPr>
    </w:p>
    <w:sectPr w:rsidR="00D31DB3" w:rsidRPr="00CE0424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82C13" w14:textId="77777777" w:rsidR="0098796D" w:rsidRDefault="0098796D">
      <w:r>
        <w:separator/>
      </w:r>
    </w:p>
  </w:endnote>
  <w:endnote w:type="continuationSeparator" w:id="0">
    <w:p w14:paraId="65AE2070" w14:textId="77777777" w:rsidR="0098796D" w:rsidRDefault="0098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0C19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55E7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255E7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10DB" w14:textId="77777777" w:rsidR="0098796D" w:rsidRDefault="0098796D">
      <w:r>
        <w:separator/>
      </w:r>
    </w:p>
  </w:footnote>
  <w:footnote w:type="continuationSeparator" w:id="0">
    <w:p w14:paraId="0B860F29" w14:textId="77777777" w:rsidR="0098796D" w:rsidRDefault="00987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C3ED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682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7C9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3E60FD"/>
    <w:multiLevelType w:val="hybridMultilevel"/>
    <w:tmpl w:val="40D0C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253582480">
    <w:abstractNumId w:val="3"/>
  </w:num>
  <w:num w:numId="2" w16cid:durableId="1639341018">
    <w:abstractNumId w:val="16"/>
  </w:num>
  <w:num w:numId="3" w16cid:durableId="149030463">
    <w:abstractNumId w:val="12"/>
  </w:num>
  <w:num w:numId="4" w16cid:durableId="1793861358">
    <w:abstractNumId w:val="13"/>
  </w:num>
  <w:num w:numId="5" w16cid:durableId="1243223580">
    <w:abstractNumId w:val="9"/>
  </w:num>
  <w:num w:numId="6" w16cid:durableId="228659845">
    <w:abstractNumId w:val="15"/>
  </w:num>
  <w:num w:numId="7" w16cid:durableId="758915933">
    <w:abstractNumId w:val="19"/>
  </w:num>
  <w:num w:numId="8" w16cid:durableId="779645832">
    <w:abstractNumId w:val="10"/>
  </w:num>
  <w:num w:numId="9" w16cid:durableId="237790278">
    <w:abstractNumId w:val="8"/>
  </w:num>
  <w:num w:numId="10" w16cid:durableId="1774858864">
    <w:abstractNumId w:val="2"/>
  </w:num>
  <w:num w:numId="11" w16cid:durableId="98722567">
    <w:abstractNumId w:val="1"/>
  </w:num>
  <w:num w:numId="12" w16cid:durableId="818768327">
    <w:abstractNumId w:val="0"/>
  </w:num>
  <w:num w:numId="13" w16cid:durableId="1463575834">
    <w:abstractNumId w:val="17"/>
  </w:num>
  <w:num w:numId="14" w16cid:durableId="1237780611">
    <w:abstractNumId w:val="18"/>
  </w:num>
  <w:num w:numId="15" w16cid:durableId="1303653466">
    <w:abstractNumId w:val="14"/>
  </w:num>
  <w:num w:numId="16" w16cid:durableId="1461000268">
    <w:abstractNumId w:val="20"/>
  </w:num>
  <w:num w:numId="17" w16cid:durableId="2068138227">
    <w:abstractNumId w:val="5"/>
  </w:num>
  <w:num w:numId="18" w16cid:durableId="458114767">
    <w:abstractNumId w:val="7"/>
  </w:num>
  <w:num w:numId="19" w16cid:durableId="995108944">
    <w:abstractNumId w:val="4"/>
  </w:num>
  <w:num w:numId="20" w16cid:durableId="822239829">
    <w:abstractNumId w:val="22"/>
  </w:num>
  <w:num w:numId="21" w16cid:durableId="976183084">
    <w:abstractNumId w:val="11"/>
  </w:num>
  <w:num w:numId="22" w16cid:durableId="1374117700">
    <w:abstractNumId w:val="21"/>
  </w:num>
  <w:num w:numId="23" w16cid:durableId="90900063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6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0B7F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B8E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A7F83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255E7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7F2276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237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5EFF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87313"/>
    <w:rsid w:val="0098796D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C6205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178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1DB3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67C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7DA"/>
    <w:rsid w:val="00E37860"/>
    <w:rsid w:val="00E446F1"/>
    <w:rsid w:val="00E455C2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8FD6A18"/>
  <w15:chartTrackingRefBased/>
  <w15:docId w15:val="{0AC425A5-DB02-4FEF-876A-630CA501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R2-18xxxxx%20-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D74A3-6CE5-4845-8323-9E5093E81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FB0F0-AA40-4CC9-B1E9-826608C2F7F4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D0E8DDF4-C7AB-4405-B64F-C3732A4844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4F5182-B36C-4FB6-8CA7-DE8BDE22B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R2-18xxxxx - Contribution Template.dotx</Template>
  <TotalTime>12</TotalTime>
  <Pages>2</Pages>
  <Words>193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1208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Post RAN2#123bis</cp:lastModifiedBy>
  <cp:revision>15</cp:revision>
  <cp:lastPrinted>2008-01-31T07:09:00Z</cp:lastPrinted>
  <dcterms:created xsi:type="dcterms:W3CDTF">2023-08-31T07:30:00Z</dcterms:created>
  <dcterms:modified xsi:type="dcterms:W3CDTF">2023-10-20T13:59:00Z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