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8279" w14:textId="0FAD6940" w:rsidR="006A6B19" w:rsidRDefault="00E308A2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FF5049">
        <w:rPr>
          <w:rFonts w:eastAsia="宋体" w:hint="eastAsia"/>
          <w:b/>
          <w:sz w:val="24"/>
          <w:lang w:eastAsia="zh-CN"/>
        </w:rPr>
        <w:t>2</w:t>
      </w:r>
      <w:r w:rsidR="00F55ACC">
        <w:rPr>
          <w:rFonts w:eastAsia="宋体" w:hint="eastAsia"/>
          <w:b/>
          <w:sz w:val="24"/>
          <w:lang w:eastAsia="zh-CN"/>
        </w:rPr>
        <w:t>3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FF5049">
        <w:rPr>
          <w:rFonts w:eastAsia="宋体" w:hint="eastAsia"/>
          <w:b/>
          <w:sz w:val="28"/>
          <w:lang w:eastAsia="zh-CN"/>
        </w:rPr>
        <w:t>3</w:t>
      </w:r>
      <w:r>
        <w:rPr>
          <w:rFonts w:eastAsia="宋体"/>
          <w:b/>
          <w:sz w:val="28"/>
          <w:lang w:eastAsia="zh-CN"/>
        </w:rPr>
        <w:t>0</w:t>
      </w:r>
      <w:r w:rsidR="00FF5049">
        <w:rPr>
          <w:rFonts w:eastAsia="宋体" w:hint="eastAsia"/>
          <w:b/>
          <w:sz w:val="28"/>
          <w:lang w:eastAsia="zh-CN"/>
        </w:rPr>
        <w:t>xxxx</w:t>
      </w:r>
    </w:p>
    <w:p w14:paraId="37B33798" w14:textId="079407ED" w:rsidR="006A6B19" w:rsidRDefault="00F55ACC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 w:hint="eastAsia"/>
          <w:b/>
          <w:sz w:val="24"/>
          <w:lang w:eastAsia="zh-CN"/>
        </w:rPr>
        <w:t>Toulouse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France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August</w:t>
      </w:r>
      <w:r w:rsidR="00FF5049" w:rsidRPr="00FF5049">
        <w:rPr>
          <w:rFonts w:eastAsia="宋体"/>
          <w:b/>
          <w:sz w:val="24"/>
          <w:lang w:eastAsia="zh-CN"/>
        </w:rPr>
        <w:t xml:space="preserve"> 2</w:t>
      </w:r>
      <w:r>
        <w:rPr>
          <w:rFonts w:eastAsia="宋体" w:hint="eastAsia"/>
          <w:b/>
          <w:sz w:val="24"/>
          <w:lang w:eastAsia="zh-CN"/>
        </w:rPr>
        <w:t>1</w:t>
      </w:r>
      <w:r w:rsidR="00FF5049" w:rsidRPr="00FF5049">
        <w:rPr>
          <w:rFonts w:eastAsia="宋体"/>
          <w:b/>
          <w:sz w:val="24"/>
          <w:lang w:eastAsia="zh-CN"/>
        </w:rPr>
        <w:t>-2</w:t>
      </w:r>
      <w:r>
        <w:rPr>
          <w:rFonts w:eastAsia="宋体" w:hint="eastAsia"/>
          <w:b/>
          <w:sz w:val="24"/>
          <w:lang w:eastAsia="zh-CN"/>
        </w:rPr>
        <w:t>5</w:t>
      </w:r>
      <w:r w:rsidR="00FF5049" w:rsidRPr="00FF5049">
        <w:rPr>
          <w:rFonts w:eastAsia="宋体"/>
          <w:b/>
          <w:sz w:val="24"/>
          <w:lang w:eastAsia="zh-CN"/>
        </w:rPr>
        <w:t>, 2023</w:t>
      </w:r>
    </w:p>
    <w:p w14:paraId="7168A1AD" w14:textId="77777777" w:rsidR="006A6B19" w:rsidRDefault="006A6B19">
      <w:pPr>
        <w:rPr>
          <w:lang w:eastAsia="ko-KR"/>
        </w:rPr>
      </w:pPr>
    </w:p>
    <w:p w14:paraId="560F536C" w14:textId="76AA39E3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AB2A5F"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2.4</w:t>
      </w:r>
    </w:p>
    <w:p w14:paraId="25002D87" w14:textId="77777777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  <w:bookmarkStart w:id="0" w:name="_GoBack"/>
    </w:p>
    <w:bookmarkEnd w:id="0"/>
    <w:p w14:paraId="12DF5EF9" w14:textId="073D7572" w:rsidR="006A6B19" w:rsidRDefault="00E308A2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FF5049" w:rsidRPr="00FF5049">
        <w:rPr>
          <w:rFonts w:ascii="Arial" w:eastAsia="宋体" w:hAnsi="Arial" w:cs="Arial"/>
          <w:sz w:val="22"/>
          <w:lang w:eastAsia="zh-CN"/>
        </w:rPr>
        <w:t>[Post</w:t>
      </w:r>
      <w:proofErr w:type="gramStart"/>
      <w:r w:rsidR="00FF5049" w:rsidRPr="00FF5049">
        <w:rPr>
          <w:rFonts w:ascii="Arial" w:eastAsia="宋体" w:hAnsi="Arial" w:cs="Arial"/>
          <w:sz w:val="22"/>
          <w:lang w:eastAsia="zh-CN"/>
        </w:rPr>
        <w:t>122][</w:t>
      </w:r>
      <w:proofErr w:type="gramEnd"/>
      <w:r w:rsidR="00FF5049" w:rsidRPr="00FF5049">
        <w:rPr>
          <w:rFonts w:ascii="Arial" w:eastAsia="宋体" w:hAnsi="Arial" w:cs="Arial"/>
          <w:sz w:val="22"/>
          <w:lang w:eastAsia="zh-CN"/>
        </w:rPr>
        <w:t>401][POS] SRS configuration and activation in LPHAP (CATT)</w:t>
      </w:r>
      <w:r w:rsidR="00FF5049" w:rsidRPr="00FF5049">
        <w:rPr>
          <w:rFonts w:ascii="Arial" w:eastAsia="宋体" w:hAnsi="Arial" w:cs="Arial"/>
          <w:b/>
          <w:sz w:val="22"/>
          <w:lang w:eastAsia="zh-CN"/>
        </w:rPr>
        <w:t xml:space="preserve"> </w:t>
      </w:r>
    </w:p>
    <w:p w14:paraId="1E4B4283" w14:textId="77777777" w:rsidR="006A6B19" w:rsidRDefault="00E308A2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8435D14" w14:textId="77777777" w:rsidR="006A6B19" w:rsidRDefault="00E308A2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B5698AA" w14:textId="2B0FF7E8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 w:rsidR="0090237F">
        <w:rPr>
          <w:rFonts w:eastAsia="宋体" w:hint="eastAsia"/>
          <w:lang w:eastAsia="zh-CN"/>
        </w:rPr>
        <w:t>d</w:t>
      </w:r>
      <w:r w:rsidR="0090237F" w:rsidRPr="0090237F">
        <w:rPr>
          <w:rFonts w:eastAsia="宋体"/>
          <w:lang w:eastAsia="zh-CN"/>
        </w:rPr>
        <w:t>iscuss the SRS configuration and activation/deactivation functionality</w:t>
      </w:r>
      <w:r>
        <w:rPr>
          <w:rFonts w:eastAsia="宋体" w:hint="eastAsia"/>
          <w:lang w:eastAsia="zh-CN"/>
        </w:rPr>
        <w:t>.</w:t>
      </w:r>
    </w:p>
    <w:p w14:paraId="03BD1847" w14:textId="77777777" w:rsidR="00FF5049" w:rsidRDefault="00FF5049" w:rsidP="00FF5049">
      <w:pPr>
        <w:pStyle w:val="EmailDiscussion"/>
        <w:numPr>
          <w:ilvl w:val="0"/>
          <w:numId w:val="38"/>
        </w:numPr>
        <w:tabs>
          <w:tab w:val="num" w:pos="1619"/>
        </w:tabs>
        <w:spacing w:line="240" w:lineRule="auto"/>
      </w:pPr>
      <w:bookmarkStart w:id="1" w:name="_Hlk135924400"/>
      <w:r>
        <w:t xml:space="preserve">[Post122][401][POS] </w:t>
      </w:r>
      <w:bookmarkStart w:id="2" w:name="OLE_LINK3"/>
      <w:bookmarkStart w:id="3" w:name="OLE_LINK4"/>
      <w:bookmarkStart w:id="4" w:name="OLE_LINK5"/>
      <w:r>
        <w:t>SRS configuration and activation in LPHAP</w:t>
      </w:r>
      <w:bookmarkEnd w:id="2"/>
      <w:bookmarkEnd w:id="3"/>
      <w:bookmarkEnd w:id="4"/>
      <w:r>
        <w:t xml:space="preserve"> (CATT)</w:t>
      </w:r>
    </w:p>
    <w:p w14:paraId="0859030F" w14:textId="77777777" w:rsidR="00FF5049" w:rsidRDefault="00FF5049" w:rsidP="00FF5049">
      <w:pPr>
        <w:pStyle w:val="EmailDiscussion2"/>
      </w:pPr>
      <w:bookmarkStart w:id="5" w:name="OLE_LINK66"/>
      <w:bookmarkStart w:id="6" w:name="OLE_LINK67"/>
      <w:r>
        <w:tab/>
        <w:t>Scope: Discuss the SRS configuration and activation/deactivation functionality, including:</w:t>
      </w:r>
    </w:p>
    <w:p w14:paraId="59D710D1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bookmarkStart w:id="7" w:name="OLE_LINK21"/>
      <w:bookmarkStart w:id="8" w:name="OLE_LINK22"/>
      <w:r>
        <w:t>determining if there are separate messages, the conditions under which they are used, and if all messages can use the same signalling method</w:t>
      </w:r>
      <w:bookmarkEnd w:id="7"/>
      <w:bookmarkEnd w:id="8"/>
      <w:r>
        <w:t>;</w:t>
      </w:r>
    </w:p>
    <w:bookmarkEnd w:id="5"/>
    <w:bookmarkEnd w:id="6"/>
    <w:p w14:paraId="2AAD0EE0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>evaluating the signalling options (RRC and MAC CE); and</w:t>
      </w:r>
    </w:p>
    <w:p w14:paraId="4C205EE5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 xml:space="preserve">understanding if there is interest in pursuing the option of using a </w:t>
      </w:r>
      <w:bookmarkStart w:id="9" w:name="OLE_LINK23"/>
      <w:bookmarkStart w:id="10" w:name="OLE_LINK24"/>
      <w:r>
        <w:t>dedicated preamble</w:t>
      </w:r>
      <w:bookmarkEnd w:id="9"/>
      <w:bookmarkEnd w:id="10"/>
      <w:r>
        <w:t>.</w:t>
      </w:r>
    </w:p>
    <w:p w14:paraId="10E567E3" w14:textId="77777777" w:rsidR="00FF5049" w:rsidRDefault="00FF5049" w:rsidP="00FF5049">
      <w:pPr>
        <w:pStyle w:val="EmailDiscussion2"/>
      </w:pPr>
      <w:r>
        <w:tab/>
        <w:t>Intended outcome: Report to next meeting</w:t>
      </w:r>
    </w:p>
    <w:p w14:paraId="4BCF2A22" w14:textId="77777777" w:rsidR="00FF5049" w:rsidRDefault="00FF5049" w:rsidP="00FF5049">
      <w:pPr>
        <w:pStyle w:val="EmailDiscussion2"/>
      </w:pPr>
      <w:r>
        <w:tab/>
        <w:t>Deadline: Thursday 2023-08-10 1000 UTC</w:t>
      </w:r>
      <w:bookmarkEnd w:id="1"/>
    </w:p>
    <w:p w14:paraId="605E883E" w14:textId="77777777" w:rsidR="006A6B19" w:rsidRDefault="006A6B19">
      <w:pPr>
        <w:rPr>
          <w:rFonts w:eastAsia="宋体"/>
          <w:lang w:eastAsia="zh-CN"/>
        </w:rPr>
      </w:pPr>
    </w:p>
    <w:p w14:paraId="259D8A31" w14:textId="2B5DC9E4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Rapporteur would like to have the following schedule for this email discussion. </w:t>
      </w:r>
    </w:p>
    <w:p w14:paraId="27CB4136" w14:textId="6A14C173" w:rsidR="006A6B19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1: Companies are invited to provide inputs and comments to questions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9D620A">
        <w:rPr>
          <w:rFonts w:ascii="Times New Roman" w:eastAsia="宋体" w:hAnsi="Times New Roman" w:cs="Times New Roman" w:hint="eastAsia"/>
          <w:highlight w:val="yellow"/>
        </w:rPr>
        <w:t>0</w:t>
      </w:r>
      <w:r w:rsidR="00150138">
        <w:rPr>
          <w:rFonts w:ascii="Times New Roman" w:eastAsia="宋体" w:hAnsi="Times New Roman" w:cs="Times New Roman" w:hint="eastAsia"/>
          <w:highlight w:val="yellow"/>
        </w:rPr>
        <w:t>4</w:t>
      </w:r>
      <w:r w:rsidR="009D620A">
        <w:rPr>
          <w:rFonts w:ascii="Times New Roman" w:eastAsia="宋体" w:hAnsi="Times New Roman" w:cs="Times New Roman" w:hint="eastAsia"/>
          <w:highlight w:val="yellow"/>
        </w:rPr>
        <w:t xml:space="preserve"> 18</w:t>
      </w:r>
      <w:r>
        <w:rPr>
          <w:rFonts w:ascii="Times New Roman" w:eastAsia="宋体" w:hAnsi="Times New Roman" w:cs="Times New Roman" w:hint="eastAsia"/>
          <w:highlight w:val="yellow"/>
        </w:rPr>
        <w:t>:00 UTC</w:t>
      </w:r>
    </w:p>
    <w:p w14:paraId="3B916C11" w14:textId="597987E8" w:rsidR="006A6B19" w:rsidRPr="002723B1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2: Rapporteur will provide draft summary with proposals, companies are invited to provide comments to the summary proposals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C750C4">
        <w:rPr>
          <w:rFonts w:ascii="Times New Roman" w:eastAsia="宋体" w:hAnsi="Times New Roman" w:cs="Times New Roman" w:hint="eastAsia"/>
          <w:highlight w:val="yellow"/>
        </w:rPr>
        <w:t>10</w:t>
      </w:r>
      <w:r>
        <w:rPr>
          <w:rFonts w:ascii="Times New Roman" w:eastAsia="宋体" w:hAnsi="Times New Roman" w:cs="Times New Roman" w:hint="eastAsia"/>
          <w:highlight w:val="yellow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highlight w:val="yellow"/>
        </w:rPr>
        <w:t>10:00 UTC</w:t>
      </w:r>
      <w:r w:rsidR="002B277C">
        <w:rPr>
          <w:rFonts w:ascii="Times New Roman" w:hAnsi="Times New Roman" w:cs="Times New Roman"/>
        </w:rPr>
        <w:t>.</w:t>
      </w:r>
    </w:p>
    <w:p w14:paraId="530DC7F7" w14:textId="12C01295" w:rsidR="002723B1" w:rsidRPr="002723B1" w:rsidRDefault="002723B1" w:rsidP="002723B1">
      <w:pPr>
        <w:overflowPunct w:val="0"/>
        <w:autoSpaceDE w:val="0"/>
        <w:autoSpaceDN w:val="0"/>
        <w:spacing w:after="120" w:line="240" w:lineRule="auto"/>
        <w:contextualSpacing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purpose is to collect the views and identify the commonalties and differences in order to provide proposals for </w:t>
      </w:r>
      <w:r>
        <w:rPr>
          <w:rFonts w:eastAsia="宋体" w:hint="eastAsia"/>
          <w:lang w:eastAsia="zh-CN"/>
        </w:rPr>
        <w:t>next meeting, i.e. RAN2#12</w:t>
      </w:r>
      <w:r w:rsidR="00984830"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.</w:t>
      </w:r>
    </w:p>
    <w:p w14:paraId="1B845B7E" w14:textId="7940D0EA" w:rsidR="006A6B19" w:rsidRDefault="00A42532">
      <w:pPr>
        <w:pStyle w:val="1"/>
        <w:rPr>
          <w:rFonts w:eastAsia="宋体"/>
          <w:lang w:eastAsia="zh-CN"/>
        </w:rPr>
      </w:pPr>
      <w:bookmarkStart w:id="11" w:name="_Toc497230267"/>
      <w:r>
        <w:rPr>
          <w:rFonts w:eastAsia="宋体" w:hint="eastAsia"/>
          <w:lang w:eastAsia="zh-CN"/>
        </w:rPr>
        <w:t>2</w:t>
      </w:r>
      <w:r w:rsidR="00CB488F">
        <w:tab/>
      </w:r>
      <w:r w:rsidR="003016D1">
        <w:rPr>
          <w:rFonts w:eastAsia="宋体" w:hint="eastAsia"/>
          <w:lang w:eastAsia="zh-CN"/>
        </w:rPr>
        <w:t>Organization of the discussion</w:t>
      </w:r>
    </w:p>
    <w:p w14:paraId="17453103" w14:textId="1834F0AF" w:rsidR="000F2184" w:rsidRDefault="000F2184" w:rsidP="00C3345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irstly, the rapporteur would like to </w:t>
      </w:r>
      <w:r w:rsidR="001D5A15">
        <w:rPr>
          <w:rFonts w:eastAsia="宋体" w:hint="eastAsia"/>
          <w:lang w:eastAsia="zh-CN"/>
        </w:rPr>
        <w:t xml:space="preserve">clarify there are two </w:t>
      </w:r>
      <w:r w:rsidR="00172DF8" w:rsidRPr="00172DF8">
        <w:rPr>
          <w:rFonts w:eastAsia="宋体"/>
          <w:lang w:eastAsia="zh-CN"/>
        </w:rPr>
        <w:t>mechanism</w:t>
      </w:r>
      <w:r w:rsidR="00172DF8">
        <w:rPr>
          <w:rFonts w:eastAsia="宋体" w:hint="eastAsia"/>
          <w:lang w:eastAsia="zh-CN"/>
        </w:rPr>
        <w:t>s</w:t>
      </w:r>
      <w:r w:rsidR="00172DF8" w:rsidRPr="00172DF8">
        <w:rPr>
          <w:rFonts w:eastAsia="宋体"/>
          <w:lang w:eastAsia="zh-CN"/>
        </w:rPr>
        <w:t xml:space="preserve"> </w:t>
      </w:r>
      <w:r w:rsidR="001D5A15">
        <w:rPr>
          <w:rFonts w:eastAsia="宋体" w:hint="eastAsia"/>
          <w:lang w:eastAsia="zh-CN"/>
        </w:rPr>
        <w:t>on enhanced SRS configuration</w:t>
      </w:r>
      <w:r w:rsidR="00D03B91">
        <w:rPr>
          <w:rFonts w:eastAsia="宋体" w:hint="eastAsia"/>
          <w:lang w:eastAsia="zh-CN"/>
        </w:rPr>
        <w:t xml:space="preserve"> according to the </w:t>
      </w:r>
      <w:r w:rsidR="00F94EFF">
        <w:rPr>
          <w:rFonts w:eastAsia="宋体" w:hint="eastAsia"/>
          <w:lang w:eastAsia="zh-CN"/>
        </w:rPr>
        <w:t xml:space="preserve">WID and </w:t>
      </w:r>
      <w:r w:rsidR="00D03B91">
        <w:rPr>
          <w:rFonts w:eastAsia="宋体" w:hint="eastAsia"/>
          <w:lang w:eastAsia="zh-CN"/>
        </w:rPr>
        <w:t>previous contributions</w:t>
      </w:r>
      <w:r w:rsidR="00F94EFF">
        <w:rPr>
          <w:rFonts w:eastAsia="宋体" w:hint="eastAsia"/>
          <w:lang w:eastAsia="zh-CN"/>
        </w:rPr>
        <w:t xml:space="preserve"> </w:t>
      </w:r>
      <w:r w:rsidR="00D03B91">
        <w:rPr>
          <w:rFonts w:eastAsia="宋体" w:hint="eastAsia"/>
          <w:lang w:eastAsia="zh-CN"/>
        </w:rPr>
        <w:t>by companies</w:t>
      </w:r>
      <w:r w:rsidR="001D5A15">
        <w:rPr>
          <w:rFonts w:eastAsia="宋体" w:hint="eastAsia"/>
          <w:lang w:eastAsia="zh-CN"/>
        </w:rPr>
        <w:t>.</w:t>
      </w:r>
      <w:r w:rsidR="000C2F13" w:rsidRPr="000C2F13">
        <w:rPr>
          <w:rFonts w:eastAsia="宋体"/>
          <w:lang w:eastAsia="zh-CN"/>
        </w:rPr>
        <w:t xml:space="preserve"> </w:t>
      </w:r>
    </w:p>
    <w:p w14:paraId="346D50A9" w14:textId="529E316C" w:rsidR="001D5A15" w:rsidRPr="007274A3" w:rsidRDefault="001D5A15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 w:rsidRPr="00D255C1">
        <w:rPr>
          <w:rFonts w:ascii="Times New Roman" w:eastAsia="宋体" w:hAnsi="Times New Roman" w:cs="Times New Roman"/>
          <w:lang w:val="en-GB"/>
        </w:rPr>
        <w:t>Configure</w:t>
      </w:r>
      <w:r w:rsidR="00D03B91">
        <w:rPr>
          <w:rFonts w:ascii="Times New Roman" w:eastAsia="宋体" w:hAnsi="Times New Roman" w:cs="Times New Roman" w:hint="eastAsia"/>
          <w:lang w:val="en-GB"/>
        </w:rPr>
        <w:t>d</w:t>
      </w:r>
      <w:r w:rsidRPr="00D255C1">
        <w:rPr>
          <w:rFonts w:ascii="Times New Roman" w:eastAsia="宋体" w:hAnsi="Times New Roman" w:cs="Times New Roman"/>
          <w:lang w:val="en-GB"/>
        </w:rPr>
        <w:t xml:space="preserve"> </w:t>
      </w:r>
      <w:r w:rsidR="00217874" w:rsidRPr="00D255C1">
        <w:rPr>
          <w:rFonts w:ascii="Times New Roman" w:eastAsia="宋体" w:hAnsi="Times New Roman" w:cs="Times New Roman"/>
          <w:lang w:val="en-GB"/>
        </w:rPr>
        <w:t xml:space="preserve">UE-specific </w:t>
      </w:r>
      <w:r w:rsidRPr="00D255C1">
        <w:rPr>
          <w:rFonts w:ascii="Times New Roman" w:eastAsia="宋体" w:hAnsi="Times New Roman" w:cs="Times New Roman"/>
          <w:lang w:val="en-GB"/>
        </w:rPr>
        <w:t>SRS with validity area</w:t>
      </w:r>
      <w:r w:rsidR="00E9094F">
        <w:rPr>
          <w:rFonts w:ascii="Times New Roman" w:eastAsia="宋体" w:hAnsi="Times New Roman" w:cs="Times New Roman" w:hint="eastAsia"/>
          <w:lang w:val="en-GB"/>
        </w:rPr>
        <w:t xml:space="preserve"> via RRC signalling;</w:t>
      </w:r>
    </w:p>
    <w:p w14:paraId="60BC4360" w14:textId="46108604" w:rsidR="001D5A15" w:rsidRDefault="00B050CC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>Prec</w:t>
      </w:r>
      <w:r w:rsidR="00E9094F">
        <w:rPr>
          <w:rFonts w:ascii="Times New Roman" w:eastAsia="宋体" w:hAnsi="Times New Roman" w:cs="Times New Roman"/>
          <w:lang w:val="en-GB"/>
        </w:rPr>
        <w:t>onfigured SRS</w:t>
      </w:r>
      <w:r w:rsidR="00A52641">
        <w:rPr>
          <w:rFonts w:ascii="Times New Roman" w:eastAsia="宋体" w:hAnsi="Times New Roman" w:cs="Times New Roman" w:hint="eastAsia"/>
          <w:lang w:val="en-GB"/>
        </w:rPr>
        <w:t>s</w:t>
      </w:r>
      <w:r w:rsidR="00636F5D">
        <w:rPr>
          <w:rFonts w:ascii="Times New Roman" w:eastAsia="宋体" w:hAnsi="Times New Roman" w:cs="Times New Roman" w:hint="eastAsia"/>
          <w:lang w:val="en-GB"/>
        </w:rPr>
        <w:t xml:space="preserve"> (</w:t>
      </w:r>
      <w:r w:rsidR="00636F5D" w:rsidRPr="00D255C1">
        <w:rPr>
          <w:rFonts w:ascii="Times New Roman" w:eastAsia="宋体" w:hAnsi="Times New Roman" w:cs="Times New Roman"/>
          <w:lang w:val="en-GB"/>
        </w:rPr>
        <w:t>with/without validity area)</w:t>
      </w:r>
      <w:r w:rsidR="00BA1DBA">
        <w:rPr>
          <w:rFonts w:ascii="Times New Roman" w:eastAsia="宋体" w:hAnsi="Times New Roman" w:cs="Times New Roman" w:hint="eastAsia"/>
          <w:lang w:val="en-GB"/>
        </w:rPr>
        <w:t>.</w:t>
      </w:r>
    </w:p>
    <w:p w14:paraId="0A742DB1" w14:textId="4DB9223A" w:rsidR="00C34353" w:rsidRDefault="001553D5" w:rsidP="00141331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RAN2#122, the issue of </w:t>
      </w:r>
      <w:r w:rsidR="00672CBB">
        <w:rPr>
          <w:rFonts w:eastAsia="宋体"/>
          <w:lang w:eastAsia="zh-CN"/>
        </w:rPr>
        <w:t>“</w:t>
      </w:r>
      <w:r w:rsidR="00672CBB" w:rsidRPr="003016D1">
        <w:t>SRS configuration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 w:rsidR="001055BC">
        <w:rPr>
          <w:rFonts w:eastAsia="宋体" w:hint="eastAsia"/>
          <w:lang w:eastAsia="zh-CN"/>
        </w:rPr>
        <w:t xml:space="preserve">and </w:t>
      </w:r>
      <w:r w:rsidR="00672CBB">
        <w:rPr>
          <w:rFonts w:eastAsia="宋体"/>
          <w:lang w:eastAsia="zh-CN"/>
        </w:rPr>
        <w:t>“</w:t>
      </w:r>
      <w:r w:rsidR="00672CBB">
        <w:t>SRS activation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has been discussed online. It </w:t>
      </w:r>
      <w:r w:rsidR="00007604">
        <w:rPr>
          <w:rFonts w:eastAsia="宋体" w:hint="eastAsia"/>
          <w:lang w:eastAsia="zh-CN"/>
        </w:rPr>
        <w:t xml:space="preserve">is </w:t>
      </w:r>
      <w:r w:rsidR="006646E0">
        <w:rPr>
          <w:rFonts w:eastAsia="宋体" w:hint="eastAsia"/>
          <w:lang w:eastAsia="zh-CN"/>
        </w:rPr>
        <w:t xml:space="preserve">observed </w:t>
      </w:r>
      <w:r>
        <w:rPr>
          <w:rFonts w:eastAsia="宋体" w:hint="eastAsia"/>
          <w:lang w:eastAsia="zh-CN"/>
        </w:rPr>
        <w:t xml:space="preserve">that, </w:t>
      </w:r>
      <w:bookmarkStart w:id="12" w:name="OLE_LINK31"/>
      <w:bookmarkStart w:id="13" w:name="OLE_LINK34"/>
      <w:r>
        <w:rPr>
          <w:rFonts w:eastAsia="宋体" w:hint="eastAsia"/>
          <w:lang w:eastAsia="zh-CN"/>
        </w:rPr>
        <w:t>some companies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 views on related issues may be confused between these two enhanced mechanisms.</w:t>
      </w:r>
      <w:bookmarkEnd w:id="12"/>
      <w:bookmarkEnd w:id="13"/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H</w:t>
      </w:r>
      <w:r>
        <w:rPr>
          <w:rFonts w:eastAsia="宋体" w:hint="eastAsia"/>
          <w:lang w:eastAsia="zh-CN"/>
        </w:rPr>
        <w:t xml:space="preserve">ence,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rapporteur would like to organize the discussion </w:t>
      </w:r>
      <w:r w:rsidR="00F44948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 xml:space="preserve">these two enhanced mechanisms </w:t>
      </w:r>
      <w:r>
        <w:rPr>
          <w:rFonts w:eastAsia="宋体"/>
          <w:lang w:eastAsia="zh-CN"/>
        </w:rPr>
        <w:t>separately</w:t>
      </w:r>
      <w:r>
        <w:rPr>
          <w:rFonts w:eastAsia="宋体" w:hint="eastAsia"/>
          <w:lang w:eastAsia="zh-CN"/>
        </w:rPr>
        <w:t>.</w:t>
      </w:r>
    </w:p>
    <w:p w14:paraId="0E04304A" w14:textId="361CC549" w:rsidR="001826DB" w:rsidRPr="00AF6B8F" w:rsidRDefault="001826DB" w:rsidP="00AF6B8F">
      <w:pPr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 w:hint="eastAsia"/>
          <w:b/>
          <w:i/>
          <w:u w:val="single"/>
        </w:rPr>
        <w:t>Related agreements</w:t>
      </w:r>
    </w:p>
    <w:p w14:paraId="695BC11B" w14:textId="5A88FBAC" w:rsidR="0099059A" w:rsidRDefault="0099059A" w:rsidP="00672BB6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szCs w:val="20"/>
          <w:lang w:eastAsia="zh-CN"/>
        </w:rPr>
        <w:t>F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or </w:t>
      </w:r>
      <w:r w:rsidR="002C5377" w:rsidRPr="00D255C1">
        <w:rPr>
          <w:rFonts w:ascii="Times New Roman" w:eastAsia="宋体" w:hAnsi="Times New Roman"/>
        </w:rPr>
        <w:t>UE-specific</w:t>
      </w:r>
      <w:r w:rsidRPr="00D255C1">
        <w:rPr>
          <w:rFonts w:ascii="Times New Roman" w:eastAsia="宋体" w:hAnsi="Times New Roman"/>
        </w:rPr>
        <w:t xml:space="preserve"> SRS with validity area</w:t>
      </w:r>
      <w:r>
        <w:rPr>
          <w:rFonts w:ascii="Times New Roman" w:eastAsia="宋体" w:hAnsi="Times New Roman" w:hint="eastAsia"/>
          <w:lang w:eastAsia="zh-CN"/>
        </w:rPr>
        <w:t>,</w:t>
      </w:r>
      <w:r>
        <w:rPr>
          <w:rFonts w:ascii="Times New Roman" w:eastAsia="宋体" w:hAnsi="Times New Roman"/>
          <w:szCs w:val="20"/>
          <w:lang w:eastAsia="zh-CN"/>
        </w:rPr>
        <w:t xml:space="preserve"> the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 agreements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SRS configuration request </w:t>
      </w:r>
      <w:r>
        <w:rPr>
          <w:rFonts w:ascii="Times New Roman" w:eastAsia="宋体" w:hAnsi="Times New Roman" w:hint="eastAsia"/>
          <w:szCs w:val="20"/>
          <w:lang w:eastAsia="zh-CN"/>
        </w:rPr>
        <w:t>were achieved.</w:t>
      </w:r>
      <w:r w:rsidR="00F63BB2">
        <w:rPr>
          <w:rFonts w:ascii="Times New Roman" w:eastAsia="宋体" w:hAnsi="Times New Roman" w:hint="eastAsia"/>
          <w:szCs w:val="20"/>
          <w:lang w:eastAsia="zh-CN"/>
        </w:rPr>
        <w:t xml:space="preserve"> </w:t>
      </w:r>
    </w:p>
    <w:p w14:paraId="000C26D8" w14:textId="7455BFD7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 </w:t>
      </w:r>
      <w:r w:rsidR="0099059A">
        <w:t>Agreements:</w:t>
      </w:r>
    </w:p>
    <w:p w14:paraId="6D3ACD82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3EAF868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RAN3 to confirm this.</w:t>
      </w:r>
    </w:p>
    <w:p w14:paraId="6848586A" w14:textId="77777777" w:rsidR="0099059A" w:rsidRDefault="0099059A" w:rsidP="0099059A">
      <w:pPr>
        <w:pStyle w:val="aa"/>
        <w:rPr>
          <w:rFonts w:ascii="Times New Roman" w:eastAsia="宋体" w:hAnsi="Times New Roman"/>
          <w:szCs w:val="20"/>
          <w:lang w:eastAsia="zh-CN"/>
        </w:rPr>
      </w:pPr>
    </w:p>
    <w:p w14:paraId="3A74C1E9" w14:textId="17D9715B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RAN2#121-bis </w:t>
      </w:r>
      <w:r w:rsidR="0099059A">
        <w:t>Agreement:</w:t>
      </w:r>
    </w:p>
    <w:p w14:paraId="2C3FD499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SRS configuration request can be indicated via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 xml:space="preserve"> transmission.</w:t>
      </w:r>
      <w:r>
        <w:t xml:space="preserve">  FFS if the request is in the RRC message or an accompanying MAC CE.</w:t>
      </w:r>
    </w:p>
    <w:p w14:paraId="65F2D062" w14:textId="6B7553D6" w:rsidR="001826DB" w:rsidRPr="00F012AC" w:rsidRDefault="0099059A" w:rsidP="002C5377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 w:rsidRPr="00F012AC">
        <w:rPr>
          <w:rFonts w:ascii="Times New Roman" w:eastAsia="宋体" w:hAnsi="Times New Roman"/>
          <w:szCs w:val="20"/>
          <w:lang w:eastAsia="zh-CN"/>
        </w:rPr>
        <w:t>F</w:t>
      </w:r>
      <w:r w:rsidRPr="00F012AC">
        <w:rPr>
          <w:rFonts w:ascii="Times New Roman" w:eastAsia="宋体" w:hAnsi="Times New Roman" w:hint="eastAsia"/>
          <w:szCs w:val="20"/>
          <w:lang w:eastAsia="zh-CN"/>
        </w:rPr>
        <w:t>or prec</w:t>
      </w:r>
      <w:r w:rsidRPr="00F012AC">
        <w:rPr>
          <w:rFonts w:ascii="Times New Roman" w:eastAsia="宋体" w:hAnsi="Times New Roman"/>
          <w:szCs w:val="20"/>
          <w:lang w:eastAsia="zh-CN"/>
        </w:rPr>
        <w:t>onfigured SRS</w:t>
      </w:r>
      <w:r w:rsidR="00A65EA5">
        <w:rPr>
          <w:rFonts w:ascii="Times New Roman" w:eastAsia="宋体" w:hAnsi="Times New Roman" w:hint="eastAsia"/>
          <w:szCs w:val="20"/>
          <w:lang w:eastAsia="zh-CN"/>
        </w:rPr>
        <w:t>s</w:t>
      </w:r>
      <w:r w:rsidR="002C5377" w:rsidRPr="002C5377">
        <w:rPr>
          <w:rFonts w:ascii="Times New Roman" w:eastAsia="宋体" w:hAnsi="Times New Roman"/>
          <w:szCs w:val="20"/>
          <w:lang w:eastAsia="zh-CN"/>
        </w:rPr>
        <w:t xml:space="preserve">, </w:t>
      </w:r>
      <w:r w:rsidR="00AF6B8F" w:rsidRPr="00F012AC">
        <w:rPr>
          <w:rFonts w:ascii="Times New Roman" w:eastAsia="宋体" w:hAnsi="Times New Roman"/>
          <w:szCs w:val="20"/>
          <w:lang w:eastAsia="zh-CN"/>
        </w:rPr>
        <w:t>the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 xml:space="preserve"> agreement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activation 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>was achieved.</w:t>
      </w:r>
    </w:p>
    <w:p w14:paraId="3409A3B3" w14:textId="436DDE0C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RAN2#122 </w:t>
      </w:r>
      <w:r>
        <w:t>Agreement:</w:t>
      </w:r>
    </w:p>
    <w:p w14:paraId="70D9D361" w14:textId="77777777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RAN2 will introduce an activation indication and/or request for preconfigured SRS using at least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>;</w:t>
      </w:r>
      <w:r>
        <w:t xml:space="preserve">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51BD4AFE" w14:textId="364AD584" w:rsidR="001826DB" w:rsidRPr="00AF6B8F" w:rsidRDefault="001826DB" w:rsidP="004C17D5">
      <w:pPr>
        <w:tabs>
          <w:tab w:val="left" w:pos="4253"/>
        </w:tabs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/>
          <w:b/>
          <w:i/>
          <w:u w:val="single"/>
        </w:rPr>
        <w:t>O</w:t>
      </w:r>
      <w:r w:rsidR="00AF6B8F">
        <w:rPr>
          <w:rFonts w:eastAsia="宋体" w:hint="eastAsia"/>
          <w:b/>
          <w:i/>
          <w:u w:val="single"/>
          <w:lang w:eastAsia="zh-CN"/>
        </w:rPr>
        <w:t>rganization</w:t>
      </w:r>
      <w:r w:rsidRPr="00AF6B8F">
        <w:rPr>
          <w:rFonts w:eastAsia="宋体" w:hint="eastAsia"/>
          <w:b/>
          <w:i/>
          <w:u w:val="single"/>
        </w:rPr>
        <w:t xml:space="preserve"> of this email discussion</w:t>
      </w:r>
    </w:p>
    <w:p w14:paraId="1A3CC46E" w14:textId="15788DB8" w:rsidR="00856190" w:rsidRDefault="0085605D" w:rsidP="008560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remainder of this document is organized as the following. </w:t>
      </w:r>
      <w:r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UE-specific SRS with validity area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</w:t>
      </w:r>
      <w:r w:rsidR="00007604">
        <w:rPr>
          <w:rFonts w:eastAsia="宋体" w:hint="eastAsia"/>
          <w:lang w:eastAsia="zh-CN"/>
        </w:rPr>
        <w:t>ing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SRS configuration request</w:t>
      </w:r>
      <w:r w:rsidR="00856190">
        <w:rPr>
          <w:rFonts w:eastAsia="宋体" w:hint="eastAsia"/>
          <w:lang w:eastAsia="zh-CN"/>
        </w:rPr>
        <w:t xml:space="preserve"> and </w:t>
      </w:r>
      <w:r w:rsidR="00856190" w:rsidRPr="00856190">
        <w:rPr>
          <w:rFonts w:eastAsia="宋体"/>
          <w:lang w:eastAsia="zh-CN"/>
        </w:rPr>
        <w:t>SRS activation/deactivation</w:t>
      </w:r>
      <w:r w:rsidR="00856190">
        <w:rPr>
          <w:rFonts w:eastAsia="宋体" w:hint="eastAsia"/>
          <w:lang w:eastAsia="zh-CN"/>
        </w:rPr>
        <w:t xml:space="preserve">. </w:t>
      </w:r>
      <w:r w:rsidR="00856190"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4</w:t>
      </w:r>
      <w:r w:rsidR="00856190"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 w:rsidR="00856190"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 xml:space="preserve">the </w:t>
      </w:r>
      <w:r w:rsidR="00242A2B">
        <w:rPr>
          <w:rFonts w:eastAsia="宋体" w:hint="eastAsia"/>
          <w:lang w:eastAsia="zh-CN"/>
        </w:rPr>
        <w:t>p</w:t>
      </w:r>
      <w:r w:rsidR="00856190" w:rsidRPr="00E06009">
        <w:rPr>
          <w:rFonts w:eastAsia="宋体"/>
          <w:lang w:eastAsia="zh-CN"/>
        </w:rPr>
        <w:t>reconfigured SRS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contains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activation indication and/or request for preconfigured SRS</w:t>
      </w:r>
      <w:r w:rsidR="00856190">
        <w:rPr>
          <w:rFonts w:eastAsia="宋体" w:hint="eastAsia"/>
          <w:lang w:eastAsia="zh-CN"/>
        </w:rPr>
        <w:t>.</w:t>
      </w:r>
    </w:p>
    <w:p w14:paraId="00B502AF" w14:textId="253ACC2A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tab/>
      </w:r>
      <w:r w:rsidRPr="003016D1">
        <w:rPr>
          <w:rFonts w:eastAsia="宋体"/>
          <w:lang w:eastAsia="zh-CN"/>
        </w:rPr>
        <w:t>Configure</w:t>
      </w:r>
      <w:r w:rsidR="00166005">
        <w:rPr>
          <w:rFonts w:eastAsia="宋体" w:hint="eastAsia"/>
          <w:lang w:eastAsia="zh-CN"/>
        </w:rPr>
        <w:t>d</w:t>
      </w:r>
      <w:r w:rsidRPr="003016D1">
        <w:rPr>
          <w:rFonts w:eastAsia="宋体"/>
          <w:lang w:eastAsia="zh-CN"/>
        </w:rPr>
        <w:t xml:space="preserve"> UE-specific SRS with validity area</w:t>
      </w:r>
    </w:p>
    <w:p w14:paraId="6F56B942" w14:textId="13732B13" w:rsidR="00956CF1" w:rsidRDefault="00956CF1" w:rsidP="00673AFF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n RAN2#121-bis,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that, </w:t>
      </w:r>
      <w:proofErr w:type="spellStart"/>
      <w:r>
        <w:t>RRCRelease</w:t>
      </w:r>
      <w:proofErr w:type="spellEnd"/>
      <w:r>
        <w:t xml:space="preserve"> </w:t>
      </w:r>
      <w:r>
        <w:rPr>
          <w:rFonts w:eastAsia="宋体" w:hint="eastAsia"/>
          <w:lang w:eastAsia="zh-CN"/>
        </w:rPr>
        <w:t xml:space="preserve">message </w:t>
      </w:r>
      <w:r>
        <w:t>can be used to provide SRS configu</w:t>
      </w:r>
      <w:r w:rsidR="00DD58FD">
        <w:t xml:space="preserve">ration with validity area </w:t>
      </w:r>
      <w:r w:rsidR="008B1189">
        <w:rPr>
          <w:rFonts w:eastAsia="宋体" w:hint="eastAsia"/>
          <w:lang w:eastAsia="zh-CN"/>
        </w:rPr>
        <w:t xml:space="preserve">for UE </w:t>
      </w:r>
      <w:r>
        <w:t>in RRC_INACTIVE</w:t>
      </w:r>
      <w:r>
        <w:rPr>
          <w:rFonts w:eastAsia="宋体" w:hint="eastAsia"/>
          <w:lang w:eastAsia="zh-CN"/>
        </w:rPr>
        <w:t>. The SRS configuration is UE-specific</w:t>
      </w:r>
      <w:r w:rsidRPr="002E6E6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within the validity area, and there will be no </w:t>
      </w:r>
      <w:r w:rsidR="00BB7102">
        <w:rPr>
          <w:rFonts w:eastAsia="宋体" w:hint="eastAsia"/>
          <w:lang w:eastAsia="zh-CN"/>
        </w:rPr>
        <w:t xml:space="preserve">resource </w:t>
      </w:r>
      <w:r w:rsidRPr="002E6E68">
        <w:rPr>
          <w:rFonts w:eastAsia="宋体"/>
          <w:lang w:eastAsia="zh-CN"/>
        </w:rPr>
        <w:t>conflict</w:t>
      </w:r>
      <w:r w:rsidR="00DF04DE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problems.</w:t>
      </w:r>
    </w:p>
    <w:p w14:paraId="650AC517" w14:textId="3712504C" w:rsid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Pr="003016D1">
        <w:t>SRS configuration request</w:t>
      </w:r>
    </w:p>
    <w:p w14:paraId="2E2EAD3E" w14:textId="012589A1" w:rsidR="00623BD9" w:rsidRPr="005C23B0" w:rsidRDefault="007B172E" w:rsidP="0099195C">
      <w:pPr>
        <w:spacing w:after="120"/>
        <w:rPr>
          <w:rFonts w:eastAsia="宋体"/>
          <w:lang w:eastAsia="zh-CN"/>
        </w:rPr>
      </w:pPr>
      <w:bookmarkStart w:id="14" w:name="OLE_LINK43"/>
      <w:bookmarkStart w:id="15" w:name="OLE_LINK44"/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</w:t>
      </w:r>
      <w:r w:rsidRPr="007940E9">
        <w:t>UE-specific SRS with validity area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 UE can 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 xml:space="preserve">configuration via </w:t>
      </w:r>
      <w:r w:rsidRPr="005C23B0">
        <w:rPr>
          <w:rFonts w:eastAsia="宋体"/>
          <w:lang w:eastAsia="zh-CN"/>
        </w:rPr>
        <w:t>Msg3/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>
        <w:rPr>
          <w:rFonts w:eastAsia="宋体" w:hint="eastAsia"/>
          <w:lang w:eastAsia="zh-CN"/>
        </w:rPr>
        <w:t>.</w:t>
      </w:r>
      <w:r w:rsidRPr="007B172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="005C23B0" w:rsidRPr="005C23B0">
        <w:rPr>
          <w:rFonts w:eastAsia="宋体" w:hint="eastAsia"/>
          <w:lang w:eastAsia="zh-CN"/>
        </w:rPr>
        <w:t>urther</w:t>
      </w:r>
      <w:r w:rsidR="005C23B0"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="005C23B0"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>configuration</w:t>
      </w:r>
      <w:r w:rsidR="005C23B0" w:rsidRPr="005C23B0">
        <w:rPr>
          <w:rFonts w:eastAsia="宋体"/>
          <w:lang w:eastAsia="zh-CN"/>
        </w:rPr>
        <w:t xml:space="preserve"> using Msg3/</w:t>
      </w:r>
      <w:proofErr w:type="spellStart"/>
      <w:r w:rsidR="005C23B0" w:rsidRPr="005C23B0">
        <w:rPr>
          <w:rFonts w:eastAsia="宋体"/>
          <w:lang w:eastAsia="zh-CN"/>
        </w:rPr>
        <w:t>MsgA</w:t>
      </w:r>
      <w:proofErr w:type="spellEnd"/>
      <w:r w:rsidR="005C23B0" w:rsidRPr="005C23B0">
        <w:rPr>
          <w:rFonts w:eastAsia="宋体"/>
          <w:lang w:eastAsia="zh-CN"/>
        </w:rPr>
        <w:t>.</w:t>
      </w:r>
    </w:p>
    <w:bookmarkEnd w:id="14"/>
    <w:bookmarkEnd w:id="15"/>
    <w:p w14:paraId="6D33D806" w14:textId="26DEE0BE" w:rsidR="00643B99" w:rsidRDefault="006E5062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C531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A5613B" w:rsidRPr="00A5613B">
        <w:rPr>
          <w:rFonts w:ascii="Arial" w:eastAsia="宋体" w:hAnsi="Arial" w:cs="Arial"/>
          <w:b/>
          <w:bCs/>
          <w:color w:val="000000"/>
          <w:lang w:eastAsia="zh-CN"/>
        </w:rPr>
        <w:t xml:space="preserve">Configured 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>UE-specific SRS with validity area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your view on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C85E7F">
        <w:rPr>
          <w:rFonts w:ascii="Arial" w:eastAsia="宋体" w:hAnsi="Arial" w:cs="Arial" w:hint="eastAsia"/>
          <w:b/>
          <w:bCs/>
          <w:color w:val="000000"/>
          <w:lang w:eastAsia="zh-CN"/>
        </w:rPr>
        <w:t>via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2296E33" w14:textId="2EDD8659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75C62AA4" w14:textId="4709BEFA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1E37CF9E" w14:textId="1C161E20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1259E18C" w14:textId="6468F2A2" w:rsidR="006E5062" w:rsidRDefault="007C651B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For the supported</w:t>
      </w:r>
      <w:r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message, </w:t>
      </w:r>
      <w:r w:rsidR="008E360F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16" w:name="OLE_LINK27"/>
      <w:bookmarkStart w:id="17" w:name="OLE_LINK28"/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following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signalling method</w:t>
      </w:r>
      <w:bookmarkEnd w:id="16"/>
      <w:bookmarkEnd w:id="17"/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of 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6E5062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8E360F"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>do you support?</w:t>
      </w:r>
      <w:r w:rsidR="005E3D4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8E360F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 w:rsidR="009172DA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D2E657E" w14:textId="026B1821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8E360F">
        <w:rPr>
          <w:rFonts w:ascii="Arial" w:eastAsia="宋体" w:hAnsi="Arial" w:cs="Arial"/>
          <w:b/>
          <w:bCs/>
          <w:color w:val="000000"/>
        </w:rPr>
        <w:t>the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7C651B">
        <w:rPr>
          <w:rFonts w:ascii="Arial" w:eastAsia="宋体" w:hAnsi="Arial" w:cs="Arial" w:hint="eastAsia"/>
          <w:b/>
          <w:bCs/>
          <w:color w:val="000000"/>
        </w:rPr>
        <w:t>message</w:t>
      </w:r>
      <w:r w:rsidR="006E5062">
        <w:rPr>
          <w:rFonts w:ascii="Arial" w:eastAsia="宋体" w:hAnsi="Arial" w:cs="Arial" w:hint="eastAsia"/>
          <w:b/>
          <w:bCs/>
          <w:color w:val="000000"/>
        </w:rPr>
        <w:t>,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8E360F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8E360F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8E360F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8E360F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17F85E01" w14:textId="6C3E2223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6B0D4F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263361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7C651B" w14:paraId="337418EC" w14:textId="77777777" w:rsidTr="006C0C08">
        <w:trPr>
          <w:jc w:val="center"/>
        </w:trPr>
        <w:tc>
          <w:tcPr>
            <w:tcW w:w="1242" w:type="dxa"/>
          </w:tcPr>
          <w:p w14:paraId="2E3B0DED" w14:textId="77777777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A921477" w14:textId="2079AE94" w:rsidR="007C651B" w:rsidRDefault="007C651B" w:rsidP="00663F7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(Alt1/Alt2</w:t>
            </w:r>
            <w:r w:rsidR="003F2382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/other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14:paraId="0D4BDD37" w14:textId="26B08EBB" w:rsidR="007C651B" w:rsidRDefault="007C651B" w:rsidP="00A5613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</w:t>
            </w:r>
            <w:r w:rsidR="00A5613B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A/B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4127EB21" w14:textId="7DF1CDCE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F12B6" w14:paraId="53BD8096" w14:textId="77777777" w:rsidTr="006C0C08">
        <w:trPr>
          <w:jc w:val="center"/>
        </w:trPr>
        <w:tc>
          <w:tcPr>
            <w:tcW w:w="1242" w:type="dxa"/>
          </w:tcPr>
          <w:p w14:paraId="07ECD79A" w14:textId="3FE1F93A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417D576" w14:textId="0BC9C7F2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3725FA8D" w14:textId="5945CA26" w:rsidR="005F12B6" w:rsidRPr="00ED5404" w:rsidRDefault="00ED5404" w:rsidP="000D6A6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164D148" w14:textId="3B76F52B" w:rsidR="005F12B6" w:rsidRPr="00ED5404" w:rsidRDefault="00ED5404" w:rsidP="0024630F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In our view, 1 bit indication</w:t>
            </w:r>
            <w:r>
              <w:rPr>
                <w:rFonts w:eastAsiaTheme="minorEastAsia"/>
                <w:lang w:eastAsia="ko-KR"/>
              </w:rPr>
              <w:t xml:space="preserve"> in RRC message is enough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8F378A">
              <w:rPr>
                <w:rFonts w:eastAsiaTheme="minorEastAsia"/>
                <w:lang w:eastAsia="ko-KR"/>
              </w:rPr>
              <w:t xml:space="preserve">for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 w:hint="eastAsia"/>
                <w:lang w:eastAsia="ko-KR"/>
              </w:rPr>
              <w:t>SRS configuration</w:t>
            </w:r>
            <w:r w:rsidR="00B60463">
              <w:rPr>
                <w:rFonts w:eastAsiaTheme="minorEastAsia"/>
                <w:lang w:eastAsia="ko-KR"/>
              </w:rPr>
              <w:t xml:space="preserve"> request</w:t>
            </w:r>
            <w:r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t xml:space="preserve">A new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value (e.g., S</w:t>
            </w:r>
            <w:r w:rsidR="00B60463">
              <w:rPr>
                <w:rFonts w:eastAsiaTheme="minorEastAsia"/>
                <w:lang w:eastAsia="ko-KR"/>
              </w:rPr>
              <w:t>RS-</w:t>
            </w:r>
            <w:proofErr w:type="spellStart"/>
            <w:r w:rsidR="00B60463">
              <w:rPr>
                <w:rFonts w:eastAsiaTheme="minorEastAsia"/>
                <w:lang w:eastAsia="ko-KR"/>
              </w:rPr>
              <w:t>ConfigRequest</w:t>
            </w:r>
            <w:proofErr w:type="spellEnd"/>
            <w:r w:rsidR="00B60463">
              <w:rPr>
                <w:rFonts w:eastAsiaTheme="minorEastAsia"/>
                <w:lang w:eastAsia="ko-KR"/>
              </w:rPr>
              <w:t>) can be introduced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>for it</w:t>
            </w:r>
            <w:r w:rsidR="0024630F">
              <w:rPr>
                <w:rFonts w:eastAsiaTheme="minorEastAsia"/>
                <w:lang w:eastAsia="ko-KR"/>
              </w:rPr>
              <w:t>.</w:t>
            </w:r>
            <w:r w:rsidR="00B60463">
              <w:rPr>
                <w:rFonts w:eastAsiaTheme="minorEastAsia"/>
                <w:lang w:eastAsia="ko-KR"/>
              </w:rPr>
              <w:t xml:space="preserve"> </w:t>
            </w:r>
            <w:r w:rsidR="0024630F">
              <w:rPr>
                <w:rFonts w:eastAsiaTheme="minorEastAsia"/>
                <w:lang w:eastAsia="ko-KR"/>
              </w:rPr>
              <w:t>(</w:t>
            </w:r>
            <w:r w:rsidR="0024630F">
              <w:rPr>
                <w:rFonts w:eastAsiaTheme="minorEastAsia" w:hint="eastAsia"/>
                <w:lang w:eastAsia="ko-KR"/>
              </w:rPr>
              <w:t>W</w:t>
            </w:r>
            <w:r w:rsidR="008F378A">
              <w:rPr>
                <w:rFonts w:eastAsiaTheme="minorEastAsia"/>
                <w:lang w:eastAsia="ko-KR"/>
              </w:rPr>
              <w:t xml:space="preserve">e still have 5 remaining spare bits in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24630F">
              <w:rPr>
                <w:rFonts w:eastAsiaTheme="minorEastAsia"/>
                <w:lang w:eastAsia="ko-KR"/>
              </w:rPr>
              <w:t>.)</w:t>
            </w:r>
          </w:p>
        </w:tc>
      </w:tr>
      <w:tr w:rsidR="006C0C08" w14:paraId="29BA3837" w14:textId="77777777" w:rsidTr="006C0C08">
        <w:trPr>
          <w:jc w:val="center"/>
        </w:trPr>
        <w:tc>
          <w:tcPr>
            <w:tcW w:w="1242" w:type="dxa"/>
          </w:tcPr>
          <w:p w14:paraId="772F5B07" w14:textId="1DDA499F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EC41F6A" w14:textId="5A47251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74F619B8" w14:textId="7667A6E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A</w:t>
            </w:r>
          </w:p>
        </w:tc>
        <w:tc>
          <w:tcPr>
            <w:tcW w:w="5494" w:type="dxa"/>
          </w:tcPr>
          <w:p w14:paraId="20459D8F" w14:textId="545F242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Anyway, the UE needs to perform transmission of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towards the network when sending the SRS configuration request, so the most efficient way is to include the request in the msg3</w:t>
            </w:r>
          </w:p>
        </w:tc>
      </w:tr>
      <w:tr w:rsidR="006C0C08" w14:paraId="469FBB60" w14:textId="77777777" w:rsidTr="006C0C08">
        <w:trPr>
          <w:jc w:val="center"/>
        </w:trPr>
        <w:tc>
          <w:tcPr>
            <w:tcW w:w="1242" w:type="dxa"/>
          </w:tcPr>
          <w:p w14:paraId="42735EB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F04D94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811953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9595C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156B619C" w14:textId="77777777" w:rsidTr="006C0C08">
        <w:trPr>
          <w:jc w:val="center"/>
        </w:trPr>
        <w:tc>
          <w:tcPr>
            <w:tcW w:w="1242" w:type="dxa"/>
          </w:tcPr>
          <w:p w14:paraId="2261E4A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08DCBF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AD6686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E70B8B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537615A2" w14:textId="77777777" w:rsidTr="006C0C08">
        <w:trPr>
          <w:jc w:val="center"/>
        </w:trPr>
        <w:tc>
          <w:tcPr>
            <w:tcW w:w="1242" w:type="dxa"/>
          </w:tcPr>
          <w:p w14:paraId="403DF0E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4FA8F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2118D1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65E1C7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66AA3F7" w14:textId="77777777" w:rsidTr="006C0C08">
        <w:trPr>
          <w:jc w:val="center"/>
        </w:trPr>
        <w:tc>
          <w:tcPr>
            <w:tcW w:w="1242" w:type="dxa"/>
          </w:tcPr>
          <w:p w14:paraId="2EEF523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1361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F4AF6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F8D75C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70F8A885" w14:textId="77777777" w:rsidTr="006C0C08">
        <w:trPr>
          <w:jc w:val="center"/>
        </w:trPr>
        <w:tc>
          <w:tcPr>
            <w:tcW w:w="1242" w:type="dxa"/>
          </w:tcPr>
          <w:p w14:paraId="623B90D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19694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36A5D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2A0E1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41DDA371" w14:textId="77777777" w:rsidTr="006C0C08">
        <w:trPr>
          <w:jc w:val="center"/>
        </w:trPr>
        <w:tc>
          <w:tcPr>
            <w:tcW w:w="1242" w:type="dxa"/>
          </w:tcPr>
          <w:p w14:paraId="0C2BD5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89720D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8D3A8A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AF9F29F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473952D7" w14:textId="77777777" w:rsidR="00623BD9" w:rsidRDefault="00623BD9" w:rsidP="00623BD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C2DC7EA" w14:textId="77777777" w:rsidR="006E5062" w:rsidRDefault="006E5062" w:rsidP="0099195C">
      <w:pPr>
        <w:spacing w:after="120"/>
        <w:rPr>
          <w:rFonts w:eastAsia="宋体"/>
          <w:lang w:eastAsia="zh-CN"/>
        </w:rPr>
      </w:pPr>
    </w:p>
    <w:p w14:paraId="11E28241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39ABB9DA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22B19834" w14:textId="394FAF1C" w:rsidR="003016D1" w:rsidRP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 w:rsidR="009421CB"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 w:rsidRPr="003016D1">
        <w:t>SRS activation/deactivation</w:t>
      </w:r>
    </w:p>
    <w:p w14:paraId="41A0CC77" w14:textId="5CC19992" w:rsidR="003B798E" w:rsidRDefault="00DB45A1" w:rsidP="0099195C">
      <w:pPr>
        <w:spacing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 w:rsidR="0013101E">
        <w:rPr>
          <w:rFonts w:eastAsia="宋体" w:hint="eastAsia"/>
          <w:lang w:eastAsia="zh-CN"/>
        </w:rPr>
        <w:t xml:space="preserve">ccording to </w:t>
      </w:r>
      <w:r w:rsidR="0013101E">
        <w:rPr>
          <w:rFonts w:eastAsia="宋体"/>
          <w:lang w:eastAsia="zh-CN"/>
        </w:rPr>
        <w:t>the</w:t>
      </w:r>
      <w:r w:rsidR="0013101E">
        <w:rPr>
          <w:rFonts w:eastAsia="宋体" w:hint="eastAsia"/>
          <w:lang w:eastAsia="zh-CN"/>
        </w:rPr>
        <w:t xml:space="preserve"> online discussion in RAN2#122, </w:t>
      </w:r>
      <w:r w:rsidR="00A9721C">
        <w:rPr>
          <w:rFonts w:eastAsia="宋体" w:hint="eastAsia"/>
          <w:lang w:eastAsia="zh-CN"/>
        </w:rPr>
        <w:t xml:space="preserve">for </w:t>
      </w:r>
      <w:r w:rsidR="00802189" w:rsidRPr="0099195C">
        <w:rPr>
          <w:rFonts w:eastAsia="宋体"/>
          <w:lang w:eastAsia="zh-CN"/>
        </w:rPr>
        <w:t>the</w:t>
      </w:r>
      <w:r w:rsidR="00802189" w:rsidRPr="0099195C">
        <w:rPr>
          <w:rFonts w:eastAsia="宋体" w:hint="eastAsia"/>
          <w:lang w:eastAsia="zh-CN"/>
        </w:rPr>
        <w:t xml:space="preserve"> UE-specific SRS with validity area</w:t>
      </w:r>
      <w:r w:rsidR="00802189">
        <w:rPr>
          <w:rFonts w:eastAsia="宋体" w:hint="eastAsia"/>
          <w:lang w:eastAsia="zh-CN"/>
        </w:rPr>
        <w:t xml:space="preserve">, </w:t>
      </w:r>
      <w:r w:rsidR="001359CB">
        <w:rPr>
          <w:rFonts w:eastAsia="宋体" w:hint="eastAsia"/>
          <w:lang w:eastAsia="zh-CN"/>
        </w:rPr>
        <w:t>t</w:t>
      </w:r>
      <w:r w:rsidR="003B798E">
        <w:rPr>
          <w:rFonts w:eastAsia="宋体" w:hint="eastAsia"/>
          <w:lang w:eastAsia="zh-CN"/>
        </w:rPr>
        <w:t xml:space="preserve">here are two main issues which are </w:t>
      </w:r>
      <w:r w:rsidR="003B798E" w:rsidRPr="00956CF1">
        <w:rPr>
          <w:rFonts w:eastAsia="宋体"/>
          <w:lang w:eastAsia="zh-CN"/>
        </w:rPr>
        <w:t>ambiguous</w:t>
      </w:r>
      <w:r w:rsidR="009B78CA">
        <w:rPr>
          <w:rFonts w:eastAsia="宋体" w:hint="eastAsia"/>
          <w:lang w:eastAsia="zh-CN"/>
        </w:rPr>
        <w:t xml:space="preserve"> in companies</w:t>
      </w:r>
      <w:r w:rsidR="009B78CA">
        <w:rPr>
          <w:rFonts w:eastAsia="宋体"/>
          <w:lang w:eastAsia="zh-CN"/>
        </w:rPr>
        <w:t>’</w:t>
      </w:r>
      <w:r w:rsidR="009B78CA">
        <w:rPr>
          <w:rFonts w:eastAsia="宋体" w:hint="eastAsia"/>
          <w:lang w:eastAsia="zh-CN"/>
        </w:rPr>
        <w:t xml:space="preserve"> views</w:t>
      </w:r>
      <w:r w:rsidR="003B798E">
        <w:rPr>
          <w:rFonts w:eastAsia="宋体" w:hint="eastAsia"/>
          <w:lang w:eastAsia="zh-CN"/>
        </w:rPr>
        <w:t>.</w:t>
      </w:r>
      <w:r w:rsidR="001359CB" w:rsidRPr="001359CB">
        <w:rPr>
          <w:rFonts w:eastAsia="宋体" w:hint="eastAsia"/>
          <w:lang w:eastAsia="zh-CN"/>
        </w:rPr>
        <w:t xml:space="preserve"> </w:t>
      </w:r>
    </w:p>
    <w:p w14:paraId="4D3009F4" w14:textId="0AC81519" w:rsidR="003B798E" w:rsidRP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1: </w:t>
      </w:r>
      <w:r w:rsidR="001359CB">
        <w:rPr>
          <w:rFonts w:eastAsia="宋体" w:hint="eastAsia"/>
          <w:lang w:eastAsia="zh-CN"/>
        </w:rPr>
        <w:t xml:space="preserve">Within the validity area, </w:t>
      </w:r>
      <w:r w:rsidR="00326A4D">
        <w:rPr>
          <w:rFonts w:eastAsia="宋体" w:hint="eastAsia"/>
          <w:lang w:eastAsia="zh-CN"/>
        </w:rPr>
        <w:t xml:space="preserve">does </w:t>
      </w:r>
      <w:r w:rsidR="003B798E">
        <w:rPr>
          <w:rFonts w:eastAsia="宋体" w:hint="eastAsia"/>
          <w:lang w:eastAsia="zh-CN"/>
        </w:rPr>
        <w:t xml:space="preserve">the </w:t>
      </w:r>
      <w:r w:rsidR="003B798E" w:rsidRPr="003B798E">
        <w:rPr>
          <w:rFonts w:eastAsia="宋体"/>
          <w:lang w:eastAsia="zh-CN"/>
        </w:rPr>
        <w:t xml:space="preserve">UE </w:t>
      </w:r>
      <w:r w:rsidR="003B798E">
        <w:rPr>
          <w:rFonts w:eastAsia="宋体" w:hint="eastAsia"/>
          <w:lang w:eastAsia="zh-CN"/>
        </w:rPr>
        <w:t xml:space="preserve">need to </w:t>
      </w:r>
      <w:r w:rsidR="003B798E" w:rsidRPr="003B798E">
        <w:rPr>
          <w:rFonts w:eastAsia="宋体"/>
          <w:lang w:eastAsia="zh-CN"/>
        </w:rPr>
        <w:t>get permission for SRS transmission, e.g. via activation/deactivation procedure</w:t>
      </w:r>
      <w:r w:rsidR="00080FAC">
        <w:rPr>
          <w:rFonts w:eastAsia="宋体" w:hint="eastAsia"/>
          <w:lang w:eastAsia="zh-CN"/>
        </w:rPr>
        <w:t>?</w:t>
      </w:r>
    </w:p>
    <w:p w14:paraId="5350F06E" w14:textId="08FDB792" w:rsid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2: </w:t>
      </w:r>
      <w:r w:rsidR="00563E37">
        <w:rPr>
          <w:rFonts w:eastAsia="宋体" w:hint="eastAsia"/>
          <w:lang w:eastAsia="zh-CN"/>
        </w:rPr>
        <w:t>If the UE</w:t>
      </w:r>
      <w:r w:rsidR="00563E37" w:rsidRPr="00563E37">
        <w:rPr>
          <w:rFonts w:eastAsia="宋体"/>
          <w:lang w:eastAsia="zh-CN"/>
        </w:rPr>
        <w:t xml:space="preserve"> can send SRS without network permission,</w:t>
      </w:r>
      <w:r w:rsidR="00563E37">
        <w:rPr>
          <w:rFonts w:eastAsia="宋体" w:hint="eastAsia"/>
          <w:lang w:eastAsia="zh-CN"/>
        </w:rPr>
        <w:t xml:space="preserve"> h</w:t>
      </w:r>
      <w:r w:rsidR="003B798E">
        <w:rPr>
          <w:rFonts w:eastAsia="宋体" w:hint="eastAsia"/>
          <w:lang w:eastAsia="zh-CN"/>
        </w:rPr>
        <w:t xml:space="preserve">ow to </w:t>
      </w:r>
      <w:r w:rsidR="00563E37">
        <w:rPr>
          <w:rFonts w:eastAsia="宋体" w:hint="eastAsia"/>
          <w:lang w:eastAsia="zh-CN"/>
        </w:rPr>
        <w:t xml:space="preserve">solve </w:t>
      </w:r>
      <w:r w:rsidR="00563E37">
        <w:rPr>
          <w:rFonts w:eastAsia="宋体"/>
          <w:lang w:eastAsia="zh-CN"/>
        </w:rPr>
        <w:t>the</w:t>
      </w:r>
      <w:r w:rsidR="00563E37">
        <w:rPr>
          <w:rFonts w:eastAsia="宋体" w:hint="eastAsia"/>
          <w:lang w:eastAsia="zh-CN"/>
        </w:rPr>
        <w:t xml:space="preserve"> issue of </w:t>
      </w:r>
      <w:r w:rsidR="003B798E" w:rsidRPr="003B798E">
        <w:rPr>
          <w:rFonts w:eastAsia="宋体"/>
          <w:lang w:eastAsia="zh-CN"/>
        </w:rPr>
        <w:t>NW continuous monitoring SRS</w:t>
      </w:r>
      <w:r>
        <w:rPr>
          <w:rFonts w:eastAsia="宋体" w:hint="eastAsia"/>
          <w:lang w:eastAsia="zh-CN"/>
        </w:rPr>
        <w:t>?</w:t>
      </w:r>
    </w:p>
    <w:p w14:paraId="53EDC99D" w14:textId="00136661" w:rsidR="003B798E" w:rsidRPr="0056596D" w:rsidRDefault="00AD367F" w:rsidP="00510D40">
      <w:pPr>
        <w:pStyle w:val="af9"/>
        <w:numPr>
          <w:ilvl w:val="0"/>
          <w:numId w:val="45"/>
        </w:numPr>
        <w:spacing w:beforeLines="100" w:before="240"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For issue 1</w:t>
      </w:r>
    </w:p>
    <w:p w14:paraId="2D905B56" w14:textId="77777777" w:rsidR="008F05BA" w:rsidRDefault="0099195C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bookmarkStart w:id="18" w:name="OLE_LINK25"/>
      <w:bookmarkStart w:id="19" w:name="OLE_LINK26"/>
      <w:r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bookmarkEnd w:id="18"/>
      <w:bookmarkEnd w:id="19"/>
      <w:r w:rsidRPr="0099195C">
        <w:rPr>
          <w:rFonts w:ascii="Times New Roman" w:eastAsia="宋体" w:hAnsi="Times New Roman" w:cs="Times New Roman" w:hint="eastAsia"/>
          <w:lang w:val="en-GB"/>
        </w:rPr>
        <w:t xml:space="preserve">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activation procedure is needed for 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the </w:t>
      </w:r>
      <w:r w:rsidRPr="0099195C">
        <w:rPr>
          <w:rFonts w:ascii="Times New Roman" w:eastAsia="宋体" w:hAnsi="Times New Roman" w:cs="Times New Roman"/>
          <w:lang w:val="en-GB"/>
        </w:rPr>
        <w:t>UE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to</w:t>
      </w:r>
      <w:r w:rsidRPr="0099195C">
        <w:rPr>
          <w:rFonts w:ascii="Times New Roman" w:eastAsia="宋体" w:hAnsi="Times New Roman" w:cs="Times New Roman"/>
          <w:lang w:val="en-GB"/>
        </w:rPr>
        <w:t xml:space="preserve"> get permission </w:t>
      </w:r>
      <w:r w:rsidR="00527EAF">
        <w:rPr>
          <w:rFonts w:ascii="Times New Roman" w:eastAsia="宋体" w:hAnsi="Times New Roman" w:cs="Times New Roman" w:hint="eastAsia"/>
          <w:lang w:val="en-GB"/>
        </w:rPr>
        <w:t>of</w:t>
      </w:r>
      <w:r w:rsidRPr="0099195C">
        <w:rPr>
          <w:rFonts w:ascii="Times New Roman" w:eastAsia="宋体" w:hAnsi="Times New Roman" w:cs="Times New Roman"/>
          <w:lang w:val="en-GB"/>
        </w:rPr>
        <w:t xml:space="preserve"> </w:t>
      </w:r>
      <w:r w:rsidR="00527EAF" w:rsidRPr="0099195C">
        <w:rPr>
          <w:rFonts w:ascii="Times New Roman" w:eastAsia="宋体" w:hAnsi="Times New Roman" w:cs="Times New Roman"/>
          <w:lang w:val="en-GB"/>
        </w:rPr>
        <w:t>transmit</w:t>
      </w:r>
      <w:r w:rsidR="00527EAF">
        <w:rPr>
          <w:rFonts w:ascii="Times New Roman" w:eastAsia="宋体" w:hAnsi="Times New Roman" w:cs="Times New Roman"/>
          <w:lang w:val="en-GB"/>
        </w:rPr>
        <w:t>ting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2E6E68" w:rsidRPr="0099195C">
        <w:rPr>
          <w:rFonts w:ascii="Times New Roman" w:eastAsia="宋体" w:hAnsi="Times New Roman" w:cs="Times New Roman" w:hint="eastAsia"/>
          <w:lang w:val="en-GB"/>
        </w:rPr>
        <w:t>.</w:t>
      </w:r>
      <w:r w:rsidR="00D70F74">
        <w:rPr>
          <w:rFonts w:ascii="Times New Roman" w:eastAsia="宋体" w:hAnsi="Times New Roman" w:cs="Times New Roman" w:hint="eastAsia"/>
          <w:lang w:val="en-GB"/>
        </w:rPr>
        <w:t xml:space="preserve"> </w:t>
      </w:r>
    </w:p>
    <w:p w14:paraId="11F15EE2" w14:textId="160CC6D7" w:rsidR="00D70F74" w:rsidRDefault="00400C49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 w:rsidRPr="00D70F74">
        <w:rPr>
          <w:rFonts w:ascii="Times New Roman" w:eastAsia="宋体" w:hAnsi="Times New Roman" w:cs="Times New Roman" w:hint="eastAsia"/>
          <w:lang w:val="en-GB"/>
        </w:rPr>
        <w:t xml:space="preserve">Other companies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the UE has been allowed </w:t>
      </w:r>
      <w:r w:rsidR="00527EAF">
        <w:rPr>
          <w:rFonts w:ascii="Times New Roman" w:eastAsia="宋体" w:hAnsi="Times New Roman" w:cs="Times New Roman"/>
          <w:lang w:val="en-GB"/>
        </w:rPr>
        <w:t>t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o transmit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SRS upon receiving the </w:t>
      </w:r>
      <w:r w:rsidR="00527EAF">
        <w:rPr>
          <w:rFonts w:ascii="Times New Roman" w:eastAsia="宋体" w:hAnsi="Times New Roman" w:cs="Times New Roman"/>
          <w:lang w:val="en-GB"/>
        </w:rPr>
        <w:t>configuration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and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527EAF">
        <w:rPr>
          <w:rFonts w:ascii="Times New Roman" w:eastAsia="宋体" w:hAnsi="Times New Roman" w:cs="Times New Roman"/>
          <w:lang w:val="en-GB"/>
        </w:rPr>
        <w:t>activation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procedure is not needed.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activation procedure will bring power consumption.</w:t>
      </w:r>
    </w:p>
    <w:p w14:paraId="7AC76EB8" w14:textId="3C89D0A3" w:rsidR="00D14C90" w:rsidRDefault="00D14C90" w:rsidP="00D14C9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/>
          <w:lang w:val="en-GB"/>
        </w:rPr>
        <w:t>S</w:t>
      </w:r>
      <w:r>
        <w:rPr>
          <w:rFonts w:ascii="Times New Roman" w:eastAsia="宋体" w:hAnsi="Times New Roman" w:cs="Times New Roman" w:hint="eastAsia"/>
          <w:lang w:val="en-GB"/>
        </w:rPr>
        <w:t xml:space="preserve">ome companies </w:t>
      </w:r>
      <w:r w:rsidR="00326A4D">
        <w:rPr>
          <w:rFonts w:ascii="Times New Roman" w:eastAsia="宋体" w:hAnsi="Times New Roman" w:cs="Times New Roman" w:hint="eastAsia"/>
          <w:lang w:val="en-GB"/>
        </w:rPr>
        <w:t xml:space="preserve">think </w:t>
      </w:r>
      <w:r>
        <w:rPr>
          <w:rFonts w:ascii="Times New Roman" w:eastAsia="宋体" w:hAnsi="Times New Roman" w:cs="Times New Roman" w:hint="eastAsia"/>
          <w:lang w:val="en-GB"/>
        </w:rPr>
        <w:t xml:space="preserve">this issue </w:t>
      </w:r>
      <w:r w:rsidRPr="00D14C90">
        <w:rPr>
          <w:rFonts w:ascii="Times New Roman" w:eastAsia="宋体" w:hAnsi="Times New Roman" w:cs="Times New Roman"/>
          <w:lang w:val="en-GB"/>
        </w:rPr>
        <w:t>depends on the SRS type</w:t>
      </w:r>
      <w:r>
        <w:rPr>
          <w:rFonts w:ascii="Times New Roman" w:eastAsia="宋体" w:hAnsi="Times New Roman" w:cs="Times New Roman" w:hint="eastAsia"/>
          <w:lang w:val="en-GB"/>
        </w:rPr>
        <w:t xml:space="preserve">. </w:t>
      </w:r>
      <w:r>
        <w:rPr>
          <w:rFonts w:ascii="Times New Roman" w:eastAsia="宋体" w:hAnsi="Times New Roman" w:cs="Times New Roman"/>
          <w:lang w:val="en-GB"/>
        </w:rPr>
        <w:t>I</w:t>
      </w:r>
      <w:r>
        <w:rPr>
          <w:rFonts w:ascii="Times New Roman" w:eastAsia="宋体" w:hAnsi="Times New Roman" w:cs="Times New Roman" w:hint="eastAsia"/>
          <w:lang w:val="en-GB"/>
        </w:rPr>
        <w:t xml:space="preserve">f </w:t>
      </w:r>
      <w:r w:rsidRPr="00D14C90">
        <w:rPr>
          <w:rFonts w:ascii="Times New Roman" w:eastAsia="宋体" w:hAnsi="Times New Roman" w:cs="Times New Roman"/>
          <w:lang w:val="en-GB"/>
        </w:rPr>
        <w:t xml:space="preserve">periodic SRS </w:t>
      </w:r>
      <w:r>
        <w:rPr>
          <w:rFonts w:ascii="Times New Roman" w:eastAsia="宋体" w:hAnsi="Times New Roman" w:cs="Times New Roman" w:hint="eastAsia"/>
          <w:lang w:val="en-GB"/>
        </w:rPr>
        <w:t xml:space="preserve">is supported for </w:t>
      </w:r>
      <w:r w:rsidRPr="00D14C90">
        <w:rPr>
          <w:rFonts w:ascii="Times New Roman" w:eastAsia="宋体" w:hAnsi="Times New Roman" w:cs="Times New Roman"/>
          <w:lang w:val="en-GB"/>
        </w:rPr>
        <w:t>SRS with validity area</w:t>
      </w:r>
      <w:r>
        <w:rPr>
          <w:rFonts w:ascii="Times New Roman" w:eastAsia="宋体" w:hAnsi="Times New Roman" w:cs="Times New Roman" w:hint="eastAsia"/>
          <w:lang w:val="en-GB"/>
        </w:rPr>
        <w:t>,</w:t>
      </w:r>
      <w:r w:rsidRPr="00D14C90">
        <w:rPr>
          <w:rFonts w:ascii="Times New Roman" w:eastAsia="宋体" w:hAnsi="Times New Roman" w:cs="Times New Roman"/>
          <w:lang w:val="en-GB"/>
        </w:rPr>
        <w:t xml:space="preserve"> activation/deactivation is </w:t>
      </w:r>
      <w:r>
        <w:rPr>
          <w:rFonts w:ascii="Times New Roman" w:eastAsia="宋体" w:hAnsi="Times New Roman" w:cs="Times New Roman" w:hint="eastAsia"/>
          <w:lang w:val="en-GB"/>
        </w:rPr>
        <w:t xml:space="preserve">not needed. But if </w:t>
      </w:r>
      <w:r>
        <w:rPr>
          <w:rFonts w:ascii="Times New Roman" w:eastAsia="宋体" w:hAnsi="Times New Roman" w:cs="Times New Roman"/>
          <w:lang w:val="en-GB"/>
        </w:rPr>
        <w:t xml:space="preserve">aperiodic </w:t>
      </w:r>
      <w:r>
        <w:rPr>
          <w:rFonts w:ascii="Times New Roman" w:eastAsia="宋体" w:hAnsi="Times New Roman" w:cs="Times New Roman" w:hint="eastAsia"/>
          <w:lang w:val="en-GB"/>
        </w:rPr>
        <w:t>or</w:t>
      </w:r>
      <w:r w:rsidRPr="00D14C90">
        <w:rPr>
          <w:rFonts w:ascii="Times New Roman" w:eastAsia="宋体" w:hAnsi="Times New Roman" w:cs="Times New Roman"/>
          <w:lang w:val="en-GB"/>
        </w:rPr>
        <w:t xml:space="preserve"> semi-persistent SRS</w:t>
      </w:r>
      <w:r>
        <w:rPr>
          <w:rFonts w:ascii="Times New Roman" w:eastAsia="宋体" w:hAnsi="Times New Roman" w:cs="Times New Roman" w:hint="eastAsia"/>
          <w:lang w:val="en-GB"/>
        </w:rPr>
        <w:t xml:space="preserve"> is supported, </w:t>
      </w:r>
      <w:r w:rsidRPr="00D14C90">
        <w:rPr>
          <w:rFonts w:ascii="Times New Roman" w:eastAsia="宋体" w:hAnsi="Times New Roman" w:cs="Times New Roman"/>
          <w:lang w:val="en-GB"/>
        </w:rPr>
        <w:t xml:space="preserve">activation/deactivation is </w:t>
      </w:r>
      <w:r>
        <w:rPr>
          <w:rFonts w:ascii="Times New Roman" w:eastAsia="宋体" w:hAnsi="Times New Roman" w:cs="Times New Roman" w:hint="eastAsia"/>
          <w:lang w:val="en-GB"/>
        </w:rPr>
        <w:t>needed.</w:t>
      </w:r>
    </w:p>
    <w:p w14:paraId="6CAD478B" w14:textId="027C9B6B" w:rsidR="008F05BA" w:rsidRDefault="008F05BA" w:rsidP="005D5C2A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Rel-18, we </w:t>
      </w:r>
      <w:r w:rsidR="00326A4D">
        <w:rPr>
          <w:rFonts w:eastAsia="宋体"/>
          <w:lang w:eastAsia="zh-CN"/>
        </w:rPr>
        <w:t>haven’t</w:t>
      </w:r>
      <w:r w:rsidR="00326A4D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discuss</w:t>
      </w:r>
      <w:r w:rsidR="003B798E">
        <w:rPr>
          <w:rFonts w:eastAsia="宋体" w:hint="eastAsia"/>
          <w:lang w:eastAsia="zh-CN"/>
        </w:rPr>
        <w:t>ed</w:t>
      </w:r>
      <w:r>
        <w:rPr>
          <w:rFonts w:eastAsia="宋体" w:hint="eastAsia"/>
          <w:lang w:eastAsia="zh-CN"/>
        </w:rPr>
        <w:t xml:space="preserve"> which SRS type is supported for SRS with validity area.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SRS type </w:t>
      </w:r>
      <w:r w:rsidR="004B340C">
        <w:rPr>
          <w:rFonts w:eastAsia="宋体" w:hint="eastAsia"/>
          <w:lang w:eastAsia="zh-CN"/>
        </w:rPr>
        <w:t xml:space="preserve">will </w:t>
      </w:r>
      <w:r>
        <w:rPr>
          <w:rFonts w:eastAsia="宋体" w:hint="eastAsia"/>
          <w:lang w:eastAsia="zh-CN"/>
        </w:rPr>
        <w:t>be taken into consideration</w:t>
      </w:r>
      <w:r w:rsidR="003663B3">
        <w:rPr>
          <w:rFonts w:eastAsia="宋体" w:hint="eastAsia"/>
          <w:lang w:eastAsia="zh-CN"/>
        </w:rPr>
        <w:t xml:space="preserve"> as well</w:t>
      </w:r>
      <w:r>
        <w:rPr>
          <w:rFonts w:eastAsia="宋体" w:hint="eastAsia"/>
          <w:lang w:eastAsia="zh-CN"/>
        </w:rPr>
        <w:t>.</w:t>
      </w:r>
    </w:p>
    <w:p w14:paraId="32189814" w14:textId="316ADF7D" w:rsidR="004D5327" w:rsidRDefault="000A20EF" w:rsidP="000A20EF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FB26E7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5C325E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UE-specific SRS with validity area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, which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 xml:space="preserve"> SRS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>type do you support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  <w:r w:rsidR="002105C2">
        <w:rPr>
          <w:rFonts w:ascii="Arial" w:eastAsia="宋体" w:hAnsi="Arial" w:cs="Arial" w:hint="eastAsia"/>
          <w:b/>
          <w:bCs/>
          <w:color w:val="000000"/>
          <w:lang w:eastAsia="zh-CN"/>
        </w:rPr>
        <w:t>For each supported SRS type, p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whether </w:t>
      </w:r>
      <w:r w:rsidR="005C325E" w:rsidRPr="00404088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when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</w:t>
      </w:r>
      <w:r w:rsidR="009834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configuration 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is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valid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0F9E67C" w14:textId="7EF2F154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lt1: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1E0BFCBD" w14:textId="169C1B99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lt2: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semi-persistent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4CEBA265" w14:textId="6EDB258D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lt3: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aperiodic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78"/>
        <w:gridCol w:w="2304"/>
        <w:gridCol w:w="2304"/>
      </w:tblGrid>
      <w:tr w:rsidR="004D5327" w14:paraId="23FA379B" w14:textId="77777777" w:rsidTr="006C0C08">
        <w:trPr>
          <w:trHeight w:val="453"/>
          <w:jc w:val="center"/>
        </w:trPr>
        <w:tc>
          <w:tcPr>
            <w:tcW w:w="1242" w:type="dxa"/>
            <w:vMerge w:val="restart"/>
          </w:tcPr>
          <w:p w14:paraId="00E504C8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127" w:type="dxa"/>
            <w:vMerge w:val="restart"/>
          </w:tcPr>
          <w:p w14:paraId="6CF518F0" w14:textId="661CCA92" w:rsidR="004D5327" w:rsidRDefault="004D5327" w:rsidP="00890440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upported type for SRS with validity area 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(Alt1/Alt2/Alt3)</w:t>
            </w:r>
          </w:p>
        </w:tc>
        <w:tc>
          <w:tcPr>
            <w:tcW w:w="6486" w:type="dxa"/>
            <w:gridSpan w:val="3"/>
          </w:tcPr>
          <w:p w14:paraId="11CA9671" w14:textId="61EA0525" w:rsidR="004D5327" w:rsidRDefault="00DB7F39" w:rsidP="00DB7F39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or each type of SRS, w</w:t>
            </w:r>
            <w:r w:rsid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hether the</w:t>
            </w:r>
            <w:r w:rsidR="004D5327">
              <w:t xml:space="preserve"> 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activation/deactivation is required</w:t>
            </w:r>
          </w:p>
        </w:tc>
      </w:tr>
      <w:tr w:rsidR="004D5327" w14:paraId="0322D7CE" w14:textId="77777777" w:rsidTr="006C0C08">
        <w:trPr>
          <w:trHeight w:val="281"/>
          <w:jc w:val="center"/>
        </w:trPr>
        <w:tc>
          <w:tcPr>
            <w:tcW w:w="1242" w:type="dxa"/>
            <w:vMerge/>
          </w:tcPr>
          <w:p w14:paraId="568F1A8F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  <w:vMerge/>
          </w:tcPr>
          <w:p w14:paraId="4AFAB4C5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41448FE5" w14:textId="4D722992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eriodic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7E511A35" w14:textId="4451662F" w:rsidR="004D5327" w:rsidRDefault="004D5327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0EF5B4B9" w14:textId="759AD39A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</w:tr>
      <w:tr w:rsidR="004D5327" w14:paraId="18824B91" w14:textId="77777777" w:rsidTr="006C0C08">
        <w:trPr>
          <w:jc w:val="center"/>
        </w:trPr>
        <w:tc>
          <w:tcPr>
            <w:tcW w:w="1242" w:type="dxa"/>
          </w:tcPr>
          <w:p w14:paraId="513404E2" w14:textId="7A1D8B52" w:rsidR="004D5327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3AC2831" w14:textId="1667FEE4" w:rsidR="00ED5404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Alt. 1</w:t>
            </w:r>
            <w:r w:rsidR="008F378A">
              <w:rPr>
                <w:rFonts w:ascii="Arial" w:eastAsiaTheme="minorEastAsia" w:hAnsi="Arial"/>
                <w:sz w:val="18"/>
                <w:szCs w:val="24"/>
                <w:lang w:eastAsia="ko-KR"/>
              </w:rPr>
              <w:t>/2</w:t>
            </w:r>
          </w:p>
        </w:tc>
        <w:tc>
          <w:tcPr>
            <w:tcW w:w="1878" w:type="dxa"/>
          </w:tcPr>
          <w:p w14:paraId="60A40A55" w14:textId="70B27FBD" w:rsidR="004D5327" w:rsidRPr="00ED5404" w:rsidRDefault="00ED5404" w:rsidP="00ED5404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  <w:r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2304" w:type="dxa"/>
          </w:tcPr>
          <w:p w14:paraId="102D43A9" w14:textId="2679283A" w:rsidR="004D5327" w:rsidRPr="00ED5404" w:rsidRDefault="00ED5404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2304" w:type="dxa"/>
          </w:tcPr>
          <w:p w14:paraId="0E8ED4B1" w14:textId="544A6773" w:rsidR="004D5327" w:rsidRPr="00ED5404" w:rsidRDefault="008F378A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</w:tr>
      <w:tr w:rsidR="006C0C08" w14:paraId="06DD548D" w14:textId="77777777" w:rsidTr="006C0C08">
        <w:trPr>
          <w:jc w:val="center"/>
        </w:trPr>
        <w:tc>
          <w:tcPr>
            <w:tcW w:w="1242" w:type="dxa"/>
          </w:tcPr>
          <w:p w14:paraId="47C0A8C4" w14:textId="01AEADF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2127" w:type="dxa"/>
          </w:tcPr>
          <w:p w14:paraId="45175247" w14:textId="25548E43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Alt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1</w:t>
            </w:r>
          </w:p>
        </w:tc>
        <w:tc>
          <w:tcPr>
            <w:tcW w:w="1878" w:type="dxa"/>
          </w:tcPr>
          <w:p w14:paraId="2ABC36ED" w14:textId="37E2564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2304" w:type="dxa"/>
          </w:tcPr>
          <w:p w14:paraId="1193E05E" w14:textId="01153D5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Yes. </w:t>
            </w:r>
          </w:p>
        </w:tc>
        <w:tc>
          <w:tcPr>
            <w:tcW w:w="2304" w:type="dxa"/>
          </w:tcPr>
          <w:p w14:paraId="71132773" w14:textId="26DEC7A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No. if a certain time-frequency resource is assigned for the SRS, then the UE does not need to be activated for SRS transmission, similar with the current implementation</w:t>
            </w:r>
          </w:p>
        </w:tc>
      </w:tr>
      <w:tr w:rsidR="006C0C08" w14:paraId="6E2FDFE0" w14:textId="77777777" w:rsidTr="006C0C08">
        <w:trPr>
          <w:jc w:val="center"/>
        </w:trPr>
        <w:tc>
          <w:tcPr>
            <w:tcW w:w="1242" w:type="dxa"/>
          </w:tcPr>
          <w:p w14:paraId="30410D8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AB1FA5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8DDE22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33ABAE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5F201E1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5F63829" w14:textId="77777777" w:rsidTr="006C0C08">
        <w:trPr>
          <w:jc w:val="center"/>
        </w:trPr>
        <w:tc>
          <w:tcPr>
            <w:tcW w:w="1242" w:type="dxa"/>
          </w:tcPr>
          <w:p w14:paraId="2918550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2582E72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9EA957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773D47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1AA867D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09A12E72" w14:textId="77777777" w:rsidTr="006C0C08">
        <w:trPr>
          <w:jc w:val="center"/>
        </w:trPr>
        <w:tc>
          <w:tcPr>
            <w:tcW w:w="1242" w:type="dxa"/>
          </w:tcPr>
          <w:p w14:paraId="4310D2D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775506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A9A788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0DB4B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FDAD819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7420979" w14:textId="77777777" w:rsidTr="006C0C08">
        <w:trPr>
          <w:jc w:val="center"/>
        </w:trPr>
        <w:tc>
          <w:tcPr>
            <w:tcW w:w="1242" w:type="dxa"/>
          </w:tcPr>
          <w:p w14:paraId="0B3F6F0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1B9448A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2B2E21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995105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BC608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6BB9BC52" w14:textId="77777777" w:rsidTr="006C0C08">
        <w:trPr>
          <w:jc w:val="center"/>
        </w:trPr>
        <w:tc>
          <w:tcPr>
            <w:tcW w:w="1242" w:type="dxa"/>
          </w:tcPr>
          <w:p w14:paraId="262AB72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FC1E52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5C81F98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014E14B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B7CBF0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0C7F542" w14:textId="77777777" w:rsidTr="006C0C08">
        <w:trPr>
          <w:jc w:val="center"/>
        </w:trPr>
        <w:tc>
          <w:tcPr>
            <w:tcW w:w="1242" w:type="dxa"/>
          </w:tcPr>
          <w:p w14:paraId="676DC99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9DAF9B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0AB089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C74A52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1EF9F8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59CCBDCA" w14:textId="77777777" w:rsidR="000A20EF" w:rsidRDefault="000A20EF" w:rsidP="000A20EF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D557791" w14:textId="77777777" w:rsidR="009A58BC" w:rsidRDefault="009A58BC" w:rsidP="008F05BA">
      <w:pPr>
        <w:rPr>
          <w:rFonts w:eastAsia="宋体"/>
          <w:lang w:eastAsia="zh-CN"/>
        </w:rPr>
      </w:pPr>
    </w:p>
    <w:p w14:paraId="6C0C806B" w14:textId="3836793F" w:rsidR="003B19EF" w:rsidRDefault="0089022F" w:rsidP="008F05B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 w:rsidRPr="0089022F">
        <w:rPr>
          <w:rFonts w:eastAsia="宋体"/>
          <w:lang w:eastAsia="zh-CN"/>
        </w:rPr>
        <w:t xml:space="preserve">f </w:t>
      </w:r>
      <w:r>
        <w:rPr>
          <w:rFonts w:eastAsia="宋体" w:hint="eastAsia"/>
          <w:lang w:eastAsia="zh-CN"/>
        </w:rPr>
        <w:t>the</w:t>
      </w:r>
      <w:r w:rsidRPr="0089022F">
        <w:rPr>
          <w:rFonts w:eastAsia="宋体"/>
          <w:lang w:eastAsia="zh-CN"/>
        </w:rPr>
        <w:t xml:space="preserve"> activation/deactivation is required </w:t>
      </w:r>
      <w:r>
        <w:rPr>
          <w:rFonts w:eastAsia="宋体" w:hint="eastAsia"/>
          <w:lang w:eastAsia="zh-CN"/>
        </w:rPr>
        <w:t>w</w:t>
      </w:r>
      <w:r w:rsidR="003B19EF">
        <w:rPr>
          <w:rFonts w:eastAsia="宋体" w:hint="eastAsia"/>
          <w:lang w:eastAsia="zh-CN"/>
        </w:rPr>
        <w:t>hen the SRS configuration</w:t>
      </w:r>
      <w:r w:rsidR="000014C2">
        <w:rPr>
          <w:rFonts w:eastAsia="宋体" w:hint="eastAsia"/>
          <w:lang w:eastAsia="zh-CN"/>
        </w:rPr>
        <w:t>s</w:t>
      </w:r>
      <w:r w:rsidR="003B19E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are valid </w:t>
      </w:r>
      <w:r w:rsidR="00C835A8">
        <w:rPr>
          <w:rFonts w:eastAsia="宋体" w:hint="eastAsia"/>
          <w:lang w:eastAsia="zh-CN"/>
        </w:rPr>
        <w:t>mentioned in Q2</w:t>
      </w:r>
      <w:r w:rsidR="000014C2">
        <w:rPr>
          <w:rFonts w:eastAsia="宋体" w:hint="eastAsia"/>
          <w:lang w:eastAsia="zh-CN"/>
        </w:rPr>
        <w:t xml:space="preserve">, </w:t>
      </w:r>
      <w:r w:rsidR="00C04559">
        <w:rPr>
          <w:rFonts w:eastAsia="宋体" w:hint="eastAsia"/>
          <w:lang w:eastAsia="zh-CN"/>
        </w:rPr>
        <w:t xml:space="preserve">the activation procedure may </w:t>
      </w:r>
      <w:r w:rsidR="00C04559">
        <w:rPr>
          <w:rFonts w:eastAsia="宋体"/>
          <w:lang w:eastAsia="zh-CN"/>
        </w:rPr>
        <w:t>include</w:t>
      </w:r>
      <w:r w:rsidR="00C04559">
        <w:rPr>
          <w:rFonts w:eastAsia="宋体" w:hint="eastAsia"/>
          <w:lang w:eastAsia="zh-CN"/>
        </w:rPr>
        <w:t xml:space="preserve"> the </w:t>
      </w:r>
      <w:r w:rsidR="00C04559" w:rsidRPr="00C04559">
        <w:rPr>
          <w:rFonts w:eastAsia="宋体"/>
          <w:lang w:eastAsia="zh-CN"/>
        </w:rPr>
        <w:t>activation indication</w:t>
      </w:r>
      <w:r w:rsidR="00C04559">
        <w:rPr>
          <w:rFonts w:eastAsia="宋体" w:hint="eastAsia"/>
          <w:lang w:eastAsia="zh-CN"/>
        </w:rPr>
        <w:t xml:space="preserve"> from UE to </w:t>
      </w:r>
      <w:proofErr w:type="spellStart"/>
      <w:r w:rsidR="00C04559">
        <w:rPr>
          <w:rFonts w:eastAsia="宋体" w:hint="eastAsia"/>
          <w:lang w:eastAsia="zh-CN"/>
        </w:rPr>
        <w:t>gNB</w:t>
      </w:r>
      <w:proofErr w:type="spellEnd"/>
      <w:r w:rsidR="00C04559">
        <w:rPr>
          <w:rFonts w:eastAsia="宋体" w:hint="eastAsia"/>
          <w:lang w:eastAsia="zh-CN"/>
        </w:rPr>
        <w:t xml:space="preserve">, as well as the activation command from </w:t>
      </w:r>
      <w:proofErr w:type="spellStart"/>
      <w:r w:rsidR="00C04559">
        <w:rPr>
          <w:rFonts w:eastAsia="宋体" w:hint="eastAsia"/>
          <w:lang w:eastAsia="zh-CN"/>
        </w:rPr>
        <w:t>gNB</w:t>
      </w:r>
      <w:proofErr w:type="spellEnd"/>
      <w:r w:rsidR="00C04559">
        <w:rPr>
          <w:rFonts w:eastAsia="宋体" w:hint="eastAsia"/>
          <w:lang w:eastAsia="zh-CN"/>
        </w:rPr>
        <w:t xml:space="preserve"> to UE which depend on the detailed solutions on different SRS types.</w:t>
      </w:r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T</w:t>
      </w:r>
      <w:r w:rsidR="0034444D">
        <w:rPr>
          <w:rFonts w:eastAsia="宋体" w:hint="eastAsia"/>
          <w:lang w:eastAsia="zh-CN"/>
        </w:rPr>
        <w:t xml:space="preserve">he </w:t>
      </w:r>
      <w:r w:rsidR="0034444D" w:rsidRPr="00C04559">
        <w:rPr>
          <w:rFonts w:eastAsia="宋体"/>
          <w:lang w:eastAsia="zh-CN"/>
        </w:rPr>
        <w:t>activation indication</w:t>
      </w:r>
      <w:r w:rsidR="0034444D">
        <w:rPr>
          <w:rFonts w:eastAsia="宋体" w:hint="eastAsia"/>
          <w:lang w:eastAsia="zh-CN"/>
        </w:rPr>
        <w:t xml:space="preserve"> from UE to </w:t>
      </w:r>
      <w:proofErr w:type="spellStart"/>
      <w:r w:rsidR="0034444D">
        <w:rPr>
          <w:rFonts w:eastAsia="宋体" w:hint="eastAsia"/>
          <w:lang w:eastAsia="zh-CN"/>
        </w:rPr>
        <w:t>gNB</w:t>
      </w:r>
      <w:proofErr w:type="spellEnd"/>
      <w:r w:rsidR="0034444D">
        <w:rPr>
          <w:rFonts w:eastAsia="宋体" w:hint="eastAsia"/>
          <w:lang w:eastAsia="zh-CN"/>
        </w:rPr>
        <w:t xml:space="preserve"> will be discussed here according to email discussion scope. </w:t>
      </w:r>
      <w:r w:rsidR="0034444D">
        <w:rPr>
          <w:rFonts w:eastAsia="宋体"/>
          <w:lang w:eastAsia="zh-CN"/>
        </w:rPr>
        <w:t>W</w:t>
      </w:r>
      <w:r w:rsidR="0034444D">
        <w:rPr>
          <w:rFonts w:eastAsia="宋体" w:hint="eastAsia"/>
          <w:lang w:eastAsia="zh-CN"/>
        </w:rPr>
        <w:t xml:space="preserve">e will further discuss if and how </w:t>
      </w:r>
      <w:proofErr w:type="spellStart"/>
      <w:r w:rsidR="0034444D">
        <w:rPr>
          <w:rFonts w:eastAsia="宋体" w:hint="eastAsia"/>
          <w:lang w:eastAsia="zh-CN"/>
        </w:rPr>
        <w:t>gNB</w:t>
      </w:r>
      <w:proofErr w:type="spellEnd"/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activate</w:t>
      </w:r>
      <w:r w:rsidR="0034444D">
        <w:rPr>
          <w:rFonts w:eastAsia="宋体" w:hint="eastAsia"/>
          <w:lang w:eastAsia="zh-CN"/>
        </w:rPr>
        <w:t xml:space="preserve"> the SRS later. </w:t>
      </w:r>
    </w:p>
    <w:p w14:paraId="0E46208A" w14:textId="6EE86905" w:rsidR="00AB5A96" w:rsidRDefault="00DB7F39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, p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lease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provide your view on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activation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via </w:t>
      </w:r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35AFF49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500735A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3D5629C0" w14:textId="600AFCBE" w:rsidR="00AB5A96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Alt3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 w:rsidRPr="00643B99">
        <w:rPr>
          <w:rFonts w:ascii="Arial" w:eastAsia="宋体" w:hAnsi="Arial" w:cs="Arial"/>
          <w:b/>
          <w:bCs/>
          <w:color w:val="000000"/>
        </w:rPr>
        <w:t>O</w:t>
      </w:r>
      <w:r w:rsidR="00AB5A96"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00CF1820" w14:textId="00343B82" w:rsidR="00AB5A96" w:rsidRPr="00643B99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Alt4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>
        <w:rPr>
          <w:rFonts w:ascii="Arial" w:eastAsia="宋体" w:hAnsi="Arial" w:cs="Arial" w:hint="eastAsia"/>
          <w:b/>
          <w:bCs/>
          <w:color w:val="000000"/>
        </w:rPr>
        <w:t>No need</w:t>
      </w:r>
    </w:p>
    <w:p w14:paraId="6F745ACA" w14:textId="2818C0DA" w:rsidR="00AB5A96" w:rsidRDefault="00AB5A96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 the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do you support? Please also provide the detailed content/information of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DCBE347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In </w:t>
      </w:r>
      <w:r>
        <w:rPr>
          <w:rFonts w:ascii="Arial" w:eastAsia="宋体" w:hAnsi="Arial" w:cs="Arial"/>
          <w:b/>
          <w:bCs/>
          <w:color w:val="000000"/>
        </w:rPr>
        <w:t>the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>
        <w:rPr>
          <w:rFonts w:ascii="Arial" w:eastAsia="宋体" w:hAnsi="Arial" w:cs="Arial" w:hint="eastAsia"/>
          <w:b/>
          <w:bCs/>
          <w:color w:val="000000"/>
        </w:rPr>
        <w:t>message,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71DB0A35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031"/>
        <w:gridCol w:w="1120"/>
        <w:gridCol w:w="1071"/>
        <w:gridCol w:w="1120"/>
        <w:gridCol w:w="1071"/>
        <w:gridCol w:w="1120"/>
        <w:gridCol w:w="1071"/>
        <w:gridCol w:w="2025"/>
      </w:tblGrid>
      <w:tr w:rsidR="005D2F21" w14:paraId="3B740658" w14:textId="38CDF0C1" w:rsidTr="006C0C08">
        <w:trPr>
          <w:trHeight w:val="453"/>
          <w:jc w:val="center"/>
        </w:trPr>
        <w:tc>
          <w:tcPr>
            <w:tcW w:w="538" w:type="pct"/>
            <w:vMerge w:val="restart"/>
          </w:tcPr>
          <w:p w14:paraId="0233D294" w14:textId="77777777" w:rsidR="005D2F21" w:rsidRDefault="005D2F21" w:rsidP="005D2F2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3433" w:type="pct"/>
            <w:gridSpan w:val="6"/>
          </w:tcPr>
          <w:p w14:paraId="57174D14" w14:textId="6A58C396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send </w:t>
            </w:r>
            <w:r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the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SRS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>activation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 request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with validity area</w:t>
            </w:r>
          </w:p>
        </w:tc>
        <w:tc>
          <w:tcPr>
            <w:tcW w:w="1028" w:type="pct"/>
            <w:vMerge w:val="restart"/>
          </w:tcPr>
          <w:p w14:paraId="4F99ECCF" w14:textId="1916E96C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D2F21" w14:paraId="67D91991" w14:textId="5F1EB317" w:rsidTr="006C0C08">
        <w:trPr>
          <w:trHeight w:val="281"/>
          <w:jc w:val="center"/>
        </w:trPr>
        <w:tc>
          <w:tcPr>
            <w:tcW w:w="538" w:type="pct"/>
            <w:vMerge/>
          </w:tcPr>
          <w:p w14:paraId="6D243A6E" w14:textId="77777777" w:rsidR="005D2F21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144" w:type="pct"/>
            <w:gridSpan w:val="2"/>
          </w:tcPr>
          <w:p w14:paraId="5EB0121C" w14:textId="019F38D5" w:rsidR="005D2F21" w:rsidRDefault="005D2F21" w:rsidP="00E72C8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1144" w:type="pct"/>
            <w:gridSpan w:val="2"/>
          </w:tcPr>
          <w:p w14:paraId="4066C948" w14:textId="787B2750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1144" w:type="pct"/>
            <w:gridSpan w:val="2"/>
          </w:tcPr>
          <w:p w14:paraId="5283639A" w14:textId="5A1843D4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  <w:tc>
          <w:tcPr>
            <w:tcW w:w="1028" w:type="pct"/>
            <w:vMerge/>
          </w:tcPr>
          <w:p w14:paraId="37C956CB" w14:textId="77777777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5072FBD9" w14:textId="421370A1" w:rsidTr="006C0C08">
        <w:trPr>
          <w:jc w:val="center"/>
        </w:trPr>
        <w:tc>
          <w:tcPr>
            <w:tcW w:w="538" w:type="pct"/>
            <w:vMerge/>
          </w:tcPr>
          <w:p w14:paraId="0EB6C83D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5" w:type="pct"/>
          </w:tcPr>
          <w:p w14:paraId="132BB1BE" w14:textId="25C0708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9" w:type="pct"/>
          </w:tcPr>
          <w:p w14:paraId="450D2D03" w14:textId="2BE722B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5" w:type="pct"/>
          </w:tcPr>
          <w:p w14:paraId="2584B045" w14:textId="7744165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9" w:type="pct"/>
          </w:tcPr>
          <w:p w14:paraId="60D77301" w14:textId="13BDDC3D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5" w:type="pct"/>
          </w:tcPr>
          <w:p w14:paraId="11C1BCC1" w14:textId="58A06ADA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9" w:type="pct"/>
          </w:tcPr>
          <w:p w14:paraId="714CD435" w14:textId="3AA6C6D1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1028" w:type="pct"/>
            <w:vMerge/>
          </w:tcPr>
          <w:p w14:paraId="7ED4A3E1" w14:textId="77777777" w:rsidR="005D2F21" w:rsidRDefault="005D2F21" w:rsidP="00EA51DB">
            <w:pPr>
              <w:spacing w:after="0" w:line="276" w:lineRule="auto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41F153B8" w14:textId="3E9FF54F" w:rsidTr="006C0C08">
        <w:trPr>
          <w:jc w:val="center"/>
        </w:trPr>
        <w:tc>
          <w:tcPr>
            <w:tcW w:w="538" w:type="pct"/>
          </w:tcPr>
          <w:p w14:paraId="4786194E" w14:textId="2B265CE9" w:rsidR="005D2F21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585" w:type="pct"/>
          </w:tcPr>
          <w:p w14:paraId="73169AFD" w14:textId="11E71511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Alt4</w:t>
            </w:r>
          </w:p>
        </w:tc>
        <w:tc>
          <w:tcPr>
            <w:tcW w:w="559" w:type="pct"/>
          </w:tcPr>
          <w:p w14:paraId="7E859AD3" w14:textId="2A692914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85" w:type="pct"/>
          </w:tcPr>
          <w:p w14:paraId="66919A85" w14:textId="6F647778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Alt1</w:t>
            </w:r>
          </w:p>
        </w:tc>
        <w:tc>
          <w:tcPr>
            <w:tcW w:w="559" w:type="pct"/>
          </w:tcPr>
          <w:p w14:paraId="47F6ECD9" w14:textId="3586CF4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85" w:type="pct"/>
          </w:tcPr>
          <w:p w14:paraId="7AE1C28B" w14:textId="41B11EE3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59" w:type="pct"/>
          </w:tcPr>
          <w:p w14:paraId="66A42344" w14:textId="42FACBC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1028" w:type="pct"/>
          </w:tcPr>
          <w:p w14:paraId="1992BA3C" w14:textId="707132A7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Please, see our comments to </w:t>
            </w:r>
            <w:r>
              <w:rPr>
                <w:rFonts w:eastAsiaTheme="minorEastAsia"/>
                <w:lang w:eastAsia="ko-KR"/>
              </w:rPr>
              <w:t>Q5/6 below.</w:t>
            </w:r>
          </w:p>
        </w:tc>
      </w:tr>
      <w:tr w:rsidR="006C0C08" w14:paraId="5096063A" w14:textId="2CFF3DCE" w:rsidTr="006C0C08">
        <w:trPr>
          <w:jc w:val="center"/>
        </w:trPr>
        <w:tc>
          <w:tcPr>
            <w:tcW w:w="538" w:type="pct"/>
          </w:tcPr>
          <w:p w14:paraId="02FAC774" w14:textId="359C8A7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585" w:type="pct"/>
          </w:tcPr>
          <w:p w14:paraId="7CB781F9" w14:textId="4CD36A64" w:rsidR="006C0C08" w:rsidRPr="006C0C08" w:rsidRDefault="006C0C08" w:rsidP="006C0C08">
            <w:pPr>
              <w:spacing w:after="0" w:line="276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59" w:type="pct"/>
          </w:tcPr>
          <w:p w14:paraId="69C27213" w14:textId="65A554A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85" w:type="pct"/>
          </w:tcPr>
          <w:p w14:paraId="639F20F0" w14:textId="45BA00F3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Alt1</w:t>
            </w:r>
          </w:p>
        </w:tc>
        <w:tc>
          <w:tcPr>
            <w:tcW w:w="559" w:type="pct"/>
          </w:tcPr>
          <w:p w14:paraId="18F2FBAD" w14:textId="0BC3319D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Option A</w:t>
            </w:r>
          </w:p>
        </w:tc>
        <w:tc>
          <w:tcPr>
            <w:tcW w:w="585" w:type="pct"/>
          </w:tcPr>
          <w:p w14:paraId="6ABF8674" w14:textId="16E614C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559" w:type="pct"/>
          </w:tcPr>
          <w:p w14:paraId="44786C34" w14:textId="13B7D2E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28" w:type="pct"/>
          </w:tcPr>
          <w:p w14:paraId="56F2CF8B" w14:textId="7C4D9E1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SRS configuration is dedicated to the UE, so the UE only needs to simply indicate activation/deactivation of the SRS towards the network. A new resume cause in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msg</w:t>
            </w:r>
            <w:proofErr w:type="spellEnd"/>
            <w:r>
              <w:rPr>
                <w:rFonts w:eastAsia="宋体"/>
                <w:lang w:eastAsia="zh-CN"/>
              </w:rPr>
              <w:t xml:space="preserve"> is enough.</w:t>
            </w:r>
          </w:p>
        </w:tc>
      </w:tr>
      <w:tr w:rsidR="006C0C08" w14:paraId="2CDA1461" w14:textId="3C10DAD1" w:rsidTr="006C0C08">
        <w:trPr>
          <w:jc w:val="center"/>
        </w:trPr>
        <w:tc>
          <w:tcPr>
            <w:tcW w:w="538" w:type="pct"/>
          </w:tcPr>
          <w:p w14:paraId="722C6E1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5" w:type="pct"/>
          </w:tcPr>
          <w:p w14:paraId="1842ADB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2D88D774" w14:textId="27022498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75BE484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72B837A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1FE84635" w14:textId="3CADCDAD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4234C17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28" w:type="pct"/>
          </w:tcPr>
          <w:p w14:paraId="6DA75D2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102B7E56" w14:textId="48ADFAE9" w:rsidTr="006C0C08">
        <w:trPr>
          <w:jc w:val="center"/>
        </w:trPr>
        <w:tc>
          <w:tcPr>
            <w:tcW w:w="538" w:type="pct"/>
          </w:tcPr>
          <w:p w14:paraId="77E4601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5" w:type="pct"/>
          </w:tcPr>
          <w:p w14:paraId="4C1D3F5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0F464FE9" w14:textId="510F1EC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1774482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4C653BD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62FFF373" w14:textId="203C8273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162549E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28" w:type="pct"/>
          </w:tcPr>
          <w:p w14:paraId="557F90A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75048BE9" w14:textId="19DCAECF" w:rsidTr="006C0C08">
        <w:trPr>
          <w:jc w:val="center"/>
        </w:trPr>
        <w:tc>
          <w:tcPr>
            <w:tcW w:w="538" w:type="pct"/>
          </w:tcPr>
          <w:p w14:paraId="70F0C11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5" w:type="pct"/>
          </w:tcPr>
          <w:p w14:paraId="4D70B6C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5F2B8962" w14:textId="1914C90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2442572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616C82C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201587B9" w14:textId="62B5543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0A5FE70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28" w:type="pct"/>
          </w:tcPr>
          <w:p w14:paraId="422AFCC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F942CDB" w14:textId="062F9C36" w:rsidTr="006C0C08">
        <w:trPr>
          <w:jc w:val="center"/>
        </w:trPr>
        <w:tc>
          <w:tcPr>
            <w:tcW w:w="538" w:type="pct"/>
          </w:tcPr>
          <w:p w14:paraId="1E2FD6D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5" w:type="pct"/>
          </w:tcPr>
          <w:p w14:paraId="244C579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2C5171E9" w14:textId="7820FB0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4B8BCA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7EF4C74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5" w:type="pct"/>
          </w:tcPr>
          <w:p w14:paraId="4CF35F19" w14:textId="1AE2842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9" w:type="pct"/>
          </w:tcPr>
          <w:p w14:paraId="1F9823CD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28" w:type="pct"/>
          </w:tcPr>
          <w:p w14:paraId="6B886F2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C086879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E159811" w14:textId="77777777" w:rsidR="00DB7F39" w:rsidRDefault="00DB7F39" w:rsidP="008F05BA">
      <w:pPr>
        <w:rPr>
          <w:rFonts w:eastAsia="宋体"/>
          <w:lang w:eastAsia="zh-CN"/>
        </w:rPr>
      </w:pPr>
    </w:p>
    <w:p w14:paraId="68931CAC" w14:textId="77777777" w:rsidR="00820690" w:rsidRDefault="00820690" w:rsidP="008F05BA">
      <w:pPr>
        <w:rPr>
          <w:rFonts w:eastAsia="宋体"/>
          <w:lang w:eastAsia="zh-CN"/>
        </w:rPr>
      </w:pPr>
    </w:p>
    <w:p w14:paraId="6EBFF023" w14:textId="77777777" w:rsidR="00820690" w:rsidRDefault="00820690" w:rsidP="008F05BA">
      <w:pPr>
        <w:rPr>
          <w:rFonts w:eastAsia="宋体"/>
          <w:lang w:eastAsia="zh-CN"/>
        </w:rPr>
      </w:pPr>
    </w:p>
    <w:p w14:paraId="54933E3E" w14:textId="4A10808F" w:rsidR="00562BCA" w:rsidRPr="00562BCA" w:rsidRDefault="00562BCA" w:rsidP="00562BCA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-2: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</w:t>
      </w:r>
      <w:r w:rsidR="00D636C0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is required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detailed solution on how to </w:t>
      </w:r>
      <w:r w:rsidRPr="00562BCA">
        <w:rPr>
          <w:rFonts w:ascii="Arial" w:eastAsia="宋体" w:hAnsi="Arial" w:cs="Arial" w:hint="eastAsia"/>
          <w:b/>
          <w:bCs/>
          <w:color w:val="FF0000"/>
          <w:lang w:eastAsia="zh-CN"/>
        </w:rPr>
        <w:t>de</w:t>
      </w:r>
      <w:r w:rsidRPr="00562BCA">
        <w:rPr>
          <w:rFonts w:ascii="Arial" w:eastAsia="宋体" w:hAnsi="Arial" w:cs="Arial"/>
          <w:b/>
          <w:bCs/>
          <w:color w:val="FF0000"/>
          <w:lang w:eastAsia="zh-CN"/>
        </w:rPr>
        <w:t>activate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resource with validity area. 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23"/>
        <w:gridCol w:w="2824"/>
        <w:gridCol w:w="2824"/>
      </w:tblGrid>
      <w:tr w:rsidR="00562BCA" w14:paraId="04C154BD" w14:textId="77777777" w:rsidTr="00EA51DB">
        <w:trPr>
          <w:trHeight w:val="453"/>
          <w:jc w:val="center"/>
        </w:trPr>
        <w:tc>
          <w:tcPr>
            <w:tcW w:w="1384" w:type="dxa"/>
            <w:vMerge w:val="restart"/>
          </w:tcPr>
          <w:p w14:paraId="2FC7C484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8471" w:type="dxa"/>
            <w:gridSpan w:val="3"/>
          </w:tcPr>
          <w:p w14:paraId="1DCAB653" w14:textId="6D931900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 w:rsidR="007E1E98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de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SRS with validity area</w:t>
            </w:r>
          </w:p>
        </w:tc>
      </w:tr>
      <w:tr w:rsidR="00562BCA" w14:paraId="4AC29833" w14:textId="77777777" w:rsidTr="00EA51DB">
        <w:trPr>
          <w:trHeight w:val="281"/>
          <w:jc w:val="center"/>
        </w:trPr>
        <w:tc>
          <w:tcPr>
            <w:tcW w:w="1384" w:type="dxa"/>
            <w:vMerge/>
          </w:tcPr>
          <w:p w14:paraId="07DC8E30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3476B67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2824" w:type="dxa"/>
          </w:tcPr>
          <w:p w14:paraId="55F02F73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2824" w:type="dxa"/>
          </w:tcPr>
          <w:p w14:paraId="7A59313B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</w:tr>
      <w:tr w:rsidR="00562BCA" w14:paraId="629188CE" w14:textId="77777777" w:rsidTr="00EA51DB">
        <w:trPr>
          <w:jc w:val="center"/>
        </w:trPr>
        <w:tc>
          <w:tcPr>
            <w:tcW w:w="1384" w:type="dxa"/>
          </w:tcPr>
          <w:p w14:paraId="2655A86E" w14:textId="58C9CD43" w:rsidR="00562BCA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823" w:type="dxa"/>
          </w:tcPr>
          <w:p w14:paraId="3F2B5DE0" w14:textId="059A744F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  <w:tc>
          <w:tcPr>
            <w:tcW w:w="2824" w:type="dxa"/>
          </w:tcPr>
          <w:p w14:paraId="7DBD3303" w14:textId="5BB8EB73" w:rsidR="00562BCA" w:rsidRPr="008F378A" w:rsidRDefault="008F378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NW can deactivate semi-persistent SRS resource set using MAC CE as in legacy and the LMF can request the deactivation.</w:t>
            </w:r>
          </w:p>
        </w:tc>
        <w:tc>
          <w:tcPr>
            <w:tcW w:w="2824" w:type="dxa"/>
          </w:tcPr>
          <w:p w14:paraId="5E5AF5B8" w14:textId="116CAA35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</w:tr>
      <w:tr w:rsidR="00562BCA" w14:paraId="4717A026" w14:textId="77777777" w:rsidTr="00EA51DB">
        <w:trPr>
          <w:jc w:val="center"/>
        </w:trPr>
        <w:tc>
          <w:tcPr>
            <w:tcW w:w="1384" w:type="dxa"/>
          </w:tcPr>
          <w:p w14:paraId="043A356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8209AB2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5DB816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100CF25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CEA40D5" w14:textId="77777777" w:rsidTr="00EA51DB">
        <w:trPr>
          <w:jc w:val="center"/>
        </w:trPr>
        <w:tc>
          <w:tcPr>
            <w:tcW w:w="1384" w:type="dxa"/>
          </w:tcPr>
          <w:p w14:paraId="7067A63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5361B3ED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6405A4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4DD4EF3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61AC9A03" w14:textId="77777777" w:rsidTr="00EA51DB">
        <w:trPr>
          <w:jc w:val="center"/>
        </w:trPr>
        <w:tc>
          <w:tcPr>
            <w:tcW w:w="1384" w:type="dxa"/>
          </w:tcPr>
          <w:p w14:paraId="41C637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C4BD0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33808A7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54D4DC0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76FF3E3" w14:textId="77777777" w:rsidTr="00EA51DB">
        <w:trPr>
          <w:jc w:val="center"/>
        </w:trPr>
        <w:tc>
          <w:tcPr>
            <w:tcW w:w="1384" w:type="dxa"/>
          </w:tcPr>
          <w:p w14:paraId="359D481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DE2B25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CE12267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3F19F0F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331DE13F" w14:textId="77777777" w:rsidTr="00EA51DB">
        <w:trPr>
          <w:jc w:val="center"/>
        </w:trPr>
        <w:tc>
          <w:tcPr>
            <w:tcW w:w="1384" w:type="dxa"/>
          </w:tcPr>
          <w:p w14:paraId="1CEC4BD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025709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75DE8C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8B858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0E1A4DED" w14:textId="77777777" w:rsidTr="00EA51DB">
        <w:trPr>
          <w:jc w:val="center"/>
        </w:trPr>
        <w:tc>
          <w:tcPr>
            <w:tcW w:w="1384" w:type="dxa"/>
          </w:tcPr>
          <w:p w14:paraId="1C56F3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EC81F2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E60416E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DBB1B7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222C238A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FC85B1D" w14:textId="77777777" w:rsidR="00562BCA" w:rsidRDefault="00562BCA" w:rsidP="008F05BA">
      <w:pPr>
        <w:rPr>
          <w:rFonts w:eastAsia="宋体"/>
          <w:lang w:eastAsia="zh-CN"/>
        </w:rPr>
      </w:pPr>
    </w:p>
    <w:p w14:paraId="0F068CDB" w14:textId="77777777" w:rsidR="00552C3B" w:rsidRDefault="00552C3B" w:rsidP="008F05BA">
      <w:pPr>
        <w:rPr>
          <w:rFonts w:eastAsia="宋体"/>
          <w:lang w:eastAsia="zh-CN"/>
        </w:rPr>
      </w:pPr>
    </w:p>
    <w:p w14:paraId="09565F51" w14:textId="77777777" w:rsidR="00552C3B" w:rsidRDefault="00552C3B" w:rsidP="008F05BA">
      <w:pPr>
        <w:rPr>
          <w:rFonts w:eastAsia="宋体"/>
          <w:lang w:eastAsia="zh-CN"/>
        </w:rPr>
      </w:pPr>
    </w:p>
    <w:p w14:paraId="51934AEA" w14:textId="77777777" w:rsidR="00552C3B" w:rsidRDefault="00552C3B" w:rsidP="008F05BA">
      <w:pPr>
        <w:rPr>
          <w:rFonts w:eastAsia="宋体"/>
          <w:lang w:eastAsia="zh-CN"/>
        </w:rPr>
      </w:pPr>
    </w:p>
    <w:p w14:paraId="52D8DF2D" w14:textId="22ED2E3C" w:rsidR="009A58BC" w:rsidRPr="0056596D" w:rsidRDefault="009A58BC" w:rsidP="000A20EF">
      <w:pPr>
        <w:pStyle w:val="af9"/>
        <w:numPr>
          <w:ilvl w:val="0"/>
          <w:numId w:val="45"/>
        </w:numPr>
        <w:spacing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/>
          <w:b/>
          <w:i/>
          <w:u w:val="single"/>
          <w:lang w:val="en-GB"/>
        </w:rPr>
        <w:t>F</w:t>
      </w: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or issue 2</w:t>
      </w:r>
    </w:p>
    <w:p w14:paraId="6AB19A7F" w14:textId="3AE5EB94" w:rsidR="001F62CD" w:rsidRPr="00D70F74" w:rsidRDefault="00D762EB" w:rsidP="00D762EB">
      <w:pPr>
        <w:pStyle w:val="af9"/>
        <w:numPr>
          <w:ilvl w:val="0"/>
          <w:numId w:val="42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 xml:space="preserve">After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network configures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SRS via </w:t>
      </w:r>
      <w:proofErr w:type="spellStart"/>
      <w:r>
        <w:rPr>
          <w:rFonts w:ascii="Times New Roman" w:eastAsia="宋体" w:hAnsi="Times New Roman" w:cs="Times New Roman" w:hint="eastAsia"/>
          <w:lang w:val="en-GB"/>
        </w:rPr>
        <w:t>RRCRelease</w:t>
      </w:r>
      <w:proofErr w:type="spellEnd"/>
      <w:r>
        <w:rPr>
          <w:rFonts w:ascii="Times New Roman" w:eastAsia="宋体" w:hAnsi="Times New Roman" w:cs="Times New Roman" w:hint="eastAsia"/>
          <w:lang w:val="en-GB"/>
        </w:rPr>
        <w:t xml:space="preserve"> message, if the </w:t>
      </w:r>
      <w:r w:rsidR="00432CE7">
        <w:rPr>
          <w:rFonts w:ascii="Times New Roman" w:eastAsia="宋体" w:hAnsi="Times New Roman" w:cs="Times New Roman" w:hint="eastAsia"/>
          <w:lang w:val="en-GB"/>
        </w:rPr>
        <w:t xml:space="preserve">activation/deactivation in </w:t>
      </w:r>
      <w:r w:rsidR="00364598">
        <w:rPr>
          <w:rFonts w:ascii="Times New Roman" w:eastAsia="宋体" w:hAnsi="Times New Roman" w:cs="Times New Roman" w:hint="eastAsia"/>
          <w:lang w:val="en-GB"/>
        </w:rPr>
        <w:t>Q</w:t>
      </w:r>
      <w:r w:rsidR="00112570">
        <w:rPr>
          <w:rFonts w:ascii="Times New Roman" w:eastAsia="宋体" w:hAnsi="Times New Roman" w:cs="Times New Roman" w:hint="eastAsia"/>
          <w:lang w:val="en-GB"/>
        </w:rPr>
        <w:t>2</w:t>
      </w:r>
      <w:r w:rsidR="00364598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432CE7">
        <w:rPr>
          <w:rFonts w:ascii="Times New Roman" w:eastAsia="宋体" w:hAnsi="Times New Roman" w:cs="Times New Roman" w:hint="eastAsia"/>
          <w:lang w:val="en-GB"/>
        </w:rPr>
        <w:t>is not needed,</w:t>
      </w:r>
      <w:r w:rsidRPr="00D762EB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the network </w:t>
      </w:r>
      <w:r w:rsidR="002E69F5">
        <w:rPr>
          <w:rFonts w:ascii="Times New Roman" w:eastAsia="宋体" w:hAnsi="Times New Roman" w:cs="Times New Roman" w:hint="eastAsia"/>
          <w:lang w:val="en-GB"/>
        </w:rPr>
        <w:t xml:space="preserve">may </w:t>
      </w:r>
      <w:r w:rsidR="007341C4">
        <w:rPr>
          <w:rFonts w:ascii="Times New Roman" w:eastAsia="宋体" w:hAnsi="Times New Roman" w:cs="Times New Roman" w:hint="eastAsia"/>
          <w:lang w:val="en-GB"/>
        </w:rPr>
        <w:t>has no idea of which cell the UE</w:t>
      </w:r>
      <w:r w:rsidR="00752B39">
        <w:rPr>
          <w:rFonts w:ascii="Times New Roman" w:eastAsia="宋体" w:hAnsi="Times New Roman" w:cs="Times New Roman" w:hint="eastAsia"/>
          <w:lang w:val="en-GB"/>
        </w:rPr>
        <w:t xml:space="preserve"> in RRC_INACTIVE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 is </w:t>
      </w:r>
      <w:r w:rsidR="00752B39">
        <w:rPr>
          <w:rFonts w:ascii="Times New Roman" w:eastAsia="宋体" w:hAnsi="Times New Roman" w:cs="Times New Roman" w:hint="eastAsia"/>
          <w:lang w:val="en-GB"/>
        </w:rPr>
        <w:t>camping</w:t>
      </w:r>
      <w:r w:rsidR="00DA0DF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>on and when it will perform SRS transmission for positioning.</w:t>
      </w:r>
      <w:r w:rsidR="007341C4" w:rsidRPr="0099195C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D70F74"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raised </w:t>
      </w:r>
      <w:r w:rsidR="00AF4CB8" w:rsidRPr="00D70F74">
        <w:rPr>
          <w:rFonts w:ascii="Times New Roman" w:eastAsia="宋体" w:hAnsi="Times New Roman" w:cs="Times New Roman"/>
          <w:lang w:val="en-GB"/>
        </w:rPr>
        <w:t>the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concern 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on</w:t>
      </w:r>
      <w:r w:rsidR="00347376" w:rsidRPr="00D70F74">
        <w:rPr>
          <w:rFonts w:ascii="Times New Roman" w:eastAsia="宋体" w:hAnsi="Times New Roman" w:cs="Times New Roman"/>
          <w:lang w:val="en-GB"/>
        </w:rPr>
        <w:t xml:space="preserve"> continuous monitoring by the network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.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/>
          <w:lang w:val="en-GB"/>
        </w:rPr>
        <w:t>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o avoid this issue</w:t>
      </w:r>
      <w:r w:rsidR="00802189" w:rsidRPr="00D70F74">
        <w:rPr>
          <w:rFonts w:ascii="Times New Roman" w:eastAsia="宋体" w:hAnsi="Times New Roman" w:cs="Times New Roman" w:hint="eastAsia"/>
          <w:lang w:val="en-GB"/>
        </w:rPr>
        <w:t>,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they think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the UE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 xml:space="preserve"> need to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indicate </w:t>
      </w:r>
      <w:r w:rsidR="00644899" w:rsidRPr="00D70F74">
        <w:rPr>
          <w:rFonts w:ascii="Times New Roman" w:eastAsia="宋体" w:hAnsi="Times New Roman" w:cs="Times New Roman"/>
          <w:lang w:val="en-GB"/>
        </w:rPr>
        <w:t>the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NW that it is going to </w:t>
      </w:r>
      <w:r w:rsidR="00644899" w:rsidRPr="00D70F74">
        <w:rPr>
          <w:rFonts w:ascii="Times New Roman" w:eastAsia="宋体" w:hAnsi="Times New Roman" w:cs="Times New Roman"/>
          <w:lang w:val="en-GB"/>
        </w:rPr>
        <w:t>transmit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>, e.g. via dedicate preamble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.</w:t>
      </w:r>
    </w:p>
    <w:p w14:paraId="19FFB755" w14:textId="2C524713" w:rsidR="003374B8" w:rsidRPr="001A171F" w:rsidRDefault="003374B8" w:rsidP="003374B8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E0143A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425D3A">
        <w:rPr>
          <w:rFonts w:ascii="Arial" w:eastAsia="宋体" w:hAnsi="Arial" w:cs="Arial" w:hint="eastAsia"/>
          <w:b/>
          <w:bCs/>
          <w:color w:val="000000"/>
          <w:lang w:eastAsia="zh-CN"/>
        </w:rPr>
        <w:t>I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f the activation/deactivation in 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>Q</w:t>
      </w:r>
      <w:r w:rsidR="0073790E">
        <w:rPr>
          <w:rFonts w:ascii="Arial" w:eastAsia="宋体" w:hAnsi="Arial" w:cs="Arial" w:hint="eastAsia"/>
          <w:b/>
          <w:bCs/>
          <w:color w:val="000000"/>
          <w:lang w:eastAsia="zh-CN"/>
        </w:rPr>
        <w:t>2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>is not needed</w:t>
      </w:r>
      <w:r w:rsidR="00D94B8E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 w:rsidR="00D94B8E" w:rsidRPr="00D94B8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o you agree the issue of </w:t>
      </w:r>
      <w:r w:rsidR="002E69F5" w:rsidRPr="002E69F5">
        <w:rPr>
          <w:rFonts w:ascii="Arial" w:eastAsia="宋体" w:hAnsi="Arial" w:cs="Arial"/>
          <w:b/>
          <w:bCs/>
          <w:color w:val="000000"/>
          <w:lang w:eastAsia="zh-CN"/>
        </w:rPr>
        <w:t>continuous monitoring by the network</w:t>
      </w:r>
      <w:r w:rsidR="002E69F5" w:rsidRP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needs to be solved? If yes,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provide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 in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337"/>
      </w:tblGrid>
      <w:tr w:rsidR="00781FBC" w14:paraId="748CBBEA" w14:textId="77777777" w:rsidTr="006C0C08">
        <w:trPr>
          <w:jc w:val="center"/>
        </w:trPr>
        <w:tc>
          <w:tcPr>
            <w:tcW w:w="1384" w:type="dxa"/>
          </w:tcPr>
          <w:p w14:paraId="4BC3F6C9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34" w:type="dxa"/>
          </w:tcPr>
          <w:p w14:paraId="37DF512A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37" w:type="dxa"/>
          </w:tcPr>
          <w:p w14:paraId="0D39916D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781FBC" w14:paraId="7D5837FD" w14:textId="77777777" w:rsidTr="006C0C08">
        <w:trPr>
          <w:jc w:val="center"/>
        </w:trPr>
        <w:tc>
          <w:tcPr>
            <w:tcW w:w="1384" w:type="dxa"/>
          </w:tcPr>
          <w:p w14:paraId="5611FE7C" w14:textId="15F11DEA" w:rsidR="00781FBC" w:rsidRPr="00381B9A" w:rsidRDefault="00381B9A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134" w:type="dxa"/>
          </w:tcPr>
          <w:p w14:paraId="0B5CCC44" w14:textId="681302F2" w:rsidR="00781FBC" w:rsidRPr="00381B9A" w:rsidRDefault="00B60463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See our comment</w:t>
            </w:r>
          </w:p>
        </w:tc>
        <w:tc>
          <w:tcPr>
            <w:tcW w:w="7337" w:type="dxa"/>
          </w:tcPr>
          <w:p w14:paraId="3AE27C42" w14:textId="2D2DC6E5" w:rsidR="00E308BC" w:rsidRDefault="00381B9A" w:rsidP="00E308B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We understand the motivation of having validity area is to allow the UE to continue SRS transmission using the same </w:t>
            </w:r>
            <w:r w:rsidR="00B60463">
              <w:rPr>
                <w:rFonts w:eastAsiaTheme="minorEastAsia"/>
                <w:lang w:eastAsia="ko-KR"/>
              </w:rPr>
              <w:t xml:space="preserve">SRS resources </w:t>
            </w:r>
            <w:r>
              <w:rPr>
                <w:rFonts w:eastAsiaTheme="minorEastAsia"/>
                <w:lang w:eastAsia="ko-KR"/>
              </w:rPr>
              <w:t xml:space="preserve">within a certain area. </w:t>
            </w:r>
            <w:r w:rsidR="00B60463">
              <w:rPr>
                <w:rFonts w:eastAsiaTheme="minorEastAsia"/>
                <w:lang w:eastAsia="ko-KR"/>
              </w:rPr>
              <w:t>O</w:t>
            </w:r>
            <w:r>
              <w:rPr>
                <w:rFonts w:eastAsiaTheme="minorEastAsia"/>
                <w:lang w:eastAsia="ko-KR"/>
              </w:rPr>
              <w:t>nce</w:t>
            </w:r>
            <w:r w:rsidR="00B60463">
              <w:rPr>
                <w:rFonts w:eastAsiaTheme="minorEastAsia" w:hint="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/>
                <w:lang w:eastAsia="ko-KR"/>
              </w:rPr>
              <w:t>SRS resources</w:t>
            </w:r>
            <w:r w:rsidR="00E308BC">
              <w:rPr>
                <w:rFonts w:eastAsiaTheme="minorEastAsia"/>
                <w:lang w:eastAsia="ko-KR"/>
              </w:rPr>
              <w:t xml:space="preserve"> associated with a certain validity area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are configured (for periodic type) or activated (for semi-persistent type), the UE </w:t>
            </w:r>
            <w:r w:rsidR="00E308BC">
              <w:rPr>
                <w:rFonts w:eastAsiaTheme="minorEastAsia"/>
                <w:lang w:eastAsia="ko-KR"/>
              </w:rPr>
              <w:t>can</w:t>
            </w:r>
            <w:r w:rsidR="00B60463">
              <w:rPr>
                <w:rFonts w:eastAsiaTheme="minorEastAsia"/>
                <w:lang w:eastAsia="ko-KR"/>
              </w:rPr>
              <w:t xml:space="preserve"> keep using the SRS resources without additiona</w:t>
            </w:r>
            <w:r w:rsidR="00E308BC">
              <w:rPr>
                <w:rFonts w:eastAsiaTheme="minorEastAsia"/>
                <w:lang w:eastAsia="ko-KR"/>
              </w:rPr>
              <w:t>l signalling overhead within that validity</w:t>
            </w:r>
            <w:r w:rsidR="00B60463">
              <w:rPr>
                <w:rFonts w:eastAsiaTheme="minorEastAsia"/>
                <w:lang w:eastAsia="ko-KR"/>
              </w:rPr>
              <w:t xml:space="preserve"> area. When the UE leaves the area or the NW releases/deactivates the SRS resources, the UE stops SRS transmission and NW can stop monitoring for the SRS resources.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</w:p>
          <w:p w14:paraId="021511CB" w14:textId="5DA848A3" w:rsidR="00781FBC" w:rsidRPr="00381B9A" w:rsidRDefault="00E308BC" w:rsidP="00423B7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To prevent the blind monitoring </w:t>
            </w:r>
            <w:r>
              <w:rPr>
                <w:rFonts w:eastAsiaTheme="minorEastAsia" w:hint="eastAsia"/>
                <w:lang w:eastAsia="ko-KR"/>
              </w:rPr>
              <w:t>in</w:t>
            </w:r>
            <w:r>
              <w:rPr>
                <w:rFonts w:eastAsiaTheme="minorEastAsia"/>
                <w:lang w:eastAsia="ko-KR"/>
              </w:rPr>
              <w:t xml:space="preserve"> multiple validity areas, only one SRS configuration (associated with the current validity area) can be allowed to be included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message. </w:t>
            </w:r>
            <w:r w:rsidR="00423B7A">
              <w:rPr>
                <w:rFonts w:eastAsiaTheme="minorEastAsia"/>
                <w:lang w:eastAsia="ko-KR"/>
              </w:rPr>
              <w:t>Multiple SRS Resource</w:t>
            </w:r>
            <w:r w:rsidR="0024630F">
              <w:rPr>
                <w:rFonts w:eastAsiaTheme="minorEastAsia"/>
                <w:lang w:eastAsia="ko-KR"/>
              </w:rPr>
              <w:t xml:space="preserve"> </w:t>
            </w:r>
            <w:r w:rsidR="00423B7A">
              <w:rPr>
                <w:rFonts w:eastAsiaTheme="minorEastAsia"/>
                <w:lang w:eastAsia="ko-KR"/>
              </w:rPr>
              <w:t>Sets can be included in the single SRS configuration, but m</w:t>
            </w:r>
            <w:r>
              <w:rPr>
                <w:rFonts w:eastAsiaTheme="minorEastAsia"/>
                <w:lang w:eastAsia="ko-KR"/>
              </w:rPr>
              <w:t>ultiple SRS configurations associated with multiple validity areas should be excluded. The UE can request new SRS configuration after moving to a new validity area as discussed in Q1 above.</w:t>
            </w:r>
          </w:p>
        </w:tc>
      </w:tr>
      <w:tr w:rsidR="006C0C08" w14:paraId="4A3CE526" w14:textId="77777777" w:rsidTr="006C0C08">
        <w:trPr>
          <w:jc w:val="center"/>
        </w:trPr>
        <w:tc>
          <w:tcPr>
            <w:tcW w:w="1384" w:type="dxa"/>
          </w:tcPr>
          <w:p w14:paraId="3C68DB4D" w14:textId="0F5F506C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134" w:type="dxa"/>
          </w:tcPr>
          <w:p w14:paraId="1DB1E314" w14:textId="569CE73F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37" w:type="dxa"/>
          </w:tcPr>
          <w:p w14:paraId="4C614264" w14:textId="5C603593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After all, the R18 LPHAP enhancement aims at reducing the power consumption of the UE side. The activation/deactivation will definitely consume the UE power, which is against the LPHAP enhancement purposes. On the other hand, we think that instead of UE-initiated activation/deactivation method, network-based solution, such as letting the LMF notifying of the </w:t>
            </w:r>
            <w:proofErr w:type="spellStart"/>
            <w:r>
              <w:rPr>
                <w:rFonts w:eastAsia="宋体"/>
                <w:lang w:eastAsia="zh-CN"/>
              </w:rPr>
              <w:t>gNBs</w:t>
            </w:r>
            <w:proofErr w:type="spellEnd"/>
            <w:r>
              <w:rPr>
                <w:rFonts w:eastAsia="宋体"/>
                <w:lang w:eastAsia="zh-CN"/>
              </w:rPr>
              <w:t xml:space="preserve"> in the validity area to start to monitor the SRS when the UE is entering into the configured validity area could be pursued and is more power-efficient from the perspective of UE.</w:t>
            </w:r>
          </w:p>
        </w:tc>
      </w:tr>
      <w:tr w:rsidR="006C0C08" w14:paraId="16871E20" w14:textId="77777777" w:rsidTr="006C0C08">
        <w:trPr>
          <w:jc w:val="center"/>
        </w:trPr>
        <w:tc>
          <w:tcPr>
            <w:tcW w:w="1384" w:type="dxa"/>
          </w:tcPr>
          <w:p w14:paraId="1D2FAF1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495C8F0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37" w:type="dxa"/>
          </w:tcPr>
          <w:p w14:paraId="7EE79D3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6C0C08" w14:paraId="2AC89F10" w14:textId="77777777" w:rsidTr="006C0C08">
        <w:trPr>
          <w:jc w:val="center"/>
        </w:trPr>
        <w:tc>
          <w:tcPr>
            <w:tcW w:w="1384" w:type="dxa"/>
          </w:tcPr>
          <w:p w14:paraId="589B6EB1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DF2579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3516124B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51B8F4B2" w14:textId="77777777" w:rsidTr="006C0C08">
        <w:trPr>
          <w:jc w:val="center"/>
        </w:trPr>
        <w:tc>
          <w:tcPr>
            <w:tcW w:w="1384" w:type="dxa"/>
          </w:tcPr>
          <w:p w14:paraId="6D8AFE2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8451A1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5E071B8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6FC66B8" w14:textId="77777777" w:rsidTr="006C0C08">
        <w:trPr>
          <w:jc w:val="center"/>
        </w:trPr>
        <w:tc>
          <w:tcPr>
            <w:tcW w:w="1384" w:type="dxa"/>
          </w:tcPr>
          <w:p w14:paraId="3F902FE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98A5F3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6C73F149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13CA1B74" w14:textId="77777777" w:rsidTr="006C0C08">
        <w:trPr>
          <w:jc w:val="center"/>
        </w:trPr>
        <w:tc>
          <w:tcPr>
            <w:tcW w:w="1384" w:type="dxa"/>
          </w:tcPr>
          <w:p w14:paraId="0BFD7B9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7ADBB2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4B09F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0445646" w14:textId="77777777" w:rsidTr="006C0C08">
        <w:trPr>
          <w:jc w:val="center"/>
        </w:trPr>
        <w:tc>
          <w:tcPr>
            <w:tcW w:w="1384" w:type="dxa"/>
          </w:tcPr>
          <w:p w14:paraId="4B8BF9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53DC46E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4498AD7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5489D3A" w14:textId="77777777" w:rsidR="00781FBC" w:rsidRDefault="00781FBC" w:rsidP="00781FBC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2255AC69" w14:textId="77777777" w:rsidR="00781FBC" w:rsidRDefault="00781FBC" w:rsidP="00CD700C">
      <w:pPr>
        <w:rPr>
          <w:rFonts w:eastAsia="宋体"/>
          <w:lang w:eastAsia="zh-CN"/>
        </w:rPr>
      </w:pPr>
    </w:p>
    <w:p w14:paraId="3B943F4A" w14:textId="52DCC16E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tab/>
      </w:r>
      <w:r w:rsidR="0062355C" w:rsidRPr="0062355C">
        <w:rPr>
          <w:rFonts w:eastAsia="宋体"/>
          <w:lang w:eastAsia="zh-CN"/>
        </w:rPr>
        <w:t>Preconfigured SRSs (with/without validity area)</w:t>
      </w:r>
    </w:p>
    <w:p w14:paraId="6FB0B520" w14:textId="593AD16A" w:rsidR="008F6352" w:rsidRPr="008F6352" w:rsidRDefault="008F6352" w:rsidP="008F6352">
      <w:pPr>
        <w:rPr>
          <w:rFonts w:eastAsia="宋体"/>
          <w:lang w:eastAsia="zh-CN"/>
        </w:rPr>
      </w:pPr>
      <w:r w:rsidRPr="008F6352">
        <w:rPr>
          <w:rFonts w:eastAsia="宋体"/>
          <w:lang w:eastAsia="zh-CN"/>
        </w:rPr>
        <w:t xml:space="preserve">From the rapporteur’s perspective, the “preconfigured SRS” concept used in the previous discussions refer to the preconfigured common SRSs. For example, the network broadcast a list of positioning SRSs, all the UEs </w:t>
      </w:r>
      <w:r>
        <w:rPr>
          <w:rFonts w:eastAsia="宋体" w:hint="eastAsia"/>
          <w:lang w:eastAsia="zh-CN"/>
        </w:rPr>
        <w:t xml:space="preserve">which </w:t>
      </w:r>
      <w:r w:rsidRPr="008F6352">
        <w:rPr>
          <w:rFonts w:eastAsia="宋体"/>
          <w:lang w:eastAsia="zh-CN"/>
        </w:rPr>
        <w:t>camp on the cell can receive these SRSs. When the positioning event is detected, the UE will coordinate with the network to choose a SRS within the broadcast SRSs for this positioning.</w:t>
      </w:r>
    </w:p>
    <w:p w14:paraId="6DD53F4D" w14:textId="58BB3166" w:rsidR="00E102A4" w:rsidRPr="00E102A4" w:rsidRDefault="00E102A4" w:rsidP="00E102A4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="00F261DB">
        <w:rPr>
          <w:rFonts w:eastAsia="宋体" w:hint="eastAsia"/>
          <w:lang w:eastAsia="zh-CN"/>
        </w:rPr>
        <w:t>A</w:t>
      </w:r>
      <w:r w:rsidR="00F261DB" w:rsidRPr="00F261DB">
        <w:t>ctivation indication and/or request for preconfigured SRS</w:t>
      </w:r>
    </w:p>
    <w:p w14:paraId="4BA185E6" w14:textId="36A60080" w:rsidR="00E06009" w:rsidRDefault="004165E8" w:rsidP="004165E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</w:t>
      </w:r>
      <w:r>
        <w:rPr>
          <w:rFonts w:eastAsia="宋体" w:hint="eastAsia"/>
          <w:lang w:eastAsia="zh-CN"/>
        </w:rPr>
        <w:t xml:space="preserve">ith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mechanism of network preconfigured common SRSs to UE,</w:t>
      </w:r>
      <w:r w:rsidR="00E06009" w:rsidRPr="00E337D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e.g. </w:t>
      </w:r>
      <w:r w:rsidR="00E06009" w:rsidRPr="00E337D8">
        <w:rPr>
          <w:rFonts w:eastAsia="宋体"/>
          <w:lang w:eastAsia="zh-CN"/>
        </w:rPr>
        <w:t xml:space="preserve">via </w:t>
      </w:r>
      <w:proofErr w:type="spellStart"/>
      <w:r>
        <w:rPr>
          <w:rFonts w:eastAsia="宋体" w:hint="eastAsia"/>
          <w:lang w:eastAsia="zh-CN"/>
        </w:rPr>
        <w:t>posSIB</w:t>
      </w:r>
      <w:proofErr w:type="spellEnd"/>
      <w:r w:rsidR="003366AE">
        <w:rPr>
          <w:rFonts w:eastAsia="宋体" w:hint="eastAsia"/>
          <w:lang w:eastAsia="zh-CN"/>
        </w:rPr>
        <w:t>,</w:t>
      </w:r>
      <w:r w:rsidR="00E0600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all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UEs camp on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cell can receive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>se SRS</w:t>
      </w:r>
      <w:r w:rsidR="004A6E17">
        <w:rPr>
          <w:rFonts w:eastAsia="宋体" w:hint="eastAsia"/>
          <w:lang w:eastAsia="zh-CN"/>
        </w:rPr>
        <w:t xml:space="preserve"> configuration</w:t>
      </w:r>
      <w:r>
        <w:rPr>
          <w:rFonts w:eastAsia="宋体" w:hint="eastAsia"/>
          <w:lang w:eastAsia="zh-CN"/>
        </w:rPr>
        <w:t xml:space="preserve">s. </w:t>
      </w:r>
      <w:r w:rsidR="00E06009" w:rsidRPr="00E337D8">
        <w:rPr>
          <w:rFonts w:eastAsia="宋体"/>
          <w:lang w:eastAsia="zh-CN"/>
        </w:rPr>
        <w:t xml:space="preserve">To avoid the conflict caused by two or more UEs </w:t>
      </w:r>
      <w:r w:rsidR="00561802">
        <w:rPr>
          <w:rFonts w:eastAsia="宋体" w:hint="eastAsia"/>
          <w:lang w:eastAsia="zh-CN"/>
        </w:rPr>
        <w:t xml:space="preserve">which </w:t>
      </w:r>
      <w:r w:rsidR="00E06009" w:rsidRPr="00E337D8">
        <w:rPr>
          <w:rFonts w:eastAsia="宋体"/>
          <w:lang w:eastAsia="zh-CN"/>
        </w:rPr>
        <w:t>choose the same SRS at the same time, coordination between UE and RAN is needed.</w:t>
      </w:r>
      <w:r w:rsidR="00E06009">
        <w:rPr>
          <w:rFonts w:eastAsia="宋体" w:hint="eastAsia"/>
          <w:lang w:eastAsia="zh-CN"/>
        </w:rPr>
        <w:t xml:space="preserve"> </w:t>
      </w:r>
      <w:r w:rsidR="00E06009">
        <w:rPr>
          <w:rFonts w:eastAsia="宋体"/>
          <w:lang w:eastAsia="zh-CN"/>
        </w:rPr>
        <w:t>I</w:t>
      </w:r>
      <w:r w:rsidR="00E06009">
        <w:rPr>
          <w:rFonts w:eastAsia="宋体" w:hint="eastAsia"/>
          <w:lang w:eastAsia="zh-CN"/>
        </w:rPr>
        <w:t xml:space="preserve">n RAN2#122, </w:t>
      </w:r>
      <w:r w:rsidR="0082080E">
        <w:rPr>
          <w:rFonts w:eastAsia="宋体"/>
          <w:lang w:eastAsia="zh-CN"/>
        </w:rPr>
        <w:t>the</w:t>
      </w:r>
      <w:r w:rsidR="0082080E">
        <w:rPr>
          <w:rFonts w:eastAsia="宋体" w:hint="eastAsia"/>
          <w:lang w:eastAsia="zh-CN"/>
        </w:rPr>
        <w:t xml:space="preserve"> following agreement was achieved</w:t>
      </w:r>
      <w:r w:rsidR="003366AE">
        <w:t>.</w:t>
      </w:r>
    </w:p>
    <w:p w14:paraId="0E9AAD09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EECFBFF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will introduce an activation indication and/or request for preconfigured SRS using at least Msg3/</w:t>
      </w:r>
      <w:proofErr w:type="spellStart"/>
      <w:r>
        <w:t>MsgA</w:t>
      </w:r>
      <w:proofErr w:type="spellEnd"/>
      <w:r>
        <w:t>;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448C5BA6" w14:textId="6131DC70" w:rsidR="00E06009" w:rsidRDefault="003366AE" w:rsidP="00E0600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send the </w:t>
      </w:r>
      <w:r>
        <w:t xml:space="preserve">activation indication and/or request for preconfigured </w:t>
      </w:r>
      <w:r w:rsidR="00215F52">
        <w:rPr>
          <w:rFonts w:eastAsia="宋体" w:hint="eastAsia"/>
          <w:lang w:eastAsia="zh-CN"/>
        </w:rPr>
        <w:t xml:space="preserve">common </w:t>
      </w:r>
      <w:r>
        <w:t>SRS</w:t>
      </w:r>
      <w:r w:rsidR="00A52641">
        <w:rPr>
          <w:rFonts w:eastAsia="宋体" w:hint="eastAsia"/>
          <w:lang w:eastAsia="zh-CN"/>
        </w:rPr>
        <w:t>s</w:t>
      </w:r>
      <w:r w:rsidRPr="005C23B0">
        <w:rPr>
          <w:rFonts w:eastAsia="宋体"/>
          <w:lang w:eastAsia="zh-CN"/>
        </w:rPr>
        <w:t xml:space="preserve"> using Msg3/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 w:rsidRPr="005C23B0">
        <w:rPr>
          <w:rFonts w:eastAsia="宋体"/>
          <w:lang w:eastAsia="zh-CN"/>
        </w:rPr>
        <w:t>.</w:t>
      </w:r>
    </w:p>
    <w:p w14:paraId="196E0831" w14:textId="0AC6D439" w:rsidR="00561802" w:rsidRDefault="00561802" w:rsidP="00561802">
      <w:pPr>
        <w:spacing w:before="60"/>
        <w:rPr>
          <w:rFonts w:eastAsia="宋体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Q4: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agree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mean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common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494"/>
      </w:tblGrid>
      <w:tr w:rsidR="00561802" w14:paraId="79FB2E52" w14:textId="77777777" w:rsidTr="009D7172">
        <w:trPr>
          <w:jc w:val="center"/>
        </w:trPr>
        <w:tc>
          <w:tcPr>
            <w:tcW w:w="1242" w:type="dxa"/>
          </w:tcPr>
          <w:p w14:paraId="2BB9C954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E5E9FB1" w14:textId="0D498AB1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5494" w:type="dxa"/>
          </w:tcPr>
          <w:p w14:paraId="4767F3A7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61802" w14:paraId="57E5190B" w14:textId="77777777" w:rsidTr="009D7172">
        <w:trPr>
          <w:jc w:val="center"/>
        </w:trPr>
        <w:tc>
          <w:tcPr>
            <w:tcW w:w="1242" w:type="dxa"/>
          </w:tcPr>
          <w:p w14:paraId="342D0C21" w14:textId="3D86F95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3F373012" w14:textId="2841AFD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No.</w:t>
            </w:r>
          </w:p>
        </w:tc>
        <w:tc>
          <w:tcPr>
            <w:tcW w:w="5494" w:type="dxa"/>
          </w:tcPr>
          <w:p w14:paraId="6DF7D64C" w14:textId="25530CC9" w:rsidR="00561802" w:rsidRPr="00ED5404" w:rsidRDefault="00ED5404" w:rsidP="00210E55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The motivation </w:t>
            </w:r>
            <w:r w:rsidR="00B134CD">
              <w:rPr>
                <w:rFonts w:eastAsiaTheme="minorEastAsia"/>
                <w:lang w:eastAsia="ko-KR"/>
              </w:rPr>
              <w:t>of having pre-configured SRS is</w:t>
            </w:r>
            <w:r w:rsidR="00210E55">
              <w:rPr>
                <w:rFonts w:eastAsiaTheme="minorEastAsia"/>
                <w:lang w:eastAsia="ko-KR"/>
              </w:rPr>
              <w:t xml:space="preserve"> to reduce UE’s wake up duration</w:t>
            </w:r>
            <w:r>
              <w:rPr>
                <w:rFonts w:eastAsiaTheme="minorEastAsia"/>
                <w:lang w:eastAsia="ko-KR"/>
              </w:rPr>
              <w:t xml:space="preserve"> for receiving SRS configuration in RRC_INACTIVE state. For that, UE-specific SRS configuration can be delivered to UE via dedicated signalling (e.g.,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 w:rsidR="009268FA">
              <w:rPr>
                <w:rFonts w:eastAsiaTheme="minorEastAsia"/>
                <w:lang w:eastAsia="ko-KR"/>
              </w:rPr>
              <w:t xml:space="preserve"> or </w:t>
            </w:r>
            <w:proofErr w:type="spellStart"/>
            <w:r w:rsidR="009268FA">
              <w:rPr>
                <w:rFonts w:eastAsiaTheme="minorEastAsia"/>
                <w:lang w:eastAsia="ko-KR"/>
              </w:rPr>
              <w:t>RRCReconfiguration</w:t>
            </w:r>
            <w:proofErr w:type="spellEnd"/>
            <w:r>
              <w:rPr>
                <w:rFonts w:eastAsiaTheme="minorEastAsia"/>
                <w:lang w:eastAsia="ko-KR"/>
              </w:rPr>
              <w:t xml:space="preserve">) before UE goes to RRC_INACTIVE state. There is no clear motivation that the pre-configuration should be common to all UEs within cell/validity area. </w:t>
            </w:r>
            <w:proofErr w:type="gramStart"/>
            <w:r>
              <w:rPr>
                <w:rFonts w:eastAsiaTheme="minorEastAsia"/>
                <w:lang w:eastAsia="ko-KR"/>
              </w:rPr>
              <w:t>Also</w:t>
            </w:r>
            <w:proofErr w:type="gramEnd"/>
            <w:r>
              <w:rPr>
                <w:rFonts w:eastAsiaTheme="minorEastAsia"/>
                <w:lang w:eastAsia="ko-KR"/>
              </w:rPr>
              <w:t xml:space="preserve"> for the pre-configured common SRS, it is assumed that multiple common SRS resource(set)s will be broadcasted via (</w:t>
            </w:r>
            <w:proofErr w:type="spellStart"/>
            <w:r>
              <w:rPr>
                <w:rFonts w:eastAsiaTheme="minorEastAsia"/>
                <w:lang w:eastAsia="ko-KR"/>
              </w:rPr>
              <w:t>pos</w:t>
            </w:r>
            <w:proofErr w:type="spellEnd"/>
            <w:r>
              <w:rPr>
                <w:rFonts w:eastAsiaTheme="minorEastAsia"/>
                <w:lang w:eastAsia="ko-KR"/>
              </w:rPr>
              <w:t xml:space="preserve">)SIB. In that case, to prevent SRS resource collision between </w:t>
            </w:r>
            <w:r>
              <w:rPr>
                <w:rFonts w:eastAsiaTheme="minorEastAsia"/>
                <w:lang w:eastAsia="ko-KR"/>
              </w:rPr>
              <w:lastRenderedPageBreak/>
              <w:t xml:space="preserve">UEs, every time one of the SRS resource(set)s is activated for a certain UE, it </w:t>
            </w:r>
            <w:r w:rsidR="00210E55">
              <w:rPr>
                <w:rFonts w:eastAsiaTheme="minorEastAsia"/>
                <w:lang w:eastAsia="ko-KR"/>
              </w:rPr>
              <w:t>should be deleted from (</w:t>
            </w:r>
            <w:proofErr w:type="spellStart"/>
            <w:r w:rsidR="00210E55">
              <w:rPr>
                <w:rFonts w:eastAsiaTheme="minorEastAsia"/>
                <w:lang w:eastAsia="ko-KR"/>
              </w:rPr>
              <w:t>pos</w:t>
            </w:r>
            <w:proofErr w:type="spellEnd"/>
            <w:r w:rsidR="00210E55">
              <w:rPr>
                <w:rFonts w:eastAsiaTheme="minorEastAsia"/>
                <w:lang w:eastAsia="ko-KR"/>
              </w:rPr>
              <w:t>)SIB. This</w:t>
            </w:r>
            <w:r w:rsidRPr="00ED5404">
              <w:rPr>
                <w:rFonts w:eastAsiaTheme="minorEastAsia"/>
                <w:lang w:eastAsia="ko-KR"/>
              </w:rPr>
              <w:t xml:space="preserve"> </w:t>
            </w:r>
            <w:r w:rsidR="009268FA">
              <w:rPr>
                <w:rFonts w:eastAsiaTheme="minorEastAsia"/>
                <w:lang w:eastAsia="ko-KR"/>
              </w:rPr>
              <w:t>makes</w:t>
            </w:r>
            <w:r w:rsidRPr="00ED5404">
              <w:rPr>
                <w:rFonts w:eastAsiaTheme="minorEastAsia"/>
                <w:lang w:eastAsia="ko-KR"/>
              </w:rPr>
              <w:t xml:space="preserve"> UEs</w:t>
            </w:r>
            <w:r w:rsidR="009268FA">
              <w:rPr>
                <w:rFonts w:eastAsiaTheme="minorEastAsia"/>
                <w:lang w:eastAsia="ko-KR"/>
              </w:rPr>
              <w:t xml:space="preserve"> consume more power</w:t>
            </w:r>
            <w:r w:rsidRPr="00ED5404">
              <w:rPr>
                <w:rFonts w:eastAsiaTheme="minorEastAsia"/>
                <w:lang w:eastAsia="ko-KR"/>
              </w:rPr>
              <w:t xml:space="preserve"> to receive the updated SIB</w:t>
            </w:r>
            <w:r w:rsidR="009268FA">
              <w:rPr>
                <w:rFonts w:eastAsiaTheme="minorEastAsia"/>
                <w:lang w:eastAsia="ko-KR"/>
              </w:rPr>
              <w:t>. Thus, we think the pre-configuration should be UE-specific.</w:t>
            </w:r>
          </w:p>
        </w:tc>
      </w:tr>
      <w:tr w:rsidR="00561802" w14:paraId="35F46E84" w14:textId="77777777" w:rsidTr="009D7172">
        <w:trPr>
          <w:jc w:val="center"/>
        </w:trPr>
        <w:tc>
          <w:tcPr>
            <w:tcW w:w="1242" w:type="dxa"/>
          </w:tcPr>
          <w:p w14:paraId="0AFEA95E" w14:textId="377F32A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6B443FA" w14:textId="0BA4374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5494" w:type="dxa"/>
          </w:tcPr>
          <w:p w14:paraId="2D7D2B57" w14:textId="6FDA0237" w:rsidR="00561802" w:rsidRPr="006A6932" w:rsidRDefault="00622FC0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with Samsung. In addition, how to set the spatial relation of the SRS for positioning configuration is another problem.</w:t>
            </w:r>
          </w:p>
        </w:tc>
      </w:tr>
      <w:tr w:rsidR="00561802" w14:paraId="30055553" w14:textId="77777777" w:rsidTr="009D7172">
        <w:trPr>
          <w:jc w:val="center"/>
        </w:trPr>
        <w:tc>
          <w:tcPr>
            <w:tcW w:w="1242" w:type="dxa"/>
          </w:tcPr>
          <w:p w14:paraId="7D40837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F011B7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191C37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72432E3" w14:textId="77777777" w:rsidTr="009D7172">
        <w:trPr>
          <w:jc w:val="center"/>
        </w:trPr>
        <w:tc>
          <w:tcPr>
            <w:tcW w:w="1242" w:type="dxa"/>
          </w:tcPr>
          <w:p w14:paraId="57A70C7F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973895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3F0E0009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5F3D0D35" w14:textId="77777777" w:rsidTr="009D7172">
        <w:trPr>
          <w:jc w:val="center"/>
        </w:trPr>
        <w:tc>
          <w:tcPr>
            <w:tcW w:w="1242" w:type="dxa"/>
          </w:tcPr>
          <w:p w14:paraId="62C0EB3B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0D1C3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130FC674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E05CA4E" w14:textId="77777777" w:rsidTr="009D7172">
        <w:trPr>
          <w:jc w:val="center"/>
        </w:trPr>
        <w:tc>
          <w:tcPr>
            <w:tcW w:w="1242" w:type="dxa"/>
          </w:tcPr>
          <w:p w14:paraId="44308584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47EFBF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0C483E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0895416E" w14:textId="77777777" w:rsidTr="009D7172">
        <w:trPr>
          <w:jc w:val="center"/>
        </w:trPr>
        <w:tc>
          <w:tcPr>
            <w:tcW w:w="1242" w:type="dxa"/>
          </w:tcPr>
          <w:p w14:paraId="5F2ED672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E5B18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33F25AD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1F3BCC8" w14:textId="77777777" w:rsidTr="009D7172">
        <w:trPr>
          <w:jc w:val="center"/>
        </w:trPr>
        <w:tc>
          <w:tcPr>
            <w:tcW w:w="1242" w:type="dxa"/>
          </w:tcPr>
          <w:p w14:paraId="60FBDBC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2BFBD9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73BF35B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8EA5BB2" w14:textId="77777777" w:rsidR="00561802" w:rsidRDefault="00561802" w:rsidP="00E06009">
      <w:pPr>
        <w:rPr>
          <w:rFonts w:eastAsia="宋体"/>
          <w:lang w:eastAsia="zh-CN"/>
        </w:rPr>
      </w:pPr>
    </w:p>
    <w:p w14:paraId="45591BA2" w14:textId="77777777" w:rsidR="00650CD4" w:rsidRDefault="00650CD4" w:rsidP="00E06009">
      <w:pPr>
        <w:rPr>
          <w:rFonts w:eastAsia="宋体"/>
          <w:lang w:eastAsia="zh-CN"/>
        </w:rPr>
      </w:pPr>
    </w:p>
    <w:p w14:paraId="77D2C6B3" w14:textId="404CDFD6" w:rsidR="00731DE8" w:rsidRDefault="00E06009" w:rsidP="00E06009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917CDC">
        <w:rPr>
          <w:rFonts w:ascii="Arial" w:eastAsia="宋体" w:hAnsi="Arial" w:hint="eastAsia"/>
          <w:b/>
          <w:szCs w:val="24"/>
          <w:lang w:eastAsia="zh-CN"/>
        </w:rPr>
        <w:t>5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D8082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D80825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FF763D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p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</w:t>
      </w:r>
      <w:r w:rsidR="00731DE8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731DE8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UE 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to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send the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11DFE14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6A903AE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5CFF0FD0" w14:textId="5EC67CAC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</w:p>
    <w:p w14:paraId="71E3CA48" w14:textId="50465964" w:rsidR="00CA58D4" w:rsidRDefault="00FF763D" w:rsidP="00CA58D4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 w:rsidR="00C00714"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C0071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support?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20" w:name="OLE_LINK29"/>
      <w:bookmarkStart w:id="21" w:name="OLE_LINK30"/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bookmarkEnd w:id="20"/>
      <w:bookmarkEnd w:id="21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4AD42AC9" w14:textId="79D3C18F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C00714">
        <w:rPr>
          <w:rFonts w:ascii="Arial" w:eastAsia="宋体" w:hAnsi="Arial" w:cs="Arial"/>
          <w:b/>
          <w:bCs/>
          <w:color w:val="000000"/>
        </w:rPr>
        <w:t>the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C00714">
        <w:rPr>
          <w:rFonts w:ascii="Arial" w:eastAsia="宋体" w:hAnsi="Arial" w:cs="Arial" w:hint="eastAsia"/>
          <w:b/>
          <w:bCs/>
          <w:color w:val="000000"/>
        </w:rPr>
        <w:t>message,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C00714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C00714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C00714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487A39CF" w14:textId="0D80162A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A58D4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CA58D4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1714A5" w14:paraId="78A00882" w14:textId="77777777" w:rsidTr="00160436">
        <w:trPr>
          <w:jc w:val="center"/>
        </w:trPr>
        <w:tc>
          <w:tcPr>
            <w:tcW w:w="1242" w:type="dxa"/>
          </w:tcPr>
          <w:p w14:paraId="556E55FD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91C00AC" w14:textId="77777777" w:rsidR="00160436" w:rsidRDefault="001714A5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</w:p>
          <w:p w14:paraId="04E5AC8C" w14:textId="12527A0A" w:rsidR="001714A5" w:rsidRDefault="00160436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(Alt1/Alt2/other)</w:t>
            </w:r>
          </w:p>
        </w:tc>
        <w:tc>
          <w:tcPr>
            <w:tcW w:w="1418" w:type="dxa"/>
          </w:tcPr>
          <w:p w14:paraId="012083EA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</w:p>
          <w:p w14:paraId="7A191DF8" w14:textId="56E0267A" w:rsidR="00160436" w:rsidRDefault="00160436" w:rsidP="00F041C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309FAC41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1714A5" w14:paraId="7A5CFF0D" w14:textId="77777777" w:rsidTr="00160436">
        <w:trPr>
          <w:jc w:val="center"/>
        </w:trPr>
        <w:tc>
          <w:tcPr>
            <w:tcW w:w="1242" w:type="dxa"/>
          </w:tcPr>
          <w:p w14:paraId="2E736DB2" w14:textId="76A42EB7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D4412EB" w14:textId="2A18E9ED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7967F43" w14:textId="50107432" w:rsidR="001714A5" w:rsidRPr="009268FA" w:rsidRDefault="009268F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39D0887" w14:textId="1BE32F1A" w:rsidR="001714A5" w:rsidRPr="006A6932" w:rsidRDefault="009268FA" w:rsidP="00D03A9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From our unde</w:t>
            </w:r>
            <w:r w:rsidR="00E308BC">
              <w:rPr>
                <w:rFonts w:eastAsiaTheme="minorEastAsia"/>
                <w:lang w:eastAsia="ko-KR"/>
              </w:rPr>
              <w:t xml:space="preserve">rstanding, semi-persistent </w:t>
            </w:r>
            <w:r>
              <w:rPr>
                <w:rFonts w:eastAsiaTheme="minorEastAsia"/>
                <w:lang w:eastAsia="ko-KR"/>
              </w:rPr>
              <w:t xml:space="preserve">SRS </w:t>
            </w:r>
            <w:r w:rsidR="00D03A9C">
              <w:rPr>
                <w:rFonts w:eastAsiaTheme="minorEastAsia"/>
                <w:lang w:eastAsia="ko-KR"/>
              </w:rPr>
              <w:t>configured</w:t>
            </w:r>
            <w:r>
              <w:rPr>
                <w:rFonts w:eastAsiaTheme="minorEastAsia"/>
                <w:lang w:eastAsia="ko-KR"/>
              </w:rPr>
              <w:t xml:space="preserve">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 can be </w:t>
            </w:r>
            <w:r w:rsidR="00E308BC">
              <w:rPr>
                <w:rFonts w:eastAsiaTheme="minorEastAsia"/>
                <w:lang w:eastAsia="ko-KR"/>
              </w:rPr>
              <w:t>regarded</w:t>
            </w:r>
            <w:r>
              <w:rPr>
                <w:rFonts w:eastAsiaTheme="minorEastAsia"/>
                <w:lang w:eastAsia="ko-KR"/>
              </w:rPr>
              <w:t xml:space="preserve"> as the pre-configured SRS. When the UE needs to activate any SRS resource set for positioning, it can just request the activation of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pre-configured SRS and the serving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activate one of the pre-configured SRS resource sets. Thus, we think that 1 bit indication is enough for the activation request and one spare bit in </w:t>
            </w:r>
            <w:proofErr w:type="spellStart"/>
            <w:r>
              <w:rPr>
                <w:rFonts w:eastAsiaTheme="minorEastAsia"/>
                <w:lang w:eastAsia="ko-KR"/>
              </w:rPr>
              <w:t>ResumeCause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be used for that.</w:t>
            </w:r>
            <w:r>
              <w:rPr>
                <w:rFonts w:eastAsiaTheme="minorEastAsia"/>
                <w:lang w:eastAsia="ko-KR"/>
              </w:rPr>
              <w:br/>
            </w:r>
            <w:r w:rsidR="00313528">
              <w:rPr>
                <w:rFonts w:eastAsiaTheme="minorEastAsia"/>
                <w:lang w:eastAsia="ko-KR"/>
              </w:rPr>
              <w:t>(FFS. on whether we can have one</w:t>
            </w:r>
            <w:r>
              <w:rPr>
                <w:rFonts w:eastAsiaTheme="minorEastAsia"/>
                <w:lang w:eastAsia="ko-KR"/>
              </w:rPr>
              <w:t xml:space="preserve"> common cause value for both ‘SRS configuration request’ and ‘pre-configured SRS activation request’.)</w:t>
            </w:r>
          </w:p>
        </w:tc>
      </w:tr>
      <w:tr w:rsidR="001714A5" w14:paraId="69A5EEB8" w14:textId="77777777" w:rsidTr="00160436">
        <w:trPr>
          <w:jc w:val="center"/>
        </w:trPr>
        <w:tc>
          <w:tcPr>
            <w:tcW w:w="1242" w:type="dxa"/>
          </w:tcPr>
          <w:p w14:paraId="5CB19806" w14:textId="23FB5F51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2421F33A" w14:textId="6169ECC8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457CB1C4" w14:textId="72C6B0EA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B61095">
              <w:rPr>
                <w:rFonts w:eastAsia="宋体"/>
                <w:lang w:eastAsia="zh-CN"/>
              </w:rPr>
              <w:t>Option A</w:t>
            </w:r>
          </w:p>
        </w:tc>
        <w:tc>
          <w:tcPr>
            <w:tcW w:w="5494" w:type="dxa"/>
          </w:tcPr>
          <w:p w14:paraId="5BBC80CC" w14:textId="7258CCC4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Preconfigured SRS should be dedicated to one UE and </w:t>
            </w:r>
            <w:proofErr w:type="gramStart"/>
            <w:r>
              <w:rPr>
                <w:rFonts w:eastAsia="宋体"/>
                <w:lang w:eastAsia="zh-CN"/>
              </w:rPr>
              <w:t>1 bit</w:t>
            </w:r>
            <w:proofErr w:type="gramEnd"/>
            <w:r>
              <w:rPr>
                <w:rFonts w:eastAsia="宋体"/>
                <w:lang w:eastAsia="zh-CN"/>
              </w:rPr>
              <w:t xml:space="preserve"> indication for activation is enough</w:t>
            </w:r>
          </w:p>
        </w:tc>
      </w:tr>
      <w:tr w:rsidR="001714A5" w14:paraId="0E2F9B84" w14:textId="77777777" w:rsidTr="00160436">
        <w:trPr>
          <w:jc w:val="center"/>
        </w:trPr>
        <w:tc>
          <w:tcPr>
            <w:tcW w:w="1242" w:type="dxa"/>
          </w:tcPr>
          <w:p w14:paraId="1DC3F62B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1C783A0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E1146D9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7D7D5BD" w14:textId="388ECDFE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AFED401" w14:textId="77777777" w:rsidTr="00160436">
        <w:trPr>
          <w:jc w:val="center"/>
        </w:trPr>
        <w:tc>
          <w:tcPr>
            <w:tcW w:w="1242" w:type="dxa"/>
          </w:tcPr>
          <w:p w14:paraId="536DC0F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4917FEE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CE5950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1E92A63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7F6D88F" w14:textId="77777777" w:rsidTr="00160436">
        <w:trPr>
          <w:jc w:val="center"/>
        </w:trPr>
        <w:tc>
          <w:tcPr>
            <w:tcW w:w="1242" w:type="dxa"/>
          </w:tcPr>
          <w:p w14:paraId="1D1836A2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4F49987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6B29E1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D68C91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1BCE1100" w14:textId="77777777" w:rsidTr="00160436">
        <w:trPr>
          <w:jc w:val="center"/>
        </w:trPr>
        <w:tc>
          <w:tcPr>
            <w:tcW w:w="1242" w:type="dxa"/>
          </w:tcPr>
          <w:p w14:paraId="53DECD0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6D432A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BB67B1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29E3E6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064E8D5E" w14:textId="77777777" w:rsidTr="00160436">
        <w:trPr>
          <w:jc w:val="center"/>
        </w:trPr>
        <w:tc>
          <w:tcPr>
            <w:tcW w:w="1242" w:type="dxa"/>
          </w:tcPr>
          <w:p w14:paraId="4B6EFD5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F9283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0881E92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21098C0D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0D6E347" w14:textId="77777777" w:rsidTr="00160436">
        <w:trPr>
          <w:jc w:val="center"/>
        </w:trPr>
        <w:tc>
          <w:tcPr>
            <w:tcW w:w="1242" w:type="dxa"/>
          </w:tcPr>
          <w:p w14:paraId="0E91FCEF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A10FA1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AE14CC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604C7950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AC2FCCC" w14:textId="77777777" w:rsidR="00E06009" w:rsidRDefault="00E06009" w:rsidP="00E0600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E35474C" w14:textId="77777777" w:rsidR="00C00714" w:rsidRDefault="00C00714" w:rsidP="00626A22">
      <w:pPr>
        <w:rPr>
          <w:rFonts w:eastAsia="宋体"/>
          <w:lang w:eastAsia="zh-CN"/>
        </w:rPr>
      </w:pPr>
    </w:p>
    <w:p w14:paraId="536B574A" w14:textId="18F86CC9" w:rsidR="00626A22" w:rsidRPr="00626A22" w:rsidRDefault="00626A22" w:rsidP="00626A2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whether </w:t>
      </w:r>
      <w:r>
        <w:t>Msg1 would be supported</w:t>
      </w:r>
      <w:r>
        <w:rPr>
          <w:rFonts w:eastAsia="宋体" w:hint="eastAsia"/>
          <w:lang w:eastAsia="zh-CN"/>
        </w:rPr>
        <w:t xml:space="preserve"> </w:t>
      </w:r>
      <w:r w:rsidRPr="00626A22">
        <w:rPr>
          <w:rFonts w:eastAsia="宋体"/>
          <w:lang w:eastAsia="zh-CN"/>
        </w:rPr>
        <w:t xml:space="preserve">to send the activation indication and/or request for preconfigured </w:t>
      </w:r>
      <w:r w:rsidR="00143E67">
        <w:rPr>
          <w:rFonts w:eastAsia="宋体" w:hint="eastAsia"/>
          <w:lang w:eastAsia="zh-CN"/>
        </w:rPr>
        <w:t xml:space="preserve">common </w:t>
      </w:r>
      <w:r w:rsidRPr="00626A22">
        <w:rPr>
          <w:rFonts w:eastAsia="宋体"/>
          <w:lang w:eastAsia="zh-CN"/>
        </w:rPr>
        <w:t>SRS</w:t>
      </w:r>
      <w:r w:rsidR="00143E67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>.</w:t>
      </w:r>
    </w:p>
    <w:p w14:paraId="1B39AD3C" w14:textId="24D9F344" w:rsidR="00085643" w:rsidRDefault="004F28E6" w:rsidP="004F28E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C81F07">
        <w:rPr>
          <w:rFonts w:ascii="Arial" w:eastAsia="宋体" w:hAnsi="Arial" w:hint="eastAsia"/>
          <w:b/>
          <w:szCs w:val="24"/>
          <w:lang w:eastAsia="zh-CN"/>
        </w:rPr>
        <w:t>6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674FEB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C1487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support </w:t>
      </w:r>
      <w:r w:rsidR="00772E0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UE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>Msg1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If yes, please also provide </w:t>
      </w:r>
      <w:r w:rsidR="00897D6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solution.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912"/>
      </w:tblGrid>
      <w:tr w:rsidR="004F28E6" w14:paraId="79B17886" w14:textId="77777777" w:rsidTr="000D6A6C">
        <w:trPr>
          <w:jc w:val="center"/>
        </w:trPr>
        <w:tc>
          <w:tcPr>
            <w:tcW w:w="1384" w:type="dxa"/>
          </w:tcPr>
          <w:p w14:paraId="2D0BC0ED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</w:tcPr>
          <w:p w14:paraId="36F51432" w14:textId="463A2D19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6912" w:type="dxa"/>
          </w:tcPr>
          <w:p w14:paraId="7314A2AB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F28E6" w14:paraId="70CF1AB2" w14:textId="77777777" w:rsidTr="000D6A6C">
        <w:trPr>
          <w:jc w:val="center"/>
        </w:trPr>
        <w:tc>
          <w:tcPr>
            <w:tcW w:w="1384" w:type="dxa"/>
          </w:tcPr>
          <w:p w14:paraId="28699701" w14:textId="0491DAC3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5D2D19C" w14:textId="2D8C0357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6912" w:type="dxa"/>
          </w:tcPr>
          <w:p w14:paraId="33C03C1E" w14:textId="5BD1C038" w:rsidR="004F28E6" w:rsidRPr="009268FA" w:rsidRDefault="009268F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When</w:t>
            </w:r>
            <w:r>
              <w:rPr>
                <w:rFonts w:eastAsiaTheme="minorEastAsia" w:hint="eastAsia"/>
                <w:lang w:eastAsia="ko-KR"/>
              </w:rPr>
              <w:t xml:space="preserve"> RRC signalling</w:t>
            </w:r>
            <w:r>
              <w:rPr>
                <w:rFonts w:eastAsiaTheme="minorEastAsia"/>
                <w:lang w:eastAsia="ko-KR"/>
              </w:rPr>
              <w:t xml:space="preserve"> is used</w:t>
            </w:r>
            <w:r>
              <w:rPr>
                <w:rFonts w:eastAsiaTheme="minorEastAsia" w:hint="eastAsia"/>
                <w:lang w:eastAsia="ko-KR"/>
              </w:rPr>
              <w:t xml:space="preserve"> for the activation request, the UE should transmit MSG3 (</w:t>
            </w:r>
            <w:proofErr w:type="spellStart"/>
            <w:r>
              <w:rPr>
                <w:rFonts w:eastAsiaTheme="minorEastAsia"/>
                <w:lang w:eastAsia="ko-KR"/>
              </w:rPr>
              <w:t>RRCResume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message) and receive the</w:t>
            </w:r>
            <w:r w:rsidR="008F378A">
              <w:rPr>
                <w:rFonts w:eastAsiaTheme="minorEastAsia"/>
                <w:lang w:eastAsia="ko-KR"/>
              </w:rPr>
              <w:t xml:space="preserve"> following</w:t>
            </w:r>
            <w:r>
              <w:rPr>
                <w:rFonts w:eastAsiaTheme="minorEastAsia"/>
                <w:lang w:eastAsia="ko-KR"/>
              </w:rPr>
              <w:t xml:space="preserve"> activation command MAC CE from the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>.</w:t>
            </w:r>
            <w:r w:rsidR="008F378A">
              <w:rPr>
                <w:rFonts w:eastAsiaTheme="minorEastAsia"/>
                <w:lang w:eastAsia="ko-KR"/>
              </w:rPr>
              <w:t xml:space="preserve"> However, the </w:t>
            </w:r>
            <w:r>
              <w:rPr>
                <w:rFonts w:eastAsiaTheme="minorEastAsia"/>
                <w:lang w:eastAsia="ko-KR"/>
              </w:rPr>
              <w:t>request/confirm procedu</w:t>
            </w:r>
            <w:r w:rsidR="008F378A">
              <w:rPr>
                <w:rFonts w:eastAsiaTheme="minorEastAsia"/>
                <w:lang w:eastAsia="ko-KR"/>
              </w:rPr>
              <w:t>re can be simplified using Msg1-</w:t>
            </w:r>
            <w:r>
              <w:rPr>
                <w:rFonts w:eastAsiaTheme="minorEastAsia"/>
                <w:lang w:eastAsia="ko-KR"/>
              </w:rPr>
              <w:t xml:space="preserve">based activation request. </w:t>
            </w:r>
            <w:r w:rsidR="008F378A"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/>
                <w:lang w:eastAsia="ko-KR"/>
              </w:rPr>
              <w:t xml:space="preserve">For example, </w:t>
            </w:r>
            <w:r w:rsidR="008F378A">
              <w:rPr>
                <w:rFonts w:eastAsiaTheme="minorEastAsia"/>
                <w:lang w:eastAsia="ko-KR"/>
              </w:rPr>
              <w:t>when there is only one pre-configured SRS resource set within a certain cell/validity area, the UE can request activation of the SRS resource set by using the dedicated PRACH resource (e.g., dedicated preamble)</w:t>
            </w:r>
            <w:r w:rsidR="00D03A9C">
              <w:rPr>
                <w:rFonts w:eastAsiaTheme="minorEastAsia"/>
                <w:lang w:eastAsia="ko-KR"/>
              </w:rPr>
              <w:t xml:space="preserve"> for the UE</w:t>
            </w:r>
            <w:r w:rsidR="008F378A">
              <w:rPr>
                <w:rFonts w:eastAsiaTheme="minorEastAsia"/>
                <w:lang w:eastAsia="ko-KR"/>
              </w:rPr>
              <w:t xml:space="preserve">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br/>
              <w:t xml:space="preserve">Meanwhile, if there are multiple pre-configured SRS resource sets, the UE can request activation of a certain SRS resource set by using the dedicated PRACH resource associated with the target SRS resource set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>.</w:t>
            </w:r>
          </w:p>
        </w:tc>
      </w:tr>
      <w:tr w:rsidR="004F28E6" w14:paraId="47289C8E" w14:textId="77777777" w:rsidTr="000D6A6C">
        <w:trPr>
          <w:jc w:val="center"/>
        </w:trPr>
        <w:tc>
          <w:tcPr>
            <w:tcW w:w="1384" w:type="dxa"/>
          </w:tcPr>
          <w:p w14:paraId="544009A9" w14:textId="2DDE9281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559" w:type="dxa"/>
          </w:tcPr>
          <w:p w14:paraId="37BF80EC" w14:textId="7227AA96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o.</w:t>
            </w:r>
          </w:p>
        </w:tc>
        <w:tc>
          <w:tcPr>
            <w:tcW w:w="6912" w:type="dxa"/>
          </w:tcPr>
          <w:p w14:paraId="48C1A01F" w14:textId="15EE6954" w:rsidR="004F28E6" w:rsidRPr="006A6932" w:rsidRDefault="00B61095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Msg3 is enough. In the case of using dedicated preamble</w:t>
            </w:r>
            <w:r w:rsidR="002C0614">
              <w:rPr>
                <w:rFonts w:eastAsia="宋体"/>
                <w:lang w:eastAsia="zh-CN"/>
              </w:rPr>
              <w:t>/RO</w:t>
            </w:r>
            <w:r>
              <w:rPr>
                <w:rFonts w:eastAsia="宋体"/>
                <w:lang w:eastAsia="zh-CN"/>
              </w:rPr>
              <w:t xml:space="preserve">, if the UE does not </w:t>
            </w:r>
            <w:r w:rsidR="002C0614">
              <w:rPr>
                <w:rFonts w:eastAsia="宋体"/>
                <w:lang w:eastAsia="zh-CN"/>
              </w:rPr>
              <w:t>request activation of the SRS resource for long time, the RACH resource is wasted.</w:t>
            </w:r>
          </w:p>
        </w:tc>
      </w:tr>
      <w:tr w:rsidR="004F28E6" w14:paraId="0F67EE41" w14:textId="77777777" w:rsidTr="000D6A6C">
        <w:trPr>
          <w:jc w:val="center"/>
        </w:trPr>
        <w:tc>
          <w:tcPr>
            <w:tcW w:w="1384" w:type="dxa"/>
          </w:tcPr>
          <w:p w14:paraId="7C0ABE83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433B9A0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912" w:type="dxa"/>
          </w:tcPr>
          <w:p w14:paraId="609000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F28E6" w14:paraId="76EE818E" w14:textId="77777777" w:rsidTr="000D6A6C">
        <w:trPr>
          <w:jc w:val="center"/>
        </w:trPr>
        <w:tc>
          <w:tcPr>
            <w:tcW w:w="1384" w:type="dxa"/>
          </w:tcPr>
          <w:p w14:paraId="212BDF2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B1C7CB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7EEA20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33230B56" w14:textId="77777777" w:rsidTr="000D6A6C">
        <w:trPr>
          <w:jc w:val="center"/>
        </w:trPr>
        <w:tc>
          <w:tcPr>
            <w:tcW w:w="1384" w:type="dxa"/>
          </w:tcPr>
          <w:p w14:paraId="36ED0C5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F0015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013D98F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4D17015A" w14:textId="77777777" w:rsidTr="000D6A6C">
        <w:trPr>
          <w:jc w:val="center"/>
        </w:trPr>
        <w:tc>
          <w:tcPr>
            <w:tcW w:w="1384" w:type="dxa"/>
          </w:tcPr>
          <w:p w14:paraId="6276AB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9F0B6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59848CB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1DD4274A" w14:textId="77777777" w:rsidTr="000D6A6C">
        <w:trPr>
          <w:jc w:val="center"/>
        </w:trPr>
        <w:tc>
          <w:tcPr>
            <w:tcW w:w="1384" w:type="dxa"/>
          </w:tcPr>
          <w:p w14:paraId="069BAE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D7D09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60DD1DFC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6B6672D1" w14:textId="77777777" w:rsidTr="000D6A6C">
        <w:trPr>
          <w:jc w:val="center"/>
        </w:trPr>
        <w:tc>
          <w:tcPr>
            <w:tcW w:w="1384" w:type="dxa"/>
          </w:tcPr>
          <w:p w14:paraId="6EF3F41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1FE7BE4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187C160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126F8A0C" w14:textId="77777777" w:rsidR="004F28E6" w:rsidRDefault="004F28E6" w:rsidP="004F28E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bookmarkEnd w:id="11"/>
    <w:p w14:paraId="0238A0DD" w14:textId="77777777" w:rsidR="006E7C63" w:rsidRPr="007247EF" w:rsidRDefault="006E7C63">
      <w:pPr>
        <w:spacing w:before="120"/>
        <w:rPr>
          <w:rFonts w:eastAsia="宋体"/>
          <w:lang w:val="en-US" w:eastAsia="zh-CN"/>
        </w:rPr>
      </w:pPr>
    </w:p>
    <w:p w14:paraId="08739CC7" w14:textId="72945D4F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5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Conclusion</w:t>
      </w:r>
    </w:p>
    <w:p w14:paraId="56523032" w14:textId="77777777" w:rsidR="006A6B19" w:rsidRDefault="00E308A2">
      <w:pPr>
        <w:rPr>
          <w:rFonts w:eastAsia="宋体"/>
          <w:lang w:eastAsia="zh-CN"/>
        </w:rPr>
      </w:pPr>
      <w:r>
        <w:t>Based on company feedback, the following is observed and proposed:</w:t>
      </w:r>
    </w:p>
    <w:p w14:paraId="60F0D7EF" w14:textId="0B39ED0B" w:rsidR="00A421FF" w:rsidRDefault="00A421FF">
      <w:pPr>
        <w:rPr>
          <w:rFonts w:eastAsia="宋体"/>
          <w:lang w:eastAsia="zh-CN"/>
        </w:rPr>
      </w:pPr>
      <w:r w:rsidRPr="00A421FF">
        <w:rPr>
          <w:rFonts w:eastAsia="宋体" w:hint="eastAsia"/>
          <w:highlight w:val="yellow"/>
          <w:lang w:eastAsia="zh-CN"/>
        </w:rPr>
        <w:t>TBD</w:t>
      </w:r>
    </w:p>
    <w:p w14:paraId="1298CE95" w14:textId="77777777" w:rsidR="00A421FF" w:rsidRPr="00A421FF" w:rsidRDefault="00A421FF">
      <w:pPr>
        <w:rPr>
          <w:rFonts w:eastAsia="宋体"/>
          <w:lang w:eastAsia="zh-CN"/>
        </w:rPr>
      </w:pPr>
    </w:p>
    <w:p w14:paraId="2DCC4564" w14:textId="77777777" w:rsidR="00530826" w:rsidRDefault="00530826" w:rsidP="00AE5ED8">
      <w:pPr>
        <w:spacing w:after="120"/>
        <w:rPr>
          <w:rFonts w:eastAsia="宋体"/>
          <w:b/>
          <w:lang w:eastAsia="zh-CN"/>
        </w:rPr>
      </w:pPr>
    </w:p>
    <w:p w14:paraId="38C68831" w14:textId="050DF372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6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References</w:t>
      </w:r>
    </w:p>
    <w:p w14:paraId="1340DE2F" w14:textId="77777777" w:rsidR="006A6B19" w:rsidRDefault="00E308A2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38.331</w:t>
      </w:r>
      <w:r>
        <w:rPr>
          <w:rFonts w:eastAsia="宋体" w:hint="eastAsia"/>
          <w:lang w:eastAsia="zh-CN"/>
        </w:rPr>
        <w:t xml:space="preserve">    </w:t>
      </w:r>
      <w:r>
        <w:rPr>
          <w:rFonts w:eastAsia="宋体"/>
          <w:lang w:eastAsia="zh-CN"/>
        </w:rPr>
        <w:t>Radio Resource Control (RRC) protocol specification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(Release 17)</w:t>
      </w:r>
      <w:r>
        <w:rPr>
          <w:rFonts w:eastAsia="宋体" w:hint="eastAsia"/>
          <w:lang w:eastAsia="zh-CN"/>
        </w:rPr>
        <w:t>.</w:t>
      </w:r>
    </w:p>
    <w:p w14:paraId="1DE4587F" w14:textId="3F57C4BB" w:rsidR="00971C3D" w:rsidRPr="00971C3D" w:rsidRDefault="00971C3D" w:rsidP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</w:t>
      </w:r>
      <w:r>
        <w:rPr>
          <w:rFonts w:eastAsia="宋体" w:hint="eastAsia"/>
          <w:lang w:eastAsia="zh-CN"/>
        </w:rPr>
        <w:t xml:space="preserve">05    </w:t>
      </w:r>
      <w:r w:rsidRPr="00971C3D">
        <w:rPr>
          <w:rFonts w:eastAsia="宋体"/>
          <w:lang w:eastAsia="zh-CN"/>
        </w:rPr>
        <w:t>Stage 2 functional specification of</w:t>
      </w:r>
      <w:r>
        <w:rPr>
          <w:rFonts w:eastAsia="宋体" w:hint="eastAsia"/>
          <w:lang w:eastAsia="zh-CN"/>
        </w:rPr>
        <w:t xml:space="preserve"> </w:t>
      </w:r>
      <w:r w:rsidRPr="00971C3D">
        <w:rPr>
          <w:rFonts w:eastAsia="宋体"/>
          <w:lang w:eastAsia="zh-CN"/>
        </w:rPr>
        <w:t>User Equipment (UE) positioning in NG-RAN</w:t>
      </w:r>
    </w:p>
    <w:p w14:paraId="3A986F91" w14:textId="5E67F241" w:rsidR="006A6B19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RAN2#121-bis Chair note</w:t>
      </w:r>
      <w:r w:rsidR="00E308A2">
        <w:rPr>
          <w:rFonts w:eastAsia="宋体" w:hint="eastAsia"/>
          <w:lang w:eastAsia="zh-CN"/>
        </w:rPr>
        <w:t>.</w:t>
      </w:r>
    </w:p>
    <w:p w14:paraId="54C5874C" w14:textId="6346602C" w:rsidR="00971C3D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RAN2#122 Chair note.</w:t>
      </w:r>
    </w:p>
    <w:p w14:paraId="6071D332" w14:textId="70FA5BC9" w:rsidR="006A6B19" w:rsidRDefault="00E6582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7</w:t>
      </w:r>
      <w:r w:rsidR="00E308A2">
        <w:rPr>
          <w:rFonts w:hint="eastAsia"/>
          <w:lang w:eastAsia="ko-KR"/>
        </w:rPr>
        <w:tab/>
      </w:r>
      <w:r w:rsidR="00E308A2">
        <w:rPr>
          <w:rFonts w:eastAsia="宋体" w:hint="eastAsia"/>
          <w:lang w:eastAsia="zh-CN"/>
        </w:rPr>
        <w:t>Participants</w:t>
      </w:r>
    </w:p>
    <w:p w14:paraId="09BFFC3C" w14:textId="77777777" w:rsidR="006A6B19" w:rsidRDefault="006A6B19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2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6A6B19" w14:paraId="45F1671E" w14:textId="77777777" w:rsidTr="00FB37CB">
        <w:tc>
          <w:tcPr>
            <w:tcW w:w="2983" w:type="dxa"/>
          </w:tcPr>
          <w:p w14:paraId="253C3FD2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136933B5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6A6B19" w:rsidRPr="00AF22B7" w14:paraId="3274C9BF" w14:textId="77777777" w:rsidTr="00FB37CB">
        <w:tc>
          <w:tcPr>
            <w:tcW w:w="2983" w:type="dxa"/>
          </w:tcPr>
          <w:p w14:paraId="369D6956" w14:textId="12B91AAB" w:rsidR="006A6B19" w:rsidRPr="00FB37CB" w:rsidRDefault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Cs w:val="24"/>
                <w:lang w:eastAsia="ko-KR"/>
              </w:rPr>
              <w:t>Samsung</w:t>
            </w:r>
          </w:p>
        </w:tc>
        <w:tc>
          <w:tcPr>
            <w:tcW w:w="4127" w:type="dxa"/>
          </w:tcPr>
          <w:p w14:paraId="4FDED3EB" w14:textId="07459806" w:rsidR="006A6B19" w:rsidRPr="00FB37CB" w:rsidRDefault="00FB37CB" w:rsidP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 xml:space="preserve"> 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/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taeseop.lee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@samsung.com</w:t>
            </w:r>
          </w:p>
        </w:tc>
      </w:tr>
      <w:tr w:rsidR="006A6B19" w:rsidRPr="00754028" w14:paraId="62A2541A" w14:textId="77777777" w:rsidTr="00FB37CB">
        <w:tc>
          <w:tcPr>
            <w:tcW w:w="2983" w:type="dxa"/>
          </w:tcPr>
          <w:p w14:paraId="456C6307" w14:textId="597E3881" w:rsidR="006A6B19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/>
                <w:szCs w:val="24"/>
                <w:lang w:val="en-US" w:eastAsia="zh-CN"/>
              </w:rPr>
              <w:t>PPO</w:t>
            </w:r>
          </w:p>
        </w:tc>
        <w:tc>
          <w:tcPr>
            <w:tcW w:w="4127" w:type="dxa"/>
          </w:tcPr>
          <w:p w14:paraId="6A1FD7AF" w14:textId="7E223C09" w:rsidR="006A6B19" w:rsidRPr="00754028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  <w:r>
              <w:rPr>
                <w:rFonts w:ascii="Arial" w:eastAsia="宋体" w:hAnsi="Arial" w:hint="eastAsia"/>
                <w:szCs w:val="24"/>
                <w:lang w:val="fr-CA" w:eastAsia="zh-CN"/>
              </w:rPr>
              <w:t>l</w:t>
            </w:r>
            <w:r>
              <w:rPr>
                <w:rFonts w:ascii="Arial" w:eastAsia="宋体" w:hAnsi="Arial"/>
                <w:szCs w:val="24"/>
                <w:lang w:val="fr-CA" w:eastAsia="zh-CN"/>
              </w:rPr>
              <w:t>iuyangbj@oppo.com</w:t>
            </w:r>
          </w:p>
        </w:tc>
      </w:tr>
      <w:tr w:rsidR="006A6B19" w:rsidRPr="00AF22B7" w14:paraId="2BEA89AA" w14:textId="77777777" w:rsidTr="00FB37CB">
        <w:tc>
          <w:tcPr>
            <w:tcW w:w="2983" w:type="dxa"/>
          </w:tcPr>
          <w:p w14:paraId="08814922" w14:textId="5BDB7E2B" w:rsidR="006A6B19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2DF4F1A" w14:textId="7B0A7946" w:rsidR="006A6B19" w:rsidRPr="00363CFA" w:rsidRDefault="006A6B19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754028" w14:paraId="7E373E49" w14:textId="77777777" w:rsidTr="00FB37CB">
        <w:tc>
          <w:tcPr>
            <w:tcW w:w="2983" w:type="dxa"/>
          </w:tcPr>
          <w:p w14:paraId="5FB003D7" w14:textId="7FFFBB19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7E903B13" w14:textId="0E842EAF" w:rsidR="006A6B19" w:rsidRPr="00AF22B7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6A6B19" w:rsidRPr="00AF22B7" w14:paraId="7FCD916F" w14:textId="77777777" w:rsidTr="00FB37CB">
        <w:tc>
          <w:tcPr>
            <w:tcW w:w="2983" w:type="dxa"/>
          </w:tcPr>
          <w:p w14:paraId="285D766D" w14:textId="3EE9F20F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494E979" w14:textId="10B9B1E2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6EDB65E3" w14:textId="77777777" w:rsidTr="00FB37CB">
        <w:tc>
          <w:tcPr>
            <w:tcW w:w="2983" w:type="dxa"/>
          </w:tcPr>
          <w:p w14:paraId="0C513E4C" w14:textId="58B71EA6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3CF9D89" w14:textId="2FF803D0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A8F53D1" w14:textId="77777777" w:rsidTr="00FB37CB">
        <w:tc>
          <w:tcPr>
            <w:tcW w:w="2983" w:type="dxa"/>
          </w:tcPr>
          <w:p w14:paraId="71E09C7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0E05E5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38BD0F66" w14:textId="77777777" w:rsidTr="00FB37CB">
        <w:tc>
          <w:tcPr>
            <w:tcW w:w="2983" w:type="dxa"/>
          </w:tcPr>
          <w:p w14:paraId="778F659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3387A6A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29B6E2D" w14:textId="77777777" w:rsidTr="00FB37CB">
        <w:tc>
          <w:tcPr>
            <w:tcW w:w="2983" w:type="dxa"/>
          </w:tcPr>
          <w:p w14:paraId="48047C31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F1D5038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9DE14E1" w14:textId="77777777" w:rsidTr="00FB37CB">
        <w:tc>
          <w:tcPr>
            <w:tcW w:w="2983" w:type="dxa"/>
          </w:tcPr>
          <w:p w14:paraId="2FDE9BA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0A0701D6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B57E29A" w14:textId="77777777" w:rsidTr="00FB37CB">
        <w:tc>
          <w:tcPr>
            <w:tcW w:w="2983" w:type="dxa"/>
          </w:tcPr>
          <w:p w14:paraId="67D3E709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4753224E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</w:tbl>
    <w:p w14:paraId="559D06BC" w14:textId="77777777" w:rsidR="006A6B19" w:rsidRPr="00363CFA" w:rsidRDefault="006A6B19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6A6B19" w:rsidRPr="00363CFA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92A1" w14:textId="77777777" w:rsidR="001A7480" w:rsidRDefault="001A7480">
      <w:pPr>
        <w:spacing w:line="240" w:lineRule="auto"/>
      </w:pPr>
      <w:r>
        <w:separator/>
      </w:r>
    </w:p>
  </w:endnote>
  <w:endnote w:type="continuationSeparator" w:id="0">
    <w:p w14:paraId="0AB40BE5" w14:textId="77777777" w:rsidR="001A7480" w:rsidRDefault="001A7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D260" w14:textId="77777777" w:rsidR="001A7480" w:rsidRDefault="001A7480">
      <w:pPr>
        <w:spacing w:after="0"/>
      </w:pPr>
      <w:r>
        <w:separator/>
      </w:r>
    </w:p>
  </w:footnote>
  <w:footnote w:type="continuationSeparator" w:id="0">
    <w:p w14:paraId="4D15EB01" w14:textId="77777777" w:rsidR="001A7480" w:rsidRDefault="001A74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4B52" w14:textId="77777777" w:rsidR="00C907AB" w:rsidRDefault="00C907AB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CE"/>
    <w:multiLevelType w:val="hybridMultilevel"/>
    <w:tmpl w:val="4F3C122A"/>
    <w:lvl w:ilvl="0" w:tplc="D02E0D2A">
      <w:start w:val="2"/>
      <w:numFmt w:val="bullet"/>
      <w:lvlText w:val="-"/>
      <w:lvlJc w:val="left"/>
      <w:pPr>
        <w:ind w:left="8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EC036F"/>
    <w:multiLevelType w:val="hybridMultilevel"/>
    <w:tmpl w:val="EE0A8A5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14021A"/>
    <w:multiLevelType w:val="multilevel"/>
    <w:tmpl w:val="051402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0D7F07"/>
    <w:multiLevelType w:val="multilevel"/>
    <w:tmpl w:val="080D7F0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875A2"/>
    <w:multiLevelType w:val="singleLevel"/>
    <w:tmpl w:val="0AB875A2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0F6D0621"/>
    <w:multiLevelType w:val="multilevel"/>
    <w:tmpl w:val="0F6D06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260" w:hanging="420"/>
      </w:pPr>
      <w:rPr>
        <w:rFonts w:ascii="Calibri" w:eastAsia="宋体" w:hAnsi="Calibri" w:cs="Times New Roman" w:hint="default"/>
        <w:sz w:val="18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8B045D"/>
    <w:multiLevelType w:val="hybridMultilevel"/>
    <w:tmpl w:val="48600C46"/>
    <w:lvl w:ilvl="0" w:tplc="98B4C51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501A53"/>
    <w:multiLevelType w:val="multilevel"/>
    <w:tmpl w:val="22501A53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84C2B4C"/>
    <w:multiLevelType w:val="multilevel"/>
    <w:tmpl w:val="284C2B4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CB84142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0520B4"/>
    <w:multiLevelType w:val="multilevel"/>
    <w:tmpl w:val="2F0520B4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6"/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3734A"/>
    <w:multiLevelType w:val="multilevel"/>
    <w:tmpl w:val="3B23734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D8745D"/>
    <w:multiLevelType w:val="hybridMultilevel"/>
    <w:tmpl w:val="BCF8F7D6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4C15879"/>
    <w:multiLevelType w:val="hybridMultilevel"/>
    <w:tmpl w:val="DD20B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752035"/>
    <w:multiLevelType w:val="hybridMultilevel"/>
    <w:tmpl w:val="9C7A8058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E4332DB"/>
    <w:multiLevelType w:val="multilevel"/>
    <w:tmpl w:val="4E4332DB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4F680B5D"/>
    <w:multiLevelType w:val="multilevel"/>
    <w:tmpl w:val="4F680B5D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5B5"/>
    <w:multiLevelType w:val="multilevel"/>
    <w:tmpl w:val="539965B5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42F62B8"/>
    <w:multiLevelType w:val="multilevel"/>
    <w:tmpl w:val="542F62B8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F1606E"/>
    <w:multiLevelType w:val="hybridMultilevel"/>
    <w:tmpl w:val="35CC3C8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51F46B3"/>
    <w:multiLevelType w:val="multilevel"/>
    <w:tmpl w:val="551F46B3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4EFE"/>
    <w:multiLevelType w:val="multilevel"/>
    <w:tmpl w:val="606C4EFE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47296"/>
    <w:multiLevelType w:val="hybridMultilevel"/>
    <w:tmpl w:val="5BD8E2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B4AE2"/>
    <w:multiLevelType w:val="multilevel"/>
    <w:tmpl w:val="689B4AE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8D1755E"/>
    <w:multiLevelType w:val="hybridMultilevel"/>
    <w:tmpl w:val="29E0D0B4"/>
    <w:lvl w:ilvl="0" w:tplc="E3B64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232815"/>
    <w:multiLevelType w:val="hybridMultilevel"/>
    <w:tmpl w:val="B8E4A21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BE21470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F9204D9"/>
    <w:multiLevelType w:val="hybridMultilevel"/>
    <w:tmpl w:val="3DBCE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7337"/>
    <w:multiLevelType w:val="multilevel"/>
    <w:tmpl w:val="765F7337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8AC320C"/>
    <w:multiLevelType w:val="multilevel"/>
    <w:tmpl w:val="78AC320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8C02D40"/>
    <w:multiLevelType w:val="multilevel"/>
    <w:tmpl w:val="78C02D40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A0B588C"/>
    <w:multiLevelType w:val="multilevel"/>
    <w:tmpl w:val="7A0B588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5B53E0"/>
    <w:multiLevelType w:val="multilevel"/>
    <w:tmpl w:val="7D5B5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E332A6"/>
    <w:multiLevelType w:val="hybridMultilevel"/>
    <w:tmpl w:val="8E7CB7A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0"/>
  </w:num>
  <w:num w:numId="5">
    <w:abstractNumId w:val="12"/>
  </w:num>
  <w:num w:numId="6">
    <w:abstractNumId w:val="28"/>
  </w:num>
  <w:num w:numId="7">
    <w:abstractNumId w:val="27"/>
  </w:num>
  <w:num w:numId="8">
    <w:abstractNumId w:val="15"/>
  </w:num>
  <w:num w:numId="9">
    <w:abstractNumId w:val="29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22"/>
  </w:num>
  <w:num w:numId="15">
    <w:abstractNumId w:val="38"/>
  </w:num>
  <w:num w:numId="16">
    <w:abstractNumId w:val="19"/>
  </w:num>
  <w:num w:numId="17">
    <w:abstractNumId w:val="3"/>
  </w:num>
  <w:num w:numId="18">
    <w:abstractNumId w:val="23"/>
  </w:num>
  <w:num w:numId="19">
    <w:abstractNumId w:val="14"/>
  </w:num>
  <w:num w:numId="20">
    <w:abstractNumId w:val="6"/>
  </w:num>
  <w:num w:numId="21">
    <w:abstractNumId w:val="41"/>
  </w:num>
  <w:num w:numId="22">
    <w:abstractNumId w:val="40"/>
  </w:num>
  <w:num w:numId="23">
    <w:abstractNumId w:val="32"/>
  </w:num>
  <w:num w:numId="24">
    <w:abstractNumId w:val="39"/>
  </w:num>
  <w:num w:numId="25">
    <w:abstractNumId w:val="42"/>
  </w:num>
  <w:num w:numId="26">
    <w:abstractNumId w:val="35"/>
  </w:num>
  <w:num w:numId="27">
    <w:abstractNumId w:val="25"/>
  </w:num>
  <w:num w:numId="28">
    <w:abstractNumId w:val="20"/>
  </w:num>
  <w:num w:numId="29">
    <w:abstractNumId w:val="1"/>
  </w:num>
  <w:num w:numId="30">
    <w:abstractNumId w:val="33"/>
  </w:num>
  <w:num w:numId="31">
    <w:abstractNumId w:val="13"/>
  </w:num>
  <w:num w:numId="32">
    <w:abstractNumId w:val="9"/>
  </w:num>
  <w:num w:numId="33">
    <w:abstractNumId w:val="16"/>
  </w:num>
  <w:num w:numId="34">
    <w:abstractNumId w:val="34"/>
  </w:num>
  <w:num w:numId="35">
    <w:abstractNumId w:val="18"/>
  </w:num>
  <w:num w:numId="36">
    <w:abstractNumId w:val="0"/>
  </w:num>
  <w:num w:numId="37">
    <w:abstractNumId w:val="24"/>
  </w:num>
  <w:num w:numId="38">
    <w:abstractNumId w:val="21"/>
  </w:num>
  <w:num w:numId="39">
    <w:abstractNumId w:val="26"/>
  </w:num>
  <w:num w:numId="40">
    <w:abstractNumId w:val="7"/>
  </w:num>
  <w:num w:numId="41">
    <w:abstractNumId w:val="43"/>
  </w:num>
  <w:num w:numId="42">
    <w:abstractNumId w:val="2"/>
  </w:num>
  <w:num w:numId="43">
    <w:abstractNumId w:val="36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C96"/>
    <w:rsid w:val="00015FD5"/>
    <w:rsid w:val="00016161"/>
    <w:rsid w:val="00017C47"/>
    <w:rsid w:val="000216A4"/>
    <w:rsid w:val="000217BB"/>
    <w:rsid w:val="00022E4A"/>
    <w:rsid w:val="000237E7"/>
    <w:rsid w:val="00024086"/>
    <w:rsid w:val="00024318"/>
    <w:rsid w:val="00025F9A"/>
    <w:rsid w:val="000264E1"/>
    <w:rsid w:val="000279CD"/>
    <w:rsid w:val="00027F6B"/>
    <w:rsid w:val="00030737"/>
    <w:rsid w:val="00031767"/>
    <w:rsid w:val="00031C0E"/>
    <w:rsid w:val="00032011"/>
    <w:rsid w:val="0003278F"/>
    <w:rsid w:val="00032BE5"/>
    <w:rsid w:val="00033F8D"/>
    <w:rsid w:val="000340C4"/>
    <w:rsid w:val="000341EB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77E"/>
    <w:rsid w:val="00093854"/>
    <w:rsid w:val="000939A1"/>
    <w:rsid w:val="00093C81"/>
    <w:rsid w:val="000948EA"/>
    <w:rsid w:val="00095356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1331"/>
    <w:rsid w:val="0014135E"/>
    <w:rsid w:val="0014165C"/>
    <w:rsid w:val="00142918"/>
    <w:rsid w:val="00142D25"/>
    <w:rsid w:val="00142E1F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88"/>
    <w:rsid w:val="00150E59"/>
    <w:rsid w:val="001519D4"/>
    <w:rsid w:val="00152029"/>
    <w:rsid w:val="0015230C"/>
    <w:rsid w:val="00152E79"/>
    <w:rsid w:val="001540F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97"/>
    <w:rsid w:val="001F74B5"/>
    <w:rsid w:val="001F775D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2727"/>
    <w:rsid w:val="002B277C"/>
    <w:rsid w:val="002B289D"/>
    <w:rsid w:val="002B39B2"/>
    <w:rsid w:val="002B3AD8"/>
    <w:rsid w:val="002B3CAF"/>
    <w:rsid w:val="002B3CC5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A06"/>
    <w:rsid w:val="002D3EEB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F9D"/>
    <w:rsid w:val="00490088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65F"/>
    <w:rsid w:val="00504992"/>
    <w:rsid w:val="00505B05"/>
    <w:rsid w:val="00505FB8"/>
    <w:rsid w:val="00506167"/>
    <w:rsid w:val="00506FBD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858"/>
    <w:rsid w:val="00535968"/>
    <w:rsid w:val="005361B1"/>
    <w:rsid w:val="00540A0E"/>
    <w:rsid w:val="00540FE6"/>
    <w:rsid w:val="005413B2"/>
    <w:rsid w:val="00541767"/>
    <w:rsid w:val="005424AA"/>
    <w:rsid w:val="005436A6"/>
    <w:rsid w:val="00544199"/>
    <w:rsid w:val="00544349"/>
    <w:rsid w:val="00544FEE"/>
    <w:rsid w:val="00545454"/>
    <w:rsid w:val="00545D92"/>
    <w:rsid w:val="00545FCD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E0306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1470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50B6"/>
    <w:rsid w:val="006A51FF"/>
    <w:rsid w:val="006A64D2"/>
    <w:rsid w:val="006A6932"/>
    <w:rsid w:val="006A6B19"/>
    <w:rsid w:val="006A7413"/>
    <w:rsid w:val="006A751C"/>
    <w:rsid w:val="006B001C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6D59"/>
    <w:rsid w:val="00727321"/>
    <w:rsid w:val="007274A3"/>
    <w:rsid w:val="00727623"/>
    <w:rsid w:val="00727A7C"/>
    <w:rsid w:val="00727B50"/>
    <w:rsid w:val="00727BF6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CB6"/>
    <w:rsid w:val="00773DAE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6779"/>
    <w:rsid w:val="00786AD5"/>
    <w:rsid w:val="007873C4"/>
    <w:rsid w:val="0079027E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2E0"/>
    <w:rsid w:val="008C141B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30436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E06"/>
    <w:rsid w:val="00B14CB9"/>
    <w:rsid w:val="00B14F72"/>
    <w:rsid w:val="00B152FA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7B4"/>
    <w:rsid w:val="00B46A6E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3082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5B4"/>
    <w:rsid w:val="00CD6F6A"/>
    <w:rsid w:val="00CD700C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31E0"/>
    <w:rsid w:val="00D2394C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86C"/>
    <w:rsid w:val="00D868DB"/>
    <w:rsid w:val="00D86AB4"/>
    <w:rsid w:val="00D86D19"/>
    <w:rsid w:val="00D879E9"/>
    <w:rsid w:val="00D87B2E"/>
    <w:rsid w:val="00D87B71"/>
    <w:rsid w:val="00D87EB4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646"/>
    <w:rsid w:val="00E23C1C"/>
    <w:rsid w:val="00E25398"/>
    <w:rsid w:val="00E25FBB"/>
    <w:rsid w:val="00E26750"/>
    <w:rsid w:val="00E26EE5"/>
    <w:rsid w:val="00E27275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497"/>
    <w:rsid w:val="00E544C3"/>
    <w:rsid w:val="00E54806"/>
    <w:rsid w:val="00E54A13"/>
    <w:rsid w:val="00E54B05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781A"/>
    <w:rsid w:val="00E97962"/>
    <w:rsid w:val="00EA05E1"/>
    <w:rsid w:val="00EA1392"/>
    <w:rsid w:val="00EA2CC5"/>
    <w:rsid w:val="00EA2D43"/>
    <w:rsid w:val="00EA33C4"/>
    <w:rsid w:val="00EA3414"/>
    <w:rsid w:val="00EA5F8D"/>
    <w:rsid w:val="00EA627C"/>
    <w:rsid w:val="00EA6490"/>
    <w:rsid w:val="00EA6843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63A9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5475"/>
    <w:rsid w:val="00EE555E"/>
    <w:rsid w:val="00EE579D"/>
    <w:rsid w:val="00EE5D50"/>
    <w:rsid w:val="00EE5D6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E35"/>
    <w:rsid w:val="00F03E4F"/>
    <w:rsid w:val="00F041C1"/>
    <w:rsid w:val="00F04810"/>
    <w:rsid w:val="00F0484F"/>
    <w:rsid w:val="00F0535D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EC3"/>
    <w:rsid w:val="00FC7915"/>
    <w:rsid w:val="00FC7AF3"/>
    <w:rsid w:val="00FD10B0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5E1063A"/>
    <w:rsid w:val="1938046A"/>
    <w:rsid w:val="1D5163BA"/>
    <w:rsid w:val="20A03F2B"/>
    <w:rsid w:val="33161964"/>
    <w:rsid w:val="443719CD"/>
    <w:rsid w:val="5B9D5163"/>
    <w:rsid w:val="600C0BA4"/>
    <w:rsid w:val="62AC3077"/>
    <w:rsid w:val="655530E5"/>
    <w:rsid w:val="6F742395"/>
    <w:rsid w:val="72AA61B0"/>
    <w:rsid w:val="756661E6"/>
    <w:rsid w:val="76AE2452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CA971"/>
  <w15:docId w15:val="{0DA4E8D4-F1B6-4828-AD6E-FF8C120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210F279C-EE44-479E-BDA4-1BA2DE4E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Liuyang-OPPO</cp:lastModifiedBy>
  <cp:revision>3</cp:revision>
  <cp:lastPrinted>1900-12-31T16:00:00Z</cp:lastPrinted>
  <dcterms:created xsi:type="dcterms:W3CDTF">2023-07-27T02:02:00Z</dcterms:created>
  <dcterms:modified xsi:type="dcterms:W3CDTF">2023-07-27T02:03:00Z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F4C77B6FFED4463CA0DA8CD819D4762A</vt:lpwstr>
  </property>
</Properties>
</file>