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50DD" w14:textId="77777777" w:rsidR="00E32495" w:rsidRDefault="00000000">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B3C0C8B" w14:textId="77777777" w:rsidR="00E32495" w:rsidRDefault="00000000">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59BA1DAA" w14:textId="77777777" w:rsidR="00E32495" w:rsidRDefault="00E32495">
      <w:pPr>
        <w:pStyle w:val="3GPPHeader"/>
        <w:rPr>
          <w:lang w:val="en-US"/>
        </w:rPr>
      </w:pPr>
    </w:p>
    <w:p w14:paraId="5410F58C" w14:textId="77777777" w:rsidR="00E32495" w:rsidRDefault="00000000">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29A8E031" w14:textId="77777777" w:rsidR="00E32495" w:rsidRDefault="00000000">
      <w:pPr>
        <w:pStyle w:val="3GPPHeader"/>
        <w:rPr>
          <w:sz w:val="22"/>
          <w:szCs w:val="22"/>
          <w:lang w:val="en-US"/>
        </w:rPr>
      </w:pPr>
      <w:r>
        <w:rPr>
          <w:sz w:val="22"/>
          <w:szCs w:val="22"/>
          <w:lang w:val="en-US"/>
        </w:rPr>
        <w:t>Source:</w:t>
      </w:r>
      <w:r>
        <w:rPr>
          <w:sz w:val="22"/>
          <w:szCs w:val="22"/>
          <w:lang w:val="en-US"/>
        </w:rPr>
        <w:tab/>
        <w:t>Ericsson</w:t>
      </w:r>
    </w:p>
    <w:p w14:paraId="4EAD7398" w14:textId="77777777" w:rsidR="00E32495" w:rsidRDefault="00000000">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6F38661B" w14:textId="77777777" w:rsidR="00E32495" w:rsidRDefault="00000000">
      <w:pPr>
        <w:pStyle w:val="3GPPHeader"/>
        <w:rPr>
          <w:sz w:val="22"/>
          <w:szCs w:val="22"/>
          <w:lang w:val="en-US"/>
        </w:rPr>
      </w:pPr>
      <w:r>
        <w:rPr>
          <w:sz w:val="22"/>
          <w:szCs w:val="22"/>
          <w:lang w:val="en-US"/>
        </w:rPr>
        <w:t>Document for:</w:t>
      </w:r>
      <w:r>
        <w:rPr>
          <w:sz w:val="22"/>
          <w:szCs w:val="22"/>
          <w:lang w:val="en-US"/>
        </w:rPr>
        <w:tab/>
        <w:t>Discussion, Decision</w:t>
      </w:r>
    </w:p>
    <w:p w14:paraId="61B21C7B" w14:textId="77777777" w:rsidR="00E32495" w:rsidRDefault="00E32495">
      <w:pPr>
        <w:rPr>
          <w:lang w:val="en-US"/>
        </w:rPr>
      </w:pPr>
    </w:p>
    <w:p w14:paraId="08FB927F" w14:textId="77777777" w:rsidR="00E32495" w:rsidRDefault="00000000">
      <w:pPr>
        <w:pStyle w:val="Heading1"/>
        <w:rPr>
          <w:lang w:val="en-US"/>
        </w:rPr>
      </w:pPr>
      <w:r>
        <w:rPr>
          <w:lang w:val="en-US"/>
        </w:rPr>
        <w:t>1</w:t>
      </w:r>
      <w:r>
        <w:rPr>
          <w:lang w:val="en-US"/>
        </w:rPr>
        <w:tab/>
        <w:t>Introduction</w:t>
      </w:r>
    </w:p>
    <w:p w14:paraId="362FD69F" w14:textId="77777777" w:rsidR="00E32495" w:rsidRDefault="00000000">
      <w:pPr>
        <w:pStyle w:val="BodyText"/>
        <w:rPr>
          <w:lang w:val="en-US"/>
        </w:rPr>
      </w:pPr>
      <w:r>
        <w:rPr>
          <w:lang w:val="en-US"/>
        </w:rPr>
        <w:t>This contribution is to address the following email discussion:</w:t>
      </w:r>
    </w:p>
    <w:p w14:paraId="64496C59" w14:textId="77777777" w:rsidR="00E32495" w:rsidRDefault="00000000">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6FCE8352" w14:textId="77777777" w:rsidR="00E32495" w:rsidRDefault="00000000">
      <w:pPr>
        <w:pStyle w:val="EmailDiscussion2"/>
        <w:rPr>
          <w:lang w:val="en-US"/>
        </w:rPr>
      </w:pPr>
      <w:r>
        <w:rPr>
          <w:lang w:val="en-US"/>
        </w:rPr>
        <w:tab/>
        <w:t xml:space="preserve">Scope: Reflect agreements, review the CR, address open issues, Capture newly identified open issues, determine points for R2#123 discussion. </w:t>
      </w:r>
    </w:p>
    <w:p w14:paraId="6090DDB1" w14:textId="77777777" w:rsidR="00E32495" w:rsidRDefault="00000000">
      <w:pPr>
        <w:pStyle w:val="EmailDiscussion2"/>
        <w:rPr>
          <w:lang w:val="en-US"/>
        </w:rPr>
      </w:pPr>
      <w:r>
        <w:rPr>
          <w:lang w:val="en-US"/>
        </w:rPr>
        <w:tab/>
        <w:t xml:space="preserve">Intended Outcome: Running CR, Report. </w:t>
      </w:r>
    </w:p>
    <w:p w14:paraId="3095C7B6" w14:textId="77777777" w:rsidR="00E32495" w:rsidRDefault="00000000">
      <w:pPr>
        <w:pStyle w:val="EmailDiscussion2"/>
        <w:rPr>
          <w:lang w:val="en-US"/>
        </w:rPr>
      </w:pPr>
      <w:r>
        <w:rPr>
          <w:lang w:val="en-US"/>
        </w:rPr>
        <w:tab/>
        <w:t>Deadline: Long</w:t>
      </w:r>
    </w:p>
    <w:p w14:paraId="7D1B66FB" w14:textId="77777777" w:rsidR="00E32495" w:rsidRDefault="00000000">
      <w:pPr>
        <w:pStyle w:val="Heading1"/>
        <w:rPr>
          <w:lang w:val="en-US"/>
        </w:rPr>
      </w:pPr>
      <w:bookmarkStart w:id="2" w:name="_Ref178064866"/>
      <w:r>
        <w:rPr>
          <w:lang w:val="en-US"/>
        </w:rPr>
        <w:t>2</w:t>
      </w:r>
      <w:r>
        <w:rPr>
          <w:lang w:val="en-US"/>
        </w:rPr>
        <w:tab/>
      </w:r>
      <w:bookmarkEnd w:id="2"/>
      <w:r>
        <w:rPr>
          <w:lang w:val="en-US"/>
        </w:rPr>
        <w:t>Discussion</w:t>
      </w:r>
    </w:p>
    <w:p w14:paraId="1F4AB188" w14:textId="77777777" w:rsidR="00E32495" w:rsidRDefault="00000000">
      <w:pPr>
        <w:pStyle w:val="BodyText"/>
        <w:rPr>
          <w:lang w:val="en-US"/>
        </w:rPr>
      </w:pPr>
      <w:r>
        <w:rPr>
          <w:lang w:val="en-US"/>
        </w:rPr>
        <w:t xml:space="preserve">According to the agreements and discussions taken so far in the context of LTM, </w:t>
      </w:r>
      <w:proofErr w:type="gramStart"/>
      <w:r>
        <w:rPr>
          <w:lang w:val="en-US"/>
        </w:rPr>
        <w:t>a number of</w:t>
      </w:r>
      <w:proofErr w:type="gramEnd"/>
      <w:r>
        <w:rPr>
          <w:lang w:val="en-US"/>
        </w:rPr>
        <w:t xml:space="preserve"> RRC open issues still remain to be addressed. Here the open issues are taken according to the section of the RRC running CR in which they are captured and grouped (whenever possible) if two of more Editor’s note refer to the same issue.</w:t>
      </w:r>
    </w:p>
    <w:p w14:paraId="0F897C1C" w14:textId="77777777" w:rsidR="00E32495" w:rsidRDefault="00000000">
      <w:pPr>
        <w:pStyle w:val="Heading2"/>
        <w:ind w:left="0" w:firstLine="0"/>
        <w:rPr>
          <w:lang w:val="en-US"/>
        </w:rPr>
      </w:pPr>
      <w:r>
        <w:rPr>
          <w:lang w:val="en-US"/>
        </w:rPr>
        <w:t>FFS #1</w:t>
      </w:r>
    </w:p>
    <w:p w14:paraId="286AFF83" w14:textId="77777777" w:rsidR="00E32495" w:rsidRDefault="00000000">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2BD9070E" w14:textId="77777777" w:rsidR="00E32495" w:rsidRDefault="00000000">
      <w:pPr>
        <w:pStyle w:val="BodyText"/>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3FF05BFC" w14:textId="77777777" w:rsidR="00E32495" w:rsidRDefault="00E32495">
      <w:pPr>
        <w:pStyle w:val="BodyText"/>
        <w:rPr>
          <w:lang w:val="en-US"/>
        </w:rPr>
      </w:pPr>
    </w:p>
    <w:p w14:paraId="0305995C" w14:textId="77777777" w:rsidR="00E32495" w:rsidRDefault="00000000">
      <w:pPr>
        <w:pStyle w:val="BodyText"/>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560E4D1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08D9047D" w14:textId="77777777" w:rsidR="00E32495" w:rsidRDefault="00000000">
            <w:pPr>
              <w:pStyle w:val="BodyText"/>
              <w:rPr>
                <w:b w:val="0"/>
                <w:bCs w:val="0"/>
                <w:lang w:val="en-US"/>
              </w:rPr>
            </w:pPr>
            <w:r>
              <w:rPr>
                <w:lang w:val="en-US"/>
              </w:rPr>
              <w:t>Company</w:t>
            </w:r>
          </w:p>
        </w:tc>
        <w:tc>
          <w:tcPr>
            <w:tcW w:w="1701" w:type="dxa"/>
            <w:tcBorders>
              <w:top w:val="nil"/>
              <w:bottom w:val="nil"/>
            </w:tcBorders>
          </w:tcPr>
          <w:p w14:paraId="088DED62"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7D87506"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575093D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DB10DA0" w14:textId="77777777" w:rsidR="00E32495" w:rsidRDefault="00000000">
            <w:pPr>
              <w:pStyle w:val="BodyText"/>
              <w:jc w:val="left"/>
              <w:rPr>
                <w:lang w:val="en-US"/>
              </w:rPr>
            </w:pPr>
            <w:r>
              <w:rPr>
                <w:rFonts w:hint="eastAsia"/>
                <w:b w:val="0"/>
                <w:bCs w:val="0"/>
                <w:lang w:val="en-US"/>
              </w:rPr>
              <w:t>CATT</w:t>
            </w:r>
          </w:p>
        </w:tc>
        <w:tc>
          <w:tcPr>
            <w:tcW w:w="1701" w:type="dxa"/>
            <w:shd w:val="clear" w:color="auto" w:fill="auto"/>
            <w:vAlign w:val="center"/>
          </w:tcPr>
          <w:p w14:paraId="0C64A6E5"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0C6344B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6F274C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44C479"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6E322B39"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15B11EA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D3A811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E774E16" w14:textId="1609203A"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21FB80A1" w14:textId="77260032"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88263C6" w14:textId="07E28809"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bl>
    <w:p w14:paraId="58781BBC" w14:textId="77777777" w:rsidR="00E32495" w:rsidRDefault="00E32495">
      <w:pPr>
        <w:pStyle w:val="BodyText"/>
        <w:rPr>
          <w:lang w:val="en-US"/>
        </w:rPr>
      </w:pPr>
    </w:p>
    <w:p w14:paraId="12CCF236" w14:textId="77777777" w:rsidR="00E32495" w:rsidRDefault="00E32495">
      <w:pPr>
        <w:pStyle w:val="BodyText"/>
        <w:rPr>
          <w:lang w:val="en-US"/>
        </w:rPr>
      </w:pPr>
    </w:p>
    <w:p w14:paraId="5B74BF35" w14:textId="77777777" w:rsidR="00E32495" w:rsidRDefault="00000000">
      <w:pPr>
        <w:pStyle w:val="Heading2"/>
        <w:ind w:left="0" w:firstLine="0"/>
        <w:rPr>
          <w:lang w:val="en-US"/>
        </w:rPr>
      </w:pPr>
      <w:r>
        <w:rPr>
          <w:lang w:val="en-US"/>
        </w:rPr>
        <w:lastRenderedPageBreak/>
        <w:t>FFS #2</w:t>
      </w:r>
    </w:p>
    <w:p w14:paraId="28D839EF" w14:textId="77777777" w:rsidR="00E32495" w:rsidRDefault="00000000">
      <w:pPr>
        <w:pStyle w:val="EditorsNote"/>
        <w:rPr>
          <w:i/>
          <w:iCs/>
          <w:lang w:val="en-US"/>
        </w:rPr>
      </w:pPr>
      <w:r>
        <w:rPr>
          <w:i/>
          <w:iCs/>
          <w:lang w:val="en-US"/>
        </w:rPr>
        <w:t xml:space="preserve">Editor’s Note: FFS on whether the release of an </w:t>
      </w:r>
      <w:proofErr w:type="spellStart"/>
      <w:r>
        <w:rPr>
          <w:i/>
          <w:iCs/>
          <w:lang w:val="en-US"/>
        </w:rPr>
        <w:t>SCell</w:t>
      </w:r>
      <w:proofErr w:type="spellEnd"/>
      <w:r>
        <w:rPr>
          <w:i/>
          <w:iCs/>
          <w:lang w:val="en-US"/>
        </w:rPr>
        <w:t xml:space="preserve"> by an LTM candidate cell configuration is a valid case.</w:t>
      </w:r>
    </w:p>
    <w:p w14:paraId="0A334BF6" w14:textId="77777777" w:rsidR="00E32495" w:rsidRDefault="00000000">
      <w:pPr>
        <w:pStyle w:val="BodyText"/>
        <w:rPr>
          <w:lang w:val="en-US"/>
        </w:rPr>
      </w:pPr>
      <w:r>
        <w:rPr>
          <w:lang w:val="en-US"/>
        </w:rPr>
        <w:t xml:space="preserve">According to legacy </w:t>
      </w:r>
      <w:proofErr w:type="spellStart"/>
      <w:r>
        <w:rPr>
          <w:lang w:val="en-US"/>
        </w:rPr>
        <w:t>CellGroupConfig</w:t>
      </w:r>
      <w:proofErr w:type="spellEnd"/>
      <w:r>
        <w:rPr>
          <w:lang w:val="en-US"/>
        </w:rPr>
        <w:t xml:space="preserve"> IE the </w:t>
      </w:r>
      <w:proofErr w:type="spellStart"/>
      <w:r>
        <w:rPr>
          <w:lang w:val="en-US"/>
        </w:rPr>
        <w:t>SCell</w:t>
      </w:r>
      <w:proofErr w:type="spellEnd"/>
      <w:r>
        <w:rPr>
          <w:lang w:val="en-US"/>
        </w:rPr>
        <w:t xml:space="preserve">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w:t>
      </w:r>
      <w:proofErr w:type="spellStart"/>
      <w:r>
        <w:rPr>
          <w:lang w:val="en-US"/>
        </w:rPr>
        <w:t>SCell</w:t>
      </w:r>
      <w:proofErr w:type="spellEnd"/>
      <w:r>
        <w:rPr>
          <w:lang w:val="en-US"/>
        </w:rPr>
        <w:t xml:space="preserve">(s) at the UE upon an LTM cell switch procedure. </w:t>
      </w:r>
    </w:p>
    <w:p w14:paraId="6CF5D071" w14:textId="77777777" w:rsidR="00E32495" w:rsidRDefault="00E32495">
      <w:pPr>
        <w:pStyle w:val="BodyText"/>
        <w:rPr>
          <w:lang w:val="en-US"/>
        </w:rPr>
      </w:pPr>
    </w:p>
    <w:p w14:paraId="2D4A621C" w14:textId="77777777" w:rsidR="00E32495" w:rsidRDefault="00000000">
      <w:pPr>
        <w:pStyle w:val="BodyText"/>
        <w:rPr>
          <w:b/>
          <w:bCs/>
          <w:lang w:val="en-US"/>
        </w:rPr>
      </w:pPr>
      <w:r>
        <w:rPr>
          <w:b/>
          <w:bCs/>
          <w:lang w:val="en-US"/>
        </w:rPr>
        <w:t xml:space="preserve">Question 2: Do companies agree that it is possible for an LTM candidate cell configuration to add/modify/release </w:t>
      </w:r>
      <w:proofErr w:type="spellStart"/>
      <w:r>
        <w:rPr>
          <w:b/>
          <w:bCs/>
          <w:lang w:val="en-US"/>
        </w:rPr>
        <w:t>SCell</w:t>
      </w:r>
      <w:proofErr w:type="spellEnd"/>
      <w:r>
        <w:rPr>
          <w:b/>
          <w:bCs/>
          <w:lang w:val="en-US"/>
        </w:rPr>
        <w:t>(s)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282AB7A2"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19A284BF"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0ACB4C30"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343674C7"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72D2CECB"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09D38451"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1287CF53"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7F2969F5"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1A033BC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542614"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63458922"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7DAABC3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7D4D5C4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91A4619" w14:textId="58BDE33F"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FFFF503" w14:textId="07C3C5DA"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9675C51" w14:textId="7C89E720"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bl>
    <w:p w14:paraId="1BDADDC0" w14:textId="77777777" w:rsidR="00E32495" w:rsidRDefault="00E32495">
      <w:pPr>
        <w:pStyle w:val="BodyText"/>
      </w:pPr>
    </w:p>
    <w:p w14:paraId="3679D841" w14:textId="77777777" w:rsidR="00E32495" w:rsidRDefault="00E32495">
      <w:pPr>
        <w:pStyle w:val="BodyText"/>
        <w:rPr>
          <w:lang w:val="en-US"/>
        </w:rPr>
      </w:pPr>
    </w:p>
    <w:p w14:paraId="7B6A16B8" w14:textId="77777777" w:rsidR="00E32495" w:rsidRDefault="00000000">
      <w:pPr>
        <w:pStyle w:val="Heading2"/>
        <w:ind w:left="0" w:firstLine="0"/>
        <w:rPr>
          <w:lang w:val="en-US"/>
        </w:rPr>
      </w:pPr>
      <w:r>
        <w:rPr>
          <w:lang w:val="en-US"/>
        </w:rPr>
        <w:t>FFS #3</w:t>
      </w:r>
    </w:p>
    <w:p w14:paraId="2FF67A45" w14:textId="77777777" w:rsidR="00E32495" w:rsidRDefault="00000000">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1DBD726C" w14:textId="77777777" w:rsidR="00E32495" w:rsidRDefault="00000000">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07DB6C69" w14:textId="77777777" w:rsidR="00E32495" w:rsidRDefault="00000000">
      <w:pPr>
        <w:pStyle w:val="BodyText"/>
        <w:rPr>
          <w:lang w:val="en-US"/>
        </w:rPr>
      </w:pPr>
      <w:r>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Pr>
          <w:lang w:val="en-US"/>
        </w:rPr>
        <w:t>particular case</w:t>
      </w:r>
      <w:proofErr w:type="gramEnd"/>
      <w:r>
        <w:rPr>
          <w:lang w:val="en-US"/>
        </w:rPr>
        <w:t xml:space="preserve"> (e.g., UE reporting to the network which LTM candidate cell configurations have failed).</w:t>
      </w:r>
    </w:p>
    <w:p w14:paraId="07DA9D17" w14:textId="77777777" w:rsidR="00E32495" w:rsidRDefault="00000000">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68C91D85" w14:textId="77777777" w:rsidR="00E32495" w:rsidRDefault="00E32495">
      <w:pPr>
        <w:pStyle w:val="BodyText"/>
        <w:rPr>
          <w:lang w:val="en-US"/>
        </w:rPr>
      </w:pPr>
    </w:p>
    <w:p w14:paraId="067E70EE" w14:textId="77777777" w:rsidR="00E32495" w:rsidRDefault="00000000">
      <w:pPr>
        <w:pStyle w:val="BodyText"/>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3BBF065F" w14:textId="77777777" w:rsidR="00E32495" w:rsidRDefault="00E32495">
      <w:pPr>
        <w:pStyle w:val="BodyText"/>
        <w:rPr>
          <w:b/>
          <w:bCs/>
          <w:lang w:val="en-US"/>
        </w:rPr>
      </w:pPr>
    </w:p>
    <w:p w14:paraId="2A642EEC" w14:textId="77777777" w:rsidR="00E32495" w:rsidRDefault="00000000">
      <w:pPr>
        <w:pStyle w:val="BodyText"/>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543FB6A4"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6068E75A"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33805CCF"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E75475D"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1778C028"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2B4E9516"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00BA28DD"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00BE5EC9"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w:t>
            </w:r>
            <w:proofErr w:type="gramStart"/>
            <w:r>
              <w:rPr>
                <w:rFonts w:hint="eastAsia"/>
                <w:lang w:val="en-US"/>
              </w:rPr>
              <w:t>candidates, or</w:t>
            </w:r>
            <w:proofErr w:type="gramEnd"/>
            <w:r>
              <w:rPr>
                <w:rFonts w:hint="eastAsia"/>
                <w:lang w:val="en-US"/>
              </w:rPr>
              <w:t xml:space="preserve"> select one LTM candidates to perform the recovery. </w:t>
            </w:r>
          </w:p>
          <w:p w14:paraId="2246F6DA"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w:t>
            </w:r>
            <w:r>
              <w:rPr>
                <w:rFonts w:hint="eastAsia"/>
                <w:lang w:val="en-US"/>
              </w:rPr>
              <w:lastRenderedPageBreak/>
              <w:t xml:space="preserve">optimization. </w:t>
            </w:r>
          </w:p>
        </w:tc>
      </w:tr>
      <w:tr w:rsidR="00E32495" w14:paraId="29027B8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E707725" w14:textId="77777777" w:rsidR="00E32495" w:rsidRDefault="00000000">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0B976F8B"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B9EDFF4"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no further optimization is required.</w:t>
            </w:r>
          </w:p>
        </w:tc>
      </w:tr>
      <w:tr w:rsidR="0084355E" w14:paraId="26B012E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F49D125" w14:textId="17CFE48E"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2DE94FE2" w14:textId="1D7FCB05"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AAA69F7" w14:textId="4A9C3178"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bl>
    <w:p w14:paraId="4BD21084" w14:textId="77777777" w:rsidR="00E32495" w:rsidRDefault="00E32495">
      <w:pPr>
        <w:pStyle w:val="BodyText"/>
        <w:rPr>
          <w:b/>
          <w:bCs/>
          <w:lang w:val="en-US"/>
        </w:rPr>
      </w:pPr>
    </w:p>
    <w:p w14:paraId="54D087AC" w14:textId="77777777" w:rsidR="00E32495" w:rsidRDefault="00000000">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729F8A2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5EF1A4A7"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77468C55"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688287C5"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703E6DB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6D84B29E"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16C54253"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288E256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22EF373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603B1EA"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76CD2CE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3840A46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12535E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61D3C" w14:textId="40FFBCC6"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273C61FD" w14:textId="2DF9CF5F"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7" w:type="dxa"/>
            <w:shd w:val="clear" w:color="auto" w:fill="auto"/>
            <w:vAlign w:val="center"/>
          </w:tcPr>
          <w:p w14:paraId="6395486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7106750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1FC535F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w:t>
            </w:r>
            <w:proofErr w:type="gramStart"/>
            <w:r>
              <w:rPr>
                <w:lang w:val="en-US"/>
              </w:rPr>
              <w:t>procedure, if</w:t>
            </w:r>
            <w:proofErr w:type="gramEnd"/>
            <w:r>
              <w:rPr>
                <w:lang w:val="en-US"/>
              </w:rPr>
              <w:t xml:space="preserve">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6BB3E7B8"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6FCD776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 xml:space="preserve">initiate the SCG failure information procedure as specified in clause 5.7.3 to report SCG reconfiguration error, upon which the connection reconfiguration procedure </w:t>
            </w:r>
            <w:proofErr w:type="gramStart"/>
            <w:r w:rsidRPr="00C0503E">
              <w:t>ends;</w:t>
            </w:r>
            <w:proofErr w:type="gramEnd"/>
          </w:p>
          <w:p w14:paraId="38698FB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5287DC8F" w14:textId="44BA4FD8"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bl>
    <w:p w14:paraId="4B911A6F" w14:textId="77777777" w:rsidR="00E32495" w:rsidRDefault="00E32495">
      <w:pPr>
        <w:pStyle w:val="EditorsNote"/>
        <w:ind w:left="0" w:firstLine="0"/>
        <w:rPr>
          <w:i/>
          <w:iCs/>
          <w:lang w:val="en-US"/>
        </w:rPr>
      </w:pPr>
    </w:p>
    <w:p w14:paraId="18AFED6B" w14:textId="77777777" w:rsidR="00E32495" w:rsidRDefault="00E32495">
      <w:pPr>
        <w:pStyle w:val="EditorsNote"/>
        <w:ind w:left="0" w:firstLine="0"/>
        <w:rPr>
          <w:i/>
          <w:iCs/>
          <w:lang w:val="en-US"/>
        </w:rPr>
      </w:pPr>
    </w:p>
    <w:p w14:paraId="3033D439" w14:textId="77777777" w:rsidR="00E32495" w:rsidRDefault="00000000">
      <w:pPr>
        <w:pStyle w:val="Heading2"/>
        <w:ind w:left="0" w:firstLine="0"/>
        <w:rPr>
          <w:lang w:val="en-US"/>
        </w:rPr>
      </w:pPr>
      <w:r>
        <w:rPr>
          <w:lang w:val="en-US"/>
        </w:rPr>
        <w:t>FFS #4</w:t>
      </w:r>
    </w:p>
    <w:p w14:paraId="4F616AF1" w14:textId="77777777" w:rsidR="00E32495" w:rsidRDefault="00000000">
      <w:pPr>
        <w:pStyle w:val="EditorsNote"/>
        <w:rPr>
          <w:i/>
          <w:iCs/>
          <w:lang w:val="en-US"/>
        </w:rPr>
      </w:pPr>
      <w:r>
        <w:rPr>
          <w:i/>
          <w:iCs/>
          <w:lang w:val="en-US"/>
        </w:rPr>
        <w:t>Editor’s Note: FFS on how and whether to indicate that no RACH is needed for an LTM candidate cell.</w:t>
      </w:r>
    </w:p>
    <w:p w14:paraId="67509064" w14:textId="77777777" w:rsidR="00E32495" w:rsidRDefault="00000000">
      <w:pPr>
        <w:pStyle w:val="EditorsNote"/>
        <w:rPr>
          <w:i/>
          <w:iCs/>
          <w:lang w:val="en-US"/>
        </w:rPr>
      </w:pPr>
      <w:r>
        <w:rPr>
          <w:i/>
          <w:iCs/>
          <w:lang w:val="en-US"/>
        </w:rPr>
        <w:t>Editor’s Note: FFS on what are actions the UE shall perform when executing a RACH-less LTM cell switch.</w:t>
      </w:r>
    </w:p>
    <w:p w14:paraId="18C03B4D" w14:textId="77777777" w:rsidR="00E32495" w:rsidRDefault="00000000">
      <w:pPr>
        <w:pStyle w:val="EditorsNote"/>
        <w:rPr>
          <w:i/>
          <w:iCs/>
          <w:lang w:val="en-US"/>
        </w:rPr>
      </w:pPr>
      <w:r>
        <w:rPr>
          <w:i/>
          <w:iCs/>
          <w:lang w:val="en-US"/>
        </w:rPr>
        <w:t>Editor’s Note: FFS how to indicate to the UE that RACH should be skipped when doing an LTM cell switch.</w:t>
      </w:r>
    </w:p>
    <w:p w14:paraId="21AFACD3" w14:textId="77777777" w:rsidR="00E32495" w:rsidRDefault="00000000">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6B85E8CD" w14:textId="77777777" w:rsidR="00E32495" w:rsidRDefault="00E32495">
      <w:pPr>
        <w:pStyle w:val="EditorsNote"/>
        <w:rPr>
          <w:i/>
          <w:iCs/>
          <w:lang w:val="en-US"/>
        </w:rPr>
      </w:pPr>
    </w:p>
    <w:p w14:paraId="0B40EBA0" w14:textId="77777777" w:rsidR="00E32495" w:rsidRDefault="00000000">
      <w:pPr>
        <w:pStyle w:val="Heading2"/>
        <w:ind w:left="0" w:firstLine="0"/>
        <w:rPr>
          <w:lang w:val="en-US"/>
        </w:rPr>
      </w:pPr>
      <w:r>
        <w:rPr>
          <w:lang w:val="en-US"/>
        </w:rPr>
        <w:t>FFS #5</w:t>
      </w:r>
    </w:p>
    <w:p w14:paraId="549C0302" w14:textId="77777777" w:rsidR="00E32495" w:rsidRDefault="00000000">
      <w:pPr>
        <w:pStyle w:val="EditorsNote"/>
        <w:rPr>
          <w:i/>
          <w:iCs/>
          <w:lang w:val="en-US"/>
        </w:rPr>
      </w:pPr>
      <w:r>
        <w:rPr>
          <w:i/>
          <w:iCs/>
          <w:lang w:val="en-US"/>
        </w:rPr>
        <w:t>Editor’s Note: FFS on how UE should establish the TA for a LTM candidate cell.</w:t>
      </w:r>
    </w:p>
    <w:p w14:paraId="002C522D" w14:textId="77777777" w:rsidR="00E32495" w:rsidRDefault="00000000">
      <w:pPr>
        <w:pStyle w:val="EditorsNote"/>
        <w:rPr>
          <w:i/>
          <w:iCs/>
          <w:lang w:val="en-US"/>
        </w:rPr>
      </w:pPr>
      <w:commentRangeStart w:id="3"/>
      <w:r>
        <w:rPr>
          <w:i/>
          <w:iCs/>
          <w:lang w:val="en-US"/>
        </w:rPr>
        <w:t>Editor’s Note: FFS on how to handle the TA (and when the UE has no TA) in the source cell (in case no RACH is performed) upon an LTM cell switch and whether this should be specified in RRC or MAC.</w:t>
      </w:r>
      <w:commentRangeEnd w:id="3"/>
      <w:r>
        <w:rPr>
          <w:rStyle w:val="CommentReference"/>
          <w:color w:val="auto"/>
          <w:lang w:val="en-GB" w:eastAsia="ja-JP"/>
        </w:rPr>
        <w:commentReference w:id="3"/>
      </w:r>
    </w:p>
    <w:p w14:paraId="7CA0ED93" w14:textId="77777777" w:rsidR="00E32495" w:rsidRDefault="00000000">
      <w:pPr>
        <w:pStyle w:val="BodyText"/>
        <w:rPr>
          <w:lang w:val="en-US"/>
        </w:rPr>
      </w:pPr>
      <w:r>
        <w:rPr>
          <w:lang w:val="en-US"/>
        </w:rPr>
        <w:t xml:space="preserve">This issue is pretty much related to MAC and UE actions needs to be captured in TS 38.321 rather than in RRC. The proposal is to delete these </w:t>
      </w:r>
      <w:proofErr w:type="spellStart"/>
      <w:proofErr w:type="gramStart"/>
      <w:r>
        <w:rPr>
          <w:lang w:val="en-US"/>
        </w:rPr>
        <w:t>issuee</w:t>
      </w:r>
      <w:proofErr w:type="spellEnd"/>
      <w:r>
        <w:rPr>
          <w:lang w:val="en-US"/>
        </w:rPr>
        <w:t>, unless</w:t>
      </w:r>
      <w:proofErr w:type="gramEnd"/>
      <w:r>
        <w:rPr>
          <w:lang w:val="en-US"/>
        </w:rPr>
        <w:t xml:space="preserve"> companies have some concern about this.</w:t>
      </w:r>
    </w:p>
    <w:p w14:paraId="44C72AB8" w14:textId="77777777" w:rsidR="00E32495" w:rsidRDefault="00E32495">
      <w:pPr>
        <w:pStyle w:val="BodyText"/>
        <w:rPr>
          <w:lang w:val="en-US"/>
        </w:rPr>
      </w:pPr>
    </w:p>
    <w:p w14:paraId="27BEBAAC" w14:textId="77777777" w:rsidR="00E32495" w:rsidRDefault="00000000">
      <w:pPr>
        <w:pStyle w:val="Heading2"/>
        <w:ind w:left="0" w:firstLine="0"/>
        <w:rPr>
          <w:lang w:val="en-US"/>
        </w:rPr>
      </w:pPr>
      <w:r>
        <w:rPr>
          <w:lang w:val="en-US"/>
        </w:rPr>
        <w:t>FFS #6</w:t>
      </w:r>
    </w:p>
    <w:p w14:paraId="5B0C2C8D" w14:textId="77777777" w:rsidR="00E32495" w:rsidRDefault="00000000">
      <w:pPr>
        <w:pStyle w:val="EditorsNote"/>
        <w:rPr>
          <w:i/>
          <w:iCs/>
          <w:lang w:val="en-US"/>
        </w:rPr>
      </w:pPr>
      <w:commentRangeStart w:id="4"/>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4"/>
      <w:r>
        <w:rPr>
          <w:rStyle w:val="CommentReference"/>
          <w:color w:val="auto"/>
          <w:lang w:val="en-GB" w:eastAsia="ja-JP"/>
        </w:rPr>
        <w:commentReference w:id="4"/>
      </w:r>
    </w:p>
    <w:p w14:paraId="534E7D76" w14:textId="77777777" w:rsidR="00E32495" w:rsidRDefault="00000000">
      <w:pPr>
        <w:pStyle w:val="BodyText"/>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052FEF9D" w14:textId="77777777" w:rsidR="00E32495" w:rsidRDefault="00E32495">
      <w:pPr>
        <w:pStyle w:val="BodyText"/>
        <w:rPr>
          <w:lang w:val="en-US"/>
        </w:rPr>
      </w:pPr>
    </w:p>
    <w:p w14:paraId="1B08020D" w14:textId="77777777" w:rsidR="00E32495" w:rsidRDefault="00000000">
      <w:pPr>
        <w:pStyle w:val="Heading2"/>
        <w:ind w:left="0" w:firstLine="0"/>
        <w:rPr>
          <w:lang w:val="en-US"/>
        </w:rPr>
      </w:pPr>
      <w:r>
        <w:rPr>
          <w:lang w:val="en-US"/>
        </w:rPr>
        <w:t>FFS #7</w:t>
      </w:r>
    </w:p>
    <w:p w14:paraId="1D43600D" w14:textId="77777777" w:rsidR="00E32495" w:rsidRDefault="00000000">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3CC89675" w14:textId="77777777" w:rsidR="00E32495" w:rsidRDefault="00000000">
      <w:pPr>
        <w:pStyle w:val="BodyText"/>
        <w:rPr>
          <w:lang w:val="en-US"/>
        </w:rPr>
      </w:pPr>
      <w:r>
        <w:rPr>
          <w:lang w:val="en-US"/>
        </w:rPr>
        <w:t>RAN2 has agreed that at the execution of an LTM cell switch procedure only full configuration with respect to the current UE configuration is supported.</w:t>
      </w:r>
    </w:p>
    <w:p w14:paraId="7640E822" w14:textId="77777777" w:rsidR="00E32495" w:rsidRDefault="00000000">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33165431" w14:textId="77777777" w:rsidR="00E32495" w:rsidRDefault="00E32495">
      <w:pPr>
        <w:pStyle w:val="BodyText"/>
        <w:rPr>
          <w:lang w:val="en-US"/>
        </w:rPr>
      </w:pPr>
    </w:p>
    <w:p w14:paraId="7AA8AEBE" w14:textId="77777777" w:rsidR="00E32495" w:rsidRDefault="00000000">
      <w:pPr>
        <w:pStyle w:val="BodyText"/>
        <w:rPr>
          <w:lang w:val="en-US"/>
        </w:rPr>
      </w:pPr>
      <w:r>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w:t>
      </w:r>
      <w:proofErr w:type="gramStart"/>
      <w:r>
        <w:rPr>
          <w:lang w:val="en-US"/>
        </w:rPr>
        <w:t>really about</w:t>
      </w:r>
      <w:proofErr w:type="gramEnd"/>
      <w:r>
        <w:rPr>
          <w:lang w:val="en-US"/>
        </w:rPr>
        <w:t xml:space="preserve"> when generating the complete LTM candidate cell configuration but is when an LTM cell switch is executed.</w:t>
      </w:r>
    </w:p>
    <w:p w14:paraId="3444B226" w14:textId="77777777" w:rsidR="00E32495" w:rsidRDefault="00E32495">
      <w:pPr>
        <w:pStyle w:val="BodyText"/>
        <w:rPr>
          <w:lang w:val="en-US"/>
        </w:rPr>
      </w:pPr>
    </w:p>
    <w:p w14:paraId="4A7330D9" w14:textId="77777777" w:rsidR="00E32495" w:rsidRDefault="00000000">
      <w:pPr>
        <w:pStyle w:val="BodyText"/>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19E2A5CB"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025D4E4"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0665036D"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6C4122D8"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03329657"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26FF10D3"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22352B59"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6CCCADC0"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364D3B1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6BE372F"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0A57ED08"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7" w:type="dxa"/>
            <w:shd w:val="clear" w:color="auto" w:fill="auto"/>
            <w:vAlign w:val="center"/>
          </w:tcPr>
          <w:p w14:paraId="6A2D060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5C4DF8C3"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lastRenderedPageBreak/>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tc>
      </w:tr>
      <w:tr w:rsidR="0084355E" w14:paraId="29D8669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BE0AA8F" w14:textId="559232BA"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04FC1B8D" w14:textId="64B0E9A0"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6B99D67" w14:textId="71FF9A14"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proofErr w:type="spellStart"/>
            <w:r w:rsidRPr="008775BA">
              <w:rPr>
                <w:i/>
                <w:iCs/>
                <w:lang w:val="en-US"/>
              </w:rPr>
              <w:t>fullConfig</w:t>
            </w:r>
            <w:proofErr w:type="spellEnd"/>
            <w:r>
              <w:rPr>
                <w:lang w:val="en-US"/>
              </w:rPr>
              <w:t xml:space="preserve"> field.</w:t>
            </w:r>
          </w:p>
        </w:tc>
      </w:tr>
    </w:tbl>
    <w:p w14:paraId="6DE37C99" w14:textId="77777777" w:rsidR="00E32495" w:rsidRDefault="00E32495">
      <w:pPr>
        <w:pStyle w:val="BodyText"/>
        <w:rPr>
          <w:lang w:val="en-US"/>
        </w:rPr>
      </w:pPr>
    </w:p>
    <w:p w14:paraId="4B2FF510" w14:textId="77777777" w:rsidR="00E32495" w:rsidRDefault="00E32495">
      <w:pPr>
        <w:pStyle w:val="EditorsNote"/>
        <w:rPr>
          <w:i/>
          <w:iCs/>
          <w:lang w:val="en-US"/>
        </w:rPr>
      </w:pPr>
    </w:p>
    <w:p w14:paraId="09D94DD8" w14:textId="77777777" w:rsidR="00E32495" w:rsidRDefault="00000000">
      <w:pPr>
        <w:pStyle w:val="Heading2"/>
        <w:ind w:left="0" w:firstLine="0"/>
        <w:rPr>
          <w:lang w:val="en-US"/>
        </w:rPr>
      </w:pPr>
      <w:r>
        <w:rPr>
          <w:lang w:val="en-US"/>
        </w:rPr>
        <w:t>FFS #8</w:t>
      </w:r>
    </w:p>
    <w:p w14:paraId="708C0193" w14:textId="77777777" w:rsidR="00E32495" w:rsidRDefault="00000000">
      <w:pPr>
        <w:pStyle w:val="EditorsNote"/>
        <w:rPr>
          <w:i/>
          <w:iCs/>
          <w:lang w:val="en-US"/>
        </w:rPr>
      </w:pPr>
      <w:r>
        <w:rPr>
          <w:i/>
          <w:iCs/>
          <w:lang w:val="en-US"/>
        </w:rPr>
        <w:t>Editor’s Note: FFS on whether it needs to be clarified that lower layers indicate an LTM candidate cell configuration ID, among other info.</w:t>
      </w:r>
    </w:p>
    <w:p w14:paraId="462567C0" w14:textId="77777777" w:rsidR="00E32495" w:rsidRDefault="00000000">
      <w:pPr>
        <w:pStyle w:val="BodyText"/>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240A1AA0" w14:textId="77777777" w:rsidR="00E32495" w:rsidRDefault="00000000">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 xml:space="preserve">Target Configuration ID included in the MAC </w:t>
      </w:r>
      <w:proofErr w:type="gramStart"/>
      <w:r>
        <w:rPr>
          <w:lang w:val="en-US"/>
        </w:rPr>
        <w:t>CE</w:t>
      </w:r>
      <w:r>
        <w:rPr>
          <w:lang w:val="en-US" w:eastAsia="zh-CN"/>
        </w:rPr>
        <w:t>;</w:t>
      </w:r>
      <w:proofErr w:type="gramEnd"/>
    </w:p>
    <w:p w14:paraId="32AC38DA" w14:textId="77777777" w:rsidR="00E32495" w:rsidRDefault="00000000">
      <w:pPr>
        <w:pStyle w:val="BodyText"/>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140DDD0A" w14:textId="77777777" w:rsidR="00E32495" w:rsidRDefault="00E32495">
      <w:pPr>
        <w:pStyle w:val="BodyText"/>
        <w:rPr>
          <w:lang w:val="en-US"/>
        </w:rPr>
      </w:pPr>
    </w:p>
    <w:p w14:paraId="72E573F0" w14:textId="77777777" w:rsidR="00E32495" w:rsidRDefault="00E32495">
      <w:pPr>
        <w:pStyle w:val="EditorsNote"/>
        <w:rPr>
          <w:i/>
          <w:iCs/>
          <w:lang w:val="en-US"/>
        </w:rPr>
      </w:pPr>
    </w:p>
    <w:p w14:paraId="679DBDF0" w14:textId="77777777" w:rsidR="00E32495" w:rsidRDefault="00000000">
      <w:pPr>
        <w:pStyle w:val="Heading2"/>
        <w:ind w:left="0" w:firstLine="0"/>
        <w:rPr>
          <w:lang w:val="en-US"/>
        </w:rPr>
      </w:pPr>
      <w:r>
        <w:rPr>
          <w:lang w:val="en-US"/>
        </w:rPr>
        <w:t>FFS #9</w:t>
      </w:r>
    </w:p>
    <w:p w14:paraId="298C94DA" w14:textId="77777777" w:rsidR="00E32495" w:rsidRDefault="00000000">
      <w:pPr>
        <w:pStyle w:val="EditorsNote"/>
        <w:rPr>
          <w:i/>
          <w:iCs/>
          <w:lang w:val="en-US"/>
        </w:rPr>
      </w:pPr>
      <w:r>
        <w:rPr>
          <w:i/>
          <w:iCs/>
          <w:lang w:val="en-US"/>
        </w:rPr>
        <w:t>Editor’s Note: FFS on whether the radio bearer needs to be kept when execution the LTM cell switch.</w:t>
      </w:r>
    </w:p>
    <w:p w14:paraId="113741EB" w14:textId="77777777" w:rsidR="00E32495" w:rsidRDefault="00000000">
      <w:pPr>
        <w:pStyle w:val="EditorsNote"/>
        <w:rPr>
          <w:i/>
          <w:iCs/>
          <w:lang w:val="en-US"/>
        </w:rPr>
      </w:pPr>
      <w:r>
        <w:rPr>
          <w:i/>
          <w:iCs/>
          <w:lang w:val="en-US"/>
        </w:rPr>
        <w:t>Editor’s Note: FFS on whether some other configurations should be released or kept.</w:t>
      </w:r>
    </w:p>
    <w:p w14:paraId="0FE89C3B" w14:textId="77777777" w:rsidR="00E32495" w:rsidRDefault="00000000">
      <w:pPr>
        <w:pStyle w:val="BodyText"/>
        <w:rPr>
          <w:lang w:val="en-US"/>
        </w:rPr>
      </w:pPr>
      <w:r>
        <w:rPr>
          <w:lang w:val="en-US"/>
        </w:rPr>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5"/>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5"/>
      <w:r>
        <w:rPr>
          <w:rStyle w:val="CommentReference"/>
          <w:rFonts w:ascii="Times New Roman" w:hAnsi="Times New Roman"/>
          <w:lang w:eastAsia="ja-JP"/>
        </w:rPr>
        <w:commentReference w:id="5"/>
      </w:r>
      <w:r>
        <w:rPr>
          <w:lang w:val="en-US"/>
        </w:rPr>
        <w:t xml:space="preserve">. Nevertheless, it is also questionable whether the </w:t>
      </w:r>
      <w:proofErr w:type="spellStart"/>
      <w:r>
        <w:rPr>
          <w:lang w:val="en-US"/>
        </w:rPr>
        <w:t>RadioBearerConfig</w:t>
      </w:r>
      <w:proofErr w:type="spellEnd"/>
      <w:r>
        <w:rPr>
          <w:lang w:val="en-US"/>
        </w:rPr>
        <w:t xml:space="preserve"> IE can be </w:t>
      </w:r>
      <w:proofErr w:type="gramStart"/>
      <w:r>
        <w:rPr>
          <w:lang w:val="en-US"/>
        </w:rPr>
        <w:t>exactly the same</w:t>
      </w:r>
      <w:proofErr w:type="gramEnd"/>
      <w:r>
        <w:rPr>
          <w:lang w:val="en-US"/>
        </w:rPr>
        <w:t xml:space="preserv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269ED83" w14:textId="77777777" w:rsidR="00E32495" w:rsidRDefault="00E32495">
      <w:pPr>
        <w:pStyle w:val="BodyText"/>
        <w:rPr>
          <w:b/>
          <w:bCs/>
          <w:lang w:val="en-US"/>
        </w:rPr>
      </w:pPr>
    </w:p>
    <w:p w14:paraId="74C9A1FD" w14:textId="77777777" w:rsidR="00E32495" w:rsidRDefault="00000000">
      <w:pPr>
        <w:pStyle w:val="BodyText"/>
        <w:rPr>
          <w:b/>
          <w:bCs/>
          <w:lang w:val="en-US"/>
        </w:rPr>
      </w:pPr>
      <w:r>
        <w:rPr>
          <w:b/>
          <w:bCs/>
          <w:lang w:val="en-US"/>
        </w:rPr>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6604E0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76585A39"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368A2B87"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6DB4A664"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55794F5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79F2F26" w14:textId="77777777" w:rsidR="00E32495" w:rsidRDefault="00000000">
            <w:pPr>
              <w:pStyle w:val="BodyText"/>
              <w:jc w:val="left"/>
              <w:rPr>
                <w:lang w:val="en-US"/>
              </w:rPr>
            </w:pPr>
            <w:r>
              <w:rPr>
                <w:rFonts w:hint="eastAsia"/>
                <w:b w:val="0"/>
                <w:bCs w:val="0"/>
                <w:lang w:val="en-US"/>
              </w:rPr>
              <w:lastRenderedPageBreak/>
              <w:t>CATT</w:t>
            </w:r>
          </w:p>
        </w:tc>
        <w:tc>
          <w:tcPr>
            <w:tcW w:w="1701" w:type="dxa"/>
            <w:tcBorders>
              <w:top w:val="single" w:sz="4" w:space="0" w:color="auto"/>
            </w:tcBorders>
            <w:shd w:val="clear" w:color="auto" w:fill="auto"/>
            <w:vAlign w:val="center"/>
          </w:tcPr>
          <w:p w14:paraId="30E0AA42"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35F07DB8"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6613CA3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w:t>
            </w:r>
            <w:proofErr w:type="gramStart"/>
            <w:r>
              <w:rPr>
                <w:rFonts w:hint="eastAsia"/>
                <w:lang w:val="en-US"/>
              </w:rPr>
              <w:t>as a consequence</w:t>
            </w:r>
            <w:proofErr w:type="gramEnd"/>
            <w:r>
              <w:rPr>
                <w:rFonts w:hint="eastAsia"/>
                <w:lang w:val="en-US"/>
              </w:rPr>
              <w:t xml:space="preserve">, regardless NW indication on L2 reset. </w:t>
            </w:r>
          </w:p>
          <w:p w14:paraId="2041A009"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10A53D02" w14:textId="77777777" w:rsidR="00E32495" w:rsidRDefault="00000000">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2E2230FF" w14:textId="77777777" w:rsidR="00E32495" w:rsidRDefault="00000000">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70BE741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11822C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9E53EC8"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5AA63C65"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7" w:type="dxa"/>
            <w:shd w:val="clear" w:color="auto" w:fill="auto"/>
            <w:vAlign w:val="center"/>
          </w:tcPr>
          <w:p w14:paraId="3667E24F"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A61AE9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2073B20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w:t>
            </w:r>
            <w:proofErr w:type="gramStart"/>
            <w:r>
              <w:rPr>
                <w:rFonts w:hint="eastAsia"/>
                <w:lang w:val="en-US"/>
              </w:rPr>
              <w:t>configuration</w:t>
            </w:r>
            <w:proofErr w:type="gramEnd"/>
            <w:r>
              <w:rPr>
                <w:rFonts w:hint="eastAsia"/>
                <w:lang w:val="en-US"/>
              </w:rPr>
              <w:t xml:space="preserve">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065F61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DF24AA" w14:textId="7DED8BC1"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108E62BB" w14:textId="1D177535"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7" w:type="dxa"/>
            <w:shd w:val="clear" w:color="auto" w:fill="auto"/>
            <w:vAlign w:val="center"/>
          </w:tcPr>
          <w:p w14:paraId="27F8431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w:t>
            </w:r>
            <w:r>
              <w:rPr>
                <w:lang w:val="en-US"/>
              </w:rPr>
              <w:lastRenderedPageBreak/>
              <w:t xml:space="preserve">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16E52A9" w14:textId="7A3315E8"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bl>
    <w:p w14:paraId="229F6C69" w14:textId="77777777" w:rsidR="00E32495" w:rsidRDefault="00E32495">
      <w:pPr>
        <w:pStyle w:val="BodyText"/>
        <w:rPr>
          <w:lang w:val="en-US"/>
        </w:rPr>
      </w:pPr>
    </w:p>
    <w:p w14:paraId="590EC29F" w14:textId="77777777" w:rsidR="00E32495" w:rsidRDefault="00000000">
      <w:pPr>
        <w:pStyle w:val="BodyText"/>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264D3CBB" w14:textId="77777777" w:rsidR="00E32495" w:rsidRDefault="00E32495">
      <w:pPr>
        <w:pStyle w:val="BodyText"/>
        <w:rPr>
          <w:lang w:val="en-US"/>
        </w:rPr>
      </w:pPr>
    </w:p>
    <w:p w14:paraId="7C1FAC25" w14:textId="77777777" w:rsidR="00E32495" w:rsidRDefault="00000000">
      <w:pPr>
        <w:pStyle w:val="BodyText"/>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2F76D415"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661BFBF4"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5A9DAADD"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6DB0B759"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154EAC6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CB3021E"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7A652697"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15866C10"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60EC695E" w14:textId="77777777" w:rsidR="00E32495" w:rsidRDefault="00000000">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689326E5" w14:textId="77777777" w:rsidR="00E32495" w:rsidRDefault="00000000">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704800A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F0E09D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6382D02"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34234D71"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7" w:type="dxa"/>
            <w:shd w:val="clear" w:color="auto" w:fill="auto"/>
            <w:vAlign w:val="center"/>
          </w:tcPr>
          <w:p w14:paraId="495EA5DE"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80B262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89D69C7" w14:textId="21ACF0A8"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79EFF937" w14:textId="0299166E"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7" w:type="dxa"/>
            <w:shd w:val="clear" w:color="auto" w:fill="auto"/>
            <w:vAlign w:val="center"/>
          </w:tcPr>
          <w:p w14:paraId="0638B1D7" w14:textId="45FE32AE"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bl>
    <w:p w14:paraId="6EC35D9D" w14:textId="77777777" w:rsidR="00E32495" w:rsidRDefault="00E32495">
      <w:pPr>
        <w:pStyle w:val="BodyText"/>
        <w:rPr>
          <w:lang w:val="en-US"/>
        </w:rPr>
      </w:pPr>
    </w:p>
    <w:p w14:paraId="57EB39C2" w14:textId="77777777" w:rsidR="00E32495" w:rsidRDefault="00E32495">
      <w:pPr>
        <w:pStyle w:val="EditorsNote"/>
        <w:rPr>
          <w:i/>
          <w:iCs/>
          <w:lang w:val="en-US"/>
        </w:rPr>
      </w:pPr>
    </w:p>
    <w:p w14:paraId="7613ACB4" w14:textId="77777777" w:rsidR="00E32495" w:rsidRDefault="00000000">
      <w:pPr>
        <w:pStyle w:val="Heading2"/>
        <w:ind w:left="0" w:firstLine="0"/>
        <w:rPr>
          <w:lang w:val="en-US"/>
        </w:rPr>
      </w:pPr>
      <w:r>
        <w:rPr>
          <w:lang w:val="en-US"/>
        </w:rPr>
        <w:t>FFS #10</w:t>
      </w:r>
    </w:p>
    <w:p w14:paraId="6BD55E70" w14:textId="77777777" w:rsidR="00E32495" w:rsidRDefault="00000000">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7394E200" w14:textId="77777777" w:rsidR="00E32495" w:rsidRDefault="00000000">
      <w:pPr>
        <w:pStyle w:val="BodyText"/>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lastRenderedPageBreak/>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31AF08D2" w14:textId="77777777" w:rsidR="00E32495" w:rsidRDefault="00E32495">
      <w:pPr>
        <w:pStyle w:val="BodyText"/>
        <w:rPr>
          <w:lang w:val="en-US"/>
        </w:rPr>
      </w:pPr>
    </w:p>
    <w:p w14:paraId="22F22CA5" w14:textId="77777777" w:rsidR="00E32495" w:rsidRDefault="00000000">
      <w:pPr>
        <w:pStyle w:val="BodyText"/>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61019C38"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3FA76CF0"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150B1978"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65DCC1BF"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5C949791"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5D2F666"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594369AA"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0A398AF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23FCFEB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B878937"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29A7E045"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28537004"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F76BFD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BC50508" w14:textId="1ADA13D9"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105EC71F" w14:textId="3B382D05"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F09A11E" w14:textId="7523F3B4"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bl>
    <w:p w14:paraId="19AB2B19" w14:textId="77777777" w:rsidR="00E32495" w:rsidRDefault="00E32495">
      <w:pPr>
        <w:pStyle w:val="BodyText"/>
        <w:rPr>
          <w:lang w:val="en-US"/>
        </w:rPr>
      </w:pPr>
    </w:p>
    <w:p w14:paraId="56A11F32" w14:textId="77777777" w:rsidR="00E32495" w:rsidRDefault="00E32495">
      <w:pPr>
        <w:pStyle w:val="EditorsNote"/>
        <w:ind w:left="0" w:firstLine="0"/>
        <w:rPr>
          <w:i/>
          <w:iCs/>
          <w:lang w:val="en-US"/>
        </w:rPr>
      </w:pPr>
    </w:p>
    <w:p w14:paraId="7E369515" w14:textId="77777777" w:rsidR="00E32495" w:rsidRDefault="00000000">
      <w:pPr>
        <w:pStyle w:val="Heading2"/>
        <w:ind w:left="0" w:firstLine="0"/>
        <w:rPr>
          <w:lang w:val="en-US"/>
        </w:rPr>
      </w:pPr>
      <w:r>
        <w:rPr>
          <w:lang w:val="en-US"/>
        </w:rPr>
        <w:t>FFS #11</w:t>
      </w:r>
    </w:p>
    <w:p w14:paraId="0F023141" w14:textId="77777777" w:rsidR="00E32495" w:rsidRDefault="00000000">
      <w:pPr>
        <w:pStyle w:val="EditorsNote"/>
        <w:rPr>
          <w:i/>
          <w:iCs/>
          <w:lang w:val="en-US"/>
        </w:rPr>
      </w:pPr>
      <w:r>
        <w:rPr>
          <w:i/>
          <w:iCs/>
          <w:lang w:val="en-US"/>
        </w:rPr>
        <w:t>Editor’s Note: The handling of the MAC and RLC entity is still FFS as it depends on how the L2 reset is indicated by the network.</w:t>
      </w:r>
    </w:p>
    <w:p w14:paraId="6228505F" w14:textId="77777777" w:rsidR="00E32495" w:rsidRDefault="00000000">
      <w:pPr>
        <w:pStyle w:val="EditorsNote"/>
        <w:rPr>
          <w:i/>
          <w:iCs/>
          <w:lang w:val="en-US"/>
        </w:rPr>
      </w:pPr>
      <w:r>
        <w:rPr>
          <w:i/>
          <w:iCs/>
          <w:lang w:val="en-US"/>
        </w:rPr>
        <w:t>Editor’s Note: FFS on how to capture UE actions when the L2 reset is needed.</w:t>
      </w:r>
    </w:p>
    <w:p w14:paraId="3FA02A79" w14:textId="77777777" w:rsidR="00E32495" w:rsidRDefault="00000000">
      <w:pPr>
        <w:pStyle w:val="EditorsNote"/>
        <w:rPr>
          <w:i/>
          <w:iCs/>
          <w:lang w:val="en-US"/>
        </w:rPr>
      </w:pPr>
      <w:r>
        <w:rPr>
          <w:i/>
          <w:iCs/>
          <w:lang w:val="en-US"/>
        </w:rPr>
        <w:t>Editor’s Note: FFS on the UE actions (for L2 reset) based on ltm-CandidateNoResetL2-List.</w:t>
      </w:r>
    </w:p>
    <w:p w14:paraId="7E8A3540" w14:textId="77777777" w:rsidR="00E32495" w:rsidRDefault="00000000">
      <w:pPr>
        <w:pStyle w:val="EditorsNote"/>
        <w:rPr>
          <w:i/>
          <w:iCs/>
          <w:lang w:val="en-US"/>
        </w:rPr>
      </w:pPr>
      <w:r>
        <w:rPr>
          <w:i/>
          <w:iCs/>
          <w:lang w:val="en-US"/>
        </w:rPr>
        <w:t>Editor’s Note: FFS on whether the LTM-CandidateNoResetL2-List field should include separate reset flags for MAC, RLC, and PDCP recovery.</w:t>
      </w:r>
    </w:p>
    <w:p w14:paraId="1729DB87" w14:textId="77777777" w:rsidR="00E32495" w:rsidRDefault="00000000">
      <w:pPr>
        <w:pStyle w:val="BodyText"/>
        <w:rPr>
          <w:lang w:val="en-US"/>
        </w:rPr>
      </w:pPr>
      <w:r>
        <w:rPr>
          <w:lang w:val="en-US"/>
        </w:rPr>
        <w:t>RAN2 has reached the following agreements about L2 reset during an LTM cell switch procedure:</w:t>
      </w:r>
    </w:p>
    <w:p w14:paraId="3BD78683" w14:textId="77777777" w:rsidR="00E32495" w:rsidRDefault="00000000">
      <w:pPr>
        <w:pStyle w:val="Agreement"/>
        <w:tabs>
          <w:tab w:val="clear" w:pos="1494"/>
          <w:tab w:val="left" w:pos="1619"/>
        </w:tabs>
        <w:ind w:left="1619"/>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56501978" w14:textId="77777777" w:rsidR="00E32495" w:rsidRDefault="00000000">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59EDEE2E" w14:textId="77777777" w:rsidR="00E32495" w:rsidRDefault="00000000">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17D72F88" w14:textId="77777777" w:rsidR="00E32495" w:rsidRDefault="00E32495">
      <w:pPr>
        <w:pStyle w:val="Doc-text2"/>
        <w:rPr>
          <w:lang w:val="en-US"/>
        </w:rPr>
      </w:pPr>
    </w:p>
    <w:p w14:paraId="35473F8F" w14:textId="77777777" w:rsidR="00E32495" w:rsidRDefault="00000000">
      <w:pPr>
        <w:pStyle w:val="Agreement"/>
        <w:tabs>
          <w:tab w:val="clear" w:pos="1494"/>
          <w:tab w:val="left" w:pos="1619"/>
        </w:tabs>
        <w:ind w:left="1619"/>
        <w:rPr>
          <w:lang w:val="en-US"/>
        </w:rPr>
      </w:pPr>
      <w:r>
        <w:rPr>
          <w:lang w:val="en-US"/>
        </w:rPr>
        <w:t>Will not support HARQ continue at LTM cell switch in this release.</w:t>
      </w:r>
    </w:p>
    <w:p w14:paraId="095E31E9" w14:textId="77777777" w:rsidR="00E32495" w:rsidRDefault="00E32495">
      <w:pPr>
        <w:pStyle w:val="BodyText"/>
        <w:rPr>
          <w:lang w:val="en-US"/>
        </w:rPr>
      </w:pPr>
    </w:p>
    <w:p w14:paraId="7DAD6CC4" w14:textId="77777777" w:rsidR="00E32495" w:rsidRDefault="00000000">
      <w:pPr>
        <w:pStyle w:val="BodyText"/>
        <w:rPr>
          <w:lang w:val="en-US"/>
        </w:rPr>
      </w:pPr>
      <w:r>
        <w:rPr>
          <w:lang w:val="en-US"/>
        </w:rPr>
        <w:t>According to this agreement, a possible implementation on how to indicate during an LTM cell switch on whether L2 reset is needed or not (and what are the UE actions) is provided in the RRC Running CR and companies are invited to provide their inputs directly there. These Editor’s Notes can be deleted.</w:t>
      </w:r>
    </w:p>
    <w:p w14:paraId="01329318" w14:textId="77777777" w:rsidR="00E32495" w:rsidRDefault="00E32495">
      <w:pPr>
        <w:pStyle w:val="BodyText"/>
        <w:rPr>
          <w:lang w:val="en-US"/>
        </w:rPr>
      </w:pPr>
    </w:p>
    <w:p w14:paraId="0C41A4D0" w14:textId="77777777" w:rsidR="00E32495" w:rsidRDefault="00E32495">
      <w:pPr>
        <w:pStyle w:val="BodyText"/>
        <w:rPr>
          <w:lang w:val="en-US"/>
        </w:rPr>
      </w:pPr>
    </w:p>
    <w:p w14:paraId="4D5C6FAB" w14:textId="77777777" w:rsidR="00E32495" w:rsidRDefault="00000000">
      <w:pPr>
        <w:pStyle w:val="Heading2"/>
        <w:ind w:left="0" w:firstLine="0"/>
        <w:rPr>
          <w:lang w:val="en-US"/>
        </w:rPr>
      </w:pPr>
      <w:r>
        <w:rPr>
          <w:lang w:val="en-US"/>
        </w:rPr>
        <w:t>FFS #12</w:t>
      </w:r>
    </w:p>
    <w:p w14:paraId="6E34C9A0" w14:textId="77777777" w:rsidR="00E32495" w:rsidRDefault="00000000">
      <w:pPr>
        <w:pStyle w:val="EditorsNote"/>
        <w:rPr>
          <w:i/>
          <w:iCs/>
          <w:lang w:val="en-US"/>
        </w:rPr>
      </w:pPr>
      <w:r>
        <w:rPr>
          <w:i/>
          <w:iCs/>
          <w:lang w:val="en-US"/>
        </w:rPr>
        <w:t>Editor’s Note: FFS on whether to use a new timer or re-use timer T304.</w:t>
      </w:r>
    </w:p>
    <w:p w14:paraId="7A27E0D4" w14:textId="77777777" w:rsidR="00E32495" w:rsidRDefault="00000000">
      <w:pPr>
        <w:pStyle w:val="EditorsNote"/>
        <w:rPr>
          <w:i/>
          <w:iCs/>
          <w:lang w:val="en-US"/>
        </w:rPr>
      </w:pPr>
      <w:r>
        <w:rPr>
          <w:i/>
          <w:iCs/>
          <w:lang w:val="en-US"/>
        </w:rPr>
        <w:lastRenderedPageBreak/>
        <w:t>Editor’s Note: FFS on the supervision timer for the LTM cell switch.</w:t>
      </w:r>
    </w:p>
    <w:p w14:paraId="66E91FD2" w14:textId="77777777" w:rsidR="00E32495" w:rsidRDefault="00000000">
      <w:pPr>
        <w:pStyle w:val="BodyText"/>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1876B068" w14:textId="77777777" w:rsidR="00E32495" w:rsidRDefault="00E32495">
      <w:pPr>
        <w:pStyle w:val="BodyText"/>
        <w:rPr>
          <w:lang w:val="en-US"/>
        </w:rPr>
      </w:pPr>
    </w:p>
    <w:p w14:paraId="1C5A3597" w14:textId="77777777" w:rsidR="00E32495" w:rsidRDefault="00000000">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77D628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BC690FC"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1BB4F70E"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08768FF5"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546F569B"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3038A0B1"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07797820"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7" w:type="dxa"/>
            <w:tcBorders>
              <w:top w:val="single" w:sz="4" w:space="0" w:color="auto"/>
            </w:tcBorders>
            <w:shd w:val="clear" w:color="auto" w:fill="auto"/>
            <w:vAlign w:val="center"/>
          </w:tcPr>
          <w:p w14:paraId="5A022496"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one for RACH-based, one for RACH-</w:t>
            </w:r>
            <w:proofErr w:type="gramStart"/>
            <w:r>
              <w:rPr>
                <w:rFonts w:hint="eastAsia"/>
                <w:lang w:val="en-US"/>
              </w:rPr>
              <w:t>less, since</w:t>
            </w:r>
            <w:proofErr w:type="gramEnd"/>
            <w:r>
              <w:rPr>
                <w:rFonts w:hint="eastAsia"/>
                <w:lang w:val="en-US"/>
              </w:rPr>
              <w:t xml:space="preserv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1F427AD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6BE585BC" w14:textId="77777777" w:rsidTr="00E32495">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5A639B"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7CAC0F5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6FD57B3B"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1FCB709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F486E83" w14:textId="015A09E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78C4831C" w14:textId="763A9EA2"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1E4A42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25E6BC1D" w14:textId="7B79BEAF"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bl>
    <w:p w14:paraId="5AAB1257" w14:textId="77777777" w:rsidR="00E32495" w:rsidRDefault="00E32495">
      <w:pPr>
        <w:pStyle w:val="EditorsNote"/>
        <w:rPr>
          <w:i/>
          <w:iCs/>
          <w:lang w:val="en-US"/>
        </w:rPr>
      </w:pPr>
    </w:p>
    <w:p w14:paraId="6FEB8A5D" w14:textId="77777777" w:rsidR="00E32495" w:rsidRDefault="00000000">
      <w:pPr>
        <w:pStyle w:val="BodyText"/>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3A280E2B" w14:textId="77777777" w:rsidR="00E32495" w:rsidRDefault="00000000">
      <w:pPr>
        <w:pStyle w:val="BodyText"/>
        <w:rPr>
          <w:lang w:val="en-US"/>
        </w:rPr>
      </w:pPr>
      <w:r>
        <w:rPr>
          <w:lang w:val="en-US"/>
        </w:rPr>
        <w:t xml:space="preserve">Option 1. RLC ACK of the </w:t>
      </w:r>
      <w:proofErr w:type="spellStart"/>
      <w:r>
        <w:rPr>
          <w:i/>
          <w:iCs/>
          <w:lang w:val="en-US"/>
        </w:rPr>
        <w:t>RRCReconfigurationComplete</w:t>
      </w:r>
      <w:proofErr w:type="spellEnd"/>
      <w:r>
        <w:rPr>
          <w:lang w:val="en-US"/>
        </w:rPr>
        <w:t xml:space="preserve"> message</w:t>
      </w:r>
    </w:p>
    <w:p w14:paraId="2DB44F2E" w14:textId="77777777" w:rsidR="00E32495" w:rsidRDefault="00000000">
      <w:pPr>
        <w:pStyle w:val="BodyText"/>
        <w:numPr>
          <w:ilvl w:val="0"/>
          <w:numId w:val="16"/>
        </w:numPr>
        <w:rPr>
          <w:lang w:val="en-US"/>
        </w:rPr>
      </w:pPr>
      <w:r>
        <w:rPr>
          <w:lang w:val="en-US"/>
        </w:rPr>
        <w:t xml:space="preserve">With this solution the UE determines that the </w:t>
      </w:r>
      <w:proofErr w:type="spellStart"/>
      <w:r>
        <w:rPr>
          <w:i/>
          <w:iCs/>
          <w:lang w:val="en-US"/>
        </w:rPr>
        <w:t>RRCReconfigurationComplete</w:t>
      </w:r>
      <w:proofErr w:type="spellEnd"/>
      <w:r>
        <w:rPr>
          <w:lang w:val="en-US"/>
        </w:rPr>
        <w:t xml:space="preserve"> has been received by the network and that the </w:t>
      </w:r>
      <w:proofErr w:type="spellStart"/>
      <w:r>
        <w:rPr>
          <w:i/>
          <w:iCs/>
          <w:lang w:val="en-US"/>
        </w:rPr>
        <w:t>RRCReconfiguration</w:t>
      </w:r>
      <w:proofErr w:type="spellEnd"/>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794E5D17" w14:textId="77777777" w:rsidR="00E32495" w:rsidRDefault="00000000">
      <w:pPr>
        <w:pStyle w:val="BodyText"/>
        <w:rPr>
          <w:lang w:val="en-US"/>
        </w:rPr>
      </w:pPr>
      <w:r>
        <w:rPr>
          <w:lang w:val="en-US"/>
        </w:rPr>
        <w:t>Option 2. C-RNTI addressed PDCCH</w:t>
      </w:r>
    </w:p>
    <w:p w14:paraId="4E564333" w14:textId="77777777" w:rsidR="00E32495" w:rsidRDefault="00000000">
      <w:pPr>
        <w:pStyle w:val="BodyText"/>
        <w:numPr>
          <w:ilvl w:val="0"/>
          <w:numId w:val="16"/>
        </w:numPr>
        <w:rPr>
          <w:lang w:val="en-US"/>
        </w:rPr>
      </w:pPr>
      <w:r>
        <w:rPr>
          <w:lang w:val="en-US"/>
        </w:rPr>
        <w:t xml:space="preserve">In case the C-RNTI can be send to the UE in </w:t>
      </w:r>
      <w:proofErr w:type="gramStart"/>
      <w:r>
        <w:rPr>
          <w:lang w:val="en-US"/>
        </w:rPr>
        <w:t>PDCCH</w:t>
      </w:r>
      <w:proofErr w:type="gramEnd"/>
      <w:r>
        <w:rPr>
          <w:lang w:val="en-US"/>
        </w:rPr>
        <w:t xml:space="preserve"> but this does not provide really an acknowledge. Even if this can generally work, also if UE has no UL data to transmit/schedule this may inefficient. </w:t>
      </w:r>
    </w:p>
    <w:p w14:paraId="5E5CE181" w14:textId="77777777" w:rsidR="00E32495" w:rsidRDefault="00000000">
      <w:pPr>
        <w:pStyle w:val="BodyText"/>
        <w:rPr>
          <w:lang w:val="en-US"/>
        </w:rPr>
      </w:pPr>
      <w:r>
        <w:rPr>
          <w:lang w:val="en-US"/>
        </w:rPr>
        <w:t>Option 3. DL Contention Resolution MAC CE</w:t>
      </w:r>
    </w:p>
    <w:p w14:paraId="2C43F3DF" w14:textId="77777777" w:rsidR="00E32495" w:rsidRDefault="00000000">
      <w:pPr>
        <w:pStyle w:val="BodyText"/>
        <w:numPr>
          <w:ilvl w:val="0"/>
          <w:numId w:val="16"/>
        </w:numPr>
        <w:rPr>
          <w:lang w:val="en-US"/>
        </w:rPr>
      </w:pPr>
      <w:r>
        <w:rPr>
          <w:lang w:val="en-US"/>
        </w:rPr>
        <w:lastRenderedPageBreak/>
        <w:t>With this solution the network is forced to send a MAC CE at every LTM cell switch procedure and probably not the most desirable option.</w:t>
      </w:r>
    </w:p>
    <w:p w14:paraId="45EF7BF7" w14:textId="77777777" w:rsidR="00E32495" w:rsidRDefault="00E32495">
      <w:pPr>
        <w:pStyle w:val="BodyText"/>
        <w:rPr>
          <w:lang w:val="en-US"/>
        </w:rPr>
      </w:pPr>
    </w:p>
    <w:p w14:paraId="0F73974A" w14:textId="77777777" w:rsidR="00E32495" w:rsidRDefault="00000000">
      <w:pPr>
        <w:pStyle w:val="BodyText"/>
        <w:rPr>
          <w:b/>
          <w:bCs/>
          <w:lang w:val="en-US"/>
        </w:rPr>
      </w:pPr>
      <w:commentRangeStart w:id="6"/>
      <w:r>
        <w:rPr>
          <w:b/>
          <w:bCs/>
          <w:lang w:val="en-US"/>
        </w:rPr>
        <w:t>Question 10: Which option companies believe should be considered for the UE to determine the correct reception of its first UL data by the network?</w:t>
      </w:r>
      <w:commentRangeEnd w:id="6"/>
      <w:r>
        <w:rPr>
          <w:rStyle w:val="CommentReference"/>
          <w:rFonts w:ascii="Times New Roman" w:hAnsi="Times New Roman"/>
          <w:lang w:eastAsia="ja-JP"/>
        </w:rPr>
        <w:commentReference w:id="6"/>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14EBAFF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1A98DBE0"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7537D772"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7A511DA8"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671BDEE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30C97869"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3C1D0F0A"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7" w:type="dxa"/>
            <w:tcBorders>
              <w:top w:val="single" w:sz="4" w:space="0" w:color="auto"/>
            </w:tcBorders>
            <w:shd w:val="clear" w:color="auto" w:fill="auto"/>
            <w:vAlign w:val="center"/>
          </w:tcPr>
          <w:p w14:paraId="41D6C3A1"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637B461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429DC8"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1DABCA0A"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7" w:type="dxa"/>
            <w:shd w:val="clear" w:color="auto" w:fill="auto"/>
            <w:vAlign w:val="center"/>
          </w:tcPr>
          <w:p w14:paraId="6272A6F1"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6B0AC3A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3BBDD7" w14:textId="72F203C0"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0DEE9569" w14:textId="4986C593"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7" w:type="dxa"/>
            <w:shd w:val="clear" w:color="auto" w:fill="auto"/>
            <w:vAlign w:val="center"/>
          </w:tcPr>
          <w:p w14:paraId="525676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w:t>
            </w:r>
            <w:proofErr w:type="gramStart"/>
            <w:r>
              <w:rPr>
                <w:lang w:val="en-US"/>
              </w:rPr>
              <w:t>considered, since</w:t>
            </w:r>
            <w:proofErr w:type="gramEnd"/>
            <w:r>
              <w:rPr>
                <w:lang w:val="en-US"/>
              </w:rPr>
              <w:t xml:space="preserv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14E68862" w14:textId="5A15FE6F"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bl>
    <w:p w14:paraId="1700FCBE" w14:textId="77777777" w:rsidR="00E32495" w:rsidRDefault="00E32495">
      <w:pPr>
        <w:pStyle w:val="BodyText"/>
        <w:rPr>
          <w:lang w:val="en-US"/>
        </w:rPr>
      </w:pPr>
    </w:p>
    <w:p w14:paraId="1BECD07B" w14:textId="77777777" w:rsidR="00E32495" w:rsidRDefault="00E32495">
      <w:pPr>
        <w:pStyle w:val="EditorsNote"/>
        <w:ind w:left="0" w:firstLine="0"/>
        <w:rPr>
          <w:i/>
          <w:iCs/>
          <w:lang w:val="en-US"/>
        </w:rPr>
      </w:pPr>
    </w:p>
    <w:p w14:paraId="6706AEC9" w14:textId="77777777" w:rsidR="00E32495" w:rsidRDefault="00000000">
      <w:pPr>
        <w:pStyle w:val="Heading2"/>
        <w:ind w:left="0" w:firstLine="0"/>
        <w:rPr>
          <w:lang w:val="en-US"/>
        </w:rPr>
      </w:pPr>
      <w:r>
        <w:rPr>
          <w:lang w:val="en-US"/>
        </w:rPr>
        <w:t>FFS #13</w:t>
      </w:r>
    </w:p>
    <w:p w14:paraId="066C4664" w14:textId="77777777" w:rsidR="00E32495" w:rsidRDefault="00000000">
      <w:pPr>
        <w:pStyle w:val="EditorsNote"/>
        <w:rPr>
          <w:i/>
          <w:iCs/>
          <w:lang w:val="en-US"/>
        </w:rPr>
      </w:pPr>
      <w:r>
        <w:rPr>
          <w:i/>
          <w:iCs/>
          <w:lang w:val="en-US"/>
        </w:rPr>
        <w:t>Editor’s Note: FFS on whether it is allowed to trigger an LTM cell switch (at the MCG or SCG) while timer T316 is running.</w:t>
      </w:r>
    </w:p>
    <w:p w14:paraId="02D516FD" w14:textId="77777777" w:rsidR="00E32495" w:rsidRDefault="00000000">
      <w:pPr>
        <w:pStyle w:val="BodyText"/>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w:t>
      </w:r>
      <w:proofErr w:type="gramStart"/>
      <w:r>
        <w:rPr>
          <w:lang w:val="en-US"/>
        </w:rPr>
        <w:t>is the benefit in</w:t>
      </w:r>
      <w:proofErr w:type="gramEnd"/>
      <w:r>
        <w:rPr>
          <w:lang w:val="en-US"/>
        </w:rPr>
        <w:t xml:space="preserve">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3DFA547" w14:textId="77777777" w:rsidR="00E32495" w:rsidRDefault="00E32495">
      <w:pPr>
        <w:pStyle w:val="BodyText"/>
        <w:rPr>
          <w:lang w:val="en-US"/>
        </w:rPr>
      </w:pPr>
    </w:p>
    <w:p w14:paraId="75D46591" w14:textId="77777777" w:rsidR="00E32495" w:rsidRDefault="00000000">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7307116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7049552C"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8556F98"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0A708BE"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10E256D6"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1346979"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02BF2FF0"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7" w:type="dxa"/>
            <w:tcBorders>
              <w:top w:val="single" w:sz="4" w:space="0" w:color="auto"/>
            </w:tcBorders>
            <w:shd w:val="clear" w:color="auto" w:fill="auto"/>
            <w:vAlign w:val="center"/>
          </w:tcPr>
          <w:p w14:paraId="7B9EA9BB"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w:t>
            </w:r>
            <w:proofErr w:type="gramStart"/>
            <w:r>
              <w:rPr>
                <w:rFonts w:hint="eastAsia"/>
                <w:lang w:val="en-US"/>
              </w:rPr>
              <w:t>And also</w:t>
            </w:r>
            <w:proofErr w:type="gramEnd"/>
            <w:r>
              <w:rPr>
                <w:rFonts w:hint="eastAsia"/>
                <w:lang w:val="en-US"/>
              </w:rPr>
              <w:t xml:space="preserve">, how can UE to feedback the </w:t>
            </w:r>
            <w:proofErr w:type="spellStart"/>
            <w:r>
              <w:rPr>
                <w:rFonts w:hint="eastAsia"/>
                <w:i/>
                <w:lang w:val="en-US"/>
              </w:rPr>
              <w:t>RRCReconfigurationComplete</w:t>
            </w:r>
            <w:proofErr w:type="spellEnd"/>
            <w:r>
              <w:rPr>
                <w:rFonts w:hint="eastAsia"/>
                <w:lang w:val="en-US"/>
              </w:rPr>
              <w:t xml:space="preserve"> message for MCG </w:t>
            </w:r>
            <w:r>
              <w:rPr>
                <w:lang w:val="en-US"/>
              </w:rPr>
              <w:t>LTM</w:t>
            </w:r>
            <w:r>
              <w:rPr>
                <w:rFonts w:hint="eastAsia"/>
                <w:lang w:val="en-US"/>
              </w:rPr>
              <w:t xml:space="preserve"> and SCG LTM via SRB1 case?</w:t>
            </w:r>
          </w:p>
        </w:tc>
      </w:tr>
      <w:tr w:rsidR="00E32495" w14:paraId="33B55CB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2A0983" w14:textId="77777777" w:rsidR="00E32495" w:rsidRDefault="00000000">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25BBC22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2F142AA9"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1785768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FB32269" w14:textId="4DBFFBCD"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263C03FE" w14:textId="592BD81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771E5B0" w14:textId="020DC46C"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bl>
    <w:p w14:paraId="762171A8" w14:textId="77777777" w:rsidR="00E32495" w:rsidRDefault="00E32495">
      <w:pPr>
        <w:pStyle w:val="EditorsNote"/>
        <w:rPr>
          <w:i/>
          <w:iCs/>
          <w:lang w:val="en-US"/>
        </w:rPr>
      </w:pPr>
    </w:p>
    <w:p w14:paraId="7C123EF3" w14:textId="77777777" w:rsidR="00E32495" w:rsidRDefault="00E32495">
      <w:pPr>
        <w:pStyle w:val="EditorsNote"/>
        <w:ind w:left="0" w:firstLine="0"/>
        <w:rPr>
          <w:i/>
          <w:iCs/>
          <w:lang w:val="en-US"/>
        </w:rPr>
      </w:pPr>
    </w:p>
    <w:p w14:paraId="6305F978" w14:textId="77777777" w:rsidR="00E32495" w:rsidRDefault="00000000">
      <w:pPr>
        <w:pStyle w:val="Heading2"/>
        <w:ind w:left="0" w:firstLine="0"/>
        <w:rPr>
          <w:lang w:val="en-US"/>
        </w:rPr>
      </w:pPr>
      <w:r>
        <w:rPr>
          <w:lang w:val="en-US"/>
        </w:rPr>
        <w:t>FFS #14</w:t>
      </w:r>
    </w:p>
    <w:p w14:paraId="774060E9" w14:textId="77777777" w:rsidR="00E32495" w:rsidRDefault="00000000">
      <w:pPr>
        <w:pStyle w:val="EditorsNote"/>
        <w:rPr>
          <w:i/>
          <w:iCs/>
          <w:lang w:val="en-US"/>
        </w:rPr>
      </w:pPr>
      <w:r>
        <w:rPr>
          <w:i/>
          <w:iCs/>
          <w:lang w:val="en-US"/>
        </w:rPr>
        <w:t>Editor’s Note: FFS on whether the “apply” of the LTM configuration should explicitly refer to section 5.3.5.3.</w:t>
      </w:r>
    </w:p>
    <w:p w14:paraId="7BD2AF32" w14:textId="77777777" w:rsidR="00E32495" w:rsidRDefault="00000000">
      <w:pPr>
        <w:pStyle w:val="BodyText"/>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5C980860" w14:textId="77777777" w:rsidR="00E32495" w:rsidRDefault="00E32495">
      <w:pPr>
        <w:pStyle w:val="EditorsNote"/>
        <w:rPr>
          <w:i/>
          <w:iCs/>
          <w:lang w:val="en-US"/>
        </w:rPr>
      </w:pPr>
    </w:p>
    <w:p w14:paraId="4F86246A" w14:textId="77777777" w:rsidR="00E32495" w:rsidRDefault="00E32495">
      <w:pPr>
        <w:pStyle w:val="EditorsNote"/>
        <w:rPr>
          <w:i/>
          <w:iCs/>
          <w:lang w:val="en-US"/>
        </w:rPr>
      </w:pPr>
    </w:p>
    <w:p w14:paraId="682FD2AB" w14:textId="77777777" w:rsidR="00E32495" w:rsidRDefault="00000000">
      <w:pPr>
        <w:pStyle w:val="Heading2"/>
        <w:ind w:left="0" w:firstLine="0"/>
        <w:rPr>
          <w:lang w:val="en-US"/>
        </w:rPr>
      </w:pPr>
      <w:r>
        <w:rPr>
          <w:lang w:val="en-US"/>
        </w:rPr>
        <w:t>FFS #15</w:t>
      </w:r>
    </w:p>
    <w:p w14:paraId="0DB1D400" w14:textId="77777777" w:rsidR="00E32495" w:rsidRDefault="00000000">
      <w:pPr>
        <w:pStyle w:val="EditorsNote"/>
        <w:rPr>
          <w:i/>
          <w:iCs/>
          <w:lang w:val="en-US"/>
        </w:rPr>
      </w:pPr>
      <w:r>
        <w:rPr>
          <w:i/>
          <w:iCs/>
          <w:lang w:val="en-US"/>
        </w:rPr>
        <w:t>Editor’s Note: FFS on whether to reuse the reconfiguration with sync procedure and IE.</w:t>
      </w:r>
    </w:p>
    <w:p w14:paraId="7A1EAA5C" w14:textId="77777777" w:rsidR="00E32495" w:rsidRDefault="00000000">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057A8BA1" w14:textId="77777777" w:rsidR="00E32495" w:rsidRDefault="00000000">
      <w:pPr>
        <w:pStyle w:val="BodyText"/>
        <w:rPr>
          <w:lang w:val="en-US"/>
        </w:rPr>
      </w:pPr>
      <w:r>
        <w:rPr>
          <w:lang w:val="en-US"/>
        </w:rPr>
        <w:t xml:space="preserve">1.  So </w:t>
      </w:r>
      <w:proofErr w:type="gramStart"/>
      <w:r>
        <w:rPr>
          <w:lang w:val="en-US"/>
        </w:rPr>
        <w:t>far</w:t>
      </w:r>
      <w:proofErr w:type="gramEnd"/>
      <w:r>
        <w:rPr>
          <w:lang w:val="en-US"/>
        </w:rPr>
        <w:t xml:space="preserve"> the presence of the </w:t>
      </w:r>
      <w:proofErr w:type="spellStart"/>
      <w:r>
        <w:rPr>
          <w:lang w:val="en-US"/>
        </w:rPr>
        <w:t>reconfigurationWithSync</w:t>
      </w:r>
      <w:proofErr w:type="spellEnd"/>
      <w:r>
        <w:rPr>
          <w:lang w:val="en-US"/>
        </w:rPr>
        <w:t xml:space="preserve"> within an </w:t>
      </w:r>
      <w:proofErr w:type="spellStart"/>
      <w:r>
        <w:rPr>
          <w:lang w:val="en-US"/>
        </w:rPr>
        <w:t>RRCReconfiguration</w:t>
      </w:r>
      <w:proofErr w:type="spellEnd"/>
      <w:r>
        <w:rPr>
          <w:lang w:val="en-US"/>
        </w:rPr>
        <w:t xml:space="preserve"> message always implies that random access procedure is triggered. This implies that exception for the RACH-less LTM would need to be captured in e.g., section 5.3.5.3 and section 5.3.5.5.2.</w:t>
      </w:r>
    </w:p>
    <w:p w14:paraId="494B4ADF" w14:textId="77777777" w:rsidR="00E32495" w:rsidRDefault="00000000">
      <w:pPr>
        <w:pStyle w:val="BodyText"/>
        <w:rPr>
          <w:lang w:val="en-US"/>
        </w:rPr>
      </w:pPr>
      <w:r>
        <w:rPr>
          <w:lang w:val="en-US"/>
        </w:rPr>
        <w:t xml:space="preserve">2. The UE actions upon the presence of the field </w:t>
      </w:r>
      <w:proofErr w:type="spellStart"/>
      <w:r>
        <w:rPr>
          <w:lang w:val="en-US"/>
        </w:rPr>
        <w:t>reconfigurationWithSync</w:t>
      </w:r>
      <w:proofErr w:type="spellEnd"/>
      <w:r>
        <w:rPr>
          <w:lang w:val="en-US"/>
        </w:rPr>
        <w:t xml:space="preserve"> are widely spread in the procedural text and ASN.1 field description (there are current about 125 </w:t>
      </w:r>
      <w:proofErr w:type="gramStart"/>
      <w:r>
        <w:rPr>
          <w:lang w:val="en-US"/>
        </w:rPr>
        <w:t>where ”</w:t>
      </w:r>
      <w:proofErr w:type="spellStart"/>
      <w:r>
        <w:rPr>
          <w:lang w:val="en-US"/>
        </w:rPr>
        <w:t>reconfigurationWithSync</w:t>
      </w:r>
      <w:proofErr w:type="spellEnd"/>
      <w:proofErr w:type="gramEnd"/>
      <w:r>
        <w:rPr>
          <w:lang w:val="en-US"/>
        </w:rPr>
        <w:t>” is mentioned in RRC) and it would take much more effort to capture exceptions and restrictions if legacy reconfiguration with sync is reused rather than if a new procedure is specified for LTM.</w:t>
      </w:r>
    </w:p>
    <w:p w14:paraId="68842D5E" w14:textId="77777777" w:rsidR="00E32495" w:rsidRDefault="00000000">
      <w:pPr>
        <w:pStyle w:val="BodyText"/>
        <w:rPr>
          <w:lang w:val="en-US"/>
        </w:rPr>
      </w:pPr>
      <w:r>
        <w:rPr>
          <w:lang w:val="en-US"/>
        </w:rPr>
        <w:t>3. Only few actions of section 5.3.5.5.1 are needed for LTM</w:t>
      </w:r>
    </w:p>
    <w:p w14:paraId="31CD5F9E" w14:textId="77777777" w:rsidR="00E32495" w:rsidRDefault="00000000">
      <w:pPr>
        <w:pStyle w:val="BodyText"/>
        <w:rPr>
          <w:lang w:val="en-US"/>
        </w:rPr>
      </w:pPr>
      <w:r>
        <w:rPr>
          <w:lang w:val="en-US"/>
        </w:rPr>
        <w:t>Therefore, the proposal would be to not re-use the legacy reconfiguration with sync procedure for LTM.</w:t>
      </w:r>
    </w:p>
    <w:p w14:paraId="2ED9FC87" w14:textId="77777777" w:rsidR="00E32495" w:rsidRDefault="00E32495">
      <w:pPr>
        <w:pStyle w:val="BodyText"/>
        <w:rPr>
          <w:lang w:val="en-US"/>
        </w:rPr>
      </w:pPr>
    </w:p>
    <w:p w14:paraId="7BB98F7F" w14:textId="77777777" w:rsidR="00E32495" w:rsidRDefault="00000000">
      <w:pPr>
        <w:pStyle w:val="BodyText"/>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6AA53B6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18C2EDC8"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0928C1D7"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7BA100B6"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0F5F31FA"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5FE3DC6A" w14:textId="77777777" w:rsidR="00E32495" w:rsidRDefault="00000000">
            <w:pPr>
              <w:pStyle w:val="BodyText"/>
              <w:jc w:val="left"/>
              <w:rPr>
                <w:lang w:val="en-US"/>
              </w:rPr>
            </w:pPr>
            <w:r>
              <w:rPr>
                <w:rFonts w:hint="eastAsia"/>
                <w:b w:val="0"/>
                <w:bCs w:val="0"/>
                <w:lang w:val="en-US"/>
              </w:rPr>
              <w:lastRenderedPageBreak/>
              <w:t>CATT</w:t>
            </w:r>
          </w:p>
        </w:tc>
        <w:tc>
          <w:tcPr>
            <w:tcW w:w="1701" w:type="dxa"/>
            <w:tcBorders>
              <w:top w:val="single" w:sz="4" w:space="0" w:color="auto"/>
            </w:tcBorders>
            <w:shd w:val="clear" w:color="auto" w:fill="auto"/>
            <w:vAlign w:val="center"/>
          </w:tcPr>
          <w:p w14:paraId="438BC91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64AE577D"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39E7CC6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20CF5F2"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5644329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11566184"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2036C20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C9AA31B" w14:textId="14BB1B45"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2370020D" w14:textId="6911E1EF"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B0B6BE4" w14:textId="6E156CAE"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bl>
    <w:p w14:paraId="6FBE42DC" w14:textId="77777777" w:rsidR="00E32495" w:rsidRDefault="00E32495">
      <w:pPr>
        <w:pStyle w:val="BodyText"/>
        <w:rPr>
          <w:lang w:val="en-US"/>
        </w:rPr>
      </w:pPr>
    </w:p>
    <w:p w14:paraId="7117D43A" w14:textId="77777777" w:rsidR="00E32495" w:rsidRDefault="00E32495">
      <w:pPr>
        <w:pStyle w:val="EditorsNote"/>
        <w:ind w:left="0" w:firstLine="0"/>
        <w:rPr>
          <w:i/>
          <w:iCs/>
          <w:lang w:val="en-US"/>
        </w:rPr>
      </w:pPr>
    </w:p>
    <w:p w14:paraId="3A359AE6" w14:textId="77777777" w:rsidR="00E32495" w:rsidRDefault="00000000">
      <w:pPr>
        <w:pStyle w:val="Heading2"/>
        <w:ind w:left="0" w:firstLine="0"/>
        <w:rPr>
          <w:lang w:val="en-US"/>
        </w:rPr>
      </w:pPr>
      <w:r>
        <w:rPr>
          <w:lang w:val="en-US"/>
        </w:rPr>
        <w:t>FFS #16</w:t>
      </w:r>
    </w:p>
    <w:p w14:paraId="35843DB3" w14:textId="77777777" w:rsidR="00E32495" w:rsidRDefault="00000000">
      <w:pPr>
        <w:pStyle w:val="EditorsNote"/>
        <w:rPr>
          <w:i/>
          <w:iCs/>
          <w:lang w:val="en-US"/>
        </w:rPr>
      </w:pPr>
      <w:r>
        <w:rPr>
          <w:i/>
          <w:iCs/>
          <w:lang w:val="en-US"/>
        </w:rPr>
        <w:t xml:space="preserve">Editor’s Note: FFS on whether the sending of the </w:t>
      </w:r>
      <w:proofErr w:type="spellStart"/>
      <w:r>
        <w:rPr>
          <w:i/>
          <w:iCs/>
          <w:lang w:val="en-US"/>
        </w:rPr>
        <w:t>RRCReconfigurationComplete</w:t>
      </w:r>
      <w:proofErr w:type="spellEnd"/>
      <w:r>
        <w:rPr>
          <w:i/>
          <w:iCs/>
          <w:lang w:val="en-US"/>
        </w:rPr>
        <w:t xml:space="preserve"> message should be triggered in this section or in section 5.3.5.3 (i.e., Reception of an </w:t>
      </w:r>
      <w:proofErr w:type="spellStart"/>
      <w:r>
        <w:rPr>
          <w:i/>
          <w:iCs/>
          <w:lang w:val="en-US"/>
        </w:rPr>
        <w:t>RRCReconfiguration</w:t>
      </w:r>
      <w:proofErr w:type="spellEnd"/>
      <w:r>
        <w:rPr>
          <w:i/>
          <w:iCs/>
          <w:lang w:val="en-US"/>
        </w:rPr>
        <w:t xml:space="preserve"> by the UE).</w:t>
      </w:r>
    </w:p>
    <w:p w14:paraId="2D3FD532" w14:textId="77777777" w:rsidR="00E32495" w:rsidRDefault="00000000">
      <w:pPr>
        <w:pStyle w:val="BodyText"/>
        <w:rPr>
          <w:lang w:val="en-US"/>
        </w:rPr>
      </w:pPr>
      <w:r>
        <w:rPr>
          <w:lang w:val="en-US"/>
        </w:rPr>
        <w:t xml:space="preserve">In current RRC Running CR the assumption is that the </w:t>
      </w:r>
      <w:proofErr w:type="spellStart"/>
      <w:r>
        <w:rPr>
          <w:i/>
          <w:iCs/>
          <w:lang w:val="en-US"/>
        </w:rPr>
        <w:t>RRCReconfigurationComplete</w:t>
      </w:r>
      <w:proofErr w:type="spellEnd"/>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proofErr w:type="spellStart"/>
      <w:r>
        <w:rPr>
          <w:i/>
          <w:iCs/>
          <w:lang w:val="en-US"/>
        </w:rPr>
        <w:t>RRCReconfigurationComplete</w:t>
      </w:r>
      <w:proofErr w:type="spellEnd"/>
      <w:r>
        <w:rPr>
          <w:i/>
          <w:iCs/>
          <w:lang w:val="en-US"/>
        </w:rPr>
        <w:t xml:space="preserve"> </w:t>
      </w:r>
      <w:r>
        <w:rPr>
          <w:lang w:val="en-US"/>
        </w:rPr>
        <w:t>message within section 5.3.5.x.5 rather than in 5.3.5.3.</w:t>
      </w:r>
    </w:p>
    <w:p w14:paraId="04E2987D" w14:textId="77777777" w:rsidR="00E32495" w:rsidRDefault="00E32495">
      <w:pPr>
        <w:pStyle w:val="BodyText"/>
        <w:rPr>
          <w:lang w:val="en-US"/>
        </w:rPr>
      </w:pPr>
    </w:p>
    <w:p w14:paraId="0400A52B" w14:textId="77777777" w:rsidR="00E32495" w:rsidRDefault="00000000">
      <w:pPr>
        <w:pStyle w:val="BodyText"/>
        <w:rPr>
          <w:b/>
          <w:bCs/>
          <w:lang w:val="en-US"/>
        </w:rPr>
      </w:pPr>
      <w:r>
        <w:rPr>
          <w:b/>
          <w:bCs/>
          <w:lang w:val="en-US"/>
        </w:rPr>
        <w:t xml:space="preserve">Question 13: Do companies agree to have the sending of the </w:t>
      </w:r>
      <w:proofErr w:type="spellStart"/>
      <w:r>
        <w:rPr>
          <w:b/>
          <w:bCs/>
          <w:i/>
          <w:iCs/>
          <w:lang w:val="en-US"/>
        </w:rPr>
        <w:t>RRCReconfigurationComplete</w:t>
      </w:r>
      <w:proofErr w:type="spellEnd"/>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256E899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27CD071D"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7F96A89E"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51CFA15F"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762E7D8F"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CA2062F"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0ED3EAC1"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72E1B1FF"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proofErr w:type="spellStart"/>
            <w:r>
              <w:rPr>
                <w:i/>
                <w:iCs/>
                <w:lang w:val="en-US"/>
              </w:rPr>
              <w:t>RRCReconfigurationComplete</w:t>
            </w:r>
            <w:proofErr w:type="spellEnd"/>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 xml:space="preserve">the </w:t>
            </w:r>
            <w:proofErr w:type="spellStart"/>
            <w:r>
              <w:rPr>
                <w:lang w:val="en-US"/>
              </w:rPr>
              <w:t>RRCReconfigurationComplete</w:t>
            </w:r>
            <w:proofErr w:type="spellEnd"/>
            <w:r>
              <w:rPr>
                <w:lang w:val="en-US"/>
              </w:rPr>
              <w:t xml:space="preserv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57767334"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w:t>
            </w:r>
            <w:proofErr w:type="spellStart"/>
            <w:r>
              <w:rPr>
                <w:rFonts w:hint="eastAsia"/>
                <w:lang w:val="en-US"/>
              </w:rPr>
              <w:t>RRCReconfigurationComplete</w:t>
            </w:r>
            <w:proofErr w:type="spellEnd"/>
            <w:r>
              <w:rPr>
                <w:rFonts w:hint="eastAsia"/>
                <w:lang w:val="en-US"/>
              </w:rPr>
              <w:t xml:space="preserv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EE8829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093D7D3"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72CBA3A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shd w:val="clear" w:color="auto" w:fill="auto"/>
            <w:vAlign w:val="center"/>
          </w:tcPr>
          <w:p w14:paraId="0952FE97"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w:t>
            </w:r>
            <w:proofErr w:type="spellStart"/>
            <w:r>
              <w:rPr>
                <w:rFonts w:hint="eastAsia"/>
                <w:lang w:val="en-US"/>
              </w:rPr>
              <w:t>RRCReconfigurationComplete</w:t>
            </w:r>
            <w:proofErr w:type="spellEnd"/>
            <w:r>
              <w:rPr>
                <w:rFonts w:hint="eastAsia"/>
                <w:lang w:val="en-US"/>
              </w:rPr>
              <w:t xml:space="preserve"> message within the LTM cell switch execution section is </w:t>
            </w:r>
            <w:proofErr w:type="gramStart"/>
            <w:r>
              <w:rPr>
                <w:rFonts w:hint="eastAsia"/>
                <w:lang w:val="en-US"/>
              </w:rPr>
              <w:t>similar to</w:t>
            </w:r>
            <w:proofErr w:type="gramEnd"/>
            <w:r>
              <w:rPr>
                <w:rFonts w:hint="eastAsia"/>
                <w:lang w:val="en-US"/>
              </w:rPr>
              <w:t xml:space="preserve">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FFD9922"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1CDC133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E7DC5C" w14:textId="332E5493"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01FDA405" w14:textId="136F6A1D"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7" w:type="dxa"/>
            <w:shd w:val="clear" w:color="auto" w:fill="auto"/>
            <w:vAlign w:val="center"/>
          </w:tcPr>
          <w:p w14:paraId="7A8A0B2F" w14:textId="3446A4CA"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bl>
    <w:p w14:paraId="41D93F27" w14:textId="77777777" w:rsidR="00E32495" w:rsidRDefault="00E32495">
      <w:pPr>
        <w:pStyle w:val="BodyText"/>
        <w:rPr>
          <w:lang w:val="en-US"/>
        </w:rPr>
      </w:pPr>
    </w:p>
    <w:p w14:paraId="46589AC7" w14:textId="77777777" w:rsidR="00E32495" w:rsidRDefault="00E32495">
      <w:pPr>
        <w:pStyle w:val="EditorsNote"/>
        <w:rPr>
          <w:i/>
          <w:iCs/>
          <w:lang w:val="en-US"/>
        </w:rPr>
      </w:pPr>
    </w:p>
    <w:p w14:paraId="50369571" w14:textId="77777777" w:rsidR="00E32495" w:rsidRDefault="00000000">
      <w:pPr>
        <w:pStyle w:val="Heading2"/>
        <w:ind w:left="0" w:firstLine="0"/>
        <w:rPr>
          <w:lang w:val="en-US"/>
        </w:rPr>
      </w:pPr>
      <w:r>
        <w:rPr>
          <w:lang w:val="en-US"/>
        </w:rPr>
        <w:lastRenderedPageBreak/>
        <w:t>FFS #17</w:t>
      </w:r>
    </w:p>
    <w:p w14:paraId="590FDF06" w14:textId="77777777" w:rsidR="00E32495" w:rsidRDefault="00000000">
      <w:pPr>
        <w:pStyle w:val="EditorsNote"/>
        <w:rPr>
          <w:i/>
          <w:iCs/>
          <w:lang w:val="en-US"/>
        </w:rPr>
      </w:pPr>
      <w:r>
        <w:rPr>
          <w:i/>
          <w:iCs/>
          <w:lang w:val="en-US"/>
        </w:rPr>
        <w:t>Editor’s Note: FFS on whether further UE actions need to be specified for e.g., subsequent LTM cell switch or interaction with lower layers.</w:t>
      </w:r>
    </w:p>
    <w:p w14:paraId="50EBD440" w14:textId="77777777" w:rsidR="00E32495" w:rsidRDefault="00000000">
      <w:pPr>
        <w:pStyle w:val="BodyText"/>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023A8ABF" w14:textId="77777777" w:rsidR="00E32495" w:rsidRDefault="00000000">
      <w:pPr>
        <w:pStyle w:val="BodyText"/>
        <w:rPr>
          <w:lang w:val="en-US"/>
        </w:rPr>
      </w:pPr>
      <w:r>
        <w:rPr>
          <w:lang w:val="en-US"/>
        </w:rPr>
        <w:t xml:space="preserve">In general, the understanding is that there are no </w:t>
      </w:r>
      <w:proofErr w:type="gramStart"/>
      <w:r>
        <w:rPr>
          <w:lang w:val="en-US"/>
        </w:rPr>
        <w:t>particular differences</w:t>
      </w:r>
      <w:proofErr w:type="gramEnd"/>
      <w:r>
        <w:rPr>
          <w:lang w:val="en-US"/>
        </w:rPr>
        <w:t xml:space="preserve"> on the UE actions for the case of a LTM cell switch and an LTM cell switch and thus we see no need to indicate a subsequent LTM cell switch explicitly to the UE.</w:t>
      </w:r>
    </w:p>
    <w:p w14:paraId="1AE97FA8" w14:textId="77777777" w:rsidR="00E32495" w:rsidRDefault="00E32495">
      <w:pPr>
        <w:pStyle w:val="BodyText"/>
        <w:rPr>
          <w:lang w:val="en-US"/>
        </w:rPr>
      </w:pPr>
    </w:p>
    <w:p w14:paraId="0AD30157" w14:textId="77777777" w:rsidR="00E32495" w:rsidRDefault="00000000">
      <w:pPr>
        <w:pStyle w:val="BodyText"/>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728F426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5BE71EA7"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8FC169"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1FBC3B1"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D6092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CF25E59"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791A77B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07706DC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7F30E061" w14:textId="77777777" w:rsidR="00E32495" w:rsidRDefault="00000000">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w:t>
            </w:r>
            <w:proofErr w:type="gramStart"/>
            <w:r>
              <w:rPr>
                <w:rFonts w:hint="eastAsia"/>
                <w:lang w:val="en-US"/>
              </w:rPr>
              <w:t>procedure;</w:t>
            </w:r>
            <w:proofErr w:type="gramEnd"/>
          </w:p>
          <w:p w14:paraId="111CEF10" w14:textId="77777777" w:rsidR="00E32495" w:rsidRDefault="00000000">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L1 measurement and TCI configuration for LTM after the LTM cell switch execution procedure is successfully </w:t>
            </w:r>
            <w:proofErr w:type="gramStart"/>
            <w:r>
              <w:rPr>
                <w:rFonts w:hint="eastAsia"/>
                <w:lang w:val="en-US"/>
              </w:rPr>
              <w:t>complete;</w:t>
            </w:r>
            <w:proofErr w:type="gramEnd"/>
          </w:p>
          <w:p w14:paraId="1E0BFC2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78EFF99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2965CC"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31331408"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0F945758"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8E775AD" w14:textId="77777777" w:rsidR="00E32495" w:rsidRDefault="00000000">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729A5C37" w14:textId="77777777" w:rsidR="00E32495" w:rsidRDefault="00000000">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26D0992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2B911C1B"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29C4DDA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947287E" w14:textId="59EC50A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29E92F62" w14:textId="59DF0064"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71CB929F"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00789F00" w14:textId="77777777" w:rsidR="00E32495" w:rsidRDefault="00E32495">
      <w:pPr>
        <w:pStyle w:val="BodyText"/>
        <w:rPr>
          <w:lang w:val="en-US"/>
        </w:rPr>
      </w:pPr>
    </w:p>
    <w:p w14:paraId="2E78671E" w14:textId="77777777" w:rsidR="00E32495" w:rsidRDefault="00000000">
      <w:pPr>
        <w:pStyle w:val="BodyText"/>
        <w:rPr>
          <w:lang w:val="en-US"/>
        </w:rPr>
      </w:pPr>
      <w:r>
        <w:rPr>
          <w:lang w:val="en-US"/>
        </w:rPr>
        <w:t xml:space="preserve">About the cross-layer interaction, part of them </w:t>
      </w:r>
      <w:proofErr w:type="gramStart"/>
      <w:r>
        <w:rPr>
          <w:lang w:val="en-US"/>
        </w:rPr>
        <w:t>are</w:t>
      </w:r>
      <w:proofErr w:type="gramEnd"/>
      <w:r>
        <w:rPr>
          <w:lang w:val="en-US"/>
        </w:rPr>
        <w:t xml:space="preserv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5C18B281" w14:textId="77777777" w:rsidR="00E32495" w:rsidRDefault="00E32495">
      <w:pPr>
        <w:pStyle w:val="EditorsNote"/>
        <w:rPr>
          <w:i/>
          <w:iCs/>
          <w:lang w:val="en-US"/>
        </w:rPr>
      </w:pPr>
    </w:p>
    <w:p w14:paraId="3A84E494" w14:textId="77777777" w:rsidR="00E32495" w:rsidRDefault="00E32495">
      <w:pPr>
        <w:pStyle w:val="EditorsNote"/>
        <w:rPr>
          <w:i/>
          <w:iCs/>
          <w:lang w:val="en-US"/>
        </w:rPr>
      </w:pPr>
    </w:p>
    <w:p w14:paraId="1741DE88" w14:textId="77777777" w:rsidR="00E32495" w:rsidRDefault="00000000">
      <w:pPr>
        <w:pStyle w:val="Heading2"/>
        <w:ind w:left="0" w:firstLine="0"/>
        <w:rPr>
          <w:lang w:val="en-US"/>
        </w:rPr>
      </w:pPr>
      <w:r>
        <w:rPr>
          <w:lang w:val="en-US"/>
        </w:rPr>
        <w:lastRenderedPageBreak/>
        <w:t>FFS #18</w:t>
      </w:r>
    </w:p>
    <w:p w14:paraId="5502B5F0" w14:textId="77777777" w:rsidR="00E32495" w:rsidRDefault="00000000">
      <w:pPr>
        <w:pStyle w:val="EditorsNote"/>
        <w:rPr>
          <w:i/>
          <w:iCs/>
          <w:lang w:val="en-US"/>
        </w:rPr>
      </w:pPr>
      <w:r>
        <w:rPr>
          <w:i/>
          <w:iCs/>
          <w:lang w:val="en-US"/>
        </w:rPr>
        <w:t>Editor’s Note: FFS on how to provide the UL grant to the UE in case no RACH is performed during the LTM cell switch.</w:t>
      </w:r>
    </w:p>
    <w:p w14:paraId="640A8A4F" w14:textId="77777777" w:rsidR="00E32495" w:rsidRDefault="00000000">
      <w:pPr>
        <w:pStyle w:val="BodyText"/>
        <w:rPr>
          <w:lang w:val="en-US"/>
        </w:rPr>
      </w:pPr>
      <w:r>
        <w:rPr>
          <w:lang w:val="en-US"/>
        </w:rPr>
        <w:t>RAN2 made the following agreements and thus this Editor’s Note can be deleted:</w:t>
      </w:r>
    </w:p>
    <w:p w14:paraId="0368D58A" w14:textId="77777777" w:rsidR="00E32495" w:rsidRDefault="00000000">
      <w:pPr>
        <w:pStyle w:val="Agreement"/>
        <w:tabs>
          <w:tab w:val="clear" w:pos="1494"/>
          <w:tab w:val="left" w:pos="1619"/>
        </w:tabs>
        <w:ind w:left="1619"/>
        <w:rPr>
          <w:lang w:val="en-US"/>
        </w:rPr>
      </w:pPr>
      <w:r>
        <w:rPr>
          <w:lang w:val="en-US"/>
        </w:rPr>
        <w:t>Dynamic grant can be used for RACH-less LTM, for the first UL data transmission to the target cell:</w:t>
      </w:r>
    </w:p>
    <w:p w14:paraId="67D4C4A1" w14:textId="77777777" w:rsidR="00E32495" w:rsidRDefault="00000000">
      <w:pPr>
        <w:pStyle w:val="Agreement"/>
        <w:numPr>
          <w:ilvl w:val="0"/>
          <w:numId w:val="0"/>
        </w:numPr>
        <w:ind w:left="1619"/>
        <w:rPr>
          <w:lang w:val="en-US"/>
        </w:rPr>
      </w:pPr>
      <w:r>
        <w:rPr>
          <w:lang w:val="en-US"/>
        </w:rPr>
        <w:t xml:space="preserve">- the UE monitors PDCCH for dynamic scheduling from the target cell, upon LTM cell switch. </w:t>
      </w:r>
    </w:p>
    <w:p w14:paraId="688848DA" w14:textId="77777777" w:rsidR="00E32495" w:rsidRDefault="00000000">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F5FB068" w14:textId="77777777" w:rsidR="00E32495" w:rsidRDefault="00E32495">
      <w:pPr>
        <w:pStyle w:val="Doc-text2"/>
        <w:rPr>
          <w:lang w:val="en-US"/>
        </w:rPr>
      </w:pPr>
    </w:p>
    <w:p w14:paraId="24FF5E20" w14:textId="77777777" w:rsidR="00E32495" w:rsidRDefault="00000000">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73CAAB04" w14:textId="77777777" w:rsidR="00E32495" w:rsidRDefault="00E32495">
      <w:pPr>
        <w:pStyle w:val="BodyText"/>
        <w:rPr>
          <w:lang w:val="en-US"/>
        </w:rPr>
      </w:pPr>
    </w:p>
    <w:p w14:paraId="410FBDE7" w14:textId="77777777" w:rsidR="00E32495" w:rsidRDefault="00E32495">
      <w:pPr>
        <w:pStyle w:val="BodyText"/>
        <w:rPr>
          <w:lang w:val="en-US"/>
        </w:rPr>
      </w:pPr>
    </w:p>
    <w:p w14:paraId="13F50DBA" w14:textId="77777777" w:rsidR="00E32495" w:rsidRDefault="00000000">
      <w:pPr>
        <w:pStyle w:val="Heading2"/>
        <w:ind w:left="0" w:firstLine="0"/>
        <w:rPr>
          <w:lang w:val="en-US"/>
        </w:rPr>
      </w:pPr>
      <w:r>
        <w:rPr>
          <w:lang w:val="en-US"/>
        </w:rPr>
        <w:t>FFS #19</w:t>
      </w:r>
    </w:p>
    <w:p w14:paraId="3B1C64FF" w14:textId="77777777" w:rsidR="00E32495" w:rsidRPr="0084355E" w:rsidRDefault="00000000">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B5B6EF7" w14:textId="77777777" w:rsidR="00E32495" w:rsidRDefault="00000000">
      <w:pPr>
        <w:pStyle w:val="BodyText"/>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proofErr w:type="spellStart"/>
      <w:r>
        <w:rPr>
          <w:i/>
          <w:iCs/>
        </w:rPr>
        <w:t>RRCReconfiguration</w:t>
      </w:r>
      <w:proofErr w:type="spellEnd"/>
      <w:r>
        <w:rPr>
          <w:i/>
          <w:iCs/>
        </w:rPr>
        <w:t xml:space="preserve"> </w:t>
      </w:r>
      <w:r>
        <w:t xml:space="preserve">via SRB3, or within an SCG </w:t>
      </w:r>
      <w:proofErr w:type="spellStart"/>
      <w:r>
        <w:rPr>
          <w:i/>
          <w:iCs/>
        </w:rPr>
        <w:t>RRCReconfiguration</w:t>
      </w:r>
      <w:proofErr w:type="spellEnd"/>
      <w:r>
        <w:rPr>
          <w:i/>
          <w:iCs/>
        </w:rPr>
        <w:t xml:space="preserve"> </w:t>
      </w:r>
      <w:r>
        <w:t xml:space="preserve">that is embedded within an MCG </w:t>
      </w:r>
      <w:proofErr w:type="spellStart"/>
      <w:r>
        <w:rPr>
          <w:i/>
          <w:iCs/>
        </w:rPr>
        <w:t>RRCReconfiguration</w:t>
      </w:r>
      <w:proofErr w:type="spellEnd"/>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0DBCDBE4" w14:textId="77777777" w:rsidR="00E32495" w:rsidRDefault="00E32495">
      <w:pPr>
        <w:pStyle w:val="BodyText"/>
      </w:pPr>
    </w:p>
    <w:p w14:paraId="214C6B5C" w14:textId="77777777" w:rsidR="00E32495" w:rsidRDefault="00000000">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041E0DCA"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0BBF5E60"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79433F5"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B9A28DB"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3DD9290C"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003A2A7"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768390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3058A6CE"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5403FBE2" w14:textId="77777777" w:rsidR="00E32495" w:rsidRDefault="00000000">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37E2FF25" w14:textId="77777777" w:rsidR="00E32495" w:rsidRDefault="00000000">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1A62F374" w14:textId="77777777" w:rsidR="00E32495" w:rsidRDefault="00000000">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612267C7"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7FF437C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w:t>
            </w:r>
            <w:proofErr w:type="gramStart"/>
            <w:r>
              <w:rPr>
                <w:rFonts w:hint="eastAsia"/>
                <w:lang w:val="en-US"/>
              </w:rPr>
              <w:t>both of the above</w:t>
            </w:r>
            <w:proofErr w:type="gramEnd"/>
            <w:r>
              <w:rPr>
                <w:rFonts w:hint="eastAsia"/>
                <w:lang w:val="en-US"/>
              </w:rPr>
              <w:t xml:space="preserve"> case in R18.</w:t>
            </w:r>
          </w:p>
          <w:p w14:paraId="570D8CA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6954C61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F089769" w14:textId="77777777" w:rsidR="00E32495" w:rsidRDefault="00000000">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17A5801F"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7" w:type="dxa"/>
            <w:shd w:val="clear" w:color="auto" w:fill="auto"/>
            <w:vAlign w:val="center"/>
          </w:tcPr>
          <w:p w14:paraId="4330EB18"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w:t>
            </w:r>
            <w:proofErr w:type="spellStart"/>
            <w:r>
              <w:rPr>
                <w:rFonts w:hint="eastAsia"/>
                <w:lang w:val="en-US"/>
              </w:rPr>
              <w:t>vice verse</w:t>
            </w:r>
            <w:proofErr w:type="spellEnd"/>
            <w:r>
              <w:rPr>
                <w:rFonts w:hint="eastAsia"/>
                <w:lang w:val="en-US"/>
              </w:rPr>
              <w:t xml:space="preserve">. </w:t>
            </w:r>
          </w:p>
          <w:p w14:paraId="46B7DCA6"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1698997C"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7744E0F7" w14:textId="77777777" w:rsidR="00E32495" w:rsidRDefault="00000000">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28776968" w14:textId="77777777" w:rsidR="00E32495" w:rsidRDefault="00000000">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includes </w:t>
            </w:r>
            <w:proofErr w:type="spellStart"/>
            <w:r>
              <w:rPr>
                <w:rFonts w:hint="eastAsia"/>
                <w:lang w:val="en-US"/>
              </w:rPr>
              <w:t>mrdc-SecondaryCellGroupConfig</w:t>
            </w:r>
            <w:proofErr w:type="spellEnd"/>
            <w:r>
              <w:rPr>
                <w:rFonts w:hint="eastAsia"/>
                <w:lang w:val="en-US"/>
              </w:rPr>
              <w:t xml:space="preserve"> set to release.</w:t>
            </w:r>
          </w:p>
          <w:p w14:paraId="0813700F" w14:textId="77777777" w:rsidR="00E32495" w:rsidRDefault="00000000">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impact the current SCG configuration, and then there is no need to release SCG due to MCG LTM execution. </w:t>
            </w:r>
          </w:p>
          <w:p w14:paraId="6CBEA88B"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2CD6C09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43F77D4" w14:textId="48ADEF78"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1E4F14F" w14:textId="53C8AFED"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070A2FC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5A7A458" w14:textId="77777777" w:rsidR="00E32495" w:rsidRDefault="00E32495">
      <w:pPr>
        <w:pStyle w:val="BodyText"/>
        <w:rPr>
          <w:b/>
          <w:bCs/>
          <w:lang w:val="en-US"/>
        </w:rPr>
      </w:pPr>
    </w:p>
    <w:p w14:paraId="4B5899FC" w14:textId="77777777" w:rsidR="00E32495" w:rsidRDefault="00E32495">
      <w:pPr>
        <w:pStyle w:val="BodyText"/>
        <w:rPr>
          <w:b/>
          <w:bCs/>
          <w:lang w:val="en-US"/>
        </w:rPr>
      </w:pPr>
    </w:p>
    <w:p w14:paraId="21184678" w14:textId="77777777" w:rsidR="00E32495" w:rsidRDefault="00000000">
      <w:pPr>
        <w:pStyle w:val="BodyText"/>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proofErr w:type="spellStart"/>
      <w:r>
        <w:rPr>
          <w:b/>
          <w:bCs/>
          <w:i/>
          <w:iCs/>
          <w:lang w:val="en-US"/>
        </w:rPr>
        <w:t>RRCReconfiguration</w:t>
      </w:r>
      <w:proofErr w:type="spellEnd"/>
      <w:r>
        <w:rPr>
          <w:b/>
          <w:bCs/>
          <w:lang w:val="en-US"/>
        </w:rPr>
        <w:t xml:space="preserve"> via SRB3 or embedded via an MCG </w:t>
      </w:r>
      <w:proofErr w:type="spellStart"/>
      <w:r>
        <w:rPr>
          <w:b/>
          <w:bCs/>
          <w:i/>
          <w:iCs/>
          <w:lang w:val="en-US"/>
        </w:rPr>
        <w:t>RRCReconfiguration</w:t>
      </w:r>
      <w:proofErr w:type="spellEnd"/>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179CBD6A"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3B542EFA" w14:textId="77777777" w:rsidR="00E32495" w:rsidRDefault="00000000">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279B0E4E"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028085E1" w14:textId="77777777" w:rsidR="00E32495" w:rsidRDefault="00000000">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69E28B0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31B5995" w14:textId="77777777" w:rsidR="00E32495" w:rsidRDefault="00000000">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7B48A44F"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2CD45C38"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4DC2E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FBD48C" w14:textId="77777777" w:rsidR="00E32495" w:rsidRDefault="00000000">
            <w:pPr>
              <w:pStyle w:val="BodyText"/>
              <w:jc w:val="left"/>
              <w:rPr>
                <w:lang w:val="en-US"/>
              </w:rPr>
            </w:pPr>
            <w:r>
              <w:rPr>
                <w:rFonts w:hint="eastAsia"/>
                <w:b w:val="0"/>
                <w:bCs w:val="0"/>
                <w:lang w:val="en-US"/>
              </w:rPr>
              <w:t>ZTE</w:t>
            </w:r>
          </w:p>
        </w:tc>
        <w:tc>
          <w:tcPr>
            <w:tcW w:w="1701" w:type="dxa"/>
            <w:shd w:val="clear" w:color="auto" w:fill="auto"/>
            <w:vAlign w:val="center"/>
          </w:tcPr>
          <w:p w14:paraId="0215CC44" w14:textId="77777777" w:rsidR="00E32495"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1949F22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7E15365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F36471" w14:textId="31E622C9"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0D610EE2" w14:textId="64D14A2A"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F84A0AF" w14:textId="4C172298"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proofErr w:type="spellStart"/>
            <w:r w:rsidRPr="00FD13AB">
              <w:rPr>
                <w:i/>
                <w:iCs/>
                <w:lang w:val="en-US"/>
              </w:rPr>
              <w:t>RRCReconfiguration</w:t>
            </w:r>
            <w:proofErr w:type="spellEnd"/>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bl>
    <w:p w14:paraId="0ED25624" w14:textId="77777777" w:rsidR="00E32495" w:rsidRDefault="00E32495">
      <w:pPr>
        <w:pStyle w:val="BodyText"/>
      </w:pPr>
    </w:p>
    <w:p w14:paraId="363F4EE9" w14:textId="77777777" w:rsidR="00E32495" w:rsidRDefault="00E32495"/>
    <w:p w14:paraId="35C32473" w14:textId="77777777" w:rsidR="00E32495" w:rsidRDefault="00000000">
      <w:pPr>
        <w:pStyle w:val="Heading2"/>
        <w:ind w:left="0" w:firstLine="0"/>
        <w:rPr>
          <w:lang w:val="en-US"/>
        </w:rPr>
      </w:pPr>
      <w:r>
        <w:rPr>
          <w:lang w:val="en-US"/>
        </w:rPr>
        <w:t>FFS #20</w:t>
      </w:r>
    </w:p>
    <w:p w14:paraId="1A5A2785" w14:textId="77777777" w:rsidR="00E32495" w:rsidRDefault="00000000">
      <w:pPr>
        <w:pStyle w:val="BodyText"/>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0FAAE7B2" w14:textId="77777777" w:rsidR="00E32495" w:rsidRDefault="00000000">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w:t>
      </w:r>
      <w:proofErr w:type="gramStart"/>
      <w:r>
        <w:rPr>
          <w:i/>
          <w:iCs/>
          <w:lang w:val="en-US"/>
        </w:rPr>
        <w:t>actually is</w:t>
      </w:r>
      <w:proofErr w:type="gramEnd"/>
      <w:r>
        <w:rPr>
          <w:i/>
          <w:iCs/>
          <w:lang w:val="en-US"/>
        </w:rPr>
        <w:t xml:space="preserve"> (e.g., RACH-Dedicated, CFRA, or something else). Wait for more RAN1 progresses.</w:t>
      </w:r>
    </w:p>
    <w:p w14:paraId="2A874AFE" w14:textId="77777777" w:rsidR="00E32495" w:rsidRDefault="00000000">
      <w:pPr>
        <w:pStyle w:val="EditorsNote"/>
        <w:rPr>
          <w:i/>
          <w:iCs/>
          <w:lang w:val="en-US"/>
        </w:rPr>
      </w:pPr>
      <w:r>
        <w:rPr>
          <w:i/>
          <w:iCs/>
          <w:lang w:val="en-US"/>
        </w:rPr>
        <w:t>Editor’s Note: This is a placeholder the advance TCI state pool configuration for LTM and what this IE should exactly include is FFS</w:t>
      </w:r>
    </w:p>
    <w:p w14:paraId="2354B603" w14:textId="77777777" w:rsidR="00E32495" w:rsidRDefault="00000000">
      <w:pPr>
        <w:pStyle w:val="EditorsNote"/>
        <w:rPr>
          <w:i/>
          <w:iCs/>
          <w:lang w:val="en-US"/>
        </w:rPr>
      </w:pPr>
      <w:r>
        <w:rPr>
          <w:i/>
          <w:iCs/>
          <w:lang w:val="en-US"/>
        </w:rPr>
        <w:lastRenderedPageBreak/>
        <w:t>Editor’s Note: This is a placeholder</w:t>
      </w:r>
      <w:r>
        <w:rPr>
          <w:lang w:val="en-US"/>
        </w:rPr>
        <w:t xml:space="preserve"> </w:t>
      </w:r>
      <w:r>
        <w:rPr>
          <w:i/>
          <w:iCs/>
          <w:lang w:val="en-US"/>
        </w:rPr>
        <w:t>for the CSI report configuration for LTM and what this IE should exactly include is FFS</w:t>
      </w:r>
    </w:p>
    <w:p w14:paraId="03D74C5D" w14:textId="77777777" w:rsidR="00E32495" w:rsidRDefault="00000000">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759932E5" w14:textId="77777777" w:rsidR="00E32495" w:rsidRDefault="00000000">
      <w:pPr>
        <w:pStyle w:val="Heading1"/>
        <w:rPr>
          <w:lang w:val="en-US"/>
        </w:rPr>
      </w:pPr>
      <w:r>
        <w:rPr>
          <w:lang w:val="en-US"/>
        </w:rPr>
        <w:t>3</w:t>
      </w:r>
      <w:r>
        <w:rPr>
          <w:lang w:val="en-US"/>
        </w:rPr>
        <w:tab/>
        <w:t>Conclusion</w:t>
      </w:r>
    </w:p>
    <w:p w14:paraId="1142745B" w14:textId="77777777" w:rsidR="00E32495" w:rsidRDefault="00000000">
      <w:pPr>
        <w:pStyle w:val="BodyText"/>
        <w:rPr>
          <w:lang w:val="en-US"/>
        </w:rPr>
      </w:pPr>
      <w:r>
        <w:rPr>
          <w:lang w:val="en-US"/>
        </w:rPr>
        <w:t>Based on the discussion in the previous sections we propose the following:</w:t>
      </w:r>
    </w:p>
    <w:p w14:paraId="3D766F98" w14:textId="77777777" w:rsidR="00E32495" w:rsidRDefault="00000000">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03A3FE54" w14:textId="77777777" w:rsidR="00E32495" w:rsidRDefault="00000000">
      <w:pPr>
        <w:pStyle w:val="Proposal"/>
        <w:numPr>
          <w:ilvl w:val="0"/>
          <w:numId w:val="0"/>
        </w:numPr>
        <w:rPr>
          <w:lang w:val="en-US"/>
        </w:rPr>
      </w:pPr>
      <w:r>
        <w:rPr>
          <w:lang w:val="en-US"/>
        </w:rPr>
        <w:fldChar w:fldCharType="end"/>
      </w:r>
    </w:p>
    <w:p w14:paraId="45608367" w14:textId="77777777" w:rsidR="00E32495" w:rsidRDefault="00000000">
      <w:pPr>
        <w:pStyle w:val="Heading1"/>
        <w:rPr>
          <w:lang w:val="en-US"/>
        </w:rPr>
      </w:pPr>
      <w:bookmarkStart w:id="7" w:name="_In-sequence_SDU_delivery"/>
      <w:bookmarkEnd w:id="7"/>
      <w:r>
        <w:rPr>
          <w:lang w:val="en-US"/>
        </w:rPr>
        <w:t>4</w:t>
      </w:r>
      <w:r>
        <w:rPr>
          <w:lang w:val="en-US"/>
        </w:rPr>
        <w:tab/>
        <w:t>References</w:t>
      </w:r>
    </w:p>
    <w:p w14:paraId="229DEAAD" w14:textId="77777777" w:rsidR="00E32495" w:rsidRDefault="00E32495">
      <w:pPr>
        <w:pStyle w:val="Reference"/>
        <w:numPr>
          <w:ilvl w:val="0"/>
          <w:numId w:val="0"/>
        </w:numPr>
        <w:ind w:left="567" w:hanging="567"/>
        <w:rPr>
          <w:lang w:val="en-US"/>
        </w:rPr>
      </w:pPr>
    </w:p>
    <w:sectPr w:rsidR="00E32495">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535E3677" w14:textId="77777777" w:rsidR="00E32495" w:rsidRDefault="00000000">
      <w:pPr>
        <w:pStyle w:val="CommentText"/>
        <w:rPr>
          <w:lang w:eastAsia="zh-CN"/>
        </w:rPr>
      </w:pPr>
      <w:r>
        <w:rPr>
          <w:rFonts w:hint="eastAsia"/>
          <w:lang w:eastAsia="zh-CN"/>
        </w:rPr>
        <w:t xml:space="preserve">We think this depend on whether the source cell is configured as LTM candidates. </w:t>
      </w:r>
    </w:p>
  </w:comment>
  <w:comment w:id="4" w:author="CATT-Bufang Zhang" w:date="2023-07-10T14:19:00Z" w:initials="CATT">
    <w:p w14:paraId="40154330" w14:textId="77777777" w:rsidR="00E32495" w:rsidRDefault="00000000">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5" w:author="CATT-Bufang Zhang" w:date="2023-07-10T15:04:00Z" w:initials="CATT">
    <w:p w14:paraId="653C4488" w14:textId="77777777" w:rsidR="00E32495" w:rsidRDefault="00000000">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0EB25AAA" w14:textId="77777777" w:rsidR="00E32495" w:rsidRDefault="00000000">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w:t>
      </w:r>
      <w:proofErr w:type="gramStart"/>
      <w:r>
        <w:rPr>
          <w:rFonts w:ascii="Arial" w:eastAsia="MS Mincho" w:hAnsi="Arial"/>
          <w:b/>
          <w:szCs w:val="24"/>
          <w:lang w:eastAsia="en-GB"/>
        </w:rPr>
        <w:t>has to</w:t>
      </w:r>
      <w:proofErr w:type="gramEnd"/>
      <w:r>
        <w:rPr>
          <w:rFonts w:ascii="Arial" w:eastAsia="MS Mincho" w:hAnsi="Arial"/>
          <w:b/>
          <w:szCs w:val="24"/>
          <w:lang w:eastAsia="en-GB"/>
        </w:rPr>
        <w:t xml:space="preserve">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3E3224D3" w14:textId="77777777" w:rsidR="00E32495" w:rsidRDefault="00000000">
      <w:pPr>
        <w:pStyle w:val="CommentText"/>
        <w:rPr>
          <w:lang w:eastAsia="zh-CN"/>
        </w:rPr>
      </w:pPr>
      <w:r>
        <w:rPr>
          <w:lang w:eastAsia="zh-CN"/>
        </w:rPr>
        <w:t>In legacy, it means all fields need to be used should be present even it is the same with the current configuration</w:t>
      </w:r>
      <w:r>
        <w:rPr>
          <w:rFonts w:hint="eastAsia"/>
          <w:lang w:eastAsia="zh-CN"/>
        </w:rPr>
        <w:t xml:space="preserve">, e.g., the </w:t>
      </w:r>
      <w:proofErr w:type="spellStart"/>
      <w:r>
        <w:rPr>
          <w:rFonts w:hint="eastAsia"/>
          <w:lang w:eastAsia="zh-CN"/>
        </w:rPr>
        <w:t>RadioBearerConfig</w:t>
      </w:r>
      <w:proofErr w:type="spellEnd"/>
      <w:r>
        <w:rPr>
          <w:rFonts w:hint="eastAsia"/>
          <w:lang w:eastAsia="zh-CN"/>
        </w:rPr>
        <w:t xml:space="preserve"> </w:t>
      </w:r>
      <w:proofErr w:type="gramStart"/>
      <w:r>
        <w:rPr>
          <w:rFonts w:hint="eastAsia"/>
          <w:lang w:eastAsia="zh-CN"/>
        </w:rPr>
        <w:t>is must present</w:t>
      </w:r>
      <w:proofErr w:type="gramEnd"/>
      <w:r>
        <w:rPr>
          <w:rFonts w:hint="eastAsia"/>
          <w:lang w:eastAsia="zh-CN"/>
        </w:rPr>
        <w:t xml:space="preserve"> within the complete LTM configuration. </w:t>
      </w:r>
    </w:p>
    <w:p w14:paraId="314D477F" w14:textId="77777777" w:rsidR="00E32495" w:rsidRDefault="00E32495">
      <w:pPr>
        <w:pStyle w:val="CommentText"/>
        <w:rPr>
          <w:lang w:eastAsia="zh-CN"/>
        </w:rPr>
      </w:pPr>
    </w:p>
  </w:comment>
  <w:comment w:id="6" w:author="CATT-Bufang Zhang" w:date="2023-07-05T15:44:00Z" w:initials="CATT">
    <w:p w14:paraId="504410F3" w14:textId="77777777" w:rsidR="00E32495" w:rsidRDefault="00000000">
      <w:pPr>
        <w:pStyle w:val="CommentText"/>
        <w:rPr>
          <w:lang w:eastAsia="zh-CN"/>
        </w:rPr>
      </w:pPr>
      <w:r>
        <w:rPr>
          <w:rFonts w:hint="eastAsia"/>
          <w:lang w:eastAsia="zh-CN"/>
        </w:rPr>
        <w:t xml:space="preserve">This issue is also being discussed in MAC post email discussion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E3677" w15:done="0"/>
  <w15:commentEx w15:paraId="40154330" w15:done="0"/>
  <w15:commentEx w15:paraId="314D477F" w15:done="0"/>
  <w15:commentEx w15:paraId="504410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E3677" w16cid:durableId="28639C55"/>
  <w16cid:commentId w16cid:paraId="40154330" w16cid:durableId="28639C56"/>
  <w16cid:commentId w16cid:paraId="314D477F" w16cid:durableId="28639C57"/>
  <w16cid:commentId w16cid:paraId="504410F3" w16cid:durableId="28639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1A7F" w14:textId="77777777" w:rsidR="00B4666A" w:rsidRDefault="00B4666A">
      <w:pPr>
        <w:spacing w:after="0" w:line="240" w:lineRule="auto"/>
      </w:pPr>
      <w:r>
        <w:separator/>
      </w:r>
    </w:p>
  </w:endnote>
  <w:endnote w:type="continuationSeparator" w:id="0">
    <w:p w14:paraId="1A3721D8" w14:textId="77777777" w:rsidR="00B4666A" w:rsidRDefault="00B4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1C4E" w14:textId="77777777" w:rsidR="00E32495"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3FAD" w14:textId="77777777" w:rsidR="00B4666A" w:rsidRDefault="00B4666A">
      <w:pPr>
        <w:spacing w:after="0" w:line="240" w:lineRule="auto"/>
      </w:pPr>
      <w:r>
        <w:separator/>
      </w:r>
    </w:p>
  </w:footnote>
  <w:footnote w:type="continuationSeparator" w:id="0">
    <w:p w14:paraId="7275969B" w14:textId="77777777" w:rsidR="00B4666A" w:rsidRDefault="00B4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FDAE" w14:textId="77777777" w:rsidR="00E32495"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52765660">
    <w:abstractNumId w:val="16"/>
  </w:num>
  <w:num w:numId="2" w16cid:durableId="547230553">
    <w:abstractNumId w:val="9"/>
  </w:num>
  <w:num w:numId="3" w16cid:durableId="291138771">
    <w:abstractNumId w:val="5"/>
  </w:num>
  <w:num w:numId="4" w16cid:durableId="299501875">
    <w:abstractNumId w:val="8"/>
  </w:num>
  <w:num w:numId="5" w16cid:durableId="1146894815">
    <w:abstractNumId w:val="7"/>
  </w:num>
  <w:num w:numId="6" w16cid:durableId="1666130466">
    <w:abstractNumId w:val="15"/>
  </w:num>
  <w:num w:numId="7" w16cid:durableId="2098624857">
    <w:abstractNumId w:val="1"/>
  </w:num>
  <w:num w:numId="8" w16cid:durableId="1454712085">
    <w:abstractNumId w:val="19"/>
  </w:num>
  <w:num w:numId="9" w16cid:durableId="197014169">
    <w:abstractNumId w:val="11"/>
  </w:num>
  <w:num w:numId="10" w16cid:durableId="1625889541">
    <w:abstractNumId w:val="10"/>
  </w:num>
  <w:num w:numId="11" w16cid:durableId="1331443117">
    <w:abstractNumId w:val="12"/>
  </w:num>
  <w:num w:numId="12" w16cid:durableId="1900825700">
    <w:abstractNumId w:val="14"/>
  </w:num>
  <w:num w:numId="13" w16cid:durableId="2120565081">
    <w:abstractNumId w:val="17"/>
  </w:num>
  <w:num w:numId="14" w16cid:durableId="1208689091">
    <w:abstractNumId w:val="2"/>
  </w:num>
  <w:num w:numId="15" w16cid:durableId="1335720203">
    <w:abstractNumId w:val="3"/>
  </w:num>
  <w:num w:numId="16" w16cid:durableId="1475489794">
    <w:abstractNumId w:val="18"/>
  </w:num>
  <w:num w:numId="17" w16cid:durableId="765614179">
    <w:abstractNumId w:val="6"/>
  </w:num>
  <w:num w:numId="18" w16cid:durableId="1264537389">
    <w:abstractNumId w:val="13"/>
  </w:num>
  <w:num w:numId="19" w16cid:durableId="1143765940">
    <w:abstractNumId w:val="4"/>
  </w:num>
  <w:num w:numId="20" w16cid:durableId="18822027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14A"/>
    <w:rsid w:val="000006E1"/>
    <w:rsid w:val="00000CBE"/>
    <w:rsid w:val="00001BE5"/>
    <w:rsid w:val="00001FA8"/>
    <w:rsid w:val="00002697"/>
    <w:rsid w:val="00002A37"/>
    <w:rsid w:val="0000355F"/>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5093"/>
    <w:rsid w:val="0058522A"/>
    <w:rsid w:val="005853CD"/>
    <w:rsid w:val="005854DF"/>
    <w:rsid w:val="005861F1"/>
    <w:rsid w:val="005868A1"/>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9B6"/>
    <w:rsid w:val="005F2528"/>
    <w:rsid w:val="005F2771"/>
    <w:rsid w:val="005F2CB1"/>
    <w:rsid w:val="005F2D6A"/>
    <w:rsid w:val="005F2EE7"/>
    <w:rsid w:val="005F3025"/>
    <w:rsid w:val="005F3A7A"/>
    <w:rsid w:val="005F3D3D"/>
    <w:rsid w:val="005F3FED"/>
    <w:rsid w:val="005F5D9E"/>
    <w:rsid w:val="005F5E1B"/>
    <w:rsid w:val="005F618C"/>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2AFD"/>
    <w:rsid w:val="00623379"/>
    <w:rsid w:val="006234A6"/>
    <w:rsid w:val="00623AC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CFB"/>
    <w:rsid w:val="008E5232"/>
    <w:rsid w:val="008E564E"/>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65AB"/>
    <w:rsid w:val="00F968A5"/>
    <w:rsid w:val="00F96985"/>
    <w:rsid w:val="00F96DBF"/>
    <w:rsid w:val="00F96DF4"/>
    <w:rsid w:val="00F96E1A"/>
    <w:rsid w:val="00F97838"/>
    <w:rsid w:val="00F97855"/>
    <w:rsid w:val="00F97AC3"/>
    <w:rsid w:val="00FA0C35"/>
    <w:rsid w:val="00FA1E14"/>
    <w:rsid w:val="00FA2BB3"/>
    <w:rsid w:val="00FA2DF8"/>
    <w:rsid w:val="00FA2EC2"/>
    <w:rsid w:val="00FA3F3A"/>
    <w:rsid w:val="00FA41B5"/>
    <w:rsid w:val="00FA6043"/>
    <w:rsid w:val="00FA62A5"/>
    <w:rsid w:val="00FA631F"/>
    <w:rsid w:val="00FA6C6E"/>
    <w:rsid w:val="00FA7F8B"/>
    <w:rsid w:val="00FB0BB7"/>
    <w:rsid w:val="00FB0BE7"/>
    <w:rsid w:val="00FB12C7"/>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3B47D-F3B0-454E-BE8F-73C79B38E8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16</TotalTime>
  <Pages>16</Pages>
  <Words>5513</Words>
  <Characters>31430</Characters>
  <Application>Microsoft Office Word</Application>
  <DocSecurity>0</DocSecurity>
  <Lines>261</Lines>
  <Paragraphs>73</Paragraphs>
  <ScaleCrop>false</ScaleCrop>
  <Company>Ericsson</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Li-Chuan Tseng (曾理銓)</cp:lastModifiedBy>
  <cp:revision>131</cp:revision>
  <cp:lastPrinted>2008-02-01T03:09:00Z</cp:lastPrinted>
  <dcterms:created xsi:type="dcterms:W3CDTF">2023-02-16T21:04:00Z</dcterms:created>
  <dcterms:modified xsi:type="dcterms:W3CDTF">2023-07-20T03:48:00Z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