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F047" w14:textId="6F54D79C" w:rsidR="00B97703" w:rsidRPr="00334B79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de-DE"/>
        </w:rPr>
      </w:pPr>
      <w:r w:rsidRPr="00334B79">
        <w:rPr>
          <w:rFonts w:cs="Arial"/>
          <w:bCs/>
          <w:sz w:val="22"/>
          <w:szCs w:val="22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34B79">
        <w:rPr>
          <w:rFonts w:cs="Arial"/>
          <w:bCs/>
          <w:sz w:val="22"/>
          <w:szCs w:val="22"/>
          <w:lang w:val="de-DE"/>
        </w:rPr>
        <w:t xml:space="preserve">TSG </w:t>
      </w:r>
      <w:r w:rsidR="005B26BF" w:rsidRPr="00334B79">
        <w:rPr>
          <w:rFonts w:cs="Arial"/>
          <w:bCs/>
          <w:sz w:val="22"/>
          <w:szCs w:val="22"/>
          <w:lang w:val="de-DE"/>
        </w:rPr>
        <w:t>RAN</w:t>
      </w:r>
      <w:r w:rsidRPr="00334B79">
        <w:rPr>
          <w:rFonts w:cs="Arial"/>
          <w:bCs/>
          <w:sz w:val="22"/>
          <w:szCs w:val="22"/>
          <w:lang w:val="de-DE"/>
        </w:rPr>
        <w:t xml:space="preserve"> WG</w:t>
      </w:r>
      <w:bookmarkEnd w:id="0"/>
      <w:bookmarkEnd w:id="1"/>
      <w:bookmarkEnd w:id="2"/>
      <w:r w:rsidR="005B26BF" w:rsidRPr="00334B79">
        <w:rPr>
          <w:rFonts w:cs="Arial"/>
          <w:bCs/>
          <w:sz w:val="22"/>
          <w:szCs w:val="22"/>
          <w:lang w:val="de-DE"/>
        </w:rPr>
        <w:t>2</w:t>
      </w:r>
      <w:r w:rsidRPr="00334B79">
        <w:rPr>
          <w:rFonts w:cs="Arial"/>
          <w:bCs/>
          <w:sz w:val="22"/>
          <w:szCs w:val="22"/>
          <w:lang w:val="de-DE"/>
        </w:rPr>
        <w:t xml:space="preserve"> </w:t>
      </w:r>
      <w:r w:rsidR="005B26BF" w:rsidRPr="00334B79">
        <w:rPr>
          <w:rFonts w:cs="Arial"/>
          <w:bCs/>
          <w:sz w:val="22"/>
          <w:szCs w:val="22"/>
          <w:lang w:val="de-DE"/>
        </w:rPr>
        <w:t>#121bis-e</w:t>
      </w:r>
      <w:r w:rsidRPr="00334B79">
        <w:rPr>
          <w:rFonts w:cs="Arial"/>
          <w:bCs/>
          <w:sz w:val="22"/>
          <w:szCs w:val="22"/>
          <w:lang w:val="de-DE"/>
        </w:rPr>
        <w:tab/>
      </w:r>
      <w:r w:rsidR="005B26BF" w:rsidRPr="00334B79">
        <w:rPr>
          <w:rFonts w:cs="Arial"/>
          <w:bCs/>
          <w:sz w:val="22"/>
          <w:szCs w:val="22"/>
          <w:lang w:val="de-DE"/>
        </w:rPr>
        <w:tab/>
      </w:r>
      <w:r w:rsidR="006C5915" w:rsidRPr="00334B79">
        <w:rPr>
          <w:rFonts w:cs="Arial"/>
          <w:bCs/>
          <w:sz w:val="22"/>
          <w:szCs w:val="22"/>
          <w:highlight w:val="yellow"/>
          <w:lang w:val="de-DE"/>
        </w:rPr>
        <w:t>R2-23</w:t>
      </w:r>
      <w:r w:rsidR="00172431" w:rsidRPr="00334B79">
        <w:rPr>
          <w:rFonts w:cs="Arial"/>
          <w:bCs/>
          <w:sz w:val="22"/>
          <w:szCs w:val="22"/>
          <w:highlight w:val="yellow"/>
          <w:lang w:val="de-DE"/>
        </w:rPr>
        <w:t>XXXXX</w:t>
      </w:r>
    </w:p>
    <w:p w14:paraId="7E719FC4" w14:textId="5BA78C89" w:rsidR="004E3939" w:rsidRPr="00DA53A0" w:rsidRDefault="00A72E9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5B26BF">
        <w:rPr>
          <w:sz w:val="22"/>
          <w:szCs w:val="22"/>
        </w:rPr>
        <w:t>17</w:t>
      </w:r>
      <w:r w:rsidR="005B26BF" w:rsidRPr="005B26BF">
        <w:rPr>
          <w:sz w:val="22"/>
          <w:szCs w:val="22"/>
          <w:vertAlign w:val="superscript"/>
        </w:rPr>
        <w:t>th</w:t>
      </w:r>
      <w:r w:rsidR="005B26BF">
        <w:rPr>
          <w:sz w:val="22"/>
          <w:szCs w:val="22"/>
        </w:rPr>
        <w:t xml:space="preserve"> – 26</w:t>
      </w:r>
      <w:r w:rsidR="005B26BF" w:rsidRPr="005B26BF">
        <w:rPr>
          <w:sz w:val="22"/>
          <w:szCs w:val="22"/>
          <w:vertAlign w:val="superscript"/>
        </w:rPr>
        <w:t>th</w:t>
      </w:r>
      <w:r w:rsidR="005B26BF"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C4946E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4D8C" w:rsidRPr="00774D8C">
        <w:rPr>
          <w:rFonts w:ascii="Arial" w:hAnsi="Arial" w:cs="Arial"/>
          <w:sz w:val="22"/>
          <w:szCs w:val="22"/>
          <w:highlight w:val="yellow"/>
        </w:rPr>
        <w:t>DRAFT</w:t>
      </w:r>
      <w:r w:rsidR="00774D8C" w:rsidRPr="00774D8C">
        <w:rPr>
          <w:rFonts w:ascii="Arial" w:hAnsi="Arial" w:cs="Arial"/>
          <w:sz w:val="22"/>
          <w:szCs w:val="22"/>
        </w:rPr>
        <w:t xml:space="preserve"> </w:t>
      </w:r>
      <w:r w:rsidRPr="00774D8C">
        <w:rPr>
          <w:rFonts w:ascii="Arial" w:hAnsi="Arial" w:cs="Arial"/>
          <w:bCs/>
          <w:sz w:val="22"/>
          <w:szCs w:val="22"/>
        </w:rPr>
        <w:t>LS</w:t>
      </w:r>
      <w:r w:rsidRPr="005B26BF">
        <w:rPr>
          <w:rFonts w:ascii="Arial" w:hAnsi="Arial" w:cs="Arial"/>
          <w:bCs/>
          <w:sz w:val="22"/>
          <w:szCs w:val="22"/>
        </w:rPr>
        <w:t xml:space="preserve"> on </w:t>
      </w:r>
      <w:r w:rsidR="00A72E98" w:rsidRPr="00A72E98">
        <w:rPr>
          <w:rFonts w:ascii="Arial" w:hAnsi="Arial" w:cs="Arial"/>
          <w:bCs/>
          <w:sz w:val="22"/>
          <w:szCs w:val="22"/>
        </w:rPr>
        <w:t>Cell DTX/DRX</w:t>
      </w:r>
      <w:r w:rsidR="00A72E98">
        <w:rPr>
          <w:rFonts w:ascii="Arial" w:hAnsi="Arial" w:cs="Arial"/>
          <w:bCs/>
          <w:sz w:val="22"/>
          <w:szCs w:val="22"/>
        </w:rPr>
        <w:t xml:space="preserve"> activation/deactivation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53D8CC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161A" w:rsidRPr="00AD161A">
        <w:rPr>
          <w:rFonts w:ascii="Arial" w:hAnsi="Arial" w:cs="Arial"/>
          <w:bCs/>
          <w:sz w:val="22"/>
          <w:szCs w:val="22"/>
        </w:rPr>
        <w:t>Netw_Energy_NR</w:t>
      </w:r>
      <w:proofErr w:type="spellEnd"/>
      <w:r w:rsidR="00AD161A" w:rsidRPr="00AD161A">
        <w:rPr>
          <w:rFonts w:ascii="Arial" w:hAnsi="Arial" w:cs="Arial"/>
          <w:bCs/>
          <w:sz w:val="22"/>
          <w:szCs w:val="22"/>
        </w:rPr>
        <w:t>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7108A4A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72E98" w:rsidRPr="00A72E98">
        <w:rPr>
          <w:rFonts w:ascii="Arial" w:hAnsi="Arial" w:cs="Arial"/>
          <w:bCs/>
          <w:sz w:val="22"/>
          <w:szCs w:val="22"/>
          <w:highlight w:val="yellow"/>
        </w:rPr>
        <w:t>Huawei [to be RAN2]</w:t>
      </w:r>
    </w:p>
    <w:p w14:paraId="2AE110F5" w14:textId="302C329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RAN1</w:t>
      </w:r>
    </w:p>
    <w:p w14:paraId="17545D53" w14:textId="2A32CFE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5DD0" w:rsidRPr="003A5DD0">
        <w:rPr>
          <w:rFonts w:ascii="Arial" w:hAnsi="Arial" w:cs="Arial"/>
          <w:bCs/>
          <w:sz w:val="22"/>
          <w:szCs w:val="22"/>
        </w:rPr>
        <w:t>RAN3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8766BD3" w14:textId="77777777" w:rsidR="00A72E98" w:rsidRPr="00A72E98" w:rsidRDefault="00B97703" w:rsidP="00A72E98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72E98" w:rsidRPr="00A72E98">
        <w:rPr>
          <w:rFonts w:ascii="Arial" w:hAnsi="Arial" w:cs="Arial"/>
          <w:bCs/>
          <w:sz w:val="22"/>
          <w:szCs w:val="22"/>
        </w:rPr>
        <w:t>Marcin Augustyniak</w:t>
      </w:r>
    </w:p>
    <w:p w14:paraId="0D81264B" w14:textId="4B4E64B9" w:rsidR="005B26BF" w:rsidRPr="00A72E98" w:rsidRDefault="00A72E98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72E98">
        <w:rPr>
          <w:rFonts w:ascii="Arial" w:hAnsi="Arial" w:cs="Arial"/>
          <w:bCs/>
          <w:sz w:val="22"/>
          <w:szCs w:val="22"/>
        </w:rPr>
        <w:tab/>
      </w:r>
      <w:proofErr w:type="spellStart"/>
      <w:proofErr w:type="gramStart"/>
      <w:r w:rsidRPr="00A72E98">
        <w:rPr>
          <w:rFonts w:ascii="Arial" w:hAnsi="Arial" w:cs="Arial"/>
          <w:bCs/>
          <w:sz w:val="22"/>
          <w:szCs w:val="22"/>
        </w:rPr>
        <w:t>marcin.augustyniak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A72E98">
        <w:rPr>
          <w:rFonts w:ascii="Arial" w:hAnsi="Arial" w:cs="Arial"/>
          <w:bCs/>
          <w:sz w:val="22"/>
          <w:szCs w:val="22"/>
        </w:rPr>
        <w:t>@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72E98">
        <w:rPr>
          <w:rFonts w:ascii="Arial" w:hAnsi="Arial" w:cs="Arial"/>
          <w:bCs/>
          <w:sz w:val="22"/>
          <w:szCs w:val="22"/>
        </w:rPr>
        <w:t>huawei.com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1CEB6625" w14:textId="7E2D80C1" w:rsidR="002A2457" w:rsidRDefault="000F6242" w:rsidP="002536B7">
      <w:pPr>
        <w:pStyle w:val="Heading1"/>
      </w:pPr>
      <w:r>
        <w:t>1</w:t>
      </w:r>
      <w:r w:rsidR="002F1940">
        <w:tab/>
      </w:r>
      <w:r>
        <w:t>Overall description</w:t>
      </w:r>
    </w:p>
    <w:p w14:paraId="13C79F70" w14:textId="268A14F5" w:rsidR="00C17932" w:rsidRPr="002536B7" w:rsidRDefault="002A2457" w:rsidP="00C1793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>RAN2 has discussed</w:t>
      </w:r>
      <w:r>
        <w:rPr>
          <w:rFonts w:ascii="Arial" w:hAnsi="Arial" w:cs="Arial"/>
          <w:lang w:eastAsia="ja-JP"/>
        </w:rPr>
        <w:t xml:space="preserve"> the topic of Cell DTX/DRX and achieved the following agreements: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17932" w14:paraId="6742454D" w14:textId="77777777" w:rsidTr="007E7BBD">
        <w:tc>
          <w:tcPr>
            <w:tcW w:w="10063" w:type="dxa"/>
            <w:shd w:val="clear" w:color="auto" w:fill="auto"/>
          </w:tcPr>
          <w:p w14:paraId="6C3C545E" w14:textId="77777777" w:rsidR="00C17932" w:rsidRDefault="00C17932" w:rsidP="007E7BBD">
            <w:pPr>
              <w:pStyle w:val="Agreement"/>
              <w:numPr>
                <w:ilvl w:val="0"/>
                <w:numId w:val="0"/>
              </w:numPr>
              <w:rPr>
                <w:kern w:val="2"/>
                <w:sz w:val="21"/>
                <w:u w:val="single"/>
                <w:lang w:val="en-US" w:eastAsia="ja-JP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ja-JP"/>
              </w:rPr>
              <w:t>R</w:t>
            </w:r>
            <w:r>
              <w:rPr>
                <w:kern w:val="2"/>
                <w:sz w:val="21"/>
                <w:u w:val="single"/>
                <w:lang w:val="en-US" w:eastAsia="ja-JP"/>
              </w:rPr>
              <w:t>AN2#121</w:t>
            </w:r>
          </w:p>
          <w:p w14:paraId="123EDBDA" w14:textId="77777777" w:rsidR="009C5DE0" w:rsidRPr="006D3ED5" w:rsidRDefault="009C5DE0" w:rsidP="009C5DE0">
            <w:pPr>
              <w:pStyle w:val="Agreement"/>
              <w:rPr>
                <w:b w:val="0"/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There will be no impact to RACH, paging, and SIBs in idle/inactive for both </w:t>
            </w:r>
            <w:proofErr w:type="spellStart"/>
            <w:r w:rsidRPr="006D3ED5">
              <w:rPr>
                <w:b w:val="0"/>
                <w:kern w:val="2"/>
                <w:sz w:val="21"/>
                <w:lang w:val="en-US" w:eastAsia="ja-JP"/>
              </w:rPr>
              <w:t>gNB</w:t>
            </w:r>
            <w:proofErr w:type="spellEnd"/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 and Rel-18 and legacy UEs</w:t>
            </w:r>
          </w:p>
          <w:p w14:paraId="10850846" w14:textId="77777777" w:rsidR="009C5DE0" w:rsidRPr="006D3ED5" w:rsidRDefault="009C5DE0" w:rsidP="009C5DE0">
            <w:pPr>
              <w:pStyle w:val="Agreement"/>
              <w:rPr>
                <w:b w:val="0"/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lang w:val="en-US" w:eastAsia="ja-JP"/>
              </w:rPr>
              <w:t>Rel-18 NES capable CONNECTED UE(s) can perform RACH and receive SIBs in non-active duration of cell DTX and/or DRX (i.e., same behavior for cell DTX and cell DRX).  No further enhancements for CBRA and CFRA will be pursued.</w:t>
            </w:r>
          </w:p>
          <w:p w14:paraId="5A9B233F" w14:textId="77777777" w:rsidR="009C5DE0" w:rsidRPr="006D3ED5" w:rsidRDefault="009C5DE0" w:rsidP="009C5DE0">
            <w:pPr>
              <w:pStyle w:val="Agreement"/>
              <w:rPr>
                <w:b w:val="0"/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Pattern configuration for cell DRX/DTX is common for Rel-18 UEs in the cell.   FFS whether we have DTX UE specific inactivity </w:t>
            </w:r>
            <w:proofErr w:type="gramStart"/>
            <w:r w:rsidRPr="006D3ED5">
              <w:rPr>
                <w:b w:val="0"/>
                <w:kern w:val="2"/>
                <w:sz w:val="21"/>
                <w:lang w:val="en-US" w:eastAsia="ja-JP"/>
              </w:rPr>
              <w:t>timer .</w:t>
            </w:r>
            <w:proofErr w:type="gramEnd"/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  FFS on configuration signaling and stage 3.  </w:t>
            </w:r>
          </w:p>
          <w:p w14:paraId="0CA3FC1C" w14:textId="1C4384D7" w:rsidR="009C5DE0" w:rsidRPr="006D3ED5" w:rsidRDefault="009C5DE0" w:rsidP="009C5DE0">
            <w:pPr>
              <w:pStyle w:val="Agreement"/>
              <w:rPr>
                <w:b w:val="0"/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Confirm study item agreement that we can have </w:t>
            </w:r>
            <w:r w:rsidRPr="006D3ED5">
              <w:rPr>
                <w:b w:val="0"/>
                <w:kern w:val="2"/>
                <w:sz w:val="21"/>
                <w:highlight w:val="yellow"/>
                <w:lang w:val="en-US" w:eastAsia="ja-JP"/>
              </w:rPr>
              <w:t>separate DTX and DRX configuration</w:t>
            </w: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.   </w:t>
            </w:r>
            <w:r w:rsidRPr="006D3ED5">
              <w:rPr>
                <w:b w:val="0"/>
                <w:kern w:val="2"/>
                <w:sz w:val="21"/>
                <w:highlight w:val="yellow"/>
                <w:lang w:val="en-US" w:eastAsia="ja-JP"/>
              </w:rPr>
              <w:t>We will focus on designing DTX/DRX for at least single configuration.</w:t>
            </w: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  FFS whether multiple configuration of cell DTX or DRX will be supported.  </w:t>
            </w:r>
          </w:p>
          <w:p w14:paraId="25F135FC" w14:textId="77777777" w:rsidR="00C17932" w:rsidRDefault="00C17932" w:rsidP="007E7BBD">
            <w:pPr>
              <w:pStyle w:val="Agreement"/>
              <w:numPr>
                <w:ilvl w:val="0"/>
                <w:numId w:val="0"/>
              </w:numPr>
              <w:rPr>
                <w:kern w:val="2"/>
                <w:sz w:val="21"/>
                <w:u w:val="single"/>
                <w:lang w:val="en-US" w:eastAsia="ja-JP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ja-JP"/>
              </w:rPr>
              <w:t>R</w:t>
            </w:r>
            <w:r>
              <w:rPr>
                <w:kern w:val="2"/>
                <w:sz w:val="21"/>
                <w:u w:val="single"/>
                <w:lang w:val="en-US" w:eastAsia="ja-JP"/>
              </w:rPr>
              <w:t>AN2#121bis-e</w:t>
            </w:r>
          </w:p>
          <w:p w14:paraId="51402E3A" w14:textId="77777777" w:rsidR="002536B7" w:rsidRPr="006D3ED5" w:rsidRDefault="002536B7" w:rsidP="002536B7">
            <w:pPr>
              <w:pStyle w:val="Agreement"/>
              <w:rPr>
                <w:b w:val="0"/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A periodic cell DTX/DRX configuration is explicitly </w:t>
            </w:r>
            <w:proofErr w:type="spellStart"/>
            <w:r w:rsidRPr="006D3ED5">
              <w:rPr>
                <w:b w:val="0"/>
                <w:kern w:val="2"/>
                <w:sz w:val="21"/>
                <w:lang w:val="en-US" w:eastAsia="ja-JP"/>
              </w:rPr>
              <w:t>signalled</w:t>
            </w:r>
            <w:proofErr w:type="spellEnd"/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 to the UEs. </w:t>
            </w:r>
          </w:p>
          <w:p w14:paraId="263A4016" w14:textId="77777777" w:rsidR="002536B7" w:rsidRPr="006D3ED5" w:rsidRDefault="002536B7" w:rsidP="002536B7">
            <w:pPr>
              <w:pStyle w:val="Agreement"/>
              <w:rPr>
                <w:b w:val="0"/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A periodic cell DTX/DRX pattern is configured by UE specific RRC </w:t>
            </w:r>
            <w:proofErr w:type="spellStart"/>
            <w:r w:rsidRPr="006D3ED5">
              <w:rPr>
                <w:b w:val="0"/>
                <w:kern w:val="2"/>
                <w:sz w:val="21"/>
                <w:lang w:val="en-US" w:eastAsia="ja-JP"/>
              </w:rPr>
              <w:t>signalling</w:t>
            </w:r>
            <w:proofErr w:type="spellEnd"/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. </w:t>
            </w:r>
          </w:p>
          <w:p w14:paraId="23B95DBE" w14:textId="77777777" w:rsidR="002536B7" w:rsidRPr="006D3ED5" w:rsidRDefault="002536B7" w:rsidP="002536B7">
            <w:pPr>
              <w:pStyle w:val="Agreement"/>
              <w:rPr>
                <w:b w:val="0"/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lang w:val="en-US" w:eastAsia="ja-JP"/>
              </w:rPr>
              <w:t xml:space="preserve">The Cell DTX/DRX configuration contains at least: periodicity, start slot/offset, on duration. </w:t>
            </w:r>
          </w:p>
          <w:p w14:paraId="31B0D0AD" w14:textId="1A144E4A" w:rsidR="00C17932" w:rsidRPr="002536B7" w:rsidRDefault="002536B7" w:rsidP="002536B7">
            <w:pPr>
              <w:pStyle w:val="Agreement"/>
              <w:rPr>
                <w:kern w:val="2"/>
                <w:sz w:val="21"/>
                <w:lang w:val="en-US" w:eastAsia="ja-JP"/>
              </w:rPr>
            </w:pPr>
            <w:r w:rsidRPr="006D3ED5">
              <w:rPr>
                <w:b w:val="0"/>
                <w:kern w:val="2"/>
                <w:sz w:val="21"/>
                <w:highlight w:val="yellow"/>
                <w:lang w:val="en-US" w:eastAsia="ja-JP"/>
              </w:rPr>
              <w:t xml:space="preserve">As a baseline Cell DTX/DRX is activated/deactivated implicitly by RRC </w:t>
            </w:r>
            <w:proofErr w:type="spellStart"/>
            <w:r w:rsidRPr="006D3ED5">
              <w:rPr>
                <w:b w:val="0"/>
                <w:kern w:val="2"/>
                <w:sz w:val="21"/>
                <w:highlight w:val="yellow"/>
                <w:lang w:val="en-US" w:eastAsia="ja-JP"/>
              </w:rPr>
              <w:t>signalling</w:t>
            </w:r>
            <w:proofErr w:type="spellEnd"/>
            <w:r w:rsidRPr="006D3ED5">
              <w:rPr>
                <w:b w:val="0"/>
                <w:kern w:val="2"/>
                <w:sz w:val="21"/>
                <w:lang w:val="en-US" w:eastAsia="ja-JP"/>
              </w:rPr>
              <w:t>, i.e. activated immediately once configured by RRC and deactivated once the RRC configuration is released.</w:t>
            </w:r>
            <w:r w:rsidRPr="002536B7">
              <w:rPr>
                <w:kern w:val="2"/>
                <w:sz w:val="21"/>
                <w:lang w:val="en-US" w:eastAsia="ja-JP"/>
              </w:rPr>
              <w:t xml:space="preserve"> </w:t>
            </w:r>
          </w:p>
        </w:tc>
      </w:tr>
    </w:tbl>
    <w:p w14:paraId="750FE768" w14:textId="77777777" w:rsidR="002536B7" w:rsidRDefault="002536B7" w:rsidP="009B0D22">
      <w:pPr>
        <w:rPr>
          <w:rFonts w:ascii="Arial" w:hAnsi="Arial" w:cs="Arial"/>
          <w:lang w:eastAsia="ja-JP"/>
        </w:rPr>
      </w:pPr>
    </w:p>
    <w:p w14:paraId="607C7DB4" w14:textId="601CC026" w:rsidR="00725131" w:rsidRDefault="00B1019A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In addition to the agreed dedicated RRC signalling also L1 and L2 is considered for </w:t>
      </w:r>
      <w:r w:rsidR="009D190A" w:rsidRPr="009D190A">
        <w:rPr>
          <w:rFonts w:ascii="Arial" w:hAnsi="Arial" w:cs="Arial"/>
          <w:lang w:eastAsia="ja-JP"/>
        </w:rPr>
        <w:t>Cell DTX/DRX activation/deactivation</w:t>
      </w:r>
      <w:r>
        <w:rPr>
          <w:rFonts w:ascii="Arial" w:hAnsi="Arial" w:cs="Arial"/>
          <w:lang w:eastAsia="ja-JP"/>
        </w:rPr>
        <w:t xml:space="preserve">. </w:t>
      </w:r>
      <w:r w:rsidR="003A5DD0" w:rsidRPr="003A5DD0">
        <w:rPr>
          <w:rFonts w:ascii="Arial" w:hAnsi="Arial" w:cs="Arial"/>
          <w:lang w:eastAsia="ja-JP"/>
        </w:rPr>
        <w:t>For L1 signalling, if found feasible and beneficial</w:t>
      </w:r>
      <w:r w:rsidR="00334B79">
        <w:rPr>
          <w:rFonts w:ascii="Arial" w:hAnsi="Arial" w:cs="Arial"/>
          <w:lang w:eastAsia="ja-JP"/>
        </w:rPr>
        <w:t xml:space="preserve"> by RAN1</w:t>
      </w:r>
      <w:r w:rsidR="003A5DD0" w:rsidRPr="003A5DD0">
        <w:rPr>
          <w:rFonts w:ascii="Arial" w:hAnsi="Arial" w:cs="Arial"/>
          <w:lang w:eastAsia="ja-JP"/>
        </w:rPr>
        <w:t>,</w:t>
      </w:r>
      <w:r w:rsidR="003A5DD0">
        <w:rPr>
          <w:rFonts w:ascii="Arial" w:hAnsi="Arial" w:cs="Arial"/>
          <w:lang w:eastAsia="ja-JP"/>
        </w:rPr>
        <w:t xml:space="preserve"> i</w:t>
      </w:r>
      <w:r w:rsidR="002F1E23">
        <w:rPr>
          <w:rFonts w:ascii="Arial" w:hAnsi="Arial" w:cs="Arial"/>
          <w:lang w:eastAsia="ja-JP"/>
        </w:rPr>
        <w:t xml:space="preserve">t is currently left open whether dedicated or group </w:t>
      </w:r>
      <w:r w:rsidR="0093001F">
        <w:rPr>
          <w:rFonts w:ascii="Arial" w:hAnsi="Arial" w:cs="Arial"/>
          <w:lang w:eastAsia="ja-JP"/>
        </w:rPr>
        <w:t>common</w:t>
      </w:r>
      <w:bookmarkStart w:id="10" w:name="_GoBack"/>
      <w:bookmarkEnd w:id="10"/>
      <w:r w:rsidR="0093001F">
        <w:rPr>
          <w:rFonts w:ascii="Arial" w:hAnsi="Arial" w:cs="Arial"/>
          <w:lang w:eastAsia="ja-JP"/>
        </w:rPr>
        <w:t xml:space="preserve"> </w:t>
      </w:r>
      <w:r w:rsidR="002F1E23">
        <w:rPr>
          <w:rFonts w:ascii="Arial" w:hAnsi="Arial" w:cs="Arial"/>
          <w:lang w:eastAsia="ja-JP"/>
        </w:rPr>
        <w:t>L1 signalling would be utilised</w:t>
      </w:r>
      <w:r w:rsidR="000C2656">
        <w:rPr>
          <w:rFonts w:ascii="Arial" w:hAnsi="Arial" w:cs="Arial"/>
          <w:lang w:eastAsia="ja-JP"/>
        </w:rPr>
        <w:t xml:space="preserve"> (no consensus was reached in RAN2)</w:t>
      </w:r>
      <w:r w:rsidR="002F1E23">
        <w:rPr>
          <w:rFonts w:ascii="Arial" w:hAnsi="Arial" w:cs="Arial"/>
          <w:lang w:eastAsia="ja-JP"/>
        </w:rPr>
        <w:t xml:space="preserve">. </w:t>
      </w:r>
      <w:r>
        <w:rPr>
          <w:rFonts w:ascii="Arial" w:hAnsi="Arial" w:cs="Arial"/>
          <w:lang w:eastAsia="ja-JP"/>
        </w:rPr>
        <w:t>L2 is currently used for UE C-DRX</w:t>
      </w:r>
      <w:r w:rsidR="007E5403">
        <w:rPr>
          <w:rFonts w:ascii="Arial" w:hAnsi="Arial" w:cs="Arial"/>
          <w:lang w:eastAsia="ja-JP"/>
        </w:rPr>
        <w:t xml:space="preserve"> operation,</w:t>
      </w:r>
      <w:r>
        <w:rPr>
          <w:rFonts w:ascii="Arial" w:hAnsi="Arial" w:cs="Arial"/>
          <w:lang w:eastAsia="ja-JP"/>
        </w:rPr>
        <w:t xml:space="preserve"> but it cannot be </w:t>
      </w:r>
      <w:r w:rsidR="001A7B80">
        <w:rPr>
          <w:rFonts w:ascii="Arial" w:hAnsi="Arial" w:cs="Arial"/>
          <w:lang w:eastAsia="ja-JP"/>
        </w:rPr>
        <w:t>common</w:t>
      </w:r>
      <w:r>
        <w:rPr>
          <w:rFonts w:ascii="Arial" w:hAnsi="Arial" w:cs="Arial"/>
          <w:lang w:eastAsia="ja-JP"/>
        </w:rPr>
        <w:t xml:space="preserve">. </w:t>
      </w:r>
    </w:p>
    <w:p w14:paraId="33616F61" w14:textId="232CDB3A" w:rsidR="002A2457" w:rsidRDefault="002A2457" w:rsidP="009B0D2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 xml:space="preserve">From RAN2 point of view, majority </w:t>
      </w:r>
      <w:r w:rsidR="00B1019A">
        <w:rPr>
          <w:rFonts w:ascii="Arial" w:hAnsi="Arial" w:cs="Arial"/>
          <w:lang w:eastAsia="ja-JP"/>
        </w:rPr>
        <w:t xml:space="preserve">of </w:t>
      </w:r>
      <w:r w:rsidRPr="002A2457">
        <w:rPr>
          <w:rFonts w:ascii="Arial" w:hAnsi="Arial" w:cs="Arial"/>
          <w:lang w:eastAsia="ja-JP"/>
        </w:rPr>
        <w:t>companies see a benefit with L1 signalling for Cell DTX/DRX activation/deactivation</w:t>
      </w:r>
      <w:r w:rsidR="000C2656">
        <w:rPr>
          <w:rFonts w:ascii="Arial" w:hAnsi="Arial" w:cs="Arial"/>
          <w:lang w:eastAsia="ja-JP"/>
        </w:rPr>
        <w:t xml:space="preserve">. </w:t>
      </w:r>
      <w:r w:rsidR="006C3B9C" w:rsidRPr="00AA6651">
        <w:rPr>
          <w:rFonts w:ascii="Arial" w:hAnsi="Arial" w:cs="Arial"/>
          <w:lang w:eastAsia="ja-JP"/>
        </w:rPr>
        <w:t>From some proponent companies’ perspective</w:t>
      </w:r>
      <w:r w:rsidRPr="00AA6651">
        <w:rPr>
          <w:rFonts w:ascii="Arial" w:hAnsi="Arial" w:cs="Arial"/>
          <w:lang w:eastAsia="ja-JP"/>
        </w:rPr>
        <w:t xml:space="preserve"> the key benefits being</w:t>
      </w:r>
      <w:r>
        <w:rPr>
          <w:rFonts w:ascii="Arial" w:hAnsi="Arial" w:cs="Arial"/>
          <w:lang w:eastAsia="ja-JP"/>
        </w:rPr>
        <w:t>:</w:t>
      </w:r>
    </w:p>
    <w:p w14:paraId="75A4C470" w14:textId="00E9265A" w:rsidR="002A2457" w:rsidRDefault="007C5B55" w:rsidP="007C5B55">
      <w:pPr>
        <w:pStyle w:val="ListParagraph"/>
        <w:numPr>
          <w:ilvl w:val="0"/>
          <w:numId w:val="7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Reduced signalling overhead</w:t>
      </w:r>
      <w:r w:rsidR="008511FC">
        <w:rPr>
          <w:rFonts w:ascii="Arial" w:hAnsi="Arial" w:cs="Arial"/>
          <w:lang w:eastAsia="ja-JP"/>
        </w:rPr>
        <w:t xml:space="preserve"> </w:t>
      </w:r>
      <w:r w:rsidR="008511FC" w:rsidRPr="008511FC">
        <w:rPr>
          <w:rFonts w:ascii="Arial" w:hAnsi="Arial" w:cs="Arial"/>
          <w:lang w:eastAsia="ja-JP"/>
        </w:rPr>
        <w:t>caused by multiple dedicated RRC messages</w:t>
      </w:r>
      <w:r w:rsidR="009D190A">
        <w:rPr>
          <w:rFonts w:ascii="Arial" w:hAnsi="Arial" w:cs="Arial"/>
          <w:lang w:eastAsia="ja-JP"/>
        </w:rPr>
        <w:t xml:space="preserve"> (group </w:t>
      </w:r>
      <w:r w:rsidR="00681EB2">
        <w:rPr>
          <w:rFonts w:ascii="Arial" w:hAnsi="Arial" w:cs="Arial"/>
          <w:lang w:eastAsia="ja-JP"/>
        </w:rPr>
        <w:t xml:space="preserve">common </w:t>
      </w:r>
      <w:r w:rsidR="009D190A">
        <w:rPr>
          <w:rFonts w:ascii="Arial" w:hAnsi="Arial" w:cs="Arial"/>
          <w:lang w:eastAsia="ja-JP"/>
        </w:rPr>
        <w:t xml:space="preserve">signalling) </w:t>
      </w:r>
    </w:p>
    <w:p w14:paraId="1F0A90DB" w14:textId="72726E12" w:rsidR="002A2457" w:rsidRPr="00C14C49" w:rsidRDefault="003A050F" w:rsidP="009B0D22">
      <w:pPr>
        <w:pStyle w:val="ListParagraph"/>
        <w:numPr>
          <w:ilvl w:val="0"/>
          <w:numId w:val="7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lastRenderedPageBreak/>
        <w:t>M</w:t>
      </w:r>
      <w:r w:rsidRPr="003A050F">
        <w:rPr>
          <w:rFonts w:ascii="Arial" w:hAnsi="Arial" w:cs="Arial"/>
          <w:lang w:eastAsia="ja-JP"/>
        </w:rPr>
        <w:t xml:space="preserve">ore dynamic changing than RRC signalling </w:t>
      </w:r>
      <w:r>
        <w:rPr>
          <w:rFonts w:ascii="Arial" w:hAnsi="Arial" w:cs="Arial"/>
          <w:lang w:eastAsia="ja-JP"/>
        </w:rPr>
        <w:t>(h</w:t>
      </w:r>
      <w:r w:rsidRPr="003A050F">
        <w:rPr>
          <w:rFonts w:ascii="Arial" w:hAnsi="Arial" w:cs="Arial"/>
          <w:lang w:eastAsia="ja-JP"/>
        </w:rPr>
        <w:t>owever, RAN2 did not evaluate the network energy saving gain by reducing the latency of activation/deactivation with L1 signalling for more dynamic changing</w:t>
      </w:r>
      <w:r>
        <w:rPr>
          <w:rFonts w:ascii="Arial" w:hAnsi="Arial" w:cs="Arial"/>
          <w:lang w:eastAsia="ja-JP"/>
        </w:rPr>
        <w:t>)</w:t>
      </w:r>
    </w:p>
    <w:p w14:paraId="75119B25" w14:textId="019242A1" w:rsidR="002A2457" w:rsidRDefault="002A2457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RAN2 kindly requests RAN1 to provide information regarding </w:t>
      </w:r>
      <w:r w:rsidRPr="002A2457">
        <w:rPr>
          <w:rFonts w:ascii="Arial" w:hAnsi="Arial" w:cs="Arial"/>
          <w:b/>
          <w:lang w:eastAsia="ja-JP"/>
        </w:rPr>
        <w:t>feasibility and reliability</w:t>
      </w:r>
      <w:r>
        <w:rPr>
          <w:rFonts w:ascii="Arial" w:hAnsi="Arial" w:cs="Arial"/>
          <w:lang w:eastAsia="ja-JP"/>
        </w:rPr>
        <w:t xml:space="preserve"> of using </w:t>
      </w:r>
      <w:r w:rsidR="007E5403" w:rsidRPr="007E5403">
        <w:rPr>
          <w:rFonts w:ascii="Arial" w:hAnsi="Arial" w:cs="Arial"/>
          <w:lang w:eastAsia="ja-JP"/>
        </w:rPr>
        <w:t xml:space="preserve">dedicated and group common </w:t>
      </w:r>
      <w:r>
        <w:rPr>
          <w:rFonts w:ascii="Arial" w:hAnsi="Arial" w:cs="Arial"/>
          <w:lang w:eastAsia="ja-JP"/>
        </w:rPr>
        <w:t xml:space="preserve">L1 signalling for Cell DTX/DRX activation and deactivation. Our question is related only to </w:t>
      </w:r>
      <w:r w:rsidR="008200A2">
        <w:rPr>
          <w:rFonts w:ascii="Arial" w:hAnsi="Arial" w:cs="Arial"/>
          <w:lang w:eastAsia="ja-JP"/>
        </w:rPr>
        <w:t xml:space="preserve">Cell DTX/DRX </w:t>
      </w:r>
      <w:r>
        <w:rPr>
          <w:rFonts w:ascii="Arial" w:hAnsi="Arial" w:cs="Arial"/>
          <w:lang w:eastAsia="ja-JP"/>
        </w:rPr>
        <w:t>activation and deactivation and we would like to focus on a single</w:t>
      </w:r>
      <w:r w:rsidR="00D8357D">
        <w:rPr>
          <w:rFonts w:ascii="Arial" w:hAnsi="Arial" w:cs="Arial"/>
          <w:lang w:eastAsia="ja-JP"/>
        </w:rPr>
        <w:t xml:space="preserve"> Cell DTX/DRX</w:t>
      </w:r>
      <w:r>
        <w:rPr>
          <w:rFonts w:ascii="Arial" w:hAnsi="Arial" w:cs="Arial"/>
          <w:lang w:eastAsia="ja-JP"/>
        </w:rPr>
        <w:t xml:space="preserve"> configuration, as agreed in our previous meeting. </w:t>
      </w:r>
    </w:p>
    <w:p w14:paraId="2D3809BF" w14:textId="6DF13F85" w:rsidR="002A2457" w:rsidRPr="002A2457" w:rsidRDefault="002A2457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Once L1 signalling for activation and deactivation of Cell DTX/DRX </w:t>
      </w:r>
      <w:r w:rsidR="005F6AD5">
        <w:rPr>
          <w:rFonts w:ascii="Arial" w:hAnsi="Arial" w:cs="Arial"/>
          <w:lang w:eastAsia="ja-JP"/>
        </w:rPr>
        <w:t xml:space="preserve">for a single configuration </w:t>
      </w:r>
      <w:r>
        <w:rPr>
          <w:rFonts w:ascii="Arial" w:hAnsi="Arial" w:cs="Arial"/>
          <w:lang w:eastAsia="ja-JP"/>
        </w:rPr>
        <w:t xml:space="preserve">is decided in RAN1 please inform us about the </w:t>
      </w:r>
      <w:r w:rsidRPr="00C14C49">
        <w:rPr>
          <w:rFonts w:ascii="Arial" w:hAnsi="Arial" w:cs="Arial"/>
          <w:b/>
          <w:lang w:eastAsia="ja-JP"/>
        </w:rPr>
        <w:t>decision and</w:t>
      </w:r>
      <w:r>
        <w:rPr>
          <w:rFonts w:ascii="Arial" w:hAnsi="Arial" w:cs="Arial"/>
          <w:lang w:eastAsia="ja-JP"/>
        </w:rPr>
        <w:t xml:space="preserve"> </w:t>
      </w:r>
      <w:r w:rsidRPr="002A2457">
        <w:rPr>
          <w:rFonts w:ascii="Arial" w:hAnsi="Arial" w:cs="Arial"/>
          <w:b/>
          <w:lang w:eastAsia="ja-JP"/>
        </w:rPr>
        <w:t>design details</w:t>
      </w:r>
      <w:r>
        <w:rPr>
          <w:rFonts w:ascii="Arial" w:hAnsi="Arial" w:cs="Arial"/>
          <w:lang w:eastAsia="ja-JP"/>
        </w:rPr>
        <w:t xml:space="preserve">. </w:t>
      </w:r>
    </w:p>
    <w:p w14:paraId="78D88FF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175CF5" w14:textId="3586E2B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RAN1</w:t>
      </w:r>
    </w:p>
    <w:p w14:paraId="384A39E8" w14:textId="1C299051" w:rsidR="00C14C49" w:rsidRDefault="00B97703" w:rsidP="00B83E7E">
      <w:pPr>
        <w:spacing w:after="120"/>
        <w:ind w:left="993" w:hanging="993"/>
        <w:rPr>
          <w:bCs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C14C49">
        <w:rPr>
          <w:rFonts w:ascii="Arial" w:hAnsi="Arial" w:cs="Arial"/>
          <w:lang w:eastAsia="ja-JP"/>
        </w:rPr>
        <w:t xml:space="preserve">RAN2 respectfully asks RAN1 </w:t>
      </w:r>
      <w:r w:rsidR="00C14C49" w:rsidRPr="00C14C49">
        <w:rPr>
          <w:rFonts w:ascii="Arial" w:hAnsi="Arial" w:cs="Arial"/>
          <w:lang w:eastAsia="ja-JP"/>
        </w:rPr>
        <w:t xml:space="preserve">to provide information regarding feasibility and reliability of using </w:t>
      </w:r>
      <w:r w:rsidR="007E5403" w:rsidRPr="007E5403">
        <w:rPr>
          <w:rFonts w:ascii="Arial" w:hAnsi="Arial" w:cs="Arial"/>
          <w:lang w:eastAsia="ja-JP"/>
        </w:rPr>
        <w:t xml:space="preserve">dedicated and group common </w:t>
      </w:r>
      <w:r w:rsidR="00C14C49" w:rsidRPr="00C14C49">
        <w:rPr>
          <w:rFonts w:ascii="Arial" w:hAnsi="Arial" w:cs="Arial"/>
          <w:lang w:eastAsia="ja-JP"/>
        </w:rPr>
        <w:t>L1 signalling for Cell DTX/DRX activation and deactivation. Once L1 signalling for activation and deactivation of Cell DTX/DRX is decided in RAN1 please inform RAN2 about the decision and design details.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2411174" w:rsidR="002F1940" w:rsidRPr="00C14C49" w:rsidRDefault="00A94D31" w:rsidP="002F1940">
      <w:pPr>
        <w:rPr>
          <w:rFonts w:ascii="Arial" w:hAnsi="Arial" w:cs="Arial"/>
          <w:lang w:eastAsia="ja-JP"/>
        </w:rPr>
      </w:pPr>
      <w:bookmarkStart w:id="11" w:name="OLE_LINK55"/>
      <w:bookmarkStart w:id="12" w:name="OLE_LINK56"/>
      <w:bookmarkStart w:id="13" w:name="OLE_LINK53"/>
      <w:bookmarkStart w:id="14" w:name="OLE_LINK54"/>
      <w:r w:rsidRPr="00C14C49">
        <w:rPr>
          <w:rFonts w:ascii="Arial" w:hAnsi="Arial" w:cs="Arial"/>
          <w:lang w:eastAsia="ja-JP"/>
        </w:rPr>
        <w:t>TSG RAN WG2 Meeting #122</w:t>
      </w:r>
      <w:r w:rsidR="00C14A61" w:rsidRPr="00C14C49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 xml:space="preserve">22nd </w:t>
      </w:r>
      <w:r w:rsidR="002F1940" w:rsidRPr="00C14C49">
        <w:rPr>
          <w:rFonts w:ascii="Arial" w:hAnsi="Arial" w:cs="Arial"/>
          <w:lang w:eastAsia="ja-JP"/>
        </w:rPr>
        <w:t xml:space="preserve">- </w:t>
      </w:r>
      <w:r w:rsidRPr="00C14C49">
        <w:rPr>
          <w:rFonts w:ascii="Arial" w:hAnsi="Arial" w:cs="Arial"/>
          <w:lang w:eastAsia="ja-JP"/>
        </w:rPr>
        <w:t>26th</w:t>
      </w:r>
      <w:r w:rsidR="00746B22" w:rsidRPr="00C14C49">
        <w:rPr>
          <w:rFonts w:ascii="Arial" w:hAnsi="Arial" w:cs="Arial"/>
          <w:lang w:eastAsia="ja-JP"/>
        </w:rPr>
        <w:t xml:space="preserve"> May 2023 </w:t>
      </w:r>
      <w:r w:rsidR="002F1940" w:rsidRPr="00C14C49">
        <w:rPr>
          <w:rFonts w:ascii="Arial" w:hAnsi="Arial" w:cs="Arial"/>
          <w:lang w:eastAsia="ja-JP"/>
        </w:rPr>
        <w:tab/>
      </w:r>
      <w:r w:rsidR="00C14C49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>Incheon</w:t>
      </w:r>
      <w:r w:rsidR="002F1940" w:rsidRPr="00C14C49">
        <w:rPr>
          <w:rFonts w:ascii="Arial" w:hAnsi="Arial" w:cs="Arial"/>
          <w:lang w:eastAsia="ja-JP"/>
        </w:rPr>
        <w:t xml:space="preserve">, </w:t>
      </w:r>
      <w:bookmarkEnd w:id="11"/>
      <w:bookmarkEnd w:id="12"/>
      <w:r w:rsidRPr="00C14C49">
        <w:rPr>
          <w:rFonts w:ascii="Arial" w:hAnsi="Arial" w:cs="Arial"/>
          <w:lang w:eastAsia="ja-JP"/>
        </w:rPr>
        <w:t>KR</w:t>
      </w:r>
    </w:p>
    <w:p w14:paraId="3064D82D" w14:textId="47828082" w:rsidR="002F1940" w:rsidRPr="00C14C49" w:rsidRDefault="00A94D31" w:rsidP="002F1940">
      <w:pPr>
        <w:rPr>
          <w:rFonts w:ascii="Arial" w:hAnsi="Arial" w:cs="Arial"/>
          <w:lang w:eastAsia="ja-JP"/>
        </w:rPr>
      </w:pPr>
      <w:r w:rsidRPr="00C14C49">
        <w:rPr>
          <w:rFonts w:ascii="Arial" w:hAnsi="Arial" w:cs="Arial"/>
          <w:lang w:eastAsia="ja-JP"/>
        </w:rPr>
        <w:t>TSG RAN WG2 Meeting #123</w:t>
      </w:r>
      <w:r w:rsidR="00C14A61" w:rsidRPr="00C14C49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>21st –</w:t>
      </w:r>
      <w:r w:rsidR="002F1940" w:rsidRPr="00C14C49">
        <w:rPr>
          <w:rFonts w:ascii="Arial" w:hAnsi="Arial" w:cs="Arial"/>
          <w:lang w:eastAsia="ja-JP"/>
        </w:rPr>
        <w:t xml:space="preserve"> </w:t>
      </w:r>
      <w:r w:rsidRPr="00C14C49">
        <w:rPr>
          <w:rFonts w:ascii="Arial" w:hAnsi="Arial" w:cs="Arial"/>
          <w:lang w:eastAsia="ja-JP"/>
        </w:rPr>
        <w:t xml:space="preserve">25th </w:t>
      </w:r>
      <w:r w:rsidR="00746B22" w:rsidRPr="00C14C49">
        <w:rPr>
          <w:rFonts w:ascii="Arial" w:hAnsi="Arial" w:cs="Arial"/>
          <w:lang w:eastAsia="ja-JP"/>
        </w:rPr>
        <w:t>August 2023</w:t>
      </w:r>
      <w:r w:rsidR="002F1940" w:rsidRPr="00C14C49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>Toulouse</w:t>
      </w:r>
      <w:r w:rsidR="002F1940" w:rsidRPr="00C14C49">
        <w:rPr>
          <w:rFonts w:ascii="Arial" w:hAnsi="Arial" w:cs="Arial"/>
          <w:lang w:eastAsia="ja-JP"/>
        </w:rPr>
        <w:t xml:space="preserve">, </w:t>
      </w:r>
      <w:r w:rsidRPr="00C14C49">
        <w:rPr>
          <w:rFonts w:ascii="Arial" w:hAnsi="Arial" w:cs="Arial"/>
          <w:lang w:eastAsia="ja-JP"/>
        </w:rPr>
        <w:t>FR</w:t>
      </w:r>
    </w:p>
    <w:bookmarkEnd w:id="13"/>
    <w:bookmarkEnd w:id="14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4F8C2" w16cex:dateUtc="2023-04-27T11:36:00Z"/>
  <w16cex:commentExtensible w16cex:durableId="27F49AFA" w16cex:dateUtc="2023-04-27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33AD" w14:textId="77777777" w:rsidR="00B30B7B" w:rsidRDefault="00B30B7B">
      <w:pPr>
        <w:spacing w:after="0"/>
      </w:pPr>
      <w:r>
        <w:separator/>
      </w:r>
    </w:p>
  </w:endnote>
  <w:endnote w:type="continuationSeparator" w:id="0">
    <w:p w14:paraId="25412773" w14:textId="77777777" w:rsidR="00B30B7B" w:rsidRDefault="00B30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AED4" w14:textId="77777777" w:rsidR="00B30B7B" w:rsidRDefault="00B30B7B">
      <w:pPr>
        <w:spacing w:after="0"/>
      </w:pPr>
      <w:r>
        <w:separator/>
      </w:r>
    </w:p>
  </w:footnote>
  <w:footnote w:type="continuationSeparator" w:id="0">
    <w:p w14:paraId="4A793F7D" w14:textId="77777777" w:rsidR="00B30B7B" w:rsidRDefault="00B30B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0E37A0"/>
    <w:multiLevelType w:val="hybridMultilevel"/>
    <w:tmpl w:val="3A4285F6"/>
    <w:lvl w:ilvl="0" w:tplc="129640C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CEC"/>
    <w:rsid w:val="00003617"/>
    <w:rsid w:val="00017F23"/>
    <w:rsid w:val="00031AD4"/>
    <w:rsid w:val="00034CB1"/>
    <w:rsid w:val="00046AC4"/>
    <w:rsid w:val="000B1C54"/>
    <w:rsid w:val="000C2656"/>
    <w:rsid w:val="000E178A"/>
    <w:rsid w:val="000F0F08"/>
    <w:rsid w:val="000F3D9A"/>
    <w:rsid w:val="000F6242"/>
    <w:rsid w:val="00143AC6"/>
    <w:rsid w:val="00172431"/>
    <w:rsid w:val="0017777A"/>
    <w:rsid w:val="001977E5"/>
    <w:rsid w:val="001A7B80"/>
    <w:rsid w:val="001D79E6"/>
    <w:rsid w:val="001F3950"/>
    <w:rsid w:val="00210AA5"/>
    <w:rsid w:val="002536B7"/>
    <w:rsid w:val="002A2457"/>
    <w:rsid w:val="002B1111"/>
    <w:rsid w:val="002B2B3E"/>
    <w:rsid w:val="002F1940"/>
    <w:rsid w:val="002F1E23"/>
    <w:rsid w:val="002F693D"/>
    <w:rsid w:val="00334B79"/>
    <w:rsid w:val="00357426"/>
    <w:rsid w:val="00382C19"/>
    <w:rsid w:val="00383545"/>
    <w:rsid w:val="00397C63"/>
    <w:rsid w:val="003A050F"/>
    <w:rsid w:val="003A5DD0"/>
    <w:rsid w:val="003C5E73"/>
    <w:rsid w:val="003E060C"/>
    <w:rsid w:val="00402810"/>
    <w:rsid w:val="00420484"/>
    <w:rsid w:val="00433500"/>
    <w:rsid w:val="00433F71"/>
    <w:rsid w:val="004374EA"/>
    <w:rsid w:val="00440D43"/>
    <w:rsid w:val="00464B60"/>
    <w:rsid w:val="00465762"/>
    <w:rsid w:val="004E3939"/>
    <w:rsid w:val="004E469D"/>
    <w:rsid w:val="0050696C"/>
    <w:rsid w:val="00562D5D"/>
    <w:rsid w:val="005868CF"/>
    <w:rsid w:val="005B26BF"/>
    <w:rsid w:val="005C6572"/>
    <w:rsid w:val="005F6AD5"/>
    <w:rsid w:val="005F7FD5"/>
    <w:rsid w:val="00681EB2"/>
    <w:rsid w:val="006A263B"/>
    <w:rsid w:val="006C3B9C"/>
    <w:rsid w:val="006C5915"/>
    <w:rsid w:val="006D3ED5"/>
    <w:rsid w:val="006D49CB"/>
    <w:rsid w:val="00717989"/>
    <w:rsid w:val="00725131"/>
    <w:rsid w:val="00746B22"/>
    <w:rsid w:val="00761A1E"/>
    <w:rsid w:val="00774D8C"/>
    <w:rsid w:val="00780C33"/>
    <w:rsid w:val="007B72D9"/>
    <w:rsid w:val="007C429A"/>
    <w:rsid w:val="007C5B55"/>
    <w:rsid w:val="007E5403"/>
    <w:rsid w:val="007F4F92"/>
    <w:rsid w:val="008200A2"/>
    <w:rsid w:val="00824804"/>
    <w:rsid w:val="00835A83"/>
    <w:rsid w:val="008511FC"/>
    <w:rsid w:val="00871481"/>
    <w:rsid w:val="00892F3C"/>
    <w:rsid w:val="008C16E3"/>
    <w:rsid w:val="008D4B43"/>
    <w:rsid w:val="008D632C"/>
    <w:rsid w:val="008D772F"/>
    <w:rsid w:val="009075C4"/>
    <w:rsid w:val="0093001F"/>
    <w:rsid w:val="00974D87"/>
    <w:rsid w:val="0099764C"/>
    <w:rsid w:val="009B0D22"/>
    <w:rsid w:val="009C5DE0"/>
    <w:rsid w:val="009D190A"/>
    <w:rsid w:val="009D3295"/>
    <w:rsid w:val="009E7D72"/>
    <w:rsid w:val="00A25B3B"/>
    <w:rsid w:val="00A37D91"/>
    <w:rsid w:val="00A464C0"/>
    <w:rsid w:val="00A46EAC"/>
    <w:rsid w:val="00A721EE"/>
    <w:rsid w:val="00A72E98"/>
    <w:rsid w:val="00A94D31"/>
    <w:rsid w:val="00AA6651"/>
    <w:rsid w:val="00AD161A"/>
    <w:rsid w:val="00AD5011"/>
    <w:rsid w:val="00B039DF"/>
    <w:rsid w:val="00B1019A"/>
    <w:rsid w:val="00B20A6F"/>
    <w:rsid w:val="00B30B7B"/>
    <w:rsid w:val="00B639A4"/>
    <w:rsid w:val="00B83061"/>
    <w:rsid w:val="00B83E7E"/>
    <w:rsid w:val="00B97703"/>
    <w:rsid w:val="00BD7908"/>
    <w:rsid w:val="00BF6910"/>
    <w:rsid w:val="00C14A61"/>
    <w:rsid w:val="00C14C49"/>
    <w:rsid w:val="00C17932"/>
    <w:rsid w:val="00C20617"/>
    <w:rsid w:val="00C2363B"/>
    <w:rsid w:val="00C46C0E"/>
    <w:rsid w:val="00C86D48"/>
    <w:rsid w:val="00C967FD"/>
    <w:rsid w:val="00CF149A"/>
    <w:rsid w:val="00CF3300"/>
    <w:rsid w:val="00CF6087"/>
    <w:rsid w:val="00D031B1"/>
    <w:rsid w:val="00D6400D"/>
    <w:rsid w:val="00D77552"/>
    <w:rsid w:val="00D8357D"/>
    <w:rsid w:val="00E23125"/>
    <w:rsid w:val="00EB3602"/>
    <w:rsid w:val="00F00DBB"/>
    <w:rsid w:val="00F36D37"/>
    <w:rsid w:val="00F71BF1"/>
    <w:rsid w:val="00FB2C9D"/>
    <w:rsid w:val="00FD110C"/>
    <w:rsid w:val="00FD2DBB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6164837B"/>
  <w15:docId w15:val="{6FDF32AB-6947-4A0C-9166-B0CC252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93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FB2C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2C9D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7C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3547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Marcin Augustyniak</dc:creator>
  <cp:lastModifiedBy>Huawei (Marcin)</cp:lastModifiedBy>
  <cp:revision>6</cp:revision>
  <cp:lastPrinted>2002-04-23T07:10:00Z</cp:lastPrinted>
  <dcterms:created xsi:type="dcterms:W3CDTF">2023-04-28T07:04:00Z</dcterms:created>
  <dcterms:modified xsi:type="dcterms:W3CDTF">2023-04-28T10:09:00Z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_2015_ms_pID_725343">
    <vt:lpwstr>(3)vn1z/mmrFaaIzafT2whaKk5yInvr9tFGmxpAlbuI6qf84dt1hqBpvABdQHTjjSdxtrzSjsHw
TCEohP9gbekflWpNginemMkFwGjQXkRCHfYrhF0+sQ0ooRqoftYDZidHSWnhxJEHEhM+YDf/
4hb3VOfORdgpwSsqy7JU4pK6PoNkYWhGB4W75fnmcq9u1MniqYJyRYiKV3Dtnznjwk5ECMKH
RBxBLCz1sE/XIYvYOG</vt:lpwstr>
  </property>
  <property fmtid="{D5CDD505-2E9C-101B-9397-08002B2CF9AE}" pid="10" name="_2015_ms_pID_7253431">
    <vt:lpwstr>Bg7vdTkVLotst/tiHsMrJfo4s2mxUyUuKiMZY8MvTFV1ot0VcZXOdG
QkbIO95vorZiSB7k6elCoJkdyyzo7vUJwvil1lGN6wh5IXkgM8m6F2HgEZxG7LxcIEkQmx/B
aO2Ya/4R/BSw9Q3b434m0O7d/XSImZk6uuU/VhgZX6xFwL0LmHhrH37pQd//Wfp+4O+T+xVy
FLN/Yt41OJomSA24Eqlt6GGuNAtx46o7RVfY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1682559740</vt:lpwstr>
  </property>
  <property fmtid="{D5CDD505-2E9C-101B-9397-08002B2CF9AE}" pid="15" name="_2015_ms_pID_7253432">
    <vt:lpwstr>4g==</vt:lpwstr>
  </property>
</Properties>
</file>