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x.x.x</w:t>
      </w:r>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[Post119-e][651][IDC]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[Post119-e][651][IDC] Comparison of TDM solutions (Xiaomi)</w:t>
      </w:r>
    </w:p>
    <w:p w14:paraId="321FFEA0" w14:textId="77777777" w:rsidR="00551E62" w:rsidRDefault="00A36E0D">
      <w:pPr>
        <w:pStyle w:val="EmailDiscussion2"/>
        <w:rPr>
          <w:lang w:val="en-US"/>
        </w:rPr>
      </w:pPr>
      <w:r>
        <w:rPr>
          <w:lang w:val="en-US"/>
        </w:rPr>
        <w:t>      Scope: Analyse the details of following TDM candidate solutions, and compare solutions , e.g. applied scenarios (e.g. BT voice, BT eSCO and WLAN beacon), complexity, etc;</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Submisssion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af5"/>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tdocs for long email discussions shall be submitted to RAN2 120-e (Nov meeting). Please request tdoc numbers as for any other input tdoc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af5"/>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ope: Analyse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hint="eastAsia"/>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hint="eastAsia"/>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hint="eastAsia"/>
                <w:lang w:eastAsia="zh-CN"/>
              </w:rPr>
            </w:pPr>
            <w:r>
              <w:rPr>
                <w:rFonts w:cs="Arial"/>
                <w:lang w:eastAsia="zh-CN"/>
              </w:rPr>
              <w:t>ww1016.wang@samsung.com</w:t>
            </w:r>
          </w:p>
        </w:tc>
      </w:tr>
      <w:tr w:rsidR="00C94014"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7777777" w:rsidR="00C94014" w:rsidRDefault="00C94014" w:rsidP="00C940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3E156D5" w14:textId="77777777" w:rsidR="00C94014" w:rsidRDefault="00C94014" w:rsidP="00C9401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6CCF0C9" w14:textId="77777777" w:rsidR="00C94014" w:rsidRDefault="00C94014" w:rsidP="00C94014">
            <w:pPr>
              <w:pStyle w:val="TAC"/>
              <w:spacing w:before="20" w:after="20"/>
              <w:ind w:left="57" w:right="57"/>
              <w:jc w:val="left"/>
              <w:rPr>
                <w:rFonts w:cs="Arial"/>
                <w:lang w:eastAsia="zh-CN"/>
              </w:rPr>
            </w:pP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77777777" w:rsidR="00C94014" w:rsidRDefault="00C94014" w:rsidP="00C94014">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E84F9E4" w14:textId="77777777" w:rsidR="00C94014" w:rsidRDefault="00C94014" w:rsidP="00C94014">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3E736284" w14:textId="77777777" w:rsidR="00C94014" w:rsidRDefault="00C94014" w:rsidP="00C94014">
            <w:pPr>
              <w:pStyle w:val="TAC"/>
              <w:spacing w:before="20" w:after="20"/>
              <w:ind w:left="57" w:right="57"/>
              <w:jc w:val="left"/>
              <w:rPr>
                <w:rFonts w:cs="Arial"/>
                <w:lang w:val="en-US"/>
              </w:rPr>
            </w:pP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7777777" w:rsidR="00C94014" w:rsidRDefault="00C94014" w:rsidP="00C940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650654A" w14:textId="77777777" w:rsidR="00C94014" w:rsidRDefault="00C94014" w:rsidP="00C940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54A7B49" w14:textId="77777777" w:rsidR="00C94014" w:rsidRDefault="00C94014" w:rsidP="00C94014">
            <w:pPr>
              <w:pStyle w:val="TAC"/>
              <w:spacing w:before="20" w:after="20"/>
              <w:ind w:left="57" w:right="57"/>
              <w:jc w:val="left"/>
              <w:rPr>
                <w:rFonts w:cs="Arial"/>
              </w:rPr>
            </w:pPr>
          </w:p>
        </w:tc>
      </w:tr>
      <w:tr w:rsidR="00C94014"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77777777" w:rsidR="00C94014" w:rsidRDefault="00C94014" w:rsidP="00C94014">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3A893432" w14:textId="77777777" w:rsidR="00C94014" w:rsidRDefault="00C94014" w:rsidP="00C9401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CA43171" w14:textId="77777777" w:rsidR="00C94014" w:rsidRDefault="00C94014" w:rsidP="00C94014">
            <w:pPr>
              <w:pStyle w:val="TAC"/>
              <w:spacing w:before="20" w:after="20"/>
              <w:ind w:left="57" w:right="57"/>
              <w:jc w:val="left"/>
              <w:rPr>
                <w:rFonts w:cs="Arial"/>
                <w:lang w:eastAsia="zh-CN"/>
              </w:rPr>
            </w:pPr>
          </w:p>
        </w:tc>
      </w:tr>
      <w:tr w:rsidR="00C94014"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7777777" w:rsidR="00C94014" w:rsidRDefault="00C94014" w:rsidP="00C940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27EFF77"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D1B58BE" w14:textId="77777777" w:rsidR="00C94014" w:rsidRDefault="00C94014" w:rsidP="00C94014">
            <w:pPr>
              <w:pStyle w:val="TAC"/>
              <w:spacing w:before="20" w:after="20"/>
              <w:ind w:left="57" w:right="57"/>
              <w:jc w:val="left"/>
              <w:rPr>
                <w:rFonts w:eastAsiaTheme="minorEastAsia" w:cs="Arial"/>
              </w:rPr>
            </w:pPr>
          </w:p>
        </w:tc>
      </w:tr>
      <w:tr w:rsidR="00C94014"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77777777" w:rsidR="00C94014" w:rsidRDefault="00C94014" w:rsidP="00C940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231C7FF" w14:textId="77777777" w:rsidR="00C94014" w:rsidRDefault="00C94014" w:rsidP="00C940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AD26D3C" w14:textId="77777777" w:rsidR="00C94014" w:rsidRDefault="00C94014" w:rsidP="00C94014">
            <w:pPr>
              <w:pStyle w:val="TAC"/>
              <w:spacing w:before="20" w:after="20"/>
              <w:ind w:left="57" w:right="57"/>
              <w:jc w:val="left"/>
              <w:rPr>
                <w:rFonts w:cs="Arial"/>
              </w:rPr>
            </w:pPr>
          </w:p>
        </w:tc>
      </w:tr>
      <w:tr w:rsidR="00C94014"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77777777" w:rsidR="00C94014" w:rsidRDefault="00C94014" w:rsidP="00C94014">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EF4950A" w14:textId="77777777" w:rsidR="00C94014" w:rsidRDefault="00C94014" w:rsidP="00C94014">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80675D3" w14:textId="77777777" w:rsidR="00C94014" w:rsidRDefault="00C94014" w:rsidP="00C94014">
            <w:pPr>
              <w:pStyle w:val="TAC"/>
              <w:spacing w:before="20" w:after="20"/>
              <w:ind w:left="57" w:right="57"/>
              <w:jc w:val="left"/>
              <w:rPr>
                <w:rFonts w:eastAsia="PMingLiU" w:cs="Arial"/>
              </w:rPr>
            </w:pPr>
          </w:p>
        </w:tc>
      </w:tr>
      <w:tr w:rsidR="00C94014"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C94014" w:rsidRDefault="00C94014" w:rsidP="00C940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C94014" w:rsidRDefault="00C94014" w:rsidP="00C94014">
            <w:pPr>
              <w:pStyle w:val="TAC"/>
              <w:spacing w:before="20" w:after="20"/>
              <w:ind w:left="57" w:right="57"/>
              <w:jc w:val="left"/>
              <w:rPr>
                <w:rFonts w:eastAsiaTheme="minorEastAsia" w:cs="Arial"/>
              </w:rPr>
            </w:pPr>
          </w:p>
        </w:tc>
      </w:tr>
      <w:tr w:rsidR="00C94014"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C94014" w:rsidRDefault="00C94014" w:rsidP="00C940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C94014" w:rsidRDefault="00C94014" w:rsidP="00C94014">
            <w:pPr>
              <w:pStyle w:val="TAC"/>
              <w:spacing w:before="20" w:after="20"/>
              <w:ind w:left="57" w:right="57"/>
              <w:jc w:val="left"/>
              <w:rPr>
                <w:rFonts w:eastAsiaTheme="minorEastAsia" w:cs="Arial"/>
              </w:rPr>
            </w:pPr>
          </w:p>
        </w:tc>
      </w:tr>
      <w:tr w:rsidR="00C94014"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C94014" w:rsidRDefault="00C94014" w:rsidP="00C940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C94014" w:rsidRDefault="00C94014" w:rsidP="00C940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C94014" w:rsidRDefault="00C94014" w:rsidP="00C94014">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1"/>
      </w:pPr>
      <w:r>
        <w:t>2.</w:t>
      </w:r>
      <w:r>
        <w:tab/>
        <w:t>Phase-1 discussion</w:t>
      </w:r>
    </w:p>
    <w:tbl>
      <w:tblPr>
        <w:tblStyle w:val="af5"/>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ope: Analyse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af5"/>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ep 1: The eNB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af5"/>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76ECBABF"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rPr>
              <w:t>drx-LongCycleStartOffset</w:t>
            </w:r>
            <w:r>
              <w:t xml:space="preserve"> including </w:t>
            </w:r>
            <w:r>
              <w:rPr>
                <w:i/>
                <w:lang w:eastAsia="sv-SE"/>
              </w:rPr>
              <w:t>drx-LongCycle</w:t>
            </w:r>
            <w:r>
              <w:rPr>
                <w:szCs w:val="22"/>
                <w:lang w:eastAsia="sv-SE"/>
              </w:rPr>
              <w:t xml:space="preserve"> and </w:t>
            </w:r>
            <w:r>
              <w:rPr>
                <w:i/>
                <w:lang w:eastAsia="sv-SE"/>
              </w:rPr>
              <w:t>drx-StartOffset</w:t>
            </w:r>
            <w:r>
              <w:rPr>
                <w:i/>
                <w:iCs/>
                <w:lang w:eastAsia="zh-CN"/>
              </w:rPr>
              <w:t xml:space="preserve"> </w:t>
            </w:r>
            <w:r>
              <w:rPr>
                <w:rFonts w:hint="eastAsia"/>
                <w:iCs/>
                <w:lang w:eastAsia="zh-CN"/>
              </w:rPr>
              <w:t>in</w:t>
            </w:r>
            <w:r>
              <w:rPr>
                <w:iCs/>
                <w:lang w:eastAsia="zh-CN"/>
              </w:rPr>
              <w:t xml:space="preserve"> the granularity of ms</w:t>
            </w:r>
            <w:r>
              <w:rPr>
                <w:lang w:eastAsia="zh-CN"/>
              </w:rPr>
              <w:t xml:space="preserve">, </w:t>
            </w:r>
            <w:r>
              <w:rPr>
                <w:i/>
              </w:rPr>
              <w:t>drx-SlotOffset</w:t>
            </w:r>
            <w:r>
              <w:rPr>
                <w:lang w:eastAsia="zh-CN"/>
              </w:rPr>
              <w:t xml:space="preserve"> </w:t>
            </w:r>
            <w:r>
              <w:rPr>
                <w:iCs/>
                <w:lang w:eastAsia="zh-CN"/>
              </w:rPr>
              <w:t>in the granularity of</w:t>
            </w:r>
            <w:r>
              <w:rPr>
                <w:lang w:eastAsia="zh-CN"/>
              </w:rPr>
              <w:t xml:space="preserve"> </w:t>
            </w:r>
            <w:r>
              <w:rPr>
                <w:iCs/>
                <w:lang w:eastAsia="zh-CN"/>
              </w:rPr>
              <w:t xml:space="preserve">1/32 ms </w:t>
            </w:r>
            <w:r>
              <w:rPr>
                <w:szCs w:val="22"/>
                <w:lang w:eastAsia="sv-SE"/>
              </w:rPr>
              <w:t>(subMilliSeconds)</w:t>
            </w:r>
            <w:r>
              <w:rPr>
                <w:lang w:eastAsia="zh-CN"/>
              </w:rPr>
              <w:t xml:space="preserve">, and </w:t>
            </w:r>
            <w:r>
              <w:rPr>
                <w:i/>
                <w:iCs/>
                <w:lang w:eastAsia="zh-CN"/>
              </w:rPr>
              <w:t>drx-ActiveTime</w:t>
            </w:r>
            <w:r>
              <w:rPr>
                <w:iCs/>
                <w:lang w:eastAsia="zh-CN"/>
              </w:rPr>
              <w:t xml:space="preserve"> in the granularity of ms or 1/32 ms </w:t>
            </w:r>
            <w:r>
              <w:rPr>
                <w:szCs w:val="22"/>
                <w:lang w:eastAsia="sv-SE"/>
              </w:rPr>
              <w:t>(subMilliSeconds)</w:t>
            </w:r>
            <w:r>
              <w:rPr>
                <w:iCs/>
                <w:lang w:eastAsia="zh-CN"/>
              </w:rPr>
              <w:t xml:space="preserve">. </w:t>
            </w:r>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 xml:space="preserve">DRX-AssistanceInfo-r18 ::=              </w:t>
            </w:r>
            <w:r>
              <w:rPr>
                <w:color w:val="993366"/>
              </w:rPr>
              <w:t>SEQUENCE</w:t>
            </w:r>
            <w:r>
              <w:t xml:space="preserve"> {</w:t>
            </w:r>
          </w:p>
          <w:p w14:paraId="682BD576" w14:textId="77777777" w:rsidR="00551E62" w:rsidRDefault="00A36E0D">
            <w:pPr>
              <w:pStyle w:val="PL"/>
            </w:pPr>
            <w:r>
              <w:t xml:space="preserve">    drx-LongCycleStartOffset            </w:t>
            </w:r>
            <w:r>
              <w:rPr>
                <w:color w:val="993366"/>
              </w:rPr>
              <w:t>CHOICE</w:t>
            </w:r>
            <w:r>
              <w:t xml:space="preserve"> {</w:t>
            </w:r>
          </w:p>
          <w:p w14:paraId="74A90906" w14:textId="77777777" w:rsidR="00551E62" w:rsidRDefault="00A36E0D">
            <w:pPr>
              <w:pStyle w:val="PL"/>
            </w:pPr>
            <w:r>
              <w:t xml:space="preserve">        ms10                                </w:t>
            </w:r>
            <w:r>
              <w:rPr>
                <w:color w:val="993366"/>
              </w:rPr>
              <w:t>INTEGER</w:t>
            </w:r>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77777777" w:rsidR="00551E62" w:rsidRPr="007A531E" w:rsidRDefault="00A36E0D">
            <w:pPr>
              <w:pStyle w:val="PL"/>
              <w:ind w:firstLine="312"/>
              <w:rPr>
                <w:color w:val="0000FF"/>
                <w:lang w:val="sv-SE"/>
              </w:rPr>
            </w:pPr>
            <w:r w:rsidRPr="007A531E">
              <w:rPr>
                <w:color w:val="0000FF"/>
                <w:lang w:val="sv-SE"/>
              </w:rPr>
              <w:t>drx-SlotOffset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subMilliSeconds </w:t>
            </w:r>
            <w:r>
              <w:rPr>
                <w:color w:val="993366"/>
              </w:rPr>
              <w:t>INTEGER</w:t>
            </w:r>
            <w:r>
              <w:t xml:space="preserve"> (1..31),</w:t>
            </w:r>
          </w:p>
          <w:p w14:paraId="40914415" w14:textId="77777777" w:rsidR="00551E62" w:rsidRDefault="00A36E0D">
            <w:pPr>
              <w:pStyle w:val="PL"/>
            </w:pPr>
            <w:r>
              <w:t xml:space="preserve">                                            milliSeconds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For the UE report signalling, our understanding is that we can use the values in LTE signalling (e.g. DRX cycle length in the range of 40 ms ~ 256 ms)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(drx, musim, harq)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s one of options, we generally fine with the modification above for option 1. Moreover, option 1 allows more fine granularity on the time domain than option 2, which is aligned with the NR design. </w:t>
            </w:r>
          </w:p>
          <w:p w14:paraId="2BF9EAE9" w14:textId="77777777" w:rsidR="001D3A43" w:rsidRDefault="001D3A43" w:rsidP="001D3A43">
            <w:pPr>
              <w:spacing w:after="0"/>
              <w:rPr>
                <w:rFonts w:ascii="Arial" w:eastAsia="等线" w:hAnsi="Arial" w:cs="Arial"/>
                <w:bCs/>
                <w:lang w:eastAsia="zh-CN"/>
              </w:rPr>
            </w:pPr>
          </w:p>
          <w:p w14:paraId="2DB5BE05"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等线" w:hAnsi="Arial" w:cs="Arial"/>
                <w:bCs/>
                <w:lang w:eastAsia="zh-CN"/>
              </w:rPr>
            </w:pPr>
          </w:p>
          <w:tbl>
            <w:tblPr>
              <w:tblStyle w:val="af5"/>
              <w:tblW w:w="0" w:type="auto"/>
              <w:tblLook w:val="04A0" w:firstRow="1" w:lastRow="0" w:firstColumn="1" w:lastColumn="0" w:noHBand="0" w:noVBand="1"/>
            </w:tblPr>
            <w:tblGrid>
              <w:gridCol w:w="2279"/>
              <w:gridCol w:w="3516"/>
              <w:gridCol w:w="2293"/>
            </w:tblGrid>
            <w:tr w:rsidR="001D3A43" w:rsidRPr="0069585A" w14:paraId="1B8C3D60" w14:textId="77777777" w:rsidTr="00FD6E05">
              <w:tc>
                <w:tcPr>
                  <w:tcW w:w="2279" w:type="dxa"/>
                </w:tcPr>
                <w:p w14:paraId="42863297"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b/>
                      <w:bCs/>
                      <w:lang w:eastAsia="zh-CN"/>
                    </w:rPr>
                    <w:t>Option 1</w:t>
                  </w:r>
                </w:p>
              </w:tc>
              <w:tc>
                <w:tcPr>
                  <w:tcW w:w="3516" w:type="dxa"/>
                </w:tcPr>
                <w:p w14:paraId="314F951C"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b/>
                      <w:bCs/>
                      <w:lang w:eastAsia="zh-CN"/>
                    </w:rPr>
                    <w:t>Option 2</w:t>
                  </w:r>
                </w:p>
              </w:tc>
              <w:tc>
                <w:tcPr>
                  <w:tcW w:w="2293" w:type="dxa"/>
                </w:tcPr>
                <w:p w14:paraId="55182D3C"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hint="eastAsia"/>
                      <w:b/>
                      <w:bCs/>
                      <w:lang w:eastAsia="zh-CN"/>
                    </w:rPr>
                    <w:t>C</w:t>
                  </w:r>
                  <w:r w:rsidRPr="0069585A">
                    <w:rPr>
                      <w:rFonts w:ascii="Arial" w:eastAsia="等线" w:hAnsi="Arial" w:cs="Arial"/>
                      <w:b/>
                      <w:bCs/>
                      <w:lang w:eastAsia="zh-CN"/>
                    </w:rPr>
                    <w:t xml:space="preserve">omments </w:t>
                  </w:r>
                </w:p>
              </w:tc>
            </w:tr>
            <w:tr w:rsidR="001D3A43" w14:paraId="1A0B7D60" w14:textId="77777777" w:rsidTr="00FD6E05">
              <w:tc>
                <w:tcPr>
                  <w:tcW w:w="2279" w:type="dxa"/>
                </w:tcPr>
                <w:p w14:paraId="6E1B58E6" w14:textId="77777777" w:rsidR="001D3A43" w:rsidRDefault="001D3A43" w:rsidP="001D3A43">
                  <w:pPr>
                    <w:spacing w:after="0"/>
                    <w:rPr>
                      <w:rFonts w:ascii="Arial" w:eastAsia="等线" w:hAnsi="Arial" w:cs="Arial"/>
                      <w:bCs/>
                      <w:lang w:eastAsia="zh-CN"/>
                    </w:rPr>
                  </w:pPr>
                  <w:r>
                    <w:t>drx-LongCycleStartOffset</w:t>
                  </w:r>
                </w:p>
              </w:tc>
              <w:tc>
                <w:tcPr>
                  <w:tcW w:w="3516" w:type="dxa"/>
                </w:tcPr>
                <w:p w14:paraId="2A2E6545" w14:textId="77777777" w:rsidR="001D3A43" w:rsidRDefault="001D3A43" w:rsidP="001D3A43">
                  <w:pPr>
                    <w:spacing w:after="0"/>
                    <w:rPr>
                      <w:rFonts w:ascii="Arial" w:eastAsia="等线"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FD6E05">
              <w:trPr>
                <w:trHeight w:val="136"/>
              </w:trPr>
              <w:tc>
                <w:tcPr>
                  <w:tcW w:w="2279" w:type="dxa"/>
                </w:tcPr>
                <w:p w14:paraId="45D587E4" w14:textId="77777777" w:rsidR="001D3A43" w:rsidRDefault="001D3A43" w:rsidP="001D3A43">
                  <w:pPr>
                    <w:spacing w:after="0"/>
                    <w:rPr>
                      <w:rFonts w:ascii="Arial" w:eastAsia="等线" w:hAnsi="Arial" w:cs="Arial"/>
                      <w:bCs/>
                      <w:lang w:eastAsia="zh-CN"/>
                    </w:rPr>
                  </w:pPr>
                  <w:r w:rsidRPr="005A7DE4">
                    <w:t>drx-SlotOffset</w:t>
                  </w:r>
                </w:p>
              </w:tc>
              <w:tc>
                <w:tcPr>
                  <w:tcW w:w="3516" w:type="dxa"/>
                </w:tcPr>
                <w:p w14:paraId="2BCB22A0" w14:textId="77777777" w:rsidR="001D3A43" w:rsidRDefault="001D3A43" w:rsidP="001D3A43">
                  <w:pPr>
                    <w:spacing w:after="0"/>
                    <w:rPr>
                      <w:rFonts w:ascii="Arial" w:eastAsia="等线" w:hAnsi="Arial" w:cs="Arial"/>
                      <w:bCs/>
                      <w:lang w:eastAsia="zh-CN"/>
                    </w:rPr>
                  </w:pPr>
                </w:p>
              </w:tc>
              <w:tc>
                <w:tcPr>
                  <w:tcW w:w="2293" w:type="dxa"/>
                </w:tcPr>
                <w:p w14:paraId="2AFC2413" w14:textId="77777777" w:rsidR="001D3A43" w:rsidRDefault="001D3A43" w:rsidP="001D3A43">
                  <w:pPr>
                    <w:spacing w:after="0"/>
                    <w:rPr>
                      <w:rFonts w:ascii="Arial" w:eastAsia="等线" w:hAnsi="Arial" w:cs="Arial"/>
                      <w:bCs/>
                      <w:lang w:eastAsia="zh-CN"/>
                    </w:rPr>
                  </w:pPr>
                  <w:r w:rsidRPr="0069585A">
                    <w:rPr>
                      <w:lang w:eastAsia="zh-CN"/>
                    </w:rPr>
                    <w:t>Option1 gives fine granularity of start</w:t>
                  </w:r>
                </w:p>
              </w:tc>
            </w:tr>
            <w:tr w:rsidR="001D3A43" w14:paraId="7ABB6718" w14:textId="77777777" w:rsidTr="00FD6E05">
              <w:tc>
                <w:tcPr>
                  <w:tcW w:w="2279" w:type="dxa"/>
                </w:tcPr>
                <w:p w14:paraId="05BE653E" w14:textId="77777777" w:rsidR="001D3A43" w:rsidRDefault="001D3A43" w:rsidP="001D3A43">
                  <w:pPr>
                    <w:spacing w:after="0"/>
                    <w:rPr>
                      <w:rFonts w:ascii="Arial" w:eastAsia="等线" w:hAnsi="Arial" w:cs="Arial"/>
                      <w:bCs/>
                      <w:lang w:eastAsia="zh-CN"/>
                    </w:rPr>
                  </w:pPr>
                  <w:r>
                    <w:t>drx-ActiveTime-r18</w:t>
                  </w:r>
                </w:p>
              </w:tc>
              <w:tc>
                <w:tcPr>
                  <w:tcW w:w="3516" w:type="dxa"/>
                </w:tcPr>
                <w:p w14:paraId="743EBEA8" w14:textId="77777777" w:rsidR="001D3A43" w:rsidRDefault="001D3A43" w:rsidP="001D3A43">
                  <w:pPr>
                    <w:spacing w:after="0"/>
                    <w:rPr>
                      <w:rFonts w:ascii="Arial" w:eastAsia="等线"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FD6E05">
              <w:tc>
                <w:tcPr>
                  <w:tcW w:w="2279" w:type="dxa"/>
                </w:tcPr>
                <w:p w14:paraId="026F00DA" w14:textId="77777777" w:rsidR="001D3A43" w:rsidRDefault="001D3A43" w:rsidP="001D3A43">
                  <w:pPr>
                    <w:spacing w:after="0"/>
                    <w:rPr>
                      <w:rFonts w:ascii="Arial" w:eastAsia="等线" w:hAnsi="Arial" w:cs="Arial"/>
                      <w:bCs/>
                      <w:lang w:eastAsia="zh-CN"/>
                    </w:rPr>
                  </w:pPr>
                </w:p>
              </w:tc>
              <w:tc>
                <w:tcPr>
                  <w:tcW w:w="3516" w:type="dxa"/>
                </w:tcPr>
                <w:p w14:paraId="77806BDB" w14:textId="77777777" w:rsidR="001D3A43" w:rsidRDefault="001D3A43" w:rsidP="001D3A43">
                  <w:pPr>
                    <w:spacing w:after="0"/>
                    <w:rPr>
                      <w:rFonts w:ascii="Arial" w:eastAsia="等线"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等线" w:hAnsi="Arial" w:cs="Arial"/>
                <w:bCs/>
                <w:lang w:eastAsia="zh-CN"/>
              </w:rPr>
            </w:pPr>
          </w:p>
          <w:p w14:paraId="5D044463"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can be observed that option 1 can provide more fine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等线" w:hAnsi="Arial" w:cs="Arial"/>
                <w:bCs/>
                <w:lang w:eastAsia="zh-CN"/>
              </w:rPr>
            </w:pPr>
          </w:p>
          <w:p w14:paraId="7B6B3FE0"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等线" w:hAnsi="Arial" w:cs="Arial" w:hint="eastAsia"/>
                <w:bCs/>
                <w:lang w:eastAsia="zh-CN"/>
              </w:rPr>
              <w:t>,</w:t>
            </w:r>
            <w:r>
              <w:rPr>
                <w:rFonts w:ascii="Arial" w:eastAsia="等线"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等线" w:hAnsi="Arial" w:cs="Arial"/>
                <w:bCs/>
                <w:lang w:eastAsia="zh-CN"/>
              </w:rPr>
            </w:pPr>
          </w:p>
          <w:p w14:paraId="78489A95"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lastRenderedPageBreak/>
              <w:t>In this sense, a generalized solution harmolizing option 1 and option 2 would be preferred, which can include the following three parameters:</w:t>
            </w:r>
          </w:p>
          <w:p w14:paraId="145F4EA7" w14:textId="77777777" w:rsidR="001D3A43" w:rsidRDefault="001D3A43" w:rsidP="001D3A43">
            <w:pPr>
              <w:pStyle w:val="afc"/>
              <w:numPr>
                <w:ilvl w:val="0"/>
                <w:numId w:val="11"/>
              </w:numPr>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DC-CycleStartOffset</w:t>
            </w:r>
          </w:p>
          <w:p w14:paraId="27590E59" w14:textId="77777777" w:rsidR="001D3A43" w:rsidRDefault="001D3A43" w:rsidP="001D3A43">
            <w:pPr>
              <w:pStyle w:val="afc"/>
              <w:numPr>
                <w:ilvl w:val="0"/>
                <w:numId w:val="11"/>
              </w:numPr>
              <w:rPr>
                <w:rFonts w:ascii="Arial" w:eastAsia="等线" w:hAnsi="Arial" w:cs="Arial"/>
                <w:bCs/>
                <w:lang w:eastAsia="zh-CN"/>
              </w:rPr>
            </w:pPr>
            <w:r>
              <w:rPr>
                <w:rFonts w:ascii="Arial" w:eastAsia="等线" w:hAnsi="Arial" w:cs="Arial"/>
                <w:bCs/>
                <w:lang w:eastAsia="zh-CN"/>
              </w:rPr>
              <w:t xml:space="preserve">IDC-slotoffset: the value can be same as </w:t>
            </w:r>
            <w:r w:rsidRPr="005A7DE4">
              <w:t>drx-SlotOffset</w:t>
            </w:r>
          </w:p>
          <w:p w14:paraId="1E883038" w14:textId="77777777" w:rsidR="001D3A43" w:rsidRPr="006042D5" w:rsidRDefault="001D3A43" w:rsidP="001D3A43">
            <w:pPr>
              <w:pStyle w:val="afc"/>
              <w:numPr>
                <w:ilvl w:val="0"/>
                <w:numId w:val="11"/>
              </w:numPr>
              <w:rPr>
                <w:rFonts w:ascii="Arial" w:eastAsia="等线" w:hAnsi="Arial" w:cs="Arial"/>
                <w:bCs/>
                <w:lang w:eastAsia="zh-CN"/>
              </w:rPr>
            </w:pPr>
            <w:r>
              <w:rPr>
                <w:rFonts w:ascii="Arial" w:eastAsia="等线" w:hAnsi="Arial" w:cs="Arial"/>
                <w:bCs/>
                <w:lang w:eastAsia="zh-CN"/>
              </w:rPr>
              <w:t xml:space="preserve">IDC-ActiveTimeLength, which indicates the time length used for NR module, and the value can be same as </w:t>
            </w:r>
            <w:r>
              <w:t>drx-ActiveTime-r18</w:t>
            </w:r>
          </w:p>
          <w:p w14:paraId="69AE9D8C"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After providing the above assistant information, the gNB can configure either DRX or MUSIM gap to the UE to avoid the IDC problem.</w:t>
            </w:r>
          </w:p>
          <w:p w14:paraId="6ADEEF74" w14:textId="77777777" w:rsidR="001D3A43" w:rsidRDefault="001D3A43" w:rsidP="001D3A43">
            <w:pPr>
              <w:spacing w:after="0"/>
              <w:rPr>
                <w:rFonts w:ascii="Arial" w:eastAsia="等线" w:hAnsi="Arial" w:cs="Arial"/>
                <w:bCs/>
                <w:lang w:eastAsia="zh-CN"/>
              </w:rPr>
            </w:pPr>
          </w:p>
          <w:p w14:paraId="05952F0E"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 xml:space="preserve">In summary, we prefer to </w:t>
            </w:r>
            <w:r w:rsidRPr="006042D5">
              <w:rPr>
                <w:rFonts w:ascii="Arial" w:eastAsia="等线" w:hAnsi="Arial" w:cs="Arial"/>
                <w:b/>
                <w:bCs/>
                <w:lang w:eastAsia="zh-CN"/>
              </w:rPr>
              <w:t>a generalized solution containing three parameters, i.e., IDC-CycleStartOffset, IDC-slotoffset, and IDC-ActiveTimeLength, with fine granularity</w:t>
            </w:r>
            <w:r>
              <w:rPr>
                <w:rFonts w:ascii="Arial" w:eastAsia="等线" w:hAnsi="Arial" w:cs="Arial"/>
                <w:bCs/>
                <w:lang w:eastAsia="zh-CN"/>
              </w:rPr>
              <w:t xml:space="preserve">. </w:t>
            </w:r>
          </w:p>
          <w:p w14:paraId="473ACD94" w14:textId="77777777" w:rsidR="001D3A43" w:rsidRDefault="001D3A43" w:rsidP="001D3A43">
            <w:pPr>
              <w:spacing w:after="0"/>
              <w:rPr>
                <w:rFonts w:ascii="Arial" w:eastAsia="等线" w:hAnsi="Arial" w:cs="Arial"/>
                <w:bCs/>
                <w:lang w:eastAsia="zh-CN"/>
              </w:rPr>
            </w:pPr>
          </w:p>
          <w:p w14:paraId="35ED8806"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the support of aperiodic case, we may need clarify the benefit first. Do we consider some cases that ISM module has some short-term traffic?Maybe we can discuss </w:t>
            </w:r>
            <w:r w:rsidRPr="00025DBC">
              <w:rPr>
                <w:rFonts w:ascii="Arial" w:eastAsia="等线" w:hAnsi="Arial" w:cs="Arial"/>
                <w:b/>
                <w:bCs/>
                <w:lang w:eastAsia="zh-CN"/>
              </w:rPr>
              <w:t>the support of aperiodic case in phase2</w:t>
            </w:r>
            <w:r>
              <w:rPr>
                <w:rFonts w:ascii="Arial" w:eastAsia="等线" w:hAnsi="Arial" w:cs="Arial"/>
                <w:bCs/>
                <w:lang w:eastAsia="zh-CN"/>
              </w:rPr>
              <w:t xml:space="preserve">. </w:t>
            </w:r>
          </w:p>
          <w:p w14:paraId="74881F2D" w14:textId="77777777" w:rsidR="001D3A43" w:rsidRDefault="001D3A43" w:rsidP="001D3A43">
            <w:pPr>
              <w:spacing w:after="0"/>
              <w:rPr>
                <w:rFonts w:ascii="Arial" w:eastAsia="等线"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等线" w:hAnsi="Arial" w:cs="Arial"/>
                <w:bCs/>
                <w:lang w:eastAsia="zh-CN"/>
              </w:rPr>
              <w:t xml:space="preserve">In addition, we </w:t>
            </w:r>
            <w:r w:rsidRPr="00180704">
              <w:rPr>
                <w:rFonts w:ascii="Arial" w:eastAsia="等线" w:hAnsi="Arial" w:cs="Arial"/>
                <w:b/>
                <w:bCs/>
                <w:lang w:eastAsia="zh-CN"/>
              </w:rPr>
              <w:t>suggest that this discussion should cover the topic on whether multiple TDM assistant information can be reported to the network</w:t>
            </w:r>
            <w:r>
              <w:rPr>
                <w:rFonts w:ascii="Arial" w:eastAsia="等线" w:hAnsi="Arial" w:cs="Arial"/>
                <w:bCs/>
                <w:lang w:eastAsia="zh-CN"/>
              </w:rPr>
              <w:t xml:space="preserve"> since Rel-18 considers the MR-DC case.</w:t>
            </w:r>
          </w:p>
        </w:tc>
      </w:tr>
      <w:tr w:rsidR="00C94014"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12A0930" w14:textId="77777777" w:rsidR="00C94014" w:rsidRDefault="00C94014" w:rsidP="00C94014">
            <w:pPr>
              <w:spacing w:after="0"/>
              <w:rPr>
                <w:rFonts w:ascii="Arial" w:eastAsia="MS Mincho" w:hAnsi="Arial" w:cs="Arial"/>
                <w:bCs/>
                <w:lang w:eastAsia="ja-JP"/>
              </w:rPr>
            </w:pPr>
          </w:p>
        </w:tc>
      </w:tr>
      <w:tr w:rsidR="00C94014"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5C58A4EF" w14:textId="77777777" w:rsidR="00C94014" w:rsidRDefault="00C94014" w:rsidP="00C94014">
            <w:pPr>
              <w:spacing w:after="0"/>
              <w:rPr>
                <w:rFonts w:ascii="Arial" w:eastAsia="MS Mincho" w:hAnsi="Arial" w:cs="Arial"/>
                <w:bCs/>
                <w:lang w:eastAsia="ja-JP"/>
              </w:rPr>
            </w:pPr>
          </w:p>
        </w:tc>
      </w:tr>
      <w:tr w:rsidR="00C94014"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81666D" w14:textId="77777777" w:rsidR="00C94014" w:rsidRDefault="00C94014" w:rsidP="00C94014">
            <w:pPr>
              <w:spacing w:after="0"/>
              <w:rPr>
                <w:rFonts w:ascii="Arial" w:eastAsia="MS Mincho" w:hAnsi="Arial" w:cs="Arial"/>
                <w:bCs/>
                <w:lang w:eastAsia="ja-JP"/>
              </w:rPr>
            </w:pPr>
          </w:p>
        </w:tc>
      </w:tr>
      <w:tr w:rsidR="00C94014"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9BD92A" w14:textId="77777777" w:rsidR="00C94014" w:rsidRDefault="00C94014" w:rsidP="00C94014">
            <w:pPr>
              <w:spacing w:after="0"/>
              <w:rPr>
                <w:rFonts w:ascii="Arial" w:eastAsia="MS Mincho" w:hAnsi="Arial" w:cs="Arial"/>
                <w:bCs/>
                <w:lang w:eastAsia="ja-JP"/>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af5"/>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ep 1: The gNB indicates whether the MUSIM reporting for gap assistance information is allowed. And a prohibit timer is provided for gap assistance information .</w:t>
            </w:r>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musim-GapPreferenceList</w:t>
            </w:r>
            <w:r>
              <w:t xml:space="preserve"> with an entry for each periodic gap. Each peridodic gap configuration includes </w:t>
            </w:r>
            <w:r>
              <w:rPr>
                <w:i/>
                <w:iCs/>
              </w:rPr>
              <w:t>musim-GapLength</w:t>
            </w:r>
            <w:r>
              <w:t xml:space="preserve"> and </w:t>
            </w:r>
            <w:r>
              <w:rPr>
                <w:i/>
                <w:iCs/>
              </w:rPr>
              <w:t>musim-GapRepetitionAndOffset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14:paraId="25F8E60D"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musim-GapPreferenceList</w:t>
            </w:r>
            <w:r>
              <w:t xml:space="preserve"> with an entry for each aperiodic gap. Each aperidodic gap configuration includes </w:t>
            </w:r>
            <w:r>
              <w:rPr>
                <w:i/>
                <w:iCs/>
              </w:rPr>
              <w:t>musim-GapLength</w:t>
            </w:r>
            <w:r>
              <w:t xml:space="preserve"> </w:t>
            </w:r>
            <w:r>
              <w:rPr>
                <w:iCs/>
              </w:rPr>
              <w:t>in the granularity of ms</w:t>
            </w:r>
            <w:r>
              <w:t xml:space="preserve"> and </w:t>
            </w:r>
            <w:r>
              <w:rPr>
                <w:i/>
                <w:iCs/>
              </w:rPr>
              <w:t>musim-Starting-SFN-AndSubframe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tc>
      </w:tr>
      <w:tr w:rsidR="00551E62" w14:paraId="3AA80835" w14:textId="77777777">
        <w:tc>
          <w:tcPr>
            <w:tcW w:w="9631" w:type="dxa"/>
          </w:tcPr>
          <w:p w14:paraId="4C0E0E9E" w14:textId="77777777" w:rsidR="00551E62" w:rsidRDefault="00A36E0D">
            <w:pPr>
              <w:rPr>
                <w:b/>
                <w:lang w:val="en-US" w:eastAsia="ja-JP"/>
              </w:rPr>
            </w:pPr>
            <w:r>
              <w:rPr>
                <w:b/>
                <w:lang w:val="en-US" w:eastAsia="ja-JP"/>
              </w:rPr>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 xml:space="preserve">MUSIM-GapAssistanceConfig-r17 ::=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 xml:space="preserve">MUSIM-GapInfo-r17 ::=               </w:t>
            </w:r>
            <w:r>
              <w:rPr>
                <w:color w:val="993366"/>
              </w:rPr>
              <w:t>SEQUENCE</w:t>
            </w:r>
            <w:r>
              <w:t xml:space="preserve"> {</w:t>
            </w:r>
          </w:p>
          <w:p w14:paraId="061743A5" w14:textId="77777777" w:rsidR="00551E62" w:rsidRDefault="00A36E0D">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458ACA43" w14:textId="77777777" w:rsidR="00551E62" w:rsidRDefault="00A36E0D">
            <w:pPr>
              <w:pStyle w:val="PL"/>
              <w:rPr>
                <w:color w:val="808080"/>
              </w:rPr>
            </w:pPr>
            <w:r>
              <w:lastRenderedPageBreak/>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(0..19),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 xml:space="preserve">MUSIM-Starting-SFN-AndSubframe-r17 ::=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af5"/>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idc-GapPreferenceList</w:t>
            </w:r>
            <w:r>
              <w:t xml:space="preserve"> with an entry for each periodic gap. Each peridodic gap configuration includes </w:t>
            </w:r>
            <w:r>
              <w:rPr>
                <w:i/>
                <w:iCs/>
              </w:rPr>
              <w:t>idc-GapLength</w:t>
            </w:r>
            <w:r>
              <w:t xml:space="preserve"> and </w:t>
            </w:r>
            <w:r>
              <w:rPr>
                <w:i/>
                <w:iCs/>
              </w:rPr>
              <w:t>idc-GapRepetitionAndOffset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14:paraId="7684C3E9"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idc-GapPreferenceList</w:t>
            </w:r>
            <w:r>
              <w:t xml:space="preserve"> with an entry for each aperiodic gap. Each aperidodic gap configuration includes </w:t>
            </w:r>
            <w:r>
              <w:rPr>
                <w:i/>
                <w:iCs/>
              </w:rPr>
              <w:t>idc-GapLength</w:t>
            </w:r>
            <w:r>
              <w:t xml:space="preserve"> </w:t>
            </w:r>
            <w:r>
              <w:rPr>
                <w:iCs/>
              </w:rPr>
              <w:t>in the granularity of ms</w:t>
            </w:r>
            <w:r>
              <w:t xml:space="preserve"> and </w:t>
            </w:r>
            <w:r>
              <w:rPr>
                <w:i/>
                <w:iCs/>
              </w:rPr>
              <w:t>idc-Starting-SFN-AndSubframe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tc>
      </w:tr>
      <w:tr w:rsidR="00551E62" w14:paraId="5F49B87E" w14:textId="77777777">
        <w:tc>
          <w:tcPr>
            <w:tcW w:w="9631" w:type="dxa"/>
          </w:tcPr>
          <w:p w14:paraId="253B0DF7" w14:textId="77777777" w:rsidR="00551E62" w:rsidRDefault="00A36E0D">
            <w:pPr>
              <w:rPr>
                <w:b/>
                <w:lang w:val="en-US" w:eastAsia="ja-JP"/>
              </w:rPr>
            </w:pPr>
            <w:r>
              <w:rPr>
                <w:b/>
                <w:lang w:val="en-US" w:eastAsia="ja-JP"/>
              </w:rPr>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77777777" w:rsidR="00551E62" w:rsidRDefault="00A36E0D">
            <w:pPr>
              <w:pStyle w:val="PL"/>
            </w:pPr>
            <w:r>
              <w:t xml:space="preserve">IDC-GapAssistanceConfig-r17 ::= </w:t>
            </w:r>
            <w:r>
              <w:rPr>
                <w:color w:val="993366"/>
              </w:rPr>
              <w:t>SEQUENCE</w:t>
            </w:r>
            <w:r>
              <w:t xml:space="preserve"> {</w:t>
            </w:r>
          </w:p>
          <w:p w14:paraId="36CD90C9"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77777777" w:rsidR="00551E62" w:rsidRDefault="00A36E0D">
            <w:pPr>
              <w:pStyle w:val="PL"/>
            </w:pPr>
            <w:r>
              <w:t xml:space="preserve">IDC-GapPreferenceList-r17 ::= </w:t>
            </w:r>
            <w:r>
              <w:rPr>
                <w:color w:val="993366"/>
              </w:rPr>
              <w:t>SEQUENCE</w:t>
            </w:r>
            <w:r>
              <w:t xml:space="preserve"> (</w:t>
            </w:r>
            <w:r>
              <w:rPr>
                <w:color w:val="993366"/>
              </w:rPr>
              <w:t>SIZE</w:t>
            </w:r>
            <w:r>
              <w:t xml:space="preserve"> (1..4))</w:t>
            </w:r>
            <w:r>
              <w:rPr>
                <w:color w:val="993366"/>
              </w:rPr>
              <w:t xml:space="preserve"> OF</w:t>
            </w:r>
            <w:r>
              <w:t xml:space="preserve"> IDC-GapInfo-r17</w:t>
            </w:r>
          </w:p>
          <w:p w14:paraId="61CAC872" w14:textId="77777777" w:rsidR="00551E62" w:rsidRDefault="00551E62">
            <w:pPr>
              <w:pStyle w:val="PL"/>
            </w:pPr>
          </w:p>
          <w:p w14:paraId="3B78A710" w14:textId="77777777" w:rsidR="00551E62" w:rsidRDefault="00A36E0D">
            <w:pPr>
              <w:pStyle w:val="PL"/>
            </w:pPr>
            <w:r>
              <w:t xml:space="preserve">IDC-GapInfo-r17 ::=               </w:t>
            </w:r>
            <w:r>
              <w:rPr>
                <w:color w:val="993366"/>
              </w:rPr>
              <w:t>SEQUENCE</w:t>
            </w:r>
            <w:r>
              <w:t xml:space="preserve"> {</w:t>
            </w:r>
          </w:p>
          <w:p w14:paraId="1EADEF00" w14:textId="77777777" w:rsidR="00551E62" w:rsidRDefault="00A36E0D">
            <w:pPr>
              <w:pStyle w:val="PL"/>
              <w:rPr>
                <w:color w:val="808080"/>
              </w:rPr>
            </w:pPr>
            <w:r>
              <w:t xml:space="preserve">    idc-Starting-SFN-AndSubframe-r17  IDC-Starting-SFN-AndSubframe-r17             </w:t>
            </w:r>
            <w:r>
              <w:rPr>
                <w:color w:val="993366"/>
              </w:rPr>
              <w:t>OPTIONAL</w:t>
            </w:r>
            <w:r>
              <w:t xml:space="preserve">, </w:t>
            </w:r>
            <w:r>
              <w:rPr>
                <w:color w:val="808080"/>
              </w:rPr>
              <w:t>-- Cond aperiodic</w:t>
            </w:r>
          </w:p>
          <w:p w14:paraId="11B692D8" w14:textId="77777777" w:rsidR="00551E62" w:rsidRDefault="00A36E0D">
            <w:pPr>
              <w:pStyle w:val="PL"/>
              <w:rPr>
                <w:color w:val="808080"/>
              </w:rPr>
            </w:pPr>
            <w:r>
              <w:t xml:space="preserve">    idc-GapLength-r17                 </w:t>
            </w:r>
            <w:r>
              <w:rPr>
                <w:color w:val="993366"/>
              </w:rPr>
              <w:t>ENUMERATED</w:t>
            </w:r>
            <w:r>
              <w:t xml:space="preserve"> {ms3, ms4, ms6, ms10, ms20}         </w:t>
            </w:r>
            <w:r>
              <w:rPr>
                <w:color w:val="993366"/>
              </w:rPr>
              <w:t>OPTIONAL</w:t>
            </w:r>
            <w:r>
              <w:t xml:space="preserve">, </w:t>
            </w:r>
            <w:r>
              <w:rPr>
                <w:color w:val="808080"/>
              </w:rPr>
              <w:t>-- Need S</w:t>
            </w:r>
          </w:p>
          <w:p w14:paraId="242C12A8" w14:textId="77777777" w:rsidR="00551E62" w:rsidRDefault="00A36E0D">
            <w:pPr>
              <w:pStyle w:val="PL"/>
            </w:pPr>
            <w:r>
              <w:t xml:space="preserve">    idc-GapRepetitionAndOffset-r17    </w:t>
            </w:r>
            <w:r>
              <w:rPr>
                <w:color w:val="993366"/>
              </w:rPr>
              <w:t>CHOICE</w:t>
            </w:r>
            <w:r>
              <w:t xml:space="preserve"> {</w:t>
            </w:r>
          </w:p>
          <w:p w14:paraId="49D4749F" w14:textId="77777777" w:rsidR="00551E62" w:rsidRDefault="00A36E0D">
            <w:pPr>
              <w:pStyle w:val="PL"/>
            </w:pPr>
            <w:r>
              <w:t xml:space="preserve">        ms20-r17                            </w:t>
            </w:r>
            <w:r>
              <w:rPr>
                <w:color w:val="993366"/>
              </w:rPr>
              <w:t>INTEGER</w:t>
            </w:r>
            <w:r>
              <w:t xml:space="preserve"> (0..19),</w:t>
            </w:r>
          </w:p>
          <w:p w14:paraId="768ADD70"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485DFE2F"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8ED2B83"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1DAB23A6"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49834FBA"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4D9663C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1D7F38B1"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34AE9EE4"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BA95FF8" w14:textId="77777777" w:rsidR="00551E62" w:rsidRDefault="00A36E0D">
            <w:pPr>
              <w:pStyle w:val="PL"/>
            </w:pPr>
            <w:r>
              <w:lastRenderedPageBreak/>
              <w:t>}</w:t>
            </w:r>
          </w:p>
          <w:p w14:paraId="2BD39CBD" w14:textId="77777777" w:rsidR="00551E62" w:rsidRDefault="00551E62">
            <w:pPr>
              <w:pStyle w:val="PL"/>
            </w:pPr>
          </w:p>
          <w:p w14:paraId="7030CB02" w14:textId="77777777" w:rsidR="00551E62" w:rsidRDefault="00A36E0D">
            <w:pPr>
              <w:pStyle w:val="PL"/>
            </w:pPr>
            <w:r>
              <w:t xml:space="preserve">IDC-Starting-SFN-AndSubframe-r17 ::= </w:t>
            </w:r>
            <w:r>
              <w:rPr>
                <w:color w:val="993366"/>
              </w:rPr>
              <w:t>SEQUENCE</w:t>
            </w:r>
            <w:r>
              <w:t xml:space="preserve"> {</w:t>
            </w:r>
          </w:p>
          <w:p w14:paraId="1AE90F74"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7A029533"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gap-lenghts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In MUSIM based solution one does decouple the provision of gaps from the provision of a DRX configuration. Gaps are running on top of the DRX and there wont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等线" w:hAnsi="Arial" w:cs="Arial"/>
                <w:b/>
                <w:bCs/>
                <w:lang w:eastAsia="zh-CN"/>
              </w:rPr>
            </w:pPr>
            <w:r>
              <w:rPr>
                <w:rFonts w:ascii="Arial" w:eastAsia="等线" w:hAnsi="Arial" w:cs="Arial" w:hint="eastAsia"/>
                <w:bCs/>
                <w:lang w:eastAsia="zh-CN"/>
              </w:rPr>
              <w:t>A</w:t>
            </w:r>
            <w:r>
              <w:rPr>
                <w:rFonts w:ascii="Arial" w:eastAsia="等线" w:hAnsi="Arial" w:cs="Arial"/>
                <w:bCs/>
                <w:lang w:eastAsia="zh-CN"/>
              </w:rPr>
              <w:t xml:space="preserve">s commented in Task 1, we see the similarity between option 1 and option 2. In this sense, we prefer to </w:t>
            </w:r>
            <w:r w:rsidRPr="006042D5">
              <w:rPr>
                <w:rFonts w:ascii="Arial" w:eastAsia="等线" w:hAnsi="Arial" w:cs="Arial"/>
                <w:b/>
                <w:bCs/>
                <w:lang w:eastAsia="zh-CN"/>
              </w:rPr>
              <w:t>a generalized solution containing three parameters, i.e., IDC-CycleStartOffset, IDC-slotoffset, and IDC-ActiveTimeLength, with fine granularity</w:t>
            </w:r>
            <w:r>
              <w:rPr>
                <w:rFonts w:ascii="Arial" w:eastAsia="等线"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等线" w:hAnsi="Arial" w:cs="Arial"/>
                <w:bCs/>
                <w:lang w:eastAsia="zh-CN"/>
              </w:rPr>
              <w:t>For prohibit timer, we didn’t see the necessity for IDC problem since this is a dedicated feature for MUSIM gap.</w:t>
            </w:r>
          </w:p>
        </w:tc>
      </w:tr>
      <w:tr w:rsidR="00C94014"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7870A57" w14:textId="77777777" w:rsidR="00C94014" w:rsidRDefault="00C94014" w:rsidP="00C94014">
            <w:pPr>
              <w:spacing w:after="0"/>
              <w:rPr>
                <w:rFonts w:ascii="Arial" w:eastAsia="MS Mincho" w:hAnsi="Arial" w:cs="Arial"/>
                <w:bCs/>
                <w:lang w:eastAsia="ja-JP"/>
              </w:rPr>
            </w:pP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FC8596A" w14:textId="77777777" w:rsidR="00C94014" w:rsidRDefault="00C94014" w:rsidP="00C94014">
            <w:pPr>
              <w:spacing w:after="0"/>
              <w:rPr>
                <w:rFonts w:ascii="Arial" w:eastAsia="MS Mincho" w:hAnsi="Arial" w:cs="Arial"/>
                <w:bCs/>
                <w:lang w:eastAsia="ja-JP"/>
              </w:rPr>
            </w:pPr>
          </w:p>
        </w:tc>
      </w:tr>
      <w:tr w:rsidR="00C94014"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6FB2FEF" w14:textId="77777777" w:rsidR="00C94014" w:rsidRDefault="00C94014" w:rsidP="00C94014">
            <w:pPr>
              <w:spacing w:after="0"/>
              <w:rPr>
                <w:rFonts w:ascii="Arial" w:eastAsia="MS Mincho" w:hAnsi="Arial" w:cs="Arial"/>
                <w:bCs/>
                <w:lang w:eastAsia="ja-JP"/>
              </w:rPr>
            </w:pPr>
          </w:p>
        </w:tc>
      </w:tr>
      <w:tr w:rsidR="00C94014"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9F6F83B" w14:textId="77777777" w:rsidR="00C94014" w:rsidRDefault="00C94014" w:rsidP="00C94014">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A36E0D">
      <w:pPr>
        <w:pStyle w:val="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af5"/>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lastRenderedPageBreak/>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ep 1: The eNB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IDC-SubframePatternList-r11 ::=</w:t>
            </w:r>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 xml:space="preserve">IDC-SubframePattern-r11 </w:t>
            </w:r>
            <w:r>
              <w:rPr>
                <w:iCs/>
              </w:rPr>
              <w:t>::=</w:t>
            </w:r>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af5"/>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14:paraId="2BF83025" w14:textId="77777777" w:rsidR="00551E62" w:rsidRDefault="00A36E0D">
            <w:pPr>
              <w:rPr>
                <w:lang w:val="en-US" w:eastAsia="ja-JP"/>
              </w:rPr>
            </w:pPr>
            <w:r>
              <w:rPr>
                <w:lang w:eastAsia="zh-CN"/>
              </w:rPr>
              <w:t xml:space="preserve">For TDD, the UE indicates its </w:t>
            </w:r>
            <w:r>
              <w:rPr>
                <w:i/>
                <w:iCs/>
              </w:rPr>
              <w:t>preferred</w:t>
            </w:r>
            <w:r>
              <w:rPr>
                <w:i/>
              </w:rPr>
              <w:t>TDD-UL-DL-Pattern</w:t>
            </w:r>
            <w:r>
              <w:t xml:space="preserve"> with </w:t>
            </w:r>
            <w:r>
              <w:rPr>
                <w:i/>
              </w:rPr>
              <w:t>referenceSubcarrierSpacing</w:t>
            </w:r>
            <w:r>
              <w:t>,</w:t>
            </w:r>
            <w:r>
              <w:rPr>
                <w:lang w:eastAsia="zh-CN"/>
              </w:rPr>
              <w:t xml:space="preserve"> and its </w:t>
            </w:r>
            <w:r>
              <w:t xml:space="preserve">desired subframe reservation pattern </w:t>
            </w:r>
            <w:r>
              <w:rPr>
                <w:i/>
                <w:iCs/>
              </w:rPr>
              <w:t>preferredSubframePatternTDD</w:t>
            </w:r>
            <w:r>
              <w:t xml:space="preserve"> for the </w:t>
            </w:r>
            <w:r>
              <w:rPr>
                <w:i/>
                <w:iCs/>
              </w:rPr>
              <w:t>preferred</w:t>
            </w:r>
            <w:r>
              <w:rPr>
                <w:i/>
              </w:rPr>
              <w:t>TDD-UL-DL-Pattern</w:t>
            </w:r>
            <w:r>
              <w:rPr>
                <w:lang w:eastAsia="zh-CN"/>
              </w:rPr>
              <w:t xml:space="preserve">. The first/leftmost bit of </w:t>
            </w:r>
            <w:r>
              <w:rPr>
                <w:i/>
                <w:iCs/>
              </w:rPr>
              <w:t>preferredSubframePatternTDD</w:t>
            </w:r>
            <w:r>
              <w:rPr>
                <w:lang w:eastAsia="zh-CN"/>
              </w:rPr>
              <w:t xml:space="preserve"> corresponds to the subframe #0 of the radio frame satisfying SFN mod x = 0, where x is the size of the bit string divided by 10.</w:t>
            </w:r>
          </w:p>
        </w:tc>
      </w:tr>
      <w:tr w:rsidR="00551E62" w14:paraId="0A9AFB1F" w14:textId="77777777">
        <w:tc>
          <w:tcPr>
            <w:tcW w:w="9631" w:type="dxa"/>
          </w:tcPr>
          <w:p w14:paraId="3C4E859F" w14:textId="77777777" w:rsidR="00551E62" w:rsidRDefault="00A36E0D">
            <w:pPr>
              <w:rPr>
                <w:b/>
                <w:lang w:val="en-US" w:eastAsia="ja-JP"/>
              </w:rPr>
            </w:pPr>
            <w:r>
              <w:rPr>
                <w:b/>
                <w:lang w:val="en-US" w:eastAsia="ja-JP"/>
              </w:rPr>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lastRenderedPageBreak/>
              <w:t>IDC-SubframePatternList-r18 ::=</w:t>
            </w:r>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 xml:space="preserve">IDC-SubframePattern-r18 </w:t>
            </w:r>
            <w:r>
              <w:rPr>
                <w:iCs/>
              </w:rPr>
              <w:t>::=</w:t>
            </w:r>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t>SubframePatternTDD-r18,</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SubframePatternTDD-r18</w:t>
            </w:r>
            <w:r>
              <w:t xml:space="preserve"> ::=</w:t>
            </w:r>
            <w:r>
              <w:tab/>
              <w:t>SEQUENCE {</w:t>
            </w:r>
          </w:p>
          <w:p w14:paraId="7FFDA7CF" w14:textId="77777777" w:rsidR="00551E62" w:rsidRDefault="00A36E0D">
            <w:pPr>
              <w:pStyle w:val="PL"/>
              <w:shd w:val="clear" w:color="auto" w:fill="E6E6E6"/>
              <w:rPr>
                <w:iCs/>
              </w:rPr>
            </w:pPr>
            <w:r>
              <w:t xml:space="preserve">     referenceSubcarrierSpacing-r18          SubcarrierSpacing,</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 xml:space="preserve">TDD-UL-DL-Pattern ::=               </w:t>
            </w:r>
            <w:r>
              <w:rPr>
                <w:color w:val="993366"/>
              </w:rPr>
              <w:t>SEQUENCE</w:t>
            </w:r>
            <w:r>
              <w:t xml:space="preserve"> {</w:t>
            </w:r>
          </w:p>
          <w:p w14:paraId="603802CF" w14:textId="77777777" w:rsidR="00551E62" w:rsidRDefault="00A36E0D">
            <w:pPr>
              <w:pStyle w:val="PL"/>
            </w:pPr>
            <w:r>
              <w:t xml:space="preserve">    dl-UL-TransmissionPeriodicity       </w:t>
            </w:r>
            <w:r>
              <w:rPr>
                <w:color w:val="993366"/>
              </w:rPr>
              <w:t>ENUMERATED</w:t>
            </w:r>
            <w:r>
              <w:t xml:space="preserve"> {ms0p5, ms0p625, ms1, ms1p25, ms2, ms2p5, ms5, ms10},</w:t>
            </w:r>
          </w:p>
          <w:p w14:paraId="5FD0B3A3" w14:textId="77777777" w:rsidR="00551E62" w:rsidRDefault="00A36E0D">
            <w:pPr>
              <w:pStyle w:val="PL"/>
            </w:pPr>
            <w:r>
              <w:t xml:space="preserve">    nrofDownlinkSlots                   </w:t>
            </w:r>
            <w:r>
              <w:rPr>
                <w:color w:val="993366"/>
              </w:rPr>
              <w:t>INTEGER</w:t>
            </w:r>
            <w:r>
              <w:t xml:space="preserve"> (0..maxNrofSlots),</w:t>
            </w:r>
          </w:p>
          <w:p w14:paraId="64885864" w14:textId="77777777" w:rsidR="00551E62" w:rsidRDefault="00A36E0D">
            <w:pPr>
              <w:pStyle w:val="PL"/>
            </w:pPr>
            <w:r>
              <w:t xml:space="preserve">    nrofDownlinkSymbols                 </w:t>
            </w:r>
            <w:r>
              <w:rPr>
                <w:color w:val="993366"/>
              </w:rPr>
              <w:t>INTEGER</w:t>
            </w:r>
            <w:r>
              <w:t xml:space="preserve"> (0..maxNrofSymbols-1),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77777777" w:rsidR="00551E62" w:rsidRDefault="00551E62">
      <w:pPr>
        <w:rPr>
          <w:lang w:val="en-US" w:eastAsia="ja-JP"/>
        </w:rPr>
      </w:pPr>
    </w:p>
    <w:p w14:paraId="09449B29" w14:textId="77777777" w:rsidR="00551E62" w:rsidRDefault="00A36E0D">
      <w:pPr>
        <w:pStyle w:val="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542"/>
      </w:tblGrid>
      <w:tr w:rsidR="00551E62" w14:paraId="7807D0C9" w14:textId="77777777" w:rsidTr="004E042A">
        <w:tc>
          <w:tcPr>
            <w:tcW w:w="1089"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542"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4E042A">
        <w:tc>
          <w:tcPr>
            <w:tcW w:w="1089"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542"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DRX(or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lastRenderedPageBreak/>
              <w:t xml:space="preserve">For the TDD, in LTE the 70bits is adopted for the LTE TDD pattern 0,while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r>
              <w:rPr>
                <w:rFonts w:ascii="Arial" w:hAnsi="Arial" w:cs="Arial" w:hint="eastAsia"/>
                <w:bCs/>
                <w:lang w:val="en-US" w:eastAsia="zh-CN"/>
              </w:rPr>
              <w:t>so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4E042A">
        <w:tc>
          <w:tcPr>
            <w:tcW w:w="1089"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542"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rsidR="00A033D3" w14:paraId="722AD704" w14:textId="77777777" w:rsidTr="004E042A">
        <w:tc>
          <w:tcPr>
            <w:tcW w:w="1089"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542"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ms, the subframe pattern length is 70 ms due to UL synchronous HARQ. </w:t>
            </w:r>
          </w:p>
          <w:p w14:paraId="450B30EE" w14:textId="1EE148F2" w:rsidR="00A033D3" w:rsidRDefault="00A033D3" w:rsidP="00A033D3">
            <w:pPr>
              <w:rPr>
                <w:rFonts w:ascii="Arial" w:hAnsi="Arial" w:cs="Arial"/>
              </w:rPr>
            </w:pPr>
            <w:r w:rsidRPr="000E2C5C">
              <w:rPr>
                <w:rFonts w:ascii="Arial" w:hAnsi="Arial" w:cs="Arial"/>
              </w:rPr>
              <w:t>In NR, HARQ is asynchronous. Therefore there is no need to report TDM pattern based on synchronous HARQ operation. In NR TDD, the pattern periodicity for IDC can be related to the TDD UL-DL transmission periodicity (</w:t>
            </w:r>
            <w:r w:rsidRPr="000E2C5C">
              <w:rPr>
                <w:rFonts w:ascii="Arial" w:hAnsi="Arial" w:cs="Arial"/>
                <w:i/>
                <w:iCs/>
              </w:rPr>
              <w:t>dl-UL-TransmissionPeriodicity</w:t>
            </w:r>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ms) irrespective of the actual TDD UL-DL configuration since TDD transmission periodicity is a divisor of 20 ms. The pattern periodicity for FDD can the same as that of TDD, e.g. 20 ms. </w:t>
            </w:r>
            <w:r>
              <w:rPr>
                <w:rFonts w:ascii="Arial" w:hAnsi="Arial" w:cs="Arial"/>
              </w:rPr>
              <w:t>F</w:t>
            </w:r>
            <w:r w:rsidRPr="000E2C5C">
              <w:rPr>
                <w:rFonts w:ascii="Arial" w:hAnsi="Arial" w:cs="Arial"/>
              </w:rPr>
              <w:t>or each bit indicated in the pattern, the pattern unit can be subframe (ms), i.e. each bit in the pattern indicates whether NG-RAN is requested to abstain from using the subframe (ms).</w:t>
            </w:r>
          </w:p>
          <w:p w14:paraId="5960EF47" w14:textId="77777777" w:rsidR="00A033D3" w:rsidRDefault="00A033D3" w:rsidP="00A033D3">
            <w:pPr>
              <w:rPr>
                <w:rFonts w:ascii="Arial" w:hAnsi="Arial" w:cs="Arial"/>
              </w:rPr>
            </w:pPr>
            <w:r>
              <w:rPr>
                <w:rFonts w:ascii="Arial" w:hAnsi="Arial" w:cs="Arial"/>
              </w:rPr>
              <w:t>An example ASN.1 signaling for UE assistance information is as follows:</w:t>
            </w:r>
          </w:p>
          <w:p w14:paraId="76C8684E" w14:textId="77777777" w:rsidR="00A033D3" w:rsidRDefault="00A033D3" w:rsidP="00A033D3">
            <w:pPr>
              <w:pStyle w:val="PL"/>
              <w:shd w:val="clear" w:color="auto" w:fill="E6E6E6"/>
            </w:pPr>
            <w:r>
              <w:t>IDC-SubframePatternList-r18 ::=</w:t>
            </w:r>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 xml:space="preserve">IDC-SubframePattern-r18 </w:t>
            </w:r>
            <w:r w:rsidRPr="00631C02">
              <w:t>::=</w:t>
            </w:r>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4E042A">
        <w:tc>
          <w:tcPr>
            <w:tcW w:w="1089"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542"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4E042A">
        <w:tc>
          <w:tcPr>
            <w:tcW w:w="1089"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542"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等线" w:hAnsi="Arial" w:cs="Arial" w:hint="eastAsia"/>
                <w:bCs/>
                <w:lang w:eastAsia="zh-CN"/>
              </w:rPr>
              <w:t>W</w:t>
            </w:r>
            <w:r>
              <w:rPr>
                <w:rFonts w:ascii="Arial" w:eastAsia="等线" w:hAnsi="Arial" w:cs="Arial"/>
                <w:bCs/>
                <w:lang w:eastAsia="zh-CN"/>
              </w:rPr>
              <w:t>e are fine to support the preferred subframe pattern to tackle with HARQ reservation. Moreover, such pattern should be adapt to the subframe structure design in NR. The above modification can be considered as the starting point of phase2 discussion.</w:t>
            </w:r>
          </w:p>
        </w:tc>
      </w:tr>
      <w:tr w:rsidR="00C94014" w14:paraId="2E412E2A" w14:textId="77777777" w:rsidTr="004E042A">
        <w:tc>
          <w:tcPr>
            <w:tcW w:w="1089" w:type="dxa"/>
            <w:tcBorders>
              <w:top w:val="single" w:sz="4" w:space="0" w:color="auto"/>
              <w:left w:val="single" w:sz="4" w:space="0" w:color="auto"/>
              <w:bottom w:val="single" w:sz="4" w:space="0" w:color="auto"/>
              <w:right w:val="single" w:sz="4" w:space="0" w:color="auto"/>
            </w:tcBorders>
          </w:tcPr>
          <w:p w14:paraId="448CB869"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658B5B79" w14:textId="77777777" w:rsidR="00C94014" w:rsidRDefault="00C94014" w:rsidP="00C94014">
            <w:pPr>
              <w:spacing w:after="0"/>
              <w:rPr>
                <w:rFonts w:ascii="Arial" w:eastAsia="MS Mincho" w:hAnsi="Arial" w:cs="Arial"/>
                <w:bCs/>
                <w:lang w:eastAsia="ja-JP"/>
              </w:rPr>
            </w:pPr>
          </w:p>
        </w:tc>
      </w:tr>
      <w:tr w:rsidR="00C94014" w14:paraId="18B9B14B" w14:textId="77777777" w:rsidTr="004E042A">
        <w:tc>
          <w:tcPr>
            <w:tcW w:w="1089" w:type="dxa"/>
            <w:tcBorders>
              <w:top w:val="single" w:sz="4" w:space="0" w:color="auto"/>
              <w:left w:val="single" w:sz="4" w:space="0" w:color="auto"/>
              <w:bottom w:val="single" w:sz="4" w:space="0" w:color="auto"/>
              <w:right w:val="single" w:sz="4" w:space="0" w:color="auto"/>
            </w:tcBorders>
          </w:tcPr>
          <w:p w14:paraId="1594C8BE"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07E5DF71" w14:textId="77777777" w:rsidR="00C94014" w:rsidRDefault="00C94014" w:rsidP="00C94014">
            <w:pPr>
              <w:spacing w:after="0"/>
              <w:rPr>
                <w:rFonts w:ascii="Arial" w:eastAsia="MS Mincho" w:hAnsi="Arial" w:cs="Arial"/>
                <w:bCs/>
                <w:lang w:eastAsia="ja-JP"/>
              </w:rPr>
            </w:pPr>
          </w:p>
        </w:tc>
      </w:tr>
      <w:tr w:rsidR="00C94014" w14:paraId="23311F13" w14:textId="77777777" w:rsidTr="004E042A">
        <w:tc>
          <w:tcPr>
            <w:tcW w:w="1089" w:type="dxa"/>
            <w:tcBorders>
              <w:top w:val="single" w:sz="4" w:space="0" w:color="auto"/>
              <w:left w:val="single" w:sz="4" w:space="0" w:color="auto"/>
              <w:bottom w:val="single" w:sz="4" w:space="0" w:color="auto"/>
              <w:right w:val="single" w:sz="4" w:space="0" w:color="auto"/>
            </w:tcBorders>
          </w:tcPr>
          <w:p w14:paraId="26D3496A"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12B41FB5" w14:textId="77777777" w:rsidR="00C94014" w:rsidRDefault="00C94014" w:rsidP="00C94014">
            <w:pPr>
              <w:spacing w:after="0"/>
              <w:rPr>
                <w:rFonts w:ascii="Arial" w:eastAsia="MS Mincho" w:hAnsi="Arial" w:cs="Arial"/>
                <w:bCs/>
                <w:lang w:eastAsia="ja-JP"/>
              </w:rPr>
            </w:pPr>
          </w:p>
        </w:tc>
      </w:tr>
      <w:tr w:rsidR="00C94014" w14:paraId="7B4EBAAD" w14:textId="77777777" w:rsidTr="004E042A">
        <w:tc>
          <w:tcPr>
            <w:tcW w:w="1089" w:type="dxa"/>
            <w:tcBorders>
              <w:top w:val="single" w:sz="4" w:space="0" w:color="auto"/>
              <w:left w:val="single" w:sz="4" w:space="0" w:color="auto"/>
              <w:bottom w:val="single" w:sz="4" w:space="0" w:color="auto"/>
              <w:right w:val="single" w:sz="4" w:space="0" w:color="auto"/>
            </w:tcBorders>
          </w:tcPr>
          <w:p w14:paraId="2E81D7D9"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46425F4C" w14:textId="77777777" w:rsidR="00C94014" w:rsidRDefault="00C94014" w:rsidP="00C94014">
            <w:pPr>
              <w:spacing w:after="0"/>
              <w:rPr>
                <w:rFonts w:ascii="Arial" w:eastAsia="MS Mincho" w:hAnsi="Arial" w:cs="Arial"/>
                <w:bCs/>
                <w:lang w:eastAsia="ja-JP"/>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2"/>
      </w:pPr>
      <w:r>
        <w:lastRenderedPageBreak/>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af5"/>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eNB provides the </w:t>
            </w:r>
            <w:r>
              <w:rPr>
                <w:i/>
              </w:rPr>
              <w:t>autonomousDenialParameters</w:t>
            </w:r>
            <w:r>
              <w:t xml:space="preserve"> including </w:t>
            </w:r>
            <w:bookmarkStart w:id="9" w:name="OLE_LINK56"/>
            <w:r>
              <w:rPr>
                <w:i/>
              </w:rPr>
              <w:t>autonomousDenialSubframes</w:t>
            </w:r>
            <w:bookmarkEnd w:id="9"/>
            <w:r>
              <w:t xml:space="preserve"> and </w:t>
            </w:r>
            <w:r>
              <w:rPr>
                <w:i/>
              </w:rPr>
              <w:t>autonomousDenialValidity</w:t>
            </w:r>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af5"/>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gNB provides the </w:t>
            </w:r>
            <w:r>
              <w:rPr>
                <w:i/>
              </w:rPr>
              <w:t>autonomousDenialParameters</w:t>
            </w:r>
            <w:r>
              <w:t xml:space="preserve"> including </w:t>
            </w:r>
            <w:r>
              <w:rPr>
                <w:i/>
              </w:rPr>
              <w:t>autonomousDenialSubframes</w:t>
            </w:r>
            <w:r>
              <w:t xml:space="preserve"> and </w:t>
            </w:r>
            <w:r>
              <w:rPr>
                <w:i/>
              </w:rPr>
              <w:t>autonomousDenialValidity</w:t>
            </w:r>
            <w:r>
              <w:t xml:space="preserve"> in the granularity of subframe.</w:t>
            </w:r>
          </w:p>
          <w:p w14:paraId="30FCB57F"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tc>
      </w:tr>
      <w:tr w:rsidR="00551E62" w14:paraId="4CDDA848" w14:textId="77777777">
        <w:tc>
          <w:tcPr>
            <w:tcW w:w="9631" w:type="dxa"/>
          </w:tcPr>
          <w:p w14:paraId="44E49ABC" w14:textId="77777777" w:rsidR="00551E62" w:rsidRDefault="00A36E0D">
            <w:pPr>
              <w:rPr>
                <w:b/>
                <w:lang w:val="en-US" w:eastAsia="ja-JP"/>
              </w:rPr>
            </w:pPr>
            <w:r>
              <w:rPr>
                <w:b/>
                <w:lang w:val="en-US" w:eastAsia="ja-JP"/>
              </w:rPr>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lastRenderedPageBreak/>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he above option 1 defines the number of denials in terms of subframe. However, considering the fine granularity of NR, we prefer to have a generalized time period as the unit of denial, i.e, autonomousDenialLength + autonomousDenialNumber</w:t>
            </w:r>
            <w:bookmarkStart w:id="10" w:name="_GoBack"/>
            <w:bookmarkEnd w:id="10"/>
            <w:r>
              <w:rPr>
                <w:rFonts w:ascii="Arial" w:eastAsia="等线" w:hAnsi="Arial" w:cs="Arial"/>
                <w:bCs/>
                <w:lang w:eastAsia="zh-CN"/>
              </w:rPr>
              <w:t xml:space="preserve">.  </w:t>
            </w:r>
          </w:p>
          <w:p w14:paraId="483A83F7" w14:textId="77777777" w:rsidR="001D3A43" w:rsidRDefault="001D3A43" w:rsidP="001D3A43">
            <w:pPr>
              <w:spacing w:after="0"/>
              <w:rPr>
                <w:rFonts w:ascii="Arial" w:eastAsia="等线"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等线" w:hAnsi="Arial" w:cs="Arial"/>
                <w:bCs/>
                <w:lang w:eastAsia="zh-CN"/>
              </w:rPr>
              <w:t xml:space="preserve">In addition, we </w:t>
            </w:r>
            <w:r w:rsidRPr="00180704">
              <w:rPr>
                <w:rFonts w:ascii="Arial" w:eastAsia="等线" w:hAnsi="Arial" w:cs="Arial"/>
                <w:b/>
                <w:bCs/>
                <w:lang w:eastAsia="zh-CN"/>
              </w:rPr>
              <w:t xml:space="preserve">suggest that this discussion should cover the topic on whether multiple </w:t>
            </w:r>
            <w:r>
              <w:rPr>
                <w:rFonts w:ascii="Arial" w:eastAsia="等线" w:hAnsi="Arial" w:cs="Arial"/>
                <w:b/>
                <w:bCs/>
                <w:lang w:eastAsia="zh-CN"/>
              </w:rPr>
              <w:t>autonoumous denial configuraitons</w:t>
            </w:r>
            <w:r w:rsidRPr="00180704">
              <w:rPr>
                <w:rFonts w:ascii="Arial" w:eastAsia="等线" w:hAnsi="Arial" w:cs="Arial"/>
                <w:b/>
                <w:bCs/>
                <w:lang w:eastAsia="zh-CN"/>
              </w:rPr>
              <w:t xml:space="preserve"> can be </w:t>
            </w:r>
            <w:r>
              <w:rPr>
                <w:rFonts w:ascii="Arial" w:eastAsia="等线" w:hAnsi="Arial" w:cs="Arial"/>
                <w:b/>
                <w:bCs/>
                <w:lang w:eastAsia="zh-CN"/>
              </w:rPr>
              <w:t>configured to the UE</w:t>
            </w:r>
            <w:r>
              <w:rPr>
                <w:rFonts w:ascii="Arial" w:eastAsia="等线" w:hAnsi="Arial" w:cs="Arial"/>
                <w:bCs/>
                <w:lang w:eastAsia="zh-CN"/>
              </w:rPr>
              <w:t xml:space="preserve"> since Rel-18 considers the MR-DC case.</w:t>
            </w:r>
          </w:p>
        </w:tc>
      </w:tr>
      <w:tr w:rsidR="00C94014"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7C8FFAC4" w14:textId="77777777" w:rsidR="00C94014" w:rsidRDefault="00C94014" w:rsidP="00C94014">
            <w:pPr>
              <w:spacing w:after="0"/>
              <w:rPr>
                <w:rFonts w:ascii="Arial" w:eastAsia="MS Mincho" w:hAnsi="Arial" w:cs="Arial"/>
                <w:bCs/>
                <w:lang w:eastAsia="ja-JP"/>
              </w:rPr>
            </w:pP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69E0FAF" w14:textId="77777777" w:rsidR="00C94014" w:rsidRDefault="00C94014" w:rsidP="00C94014">
            <w:pPr>
              <w:spacing w:after="0"/>
              <w:rPr>
                <w:rFonts w:ascii="Arial" w:eastAsia="MS Mincho" w:hAnsi="Arial" w:cs="Arial"/>
                <w:bCs/>
                <w:lang w:eastAsia="ja-JP"/>
              </w:rPr>
            </w:pP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DBBCC7A" w14:textId="77777777" w:rsidR="00C94014" w:rsidRDefault="00C94014" w:rsidP="00C94014">
            <w:pPr>
              <w:spacing w:after="0"/>
              <w:rPr>
                <w:rFonts w:ascii="Arial" w:eastAsia="MS Mincho" w:hAnsi="Arial" w:cs="Arial"/>
                <w:bCs/>
                <w:lang w:eastAsia="ja-JP"/>
              </w:rPr>
            </w:pPr>
          </w:p>
        </w:tc>
      </w:tr>
      <w:tr w:rsidR="00C94014"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B7BC8F5" w14:textId="77777777" w:rsidR="00C94014" w:rsidRDefault="00C94014" w:rsidP="00C94014">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A36E0D">
      <w:pPr>
        <w:pStyle w:val="1"/>
      </w:pPr>
      <w:r>
        <w:t>2.</w:t>
      </w:r>
      <w:r>
        <w:tab/>
        <w:t>Phase-2 discussion</w:t>
      </w:r>
    </w:p>
    <w:tbl>
      <w:tblPr>
        <w:tblStyle w:val="af5"/>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0A62B06" w14:textId="77777777" w:rsidR="00551E62" w:rsidRDefault="00551E62">
      <w:pPr>
        <w:pStyle w:val="B1"/>
        <w:ind w:left="0" w:firstLine="0"/>
        <w:rPr>
          <w:lang w:eastAsia="zh-CN"/>
        </w:rPr>
      </w:pPr>
    </w:p>
    <w:p w14:paraId="21CD3EBA" w14:textId="77777777" w:rsidR="00551E62" w:rsidRDefault="00A36E0D">
      <w:pPr>
        <w:pStyle w:val="B1"/>
        <w:ind w:left="0" w:firstLine="0"/>
        <w:rPr>
          <w:lang w:eastAsia="zh-CN"/>
        </w:rPr>
      </w:pPr>
      <w:r>
        <w:rPr>
          <w:rFonts w:hint="eastAsia"/>
          <w:lang w:eastAsia="zh-CN"/>
        </w:rPr>
        <w:t>TB</w:t>
      </w:r>
      <w:r>
        <w:rPr>
          <w:lang w:eastAsia="zh-CN"/>
        </w:rPr>
        <w:t>D…</w:t>
      </w:r>
    </w:p>
    <w:p w14:paraId="59EC2C3A" w14:textId="77777777" w:rsidR="00551E62" w:rsidRDefault="00551E62">
      <w:pPr>
        <w:pStyle w:val="B1"/>
        <w:ind w:left="0" w:firstLine="0"/>
        <w:rPr>
          <w:lang w:eastAsia="zh-CN"/>
        </w:rPr>
      </w:pPr>
    </w:p>
    <w:p w14:paraId="546991EC" w14:textId="77777777" w:rsidR="00551E62" w:rsidRDefault="00551E62">
      <w:pPr>
        <w:pStyle w:val="B1"/>
        <w:ind w:left="0" w:firstLine="0"/>
        <w:rPr>
          <w:lang w:eastAsia="zh-CN"/>
        </w:rPr>
      </w:pPr>
    </w:p>
    <w:p w14:paraId="710FF74E" w14:textId="77777777" w:rsidR="00551E62" w:rsidRDefault="00A36E0D">
      <w:pPr>
        <w:pStyle w:val="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等线"/>
          <w:lang w:eastAsia="zh-CN"/>
        </w:rPr>
      </w:pPr>
    </w:p>
    <w:p w14:paraId="7037621B" w14:textId="77777777" w:rsidR="00551E62" w:rsidRDefault="00A36E0D">
      <w:pPr>
        <w:pStyle w:val="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t>NR_IDC_Enh-Core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t>NR_IDC_Enh-Core</w:t>
      </w:r>
    </w:p>
    <w:p w14:paraId="7F8D5F29" w14:textId="77777777" w:rsidR="00551E62" w:rsidRDefault="00A36E0D">
      <w:pPr>
        <w:pStyle w:val="Doc-title"/>
        <w:numPr>
          <w:ilvl w:val="0"/>
          <w:numId w:val="10"/>
        </w:numPr>
      </w:pPr>
      <w:r>
        <w:lastRenderedPageBreak/>
        <w:t>R2-2207845</w:t>
      </w:r>
      <w:r>
        <w:tab/>
        <w:t>Discussion on TDM solution for in-device co-existence interference avoidance</w:t>
      </w:r>
      <w:r>
        <w:tab/>
        <w:t>Samsung</w:t>
      </w:r>
      <w:r>
        <w:tab/>
        <w:t>discussion</w:t>
      </w:r>
      <w:r>
        <w:tab/>
        <w:t>Rel-18</w:t>
      </w:r>
      <w:r>
        <w:tab/>
        <w:t>NR_IDC_Enh-Core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t>NR_IDC_Enh-Core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t>NR_IDC_Enh-Core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t>NR_IDC_Enh-Core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Huawei, HiSilicon</w:t>
      </w:r>
      <w:r>
        <w:tab/>
        <w:t>discussion</w:t>
      </w:r>
      <w:r>
        <w:tab/>
        <w:t>Rel-18</w:t>
      </w:r>
      <w:r>
        <w:tab/>
        <w:t>NR_IDC_Enh-Core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t>NR_IDC_Enh-Core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ZTE Corporation, Sanechips</w:t>
      </w:r>
      <w:r>
        <w:tab/>
        <w:t>discussion</w:t>
      </w:r>
      <w:r>
        <w:tab/>
        <w:t>Rel-18</w:t>
      </w:r>
      <w:r>
        <w:tab/>
        <w:t>NR_IDC_Enh-Core</w:t>
      </w:r>
    </w:p>
    <w:p w14:paraId="6B9DB688" w14:textId="77777777" w:rsidR="00551E62" w:rsidRDefault="00A36E0D">
      <w:pPr>
        <w:pStyle w:val="Doc-title"/>
        <w:numPr>
          <w:ilvl w:val="0"/>
          <w:numId w:val="10"/>
        </w:numPr>
      </w:pPr>
      <w:r>
        <w:t>R2-2208952</w:t>
      </w:r>
      <w:r>
        <w:rPr>
          <w:rFonts w:ascii="等线" w:eastAsia="等线" w:hAnsi="等线"/>
          <w:lang w:eastAsia="zh-CN"/>
        </w:rPr>
        <w:t xml:space="preserve">, </w:t>
      </w:r>
      <w:r>
        <w:t xml:space="preserve">Xiaomi, </w:t>
      </w:r>
      <w:r>
        <w:rPr>
          <w:rFonts w:eastAsia="等线" w:hint="eastAsia"/>
          <w:lang w:eastAsia="zh-CN"/>
        </w:rPr>
        <w:t>"</w:t>
      </w:r>
      <w:r>
        <w:t>Summary of [AT119-e][652][IDC] TDM solution (Xiaomi)</w:t>
      </w:r>
      <w:r>
        <w:rPr>
          <w:rFonts w:eastAsia="等线"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A23CF" w14:textId="77777777" w:rsidR="00D443DD" w:rsidRDefault="00D443DD">
      <w:pPr>
        <w:spacing w:after="0"/>
      </w:pPr>
      <w:r>
        <w:separator/>
      </w:r>
    </w:p>
  </w:endnote>
  <w:endnote w:type="continuationSeparator" w:id="0">
    <w:p w14:paraId="6BB39A7B" w14:textId="77777777" w:rsidR="00D443DD" w:rsidRDefault="00D44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216657"/>
    </w:sdtPr>
    <w:sdtEndPr/>
    <w:sdtContent>
      <w:p w14:paraId="4C455832" w14:textId="77777777" w:rsidR="00551E62" w:rsidRDefault="00A36E0D">
        <w:pPr>
          <w:pStyle w:val="ae"/>
        </w:pPr>
        <w:r>
          <w:fldChar w:fldCharType="begin"/>
        </w:r>
        <w:r>
          <w:instrText xml:space="preserve"> PAGE   \* MERGEFORMAT </w:instrText>
        </w:r>
        <w:r>
          <w:fldChar w:fldCharType="separate"/>
        </w:r>
        <w:r w:rsidR="001D3A43">
          <w:rPr>
            <w:noProof/>
          </w:rPr>
          <w:t>13</w:t>
        </w:r>
        <w:r>
          <w:fldChar w:fldCharType="end"/>
        </w:r>
      </w:p>
    </w:sdtContent>
  </w:sdt>
  <w:p w14:paraId="1B5565F6" w14:textId="77777777" w:rsidR="00551E62" w:rsidRDefault="00551E6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0C357" w14:textId="77777777" w:rsidR="00D443DD" w:rsidRDefault="00D443DD">
      <w:pPr>
        <w:spacing w:after="0"/>
      </w:pPr>
      <w:r>
        <w:separator/>
      </w:r>
    </w:p>
  </w:footnote>
  <w:footnote w:type="continuationSeparator" w:id="0">
    <w:p w14:paraId="7B7757FA" w14:textId="77777777" w:rsidR="00D443DD" w:rsidRDefault="00D443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09273E"/>
    <w:multiLevelType w:val="hybridMultilevel"/>
    <w:tmpl w:val="24C86212"/>
    <w:lvl w:ilvl="0" w:tplc="1C80E4AC">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0"/>
  </w:num>
  <w:num w:numId="3">
    <w:abstractNumId w:val="8"/>
  </w:num>
  <w:num w:numId="4">
    <w:abstractNumId w:val="1"/>
  </w:num>
  <w:num w:numId="5">
    <w:abstractNumId w:val="6"/>
  </w:num>
  <w:num w:numId="6">
    <w:abstractNumId w:val="3"/>
  </w:num>
  <w:num w:numId="7">
    <w:abstractNumId w:val="7"/>
  </w:num>
  <w:num w:numId="8">
    <w:abstractNumId w:val="9"/>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2B8C"/>
    <w:rsid w:val="00043787"/>
    <w:rsid w:val="00043806"/>
    <w:rsid w:val="00043E66"/>
    <w:rsid w:val="000443FB"/>
    <w:rsid w:val="0004444B"/>
    <w:rsid w:val="00044BF1"/>
    <w:rsid w:val="0004546E"/>
    <w:rsid w:val="00045D8A"/>
    <w:rsid w:val="00045FD0"/>
    <w:rsid w:val="00046070"/>
    <w:rsid w:val="000469AE"/>
    <w:rsid w:val="0004728B"/>
    <w:rsid w:val="00047862"/>
    <w:rsid w:val="00047A1D"/>
    <w:rsid w:val="00047B80"/>
    <w:rsid w:val="00047F1A"/>
    <w:rsid w:val="000500A0"/>
    <w:rsid w:val="0005104E"/>
    <w:rsid w:val="000511B3"/>
    <w:rsid w:val="00051728"/>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391"/>
    <w:rsid w:val="00063EC7"/>
    <w:rsid w:val="000641C3"/>
    <w:rsid w:val="000642FB"/>
    <w:rsid w:val="000645B6"/>
    <w:rsid w:val="00064CFE"/>
    <w:rsid w:val="00065417"/>
    <w:rsid w:val="00065FFA"/>
    <w:rsid w:val="0006611C"/>
    <w:rsid w:val="00066706"/>
    <w:rsid w:val="00066DEF"/>
    <w:rsid w:val="0006735E"/>
    <w:rsid w:val="0006758A"/>
    <w:rsid w:val="0006793D"/>
    <w:rsid w:val="00067DE6"/>
    <w:rsid w:val="00070503"/>
    <w:rsid w:val="00070617"/>
    <w:rsid w:val="00070BEA"/>
    <w:rsid w:val="000711C4"/>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F4D"/>
    <w:rsid w:val="001A226D"/>
    <w:rsid w:val="001A2516"/>
    <w:rsid w:val="001A2CE4"/>
    <w:rsid w:val="001A2D0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D89"/>
    <w:rsid w:val="001E0E16"/>
    <w:rsid w:val="001E0E60"/>
    <w:rsid w:val="001E157A"/>
    <w:rsid w:val="001E1B29"/>
    <w:rsid w:val="001E2070"/>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14"/>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EC4"/>
    <w:rsid w:val="0032229D"/>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1A7"/>
    <w:rsid w:val="004C3490"/>
    <w:rsid w:val="004C3D90"/>
    <w:rsid w:val="004C459B"/>
    <w:rsid w:val="004C4893"/>
    <w:rsid w:val="004C59D3"/>
    <w:rsid w:val="004C5AFF"/>
    <w:rsid w:val="004C5E39"/>
    <w:rsid w:val="004C64C0"/>
    <w:rsid w:val="004C653A"/>
    <w:rsid w:val="004C6860"/>
    <w:rsid w:val="004C6AD9"/>
    <w:rsid w:val="004C6B30"/>
    <w:rsid w:val="004C71C1"/>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687F"/>
    <w:rsid w:val="00517182"/>
    <w:rsid w:val="005179FF"/>
    <w:rsid w:val="00517A42"/>
    <w:rsid w:val="00517DD3"/>
    <w:rsid w:val="005201C9"/>
    <w:rsid w:val="0052141D"/>
    <w:rsid w:val="00521955"/>
    <w:rsid w:val="0052211E"/>
    <w:rsid w:val="005222CC"/>
    <w:rsid w:val="005222D4"/>
    <w:rsid w:val="005226A2"/>
    <w:rsid w:val="00523266"/>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76E1"/>
    <w:rsid w:val="0054027B"/>
    <w:rsid w:val="005403BE"/>
    <w:rsid w:val="00540929"/>
    <w:rsid w:val="00541E6B"/>
    <w:rsid w:val="00542063"/>
    <w:rsid w:val="0054247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EE9"/>
    <w:rsid w:val="005B00F7"/>
    <w:rsid w:val="005B0194"/>
    <w:rsid w:val="005B05A6"/>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554"/>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227"/>
    <w:rsid w:val="00662FEC"/>
    <w:rsid w:val="00663459"/>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9E9"/>
    <w:rsid w:val="00691A11"/>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4A5"/>
    <w:rsid w:val="006E4AC9"/>
    <w:rsid w:val="006E4ADF"/>
    <w:rsid w:val="006E4BD5"/>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E28"/>
    <w:rsid w:val="007A5E37"/>
    <w:rsid w:val="007A627A"/>
    <w:rsid w:val="007A6589"/>
    <w:rsid w:val="007A65A6"/>
    <w:rsid w:val="007A6CE9"/>
    <w:rsid w:val="007A6E16"/>
    <w:rsid w:val="007A7CE5"/>
    <w:rsid w:val="007B001B"/>
    <w:rsid w:val="007B00F1"/>
    <w:rsid w:val="007B060A"/>
    <w:rsid w:val="007B151D"/>
    <w:rsid w:val="007B15E5"/>
    <w:rsid w:val="007B1851"/>
    <w:rsid w:val="007B237C"/>
    <w:rsid w:val="007B2D41"/>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666F"/>
    <w:rsid w:val="007F6F9B"/>
    <w:rsid w:val="007F6FD9"/>
    <w:rsid w:val="007F7248"/>
    <w:rsid w:val="007F7696"/>
    <w:rsid w:val="00800626"/>
    <w:rsid w:val="00800F12"/>
    <w:rsid w:val="00801573"/>
    <w:rsid w:val="00801AF1"/>
    <w:rsid w:val="00801EEB"/>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7A3"/>
    <w:rsid w:val="00884A8B"/>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611B"/>
    <w:rsid w:val="008D67BF"/>
    <w:rsid w:val="008D69D2"/>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17"/>
    <w:rsid w:val="00982B1F"/>
    <w:rsid w:val="00982BF5"/>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61BA"/>
    <w:rsid w:val="009961C1"/>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C1E"/>
    <w:rsid w:val="00AA5800"/>
    <w:rsid w:val="00AA61BD"/>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1261"/>
    <w:rsid w:val="00B1170F"/>
    <w:rsid w:val="00B118E9"/>
    <w:rsid w:val="00B1192E"/>
    <w:rsid w:val="00B11ED6"/>
    <w:rsid w:val="00B1233F"/>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39"/>
    <w:rsid w:val="00B33E79"/>
    <w:rsid w:val="00B3437E"/>
    <w:rsid w:val="00B34A20"/>
    <w:rsid w:val="00B35066"/>
    <w:rsid w:val="00B3509D"/>
    <w:rsid w:val="00B355C7"/>
    <w:rsid w:val="00B35791"/>
    <w:rsid w:val="00B35F0B"/>
    <w:rsid w:val="00B36E7F"/>
    <w:rsid w:val="00B37426"/>
    <w:rsid w:val="00B37F2D"/>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654"/>
    <w:rsid w:val="00B93717"/>
    <w:rsid w:val="00B93A0D"/>
    <w:rsid w:val="00B93B6D"/>
    <w:rsid w:val="00B93C07"/>
    <w:rsid w:val="00B94013"/>
    <w:rsid w:val="00B94540"/>
    <w:rsid w:val="00B9484B"/>
    <w:rsid w:val="00B94B42"/>
    <w:rsid w:val="00B95014"/>
    <w:rsid w:val="00B952E1"/>
    <w:rsid w:val="00B967F2"/>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73C6"/>
    <w:rsid w:val="00BA74CC"/>
    <w:rsid w:val="00BA7ADB"/>
    <w:rsid w:val="00BA7B89"/>
    <w:rsid w:val="00BB0663"/>
    <w:rsid w:val="00BB0699"/>
    <w:rsid w:val="00BB0C9A"/>
    <w:rsid w:val="00BB1073"/>
    <w:rsid w:val="00BB18B0"/>
    <w:rsid w:val="00BB22FD"/>
    <w:rsid w:val="00BB2FE2"/>
    <w:rsid w:val="00BB329D"/>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52F"/>
    <w:rsid w:val="00C126E5"/>
    <w:rsid w:val="00C12F90"/>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74FF"/>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A0B"/>
    <w:rsid w:val="00D45B2D"/>
    <w:rsid w:val="00D45B54"/>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1A08"/>
    <w:rsid w:val="00DA1C4D"/>
    <w:rsid w:val="00DA1ED3"/>
    <w:rsid w:val="00DA243E"/>
    <w:rsid w:val="00DA26AD"/>
    <w:rsid w:val="00DA2721"/>
    <w:rsid w:val="00DA2954"/>
    <w:rsid w:val="00DA2974"/>
    <w:rsid w:val="00DA2AB5"/>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CE"/>
    <w:rsid w:val="00DD69AA"/>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096"/>
    <w:rsid w:val="00DE6A2C"/>
    <w:rsid w:val="00DE6DCB"/>
    <w:rsid w:val="00DE7101"/>
    <w:rsid w:val="00DE75D2"/>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5DE"/>
    <w:rsid w:val="00E0562E"/>
    <w:rsid w:val="00E058D3"/>
    <w:rsid w:val="00E05C7C"/>
    <w:rsid w:val="00E05EC6"/>
    <w:rsid w:val="00E06B71"/>
    <w:rsid w:val="00E07976"/>
    <w:rsid w:val="00E07A38"/>
    <w:rsid w:val="00E07D24"/>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514F"/>
    <w:rsid w:val="00E45298"/>
    <w:rsid w:val="00E455FF"/>
    <w:rsid w:val="00E457E9"/>
    <w:rsid w:val="00E45B93"/>
    <w:rsid w:val="00E45FEE"/>
    <w:rsid w:val="00E47473"/>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D07"/>
    <w:rsid w:val="00E63E89"/>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8D"/>
    <w:rsid w:val="00F26637"/>
    <w:rsid w:val="00F266EC"/>
    <w:rsid w:val="00F267BA"/>
    <w:rsid w:val="00F26C68"/>
    <w:rsid w:val="00F26D85"/>
    <w:rsid w:val="00F2779B"/>
    <w:rsid w:val="00F27B38"/>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9D5"/>
    <w:rsid w:val="00FD5022"/>
    <w:rsid w:val="00FD53FD"/>
    <w:rsid w:val="00FD54DB"/>
    <w:rsid w:val="00FD5956"/>
    <w:rsid w:val="00FD5EEE"/>
    <w:rsid w:val="00FD6551"/>
    <w:rsid w:val="00FD65C6"/>
    <w:rsid w:val="00FD6A04"/>
    <w:rsid w:val="00FD6C58"/>
    <w:rsid w:val="00FD6FC8"/>
    <w:rsid w:val="00FD77B1"/>
    <w:rsid w:val="00FD7F57"/>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1DD1"/>
    <w:rsid w:val="00FF2294"/>
    <w:rsid w:val="00FF26DF"/>
    <w:rsid w:val="00FF28D8"/>
    <w:rsid w:val="00FF2C10"/>
    <w:rsid w:val="00FF3185"/>
    <w:rsid w:val="00FF3C43"/>
    <w:rsid w:val="00FF3C92"/>
    <w:rsid w:val="00FF3D14"/>
    <w:rsid w:val="00FF3F3E"/>
    <w:rsid w:val="00FF457A"/>
    <w:rsid w:val="00FF4763"/>
    <w:rsid w:val="00FF4CF7"/>
    <w:rsid w:val="00FF55E3"/>
    <w:rsid w:val="00FF5C37"/>
    <w:rsid w:val="00FF6AD4"/>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fi-FI"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6">
    <w:name w:val="脚注文本 Char"/>
    <w:basedOn w:val="a0"/>
    <w:link w:val="af1"/>
    <w:semiHidden/>
    <w:qFormat/>
    <w:rPr>
      <w:sz w:val="16"/>
      <w:lang w:eastAsia="ko-KR"/>
    </w:rPr>
  </w:style>
  <w:style w:type="character" w:customStyle="1" w:styleId="Char4">
    <w:name w:val="页脚 Char"/>
    <w:basedOn w:val="a0"/>
    <w:link w:val="ae"/>
    <w:uiPriority w:val="99"/>
    <w:qFormat/>
    <w:rPr>
      <w:rFonts w:ascii="Arial" w:hAnsi="Arial"/>
      <w:b/>
      <w:i/>
      <w:sz w:val="18"/>
    </w:rPr>
  </w:style>
  <w:style w:type="character" w:customStyle="1" w:styleId="Char8">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qFormat/>
    <w:rPr>
      <w:rFonts w:ascii="Arial" w:hAnsi="Arial"/>
      <w:caps/>
      <w:sz w:val="22"/>
      <w:u w:val="single"/>
      <w:lang w:eastAsia="en-GB"/>
    </w:rPr>
  </w:style>
  <w:style w:type="character" w:customStyle="1" w:styleId="Char1">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9">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17AFB6AC-0EE5-491E-9CB5-F6329792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5088</Words>
  <Characters>29007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34027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WWW</cp:lastModifiedBy>
  <cp:revision>4</cp:revision>
  <cp:lastPrinted>2021-08-12T09:51:00Z</cp:lastPrinted>
  <dcterms:created xsi:type="dcterms:W3CDTF">2022-09-22T10:16:00Z</dcterms:created>
  <dcterms:modified xsi:type="dcterms:W3CDTF">2022-09-22T12:10:00Z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