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E28E" w14:textId="07625DD5" w:rsidR="00033D17" w:rsidRDefault="00C63638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#119-e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E3BE4" w:rsidRPr="005E3BE4">
        <w:rPr>
          <w:rFonts w:ascii="Arial" w:hAnsi="Arial"/>
          <w:b/>
          <w:bCs/>
          <w:i/>
          <w:iCs/>
          <w:sz w:val="24"/>
          <w:szCs w:val="24"/>
        </w:rPr>
        <w:t>R2-220</w:t>
      </w:r>
      <w:r w:rsidR="00F64FC9">
        <w:rPr>
          <w:rFonts w:ascii="Arial" w:hAnsi="Arial"/>
          <w:b/>
          <w:bCs/>
          <w:i/>
          <w:iCs/>
          <w:sz w:val="24"/>
          <w:szCs w:val="24"/>
        </w:rPr>
        <w:t>xxxx</w:t>
      </w:r>
    </w:p>
    <w:p w14:paraId="1BF33655" w14:textId="77777777" w:rsidR="00033D17" w:rsidRDefault="00C63638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>
        <w:rPr>
          <w:rFonts w:ascii="Arial" w:hAnsi="Arial" w:cs="Arial"/>
          <w:sz w:val="24"/>
          <w:szCs w:val="24"/>
        </w:rPr>
        <w:t>August 17 – 26, 2022</w:t>
      </w:r>
    </w:p>
    <w:p w14:paraId="5C781F10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6.11.1</w:t>
      </w:r>
    </w:p>
    <w:p w14:paraId="074C8DE5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1EEC3EF1" w14:textId="65084333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B80783">
        <w:rPr>
          <w:rFonts w:ascii="Arial" w:eastAsia="MS Mincho" w:hAnsi="Arial" w:cs="Arial"/>
          <w:sz w:val="24"/>
        </w:rPr>
        <w:t xml:space="preserve">Summary of </w:t>
      </w:r>
      <w:r w:rsidR="00B80783" w:rsidRPr="00B80783">
        <w:rPr>
          <w:rFonts w:ascii="Arial" w:eastAsia="MS Mincho" w:hAnsi="Arial" w:cs="Arial"/>
          <w:sz w:val="24"/>
        </w:rPr>
        <w:t>[Post119-e][413][POS] 37.355 CR (Qualcomm)</w:t>
      </w:r>
    </w:p>
    <w:p w14:paraId="331A3F47" w14:textId="56413145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E0BFD3C" w14:textId="77777777" w:rsidR="003435D9" w:rsidRDefault="003435D9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10FA5B64" w14:textId="77777777" w:rsidR="00033D17" w:rsidRDefault="00C63638">
      <w:pPr>
        <w:pStyle w:val="Heading1"/>
      </w:pPr>
      <w:bookmarkStart w:id="1" w:name="_Toc46486309"/>
      <w:bookmarkStart w:id="2" w:name="_Toc52547714"/>
      <w:bookmarkStart w:id="3" w:name="_Toc52547184"/>
      <w:bookmarkStart w:id="4" w:name="_Toc37680739"/>
      <w:bookmarkStart w:id="5" w:name="_Toc60869972"/>
      <w:bookmarkStart w:id="6" w:name="_Toc27765082"/>
      <w:bookmarkStart w:id="7" w:name="_Toc52546654"/>
      <w:bookmarkStart w:id="8" w:name="_Toc5254824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F90C193" w14:textId="77777777" w:rsidR="00033D17" w:rsidRDefault="00C63638">
      <w:pPr>
        <w:spacing w:after="0"/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1F5F11BA" w14:textId="77777777" w:rsidR="00033D17" w:rsidRDefault="00033D17">
      <w:pPr>
        <w:spacing w:after="0"/>
        <w:rPr>
          <w:lang w:eastAsia="ja-JP"/>
        </w:rPr>
      </w:pPr>
    </w:p>
    <w:p w14:paraId="1D37C0A6" w14:textId="77777777" w:rsidR="00033D17" w:rsidRDefault="00033D17">
      <w:pPr>
        <w:spacing w:after="0"/>
        <w:rPr>
          <w:lang w:eastAsia="ja-JP"/>
        </w:rPr>
      </w:pPr>
    </w:p>
    <w:p w14:paraId="10007D8B" w14:textId="77777777" w:rsidR="00EE261F" w:rsidRPr="00EE261F" w:rsidRDefault="00EE261F" w:rsidP="00EE261F">
      <w:pPr>
        <w:pStyle w:val="EmailDiscussion"/>
        <w:tabs>
          <w:tab w:val="num" w:pos="1619"/>
        </w:tabs>
      </w:pPr>
      <w:r w:rsidRPr="00EE261F">
        <w:t>[Post119-e][413][POS] 37.355 CR (Qualcomm)</w:t>
      </w:r>
    </w:p>
    <w:p w14:paraId="7DDCE91A" w14:textId="77777777" w:rsidR="00EE261F" w:rsidRPr="00EE261F" w:rsidRDefault="00EE261F" w:rsidP="00EE261F">
      <w:pPr>
        <w:pStyle w:val="EmailDiscussion2"/>
      </w:pPr>
      <w:r w:rsidRPr="00EE261F">
        <w:tab/>
        <w:t>Scope: Check and finalise the CR in R2-2208800.</w:t>
      </w:r>
    </w:p>
    <w:p w14:paraId="1EE77FB6" w14:textId="77777777" w:rsidR="00EE261F" w:rsidRPr="00EE261F" w:rsidRDefault="00EE261F" w:rsidP="00EE261F">
      <w:pPr>
        <w:pStyle w:val="EmailDiscussion2"/>
      </w:pPr>
      <w:r w:rsidRPr="00EE261F">
        <w:tab/>
        <w:t>Intended outcome: Agreed CR</w:t>
      </w:r>
    </w:p>
    <w:p w14:paraId="321B26EF" w14:textId="77777777" w:rsidR="00EE261F" w:rsidRDefault="00EE261F" w:rsidP="00EE261F">
      <w:pPr>
        <w:pStyle w:val="EmailDiscussion2"/>
      </w:pPr>
      <w:r w:rsidRPr="00EE261F">
        <w:tab/>
        <w:t>Deadline: Short (for RP)</w:t>
      </w:r>
    </w:p>
    <w:p w14:paraId="1B9E1D43" w14:textId="4CFEA01E" w:rsidR="00033D17" w:rsidRDefault="00033D17">
      <w:pPr>
        <w:pStyle w:val="EmailDiscussion2"/>
      </w:pPr>
    </w:p>
    <w:p w14:paraId="5F517703" w14:textId="77777777" w:rsidR="003435D9" w:rsidRDefault="003435D9">
      <w:pPr>
        <w:pStyle w:val="EmailDiscussion2"/>
      </w:pPr>
    </w:p>
    <w:p w14:paraId="57D94F0A" w14:textId="6BC306A9" w:rsidR="002E1C6C" w:rsidRPr="002E1C6C" w:rsidRDefault="00C63638" w:rsidP="002E1C6C">
      <w:pPr>
        <w:pStyle w:val="Heading1"/>
      </w:pPr>
      <w:r>
        <w:t>2.</w:t>
      </w:r>
      <w:r>
        <w:tab/>
        <w:t>Discussion</w:t>
      </w:r>
    </w:p>
    <w:p w14:paraId="2F6B296C" w14:textId="7A8AE886" w:rsidR="00033D17" w:rsidRDefault="00C63638" w:rsidP="00272A1B">
      <w:pPr>
        <w:pStyle w:val="Heading2"/>
      </w:pPr>
      <w:r>
        <w:t>2.1</w:t>
      </w:r>
      <w:r>
        <w:tab/>
        <w:t>Agreements</w:t>
      </w:r>
    </w:p>
    <w:p w14:paraId="3D20E5C2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21B0EEE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Correct the ASN.1 requestedDL-PRS-ProcessingSamples-r17 in a backward compatible manner:</w:t>
      </w:r>
    </w:p>
    <w:p w14:paraId="531896ED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requestedDL-PRS-ProcessingSamples-r17</w:t>
      </w:r>
      <w:r>
        <w:tab/>
      </w:r>
      <w:r>
        <w:tab/>
        <w:t>ENUMERATED { requested, ... }</w:t>
      </w:r>
    </w:p>
    <w:p w14:paraId="7162F376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LS to RAN1/RAN4 to ask about the capability confusion on this point between per-band and per-UE.</w:t>
      </w:r>
    </w:p>
    <w:p w14:paraId="7C22EF3F" w14:textId="77777777" w:rsidR="00033D17" w:rsidRDefault="00033D17">
      <w:pPr>
        <w:spacing w:after="0"/>
      </w:pPr>
    </w:p>
    <w:p w14:paraId="63414DFA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B596708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field name lowerRxBeamSweepingThan8-FR2-r17 in IE PRS-ProcessingCapabilityPerBand-r16 should be changed to supportedLowerRxBeamSweepingThan8-FR2-r17.</w:t>
      </w:r>
    </w:p>
    <w:p w14:paraId="0FD27760" w14:textId="77777777" w:rsidR="00033D17" w:rsidRDefault="00033D17">
      <w:pPr>
        <w:spacing w:after="0"/>
      </w:pPr>
    </w:p>
    <w:p w14:paraId="427184DC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802C996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 clarification in the field description of On-Demand-DL-PRS-Configuration, e.g., UE ignores the parameters that the LMF cannot meaningfully fill (e.g. TRP dependent).  Details to be checked in the LPP email discussion ([424]).</w:t>
      </w:r>
    </w:p>
    <w:p w14:paraId="3DFC34EB" w14:textId="77777777" w:rsidR="00033D17" w:rsidRDefault="00033D17">
      <w:pPr>
        <w:spacing w:after="0"/>
      </w:pPr>
    </w:p>
    <w:p w14:paraId="040D945C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801415A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 in R2-2207419 to be captured in the LPP email discussion [424]; details can be discussed.</w:t>
      </w:r>
    </w:p>
    <w:p w14:paraId="1F5F0933" w14:textId="77777777" w:rsidR="00B40813" w:rsidRDefault="00B40813" w:rsidP="00B40813">
      <w:pPr>
        <w:pStyle w:val="Doc-text2"/>
      </w:pPr>
    </w:p>
    <w:p w14:paraId="1BF0B61B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Agreements:</w:t>
      </w:r>
    </w:p>
    <w:p w14:paraId="7C86F5B5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Introduce the timing error margin values for the Tx TEG case, using a BC change.  Rx and RxTx (in LPP) will be introduced if/when RAN4 provide final values.</w:t>
      </w:r>
    </w:p>
    <w:p w14:paraId="608D2108" w14:textId="77777777" w:rsid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Change for Tx to be taken into account in the RRC email discussion [411].</w:t>
      </w:r>
    </w:p>
    <w:p w14:paraId="7112ECC5" w14:textId="77777777" w:rsidR="00271C67" w:rsidRDefault="00271C67" w:rsidP="00271C67">
      <w:pPr>
        <w:pStyle w:val="Doc-text2"/>
      </w:pPr>
    </w:p>
    <w:p w14:paraId="7E1232C8" w14:textId="77777777" w:rsidR="00271C67" w:rsidRPr="00271C67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t>Agreement:</w:t>
      </w:r>
    </w:p>
    <w:p w14:paraId="1B330E2E" w14:textId="77777777" w:rsidR="00271C67" w:rsidRPr="00B5176F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lastRenderedPageBreak/>
        <w:t>For UE-based positioning, the selected Tx-TEG margin for TRP is added in NR-DL-PRS-TRP-TEG-Info.</w:t>
      </w:r>
    </w:p>
    <w:p w14:paraId="35ADCB42" w14:textId="77777777" w:rsidR="00DE525C" w:rsidRDefault="00DE525C" w:rsidP="00DE525C">
      <w:pPr>
        <w:pStyle w:val="Doc-text2"/>
      </w:pPr>
    </w:p>
    <w:p w14:paraId="675B6A88" w14:textId="77777777" w:rsidR="00DE525C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912CF27" w14:textId="77777777" w:rsidR="00DE525C" w:rsidRPr="005E3B6A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P5/P6/P7/P8/P9 of R2-2208794 to be discussed in the LPP email discussion [424].</w:t>
      </w:r>
    </w:p>
    <w:p w14:paraId="21A1ECA7" w14:textId="77777777" w:rsidR="00DE525C" w:rsidRDefault="00DE525C" w:rsidP="00DE525C">
      <w:pPr>
        <w:pStyle w:val="Comments"/>
      </w:pPr>
    </w:p>
    <w:p w14:paraId="1E1ECA6E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Agreements:</w:t>
      </w:r>
    </w:p>
    <w:p w14:paraId="1E48B1CF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TP1 from R2-2208830 is taken into the RRC CR, with the details to be finalised in CR discussion.</w:t>
      </w:r>
    </w:p>
    <w:p w14:paraId="65DA0F7D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TP2 and TP3 from R2-2208830 are taken into the LPP CR, with the details to be finalised in CR discussion.</w:t>
      </w:r>
    </w:p>
    <w:p w14:paraId="79911E93" w14:textId="77777777" w:rsidR="00C123A2" w:rsidRPr="003170D6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All three TPs to be implemented in an ASN.1 BC way (i.e. the extension is optionally present, with a clear explanation that absence of the field means the maximum value).</w:t>
      </w:r>
    </w:p>
    <w:p w14:paraId="158A7B95" w14:textId="3CEFE3B8" w:rsidR="00033D17" w:rsidRDefault="00033D17">
      <w:pPr>
        <w:spacing w:after="0"/>
      </w:pPr>
    </w:p>
    <w:p w14:paraId="59FFF092" w14:textId="4A8945C1" w:rsidR="006E2899" w:rsidRDefault="006E2899">
      <w:pPr>
        <w:spacing w:after="0"/>
      </w:pPr>
      <w:r>
        <w:t xml:space="preserve">The </w:t>
      </w:r>
      <w:r w:rsidR="003435D9">
        <w:t xml:space="preserve">above </w:t>
      </w:r>
      <w:r>
        <w:t xml:space="preserve">agreements have been implemented in document </w:t>
      </w:r>
      <w:r w:rsidR="003435D9">
        <w:t>"</w:t>
      </w:r>
      <w:r w:rsidR="003435D9" w:rsidRPr="003435D9">
        <w:rPr>
          <w:b/>
          <w:bCs/>
        </w:rPr>
        <w:t>R2-22xxxxx_(CR 37355)_v04.docx</w:t>
      </w:r>
      <w:r w:rsidR="003435D9">
        <w:t>" provided in the same folder as this discussion document.</w:t>
      </w:r>
    </w:p>
    <w:p w14:paraId="35110A4D" w14:textId="69C503F0" w:rsidR="003435D9" w:rsidRDefault="003435D9">
      <w:pPr>
        <w:spacing w:after="0"/>
      </w:pPr>
    </w:p>
    <w:p w14:paraId="4634F178" w14:textId="186AB176" w:rsidR="003435D9" w:rsidRDefault="003435D9">
      <w:pPr>
        <w:spacing w:after="0"/>
      </w:pPr>
      <w:r>
        <w:t xml:space="preserve">Please </w:t>
      </w:r>
      <w:r w:rsidR="00E660D4">
        <w:t>add</w:t>
      </w:r>
      <w:r>
        <w:t xml:space="preserve"> your comments on the draft CR "</w:t>
      </w:r>
      <w:r w:rsidRPr="003435D9">
        <w:rPr>
          <w:b/>
          <w:bCs/>
        </w:rPr>
        <w:t>R2-22xxxxx_(CR 37355)_v04.docx</w:t>
      </w:r>
      <w:r>
        <w:t>" in the Table below.</w:t>
      </w:r>
    </w:p>
    <w:p w14:paraId="4AA05A1A" w14:textId="04AD7183" w:rsidR="003435D9" w:rsidRDefault="003435D9">
      <w:pPr>
        <w:spacing w:after="0"/>
      </w:pPr>
    </w:p>
    <w:p w14:paraId="0CE86ECF" w14:textId="62313B5A" w:rsidR="003435D9" w:rsidRDefault="003435D9" w:rsidP="003435D9">
      <w:pPr>
        <w:pStyle w:val="Heading2"/>
      </w:pPr>
      <w:r>
        <w:t>2.2</w:t>
      </w:r>
      <w:r>
        <w:tab/>
        <w:t>Comments</w:t>
      </w:r>
    </w:p>
    <w:p w14:paraId="5C94632E" w14:textId="77777777" w:rsidR="000943F0" w:rsidRDefault="000943F0" w:rsidP="003435D9">
      <w:pPr>
        <w:rPr>
          <w:lang w:eastAsia="ja-JP"/>
        </w:rPr>
        <w:sectPr w:rsidR="000943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6" w:h="16838"/>
          <w:pgMar w:top="1133" w:right="1133" w:bottom="851" w:left="1133" w:header="850" w:footer="340" w:gutter="0"/>
          <w:cols w:space="720"/>
          <w:formProt w:val="0"/>
          <w:docGrid w:linePitch="272"/>
        </w:sectPr>
      </w:pPr>
    </w:p>
    <w:p w14:paraId="15BEDD24" w14:textId="43ADB8B2" w:rsidR="003435D9" w:rsidRDefault="003435D9" w:rsidP="003435D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0171"/>
      </w:tblGrid>
      <w:tr w:rsidR="000943F0" w14:paraId="35374541" w14:textId="77777777" w:rsidTr="00684741">
        <w:tc>
          <w:tcPr>
            <w:tcW w:w="1696" w:type="dxa"/>
          </w:tcPr>
          <w:p w14:paraId="6A3DE989" w14:textId="7FD9237C" w:rsidR="000943F0" w:rsidRDefault="000943F0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977" w:type="dxa"/>
          </w:tcPr>
          <w:p w14:paraId="64351046" w14:textId="59C97B8F" w:rsidR="000943F0" w:rsidRDefault="000943F0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Change#</w:t>
            </w:r>
            <w:r w:rsidR="00BD4BC6">
              <w:rPr>
                <w:lang w:eastAsia="ja-JP"/>
              </w:rPr>
              <w:t xml:space="preserve"> or section or IE</w:t>
            </w:r>
          </w:p>
        </w:tc>
        <w:tc>
          <w:tcPr>
            <w:tcW w:w="10171" w:type="dxa"/>
          </w:tcPr>
          <w:p w14:paraId="62BE2FA9" w14:textId="1AE7F053" w:rsidR="000943F0" w:rsidRDefault="00BD4BC6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0943F0" w14:paraId="4EE04168" w14:textId="77777777" w:rsidTr="00684741">
        <w:tc>
          <w:tcPr>
            <w:tcW w:w="1696" w:type="dxa"/>
          </w:tcPr>
          <w:p w14:paraId="2468A6C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5DD3FEA8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8DD5A5C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7D28EE9C" w14:textId="77777777" w:rsidTr="00684741">
        <w:tc>
          <w:tcPr>
            <w:tcW w:w="1696" w:type="dxa"/>
          </w:tcPr>
          <w:p w14:paraId="0C39FF49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28035875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365382D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48787507" w14:textId="77777777" w:rsidTr="00684741">
        <w:tc>
          <w:tcPr>
            <w:tcW w:w="1696" w:type="dxa"/>
          </w:tcPr>
          <w:p w14:paraId="2656D5D4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C55E2E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5EFB827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7B983902" w14:textId="77777777" w:rsidTr="00684741">
        <w:tc>
          <w:tcPr>
            <w:tcW w:w="1696" w:type="dxa"/>
          </w:tcPr>
          <w:p w14:paraId="502E649C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ED69110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887C4D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25EEBC13" w14:textId="77777777" w:rsidTr="00684741">
        <w:tc>
          <w:tcPr>
            <w:tcW w:w="1696" w:type="dxa"/>
          </w:tcPr>
          <w:p w14:paraId="19D0030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5C11F757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84ABAD8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19AD6A16" w14:textId="77777777" w:rsidTr="00684741">
        <w:tc>
          <w:tcPr>
            <w:tcW w:w="1696" w:type="dxa"/>
          </w:tcPr>
          <w:p w14:paraId="52B1E2F1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D5C20A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25E609F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C9F654F" w14:textId="77777777" w:rsidTr="00684741">
        <w:tc>
          <w:tcPr>
            <w:tcW w:w="1696" w:type="dxa"/>
          </w:tcPr>
          <w:p w14:paraId="151025B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2782C56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EDAD80D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2EB6C9E" w14:textId="77777777" w:rsidTr="00684741">
        <w:tc>
          <w:tcPr>
            <w:tcW w:w="1696" w:type="dxa"/>
          </w:tcPr>
          <w:p w14:paraId="2D80DC8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398646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851BDC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7B678A8" w14:textId="77777777" w:rsidTr="00684741">
        <w:tc>
          <w:tcPr>
            <w:tcW w:w="1696" w:type="dxa"/>
          </w:tcPr>
          <w:p w14:paraId="4618F41B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65992F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7566E6F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44BB99F" w14:textId="77777777" w:rsidTr="00684741">
        <w:tc>
          <w:tcPr>
            <w:tcW w:w="1696" w:type="dxa"/>
          </w:tcPr>
          <w:p w14:paraId="36FFBCD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BFB4C0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29FB76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2605B9D1" w14:textId="77777777" w:rsidTr="00684741">
        <w:tc>
          <w:tcPr>
            <w:tcW w:w="1696" w:type="dxa"/>
          </w:tcPr>
          <w:p w14:paraId="4A2EA02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9C4016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6F763CC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6178DAB" w14:textId="77777777" w:rsidTr="00684741">
        <w:tc>
          <w:tcPr>
            <w:tcW w:w="1696" w:type="dxa"/>
          </w:tcPr>
          <w:p w14:paraId="4AA58369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AAF257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C3E1E2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5C9B7612" w14:textId="77777777" w:rsidTr="00684741">
        <w:tc>
          <w:tcPr>
            <w:tcW w:w="1696" w:type="dxa"/>
          </w:tcPr>
          <w:p w14:paraId="664C1D68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11115D8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77FCAF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44F4AF39" w14:textId="77777777" w:rsidTr="00684741">
        <w:tc>
          <w:tcPr>
            <w:tcW w:w="1696" w:type="dxa"/>
          </w:tcPr>
          <w:p w14:paraId="00B43C04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D6F1376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94A5D9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9C6E344" w14:textId="77777777" w:rsidTr="00684741">
        <w:tc>
          <w:tcPr>
            <w:tcW w:w="1696" w:type="dxa"/>
          </w:tcPr>
          <w:p w14:paraId="0A76E73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E9057D6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2866B1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DD2B054" w14:textId="77777777" w:rsidTr="00684741">
        <w:tc>
          <w:tcPr>
            <w:tcW w:w="1696" w:type="dxa"/>
          </w:tcPr>
          <w:p w14:paraId="12680E49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3CF8C41C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E884BDA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4F21423D" w14:textId="77777777" w:rsidTr="00684741">
        <w:tc>
          <w:tcPr>
            <w:tcW w:w="1696" w:type="dxa"/>
          </w:tcPr>
          <w:p w14:paraId="74A8B6F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78150F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070B149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17D8C6BC" w14:textId="77777777" w:rsidTr="00684741">
        <w:tc>
          <w:tcPr>
            <w:tcW w:w="1696" w:type="dxa"/>
          </w:tcPr>
          <w:p w14:paraId="2C453C1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7201C3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5E68714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43F4622" w14:textId="77777777" w:rsidTr="00684741">
        <w:tc>
          <w:tcPr>
            <w:tcW w:w="1696" w:type="dxa"/>
          </w:tcPr>
          <w:p w14:paraId="4EC67CF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2FB4EC9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AE4528A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DE1DB5A" w14:textId="77777777" w:rsidTr="00684741">
        <w:tc>
          <w:tcPr>
            <w:tcW w:w="1696" w:type="dxa"/>
          </w:tcPr>
          <w:p w14:paraId="3E5F5D8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B94D33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777115C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5E4AE885" w14:textId="77777777" w:rsidTr="00684741">
        <w:tc>
          <w:tcPr>
            <w:tcW w:w="1696" w:type="dxa"/>
          </w:tcPr>
          <w:p w14:paraId="4756CD0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803A52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6EE4E5A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</w:tbl>
    <w:p w14:paraId="7A936E76" w14:textId="77777777" w:rsidR="000943F0" w:rsidRPr="003435D9" w:rsidRDefault="000943F0" w:rsidP="003435D9">
      <w:pPr>
        <w:rPr>
          <w:lang w:eastAsia="ja-JP"/>
        </w:rPr>
      </w:pPr>
    </w:p>
    <w:sectPr w:rsidR="000943F0" w:rsidRPr="003435D9" w:rsidSect="000943F0">
      <w:footnotePr>
        <w:numRestart w:val="eachSect"/>
      </w:footnotePr>
      <w:pgSz w:w="16838" w:h="11906" w:orient="landscape"/>
      <w:pgMar w:top="1133" w:right="1133" w:bottom="1133" w:left="851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0083" w14:textId="77777777" w:rsidR="00291E78" w:rsidRDefault="00291E78">
      <w:pPr>
        <w:spacing w:after="0"/>
      </w:pPr>
      <w:r>
        <w:separator/>
      </w:r>
    </w:p>
  </w:endnote>
  <w:endnote w:type="continuationSeparator" w:id="0">
    <w:p w14:paraId="78A1348E" w14:textId="77777777" w:rsidR="00291E78" w:rsidRDefault="00291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1D73" w14:textId="77777777" w:rsidR="008D25F1" w:rsidRDefault="008D2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AutoText"/>
      </w:docPartObj>
    </w:sdtPr>
    <w:sdtEndPr/>
    <w:sdtContent>
      <w:p w14:paraId="424FEC35" w14:textId="77777777" w:rsidR="00033D17" w:rsidRDefault="00C63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08">
          <w:rPr>
            <w:noProof/>
          </w:rPr>
          <w:t>12</w:t>
        </w:r>
        <w:r>
          <w:fldChar w:fldCharType="end"/>
        </w:r>
      </w:p>
    </w:sdtContent>
  </w:sdt>
  <w:p w14:paraId="0F25721E" w14:textId="77777777" w:rsidR="00033D17" w:rsidRDefault="00033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E6A4" w14:textId="77777777" w:rsidR="008D25F1" w:rsidRDefault="008D2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B7EE" w14:textId="77777777" w:rsidR="00291E78" w:rsidRDefault="00291E78">
      <w:pPr>
        <w:spacing w:after="0"/>
      </w:pPr>
      <w:r>
        <w:separator/>
      </w:r>
    </w:p>
  </w:footnote>
  <w:footnote w:type="continuationSeparator" w:id="0">
    <w:p w14:paraId="77166740" w14:textId="77777777" w:rsidR="00291E78" w:rsidRDefault="00291E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0A10" w14:textId="77777777" w:rsidR="008D25F1" w:rsidRDefault="008D2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68BD" w14:textId="77777777" w:rsidR="008D25F1" w:rsidRDefault="008D25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CA5" w14:textId="77777777" w:rsidR="008D25F1" w:rsidRDefault="008D2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795CAC"/>
    <w:multiLevelType w:val="hybridMultilevel"/>
    <w:tmpl w:val="BA1C4CF8"/>
    <w:lvl w:ilvl="0" w:tplc="2270664A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B401F"/>
    <w:multiLevelType w:val="hybridMultilevel"/>
    <w:tmpl w:val="FEB863E0"/>
    <w:lvl w:ilvl="0" w:tplc="2C147C4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2D9"/>
    <w:multiLevelType w:val="multilevel"/>
    <w:tmpl w:val="1E2D52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2915"/>
    <w:multiLevelType w:val="hybridMultilevel"/>
    <w:tmpl w:val="4AAE46B2"/>
    <w:lvl w:ilvl="0" w:tplc="6B54FC8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6F526D"/>
    <w:multiLevelType w:val="hybridMultilevel"/>
    <w:tmpl w:val="525036E6"/>
    <w:lvl w:ilvl="0" w:tplc="0C6E47AE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5E7738"/>
    <w:multiLevelType w:val="hybridMultilevel"/>
    <w:tmpl w:val="EDA6A56A"/>
    <w:lvl w:ilvl="0" w:tplc="9DC061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1430020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817963453">
    <w:abstractNumId w:val="13"/>
  </w:num>
  <w:num w:numId="3" w16cid:durableId="1237858796">
    <w:abstractNumId w:val="11"/>
  </w:num>
  <w:num w:numId="4" w16cid:durableId="1199006527">
    <w:abstractNumId w:val="4"/>
  </w:num>
  <w:num w:numId="5" w16cid:durableId="1424452853">
    <w:abstractNumId w:val="8"/>
  </w:num>
  <w:num w:numId="6" w16cid:durableId="1379472361">
    <w:abstractNumId w:val="7"/>
  </w:num>
  <w:num w:numId="7" w16cid:durableId="1715158528">
    <w:abstractNumId w:val="10"/>
  </w:num>
  <w:num w:numId="8" w16cid:durableId="1575042379">
    <w:abstractNumId w:val="2"/>
  </w:num>
  <w:num w:numId="9" w16cid:durableId="1780179356">
    <w:abstractNumId w:val="5"/>
  </w:num>
  <w:num w:numId="10" w16cid:durableId="289433122">
    <w:abstractNumId w:val="9"/>
  </w:num>
  <w:num w:numId="11" w16cid:durableId="983508802">
    <w:abstractNumId w:val="12"/>
  </w:num>
  <w:num w:numId="12" w16cid:durableId="1422098371">
    <w:abstractNumId w:val="6"/>
  </w:num>
  <w:num w:numId="13" w16cid:durableId="658928314">
    <w:abstractNumId w:val="3"/>
  </w:num>
  <w:num w:numId="14" w16cid:durableId="110815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2C88"/>
    <w:rsid w:val="000036D2"/>
    <w:rsid w:val="00003C7D"/>
    <w:rsid w:val="00003EB1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5B"/>
    <w:rsid w:val="00010462"/>
    <w:rsid w:val="000104A2"/>
    <w:rsid w:val="00010DA7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273"/>
    <w:rsid w:val="000317F8"/>
    <w:rsid w:val="00031BC9"/>
    <w:rsid w:val="00031D24"/>
    <w:rsid w:val="0003217D"/>
    <w:rsid w:val="00032315"/>
    <w:rsid w:val="00032928"/>
    <w:rsid w:val="00033D17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67C"/>
    <w:rsid w:val="000469AE"/>
    <w:rsid w:val="00046A05"/>
    <w:rsid w:val="00046ABA"/>
    <w:rsid w:val="000474A1"/>
    <w:rsid w:val="00047862"/>
    <w:rsid w:val="0004791D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AF8"/>
    <w:rsid w:val="00060EB9"/>
    <w:rsid w:val="00061470"/>
    <w:rsid w:val="000615D5"/>
    <w:rsid w:val="000618C5"/>
    <w:rsid w:val="00062391"/>
    <w:rsid w:val="00062EAD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7B6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1F1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80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87590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3F0"/>
    <w:rsid w:val="00094648"/>
    <w:rsid w:val="000947BD"/>
    <w:rsid w:val="00094F8F"/>
    <w:rsid w:val="000954F7"/>
    <w:rsid w:val="00095811"/>
    <w:rsid w:val="00097274"/>
    <w:rsid w:val="00097579"/>
    <w:rsid w:val="00097810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42A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0DD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BBE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5E5C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5FA8"/>
    <w:rsid w:val="000E6050"/>
    <w:rsid w:val="000E6B4A"/>
    <w:rsid w:val="000F0161"/>
    <w:rsid w:val="000F0D55"/>
    <w:rsid w:val="000F198B"/>
    <w:rsid w:val="000F2F39"/>
    <w:rsid w:val="000F3491"/>
    <w:rsid w:val="000F35EA"/>
    <w:rsid w:val="000F3853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5D3D"/>
    <w:rsid w:val="000F6FAA"/>
    <w:rsid w:val="000F7DA3"/>
    <w:rsid w:val="001007B7"/>
    <w:rsid w:val="00100AE7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4B"/>
    <w:rsid w:val="00110C82"/>
    <w:rsid w:val="00110D09"/>
    <w:rsid w:val="00110F2A"/>
    <w:rsid w:val="001116C6"/>
    <w:rsid w:val="0011190C"/>
    <w:rsid w:val="00111AB4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34C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995"/>
    <w:rsid w:val="00134ED9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37BF0"/>
    <w:rsid w:val="001405EE"/>
    <w:rsid w:val="0014098C"/>
    <w:rsid w:val="00140E10"/>
    <w:rsid w:val="00141006"/>
    <w:rsid w:val="00141137"/>
    <w:rsid w:val="00141D73"/>
    <w:rsid w:val="00142341"/>
    <w:rsid w:val="001427B7"/>
    <w:rsid w:val="001428FB"/>
    <w:rsid w:val="00142987"/>
    <w:rsid w:val="001429E9"/>
    <w:rsid w:val="00142BC8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B88"/>
    <w:rsid w:val="00150E3F"/>
    <w:rsid w:val="00152157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C78"/>
    <w:rsid w:val="00163F09"/>
    <w:rsid w:val="0016411A"/>
    <w:rsid w:val="00164467"/>
    <w:rsid w:val="00164602"/>
    <w:rsid w:val="001648F4"/>
    <w:rsid w:val="001658B9"/>
    <w:rsid w:val="00165AFC"/>
    <w:rsid w:val="00165DE8"/>
    <w:rsid w:val="0016605C"/>
    <w:rsid w:val="00166343"/>
    <w:rsid w:val="00166BEA"/>
    <w:rsid w:val="00167048"/>
    <w:rsid w:val="00167586"/>
    <w:rsid w:val="00167A88"/>
    <w:rsid w:val="00167CDC"/>
    <w:rsid w:val="0017035C"/>
    <w:rsid w:val="00170490"/>
    <w:rsid w:val="00170AA6"/>
    <w:rsid w:val="00170F5C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0E27"/>
    <w:rsid w:val="00182165"/>
    <w:rsid w:val="001829E7"/>
    <w:rsid w:val="00182ED1"/>
    <w:rsid w:val="001837DE"/>
    <w:rsid w:val="00183947"/>
    <w:rsid w:val="00183B7A"/>
    <w:rsid w:val="0018446A"/>
    <w:rsid w:val="00184AFF"/>
    <w:rsid w:val="00184CDC"/>
    <w:rsid w:val="001855A0"/>
    <w:rsid w:val="00185A3B"/>
    <w:rsid w:val="00186339"/>
    <w:rsid w:val="00186744"/>
    <w:rsid w:val="00186AEA"/>
    <w:rsid w:val="00186C23"/>
    <w:rsid w:val="0018710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3D2E"/>
    <w:rsid w:val="00193FF2"/>
    <w:rsid w:val="00194370"/>
    <w:rsid w:val="001945EA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825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14E"/>
    <w:rsid w:val="001A6265"/>
    <w:rsid w:val="001A6A96"/>
    <w:rsid w:val="001A6D09"/>
    <w:rsid w:val="001A7D16"/>
    <w:rsid w:val="001B0607"/>
    <w:rsid w:val="001B069C"/>
    <w:rsid w:val="001B0824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B63"/>
    <w:rsid w:val="001B3F49"/>
    <w:rsid w:val="001B42C0"/>
    <w:rsid w:val="001B483E"/>
    <w:rsid w:val="001B4846"/>
    <w:rsid w:val="001B4A41"/>
    <w:rsid w:val="001B5343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848"/>
    <w:rsid w:val="001C0C53"/>
    <w:rsid w:val="001C0C57"/>
    <w:rsid w:val="001C0EBB"/>
    <w:rsid w:val="001C0FED"/>
    <w:rsid w:val="001C10D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614E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B5"/>
    <w:rsid w:val="001E00CC"/>
    <w:rsid w:val="001E0D1E"/>
    <w:rsid w:val="001E0E16"/>
    <w:rsid w:val="001E1B29"/>
    <w:rsid w:val="001E2C17"/>
    <w:rsid w:val="001E2D47"/>
    <w:rsid w:val="001E30DD"/>
    <w:rsid w:val="001E3184"/>
    <w:rsid w:val="001E38EF"/>
    <w:rsid w:val="001E3CAF"/>
    <w:rsid w:val="001E3E82"/>
    <w:rsid w:val="001E461E"/>
    <w:rsid w:val="001E475E"/>
    <w:rsid w:val="001E4961"/>
    <w:rsid w:val="001E4BDF"/>
    <w:rsid w:val="001E57F4"/>
    <w:rsid w:val="001E580A"/>
    <w:rsid w:val="001E601D"/>
    <w:rsid w:val="001E635C"/>
    <w:rsid w:val="001E72E0"/>
    <w:rsid w:val="001E750B"/>
    <w:rsid w:val="001E79B2"/>
    <w:rsid w:val="001F00C7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AA8"/>
    <w:rsid w:val="00202B5E"/>
    <w:rsid w:val="00202D39"/>
    <w:rsid w:val="00202EF6"/>
    <w:rsid w:val="002039AA"/>
    <w:rsid w:val="00203B27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4EB8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C60"/>
    <w:rsid w:val="00221E65"/>
    <w:rsid w:val="002220E0"/>
    <w:rsid w:val="00222223"/>
    <w:rsid w:val="002222F6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AA5"/>
    <w:rsid w:val="00227B45"/>
    <w:rsid w:val="00227C7F"/>
    <w:rsid w:val="00227D5E"/>
    <w:rsid w:val="002300C0"/>
    <w:rsid w:val="0023075B"/>
    <w:rsid w:val="002307B9"/>
    <w:rsid w:val="0023188E"/>
    <w:rsid w:val="00231950"/>
    <w:rsid w:val="00231F6B"/>
    <w:rsid w:val="002323FA"/>
    <w:rsid w:val="002324A4"/>
    <w:rsid w:val="00232E55"/>
    <w:rsid w:val="0023347F"/>
    <w:rsid w:val="00233689"/>
    <w:rsid w:val="002339A9"/>
    <w:rsid w:val="00233A20"/>
    <w:rsid w:val="00233D95"/>
    <w:rsid w:val="00233E18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32"/>
    <w:rsid w:val="002425F5"/>
    <w:rsid w:val="00242743"/>
    <w:rsid w:val="00242789"/>
    <w:rsid w:val="0024282A"/>
    <w:rsid w:val="00242B3C"/>
    <w:rsid w:val="00242D02"/>
    <w:rsid w:val="00242D46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47989"/>
    <w:rsid w:val="00250AF1"/>
    <w:rsid w:val="00250D26"/>
    <w:rsid w:val="00250D59"/>
    <w:rsid w:val="00251AEC"/>
    <w:rsid w:val="00251F46"/>
    <w:rsid w:val="00252121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5B1"/>
    <w:rsid w:val="002548E1"/>
    <w:rsid w:val="0025492C"/>
    <w:rsid w:val="00255181"/>
    <w:rsid w:val="0025519B"/>
    <w:rsid w:val="0025558F"/>
    <w:rsid w:val="00255618"/>
    <w:rsid w:val="00256AA1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0F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0A3A"/>
    <w:rsid w:val="002711E2"/>
    <w:rsid w:val="0027151E"/>
    <w:rsid w:val="00271C67"/>
    <w:rsid w:val="00271ECE"/>
    <w:rsid w:val="00271F46"/>
    <w:rsid w:val="00272065"/>
    <w:rsid w:val="002725E6"/>
    <w:rsid w:val="00272A1B"/>
    <w:rsid w:val="002736D7"/>
    <w:rsid w:val="002760C1"/>
    <w:rsid w:val="00276357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986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135"/>
    <w:rsid w:val="00285590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26"/>
    <w:rsid w:val="00291CB1"/>
    <w:rsid w:val="00291E78"/>
    <w:rsid w:val="00292087"/>
    <w:rsid w:val="00292550"/>
    <w:rsid w:val="002925C6"/>
    <w:rsid w:val="00292610"/>
    <w:rsid w:val="00293021"/>
    <w:rsid w:val="00293322"/>
    <w:rsid w:val="00293879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885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2F4A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08BD"/>
    <w:rsid w:val="002C12C2"/>
    <w:rsid w:val="002C13AE"/>
    <w:rsid w:val="002C1467"/>
    <w:rsid w:val="002C14F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C7AD8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CF6"/>
    <w:rsid w:val="002D7EDD"/>
    <w:rsid w:val="002E06BD"/>
    <w:rsid w:val="002E0882"/>
    <w:rsid w:val="002E0995"/>
    <w:rsid w:val="002E099B"/>
    <w:rsid w:val="002E113A"/>
    <w:rsid w:val="002E13D5"/>
    <w:rsid w:val="002E1C6C"/>
    <w:rsid w:val="002E1D6E"/>
    <w:rsid w:val="002E1D71"/>
    <w:rsid w:val="002E211A"/>
    <w:rsid w:val="002E2D40"/>
    <w:rsid w:val="002E31C6"/>
    <w:rsid w:val="002E3909"/>
    <w:rsid w:val="002E3C65"/>
    <w:rsid w:val="002E3CAD"/>
    <w:rsid w:val="002E3FE1"/>
    <w:rsid w:val="002E419B"/>
    <w:rsid w:val="002E45E3"/>
    <w:rsid w:val="002E492C"/>
    <w:rsid w:val="002E5003"/>
    <w:rsid w:val="002E5448"/>
    <w:rsid w:val="002E55A5"/>
    <w:rsid w:val="002E7BB1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2D77"/>
    <w:rsid w:val="002F3097"/>
    <w:rsid w:val="002F37E5"/>
    <w:rsid w:val="002F4682"/>
    <w:rsid w:val="002F4FF7"/>
    <w:rsid w:val="002F50A5"/>
    <w:rsid w:val="002F51BD"/>
    <w:rsid w:val="002F5470"/>
    <w:rsid w:val="002F557A"/>
    <w:rsid w:val="002F57C0"/>
    <w:rsid w:val="002F5D15"/>
    <w:rsid w:val="002F5DA2"/>
    <w:rsid w:val="002F66AA"/>
    <w:rsid w:val="002F6991"/>
    <w:rsid w:val="002F6A16"/>
    <w:rsid w:val="002F6F9E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9F9"/>
    <w:rsid w:val="00312B4D"/>
    <w:rsid w:val="00312C5D"/>
    <w:rsid w:val="003132FB"/>
    <w:rsid w:val="00313B9E"/>
    <w:rsid w:val="00313C46"/>
    <w:rsid w:val="00313DA2"/>
    <w:rsid w:val="00314774"/>
    <w:rsid w:val="00314C39"/>
    <w:rsid w:val="00314D74"/>
    <w:rsid w:val="00314DA3"/>
    <w:rsid w:val="00314DAC"/>
    <w:rsid w:val="00314F7D"/>
    <w:rsid w:val="00315A89"/>
    <w:rsid w:val="00315BDD"/>
    <w:rsid w:val="00315D99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2F56"/>
    <w:rsid w:val="00323240"/>
    <w:rsid w:val="0032376D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41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17A"/>
    <w:rsid w:val="003354BE"/>
    <w:rsid w:val="00335511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5D9"/>
    <w:rsid w:val="00343AC3"/>
    <w:rsid w:val="00343D4F"/>
    <w:rsid w:val="00343F89"/>
    <w:rsid w:val="003443C1"/>
    <w:rsid w:val="003451E7"/>
    <w:rsid w:val="00345291"/>
    <w:rsid w:val="00345942"/>
    <w:rsid w:val="00346C4B"/>
    <w:rsid w:val="00346F77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093"/>
    <w:rsid w:val="00361175"/>
    <w:rsid w:val="00361645"/>
    <w:rsid w:val="00361A1A"/>
    <w:rsid w:val="00361EDE"/>
    <w:rsid w:val="00363492"/>
    <w:rsid w:val="00363AF6"/>
    <w:rsid w:val="00364F40"/>
    <w:rsid w:val="00365CFC"/>
    <w:rsid w:val="003704B4"/>
    <w:rsid w:val="00370942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098"/>
    <w:rsid w:val="0037552F"/>
    <w:rsid w:val="00375970"/>
    <w:rsid w:val="00375A54"/>
    <w:rsid w:val="0037673E"/>
    <w:rsid w:val="003768CE"/>
    <w:rsid w:val="0037698A"/>
    <w:rsid w:val="00376C1C"/>
    <w:rsid w:val="00376FD2"/>
    <w:rsid w:val="003770A0"/>
    <w:rsid w:val="0037776B"/>
    <w:rsid w:val="00377CF4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10A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A88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B7E72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2F9A"/>
    <w:rsid w:val="003D38B0"/>
    <w:rsid w:val="003D396B"/>
    <w:rsid w:val="003D5A02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4F2E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8E8"/>
    <w:rsid w:val="003F5EE8"/>
    <w:rsid w:val="003F613D"/>
    <w:rsid w:val="003F69F5"/>
    <w:rsid w:val="003F6EF1"/>
    <w:rsid w:val="003F7517"/>
    <w:rsid w:val="003F760C"/>
    <w:rsid w:val="003F7661"/>
    <w:rsid w:val="003F77CF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075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128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332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4B28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7F1"/>
    <w:rsid w:val="0043791C"/>
    <w:rsid w:val="00437C85"/>
    <w:rsid w:val="00437D57"/>
    <w:rsid w:val="00440286"/>
    <w:rsid w:val="00440F15"/>
    <w:rsid w:val="00441078"/>
    <w:rsid w:val="00441BCB"/>
    <w:rsid w:val="00441D7A"/>
    <w:rsid w:val="00442023"/>
    <w:rsid w:val="00442A62"/>
    <w:rsid w:val="00442AA3"/>
    <w:rsid w:val="00442BD1"/>
    <w:rsid w:val="0044334D"/>
    <w:rsid w:val="0044335F"/>
    <w:rsid w:val="0044342B"/>
    <w:rsid w:val="004435FD"/>
    <w:rsid w:val="0044492A"/>
    <w:rsid w:val="00444AAF"/>
    <w:rsid w:val="00444AEB"/>
    <w:rsid w:val="00444CBF"/>
    <w:rsid w:val="00445AAD"/>
    <w:rsid w:val="004460DA"/>
    <w:rsid w:val="00446710"/>
    <w:rsid w:val="0044672A"/>
    <w:rsid w:val="00446C0C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31"/>
    <w:rsid w:val="0045284F"/>
    <w:rsid w:val="00453505"/>
    <w:rsid w:val="0045374F"/>
    <w:rsid w:val="004537D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6BD4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8DE"/>
    <w:rsid w:val="00465904"/>
    <w:rsid w:val="0046591A"/>
    <w:rsid w:val="00465C42"/>
    <w:rsid w:val="00466DFC"/>
    <w:rsid w:val="00467635"/>
    <w:rsid w:val="004678E8"/>
    <w:rsid w:val="00467B8D"/>
    <w:rsid w:val="00467F2D"/>
    <w:rsid w:val="004700C4"/>
    <w:rsid w:val="00470167"/>
    <w:rsid w:val="00470AC7"/>
    <w:rsid w:val="00471921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75"/>
    <w:rsid w:val="00474BFE"/>
    <w:rsid w:val="00475249"/>
    <w:rsid w:val="00475281"/>
    <w:rsid w:val="004753AD"/>
    <w:rsid w:val="0047540D"/>
    <w:rsid w:val="00476384"/>
    <w:rsid w:val="004764E8"/>
    <w:rsid w:val="0047680C"/>
    <w:rsid w:val="00477D4A"/>
    <w:rsid w:val="0048028E"/>
    <w:rsid w:val="0048051D"/>
    <w:rsid w:val="00480853"/>
    <w:rsid w:val="00480A33"/>
    <w:rsid w:val="0048144B"/>
    <w:rsid w:val="0048154F"/>
    <w:rsid w:val="004815E4"/>
    <w:rsid w:val="0048184A"/>
    <w:rsid w:val="00481F00"/>
    <w:rsid w:val="0048238D"/>
    <w:rsid w:val="004827B5"/>
    <w:rsid w:val="00482B92"/>
    <w:rsid w:val="00482E7C"/>
    <w:rsid w:val="00482F76"/>
    <w:rsid w:val="00483794"/>
    <w:rsid w:val="00484AE1"/>
    <w:rsid w:val="0048566F"/>
    <w:rsid w:val="00485867"/>
    <w:rsid w:val="0048631F"/>
    <w:rsid w:val="00486F0B"/>
    <w:rsid w:val="0048725C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234D"/>
    <w:rsid w:val="00493337"/>
    <w:rsid w:val="00493346"/>
    <w:rsid w:val="00493A09"/>
    <w:rsid w:val="00493FEC"/>
    <w:rsid w:val="004943E5"/>
    <w:rsid w:val="004945F4"/>
    <w:rsid w:val="00494724"/>
    <w:rsid w:val="00494C87"/>
    <w:rsid w:val="00495000"/>
    <w:rsid w:val="00495338"/>
    <w:rsid w:val="00495F52"/>
    <w:rsid w:val="004966AC"/>
    <w:rsid w:val="00496970"/>
    <w:rsid w:val="004972B8"/>
    <w:rsid w:val="004A0290"/>
    <w:rsid w:val="004A068D"/>
    <w:rsid w:val="004A0AA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5503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489"/>
    <w:rsid w:val="004B394C"/>
    <w:rsid w:val="004B3970"/>
    <w:rsid w:val="004B398A"/>
    <w:rsid w:val="004B42FB"/>
    <w:rsid w:val="004B4CA0"/>
    <w:rsid w:val="004B564E"/>
    <w:rsid w:val="004B5912"/>
    <w:rsid w:val="004B5A8E"/>
    <w:rsid w:val="004B637B"/>
    <w:rsid w:val="004B6936"/>
    <w:rsid w:val="004B6B69"/>
    <w:rsid w:val="004B6BC1"/>
    <w:rsid w:val="004B74B2"/>
    <w:rsid w:val="004B76CE"/>
    <w:rsid w:val="004B790A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83"/>
    <w:rsid w:val="004D2FD1"/>
    <w:rsid w:val="004D314A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6B39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4751"/>
    <w:rsid w:val="004E556F"/>
    <w:rsid w:val="004E5682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9C3"/>
    <w:rsid w:val="004F4A5B"/>
    <w:rsid w:val="004F5327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3BD"/>
    <w:rsid w:val="005035E6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EEE"/>
    <w:rsid w:val="00510FBB"/>
    <w:rsid w:val="00511503"/>
    <w:rsid w:val="00511DDD"/>
    <w:rsid w:val="005124C3"/>
    <w:rsid w:val="005124CE"/>
    <w:rsid w:val="00512C3A"/>
    <w:rsid w:val="00512EAF"/>
    <w:rsid w:val="00513433"/>
    <w:rsid w:val="00513702"/>
    <w:rsid w:val="00513DA1"/>
    <w:rsid w:val="00513E84"/>
    <w:rsid w:val="00513FBD"/>
    <w:rsid w:val="005140DF"/>
    <w:rsid w:val="00514101"/>
    <w:rsid w:val="00514731"/>
    <w:rsid w:val="005149FA"/>
    <w:rsid w:val="00514E7E"/>
    <w:rsid w:val="0051550D"/>
    <w:rsid w:val="00515F0B"/>
    <w:rsid w:val="005160FB"/>
    <w:rsid w:val="005164DB"/>
    <w:rsid w:val="0051656D"/>
    <w:rsid w:val="005166A5"/>
    <w:rsid w:val="00517182"/>
    <w:rsid w:val="005171A3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613"/>
    <w:rsid w:val="00523DD5"/>
    <w:rsid w:val="00524074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6896"/>
    <w:rsid w:val="00526A88"/>
    <w:rsid w:val="00526B46"/>
    <w:rsid w:val="0052757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B63"/>
    <w:rsid w:val="00531E69"/>
    <w:rsid w:val="00531F91"/>
    <w:rsid w:val="0053349D"/>
    <w:rsid w:val="005335B1"/>
    <w:rsid w:val="00534549"/>
    <w:rsid w:val="00535826"/>
    <w:rsid w:val="00535835"/>
    <w:rsid w:val="00535B06"/>
    <w:rsid w:val="00536371"/>
    <w:rsid w:val="00536659"/>
    <w:rsid w:val="005376E1"/>
    <w:rsid w:val="00537C85"/>
    <w:rsid w:val="0054013C"/>
    <w:rsid w:val="005403BE"/>
    <w:rsid w:val="005406AA"/>
    <w:rsid w:val="005408BC"/>
    <w:rsid w:val="00540B9A"/>
    <w:rsid w:val="00541E6B"/>
    <w:rsid w:val="00542063"/>
    <w:rsid w:val="005423D3"/>
    <w:rsid w:val="00542829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6F2E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27EC"/>
    <w:rsid w:val="00552CC9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156D"/>
    <w:rsid w:val="0056228F"/>
    <w:rsid w:val="005632C1"/>
    <w:rsid w:val="0056350D"/>
    <w:rsid w:val="005639FF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5F98"/>
    <w:rsid w:val="00566B31"/>
    <w:rsid w:val="00566B68"/>
    <w:rsid w:val="005671AD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B4C"/>
    <w:rsid w:val="00576C6B"/>
    <w:rsid w:val="00576E39"/>
    <w:rsid w:val="00580213"/>
    <w:rsid w:val="005803CA"/>
    <w:rsid w:val="00580764"/>
    <w:rsid w:val="00580D11"/>
    <w:rsid w:val="005813D1"/>
    <w:rsid w:val="00582200"/>
    <w:rsid w:val="005827A2"/>
    <w:rsid w:val="005827F5"/>
    <w:rsid w:val="00582DF1"/>
    <w:rsid w:val="00583809"/>
    <w:rsid w:val="005838AD"/>
    <w:rsid w:val="005839D9"/>
    <w:rsid w:val="005839FD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105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97CEA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41E"/>
    <w:rsid w:val="005A24DB"/>
    <w:rsid w:val="005A27F6"/>
    <w:rsid w:val="005A27F9"/>
    <w:rsid w:val="005A2872"/>
    <w:rsid w:val="005A2881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A0D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8D9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05"/>
    <w:rsid w:val="005B7DAC"/>
    <w:rsid w:val="005C01A0"/>
    <w:rsid w:val="005C0A5D"/>
    <w:rsid w:val="005C0BF3"/>
    <w:rsid w:val="005C2014"/>
    <w:rsid w:val="005C26A5"/>
    <w:rsid w:val="005C273F"/>
    <w:rsid w:val="005C2D94"/>
    <w:rsid w:val="005C2DBE"/>
    <w:rsid w:val="005C3909"/>
    <w:rsid w:val="005C40CA"/>
    <w:rsid w:val="005C4441"/>
    <w:rsid w:val="005C4493"/>
    <w:rsid w:val="005C4553"/>
    <w:rsid w:val="005C4A9C"/>
    <w:rsid w:val="005C4DB9"/>
    <w:rsid w:val="005C4E1D"/>
    <w:rsid w:val="005C51C7"/>
    <w:rsid w:val="005C52A4"/>
    <w:rsid w:val="005C5932"/>
    <w:rsid w:val="005C5C0E"/>
    <w:rsid w:val="005C6250"/>
    <w:rsid w:val="005C63AE"/>
    <w:rsid w:val="005C6706"/>
    <w:rsid w:val="005C70E5"/>
    <w:rsid w:val="005C74BD"/>
    <w:rsid w:val="005C7647"/>
    <w:rsid w:val="005C78AB"/>
    <w:rsid w:val="005C7E7F"/>
    <w:rsid w:val="005D065E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27D6"/>
    <w:rsid w:val="005D31E8"/>
    <w:rsid w:val="005D3597"/>
    <w:rsid w:val="005D3E1B"/>
    <w:rsid w:val="005D4229"/>
    <w:rsid w:val="005D4735"/>
    <w:rsid w:val="005D4A4E"/>
    <w:rsid w:val="005D4CC6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8EC"/>
    <w:rsid w:val="005D7F37"/>
    <w:rsid w:val="005D7F47"/>
    <w:rsid w:val="005E01CA"/>
    <w:rsid w:val="005E0630"/>
    <w:rsid w:val="005E0BD4"/>
    <w:rsid w:val="005E110F"/>
    <w:rsid w:val="005E1EFD"/>
    <w:rsid w:val="005E2CF6"/>
    <w:rsid w:val="005E3318"/>
    <w:rsid w:val="005E35AD"/>
    <w:rsid w:val="005E3BE4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7F5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452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0A1"/>
    <w:rsid w:val="00613391"/>
    <w:rsid w:val="006145A2"/>
    <w:rsid w:val="00614C4D"/>
    <w:rsid w:val="00614E1A"/>
    <w:rsid w:val="006154EA"/>
    <w:rsid w:val="00615DF5"/>
    <w:rsid w:val="00615EF3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592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301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B66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6EF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C23"/>
    <w:rsid w:val="00645EC4"/>
    <w:rsid w:val="00646059"/>
    <w:rsid w:val="0064651B"/>
    <w:rsid w:val="00646D0B"/>
    <w:rsid w:val="006470C5"/>
    <w:rsid w:val="0064759B"/>
    <w:rsid w:val="00650097"/>
    <w:rsid w:val="0065088D"/>
    <w:rsid w:val="006509CC"/>
    <w:rsid w:val="00650B63"/>
    <w:rsid w:val="00650B77"/>
    <w:rsid w:val="00650C9B"/>
    <w:rsid w:val="00651367"/>
    <w:rsid w:val="00651504"/>
    <w:rsid w:val="0065197B"/>
    <w:rsid w:val="00651B6A"/>
    <w:rsid w:val="00651CA4"/>
    <w:rsid w:val="00651D32"/>
    <w:rsid w:val="00651DD0"/>
    <w:rsid w:val="00651F37"/>
    <w:rsid w:val="0065233D"/>
    <w:rsid w:val="00652844"/>
    <w:rsid w:val="00652E02"/>
    <w:rsid w:val="006535B1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0C6"/>
    <w:rsid w:val="0066183D"/>
    <w:rsid w:val="00662139"/>
    <w:rsid w:val="00662227"/>
    <w:rsid w:val="00662357"/>
    <w:rsid w:val="00662FA3"/>
    <w:rsid w:val="00662FCD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325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674"/>
    <w:rsid w:val="0068094A"/>
    <w:rsid w:val="00680B78"/>
    <w:rsid w:val="0068122D"/>
    <w:rsid w:val="00681E76"/>
    <w:rsid w:val="00682D0D"/>
    <w:rsid w:val="00682D29"/>
    <w:rsid w:val="00682E04"/>
    <w:rsid w:val="006832D1"/>
    <w:rsid w:val="0068344E"/>
    <w:rsid w:val="00683928"/>
    <w:rsid w:val="00684330"/>
    <w:rsid w:val="006845CC"/>
    <w:rsid w:val="00684741"/>
    <w:rsid w:val="00684A65"/>
    <w:rsid w:val="00685B9B"/>
    <w:rsid w:val="00686054"/>
    <w:rsid w:val="006864A3"/>
    <w:rsid w:val="006866F3"/>
    <w:rsid w:val="00686831"/>
    <w:rsid w:val="00686930"/>
    <w:rsid w:val="00686B5C"/>
    <w:rsid w:val="00686C07"/>
    <w:rsid w:val="0068712F"/>
    <w:rsid w:val="00691138"/>
    <w:rsid w:val="0069157B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2BD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6FFF"/>
    <w:rsid w:val="00697836"/>
    <w:rsid w:val="00697911"/>
    <w:rsid w:val="00697A8B"/>
    <w:rsid w:val="006A0381"/>
    <w:rsid w:val="006A0424"/>
    <w:rsid w:val="006A0622"/>
    <w:rsid w:val="006A079F"/>
    <w:rsid w:val="006A0B26"/>
    <w:rsid w:val="006A0D30"/>
    <w:rsid w:val="006A10D2"/>
    <w:rsid w:val="006A166B"/>
    <w:rsid w:val="006A2353"/>
    <w:rsid w:val="006A2477"/>
    <w:rsid w:val="006A2D21"/>
    <w:rsid w:val="006A37B3"/>
    <w:rsid w:val="006A3805"/>
    <w:rsid w:val="006A3837"/>
    <w:rsid w:val="006A43D7"/>
    <w:rsid w:val="006A46C3"/>
    <w:rsid w:val="006A47E4"/>
    <w:rsid w:val="006A4C53"/>
    <w:rsid w:val="006A4EFB"/>
    <w:rsid w:val="006A5D6C"/>
    <w:rsid w:val="006A6000"/>
    <w:rsid w:val="006A6179"/>
    <w:rsid w:val="006A7904"/>
    <w:rsid w:val="006A7E67"/>
    <w:rsid w:val="006B000C"/>
    <w:rsid w:val="006B0892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0E8A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30E"/>
    <w:rsid w:val="006D28F5"/>
    <w:rsid w:val="006D38CB"/>
    <w:rsid w:val="006D393B"/>
    <w:rsid w:val="006D4A22"/>
    <w:rsid w:val="006D4B1D"/>
    <w:rsid w:val="006D4D01"/>
    <w:rsid w:val="006D538F"/>
    <w:rsid w:val="006D54A1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1BF2"/>
    <w:rsid w:val="006E2411"/>
    <w:rsid w:val="006E2899"/>
    <w:rsid w:val="006E2A26"/>
    <w:rsid w:val="006E2AE4"/>
    <w:rsid w:val="006E2D5E"/>
    <w:rsid w:val="006E3254"/>
    <w:rsid w:val="006E3B1C"/>
    <w:rsid w:val="006E3FA3"/>
    <w:rsid w:val="006E4030"/>
    <w:rsid w:val="006E4134"/>
    <w:rsid w:val="006E4200"/>
    <w:rsid w:val="006E4211"/>
    <w:rsid w:val="006E4335"/>
    <w:rsid w:val="006E44A5"/>
    <w:rsid w:val="006E44C7"/>
    <w:rsid w:val="006E45C6"/>
    <w:rsid w:val="006E4AD7"/>
    <w:rsid w:val="006E4ADF"/>
    <w:rsid w:val="006E5403"/>
    <w:rsid w:val="006E5639"/>
    <w:rsid w:val="006E5E31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6F7EAB"/>
    <w:rsid w:val="007000BB"/>
    <w:rsid w:val="007014A2"/>
    <w:rsid w:val="007029AF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07FC7"/>
    <w:rsid w:val="007110F8"/>
    <w:rsid w:val="007111DB"/>
    <w:rsid w:val="007112BF"/>
    <w:rsid w:val="007117FB"/>
    <w:rsid w:val="007118D6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2DFC"/>
    <w:rsid w:val="0074311D"/>
    <w:rsid w:val="00743159"/>
    <w:rsid w:val="007431ED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47F6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841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573A"/>
    <w:rsid w:val="00756109"/>
    <w:rsid w:val="00756E5A"/>
    <w:rsid w:val="007571DE"/>
    <w:rsid w:val="007603ED"/>
    <w:rsid w:val="0076058D"/>
    <w:rsid w:val="007608BD"/>
    <w:rsid w:val="00760F76"/>
    <w:rsid w:val="0076113B"/>
    <w:rsid w:val="007616EE"/>
    <w:rsid w:val="00761773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126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9A5"/>
    <w:rsid w:val="00771D2A"/>
    <w:rsid w:val="00772134"/>
    <w:rsid w:val="00772363"/>
    <w:rsid w:val="007725E5"/>
    <w:rsid w:val="0077356B"/>
    <w:rsid w:val="00773CE3"/>
    <w:rsid w:val="00773EFC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228"/>
    <w:rsid w:val="00780635"/>
    <w:rsid w:val="00780BDA"/>
    <w:rsid w:val="007810F0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390"/>
    <w:rsid w:val="00796558"/>
    <w:rsid w:val="00796E63"/>
    <w:rsid w:val="00797B33"/>
    <w:rsid w:val="007A0055"/>
    <w:rsid w:val="007A00C7"/>
    <w:rsid w:val="007A0A9D"/>
    <w:rsid w:val="007A0ABB"/>
    <w:rsid w:val="007A0BCA"/>
    <w:rsid w:val="007A1409"/>
    <w:rsid w:val="007A1472"/>
    <w:rsid w:val="007A15CD"/>
    <w:rsid w:val="007A17CD"/>
    <w:rsid w:val="007A198B"/>
    <w:rsid w:val="007A21E0"/>
    <w:rsid w:val="007A29BC"/>
    <w:rsid w:val="007A2A4A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6C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26D2"/>
    <w:rsid w:val="007C31A2"/>
    <w:rsid w:val="007C329D"/>
    <w:rsid w:val="007C3C87"/>
    <w:rsid w:val="007C4502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53C"/>
    <w:rsid w:val="007D0D01"/>
    <w:rsid w:val="007D0E4F"/>
    <w:rsid w:val="007D16B7"/>
    <w:rsid w:val="007D21C8"/>
    <w:rsid w:val="007D2427"/>
    <w:rsid w:val="007D24AF"/>
    <w:rsid w:val="007D2D5C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4D9B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D7B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648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3EBD"/>
    <w:rsid w:val="00824003"/>
    <w:rsid w:val="008241C0"/>
    <w:rsid w:val="00824284"/>
    <w:rsid w:val="008247B0"/>
    <w:rsid w:val="00824D62"/>
    <w:rsid w:val="008264B4"/>
    <w:rsid w:val="00826689"/>
    <w:rsid w:val="0082687D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3B93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6FC8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20D"/>
    <w:rsid w:val="00846614"/>
    <w:rsid w:val="008467FE"/>
    <w:rsid w:val="00846A2B"/>
    <w:rsid w:val="00846D55"/>
    <w:rsid w:val="00847D86"/>
    <w:rsid w:val="00850A10"/>
    <w:rsid w:val="00850BD4"/>
    <w:rsid w:val="00850EB6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551C"/>
    <w:rsid w:val="00855C2C"/>
    <w:rsid w:val="0085652B"/>
    <w:rsid w:val="00857065"/>
    <w:rsid w:val="008572A2"/>
    <w:rsid w:val="008572B5"/>
    <w:rsid w:val="00857E11"/>
    <w:rsid w:val="00861C30"/>
    <w:rsid w:val="00862327"/>
    <w:rsid w:val="00862E95"/>
    <w:rsid w:val="00862EBE"/>
    <w:rsid w:val="00863334"/>
    <w:rsid w:val="00863792"/>
    <w:rsid w:val="00863A3C"/>
    <w:rsid w:val="00863CA1"/>
    <w:rsid w:val="00864AD8"/>
    <w:rsid w:val="00865B23"/>
    <w:rsid w:val="00866618"/>
    <w:rsid w:val="00866CF6"/>
    <w:rsid w:val="008672A1"/>
    <w:rsid w:val="008677CC"/>
    <w:rsid w:val="00867CB9"/>
    <w:rsid w:val="00867FCF"/>
    <w:rsid w:val="00870230"/>
    <w:rsid w:val="008703C4"/>
    <w:rsid w:val="00870A6A"/>
    <w:rsid w:val="00870D7E"/>
    <w:rsid w:val="0087107D"/>
    <w:rsid w:val="00872816"/>
    <w:rsid w:val="00872A3F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A79"/>
    <w:rsid w:val="00881BFE"/>
    <w:rsid w:val="00882896"/>
    <w:rsid w:val="00882F3D"/>
    <w:rsid w:val="008836F1"/>
    <w:rsid w:val="0088375B"/>
    <w:rsid w:val="008839A2"/>
    <w:rsid w:val="00883D1E"/>
    <w:rsid w:val="00884A8B"/>
    <w:rsid w:val="00884D9C"/>
    <w:rsid w:val="00885B93"/>
    <w:rsid w:val="00885D8E"/>
    <w:rsid w:val="00886572"/>
    <w:rsid w:val="00886C2F"/>
    <w:rsid w:val="00887433"/>
    <w:rsid w:val="008877D4"/>
    <w:rsid w:val="008878CD"/>
    <w:rsid w:val="00887F26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035F"/>
    <w:rsid w:val="008A1217"/>
    <w:rsid w:val="008A1835"/>
    <w:rsid w:val="008A1887"/>
    <w:rsid w:val="008A1D8E"/>
    <w:rsid w:val="008A2301"/>
    <w:rsid w:val="008A2505"/>
    <w:rsid w:val="008A26D8"/>
    <w:rsid w:val="008A2916"/>
    <w:rsid w:val="008A299E"/>
    <w:rsid w:val="008A2B16"/>
    <w:rsid w:val="008A3331"/>
    <w:rsid w:val="008A34E8"/>
    <w:rsid w:val="008A3C7B"/>
    <w:rsid w:val="008A4508"/>
    <w:rsid w:val="008A4BDC"/>
    <w:rsid w:val="008A4DDF"/>
    <w:rsid w:val="008A5778"/>
    <w:rsid w:val="008A5C40"/>
    <w:rsid w:val="008A60D3"/>
    <w:rsid w:val="008A67CB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0D9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052"/>
    <w:rsid w:val="008D189D"/>
    <w:rsid w:val="008D2159"/>
    <w:rsid w:val="008D25D2"/>
    <w:rsid w:val="008D25F1"/>
    <w:rsid w:val="008D2650"/>
    <w:rsid w:val="008D2C0C"/>
    <w:rsid w:val="008D2D3E"/>
    <w:rsid w:val="008D3254"/>
    <w:rsid w:val="008D33FD"/>
    <w:rsid w:val="008D3840"/>
    <w:rsid w:val="008D38F9"/>
    <w:rsid w:val="008D3B11"/>
    <w:rsid w:val="008D41E9"/>
    <w:rsid w:val="008D4C44"/>
    <w:rsid w:val="008D4EBA"/>
    <w:rsid w:val="008D4FAB"/>
    <w:rsid w:val="008D525D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3A00"/>
    <w:rsid w:val="008F5BAA"/>
    <w:rsid w:val="008F6B49"/>
    <w:rsid w:val="008F7B0D"/>
    <w:rsid w:val="0090012F"/>
    <w:rsid w:val="0090015F"/>
    <w:rsid w:val="00900E1C"/>
    <w:rsid w:val="00900E9D"/>
    <w:rsid w:val="009013BB"/>
    <w:rsid w:val="00901470"/>
    <w:rsid w:val="00901527"/>
    <w:rsid w:val="00901EBC"/>
    <w:rsid w:val="00901F9A"/>
    <w:rsid w:val="0090260F"/>
    <w:rsid w:val="00902810"/>
    <w:rsid w:val="0090284D"/>
    <w:rsid w:val="009029D8"/>
    <w:rsid w:val="00902A2A"/>
    <w:rsid w:val="009035C8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3AD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06F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4FDC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DBD"/>
    <w:rsid w:val="00930E6B"/>
    <w:rsid w:val="00931049"/>
    <w:rsid w:val="009313B3"/>
    <w:rsid w:val="00931CF0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C79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0EF0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2ED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5B62"/>
    <w:rsid w:val="00945F45"/>
    <w:rsid w:val="00946326"/>
    <w:rsid w:val="0094664F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194A"/>
    <w:rsid w:val="009526D3"/>
    <w:rsid w:val="00952A86"/>
    <w:rsid w:val="00952BC8"/>
    <w:rsid w:val="0095331A"/>
    <w:rsid w:val="009535AD"/>
    <w:rsid w:val="00953E88"/>
    <w:rsid w:val="009542B2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57CB2"/>
    <w:rsid w:val="00960373"/>
    <w:rsid w:val="0096094C"/>
    <w:rsid w:val="00961CB8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65"/>
    <w:rsid w:val="009708B8"/>
    <w:rsid w:val="00970AFE"/>
    <w:rsid w:val="0097149E"/>
    <w:rsid w:val="009718A9"/>
    <w:rsid w:val="00971A01"/>
    <w:rsid w:val="009726F4"/>
    <w:rsid w:val="0097290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3B"/>
    <w:rsid w:val="009A06A8"/>
    <w:rsid w:val="009A1239"/>
    <w:rsid w:val="009A149D"/>
    <w:rsid w:val="009A1602"/>
    <w:rsid w:val="009A2706"/>
    <w:rsid w:val="009A2DC8"/>
    <w:rsid w:val="009A2EEA"/>
    <w:rsid w:val="009A38E7"/>
    <w:rsid w:val="009A3CD5"/>
    <w:rsid w:val="009A4083"/>
    <w:rsid w:val="009A40AA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1DC0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877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231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1C2"/>
    <w:rsid w:val="009E06E0"/>
    <w:rsid w:val="009E1220"/>
    <w:rsid w:val="009E1728"/>
    <w:rsid w:val="009E177E"/>
    <w:rsid w:val="009E198F"/>
    <w:rsid w:val="009E1C86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47A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00"/>
    <w:rsid w:val="009F2222"/>
    <w:rsid w:val="009F29E5"/>
    <w:rsid w:val="009F2D27"/>
    <w:rsid w:val="009F32C9"/>
    <w:rsid w:val="009F343B"/>
    <w:rsid w:val="009F3EDB"/>
    <w:rsid w:val="009F44D7"/>
    <w:rsid w:val="009F4711"/>
    <w:rsid w:val="009F4719"/>
    <w:rsid w:val="009F4A88"/>
    <w:rsid w:val="009F50B9"/>
    <w:rsid w:val="009F553C"/>
    <w:rsid w:val="009F5C8B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56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4F13"/>
    <w:rsid w:val="00A15214"/>
    <w:rsid w:val="00A15A04"/>
    <w:rsid w:val="00A16813"/>
    <w:rsid w:val="00A16CD9"/>
    <w:rsid w:val="00A16CFE"/>
    <w:rsid w:val="00A16E5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141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09F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391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A17"/>
    <w:rsid w:val="00A45FD8"/>
    <w:rsid w:val="00A461A4"/>
    <w:rsid w:val="00A46700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6E0"/>
    <w:rsid w:val="00A717DA"/>
    <w:rsid w:val="00A71D8C"/>
    <w:rsid w:val="00A71F63"/>
    <w:rsid w:val="00A721C3"/>
    <w:rsid w:val="00A721E6"/>
    <w:rsid w:val="00A72610"/>
    <w:rsid w:val="00A7264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5D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55"/>
    <w:rsid w:val="00A965D5"/>
    <w:rsid w:val="00A967F1"/>
    <w:rsid w:val="00A96EA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5E47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2EDF"/>
    <w:rsid w:val="00AC34DD"/>
    <w:rsid w:val="00AC3CD7"/>
    <w:rsid w:val="00AC44F5"/>
    <w:rsid w:val="00AC45E2"/>
    <w:rsid w:val="00AC48C4"/>
    <w:rsid w:val="00AC505B"/>
    <w:rsid w:val="00AC5870"/>
    <w:rsid w:val="00AC5A47"/>
    <w:rsid w:val="00AC5FAE"/>
    <w:rsid w:val="00AC61CA"/>
    <w:rsid w:val="00AC621F"/>
    <w:rsid w:val="00AC62F3"/>
    <w:rsid w:val="00AC6472"/>
    <w:rsid w:val="00AC6518"/>
    <w:rsid w:val="00AC68ED"/>
    <w:rsid w:val="00AC6B1B"/>
    <w:rsid w:val="00AC6CD4"/>
    <w:rsid w:val="00AC6E92"/>
    <w:rsid w:val="00AC7F7F"/>
    <w:rsid w:val="00AD0155"/>
    <w:rsid w:val="00AD0CFF"/>
    <w:rsid w:val="00AD0D31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0DBF"/>
    <w:rsid w:val="00AE16FB"/>
    <w:rsid w:val="00AE19B2"/>
    <w:rsid w:val="00AE1B40"/>
    <w:rsid w:val="00AE25C7"/>
    <w:rsid w:val="00AE271F"/>
    <w:rsid w:val="00AE2FFA"/>
    <w:rsid w:val="00AE3D2A"/>
    <w:rsid w:val="00AE3E61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3ED"/>
    <w:rsid w:val="00AF06B1"/>
    <w:rsid w:val="00AF113A"/>
    <w:rsid w:val="00AF12EA"/>
    <w:rsid w:val="00AF14B0"/>
    <w:rsid w:val="00AF1A2A"/>
    <w:rsid w:val="00AF1B6C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3A3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1A9E"/>
    <w:rsid w:val="00B2224C"/>
    <w:rsid w:val="00B22F15"/>
    <w:rsid w:val="00B22F40"/>
    <w:rsid w:val="00B23A04"/>
    <w:rsid w:val="00B23B19"/>
    <w:rsid w:val="00B23D89"/>
    <w:rsid w:val="00B240DB"/>
    <w:rsid w:val="00B24D52"/>
    <w:rsid w:val="00B252B9"/>
    <w:rsid w:val="00B25577"/>
    <w:rsid w:val="00B2586A"/>
    <w:rsid w:val="00B2613F"/>
    <w:rsid w:val="00B2622E"/>
    <w:rsid w:val="00B263C0"/>
    <w:rsid w:val="00B26528"/>
    <w:rsid w:val="00B265AA"/>
    <w:rsid w:val="00B2660B"/>
    <w:rsid w:val="00B26E77"/>
    <w:rsid w:val="00B270ED"/>
    <w:rsid w:val="00B271C9"/>
    <w:rsid w:val="00B27326"/>
    <w:rsid w:val="00B273DE"/>
    <w:rsid w:val="00B3017F"/>
    <w:rsid w:val="00B30408"/>
    <w:rsid w:val="00B30A02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3E9"/>
    <w:rsid w:val="00B36E7F"/>
    <w:rsid w:val="00B37426"/>
    <w:rsid w:val="00B37F76"/>
    <w:rsid w:val="00B402CC"/>
    <w:rsid w:val="00B40813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57FC7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550B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7C3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2DF5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B98"/>
    <w:rsid w:val="00B77C83"/>
    <w:rsid w:val="00B77D73"/>
    <w:rsid w:val="00B77FAD"/>
    <w:rsid w:val="00B801D8"/>
    <w:rsid w:val="00B80783"/>
    <w:rsid w:val="00B80C40"/>
    <w:rsid w:val="00B81435"/>
    <w:rsid w:val="00B82C05"/>
    <w:rsid w:val="00B8355B"/>
    <w:rsid w:val="00B8366A"/>
    <w:rsid w:val="00B83ADB"/>
    <w:rsid w:val="00B83C32"/>
    <w:rsid w:val="00B83DFA"/>
    <w:rsid w:val="00B83E1F"/>
    <w:rsid w:val="00B83E26"/>
    <w:rsid w:val="00B83FFA"/>
    <w:rsid w:val="00B843DB"/>
    <w:rsid w:val="00B847CF"/>
    <w:rsid w:val="00B848E8"/>
    <w:rsid w:val="00B84A4B"/>
    <w:rsid w:val="00B84C22"/>
    <w:rsid w:val="00B855E0"/>
    <w:rsid w:val="00B85FB1"/>
    <w:rsid w:val="00B8639F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0FC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4E01"/>
    <w:rsid w:val="00B95061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3AC9"/>
    <w:rsid w:val="00BA4125"/>
    <w:rsid w:val="00BA44E3"/>
    <w:rsid w:val="00BA47AD"/>
    <w:rsid w:val="00BA47DF"/>
    <w:rsid w:val="00BA4ECD"/>
    <w:rsid w:val="00BA50D7"/>
    <w:rsid w:val="00BA54A1"/>
    <w:rsid w:val="00BA57E7"/>
    <w:rsid w:val="00BA583F"/>
    <w:rsid w:val="00BA5C46"/>
    <w:rsid w:val="00BA619D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EC6"/>
    <w:rsid w:val="00BB6FF0"/>
    <w:rsid w:val="00BB7061"/>
    <w:rsid w:val="00BB7228"/>
    <w:rsid w:val="00BB74E7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B6C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99D"/>
    <w:rsid w:val="00BD3DFD"/>
    <w:rsid w:val="00BD47C5"/>
    <w:rsid w:val="00BD47D2"/>
    <w:rsid w:val="00BD4A9C"/>
    <w:rsid w:val="00BD4BC6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0230"/>
    <w:rsid w:val="00BE10BD"/>
    <w:rsid w:val="00BE1495"/>
    <w:rsid w:val="00BE1592"/>
    <w:rsid w:val="00BE167B"/>
    <w:rsid w:val="00BE1B6C"/>
    <w:rsid w:val="00BE1BEE"/>
    <w:rsid w:val="00BE1D6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2FCB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5E45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AB7"/>
    <w:rsid w:val="00C01C75"/>
    <w:rsid w:val="00C0209E"/>
    <w:rsid w:val="00C02821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0AC"/>
    <w:rsid w:val="00C07640"/>
    <w:rsid w:val="00C0776C"/>
    <w:rsid w:val="00C100E9"/>
    <w:rsid w:val="00C10EB1"/>
    <w:rsid w:val="00C10EE4"/>
    <w:rsid w:val="00C119FD"/>
    <w:rsid w:val="00C11C25"/>
    <w:rsid w:val="00C11D92"/>
    <w:rsid w:val="00C12176"/>
    <w:rsid w:val="00C1222A"/>
    <w:rsid w:val="00C123A2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51CF"/>
    <w:rsid w:val="00C164A4"/>
    <w:rsid w:val="00C16C1E"/>
    <w:rsid w:val="00C16D06"/>
    <w:rsid w:val="00C17796"/>
    <w:rsid w:val="00C17938"/>
    <w:rsid w:val="00C17D95"/>
    <w:rsid w:val="00C2003F"/>
    <w:rsid w:val="00C20042"/>
    <w:rsid w:val="00C201BF"/>
    <w:rsid w:val="00C207D6"/>
    <w:rsid w:val="00C20B94"/>
    <w:rsid w:val="00C21136"/>
    <w:rsid w:val="00C218F7"/>
    <w:rsid w:val="00C21A38"/>
    <w:rsid w:val="00C21E75"/>
    <w:rsid w:val="00C22D18"/>
    <w:rsid w:val="00C22FD7"/>
    <w:rsid w:val="00C231C1"/>
    <w:rsid w:val="00C239B2"/>
    <w:rsid w:val="00C2463B"/>
    <w:rsid w:val="00C2529A"/>
    <w:rsid w:val="00C257D0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6F35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1E8F"/>
    <w:rsid w:val="00C32A4B"/>
    <w:rsid w:val="00C32B91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37CDD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13D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0B7"/>
    <w:rsid w:val="00C602AF"/>
    <w:rsid w:val="00C604C6"/>
    <w:rsid w:val="00C60575"/>
    <w:rsid w:val="00C607EC"/>
    <w:rsid w:val="00C614E7"/>
    <w:rsid w:val="00C61962"/>
    <w:rsid w:val="00C61E3F"/>
    <w:rsid w:val="00C62155"/>
    <w:rsid w:val="00C63638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13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327"/>
    <w:rsid w:val="00C726E8"/>
    <w:rsid w:val="00C727DD"/>
    <w:rsid w:val="00C73447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6EA"/>
    <w:rsid w:val="00C81925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C32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78B"/>
    <w:rsid w:val="00C91812"/>
    <w:rsid w:val="00C920CA"/>
    <w:rsid w:val="00C92253"/>
    <w:rsid w:val="00C926E7"/>
    <w:rsid w:val="00C9294F"/>
    <w:rsid w:val="00C92A08"/>
    <w:rsid w:val="00C92ED1"/>
    <w:rsid w:val="00C93500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0E3"/>
    <w:rsid w:val="00CA11DB"/>
    <w:rsid w:val="00CA1582"/>
    <w:rsid w:val="00CA18CE"/>
    <w:rsid w:val="00CA2BA4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A3F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E87"/>
    <w:rsid w:val="00CB7F04"/>
    <w:rsid w:val="00CC00A5"/>
    <w:rsid w:val="00CC0139"/>
    <w:rsid w:val="00CC097B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0C5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4A2"/>
    <w:rsid w:val="00CD1F48"/>
    <w:rsid w:val="00CD1FF1"/>
    <w:rsid w:val="00CD268C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4A0"/>
    <w:rsid w:val="00CD57C6"/>
    <w:rsid w:val="00CD63D3"/>
    <w:rsid w:val="00CD6757"/>
    <w:rsid w:val="00CD6CFB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BA4"/>
    <w:rsid w:val="00CF4D08"/>
    <w:rsid w:val="00CF5542"/>
    <w:rsid w:val="00CF5958"/>
    <w:rsid w:val="00CF73FD"/>
    <w:rsid w:val="00CF769E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392A"/>
    <w:rsid w:val="00D2416A"/>
    <w:rsid w:val="00D24B44"/>
    <w:rsid w:val="00D24D34"/>
    <w:rsid w:val="00D253F6"/>
    <w:rsid w:val="00D25684"/>
    <w:rsid w:val="00D25A34"/>
    <w:rsid w:val="00D25DE2"/>
    <w:rsid w:val="00D263CF"/>
    <w:rsid w:val="00D2668F"/>
    <w:rsid w:val="00D2683E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3D9E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55A"/>
    <w:rsid w:val="00D64D83"/>
    <w:rsid w:val="00D654C0"/>
    <w:rsid w:val="00D6569F"/>
    <w:rsid w:val="00D65C58"/>
    <w:rsid w:val="00D65DA6"/>
    <w:rsid w:val="00D66294"/>
    <w:rsid w:val="00D66889"/>
    <w:rsid w:val="00D66952"/>
    <w:rsid w:val="00D66F6C"/>
    <w:rsid w:val="00D66F9A"/>
    <w:rsid w:val="00D67555"/>
    <w:rsid w:val="00D6779B"/>
    <w:rsid w:val="00D67825"/>
    <w:rsid w:val="00D67B0F"/>
    <w:rsid w:val="00D67BE3"/>
    <w:rsid w:val="00D67CA5"/>
    <w:rsid w:val="00D70072"/>
    <w:rsid w:val="00D7068D"/>
    <w:rsid w:val="00D70F76"/>
    <w:rsid w:val="00D7110B"/>
    <w:rsid w:val="00D71F39"/>
    <w:rsid w:val="00D72144"/>
    <w:rsid w:val="00D72545"/>
    <w:rsid w:val="00D72DF2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1B3E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6936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A36"/>
    <w:rsid w:val="00D91B50"/>
    <w:rsid w:val="00D91CCD"/>
    <w:rsid w:val="00D91D11"/>
    <w:rsid w:val="00D91EDE"/>
    <w:rsid w:val="00D91FD2"/>
    <w:rsid w:val="00D929D5"/>
    <w:rsid w:val="00D9366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8B7"/>
    <w:rsid w:val="00DA2974"/>
    <w:rsid w:val="00DA2AA8"/>
    <w:rsid w:val="00DA324E"/>
    <w:rsid w:val="00DA3360"/>
    <w:rsid w:val="00DA352B"/>
    <w:rsid w:val="00DA361D"/>
    <w:rsid w:val="00DA45DE"/>
    <w:rsid w:val="00DA47DC"/>
    <w:rsid w:val="00DA4DD8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817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461C"/>
    <w:rsid w:val="00DB504E"/>
    <w:rsid w:val="00DB52BA"/>
    <w:rsid w:val="00DB5EB9"/>
    <w:rsid w:val="00DB5EE5"/>
    <w:rsid w:val="00DB6235"/>
    <w:rsid w:val="00DB6BAA"/>
    <w:rsid w:val="00DB6C39"/>
    <w:rsid w:val="00DB7763"/>
    <w:rsid w:val="00DB7B27"/>
    <w:rsid w:val="00DB7CD4"/>
    <w:rsid w:val="00DC088D"/>
    <w:rsid w:val="00DC0D60"/>
    <w:rsid w:val="00DC12F5"/>
    <w:rsid w:val="00DC1538"/>
    <w:rsid w:val="00DC1870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C7F83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3D2"/>
    <w:rsid w:val="00DD66D1"/>
    <w:rsid w:val="00DD6930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42FC"/>
    <w:rsid w:val="00DE5128"/>
    <w:rsid w:val="00DE525C"/>
    <w:rsid w:val="00DE557D"/>
    <w:rsid w:val="00DE5D53"/>
    <w:rsid w:val="00DE6004"/>
    <w:rsid w:val="00DE7101"/>
    <w:rsid w:val="00DE72E2"/>
    <w:rsid w:val="00DE7895"/>
    <w:rsid w:val="00DF0188"/>
    <w:rsid w:val="00DF0C37"/>
    <w:rsid w:val="00DF1014"/>
    <w:rsid w:val="00DF162D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0F6"/>
    <w:rsid w:val="00DF43EF"/>
    <w:rsid w:val="00DF49B1"/>
    <w:rsid w:val="00DF4D1A"/>
    <w:rsid w:val="00DF52EB"/>
    <w:rsid w:val="00DF5AE5"/>
    <w:rsid w:val="00DF5CC0"/>
    <w:rsid w:val="00DF5E27"/>
    <w:rsid w:val="00DF6470"/>
    <w:rsid w:val="00DF65E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3D80"/>
    <w:rsid w:val="00E14285"/>
    <w:rsid w:val="00E143E8"/>
    <w:rsid w:val="00E15403"/>
    <w:rsid w:val="00E15637"/>
    <w:rsid w:val="00E15B20"/>
    <w:rsid w:val="00E16EB9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0FFC"/>
    <w:rsid w:val="00E21137"/>
    <w:rsid w:val="00E21B10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254"/>
    <w:rsid w:val="00E333CB"/>
    <w:rsid w:val="00E335E9"/>
    <w:rsid w:val="00E33EBF"/>
    <w:rsid w:val="00E35341"/>
    <w:rsid w:val="00E3560E"/>
    <w:rsid w:val="00E359F2"/>
    <w:rsid w:val="00E35C2E"/>
    <w:rsid w:val="00E36057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2F6C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D56"/>
    <w:rsid w:val="00E45DA7"/>
    <w:rsid w:val="00E45FEE"/>
    <w:rsid w:val="00E46923"/>
    <w:rsid w:val="00E46EA1"/>
    <w:rsid w:val="00E47919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631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736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0D4"/>
    <w:rsid w:val="00E661F9"/>
    <w:rsid w:val="00E662E2"/>
    <w:rsid w:val="00E6632B"/>
    <w:rsid w:val="00E66C0E"/>
    <w:rsid w:val="00E66C77"/>
    <w:rsid w:val="00E66CF3"/>
    <w:rsid w:val="00E671F0"/>
    <w:rsid w:val="00E672C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4F6C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838"/>
    <w:rsid w:val="00E81896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CF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01B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C5"/>
    <w:rsid w:val="00EC20FF"/>
    <w:rsid w:val="00EC2D28"/>
    <w:rsid w:val="00EC33CC"/>
    <w:rsid w:val="00EC3F98"/>
    <w:rsid w:val="00EC4A0B"/>
    <w:rsid w:val="00EC4B2B"/>
    <w:rsid w:val="00EC4B72"/>
    <w:rsid w:val="00EC5789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0B0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D7B08"/>
    <w:rsid w:val="00EE0039"/>
    <w:rsid w:val="00EE00B4"/>
    <w:rsid w:val="00EE047A"/>
    <w:rsid w:val="00EE06AF"/>
    <w:rsid w:val="00EE07C8"/>
    <w:rsid w:val="00EE0CE5"/>
    <w:rsid w:val="00EE0D8F"/>
    <w:rsid w:val="00EE0DC1"/>
    <w:rsid w:val="00EE1077"/>
    <w:rsid w:val="00EE121B"/>
    <w:rsid w:val="00EE1449"/>
    <w:rsid w:val="00EE1999"/>
    <w:rsid w:val="00EE1F49"/>
    <w:rsid w:val="00EE261F"/>
    <w:rsid w:val="00EE3C6C"/>
    <w:rsid w:val="00EE3C77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0E06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C8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736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3EB"/>
    <w:rsid w:val="00F15454"/>
    <w:rsid w:val="00F16044"/>
    <w:rsid w:val="00F16B35"/>
    <w:rsid w:val="00F17C2B"/>
    <w:rsid w:val="00F17DF2"/>
    <w:rsid w:val="00F17F73"/>
    <w:rsid w:val="00F20000"/>
    <w:rsid w:val="00F20068"/>
    <w:rsid w:val="00F200D1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0D2B"/>
    <w:rsid w:val="00F310AD"/>
    <w:rsid w:val="00F31158"/>
    <w:rsid w:val="00F317D3"/>
    <w:rsid w:val="00F3185D"/>
    <w:rsid w:val="00F321CD"/>
    <w:rsid w:val="00F3278E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6F8B"/>
    <w:rsid w:val="00F37333"/>
    <w:rsid w:val="00F37424"/>
    <w:rsid w:val="00F37C80"/>
    <w:rsid w:val="00F40934"/>
    <w:rsid w:val="00F40DEE"/>
    <w:rsid w:val="00F41A7A"/>
    <w:rsid w:val="00F41D08"/>
    <w:rsid w:val="00F42333"/>
    <w:rsid w:val="00F42BA1"/>
    <w:rsid w:val="00F434A8"/>
    <w:rsid w:val="00F43AC9"/>
    <w:rsid w:val="00F444D9"/>
    <w:rsid w:val="00F44580"/>
    <w:rsid w:val="00F44768"/>
    <w:rsid w:val="00F44F80"/>
    <w:rsid w:val="00F452B5"/>
    <w:rsid w:val="00F455B2"/>
    <w:rsid w:val="00F4587F"/>
    <w:rsid w:val="00F45BD1"/>
    <w:rsid w:val="00F45E3E"/>
    <w:rsid w:val="00F45F21"/>
    <w:rsid w:val="00F4611D"/>
    <w:rsid w:val="00F46187"/>
    <w:rsid w:val="00F4628A"/>
    <w:rsid w:val="00F4660B"/>
    <w:rsid w:val="00F46928"/>
    <w:rsid w:val="00F472FB"/>
    <w:rsid w:val="00F47578"/>
    <w:rsid w:val="00F47A8F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57969"/>
    <w:rsid w:val="00F6060F"/>
    <w:rsid w:val="00F615DB"/>
    <w:rsid w:val="00F61755"/>
    <w:rsid w:val="00F62729"/>
    <w:rsid w:val="00F628AE"/>
    <w:rsid w:val="00F62D6B"/>
    <w:rsid w:val="00F63804"/>
    <w:rsid w:val="00F640D0"/>
    <w:rsid w:val="00F6417D"/>
    <w:rsid w:val="00F64321"/>
    <w:rsid w:val="00F64656"/>
    <w:rsid w:val="00F6477C"/>
    <w:rsid w:val="00F64FC3"/>
    <w:rsid w:val="00F64FC9"/>
    <w:rsid w:val="00F65098"/>
    <w:rsid w:val="00F655BD"/>
    <w:rsid w:val="00F65627"/>
    <w:rsid w:val="00F657A2"/>
    <w:rsid w:val="00F66647"/>
    <w:rsid w:val="00F6688C"/>
    <w:rsid w:val="00F66D49"/>
    <w:rsid w:val="00F66DF2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5D69"/>
    <w:rsid w:val="00F76EDE"/>
    <w:rsid w:val="00F76FDD"/>
    <w:rsid w:val="00F779AE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416"/>
    <w:rsid w:val="00F84851"/>
    <w:rsid w:val="00F84B10"/>
    <w:rsid w:val="00F84B85"/>
    <w:rsid w:val="00F84F93"/>
    <w:rsid w:val="00F8555D"/>
    <w:rsid w:val="00F872E5"/>
    <w:rsid w:val="00F8799D"/>
    <w:rsid w:val="00F87F98"/>
    <w:rsid w:val="00F90387"/>
    <w:rsid w:val="00F903C3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369"/>
    <w:rsid w:val="00FA1882"/>
    <w:rsid w:val="00FA2F47"/>
    <w:rsid w:val="00FA31C4"/>
    <w:rsid w:val="00FA37F6"/>
    <w:rsid w:val="00FA3807"/>
    <w:rsid w:val="00FA3B27"/>
    <w:rsid w:val="00FA41F8"/>
    <w:rsid w:val="00FA48A5"/>
    <w:rsid w:val="00FA494E"/>
    <w:rsid w:val="00FA4A38"/>
    <w:rsid w:val="00FA4BF1"/>
    <w:rsid w:val="00FA4D28"/>
    <w:rsid w:val="00FA4D2E"/>
    <w:rsid w:val="00FA51CC"/>
    <w:rsid w:val="00FA524C"/>
    <w:rsid w:val="00FA598F"/>
    <w:rsid w:val="00FA5C6C"/>
    <w:rsid w:val="00FA64C1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5E2"/>
    <w:rsid w:val="00FB2942"/>
    <w:rsid w:val="00FB29F2"/>
    <w:rsid w:val="00FB2A28"/>
    <w:rsid w:val="00FB2DE8"/>
    <w:rsid w:val="00FB310B"/>
    <w:rsid w:val="00FB3286"/>
    <w:rsid w:val="00FB34DA"/>
    <w:rsid w:val="00FB37EB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335"/>
    <w:rsid w:val="00FC28FB"/>
    <w:rsid w:val="00FC2F07"/>
    <w:rsid w:val="00FC329B"/>
    <w:rsid w:val="00FC3505"/>
    <w:rsid w:val="00FC3744"/>
    <w:rsid w:val="00FC39C9"/>
    <w:rsid w:val="00FC3C21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2C32"/>
    <w:rsid w:val="00FD497D"/>
    <w:rsid w:val="00FD49D5"/>
    <w:rsid w:val="00FD54DB"/>
    <w:rsid w:val="00FD572D"/>
    <w:rsid w:val="00FD582B"/>
    <w:rsid w:val="00FD5956"/>
    <w:rsid w:val="00FD65C6"/>
    <w:rsid w:val="00FD6C58"/>
    <w:rsid w:val="00FD6FC8"/>
    <w:rsid w:val="00FD75EC"/>
    <w:rsid w:val="00FD7CD6"/>
    <w:rsid w:val="00FE12F0"/>
    <w:rsid w:val="00FE2062"/>
    <w:rsid w:val="00FE2F55"/>
    <w:rsid w:val="00FE3431"/>
    <w:rsid w:val="00FE38CD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2F15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2D612543"/>
    <w:rsid w:val="40DB28DD"/>
    <w:rsid w:val="717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6B1FA"/>
  <w15:docId w15:val="{C39E9F00-EA85-4188-9D4C-6258553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Pr>
      <w:lang w:val="en-GB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1">
    <w:name w:val="TAL+0.1"/>
    <w:basedOn w:val="TAL"/>
    <w:qFormat/>
    <w:pPr>
      <w:ind w:left="113"/>
    </w:pPr>
    <w:rPr>
      <w:snapToGrid w:val="0"/>
    </w:rPr>
  </w:style>
  <w:style w:type="paragraph" w:customStyle="1" w:styleId="TAL04">
    <w:name w:val="TAL+0.4"/>
    <w:basedOn w:val="TAL01"/>
    <w:qFormat/>
    <w:pPr>
      <w:ind w:left="227"/>
    </w:pPr>
  </w:style>
  <w:style w:type="paragraph" w:customStyle="1" w:styleId="TAL06">
    <w:name w:val="TAL+0.6"/>
    <w:basedOn w:val="TAL04"/>
    <w:qFormat/>
    <w:pPr>
      <w:ind w:left="340"/>
    </w:p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9E01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B3846F07-514D-4B59-8AF9-58424DC2B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289</TotalTime>
  <Pages>3</Pages>
  <Words>371</Words>
  <Characters>2119</Characters>
  <Application>Microsoft Office Word</Application>
  <DocSecurity>0</DocSecurity>
  <Lines>17</Lines>
  <Paragraphs>4</Paragraphs>
  <ScaleCrop>false</ScaleCrop>
  <Company>CATT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RAN2#119_v04</cp:lastModifiedBy>
  <cp:revision>123</cp:revision>
  <cp:lastPrinted>2022-08-19T06:51:00Z</cp:lastPrinted>
  <dcterms:created xsi:type="dcterms:W3CDTF">2022-08-23T07:05:00Z</dcterms:created>
  <dcterms:modified xsi:type="dcterms:W3CDTF">2022-08-29T09:24:00Z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