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A1BC" w14:textId="72707682" w:rsidR="00D66295" w:rsidRPr="00C416E6" w:rsidRDefault="00D66295" w:rsidP="00D6629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050906">
        <w:rPr>
          <w:rFonts w:cs="Arial"/>
          <w:bCs/>
          <w:sz w:val="22"/>
        </w:rPr>
        <w:t xml:space="preserve">6 </w:t>
      </w:r>
      <w:proofErr w:type="spellStart"/>
      <w:r w:rsidR="00050906">
        <w:rPr>
          <w:rFonts w:cs="Arial"/>
          <w:bCs/>
          <w:sz w:val="22"/>
        </w:rPr>
        <w:t>bis</w:t>
      </w:r>
      <w:proofErr w:type="spellEnd"/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proofErr w:type="gramStart"/>
      <w:r w:rsidR="00612D6E">
        <w:rPr>
          <w:rFonts w:eastAsia="宋体"/>
          <w:sz w:val="24"/>
          <w:szCs w:val="24"/>
        </w:rPr>
        <w:t>Draft</w:t>
      </w:r>
      <w:r w:rsidR="00612D6E">
        <w:t xml:space="preserve"> </w:t>
      </w:r>
      <w:r w:rsidR="00612D6E">
        <w:rPr>
          <w:rFonts w:eastAsia="宋体" w:hint="eastAsia"/>
          <w:lang w:eastAsia="zh-CN"/>
        </w:rPr>
        <w:t xml:space="preserve"> </w:t>
      </w:r>
      <w:proofErr w:type="gramEnd"/>
      <w:hyperlink r:id="rId12" w:history="1">
        <w:r w:rsidR="00050906" w:rsidRPr="00DA6C44">
          <w:rPr>
            <w:rFonts w:cs="Arial"/>
            <w:bCs/>
            <w:sz w:val="22"/>
            <w:highlight w:val="yellow"/>
          </w:rPr>
          <w:t>R2-</w:t>
        </w:r>
        <w:r w:rsidR="005D3130">
          <w:rPr>
            <w:rFonts w:eastAsia="宋体" w:cs="Arial" w:hint="eastAsia"/>
            <w:bCs/>
            <w:sz w:val="22"/>
            <w:highlight w:val="yellow"/>
            <w:lang w:eastAsia="zh-CN"/>
          </w:rPr>
          <w:t>22xxxx</w:t>
        </w:r>
      </w:hyperlink>
    </w:p>
    <w:p w14:paraId="79309412" w14:textId="58E2AE04" w:rsidR="00D66295" w:rsidRPr="00C416E6" w:rsidRDefault="00BE60C0" w:rsidP="00D66295">
      <w:pPr>
        <w:pStyle w:val="Header"/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>E-Meeting, 17</w:t>
      </w:r>
      <w:r>
        <w:rPr>
          <w:rFonts w:eastAsia="宋体" w:cs="Arial" w:hint="eastAsia"/>
          <w:bCs/>
          <w:sz w:val="22"/>
          <w:szCs w:val="22"/>
          <w:vertAlign w:val="superscript"/>
          <w:lang w:eastAsia="zh-CN"/>
        </w:rPr>
        <w:t>t</w:t>
      </w:r>
      <w:r>
        <w:rPr>
          <w:rFonts w:eastAsia="宋体" w:cs="Arial"/>
          <w:bCs/>
          <w:sz w:val="22"/>
          <w:szCs w:val="22"/>
          <w:vertAlign w:val="superscript"/>
          <w:lang w:eastAsia="zh-CN"/>
        </w:rPr>
        <w:t>h</w:t>
      </w:r>
      <w:r>
        <w:rPr>
          <w:rFonts w:cs="Arial"/>
          <w:bCs/>
          <w:sz w:val="22"/>
          <w:szCs w:val="22"/>
        </w:rPr>
        <w:t xml:space="preserve"> </w:t>
      </w:r>
      <w:r w:rsidRPr="005D6D8C">
        <w:rPr>
          <w:rFonts w:cs="Arial"/>
          <w:bCs/>
          <w:sz w:val="22"/>
          <w:szCs w:val="22"/>
        </w:rPr>
        <w:t>January</w:t>
      </w:r>
      <w:r w:rsidDel="001544E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– 25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Pr="007D7B19">
        <w:rPr>
          <w:rFonts w:cs="Arial"/>
          <w:bCs/>
          <w:sz w:val="22"/>
          <w:szCs w:val="22"/>
        </w:rPr>
        <w:t>January</w:t>
      </w:r>
      <w:r>
        <w:rPr>
          <w:rFonts w:cs="Arial"/>
          <w:bCs/>
          <w:sz w:val="22"/>
          <w:szCs w:val="22"/>
        </w:rPr>
        <w:t>, 2022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570E493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232AEC" w:rsidRPr="00232AEC">
        <w:rPr>
          <w:rFonts w:ascii="Arial" w:hAnsi="Arial" w:cs="Arial"/>
        </w:rPr>
        <w:t>LS to SA2 and CT1 on alternative IMSI for MUSIM</w:t>
      </w:r>
    </w:p>
    <w:p w14:paraId="7C3ECD69" w14:textId="1345F37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  <w:t>LTE_NR_MUSIM-Core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11D60C41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050906">
        <w:rPr>
          <w:rFonts w:ascii="Arial" w:hAnsi="Arial" w:cs="Arial"/>
          <w:bCs/>
        </w:rPr>
        <w:t>RAN2</w:t>
      </w:r>
    </w:p>
    <w:p w14:paraId="6C8E1391" w14:textId="3B1FB5BB" w:rsidR="00D66295" w:rsidRPr="0049752D" w:rsidRDefault="00D66295" w:rsidP="00D66295">
      <w:pPr>
        <w:spacing w:after="60"/>
        <w:ind w:left="1985" w:hanging="1985"/>
        <w:rPr>
          <w:rFonts w:ascii="Arial" w:eastAsia="宋体" w:hAnsi="Arial" w:cs="Arial"/>
          <w:bCs/>
          <w:lang w:eastAsia="zh-CN"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49752D">
        <w:rPr>
          <w:rFonts w:ascii="Arial" w:eastAsia="宋体" w:hAnsi="Arial" w:cs="Arial" w:hint="eastAsia"/>
          <w:bCs/>
          <w:lang w:eastAsia="zh-CN"/>
        </w:rPr>
        <w:t>SA2</w:t>
      </w:r>
      <w:r w:rsidR="002E4057">
        <w:rPr>
          <w:rFonts w:ascii="Arial" w:eastAsia="宋体" w:hAnsi="Arial" w:cs="Arial" w:hint="eastAsia"/>
          <w:bCs/>
          <w:lang w:eastAsia="zh-CN"/>
        </w:rPr>
        <w:t>, CT1</w:t>
      </w:r>
    </w:p>
    <w:p w14:paraId="2191A04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55CDD392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Contact Person:</w:t>
      </w:r>
      <w:r w:rsidRPr="00DF4BDE">
        <w:rPr>
          <w:rFonts w:ascii="Arial" w:hAnsi="Arial" w:cs="Arial"/>
          <w:bCs/>
        </w:rPr>
        <w:tab/>
      </w:r>
    </w:p>
    <w:p w14:paraId="543A6C84" w14:textId="518DF825" w:rsidR="00D66295" w:rsidRPr="00DF4BDE" w:rsidRDefault="00D66295" w:rsidP="00D66295">
      <w:pPr>
        <w:pStyle w:val="Heading4"/>
        <w:tabs>
          <w:tab w:val="left" w:pos="2268"/>
        </w:tabs>
        <w:rPr>
          <w:rFonts w:cs="Arial"/>
          <w:b/>
          <w:bCs/>
          <w:sz w:val="20"/>
          <w:lang w:eastAsia="zh-CN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49752D">
        <w:rPr>
          <w:rFonts w:eastAsia="宋体" w:cs="Arial" w:hint="eastAsia"/>
          <w:sz w:val="20"/>
          <w:lang w:eastAsia="zh-CN"/>
        </w:rPr>
        <w:t>Ting Zhang</w:t>
      </w:r>
    </w:p>
    <w:p w14:paraId="6061F40B" w14:textId="422ED51D" w:rsidR="00D66295" w:rsidRPr="0049752D" w:rsidRDefault="00D66295" w:rsidP="00D66295">
      <w:pPr>
        <w:pStyle w:val="Heading7"/>
        <w:tabs>
          <w:tab w:val="left" w:pos="2268"/>
        </w:tabs>
        <w:rPr>
          <w:rFonts w:eastAsia="宋体" w:cs="Arial"/>
          <w:b/>
          <w:bCs/>
          <w:lang w:eastAsia="zh-CN"/>
        </w:rPr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="00A45498" w:rsidRPr="00C416E6">
        <w:rPr>
          <w:rFonts w:cs="Arial"/>
          <w:bCs/>
        </w:rPr>
        <w:tab/>
      </w:r>
      <w:r w:rsidR="0049752D">
        <w:rPr>
          <w:rFonts w:eastAsia="宋体" w:cs="Arial" w:hint="eastAsia"/>
          <w:bCs/>
          <w:lang w:eastAsia="zh-CN"/>
        </w:rPr>
        <w:t>zhangt77@chinatelecom.cn</w:t>
      </w:r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4D9F3397" w14:textId="129C0914" w:rsidR="00487ABE" w:rsidRPr="005D3130" w:rsidRDefault="00D66295" w:rsidP="00870CA4">
      <w:pPr>
        <w:pStyle w:val="Header"/>
        <w:jc w:val="both"/>
        <w:rPr>
          <w:rFonts w:cs="Arial"/>
          <w:b w:val="0"/>
          <w:sz w:val="20"/>
        </w:rPr>
      </w:pPr>
      <w:r w:rsidRPr="001B3175">
        <w:rPr>
          <w:rFonts w:cs="Arial"/>
          <w:b w:val="0"/>
          <w:sz w:val="20"/>
        </w:rPr>
        <w:t xml:space="preserve">RAN2 </w:t>
      </w:r>
      <w:r w:rsidR="00BF72E7">
        <w:rPr>
          <w:rFonts w:cs="Arial"/>
          <w:b w:val="0"/>
          <w:sz w:val="20"/>
        </w:rPr>
        <w:t xml:space="preserve">has discussed </w:t>
      </w:r>
      <w:r w:rsidR="00487ABE">
        <w:rPr>
          <w:rFonts w:cs="Arial"/>
          <w:b w:val="0"/>
          <w:sz w:val="20"/>
        </w:rPr>
        <w:t>the</w:t>
      </w:r>
      <w:r w:rsidR="005D3130" w:rsidRPr="005D3130">
        <w:rPr>
          <w:rFonts w:cs="Arial" w:hint="eastAsia"/>
          <w:b w:val="0"/>
          <w:sz w:val="20"/>
        </w:rPr>
        <w:t xml:space="preserve"> </w:t>
      </w:r>
      <w:r w:rsidR="005D3130" w:rsidRPr="005D3130">
        <w:rPr>
          <w:rFonts w:cs="Arial"/>
          <w:b w:val="0"/>
          <w:sz w:val="20"/>
        </w:rPr>
        <w:t>remaining</w:t>
      </w:r>
      <w:r w:rsidR="005D3130" w:rsidRPr="005D3130">
        <w:rPr>
          <w:rFonts w:cs="Arial" w:hint="eastAsia"/>
          <w:b w:val="0"/>
          <w:sz w:val="20"/>
        </w:rPr>
        <w:t xml:space="preserve"> issues on MUS</w:t>
      </w:r>
      <w:r w:rsidR="0037283A">
        <w:rPr>
          <w:rFonts w:cs="Arial"/>
          <w:b w:val="0"/>
          <w:sz w:val="20"/>
        </w:rPr>
        <w:t xml:space="preserve">IM </w:t>
      </w:r>
      <w:r w:rsidR="005D3130" w:rsidRPr="005D3130">
        <w:rPr>
          <w:rFonts w:cs="Arial"/>
          <w:b w:val="0"/>
          <w:sz w:val="20"/>
        </w:rPr>
        <w:t>Paging collision</w:t>
      </w:r>
      <w:r w:rsidR="0037283A">
        <w:rPr>
          <w:rFonts w:cs="Arial"/>
          <w:b w:val="0"/>
          <w:sz w:val="20"/>
        </w:rPr>
        <w:t xml:space="preserve"> </w:t>
      </w:r>
      <w:r w:rsidR="00487ABE">
        <w:rPr>
          <w:rFonts w:cs="Arial"/>
          <w:b w:val="0"/>
          <w:sz w:val="20"/>
        </w:rPr>
        <w:t>and</w:t>
      </w:r>
      <w:r w:rsidR="00A33A45" w:rsidRPr="00A33A45">
        <w:rPr>
          <w:rFonts w:cs="Arial" w:hint="eastAsia"/>
          <w:b w:val="0"/>
          <w:sz w:val="20"/>
        </w:rPr>
        <w:t xml:space="preserve"> has made the </w:t>
      </w:r>
      <w:r w:rsidR="00A33A45" w:rsidRPr="00A33A45">
        <w:rPr>
          <w:rFonts w:cs="Arial"/>
          <w:b w:val="0"/>
          <w:sz w:val="20"/>
        </w:rPr>
        <w:t>working assumption</w:t>
      </w:r>
      <w:r w:rsidR="00A33A45">
        <w:rPr>
          <w:rFonts w:cs="Arial"/>
          <w:b w:val="0"/>
          <w:sz w:val="20"/>
        </w:rPr>
        <w:t xml:space="preserve"> as below</w:t>
      </w:r>
      <w:r w:rsidR="00487ABE">
        <w:rPr>
          <w:rFonts w:cs="Arial"/>
          <w:b w:val="0"/>
          <w:sz w:val="20"/>
        </w:rPr>
        <w:t>:</w:t>
      </w:r>
    </w:p>
    <w:p w14:paraId="083ED61C" w14:textId="6ABF5261" w:rsidR="00A33A45" w:rsidRDefault="00A33A45" w:rsidP="00E521E6">
      <w:pPr>
        <w:pStyle w:val="Agreement"/>
        <w:numPr>
          <w:ilvl w:val="0"/>
          <w:numId w:val="15"/>
        </w:numPr>
        <w:overflowPunct/>
        <w:autoSpaceDE/>
        <w:autoSpaceDN/>
        <w:adjustRightInd/>
        <w:spacing w:line="240" w:lineRule="auto"/>
        <w:textAlignment w:val="auto"/>
        <w:rPr>
          <w:rFonts w:eastAsia="宋体"/>
          <w:lang w:eastAsia="zh-CN"/>
        </w:rPr>
      </w:pPr>
      <w:r w:rsidRPr="00E521E6">
        <w:t xml:space="preserve">Working assumption: RAN2 will define alternative IMSI = (IMSI + Accepted IMSI Offset) in 36.304. </w:t>
      </w:r>
      <w:commentRangeStart w:id="0"/>
      <w:r w:rsidRPr="00E521E6">
        <w:t xml:space="preserve">If an Accepted IMSI Offset is forwarded by upper layers, UE AS </w:t>
      </w:r>
      <w:r w:rsidR="00973242">
        <w:rPr>
          <w:rFonts w:eastAsia="宋体" w:hint="eastAsia"/>
          <w:lang w:eastAsia="zh-CN"/>
        </w:rPr>
        <w:t xml:space="preserve"> </w:t>
      </w:r>
      <w:r w:rsidRPr="00E521E6">
        <w:t>shall use the IMSI Offset value and IMSI to calculate an alternative IMSI value as IMSI + Accepted IMSI Offset. Here IMSI is used for the UE ID in paging offset calculation.</w:t>
      </w:r>
      <w:commentRangeEnd w:id="0"/>
      <w:r w:rsidR="00441666">
        <w:rPr>
          <w:rStyle w:val="CommentReference"/>
          <w:rFonts w:ascii="Times New Roman" w:eastAsiaTheme="minorEastAsia" w:hAnsi="Times New Roman"/>
          <w:b w:val="0"/>
        </w:rPr>
        <w:commentReference w:id="0"/>
      </w:r>
    </w:p>
    <w:p w14:paraId="2ABCBB62" w14:textId="77777777" w:rsidR="005C4FB4" w:rsidRPr="005C4FB4" w:rsidRDefault="005C4FB4" w:rsidP="005C4FB4">
      <w:pPr>
        <w:rPr>
          <w:rFonts w:eastAsia="宋体"/>
          <w:lang w:eastAsia="zh-CN"/>
        </w:rPr>
      </w:pPr>
    </w:p>
    <w:p w14:paraId="0193EC48" w14:textId="2BC491C7" w:rsidR="00DA6C44" w:rsidRPr="00973242" w:rsidRDefault="00973242" w:rsidP="00973242">
      <w:pPr>
        <w:pStyle w:val="Header"/>
        <w:jc w:val="both"/>
        <w:rPr>
          <w:rFonts w:eastAsia="宋体" w:cs="Arial"/>
          <w:b w:val="0"/>
          <w:sz w:val="20"/>
          <w:lang w:eastAsia="zh-CN"/>
        </w:rPr>
      </w:pPr>
      <w:r>
        <w:rPr>
          <w:rFonts w:eastAsia="宋体" w:cs="Arial" w:hint="eastAsia"/>
          <w:b w:val="0"/>
          <w:sz w:val="20"/>
          <w:lang w:eastAsia="zh-CN"/>
        </w:rPr>
        <w:t>RAN2 would like</w:t>
      </w:r>
      <w:r w:rsidRPr="00973242">
        <w:rPr>
          <w:rFonts w:eastAsia="宋体" w:cs="Arial"/>
          <w:b w:val="0"/>
          <w:sz w:val="20"/>
          <w:lang w:eastAsia="zh-CN"/>
        </w:rPr>
        <w:t xml:space="preserve"> </w:t>
      </w:r>
      <w:r w:rsidRPr="00973242">
        <w:rPr>
          <w:rFonts w:eastAsia="宋体" w:cs="Arial" w:hint="eastAsia"/>
          <w:b w:val="0"/>
          <w:sz w:val="20"/>
          <w:lang w:eastAsia="zh-CN"/>
        </w:rPr>
        <w:t>SA2 and CT1</w:t>
      </w:r>
      <w:r>
        <w:rPr>
          <w:rFonts w:eastAsia="宋体" w:cs="Arial" w:hint="eastAsia"/>
          <w:b w:val="0"/>
          <w:sz w:val="20"/>
          <w:lang w:eastAsia="zh-CN"/>
        </w:rPr>
        <w:t xml:space="preserve"> to consider if </w:t>
      </w:r>
      <w:r w:rsidR="005C4FB4" w:rsidRPr="005C4FB4">
        <w:rPr>
          <w:rFonts w:eastAsia="宋体" w:cs="Arial"/>
          <w:b w:val="0"/>
          <w:sz w:val="20"/>
          <w:lang w:eastAsia="zh-CN"/>
        </w:rPr>
        <w:t>the working assumption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can</w:t>
      </w:r>
      <w:r>
        <w:rPr>
          <w:rFonts w:eastAsia="宋体" w:cs="Arial" w:hint="eastAsia"/>
          <w:b w:val="0"/>
          <w:sz w:val="20"/>
          <w:lang w:eastAsia="zh-CN"/>
        </w:rPr>
        <w:t xml:space="preserve"> be 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compatible with </w:t>
      </w:r>
      <w:r w:rsidRPr="00973242">
        <w:rPr>
          <w:rFonts w:eastAsia="宋体" w:cs="Arial"/>
          <w:b w:val="0"/>
          <w:sz w:val="20"/>
          <w:lang w:eastAsia="zh-CN"/>
        </w:rPr>
        <w:t>SA2/CT1 specifications</w:t>
      </w:r>
      <w:r w:rsidRPr="00973242">
        <w:rPr>
          <w:rFonts w:eastAsia="宋体" w:cs="Arial" w:hint="eastAsia"/>
          <w:b w:val="0"/>
          <w:sz w:val="20"/>
          <w:lang w:eastAsia="zh-CN"/>
        </w:rPr>
        <w:t xml:space="preserve"> with</w:t>
      </w:r>
      <w:r>
        <w:rPr>
          <w:rFonts w:eastAsia="宋体" w:cs="Arial" w:hint="eastAsia"/>
          <w:b w:val="0"/>
          <w:sz w:val="20"/>
          <w:lang w:eastAsia="zh-CN"/>
        </w:rPr>
        <w:t xml:space="preserve"> minor </w:t>
      </w:r>
      <w:r w:rsidRPr="00973242">
        <w:rPr>
          <w:rFonts w:eastAsia="宋体" w:cs="Arial"/>
          <w:b w:val="0"/>
          <w:sz w:val="20"/>
          <w:lang w:eastAsia="zh-CN"/>
        </w:rPr>
        <w:t>effort.</w:t>
      </w:r>
      <w:r>
        <w:rPr>
          <w:rFonts w:eastAsia="宋体" w:cs="Arial" w:hint="eastAsia"/>
          <w:b w:val="0"/>
          <w:sz w:val="20"/>
          <w:lang w:eastAsia="zh-CN"/>
        </w:rPr>
        <w:t xml:space="preserve"> </w:t>
      </w: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2996C1F4" w14:textId="37C54EE2" w:rsidR="00D66295" w:rsidRPr="008E4336" w:rsidRDefault="00D66295" w:rsidP="00D66295">
      <w:pPr>
        <w:ind w:left="1985" w:hanging="1985"/>
        <w:rPr>
          <w:rFonts w:ascii="Arial" w:eastAsia="宋体" w:hAnsi="Arial" w:cs="Arial"/>
          <w:b/>
          <w:lang w:eastAsia="zh-CN"/>
        </w:rPr>
      </w:pPr>
      <w:r w:rsidRPr="00C416E6">
        <w:rPr>
          <w:rFonts w:ascii="Arial" w:hAnsi="Arial" w:cs="Arial"/>
          <w:b/>
        </w:rPr>
        <w:t>To SA2</w:t>
      </w:r>
      <w:r w:rsidR="00232AEC">
        <w:rPr>
          <w:rFonts w:ascii="Arial" w:eastAsia="宋体" w:hAnsi="Arial" w:cs="Arial" w:hint="eastAsia"/>
          <w:b/>
          <w:lang w:eastAsia="zh-CN"/>
        </w:rPr>
        <w:t xml:space="preserve"> and </w:t>
      </w:r>
      <w:r w:rsidR="008E4336">
        <w:rPr>
          <w:rFonts w:ascii="Arial" w:eastAsia="宋体" w:hAnsi="Arial" w:cs="Arial" w:hint="eastAsia"/>
          <w:b/>
          <w:lang w:eastAsia="zh-CN"/>
        </w:rPr>
        <w:t>CT1</w:t>
      </w:r>
    </w:p>
    <w:p w14:paraId="179B6B3C" w14:textId="087AEAAB" w:rsidR="00D66295" w:rsidRPr="00E521E6" w:rsidRDefault="00D66295" w:rsidP="00D66295">
      <w:pPr>
        <w:ind w:left="993" w:hanging="993"/>
        <w:rPr>
          <w:rFonts w:ascii="Arial" w:eastAsia="宋体" w:hAnsi="Arial" w:cs="Arial"/>
          <w:lang w:eastAsia="zh-CN"/>
        </w:rPr>
      </w:pPr>
      <w:r w:rsidRPr="00C416E6">
        <w:rPr>
          <w:rFonts w:ascii="Arial" w:hAnsi="Arial" w:cs="Arial"/>
          <w:b/>
        </w:rPr>
        <w:t xml:space="preserve">ACTION: </w:t>
      </w:r>
      <w:r w:rsidRPr="00A33A45">
        <w:rPr>
          <w:rFonts w:ascii="Arial" w:hAnsi="Arial" w:cs="Arial"/>
        </w:rPr>
        <w:tab/>
      </w:r>
      <w:r w:rsidRPr="00C416E6">
        <w:rPr>
          <w:rFonts w:ascii="Arial" w:hAnsi="Arial" w:cs="Arial"/>
        </w:rPr>
        <w:t xml:space="preserve">RAN2 </w:t>
      </w:r>
      <w:r w:rsidR="00CE3963">
        <w:rPr>
          <w:rFonts w:ascii="Arial" w:hAnsi="Arial" w:cs="Arial"/>
        </w:rPr>
        <w:t>kind</w:t>
      </w:r>
      <w:r w:rsidRPr="00C416E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ask</w:t>
      </w:r>
      <w:r w:rsidR="00CE39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0580" w:rsidRPr="0049752D">
        <w:rPr>
          <w:rFonts w:ascii="Arial" w:hAnsi="Arial" w:cs="Arial" w:hint="eastAsia"/>
        </w:rPr>
        <w:t>SA2</w:t>
      </w:r>
      <w:r w:rsidR="00A33A45" w:rsidRPr="00A33A45">
        <w:rPr>
          <w:rFonts w:ascii="Arial" w:hAnsi="Arial" w:cs="Arial" w:hint="eastAsia"/>
        </w:rPr>
        <w:t xml:space="preserve"> and CT1</w:t>
      </w:r>
      <w:r w:rsidR="00C956EF">
        <w:rPr>
          <w:rFonts w:ascii="Arial" w:hAnsi="Arial" w:cs="Arial"/>
        </w:rPr>
        <w:t xml:space="preserve"> </w:t>
      </w:r>
      <w:r w:rsidR="008E4336" w:rsidRPr="004D7290">
        <w:rPr>
          <w:rFonts w:ascii="Arial" w:hAnsi="Arial" w:cs="Arial"/>
        </w:rPr>
        <w:t xml:space="preserve">to </w:t>
      </w:r>
      <w:r w:rsidR="008E4336">
        <w:rPr>
          <w:rFonts w:ascii="Arial" w:eastAsia="宋体" w:hAnsi="Arial" w:cs="Arial" w:hint="eastAsia"/>
          <w:lang w:eastAsia="zh-CN"/>
        </w:rPr>
        <w:t>consider</w:t>
      </w:r>
      <w:r w:rsidR="008E4336" w:rsidRPr="004D7290">
        <w:rPr>
          <w:rFonts w:ascii="Arial" w:hAnsi="Arial" w:cs="Arial"/>
        </w:rPr>
        <w:t xml:space="preserve"> the above RAN2</w:t>
      </w:r>
      <w:r w:rsidR="008E4336">
        <w:rPr>
          <w:rFonts w:ascii="Arial" w:eastAsia="宋体" w:hAnsi="Arial" w:cs="Arial" w:hint="eastAsia"/>
          <w:lang w:eastAsia="zh-CN"/>
        </w:rPr>
        <w:t xml:space="preserve"> </w:t>
      </w:r>
      <w:r w:rsidR="008E4336" w:rsidRPr="00A33A45">
        <w:rPr>
          <w:rFonts w:ascii="Arial" w:hAnsi="Arial" w:cs="Arial"/>
        </w:rPr>
        <w:t>working</w:t>
      </w:r>
      <w:r w:rsidR="008E4336" w:rsidRPr="004D7290">
        <w:rPr>
          <w:rFonts w:ascii="Arial" w:hAnsi="Arial" w:cs="Arial"/>
        </w:rPr>
        <w:t xml:space="preserve"> assumption</w:t>
      </w:r>
      <w:r w:rsidR="008E4336">
        <w:rPr>
          <w:rFonts w:ascii="Arial" w:eastAsia="宋体" w:hAnsi="Arial" w:cs="Arial" w:hint="eastAsia"/>
          <w:lang w:eastAsia="zh-CN"/>
        </w:rPr>
        <w:t xml:space="preserve"> and </w:t>
      </w:r>
      <w:r w:rsidR="008E4336" w:rsidRPr="004D7290">
        <w:rPr>
          <w:rFonts w:ascii="Arial" w:hAnsi="Arial" w:cs="Arial"/>
        </w:rPr>
        <w:t>provide feedback</w:t>
      </w:r>
      <w:r w:rsidR="008E4336" w:rsidRPr="00E521E6">
        <w:rPr>
          <w:rFonts w:ascii="Arial" w:hAnsi="Arial" w:cs="Arial"/>
        </w:rPr>
        <w:t>.</w:t>
      </w:r>
      <w:r w:rsidR="00E521E6">
        <w:rPr>
          <w:rFonts w:ascii="Arial" w:eastAsia="宋体" w:hAnsi="Arial" w:cs="Arial" w:hint="eastAsia"/>
          <w:lang w:eastAsia="zh-CN"/>
        </w:rPr>
        <w:t xml:space="preserve"> </w:t>
      </w:r>
    </w:p>
    <w:p w14:paraId="406D9C1D" w14:textId="77777777" w:rsidR="00D66295" w:rsidRPr="00C416E6" w:rsidRDefault="00D66295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53E09900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 - 3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2022</w:t>
      </w:r>
      <w:r>
        <w:rPr>
          <w:rFonts w:ascii="Arial" w:hAnsi="Arial" w:cs="Arial"/>
          <w:bCs/>
        </w:rPr>
        <w:tab/>
        <w:t>electronic meeting</w:t>
      </w:r>
    </w:p>
    <w:p w14:paraId="6A5A7162" w14:textId="77777777" w:rsidR="005C4FB4" w:rsidRDefault="005C4FB4" w:rsidP="005C4FB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RAN2#118-e</w:t>
      </w:r>
      <w:r>
        <w:rPr>
          <w:rFonts w:ascii="Arial" w:hAnsi="Arial" w:cs="Arial"/>
          <w:bCs/>
        </w:rPr>
        <w:tab/>
        <w:t>16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– 27</w:t>
      </w:r>
      <w:r w:rsidRPr="009912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2022</w:t>
      </w:r>
      <w:r>
        <w:rPr>
          <w:rFonts w:ascii="Arial" w:hAnsi="Arial" w:cs="Arial"/>
          <w:bCs/>
        </w:rPr>
        <w:tab/>
        <w:t>electronic meeting</w:t>
      </w:r>
    </w:p>
    <w:p w14:paraId="086C0C52" w14:textId="77777777" w:rsidR="00D66295" w:rsidRPr="003E03C8" w:rsidRDefault="00D66295">
      <w:pPr>
        <w:rPr>
          <w:rFonts w:ascii="Arial" w:eastAsia="宋体" w:hAnsi="Arial" w:cs="Arial"/>
          <w:lang w:eastAsia="zh-CN"/>
        </w:rPr>
      </w:pPr>
    </w:p>
    <w:sectPr w:rsidR="00D66295" w:rsidRPr="003E03C8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" w:date="2022-01-26T13:56:00Z" w:initials="HW">
    <w:p w14:paraId="2F3D6F69" w14:textId="77777777" w:rsidR="00441666" w:rsidRDefault="00441666">
      <w:pPr>
        <w:pStyle w:val="CommentText"/>
      </w:pPr>
      <w:r>
        <w:rPr>
          <w:rStyle w:val="CommentReference"/>
        </w:rPr>
        <w:annotationRef/>
      </w:r>
      <w:r>
        <w:t>To avoid any confusion, we suggest to modify to:</w:t>
      </w:r>
    </w:p>
    <w:p w14:paraId="62E7D174" w14:textId="77777777" w:rsidR="00441666" w:rsidRDefault="00441666">
      <w:pPr>
        <w:pStyle w:val="CommentText"/>
      </w:pPr>
    </w:p>
    <w:p w14:paraId="70B2D9B7" w14:textId="4602EE10" w:rsidR="00441666" w:rsidRDefault="00441666">
      <w:pPr>
        <w:pStyle w:val="CommentText"/>
      </w:pPr>
      <w:r>
        <w:t xml:space="preserve">“If an Accepted IMSI Offset is forwarded by upper layers, UE AS shall use the Accepted IMSI Offset value and IMSI to calculate Alternative IMSI value as IMSI + Accepted IMSI Offset. Here Alternative IMSI value </w:t>
      </w:r>
      <w:r w:rsidR="003C5CDE">
        <w:t xml:space="preserve">(instead of IMSI) </w:t>
      </w:r>
      <w:r>
        <w:t>is used to calculate UE ID in PO/PF calculation.”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B2D9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366F" w14:textId="77777777" w:rsidR="00E27591" w:rsidRDefault="00E27591">
      <w:pPr>
        <w:spacing w:after="0" w:line="240" w:lineRule="auto"/>
      </w:pPr>
      <w:r>
        <w:separator/>
      </w:r>
    </w:p>
  </w:endnote>
  <w:endnote w:type="continuationSeparator" w:id="0">
    <w:p w14:paraId="4E3B051A" w14:textId="77777777" w:rsidR="00E27591" w:rsidRDefault="00E2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07E0" w14:textId="77777777" w:rsidR="00E27591" w:rsidRDefault="00E27591">
      <w:pPr>
        <w:spacing w:after="0" w:line="240" w:lineRule="auto"/>
      </w:pPr>
      <w:r>
        <w:separator/>
      </w:r>
    </w:p>
  </w:footnote>
  <w:footnote w:type="continuationSeparator" w:id="0">
    <w:p w14:paraId="16C49E48" w14:textId="77777777" w:rsidR="00E27591" w:rsidRDefault="00E2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9191417"/>
    <w:multiLevelType w:val="hybridMultilevel"/>
    <w:tmpl w:val="F9528054"/>
    <w:lvl w:ilvl="0" w:tplc="F2180174">
      <w:start w:val="2"/>
      <w:numFmt w:val="bullet"/>
      <w:lvlText w:val=""/>
      <w:lvlJc w:val="left"/>
      <w:pPr>
        <w:ind w:left="1619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3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F49"/>
    <w:rsid w:val="00050596"/>
    <w:rsid w:val="00050749"/>
    <w:rsid w:val="00050906"/>
    <w:rsid w:val="00050C11"/>
    <w:rsid w:val="00050D58"/>
    <w:rsid w:val="00050FAD"/>
    <w:rsid w:val="0005130C"/>
    <w:rsid w:val="0005169D"/>
    <w:rsid w:val="000518AE"/>
    <w:rsid w:val="00051B1D"/>
    <w:rsid w:val="00051C90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97"/>
    <w:rsid w:val="000B7BCF"/>
    <w:rsid w:val="000B7F3A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654"/>
    <w:rsid w:val="000C6C01"/>
    <w:rsid w:val="000C6F97"/>
    <w:rsid w:val="000C7404"/>
    <w:rsid w:val="000C79D9"/>
    <w:rsid w:val="000D04BD"/>
    <w:rsid w:val="000D0CE5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22B7"/>
    <w:rsid w:val="00102576"/>
    <w:rsid w:val="00102676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8D0"/>
    <w:rsid w:val="00147C48"/>
    <w:rsid w:val="001501A8"/>
    <w:rsid w:val="0015026B"/>
    <w:rsid w:val="00150654"/>
    <w:rsid w:val="00150BF3"/>
    <w:rsid w:val="00150C11"/>
    <w:rsid w:val="00150C2D"/>
    <w:rsid w:val="00150E44"/>
    <w:rsid w:val="00151948"/>
    <w:rsid w:val="00151BFE"/>
    <w:rsid w:val="00151FC6"/>
    <w:rsid w:val="001523CF"/>
    <w:rsid w:val="00152541"/>
    <w:rsid w:val="00152D39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53D"/>
    <w:rsid w:val="00156583"/>
    <w:rsid w:val="001566B5"/>
    <w:rsid w:val="00156A14"/>
    <w:rsid w:val="001572AC"/>
    <w:rsid w:val="001574EA"/>
    <w:rsid w:val="001576B8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580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840"/>
    <w:rsid w:val="001A2866"/>
    <w:rsid w:val="001A2C43"/>
    <w:rsid w:val="001A2F29"/>
    <w:rsid w:val="001A30A1"/>
    <w:rsid w:val="001A3173"/>
    <w:rsid w:val="001A36AE"/>
    <w:rsid w:val="001A375B"/>
    <w:rsid w:val="001A449B"/>
    <w:rsid w:val="001A45A7"/>
    <w:rsid w:val="001A4E3B"/>
    <w:rsid w:val="001A5073"/>
    <w:rsid w:val="001A5205"/>
    <w:rsid w:val="001A6063"/>
    <w:rsid w:val="001A62D9"/>
    <w:rsid w:val="001A65F1"/>
    <w:rsid w:val="001A6916"/>
    <w:rsid w:val="001A6A3A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D"/>
    <w:rsid w:val="001F3C69"/>
    <w:rsid w:val="001F406E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205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728"/>
    <w:rsid w:val="00231ECC"/>
    <w:rsid w:val="00231F3B"/>
    <w:rsid w:val="00232046"/>
    <w:rsid w:val="0023222D"/>
    <w:rsid w:val="00232AEC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BC"/>
    <w:rsid w:val="00285CB6"/>
    <w:rsid w:val="00285D6D"/>
    <w:rsid w:val="00285DC9"/>
    <w:rsid w:val="0028642E"/>
    <w:rsid w:val="00286687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DAD"/>
    <w:rsid w:val="002A1006"/>
    <w:rsid w:val="002A10E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057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B1F"/>
    <w:rsid w:val="002F2FC6"/>
    <w:rsid w:val="002F3183"/>
    <w:rsid w:val="002F3832"/>
    <w:rsid w:val="002F3CB3"/>
    <w:rsid w:val="002F3DCC"/>
    <w:rsid w:val="002F3E71"/>
    <w:rsid w:val="002F4080"/>
    <w:rsid w:val="002F426B"/>
    <w:rsid w:val="002F42DF"/>
    <w:rsid w:val="002F433E"/>
    <w:rsid w:val="002F436D"/>
    <w:rsid w:val="002F436E"/>
    <w:rsid w:val="002F43F0"/>
    <w:rsid w:val="002F4597"/>
    <w:rsid w:val="002F49A7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10A5"/>
    <w:rsid w:val="0034120E"/>
    <w:rsid w:val="003418A8"/>
    <w:rsid w:val="003418C4"/>
    <w:rsid w:val="00341915"/>
    <w:rsid w:val="00342C58"/>
    <w:rsid w:val="00342EED"/>
    <w:rsid w:val="0034318C"/>
    <w:rsid w:val="003432DA"/>
    <w:rsid w:val="003434E2"/>
    <w:rsid w:val="00343748"/>
    <w:rsid w:val="00343934"/>
    <w:rsid w:val="00343E01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83A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DCD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5CDE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3C8"/>
    <w:rsid w:val="003E0481"/>
    <w:rsid w:val="003E05BE"/>
    <w:rsid w:val="003E0891"/>
    <w:rsid w:val="003E0F4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C5F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1005"/>
    <w:rsid w:val="004410B3"/>
    <w:rsid w:val="004411C4"/>
    <w:rsid w:val="0044158D"/>
    <w:rsid w:val="00441666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9C7"/>
    <w:rsid w:val="00495B15"/>
    <w:rsid w:val="00495C7E"/>
    <w:rsid w:val="00495D0D"/>
    <w:rsid w:val="00496A38"/>
    <w:rsid w:val="00496DA8"/>
    <w:rsid w:val="00496DDD"/>
    <w:rsid w:val="00496EEC"/>
    <w:rsid w:val="0049704B"/>
    <w:rsid w:val="004971C8"/>
    <w:rsid w:val="0049752D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5C9"/>
    <w:rsid w:val="004D1C4A"/>
    <w:rsid w:val="004D1D9E"/>
    <w:rsid w:val="004D26E0"/>
    <w:rsid w:val="004D2757"/>
    <w:rsid w:val="004D2DF4"/>
    <w:rsid w:val="004D3578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6069"/>
    <w:rsid w:val="004F620B"/>
    <w:rsid w:val="004F6252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DD"/>
    <w:rsid w:val="0051693E"/>
    <w:rsid w:val="00516B69"/>
    <w:rsid w:val="00516D11"/>
    <w:rsid w:val="00516E20"/>
    <w:rsid w:val="00516EB2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4FB4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130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20C4"/>
    <w:rsid w:val="00612564"/>
    <w:rsid w:val="00612938"/>
    <w:rsid w:val="006129AA"/>
    <w:rsid w:val="00612D6E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C14"/>
    <w:rsid w:val="006701D4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59"/>
    <w:rsid w:val="006E4963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2B7"/>
    <w:rsid w:val="007114CE"/>
    <w:rsid w:val="00711A12"/>
    <w:rsid w:val="00711ABF"/>
    <w:rsid w:val="00712949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DAC"/>
    <w:rsid w:val="007433B7"/>
    <w:rsid w:val="00743770"/>
    <w:rsid w:val="00743AAF"/>
    <w:rsid w:val="00744031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FD8"/>
    <w:rsid w:val="007F706B"/>
    <w:rsid w:val="007F717F"/>
    <w:rsid w:val="007F7321"/>
    <w:rsid w:val="007F734D"/>
    <w:rsid w:val="007F735F"/>
    <w:rsid w:val="007F7480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AFF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B45"/>
    <w:rsid w:val="00860E00"/>
    <w:rsid w:val="00860FE4"/>
    <w:rsid w:val="00861A75"/>
    <w:rsid w:val="00861AC8"/>
    <w:rsid w:val="00861B70"/>
    <w:rsid w:val="00861BA1"/>
    <w:rsid w:val="00861CC2"/>
    <w:rsid w:val="00861F0E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70C"/>
    <w:rsid w:val="00884839"/>
    <w:rsid w:val="00884AFC"/>
    <w:rsid w:val="00884CD4"/>
    <w:rsid w:val="00884EFE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C2E"/>
    <w:rsid w:val="00894C79"/>
    <w:rsid w:val="00894C84"/>
    <w:rsid w:val="00894F40"/>
    <w:rsid w:val="008950C4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187"/>
    <w:rsid w:val="008A532B"/>
    <w:rsid w:val="008A5434"/>
    <w:rsid w:val="008A54F7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33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AB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FCD"/>
    <w:rsid w:val="009320F1"/>
    <w:rsid w:val="00932387"/>
    <w:rsid w:val="009323C6"/>
    <w:rsid w:val="009323CD"/>
    <w:rsid w:val="009325DA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72"/>
    <w:rsid w:val="00944001"/>
    <w:rsid w:val="0094437C"/>
    <w:rsid w:val="00944479"/>
    <w:rsid w:val="0094453B"/>
    <w:rsid w:val="009448BB"/>
    <w:rsid w:val="00944DC0"/>
    <w:rsid w:val="0094545B"/>
    <w:rsid w:val="0094559E"/>
    <w:rsid w:val="009456B1"/>
    <w:rsid w:val="00945AC8"/>
    <w:rsid w:val="00946695"/>
    <w:rsid w:val="0094672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DB3"/>
    <w:rsid w:val="00971690"/>
    <w:rsid w:val="009717FC"/>
    <w:rsid w:val="009719CC"/>
    <w:rsid w:val="00971E50"/>
    <w:rsid w:val="00971E5F"/>
    <w:rsid w:val="00971EA7"/>
    <w:rsid w:val="00971EC5"/>
    <w:rsid w:val="009723EA"/>
    <w:rsid w:val="0097242C"/>
    <w:rsid w:val="00972688"/>
    <w:rsid w:val="009728FA"/>
    <w:rsid w:val="00972A17"/>
    <w:rsid w:val="00972CD5"/>
    <w:rsid w:val="00972E88"/>
    <w:rsid w:val="009730C4"/>
    <w:rsid w:val="00973242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E36"/>
    <w:rsid w:val="00977E7A"/>
    <w:rsid w:val="00980273"/>
    <w:rsid w:val="00980BA3"/>
    <w:rsid w:val="00980FE9"/>
    <w:rsid w:val="00981A5C"/>
    <w:rsid w:val="00981A88"/>
    <w:rsid w:val="00981BB5"/>
    <w:rsid w:val="00981F6A"/>
    <w:rsid w:val="00982342"/>
    <w:rsid w:val="00982B70"/>
    <w:rsid w:val="00983B43"/>
    <w:rsid w:val="00983EF1"/>
    <w:rsid w:val="00983FA1"/>
    <w:rsid w:val="00984202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2F3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5206"/>
    <w:rsid w:val="009B554D"/>
    <w:rsid w:val="009B55F9"/>
    <w:rsid w:val="009B56DC"/>
    <w:rsid w:val="009B573E"/>
    <w:rsid w:val="009B58DB"/>
    <w:rsid w:val="009B59ED"/>
    <w:rsid w:val="009B5DEC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1DB6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2F1"/>
    <w:rsid w:val="00A12796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6E5"/>
    <w:rsid w:val="00A3075E"/>
    <w:rsid w:val="00A3090B"/>
    <w:rsid w:val="00A310A2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235"/>
    <w:rsid w:val="00A3347D"/>
    <w:rsid w:val="00A3360B"/>
    <w:rsid w:val="00A3367F"/>
    <w:rsid w:val="00A337BF"/>
    <w:rsid w:val="00A338B0"/>
    <w:rsid w:val="00A33A45"/>
    <w:rsid w:val="00A33B52"/>
    <w:rsid w:val="00A33B65"/>
    <w:rsid w:val="00A33FFD"/>
    <w:rsid w:val="00A342CC"/>
    <w:rsid w:val="00A34641"/>
    <w:rsid w:val="00A349A4"/>
    <w:rsid w:val="00A35029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50E"/>
    <w:rsid w:val="00A5078C"/>
    <w:rsid w:val="00A50C06"/>
    <w:rsid w:val="00A51331"/>
    <w:rsid w:val="00A514CF"/>
    <w:rsid w:val="00A52810"/>
    <w:rsid w:val="00A529B6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6D3"/>
    <w:rsid w:val="00A70953"/>
    <w:rsid w:val="00A711B3"/>
    <w:rsid w:val="00A7138A"/>
    <w:rsid w:val="00A7152C"/>
    <w:rsid w:val="00A71784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8F0"/>
    <w:rsid w:val="00AC1D60"/>
    <w:rsid w:val="00AC1DA7"/>
    <w:rsid w:val="00AC1E3D"/>
    <w:rsid w:val="00AC2091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7C"/>
    <w:rsid w:val="00AE721D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304B"/>
    <w:rsid w:val="00AF317B"/>
    <w:rsid w:val="00AF35BC"/>
    <w:rsid w:val="00AF392A"/>
    <w:rsid w:val="00AF3995"/>
    <w:rsid w:val="00AF3BB6"/>
    <w:rsid w:val="00AF3D9A"/>
    <w:rsid w:val="00AF3EEC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DF0"/>
    <w:rsid w:val="00B47EA1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60B5"/>
    <w:rsid w:val="00B76736"/>
    <w:rsid w:val="00B76800"/>
    <w:rsid w:val="00B7686A"/>
    <w:rsid w:val="00B76A40"/>
    <w:rsid w:val="00B76B57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354"/>
    <w:rsid w:val="00BC1529"/>
    <w:rsid w:val="00BC158F"/>
    <w:rsid w:val="00BC164A"/>
    <w:rsid w:val="00BC1C1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0C0"/>
    <w:rsid w:val="00BE6689"/>
    <w:rsid w:val="00BE68F0"/>
    <w:rsid w:val="00BE7E17"/>
    <w:rsid w:val="00BF0117"/>
    <w:rsid w:val="00BF0250"/>
    <w:rsid w:val="00BF0286"/>
    <w:rsid w:val="00BF02E6"/>
    <w:rsid w:val="00BF05EA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862"/>
    <w:rsid w:val="00C26A35"/>
    <w:rsid w:val="00C273F8"/>
    <w:rsid w:val="00C27E6D"/>
    <w:rsid w:val="00C27F8F"/>
    <w:rsid w:val="00C302E3"/>
    <w:rsid w:val="00C30696"/>
    <w:rsid w:val="00C306EA"/>
    <w:rsid w:val="00C308B8"/>
    <w:rsid w:val="00C3137E"/>
    <w:rsid w:val="00C31728"/>
    <w:rsid w:val="00C318A6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C3B"/>
    <w:rsid w:val="00C50E34"/>
    <w:rsid w:val="00C50E47"/>
    <w:rsid w:val="00C515C6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F3F"/>
    <w:rsid w:val="00C631E7"/>
    <w:rsid w:val="00C631EB"/>
    <w:rsid w:val="00C63C24"/>
    <w:rsid w:val="00C6423B"/>
    <w:rsid w:val="00C64ACD"/>
    <w:rsid w:val="00C64B80"/>
    <w:rsid w:val="00C64FCC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C4C"/>
    <w:rsid w:val="00C87356"/>
    <w:rsid w:val="00C877A9"/>
    <w:rsid w:val="00C8781A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6EF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C5B"/>
    <w:rsid w:val="00C97CF0"/>
    <w:rsid w:val="00C97D25"/>
    <w:rsid w:val="00C97DE0"/>
    <w:rsid w:val="00CA0172"/>
    <w:rsid w:val="00CA0240"/>
    <w:rsid w:val="00CA02E2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3287"/>
    <w:rsid w:val="00CC3440"/>
    <w:rsid w:val="00CC34A4"/>
    <w:rsid w:val="00CC3742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4782"/>
    <w:rsid w:val="00CF47F1"/>
    <w:rsid w:val="00CF49A6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D00206"/>
    <w:rsid w:val="00D00515"/>
    <w:rsid w:val="00D00C6F"/>
    <w:rsid w:val="00D010AA"/>
    <w:rsid w:val="00D01243"/>
    <w:rsid w:val="00D01273"/>
    <w:rsid w:val="00D018A2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516"/>
    <w:rsid w:val="00D105C4"/>
    <w:rsid w:val="00D10E0E"/>
    <w:rsid w:val="00D1118D"/>
    <w:rsid w:val="00D11265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E51"/>
    <w:rsid w:val="00D1500A"/>
    <w:rsid w:val="00D15976"/>
    <w:rsid w:val="00D15EBC"/>
    <w:rsid w:val="00D1623C"/>
    <w:rsid w:val="00D16BBC"/>
    <w:rsid w:val="00D16E4C"/>
    <w:rsid w:val="00D172BE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E1E"/>
    <w:rsid w:val="00D5548A"/>
    <w:rsid w:val="00D554A3"/>
    <w:rsid w:val="00D55E47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28B"/>
    <w:rsid w:val="00D72BD1"/>
    <w:rsid w:val="00D72CED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44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5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9CA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498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574"/>
    <w:rsid w:val="00E219DF"/>
    <w:rsid w:val="00E219E9"/>
    <w:rsid w:val="00E21A1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91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1E6"/>
    <w:rsid w:val="00E522B6"/>
    <w:rsid w:val="00E524B8"/>
    <w:rsid w:val="00E5254B"/>
    <w:rsid w:val="00E527D8"/>
    <w:rsid w:val="00E52B16"/>
    <w:rsid w:val="00E52CAE"/>
    <w:rsid w:val="00E52FFB"/>
    <w:rsid w:val="00E53EDA"/>
    <w:rsid w:val="00E54089"/>
    <w:rsid w:val="00E54707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177"/>
    <w:rsid w:val="00E7017F"/>
    <w:rsid w:val="00E70426"/>
    <w:rsid w:val="00E70860"/>
    <w:rsid w:val="00E71019"/>
    <w:rsid w:val="00E71286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6F8C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364C"/>
    <w:rsid w:val="00EE3B6B"/>
    <w:rsid w:val="00EE3B80"/>
    <w:rsid w:val="00EE3B88"/>
    <w:rsid w:val="00EE3CF9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E4"/>
    <w:rsid w:val="00EF3C68"/>
    <w:rsid w:val="00EF3D48"/>
    <w:rsid w:val="00EF42B9"/>
    <w:rsid w:val="00EF477F"/>
    <w:rsid w:val="00EF4990"/>
    <w:rsid w:val="00EF49DB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FF8"/>
    <w:rsid w:val="00F470BF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840"/>
    <w:rsid w:val="00F85C00"/>
    <w:rsid w:val="00F85C28"/>
    <w:rsid w:val="00F863EC"/>
    <w:rsid w:val="00F86B42"/>
    <w:rsid w:val="00F86CA0"/>
    <w:rsid w:val="00F87083"/>
    <w:rsid w:val="00F87190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EB6"/>
    <w:rsid w:val="00F973FF"/>
    <w:rsid w:val="00F9750F"/>
    <w:rsid w:val="00F976BE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260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A62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5FA9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8BB"/>
    <w:rsid w:val="00FE49E5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83"/>
    <w:rsid w:val="00FF5771"/>
    <w:rsid w:val="00FF5C07"/>
    <w:rsid w:val="00FF6025"/>
    <w:rsid w:val="00FF69C7"/>
    <w:rsid w:val="00FF70C6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C4654FE"/>
  <w15:docId w15:val="{1D28ED28-4C69-4BA9-9117-FD3D088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tabs>
        <w:tab w:val="left" w:pos="1619"/>
      </w:tabs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6bis-e/Docs/R2-220171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2" ma:contentTypeDescription="新建文档。" ma:contentTypeScope="" ma:versionID="67d9e4bec9f34004ca4ef3aade694efa">
  <xsd:schema xmlns:xsd="http://www.w3.org/2001/XMLSchema" xmlns:xs="http://www.w3.org/2001/XMLSchema" xmlns:p="http://schemas.microsoft.com/office/2006/metadata/properties" xmlns:ns2="1c248485-b98a-4513-a581-ff7cb1688d78" targetNamespace="http://schemas.microsoft.com/office/2006/metadata/properties" ma:root="true" ma:fieldsID="4db378b408c48de0a5d1ec6618fcad9e" ns2:_="">
    <xsd:import namespace="1c248485-b98a-4513-a581-ff7cb1688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BD303F-1343-4133-BB95-106722CC3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02AF98-B2B8-442D-AD7D-BAE3C4A2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鲍炜</dc:creator>
  <cp:lastModifiedBy>Huawei</cp:lastModifiedBy>
  <cp:revision>4</cp:revision>
  <cp:lastPrinted>2020-09-15T00:04:00Z</cp:lastPrinted>
  <dcterms:created xsi:type="dcterms:W3CDTF">2022-01-26T12:55:00Z</dcterms:created>
  <dcterms:modified xsi:type="dcterms:W3CDTF">2022-01-26T13:11:00Z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0x01010057CC4845EE989D469C4AF99498678D58</vt:lpwstr>
  </property>
  <property fmtid="{D5CDD505-2E9C-101B-9397-08002B2CF9AE}" pid="3" name="_dlc_DocIdItemGuid">
    <vt:lpwstr>0bdfa455-e298-4b1b-bf98-4c418efe2726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(3)y4TpoT2bViK8K+X6JzQ0bDBLWDy3b5ostnKxHNs3eGos2533wycD38MfSoHcykQr+pBLHxhg
GPgsv8YOMcfXKtkxRsNR6vQ8XAjOUNd0wXT/9pT5JxGY0tX7ENHH92LgyXrd8JdP7vt/fASt
xAVNJ5+b/R1U+JMfWzFUhjQNF5s2tXR7Q6SxpJ3+zcwRdabKFKZcgovg8lhlpDgBWoI+23/I
BxtutazOVujgfvqeDx</vt:lpwstr>
  </property>
  <property fmtid="{D5CDD505-2E9C-101B-9397-08002B2CF9AE}" pid="6" name="_2015_ms_pID_7253431">
    <vt:lpwstr>oHI1nQrmxTugT+3GWT8zvQlv8To7xmGEwHj03z6fOqUG13xiMs/Hy4
28C4Nrhzii/bOdVoI2JkLRYy176zIKiSLmcyPjMAMHkTCfp5U5IR4Kh6RawksdKetvZ70azZ
2zRxCfpnzATCcU1367Qg2P4GCdPzKrDaoRnPaSrGkUVhmBb9aSAP0N/4Hoyf7dqrceoxo1eT
vzLNVD5uXP33G9ceHzKvnsC2IM6JQmX9A8YT</vt:lpwstr>
  </property>
  <property fmtid="{D5CDD505-2E9C-101B-9397-08002B2CF9AE}" pid="7" name="MSIP_Label_0359f705-2ba0-454b-9cfc-6ce5bcaac040_Enabled">
    <vt:lpwstr>true</vt:lpwstr>
  </property>
  <property fmtid="{D5CDD505-2E9C-101B-9397-08002B2CF9AE}" pid="8" name="MSIP_Label_0359f705-2ba0-454b-9cfc-6ce5bcaac040_SetDate">
    <vt:lpwstr>2020-09-30T09:21:03Z</vt:lpwstr>
  </property>
  <property fmtid="{D5CDD505-2E9C-101B-9397-08002B2CF9AE}" pid="9" name="MSIP_Label_0359f705-2ba0-454b-9cfc-6ce5bcaac040_Method">
    <vt:lpwstr>Standard</vt:lpwstr>
  </property>
  <property fmtid="{D5CDD505-2E9C-101B-9397-08002B2CF9AE}" pid="10" name="MSIP_Label_0359f705-2ba0-454b-9cfc-6ce5bcaac040_Name">
    <vt:lpwstr>0359f705-2ba0-454b-9cfc-6ce5bcaac040</vt:lpwstr>
  </property>
  <property fmtid="{D5CDD505-2E9C-101B-9397-08002B2CF9AE}" pid="11" name="MSIP_Label_0359f705-2ba0-454b-9cfc-6ce5bcaac040_SiteId">
    <vt:lpwstr>68283f3b-8487-4c86-adb3-a5228f18b893</vt:lpwstr>
  </property>
  <property fmtid="{D5CDD505-2E9C-101B-9397-08002B2CF9AE}" pid="12" name="MSIP_Label_0359f705-2ba0-454b-9cfc-6ce5bcaac040_ActionId">
    <vt:lpwstr>551c76cc-d955-4104-b42f-000096fdc108</vt:lpwstr>
  </property>
  <property fmtid="{D5CDD505-2E9C-101B-9397-08002B2CF9AE}" pid="13" name="MSIP_Label_0359f705-2ba0-454b-9cfc-6ce5bcaac040_ContentBits">
    <vt:lpwstr>2</vt:lpwstr>
  </property>
  <property fmtid="{D5CDD505-2E9C-101B-9397-08002B2CF9AE}" pid="14" name="CWMf4bb9f70898846789929391125e616bc">
    <vt:lpwstr>CWMXpBkiWMXxHHOSSA7PneNdF7v+qivulLjY9AjwQeCCQd5hxhu1jARXtoo0OSLVbJ2o3q9i3qy8ARcL1MNLzub1A==</vt:lpwstr>
  </property>
  <property fmtid="{D5CDD505-2E9C-101B-9397-08002B2CF9AE}" pid="15" name="_2015_ms_pID_7253432">
    <vt:lpwstr>rw==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1643192862</vt:lpwstr>
  </property>
</Properties>
</file>