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2178D7DE" w:rsidR="001E41F3" w:rsidRDefault="001E41F3">
      <w:pPr>
        <w:pStyle w:val="CRCoverPage"/>
        <w:tabs>
          <w:tab w:val="right" w:pos="9639"/>
        </w:tabs>
        <w:spacing w:after="0"/>
        <w:rPr>
          <w:b/>
          <w:i/>
          <w:noProof/>
          <w:sz w:val="28"/>
        </w:rPr>
      </w:pPr>
      <w:r>
        <w:rPr>
          <w:b/>
          <w:noProof/>
          <w:sz w:val="24"/>
        </w:rPr>
        <w:t>3GPP TSG-</w:t>
      </w:r>
      <w:fldSimple w:instr=" DOCPROPERTY  TSG/WGRef  \* MERGEFORMAT ">
        <w:r w:rsidR="00820410">
          <w:rPr>
            <w:b/>
            <w:noProof/>
            <w:sz w:val="24"/>
          </w:rPr>
          <w:t>RAN WG2</w:t>
        </w:r>
      </w:fldSimple>
      <w:r w:rsidR="00C66BA2">
        <w:rPr>
          <w:b/>
          <w:noProof/>
          <w:sz w:val="24"/>
        </w:rPr>
        <w:t xml:space="preserve"> </w:t>
      </w:r>
      <w:r>
        <w:rPr>
          <w:b/>
          <w:noProof/>
          <w:sz w:val="24"/>
        </w:rPr>
        <w:t>Meeting #</w:t>
      </w:r>
      <w:fldSimple w:instr=" DOCPROPERTY  MtgSeq  \* MERGEFORMAT ">
        <w:r w:rsidR="00820410">
          <w:rPr>
            <w:b/>
            <w:noProof/>
            <w:sz w:val="24"/>
          </w:rPr>
          <w:t>11</w:t>
        </w:r>
        <w:r w:rsidR="00437125">
          <w:rPr>
            <w:b/>
            <w:noProof/>
            <w:sz w:val="24"/>
          </w:rPr>
          <w:t>6</w:t>
        </w:r>
      </w:fldSimple>
      <w:fldSimple w:instr=" DOCPROPERTY  MtgTitle  \* MERGEFORMAT ">
        <w:r w:rsidR="00820410">
          <w:rPr>
            <w:b/>
            <w:noProof/>
            <w:sz w:val="24"/>
          </w:rPr>
          <w:t>-e</w:t>
        </w:r>
      </w:fldSimple>
      <w:r>
        <w:rPr>
          <w:b/>
          <w:i/>
          <w:noProof/>
          <w:sz w:val="28"/>
        </w:rPr>
        <w:tab/>
      </w:r>
      <w:fldSimple w:instr=" DOCPROPERTY  Tdoc#  \* MERGEFORMAT ">
        <w:r w:rsidR="00820410">
          <w:rPr>
            <w:b/>
            <w:i/>
            <w:noProof/>
            <w:sz w:val="28"/>
          </w:rPr>
          <w:t>R2-21</w:t>
        </w:r>
        <w:r w:rsidR="00B52B37">
          <w:rPr>
            <w:b/>
            <w:i/>
            <w:noProof/>
            <w:sz w:val="28"/>
          </w:rPr>
          <w:t>1</w:t>
        </w:r>
        <w:r w:rsidR="00820410">
          <w:rPr>
            <w:b/>
            <w:i/>
            <w:noProof/>
            <w:sz w:val="28"/>
          </w:rPr>
          <w:t>xxxx</w:t>
        </w:r>
      </w:fldSimple>
    </w:p>
    <w:p w14:paraId="7CB45193" w14:textId="6A10956F" w:rsidR="001E41F3" w:rsidRDefault="00DC6D4C" w:rsidP="005E2C44">
      <w:pPr>
        <w:pStyle w:val="CRCoverPage"/>
        <w:outlineLvl w:val="0"/>
        <w:rPr>
          <w:b/>
          <w:noProof/>
          <w:sz w:val="24"/>
        </w:rPr>
      </w:pPr>
      <w:fldSimple w:instr=" DOCPROPERTY  Location  \* MERGEFORMAT ">
        <w:r w:rsidR="00820410">
          <w:rPr>
            <w:b/>
            <w:noProof/>
            <w:sz w:val="24"/>
          </w:rPr>
          <w:t>E-meeting</w:t>
        </w:r>
      </w:fldSimple>
      <w:r w:rsidR="001E41F3">
        <w:rPr>
          <w:b/>
          <w:noProof/>
          <w:sz w:val="24"/>
        </w:rPr>
        <w:t>,</w:t>
      </w:r>
      <w:fldSimple w:instr=" DOCPROPERTY  StartDate  \* MERGEFORMAT ">
        <w:r w:rsidR="003609EF" w:rsidRPr="00BA51D9">
          <w:rPr>
            <w:b/>
            <w:noProof/>
            <w:sz w:val="24"/>
          </w:rPr>
          <w:t xml:space="preserve"> </w:t>
        </w:r>
        <w:r w:rsidR="00DF45E3">
          <w:rPr>
            <w:b/>
            <w:noProof/>
            <w:sz w:val="24"/>
          </w:rPr>
          <w:t>1</w:t>
        </w:r>
        <w:r w:rsidR="00DF45E3">
          <w:rPr>
            <w:b/>
            <w:noProof/>
            <w:sz w:val="24"/>
            <w:vertAlign w:val="superscript"/>
          </w:rPr>
          <w:t>st</w:t>
        </w:r>
      </w:fldSimple>
      <w:r w:rsidR="00547111">
        <w:rPr>
          <w:b/>
          <w:noProof/>
          <w:sz w:val="24"/>
        </w:rPr>
        <w:t xml:space="preserve"> - </w:t>
      </w:r>
      <w:fldSimple w:instr=" DOCPROPERTY  EndDate  \* MERGEFORMAT ">
        <w:r w:rsidR="00DF45E3">
          <w:rPr>
            <w:b/>
            <w:noProof/>
            <w:sz w:val="24"/>
          </w:rPr>
          <w:t>12</w:t>
        </w:r>
        <w:r w:rsidR="00820410" w:rsidRPr="00820410">
          <w:rPr>
            <w:b/>
            <w:noProof/>
            <w:sz w:val="24"/>
            <w:vertAlign w:val="superscript"/>
          </w:rPr>
          <w:t>th</w:t>
        </w:r>
        <w:r w:rsidR="00820410">
          <w:rPr>
            <w:b/>
            <w:noProof/>
            <w:sz w:val="24"/>
          </w:rPr>
          <w:t xml:space="preserve"> </w:t>
        </w:r>
        <w:r w:rsidR="00DF45E3">
          <w:rPr>
            <w:b/>
            <w:noProof/>
            <w:sz w:val="24"/>
          </w:rPr>
          <w:t>November</w:t>
        </w:r>
        <w:r w:rsidR="00820410">
          <w:rPr>
            <w:b/>
            <w:noProof/>
            <w:sz w:val="24"/>
          </w:rPr>
          <w:t xml:space="preserve"> 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33EB9F0" w:rsidR="001E41F3" w:rsidRPr="00820410" w:rsidRDefault="00820410" w:rsidP="00E13F3D">
            <w:pPr>
              <w:pStyle w:val="CRCoverPage"/>
              <w:spacing w:after="0"/>
              <w:jc w:val="right"/>
              <w:rPr>
                <w:b/>
                <w:bCs/>
                <w:noProof/>
                <w:sz w:val="28"/>
                <w:szCs w:val="28"/>
              </w:rPr>
            </w:pPr>
            <w:r w:rsidRPr="00820410">
              <w:rPr>
                <w:b/>
                <w:bCs/>
                <w:sz w:val="28"/>
                <w:szCs w:val="28"/>
              </w:rPr>
              <w:t>36.304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DD7556C" w:rsidR="001E41F3" w:rsidRPr="00820410" w:rsidRDefault="00820410" w:rsidP="00547111">
            <w:pPr>
              <w:pStyle w:val="CRCoverPage"/>
              <w:spacing w:after="0"/>
              <w:rPr>
                <w:b/>
                <w:bCs/>
                <w:noProof/>
              </w:rPr>
            </w:pPr>
            <w:r w:rsidRPr="00820410">
              <w:rPr>
                <w:b/>
                <w:bCs/>
                <w:sz w:val="28"/>
                <w:szCs w:val="28"/>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B261FC2" w:rsidR="001E41F3" w:rsidRPr="00410371" w:rsidRDefault="00DC6D4C" w:rsidP="00E13F3D">
            <w:pPr>
              <w:pStyle w:val="CRCoverPage"/>
              <w:spacing w:after="0"/>
              <w:jc w:val="center"/>
              <w:rPr>
                <w:b/>
                <w:noProof/>
              </w:rPr>
            </w:pPr>
            <w:fldSimple w:instr=" DOCPROPERTY  Revision  \* MERGEFORMAT ">
              <w:r w:rsidR="00820410">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85C01B9" w:rsidR="001E41F3" w:rsidRPr="00410371" w:rsidRDefault="00DC6D4C">
            <w:pPr>
              <w:pStyle w:val="CRCoverPage"/>
              <w:spacing w:after="0"/>
              <w:jc w:val="center"/>
              <w:rPr>
                <w:noProof/>
                <w:sz w:val="28"/>
              </w:rPr>
            </w:pPr>
            <w:fldSimple w:instr=" DOCPROPERTY  Version  \* MERGEFORMAT ">
              <w:r w:rsidR="00820410">
                <w:rPr>
                  <w:b/>
                  <w:noProof/>
                  <w:sz w:val="28"/>
                </w:rPr>
                <w:t>16.</w:t>
              </w:r>
              <w:r w:rsidR="00DF45E3">
                <w:rPr>
                  <w:b/>
                  <w:noProof/>
                  <w:sz w:val="28"/>
                </w:rPr>
                <w:t>5</w:t>
              </w:r>
              <w:r w:rsidR="00820410">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CE4C1B5" w:rsidR="00F25D98" w:rsidRDefault="00820410"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B6D290C" w:rsidR="001E41F3" w:rsidRDefault="00820410">
            <w:pPr>
              <w:pStyle w:val="CRCoverPage"/>
              <w:spacing w:after="0"/>
              <w:ind w:left="100"/>
              <w:rPr>
                <w:noProof/>
              </w:rPr>
            </w:pPr>
            <w:r>
              <w:t>36304 Running CR IoT NTN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7597E3" w:rsidR="001E41F3" w:rsidRDefault="00820410">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06CE81A" w:rsidR="001E41F3" w:rsidRDefault="00820410" w:rsidP="00547111">
            <w:pPr>
              <w:pStyle w:val="CRCoverPage"/>
              <w:spacing w:after="0"/>
              <w:ind w:left="100"/>
              <w:rPr>
                <w:noProof/>
              </w:rPr>
            </w:pPr>
            <w:r>
              <w:rPr>
                <w:noProof/>
              </w:rP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B2166C" w:rsidR="001E41F3" w:rsidRDefault="00820410">
            <w:pPr>
              <w:pStyle w:val="CRCoverPage"/>
              <w:spacing w:after="0"/>
              <w:ind w:left="100"/>
              <w:rPr>
                <w:noProof/>
              </w:rPr>
            </w:pPr>
            <w:proofErr w:type="spellStart"/>
            <w:r>
              <w:t>LTE_NBIOT_eMTC_NTN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00618BD" w:rsidR="001E41F3" w:rsidRDefault="00820410">
            <w:pPr>
              <w:pStyle w:val="CRCoverPage"/>
              <w:spacing w:after="0"/>
              <w:ind w:left="100"/>
              <w:rPr>
                <w:noProof/>
              </w:rPr>
            </w:pPr>
            <w:r>
              <w:t>2021-</w:t>
            </w:r>
            <w:r w:rsidR="00F117BC">
              <w:t>11</w:t>
            </w:r>
            <w:r>
              <w:t>-</w:t>
            </w:r>
            <w:r w:rsidR="00680D48">
              <w:t>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7DA394E" w:rsidR="001E41F3" w:rsidRPr="00820410" w:rsidRDefault="00820410" w:rsidP="00D24991">
            <w:pPr>
              <w:pStyle w:val="CRCoverPage"/>
              <w:spacing w:after="0"/>
              <w:ind w:left="100" w:right="-609"/>
              <w:rPr>
                <w:b/>
                <w:bCs/>
                <w:noProof/>
              </w:rPr>
            </w:pPr>
            <w:r w:rsidRPr="00820410">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AE96891" w:rsidR="001E41F3" w:rsidRDefault="00820410">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D25EBD7" w:rsidR="001E41F3" w:rsidRDefault="000908E4">
            <w:pPr>
              <w:pStyle w:val="CRCoverPage"/>
              <w:spacing w:after="0"/>
              <w:ind w:left="100"/>
              <w:rPr>
                <w:noProof/>
              </w:rPr>
            </w:pPr>
            <w:r>
              <w:rPr>
                <w:noProof/>
              </w:rPr>
              <w:t>Introduction of NTN in idle mode for NB-IoT and eMTC connected to EPC</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D44D3CA" w:rsidR="001E41F3" w:rsidRDefault="000467E8">
            <w:pPr>
              <w:pStyle w:val="CRCoverPage"/>
              <w:spacing w:after="0"/>
              <w:ind w:left="100"/>
              <w:rPr>
                <w:noProof/>
              </w:rPr>
            </w:pPr>
            <w:r>
              <w:rPr>
                <w:noProof/>
              </w:rPr>
              <w:t>This running CR captures agreements for support of NTN in NB-IoT and eMTC from RAN2#115-e and RAN2#116-e.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DAA9F26" w:rsidR="001E41F3" w:rsidRDefault="008675CA">
            <w:pPr>
              <w:pStyle w:val="CRCoverPage"/>
              <w:spacing w:after="0"/>
              <w:ind w:left="100"/>
              <w:rPr>
                <w:noProof/>
              </w:rPr>
            </w:pPr>
            <w:r>
              <w:rPr>
                <w:noProof/>
              </w:rPr>
              <w:t>NTN is not supported for NB-IoT and eMTC.</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7639F9C" w:rsidR="001E41F3" w:rsidRDefault="008675CA">
            <w:pPr>
              <w:pStyle w:val="CRCoverPage"/>
              <w:spacing w:after="0"/>
              <w:ind w:left="100"/>
              <w:rPr>
                <w:noProof/>
              </w:rPr>
            </w:pPr>
            <w:r>
              <w:rPr>
                <w:noProof/>
              </w:rPr>
              <w:t>3.1, 3.3, 5.2.1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3428A6E" w14:textId="77777777" w:rsidR="00CF4234" w:rsidRDefault="00CF4234" w:rsidP="00CF4234">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lastRenderedPageBreak/>
        <w:t>Start</w:t>
      </w:r>
      <w:r>
        <w:rPr>
          <w:rFonts w:hint="eastAsia"/>
          <w:sz w:val="32"/>
          <w:lang w:val="en-US" w:eastAsia="zh-CN"/>
        </w:rPr>
        <w:t xml:space="preserve"> of</w:t>
      </w:r>
      <w:r>
        <w:rPr>
          <w:sz w:val="32"/>
          <w:lang w:eastAsia="zh-CN"/>
        </w:rPr>
        <w:t xml:space="preserve"> change</w:t>
      </w:r>
    </w:p>
    <w:p w14:paraId="68C9CD36" w14:textId="57CEF5FA" w:rsidR="001E41F3" w:rsidRDefault="001E41F3" w:rsidP="00CF4234">
      <w:pPr>
        <w:rPr>
          <w:noProof/>
        </w:rPr>
      </w:pPr>
    </w:p>
    <w:p w14:paraId="1E67B510" w14:textId="77777777" w:rsidR="000D516D" w:rsidRPr="00410DE6" w:rsidRDefault="000D516D" w:rsidP="000D516D">
      <w:pPr>
        <w:pStyle w:val="Heading1"/>
      </w:pPr>
      <w:bookmarkStart w:id="1" w:name="_Toc37235764"/>
      <w:bookmarkStart w:id="2" w:name="_Toc46499470"/>
      <w:bookmarkStart w:id="3" w:name="_Toc52492202"/>
      <w:bookmarkStart w:id="4" w:name="_Toc83645997"/>
      <w:r w:rsidRPr="00410DE6">
        <w:t>3</w:t>
      </w:r>
      <w:r w:rsidRPr="00410DE6">
        <w:tab/>
        <w:t>Definitions and abbreviations</w:t>
      </w:r>
      <w:bookmarkEnd w:id="1"/>
      <w:bookmarkEnd w:id="2"/>
      <w:bookmarkEnd w:id="3"/>
      <w:bookmarkEnd w:id="4"/>
    </w:p>
    <w:p w14:paraId="0B99D7F8" w14:textId="77777777" w:rsidR="000D516D" w:rsidRPr="00410DE6" w:rsidRDefault="000D516D" w:rsidP="000D516D">
      <w:pPr>
        <w:pStyle w:val="Heading2"/>
      </w:pPr>
      <w:bookmarkStart w:id="5" w:name="_Toc29237866"/>
      <w:bookmarkStart w:id="6" w:name="_Toc37235765"/>
      <w:bookmarkStart w:id="7" w:name="_Toc46499471"/>
      <w:bookmarkStart w:id="8" w:name="_Toc52492203"/>
      <w:bookmarkStart w:id="9" w:name="_Toc83645998"/>
      <w:r w:rsidRPr="00410DE6">
        <w:t>3.1</w:t>
      </w:r>
      <w:r w:rsidRPr="00410DE6">
        <w:tab/>
        <w:t>Definitions</w:t>
      </w:r>
      <w:bookmarkEnd w:id="5"/>
      <w:bookmarkEnd w:id="6"/>
      <w:bookmarkEnd w:id="7"/>
      <w:bookmarkEnd w:id="8"/>
      <w:bookmarkEnd w:id="9"/>
    </w:p>
    <w:p w14:paraId="27FEFE91" w14:textId="77777777" w:rsidR="000D516D" w:rsidRPr="00410DE6" w:rsidRDefault="000D516D" w:rsidP="000D516D">
      <w:r w:rsidRPr="00410DE6">
        <w:t>For the purposes of the present document, the following terms and definitions apply:</w:t>
      </w:r>
    </w:p>
    <w:p w14:paraId="7C78C05D" w14:textId="77777777" w:rsidR="000D516D" w:rsidRPr="00410DE6" w:rsidRDefault="000D516D" w:rsidP="000D516D">
      <w:r w:rsidRPr="00410DE6">
        <w:rPr>
          <w:b/>
        </w:rPr>
        <w:t>Acceptable Cell:</w:t>
      </w:r>
      <w:r w:rsidRPr="00410DE6">
        <w:t xml:space="preserve"> A cell that satisfies certain conditions as specified in 4.3. A UE can always attempt emergency calls on an acceptable cell, but restriction as in 5.3.3 apply.</w:t>
      </w:r>
    </w:p>
    <w:p w14:paraId="3F7898C3" w14:textId="77777777" w:rsidR="000D516D" w:rsidRPr="00410DE6" w:rsidRDefault="000D516D" w:rsidP="000D516D">
      <w:pPr>
        <w:spacing w:line="259" w:lineRule="auto"/>
      </w:pPr>
      <w:r w:rsidRPr="00410DE6">
        <w:rPr>
          <w:b/>
          <w:bCs/>
          <w:lang w:eastAsia="zh-CN"/>
        </w:rPr>
        <w:t xml:space="preserve">Alternative cell reselection priority: </w:t>
      </w:r>
      <w:r w:rsidRPr="00410DE6">
        <w:rPr>
          <w:lang w:eastAsia="zh-CN"/>
        </w:rPr>
        <w:t>Cell reselection priority broadcast in the system information via</w:t>
      </w:r>
      <w:r w:rsidRPr="00410DE6">
        <w:rPr>
          <w:b/>
          <w:bCs/>
          <w:lang w:eastAsia="zh-CN"/>
        </w:rPr>
        <w:t xml:space="preserve"> </w:t>
      </w:r>
      <w:proofErr w:type="spellStart"/>
      <w:r w:rsidRPr="00410DE6">
        <w:rPr>
          <w:i/>
          <w:iCs/>
          <w:lang w:eastAsia="zh-CN"/>
        </w:rPr>
        <w:t>altCellReselectionPriority</w:t>
      </w:r>
      <w:proofErr w:type="spellEnd"/>
      <w:r w:rsidRPr="00410DE6">
        <w:rPr>
          <w:lang w:eastAsia="zh-CN"/>
        </w:rPr>
        <w:t xml:space="preserve"> and </w:t>
      </w:r>
      <w:proofErr w:type="spellStart"/>
      <w:r w:rsidRPr="00410DE6">
        <w:rPr>
          <w:i/>
          <w:iCs/>
          <w:lang w:eastAsia="zh-CN"/>
        </w:rPr>
        <w:t>altCellReselectionSubPriority</w:t>
      </w:r>
      <w:proofErr w:type="spellEnd"/>
      <w:r w:rsidRPr="00410DE6">
        <w:rPr>
          <w:lang w:eastAsia="zh-CN"/>
        </w:rPr>
        <w:t>.</w:t>
      </w:r>
    </w:p>
    <w:p w14:paraId="108936C0" w14:textId="77777777" w:rsidR="000D516D" w:rsidRPr="00410DE6" w:rsidRDefault="000D516D" w:rsidP="000D516D">
      <w:r w:rsidRPr="00410DE6">
        <w:rPr>
          <w:b/>
        </w:rPr>
        <w:t>CSG Whitelist</w:t>
      </w:r>
      <w:r w:rsidRPr="00410DE6">
        <w:t>: A list provided by NAS containing all the CSG identities and their associated PLMN IDs of the CSGs to which the subscriber belongs.</w:t>
      </w:r>
    </w:p>
    <w:p w14:paraId="7B062948" w14:textId="77777777" w:rsidR="000D516D" w:rsidRPr="00410DE6" w:rsidRDefault="000D516D" w:rsidP="000D516D">
      <w:pPr>
        <w:pStyle w:val="NO"/>
      </w:pPr>
      <w:r w:rsidRPr="00410DE6">
        <w:t>NOTE:</w:t>
      </w:r>
      <w:r w:rsidRPr="00410DE6">
        <w:tab/>
        <w:t>This list is known as Allowed CSG List in Rel-8 Access Stratum specifications.</w:t>
      </w:r>
    </w:p>
    <w:p w14:paraId="366A9E93" w14:textId="77777777" w:rsidR="000D516D" w:rsidRPr="00410DE6" w:rsidRDefault="000D516D" w:rsidP="000D516D">
      <w:r w:rsidRPr="00410DE6">
        <w:rPr>
          <w:b/>
        </w:rPr>
        <w:t>Available PLMN(s):</w:t>
      </w:r>
      <w:r w:rsidRPr="00410DE6">
        <w:t xml:space="preserve"> One or more PLMN(s) for which the UE has found at least one cell and read its PLMN identity(</w:t>
      </w:r>
      <w:proofErr w:type="spellStart"/>
      <w:r w:rsidRPr="00410DE6">
        <w:t>ies</w:t>
      </w:r>
      <w:proofErr w:type="spellEnd"/>
      <w:r w:rsidRPr="00410DE6">
        <w:t>).</w:t>
      </w:r>
    </w:p>
    <w:p w14:paraId="33524B24" w14:textId="77777777" w:rsidR="000D516D" w:rsidRPr="00410DE6" w:rsidRDefault="000D516D" w:rsidP="000D516D">
      <w:r w:rsidRPr="00410DE6">
        <w:rPr>
          <w:b/>
        </w:rPr>
        <w:t>Barred Cell</w:t>
      </w:r>
      <w:r w:rsidRPr="00410DE6">
        <w:t>: A cell a UE is not allowed to camp on.</w:t>
      </w:r>
    </w:p>
    <w:p w14:paraId="77196078" w14:textId="77777777" w:rsidR="000D516D" w:rsidRPr="00410DE6" w:rsidRDefault="000D516D" w:rsidP="000D516D">
      <w:r w:rsidRPr="00410DE6">
        <w:rPr>
          <w:b/>
        </w:rPr>
        <w:t>Camped on a cell:</w:t>
      </w:r>
      <w:r w:rsidRPr="00410DE6">
        <w:t xml:space="preserve"> UE has completed the cell selection/reselection process and has chosen a cell. The UE monitors system information and (in most cases) paging information.</w:t>
      </w:r>
    </w:p>
    <w:p w14:paraId="2396C4DF" w14:textId="77777777" w:rsidR="000D516D" w:rsidRPr="00410DE6" w:rsidRDefault="000D516D" w:rsidP="000D516D">
      <w:r w:rsidRPr="00410DE6">
        <w:rPr>
          <w:b/>
        </w:rPr>
        <w:t>Camped on any cell</w:t>
      </w:r>
      <w:r w:rsidRPr="00410DE6">
        <w:t>: UE is in idle mode and has completed the cell selection/reselection process and has chosen a cell irrespective of PLMN identity.</w:t>
      </w:r>
    </w:p>
    <w:p w14:paraId="6A0B5A6D" w14:textId="77777777" w:rsidR="000D516D" w:rsidRPr="00410DE6" w:rsidRDefault="000D516D" w:rsidP="000D516D">
      <w:r w:rsidRPr="00410DE6">
        <w:rPr>
          <w:b/>
          <w:bCs/>
        </w:rPr>
        <w:t>Closed Subscriber Group (CSG):</w:t>
      </w:r>
      <w:r w:rsidRPr="00410DE6">
        <w:t xml:space="preserve"> A </w:t>
      </w:r>
      <w:r w:rsidRPr="00410DE6">
        <w:rPr>
          <w:rFonts w:eastAsia="SimSun"/>
          <w:lang w:eastAsia="zh-CN"/>
        </w:rPr>
        <w:t>C</w:t>
      </w:r>
      <w:r w:rsidRPr="00410DE6">
        <w:t xml:space="preserve">losed </w:t>
      </w:r>
      <w:r w:rsidRPr="00410DE6">
        <w:rPr>
          <w:rFonts w:eastAsia="SimSun"/>
          <w:lang w:eastAsia="zh-CN"/>
        </w:rPr>
        <w:t>S</w:t>
      </w:r>
      <w:r w:rsidRPr="00410DE6">
        <w:t xml:space="preserve">ubscriber </w:t>
      </w:r>
      <w:r w:rsidRPr="00410DE6">
        <w:rPr>
          <w:rFonts w:eastAsia="SimSun"/>
          <w:lang w:eastAsia="zh-CN"/>
        </w:rPr>
        <w:t>G</w:t>
      </w:r>
      <w:r w:rsidRPr="00410DE6">
        <w:t xml:space="preserve">roup identifies subscribers of an operator who are permitted to access one or more cells of the </w:t>
      </w:r>
      <w:proofErr w:type="gramStart"/>
      <w:r w:rsidRPr="00410DE6">
        <w:t>PLMN</w:t>
      </w:r>
      <w:proofErr w:type="gramEnd"/>
      <w:r w:rsidRPr="00410DE6">
        <w:t xml:space="preserve"> but which have restricted access (CSG cells).</w:t>
      </w:r>
    </w:p>
    <w:p w14:paraId="5099095F" w14:textId="77777777" w:rsidR="000D516D" w:rsidRPr="00410DE6" w:rsidRDefault="000D516D" w:rsidP="000D516D">
      <w:r w:rsidRPr="00410DE6">
        <w:rPr>
          <w:b/>
        </w:rPr>
        <w:t>CN type:</w:t>
      </w:r>
      <w:r w:rsidRPr="00410DE6">
        <w:t xml:space="preserve"> The type of core network connectivity supported by an E-UTRA cell, either EPC or 5GC.</w:t>
      </w:r>
    </w:p>
    <w:p w14:paraId="1A09726E" w14:textId="77777777" w:rsidR="000D516D" w:rsidRPr="00410DE6" w:rsidRDefault="000D516D" w:rsidP="000D516D">
      <w:r w:rsidRPr="00410DE6">
        <w:rPr>
          <w:b/>
        </w:rPr>
        <w:t>Commercial Mobile Alert System:</w:t>
      </w:r>
      <w:r w:rsidRPr="00410DE6">
        <w:t xml:space="preserve"> Public Warning System that delivers </w:t>
      </w:r>
      <w:r w:rsidRPr="00410DE6">
        <w:rPr>
          <w:i/>
        </w:rPr>
        <w:t>Warning Notifications</w:t>
      </w:r>
      <w:r w:rsidRPr="00410DE6">
        <w:t xml:space="preserve"> provided by </w:t>
      </w:r>
      <w:r w:rsidRPr="00410DE6">
        <w:rPr>
          <w:i/>
        </w:rPr>
        <w:t>Warning Notification Providers</w:t>
      </w:r>
      <w:r w:rsidRPr="00410DE6">
        <w:t xml:space="preserve"> to CMAS capable UEs.</w:t>
      </w:r>
    </w:p>
    <w:p w14:paraId="7777B588" w14:textId="77777777" w:rsidR="000D516D" w:rsidRPr="00410DE6" w:rsidRDefault="000D516D" w:rsidP="000D516D">
      <w:smartTag w:uri="urn:schemas-microsoft-com:office:smarttags" w:element="stockticker">
        <w:r w:rsidRPr="00410DE6">
          <w:rPr>
            <w:b/>
            <w:bCs/>
          </w:rPr>
          <w:t>CSG</w:t>
        </w:r>
      </w:smartTag>
      <w:r w:rsidRPr="00410DE6">
        <w:rPr>
          <w:b/>
          <w:bCs/>
        </w:rPr>
        <w:t xml:space="preserve"> cell: </w:t>
      </w:r>
      <w:r w:rsidRPr="00410DE6">
        <w:t xml:space="preserve">A cell broadcasting a CSG indication that is set to TRUE and a specific </w:t>
      </w:r>
      <w:smartTag w:uri="urn:schemas-microsoft-com:office:smarttags" w:element="stockticker">
        <w:r w:rsidRPr="00410DE6">
          <w:t>CSG</w:t>
        </w:r>
      </w:smartTag>
      <w:r w:rsidRPr="00410DE6">
        <w:t xml:space="preserve"> identity.</w:t>
      </w:r>
    </w:p>
    <w:p w14:paraId="467C1EDD" w14:textId="77777777" w:rsidR="000D516D" w:rsidRPr="00410DE6" w:rsidRDefault="000D516D" w:rsidP="000D516D">
      <w:smartTag w:uri="urn:schemas-microsoft-com:office:smarttags" w:element="stockticker">
        <w:r w:rsidRPr="00410DE6">
          <w:rPr>
            <w:b/>
            <w:bCs/>
          </w:rPr>
          <w:t>CSG</w:t>
        </w:r>
      </w:smartTag>
      <w:r w:rsidRPr="00410DE6">
        <w:rPr>
          <w:b/>
          <w:bCs/>
        </w:rPr>
        <w:t xml:space="preserve"> identity:</w:t>
      </w:r>
      <w:r w:rsidRPr="00410DE6">
        <w:t xml:space="preserve"> An identifier broadcast by a </w:t>
      </w:r>
      <w:smartTag w:uri="urn:schemas-microsoft-com:office:smarttags" w:element="stockticker">
        <w:r w:rsidRPr="00410DE6">
          <w:t>CSG</w:t>
        </w:r>
      </w:smartTag>
      <w:r w:rsidRPr="00410DE6">
        <w:t xml:space="preserve"> or hybrid cell/cells and used by the UE to facilitate access for authorised members of the associated Closed Subscriber Group.</w:t>
      </w:r>
    </w:p>
    <w:p w14:paraId="22B8D2E3" w14:textId="40329DFA" w:rsidR="000D516D" w:rsidRDefault="000D516D" w:rsidP="000D516D">
      <w:r w:rsidRPr="00410DE6">
        <w:rPr>
          <w:b/>
        </w:rPr>
        <w:t>CSG member cell:</w:t>
      </w:r>
      <w:r w:rsidRPr="00410DE6">
        <w:t xml:space="preserve"> a cell broadcasting the identity of the selected PLMN, </w:t>
      </w:r>
      <w:r w:rsidRPr="00410DE6">
        <w:rPr>
          <w:lang w:eastAsia="zh-CN"/>
        </w:rPr>
        <w:t>r</w:t>
      </w:r>
      <w:r w:rsidRPr="00410DE6">
        <w:t xml:space="preserve">egistered PLMN or </w:t>
      </w:r>
      <w:r w:rsidRPr="00410DE6">
        <w:rPr>
          <w:lang w:eastAsia="zh-CN"/>
        </w:rPr>
        <w:t>e</w:t>
      </w:r>
      <w:r w:rsidRPr="00410DE6">
        <w:t xml:space="preserve">quivalent PLMN and for which </w:t>
      </w:r>
      <w:r w:rsidRPr="00410DE6">
        <w:rPr>
          <w:lang w:eastAsia="zh-CN"/>
        </w:rPr>
        <w:t xml:space="preserve">the </w:t>
      </w:r>
      <w:r w:rsidRPr="00410DE6">
        <w:t>CSG whitelist of the UE includes an entry comprising cell's CSG ID and the respective PLMN identity.</w:t>
      </w:r>
    </w:p>
    <w:p w14:paraId="70E35024" w14:textId="491F12B3" w:rsidR="002310A9" w:rsidRPr="00410DE6" w:rsidRDefault="002310A9" w:rsidP="000D516D">
      <w:ins w:id="10" w:author="RAN2#115-e" w:date="2021-09-02T13:21:00Z">
        <w:r w:rsidRPr="001035A5">
          <w:rPr>
            <w:b/>
            <w:bCs/>
          </w:rPr>
          <w:t>D</w:t>
        </w:r>
      </w:ins>
      <w:ins w:id="11" w:author="RAN2#115-e" w:date="2021-09-02T13:22:00Z">
        <w:r w:rsidRPr="001035A5">
          <w:rPr>
            <w:b/>
            <w:bCs/>
          </w:rPr>
          <w:t>iscontinuous coverage:</w:t>
        </w:r>
        <w:r>
          <w:t xml:space="preserve"> definition FFS. </w:t>
        </w:r>
      </w:ins>
    </w:p>
    <w:p w14:paraId="277F16B3" w14:textId="23029D81" w:rsidR="000D516D" w:rsidRDefault="000D516D" w:rsidP="000D516D">
      <w:r w:rsidRPr="00410DE6">
        <w:rPr>
          <w:b/>
        </w:rPr>
        <w:t>DRX cycle:</w:t>
      </w:r>
      <w:r w:rsidRPr="00410DE6">
        <w:t xml:space="preserve"> Individual time interval between monitoring Paging Occasion for a specific UE.</w:t>
      </w:r>
    </w:p>
    <w:p w14:paraId="366128F1" w14:textId="39D678F6" w:rsidR="002310A9" w:rsidRPr="00410DE6" w:rsidRDefault="002310A9" w:rsidP="000D516D">
      <w:ins w:id="12" w:author="RAN2#115-e" w:date="2021-09-02T13:24:00Z">
        <w:r w:rsidRPr="00CB079D">
          <w:rPr>
            <w:b/>
            <w:bCs/>
          </w:rPr>
          <w:t>Earth moving cell:</w:t>
        </w:r>
        <w:r>
          <w:t xml:space="preserve"> </w:t>
        </w:r>
      </w:ins>
      <w:ins w:id="13" w:author="RAN2#115-e" w:date="2021-09-09T17:35:00Z">
        <w:r>
          <w:t>An NTN cell with respect to continuously moving geographic area on the ea</w:t>
        </w:r>
      </w:ins>
      <w:ins w:id="14" w:author="RAN2#115-e" w:date="2021-09-09T17:36:00Z">
        <w:r>
          <w:t>rth</w:t>
        </w:r>
      </w:ins>
      <w:ins w:id="15" w:author="RAN2#115-e" w:date="2021-09-02T13:24:00Z">
        <w:r>
          <w:t>.</w:t>
        </w:r>
      </w:ins>
      <w:ins w:id="16" w:author="RAN2#115-e" w:date="2021-09-09T17:36:00Z">
        <w:r>
          <w:t xml:space="preserve"> This can be provisioned by beam(s) which </w:t>
        </w:r>
        <w:proofErr w:type="gramStart"/>
        <w:r>
          <w:t>foot print</w:t>
        </w:r>
        <w:proofErr w:type="gramEnd"/>
        <w:r>
          <w:t xml:space="preserve"> slides </w:t>
        </w:r>
      </w:ins>
      <w:ins w:id="17" w:author="RAN2#115-e" w:date="2021-09-09T17:37:00Z">
        <w:r>
          <w:t>over the Earth surface (e.g.</w:t>
        </w:r>
      </w:ins>
      <w:ins w:id="18" w:author="RAN2#115-e" w:date="2021-09-09T17:38:00Z">
        <w:r>
          <w:t>, the case of NGSO satellites generating fixed or non-steerable beams</w:t>
        </w:r>
      </w:ins>
      <w:ins w:id="19" w:author="RAN2#115-e" w:date="2021-09-09T17:37:00Z">
        <w:r>
          <w:t>)</w:t>
        </w:r>
      </w:ins>
      <w:ins w:id="20" w:author="RAN2#115-e" w:date="2021-09-09T17:38:00Z">
        <w:r>
          <w:t xml:space="preserve">. </w:t>
        </w:r>
      </w:ins>
      <w:ins w:id="21" w:author="RAN2#115-e" w:date="2021-09-02T13:24:00Z">
        <w:r>
          <w:t xml:space="preserve"> </w:t>
        </w:r>
      </w:ins>
    </w:p>
    <w:p w14:paraId="51968866" w14:textId="77777777" w:rsidR="000D516D" w:rsidRPr="00410DE6" w:rsidRDefault="000D516D" w:rsidP="000D516D">
      <w:proofErr w:type="spellStart"/>
      <w:r w:rsidRPr="00410DE6">
        <w:rPr>
          <w:b/>
        </w:rPr>
        <w:t>eDRX</w:t>
      </w:r>
      <w:proofErr w:type="spellEnd"/>
      <w:r w:rsidRPr="00410DE6">
        <w:rPr>
          <w:b/>
        </w:rPr>
        <w:t xml:space="preserve"> cycle:</w:t>
      </w:r>
      <w:r w:rsidRPr="00410DE6">
        <w:t xml:space="preserve"> Time interval between the first Paging Occasions occurring after successive extended DRX periods.</w:t>
      </w:r>
    </w:p>
    <w:p w14:paraId="16FB93D0" w14:textId="77777777" w:rsidR="000D516D" w:rsidRPr="00410DE6" w:rsidRDefault="000D516D" w:rsidP="000D516D">
      <w:pPr>
        <w:rPr>
          <w:b/>
        </w:rPr>
      </w:pPr>
      <w:proofErr w:type="spellStart"/>
      <w:r w:rsidRPr="00410DE6">
        <w:rPr>
          <w:b/>
        </w:rPr>
        <w:t>eCall</w:t>
      </w:r>
      <w:proofErr w:type="spellEnd"/>
      <w:r w:rsidRPr="00410DE6">
        <w:rPr>
          <w:b/>
        </w:rPr>
        <w:t xml:space="preserve"> Only Mode:</w:t>
      </w:r>
      <w:r w:rsidRPr="00410DE6">
        <w:t xml:space="preserve"> A UE configuration option that allows the UE to attach at EPS and register in IMS to perform only </w:t>
      </w:r>
      <w:proofErr w:type="spellStart"/>
      <w:r w:rsidRPr="00410DE6">
        <w:t>eCall</w:t>
      </w:r>
      <w:proofErr w:type="spellEnd"/>
      <w:r w:rsidRPr="00410DE6">
        <w:t xml:space="preserve"> Over IMS, and a non-emergency</w:t>
      </w:r>
      <w:r w:rsidRPr="00410DE6">
        <w:rPr>
          <w:b/>
        </w:rPr>
        <w:t xml:space="preserve"> </w:t>
      </w:r>
      <w:r w:rsidRPr="00410DE6">
        <w:t>IMS call for test and/or terminal reconfiguration services.</w:t>
      </w:r>
    </w:p>
    <w:p w14:paraId="4C625579" w14:textId="77777777" w:rsidR="000D516D" w:rsidRPr="00410DE6" w:rsidRDefault="000D516D" w:rsidP="000D516D">
      <w:r w:rsidRPr="00410DE6">
        <w:rPr>
          <w:b/>
        </w:rPr>
        <w:t xml:space="preserve">EHPLMN: </w:t>
      </w:r>
      <w:r w:rsidRPr="00410DE6">
        <w:t>Any of the PLMN entries contained in the Equivalent HPLMN list TS 23.122 [5].</w:t>
      </w:r>
    </w:p>
    <w:p w14:paraId="7375E4A9" w14:textId="77777777" w:rsidR="000D516D" w:rsidRPr="00410DE6" w:rsidRDefault="000D516D" w:rsidP="000D516D">
      <w:r w:rsidRPr="00410DE6">
        <w:rPr>
          <w:b/>
        </w:rPr>
        <w:lastRenderedPageBreak/>
        <w:t xml:space="preserve">Equivalent PLMN list: </w:t>
      </w:r>
      <w:r w:rsidRPr="00410DE6">
        <w:t xml:space="preserve">List of PLMNs considered as equivalent by the UE for cell selection, cell reselection, </w:t>
      </w:r>
      <w:r w:rsidRPr="00410DE6">
        <w:rPr>
          <w:rFonts w:eastAsia="Malgun Gothic"/>
          <w:lang w:eastAsia="ko-KR"/>
        </w:rPr>
        <w:t xml:space="preserve">and </w:t>
      </w:r>
      <w:r w:rsidRPr="00410DE6">
        <w:t>handover according to the information provided by the NAS.</w:t>
      </w:r>
    </w:p>
    <w:p w14:paraId="0CD22235" w14:textId="77777777" w:rsidR="000D516D" w:rsidRPr="00410DE6" w:rsidRDefault="000D516D" w:rsidP="000D516D">
      <w:r w:rsidRPr="00410DE6">
        <w:rPr>
          <w:b/>
        </w:rPr>
        <w:t>EU-Alert:</w:t>
      </w:r>
      <w:r w:rsidRPr="00410DE6">
        <w:t xml:space="preserve"> Public Warning System that delivers Warning Notifications provided by Warning Notification Providers using the same AS mechanisms as defined for CMAS.</w:t>
      </w:r>
    </w:p>
    <w:p w14:paraId="7476F3A3" w14:textId="77777777" w:rsidR="000D516D" w:rsidRPr="00410DE6" w:rsidRDefault="000D516D" w:rsidP="000D516D">
      <w:r w:rsidRPr="00410DE6">
        <w:rPr>
          <w:b/>
        </w:rPr>
        <w:t>Home PLMN:</w:t>
      </w:r>
      <w:r w:rsidRPr="00410DE6">
        <w:t xml:space="preserve"> A PLMN where the Mobile Country Code (MCC) and Mobile Network Code (MNC) of the PLMN identity are the same as the MCC and MNC of the IMSI.</w:t>
      </w:r>
    </w:p>
    <w:p w14:paraId="126DB0C0" w14:textId="77777777" w:rsidR="000D516D" w:rsidRPr="00410DE6" w:rsidRDefault="000D516D" w:rsidP="000D516D">
      <w:r w:rsidRPr="00410DE6">
        <w:rPr>
          <w:rFonts w:eastAsia="SimSun"/>
          <w:b/>
          <w:lang w:eastAsia="zh-CN"/>
        </w:rPr>
        <w:t>HNB Name</w:t>
      </w:r>
      <w:r w:rsidRPr="00410DE6">
        <w:t xml:space="preserve">: The Home </w:t>
      </w:r>
      <w:proofErr w:type="spellStart"/>
      <w:r w:rsidRPr="00410DE6">
        <w:rPr>
          <w:rFonts w:eastAsia="SimSun"/>
          <w:lang w:eastAsia="zh-CN"/>
        </w:rPr>
        <w:t>e</w:t>
      </w:r>
      <w:r w:rsidRPr="00410DE6">
        <w:t>NodeB</w:t>
      </w:r>
      <w:proofErr w:type="spellEnd"/>
      <w:r w:rsidRPr="00410DE6">
        <w:t xml:space="preserve"> </w:t>
      </w:r>
      <w:r w:rsidRPr="00410DE6">
        <w:rPr>
          <w:rFonts w:eastAsia="SimSun"/>
          <w:lang w:eastAsia="zh-CN"/>
        </w:rPr>
        <w:t xml:space="preserve">Name </w:t>
      </w:r>
      <w:r w:rsidRPr="00410DE6">
        <w:t xml:space="preserve">is a broadcast string in free text format that provides a human readable name for the Home </w:t>
      </w:r>
      <w:proofErr w:type="spellStart"/>
      <w:r w:rsidRPr="00410DE6">
        <w:t>eNodeB</w:t>
      </w:r>
      <w:proofErr w:type="spellEnd"/>
      <w:r w:rsidRPr="00410DE6">
        <w:t xml:space="preserve"> </w:t>
      </w:r>
      <w:smartTag w:uri="urn:schemas-microsoft-com:office:smarttags" w:element="stockticker">
        <w:r w:rsidRPr="00410DE6">
          <w:t>CSG</w:t>
        </w:r>
      </w:smartTag>
      <w:r w:rsidRPr="00410DE6">
        <w:t xml:space="preserve"> </w:t>
      </w:r>
      <w:r w:rsidRPr="00410DE6">
        <w:rPr>
          <w:rFonts w:eastAsia="SimSun"/>
          <w:lang w:eastAsia="zh-CN"/>
        </w:rPr>
        <w:t>identity</w:t>
      </w:r>
      <w:r w:rsidRPr="00410DE6">
        <w:t xml:space="preserve"> and any broadcasted PLMN identity.</w:t>
      </w:r>
    </w:p>
    <w:p w14:paraId="15226508" w14:textId="77777777" w:rsidR="000D516D" w:rsidRPr="00410DE6" w:rsidRDefault="000D516D" w:rsidP="000D516D">
      <w:r w:rsidRPr="00410DE6">
        <w:rPr>
          <w:b/>
        </w:rPr>
        <w:t>HSDN cell</w:t>
      </w:r>
      <w:r w:rsidRPr="00410DE6">
        <w:t>: A cell that has higher priority than other cells for cell reselection for HSDN capable UE in a High-mobility state.</w:t>
      </w:r>
    </w:p>
    <w:p w14:paraId="638AAEFC" w14:textId="77777777" w:rsidR="000D516D" w:rsidRPr="00410DE6" w:rsidRDefault="000D516D" w:rsidP="000D516D">
      <w:pPr>
        <w:rPr>
          <w:lang w:eastAsia="zh-CN"/>
        </w:rPr>
      </w:pPr>
      <w:r w:rsidRPr="00410DE6">
        <w:rPr>
          <w:rFonts w:eastAsia="SimSun"/>
          <w:b/>
          <w:lang w:eastAsia="zh-CN"/>
        </w:rPr>
        <w:t>Hybrid cell:</w:t>
      </w:r>
      <w:r w:rsidRPr="00410DE6">
        <w:rPr>
          <w:rFonts w:eastAsia="SimSun"/>
          <w:lang w:eastAsia="zh-CN"/>
        </w:rPr>
        <w:t xml:space="preserve"> A cell broadcasting a CSG Indicator that is set to FALSE and a specific CSG identity.</w:t>
      </w:r>
    </w:p>
    <w:p w14:paraId="5A67D389" w14:textId="77777777" w:rsidR="000D516D" w:rsidRPr="00410DE6" w:rsidRDefault="000D516D" w:rsidP="000D516D">
      <w:pPr>
        <w:rPr>
          <w:rFonts w:eastAsia="SimSun"/>
          <w:lang w:eastAsia="zh-CN"/>
        </w:rPr>
      </w:pPr>
      <w:r w:rsidRPr="00410DE6">
        <w:rPr>
          <w:b/>
          <w:lang w:eastAsia="zh-CN"/>
        </w:rPr>
        <w:t>Hyper SFN:</w:t>
      </w:r>
      <w:r w:rsidRPr="00410DE6">
        <w:rPr>
          <w:lang w:eastAsia="zh-CN"/>
        </w:rPr>
        <w:t xml:space="preserve"> Index broadcast in System Information that increments at every SFN wrap around (</w:t>
      </w:r>
      <w:proofErr w:type="spellStart"/>
      <w:r w:rsidRPr="00410DE6">
        <w:rPr>
          <w:lang w:eastAsia="zh-CN"/>
        </w:rPr>
        <w:t>i.e</w:t>
      </w:r>
      <w:proofErr w:type="spellEnd"/>
      <w:r w:rsidRPr="00410DE6">
        <w:rPr>
          <w:lang w:eastAsia="zh-CN"/>
        </w:rPr>
        <w:t xml:space="preserve"> every 10.24s).</w:t>
      </w:r>
    </w:p>
    <w:p w14:paraId="5C2B0E60" w14:textId="77777777" w:rsidR="000D516D" w:rsidRPr="00410DE6" w:rsidRDefault="000D516D" w:rsidP="000D516D">
      <w:r w:rsidRPr="00410DE6">
        <w:rPr>
          <w:b/>
        </w:rPr>
        <w:t>Korean Public Alert System (KPAS):</w:t>
      </w:r>
      <w:r w:rsidRPr="00410DE6">
        <w:t xml:space="preserve"> Public Warning System that delivers Warning Notifications provided by Warning Notification Providers using the same AS mechanisms as defined for CMAS.</w:t>
      </w:r>
    </w:p>
    <w:p w14:paraId="7AD37062" w14:textId="77777777" w:rsidR="000D516D" w:rsidRPr="00410DE6" w:rsidRDefault="000D516D" w:rsidP="000D516D">
      <w:r w:rsidRPr="00410DE6">
        <w:rPr>
          <w:b/>
        </w:rPr>
        <w:t>Location Registration (LR):</w:t>
      </w:r>
      <w:r w:rsidRPr="00410DE6">
        <w:t xml:space="preserve"> UE registers its presence in a registration area, for instance regularly or when entering a new tracking area.</w:t>
      </w:r>
    </w:p>
    <w:p w14:paraId="1C8B54F1" w14:textId="77777777" w:rsidR="000D516D" w:rsidRPr="00410DE6" w:rsidRDefault="000D516D" w:rsidP="000D516D">
      <w:r w:rsidRPr="00410DE6">
        <w:rPr>
          <w:b/>
        </w:rPr>
        <w:t>MBMS-dedicated cell</w:t>
      </w:r>
      <w:r w:rsidRPr="00410DE6">
        <w:t>: cell dedicated to MBMS transmission.</w:t>
      </w:r>
    </w:p>
    <w:p w14:paraId="28466669" w14:textId="77777777" w:rsidR="000D516D" w:rsidRPr="00410DE6" w:rsidRDefault="000D516D" w:rsidP="000D516D">
      <w:pPr>
        <w:rPr>
          <w:lang w:eastAsia="ko-KR"/>
        </w:rPr>
      </w:pPr>
      <w:bookmarkStart w:id="22" w:name="OLE_LINK43"/>
      <w:bookmarkStart w:id="23" w:name="OLE_LINK44"/>
      <w:r w:rsidRPr="00410DE6">
        <w:rPr>
          <w:b/>
        </w:rPr>
        <w:t>MBMS/</w:t>
      </w:r>
      <w:bookmarkStart w:id="24" w:name="OLE_LINK41"/>
      <w:bookmarkStart w:id="25" w:name="OLE_LINK42"/>
      <w:r w:rsidRPr="00410DE6">
        <w:rPr>
          <w:b/>
        </w:rPr>
        <w:t>Unicast-mixed cell</w:t>
      </w:r>
      <w:bookmarkEnd w:id="22"/>
      <w:bookmarkEnd w:id="23"/>
      <w:r w:rsidRPr="00410DE6">
        <w:t xml:space="preserve">: </w:t>
      </w:r>
      <w:r w:rsidRPr="00410DE6">
        <w:rPr>
          <w:lang w:eastAsia="ko-KR"/>
        </w:rPr>
        <w:t>cell supporting both unicast and MBMS transmissions.</w:t>
      </w:r>
      <w:bookmarkEnd w:id="24"/>
      <w:bookmarkEnd w:id="25"/>
    </w:p>
    <w:p w14:paraId="2FD3A136" w14:textId="77777777" w:rsidR="000D516D" w:rsidRPr="00410DE6" w:rsidRDefault="000D516D" w:rsidP="000D516D">
      <w:pPr>
        <w:rPr>
          <w:lang w:eastAsia="ko-KR"/>
        </w:rPr>
      </w:pPr>
      <w:proofErr w:type="spellStart"/>
      <w:r w:rsidRPr="00410DE6">
        <w:rPr>
          <w:b/>
        </w:rPr>
        <w:t>FeMBMS</w:t>
      </w:r>
      <w:proofErr w:type="spellEnd"/>
      <w:r w:rsidRPr="00410DE6">
        <w:rPr>
          <w:b/>
        </w:rPr>
        <w:t>/Unicast-mixed cell</w:t>
      </w:r>
      <w:r w:rsidRPr="00410DE6">
        <w:t xml:space="preserve">: </w:t>
      </w:r>
      <w:r w:rsidRPr="00410DE6">
        <w:rPr>
          <w:lang w:eastAsia="ko-KR"/>
        </w:rPr>
        <w:t xml:space="preserve">cell supporting MBMS transmission and unicast transmission as </w:t>
      </w:r>
      <w:proofErr w:type="spellStart"/>
      <w:r w:rsidRPr="00410DE6">
        <w:rPr>
          <w:lang w:eastAsia="ko-KR"/>
        </w:rPr>
        <w:t>SCell</w:t>
      </w:r>
      <w:proofErr w:type="spellEnd"/>
      <w:r w:rsidRPr="00410DE6">
        <w:rPr>
          <w:lang w:eastAsia="ko-KR"/>
        </w:rPr>
        <w:t>.</w:t>
      </w:r>
    </w:p>
    <w:p w14:paraId="64DC7100" w14:textId="221FDA66" w:rsidR="000D516D" w:rsidRDefault="000D516D" w:rsidP="000D516D">
      <w:r w:rsidRPr="00410DE6">
        <w:rPr>
          <w:b/>
        </w:rPr>
        <w:t>NB-IoT:</w:t>
      </w:r>
      <w:r w:rsidRPr="00410DE6">
        <w:t xml:space="preserve"> NB-IoT allows access to network services via E-UTRA with a channel bandwidth limited to 200 kHz.</w:t>
      </w:r>
    </w:p>
    <w:p w14:paraId="3B0A3952" w14:textId="7BD628DC" w:rsidR="002310A9" w:rsidRPr="00410DE6" w:rsidRDefault="002310A9" w:rsidP="000D516D">
      <w:ins w:id="26" w:author="RAN2#115-e" w:date="2021-08-31T11:03:00Z">
        <w:r w:rsidRPr="00087A99">
          <w:rPr>
            <w:b/>
            <w:bCs/>
          </w:rPr>
          <w:t>Non-Terrestrial Network:</w:t>
        </w:r>
        <w:r>
          <w:t xml:space="preserve"> </w:t>
        </w:r>
      </w:ins>
      <w:ins w:id="27" w:author="RAN2#115-e" w:date="2021-09-06T20:12:00Z">
        <w:r>
          <w:t>definition FFS</w:t>
        </w:r>
      </w:ins>
      <w:ins w:id="28" w:author="RAN2#115-e" w:date="2021-08-31T11:04:00Z">
        <w:r>
          <w:t xml:space="preserve">. </w:t>
        </w:r>
      </w:ins>
    </w:p>
    <w:p w14:paraId="77E80BC7" w14:textId="77777777" w:rsidR="000D516D" w:rsidRPr="00410DE6" w:rsidRDefault="000D516D" w:rsidP="000D516D">
      <w:pPr>
        <w:rPr>
          <w:rFonts w:eastAsia="Malgun Gothic"/>
          <w:lang w:eastAsia="ko-KR"/>
        </w:rPr>
      </w:pPr>
      <w:r w:rsidRPr="00410DE6">
        <w:rPr>
          <w:b/>
        </w:rPr>
        <w:t xml:space="preserve">NR </w:t>
      </w:r>
      <w:proofErr w:type="spellStart"/>
      <w:r w:rsidRPr="00410DE6">
        <w:rPr>
          <w:b/>
        </w:rPr>
        <w:t>sidelink</w:t>
      </w:r>
      <w:proofErr w:type="spellEnd"/>
      <w:r w:rsidRPr="00410DE6">
        <w:rPr>
          <w:b/>
          <w:lang w:eastAsia="ko-KR"/>
        </w:rPr>
        <w:t xml:space="preserve"> </w:t>
      </w:r>
      <w:r w:rsidRPr="00410DE6">
        <w:rPr>
          <w:rFonts w:eastAsia="SimSun"/>
          <w:b/>
          <w:lang w:eastAsia="zh-CN"/>
        </w:rPr>
        <w:t>c</w:t>
      </w:r>
      <w:r w:rsidRPr="00410DE6">
        <w:rPr>
          <w:b/>
          <w:lang w:eastAsia="ko-KR"/>
        </w:rPr>
        <w:t>ommunication</w:t>
      </w:r>
      <w:r w:rsidRPr="00410DE6">
        <w:t>:</w:t>
      </w:r>
      <w:r w:rsidRPr="00410DE6">
        <w:rPr>
          <w:rFonts w:eastAsia="Malgun Gothic"/>
          <w:lang w:eastAsia="ko-KR"/>
        </w:rPr>
        <w:t xml:space="preserve"> </w:t>
      </w:r>
      <w:r w:rsidRPr="00410DE6">
        <w:t>AS functionality enabling at least V2X Communication as defined in TS 23.287 [40], between two or more nearby UEs, using NR technology but not traversing any network node</w:t>
      </w:r>
      <w:r w:rsidRPr="00410DE6">
        <w:rPr>
          <w:rFonts w:eastAsia="Malgun Gothic"/>
          <w:lang w:eastAsia="ko-KR"/>
        </w:rPr>
        <w:t>.</w:t>
      </w:r>
    </w:p>
    <w:p w14:paraId="1C18B806" w14:textId="77777777" w:rsidR="000D516D" w:rsidRPr="00410DE6" w:rsidRDefault="000D516D" w:rsidP="000D516D">
      <w:r w:rsidRPr="00410DE6">
        <w:rPr>
          <w:b/>
        </w:rPr>
        <w:t>Paging Time Window:</w:t>
      </w:r>
      <w:r w:rsidRPr="00410DE6">
        <w:t xml:space="preserve"> The period configured for a UE in extended DRX, during which the UE monitors Paging Occasions following DRX cycle.</w:t>
      </w:r>
    </w:p>
    <w:p w14:paraId="7B5872DA" w14:textId="77777777" w:rsidR="000D516D" w:rsidRPr="00410DE6" w:rsidRDefault="000D516D" w:rsidP="000D516D">
      <w:r w:rsidRPr="00410DE6">
        <w:rPr>
          <w:b/>
        </w:rPr>
        <w:t>Power saving mode</w:t>
      </w:r>
      <w:r w:rsidRPr="00410DE6">
        <w:t>: Mode allowing the UE to reduce its power consumption, as defined in TS 24.301 [16], TS 23.401 [23], TS 23.682 [24].</w:t>
      </w:r>
    </w:p>
    <w:p w14:paraId="0B3B09A3" w14:textId="7DF429EA" w:rsidR="000D516D" w:rsidRDefault="000D516D" w:rsidP="000D516D">
      <w:r w:rsidRPr="00410DE6">
        <w:rPr>
          <w:b/>
        </w:rPr>
        <w:t xml:space="preserve">Process: </w:t>
      </w:r>
      <w:r w:rsidRPr="00410DE6">
        <w:t>A local action in the UE invoked by a RRC procedure or an Idle Mode or RRC_INACTIVE state procedure.</w:t>
      </w:r>
    </w:p>
    <w:p w14:paraId="1AF8FB3C" w14:textId="051608FE" w:rsidR="002310A9" w:rsidRPr="00410DE6" w:rsidRDefault="002310A9" w:rsidP="000D516D">
      <w:ins w:id="29" w:author="RAN2#115-e" w:date="2021-09-02T13:25:00Z">
        <w:r w:rsidRPr="00FF0673">
          <w:rPr>
            <w:b/>
            <w:bCs/>
          </w:rPr>
          <w:t>Quasi-earth fixed cell:</w:t>
        </w:r>
        <w:r>
          <w:t xml:space="preserve"> </w:t>
        </w:r>
      </w:ins>
      <w:ins w:id="30" w:author="RAN2#115-e" w:date="2021-09-09T17:40:00Z">
        <w:r>
          <w:t xml:space="preserve">An NTN cell fixed with respect to a certain geographic area on the earth during a certain time duration. This can be provided by </w:t>
        </w:r>
      </w:ins>
      <w:ins w:id="31" w:author="RAN2#115-e" w:date="2021-09-09T17:41:00Z">
        <w:r>
          <w:t>beam(s) covering one geographic area for a finite period and a different geographic area during another period (e.g., the case of NGSO satellites generating steerable beams)</w:t>
        </w:r>
      </w:ins>
      <w:ins w:id="32" w:author="RAN2#115-e" w:date="2021-09-02T13:26:00Z">
        <w:r>
          <w:t xml:space="preserve">. </w:t>
        </w:r>
      </w:ins>
    </w:p>
    <w:p w14:paraId="72ED702E" w14:textId="77777777" w:rsidR="000D516D" w:rsidRPr="00410DE6" w:rsidRDefault="000D516D" w:rsidP="000D516D">
      <w:r w:rsidRPr="00410DE6">
        <w:rPr>
          <w:b/>
        </w:rPr>
        <w:t>Radio Access Technology:</w:t>
      </w:r>
      <w:r w:rsidRPr="00410DE6">
        <w:t xml:space="preserve"> Type of technology used for radio access, for instance E-UTRA, UTRA, GSM, CDMA2000 1xEV-DO (HRPD) or CDMA2000 1x (1xRTT).</w:t>
      </w:r>
    </w:p>
    <w:p w14:paraId="19F576DF" w14:textId="77777777" w:rsidR="000D516D" w:rsidRPr="00410DE6" w:rsidRDefault="000D516D" w:rsidP="000D516D">
      <w:r w:rsidRPr="00410DE6">
        <w:rPr>
          <w:b/>
        </w:rPr>
        <w:t>Registered PLMN:</w:t>
      </w:r>
      <w:r w:rsidRPr="00410DE6">
        <w:t xml:space="preserve"> This is the PLMN on which certain Location Registration outcomes have occurred TS 23.122 [5].</w:t>
      </w:r>
    </w:p>
    <w:p w14:paraId="78DDFAB0" w14:textId="77777777" w:rsidR="000D516D" w:rsidRPr="00410DE6" w:rsidRDefault="000D516D" w:rsidP="000D516D">
      <w:pPr>
        <w:rPr>
          <w:b/>
        </w:rPr>
      </w:pPr>
      <w:r w:rsidRPr="00410DE6">
        <w:rPr>
          <w:b/>
        </w:rPr>
        <w:t>Registration Area</w:t>
      </w:r>
      <w:r w:rsidRPr="00410DE6">
        <w:t>: (NAS) registration area is an area in which the UE may roam without a need to perform location registration, which is a NAS procedure.</w:t>
      </w:r>
    </w:p>
    <w:p w14:paraId="76E71C2F" w14:textId="77777777" w:rsidR="000D516D" w:rsidRPr="00410DE6" w:rsidRDefault="000D516D" w:rsidP="000D516D">
      <w:r w:rsidRPr="00410DE6">
        <w:rPr>
          <w:b/>
        </w:rPr>
        <w:t>Reserved Cell</w:t>
      </w:r>
      <w:r w:rsidRPr="00410DE6">
        <w:t xml:space="preserve">: A cell on which camping is not allowed, except for particular UEs, if </w:t>
      </w:r>
      <w:proofErr w:type="gramStart"/>
      <w:r w:rsidRPr="00410DE6">
        <w:t>so</w:t>
      </w:r>
      <w:proofErr w:type="gramEnd"/>
      <w:r w:rsidRPr="00410DE6">
        <w:t xml:space="preserve"> indicated in the system information.</w:t>
      </w:r>
    </w:p>
    <w:p w14:paraId="1B3126CB" w14:textId="77777777" w:rsidR="000D516D" w:rsidRPr="00410DE6" w:rsidRDefault="000D516D" w:rsidP="000D516D">
      <w:r w:rsidRPr="00410DE6">
        <w:rPr>
          <w:b/>
        </w:rPr>
        <w:t>Restricted Cell</w:t>
      </w:r>
      <w:r w:rsidRPr="00410DE6">
        <w:t>: A cell on which camping is allowed, but access attempts are disallowed for UEs whose access classes are indicated as barred.</w:t>
      </w:r>
    </w:p>
    <w:p w14:paraId="47AA0CFE" w14:textId="77777777" w:rsidR="000D516D" w:rsidRPr="00410DE6" w:rsidRDefault="000D516D" w:rsidP="000D516D">
      <w:r w:rsidRPr="00410DE6">
        <w:rPr>
          <w:b/>
        </w:rPr>
        <w:t>Selected PLMN:</w:t>
      </w:r>
      <w:r w:rsidRPr="00410DE6">
        <w:t xml:space="preserve"> This is the PLMN that has been selected by the NAS, either manually or automatically.</w:t>
      </w:r>
    </w:p>
    <w:p w14:paraId="61C13E8B" w14:textId="77777777" w:rsidR="000D516D" w:rsidRPr="00410DE6" w:rsidRDefault="000D516D" w:rsidP="000D516D">
      <w:r w:rsidRPr="00410DE6">
        <w:rPr>
          <w:b/>
        </w:rPr>
        <w:t>Serving cell:</w:t>
      </w:r>
      <w:r w:rsidRPr="00410DE6">
        <w:t xml:space="preserve"> The cell on which the UE is camped.</w:t>
      </w:r>
    </w:p>
    <w:p w14:paraId="4D894545" w14:textId="77777777" w:rsidR="000D516D" w:rsidRPr="00410DE6" w:rsidRDefault="000D516D" w:rsidP="000D516D">
      <w:proofErr w:type="spellStart"/>
      <w:r w:rsidRPr="00410DE6">
        <w:rPr>
          <w:b/>
        </w:rPr>
        <w:lastRenderedPageBreak/>
        <w:t>Sidelink</w:t>
      </w:r>
      <w:proofErr w:type="spellEnd"/>
      <w:r w:rsidRPr="00410DE6">
        <w:t xml:space="preserve">: UE to UE interface for </w:t>
      </w:r>
      <w:proofErr w:type="spellStart"/>
      <w:r w:rsidRPr="00410DE6">
        <w:rPr>
          <w:rFonts w:eastAsia="Malgun Gothic"/>
          <w:lang w:eastAsia="ko-KR"/>
        </w:rPr>
        <w:t>s</w:t>
      </w:r>
      <w:r w:rsidRPr="00410DE6">
        <w:rPr>
          <w:lang w:eastAsia="ko-KR"/>
        </w:rPr>
        <w:t>idelink</w:t>
      </w:r>
      <w:proofErr w:type="spellEnd"/>
      <w:r w:rsidRPr="00410DE6">
        <w:t xml:space="preserve"> </w:t>
      </w:r>
      <w:r w:rsidRPr="00410DE6">
        <w:rPr>
          <w:lang w:eastAsia="ko-KR"/>
        </w:rPr>
        <w:t>c</w:t>
      </w:r>
      <w:r w:rsidRPr="00410DE6">
        <w:t>ommunication</w:t>
      </w:r>
      <w:r w:rsidRPr="00410DE6">
        <w:rPr>
          <w:lang w:eastAsia="zh-CN"/>
        </w:rPr>
        <w:t xml:space="preserve">, V2X </w:t>
      </w:r>
      <w:proofErr w:type="spellStart"/>
      <w:r w:rsidRPr="00410DE6">
        <w:rPr>
          <w:lang w:eastAsia="zh-CN"/>
        </w:rPr>
        <w:t>sidelink</w:t>
      </w:r>
      <w:proofErr w:type="spellEnd"/>
      <w:r w:rsidRPr="00410DE6">
        <w:rPr>
          <w:lang w:eastAsia="zh-CN"/>
        </w:rPr>
        <w:t xml:space="preserve"> communication</w:t>
      </w:r>
      <w:r w:rsidRPr="00410DE6">
        <w:t xml:space="preserve"> and </w:t>
      </w:r>
      <w:proofErr w:type="spellStart"/>
      <w:r w:rsidRPr="00410DE6">
        <w:rPr>
          <w:rFonts w:eastAsia="Malgun Gothic"/>
          <w:lang w:eastAsia="ko-KR"/>
        </w:rPr>
        <w:t>s</w:t>
      </w:r>
      <w:r w:rsidRPr="00410DE6">
        <w:rPr>
          <w:lang w:eastAsia="ko-KR"/>
        </w:rPr>
        <w:t>idelink</w:t>
      </w:r>
      <w:proofErr w:type="spellEnd"/>
      <w:r w:rsidRPr="00410DE6">
        <w:t xml:space="preserve"> </w:t>
      </w:r>
      <w:r w:rsidRPr="00410DE6">
        <w:rPr>
          <w:lang w:eastAsia="ko-KR"/>
        </w:rPr>
        <w:t>d</w:t>
      </w:r>
      <w:r w:rsidRPr="00410DE6">
        <w:t xml:space="preserve">iscovery. The </w:t>
      </w:r>
      <w:proofErr w:type="spellStart"/>
      <w:r w:rsidRPr="00410DE6">
        <w:t>Sidelink</w:t>
      </w:r>
      <w:proofErr w:type="spellEnd"/>
      <w:r w:rsidRPr="00410DE6">
        <w:t xml:space="preserve"> corresponds to the PC5 interface as defined in TS 23.303 [</w:t>
      </w:r>
      <w:r w:rsidRPr="00410DE6">
        <w:rPr>
          <w:lang w:eastAsia="ko-KR"/>
        </w:rPr>
        <w:t>29</w:t>
      </w:r>
      <w:r w:rsidRPr="00410DE6">
        <w:t>].</w:t>
      </w:r>
    </w:p>
    <w:p w14:paraId="26333BB0" w14:textId="77777777" w:rsidR="000D516D" w:rsidRPr="00410DE6" w:rsidRDefault="000D516D" w:rsidP="000D516D">
      <w:proofErr w:type="spellStart"/>
      <w:r w:rsidRPr="00410DE6">
        <w:rPr>
          <w:b/>
        </w:rPr>
        <w:t>Sidelink</w:t>
      </w:r>
      <w:proofErr w:type="spellEnd"/>
      <w:r w:rsidRPr="00410DE6">
        <w:rPr>
          <w:b/>
          <w:lang w:eastAsia="ko-KR"/>
        </w:rPr>
        <w:t xml:space="preserve"> communication</w:t>
      </w:r>
      <w:r w:rsidRPr="00410DE6">
        <w:t>:</w:t>
      </w:r>
      <w:r w:rsidRPr="00410DE6">
        <w:rPr>
          <w:rFonts w:eastAsia="Malgun Gothic"/>
          <w:lang w:eastAsia="ko-KR"/>
        </w:rPr>
        <w:t xml:space="preserve"> </w:t>
      </w:r>
      <w:r w:rsidRPr="00410DE6">
        <w:t xml:space="preserve">AS functionality enabling </w:t>
      </w:r>
      <w:proofErr w:type="spellStart"/>
      <w:r w:rsidRPr="00410DE6">
        <w:t>ProSe</w:t>
      </w:r>
      <w:proofErr w:type="spellEnd"/>
      <w:r w:rsidRPr="00410DE6">
        <w:t xml:space="preserve"> Direct Communication as defined in TS 23.303 [</w:t>
      </w:r>
      <w:r w:rsidRPr="00410DE6">
        <w:rPr>
          <w:rFonts w:eastAsia="Malgun Gothic"/>
          <w:lang w:eastAsia="ko-KR"/>
        </w:rPr>
        <w:t>29</w:t>
      </w:r>
      <w:r w:rsidRPr="00410DE6">
        <w:t>], between two or more nearby UEs, using E-UTRA technology but not traversing any network node</w:t>
      </w:r>
      <w:r w:rsidRPr="00410DE6">
        <w:rPr>
          <w:rFonts w:eastAsia="Malgun Gothic"/>
          <w:lang w:eastAsia="ko-KR"/>
        </w:rPr>
        <w:t>.</w:t>
      </w:r>
      <w:r w:rsidRPr="00410DE6">
        <w:t xml:space="preserve"> </w:t>
      </w:r>
      <w:r w:rsidRPr="00410DE6">
        <w:rPr>
          <w:lang w:eastAsia="zh-CN"/>
        </w:rPr>
        <w:t>The terminology "</w:t>
      </w:r>
      <w:proofErr w:type="spellStart"/>
      <w:r w:rsidRPr="00410DE6">
        <w:rPr>
          <w:lang w:eastAsia="zh-CN"/>
        </w:rPr>
        <w:t>sidelink</w:t>
      </w:r>
      <w:proofErr w:type="spellEnd"/>
      <w:r w:rsidRPr="00410DE6">
        <w:rPr>
          <w:lang w:eastAsia="zh-CN"/>
        </w:rPr>
        <w:t xml:space="preserve"> communication" without "V2X" prefix only concerns PS unless specifically stated otherwise.</w:t>
      </w:r>
    </w:p>
    <w:p w14:paraId="16859DB1" w14:textId="77777777" w:rsidR="000D516D" w:rsidRPr="00410DE6" w:rsidRDefault="000D516D" w:rsidP="000D516D">
      <w:proofErr w:type="spellStart"/>
      <w:r w:rsidRPr="00410DE6">
        <w:rPr>
          <w:b/>
        </w:rPr>
        <w:t>Sidelink</w:t>
      </w:r>
      <w:proofErr w:type="spellEnd"/>
      <w:r w:rsidRPr="00410DE6">
        <w:rPr>
          <w:b/>
          <w:lang w:eastAsia="ko-KR"/>
        </w:rPr>
        <w:t xml:space="preserve"> discovery</w:t>
      </w:r>
      <w:r w:rsidRPr="00410DE6">
        <w:t xml:space="preserve">: AS functionality enabling </w:t>
      </w:r>
      <w:proofErr w:type="spellStart"/>
      <w:r w:rsidRPr="00410DE6">
        <w:t>ProSe</w:t>
      </w:r>
      <w:proofErr w:type="spellEnd"/>
      <w:r w:rsidRPr="00410DE6">
        <w:t xml:space="preserve"> Direct Discovery as defined in TS 23.303 [</w:t>
      </w:r>
      <w:r w:rsidRPr="00410DE6">
        <w:rPr>
          <w:rFonts w:eastAsia="Malgun Gothic"/>
          <w:lang w:eastAsia="ko-KR"/>
        </w:rPr>
        <w:t>29</w:t>
      </w:r>
      <w:r w:rsidRPr="00410DE6">
        <w:t>], using E-UTRA technology but not traversing any network node.</w:t>
      </w:r>
    </w:p>
    <w:p w14:paraId="1EFF3F1B" w14:textId="77777777" w:rsidR="000D516D" w:rsidRPr="00410DE6" w:rsidRDefault="000D516D" w:rsidP="000D516D">
      <w:r w:rsidRPr="00410DE6">
        <w:rPr>
          <w:b/>
        </w:rPr>
        <w:t>Strongest cell:</w:t>
      </w:r>
      <w:r w:rsidRPr="00410DE6">
        <w:t xml:space="preserve"> The cell on a particular carrier that is considered strongest according to the layer 1 cell search procedure TS 36.213 [6], TS 36.214 [7].</w:t>
      </w:r>
    </w:p>
    <w:p w14:paraId="4124C44D" w14:textId="77777777" w:rsidR="000D516D" w:rsidRPr="00410DE6" w:rsidRDefault="000D516D" w:rsidP="000D516D">
      <w:r w:rsidRPr="00410DE6">
        <w:rPr>
          <w:b/>
        </w:rPr>
        <w:t>Suitable Cell:</w:t>
      </w:r>
      <w:r w:rsidRPr="00410DE6">
        <w:t xml:space="preserve"> This is a cell on which </w:t>
      </w:r>
      <w:proofErr w:type="gramStart"/>
      <w:r w:rsidRPr="00410DE6">
        <w:t>an</w:t>
      </w:r>
      <w:proofErr w:type="gramEnd"/>
      <w:r w:rsidRPr="00410DE6">
        <w:t xml:space="preserve"> UE may camp. For a E-UTRA cell, the criteria are defined in clause 4.3, for a UTRA cell in TS 25.304 [8], for a GSM cell in TS 43.022 [9], and for a NR cell in TS 38.304 [38].</w:t>
      </w:r>
    </w:p>
    <w:p w14:paraId="3A8BA17A" w14:textId="39639E56" w:rsidR="000D516D" w:rsidRDefault="000D516D" w:rsidP="000D516D">
      <w:r w:rsidRPr="00410DE6">
        <w:rPr>
          <w:b/>
        </w:rPr>
        <w:t>V</w:t>
      </w:r>
      <w:r w:rsidRPr="00410DE6">
        <w:rPr>
          <w:b/>
          <w:lang w:eastAsia="zh-CN"/>
        </w:rPr>
        <w:t>2X</w:t>
      </w:r>
      <w:r w:rsidRPr="00410DE6">
        <w:rPr>
          <w:b/>
        </w:rPr>
        <w:t xml:space="preserve"> </w:t>
      </w:r>
      <w:proofErr w:type="spellStart"/>
      <w:r w:rsidRPr="00410DE6">
        <w:rPr>
          <w:b/>
        </w:rPr>
        <w:t>sidelink</w:t>
      </w:r>
      <w:proofErr w:type="spellEnd"/>
      <w:r w:rsidRPr="00410DE6">
        <w:rPr>
          <w:b/>
        </w:rPr>
        <w:t xml:space="preserve"> communication: </w:t>
      </w:r>
      <w:r w:rsidRPr="00410DE6">
        <w:t>AS functionality enabling V2X Communication as defined in TS 23.285 [</w:t>
      </w:r>
      <w:r w:rsidRPr="00410DE6">
        <w:rPr>
          <w:lang w:eastAsia="zh-CN"/>
        </w:rPr>
        <w:t>36</w:t>
      </w:r>
      <w:r w:rsidRPr="00410DE6">
        <w:t>], between nearby UEs, using E-UTRA technology but not traversing any network node.</w:t>
      </w:r>
    </w:p>
    <w:p w14:paraId="3DBE2D92" w14:textId="6D587258" w:rsidR="002310A9" w:rsidRPr="00410DE6" w:rsidRDefault="002310A9" w:rsidP="002310A9">
      <w:pPr>
        <w:keepLines/>
        <w:ind w:left="1135" w:hanging="851"/>
      </w:pPr>
      <w:ins w:id="33" w:author="RAN2#115-e" w:date="2021-09-09T19:09:00Z">
        <w:r w:rsidRPr="006A2909">
          <w:rPr>
            <w:color w:val="FF0000"/>
          </w:rPr>
          <w:t xml:space="preserve">Editor’s Note: </w:t>
        </w:r>
        <w:r>
          <w:rPr>
            <w:color w:val="FF0000"/>
          </w:rPr>
          <w:t xml:space="preserve">The editor will keep some of the definitions </w:t>
        </w:r>
      </w:ins>
      <w:ins w:id="34" w:author="RAN2#115-e" w:date="2021-09-09T19:10:00Z">
        <w:r>
          <w:rPr>
            <w:color w:val="FF0000"/>
          </w:rPr>
          <w:t xml:space="preserve">FFS until stage 2 has defined them and when </w:t>
        </w:r>
        <w:proofErr w:type="gramStart"/>
        <w:r>
          <w:rPr>
            <w:color w:val="FF0000"/>
          </w:rPr>
          <w:t>it is clear that the</w:t>
        </w:r>
        <w:proofErr w:type="gramEnd"/>
        <w:r>
          <w:rPr>
            <w:color w:val="FF0000"/>
          </w:rPr>
          <w:t xml:space="preserve"> definitions will be needed for the idle mode procedures</w:t>
        </w:r>
      </w:ins>
      <w:ins w:id="35" w:author="RAN2#115-e" w:date="2021-09-09T19:09:00Z">
        <w:r w:rsidRPr="006A2909">
          <w:rPr>
            <w:color w:val="FF0000"/>
          </w:rPr>
          <w:t>.</w:t>
        </w:r>
      </w:ins>
      <w:ins w:id="36" w:author="RAN2#115-e" w:date="2021-09-09T19:11:00Z">
        <w:r w:rsidDel="00B02B0B">
          <w:rPr>
            <w:rStyle w:val="CommentReference"/>
          </w:rPr>
          <w:t xml:space="preserve"> </w:t>
        </w:r>
      </w:ins>
    </w:p>
    <w:p w14:paraId="19BEA78E" w14:textId="77777777" w:rsidR="000D516D" w:rsidRPr="00410DE6" w:rsidRDefault="000D516D" w:rsidP="000D516D">
      <w:pPr>
        <w:pStyle w:val="Heading2"/>
      </w:pPr>
      <w:bookmarkStart w:id="37" w:name="_Toc29237867"/>
      <w:bookmarkStart w:id="38" w:name="_Toc37235766"/>
      <w:bookmarkStart w:id="39" w:name="_Toc46499472"/>
      <w:bookmarkStart w:id="40" w:name="_Toc52492204"/>
      <w:bookmarkStart w:id="41" w:name="_Toc83645999"/>
      <w:r w:rsidRPr="00410DE6">
        <w:t>3.2</w:t>
      </w:r>
      <w:r w:rsidRPr="00410DE6">
        <w:tab/>
        <w:t>Symbols</w:t>
      </w:r>
      <w:bookmarkEnd w:id="37"/>
      <w:bookmarkEnd w:id="38"/>
      <w:bookmarkEnd w:id="39"/>
      <w:bookmarkEnd w:id="40"/>
      <w:bookmarkEnd w:id="41"/>
    </w:p>
    <w:p w14:paraId="422EAB15" w14:textId="77777777" w:rsidR="000D516D" w:rsidRPr="00410DE6" w:rsidRDefault="000D516D" w:rsidP="000D516D">
      <w:r w:rsidRPr="00410DE6">
        <w:t>For the purposes of the present document, the following symbols apply:</w:t>
      </w:r>
    </w:p>
    <w:p w14:paraId="13661CD3" w14:textId="77777777" w:rsidR="000D516D" w:rsidRPr="00410DE6" w:rsidRDefault="000D516D" w:rsidP="000D516D">
      <w:pPr>
        <w:pStyle w:val="EW"/>
      </w:pPr>
      <w:r w:rsidRPr="00410DE6">
        <w:t>&lt;symbol&gt;</w:t>
      </w:r>
      <w:r w:rsidRPr="00410DE6">
        <w:tab/>
        <w:t>&lt;Explanation&gt;</w:t>
      </w:r>
    </w:p>
    <w:p w14:paraId="4F6C761C" w14:textId="77777777" w:rsidR="000D516D" w:rsidRPr="00410DE6" w:rsidRDefault="000D516D" w:rsidP="000D516D">
      <w:pPr>
        <w:pStyle w:val="Heading2"/>
      </w:pPr>
      <w:bookmarkStart w:id="42" w:name="_Toc29237868"/>
      <w:bookmarkStart w:id="43" w:name="_Toc37235767"/>
      <w:bookmarkStart w:id="44" w:name="_Toc46499473"/>
      <w:bookmarkStart w:id="45" w:name="_Toc52492205"/>
      <w:bookmarkStart w:id="46" w:name="_Toc83646000"/>
      <w:r w:rsidRPr="00410DE6">
        <w:t>3.3</w:t>
      </w:r>
      <w:r w:rsidRPr="00410DE6">
        <w:tab/>
        <w:t>Abbreviations</w:t>
      </w:r>
      <w:bookmarkEnd w:id="42"/>
      <w:bookmarkEnd w:id="43"/>
      <w:bookmarkEnd w:id="44"/>
      <w:bookmarkEnd w:id="45"/>
      <w:bookmarkEnd w:id="46"/>
    </w:p>
    <w:p w14:paraId="0EFBF780" w14:textId="77777777" w:rsidR="000D516D" w:rsidRPr="00410DE6" w:rsidRDefault="000D516D" w:rsidP="000D516D">
      <w:r w:rsidRPr="00410DE6">
        <w:t>For the purposes of the present document, the following abbreviations apply:</w:t>
      </w:r>
    </w:p>
    <w:p w14:paraId="7352AF7B" w14:textId="77777777" w:rsidR="000D516D" w:rsidRPr="00410DE6" w:rsidRDefault="000D516D" w:rsidP="000D516D">
      <w:pPr>
        <w:pStyle w:val="EW"/>
      </w:pPr>
      <w:r w:rsidRPr="00410DE6">
        <w:t>1xRTT</w:t>
      </w:r>
      <w:r w:rsidRPr="00410DE6">
        <w:tab/>
        <w:t>CDMA2000 1x Radio Transmission Technology</w:t>
      </w:r>
    </w:p>
    <w:p w14:paraId="4622F48C" w14:textId="77777777" w:rsidR="000D516D" w:rsidRPr="00410DE6" w:rsidRDefault="000D516D" w:rsidP="000D516D">
      <w:pPr>
        <w:pStyle w:val="EW"/>
      </w:pPr>
      <w:r w:rsidRPr="00410DE6">
        <w:t>AS</w:t>
      </w:r>
      <w:r w:rsidRPr="00410DE6">
        <w:tab/>
        <w:t>Access Stratum</w:t>
      </w:r>
    </w:p>
    <w:p w14:paraId="460C8A3B" w14:textId="77777777" w:rsidR="000D516D" w:rsidRPr="00410DE6" w:rsidRDefault="000D516D" w:rsidP="000D516D">
      <w:pPr>
        <w:pStyle w:val="EW"/>
      </w:pPr>
      <w:r w:rsidRPr="00410DE6">
        <w:t>AC</w:t>
      </w:r>
      <w:r w:rsidRPr="00410DE6">
        <w:tab/>
        <w:t>Access Class (of the USIM)</w:t>
      </w:r>
    </w:p>
    <w:p w14:paraId="6A1FDE6F" w14:textId="77777777" w:rsidR="000D516D" w:rsidRPr="00410DE6" w:rsidRDefault="000D516D" w:rsidP="000D516D">
      <w:pPr>
        <w:pStyle w:val="EW"/>
      </w:pPr>
      <w:r w:rsidRPr="00410DE6">
        <w:t>ACDC</w:t>
      </w:r>
      <w:r w:rsidRPr="00410DE6">
        <w:tab/>
        <w:t>Application specific Congestion control for Data Communication</w:t>
      </w:r>
    </w:p>
    <w:p w14:paraId="63A542D5" w14:textId="77777777" w:rsidR="000D516D" w:rsidRPr="00410DE6" w:rsidRDefault="000D516D" w:rsidP="000D516D">
      <w:pPr>
        <w:pStyle w:val="EW"/>
      </w:pPr>
      <w:r w:rsidRPr="00410DE6">
        <w:t>BCCH</w:t>
      </w:r>
      <w:r w:rsidRPr="00410DE6">
        <w:tab/>
        <w:t>Broadcast Control Channel</w:t>
      </w:r>
    </w:p>
    <w:p w14:paraId="5601BE8B" w14:textId="77777777" w:rsidR="000D516D" w:rsidRPr="00410DE6" w:rsidRDefault="000D516D" w:rsidP="000D516D">
      <w:pPr>
        <w:pStyle w:val="EW"/>
      </w:pPr>
      <w:r w:rsidRPr="00410DE6">
        <w:t>BL</w:t>
      </w:r>
      <w:r w:rsidRPr="00410DE6">
        <w:tab/>
        <w:t>Bandwidth reduced Low complexity</w:t>
      </w:r>
    </w:p>
    <w:p w14:paraId="1BF7BA2F" w14:textId="77777777" w:rsidR="000D516D" w:rsidRPr="00410DE6" w:rsidRDefault="000D516D" w:rsidP="000D516D">
      <w:pPr>
        <w:pStyle w:val="EW"/>
      </w:pPr>
      <w:r w:rsidRPr="00410DE6">
        <w:t>BR-BCCH</w:t>
      </w:r>
      <w:r w:rsidRPr="00410DE6">
        <w:tab/>
        <w:t>Bandwidth Reduced Broadcast Control Channel</w:t>
      </w:r>
    </w:p>
    <w:p w14:paraId="09AE4ED5" w14:textId="77777777" w:rsidR="000D516D" w:rsidRPr="00410DE6" w:rsidRDefault="000D516D" w:rsidP="000D516D">
      <w:pPr>
        <w:pStyle w:val="EW"/>
      </w:pPr>
      <w:r w:rsidRPr="00410DE6">
        <w:t>BSS</w:t>
      </w:r>
      <w:r w:rsidRPr="00410DE6">
        <w:tab/>
        <w:t>Basic Service Set</w:t>
      </w:r>
    </w:p>
    <w:p w14:paraId="7F12E5DE" w14:textId="77777777" w:rsidR="000D516D" w:rsidRPr="00410DE6" w:rsidRDefault="000D516D" w:rsidP="000D516D">
      <w:pPr>
        <w:pStyle w:val="EW"/>
      </w:pPr>
      <w:r w:rsidRPr="00410DE6">
        <w:t>CMAS</w:t>
      </w:r>
      <w:r w:rsidRPr="00410DE6">
        <w:tab/>
        <w:t xml:space="preserve">Commercial Mobile </w:t>
      </w:r>
      <w:proofErr w:type="spellStart"/>
      <w:r w:rsidRPr="00410DE6">
        <w:t>Altert</w:t>
      </w:r>
      <w:proofErr w:type="spellEnd"/>
      <w:r w:rsidRPr="00410DE6">
        <w:t xml:space="preserve"> System</w:t>
      </w:r>
    </w:p>
    <w:p w14:paraId="13096119" w14:textId="77777777" w:rsidR="000D516D" w:rsidRPr="00410DE6" w:rsidRDefault="000D516D" w:rsidP="000D516D">
      <w:pPr>
        <w:pStyle w:val="EW"/>
      </w:pPr>
      <w:r w:rsidRPr="00410DE6">
        <w:t>CSG</w:t>
      </w:r>
      <w:r w:rsidRPr="00410DE6">
        <w:tab/>
        <w:t>Closed Subscriber Group</w:t>
      </w:r>
    </w:p>
    <w:p w14:paraId="69DEC1D7" w14:textId="77777777" w:rsidR="000D516D" w:rsidRPr="00410DE6" w:rsidRDefault="000D516D" w:rsidP="000D516D">
      <w:pPr>
        <w:pStyle w:val="EW"/>
      </w:pPr>
      <w:r w:rsidRPr="00410DE6">
        <w:t>DRX</w:t>
      </w:r>
      <w:r w:rsidRPr="00410DE6">
        <w:tab/>
        <w:t>Discontinuous Reception</w:t>
      </w:r>
    </w:p>
    <w:p w14:paraId="21BF3311" w14:textId="77777777" w:rsidR="000D516D" w:rsidRPr="00410DE6" w:rsidRDefault="000D516D" w:rsidP="000D516D">
      <w:pPr>
        <w:pStyle w:val="EW"/>
      </w:pPr>
      <w:r w:rsidRPr="00410DE6">
        <w:t>DL-SCH</w:t>
      </w:r>
      <w:r w:rsidRPr="00410DE6">
        <w:tab/>
        <w:t>Downlink Shared Channel</w:t>
      </w:r>
    </w:p>
    <w:p w14:paraId="3F16E479" w14:textId="77777777" w:rsidR="000D516D" w:rsidRPr="00410DE6" w:rsidRDefault="000D516D" w:rsidP="000D516D">
      <w:pPr>
        <w:pStyle w:val="EW"/>
      </w:pPr>
      <w:r w:rsidRPr="00410DE6">
        <w:t>EHPLMN</w:t>
      </w:r>
      <w:r w:rsidRPr="00410DE6">
        <w:tab/>
        <w:t>Equivalent Home PLMN</w:t>
      </w:r>
    </w:p>
    <w:p w14:paraId="6C47D2DE" w14:textId="77777777" w:rsidR="000D516D" w:rsidRPr="00410DE6" w:rsidRDefault="000D516D" w:rsidP="000D516D">
      <w:pPr>
        <w:pStyle w:val="EW"/>
      </w:pPr>
      <w:r w:rsidRPr="00410DE6">
        <w:t>EPC</w:t>
      </w:r>
      <w:r w:rsidRPr="00410DE6">
        <w:tab/>
        <w:t>Evolved Packet Core</w:t>
      </w:r>
    </w:p>
    <w:p w14:paraId="1A71717B" w14:textId="77777777" w:rsidR="000D516D" w:rsidRPr="00410DE6" w:rsidRDefault="000D516D" w:rsidP="000D516D">
      <w:pPr>
        <w:pStyle w:val="EW"/>
      </w:pPr>
      <w:r w:rsidRPr="00410DE6">
        <w:t>EPS</w:t>
      </w:r>
      <w:r w:rsidRPr="00410DE6">
        <w:tab/>
        <w:t>Evolved Packet System</w:t>
      </w:r>
    </w:p>
    <w:p w14:paraId="0D1B45A4" w14:textId="77777777" w:rsidR="000D516D" w:rsidRPr="00410DE6" w:rsidRDefault="000D516D" w:rsidP="000D516D">
      <w:pPr>
        <w:pStyle w:val="EW"/>
      </w:pPr>
      <w:r w:rsidRPr="00410DE6">
        <w:t>ETWS</w:t>
      </w:r>
      <w:r w:rsidRPr="00410DE6">
        <w:tab/>
        <w:t>Earthquake and Tsunami Warning System</w:t>
      </w:r>
    </w:p>
    <w:p w14:paraId="6A4B62C4" w14:textId="77777777" w:rsidR="000D516D" w:rsidRPr="00410DE6" w:rsidRDefault="000D516D" w:rsidP="000D516D">
      <w:pPr>
        <w:pStyle w:val="EW"/>
      </w:pPr>
      <w:r w:rsidRPr="00410DE6">
        <w:t>E-UTRA</w:t>
      </w:r>
      <w:r w:rsidRPr="00410DE6">
        <w:tab/>
        <w:t>Evolved UMTS Terrestrial Radio Access</w:t>
      </w:r>
    </w:p>
    <w:p w14:paraId="6918F043" w14:textId="77777777" w:rsidR="000D516D" w:rsidRPr="00410DE6" w:rsidRDefault="000D516D" w:rsidP="000D516D">
      <w:pPr>
        <w:pStyle w:val="EW"/>
      </w:pPr>
      <w:r w:rsidRPr="00410DE6">
        <w:t>E-UTRAN</w:t>
      </w:r>
      <w:r w:rsidRPr="00410DE6">
        <w:tab/>
        <w:t>Evolved UMTS Terrestrial Radio Access Network</w:t>
      </w:r>
    </w:p>
    <w:p w14:paraId="7CC62C3A" w14:textId="77777777" w:rsidR="000D516D" w:rsidRPr="00410DE6" w:rsidRDefault="000D516D" w:rsidP="000D516D">
      <w:pPr>
        <w:pStyle w:val="EW"/>
      </w:pPr>
      <w:r w:rsidRPr="00410DE6">
        <w:t>FDD</w:t>
      </w:r>
      <w:r w:rsidRPr="00410DE6">
        <w:tab/>
        <w:t>Frequency Division Duplex</w:t>
      </w:r>
    </w:p>
    <w:p w14:paraId="599BB0DE" w14:textId="77777777" w:rsidR="000D516D" w:rsidRPr="00410DE6" w:rsidRDefault="000D516D" w:rsidP="000D516D">
      <w:pPr>
        <w:pStyle w:val="EW"/>
      </w:pPr>
      <w:r w:rsidRPr="00410DE6">
        <w:t>GERAN</w:t>
      </w:r>
      <w:r w:rsidRPr="00410DE6">
        <w:tab/>
        <w:t>GSM/EDGE Radio Access Network</w:t>
      </w:r>
    </w:p>
    <w:p w14:paraId="44DD21F8" w14:textId="77777777" w:rsidR="000D516D" w:rsidRPr="00410DE6" w:rsidRDefault="000D516D" w:rsidP="000D516D">
      <w:pPr>
        <w:pStyle w:val="EW"/>
      </w:pPr>
      <w:r w:rsidRPr="00410DE6">
        <w:t>GWUS</w:t>
      </w:r>
      <w:r w:rsidRPr="00410DE6">
        <w:tab/>
        <w:t>Group Wake Up Signal</w:t>
      </w:r>
    </w:p>
    <w:p w14:paraId="726D0174" w14:textId="77777777" w:rsidR="000D516D" w:rsidRPr="00410DE6" w:rsidRDefault="000D516D" w:rsidP="000D516D">
      <w:pPr>
        <w:pStyle w:val="EW"/>
      </w:pPr>
      <w:r w:rsidRPr="00410DE6">
        <w:t>HPLMN</w:t>
      </w:r>
      <w:r w:rsidRPr="00410DE6">
        <w:tab/>
        <w:t>Home PLMN</w:t>
      </w:r>
    </w:p>
    <w:p w14:paraId="5ADDC197" w14:textId="77777777" w:rsidR="000D516D" w:rsidRPr="00410DE6" w:rsidRDefault="000D516D" w:rsidP="000D516D">
      <w:pPr>
        <w:pStyle w:val="EW"/>
      </w:pPr>
      <w:r w:rsidRPr="00410DE6">
        <w:t>HSDN</w:t>
      </w:r>
      <w:r w:rsidRPr="00410DE6">
        <w:tab/>
        <w:t>High Speed Dedicated Network</w:t>
      </w:r>
    </w:p>
    <w:p w14:paraId="0858A0D7" w14:textId="77777777" w:rsidR="000D516D" w:rsidRPr="00410DE6" w:rsidRDefault="000D516D" w:rsidP="000D516D">
      <w:pPr>
        <w:pStyle w:val="EW"/>
      </w:pPr>
      <w:r w:rsidRPr="00410DE6">
        <w:t>H-SFN</w:t>
      </w:r>
      <w:r w:rsidRPr="00410DE6">
        <w:tab/>
        <w:t>Hyper System Frame Number</w:t>
      </w:r>
    </w:p>
    <w:p w14:paraId="4B1F098F" w14:textId="77777777" w:rsidR="000D516D" w:rsidRPr="00410DE6" w:rsidRDefault="000D516D" w:rsidP="000D516D">
      <w:pPr>
        <w:pStyle w:val="EW"/>
      </w:pPr>
      <w:r w:rsidRPr="00410DE6">
        <w:t>HRPD</w:t>
      </w:r>
      <w:r w:rsidRPr="00410DE6">
        <w:tab/>
      </w:r>
      <w:proofErr w:type="gramStart"/>
      <w:r w:rsidRPr="00410DE6">
        <w:t>High Rate</w:t>
      </w:r>
      <w:proofErr w:type="gramEnd"/>
      <w:r w:rsidRPr="00410DE6">
        <w:t xml:space="preserve"> Packet Data</w:t>
      </w:r>
    </w:p>
    <w:p w14:paraId="00BE884C" w14:textId="77777777" w:rsidR="000D516D" w:rsidRPr="00410DE6" w:rsidRDefault="000D516D" w:rsidP="000D516D">
      <w:pPr>
        <w:pStyle w:val="EW"/>
      </w:pPr>
      <w:r w:rsidRPr="00410DE6">
        <w:t>IAB</w:t>
      </w:r>
      <w:r w:rsidRPr="00410DE6">
        <w:tab/>
        <w:t>Integrated Access and Backhaul</w:t>
      </w:r>
    </w:p>
    <w:p w14:paraId="287F7AD1" w14:textId="77777777" w:rsidR="000D516D" w:rsidRPr="00410DE6" w:rsidRDefault="000D516D" w:rsidP="000D516D">
      <w:pPr>
        <w:pStyle w:val="EW"/>
      </w:pPr>
      <w:r w:rsidRPr="00410DE6">
        <w:t>IMSI</w:t>
      </w:r>
      <w:r w:rsidRPr="00410DE6">
        <w:tab/>
        <w:t>International Mobile Subscriber Identity</w:t>
      </w:r>
    </w:p>
    <w:p w14:paraId="3D97680A" w14:textId="77777777" w:rsidR="000D516D" w:rsidRPr="00410DE6" w:rsidRDefault="000D516D" w:rsidP="000D516D">
      <w:pPr>
        <w:pStyle w:val="EW"/>
      </w:pPr>
      <w:r w:rsidRPr="00410DE6">
        <w:t>MBMS</w:t>
      </w:r>
      <w:r w:rsidRPr="00410DE6">
        <w:tab/>
        <w:t>Multimedia Broadcast-Multicast Service</w:t>
      </w:r>
    </w:p>
    <w:p w14:paraId="747F0AE1" w14:textId="77777777" w:rsidR="000D516D" w:rsidRPr="00410DE6" w:rsidRDefault="000D516D" w:rsidP="000D516D">
      <w:pPr>
        <w:pStyle w:val="EW"/>
      </w:pPr>
      <w:r w:rsidRPr="00410DE6">
        <w:t>MBSFN</w:t>
      </w:r>
      <w:r w:rsidRPr="00410DE6">
        <w:tab/>
        <w:t>Multimedia Broadcast multicast service Single Frequency Network</w:t>
      </w:r>
    </w:p>
    <w:p w14:paraId="48D14795" w14:textId="77777777" w:rsidR="000D516D" w:rsidRPr="00410DE6" w:rsidRDefault="000D516D" w:rsidP="000D516D">
      <w:pPr>
        <w:pStyle w:val="EW"/>
      </w:pPr>
      <w:r w:rsidRPr="00410DE6">
        <w:t>MCC</w:t>
      </w:r>
      <w:r w:rsidRPr="00410DE6">
        <w:tab/>
        <w:t>Mobile Country Code</w:t>
      </w:r>
    </w:p>
    <w:p w14:paraId="1FB4040F" w14:textId="77777777" w:rsidR="000D516D" w:rsidRPr="00410DE6" w:rsidRDefault="000D516D" w:rsidP="000D516D">
      <w:pPr>
        <w:pStyle w:val="EW"/>
      </w:pPr>
      <w:r w:rsidRPr="00410DE6">
        <w:t>MCCH</w:t>
      </w:r>
      <w:r w:rsidRPr="00410DE6">
        <w:tab/>
        <w:t>Multicast Control Channel</w:t>
      </w:r>
    </w:p>
    <w:p w14:paraId="580C80A0" w14:textId="77777777" w:rsidR="000D516D" w:rsidRPr="00410DE6" w:rsidRDefault="000D516D" w:rsidP="000D516D">
      <w:pPr>
        <w:pStyle w:val="EW"/>
      </w:pPr>
      <w:r w:rsidRPr="00410DE6">
        <w:lastRenderedPageBreak/>
        <w:t>MDT</w:t>
      </w:r>
      <w:r w:rsidRPr="00410DE6">
        <w:tab/>
        <w:t>Minimization of Drive Tests</w:t>
      </w:r>
    </w:p>
    <w:p w14:paraId="72AF5768" w14:textId="77777777" w:rsidR="000D516D" w:rsidRPr="00410DE6" w:rsidRDefault="000D516D" w:rsidP="000D516D">
      <w:pPr>
        <w:pStyle w:val="EW"/>
      </w:pPr>
      <w:r w:rsidRPr="00410DE6">
        <w:t>MM</w:t>
      </w:r>
      <w:r w:rsidRPr="00410DE6">
        <w:tab/>
        <w:t>Mobility Management</w:t>
      </w:r>
    </w:p>
    <w:p w14:paraId="4BB93674" w14:textId="77777777" w:rsidR="000D516D" w:rsidRPr="00410DE6" w:rsidRDefault="000D516D" w:rsidP="000D516D">
      <w:pPr>
        <w:pStyle w:val="EW"/>
        <w:rPr>
          <w:lang w:eastAsia="zh-CN"/>
        </w:rPr>
      </w:pPr>
      <w:r w:rsidRPr="00410DE6">
        <w:t>MNC</w:t>
      </w:r>
      <w:r w:rsidRPr="00410DE6">
        <w:tab/>
        <w:t>Mobile Network Code</w:t>
      </w:r>
    </w:p>
    <w:p w14:paraId="1B6ADBC8" w14:textId="77777777" w:rsidR="000D516D" w:rsidRPr="00410DE6" w:rsidRDefault="000D516D" w:rsidP="000D516D">
      <w:pPr>
        <w:pStyle w:val="EW"/>
      </w:pPr>
      <w:r w:rsidRPr="00410DE6">
        <w:t>MPDCCH</w:t>
      </w:r>
      <w:r w:rsidRPr="00410DE6">
        <w:tab/>
        <w:t>MTC Physical Downlink Control Channel</w:t>
      </w:r>
    </w:p>
    <w:p w14:paraId="6D7E40C0" w14:textId="77777777" w:rsidR="000D516D" w:rsidRPr="00410DE6" w:rsidRDefault="000D516D" w:rsidP="000D516D">
      <w:pPr>
        <w:pStyle w:val="EW"/>
      </w:pPr>
      <w:r w:rsidRPr="00410DE6">
        <w:t>MTCH</w:t>
      </w:r>
      <w:r w:rsidRPr="00410DE6">
        <w:tab/>
        <w:t>Multicast Traffic Channel</w:t>
      </w:r>
    </w:p>
    <w:p w14:paraId="1F86EF54" w14:textId="77777777" w:rsidR="000D516D" w:rsidRPr="00410DE6" w:rsidRDefault="000D516D" w:rsidP="000D516D">
      <w:pPr>
        <w:pStyle w:val="EW"/>
      </w:pPr>
      <w:r w:rsidRPr="00410DE6">
        <w:t>NAS</w:t>
      </w:r>
      <w:r w:rsidRPr="00410DE6">
        <w:tab/>
        <w:t>Non-Access Stratum</w:t>
      </w:r>
    </w:p>
    <w:p w14:paraId="16981A72" w14:textId="77777777" w:rsidR="000D516D" w:rsidRPr="00410DE6" w:rsidRDefault="000D516D" w:rsidP="000D516D">
      <w:pPr>
        <w:pStyle w:val="EW"/>
      </w:pPr>
      <w:r w:rsidRPr="00410DE6">
        <w:t>NB-IoT</w:t>
      </w:r>
      <w:r w:rsidRPr="00410DE6">
        <w:tab/>
      </w:r>
      <w:proofErr w:type="spellStart"/>
      <w:r w:rsidRPr="00410DE6">
        <w:t>NarrowBand</w:t>
      </w:r>
      <w:proofErr w:type="spellEnd"/>
      <w:r w:rsidRPr="00410DE6">
        <w:t xml:space="preserve"> Internet of Things</w:t>
      </w:r>
    </w:p>
    <w:p w14:paraId="643B5257" w14:textId="77777777" w:rsidR="000D516D" w:rsidRPr="00410DE6" w:rsidRDefault="000D516D" w:rsidP="000D516D">
      <w:pPr>
        <w:pStyle w:val="EW"/>
      </w:pPr>
      <w:r w:rsidRPr="00410DE6">
        <w:t>NR</w:t>
      </w:r>
      <w:r w:rsidRPr="00410DE6">
        <w:tab/>
      </w:r>
      <w:proofErr w:type="spellStart"/>
      <w:r w:rsidRPr="00410DE6">
        <w:t>NR</w:t>
      </w:r>
      <w:proofErr w:type="spellEnd"/>
      <w:r w:rsidRPr="00410DE6">
        <w:t xml:space="preserve"> Radio Access</w:t>
      </w:r>
    </w:p>
    <w:p w14:paraId="52D2C605" w14:textId="0B6F1A71" w:rsidR="000D516D" w:rsidRDefault="000D516D" w:rsidP="000D516D">
      <w:pPr>
        <w:pStyle w:val="EW"/>
      </w:pPr>
      <w:r w:rsidRPr="00410DE6">
        <w:t>NRS</w:t>
      </w:r>
      <w:r w:rsidRPr="00410DE6">
        <w:tab/>
        <w:t>Narrowband Reference Signal</w:t>
      </w:r>
    </w:p>
    <w:p w14:paraId="40561846" w14:textId="2D194127" w:rsidR="002310A9" w:rsidRPr="00410DE6" w:rsidRDefault="002310A9" w:rsidP="000D516D">
      <w:pPr>
        <w:pStyle w:val="EW"/>
      </w:pPr>
      <w:ins w:id="47" w:author="RAN2#115-e" w:date="2021-08-31T11:12:00Z">
        <w:r>
          <w:t>NTN</w:t>
        </w:r>
        <w:r>
          <w:tab/>
          <w:t>Non-Terrestrial Network</w:t>
        </w:r>
      </w:ins>
    </w:p>
    <w:p w14:paraId="7B0395AA" w14:textId="77777777" w:rsidR="000D516D" w:rsidRPr="00410DE6" w:rsidRDefault="000D516D" w:rsidP="000D516D">
      <w:pPr>
        <w:pStyle w:val="EW"/>
      </w:pPr>
      <w:r w:rsidRPr="00410DE6">
        <w:t>PLMN</w:t>
      </w:r>
      <w:r w:rsidRPr="00410DE6">
        <w:tab/>
        <w:t>Public Land Mobile Network</w:t>
      </w:r>
    </w:p>
    <w:p w14:paraId="53919185" w14:textId="77777777" w:rsidR="000D516D" w:rsidRPr="00410DE6" w:rsidRDefault="000D516D" w:rsidP="000D516D">
      <w:pPr>
        <w:pStyle w:val="EW"/>
      </w:pPr>
      <w:proofErr w:type="spellStart"/>
      <w:r w:rsidRPr="00410DE6">
        <w:t>ProSe</w:t>
      </w:r>
      <w:proofErr w:type="spellEnd"/>
      <w:r w:rsidRPr="00410DE6">
        <w:tab/>
        <w:t>Proximity-based Services</w:t>
      </w:r>
    </w:p>
    <w:p w14:paraId="1288716A" w14:textId="77777777" w:rsidR="000D516D" w:rsidRPr="00410DE6" w:rsidRDefault="000D516D" w:rsidP="000D516D">
      <w:pPr>
        <w:pStyle w:val="EW"/>
      </w:pPr>
      <w:r w:rsidRPr="00410DE6">
        <w:t>PSM</w:t>
      </w:r>
      <w:r w:rsidRPr="00410DE6">
        <w:tab/>
        <w:t>Power Saving Mode</w:t>
      </w:r>
    </w:p>
    <w:p w14:paraId="177397AC" w14:textId="77777777" w:rsidR="000D516D" w:rsidRPr="00410DE6" w:rsidRDefault="000D516D" w:rsidP="000D516D">
      <w:pPr>
        <w:pStyle w:val="EW"/>
      </w:pPr>
      <w:r w:rsidRPr="00410DE6">
        <w:t>PTW</w:t>
      </w:r>
      <w:r w:rsidRPr="00410DE6">
        <w:tab/>
        <w:t>Paging Time Window</w:t>
      </w:r>
    </w:p>
    <w:p w14:paraId="488E62BF" w14:textId="77777777" w:rsidR="000D516D" w:rsidRPr="00410DE6" w:rsidRDefault="000D516D" w:rsidP="000D516D">
      <w:pPr>
        <w:pStyle w:val="EW"/>
      </w:pPr>
      <w:r w:rsidRPr="00410DE6">
        <w:t>PWS</w:t>
      </w:r>
      <w:r w:rsidRPr="00410DE6">
        <w:tab/>
        <w:t>Public Warning System</w:t>
      </w:r>
    </w:p>
    <w:p w14:paraId="196F1B3F" w14:textId="77777777" w:rsidR="000D516D" w:rsidRPr="00410DE6" w:rsidRDefault="000D516D" w:rsidP="000D516D">
      <w:pPr>
        <w:pStyle w:val="EW"/>
      </w:pPr>
      <w:r w:rsidRPr="00410DE6">
        <w:t>RAT</w:t>
      </w:r>
      <w:r w:rsidRPr="00410DE6">
        <w:tab/>
        <w:t>Radio Access Technology</w:t>
      </w:r>
    </w:p>
    <w:p w14:paraId="5674FBE7" w14:textId="77777777" w:rsidR="000D516D" w:rsidRPr="00410DE6" w:rsidRDefault="000D516D" w:rsidP="000D516D">
      <w:pPr>
        <w:pStyle w:val="EW"/>
      </w:pPr>
      <w:r w:rsidRPr="00410DE6">
        <w:t>RNA</w:t>
      </w:r>
      <w:r w:rsidRPr="00410DE6">
        <w:tab/>
        <w:t>RAN-based Notification Area</w:t>
      </w:r>
    </w:p>
    <w:p w14:paraId="60F0B9B6" w14:textId="77777777" w:rsidR="000D516D" w:rsidRPr="00410DE6" w:rsidRDefault="000D516D" w:rsidP="000D516D">
      <w:pPr>
        <w:pStyle w:val="EW"/>
      </w:pPr>
      <w:r w:rsidRPr="00410DE6">
        <w:t>RNAU</w:t>
      </w:r>
      <w:r w:rsidRPr="00410DE6">
        <w:tab/>
        <w:t>RAN-based Notification Area Update</w:t>
      </w:r>
    </w:p>
    <w:p w14:paraId="0E11716F" w14:textId="77777777" w:rsidR="000D516D" w:rsidRPr="00410DE6" w:rsidRDefault="000D516D" w:rsidP="000D516D">
      <w:pPr>
        <w:pStyle w:val="EW"/>
      </w:pPr>
      <w:r w:rsidRPr="00410DE6">
        <w:t>RRC</w:t>
      </w:r>
      <w:r w:rsidRPr="00410DE6">
        <w:tab/>
        <w:t>Radio Resource Control</w:t>
      </w:r>
    </w:p>
    <w:p w14:paraId="4E395B88" w14:textId="77777777" w:rsidR="000D516D" w:rsidRPr="00410DE6" w:rsidRDefault="000D516D" w:rsidP="000D516D">
      <w:pPr>
        <w:pStyle w:val="EW"/>
      </w:pPr>
      <w:r w:rsidRPr="00410DE6">
        <w:t>SAP</w:t>
      </w:r>
      <w:r w:rsidRPr="00410DE6">
        <w:tab/>
        <w:t>Service Access Point</w:t>
      </w:r>
    </w:p>
    <w:p w14:paraId="097950B1" w14:textId="77777777" w:rsidR="000D516D" w:rsidRPr="00410DE6" w:rsidRDefault="000D516D" w:rsidP="000D516D">
      <w:pPr>
        <w:pStyle w:val="EW"/>
      </w:pPr>
      <w:r w:rsidRPr="00410DE6">
        <w:t>SIBX</w:t>
      </w:r>
      <w:r w:rsidRPr="00410DE6">
        <w:tab/>
      </w:r>
      <w:proofErr w:type="spellStart"/>
      <w:r w:rsidRPr="00410DE6">
        <w:t>SystemInformationBlockTypeX</w:t>
      </w:r>
      <w:proofErr w:type="spellEnd"/>
    </w:p>
    <w:p w14:paraId="0E195971" w14:textId="77777777" w:rsidR="000D516D" w:rsidRPr="00410DE6" w:rsidRDefault="000D516D" w:rsidP="000D516D">
      <w:pPr>
        <w:pStyle w:val="EW"/>
      </w:pPr>
      <w:r w:rsidRPr="00410DE6">
        <w:t>TDD</w:t>
      </w:r>
      <w:r w:rsidRPr="00410DE6">
        <w:tab/>
        <w:t>Time Division Duplex</w:t>
      </w:r>
    </w:p>
    <w:p w14:paraId="7D88EDEF" w14:textId="77777777" w:rsidR="000D516D" w:rsidRPr="00410DE6" w:rsidRDefault="000D516D" w:rsidP="000D516D">
      <w:pPr>
        <w:pStyle w:val="EW"/>
      </w:pPr>
      <w:r w:rsidRPr="00410DE6">
        <w:t>UAC</w:t>
      </w:r>
      <w:r w:rsidRPr="00410DE6">
        <w:tab/>
        <w:t>Unified Access Control</w:t>
      </w:r>
    </w:p>
    <w:p w14:paraId="091CD846" w14:textId="77777777" w:rsidR="000D516D" w:rsidRPr="00410DE6" w:rsidRDefault="000D516D" w:rsidP="000D516D">
      <w:pPr>
        <w:pStyle w:val="EW"/>
      </w:pPr>
      <w:r w:rsidRPr="00410DE6">
        <w:t>UE</w:t>
      </w:r>
      <w:r w:rsidRPr="00410DE6">
        <w:tab/>
        <w:t>User Equipment</w:t>
      </w:r>
    </w:p>
    <w:p w14:paraId="32A19F04" w14:textId="77777777" w:rsidR="000D516D" w:rsidRPr="00410DE6" w:rsidRDefault="000D516D" w:rsidP="000D516D">
      <w:pPr>
        <w:pStyle w:val="EW"/>
      </w:pPr>
      <w:r w:rsidRPr="00410DE6">
        <w:t>UMTS</w:t>
      </w:r>
      <w:r w:rsidRPr="00410DE6">
        <w:tab/>
        <w:t>Universal Mobile Telecommunications System</w:t>
      </w:r>
    </w:p>
    <w:p w14:paraId="7D5E2F05" w14:textId="77777777" w:rsidR="000D516D" w:rsidRPr="00410DE6" w:rsidRDefault="000D516D" w:rsidP="000D516D">
      <w:pPr>
        <w:pStyle w:val="EW"/>
      </w:pPr>
      <w:r w:rsidRPr="00410DE6">
        <w:t>USIM</w:t>
      </w:r>
      <w:r w:rsidRPr="00410DE6">
        <w:tab/>
        <w:t>Universal Subscriber Identity Module</w:t>
      </w:r>
    </w:p>
    <w:p w14:paraId="213ED977" w14:textId="77777777" w:rsidR="000D516D" w:rsidRPr="00410DE6" w:rsidRDefault="000D516D" w:rsidP="000D516D">
      <w:pPr>
        <w:pStyle w:val="EW"/>
      </w:pPr>
      <w:r w:rsidRPr="00410DE6">
        <w:t>UTRA</w:t>
      </w:r>
      <w:r w:rsidRPr="00410DE6">
        <w:tab/>
        <w:t>UMTS Terrestrial Radio Access</w:t>
      </w:r>
    </w:p>
    <w:p w14:paraId="03296D72" w14:textId="77777777" w:rsidR="000D516D" w:rsidRPr="00410DE6" w:rsidRDefault="000D516D" w:rsidP="000D516D">
      <w:pPr>
        <w:pStyle w:val="EW"/>
        <w:rPr>
          <w:lang w:eastAsia="zh-CN"/>
        </w:rPr>
      </w:pPr>
      <w:r w:rsidRPr="00410DE6">
        <w:t>UTRAN</w:t>
      </w:r>
      <w:r w:rsidRPr="00410DE6">
        <w:tab/>
        <w:t>UMTS Terrestrial Radio Access Network</w:t>
      </w:r>
    </w:p>
    <w:p w14:paraId="67585F44" w14:textId="77777777" w:rsidR="000D516D" w:rsidRPr="00410DE6" w:rsidRDefault="000D516D" w:rsidP="000D516D">
      <w:pPr>
        <w:pStyle w:val="EW"/>
      </w:pPr>
      <w:r w:rsidRPr="00410DE6">
        <w:t>V2X</w:t>
      </w:r>
      <w:r w:rsidRPr="00410DE6">
        <w:tab/>
        <w:t>Vehicle-to-Everything</w:t>
      </w:r>
    </w:p>
    <w:p w14:paraId="444B9E07" w14:textId="77777777" w:rsidR="000D516D" w:rsidRPr="00410DE6" w:rsidRDefault="000D516D" w:rsidP="000D516D">
      <w:pPr>
        <w:pStyle w:val="EX"/>
      </w:pPr>
      <w:r w:rsidRPr="00410DE6">
        <w:t>WUS</w:t>
      </w:r>
      <w:r w:rsidRPr="00410DE6">
        <w:tab/>
        <w:t>Wake Up Signal</w:t>
      </w:r>
    </w:p>
    <w:p w14:paraId="661E1236" w14:textId="77777777" w:rsidR="000D516D" w:rsidRPr="00410DE6" w:rsidRDefault="000D516D" w:rsidP="000D516D">
      <w:pPr>
        <w:pStyle w:val="Heading1"/>
      </w:pPr>
      <w:bookmarkStart w:id="48" w:name="_Toc29237869"/>
      <w:bookmarkStart w:id="49" w:name="_Toc37235768"/>
      <w:bookmarkStart w:id="50" w:name="_Toc46499474"/>
      <w:bookmarkStart w:id="51" w:name="_Toc52492206"/>
      <w:bookmarkStart w:id="52" w:name="_Toc83646001"/>
      <w:r w:rsidRPr="00410DE6">
        <w:t>4</w:t>
      </w:r>
      <w:r w:rsidRPr="00410DE6">
        <w:tab/>
        <w:t>General description of Idle mode</w:t>
      </w:r>
      <w:bookmarkStart w:id="53" w:name="_975763386"/>
      <w:bookmarkStart w:id="54" w:name="_977548777"/>
      <w:bookmarkEnd w:id="48"/>
      <w:bookmarkEnd w:id="49"/>
      <w:bookmarkEnd w:id="50"/>
      <w:bookmarkEnd w:id="51"/>
      <w:bookmarkEnd w:id="52"/>
      <w:bookmarkEnd w:id="53"/>
      <w:bookmarkEnd w:id="54"/>
    </w:p>
    <w:p w14:paraId="2AAD9BC0" w14:textId="77777777" w:rsidR="000D516D" w:rsidRPr="00410DE6" w:rsidRDefault="000D516D" w:rsidP="000D516D">
      <w:pPr>
        <w:pStyle w:val="Heading2"/>
      </w:pPr>
      <w:bookmarkStart w:id="55" w:name="_Toc29237870"/>
      <w:bookmarkStart w:id="56" w:name="_Toc37235769"/>
      <w:bookmarkStart w:id="57" w:name="_Toc46499475"/>
      <w:bookmarkStart w:id="58" w:name="_Toc52492207"/>
      <w:bookmarkStart w:id="59" w:name="_Toc83646002"/>
      <w:r w:rsidRPr="00410DE6">
        <w:t>4.1</w:t>
      </w:r>
      <w:r w:rsidRPr="00410DE6">
        <w:tab/>
        <w:t>Overview</w:t>
      </w:r>
      <w:bookmarkEnd w:id="55"/>
      <w:bookmarkEnd w:id="56"/>
      <w:bookmarkEnd w:id="57"/>
      <w:bookmarkEnd w:id="58"/>
      <w:bookmarkEnd w:id="59"/>
    </w:p>
    <w:p w14:paraId="613CF16F" w14:textId="77777777" w:rsidR="000D516D" w:rsidRPr="00410DE6" w:rsidRDefault="000D516D" w:rsidP="000D516D">
      <w:r w:rsidRPr="00410DE6">
        <w:t>The idle mode tasks can be subdivided into four processes:</w:t>
      </w:r>
    </w:p>
    <w:p w14:paraId="7A07239C" w14:textId="77777777" w:rsidR="000D516D" w:rsidRPr="00410DE6" w:rsidRDefault="000D516D" w:rsidP="000D516D">
      <w:pPr>
        <w:pStyle w:val="B1"/>
      </w:pPr>
      <w:r w:rsidRPr="00410DE6">
        <w:t>-</w:t>
      </w:r>
      <w:r w:rsidRPr="00410DE6">
        <w:tab/>
        <w:t xml:space="preserve">PLMN </w:t>
      </w:r>
      <w:proofErr w:type="gramStart"/>
      <w:r w:rsidRPr="00410DE6">
        <w:t>selection;</w:t>
      </w:r>
      <w:proofErr w:type="gramEnd"/>
    </w:p>
    <w:p w14:paraId="7EEE1446" w14:textId="77777777" w:rsidR="000D516D" w:rsidRPr="00410DE6" w:rsidRDefault="000D516D" w:rsidP="000D516D">
      <w:pPr>
        <w:pStyle w:val="B1"/>
      </w:pPr>
      <w:r w:rsidRPr="00410DE6">
        <w:t>-</w:t>
      </w:r>
      <w:r w:rsidRPr="00410DE6">
        <w:tab/>
        <w:t xml:space="preserve">Cell selection and </w:t>
      </w:r>
      <w:proofErr w:type="gramStart"/>
      <w:r w:rsidRPr="00410DE6">
        <w:t>reselection;</w:t>
      </w:r>
      <w:proofErr w:type="gramEnd"/>
    </w:p>
    <w:p w14:paraId="0E8CC455" w14:textId="77777777" w:rsidR="000D516D" w:rsidRPr="00410DE6" w:rsidRDefault="000D516D" w:rsidP="000D516D">
      <w:pPr>
        <w:pStyle w:val="B1"/>
      </w:pPr>
      <w:r w:rsidRPr="00410DE6">
        <w:t>-</w:t>
      </w:r>
      <w:r w:rsidRPr="00410DE6">
        <w:tab/>
        <w:t xml:space="preserve">Location </w:t>
      </w:r>
      <w:proofErr w:type="gramStart"/>
      <w:r w:rsidRPr="00410DE6">
        <w:t>registration;</w:t>
      </w:r>
      <w:proofErr w:type="gramEnd"/>
    </w:p>
    <w:p w14:paraId="4954B0F1" w14:textId="77777777" w:rsidR="000D516D" w:rsidRPr="00410DE6" w:rsidRDefault="000D516D" w:rsidP="000D516D">
      <w:pPr>
        <w:pStyle w:val="B1"/>
      </w:pPr>
      <w:r w:rsidRPr="00410DE6">
        <w:t>-</w:t>
      </w:r>
      <w:r w:rsidRPr="00410DE6">
        <w:tab/>
        <w:t>Support for manual CSG selection.</w:t>
      </w:r>
    </w:p>
    <w:p w14:paraId="5114F301" w14:textId="77777777" w:rsidR="000D516D" w:rsidRPr="00410DE6" w:rsidRDefault="000D516D" w:rsidP="000D516D">
      <w:r w:rsidRPr="00410DE6">
        <w:t>The relationship between these processes is illustrated in Figure 4.1-1.</w:t>
      </w:r>
    </w:p>
    <w:bookmarkStart w:id="60" w:name="_MON_1389163247"/>
    <w:bookmarkEnd w:id="60"/>
    <w:bookmarkStart w:id="61" w:name="_MON_1389162992"/>
    <w:bookmarkEnd w:id="61"/>
    <w:p w14:paraId="2BBB44F5" w14:textId="77777777" w:rsidR="000D516D" w:rsidRPr="00410DE6" w:rsidRDefault="000D516D" w:rsidP="000D516D">
      <w:pPr>
        <w:pStyle w:val="TH"/>
        <w:rPr>
          <w:b w:val="0"/>
          <w:i/>
          <w:sz w:val="28"/>
        </w:rPr>
      </w:pPr>
      <w:r w:rsidRPr="00410DE6">
        <w:rPr>
          <w:i/>
        </w:rPr>
        <w:object w:dxaOrig="8647" w:dyaOrig="6275" w14:anchorId="3A1C2E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5pt;height:312.75pt" o:ole="" fillcolor="window">
            <v:imagedata r:id="rId16" o:title=""/>
          </v:shape>
          <o:OLEObject Type="Embed" ProgID="Word.Picture.8" ShapeID="_x0000_i1025" DrawAspect="Content" ObjectID="_1698531267" r:id="rId17"/>
        </w:object>
      </w:r>
    </w:p>
    <w:p w14:paraId="4A512B71" w14:textId="77777777" w:rsidR="000D516D" w:rsidRPr="00410DE6" w:rsidRDefault="000D516D" w:rsidP="000D516D">
      <w:pPr>
        <w:pStyle w:val="TF"/>
      </w:pPr>
      <w:bookmarkStart w:id="62" w:name="_Ref440698934"/>
      <w:r w:rsidRPr="00410DE6">
        <w:t>Figure 4.1-1</w:t>
      </w:r>
      <w:bookmarkEnd w:id="62"/>
      <w:r w:rsidRPr="00410DE6">
        <w:t>: Overall Idle Mode process</w:t>
      </w:r>
    </w:p>
    <w:p w14:paraId="26FC6FFC" w14:textId="77777777" w:rsidR="000D516D" w:rsidRPr="00410DE6" w:rsidRDefault="000D516D" w:rsidP="000D516D">
      <w:r w:rsidRPr="00410DE6">
        <w:t>When a UE is switched on, a public land mobile network (PLMN) is selected by NAS. For the selected PLMN, associated RAT(s) may be set TS 23.122 [5]. The NAS shall provide a list of equivalent PLMNs, if available, that the AS shall use for cell selection and cell reselection.</w:t>
      </w:r>
    </w:p>
    <w:p w14:paraId="3D60D989" w14:textId="77777777" w:rsidR="000D516D" w:rsidRPr="00410DE6" w:rsidRDefault="000D516D" w:rsidP="000D516D">
      <w:r w:rsidRPr="00410DE6">
        <w:t>With the cell selection, the UE searches for a suitable cell of the selected PLMN and chooses that cell to provide available services, further the UE shall tune to its control channel. This choosing is known as "camping on the cell".</w:t>
      </w:r>
    </w:p>
    <w:p w14:paraId="47861F15" w14:textId="77777777" w:rsidR="000D516D" w:rsidRPr="00410DE6" w:rsidRDefault="000D516D" w:rsidP="000D516D">
      <w:r w:rsidRPr="00410DE6">
        <w:t xml:space="preserve">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w:t>
      </w:r>
      <w:proofErr w:type="spellStart"/>
      <w:r w:rsidRPr="00410DE6">
        <w:t>applicabe</w:t>
      </w:r>
      <w:proofErr w:type="spellEnd"/>
      <w:r w:rsidRPr="00410DE6">
        <w:t xml:space="preserve"> for UE supporting E-UTRA connected to 5GC.</w:t>
      </w:r>
    </w:p>
    <w:p w14:paraId="7F6338F3" w14:textId="77777777" w:rsidR="000D516D" w:rsidRPr="00410DE6" w:rsidRDefault="000D516D" w:rsidP="000D516D">
      <w:r w:rsidRPr="00410DE6">
        <w:t>The UE shall, if necessary, then register its presence, by means of a NAS registration procedure, in the tracking area of the chosen cell and as outcome of a successful Location Registration the selected PLMN becomes the registered PLMN TS 23.122 [5].</w:t>
      </w:r>
    </w:p>
    <w:p w14:paraId="1C8CB7B1" w14:textId="77777777" w:rsidR="000D516D" w:rsidRPr="00410DE6" w:rsidRDefault="000D516D" w:rsidP="000D516D">
      <w:r w:rsidRPr="00410DE6">
        <w:t xml:space="preserve">If the UE finds a more suitable cell, according to the cell reselection criteria, it reselects onto that cell and camps on it. </w:t>
      </w:r>
      <w:proofErr w:type="gramStart"/>
      <w:r w:rsidRPr="00410DE6">
        <w:t>Similar to</w:t>
      </w:r>
      <w:proofErr w:type="gramEnd"/>
      <w:r w:rsidRPr="00410DE6">
        <w:t xml:space="preserve"> cell selection procedure, if the reselected cell is an E-UTRA cell and the UE supports E-UTRA connected to 5GC, the CN type(s) for which the cell is suitable are reported to NAS which selects one of them. If the new cell does not belong to at least one tracking area to which the UE is registered, location registration is performed. In RRC_INACTIVE state, if the new cell does not belong to the configured RNA, </w:t>
      </w:r>
      <w:proofErr w:type="gramStart"/>
      <w:r w:rsidRPr="00410DE6">
        <w:t>a</w:t>
      </w:r>
      <w:proofErr w:type="gramEnd"/>
      <w:r w:rsidRPr="00410DE6">
        <w:t xml:space="preserve"> RNA update procedure is performed.</w:t>
      </w:r>
    </w:p>
    <w:p w14:paraId="5D6FCD0D" w14:textId="77777777" w:rsidR="000D516D" w:rsidRPr="00410DE6" w:rsidRDefault="000D516D" w:rsidP="000D516D">
      <w:r w:rsidRPr="00410DE6">
        <w:t>If necessary, the UE shall search for higher priority PLMNs at regular time intervals as described in TS 22.011 [4] and search for a suitable cell if another PLMN has been selected by NAS.</w:t>
      </w:r>
    </w:p>
    <w:p w14:paraId="251A5E11" w14:textId="77777777" w:rsidR="000D516D" w:rsidRPr="00410DE6" w:rsidRDefault="000D516D" w:rsidP="000D516D">
      <w:r w:rsidRPr="00410DE6">
        <w:t>Search of available CSGs may be triggered by NAS to support manual CSG selection.</w:t>
      </w:r>
    </w:p>
    <w:p w14:paraId="7F976CB1" w14:textId="77777777" w:rsidR="000D516D" w:rsidRPr="00410DE6" w:rsidRDefault="000D516D" w:rsidP="000D516D">
      <w:r w:rsidRPr="00410DE6">
        <w:t>If the UE loses coverage of the registered PLMN, either a new PLMN is selected automatically (automatic mode), or an indication of which PLMNs are available is given to the user, so that a manual selection can be made (manual mode).</w:t>
      </w:r>
    </w:p>
    <w:p w14:paraId="6F31BD2E" w14:textId="77777777" w:rsidR="000D516D" w:rsidRPr="00410DE6" w:rsidRDefault="000D516D" w:rsidP="000D516D">
      <w:r w:rsidRPr="00410DE6">
        <w:t>Registration is not performed by UEs only capable of services that need no registration.</w:t>
      </w:r>
    </w:p>
    <w:p w14:paraId="623389B7" w14:textId="77777777" w:rsidR="000D516D" w:rsidRPr="00410DE6" w:rsidRDefault="000D516D" w:rsidP="000D516D">
      <w:r w:rsidRPr="00410DE6">
        <w:t xml:space="preserve">The UE may perform </w:t>
      </w:r>
      <w:proofErr w:type="spellStart"/>
      <w:r w:rsidRPr="00410DE6">
        <w:t>sidelink</w:t>
      </w:r>
      <w:proofErr w:type="spellEnd"/>
      <w:r w:rsidRPr="00410DE6">
        <w:t xml:space="preserve"> communication or V2X </w:t>
      </w:r>
      <w:proofErr w:type="spellStart"/>
      <w:r w:rsidRPr="00410DE6">
        <w:t>sidelink</w:t>
      </w:r>
      <w:proofErr w:type="spellEnd"/>
      <w:r w:rsidRPr="00410DE6">
        <w:t xml:space="preserve"> communication</w:t>
      </w:r>
      <w:r w:rsidRPr="00410DE6">
        <w:rPr>
          <w:lang w:eastAsia="zh-CN"/>
        </w:rPr>
        <w:t xml:space="preserve"> </w:t>
      </w:r>
      <w:r w:rsidRPr="00410DE6">
        <w:t xml:space="preserve">or </w:t>
      </w:r>
      <w:proofErr w:type="spellStart"/>
      <w:r w:rsidRPr="00410DE6">
        <w:t>sidelink</w:t>
      </w:r>
      <w:proofErr w:type="spellEnd"/>
      <w:r w:rsidRPr="00410DE6">
        <w:t xml:space="preserve"> discovery</w:t>
      </w:r>
      <w:r w:rsidRPr="00410DE6">
        <w:rPr>
          <w:rFonts w:eastAsia="SimSun"/>
          <w:lang w:eastAsia="zh-CN"/>
        </w:rPr>
        <w:t xml:space="preserve"> or NR </w:t>
      </w:r>
      <w:proofErr w:type="spellStart"/>
      <w:r w:rsidRPr="00410DE6">
        <w:rPr>
          <w:rFonts w:eastAsia="SimSun"/>
          <w:lang w:eastAsia="zh-CN"/>
        </w:rPr>
        <w:t>sidelink</w:t>
      </w:r>
      <w:proofErr w:type="spellEnd"/>
      <w:r w:rsidRPr="00410DE6">
        <w:rPr>
          <w:rFonts w:eastAsia="SimSun"/>
          <w:lang w:eastAsia="zh-CN"/>
        </w:rPr>
        <w:t xml:space="preserve"> communication</w:t>
      </w:r>
      <w:r w:rsidRPr="00410DE6">
        <w:t xml:space="preserve"> while in-coverage </w:t>
      </w:r>
      <w:r w:rsidRPr="00410DE6">
        <w:rPr>
          <w:lang w:eastAsia="ko-KR"/>
        </w:rPr>
        <w:t>or</w:t>
      </w:r>
      <w:r w:rsidRPr="00410DE6">
        <w:t xml:space="preserve"> out-of-coverage for </w:t>
      </w:r>
      <w:proofErr w:type="spellStart"/>
      <w:r w:rsidRPr="00410DE6">
        <w:rPr>
          <w:rFonts w:eastAsia="Malgun Gothic"/>
          <w:lang w:eastAsia="ko-KR"/>
        </w:rPr>
        <w:t>sidelink</w:t>
      </w:r>
      <w:proofErr w:type="spellEnd"/>
      <w:r w:rsidRPr="00410DE6">
        <w:t>, as specified in clause 11.</w:t>
      </w:r>
    </w:p>
    <w:p w14:paraId="6E3722FF" w14:textId="77777777" w:rsidR="000D516D" w:rsidRPr="00410DE6" w:rsidRDefault="000D516D" w:rsidP="000D516D">
      <w:r w:rsidRPr="00410DE6">
        <w:lastRenderedPageBreak/>
        <w:t>The purpose of camping on a cell in idle mode is fivefold:</w:t>
      </w:r>
    </w:p>
    <w:p w14:paraId="54467198" w14:textId="77777777" w:rsidR="000D516D" w:rsidRPr="00410DE6" w:rsidRDefault="000D516D" w:rsidP="000D516D">
      <w:pPr>
        <w:pStyle w:val="B1"/>
      </w:pPr>
      <w:r w:rsidRPr="00410DE6">
        <w:t>a)</w:t>
      </w:r>
      <w:r w:rsidRPr="00410DE6">
        <w:tab/>
        <w:t>It enables the UE to receive system information from the PLMN.</w:t>
      </w:r>
    </w:p>
    <w:p w14:paraId="2D80AFDC" w14:textId="77777777" w:rsidR="000D516D" w:rsidRPr="00410DE6" w:rsidRDefault="000D516D" w:rsidP="000D516D">
      <w:pPr>
        <w:pStyle w:val="B1"/>
      </w:pPr>
      <w:r w:rsidRPr="00410DE6">
        <w:t>b)</w:t>
      </w:r>
      <w:r w:rsidRPr="00410DE6">
        <w:tab/>
        <w:t>When registered and if the UE wishes to establish an RRC connection, it can do this by initially accessing the network on the control channel of the cell on which it is camped.</w:t>
      </w:r>
    </w:p>
    <w:p w14:paraId="3CE74405" w14:textId="77777777" w:rsidR="000D516D" w:rsidRPr="00410DE6" w:rsidRDefault="000D516D" w:rsidP="000D516D">
      <w:pPr>
        <w:pStyle w:val="B1"/>
      </w:pPr>
      <w:r w:rsidRPr="00410DE6">
        <w:t>c)</w:t>
      </w:r>
      <w:r w:rsidRPr="00410DE6">
        <w:tab/>
        <w:t>If the PLMN receives a call for the registered UE, it knows (in most cases) the set of tracking areas (in RRC_IDLE state) or RNAs (in RRC_INACTIVE state) in which the UE is camped. It can then send a "paging" message for the UE on the control channels of all the cells in this set of tracking areas. The UE will then receive the paging message because it is tuned to the control channel of a cell in one of the registered tracking areas and the UE can respond on that control channel.</w:t>
      </w:r>
    </w:p>
    <w:p w14:paraId="0F293708" w14:textId="77777777" w:rsidR="000D516D" w:rsidRPr="00410DE6" w:rsidRDefault="000D516D" w:rsidP="000D516D">
      <w:pPr>
        <w:pStyle w:val="B1"/>
      </w:pPr>
      <w:r w:rsidRPr="00410DE6">
        <w:t>d)</w:t>
      </w:r>
      <w:r w:rsidRPr="00410DE6">
        <w:tab/>
        <w:t>It enables the UE to receive ETWS and CMAS notifications.</w:t>
      </w:r>
    </w:p>
    <w:p w14:paraId="3B30DEC3" w14:textId="77777777" w:rsidR="000D516D" w:rsidRPr="00410DE6" w:rsidRDefault="000D516D" w:rsidP="000D516D">
      <w:pPr>
        <w:pStyle w:val="B1"/>
      </w:pPr>
      <w:r w:rsidRPr="00410DE6">
        <w:t>e)</w:t>
      </w:r>
      <w:r w:rsidRPr="00410DE6">
        <w:tab/>
        <w:t>It enables the UE to receive MBMS services.</w:t>
      </w:r>
    </w:p>
    <w:p w14:paraId="5CDEA2CC" w14:textId="77777777" w:rsidR="000D516D" w:rsidRPr="00410DE6" w:rsidRDefault="000D516D" w:rsidP="000D516D">
      <w:r w:rsidRPr="00410DE6">
        <w:t>If the UE is unable to find a suitable cell to camp on or if the location registration failed (except for LR rejected with cause #12, cause #14, cause #15 or cause #25, see TS 23.122 [5] and TS 24.301 [16]), it attempts to camp on a cell irrespective of the PLMN identity, and enters a "limited service" state.</w:t>
      </w:r>
    </w:p>
    <w:p w14:paraId="641862A5" w14:textId="0D0E39F4" w:rsidR="000D516D" w:rsidRDefault="000D516D" w:rsidP="000D516D">
      <w:r w:rsidRPr="00410DE6">
        <w:t>When NAS indicates that PSM starts, the AS configuration (</w:t>
      </w:r>
      <w:proofErr w:type="gramStart"/>
      <w:r w:rsidRPr="00410DE6">
        <w:t>e.g.</w:t>
      </w:r>
      <w:proofErr w:type="gramEnd"/>
      <w:r w:rsidRPr="00410DE6">
        <w:t xml:space="preserve"> priorities provided by dedicated signalling and logged measurements) is kept, all running timers continue to run but the UE need not perform any idle mode tasks. If a timer expires while the UE is in PSM it is up to UE implementation whether it performs the corresponding action immediately or the latest when PSM ends. When NAS indicates that PSM ends, the UE shall perform all idle mode tasks.</w:t>
      </w:r>
    </w:p>
    <w:p w14:paraId="11F0155A" w14:textId="77777777" w:rsidR="002310A9" w:rsidRDefault="002310A9" w:rsidP="002310A9">
      <w:pPr>
        <w:keepLines/>
        <w:ind w:left="1135" w:hanging="851"/>
        <w:rPr>
          <w:ins w:id="63" w:author="RAN2#115-e" w:date="2021-09-09T19:13:00Z"/>
          <w:color w:val="FF0000"/>
        </w:rPr>
      </w:pPr>
      <w:ins w:id="64" w:author="RAN2#115-e" w:date="2021-09-09T19:11:00Z">
        <w:r w:rsidRPr="006A2909">
          <w:rPr>
            <w:color w:val="FF0000"/>
          </w:rPr>
          <w:t xml:space="preserve">Editor’s Note: </w:t>
        </w:r>
        <w:r w:rsidRPr="00B02B0B">
          <w:rPr>
            <w:i/>
            <w:iCs/>
            <w:color w:val="FF0000"/>
          </w:rPr>
          <w:t>Agreement</w:t>
        </w:r>
        <w:r>
          <w:rPr>
            <w:color w:val="FF0000"/>
          </w:rPr>
          <w:t>: Satellite assistance information will be used by t</w:t>
        </w:r>
      </w:ins>
      <w:ins w:id="65" w:author="RAN2#115-e" w:date="2021-09-09T19:12:00Z">
        <w:r>
          <w:rPr>
            <w:color w:val="FF0000"/>
          </w:rPr>
          <w:t xml:space="preserve">he UE for predicting coverage discontinuity. The details of the assistance information </w:t>
        </w:r>
        <w:proofErr w:type="gramStart"/>
        <w:r>
          <w:rPr>
            <w:color w:val="FF0000"/>
          </w:rPr>
          <w:t>is</w:t>
        </w:r>
        <w:proofErr w:type="gramEnd"/>
        <w:r>
          <w:rPr>
            <w:color w:val="FF0000"/>
          </w:rPr>
          <w:t xml:space="preserve"> FFS. FFS whether any applicable agreements made in NR-NTN can be reused. </w:t>
        </w:r>
        <w:r w:rsidRPr="00B02B0B">
          <w:rPr>
            <w:i/>
            <w:iCs/>
            <w:color w:val="FF0000"/>
          </w:rPr>
          <w:t>Editor</w:t>
        </w:r>
        <w:r>
          <w:rPr>
            <w:color w:val="FF0000"/>
          </w:rPr>
          <w:t>: The note will be here until is clear on the impact of this agr</w:t>
        </w:r>
      </w:ins>
      <w:ins w:id="66" w:author="RAN2#115-e" w:date="2021-09-09T19:13:00Z">
        <w:r>
          <w:rPr>
            <w:color w:val="FF0000"/>
          </w:rPr>
          <w:t xml:space="preserve">eement to idle mode procedures. </w:t>
        </w:r>
      </w:ins>
    </w:p>
    <w:p w14:paraId="426FD4C5" w14:textId="77777777" w:rsidR="002310A9" w:rsidRDefault="002310A9" w:rsidP="002310A9">
      <w:pPr>
        <w:keepLines/>
        <w:ind w:left="1135" w:hanging="851"/>
        <w:rPr>
          <w:ins w:id="67" w:author="RAN2#115-e" w:date="2021-09-09T19:14:00Z"/>
          <w:rStyle w:val="CommentReference"/>
        </w:rPr>
      </w:pPr>
      <w:ins w:id="68" w:author="RAN2#115-e" w:date="2021-09-09T19:11:00Z">
        <w:r w:rsidDel="00B02B0B">
          <w:rPr>
            <w:rStyle w:val="CommentReference"/>
          </w:rPr>
          <w:t xml:space="preserve"> </w:t>
        </w:r>
      </w:ins>
      <w:ins w:id="69" w:author="RAN2#115-e" w:date="2021-09-09T19:13:00Z">
        <w:r w:rsidRPr="006A2909">
          <w:rPr>
            <w:color w:val="FF0000"/>
          </w:rPr>
          <w:t xml:space="preserve">Editor’s Note: </w:t>
        </w:r>
        <w:r w:rsidRPr="00B02B0B">
          <w:rPr>
            <w:i/>
            <w:iCs/>
            <w:color w:val="FF0000"/>
          </w:rPr>
          <w:t>Agreement</w:t>
        </w:r>
        <w:r>
          <w:rPr>
            <w:color w:val="FF0000"/>
          </w:rPr>
          <w:t>: It is FFS to what extent it need to be specified the details of UE’s prediction o</w:t>
        </w:r>
      </w:ins>
      <w:ins w:id="70" w:author="RAN2#115-e" w:date="2021-09-09T19:14:00Z">
        <w:r>
          <w:rPr>
            <w:color w:val="FF0000"/>
          </w:rPr>
          <w:t>f discontinuous coverage and its ability to detect when it is back in coverage</w:t>
        </w:r>
      </w:ins>
      <w:ins w:id="71" w:author="RAN2#115-e" w:date="2021-09-09T19:13:00Z">
        <w:r w:rsidRPr="006A2909">
          <w:rPr>
            <w:color w:val="FF0000"/>
          </w:rPr>
          <w:t>.</w:t>
        </w:r>
        <w:r w:rsidDel="00B02B0B">
          <w:rPr>
            <w:rStyle w:val="CommentReference"/>
          </w:rPr>
          <w:t xml:space="preserve"> </w:t>
        </w:r>
      </w:ins>
    </w:p>
    <w:p w14:paraId="57425073" w14:textId="77777777" w:rsidR="002310A9" w:rsidRDefault="002310A9" w:rsidP="002310A9">
      <w:pPr>
        <w:keepLines/>
        <w:ind w:left="1135" w:hanging="851"/>
        <w:rPr>
          <w:ins w:id="72" w:author="RAN2#115-e" w:date="2021-09-06T08:51:00Z"/>
        </w:rPr>
      </w:pPr>
      <w:ins w:id="73" w:author="RAN2#115-e" w:date="2021-09-09T19:14:00Z">
        <w:r w:rsidRPr="006A2909">
          <w:rPr>
            <w:color w:val="FF0000"/>
          </w:rPr>
          <w:t xml:space="preserve">Editor’s Note: </w:t>
        </w:r>
        <w:r w:rsidRPr="000D6511">
          <w:rPr>
            <w:i/>
            <w:iCs/>
            <w:color w:val="FF0000"/>
          </w:rPr>
          <w:t>Agreement</w:t>
        </w:r>
        <w:r>
          <w:rPr>
            <w:color w:val="FF0000"/>
          </w:rPr>
          <w:t xml:space="preserve">: The details of UEs actions when predicted to be out of coverage is FFS, </w:t>
        </w:r>
        <w:proofErr w:type="spellStart"/>
        <w:r>
          <w:rPr>
            <w:color w:val="FF0000"/>
          </w:rPr>
          <w:t>e.g</w:t>
        </w:r>
        <w:proofErr w:type="spellEnd"/>
        <w:r>
          <w:rPr>
            <w:color w:val="FF0000"/>
          </w:rPr>
          <w:t xml:space="preserve"> stopping unnece</w:t>
        </w:r>
      </w:ins>
      <w:ins w:id="74" w:author="RAN2#115-e" w:date="2021-09-09T19:15:00Z">
        <w:r>
          <w:rPr>
            <w:color w:val="FF0000"/>
          </w:rPr>
          <w:t>ssary cell search in the idle mode, and FFS to what extent this need to be specified</w:t>
        </w:r>
      </w:ins>
      <w:ins w:id="75" w:author="RAN2#115-e" w:date="2021-09-09T19:14:00Z">
        <w:r w:rsidRPr="006A2909">
          <w:rPr>
            <w:color w:val="FF0000"/>
          </w:rPr>
          <w:t>.</w:t>
        </w:r>
        <w:r w:rsidDel="00B02B0B">
          <w:rPr>
            <w:rStyle w:val="CommentReference"/>
          </w:rPr>
          <w:t xml:space="preserve"> </w:t>
        </w:r>
      </w:ins>
    </w:p>
    <w:p w14:paraId="028ED940" w14:textId="77777777" w:rsidR="00B30603" w:rsidRDefault="00B30603" w:rsidP="00B30603">
      <w:pPr>
        <w:keepLines/>
        <w:ind w:left="1135" w:hanging="851"/>
        <w:rPr>
          <w:ins w:id="76" w:author="RAN2#116-e" w:date="2021-11-16T00:30:00Z"/>
          <w:color w:val="FF0000"/>
        </w:rPr>
      </w:pPr>
      <w:ins w:id="77" w:author="RAN2#116-e" w:date="2021-11-16T00:30:00Z">
        <w:r w:rsidRPr="006A2909">
          <w:rPr>
            <w:color w:val="FF0000"/>
          </w:rPr>
          <w:t xml:space="preserve">Editor’s Note: </w:t>
        </w:r>
        <w:r w:rsidRPr="00D50E1A">
          <w:rPr>
            <w:i/>
            <w:iCs/>
            <w:color w:val="FF0000"/>
          </w:rPr>
          <w:t>Agreement</w:t>
        </w:r>
        <w:r>
          <w:rPr>
            <w:color w:val="FF0000"/>
          </w:rPr>
          <w:t xml:space="preserve">: Satellite Ephemeris Parameters (not same as for L1 pre-compensation, for the constellation, not just single satellite) is needed for the UE predicting coverage discontinuity. Other info, </w:t>
        </w:r>
        <w:proofErr w:type="gramStart"/>
        <w:r>
          <w:rPr>
            <w:color w:val="FF0000"/>
          </w:rPr>
          <w:t>e.g.</w:t>
        </w:r>
        <w:proofErr w:type="gramEnd"/>
        <w:r>
          <w:rPr>
            <w:color w:val="FF0000"/>
          </w:rPr>
          <w:t xml:space="preserve"> beam info, elevation angle, reference location or corresponding is FFS</w:t>
        </w:r>
        <w:r w:rsidRPr="006A2909">
          <w:rPr>
            <w:color w:val="FF0000"/>
          </w:rPr>
          <w:t>.</w:t>
        </w:r>
        <w:r>
          <w:rPr>
            <w:color w:val="FF0000"/>
          </w:rPr>
          <w:t xml:space="preserve"> </w:t>
        </w:r>
        <w:r w:rsidRPr="00D50E1A">
          <w:rPr>
            <w:i/>
            <w:iCs/>
            <w:color w:val="FF0000"/>
          </w:rPr>
          <w:t>Editor</w:t>
        </w:r>
        <w:r>
          <w:rPr>
            <w:color w:val="FF0000"/>
          </w:rPr>
          <w:t xml:space="preserve">: FFS whether idle mode behaviour is needed to be captured. </w:t>
        </w:r>
      </w:ins>
    </w:p>
    <w:p w14:paraId="75D1EFF9" w14:textId="77777777" w:rsidR="002310A9" w:rsidRDefault="002310A9" w:rsidP="000D516D"/>
    <w:p w14:paraId="1513C4C4" w14:textId="77777777" w:rsidR="001020DC" w:rsidRPr="00E72F35" w:rsidRDefault="001020DC" w:rsidP="001020DC">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End of</w:t>
      </w:r>
      <w:r>
        <w:rPr>
          <w:sz w:val="32"/>
          <w:lang w:eastAsia="zh-CN"/>
        </w:rPr>
        <w:t xml:space="preserve"> change</w:t>
      </w:r>
    </w:p>
    <w:p w14:paraId="03B2D3E9" w14:textId="04B37E0C" w:rsidR="00792896" w:rsidRDefault="00792896" w:rsidP="000D516D"/>
    <w:p w14:paraId="669D6FAD" w14:textId="77777777" w:rsidR="001020DC" w:rsidRDefault="001020DC" w:rsidP="001020DC">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Start</w:t>
      </w:r>
      <w:r>
        <w:rPr>
          <w:rFonts w:hint="eastAsia"/>
          <w:sz w:val="32"/>
          <w:lang w:val="en-US" w:eastAsia="zh-CN"/>
        </w:rPr>
        <w:t xml:space="preserve"> of</w:t>
      </w:r>
      <w:r>
        <w:rPr>
          <w:sz w:val="32"/>
          <w:lang w:eastAsia="zh-CN"/>
        </w:rPr>
        <w:t xml:space="preserve"> change</w:t>
      </w:r>
    </w:p>
    <w:p w14:paraId="74F752A5" w14:textId="77777777" w:rsidR="001020DC" w:rsidRPr="00410DE6" w:rsidRDefault="001020DC" w:rsidP="000D516D"/>
    <w:p w14:paraId="51A7D153" w14:textId="77777777" w:rsidR="000D516D" w:rsidRPr="00410DE6" w:rsidRDefault="000D516D" w:rsidP="000D516D">
      <w:pPr>
        <w:pStyle w:val="Heading2"/>
      </w:pPr>
      <w:bookmarkStart w:id="78" w:name="_Toc29237884"/>
      <w:bookmarkStart w:id="79" w:name="_Toc37235783"/>
      <w:bookmarkStart w:id="80" w:name="_Toc46499489"/>
      <w:bookmarkStart w:id="81" w:name="_Toc52492221"/>
      <w:bookmarkStart w:id="82" w:name="_Toc83646016"/>
      <w:r w:rsidRPr="00410DE6">
        <w:t>5.2</w:t>
      </w:r>
      <w:r w:rsidRPr="00410DE6">
        <w:tab/>
        <w:t>Cell selection and reselection</w:t>
      </w:r>
      <w:bookmarkEnd w:id="78"/>
      <w:bookmarkEnd w:id="79"/>
      <w:bookmarkEnd w:id="80"/>
      <w:bookmarkEnd w:id="81"/>
      <w:bookmarkEnd w:id="82"/>
    </w:p>
    <w:p w14:paraId="2E162D1A" w14:textId="77777777" w:rsidR="000D516D" w:rsidRPr="00410DE6" w:rsidRDefault="000D516D" w:rsidP="000D516D">
      <w:pPr>
        <w:pStyle w:val="Heading3"/>
      </w:pPr>
      <w:bookmarkStart w:id="83" w:name="_Toc29237885"/>
      <w:bookmarkStart w:id="84" w:name="_Toc37235784"/>
      <w:bookmarkStart w:id="85" w:name="_Toc46499490"/>
      <w:bookmarkStart w:id="86" w:name="_Toc52492222"/>
      <w:bookmarkStart w:id="87" w:name="_Toc83646017"/>
      <w:r w:rsidRPr="00410DE6">
        <w:t>5.2.1</w:t>
      </w:r>
      <w:r w:rsidRPr="00410DE6">
        <w:tab/>
        <w:t>Introduction</w:t>
      </w:r>
      <w:bookmarkEnd w:id="83"/>
      <w:bookmarkEnd w:id="84"/>
      <w:bookmarkEnd w:id="85"/>
      <w:bookmarkEnd w:id="86"/>
      <w:bookmarkEnd w:id="87"/>
    </w:p>
    <w:p w14:paraId="23CD1105" w14:textId="77777777" w:rsidR="000D516D" w:rsidRPr="00410DE6" w:rsidRDefault="000D516D" w:rsidP="000D516D">
      <w:r w:rsidRPr="00410DE6">
        <w:t>UE shall perform measurements for cell selection and reselection purposes as specified in TS 36.133 [10].</w:t>
      </w:r>
    </w:p>
    <w:p w14:paraId="0D12A6BD" w14:textId="77777777" w:rsidR="000D516D" w:rsidRPr="00410DE6" w:rsidRDefault="000D516D" w:rsidP="000D516D">
      <w:r w:rsidRPr="00410DE6">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idle mode measurements and cell selection criteria.</w:t>
      </w:r>
    </w:p>
    <w:p w14:paraId="1F9363CC" w14:textId="77777777" w:rsidR="000D516D" w:rsidRPr="00410DE6" w:rsidRDefault="000D516D" w:rsidP="000D516D">
      <w:proofErr w:type="gramStart"/>
      <w:r w:rsidRPr="00410DE6">
        <w:lastRenderedPageBreak/>
        <w:t>In order to</w:t>
      </w:r>
      <w:proofErr w:type="gramEnd"/>
      <w:r w:rsidRPr="00410DE6">
        <w:t xml:space="preserve"> speed up the cell selection process, stored information for several RATs may be available in the UE.</w:t>
      </w:r>
    </w:p>
    <w:p w14:paraId="7468595B" w14:textId="77777777" w:rsidR="000D516D" w:rsidRPr="00410DE6" w:rsidRDefault="000D516D" w:rsidP="000D516D">
      <w:r w:rsidRPr="00410DE6">
        <w:t xml:space="preserve">When camped on a cell, the UE shall regularly search for a better cell according to the cell reselection criteria. If a better cell is </w:t>
      </w:r>
      <w:proofErr w:type="gramStart"/>
      <w:r w:rsidRPr="00410DE6">
        <w:t>found,</w:t>
      </w:r>
      <w:proofErr w:type="gramEnd"/>
      <w:r w:rsidRPr="00410DE6">
        <w:t xml:space="preserve"> that cell is selected. The change of cell may imply a change of RAT, or if the current and selected cell are both E-UTRA cells, a change of the CN type. Details on performance requirements for cell reselection can be found in TS 36.133 [10].</w:t>
      </w:r>
    </w:p>
    <w:p w14:paraId="6238E680" w14:textId="77777777" w:rsidR="000D516D" w:rsidRPr="00410DE6" w:rsidRDefault="000D516D" w:rsidP="000D516D">
      <w:r w:rsidRPr="00410DE6">
        <w:t>The NAS is informed if the cell selection and reselection results in changes in the received system information relevant for NAS.</w:t>
      </w:r>
    </w:p>
    <w:p w14:paraId="3BEFB2D0" w14:textId="77777777" w:rsidR="000D516D" w:rsidRPr="00410DE6" w:rsidRDefault="000D516D" w:rsidP="000D516D">
      <w:r w:rsidRPr="00410DE6">
        <w:t>For normal service, the UE shall camp on a suitable cell, tune to that cell's control channel(s) so that the UE can:</w:t>
      </w:r>
    </w:p>
    <w:p w14:paraId="75ABA821" w14:textId="77777777" w:rsidR="000D516D" w:rsidRPr="00410DE6" w:rsidRDefault="000D516D" w:rsidP="000D516D">
      <w:pPr>
        <w:pStyle w:val="B1"/>
      </w:pPr>
      <w:r w:rsidRPr="00410DE6">
        <w:t>-</w:t>
      </w:r>
      <w:r w:rsidRPr="00410DE6">
        <w:tab/>
        <w:t>Receive system information from the PLMN; and</w:t>
      </w:r>
    </w:p>
    <w:p w14:paraId="555E00A2" w14:textId="77777777" w:rsidR="000D516D" w:rsidRPr="00410DE6" w:rsidRDefault="000D516D" w:rsidP="000D516D">
      <w:pPr>
        <w:pStyle w:val="B2"/>
      </w:pPr>
      <w:r w:rsidRPr="00410DE6">
        <w:t>-</w:t>
      </w:r>
      <w:r w:rsidRPr="00410DE6">
        <w:tab/>
        <w:t>receive registration area information from the PLMN, e.g., tracking area information; and</w:t>
      </w:r>
    </w:p>
    <w:p w14:paraId="124B306E" w14:textId="77777777" w:rsidR="000D516D" w:rsidRPr="00410DE6" w:rsidRDefault="000D516D" w:rsidP="000D516D">
      <w:pPr>
        <w:pStyle w:val="B2"/>
      </w:pPr>
      <w:r w:rsidRPr="00410DE6">
        <w:t>-</w:t>
      </w:r>
      <w:r w:rsidRPr="00410DE6">
        <w:tab/>
        <w:t>receive other AS and NAS Information; and</w:t>
      </w:r>
    </w:p>
    <w:p w14:paraId="698D9CD0" w14:textId="77777777" w:rsidR="000D516D" w:rsidRPr="00410DE6" w:rsidRDefault="000D516D" w:rsidP="000D516D">
      <w:pPr>
        <w:pStyle w:val="B1"/>
      </w:pPr>
      <w:r w:rsidRPr="00410DE6">
        <w:t>-</w:t>
      </w:r>
      <w:r w:rsidRPr="00410DE6">
        <w:tab/>
        <w:t>if registered:</w:t>
      </w:r>
    </w:p>
    <w:p w14:paraId="78C5C1E2" w14:textId="77777777" w:rsidR="000D516D" w:rsidRPr="00410DE6" w:rsidRDefault="000D516D" w:rsidP="000D516D">
      <w:pPr>
        <w:pStyle w:val="B2"/>
      </w:pPr>
      <w:r w:rsidRPr="00410DE6">
        <w:t>-</w:t>
      </w:r>
      <w:r w:rsidRPr="00410DE6">
        <w:tab/>
        <w:t>receive paging and notification messages from the PLMN; and</w:t>
      </w:r>
    </w:p>
    <w:p w14:paraId="55ABF1A3" w14:textId="039F1612" w:rsidR="000D516D" w:rsidRDefault="000D516D" w:rsidP="000D516D">
      <w:pPr>
        <w:pStyle w:val="B2"/>
      </w:pPr>
      <w:r w:rsidRPr="00410DE6">
        <w:t>-</w:t>
      </w:r>
      <w:r w:rsidRPr="00410DE6">
        <w:tab/>
        <w:t>initiate transfer to connected mode.</w:t>
      </w:r>
    </w:p>
    <w:p w14:paraId="6E507F3E" w14:textId="77777777" w:rsidR="002310A9" w:rsidRDefault="002310A9" w:rsidP="002310A9">
      <w:pPr>
        <w:keepLines/>
        <w:ind w:left="1135" w:hanging="851"/>
        <w:rPr>
          <w:ins w:id="88" w:author="RAN2#115-e" w:date="2021-09-09T19:16:00Z"/>
          <w:rStyle w:val="CommentReference"/>
        </w:rPr>
      </w:pPr>
      <w:ins w:id="89" w:author="RAN2#115-e" w:date="2021-09-09T19:15:00Z">
        <w:r w:rsidRPr="006A2909">
          <w:rPr>
            <w:color w:val="FF0000"/>
          </w:rPr>
          <w:t xml:space="preserve">Editor’s Note: </w:t>
        </w:r>
      </w:ins>
      <w:ins w:id="90" w:author="RAN2#115-e" w:date="2021-09-09T19:16:00Z">
        <w:r w:rsidRPr="00B02B0B">
          <w:rPr>
            <w:i/>
            <w:iCs/>
            <w:color w:val="FF0000"/>
          </w:rPr>
          <w:t>Agreement</w:t>
        </w:r>
        <w:r>
          <w:rPr>
            <w:color w:val="FF0000"/>
          </w:rPr>
          <w:t xml:space="preserve">: RAN2 assumes satellite assistance info, e.g., for cell selection reselection, for serving cell is provided to UE. </w:t>
        </w:r>
        <w:r w:rsidRPr="004C4EC4">
          <w:rPr>
            <w:i/>
            <w:iCs/>
            <w:color w:val="FF0000"/>
          </w:rPr>
          <w:t>Editor</w:t>
        </w:r>
        <w:r>
          <w:rPr>
            <w:color w:val="FF0000"/>
          </w:rPr>
          <w:t xml:space="preserve">: FFS whether idle mode </w:t>
        </w:r>
        <w:proofErr w:type="spellStart"/>
        <w:r>
          <w:rPr>
            <w:color w:val="FF0000"/>
          </w:rPr>
          <w:t>behavious</w:t>
        </w:r>
        <w:proofErr w:type="spellEnd"/>
        <w:r>
          <w:rPr>
            <w:color w:val="FF0000"/>
          </w:rPr>
          <w:t xml:space="preserve"> is needed to be captured</w:t>
        </w:r>
      </w:ins>
      <w:ins w:id="91" w:author="RAN2#115-e" w:date="2021-09-09T19:15:00Z">
        <w:r w:rsidRPr="006A2909">
          <w:rPr>
            <w:color w:val="FF0000"/>
          </w:rPr>
          <w:t>.</w:t>
        </w:r>
        <w:r w:rsidDel="00B02B0B">
          <w:rPr>
            <w:rStyle w:val="CommentReference"/>
          </w:rPr>
          <w:t xml:space="preserve"> </w:t>
        </w:r>
      </w:ins>
    </w:p>
    <w:p w14:paraId="212E572D" w14:textId="77777777" w:rsidR="002310A9" w:rsidRDefault="002310A9" w:rsidP="002310A9">
      <w:pPr>
        <w:keepLines/>
        <w:ind w:left="1135" w:hanging="851"/>
        <w:rPr>
          <w:ins w:id="92" w:author="RAN2#115-e" w:date="2021-09-09T19:17:00Z"/>
          <w:color w:val="FF0000"/>
        </w:rPr>
      </w:pPr>
      <w:ins w:id="93" w:author="RAN2#115-e" w:date="2021-09-09T19:16:00Z">
        <w:r w:rsidRPr="006A2909">
          <w:rPr>
            <w:color w:val="FF0000"/>
          </w:rPr>
          <w:t xml:space="preserve">Editor’s Note: </w:t>
        </w:r>
      </w:ins>
      <w:ins w:id="94" w:author="RAN2#115-e" w:date="2021-09-09T19:17:00Z">
        <w:r w:rsidRPr="00D50E1A">
          <w:rPr>
            <w:i/>
            <w:iCs/>
            <w:color w:val="FF0000"/>
          </w:rPr>
          <w:t>Agreement</w:t>
        </w:r>
        <w:r>
          <w:rPr>
            <w:color w:val="FF0000"/>
          </w:rPr>
          <w:t xml:space="preserve">: FFS is Satellite assistance information for </w:t>
        </w:r>
        <w:proofErr w:type="spellStart"/>
        <w:r>
          <w:rPr>
            <w:color w:val="FF0000"/>
          </w:rPr>
          <w:t>neighbor</w:t>
        </w:r>
        <w:proofErr w:type="spellEnd"/>
        <w:r>
          <w:rPr>
            <w:color w:val="FF0000"/>
          </w:rPr>
          <w:t xml:space="preserve"> cell(s) is provided to EU for cell selection/reselection (justification would be needed)</w:t>
        </w:r>
      </w:ins>
      <w:ins w:id="95" w:author="RAN2#115-e" w:date="2021-09-09T19:16:00Z">
        <w:r w:rsidRPr="006A2909">
          <w:rPr>
            <w:color w:val="FF0000"/>
          </w:rPr>
          <w:t>.</w:t>
        </w:r>
      </w:ins>
      <w:ins w:id="96" w:author="RAN2#115-e" w:date="2021-09-09T19:17:00Z">
        <w:r>
          <w:rPr>
            <w:color w:val="FF0000"/>
          </w:rPr>
          <w:t xml:space="preserve"> </w:t>
        </w:r>
        <w:r w:rsidRPr="00D50E1A">
          <w:rPr>
            <w:i/>
            <w:iCs/>
            <w:color w:val="FF0000"/>
          </w:rPr>
          <w:t>Editor</w:t>
        </w:r>
        <w:r>
          <w:rPr>
            <w:color w:val="FF0000"/>
          </w:rPr>
          <w:t xml:space="preserve">: FFS whether idle mode behaviour is needed to be captured. </w:t>
        </w:r>
      </w:ins>
    </w:p>
    <w:p w14:paraId="09D31153" w14:textId="2997D87E" w:rsidR="002310A9" w:rsidRPr="008950EE" w:rsidDel="006F338E" w:rsidRDefault="002310A9" w:rsidP="002310A9">
      <w:pPr>
        <w:keepLines/>
        <w:ind w:left="1135" w:hanging="851"/>
        <w:rPr>
          <w:ins w:id="97" w:author="RAN2#115-e" w:date="2021-09-09T19:17:00Z"/>
          <w:del w:id="98" w:author="RAN2#116-e" w:date="2021-11-16T00:06:00Z"/>
        </w:rPr>
      </w:pPr>
      <w:ins w:id="99" w:author="RAN2#115-e" w:date="2021-09-09T19:17:00Z">
        <w:del w:id="100" w:author="RAN2#116-e" w:date="2021-11-16T00:06:00Z">
          <w:r w:rsidRPr="006A2909" w:rsidDel="006F338E">
            <w:rPr>
              <w:color w:val="FF0000"/>
            </w:rPr>
            <w:delText xml:space="preserve">Editor’s Note: </w:delText>
          </w:r>
          <w:r w:rsidRPr="00D50E1A" w:rsidDel="006F338E">
            <w:rPr>
              <w:i/>
              <w:iCs/>
              <w:color w:val="FF0000"/>
            </w:rPr>
            <w:delText>Agreement</w:delText>
          </w:r>
          <w:r w:rsidDel="006F338E">
            <w:rPr>
              <w:color w:val="FF0000"/>
            </w:rPr>
            <w:delText xml:space="preserve">: The timing </w:delText>
          </w:r>
        </w:del>
      </w:ins>
      <w:ins w:id="101" w:author="RAN2#115-e" w:date="2021-09-09T19:18:00Z">
        <w:del w:id="102" w:author="RAN2#116-e" w:date="2021-11-16T00:06:00Z">
          <w:r w:rsidDel="006F338E">
            <w:rPr>
              <w:color w:val="FF0000"/>
            </w:rPr>
            <w:delText xml:space="preserve">information on when a cell is going to stop serving the area is broadcast at least for the quasi-earth fixed case. FFS details. </w:delText>
          </w:r>
          <w:r w:rsidRPr="00D50E1A" w:rsidDel="006F338E">
            <w:rPr>
              <w:i/>
              <w:iCs/>
              <w:color w:val="FF0000"/>
            </w:rPr>
            <w:delText>Editor</w:delText>
          </w:r>
          <w:r w:rsidDel="006F338E">
            <w:rPr>
              <w:color w:val="FF0000"/>
            </w:rPr>
            <w:delText>: The note will be kept here until it is clear on the impact of this agreement to idle mode procedures</w:delText>
          </w:r>
        </w:del>
      </w:ins>
      <w:ins w:id="103" w:author="RAN2#115-e" w:date="2021-09-09T19:17:00Z">
        <w:del w:id="104" w:author="RAN2#116-e" w:date="2021-11-16T00:06:00Z">
          <w:r w:rsidRPr="006A2909" w:rsidDel="006F338E">
            <w:rPr>
              <w:color w:val="FF0000"/>
            </w:rPr>
            <w:delText>.</w:delText>
          </w:r>
          <w:r w:rsidDel="006F338E">
            <w:rPr>
              <w:rStyle w:val="CommentReference"/>
            </w:rPr>
            <w:delText xml:space="preserve"> </w:delText>
          </w:r>
        </w:del>
      </w:ins>
    </w:p>
    <w:p w14:paraId="6CFCB8CA" w14:textId="77777777" w:rsidR="006C6B42" w:rsidRPr="00E72F35" w:rsidRDefault="006C6B42" w:rsidP="006C6B42">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End of</w:t>
      </w:r>
      <w:r>
        <w:rPr>
          <w:sz w:val="32"/>
          <w:lang w:eastAsia="zh-CN"/>
        </w:rPr>
        <w:t xml:space="preserve"> change</w:t>
      </w:r>
    </w:p>
    <w:p w14:paraId="4702B79B" w14:textId="77777777" w:rsidR="006C6B42" w:rsidRDefault="006C6B42" w:rsidP="002310A9">
      <w:pPr>
        <w:pStyle w:val="B2"/>
        <w:ind w:left="284"/>
      </w:pPr>
    </w:p>
    <w:p w14:paraId="79BE9ABC" w14:textId="02028F42" w:rsidR="006C6B42" w:rsidRPr="006C6B42" w:rsidRDefault="006C6B42" w:rsidP="006C6B42">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Start</w:t>
      </w:r>
      <w:r>
        <w:rPr>
          <w:rFonts w:hint="eastAsia"/>
          <w:sz w:val="32"/>
          <w:lang w:val="en-US" w:eastAsia="zh-CN"/>
        </w:rPr>
        <w:t xml:space="preserve"> of</w:t>
      </w:r>
      <w:r>
        <w:rPr>
          <w:sz w:val="32"/>
          <w:lang w:eastAsia="zh-CN"/>
        </w:rPr>
        <w:t xml:space="preserve"> change</w:t>
      </w:r>
    </w:p>
    <w:p w14:paraId="0B63D382" w14:textId="77777777" w:rsidR="000D516D" w:rsidRPr="00410DE6" w:rsidRDefault="000D516D" w:rsidP="000D516D">
      <w:pPr>
        <w:pStyle w:val="Heading3"/>
      </w:pPr>
      <w:bookmarkStart w:id="105" w:name="_Toc29237895"/>
      <w:bookmarkStart w:id="106" w:name="_Toc37235794"/>
      <w:bookmarkStart w:id="107" w:name="_Toc46499500"/>
      <w:bookmarkStart w:id="108" w:name="_Toc52492232"/>
      <w:bookmarkStart w:id="109" w:name="_Toc83646027"/>
      <w:r w:rsidRPr="00410DE6">
        <w:t>5.2.4</w:t>
      </w:r>
      <w:r w:rsidRPr="00410DE6">
        <w:tab/>
        <w:t>Cell Reselection evaluation process</w:t>
      </w:r>
      <w:bookmarkEnd w:id="105"/>
      <w:bookmarkEnd w:id="106"/>
      <w:bookmarkEnd w:id="107"/>
      <w:bookmarkEnd w:id="108"/>
      <w:bookmarkEnd w:id="109"/>
    </w:p>
    <w:p w14:paraId="7D2A6B25" w14:textId="77777777" w:rsidR="000D516D" w:rsidRPr="00410DE6" w:rsidRDefault="000D516D" w:rsidP="000D516D">
      <w:pPr>
        <w:pStyle w:val="Heading4"/>
      </w:pPr>
      <w:bookmarkStart w:id="110" w:name="_Toc29237897"/>
      <w:bookmarkStart w:id="111" w:name="_Toc37235796"/>
      <w:bookmarkStart w:id="112" w:name="_Toc46499502"/>
      <w:bookmarkStart w:id="113" w:name="_Toc52492234"/>
      <w:bookmarkStart w:id="114" w:name="_Toc83646029"/>
      <w:r w:rsidRPr="00410DE6">
        <w:t>5.2.4.2</w:t>
      </w:r>
      <w:r w:rsidRPr="00410DE6">
        <w:tab/>
        <w:t>Measurement rules for cell re-selection</w:t>
      </w:r>
      <w:bookmarkEnd w:id="110"/>
      <w:bookmarkEnd w:id="111"/>
      <w:bookmarkEnd w:id="112"/>
      <w:bookmarkEnd w:id="113"/>
      <w:bookmarkEnd w:id="114"/>
    </w:p>
    <w:p w14:paraId="5F5D755B" w14:textId="77777777" w:rsidR="000D516D" w:rsidRPr="00410DE6" w:rsidRDefault="000D516D" w:rsidP="000D516D">
      <w:r w:rsidRPr="00410DE6">
        <w:t>For NB-IoT measurement rules for cell re-selection is defined in clause 5.2.4.2.a.</w:t>
      </w:r>
    </w:p>
    <w:p w14:paraId="6F6727D5" w14:textId="77777777" w:rsidR="00110A3C" w:rsidRDefault="000D516D" w:rsidP="000D516D">
      <w:r w:rsidRPr="00410DE6">
        <w:t xml:space="preserve">When evaluating </w:t>
      </w:r>
      <w:proofErr w:type="spellStart"/>
      <w:r w:rsidRPr="00410DE6">
        <w:t>Srxlev</w:t>
      </w:r>
      <w:proofErr w:type="spellEnd"/>
      <w:r w:rsidRPr="00410DE6">
        <w:t xml:space="preserve"> and </w:t>
      </w:r>
      <w:proofErr w:type="spellStart"/>
      <w:r w:rsidRPr="00410DE6">
        <w:t>Squal</w:t>
      </w:r>
      <w:proofErr w:type="spellEnd"/>
      <w:r w:rsidRPr="00410DE6">
        <w:t xml:space="preserve"> of non-serving cells for reselection purposes, the UE shall use parameters provided by the serving cell.</w:t>
      </w:r>
    </w:p>
    <w:p w14:paraId="115EFF89" w14:textId="11792402" w:rsidR="000D516D" w:rsidRPr="00410DE6" w:rsidRDefault="000D516D" w:rsidP="000D516D">
      <w:r w:rsidRPr="00410DE6">
        <w:t>Following rules are used by the UE to limit needed measurements:</w:t>
      </w:r>
    </w:p>
    <w:p w14:paraId="047DD99B" w14:textId="77777777" w:rsidR="000D516D" w:rsidRPr="00410DE6" w:rsidRDefault="000D516D" w:rsidP="000D516D">
      <w:pPr>
        <w:pStyle w:val="B1"/>
      </w:pPr>
      <w:r w:rsidRPr="00410DE6">
        <w:t>-</w:t>
      </w:r>
      <w:r w:rsidRPr="00410DE6">
        <w:tab/>
        <w:t xml:space="preserve">If the serving cell fulfils </w:t>
      </w:r>
      <w:proofErr w:type="spellStart"/>
      <w:r w:rsidRPr="00410DE6">
        <w:t>Srxlev</w:t>
      </w:r>
      <w:proofErr w:type="spellEnd"/>
      <w:r w:rsidRPr="00410DE6">
        <w:rPr>
          <w:vertAlign w:val="subscript"/>
        </w:rPr>
        <w:t xml:space="preserve"> </w:t>
      </w:r>
      <w:r w:rsidRPr="00410DE6">
        <w:t xml:space="preserve">&gt; </w:t>
      </w:r>
      <w:proofErr w:type="spellStart"/>
      <w:r w:rsidRPr="00410DE6">
        <w:t>S</w:t>
      </w:r>
      <w:r w:rsidRPr="00410DE6">
        <w:rPr>
          <w:vertAlign w:val="subscript"/>
        </w:rPr>
        <w:t>IntraSearchP</w:t>
      </w:r>
      <w:proofErr w:type="spellEnd"/>
      <w:r w:rsidRPr="00410DE6">
        <w:t xml:space="preserve"> and </w:t>
      </w:r>
      <w:proofErr w:type="spellStart"/>
      <w:r w:rsidRPr="00410DE6">
        <w:t>Squal</w:t>
      </w:r>
      <w:proofErr w:type="spellEnd"/>
      <w:r w:rsidRPr="00410DE6">
        <w:t xml:space="preserve"> &gt; </w:t>
      </w:r>
      <w:proofErr w:type="spellStart"/>
      <w:r w:rsidRPr="00410DE6">
        <w:t>S</w:t>
      </w:r>
      <w:r w:rsidRPr="00410DE6">
        <w:rPr>
          <w:vertAlign w:val="subscript"/>
        </w:rPr>
        <w:t>IntraSearchQ</w:t>
      </w:r>
      <w:proofErr w:type="spellEnd"/>
      <w:r w:rsidRPr="00410DE6">
        <w:t>, the UE may choose not to perform intra-frequency measurements.</w:t>
      </w:r>
    </w:p>
    <w:p w14:paraId="6B11B093" w14:textId="77777777" w:rsidR="000D516D" w:rsidRPr="00410DE6" w:rsidRDefault="000D516D" w:rsidP="000D516D">
      <w:pPr>
        <w:pStyle w:val="B1"/>
      </w:pPr>
      <w:r w:rsidRPr="00410DE6">
        <w:t>-</w:t>
      </w:r>
      <w:r w:rsidRPr="00410DE6">
        <w:tab/>
        <w:t>Otherwise, the UE shall perform intra-frequency measurements.</w:t>
      </w:r>
    </w:p>
    <w:p w14:paraId="20AFEA1F" w14:textId="77777777" w:rsidR="000D516D" w:rsidRPr="00410DE6" w:rsidRDefault="000D516D" w:rsidP="000D516D">
      <w:pPr>
        <w:pStyle w:val="B1"/>
      </w:pPr>
      <w:r w:rsidRPr="00410DE6">
        <w:rPr>
          <w:lang w:eastAsia="zh-CN"/>
        </w:rPr>
        <w:t>-</w:t>
      </w:r>
      <w:r w:rsidRPr="00410DE6">
        <w:rPr>
          <w:lang w:eastAsia="zh-CN"/>
        </w:rPr>
        <w:tab/>
        <w:t xml:space="preserve">The UE shall apply the following rules for E-UTRAN inter-frequencies and inter-RAT frequencies which are indicated in </w:t>
      </w:r>
      <w:r w:rsidRPr="00410DE6">
        <w:t>system information</w:t>
      </w:r>
      <w:r w:rsidRPr="00410DE6">
        <w:rPr>
          <w:lang w:eastAsia="zh-CN"/>
        </w:rPr>
        <w:t xml:space="preserve"> and for which the UE has priority provided as defined in 5.2.4.1:</w:t>
      </w:r>
    </w:p>
    <w:p w14:paraId="17B55E56" w14:textId="77777777" w:rsidR="000D516D" w:rsidRPr="00410DE6" w:rsidRDefault="000D516D" w:rsidP="000D516D">
      <w:pPr>
        <w:pStyle w:val="B2"/>
      </w:pPr>
      <w:r w:rsidRPr="00410DE6">
        <w:rPr>
          <w:lang w:eastAsia="zh-CN"/>
        </w:rPr>
        <w:t>-</w:t>
      </w:r>
      <w:r w:rsidRPr="00410DE6">
        <w:rPr>
          <w:lang w:eastAsia="zh-CN"/>
        </w:rPr>
        <w:tab/>
        <w:t xml:space="preserve">For an E-UTRAN inter-frequency or inter-RAT frequency with a reselection priority higher than the reselection priority of the current E-UTRA frequency </w:t>
      </w:r>
      <w:r w:rsidRPr="00410DE6">
        <w:t>the UE shall perform measurements of higher priority E-UTRAN inter-frequency or inter-RAT frequencies according to TS 36.133 [10].</w:t>
      </w:r>
    </w:p>
    <w:p w14:paraId="23F0D020" w14:textId="77777777" w:rsidR="000D516D" w:rsidRPr="00410DE6" w:rsidRDefault="000D516D" w:rsidP="000D516D">
      <w:pPr>
        <w:pStyle w:val="B2"/>
        <w:rPr>
          <w:lang w:eastAsia="zh-CN"/>
        </w:rPr>
      </w:pPr>
      <w:r w:rsidRPr="00410DE6">
        <w:rPr>
          <w:lang w:eastAsia="zh-CN"/>
        </w:rPr>
        <w:t>-</w:t>
      </w:r>
      <w:r w:rsidRPr="00410DE6">
        <w:rPr>
          <w:lang w:eastAsia="zh-CN"/>
        </w:rPr>
        <w:tab/>
        <w:t>For an E-UTRAN inter-frequency with an equal or lower reselection priority than the reselection priority</w:t>
      </w:r>
      <w:r w:rsidRPr="00410DE6" w:rsidDel="007F695C">
        <w:t xml:space="preserve"> </w:t>
      </w:r>
      <w:r w:rsidRPr="00410DE6">
        <w:rPr>
          <w:lang w:eastAsia="zh-CN"/>
        </w:rPr>
        <w:t>of the current E-UTRA frequency and for inter-RAT frequency with lower reselection priority than the reselection priority</w:t>
      </w:r>
      <w:r w:rsidRPr="00410DE6" w:rsidDel="007F695C">
        <w:t xml:space="preserve"> </w:t>
      </w:r>
      <w:r w:rsidRPr="00410DE6">
        <w:rPr>
          <w:lang w:eastAsia="zh-CN"/>
        </w:rPr>
        <w:t>of the current E-UTRAN frequency:</w:t>
      </w:r>
    </w:p>
    <w:p w14:paraId="686D2F05" w14:textId="77777777" w:rsidR="000D516D" w:rsidRPr="00410DE6" w:rsidRDefault="000D516D" w:rsidP="000D516D">
      <w:pPr>
        <w:pStyle w:val="B3"/>
      </w:pPr>
      <w:r w:rsidRPr="00410DE6">
        <w:lastRenderedPageBreak/>
        <w:t>-</w:t>
      </w:r>
      <w:r w:rsidRPr="00410DE6">
        <w:tab/>
        <w:t xml:space="preserve">If the serving cell fulfils </w:t>
      </w:r>
      <w:proofErr w:type="spellStart"/>
      <w:r w:rsidRPr="00410DE6">
        <w:t>Srxlev</w:t>
      </w:r>
      <w:proofErr w:type="spellEnd"/>
      <w:r w:rsidRPr="00410DE6">
        <w:t xml:space="preserve"> &gt; </w:t>
      </w:r>
      <w:proofErr w:type="spellStart"/>
      <w:r w:rsidRPr="00410DE6">
        <w:t>S</w:t>
      </w:r>
      <w:r w:rsidRPr="00410DE6">
        <w:rPr>
          <w:vertAlign w:val="subscript"/>
        </w:rPr>
        <w:t>nonIntraSearchP</w:t>
      </w:r>
      <w:proofErr w:type="spellEnd"/>
      <w:r w:rsidRPr="00410DE6">
        <w:t xml:space="preserve"> and </w:t>
      </w:r>
      <w:proofErr w:type="spellStart"/>
      <w:r w:rsidRPr="00410DE6">
        <w:t>Squal</w:t>
      </w:r>
      <w:proofErr w:type="spellEnd"/>
      <w:r w:rsidRPr="00410DE6">
        <w:t xml:space="preserve"> &gt; </w:t>
      </w:r>
      <w:proofErr w:type="spellStart"/>
      <w:r w:rsidRPr="00410DE6">
        <w:t>S</w:t>
      </w:r>
      <w:r w:rsidRPr="00410DE6">
        <w:rPr>
          <w:vertAlign w:val="subscript"/>
        </w:rPr>
        <w:t>nonIntraSearchQ</w:t>
      </w:r>
      <w:proofErr w:type="spellEnd"/>
      <w:r w:rsidRPr="00410DE6">
        <w:t>, the UE may choose not to perform measurements of E-UTRAN inter-frequencies or inter-RAT frequency cells of equal or lower priority</w:t>
      </w:r>
      <w:r w:rsidRPr="00410DE6">
        <w:rPr>
          <w:lang w:eastAsia="zh-CN"/>
        </w:rPr>
        <w:t xml:space="preserve"> unless the UE is triggered to measure an E-UTRAN inter-frequency which is configured with </w:t>
      </w:r>
      <w:proofErr w:type="spellStart"/>
      <w:r w:rsidRPr="00410DE6">
        <w:rPr>
          <w:i/>
          <w:lang w:eastAsia="zh-CN"/>
        </w:rPr>
        <w:t>redistributionInterFreqInfo</w:t>
      </w:r>
      <w:proofErr w:type="spellEnd"/>
      <w:r w:rsidRPr="00410DE6">
        <w:t>.</w:t>
      </w:r>
    </w:p>
    <w:p w14:paraId="3FB1B306" w14:textId="77777777" w:rsidR="000D516D" w:rsidRPr="00410DE6" w:rsidRDefault="000D516D" w:rsidP="000D516D">
      <w:pPr>
        <w:pStyle w:val="B3"/>
      </w:pPr>
      <w:r w:rsidRPr="00410DE6">
        <w:t>-</w:t>
      </w:r>
      <w:r w:rsidRPr="00410DE6">
        <w:tab/>
        <w:t>Otherwise,</w:t>
      </w:r>
      <w:r w:rsidRPr="00410DE6">
        <w:rPr>
          <w:i/>
        </w:rPr>
        <w:t xml:space="preserve"> </w:t>
      </w:r>
      <w:r w:rsidRPr="00410DE6">
        <w:t>the UE shall perform measurements of E-UTRAN inter-frequencies or inter-RAT frequency cells of equal or lower priority according to TS 36.133 [10].</w:t>
      </w:r>
    </w:p>
    <w:p w14:paraId="1F2DCFB6" w14:textId="5643C8CF" w:rsidR="000D516D" w:rsidRDefault="000D516D" w:rsidP="000D516D">
      <w:pPr>
        <w:pStyle w:val="B1"/>
        <w:rPr>
          <w:ins w:id="115" w:author="RAN2#116-e" w:date="2021-11-15T21:48:00Z"/>
        </w:rPr>
      </w:pPr>
      <w:r w:rsidRPr="00410DE6">
        <w:t>-</w:t>
      </w:r>
      <w:r w:rsidRPr="00410DE6">
        <w:tab/>
        <w:t xml:space="preserve">If the UE supports relaxed monitoring and </w:t>
      </w:r>
      <w:r w:rsidRPr="00410DE6">
        <w:rPr>
          <w:i/>
        </w:rPr>
        <w:t>s-</w:t>
      </w:r>
      <w:proofErr w:type="spellStart"/>
      <w:r w:rsidRPr="00410DE6">
        <w:rPr>
          <w:i/>
        </w:rPr>
        <w:t>SearchDeltaP</w:t>
      </w:r>
      <w:proofErr w:type="spellEnd"/>
      <w:r w:rsidRPr="00410DE6">
        <w:rPr>
          <w:i/>
        </w:rPr>
        <w:t xml:space="preserve"> </w:t>
      </w:r>
      <w:r w:rsidRPr="00410DE6">
        <w:t xml:space="preserve">is present in </w:t>
      </w:r>
      <w:r w:rsidRPr="00410DE6">
        <w:rPr>
          <w:i/>
        </w:rPr>
        <w:t>SystemInformationBlockType3</w:t>
      </w:r>
      <w:r w:rsidRPr="00410DE6">
        <w:t>, the UE may further limit the needed measurements, as specified in clause 5.2.4.12.</w:t>
      </w:r>
    </w:p>
    <w:p w14:paraId="2775D1E0" w14:textId="77777777" w:rsidR="008F35AB" w:rsidRDefault="008F35AB" w:rsidP="008F35AB">
      <w:pPr>
        <w:rPr>
          <w:ins w:id="116" w:author="RAN2#116-e" w:date="2021-11-15T21:48:00Z"/>
        </w:rPr>
      </w:pPr>
      <w:commentRangeStart w:id="117"/>
      <w:ins w:id="118" w:author="RAN2#116-e" w:date="2021-11-15T21:48:00Z">
        <w:r>
          <w:t xml:space="preserve">If </w:t>
        </w:r>
        <w:r w:rsidRPr="008A0153">
          <w:rPr>
            <w:i/>
            <w:iCs/>
          </w:rPr>
          <w:t>t-Service</w:t>
        </w:r>
        <w:r>
          <w:t xml:space="preserve"> is present in </w:t>
        </w:r>
        <w:proofErr w:type="spellStart"/>
        <w:r w:rsidRPr="00E20306">
          <w:rPr>
            <w:i/>
            <w:iCs/>
          </w:rPr>
          <w:t>SystemInformationBlockTypeXX</w:t>
        </w:r>
        <w:proofErr w:type="spellEnd"/>
        <w:r w:rsidRPr="00E20306">
          <w:rPr>
            <w:i/>
            <w:iCs/>
          </w:rPr>
          <w:t xml:space="preserve"> </w:t>
        </w:r>
        <w:r>
          <w:t xml:space="preserve">of the serving cell, UE should start to perform intra-frequency or inter-frequency measurements before the time </w:t>
        </w:r>
        <w:r w:rsidRPr="00B24CF6">
          <w:rPr>
            <w:i/>
            <w:iCs/>
          </w:rPr>
          <w:t>t-Service</w:t>
        </w:r>
        <w:r>
          <w:t xml:space="preserve">. </w:t>
        </w:r>
        <w:commentRangeEnd w:id="117"/>
        <w:r>
          <w:rPr>
            <w:rStyle w:val="CommentReference"/>
          </w:rPr>
          <w:commentReference w:id="117"/>
        </w:r>
      </w:ins>
    </w:p>
    <w:p w14:paraId="017B95A7" w14:textId="36ECA683" w:rsidR="008F35AB" w:rsidRDefault="008F35AB" w:rsidP="008F35AB">
      <w:pPr>
        <w:keepLines/>
        <w:ind w:left="1135" w:hanging="851"/>
      </w:pPr>
      <w:ins w:id="119" w:author="RAN2#116-e" w:date="2021-11-15T21:48:00Z">
        <w:r w:rsidRPr="006A2909">
          <w:rPr>
            <w:color w:val="FF0000"/>
          </w:rPr>
          <w:t xml:space="preserve">Editor’s Note: </w:t>
        </w:r>
        <w:r>
          <w:rPr>
            <w:color w:val="FF0000"/>
          </w:rPr>
          <w:t xml:space="preserve">FFS whether </w:t>
        </w:r>
        <w:r w:rsidRPr="009C47A0">
          <w:rPr>
            <w:i/>
            <w:iCs/>
            <w:color w:val="FF0000"/>
          </w:rPr>
          <w:t>t-Service</w:t>
        </w:r>
        <w:r>
          <w:rPr>
            <w:color w:val="FF0000"/>
          </w:rPr>
          <w:t xml:space="preserve"> applies to higher priority frequencies</w:t>
        </w:r>
        <w:r w:rsidRPr="006A2909">
          <w:rPr>
            <w:color w:val="FF0000"/>
          </w:rPr>
          <w:t>.</w:t>
        </w:r>
        <w:r w:rsidDel="00B02B0B">
          <w:rPr>
            <w:rStyle w:val="CommentReference"/>
          </w:rPr>
          <w:t xml:space="preserve"> </w:t>
        </w:r>
      </w:ins>
    </w:p>
    <w:p w14:paraId="52716C70" w14:textId="49A4E721" w:rsidR="00110A3C" w:rsidRPr="00410DE6" w:rsidRDefault="00110A3C" w:rsidP="00110A3C">
      <w:pPr>
        <w:keepLines/>
        <w:ind w:left="1135" w:hanging="851"/>
      </w:pPr>
    </w:p>
    <w:p w14:paraId="3B864D7D" w14:textId="77777777" w:rsidR="000D516D" w:rsidRPr="00410DE6" w:rsidRDefault="000D516D" w:rsidP="000D516D">
      <w:pPr>
        <w:pStyle w:val="Heading4"/>
      </w:pPr>
      <w:bookmarkStart w:id="120" w:name="_Toc29237898"/>
      <w:bookmarkStart w:id="121" w:name="_Toc37235797"/>
      <w:bookmarkStart w:id="122" w:name="_Toc46499503"/>
      <w:bookmarkStart w:id="123" w:name="_Toc52492235"/>
      <w:bookmarkStart w:id="124" w:name="_Toc83646030"/>
      <w:r w:rsidRPr="00410DE6">
        <w:t>5.2.4.2a</w:t>
      </w:r>
      <w:r w:rsidRPr="00410DE6">
        <w:tab/>
        <w:t>Measurement rules for cell re-selection for NB-IoT</w:t>
      </w:r>
      <w:bookmarkEnd w:id="120"/>
      <w:bookmarkEnd w:id="121"/>
      <w:bookmarkEnd w:id="122"/>
      <w:bookmarkEnd w:id="123"/>
      <w:bookmarkEnd w:id="124"/>
    </w:p>
    <w:p w14:paraId="3DD79AFC" w14:textId="0826215B" w:rsidR="0022569B" w:rsidRPr="00410DE6" w:rsidRDefault="000D516D" w:rsidP="0022569B">
      <w:r w:rsidRPr="00410DE6">
        <w:t xml:space="preserve">When evaluating </w:t>
      </w:r>
      <w:proofErr w:type="spellStart"/>
      <w:r w:rsidRPr="00410DE6">
        <w:t>Srxlev</w:t>
      </w:r>
      <w:proofErr w:type="spellEnd"/>
      <w:r w:rsidRPr="00410DE6">
        <w:t xml:space="preserve"> and </w:t>
      </w:r>
      <w:proofErr w:type="spellStart"/>
      <w:r w:rsidRPr="00410DE6">
        <w:t>Squal</w:t>
      </w:r>
      <w:proofErr w:type="spellEnd"/>
      <w:r w:rsidRPr="00410DE6">
        <w:t xml:space="preserve"> of non-serving cells for reselection purposes, the UE shall use parameters provided by the serving cell.</w:t>
      </w:r>
    </w:p>
    <w:p w14:paraId="79415E37" w14:textId="77777777" w:rsidR="000D516D" w:rsidRPr="00410DE6" w:rsidRDefault="000D516D" w:rsidP="000D516D">
      <w:r w:rsidRPr="00410DE6">
        <w:t>Following rules are used by the UE to limit needed measurements:</w:t>
      </w:r>
    </w:p>
    <w:p w14:paraId="5BC86395" w14:textId="77777777" w:rsidR="000D516D" w:rsidRPr="00410DE6" w:rsidRDefault="000D516D" w:rsidP="000D516D">
      <w:pPr>
        <w:pStyle w:val="B1"/>
      </w:pPr>
      <w:r w:rsidRPr="00410DE6">
        <w:t>-</w:t>
      </w:r>
      <w:r w:rsidRPr="00410DE6">
        <w:tab/>
        <w:t xml:space="preserve">If the serving cell fulfils </w:t>
      </w:r>
      <w:proofErr w:type="spellStart"/>
      <w:r w:rsidRPr="00410DE6">
        <w:t>Srxlev</w:t>
      </w:r>
      <w:proofErr w:type="spellEnd"/>
      <w:r w:rsidRPr="00410DE6">
        <w:rPr>
          <w:vertAlign w:val="subscript"/>
        </w:rPr>
        <w:t xml:space="preserve"> </w:t>
      </w:r>
      <w:r w:rsidRPr="00410DE6">
        <w:t xml:space="preserve">&gt; </w:t>
      </w:r>
      <w:proofErr w:type="spellStart"/>
      <w:r w:rsidRPr="00410DE6">
        <w:t>S</w:t>
      </w:r>
      <w:r w:rsidRPr="00410DE6">
        <w:rPr>
          <w:vertAlign w:val="subscript"/>
        </w:rPr>
        <w:t>IntraSearchP</w:t>
      </w:r>
      <w:proofErr w:type="spellEnd"/>
      <w:r w:rsidRPr="00410DE6">
        <w:t>, the UE may choose not to perform intra-frequency measurements.</w:t>
      </w:r>
    </w:p>
    <w:p w14:paraId="31A131DB" w14:textId="77777777" w:rsidR="000D516D" w:rsidRPr="00410DE6" w:rsidRDefault="000D516D" w:rsidP="000D516D">
      <w:pPr>
        <w:pStyle w:val="B1"/>
      </w:pPr>
      <w:r w:rsidRPr="00410DE6">
        <w:t>-</w:t>
      </w:r>
      <w:r w:rsidRPr="00410DE6">
        <w:tab/>
        <w:t>Otherwise, the UE shall perform intra-frequency measurements.</w:t>
      </w:r>
    </w:p>
    <w:p w14:paraId="10027986" w14:textId="77777777" w:rsidR="000D516D" w:rsidRPr="00410DE6" w:rsidRDefault="000D516D" w:rsidP="000D516D">
      <w:pPr>
        <w:pStyle w:val="B1"/>
        <w:rPr>
          <w:lang w:eastAsia="zh-CN"/>
        </w:rPr>
      </w:pPr>
      <w:r w:rsidRPr="00410DE6">
        <w:t>-</w:t>
      </w:r>
      <w:r w:rsidRPr="00410DE6">
        <w:tab/>
      </w:r>
      <w:r w:rsidRPr="00410DE6">
        <w:rPr>
          <w:lang w:eastAsia="zh-CN"/>
        </w:rPr>
        <w:t xml:space="preserve">The UE shall apply the following rules for NB-IoT inter-frequencies which are indicated in </w:t>
      </w:r>
      <w:r w:rsidRPr="00410DE6">
        <w:t>system information</w:t>
      </w:r>
      <w:r w:rsidRPr="00410DE6">
        <w:rPr>
          <w:lang w:eastAsia="zh-CN"/>
        </w:rPr>
        <w:t>:</w:t>
      </w:r>
    </w:p>
    <w:p w14:paraId="49FCD0C9" w14:textId="77777777" w:rsidR="000D516D" w:rsidRPr="00410DE6" w:rsidRDefault="000D516D" w:rsidP="000D516D">
      <w:pPr>
        <w:pStyle w:val="B2"/>
      </w:pPr>
      <w:r w:rsidRPr="00410DE6">
        <w:t>-</w:t>
      </w:r>
      <w:r w:rsidRPr="00410DE6">
        <w:tab/>
        <w:t xml:space="preserve">If the serving cell fulfils </w:t>
      </w:r>
      <w:proofErr w:type="spellStart"/>
      <w:r w:rsidRPr="00410DE6">
        <w:t>Srxlev</w:t>
      </w:r>
      <w:proofErr w:type="spellEnd"/>
      <w:r w:rsidRPr="00410DE6">
        <w:t xml:space="preserve"> &gt; </w:t>
      </w:r>
      <w:proofErr w:type="spellStart"/>
      <w:r w:rsidRPr="00410DE6">
        <w:t>S</w:t>
      </w:r>
      <w:r w:rsidRPr="00410DE6">
        <w:rPr>
          <w:vertAlign w:val="subscript"/>
        </w:rPr>
        <w:t>nonIntraSearchP</w:t>
      </w:r>
      <w:proofErr w:type="spellEnd"/>
      <w:r w:rsidRPr="00410DE6">
        <w:t>, the UE may choose not to perform inter-frequency measurements.</w:t>
      </w:r>
    </w:p>
    <w:p w14:paraId="02E29753" w14:textId="77777777" w:rsidR="000D516D" w:rsidRPr="00410DE6" w:rsidRDefault="000D516D" w:rsidP="000D516D">
      <w:pPr>
        <w:pStyle w:val="B2"/>
      </w:pPr>
      <w:r w:rsidRPr="00410DE6">
        <w:t>-</w:t>
      </w:r>
      <w:r w:rsidRPr="00410DE6">
        <w:tab/>
        <w:t>Otherwise,</w:t>
      </w:r>
      <w:r w:rsidRPr="00410DE6">
        <w:rPr>
          <w:i/>
        </w:rPr>
        <w:t xml:space="preserve"> </w:t>
      </w:r>
      <w:r w:rsidRPr="00410DE6">
        <w:t>the UE shall perform inter-frequency measurements.</w:t>
      </w:r>
    </w:p>
    <w:p w14:paraId="49D3F8A2" w14:textId="6B15379F" w:rsidR="000D516D" w:rsidRDefault="000D516D" w:rsidP="000D516D">
      <w:pPr>
        <w:pStyle w:val="B1"/>
        <w:rPr>
          <w:ins w:id="125" w:author="RAN2#116-e" w:date="2021-11-15T21:51:00Z"/>
        </w:rPr>
      </w:pPr>
      <w:r w:rsidRPr="00410DE6">
        <w:t>-</w:t>
      </w:r>
      <w:r w:rsidRPr="00410DE6">
        <w:tab/>
        <w:t xml:space="preserve">If the UE supports relaxed monitoring and </w:t>
      </w:r>
      <w:r w:rsidRPr="00410DE6">
        <w:rPr>
          <w:i/>
        </w:rPr>
        <w:t>s-</w:t>
      </w:r>
      <w:proofErr w:type="spellStart"/>
      <w:r w:rsidRPr="00410DE6">
        <w:rPr>
          <w:i/>
        </w:rPr>
        <w:t>SearchDeltaP</w:t>
      </w:r>
      <w:proofErr w:type="spellEnd"/>
      <w:r w:rsidRPr="00410DE6">
        <w:t xml:space="preserve"> is present in </w:t>
      </w:r>
      <w:r w:rsidRPr="00410DE6">
        <w:rPr>
          <w:i/>
        </w:rPr>
        <w:t>SystemInformationBlockType3-NB</w:t>
      </w:r>
      <w:r w:rsidRPr="00410DE6">
        <w:t>, the UE may further limit the needed measurements, as specified in clause 5.2.4.12.</w:t>
      </w:r>
    </w:p>
    <w:p w14:paraId="3EC46DA7" w14:textId="77777777" w:rsidR="0022569B" w:rsidRDefault="0022569B" w:rsidP="0022569B">
      <w:pPr>
        <w:rPr>
          <w:ins w:id="126" w:author="RAN2#116-e" w:date="2021-11-15T21:51:00Z"/>
        </w:rPr>
      </w:pPr>
      <w:commentRangeStart w:id="127"/>
      <w:ins w:id="128" w:author="RAN2#116-e" w:date="2021-11-15T21:51:00Z">
        <w:r>
          <w:t xml:space="preserve">If </w:t>
        </w:r>
        <w:r w:rsidRPr="008A0153">
          <w:rPr>
            <w:i/>
            <w:iCs/>
          </w:rPr>
          <w:t>t-Service</w:t>
        </w:r>
        <w:r>
          <w:t xml:space="preserve"> is present in </w:t>
        </w:r>
        <w:proofErr w:type="spellStart"/>
        <w:r w:rsidRPr="00E20306">
          <w:rPr>
            <w:i/>
            <w:iCs/>
          </w:rPr>
          <w:t>SystemInformationBlockTypeXX</w:t>
        </w:r>
        <w:proofErr w:type="spellEnd"/>
        <w:r w:rsidRPr="00E20306">
          <w:rPr>
            <w:i/>
            <w:iCs/>
          </w:rPr>
          <w:t>-NB</w:t>
        </w:r>
        <w:r w:rsidRPr="008A0153">
          <w:t xml:space="preserve"> </w:t>
        </w:r>
        <w:r>
          <w:t xml:space="preserve">of the serving cell, UE should start to perform intra-frequency or inter-frequency measurements before the time </w:t>
        </w:r>
        <w:r w:rsidRPr="00B24CF6">
          <w:rPr>
            <w:i/>
            <w:iCs/>
          </w:rPr>
          <w:t>t-Service</w:t>
        </w:r>
        <w:r>
          <w:t xml:space="preserve">. </w:t>
        </w:r>
        <w:commentRangeEnd w:id="127"/>
        <w:r>
          <w:rPr>
            <w:rStyle w:val="CommentReference"/>
          </w:rPr>
          <w:commentReference w:id="127"/>
        </w:r>
      </w:ins>
    </w:p>
    <w:p w14:paraId="22EB335C" w14:textId="77777777" w:rsidR="006C6B42" w:rsidRPr="00E72F35" w:rsidRDefault="006C6B42" w:rsidP="006C6B42">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End of</w:t>
      </w:r>
      <w:r>
        <w:rPr>
          <w:sz w:val="32"/>
          <w:lang w:eastAsia="zh-CN"/>
        </w:rPr>
        <w:t xml:space="preserve"> change</w:t>
      </w:r>
    </w:p>
    <w:p w14:paraId="37BED920" w14:textId="2ABAEC28" w:rsidR="006C6B42" w:rsidRDefault="006C6B42" w:rsidP="0022569B">
      <w:pPr>
        <w:pStyle w:val="B1"/>
      </w:pPr>
    </w:p>
    <w:p w14:paraId="600292F2" w14:textId="3FA5F2EF" w:rsidR="006C6B42" w:rsidRPr="006C6B42" w:rsidRDefault="006C6B42" w:rsidP="006C6B42">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Start</w:t>
      </w:r>
      <w:r>
        <w:rPr>
          <w:rFonts w:hint="eastAsia"/>
          <w:sz w:val="32"/>
          <w:lang w:val="en-US" w:eastAsia="zh-CN"/>
        </w:rPr>
        <w:t xml:space="preserve"> of</w:t>
      </w:r>
      <w:r>
        <w:rPr>
          <w:sz w:val="32"/>
          <w:lang w:eastAsia="zh-CN"/>
        </w:rPr>
        <w:t xml:space="preserve"> change</w:t>
      </w:r>
    </w:p>
    <w:p w14:paraId="19694B30" w14:textId="77777777" w:rsidR="000D516D" w:rsidRPr="00410DE6" w:rsidRDefault="000D516D" w:rsidP="000D516D">
      <w:pPr>
        <w:pStyle w:val="Heading2"/>
      </w:pPr>
      <w:bookmarkStart w:id="129" w:name="_Ref435952694"/>
      <w:bookmarkStart w:id="130" w:name="_Toc29237929"/>
      <w:bookmarkStart w:id="131" w:name="_Toc37235828"/>
      <w:bookmarkStart w:id="132" w:name="_Toc46499534"/>
      <w:bookmarkStart w:id="133" w:name="_Toc52492266"/>
      <w:bookmarkStart w:id="134" w:name="_Toc83646061"/>
      <w:r w:rsidRPr="00410DE6">
        <w:t>5.4</w:t>
      </w:r>
      <w:r w:rsidRPr="00410DE6">
        <w:tab/>
        <w:t>Tracking Area registration</w:t>
      </w:r>
      <w:bookmarkEnd w:id="129"/>
      <w:bookmarkEnd w:id="130"/>
      <w:bookmarkEnd w:id="131"/>
      <w:bookmarkEnd w:id="132"/>
      <w:bookmarkEnd w:id="133"/>
      <w:bookmarkEnd w:id="134"/>
    </w:p>
    <w:p w14:paraId="77763DE9" w14:textId="77777777" w:rsidR="000D516D" w:rsidRPr="00410DE6" w:rsidRDefault="000D516D" w:rsidP="000D516D">
      <w:pPr>
        <w:rPr>
          <w:snapToGrid w:val="0"/>
        </w:rPr>
      </w:pPr>
      <w:r w:rsidRPr="00410DE6">
        <w:rPr>
          <w:snapToGrid w:val="0"/>
        </w:rPr>
        <w:t>In the UE, the AS shall report tracking area information to the NAS.</w:t>
      </w:r>
    </w:p>
    <w:p w14:paraId="0E320CCF" w14:textId="77777777" w:rsidR="000D516D" w:rsidRPr="00410DE6" w:rsidRDefault="000D516D" w:rsidP="000D516D">
      <w:pPr>
        <w:rPr>
          <w:snapToGrid w:val="0"/>
        </w:rPr>
      </w:pPr>
      <w:r w:rsidRPr="00410DE6">
        <w:rPr>
          <w:snapToGrid w:val="0"/>
        </w:rPr>
        <w:t>If the UE reads more than one PLMN identity in the current cell, the UE shall report the found PLMN identities that make the cell suitable in the tracking area information to NAS.</w:t>
      </w:r>
    </w:p>
    <w:p w14:paraId="312209BD" w14:textId="77777777" w:rsidR="000D516D" w:rsidRPr="00410DE6" w:rsidRDefault="000D516D" w:rsidP="000D516D">
      <w:r w:rsidRPr="00410DE6">
        <w:t>The NAS part of the location registration process is specified in TS 23.122 [5].</w:t>
      </w:r>
    </w:p>
    <w:p w14:paraId="01DC5568" w14:textId="0DFDCE21" w:rsidR="000D516D" w:rsidRDefault="000D516D" w:rsidP="000D516D">
      <w:r w:rsidRPr="00410DE6">
        <w:t>Actions for the UE AS upon reception of Location Registration reject are specified in TS 22.011 [4] and TS 24.301 [16].</w:t>
      </w:r>
    </w:p>
    <w:p w14:paraId="1CBBC8EA" w14:textId="77777777" w:rsidR="002310A9" w:rsidRDefault="002310A9" w:rsidP="002310A9">
      <w:pPr>
        <w:keepLines/>
        <w:ind w:left="1135" w:hanging="851"/>
        <w:rPr>
          <w:ins w:id="135" w:author="RAN2#115-e" w:date="2021-09-09T19:21:00Z"/>
          <w:color w:val="FF0000"/>
        </w:rPr>
      </w:pPr>
      <w:ins w:id="136" w:author="RAN2#115-e" w:date="2021-09-09T19:19:00Z">
        <w:r w:rsidRPr="006A2909">
          <w:rPr>
            <w:color w:val="FF0000"/>
          </w:rPr>
          <w:t xml:space="preserve">Editor’s Note: </w:t>
        </w:r>
        <w:r w:rsidRPr="00D50E1A">
          <w:rPr>
            <w:i/>
            <w:iCs/>
            <w:color w:val="FF0000"/>
          </w:rPr>
          <w:t>Agreement</w:t>
        </w:r>
        <w:r>
          <w:rPr>
            <w:color w:val="FF0000"/>
          </w:rPr>
          <w:t xml:space="preserve">: </w:t>
        </w:r>
      </w:ins>
      <w:ins w:id="137" w:author="RAN2#115-e" w:date="2021-09-09T19:20:00Z">
        <w:r>
          <w:rPr>
            <w:color w:val="FF0000"/>
          </w:rPr>
          <w:t>The UE determines the tracking area based on broadcast information (the use of other information is not excluded)</w:t>
        </w:r>
      </w:ins>
      <w:ins w:id="138" w:author="RAN2#115-e" w:date="2021-09-09T19:19:00Z">
        <w:r w:rsidRPr="006A2909">
          <w:rPr>
            <w:color w:val="FF0000"/>
          </w:rPr>
          <w:t>.</w:t>
        </w:r>
      </w:ins>
      <w:ins w:id="139" w:author="RAN2#115-e" w:date="2021-09-09T19:20:00Z">
        <w:r>
          <w:rPr>
            <w:color w:val="FF0000"/>
          </w:rPr>
          <w:t xml:space="preserve"> </w:t>
        </w:r>
        <w:r w:rsidRPr="00D50E1A">
          <w:rPr>
            <w:i/>
            <w:iCs/>
            <w:color w:val="FF0000"/>
          </w:rPr>
          <w:t>Editor</w:t>
        </w:r>
        <w:r>
          <w:rPr>
            <w:color w:val="FF0000"/>
          </w:rPr>
          <w:t xml:space="preserve">: This note will be kept here for now </w:t>
        </w:r>
      </w:ins>
      <w:ins w:id="140" w:author="RAN2#115-e" w:date="2021-09-09T19:21:00Z">
        <w:r>
          <w:rPr>
            <w:color w:val="FF0000"/>
          </w:rPr>
          <w:t xml:space="preserve">is </w:t>
        </w:r>
        <w:proofErr w:type="spellStart"/>
        <w:r>
          <w:rPr>
            <w:color w:val="FF0000"/>
          </w:rPr>
          <w:t>is</w:t>
        </w:r>
        <w:proofErr w:type="spellEnd"/>
        <w:r>
          <w:rPr>
            <w:color w:val="FF0000"/>
          </w:rPr>
          <w:t xml:space="preserve"> clear how/if there are anything to be changed in this section. </w:t>
        </w:r>
      </w:ins>
    </w:p>
    <w:p w14:paraId="6B178A61" w14:textId="77777777" w:rsidR="002310A9" w:rsidRPr="008950EE" w:rsidRDefault="002310A9" w:rsidP="002310A9">
      <w:pPr>
        <w:keepLines/>
        <w:ind w:left="1135" w:hanging="851"/>
        <w:rPr>
          <w:ins w:id="141" w:author="RAN2#115-e" w:date="2021-09-09T19:21:00Z"/>
        </w:rPr>
      </w:pPr>
      <w:ins w:id="142" w:author="RAN2#115-e" w:date="2021-09-09T19:21:00Z">
        <w:r w:rsidRPr="006A2909">
          <w:rPr>
            <w:color w:val="FF0000"/>
          </w:rPr>
          <w:lastRenderedPageBreak/>
          <w:t xml:space="preserve">Editor’s Note: </w:t>
        </w:r>
        <w:r w:rsidRPr="00D50E1A">
          <w:rPr>
            <w:i/>
            <w:iCs/>
            <w:color w:val="FF0000"/>
          </w:rPr>
          <w:t>Agreement</w:t>
        </w:r>
        <w:r>
          <w:rPr>
            <w:color w:val="FF0000"/>
          </w:rPr>
          <w:t>: When the network stops broadcasting a TAC, the UE needs to know it. FFS how this i</w:t>
        </w:r>
      </w:ins>
      <w:ins w:id="143" w:author="RAN2#115-e" w:date="2021-09-09T19:22:00Z">
        <w:r>
          <w:rPr>
            <w:color w:val="FF0000"/>
          </w:rPr>
          <w:t xml:space="preserve">s done. </w:t>
        </w:r>
        <w:r w:rsidRPr="00D50E1A">
          <w:rPr>
            <w:i/>
            <w:iCs/>
            <w:color w:val="FF0000"/>
          </w:rPr>
          <w:t>Editor</w:t>
        </w:r>
        <w:r>
          <w:rPr>
            <w:color w:val="FF0000"/>
          </w:rPr>
          <w:t>: This note will be kept here for now until it is clear how/if there are anything to be changed in this section</w:t>
        </w:r>
      </w:ins>
      <w:ins w:id="144" w:author="RAN2#115-e" w:date="2021-09-09T19:21:00Z">
        <w:r w:rsidRPr="006A2909">
          <w:rPr>
            <w:color w:val="FF0000"/>
          </w:rPr>
          <w:t>.</w:t>
        </w:r>
        <w:r w:rsidDel="00B02B0B">
          <w:rPr>
            <w:rStyle w:val="CommentReference"/>
          </w:rPr>
          <w:t xml:space="preserve"> </w:t>
        </w:r>
      </w:ins>
    </w:p>
    <w:p w14:paraId="01248F1F" w14:textId="77777777" w:rsidR="002310A9" w:rsidRPr="008950EE" w:rsidRDefault="002310A9" w:rsidP="002310A9">
      <w:pPr>
        <w:keepLines/>
        <w:ind w:left="1135" w:hanging="851"/>
        <w:rPr>
          <w:ins w:id="145" w:author="RAN2#115-e" w:date="2021-09-09T19:22:00Z"/>
        </w:rPr>
      </w:pPr>
      <w:ins w:id="146" w:author="RAN2#115-e" w:date="2021-09-09T19:19:00Z">
        <w:r w:rsidDel="00B02B0B">
          <w:rPr>
            <w:rStyle w:val="CommentReference"/>
          </w:rPr>
          <w:t xml:space="preserve"> </w:t>
        </w:r>
      </w:ins>
      <w:ins w:id="147" w:author="RAN2#115-e" w:date="2021-09-09T19:22:00Z">
        <w:r w:rsidRPr="006A2909">
          <w:rPr>
            <w:color w:val="FF0000"/>
          </w:rPr>
          <w:t xml:space="preserve">Editor’s Note: </w:t>
        </w:r>
        <w:r w:rsidRPr="00D50E1A">
          <w:rPr>
            <w:i/>
            <w:iCs/>
            <w:color w:val="FF0000"/>
          </w:rPr>
          <w:t>Agreement</w:t>
        </w:r>
        <w:r>
          <w:rPr>
            <w:color w:val="FF0000"/>
          </w:rPr>
          <w:t>: UE does not do TAU if one of the currently broadcasted TAC belongs to the UE’s registration area</w:t>
        </w:r>
        <w:r w:rsidRPr="006A2909">
          <w:rPr>
            <w:color w:val="FF0000"/>
          </w:rPr>
          <w:t>.</w:t>
        </w:r>
        <w:r w:rsidDel="00B02B0B">
          <w:rPr>
            <w:rStyle w:val="CommentReference"/>
          </w:rPr>
          <w:t xml:space="preserve"> </w:t>
        </w:r>
      </w:ins>
    </w:p>
    <w:p w14:paraId="729350AE" w14:textId="689BF93E" w:rsidR="002310A9" w:rsidRDefault="002310A9" w:rsidP="002310A9">
      <w:pPr>
        <w:keepLines/>
        <w:ind w:left="1135" w:hanging="851"/>
        <w:rPr>
          <w:ins w:id="148" w:author="RAN2#116-e" w:date="2021-11-15T14:53:00Z"/>
          <w:rStyle w:val="CommentReference"/>
        </w:rPr>
      </w:pPr>
      <w:ins w:id="149" w:author="RAN2#115-e" w:date="2021-09-09T19:23:00Z">
        <w:r w:rsidRPr="006A2909">
          <w:rPr>
            <w:color w:val="FF0000"/>
          </w:rPr>
          <w:t xml:space="preserve">Editor’s Note: </w:t>
        </w:r>
        <w:r w:rsidRPr="00D50E1A">
          <w:rPr>
            <w:i/>
            <w:iCs/>
            <w:color w:val="FF0000"/>
          </w:rPr>
          <w:t>Agreement</w:t>
        </w:r>
        <w:r>
          <w:rPr>
            <w:color w:val="FF0000"/>
          </w:rPr>
          <w:t>: The network may broadcast more than one TAC per PLMN in a cell, which is up to network implementation</w:t>
        </w:r>
        <w:r w:rsidRPr="006A2909">
          <w:rPr>
            <w:color w:val="FF0000"/>
          </w:rPr>
          <w:t>.</w:t>
        </w:r>
        <w:r w:rsidDel="00B02B0B">
          <w:rPr>
            <w:rStyle w:val="CommentReference"/>
          </w:rPr>
          <w:t xml:space="preserve"> </w:t>
        </w:r>
      </w:ins>
    </w:p>
    <w:p w14:paraId="4DD19F0C" w14:textId="5C16F8A9" w:rsidR="00CF7790" w:rsidRDefault="00CF7790" w:rsidP="00CF7790">
      <w:pPr>
        <w:keepLines/>
        <w:ind w:left="1135" w:hanging="851"/>
        <w:rPr>
          <w:ins w:id="150" w:author="RAN2#116-e" w:date="2021-11-15T14:53:00Z"/>
        </w:rPr>
      </w:pPr>
      <w:ins w:id="151" w:author="RAN2#116-e" w:date="2021-11-15T14:53:00Z">
        <w:r w:rsidRPr="006A2909">
          <w:rPr>
            <w:color w:val="FF0000"/>
          </w:rPr>
          <w:t xml:space="preserve">Editor’s Note: </w:t>
        </w:r>
        <w:r w:rsidRPr="00D50E1A">
          <w:rPr>
            <w:i/>
            <w:iCs/>
            <w:color w:val="FF0000"/>
          </w:rPr>
          <w:t>Agreement</w:t>
        </w:r>
        <w:r>
          <w:rPr>
            <w:color w:val="FF0000"/>
          </w:rPr>
          <w:t xml:space="preserve">: The AS layer </w:t>
        </w:r>
      </w:ins>
      <w:ins w:id="152" w:author="RAN2#116-e" w:date="2021-11-15T14:54:00Z">
        <w:r>
          <w:rPr>
            <w:color w:val="FF0000"/>
          </w:rPr>
          <w:t xml:space="preserve">indicates to NAS layer </w:t>
        </w:r>
        <w:proofErr w:type="gramStart"/>
        <w:r>
          <w:rPr>
            <w:color w:val="FF0000"/>
          </w:rPr>
          <w:t>all of</w:t>
        </w:r>
        <w:proofErr w:type="gramEnd"/>
        <w:r>
          <w:rPr>
            <w:color w:val="FF0000"/>
          </w:rPr>
          <w:t xml:space="preserve"> the received TACs for the selected PLMN</w:t>
        </w:r>
      </w:ins>
      <w:ins w:id="153" w:author="RAN2#116-e" w:date="2021-11-15T14:53:00Z">
        <w:r w:rsidRPr="006A2909">
          <w:rPr>
            <w:color w:val="FF0000"/>
          </w:rPr>
          <w:t>.</w:t>
        </w:r>
        <w:r w:rsidDel="00B02B0B">
          <w:rPr>
            <w:rStyle w:val="CommentReference"/>
          </w:rPr>
          <w:t xml:space="preserve"> </w:t>
        </w:r>
      </w:ins>
    </w:p>
    <w:p w14:paraId="42B5A6ED" w14:textId="77777777" w:rsidR="00CF7790" w:rsidRDefault="00CF7790" w:rsidP="002310A9">
      <w:pPr>
        <w:keepLines/>
        <w:ind w:left="1135" w:hanging="851"/>
        <w:rPr>
          <w:ins w:id="154" w:author="RAN2#115-e" w:date="2021-09-06T18:22:00Z"/>
        </w:rPr>
      </w:pPr>
    </w:p>
    <w:p w14:paraId="189B34FB" w14:textId="77777777" w:rsidR="006C6B42" w:rsidRPr="00E72F35" w:rsidRDefault="006C6B42" w:rsidP="006C6B42">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End of</w:t>
      </w:r>
      <w:r>
        <w:rPr>
          <w:sz w:val="32"/>
          <w:lang w:eastAsia="zh-CN"/>
        </w:rPr>
        <w:t xml:space="preserve"> change</w:t>
      </w:r>
    </w:p>
    <w:p w14:paraId="5CD97073" w14:textId="77777777" w:rsidR="002310A9" w:rsidRPr="00410DE6" w:rsidRDefault="002310A9" w:rsidP="000D516D"/>
    <w:p w14:paraId="3F373125" w14:textId="59DD2689" w:rsidR="00400DA3" w:rsidRDefault="00400DA3" w:rsidP="00400DA3">
      <w:pPr>
        <w:pStyle w:val="Heading1"/>
      </w:pPr>
      <w:r>
        <w:t>Annex – Agreements related to idle mode in NTN</w:t>
      </w:r>
    </w:p>
    <w:p w14:paraId="1C7F08E7" w14:textId="508556D7" w:rsidR="00400DA3" w:rsidRDefault="00400DA3" w:rsidP="00400DA3"/>
    <w:p w14:paraId="7F41BD34" w14:textId="1D263B10" w:rsidR="00400DA3" w:rsidRDefault="00400DA3" w:rsidP="00400DA3">
      <w:pPr>
        <w:pStyle w:val="Heading2"/>
      </w:pPr>
      <w:r>
        <w:t>RAN2#115-e</w:t>
      </w:r>
    </w:p>
    <w:p w14:paraId="2661568A" w14:textId="2C44AE9D" w:rsidR="00400DA3" w:rsidRPr="00B2025F" w:rsidRDefault="00087A99" w:rsidP="00400DA3">
      <w:pPr>
        <w:rPr>
          <w:rFonts w:ascii="Arial" w:hAnsi="Arial" w:cs="Arial"/>
        </w:rPr>
      </w:pPr>
      <w:r w:rsidRPr="00B2025F">
        <w:rPr>
          <w:rFonts w:ascii="Arial" w:hAnsi="Arial" w:cs="Arial"/>
        </w:rPr>
        <w:t xml:space="preserve">Agreements: </w:t>
      </w:r>
    </w:p>
    <w:p w14:paraId="6FFCF1CC" w14:textId="77777777" w:rsidR="00087A99" w:rsidRPr="00087A99" w:rsidRDefault="00087A99" w:rsidP="00087A99">
      <w:pPr>
        <w:pStyle w:val="Agreement"/>
        <w:numPr>
          <w:ilvl w:val="0"/>
          <w:numId w:val="45"/>
        </w:numPr>
        <w:rPr>
          <w:rFonts w:eastAsia="Arial"/>
        </w:rPr>
      </w:pPr>
      <w:r w:rsidRPr="00087A99">
        <w:t xml:space="preserve">RAN2 confirms that the following will be supported: discontinuous coverage without excessive UE power consumption and without excessive failures / recovery actions. It is expected that this need to be </w:t>
      </w:r>
      <w:proofErr w:type="gramStart"/>
      <w:r w:rsidRPr="00087A99">
        <w:t>taken into account</w:t>
      </w:r>
      <w:proofErr w:type="gramEnd"/>
      <w:r w:rsidRPr="00087A99">
        <w:t xml:space="preserve"> at least for Idle mode. The requirement is applicable for all reference scenarios (GEO, MEO and LEO).</w:t>
      </w:r>
    </w:p>
    <w:p w14:paraId="3974E445" w14:textId="77777777" w:rsidR="00087A99" w:rsidRPr="00087A99" w:rsidRDefault="00087A99" w:rsidP="00087A99">
      <w:pPr>
        <w:pStyle w:val="Agreement"/>
        <w:numPr>
          <w:ilvl w:val="0"/>
          <w:numId w:val="45"/>
        </w:numPr>
        <w:rPr>
          <w:rFonts w:eastAsia="Arial"/>
        </w:rPr>
      </w:pPr>
      <w:proofErr w:type="spellStart"/>
      <w:r w:rsidRPr="00087A99">
        <w:t>Sattelite</w:t>
      </w:r>
      <w:proofErr w:type="spellEnd"/>
      <w:r w:rsidRPr="00087A99">
        <w:t xml:space="preserve"> assistance information will be used by the UE for predicting coverage discontinuity. The details of the assistance information </w:t>
      </w:r>
      <w:proofErr w:type="gramStart"/>
      <w:r w:rsidRPr="00087A99">
        <w:t>is</w:t>
      </w:r>
      <w:proofErr w:type="gramEnd"/>
      <w:r w:rsidRPr="00087A99">
        <w:t xml:space="preserve"> FFS. FFS whether any applicable agreements made in NR-NTN can be reused.</w:t>
      </w:r>
    </w:p>
    <w:p w14:paraId="0824E8C3" w14:textId="77777777" w:rsidR="00087A99" w:rsidRPr="00087A99" w:rsidRDefault="00087A99" w:rsidP="00087A99">
      <w:pPr>
        <w:pStyle w:val="Agreement"/>
        <w:numPr>
          <w:ilvl w:val="0"/>
          <w:numId w:val="45"/>
        </w:numPr>
        <w:rPr>
          <w:rFonts w:eastAsia="Arial"/>
        </w:rPr>
      </w:pPr>
      <w:r w:rsidRPr="00087A99">
        <w:t xml:space="preserve">The details of UEs actions when predicted to be out of coverage is FFS, </w:t>
      </w:r>
      <w:proofErr w:type="gramStart"/>
      <w:r w:rsidRPr="00087A99">
        <w:t>e.g.</w:t>
      </w:r>
      <w:proofErr w:type="gramEnd"/>
      <w:r w:rsidRPr="00087A99">
        <w:t xml:space="preserve"> stopping unnecessary cell search in the Idle mode, and FFS to what extent this need to be specified. </w:t>
      </w:r>
    </w:p>
    <w:p w14:paraId="4349B56D" w14:textId="3817E7D0" w:rsidR="00087A99" w:rsidRPr="00087A99" w:rsidRDefault="00087A99" w:rsidP="00087A99">
      <w:pPr>
        <w:pStyle w:val="Agreement"/>
        <w:numPr>
          <w:ilvl w:val="0"/>
          <w:numId w:val="45"/>
        </w:numPr>
        <w:rPr>
          <w:rFonts w:eastAsia="Arial"/>
        </w:rPr>
      </w:pPr>
      <w:r w:rsidRPr="00087A99">
        <w:t xml:space="preserve">It is FFS to what extent it </w:t>
      </w:r>
      <w:proofErr w:type="gramStart"/>
      <w:r w:rsidRPr="00087A99">
        <w:t>need</w:t>
      </w:r>
      <w:proofErr w:type="gramEnd"/>
      <w:r w:rsidRPr="00087A99">
        <w:t xml:space="preserve"> to be specified the details of UE’s prediction of discontinuous coverage and its ability to detect when it is back in coverage.</w:t>
      </w:r>
    </w:p>
    <w:p w14:paraId="723CE9DE" w14:textId="77777777" w:rsidR="00087A99" w:rsidRDefault="00087A99" w:rsidP="00087A99">
      <w:pPr>
        <w:pStyle w:val="Agreement"/>
        <w:numPr>
          <w:ilvl w:val="0"/>
          <w:numId w:val="45"/>
        </w:numPr>
      </w:pPr>
      <w:r>
        <w:t>Cell selection / reselection procedures for NB-IoT and LTE-M in TN is the baseline in NB-IoT/LTE-M NTN.</w:t>
      </w:r>
    </w:p>
    <w:p w14:paraId="25E4DE77" w14:textId="77777777" w:rsidR="00087A99" w:rsidRDefault="00087A99" w:rsidP="00087A99">
      <w:pPr>
        <w:pStyle w:val="Agreement"/>
        <w:numPr>
          <w:ilvl w:val="0"/>
          <w:numId w:val="45"/>
        </w:numPr>
      </w:pPr>
      <w:r>
        <w:t xml:space="preserve">RAN2 assumes that Satellite assistance information, </w:t>
      </w:r>
      <w:proofErr w:type="gramStart"/>
      <w:r>
        <w:t>e.g.</w:t>
      </w:r>
      <w:proofErr w:type="gramEnd"/>
      <w:r>
        <w:t xml:space="preserve"> for cell selection reselection, for serving cell is provided to UE.</w:t>
      </w:r>
    </w:p>
    <w:p w14:paraId="59101B87" w14:textId="77777777" w:rsidR="00087A99" w:rsidRDefault="00087A99" w:rsidP="00087A99">
      <w:pPr>
        <w:pStyle w:val="Agreement"/>
        <w:numPr>
          <w:ilvl w:val="0"/>
          <w:numId w:val="45"/>
        </w:numPr>
      </w:pPr>
      <w:r>
        <w:t xml:space="preserve">The timing information on when a cell is going to stop serving the area is broadcast at least for the quasi-earth fixed case. FFS details. </w:t>
      </w:r>
    </w:p>
    <w:p w14:paraId="59FCE7ED" w14:textId="77777777" w:rsidR="00087A99" w:rsidRDefault="00087A99" w:rsidP="00087A99">
      <w:pPr>
        <w:pStyle w:val="Agreement"/>
        <w:numPr>
          <w:ilvl w:val="0"/>
          <w:numId w:val="45"/>
        </w:numPr>
      </w:pPr>
      <w:r>
        <w:t>The network may broadcast more than one TAC per PLMN in a cell, which is up to network implementation.</w:t>
      </w:r>
    </w:p>
    <w:p w14:paraId="565A5FCA" w14:textId="77777777" w:rsidR="00087A99" w:rsidRDefault="00087A99" w:rsidP="00087A99">
      <w:pPr>
        <w:pStyle w:val="Agreement"/>
        <w:numPr>
          <w:ilvl w:val="0"/>
          <w:numId w:val="45"/>
        </w:numPr>
      </w:pPr>
      <w:r>
        <w:t>The UE determines the Tracking Area based on the broadcast information (the use of other information is not excluded).</w:t>
      </w:r>
    </w:p>
    <w:p w14:paraId="6419A96A" w14:textId="77777777" w:rsidR="00087A99" w:rsidRDefault="00087A99" w:rsidP="00087A99">
      <w:pPr>
        <w:pStyle w:val="Agreement"/>
        <w:numPr>
          <w:ilvl w:val="0"/>
          <w:numId w:val="45"/>
        </w:numPr>
      </w:pPr>
      <w:r>
        <w:t xml:space="preserve">When the network stops broadcasting a TAC, the UE needs to know it. FFS how this is done. </w:t>
      </w:r>
    </w:p>
    <w:p w14:paraId="478529F7" w14:textId="77777777" w:rsidR="00087A99" w:rsidRDefault="00087A99" w:rsidP="00087A99">
      <w:pPr>
        <w:pStyle w:val="Agreement"/>
        <w:numPr>
          <w:ilvl w:val="0"/>
          <w:numId w:val="45"/>
        </w:numPr>
      </w:pPr>
      <w:r>
        <w:t>UE does not do TAU if one of the currently broadcasted TAC belongs to UE’s registration area.</w:t>
      </w:r>
    </w:p>
    <w:p w14:paraId="0C9FBD9A" w14:textId="77777777" w:rsidR="008C51C7" w:rsidRDefault="008C51C7" w:rsidP="008C51C7">
      <w:pPr>
        <w:pStyle w:val="Agreement"/>
        <w:numPr>
          <w:ilvl w:val="0"/>
          <w:numId w:val="45"/>
        </w:numPr>
      </w:pPr>
      <w:r>
        <w:t xml:space="preserve">FFS if Satellite assistance information for neighbour cell(s) is provided to UE for cell selection/reselection (justification would be needed). </w:t>
      </w:r>
    </w:p>
    <w:p w14:paraId="536A1B7F" w14:textId="77777777" w:rsidR="008C51C7" w:rsidRDefault="008C51C7" w:rsidP="008C51C7">
      <w:pPr>
        <w:pStyle w:val="Agreement"/>
        <w:numPr>
          <w:ilvl w:val="0"/>
          <w:numId w:val="45"/>
        </w:numPr>
      </w:pPr>
      <w:r>
        <w:t>System information update notification procedure is not used to inform TAC updates, at least for TAC additions (FFS removals)</w:t>
      </w:r>
    </w:p>
    <w:p w14:paraId="4C7CB5A3" w14:textId="77777777" w:rsidR="008C51C7" w:rsidRPr="008C51C7" w:rsidRDefault="008C51C7" w:rsidP="008C51C7">
      <w:pPr>
        <w:rPr>
          <w:lang w:eastAsia="en-GB"/>
        </w:rPr>
      </w:pPr>
    </w:p>
    <w:p w14:paraId="61EB8963" w14:textId="02ACE5D4" w:rsidR="00087A99" w:rsidRDefault="00087A99" w:rsidP="00400DA3"/>
    <w:p w14:paraId="3DF99BC8" w14:textId="77777777" w:rsidR="00087A99" w:rsidRDefault="00087A99" w:rsidP="00400DA3"/>
    <w:p w14:paraId="2C3C85FB" w14:textId="7A5FB81A" w:rsidR="00AC0FA3" w:rsidRDefault="00AC0FA3" w:rsidP="00AC0FA3">
      <w:pPr>
        <w:pStyle w:val="Heading2"/>
      </w:pPr>
      <w:r>
        <w:t>RAN2#116-e</w:t>
      </w:r>
    </w:p>
    <w:p w14:paraId="28ECB1FF" w14:textId="77777777" w:rsidR="00AC0FA3" w:rsidRPr="00B2025F" w:rsidRDefault="00AC0FA3" w:rsidP="00AC0FA3">
      <w:pPr>
        <w:rPr>
          <w:rFonts w:ascii="Arial" w:hAnsi="Arial" w:cs="Arial"/>
        </w:rPr>
      </w:pPr>
      <w:r w:rsidRPr="00B2025F">
        <w:rPr>
          <w:rFonts w:ascii="Arial" w:hAnsi="Arial" w:cs="Arial"/>
        </w:rPr>
        <w:t xml:space="preserve">Agreements: </w:t>
      </w:r>
    </w:p>
    <w:p w14:paraId="28A02334" w14:textId="44B011E5" w:rsidR="00275BAB" w:rsidRDefault="00275BAB" w:rsidP="00275BAB">
      <w:pPr>
        <w:pStyle w:val="Agreement"/>
        <w:numPr>
          <w:ilvl w:val="0"/>
          <w:numId w:val="45"/>
        </w:numPr>
        <w:rPr>
          <w:rFonts w:eastAsia="Arial"/>
        </w:rPr>
      </w:pPr>
      <w:r>
        <w:rPr>
          <w:rFonts w:eastAsia="Arial"/>
        </w:rPr>
        <w:t xml:space="preserve">Satellite Ephemeris Parameters (not same as for L1 pre-compensation, for the constellation, not just single satellite) is needed for the UE predicting coverage discontinuity. Other info, </w:t>
      </w:r>
      <w:proofErr w:type="gramStart"/>
      <w:r>
        <w:rPr>
          <w:rFonts w:eastAsia="Arial"/>
        </w:rPr>
        <w:t>e.g.</w:t>
      </w:r>
      <w:proofErr w:type="gramEnd"/>
      <w:r>
        <w:rPr>
          <w:rFonts w:eastAsia="Arial"/>
        </w:rPr>
        <w:t xml:space="preserve"> beam info, elevation angle, reference location or corresponding is FFS. </w:t>
      </w:r>
    </w:p>
    <w:p w14:paraId="13B0AFDA" w14:textId="0A330493" w:rsidR="006175E4" w:rsidRDefault="006175E4" w:rsidP="006175E4">
      <w:pPr>
        <w:pStyle w:val="Agreement"/>
        <w:numPr>
          <w:ilvl w:val="0"/>
          <w:numId w:val="45"/>
        </w:numPr>
        <w:rPr>
          <w:rFonts w:eastAsia="Arial"/>
        </w:rPr>
      </w:pPr>
      <w:r>
        <w:rPr>
          <w:rFonts w:eastAsia="Arial"/>
        </w:rPr>
        <w:t xml:space="preserve">Providing the start-time of (incoming) satellite’s coverage and end-time of serving satellite’s coverage is needed. </w:t>
      </w:r>
    </w:p>
    <w:p w14:paraId="6243377E" w14:textId="0BF62D99" w:rsidR="00291FB0" w:rsidRPr="00291FB0" w:rsidRDefault="00291FB0" w:rsidP="00291FB0">
      <w:pPr>
        <w:pStyle w:val="Agreement"/>
        <w:numPr>
          <w:ilvl w:val="0"/>
          <w:numId w:val="45"/>
        </w:numPr>
        <w:rPr>
          <w:rFonts w:eastAsia="Arial"/>
        </w:rPr>
      </w:pPr>
      <w:r>
        <w:rPr>
          <w:rFonts w:eastAsia="Arial"/>
        </w:rPr>
        <w:t xml:space="preserve">From RAN2 point of view, the existing </w:t>
      </w:r>
      <w:r w:rsidR="00723625">
        <w:rPr>
          <w:rFonts w:eastAsia="Arial"/>
        </w:rPr>
        <w:t xml:space="preserve">power saving mechanisms </w:t>
      </w:r>
      <w:proofErr w:type="gramStart"/>
      <w:r w:rsidR="00723625">
        <w:rPr>
          <w:rFonts w:eastAsia="Arial"/>
        </w:rPr>
        <w:t>e.g.</w:t>
      </w:r>
      <w:proofErr w:type="gramEnd"/>
      <w:r w:rsidR="00723625">
        <w:rPr>
          <w:rFonts w:eastAsia="Arial"/>
        </w:rPr>
        <w:t xml:space="preserve"> DRX, PSM, </w:t>
      </w:r>
      <w:proofErr w:type="spellStart"/>
      <w:r w:rsidR="00723625">
        <w:rPr>
          <w:rFonts w:eastAsia="Arial"/>
        </w:rPr>
        <w:t>eDRX</w:t>
      </w:r>
      <w:proofErr w:type="spellEnd"/>
      <w:r w:rsidR="00723625">
        <w:rPr>
          <w:rFonts w:eastAsia="Arial"/>
        </w:rPr>
        <w:t>, relaxed monitoring, and WUS can be reused in IoT-NTN</w:t>
      </w:r>
      <w:r>
        <w:rPr>
          <w:rFonts w:eastAsia="Arial"/>
        </w:rPr>
        <w:t>.</w:t>
      </w:r>
      <w:r w:rsidR="00723625">
        <w:rPr>
          <w:rFonts w:eastAsia="Arial"/>
        </w:rPr>
        <w:t xml:space="preserve"> Minor enhancements in existing power saving mechanisms to support discontinuous coverage is FFS. </w:t>
      </w:r>
      <w:r>
        <w:rPr>
          <w:rFonts w:eastAsia="Arial"/>
        </w:rPr>
        <w:t xml:space="preserve"> </w:t>
      </w:r>
    </w:p>
    <w:p w14:paraId="4A10FE4B" w14:textId="77777777" w:rsidR="00B513AC" w:rsidRDefault="00B513AC" w:rsidP="00B513AC">
      <w:pPr>
        <w:pStyle w:val="Agreement"/>
        <w:numPr>
          <w:ilvl w:val="0"/>
          <w:numId w:val="45"/>
        </w:numPr>
        <w:rPr>
          <w:rFonts w:eastAsia="Arial"/>
        </w:rPr>
      </w:pPr>
      <w:r>
        <w:rPr>
          <w:rFonts w:eastAsia="Arial"/>
        </w:rPr>
        <w:t xml:space="preserve">The AS layer indicates to NAS layer </w:t>
      </w:r>
      <w:proofErr w:type="gramStart"/>
      <w:r>
        <w:rPr>
          <w:rFonts w:eastAsia="Arial"/>
        </w:rPr>
        <w:t>all of</w:t>
      </w:r>
      <w:proofErr w:type="gramEnd"/>
      <w:r>
        <w:rPr>
          <w:rFonts w:eastAsia="Arial"/>
        </w:rPr>
        <w:t xml:space="preserve"> the received TACs for the selected PLMN</w:t>
      </w:r>
      <w:r w:rsidRPr="00B513AC">
        <w:rPr>
          <w:rFonts w:eastAsia="Arial"/>
        </w:rPr>
        <w:t>.</w:t>
      </w:r>
    </w:p>
    <w:p w14:paraId="251BE8E7" w14:textId="44C296A6" w:rsidR="00CB0C71" w:rsidRDefault="00B513AC" w:rsidP="00B513AC">
      <w:pPr>
        <w:pStyle w:val="Agreement"/>
        <w:numPr>
          <w:ilvl w:val="0"/>
          <w:numId w:val="45"/>
        </w:numPr>
        <w:rPr>
          <w:rFonts w:eastAsia="Arial"/>
        </w:rPr>
      </w:pPr>
      <w:r>
        <w:rPr>
          <w:rFonts w:eastAsia="Arial"/>
        </w:rPr>
        <w:t xml:space="preserve">For quasi-earth fixed cell, UE should start measurements on neighbouring cells before the broadcast stop time of the serving cell, </w:t>
      </w:r>
      <w:proofErr w:type="spellStart"/>
      <w:r>
        <w:rPr>
          <w:rFonts w:eastAsia="Arial"/>
        </w:rPr>
        <w:t>i.e</w:t>
      </w:r>
      <w:proofErr w:type="spellEnd"/>
      <w:r>
        <w:rPr>
          <w:rFonts w:eastAsia="Arial"/>
        </w:rPr>
        <w:t xml:space="preserve"> the time when the serving cell stops covering the current area, and the exact time to start measurements (inter and intra-frequency) is up to UE implementation. FFS to what extent this need to be covered in the TS. </w:t>
      </w:r>
    </w:p>
    <w:p w14:paraId="781A3A17" w14:textId="2E1D349D" w:rsidR="000468F8" w:rsidRPr="000468F8" w:rsidRDefault="006C22C6" w:rsidP="000468F8">
      <w:pPr>
        <w:pStyle w:val="Agreement"/>
        <w:numPr>
          <w:ilvl w:val="0"/>
          <w:numId w:val="45"/>
        </w:numPr>
        <w:rPr>
          <w:rFonts w:eastAsia="Arial"/>
        </w:rPr>
      </w:pPr>
      <w:r>
        <w:rPr>
          <w:rFonts w:eastAsia="Arial"/>
        </w:rPr>
        <w:t>Location-assisted cell reselection (</w:t>
      </w:r>
      <w:proofErr w:type="gramStart"/>
      <w:r>
        <w:rPr>
          <w:rFonts w:eastAsia="Arial"/>
        </w:rPr>
        <w:t>e.g.</w:t>
      </w:r>
      <w:proofErr w:type="gramEnd"/>
      <w:r>
        <w:rPr>
          <w:rFonts w:eastAsia="Arial"/>
        </w:rPr>
        <w:t xml:space="preserve"> as for IoT NTN) is not supported for IoT NTN in </w:t>
      </w:r>
      <w:proofErr w:type="spellStart"/>
      <w:r>
        <w:rPr>
          <w:rFonts w:eastAsia="Arial"/>
        </w:rPr>
        <w:t>rel</w:t>
      </w:r>
      <w:proofErr w:type="spellEnd"/>
      <w:r>
        <w:rPr>
          <w:rFonts w:eastAsia="Arial"/>
        </w:rPr>
        <w:t xml:space="preserve"> 17</w:t>
      </w:r>
      <w:r w:rsidR="000468F8">
        <w:rPr>
          <w:rFonts w:eastAsia="Arial"/>
        </w:rPr>
        <w:t xml:space="preserve">. </w:t>
      </w:r>
    </w:p>
    <w:p w14:paraId="5BEF823A" w14:textId="3E7BE1C8" w:rsidR="00CB0C71" w:rsidRDefault="00CB0C71" w:rsidP="00B513AC">
      <w:pPr>
        <w:pStyle w:val="Agreement"/>
        <w:numPr>
          <w:ilvl w:val="0"/>
          <w:numId w:val="45"/>
        </w:numPr>
        <w:rPr>
          <w:rFonts w:eastAsia="Arial"/>
        </w:rPr>
      </w:pPr>
      <w:r>
        <w:rPr>
          <w:rFonts w:eastAsia="Arial"/>
        </w:rPr>
        <w:t xml:space="preserve">The use of hard TAC or soft TAC is up to network implementation in earth-fixed and earth-moving cells. </w:t>
      </w:r>
    </w:p>
    <w:p w14:paraId="31918202" w14:textId="4D975B30" w:rsidR="00D07D21" w:rsidRPr="00D07D21" w:rsidRDefault="00D07D21" w:rsidP="00D07D21">
      <w:pPr>
        <w:pStyle w:val="Agreement"/>
        <w:numPr>
          <w:ilvl w:val="0"/>
          <w:numId w:val="45"/>
        </w:numPr>
        <w:rPr>
          <w:rFonts w:eastAsia="Arial"/>
        </w:rPr>
      </w:pPr>
      <w:r>
        <w:rPr>
          <w:rFonts w:eastAsia="Arial"/>
        </w:rPr>
        <w:t xml:space="preserve">Relaxed monitoring further enhancements are not considered for IoT NTN in rel-17. </w:t>
      </w:r>
    </w:p>
    <w:p w14:paraId="6992D5DD" w14:textId="18074B39" w:rsidR="00CB0C71" w:rsidRDefault="00CB0C71" w:rsidP="00B513AC">
      <w:pPr>
        <w:pStyle w:val="Agreement"/>
        <w:numPr>
          <w:ilvl w:val="0"/>
          <w:numId w:val="45"/>
        </w:numPr>
        <w:rPr>
          <w:rFonts w:eastAsia="Arial"/>
        </w:rPr>
      </w:pPr>
      <w:r>
        <w:rPr>
          <w:rFonts w:eastAsia="Arial"/>
        </w:rPr>
        <w:t xml:space="preserve">The serving cell ephemeris information (used for L1 pre-compensation) is signalled in a new SIB, which is NTN-specific. </w:t>
      </w:r>
    </w:p>
    <w:p w14:paraId="6ADD8366" w14:textId="73799EC4" w:rsidR="00143DC5" w:rsidRPr="00143DC5" w:rsidRDefault="00143DC5" w:rsidP="00143DC5">
      <w:pPr>
        <w:pStyle w:val="Agreement"/>
        <w:numPr>
          <w:ilvl w:val="0"/>
          <w:numId w:val="45"/>
        </w:numPr>
        <w:tabs>
          <w:tab w:val="num" w:pos="6930"/>
        </w:tabs>
        <w:rPr>
          <w:rFonts w:eastAsia="Arial"/>
        </w:rPr>
      </w:pPr>
      <w:r>
        <w:rPr>
          <w:rFonts w:eastAsia="Arial"/>
        </w:rPr>
        <w:t>Update to serving cell does not affect the system information value tag and does not trigger System information modification procedure. How to trigger re-read of this information is FFS. FFS if the UE shall reacquire the new SIB when SI update is triggered.</w:t>
      </w:r>
    </w:p>
    <w:p w14:paraId="1FC9040D" w14:textId="261C3FC8" w:rsidR="00182FA6" w:rsidRPr="00143DC5" w:rsidRDefault="00182FA6" w:rsidP="00143DC5">
      <w:pPr>
        <w:pStyle w:val="Agreement"/>
        <w:numPr>
          <w:ilvl w:val="0"/>
          <w:numId w:val="45"/>
        </w:numPr>
        <w:rPr>
          <w:rFonts w:eastAsia="Arial"/>
        </w:rPr>
      </w:pPr>
      <w:r>
        <w:rPr>
          <w:rFonts w:eastAsia="Arial"/>
        </w:rPr>
        <w:t>Updates to serving cell ephemeris information are not bound to the BCCH modification period.</w:t>
      </w:r>
      <w:r w:rsidRPr="00143DC5">
        <w:rPr>
          <w:rFonts w:eastAsia="Arial"/>
        </w:rPr>
        <w:t xml:space="preserve"> </w:t>
      </w:r>
    </w:p>
    <w:p w14:paraId="4A43AF9F" w14:textId="27FF4B98" w:rsidR="00984B17" w:rsidRDefault="00984B17" w:rsidP="00984B17">
      <w:pPr>
        <w:pStyle w:val="Agreement"/>
        <w:numPr>
          <w:ilvl w:val="0"/>
          <w:numId w:val="45"/>
        </w:numPr>
        <w:tabs>
          <w:tab w:val="num" w:pos="6930"/>
        </w:tabs>
      </w:pPr>
      <w:r>
        <w:rPr>
          <w:rFonts w:eastAsia="Arial"/>
        </w:rPr>
        <w:t xml:space="preserve">Broadcast </w:t>
      </w:r>
      <w:r>
        <w:t>of the timing information on when a serving cell is going to stop serving the area is only applicable to quasi earth fixed cell (not to moving cell).</w:t>
      </w:r>
    </w:p>
    <w:p w14:paraId="160B2465" w14:textId="2C0A191C" w:rsidR="000A3F4D" w:rsidRDefault="000A3F4D" w:rsidP="000A3F4D">
      <w:pPr>
        <w:pStyle w:val="Agreement"/>
        <w:numPr>
          <w:ilvl w:val="0"/>
          <w:numId w:val="45"/>
        </w:numPr>
        <w:tabs>
          <w:tab w:val="num" w:pos="6930"/>
        </w:tabs>
        <w:rPr>
          <w:rFonts w:eastAsia="Arial"/>
        </w:rPr>
      </w:pPr>
      <w:r>
        <w:rPr>
          <w:rFonts w:eastAsia="Arial"/>
        </w:rPr>
        <w:t>It is feasible to use legacy barring bit to block legacy UEs, and it is possible to have a new bit that assumes the functionality of the old bit. It is FFS if it is needed to use the barring bit or whether other mechanism can be assumed (new band etc).</w:t>
      </w:r>
    </w:p>
    <w:p w14:paraId="0803D4E6" w14:textId="77777777" w:rsidR="000A3F4D" w:rsidRPr="000A3F4D" w:rsidRDefault="000A3F4D" w:rsidP="000A3F4D">
      <w:pPr>
        <w:rPr>
          <w:rFonts w:eastAsia="Arial"/>
          <w:lang w:eastAsia="en-GB"/>
        </w:rPr>
      </w:pPr>
    </w:p>
    <w:p w14:paraId="4ED9E384" w14:textId="21B53C42" w:rsidR="00B513AC" w:rsidRPr="00B513AC" w:rsidRDefault="00B513AC" w:rsidP="00984B17">
      <w:pPr>
        <w:pStyle w:val="Agreement"/>
        <w:numPr>
          <w:ilvl w:val="0"/>
          <w:numId w:val="0"/>
        </w:numPr>
        <w:ind w:left="928"/>
        <w:rPr>
          <w:rFonts w:eastAsia="Arial"/>
        </w:rPr>
      </w:pPr>
    </w:p>
    <w:p w14:paraId="2DB17DE5" w14:textId="77777777" w:rsidR="00B513AC" w:rsidRPr="00B513AC" w:rsidRDefault="00B513AC" w:rsidP="00B513AC">
      <w:pPr>
        <w:rPr>
          <w:rFonts w:eastAsia="Arial"/>
          <w:lang w:eastAsia="en-GB"/>
        </w:rPr>
      </w:pPr>
    </w:p>
    <w:p w14:paraId="31AB4CDE" w14:textId="77777777" w:rsidR="006175E4" w:rsidRPr="006175E4" w:rsidRDefault="006175E4" w:rsidP="006175E4">
      <w:pPr>
        <w:rPr>
          <w:rFonts w:eastAsia="Arial"/>
          <w:lang w:eastAsia="en-GB"/>
        </w:rPr>
      </w:pPr>
    </w:p>
    <w:p w14:paraId="703EBC4B" w14:textId="77777777" w:rsidR="00275BAB" w:rsidRPr="00275BAB" w:rsidRDefault="00275BAB" w:rsidP="00275BAB">
      <w:pPr>
        <w:rPr>
          <w:rFonts w:eastAsia="Arial"/>
          <w:lang w:eastAsia="en-GB"/>
        </w:rPr>
      </w:pPr>
    </w:p>
    <w:p w14:paraId="5BBAAA0F" w14:textId="231ADF90" w:rsidR="00087A99" w:rsidRDefault="00087A99" w:rsidP="00400DA3"/>
    <w:p w14:paraId="58FF502F" w14:textId="77777777" w:rsidR="00087A99" w:rsidRDefault="00087A99" w:rsidP="00400DA3"/>
    <w:p w14:paraId="7B3A6D3E" w14:textId="0B7DD99D" w:rsidR="00400DA3" w:rsidRDefault="00400DA3" w:rsidP="00400DA3"/>
    <w:p w14:paraId="761219B3" w14:textId="77777777" w:rsidR="00400DA3" w:rsidRPr="00400DA3" w:rsidRDefault="00400DA3" w:rsidP="00400DA3"/>
    <w:sectPr w:rsidR="00400DA3" w:rsidRPr="00400DA3"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7" w:author="RAN2#116-e" w:date="2021-11-15T15:21:00Z" w:initials="ER">
    <w:p w14:paraId="42EFFB2E" w14:textId="77777777" w:rsidR="008F35AB" w:rsidRDefault="008F35AB" w:rsidP="008F35AB">
      <w:pPr>
        <w:pStyle w:val="CommentText"/>
      </w:pPr>
      <w:r>
        <w:rPr>
          <w:rStyle w:val="CommentReference"/>
        </w:rPr>
        <w:annotationRef/>
      </w:r>
      <w:r w:rsidRPr="006E4256">
        <w:rPr>
          <w:highlight w:val="green"/>
        </w:rPr>
        <w:t>RAN2#116-e agreement:</w:t>
      </w:r>
      <w:r>
        <w:t xml:space="preserve"> </w:t>
      </w:r>
    </w:p>
    <w:p w14:paraId="0B83F5A5" w14:textId="77777777" w:rsidR="008F35AB" w:rsidRDefault="008F35AB" w:rsidP="008F35AB">
      <w:pPr>
        <w:pStyle w:val="Agreement"/>
        <w:numPr>
          <w:ilvl w:val="0"/>
          <w:numId w:val="0"/>
        </w:numPr>
        <w:rPr>
          <w:rFonts w:eastAsia="Arial"/>
        </w:rPr>
      </w:pPr>
      <w:r>
        <w:rPr>
          <w:rFonts w:eastAsia="Arial"/>
        </w:rPr>
        <w:t xml:space="preserve">For quasi-earth fixed cell, UE should start measurements on neighbouring cells before the broadcast stop time of the serving cell, i.e the time when the serving cell stops covering the current area, and the exact time to start measurements (inter and intra-frequency) is up to UE implementation. FFS to what extent this need to be covered in the TS. </w:t>
      </w:r>
    </w:p>
    <w:p w14:paraId="60737DED" w14:textId="77777777" w:rsidR="008F35AB" w:rsidRDefault="008F35AB" w:rsidP="008F35AB">
      <w:pPr>
        <w:pStyle w:val="CommentText"/>
      </w:pPr>
    </w:p>
    <w:p w14:paraId="49B2D5C6" w14:textId="38A4087E" w:rsidR="008F35AB" w:rsidRDefault="008F35AB" w:rsidP="008F35AB">
      <w:pPr>
        <w:pStyle w:val="CommentText"/>
      </w:pPr>
      <w:r>
        <w:t>This is similar to what is specified in NR NTN idle mode CR. Since there were an FFS on what extent that this need to be covered in the TS</w:t>
      </w:r>
      <w:r w:rsidR="00F52C9C">
        <w:t xml:space="preserve">, we encourage input from companies </w:t>
      </w:r>
      <w:r w:rsidR="00684492">
        <w:t xml:space="preserve">on text. </w:t>
      </w:r>
    </w:p>
  </w:comment>
  <w:comment w:id="127" w:author="RAN2#116-e" w:date="2021-11-15T15:29:00Z" w:initials="ER">
    <w:p w14:paraId="3670A66D" w14:textId="77777777" w:rsidR="0022569B" w:rsidRDefault="0022569B" w:rsidP="0022569B">
      <w:pPr>
        <w:pStyle w:val="CommentText"/>
      </w:pPr>
      <w:r>
        <w:rPr>
          <w:rStyle w:val="CommentReference"/>
        </w:rPr>
        <w:annotationRef/>
      </w:r>
      <w:r w:rsidRPr="006E4256">
        <w:rPr>
          <w:highlight w:val="green"/>
        </w:rPr>
        <w:t>RAN2#116-e agreement:</w:t>
      </w:r>
      <w:r>
        <w:t xml:space="preserve"> </w:t>
      </w:r>
    </w:p>
    <w:p w14:paraId="1AAD73C6" w14:textId="77777777" w:rsidR="0022569B" w:rsidRDefault="0022569B" w:rsidP="0022569B">
      <w:pPr>
        <w:pStyle w:val="Agreement"/>
        <w:numPr>
          <w:ilvl w:val="0"/>
          <w:numId w:val="0"/>
        </w:numPr>
        <w:rPr>
          <w:rFonts w:eastAsia="Arial"/>
        </w:rPr>
      </w:pPr>
      <w:r>
        <w:rPr>
          <w:rFonts w:eastAsia="Arial"/>
        </w:rPr>
        <w:t xml:space="preserve">For quasi-earth fixed cell, UE should start measurements on neighbouring cells before the broadcast stop time of the serving cell, </w:t>
      </w:r>
      <w:r>
        <w:rPr>
          <w:rFonts w:eastAsia="Arial"/>
        </w:rPr>
        <w:t xml:space="preserve">i.e the time when the serving cell stops covering the current area, and the exact time to start measurements (inter and intra-frequency) is up to UE implementation. FFS to what extent this need to be covered in the TS. </w:t>
      </w:r>
    </w:p>
    <w:p w14:paraId="0B3F340C" w14:textId="77777777" w:rsidR="0022569B" w:rsidRDefault="0022569B" w:rsidP="0022569B">
      <w:pPr>
        <w:pStyle w:val="CommentText"/>
      </w:pPr>
    </w:p>
    <w:p w14:paraId="12BC5DEB" w14:textId="02680C66" w:rsidR="0022569B" w:rsidRDefault="00BA22B5" w:rsidP="0022569B">
      <w:pPr>
        <w:pStyle w:val="CommentText"/>
      </w:pPr>
      <w:r>
        <w:t xml:space="preserve">Similar comment as above.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9B2D5C6" w15:done="0"/>
  <w15:commentEx w15:paraId="12BC5D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D53FD" w16cex:dateUtc="2021-11-15T14:21:00Z"/>
  <w16cex:commentExtensible w16cex:durableId="253D54F4" w16cex:dateUtc="2021-11-15T14: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9B2D5C6" w16cid:durableId="253D53FD"/>
  <w16cid:commentId w16cid:paraId="12BC5DEB" w16cid:durableId="253D54F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FB8090" w14:textId="77777777" w:rsidR="0094338D" w:rsidRDefault="0094338D">
      <w:r>
        <w:separator/>
      </w:r>
    </w:p>
  </w:endnote>
  <w:endnote w:type="continuationSeparator" w:id="0">
    <w:p w14:paraId="56D29A09" w14:textId="77777777" w:rsidR="0094338D" w:rsidRDefault="00943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Yu Gothic"/>
    <w:panose1 w:val="00000000000000000000"/>
    <w:charset w:val="80"/>
    <w:family w:val="roman"/>
    <w:notTrueType/>
    <w:pitch w:val="fixed"/>
    <w:sig w:usb0="00000001"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Tms Rmn">
    <w:panose1 w:val="02020603040505020304"/>
    <w:charset w:val="00"/>
    <w:family w:val="roman"/>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E99E3B" w14:textId="77777777" w:rsidR="0094338D" w:rsidRDefault="0094338D">
      <w:r>
        <w:separator/>
      </w:r>
    </w:p>
  </w:footnote>
  <w:footnote w:type="continuationSeparator" w:id="0">
    <w:p w14:paraId="7DA9EC8A" w14:textId="77777777" w:rsidR="0094338D" w:rsidRDefault="00943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275BAB" w:rsidRDefault="00275BA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275BAB" w:rsidRDefault="00275B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275BAB" w:rsidRDefault="00275BA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275BAB" w:rsidRDefault="00275B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062ACF4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6D6DAC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9DC2CB82">
      <w:start w:val="5"/>
      <w:numFmt w:val="bullet"/>
      <w:lvlText w:val="-"/>
      <w:lvlJc w:val="left"/>
      <w:pPr>
        <w:tabs>
          <w:tab w:val="num" w:pos="928"/>
        </w:tabs>
        <w:ind w:left="928" w:hanging="360"/>
      </w:pPr>
      <w:rPr>
        <w:rFonts w:ascii="Times New Roman" w:eastAsia="MS Mincho" w:hAnsi="Times New Roman" w:cs="Times New Roman" w:hint="default"/>
      </w:rPr>
    </w:lvl>
    <w:lvl w:ilvl="1" w:tplc="C8108334" w:tentative="1">
      <w:start w:val="1"/>
      <w:numFmt w:val="bullet"/>
      <w:lvlText w:val="o"/>
      <w:lvlJc w:val="left"/>
      <w:pPr>
        <w:tabs>
          <w:tab w:val="num" w:pos="1648"/>
        </w:tabs>
        <w:ind w:left="1648" w:hanging="360"/>
      </w:pPr>
      <w:rPr>
        <w:rFonts w:ascii="Courier New" w:hAnsi="Courier New" w:hint="default"/>
      </w:rPr>
    </w:lvl>
    <w:lvl w:ilvl="2" w:tplc="0BF63FCE" w:tentative="1">
      <w:start w:val="1"/>
      <w:numFmt w:val="bullet"/>
      <w:lvlText w:val=""/>
      <w:lvlJc w:val="left"/>
      <w:pPr>
        <w:tabs>
          <w:tab w:val="num" w:pos="2368"/>
        </w:tabs>
        <w:ind w:left="2368" w:hanging="360"/>
      </w:pPr>
      <w:rPr>
        <w:rFonts w:ascii="Wingdings" w:hAnsi="Wingdings" w:hint="default"/>
      </w:rPr>
    </w:lvl>
    <w:lvl w:ilvl="3" w:tplc="3E663B02" w:tentative="1">
      <w:start w:val="1"/>
      <w:numFmt w:val="bullet"/>
      <w:lvlText w:val=""/>
      <w:lvlJc w:val="left"/>
      <w:pPr>
        <w:tabs>
          <w:tab w:val="num" w:pos="3088"/>
        </w:tabs>
        <w:ind w:left="3088" w:hanging="360"/>
      </w:pPr>
      <w:rPr>
        <w:rFonts w:ascii="Symbol" w:hAnsi="Symbol" w:hint="default"/>
      </w:rPr>
    </w:lvl>
    <w:lvl w:ilvl="4" w:tplc="107CE8D0" w:tentative="1">
      <w:start w:val="1"/>
      <w:numFmt w:val="bullet"/>
      <w:lvlText w:val="o"/>
      <w:lvlJc w:val="left"/>
      <w:pPr>
        <w:tabs>
          <w:tab w:val="num" w:pos="3808"/>
        </w:tabs>
        <w:ind w:left="3808" w:hanging="360"/>
      </w:pPr>
      <w:rPr>
        <w:rFonts w:ascii="Courier New" w:hAnsi="Courier New" w:hint="default"/>
      </w:rPr>
    </w:lvl>
    <w:lvl w:ilvl="5" w:tplc="2158AA1E" w:tentative="1">
      <w:start w:val="1"/>
      <w:numFmt w:val="bullet"/>
      <w:lvlText w:val=""/>
      <w:lvlJc w:val="left"/>
      <w:pPr>
        <w:tabs>
          <w:tab w:val="num" w:pos="4528"/>
        </w:tabs>
        <w:ind w:left="4528" w:hanging="360"/>
      </w:pPr>
      <w:rPr>
        <w:rFonts w:ascii="Wingdings" w:hAnsi="Wingdings" w:hint="default"/>
      </w:rPr>
    </w:lvl>
    <w:lvl w:ilvl="6" w:tplc="AFF836B2" w:tentative="1">
      <w:start w:val="1"/>
      <w:numFmt w:val="bullet"/>
      <w:lvlText w:val=""/>
      <w:lvlJc w:val="left"/>
      <w:pPr>
        <w:tabs>
          <w:tab w:val="num" w:pos="5248"/>
        </w:tabs>
        <w:ind w:left="5248" w:hanging="360"/>
      </w:pPr>
      <w:rPr>
        <w:rFonts w:ascii="Symbol" w:hAnsi="Symbol" w:hint="default"/>
      </w:rPr>
    </w:lvl>
    <w:lvl w:ilvl="7" w:tplc="A800BB32" w:tentative="1">
      <w:start w:val="1"/>
      <w:numFmt w:val="bullet"/>
      <w:lvlText w:val="o"/>
      <w:lvlJc w:val="left"/>
      <w:pPr>
        <w:tabs>
          <w:tab w:val="num" w:pos="5968"/>
        </w:tabs>
        <w:ind w:left="5968" w:hanging="360"/>
      </w:pPr>
      <w:rPr>
        <w:rFonts w:ascii="Courier New" w:hAnsi="Courier New" w:hint="default"/>
      </w:rPr>
    </w:lvl>
    <w:lvl w:ilvl="8" w:tplc="EE1421BA"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BC32F48"/>
    <w:multiLevelType w:val="hybridMultilevel"/>
    <w:tmpl w:val="40D6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1"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2"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AC805BA"/>
    <w:multiLevelType w:val="hybridMultilevel"/>
    <w:tmpl w:val="C96A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6"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7"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324423EB"/>
    <w:multiLevelType w:val="hybridMultilevel"/>
    <w:tmpl w:val="0FDAA404"/>
    <w:lvl w:ilvl="0" w:tplc="7984633A">
      <w:start w:val="2"/>
      <w:numFmt w:val="bullet"/>
      <w:lvlText w:val="-"/>
      <w:lvlJc w:val="left"/>
      <w:pPr>
        <w:tabs>
          <w:tab w:val="num" w:pos="644"/>
        </w:tabs>
        <w:ind w:left="644" w:hanging="360"/>
      </w:pPr>
      <w:rPr>
        <w:rFonts w:ascii="Times New Roman" w:eastAsia="MS Mincho" w:hAnsi="Times New Roman" w:cs="Times New Roman" w:hint="default"/>
      </w:rPr>
    </w:lvl>
    <w:lvl w:ilvl="1" w:tplc="22C0710A" w:tentative="1">
      <w:start w:val="1"/>
      <w:numFmt w:val="bullet"/>
      <w:lvlText w:val=""/>
      <w:lvlJc w:val="left"/>
      <w:pPr>
        <w:tabs>
          <w:tab w:val="num" w:pos="1124"/>
        </w:tabs>
        <w:ind w:left="1124" w:hanging="420"/>
      </w:pPr>
      <w:rPr>
        <w:rFonts w:ascii="Wingdings" w:hAnsi="Wingdings" w:hint="default"/>
      </w:rPr>
    </w:lvl>
    <w:lvl w:ilvl="2" w:tplc="E65A9E9C" w:tentative="1">
      <w:start w:val="1"/>
      <w:numFmt w:val="bullet"/>
      <w:lvlText w:val=""/>
      <w:lvlJc w:val="left"/>
      <w:pPr>
        <w:tabs>
          <w:tab w:val="num" w:pos="1544"/>
        </w:tabs>
        <w:ind w:left="1544" w:hanging="420"/>
      </w:pPr>
      <w:rPr>
        <w:rFonts w:ascii="Wingdings" w:hAnsi="Wingdings" w:hint="default"/>
      </w:rPr>
    </w:lvl>
    <w:lvl w:ilvl="3" w:tplc="31B2C67A" w:tentative="1">
      <w:start w:val="1"/>
      <w:numFmt w:val="bullet"/>
      <w:lvlText w:val=""/>
      <w:lvlJc w:val="left"/>
      <w:pPr>
        <w:tabs>
          <w:tab w:val="num" w:pos="1964"/>
        </w:tabs>
        <w:ind w:left="1964" w:hanging="420"/>
      </w:pPr>
      <w:rPr>
        <w:rFonts w:ascii="Wingdings" w:hAnsi="Wingdings" w:hint="default"/>
      </w:rPr>
    </w:lvl>
    <w:lvl w:ilvl="4" w:tplc="EF924F56" w:tentative="1">
      <w:start w:val="1"/>
      <w:numFmt w:val="bullet"/>
      <w:lvlText w:val=""/>
      <w:lvlJc w:val="left"/>
      <w:pPr>
        <w:tabs>
          <w:tab w:val="num" w:pos="2384"/>
        </w:tabs>
        <w:ind w:left="2384" w:hanging="420"/>
      </w:pPr>
      <w:rPr>
        <w:rFonts w:ascii="Wingdings" w:hAnsi="Wingdings" w:hint="default"/>
      </w:rPr>
    </w:lvl>
    <w:lvl w:ilvl="5" w:tplc="304E76CC" w:tentative="1">
      <w:start w:val="1"/>
      <w:numFmt w:val="bullet"/>
      <w:lvlText w:val=""/>
      <w:lvlJc w:val="left"/>
      <w:pPr>
        <w:tabs>
          <w:tab w:val="num" w:pos="2804"/>
        </w:tabs>
        <w:ind w:left="2804" w:hanging="420"/>
      </w:pPr>
      <w:rPr>
        <w:rFonts w:ascii="Wingdings" w:hAnsi="Wingdings" w:hint="default"/>
      </w:rPr>
    </w:lvl>
    <w:lvl w:ilvl="6" w:tplc="E1A412F0" w:tentative="1">
      <w:start w:val="1"/>
      <w:numFmt w:val="bullet"/>
      <w:lvlText w:val=""/>
      <w:lvlJc w:val="left"/>
      <w:pPr>
        <w:tabs>
          <w:tab w:val="num" w:pos="3224"/>
        </w:tabs>
        <w:ind w:left="3224" w:hanging="420"/>
      </w:pPr>
      <w:rPr>
        <w:rFonts w:ascii="Wingdings" w:hAnsi="Wingdings" w:hint="default"/>
      </w:rPr>
    </w:lvl>
    <w:lvl w:ilvl="7" w:tplc="E258DE12" w:tentative="1">
      <w:start w:val="1"/>
      <w:numFmt w:val="bullet"/>
      <w:lvlText w:val=""/>
      <w:lvlJc w:val="left"/>
      <w:pPr>
        <w:tabs>
          <w:tab w:val="num" w:pos="3644"/>
        </w:tabs>
        <w:ind w:left="3644" w:hanging="420"/>
      </w:pPr>
      <w:rPr>
        <w:rFonts w:ascii="Wingdings" w:hAnsi="Wingdings" w:hint="default"/>
      </w:rPr>
    </w:lvl>
    <w:lvl w:ilvl="8" w:tplc="DE4494B4" w:tentative="1">
      <w:start w:val="1"/>
      <w:numFmt w:val="bullet"/>
      <w:lvlText w:val=""/>
      <w:lvlJc w:val="left"/>
      <w:pPr>
        <w:tabs>
          <w:tab w:val="num" w:pos="4064"/>
        </w:tabs>
        <w:ind w:left="4064" w:hanging="420"/>
      </w:pPr>
      <w:rPr>
        <w:rFonts w:ascii="Wingdings" w:hAnsi="Wingdings" w:hint="default"/>
      </w:rPr>
    </w:lvl>
  </w:abstractNum>
  <w:abstractNum w:abstractNumId="19"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0"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1"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22"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5"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261263"/>
    <w:multiLevelType w:val="hybridMultilevel"/>
    <w:tmpl w:val="1820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564315F"/>
    <w:multiLevelType w:val="hybridMultilevel"/>
    <w:tmpl w:val="93801836"/>
    <w:lvl w:ilvl="0" w:tplc="200CBC36">
      <w:start w:val="6"/>
      <w:numFmt w:val="bullet"/>
      <w:lvlText w:val="-"/>
      <w:lvlJc w:val="left"/>
      <w:pPr>
        <w:tabs>
          <w:tab w:val="num" w:pos="644"/>
        </w:tabs>
        <w:ind w:left="644" w:hanging="360"/>
      </w:pPr>
      <w:rPr>
        <w:rFonts w:ascii="Times New Roman" w:eastAsia="Times New Roman" w:hAnsi="Times New Roman" w:cs="Times New Roman" w:hint="default"/>
      </w:rPr>
    </w:lvl>
    <w:lvl w:ilvl="1" w:tplc="DB1A0B52" w:tentative="1">
      <w:start w:val="1"/>
      <w:numFmt w:val="bullet"/>
      <w:lvlText w:val="o"/>
      <w:lvlJc w:val="left"/>
      <w:pPr>
        <w:tabs>
          <w:tab w:val="num" w:pos="1364"/>
        </w:tabs>
        <w:ind w:left="1364" w:hanging="360"/>
      </w:pPr>
      <w:rPr>
        <w:rFonts w:ascii="Courier New" w:hAnsi="Courier New" w:cs="?? ??" w:hint="default"/>
      </w:rPr>
    </w:lvl>
    <w:lvl w:ilvl="2" w:tplc="8EB2CD6C" w:tentative="1">
      <w:start w:val="1"/>
      <w:numFmt w:val="bullet"/>
      <w:lvlText w:val=""/>
      <w:lvlJc w:val="left"/>
      <w:pPr>
        <w:tabs>
          <w:tab w:val="num" w:pos="2084"/>
        </w:tabs>
        <w:ind w:left="2084" w:hanging="360"/>
      </w:pPr>
      <w:rPr>
        <w:rFonts w:ascii="Wingdings" w:hAnsi="Wingdings" w:hint="default"/>
      </w:rPr>
    </w:lvl>
    <w:lvl w:ilvl="3" w:tplc="3FC24B1C" w:tentative="1">
      <w:start w:val="1"/>
      <w:numFmt w:val="bullet"/>
      <w:lvlText w:val=""/>
      <w:lvlJc w:val="left"/>
      <w:pPr>
        <w:tabs>
          <w:tab w:val="num" w:pos="2804"/>
        </w:tabs>
        <w:ind w:left="2804" w:hanging="360"/>
      </w:pPr>
      <w:rPr>
        <w:rFonts w:ascii="Symbol" w:hAnsi="Symbol" w:hint="default"/>
      </w:rPr>
    </w:lvl>
    <w:lvl w:ilvl="4" w:tplc="E02E0804" w:tentative="1">
      <w:start w:val="1"/>
      <w:numFmt w:val="bullet"/>
      <w:lvlText w:val="o"/>
      <w:lvlJc w:val="left"/>
      <w:pPr>
        <w:tabs>
          <w:tab w:val="num" w:pos="3524"/>
        </w:tabs>
        <w:ind w:left="3524" w:hanging="360"/>
      </w:pPr>
      <w:rPr>
        <w:rFonts w:ascii="Courier New" w:hAnsi="Courier New" w:cs="?? ??" w:hint="default"/>
      </w:rPr>
    </w:lvl>
    <w:lvl w:ilvl="5" w:tplc="BA5AA76A" w:tentative="1">
      <w:start w:val="1"/>
      <w:numFmt w:val="bullet"/>
      <w:lvlText w:val=""/>
      <w:lvlJc w:val="left"/>
      <w:pPr>
        <w:tabs>
          <w:tab w:val="num" w:pos="4244"/>
        </w:tabs>
        <w:ind w:left="4244" w:hanging="360"/>
      </w:pPr>
      <w:rPr>
        <w:rFonts w:ascii="Wingdings" w:hAnsi="Wingdings" w:hint="default"/>
      </w:rPr>
    </w:lvl>
    <w:lvl w:ilvl="6" w:tplc="0F687BC8" w:tentative="1">
      <w:start w:val="1"/>
      <w:numFmt w:val="bullet"/>
      <w:lvlText w:val=""/>
      <w:lvlJc w:val="left"/>
      <w:pPr>
        <w:tabs>
          <w:tab w:val="num" w:pos="4964"/>
        </w:tabs>
        <w:ind w:left="4964" w:hanging="360"/>
      </w:pPr>
      <w:rPr>
        <w:rFonts w:ascii="Symbol" w:hAnsi="Symbol" w:hint="default"/>
      </w:rPr>
    </w:lvl>
    <w:lvl w:ilvl="7" w:tplc="21C03820" w:tentative="1">
      <w:start w:val="1"/>
      <w:numFmt w:val="bullet"/>
      <w:lvlText w:val="o"/>
      <w:lvlJc w:val="left"/>
      <w:pPr>
        <w:tabs>
          <w:tab w:val="num" w:pos="5684"/>
        </w:tabs>
        <w:ind w:left="5684" w:hanging="360"/>
      </w:pPr>
      <w:rPr>
        <w:rFonts w:ascii="Courier New" w:hAnsi="Courier New" w:cs="?? ??" w:hint="default"/>
      </w:rPr>
    </w:lvl>
    <w:lvl w:ilvl="8" w:tplc="9B1AB1F8"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3"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6"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928"/>
        </w:tabs>
        <w:ind w:left="928" w:hanging="360"/>
      </w:pPr>
      <w:rPr>
        <w:rFonts w:ascii="Symbol" w:hAnsi="Symbol" w:hint="default"/>
        <w:b/>
        <w:i w:val="0"/>
        <w:color w:val="auto"/>
        <w:sz w:val="22"/>
      </w:rPr>
    </w:lvl>
    <w:lvl w:ilvl="1" w:tplc="04090003">
      <w:start w:val="1"/>
      <w:numFmt w:val="bullet"/>
      <w:lvlText w:val="o"/>
      <w:lvlJc w:val="left"/>
      <w:pPr>
        <w:tabs>
          <w:tab w:val="num" w:pos="749"/>
        </w:tabs>
        <w:ind w:left="749" w:hanging="360"/>
      </w:pPr>
      <w:rPr>
        <w:rFonts w:ascii="Courier New" w:hAnsi="Courier New" w:cs="Courier New" w:hint="default"/>
      </w:rPr>
    </w:lvl>
    <w:lvl w:ilvl="2" w:tplc="04090005">
      <w:start w:val="1"/>
      <w:numFmt w:val="bullet"/>
      <w:lvlText w:val=""/>
      <w:lvlJc w:val="left"/>
      <w:pPr>
        <w:tabs>
          <w:tab w:val="num" w:pos="1469"/>
        </w:tabs>
        <w:ind w:left="1469" w:hanging="360"/>
      </w:pPr>
      <w:rPr>
        <w:rFonts w:ascii="Wingdings" w:hAnsi="Wingdings" w:hint="default"/>
      </w:rPr>
    </w:lvl>
    <w:lvl w:ilvl="3" w:tplc="04090001">
      <w:start w:val="1"/>
      <w:numFmt w:val="bullet"/>
      <w:lvlText w:val=""/>
      <w:lvlJc w:val="left"/>
      <w:pPr>
        <w:tabs>
          <w:tab w:val="num" w:pos="2189"/>
        </w:tabs>
        <w:ind w:left="2189" w:hanging="360"/>
      </w:pPr>
      <w:rPr>
        <w:rFonts w:ascii="Symbol" w:hAnsi="Symbol" w:hint="default"/>
      </w:rPr>
    </w:lvl>
    <w:lvl w:ilvl="4" w:tplc="04090003">
      <w:start w:val="1"/>
      <w:numFmt w:val="bullet"/>
      <w:lvlText w:val="o"/>
      <w:lvlJc w:val="left"/>
      <w:pPr>
        <w:tabs>
          <w:tab w:val="num" w:pos="2909"/>
        </w:tabs>
        <w:ind w:left="2909" w:hanging="360"/>
      </w:pPr>
      <w:rPr>
        <w:rFonts w:ascii="Courier New" w:hAnsi="Courier New" w:cs="Courier New" w:hint="default"/>
      </w:rPr>
    </w:lvl>
    <w:lvl w:ilvl="5" w:tplc="04090005">
      <w:start w:val="1"/>
      <w:numFmt w:val="bullet"/>
      <w:lvlText w:val=""/>
      <w:lvlJc w:val="left"/>
      <w:pPr>
        <w:tabs>
          <w:tab w:val="num" w:pos="3629"/>
        </w:tabs>
        <w:ind w:left="3629" w:hanging="360"/>
      </w:pPr>
      <w:rPr>
        <w:rFonts w:ascii="Wingdings" w:hAnsi="Wingdings" w:hint="default"/>
      </w:rPr>
    </w:lvl>
    <w:lvl w:ilvl="6" w:tplc="04090001">
      <w:start w:val="1"/>
      <w:numFmt w:val="bullet"/>
      <w:lvlText w:val=""/>
      <w:lvlJc w:val="left"/>
      <w:pPr>
        <w:tabs>
          <w:tab w:val="num" w:pos="4349"/>
        </w:tabs>
        <w:ind w:left="4349" w:hanging="360"/>
      </w:pPr>
      <w:rPr>
        <w:rFonts w:ascii="Symbol" w:hAnsi="Symbol" w:hint="default"/>
      </w:rPr>
    </w:lvl>
    <w:lvl w:ilvl="7" w:tplc="04090003">
      <w:start w:val="1"/>
      <w:numFmt w:val="bullet"/>
      <w:lvlText w:val="o"/>
      <w:lvlJc w:val="left"/>
      <w:pPr>
        <w:tabs>
          <w:tab w:val="num" w:pos="5069"/>
        </w:tabs>
        <w:ind w:left="5069" w:hanging="360"/>
      </w:pPr>
      <w:rPr>
        <w:rFonts w:ascii="Courier New" w:hAnsi="Courier New" w:cs="Courier New" w:hint="default"/>
      </w:rPr>
    </w:lvl>
    <w:lvl w:ilvl="8" w:tplc="04090005">
      <w:start w:val="1"/>
      <w:numFmt w:val="bullet"/>
      <w:lvlText w:val=""/>
      <w:lvlJc w:val="left"/>
      <w:pPr>
        <w:tabs>
          <w:tab w:val="num" w:pos="5789"/>
        </w:tabs>
        <w:ind w:left="5789" w:hanging="360"/>
      </w:pPr>
      <w:rPr>
        <w:rFonts w:ascii="Wingdings" w:hAnsi="Wingdings" w:hint="default"/>
      </w:rPr>
    </w:lvl>
  </w:abstractNum>
  <w:abstractNum w:abstractNumId="39" w15:restartNumberingAfterBreak="0">
    <w:nsid w:val="7786212C"/>
    <w:multiLevelType w:val="hybridMultilevel"/>
    <w:tmpl w:val="978090BC"/>
    <w:lvl w:ilvl="0" w:tplc="4D5E69F4">
      <w:start w:val="4"/>
      <w:numFmt w:val="bullet"/>
      <w:lvlText w:val="-"/>
      <w:lvlJc w:val="left"/>
      <w:pPr>
        <w:ind w:left="598" w:hanging="360"/>
      </w:pPr>
      <w:rPr>
        <w:rFonts w:ascii="Arial" w:eastAsia="Times New Roman" w:hAnsi="Arial" w:cs="Arial" w:hint="default"/>
      </w:rPr>
    </w:lvl>
    <w:lvl w:ilvl="1" w:tplc="08090003" w:tentative="1">
      <w:start w:val="1"/>
      <w:numFmt w:val="bullet"/>
      <w:lvlText w:val="o"/>
      <w:lvlJc w:val="left"/>
      <w:pPr>
        <w:ind w:left="1318" w:hanging="360"/>
      </w:pPr>
      <w:rPr>
        <w:rFonts w:ascii="Courier New" w:hAnsi="Courier New" w:cs="Courier New" w:hint="default"/>
      </w:rPr>
    </w:lvl>
    <w:lvl w:ilvl="2" w:tplc="08090005" w:tentative="1">
      <w:start w:val="1"/>
      <w:numFmt w:val="bullet"/>
      <w:lvlText w:val=""/>
      <w:lvlJc w:val="left"/>
      <w:pPr>
        <w:ind w:left="2038" w:hanging="360"/>
      </w:pPr>
      <w:rPr>
        <w:rFonts w:ascii="Wingdings" w:hAnsi="Wingdings" w:hint="default"/>
      </w:rPr>
    </w:lvl>
    <w:lvl w:ilvl="3" w:tplc="08090001" w:tentative="1">
      <w:start w:val="1"/>
      <w:numFmt w:val="bullet"/>
      <w:lvlText w:val=""/>
      <w:lvlJc w:val="left"/>
      <w:pPr>
        <w:ind w:left="2758" w:hanging="360"/>
      </w:pPr>
      <w:rPr>
        <w:rFonts w:ascii="Symbol" w:hAnsi="Symbol" w:hint="default"/>
      </w:rPr>
    </w:lvl>
    <w:lvl w:ilvl="4" w:tplc="08090003" w:tentative="1">
      <w:start w:val="1"/>
      <w:numFmt w:val="bullet"/>
      <w:lvlText w:val="o"/>
      <w:lvlJc w:val="left"/>
      <w:pPr>
        <w:ind w:left="3478" w:hanging="360"/>
      </w:pPr>
      <w:rPr>
        <w:rFonts w:ascii="Courier New" w:hAnsi="Courier New" w:cs="Courier New" w:hint="default"/>
      </w:rPr>
    </w:lvl>
    <w:lvl w:ilvl="5" w:tplc="08090005" w:tentative="1">
      <w:start w:val="1"/>
      <w:numFmt w:val="bullet"/>
      <w:lvlText w:val=""/>
      <w:lvlJc w:val="left"/>
      <w:pPr>
        <w:ind w:left="4198" w:hanging="360"/>
      </w:pPr>
      <w:rPr>
        <w:rFonts w:ascii="Wingdings" w:hAnsi="Wingdings" w:hint="default"/>
      </w:rPr>
    </w:lvl>
    <w:lvl w:ilvl="6" w:tplc="08090001" w:tentative="1">
      <w:start w:val="1"/>
      <w:numFmt w:val="bullet"/>
      <w:lvlText w:val=""/>
      <w:lvlJc w:val="left"/>
      <w:pPr>
        <w:ind w:left="4918" w:hanging="360"/>
      </w:pPr>
      <w:rPr>
        <w:rFonts w:ascii="Symbol" w:hAnsi="Symbol" w:hint="default"/>
      </w:rPr>
    </w:lvl>
    <w:lvl w:ilvl="7" w:tplc="08090003" w:tentative="1">
      <w:start w:val="1"/>
      <w:numFmt w:val="bullet"/>
      <w:lvlText w:val="o"/>
      <w:lvlJc w:val="left"/>
      <w:pPr>
        <w:ind w:left="5638" w:hanging="360"/>
      </w:pPr>
      <w:rPr>
        <w:rFonts w:ascii="Courier New" w:hAnsi="Courier New" w:cs="Courier New" w:hint="default"/>
      </w:rPr>
    </w:lvl>
    <w:lvl w:ilvl="8" w:tplc="08090005" w:tentative="1">
      <w:start w:val="1"/>
      <w:numFmt w:val="bullet"/>
      <w:lvlText w:val=""/>
      <w:lvlJc w:val="left"/>
      <w:pPr>
        <w:ind w:left="6358" w:hanging="360"/>
      </w:pPr>
      <w:rPr>
        <w:rFonts w:ascii="Wingdings" w:hAnsi="Wingdings" w:hint="default"/>
      </w:rPr>
    </w:lvl>
  </w:abstractNum>
  <w:abstractNum w:abstractNumId="40" w15:restartNumberingAfterBreak="0">
    <w:nsid w:val="791E3CB6"/>
    <w:multiLevelType w:val="hybridMultilevel"/>
    <w:tmpl w:val="8804A4E0"/>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41"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35"/>
  </w:num>
  <w:num w:numId="3">
    <w:abstractNumId w:val="18"/>
  </w:num>
  <w:num w:numId="4">
    <w:abstractNumId w:val="30"/>
  </w:num>
  <w:num w:numId="5">
    <w:abstractNumId w:val="29"/>
  </w:num>
  <w:num w:numId="6">
    <w:abstractNumId w:val="29"/>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1"/>
  </w:num>
  <w:num w:numId="9">
    <w:abstractNumId w:val="24"/>
  </w:num>
  <w:num w:numId="10">
    <w:abstractNumId w:val="2"/>
    <w:lvlOverride w:ilvl="0">
      <w:lvl w:ilvl="0">
        <w:start w:val="1"/>
        <w:numFmt w:val="bullet"/>
        <w:lvlText w:val=""/>
        <w:legacy w:legacy="1" w:legacySpace="0" w:legacyIndent="283"/>
        <w:lvlJc w:val="left"/>
        <w:pPr>
          <w:ind w:left="1133" w:hanging="283"/>
        </w:pPr>
        <w:rPr>
          <w:rFonts w:ascii="Tms Rmn" w:hAnsi="Tms Rmn" w:hint="default"/>
        </w:rPr>
      </w:lvl>
    </w:lvlOverride>
  </w:num>
  <w:num w:numId="11">
    <w:abstractNumId w:val="16"/>
  </w:num>
  <w:num w:numId="12">
    <w:abstractNumId w:val="20"/>
  </w:num>
  <w:num w:numId="13">
    <w:abstractNumId w:val="34"/>
  </w:num>
  <w:num w:numId="14">
    <w:abstractNumId w:val="22"/>
  </w:num>
  <w:num w:numId="15">
    <w:abstractNumId w:val="19"/>
  </w:num>
  <w:num w:numId="16">
    <w:abstractNumId w:val="11"/>
  </w:num>
  <w:num w:numId="17">
    <w:abstractNumId w:val="12"/>
  </w:num>
  <w:num w:numId="18">
    <w:abstractNumId w:val="3"/>
  </w:num>
  <w:num w:numId="19">
    <w:abstractNumId w:val="31"/>
  </w:num>
  <w:num w:numId="20">
    <w:abstractNumId w:val="14"/>
  </w:num>
  <w:num w:numId="21">
    <w:abstractNumId w:val="8"/>
  </w:num>
  <w:num w:numId="22">
    <w:abstractNumId w:val="41"/>
  </w:num>
  <w:num w:numId="23">
    <w:abstractNumId w:val="23"/>
  </w:num>
  <w:num w:numId="24">
    <w:abstractNumId w:val="33"/>
  </w:num>
  <w:num w:numId="25">
    <w:abstractNumId w:val="26"/>
  </w:num>
  <w:num w:numId="26">
    <w:abstractNumId w:val="6"/>
  </w:num>
  <w:num w:numId="27">
    <w:abstractNumId w:val="36"/>
  </w:num>
  <w:num w:numId="28">
    <w:abstractNumId w:val="37"/>
  </w:num>
  <w:num w:numId="29">
    <w:abstractNumId w:val="32"/>
  </w:num>
  <w:num w:numId="30">
    <w:abstractNumId w:val="25"/>
  </w:num>
  <w:num w:numId="31">
    <w:abstractNumId w:val="5"/>
  </w:num>
  <w:num w:numId="32">
    <w:abstractNumId w:val="42"/>
  </w:num>
  <w:num w:numId="33">
    <w:abstractNumId w:val="28"/>
  </w:num>
  <w:num w:numId="34">
    <w:abstractNumId w:val="15"/>
  </w:num>
  <w:num w:numId="35">
    <w:abstractNumId w:val="4"/>
  </w:num>
  <w:num w:numId="36">
    <w:abstractNumId w:val="17"/>
  </w:num>
  <w:num w:numId="37">
    <w:abstractNumId w:val="10"/>
  </w:num>
  <w:num w:numId="38">
    <w:abstractNumId w:val="27"/>
  </w:num>
  <w:num w:numId="39">
    <w:abstractNumId w:val="13"/>
  </w:num>
  <w:num w:numId="40">
    <w:abstractNumId w:val="9"/>
  </w:num>
  <w:num w:numId="41">
    <w:abstractNumId w:val="0"/>
  </w:num>
  <w:num w:numId="42">
    <w:abstractNumId w:val="1"/>
  </w:num>
  <w:num w:numId="43">
    <w:abstractNumId w:val="39"/>
  </w:num>
  <w:num w:numId="44">
    <w:abstractNumId w:val="38"/>
  </w:num>
  <w:num w:numId="45">
    <w:abstractNumId w:val="40"/>
  </w:num>
  <w:num w:numId="46">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2#115-e">
    <w15:presenceInfo w15:providerId="None" w15:userId="RAN2#115-e"/>
  </w15:person>
  <w15:person w15:author="RAN2#116-e">
    <w15:presenceInfo w15:providerId="None" w15:userId="RAN2#11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6192"/>
    <w:rsid w:val="00045142"/>
    <w:rsid w:val="000467E8"/>
    <w:rsid w:val="000468F8"/>
    <w:rsid w:val="00065B19"/>
    <w:rsid w:val="0007132A"/>
    <w:rsid w:val="00087A99"/>
    <w:rsid w:val="000908E4"/>
    <w:rsid w:val="000A3F4D"/>
    <w:rsid w:val="000A6394"/>
    <w:rsid w:val="000B7FED"/>
    <w:rsid w:val="000C038A"/>
    <w:rsid w:val="000C06CC"/>
    <w:rsid w:val="000C6598"/>
    <w:rsid w:val="000D1E92"/>
    <w:rsid w:val="000D44B3"/>
    <w:rsid w:val="000D516D"/>
    <w:rsid w:val="001020DC"/>
    <w:rsid w:val="00110A3C"/>
    <w:rsid w:val="00143DC5"/>
    <w:rsid w:val="00145D43"/>
    <w:rsid w:val="001623E8"/>
    <w:rsid w:val="00182FA6"/>
    <w:rsid w:val="00192C46"/>
    <w:rsid w:val="001A08B3"/>
    <w:rsid w:val="001A7B60"/>
    <w:rsid w:val="001B52F0"/>
    <w:rsid w:val="001B7A65"/>
    <w:rsid w:val="001E41F3"/>
    <w:rsid w:val="0022569B"/>
    <w:rsid w:val="002310A9"/>
    <w:rsid w:val="0025084C"/>
    <w:rsid w:val="002579B7"/>
    <w:rsid w:val="0026004D"/>
    <w:rsid w:val="002640DD"/>
    <w:rsid w:val="00275BAB"/>
    <w:rsid w:val="00275D12"/>
    <w:rsid w:val="00284FEB"/>
    <w:rsid w:val="002860C4"/>
    <w:rsid w:val="00291FB0"/>
    <w:rsid w:val="002A6E9B"/>
    <w:rsid w:val="002B1819"/>
    <w:rsid w:val="002B5741"/>
    <w:rsid w:val="002E472E"/>
    <w:rsid w:val="00305409"/>
    <w:rsid w:val="0033598E"/>
    <w:rsid w:val="00357F79"/>
    <w:rsid w:val="003609EF"/>
    <w:rsid w:val="0036231A"/>
    <w:rsid w:val="00374DD4"/>
    <w:rsid w:val="003C2FD3"/>
    <w:rsid w:val="003E1A36"/>
    <w:rsid w:val="00400DA3"/>
    <w:rsid w:val="00410371"/>
    <w:rsid w:val="004242F1"/>
    <w:rsid w:val="00437125"/>
    <w:rsid w:val="00485A89"/>
    <w:rsid w:val="00487277"/>
    <w:rsid w:val="004A5DB8"/>
    <w:rsid w:val="004B75B7"/>
    <w:rsid w:val="0051580D"/>
    <w:rsid w:val="0054231E"/>
    <w:rsid w:val="00547111"/>
    <w:rsid w:val="00592D74"/>
    <w:rsid w:val="005E2C44"/>
    <w:rsid w:val="005E47BA"/>
    <w:rsid w:val="005E7C54"/>
    <w:rsid w:val="006076ED"/>
    <w:rsid w:val="006175E4"/>
    <w:rsid w:val="00621188"/>
    <w:rsid w:val="006257ED"/>
    <w:rsid w:val="006373D2"/>
    <w:rsid w:val="00665C47"/>
    <w:rsid w:val="00680D48"/>
    <w:rsid w:val="00684492"/>
    <w:rsid w:val="00695808"/>
    <w:rsid w:val="006B46FB"/>
    <w:rsid w:val="006C22C6"/>
    <w:rsid w:val="006C6B42"/>
    <w:rsid w:val="006D61A3"/>
    <w:rsid w:val="006E21FB"/>
    <w:rsid w:val="006E4256"/>
    <w:rsid w:val="006F338E"/>
    <w:rsid w:val="00723625"/>
    <w:rsid w:val="0078171F"/>
    <w:rsid w:val="00792342"/>
    <w:rsid w:val="00792896"/>
    <w:rsid w:val="007977A8"/>
    <w:rsid w:val="007B512A"/>
    <w:rsid w:val="007C2097"/>
    <w:rsid w:val="007D36C7"/>
    <w:rsid w:val="007D475F"/>
    <w:rsid w:val="007D6A07"/>
    <w:rsid w:val="007F7259"/>
    <w:rsid w:val="008040A8"/>
    <w:rsid w:val="00820410"/>
    <w:rsid w:val="008279FA"/>
    <w:rsid w:val="008626E7"/>
    <w:rsid w:val="008675CA"/>
    <w:rsid w:val="00870EE7"/>
    <w:rsid w:val="008863B9"/>
    <w:rsid w:val="008A0153"/>
    <w:rsid w:val="008A2AC8"/>
    <w:rsid w:val="008A45A6"/>
    <w:rsid w:val="008C51C7"/>
    <w:rsid w:val="008F35AB"/>
    <w:rsid w:val="008F3789"/>
    <w:rsid w:val="008F686C"/>
    <w:rsid w:val="008F756A"/>
    <w:rsid w:val="009148DE"/>
    <w:rsid w:val="00941E30"/>
    <w:rsid w:val="0094338D"/>
    <w:rsid w:val="00963D5C"/>
    <w:rsid w:val="009777D9"/>
    <w:rsid w:val="00984B17"/>
    <w:rsid w:val="00991B88"/>
    <w:rsid w:val="009A5753"/>
    <w:rsid w:val="009A579D"/>
    <w:rsid w:val="009C47A0"/>
    <w:rsid w:val="009C4AA8"/>
    <w:rsid w:val="009E3297"/>
    <w:rsid w:val="009F734F"/>
    <w:rsid w:val="00A034DE"/>
    <w:rsid w:val="00A246B6"/>
    <w:rsid w:val="00A47E70"/>
    <w:rsid w:val="00A50CF0"/>
    <w:rsid w:val="00A7671C"/>
    <w:rsid w:val="00A947E1"/>
    <w:rsid w:val="00AA2CBC"/>
    <w:rsid w:val="00AC0FA3"/>
    <w:rsid w:val="00AC5820"/>
    <w:rsid w:val="00AD1CD8"/>
    <w:rsid w:val="00AE45F2"/>
    <w:rsid w:val="00B2025F"/>
    <w:rsid w:val="00B24CF6"/>
    <w:rsid w:val="00B258BB"/>
    <w:rsid w:val="00B30603"/>
    <w:rsid w:val="00B513AC"/>
    <w:rsid w:val="00B52B37"/>
    <w:rsid w:val="00B67B97"/>
    <w:rsid w:val="00B748B4"/>
    <w:rsid w:val="00B968C8"/>
    <w:rsid w:val="00BA22B5"/>
    <w:rsid w:val="00BA3EC5"/>
    <w:rsid w:val="00BA51D9"/>
    <w:rsid w:val="00BB5DFC"/>
    <w:rsid w:val="00BD279D"/>
    <w:rsid w:val="00BD6BB8"/>
    <w:rsid w:val="00BF4F53"/>
    <w:rsid w:val="00C064F3"/>
    <w:rsid w:val="00C30946"/>
    <w:rsid w:val="00C66BA2"/>
    <w:rsid w:val="00C73FA1"/>
    <w:rsid w:val="00C95985"/>
    <w:rsid w:val="00CB0C71"/>
    <w:rsid w:val="00CC5026"/>
    <w:rsid w:val="00CC68D0"/>
    <w:rsid w:val="00CF4234"/>
    <w:rsid w:val="00CF7790"/>
    <w:rsid w:val="00D03F9A"/>
    <w:rsid w:val="00D06D51"/>
    <w:rsid w:val="00D07D21"/>
    <w:rsid w:val="00D17673"/>
    <w:rsid w:val="00D24991"/>
    <w:rsid w:val="00D50255"/>
    <w:rsid w:val="00D66520"/>
    <w:rsid w:val="00DC6D4C"/>
    <w:rsid w:val="00DE34CF"/>
    <w:rsid w:val="00DF45E3"/>
    <w:rsid w:val="00E13F3D"/>
    <w:rsid w:val="00E20306"/>
    <w:rsid w:val="00E34898"/>
    <w:rsid w:val="00EB09B7"/>
    <w:rsid w:val="00EE7D7C"/>
    <w:rsid w:val="00F117BC"/>
    <w:rsid w:val="00F25D98"/>
    <w:rsid w:val="00F300FB"/>
    <w:rsid w:val="00F52C9C"/>
    <w:rsid w:val="00FB6386"/>
    <w:rsid w:val="00FC073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Memo Heading 3,h3,no break,hello,0H,0h,3h,3H"/>
    <w:basedOn w:val="Heading2"/>
    <w:next w:val="Normal"/>
    <w:link w:val="Heading3Char"/>
    <w:qFormat/>
    <w:rsid w:val="000B7FE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rsid w:val="000B7FED"/>
    <w:pPr>
      <w:ind w:left="1418" w:hanging="1418"/>
      <w:outlineLvl w:val="3"/>
    </w:pPr>
    <w:rPr>
      <w:sz w:val="24"/>
    </w:rPr>
  </w:style>
  <w:style w:type="paragraph" w:styleId="Heading5">
    <w:name w:val="heading 5"/>
    <w:aliases w:val="M5,mh2,Module heading 2,heading 8,Numbered Sub-list,h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2A Char,2 Char,H2 Char,h2 Char"/>
    <w:link w:val="Heading2"/>
    <w:rsid w:val="00400DA3"/>
    <w:rPr>
      <w:rFonts w:ascii="Arial" w:hAnsi="Arial"/>
      <w:sz w:val="32"/>
      <w:lang w:val="en-GB" w:eastAsia="en-US"/>
    </w:rPr>
  </w:style>
  <w:style w:type="character" w:customStyle="1" w:styleId="Heading3Char">
    <w:name w:val="Heading 3 Char"/>
    <w:aliases w:val="Underrubrik2 Char,H3 Char,Memo Heading 3 Char,h3 Char,no break Char,hello Char,0H Char,0h Char,3h Char,3H Char"/>
    <w:link w:val="Heading3"/>
    <w:rsid w:val="00400DA3"/>
    <w:rPr>
      <w:rFonts w:ascii="Arial" w:hAnsi="Arial"/>
      <w:sz w:val="28"/>
      <w:lang w:val="en-GB"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400DA3"/>
    <w:rPr>
      <w:rFonts w:ascii="Arial" w:hAnsi="Arial"/>
      <w:sz w:val="24"/>
      <w:lang w:val="en-GB" w:eastAsia="en-US"/>
    </w:rPr>
  </w:style>
  <w:style w:type="paragraph" w:customStyle="1" w:styleId="H6">
    <w:name w:val="H6"/>
    <w:basedOn w:val="Heading5"/>
    <w:next w:val="Normal"/>
    <w:rsid w:val="000B7FED"/>
    <w:pPr>
      <w:ind w:left="1985" w:hanging="1985"/>
      <w:outlineLvl w:val="9"/>
    </w:pPr>
    <w:rPr>
      <w:sz w:val="20"/>
    </w:rPr>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ar"/>
    <w:qFormat/>
    <w:rsid w:val="000B7FED"/>
    <w:pPr>
      <w:keepNext/>
      <w:keepLines/>
      <w:spacing w:after="0"/>
    </w:pPr>
    <w:rPr>
      <w:rFonts w:ascii="Arial" w:hAnsi="Arial"/>
      <w:sz w:val="18"/>
    </w:rPr>
  </w:style>
  <w:style w:type="character" w:customStyle="1" w:styleId="TALCar">
    <w:name w:val="TAL Car"/>
    <w:link w:val="TAL"/>
    <w:qFormat/>
    <w:rsid w:val="00400DA3"/>
    <w:rPr>
      <w:rFonts w:ascii="Arial" w:hAnsi="Arial"/>
      <w:sz w:val="18"/>
      <w:lang w:val="en-GB" w:eastAsia="en-US"/>
    </w:rPr>
  </w:style>
  <w:style w:type="character" w:customStyle="1" w:styleId="TACChar">
    <w:name w:val="TAC Char"/>
    <w:link w:val="TAC"/>
    <w:locked/>
    <w:rsid w:val="00400DA3"/>
    <w:rPr>
      <w:rFonts w:ascii="Arial" w:hAnsi="Arial"/>
      <w:sz w:val="18"/>
      <w:lang w:val="en-GB" w:eastAsia="en-US"/>
    </w:rPr>
  </w:style>
  <w:style w:type="paragraph" w:customStyle="1" w:styleId="TF">
    <w:name w:val="TF"/>
    <w:basedOn w:val="TH"/>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400DA3"/>
    <w:rPr>
      <w:rFonts w:ascii="Arial" w:hAnsi="Arial"/>
      <w:b/>
      <w:lang w:val="en-GB" w:eastAsia="en-US"/>
    </w:rPr>
  </w:style>
  <w:style w:type="paragraph" w:customStyle="1" w:styleId="NO">
    <w:name w:val="NO"/>
    <w:basedOn w:val="Normal"/>
    <w:link w:val="NOChar1"/>
    <w:qFormat/>
    <w:rsid w:val="000B7FED"/>
    <w:pPr>
      <w:keepLines/>
      <w:ind w:left="1135" w:hanging="851"/>
    </w:pPr>
  </w:style>
  <w:style w:type="character" w:customStyle="1" w:styleId="NOChar1">
    <w:name w:val="NO Char1"/>
    <w:link w:val="NO"/>
    <w:qFormat/>
    <w:rsid w:val="00400DA3"/>
    <w:rPr>
      <w:rFonts w:ascii="Times New Roman" w:hAnsi="Times New Roman"/>
      <w:lang w:val="en-GB" w:eastAsia="en-US"/>
    </w:r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qFormat/>
    <w:locked/>
    <w:rsid w:val="00400DA3"/>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rsid w:val="00400DA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400DA3"/>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character" w:customStyle="1" w:styleId="B1Char">
    <w:name w:val="B1 Char"/>
    <w:link w:val="B1"/>
    <w:qFormat/>
    <w:rsid w:val="00400DA3"/>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400DA3"/>
    <w:rPr>
      <w:rFonts w:ascii="Times New Roman" w:hAnsi="Times New Roman"/>
      <w:lang w:val="en-GB" w:eastAsia="en-US"/>
    </w:rPr>
  </w:style>
  <w:style w:type="paragraph" w:customStyle="1" w:styleId="B3">
    <w:name w:val="B3"/>
    <w:basedOn w:val="List3"/>
    <w:link w:val="B3Char"/>
    <w:qFormat/>
    <w:rsid w:val="000B7FED"/>
  </w:style>
  <w:style w:type="character" w:customStyle="1" w:styleId="B3Char">
    <w:name w:val="B3 Char"/>
    <w:link w:val="B3"/>
    <w:qFormat/>
    <w:rsid w:val="00400DA3"/>
    <w:rPr>
      <w:rFonts w:ascii="Times New Roman" w:hAnsi="Times New Roman"/>
      <w:lang w:val="en-GB" w:eastAsia="en-US"/>
    </w:rPr>
  </w:style>
  <w:style w:type="paragraph" w:customStyle="1" w:styleId="B4">
    <w:name w:val="B4"/>
    <w:basedOn w:val="List4"/>
    <w:link w:val="B4Char"/>
    <w:qFormat/>
    <w:rsid w:val="000B7FED"/>
  </w:style>
  <w:style w:type="character" w:customStyle="1" w:styleId="B4Char">
    <w:name w:val="B4 Char"/>
    <w:link w:val="B4"/>
    <w:qFormat/>
    <w:rsid w:val="00400DA3"/>
    <w:rPr>
      <w:rFonts w:ascii="Times New Roman" w:hAnsi="Times New Roman"/>
      <w:lang w:val="en-GB" w:eastAsia="en-US"/>
    </w:rPr>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basedOn w:val="DefaultParagraphFont"/>
    <w:link w:val="Footer"/>
    <w:rsid w:val="00400DA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semiHidden/>
    <w:rsid w:val="000B7FED"/>
  </w:style>
  <w:style w:type="character" w:customStyle="1" w:styleId="CommentTextChar">
    <w:name w:val="Comment Text Char"/>
    <w:basedOn w:val="DefaultParagraphFont"/>
    <w:link w:val="CommentText"/>
    <w:semiHidden/>
    <w:rsid w:val="00400DA3"/>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INDENT1">
    <w:name w:val="INDENT1"/>
    <w:basedOn w:val="Normal"/>
    <w:rsid w:val="00400DA3"/>
    <w:pPr>
      <w:ind w:left="851"/>
    </w:pPr>
    <w:rPr>
      <w:rFonts w:eastAsia="MS Mincho"/>
    </w:rPr>
  </w:style>
  <w:style w:type="paragraph" w:customStyle="1" w:styleId="INDENT2">
    <w:name w:val="INDENT2"/>
    <w:basedOn w:val="Normal"/>
    <w:rsid w:val="00400DA3"/>
    <w:pPr>
      <w:ind w:left="1135" w:hanging="284"/>
    </w:pPr>
    <w:rPr>
      <w:rFonts w:eastAsia="MS Mincho"/>
    </w:rPr>
  </w:style>
  <w:style w:type="paragraph" w:customStyle="1" w:styleId="INDENT3">
    <w:name w:val="INDENT3"/>
    <w:basedOn w:val="Normal"/>
    <w:rsid w:val="00400DA3"/>
    <w:pPr>
      <w:ind w:left="1701" w:hanging="567"/>
    </w:pPr>
    <w:rPr>
      <w:rFonts w:eastAsia="MS Mincho"/>
    </w:rPr>
  </w:style>
  <w:style w:type="paragraph" w:customStyle="1" w:styleId="FigureTitle">
    <w:name w:val="Figure_Title"/>
    <w:basedOn w:val="Normal"/>
    <w:next w:val="Normal"/>
    <w:rsid w:val="00400DA3"/>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Normal"/>
    <w:rsid w:val="00400DA3"/>
    <w:pPr>
      <w:keepNext/>
      <w:keepLines/>
    </w:pPr>
    <w:rPr>
      <w:rFonts w:eastAsia="MS Mincho"/>
      <w:b/>
    </w:rPr>
  </w:style>
  <w:style w:type="paragraph" w:customStyle="1" w:styleId="enumlev2">
    <w:name w:val="enumlev2"/>
    <w:basedOn w:val="Normal"/>
    <w:rsid w:val="00400DA3"/>
    <w:pPr>
      <w:tabs>
        <w:tab w:val="left" w:pos="794"/>
        <w:tab w:val="left" w:pos="1191"/>
        <w:tab w:val="left" w:pos="1588"/>
        <w:tab w:val="left" w:pos="1985"/>
      </w:tabs>
      <w:spacing w:before="86"/>
      <w:ind w:left="1588" w:hanging="397"/>
      <w:jc w:val="both"/>
    </w:pPr>
    <w:rPr>
      <w:rFonts w:eastAsia="MS Mincho"/>
      <w:lang w:val="en-US"/>
    </w:rPr>
  </w:style>
  <w:style w:type="paragraph" w:customStyle="1" w:styleId="CouvRecTitle">
    <w:name w:val="Couv Rec Title"/>
    <w:basedOn w:val="Normal"/>
    <w:rsid w:val="00400DA3"/>
    <w:pPr>
      <w:keepNext/>
      <w:keepLines/>
      <w:spacing w:before="240"/>
      <w:ind w:left="1418"/>
    </w:pPr>
    <w:rPr>
      <w:rFonts w:ascii="Arial" w:eastAsia="MS Mincho" w:hAnsi="Arial"/>
      <w:b/>
      <w:sz w:val="36"/>
      <w:lang w:val="en-US"/>
    </w:rPr>
  </w:style>
  <w:style w:type="paragraph" w:styleId="Caption">
    <w:name w:val="caption"/>
    <w:basedOn w:val="Normal"/>
    <w:next w:val="Normal"/>
    <w:qFormat/>
    <w:rsid w:val="00400DA3"/>
    <w:pPr>
      <w:spacing w:before="120" w:after="120"/>
    </w:pPr>
    <w:rPr>
      <w:rFonts w:eastAsia="MS Mincho"/>
      <w:b/>
    </w:rPr>
  </w:style>
  <w:style w:type="paragraph" w:styleId="PlainText">
    <w:name w:val="Plain Text"/>
    <w:basedOn w:val="Normal"/>
    <w:link w:val="PlainTextChar"/>
    <w:rsid w:val="00400DA3"/>
    <w:rPr>
      <w:rFonts w:ascii="Courier New" w:eastAsia="MS Mincho" w:hAnsi="Courier New"/>
      <w:lang w:val="nb-NO"/>
    </w:rPr>
  </w:style>
  <w:style w:type="character" w:customStyle="1" w:styleId="PlainTextChar">
    <w:name w:val="Plain Text Char"/>
    <w:basedOn w:val="DefaultParagraphFont"/>
    <w:link w:val="PlainText"/>
    <w:rsid w:val="00400DA3"/>
    <w:rPr>
      <w:rFonts w:ascii="Courier New" w:eastAsia="MS Mincho" w:hAnsi="Courier New"/>
      <w:lang w:val="nb-NO" w:eastAsia="en-US"/>
    </w:rPr>
  </w:style>
  <w:style w:type="paragraph" w:customStyle="1" w:styleId="TAJ">
    <w:name w:val="TAJ"/>
    <w:basedOn w:val="TH"/>
    <w:rsid w:val="00400DA3"/>
    <w:rPr>
      <w:rFonts w:eastAsia="MS Mincho"/>
    </w:rPr>
  </w:style>
  <w:style w:type="paragraph" w:styleId="BodyText">
    <w:name w:val="Body Text"/>
    <w:aliases w:val="bt"/>
    <w:basedOn w:val="Normal"/>
    <w:link w:val="BodyTextChar"/>
    <w:rsid w:val="00400DA3"/>
    <w:rPr>
      <w:rFonts w:eastAsia="MS Mincho"/>
    </w:rPr>
  </w:style>
  <w:style w:type="character" w:customStyle="1" w:styleId="BodyTextChar">
    <w:name w:val="Body Text Char"/>
    <w:aliases w:val="bt Char"/>
    <w:basedOn w:val="DefaultParagraphFont"/>
    <w:link w:val="BodyText"/>
    <w:rsid w:val="00400DA3"/>
    <w:rPr>
      <w:rFonts w:ascii="Times New Roman" w:eastAsia="MS Mincho" w:hAnsi="Times New Roman"/>
      <w:lang w:val="en-GB" w:eastAsia="en-US"/>
    </w:rPr>
  </w:style>
  <w:style w:type="character" w:customStyle="1" w:styleId="B1Zchn">
    <w:name w:val="B1 Zchn"/>
    <w:rsid w:val="00400DA3"/>
    <w:rPr>
      <w:rFonts w:ascii="Times New Roman" w:hAnsi="Times New Roman"/>
      <w:lang w:val="en-GB" w:eastAsia="en-US"/>
    </w:rPr>
  </w:style>
  <w:style w:type="paragraph" w:customStyle="1" w:styleId="Guidance">
    <w:name w:val="Guidance"/>
    <w:basedOn w:val="Normal"/>
    <w:rsid w:val="00400DA3"/>
    <w:rPr>
      <w:rFonts w:eastAsia="MS Mincho"/>
      <w:i/>
      <w:color w:val="0000FF"/>
    </w:rPr>
  </w:style>
  <w:style w:type="paragraph" w:customStyle="1" w:styleId="bullet">
    <w:name w:val="bullet"/>
    <w:basedOn w:val="Normal"/>
    <w:rsid w:val="00400DA3"/>
    <w:pPr>
      <w:numPr>
        <w:numId w:val="8"/>
      </w:numPr>
    </w:pPr>
    <w:rPr>
      <w:rFonts w:eastAsia="MS Mincho"/>
    </w:rPr>
  </w:style>
  <w:style w:type="character" w:customStyle="1" w:styleId="NOChar">
    <w:name w:val="NO Char"/>
    <w:qFormat/>
    <w:rsid w:val="00400DA3"/>
    <w:rPr>
      <w:rFonts w:eastAsia="MS Mincho"/>
      <w:lang w:val="en-GB" w:eastAsia="en-US" w:bidi="ar-SA"/>
    </w:rPr>
  </w:style>
  <w:style w:type="table" w:styleId="TableGrid">
    <w:name w:val="Table Grid"/>
    <w:basedOn w:val="TableNormal"/>
    <w:qFormat/>
    <w:rsid w:val="00400DA3"/>
    <w:pPr>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00DA3"/>
    <w:rPr>
      <w:lang w:val="en-GB" w:eastAsia="en-US" w:bidi="ar-SA"/>
    </w:rPr>
  </w:style>
  <w:style w:type="character" w:customStyle="1" w:styleId="B2Car">
    <w:name w:val="B2 Car"/>
    <w:rsid w:val="00400DA3"/>
    <w:rPr>
      <w:lang w:eastAsia="en-US"/>
    </w:rPr>
  </w:style>
  <w:style w:type="paragraph" w:customStyle="1" w:styleId="B6">
    <w:name w:val="B6"/>
    <w:basedOn w:val="B5"/>
    <w:link w:val="B6Char"/>
    <w:qFormat/>
    <w:rsid w:val="00400DA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400DA3"/>
    <w:rPr>
      <w:rFonts w:ascii="Times New Roman" w:eastAsia="MS Mincho" w:hAnsi="Times New Roman"/>
      <w:lang w:val="en-GB" w:eastAsia="ja-JP"/>
    </w:rPr>
  </w:style>
  <w:style w:type="paragraph" w:customStyle="1" w:styleId="Agreement">
    <w:name w:val="Agreement"/>
    <w:basedOn w:val="Normal"/>
    <w:next w:val="Normal"/>
    <w:uiPriority w:val="99"/>
    <w:qFormat/>
    <w:rsid w:val="00087A99"/>
    <w:pPr>
      <w:numPr>
        <w:numId w:val="44"/>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293565">
      <w:bodyDiv w:val="1"/>
      <w:marLeft w:val="0"/>
      <w:marRight w:val="0"/>
      <w:marTop w:val="0"/>
      <w:marBottom w:val="0"/>
      <w:divBdr>
        <w:top w:val="none" w:sz="0" w:space="0" w:color="auto"/>
        <w:left w:val="none" w:sz="0" w:space="0" w:color="auto"/>
        <w:bottom w:val="none" w:sz="0" w:space="0" w:color="auto"/>
        <w:right w:val="none" w:sz="0" w:space="0" w:color="auto"/>
      </w:divBdr>
    </w:div>
    <w:div w:id="945962137">
      <w:bodyDiv w:val="1"/>
      <w:marLeft w:val="0"/>
      <w:marRight w:val="0"/>
      <w:marTop w:val="0"/>
      <w:marBottom w:val="0"/>
      <w:divBdr>
        <w:top w:val="none" w:sz="0" w:space="0" w:color="auto"/>
        <w:left w:val="none" w:sz="0" w:space="0" w:color="auto"/>
        <w:bottom w:val="none" w:sz="0" w:space="0" w:color="auto"/>
        <w:right w:val="none" w:sz="0" w:space="0" w:color="auto"/>
      </w:divBdr>
    </w:div>
    <w:div w:id="1250961688">
      <w:bodyDiv w:val="1"/>
      <w:marLeft w:val="0"/>
      <w:marRight w:val="0"/>
      <w:marTop w:val="0"/>
      <w:marBottom w:val="0"/>
      <w:divBdr>
        <w:top w:val="none" w:sz="0" w:space="0" w:color="auto"/>
        <w:left w:val="none" w:sz="0" w:space="0" w:color="auto"/>
        <w:bottom w:val="none" w:sz="0" w:space="0" w:color="auto"/>
        <w:right w:val="none" w:sz="0" w:space="0" w:color="auto"/>
      </w:divBdr>
    </w:div>
    <w:div w:id="152667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1.emf"/><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3.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E66264F3-B6EE-4D4E-8F84-4F4C569550EA}">
  <ds:schemaRefs>
    <ds:schemaRef ds:uri="http://schemas.microsoft.com/sharepoint/v3/contenttype/forms"/>
  </ds:schemaRefs>
</ds:datastoreItem>
</file>

<file path=customXml/itemProps2.xml><?xml version="1.0" encoding="utf-8"?>
<ds:datastoreItem xmlns:ds="http://schemas.openxmlformats.org/officeDocument/2006/customXml" ds:itemID="{1087647B-AA3A-446A-A49E-2112098B6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1E6F5952-8472-4C1C-8861-C302ABB3946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Template>
  <TotalTime>367</TotalTime>
  <Pages>11</Pages>
  <Words>4677</Words>
  <Characters>24511</Characters>
  <Application>Microsoft Office Word</Application>
  <DocSecurity>0</DocSecurity>
  <Lines>557</Lines>
  <Paragraphs>364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28824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RAN2#116-e</cp:lastModifiedBy>
  <cp:revision>55</cp:revision>
  <cp:lastPrinted>1899-12-31T23:00:00Z</cp:lastPrinted>
  <dcterms:created xsi:type="dcterms:W3CDTF">2021-11-15T10:26:00Z</dcterms:created>
  <dcterms:modified xsi:type="dcterms:W3CDTF">2021-11-15T23:50:00Z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