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Post115-e][087][NR15]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proofErr w:type="spellStart"/>
      <w:r w:rsidRPr="00A5133E">
        <w:rPr>
          <w:highlight w:val="yellow"/>
        </w:rPr>
        <w:t>x.y.z</w:t>
      </w:r>
      <w:proofErr w:type="spellEnd"/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 xml:space="preserve">[Post115-e][087][NR15]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 xml:space="preserve">sing the </w:t>
      </w:r>
      <w:proofErr w:type="spellStart"/>
      <w:r w:rsidRPr="00885E9C">
        <w:rPr>
          <w:lang w:eastAsia="zh-CN"/>
        </w:rPr>
        <w:t>selectedBandEntriesMNList</w:t>
      </w:r>
      <w:proofErr w:type="spellEnd"/>
      <w:r w:rsidRPr="00885E9C">
        <w:rPr>
          <w:lang w:eastAsia="zh-CN"/>
        </w:rPr>
        <w:t xml:space="preserve">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</w:t>
      </w:r>
      <w:proofErr w:type="spellStart"/>
      <w:r>
        <w:rPr>
          <w:lang w:eastAsia="zh-CN"/>
        </w:rPr>
        <w:t>disucss</w:t>
      </w:r>
      <w:proofErr w:type="spellEnd"/>
      <w:r>
        <w:rPr>
          <w:lang w:eastAsia="zh-CN"/>
        </w:rPr>
        <w:t xml:space="preserve">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1"/>
      </w:pPr>
      <w:r>
        <w:t>Contact points</w:t>
      </w:r>
    </w:p>
    <w:tbl>
      <w:tblPr>
        <w:tblStyle w:val="af3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45AB9B90" w:rsidR="006C76C3" w:rsidRDefault="00B93986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</w:t>
            </w:r>
          </w:p>
        </w:tc>
        <w:tc>
          <w:tcPr>
            <w:tcW w:w="3810" w:type="pct"/>
          </w:tcPr>
          <w:p w14:paraId="77EFA152" w14:textId="2E20ACD3" w:rsidR="006C76C3" w:rsidRDefault="00B93986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masato.taniguchi.mf@nttdocomo.co</w:t>
            </w:r>
            <w:r w:rsidR="00B76E2B">
              <w:rPr>
                <w:rFonts w:eastAsiaTheme="minorEastAsia"/>
                <w:szCs w:val="22"/>
                <w:lang w:eastAsia="ja-JP"/>
              </w:rPr>
              <w:t>m</w:t>
            </w: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4F85D50D" w:rsidR="006C76C3" w:rsidRDefault="002D742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CATT</w:t>
            </w:r>
          </w:p>
        </w:tc>
        <w:tc>
          <w:tcPr>
            <w:tcW w:w="3810" w:type="pct"/>
          </w:tcPr>
          <w:p w14:paraId="23F212B0" w14:textId="74A32CC0" w:rsidR="006C76C3" w:rsidRDefault="002D7429" w:rsidP="00147E11">
            <w:pPr>
              <w:spacing w:after="0" w:line="276" w:lineRule="auto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shijie@catt.cn</w:t>
            </w:r>
          </w:p>
        </w:tc>
      </w:tr>
      <w:tr w:rsidR="006C76C3" w14:paraId="48A3749B" w14:textId="77777777" w:rsidTr="00147E11">
        <w:tc>
          <w:tcPr>
            <w:tcW w:w="1190" w:type="pct"/>
          </w:tcPr>
          <w:p w14:paraId="26775AC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BE26E04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2A7530AF" w14:textId="77777777" w:rsidTr="00147E11">
        <w:tc>
          <w:tcPr>
            <w:tcW w:w="1190" w:type="pct"/>
          </w:tcPr>
          <w:p w14:paraId="41BD4064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45C0D41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A8997F8" w14:textId="77777777" w:rsidTr="00147E11">
        <w:tc>
          <w:tcPr>
            <w:tcW w:w="1190" w:type="pct"/>
          </w:tcPr>
          <w:p w14:paraId="6CD97AA5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E42FA4F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761E9C2D" w14:textId="77777777" w:rsidTr="00147E11">
        <w:tc>
          <w:tcPr>
            <w:tcW w:w="1190" w:type="pct"/>
          </w:tcPr>
          <w:p w14:paraId="2B97D4E5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ACF19D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3D811998" w14:textId="77777777" w:rsidTr="00147E11">
        <w:tc>
          <w:tcPr>
            <w:tcW w:w="1190" w:type="pct"/>
          </w:tcPr>
          <w:p w14:paraId="1ACDDA64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3BD718B4" w14:textId="77777777" w:rsidTr="00147E11">
        <w:tc>
          <w:tcPr>
            <w:tcW w:w="1190" w:type="pct"/>
          </w:tcPr>
          <w:p w14:paraId="1CBFA0C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E90B55A" w14:textId="77777777" w:rsidTr="00147E11">
        <w:tc>
          <w:tcPr>
            <w:tcW w:w="1190" w:type="pct"/>
          </w:tcPr>
          <w:p w14:paraId="45DB8862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21CCFFED" w14:textId="77777777" w:rsidTr="00147E11">
        <w:tc>
          <w:tcPr>
            <w:tcW w:w="1190" w:type="pct"/>
          </w:tcPr>
          <w:p w14:paraId="408A240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691AEF4" w14:textId="77777777" w:rsidTr="00147E11">
        <w:tc>
          <w:tcPr>
            <w:tcW w:w="1190" w:type="pct"/>
          </w:tcPr>
          <w:p w14:paraId="5082DEEB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7EE12090" w14:textId="77777777" w:rsidTr="00147E11">
        <w:tc>
          <w:tcPr>
            <w:tcW w:w="1190" w:type="pct"/>
          </w:tcPr>
          <w:p w14:paraId="0F5A532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af1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af1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af1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lastRenderedPageBreak/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819"/>
        <w:gridCol w:w="1399"/>
        <w:gridCol w:w="6863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0BC3858E" w:rsidR="006722AE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694" w:type="pct"/>
          </w:tcPr>
          <w:p w14:paraId="27F46716" w14:textId="1378E053" w:rsidR="006722AE" w:rsidRDefault="00052685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 (See comments</w:t>
            </w:r>
            <w:r w:rsidR="00FA2E30">
              <w:rPr>
                <w:szCs w:val="22"/>
                <w:lang w:eastAsia="ja-JP"/>
              </w:rPr>
              <w:t xml:space="preserve"> for other solutions</w:t>
            </w:r>
            <w:r>
              <w:rPr>
                <w:szCs w:val="22"/>
                <w:lang w:eastAsia="ja-JP"/>
              </w:rPr>
              <w:t>)</w:t>
            </w:r>
          </w:p>
        </w:tc>
        <w:tc>
          <w:tcPr>
            <w:tcW w:w="3404" w:type="pct"/>
          </w:tcPr>
          <w:p w14:paraId="7F6187B1" w14:textId="68EAAB96" w:rsidR="006722AE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basically prefer Solution 1 as it is simple. Solution 4 would also be ok </w:t>
            </w:r>
            <w:r w:rsidR="00FA2E30">
              <w:rPr>
                <w:szCs w:val="22"/>
                <w:lang w:eastAsia="ja-JP"/>
              </w:rPr>
              <w:t xml:space="preserve">(or even better) </w:t>
            </w:r>
            <w:r>
              <w:rPr>
                <w:szCs w:val="22"/>
                <w:lang w:eastAsia="ja-JP"/>
              </w:rPr>
              <w:t>if its complexity is acceptable to vendors.</w:t>
            </w:r>
          </w:p>
          <w:p w14:paraId="4D0FA5A0" w14:textId="79E85FB1" w:rsidR="00052685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We do not prefer Solution 2 as its overhead could be larger than other solutions</w:t>
            </w:r>
            <w:r w:rsidR="00BC6024">
              <w:rPr>
                <w:szCs w:val="22"/>
                <w:lang w:eastAsia="ja-JP"/>
              </w:rPr>
              <w:t>. However,</w:t>
            </w:r>
            <w:r>
              <w:rPr>
                <w:szCs w:val="22"/>
                <w:lang w:eastAsia="ja-JP"/>
              </w:rPr>
              <w:t xml:space="preserve"> if UE vendors can ensure that overhead is comparable to other solutions, i.e. number of list entries is sufficiently small, for now and future, then we could accept Solution 2.</w:t>
            </w:r>
          </w:p>
        </w:tc>
      </w:tr>
      <w:tr w:rsidR="002D7429" w14:paraId="0A994155" w14:textId="77777777" w:rsidTr="006722AE">
        <w:tc>
          <w:tcPr>
            <w:tcW w:w="902" w:type="pct"/>
          </w:tcPr>
          <w:p w14:paraId="167FBA9B" w14:textId="67BCC05E" w:rsidR="002D7429" w:rsidRDefault="00CE796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CATT</w:t>
            </w:r>
          </w:p>
        </w:tc>
        <w:tc>
          <w:tcPr>
            <w:tcW w:w="694" w:type="pct"/>
          </w:tcPr>
          <w:p w14:paraId="5C21EA44" w14:textId="7F4206D6" w:rsidR="002D7429" w:rsidRPr="003A1725" w:rsidRDefault="002D7429" w:rsidP="00C64E91">
            <w:pPr>
              <w:spacing w:after="0" w:line="276" w:lineRule="auto"/>
              <w:rPr>
                <w:rFonts w:eastAsia="宋体"/>
                <w:szCs w:val="22"/>
              </w:rPr>
            </w:pPr>
            <w:r>
              <w:rPr>
                <w:rFonts w:eastAsia="宋体"/>
                <w:szCs w:val="22"/>
              </w:rPr>
              <w:t>S</w:t>
            </w:r>
            <w:r>
              <w:rPr>
                <w:rFonts w:eastAsia="宋体" w:hint="eastAsia"/>
                <w:szCs w:val="22"/>
              </w:rPr>
              <w:t>olution 1</w:t>
            </w:r>
          </w:p>
          <w:p w14:paraId="7A8F8E8B" w14:textId="77777777" w:rsidR="002D7429" w:rsidRDefault="002D7429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5100CBC" w14:textId="330FC695" w:rsidR="002D7429" w:rsidRDefault="002D7429" w:rsidP="002D7429">
            <w:pPr>
              <w:spacing w:after="0" w:line="276" w:lineRule="auto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szCs w:val="22"/>
              </w:rPr>
              <w:t>Solution1 is simple and able to cover all the use cases, the overhead of solution.1 is not so large since usually the band number of BC is 5.</w:t>
            </w:r>
          </w:p>
          <w:p w14:paraId="13C55361" w14:textId="77777777" w:rsidR="002D7429" w:rsidRPr="00B7739D" w:rsidRDefault="002D7429" w:rsidP="002D7429">
            <w:pPr>
              <w:spacing w:after="0" w:line="276" w:lineRule="auto"/>
              <w:rPr>
                <w:rFonts w:eastAsiaTheme="minorEastAsia"/>
              </w:rPr>
            </w:pPr>
            <w:r>
              <w:rPr>
                <w:rFonts w:eastAsia="宋体" w:hint="eastAsia"/>
                <w:szCs w:val="22"/>
              </w:rPr>
              <w:t xml:space="preserve">For solution 3, we have the same consideration as </w:t>
            </w:r>
            <w:proofErr w:type="gramStart"/>
            <w:r>
              <w:rPr>
                <w:lang w:eastAsia="ja-JP"/>
              </w:rPr>
              <w:t>Moderator</w:t>
            </w:r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 xml:space="preserve"> it may be not aligned to </w:t>
            </w:r>
            <w:r>
              <w:t>the</w:t>
            </w:r>
            <w:r>
              <w:rPr>
                <w:rFonts w:hint="eastAsia"/>
              </w:rPr>
              <w:t xml:space="preserve"> LS from R4 that discussed the information for each band pair other than a new bit to i</w:t>
            </w:r>
            <w:r>
              <w:rPr>
                <w:lang w:eastAsia="ja-JP"/>
              </w:rPr>
              <w:t>ndicat</w:t>
            </w:r>
            <w:r>
              <w:rPr>
                <w:rFonts w:hint="eastAsia"/>
              </w:rPr>
              <w:t>e</w:t>
            </w:r>
            <w:r>
              <w:rPr>
                <w:lang w:eastAsia="ja-JP"/>
              </w:rPr>
              <w:t xml:space="preserve"> the support for simultaneous Rx/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for any TDD-FDD band pairs</w:t>
            </w:r>
            <w:r>
              <w:rPr>
                <w:rFonts w:hint="eastAsia"/>
              </w:rPr>
              <w:t>.</w:t>
            </w:r>
          </w:p>
          <w:p w14:paraId="141C63DE" w14:textId="77777777" w:rsidR="002D7429" w:rsidRDefault="002D7429" w:rsidP="002D7429">
            <w:pPr>
              <w:spacing w:after="0" w:line="276" w:lineRule="auto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szCs w:val="22"/>
              </w:rPr>
              <w:t xml:space="preserve">Soluton.2 and 4 are kind of variations of solution.1, may be less overhead is generated in some dedicated cases, but not sure it is beneficial for all the cases. </w:t>
            </w:r>
          </w:p>
          <w:p w14:paraId="3D268A6D" w14:textId="1C2524D2" w:rsidR="002D7429" w:rsidRPr="002D7429" w:rsidRDefault="002D7429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6D03F731" w14:textId="77777777" w:rsidTr="006722AE">
        <w:tc>
          <w:tcPr>
            <w:tcW w:w="902" w:type="pct"/>
          </w:tcPr>
          <w:p w14:paraId="346C032A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35F536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2EC23F52" w14:textId="4426C441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77B99AF9" w14:textId="77777777" w:rsidTr="006722AE">
        <w:tc>
          <w:tcPr>
            <w:tcW w:w="902" w:type="pct"/>
          </w:tcPr>
          <w:p w14:paraId="4C2EFACD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D85791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15868CF" w14:textId="2C87544B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498FBE05" w14:textId="77777777" w:rsidTr="006722AE">
        <w:tc>
          <w:tcPr>
            <w:tcW w:w="902" w:type="pct"/>
          </w:tcPr>
          <w:p w14:paraId="267B3121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BBED5BC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F187D67" w14:textId="0F68C4B9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02E5B334" w14:textId="77777777" w:rsidTr="006722AE">
        <w:tc>
          <w:tcPr>
            <w:tcW w:w="902" w:type="pct"/>
          </w:tcPr>
          <w:p w14:paraId="275DCD38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496B635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4D8F96E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4630D220" w14:textId="77777777" w:rsidTr="006722AE">
        <w:tc>
          <w:tcPr>
            <w:tcW w:w="902" w:type="pct"/>
          </w:tcPr>
          <w:p w14:paraId="411874E2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5044C150" w14:textId="77777777" w:rsidTr="006722AE">
        <w:tc>
          <w:tcPr>
            <w:tcW w:w="902" w:type="pct"/>
          </w:tcPr>
          <w:p w14:paraId="59F9E9B1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722AE" w14:paraId="132267F6" w14:textId="77777777" w:rsidTr="006722AE">
        <w:tc>
          <w:tcPr>
            <w:tcW w:w="902" w:type="pct"/>
          </w:tcPr>
          <w:p w14:paraId="78B8E86F" w14:textId="77777777" w:rsidR="006722AE" w:rsidRDefault="006722AE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6722AE" w:rsidRDefault="006722AE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6722AE" w:rsidRDefault="006722AE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2"/>
      </w:pPr>
      <w:r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proofErr w:type="spellStart"/>
      <w:r w:rsidRPr="00B67DB2">
        <w:rPr>
          <w:bCs/>
          <w:i/>
          <w:iCs/>
          <w:lang w:eastAsia="ja-JP"/>
        </w:rPr>
        <w:t>selectedBandEntriesMNList</w:t>
      </w:r>
      <w:proofErr w:type="spellEnd"/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proofErr w:type="spellStart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proofErr w:type="spellEnd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proofErr w:type="spellStart"/>
      <w:r w:rsidRPr="00036AFC">
        <w:rPr>
          <w:b/>
          <w:i/>
          <w:iCs/>
          <w:lang w:eastAsia="ja-JP"/>
        </w:rPr>
        <w:t>servFrequenciesMN</w:t>
      </w:r>
      <w:proofErr w:type="spellEnd"/>
      <w:r w:rsidRPr="00036AFC">
        <w:rPr>
          <w:b/>
          <w:i/>
          <w:iCs/>
          <w:lang w:eastAsia="ja-JP"/>
        </w:rPr>
        <w:t>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</w:t>
      </w:r>
      <w:proofErr w:type="spellStart"/>
      <w:r w:rsidRPr="006F115B">
        <w:rPr>
          <w:lang w:eastAsia="sv-SE"/>
        </w:rPr>
        <w:t>PCell</w:t>
      </w:r>
      <w:proofErr w:type="spellEnd"/>
      <w:r w:rsidRPr="006F115B">
        <w:rPr>
          <w:lang w:eastAsia="sv-SE"/>
        </w:rPr>
        <w:t xml:space="preserve"> and </w:t>
      </w:r>
      <w:proofErr w:type="spellStart"/>
      <w:r w:rsidRPr="006F115B">
        <w:rPr>
          <w:lang w:eastAsia="sv-SE"/>
        </w:rPr>
        <w:t>SCell</w:t>
      </w:r>
      <w:proofErr w:type="spellEnd"/>
      <w:r w:rsidRPr="006F115B">
        <w:rPr>
          <w:lang w:eastAsia="sv-SE"/>
        </w:rPr>
        <w:t xml:space="preserve">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selectedBandEntriesMNList</w:t>
            </w:r>
            <w:proofErr w:type="spellEnd"/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servFrequenciesMN</w:t>
            </w:r>
            <w:proofErr w:type="spellEnd"/>
            <w:r w:rsidRPr="00773513">
              <w:rPr>
                <w:lang w:eastAsia="sv-SE"/>
              </w:rPr>
              <w:t>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af3"/>
        <w:tblW w:w="4960" w:type="pct"/>
        <w:tblLook w:val="04A0" w:firstRow="1" w:lastRow="0" w:firstColumn="1" w:lastColumn="0" w:noHBand="0" w:noVBand="1"/>
      </w:tblPr>
      <w:tblGrid>
        <w:gridCol w:w="2606"/>
        <w:gridCol w:w="7394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4347506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proofErr w:type="spellStart"/>
      <w:r w:rsidRPr="00B11BFC">
        <w:rPr>
          <w:i/>
          <w:iCs/>
          <w:lang w:eastAsia="ja-JP"/>
        </w:rPr>
        <w:t>selected</w:t>
      </w:r>
      <w:bookmarkStart w:id="1" w:name="_GoBack"/>
      <w:bookmarkEnd w:id="1"/>
      <w:r w:rsidRPr="00B11BFC">
        <w:rPr>
          <w:i/>
          <w:iCs/>
          <w:lang w:eastAsia="ja-JP"/>
        </w:rPr>
        <w:t>BandEntriesMNList</w:t>
      </w:r>
      <w:proofErr w:type="spellEnd"/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750"/>
        <w:gridCol w:w="1450"/>
        <w:gridCol w:w="5881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163B760A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19" w:type="pct"/>
          </w:tcPr>
          <w:p w14:paraId="3616A9A8" w14:textId="022C17C8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</w:t>
            </w:r>
          </w:p>
        </w:tc>
        <w:tc>
          <w:tcPr>
            <w:tcW w:w="2917" w:type="pct"/>
          </w:tcPr>
          <w:p w14:paraId="1E7773D1" w14:textId="56A865FC" w:rsidR="00986F06" w:rsidRDefault="00AE0C82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As current field descriptions for the fields in Q2-1 does not seem to assume usage in all MR-DC scenarios, w</w:t>
            </w:r>
            <w:r w:rsidR="00187B80">
              <w:rPr>
                <w:szCs w:val="22"/>
                <w:lang w:eastAsia="ja-JP"/>
              </w:rPr>
              <w:t>e prefer to discuss how to clarify the field description</w:t>
            </w:r>
            <w:r>
              <w:rPr>
                <w:szCs w:val="22"/>
                <w:lang w:eastAsia="ja-JP"/>
              </w:rPr>
              <w:t xml:space="preserve"> of </w:t>
            </w:r>
            <w:proofErr w:type="spellStart"/>
            <w:r w:rsidRPr="00B11BFC">
              <w:rPr>
                <w:i/>
                <w:iCs/>
                <w:lang w:eastAsia="ja-JP"/>
              </w:rPr>
              <w:t>selectedBandEntriesMNList</w:t>
            </w:r>
            <w:proofErr w:type="spellEnd"/>
            <w:r w:rsidR="00187B80">
              <w:rPr>
                <w:szCs w:val="22"/>
                <w:lang w:eastAsia="ja-JP"/>
              </w:rPr>
              <w:t xml:space="preserve"> based on the d</w:t>
            </w:r>
            <w:r w:rsidR="00FA2E30">
              <w:rPr>
                <w:szCs w:val="22"/>
                <w:lang w:eastAsia="ja-JP"/>
              </w:rPr>
              <w:t>raft CRs [5][6].</w:t>
            </w:r>
          </w:p>
        </w:tc>
      </w:tr>
      <w:tr w:rsidR="002D7429" w14:paraId="30120A5B" w14:textId="77777777" w:rsidTr="00B11BFC">
        <w:tc>
          <w:tcPr>
            <w:tcW w:w="1364" w:type="pct"/>
          </w:tcPr>
          <w:p w14:paraId="6BC4BA5F" w14:textId="34F5B2F7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CATT</w:t>
            </w:r>
          </w:p>
        </w:tc>
        <w:tc>
          <w:tcPr>
            <w:tcW w:w="719" w:type="pct"/>
          </w:tcPr>
          <w:p w14:paraId="752EC472" w14:textId="50DF8EB0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 xml:space="preserve">Option 1 </w:t>
            </w:r>
          </w:p>
        </w:tc>
        <w:tc>
          <w:tcPr>
            <w:tcW w:w="2917" w:type="pct"/>
          </w:tcPr>
          <w:p w14:paraId="1E334606" w14:textId="55B2AA66" w:rsidR="002D7429" w:rsidRPr="002D7429" w:rsidRDefault="002D7429" w:rsidP="002D7429">
            <w:pPr>
              <w:rPr>
                <w:rFonts w:eastAsiaTheme="minorEastAsia"/>
                <w:bCs/>
              </w:rPr>
            </w:pPr>
            <w:r>
              <w:rPr>
                <w:rFonts w:eastAsia="宋体"/>
                <w:iCs/>
              </w:rPr>
              <w:t>I</w:t>
            </w:r>
            <w:r>
              <w:rPr>
                <w:rFonts w:eastAsia="宋体" w:hint="eastAsia"/>
                <w:iCs/>
              </w:rPr>
              <w:t xml:space="preserve">f option 1 is not adopted, SN does not know the </w:t>
            </w:r>
            <w:r>
              <w:rPr>
                <w:bCs/>
                <w:lang w:eastAsia="ja-JP"/>
              </w:rPr>
              <w:t>frequency bands used by the MN, which</w:t>
            </w:r>
            <w:r>
              <w:rPr>
                <w:rFonts w:eastAsia="宋体" w:hint="eastAsia"/>
                <w:bCs/>
              </w:rPr>
              <w:t xml:space="preserve"> cannot </w:t>
            </w:r>
            <w:r>
              <w:rPr>
                <w:bCs/>
                <w:lang w:eastAsia="ja-JP"/>
              </w:rPr>
              <w:t xml:space="preserve">enable the </w:t>
            </w:r>
            <w:r>
              <w:rPr>
                <w:rFonts w:eastAsia="宋体" w:hint="eastAsia"/>
                <w:bCs/>
              </w:rPr>
              <w:t xml:space="preserve">SN to </w:t>
            </w:r>
            <w:r>
              <w:rPr>
                <w:bCs/>
                <w:lang w:eastAsia="ja-JP"/>
              </w:rPr>
              <w:t>determine which band pair it should check the simultaneous Rx/</w:t>
            </w:r>
            <w:proofErr w:type="spellStart"/>
            <w:r>
              <w:rPr>
                <w:bCs/>
                <w:lang w:eastAsia="ja-JP"/>
              </w:rPr>
              <w:t>Tx</w:t>
            </w:r>
            <w:proofErr w:type="spellEnd"/>
            <w:r>
              <w:rPr>
                <w:bCs/>
                <w:lang w:eastAsia="ja-JP"/>
              </w:rPr>
              <w:t xml:space="preserve"> UE capability</w:t>
            </w:r>
            <w:r>
              <w:rPr>
                <w:rFonts w:hint="eastAsia"/>
                <w:bCs/>
              </w:rPr>
              <w:t xml:space="preserve"> for.</w:t>
            </w:r>
          </w:p>
        </w:tc>
      </w:tr>
      <w:tr w:rsidR="00B11BFC" w14:paraId="17BF7024" w14:textId="77777777" w:rsidTr="00B11BFC">
        <w:tc>
          <w:tcPr>
            <w:tcW w:w="1364" w:type="pct"/>
          </w:tcPr>
          <w:p w14:paraId="3F24050C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3E27BD8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2B5E92F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0CC0A23D" w14:textId="77777777" w:rsidTr="00B11BFC">
        <w:tc>
          <w:tcPr>
            <w:tcW w:w="1364" w:type="pct"/>
          </w:tcPr>
          <w:p w14:paraId="263DD42C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2D016437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296E6FB8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B11BFC" w14:paraId="1F45958E" w14:textId="77777777" w:rsidTr="00B11BFC">
        <w:tc>
          <w:tcPr>
            <w:tcW w:w="1364" w:type="pct"/>
          </w:tcPr>
          <w:p w14:paraId="551CC112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B27B13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CC79255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033932F1" w14:textId="77777777" w:rsidTr="00B11BFC">
        <w:tc>
          <w:tcPr>
            <w:tcW w:w="1364" w:type="pct"/>
          </w:tcPr>
          <w:p w14:paraId="4B8737C9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55C8D090" w14:textId="77777777" w:rsidTr="00B11BFC">
        <w:tc>
          <w:tcPr>
            <w:tcW w:w="1364" w:type="pct"/>
          </w:tcPr>
          <w:p w14:paraId="4463EE4A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6D545554" w14:textId="77777777" w:rsidTr="00B11BFC">
        <w:tc>
          <w:tcPr>
            <w:tcW w:w="1364" w:type="pct"/>
          </w:tcPr>
          <w:p w14:paraId="13F6081F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986F06" w14:paraId="3830E661" w14:textId="77777777" w:rsidTr="00B11BFC">
        <w:tc>
          <w:tcPr>
            <w:tcW w:w="1364" w:type="pct"/>
          </w:tcPr>
          <w:p w14:paraId="575A619D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986F06" w:rsidRDefault="00986F06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986F06" w:rsidRDefault="00986F06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2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2"/>
    <w:p w14:paraId="66FE4872" w14:textId="576E0751" w:rsidR="00B879E6" w:rsidRDefault="001B5562" w:rsidP="00B879E6">
      <w:pPr>
        <w:pStyle w:val="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af1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has to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af1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 xml:space="preserve">,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lastRenderedPageBreak/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an LS to RAN3 explaining the identified issue (i.e. dynamic resource coordination is not supported in NR-DC)?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47"/>
        <w:gridCol w:w="1593"/>
        <w:gridCol w:w="2321"/>
        <w:gridCol w:w="4720"/>
      </w:tblGrid>
      <w:tr w:rsidR="00DE455B" w14:paraId="37D08F26" w14:textId="77777777" w:rsidTr="00FA2E30">
        <w:tc>
          <w:tcPr>
            <w:tcW w:w="717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90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1151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341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FA2E30">
        <w:tc>
          <w:tcPr>
            <w:tcW w:w="717" w:type="pct"/>
          </w:tcPr>
          <w:p w14:paraId="5710726E" w14:textId="075820FF" w:rsidR="00DE455B" w:rsidRDefault="00FA2E30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90" w:type="pct"/>
          </w:tcPr>
          <w:p w14:paraId="2D02C6B2" w14:textId="2CAE61F5" w:rsidR="00DE455B" w:rsidRDefault="00BC6024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3D579647" w14:textId="62ABFC04" w:rsidR="00DE455B" w:rsidRDefault="00FA2E30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064FA917" w14:textId="77777777" w:rsidR="00DE455B" w:rsidRDefault="00FA2E30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From our perspective it is nice to have the dynamic coordination feature.</w:t>
            </w:r>
          </w:p>
          <w:p w14:paraId="5E8D613F" w14:textId="0468E8D5" w:rsidR="00BC6024" w:rsidRDefault="00BC6024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are fine to send an LS at least indicating that </w:t>
            </w:r>
            <w:r w:rsidRPr="00BC6024">
              <w:rPr>
                <w:szCs w:val="22"/>
                <w:lang w:eastAsia="ja-JP"/>
              </w:rPr>
              <w:t>dynamic resource coordination is not supported in NR-DC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DE455B" w14:paraId="09E461A1" w14:textId="77777777" w:rsidTr="00FA2E30">
        <w:tc>
          <w:tcPr>
            <w:tcW w:w="717" w:type="pct"/>
          </w:tcPr>
          <w:p w14:paraId="3E76F54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4ABC60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2C3CED58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CD81D2E" w14:textId="642CF842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28D886E" w14:textId="77777777" w:rsidTr="00FA2E30">
        <w:tc>
          <w:tcPr>
            <w:tcW w:w="717" w:type="pct"/>
          </w:tcPr>
          <w:p w14:paraId="198210F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2DD1A56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59C09CA3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EC339CE" w14:textId="386A1BFD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22C9E6F4" w14:textId="77777777" w:rsidTr="00FA2E30">
        <w:tc>
          <w:tcPr>
            <w:tcW w:w="717" w:type="pct"/>
          </w:tcPr>
          <w:p w14:paraId="0AB7895B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3E1D0DA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3EE1F32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A2775B" w14:textId="4D46105A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759D9F66" w14:textId="77777777" w:rsidTr="00FA2E30">
        <w:tc>
          <w:tcPr>
            <w:tcW w:w="717" w:type="pct"/>
          </w:tcPr>
          <w:p w14:paraId="36ADF316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4A5361AB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04866A29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D6AC51" w14:textId="312F741E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48414BED" w14:textId="77777777" w:rsidTr="00FA2E30">
        <w:tc>
          <w:tcPr>
            <w:tcW w:w="717" w:type="pct"/>
          </w:tcPr>
          <w:p w14:paraId="3AF9158C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0BC81B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B507163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AC81101" w14:textId="33A35068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0D6EFE77" w14:textId="77777777" w:rsidTr="00FA2E30">
        <w:tc>
          <w:tcPr>
            <w:tcW w:w="717" w:type="pct"/>
          </w:tcPr>
          <w:p w14:paraId="0C0A8C02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BA9D217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309F8C7D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CED7A06" w14:textId="781AA101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4166748C" w14:textId="77777777" w:rsidTr="00FA2E30">
        <w:tc>
          <w:tcPr>
            <w:tcW w:w="717" w:type="pct"/>
          </w:tcPr>
          <w:p w14:paraId="7624DD3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F486E55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0688045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18BDB8C7" w14:textId="73DD6B41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DE455B" w14:paraId="26C0DFB5" w14:textId="77777777" w:rsidTr="00FA2E30">
        <w:tc>
          <w:tcPr>
            <w:tcW w:w="717" w:type="pct"/>
          </w:tcPr>
          <w:p w14:paraId="1291F8ED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5075C51" w14:textId="77777777" w:rsidR="00DE455B" w:rsidRDefault="00DE455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69E7215E" w14:textId="77777777" w:rsidR="00DE455B" w:rsidRDefault="00DE455B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66D3618" w14:textId="140DA106" w:rsidR="00DE455B" w:rsidRDefault="00DE455B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3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3"/>
      <w:r w:rsidR="001B5562">
        <w:rPr>
          <w:b/>
          <w:bCs/>
          <w:lang w:eastAsia="ja-JP"/>
        </w:rPr>
        <w:t xml:space="preserve"> sections?</w:t>
      </w:r>
    </w:p>
    <w:tbl>
      <w:tblPr>
        <w:tblStyle w:val="af3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an the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af1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af1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af1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1"/>
      </w:pPr>
      <w:r>
        <w:rPr>
          <w:rFonts w:hint="eastAsia"/>
        </w:rPr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[AT115-e][016][NR15]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 xml:space="preserve">Huawei, </w:t>
      </w:r>
      <w:proofErr w:type="spellStart"/>
      <w:r w:rsidRPr="00FA54AA">
        <w:rPr>
          <w:lang w:eastAsia="ja-JP"/>
        </w:rPr>
        <w:t>HiSilicon</w:t>
      </w:r>
      <w:proofErr w:type="spellEnd"/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36D4F" w14:textId="77777777" w:rsidR="00C1788A" w:rsidRDefault="00C1788A">
      <w:pPr>
        <w:spacing w:after="0"/>
      </w:pPr>
      <w:r>
        <w:separator/>
      </w:r>
    </w:p>
  </w:endnote>
  <w:endnote w:type="continuationSeparator" w:id="0">
    <w:p w14:paraId="47B2BE57" w14:textId="77777777" w:rsidR="00C1788A" w:rsidRDefault="00C178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3DA1" w14:textId="77777777" w:rsidR="00C1788A" w:rsidRDefault="00C1788A">
      <w:pPr>
        <w:spacing w:after="0"/>
      </w:pPr>
      <w:r>
        <w:separator/>
      </w:r>
    </w:p>
  </w:footnote>
  <w:footnote w:type="continuationSeparator" w:id="0">
    <w:p w14:paraId="33CCB026" w14:textId="77777777" w:rsidR="00C1788A" w:rsidRDefault="00C178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90366D"/>
    <w:multiLevelType w:val="multilevel"/>
    <w:tmpl w:val="311A1462"/>
    <w:numStyleLink w:val="SectionNumbers"/>
  </w:abstractNum>
  <w:abstractNum w:abstractNumId="8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8A560F"/>
    <w:multiLevelType w:val="multilevel"/>
    <w:tmpl w:val="5B08BA6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pStyle w:val="4"/>
      <w:lvlText w:val="%1.%2.%3.%4"/>
      <w:lvlJc w:val="left"/>
      <w:pPr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30817"/>
    <w:rsid w:val="00035A29"/>
    <w:rsid w:val="00036AFC"/>
    <w:rsid w:val="00052685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6F83"/>
    <w:rsid w:val="00160F53"/>
    <w:rsid w:val="00172885"/>
    <w:rsid w:val="00181A4A"/>
    <w:rsid w:val="00181D4A"/>
    <w:rsid w:val="00187B80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D7429"/>
    <w:rsid w:val="002F1940"/>
    <w:rsid w:val="00310467"/>
    <w:rsid w:val="00333D52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869D3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0C82"/>
    <w:rsid w:val="00AE423A"/>
    <w:rsid w:val="00AF76EA"/>
    <w:rsid w:val="00B01CA6"/>
    <w:rsid w:val="00B048A0"/>
    <w:rsid w:val="00B0632F"/>
    <w:rsid w:val="00B11BFC"/>
    <w:rsid w:val="00B32B14"/>
    <w:rsid w:val="00B44223"/>
    <w:rsid w:val="00B67DB2"/>
    <w:rsid w:val="00B76E2B"/>
    <w:rsid w:val="00B83023"/>
    <w:rsid w:val="00B879E6"/>
    <w:rsid w:val="00B93986"/>
    <w:rsid w:val="00B97703"/>
    <w:rsid w:val="00BC05E3"/>
    <w:rsid w:val="00BC2995"/>
    <w:rsid w:val="00BC6024"/>
    <w:rsid w:val="00BE6AC4"/>
    <w:rsid w:val="00BF2A1B"/>
    <w:rsid w:val="00C0460A"/>
    <w:rsid w:val="00C1788A"/>
    <w:rsid w:val="00C26808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E796B"/>
    <w:rsid w:val="00CF6087"/>
    <w:rsid w:val="00CF6278"/>
    <w:rsid w:val="00D10784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F3F83"/>
    <w:rsid w:val="00F526F9"/>
    <w:rsid w:val="00F56E6F"/>
    <w:rsid w:val="00F84239"/>
    <w:rsid w:val="00F86A4D"/>
    <w:rsid w:val="00FA2E30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1">
    <w:name w:val="heading 1"/>
    <w:aliases w:val="H1,h1"/>
    <w:next w:val="a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2">
    <w:name w:val="heading 2"/>
    <w:aliases w:val="H2,h2"/>
    <w:basedOn w:val="1"/>
    <w:next w:val="a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3D52"/>
    <w:pPr>
      <w:numPr>
        <w:ilvl w:val="5"/>
      </w:numPr>
      <w:ind w:left="1418" w:hanging="1418"/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a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a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a0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af1">
    <w:name w:val="List Paragraph"/>
    <w:basedOn w:val="a"/>
    <w:link w:val="Char2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a0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af2">
    <w:name w:val="Title"/>
    <w:basedOn w:val="a"/>
    <w:next w:val="a"/>
    <w:link w:val="Char3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Char3">
    <w:name w:val="标题 Char"/>
    <w:basedOn w:val="a0"/>
    <w:link w:val="af2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a"/>
    <w:next w:val="a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 w:cs="Times New Roman"/>
      <w:b/>
      <w:szCs w:val="24"/>
    </w:rPr>
  </w:style>
  <w:style w:type="paragraph" w:customStyle="1" w:styleId="Observation">
    <w:name w:val="Observation"/>
    <w:basedOn w:val="af1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a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Char2">
    <w:name w:val="列出段落 Char"/>
    <w:basedOn w:val="a0"/>
    <w:link w:val="af1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Char2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Times New Roman"/>
      <w:szCs w:val="24"/>
    </w:rPr>
  </w:style>
  <w:style w:type="table" w:styleId="af3">
    <w:name w:val="Table Grid"/>
    <w:basedOn w:val="a1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a0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a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1">
    <w:name w:val="heading 1"/>
    <w:aliases w:val="H1,h1"/>
    <w:next w:val="a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2">
    <w:name w:val="heading 2"/>
    <w:aliases w:val="H2,h2"/>
    <w:basedOn w:val="1"/>
    <w:next w:val="a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3D52"/>
    <w:pPr>
      <w:numPr>
        <w:ilvl w:val="5"/>
      </w:numPr>
      <w:ind w:left="1418" w:hanging="1418"/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a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a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a0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af1">
    <w:name w:val="List Paragraph"/>
    <w:basedOn w:val="a"/>
    <w:link w:val="Char2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a0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af2">
    <w:name w:val="Title"/>
    <w:basedOn w:val="a"/>
    <w:next w:val="a"/>
    <w:link w:val="Char3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Char3">
    <w:name w:val="标题 Char"/>
    <w:basedOn w:val="a0"/>
    <w:link w:val="af2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a"/>
    <w:next w:val="a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 w:cs="Times New Roman"/>
      <w:b/>
      <w:szCs w:val="24"/>
    </w:rPr>
  </w:style>
  <w:style w:type="paragraph" w:customStyle="1" w:styleId="Observation">
    <w:name w:val="Observation"/>
    <w:basedOn w:val="af1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a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Char2">
    <w:name w:val="列出段落 Char"/>
    <w:basedOn w:val="a0"/>
    <w:link w:val="af1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Char2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Times New Roman"/>
      <w:szCs w:val="24"/>
    </w:rPr>
  </w:style>
  <w:style w:type="table" w:styleId="af3">
    <w:name w:val="Table Grid"/>
    <w:basedOn w:val="a1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a0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a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58112465-B4E9-43B5-8AC3-AA7758E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13342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CATT_Shi Jie</cp:lastModifiedBy>
  <cp:revision>3</cp:revision>
  <cp:lastPrinted>2002-04-23T07:10:00Z</cp:lastPrinted>
  <dcterms:created xsi:type="dcterms:W3CDTF">2021-09-29T05:31:00Z</dcterms:created>
  <dcterms:modified xsi:type="dcterms:W3CDTF">2021-09-29T05:39:00Z</dcterms:modified>
</cp:coreProperties>
</file>