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FA4BE" w14:textId="106A5EBA" w:rsidR="00DB6675" w:rsidRPr="006F1EF8" w:rsidRDefault="00DB7DE2">
      <w:pPr>
        <w:tabs>
          <w:tab w:val="right" w:pos="9639"/>
        </w:tabs>
        <w:spacing w:after="0"/>
        <w:rPr>
          <w:rFonts w:ascii="Arial" w:hAnsi="Arial"/>
          <w:b/>
          <w:sz w:val="24"/>
        </w:rPr>
      </w:pPr>
      <w:bookmarkStart w:id="0" w:name="_Toc46439423"/>
      <w:bookmarkStart w:id="1" w:name="_Toc52837907"/>
      <w:bookmarkStart w:id="2" w:name="_Toc53006547"/>
      <w:bookmarkStart w:id="3" w:name="_Toc60777050"/>
      <w:bookmarkStart w:id="4" w:name="_Toc60867511"/>
      <w:bookmarkStart w:id="5" w:name="_Toc46487021"/>
      <w:bookmarkStart w:id="6" w:name="_Toc60776730"/>
      <w:bookmarkStart w:id="7" w:name="_Toc52836899"/>
      <w:bookmarkStart w:id="8" w:name="_Toc46444260"/>
      <w:bookmarkStart w:id="9" w:name="_Toc60867831"/>
      <w:bookmarkStart w:id="10" w:name="_Toc60867805"/>
      <w:bookmarkStart w:id="11" w:name="_Toc60777024"/>
      <w:r>
        <w:rPr>
          <w:rFonts w:ascii="Arial" w:hAnsi="Arial"/>
          <w:b/>
          <w:sz w:val="24"/>
        </w:rPr>
        <w:t>3GPP TSG-RAN WG2 Meeting #11</w:t>
      </w:r>
      <w:r w:rsidR="006F1EF8">
        <w:rPr>
          <w:rFonts w:ascii="Arial" w:hAnsi="Arial"/>
          <w:b/>
          <w:sz w:val="24"/>
        </w:rPr>
        <w:t>5-e</w:t>
      </w:r>
      <w:r>
        <w:rPr>
          <w:rFonts w:ascii="Arial" w:hAnsi="Arial"/>
          <w:b/>
          <w:i/>
          <w:sz w:val="28"/>
        </w:rPr>
        <w:tab/>
      </w:r>
      <w:r>
        <w:rPr>
          <w:rFonts w:ascii="Arial" w:hAnsi="Arial"/>
          <w:b/>
          <w:i/>
          <w:sz w:val="28"/>
          <w:lang w:eastAsia="zh-CN"/>
        </w:rPr>
        <w:t>R2-210xxxx</w:t>
      </w:r>
    </w:p>
    <w:p w14:paraId="42944E4F" w14:textId="38113E36" w:rsidR="00DB6675" w:rsidRDefault="00DB7DE2">
      <w:pPr>
        <w:tabs>
          <w:tab w:val="right" w:pos="9639"/>
        </w:tabs>
        <w:spacing w:after="0"/>
        <w:rPr>
          <w:rFonts w:ascii="Arial" w:eastAsia="MS Mincho" w:hAnsi="Arial"/>
          <w:b/>
          <w:i/>
          <w:sz w:val="28"/>
          <w:lang w:val="en-US"/>
        </w:rPr>
      </w:pPr>
      <w:r>
        <w:rPr>
          <w:rFonts w:ascii="Arial" w:hAnsi="Arial"/>
          <w:b/>
          <w:sz w:val="24"/>
        </w:rPr>
        <w:t>Electronic, 1</w:t>
      </w:r>
      <w:r w:rsidR="006F1EF8">
        <w:rPr>
          <w:rFonts w:ascii="Arial" w:hAnsi="Arial"/>
          <w:b/>
          <w:sz w:val="24"/>
        </w:rPr>
        <w:t>6</w:t>
      </w:r>
      <w:r>
        <w:rPr>
          <w:rFonts w:ascii="Arial" w:hAnsi="Arial"/>
          <w:b/>
          <w:sz w:val="24"/>
          <w:vertAlign w:val="superscript"/>
        </w:rPr>
        <w:t>th</w:t>
      </w:r>
      <w:r>
        <w:rPr>
          <w:rFonts w:ascii="Arial" w:hAnsi="Arial"/>
          <w:b/>
          <w:sz w:val="24"/>
        </w:rPr>
        <w:t xml:space="preserve">  – 2</w:t>
      </w:r>
      <w:r w:rsidR="006F1EF8">
        <w:rPr>
          <w:rFonts w:ascii="Arial" w:hAnsi="Arial"/>
          <w:b/>
          <w:sz w:val="24"/>
        </w:rPr>
        <w:t>7</w:t>
      </w:r>
      <w:r>
        <w:rPr>
          <w:rFonts w:ascii="Arial" w:hAnsi="Arial"/>
          <w:b/>
          <w:sz w:val="24"/>
          <w:vertAlign w:val="superscript"/>
        </w:rPr>
        <w:t>th</w:t>
      </w:r>
      <w:r>
        <w:rPr>
          <w:rFonts w:ascii="Arial" w:hAnsi="Arial"/>
          <w:b/>
          <w:sz w:val="24"/>
        </w:rPr>
        <w:t xml:space="preserve"> </w:t>
      </w:r>
      <w:r w:rsidR="006F1EF8">
        <w:rPr>
          <w:rFonts w:ascii="Arial" w:hAnsi="Arial"/>
          <w:b/>
          <w:sz w:val="24"/>
        </w:rPr>
        <w:t>August</w:t>
      </w:r>
      <w:r>
        <w:rPr>
          <w:rFonts w:ascii="Arial" w:hAnsi="Arial"/>
          <w:b/>
          <w:sz w:val="24"/>
        </w:rPr>
        <w:t>, 2021</w:t>
      </w:r>
    </w:p>
    <w:p w14:paraId="3B2DF59B" w14:textId="77777777" w:rsidR="00CB18FD" w:rsidRDefault="00CB18FD">
      <w:pPr>
        <w:tabs>
          <w:tab w:val="left" w:pos="1985"/>
          <w:tab w:val="left" w:pos="2272"/>
          <w:tab w:val="left" w:pos="2556"/>
          <w:tab w:val="left" w:pos="4543"/>
        </w:tabs>
        <w:spacing w:after="60" w:line="288" w:lineRule="auto"/>
        <w:rPr>
          <w:rFonts w:ascii="Arial" w:hAnsi="Arial" w:cs="Arial"/>
          <w:b/>
          <w:sz w:val="24"/>
          <w:szCs w:val="24"/>
          <w:lang w:val="it-IT" w:eastAsia="ko-KR"/>
        </w:rPr>
      </w:pPr>
    </w:p>
    <w:p w14:paraId="4E8D062A" w14:textId="088C79C8" w:rsidR="00DB6675" w:rsidRPr="00636979" w:rsidRDefault="00DB7DE2">
      <w:pPr>
        <w:tabs>
          <w:tab w:val="left" w:pos="1985"/>
          <w:tab w:val="left" w:pos="2272"/>
          <w:tab w:val="left" w:pos="2556"/>
          <w:tab w:val="left" w:pos="4543"/>
        </w:tabs>
        <w:spacing w:after="60" w:line="288" w:lineRule="auto"/>
        <w:rPr>
          <w:rFonts w:ascii="Arial" w:hAnsi="Arial" w:cs="Arial"/>
          <w:b/>
          <w:sz w:val="24"/>
          <w:szCs w:val="24"/>
          <w:lang w:val="it-IT" w:eastAsia="ko-KR"/>
        </w:rPr>
      </w:pPr>
      <w:r w:rsidRPr="00636979">
        <w:rPr>
          <w:rFonts w:ascii="Arial" w:hAnsi="Arial" w:cs="Arial"/>
          <w:b/>
          <w:sz w:val="24"/>
          <w:szCs w:val="24"/>
          <w:lang w:val="it-IT" w:eastAsia="ko-KR"/>
        </w:rPr>
        <w:t>Agenda item:</w:t>
      </w:r>
      <w:r w:rsidRPr="00636979">
        <w:rPr>
          <w:rFonts w:ascii="Arial" w:hAnsi="Arial" w:cs="Arial"/>
          <w:b/>
          <w:sz w:val="24"/>
          <w:szCs w:val="24"/>
          <w:lang w:val="it-IT" w:eastAsia="ko-KR"/>
        </w:rPr>
        <w:tab/>
      </w:r>
      <w:r w:rsidR="00141729">
        <w:rPr>
          <w:rFonts w:ascii="Arial" w:hAnsi="Arial" w:cs="Arial"/>
          <w:b/>
          <w:sz w:val="24"/>
          <w:szCs w:val="24"/>
          <w:lang w:val="it-IT" w:eastAsia="ko-KR"/>
        </w:rPr>
        <w:t>8.15.2</w:t>
      </w:r>
    </w:p>
    <w:p w14:paraId="13324E74" w14:textId="74EB1AF4" w:rsidR="00DB6675" w:rsidRPr="00636979" w:rsidRDefault="00DB7DE2">
      <w:pPr>
        <w:tabs>
          <w:tab w:val="left" w:pos="1985"/>
          <w:tab w:val="left" w:pos="2272"/>
          <w:tab w:val="left" w:pos="2556"/>
          <w:tab w:val="left" w:pos="4543"/>
        </w:tabs>
        <w:spacing w:after="60" w:line="288" w:lineRule="auto"/>
        <w:rPr>
          <w:rFonts w:ascii="Arial" w:hAnsi="Arial" w:cs="Arial"/>
          <w:b/>
          <w:sz w:val="24"/>
          <w:szCs w:val="24"/>
          <w:lang w:val="it-IT" w:eastAsia="ko-KR"/>
        </w:rPr>
      </w:pPr>
      <w:r w:rsidRPr="00636979">
        <w:rPr>
          <w:rFonts w:ascii="Arial" w:hAnsi="Arial" w:cs="Arial"/>
          <w:b/>
          <w:sz w:val="24"/>
          <w:szCs w:val="24"/>
          <w:lang w:val="it-IT" w:eastAsia="ko-KR"/>
        </w:rPr>
        <w:t xml:space="preserve">Source: </w:t>
      </w:r>
      <w:r w:rsidRPr="00636979">
        <w:rPr>
          <w:rFonts w:ascii="Arial" w:hAnsi="Arial" w:cs="Arial"/>
          <w:b/>
          <w:sz w:val="24"/>
          <w:szCs w:val="24"/>
          <w:lang w:val="it-IT" w:eastAsia="ko-KR"/>
        </w:rPr>
        <w:tab/>
        <w:t>Huawei</w:t>
      </w:r>
      <w:r w:rsidR="008D19DE" w:rsidRPr="00636979">
        <w:rPr>
          <w:rFonts w:ascii="Arial" w:hAnsi="Arial" w:cs="Arial"/>
          <w:b/>
          <w:sz w:val="24"/>
          <w:szCs w:val="24"/>
          <w:lang w:val="it-IT" w:eastAsia="ko-KR"/>
        </w:rPr>
        <w:t>, HiSilicon</w:t>
      </w:r>
      <w:r w:rsidRPr="00636979">
        <w:rPr>
          <w:rFonts w:ascii="Arial" w:hAnsi="Arial" w:cs="Arial"/>
          <w:b/>
          <w:sz w:val="24"/>
          <w:szCs w:val="24"/>
          <w:lang w:val="it-IT" w:eastAsia="ko-KR"/>
        </w:rPr>
        <w:t xml:space="preserve"> (Rapporteur)</w:t>
      </w:r>
    </w:p>
    <w:p w14:paraId="0BF87FC7" w14:textId="7D91A7F3" w:rsidR="00DB6675" w:rsidRPr="00636979" w:rsidRDefault="00DB7DE2" w:rsidP="006F1EF8">
      <w:pPr>
        <w:tabs>
          <w:tab w:val="left" w:pos="1985"/>
          <w:tab w:val="left" w:pos="4543"/>
        </w:tabs>
        <w:spacing w:after="60" w:line="288" w:lineRule="auto"/>
        <w:ind w:left="1980" w:hanging="1980"/>
        <w:rPr>
          <w:rFonts w:ascii="Arial" w:hAnsi="Arial" w:cs="Arial"/>
          <w:b/>
          <w:sz w:val="24"/>
          <w:szCs w:val="24"/>
          <w:lang w:eastAsia="ko-KR"/>
        </w:rPr>
      </w:pPr>
      <w:r w:rsidRPr="00636979">
        <w:rPr>
          <w:rFonts w:ascii="Arial" w:hAnsi="Arial" w:cs="Arial"/>
          <w:b/>
          <w:sz w:val="24"/>
          <w:szCs w:val="24"/>
          <w:lang w:val="it-IT" w:eastAsia="ko-KR"/>
        </w:rPr>
        <w:t xml:space="preserve">Title: </w:t>
      </w:r>
      <w:r w:rsidRPr="00636979">
        <w:rPr>
          <w:rFonts w:ascii="Arial" w:hAnsi="Arial" w:cs="Arial"/>
          <w:b/>
          <w:sz w:val="24"/>
          <w:szCs w:val="24"/>
          <w:lang w:val="it-IT" w:eastAsia="ko-KR"/>
        </w:rPr>
        <w:tab/>
      </w:r>
      <w:r w:rsidR="006F1EF8" w:rsidRPr="00636979">
        <w:rPr>
          <w:rFonts w:ascii="Arial" w:hAnsi="Arial" w:cs="Arial"/>
          <w:b/>
          <w:sz w:val="24"/>
          <w:szCs w:val="24"/>
          <w:lang w:val="it-IT" w:eastAsia="ko-KR"/>
        </w:rPr>
        <w:t>[P</w:t>
      </w:r>
      <w:bookmarkStart w:id="12" w:name="_GoBack"/>
      <w:bookmarkEnd w:id="12"/>
      <w:r w:rsidR="006F1EF8" w:rsidRPr="00636979">
        <w:rPr>
          <w:rFonts w:ascii="Arial" w:hAnsi="Arial" w:cs="Arial"/>
          <w:b/>
          <w:sz w:val="24"/>
          <w:szCs w:val="24"/>
          <w:lang w:val="it-IT" w:eastAsia="ko-KR"/>
        </w:rPr>
        <w:t xml:space="preserve">OST114-e][705][V2X/SL] Discussion on </w:t>
      </w:r>
      <w:r w:rsidR="0063403E" w:rsidRPr="00636979">
        <w:rPr>
          <w:rFonts w:ascii="Arial" w:hAnsi="Arial" w:cs="Arial"/>
          <w:b/>
          <w:sz w:val="24"/>
          <w:szCs w:val="24"/>
          <w:lang w:val="it-IT" w:eastAsia="ko-KR"/>
        </w:rPr>
        <w:t xml:space="preserve">remaining FFSs and </w:t>
      </w:r>
      <w:r w:rsidR="006F1EF8" w:rsidRPr="00636979">
        <w:rPr>
          <w:rFonts w:ascii="Arial" w:hAnsi="Arial" w:cs="Arial"/>
          <w:b/>
          <w:sz w:val="24"/>
          <w:szCs w:val="24"/>
          <w:lang w:val="it-IT" w:eastAsia="ko-KR"/>
        </w:rPr>
        <w:t>open issues in Uu DRX timer impacts (Huawei</w:t>
      </w:r>
      <w:r w:rsidR="007D5BCB" w:rsidRPr="00636979">
        <w:rPr>
          <w:rFonts w:ascii="Arial" w:hAnsi="Arial" w:cs="Arial"/>
          <w:b/>
          <w:sz w:val="24"/>
          <w:szCs w:val="24"/>
          <w:lang w:val="it-IT" w:eastAsia="ko-KR"/>
        </w:rPr>
        <w:t>, HiSilicon</w:t>
      </w:r>
      <w:r w:rsidR="006F1EF8" w:rsidRPr="00636979">
        <w:rPr>
          <w:rFonts w:ascii="Arial" w:hAnsi="Arial" w:cs="Arial"/>
          <w:b/>
          <w:sz w:val="24"/>
          <w:szCs w:val="24"/>
          <w:lang w:val="it-IT" w:eastAsia="ko-KR"/>
        </w:rPr>
        <w:t>)</w:t>
      </w:r>
    </w:p>
    <w:p w14:paraId="574A9B48" w14:textId="77777777" w:rsidR="00DB6675" w:rsidRPr="00636979" w:rsidRDefault="00DB7DE2">
      <w:pPr>
        <w:tabs>
          <w:tab w:val="left" w:pos="1985"/>
          <w:tab w:val="left" w:pos="2272"/>
          <w:tab w:val="left" w:pos="2556"/>
          <w:tab w:val="left" w:pos="4543"/>
        </w:tabs>
        <w:spacing w:after="60" w:line="288" w:lineRule="auto"/>
        <w:rPr>
          <w:rFonts w:ascii="Arial" w:hAnsi="Arial" w:cs="Arial"/>
          <w:b/>
          <w:sz w:val="24"/>
          <w:szCs w:val="24"/>
          <w:lang w:val="it-IT" w:eastAsia="ko-KR"/>
        </w:rPr>
      </w:pPr>
      <w:r w:rsidRPr="00636979">
        <w:rPr>
          <w:rFonts w:ascii="Arial" w:hAnsi="Arial" w:cs="Arial"/>
          <w:b/>
          <w:sz w:val="24"/>
          <w:szCs w:val="24"/>
          <w:lang w:val="it-IT" w:eastAsia="ko-KR"/>
        </w:rPr>
        <w:t>Document for:</w:t>
      </w:r>
      <w:r w:rsidRPr="00636979">
        <w:rPr>
          <w:rFonts w:ascii="Arial" w:hAnsi="Arial" w:cs="Arial"/>
          <w:b/>
          <w:sz w:val="24"/>
          <w:szCs w:val="24"/>
          <w:lang w:val="it-IT" w:eastAsia="ko-KR"/>
        </w:rPr>
        <w:tab/>
        <w:t>Discussion and decision</w:t>
      </w:r>
    </w:p>
    <w:p w14:paraId="6433F684" w14:textId="77777777" w:rsidR="00DB6675" w:rsidRDefault="00DB7DE2">
      <w:pPr>
        <w:pStyle w:val="1"/>
        <w:ind w:left="0" w:firstLine="0"/>
        <w:rPr>
          <w:rFonts w:ascii="Times New Roman" w:hAnsi="Times New Roman"/>
          <w:sz w:val="20"/>
          <w:lang w:eastAsia="ko-KR"/>
        </w:rPr>
      </w:pPr>
      <w:r>
        <w:rPr>
          <w:lang w:eastAsia="ko-KR"/>
        </w:rPr>
        <w:t>Introduction</w:t>
      </w:r>
    </w:p>
    <w:p w14:paraId="38850C3B" w14:textId="1028B12B" w:rsidR="00DB6675" w:rsidRDefault="00DB7DE2">
      <w:pPr>
        <w:rPr>
          <w:lang w:eastAsia="ko-KR"/>
        </w:rPr>
      </w:pPr>
      <w:r>
        <w:rPr>
          <w:rFonts w:hint="eastAsia"/>
          <w:lang w:eastAsia="ko-KR"/>
        </w:rPr>
        <w:t xml:space="preserve">This is the </w:t>
      </w:r>
      <w:r w:rsidR="00CA19CC">
        <w:rPr>
          <w:lang w:eastAsia="ko-KR"/>
        </w:rPr>
        <w:t>summary</w:t>
      </w:r>
      <w:r w:rsidR="00CA19CC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of the following</w:t>
      </w:r>
      <w:r>
        <w:rPr>
          <w:lang w:eastAsia="ko-KR"/>
        </w:rPr>
        <w:t xml:space="preserve"> email</w:t>
      </w:r>
      <w:r>
        <w:rPr>
          <w:rFonts w:hint="eastAsia"/>
          <w:lang w:eastAsia="ko-KR"/>
        </w:rPr>
        <w:t xml:space="preserve"> discussion:</w:t>
      </w:r>
    </w:p>
    <w:p w14:paraId="2A6CF16E" w14:textId="77777777" w:rsidR="00AB74CA" w:rsidRPr="00770DB4" w:rsidRDefault="00AB74CA" w:rsidP="00AB74CA">
      <w:pPr>
        <w:pStyle w:val="EmailDiscussion"/>
        <w:numPr>
          <w:ilvl w:val="0"/>
          <w:numId w:val="3"/>
        </w:numPr>
        <w:tabs>
          <w:tab w:val="clear" w:pos="1919"/>
          <w:tab w:val="num" w:pos="1619"/>
        </w:tabs>
        <w:overflowPunct/>
        <w:autoSpaceDE/>
        <w:autoSpaceDN/>
        <w:adjustRightInd/>
        <w:spacing w:line="240" w:lineRule="auto"/>
        <w:ind w:left="1619"/>
        <w:textAlignment w:val="auto"/>
      </w:pPr>
      <w:bookmarkStart w:id="13" w:name="OLE_LINK3"/>
      <w:bookmarkStart w:id="14" w:name="OLE_LINK4"/>
      <w:r w:rsidRPr="00770DB4">
        <w:t>[</w:t>
      </w:r>
      <w:r>
        <w:t>POST</w:t>
      </w:r>
      <w:r w:rsidRPr="00770DB4">
        <w:t>1</w:t>
      </w:r>
      <w:r>
        <w:t>14-e][7</w:t>
      </w:r>
      <w:r w:rsidRPr="00770DB4">
        <w:t>0</w:t>
      </w:r>
      <w:r>
        <w:t>5</w:t>
      </w:r>
      <w:r w:rsidRPr="00770DB4">
        <w:t>][</w:t>
      </w:r>
      <w:r>
        <w:t>V2X/SL</w:t>
      </w:r>
      <w:r w:rsidRPr="00770DB4">
        <w:t xml:space="preserve">] </w:t>
      </w:r>
      <w:r>
        <w:t xml:space="preserve">Discussion on remaining FFSs/open issues in </w:t>
      </w:r>
      <w:proofErr w:type="spellStart"/>
      <w:r>
        <w:t>Uu</w:t>
      </w:r>
      <w:proofErr w:type="spellEnd"/>
      <w:r>
        <w:t xml:space="preserve"> DRX timer impacts (Huawei)</w:t>
      </w:r>
    </w:p>
    <w:p w14:paraId="3076D218" w14:textId="77777777" w:rsidR="00AB74CA" w:rsidRDefault="00AB74CA" w:rsidP="00AB74CA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Discuss remaining FFSs and open issues in </w:t>
      </w:r>
      <w:proofErr w:type="spellStart"/>
      <w:r>
        <w:t>Uu</w:t>
      </w:r>
      <w:proofErr w:type="spellEnd"/>
      <w:r>
        <w:t xml:space="preserve"> DRX timer impacts and decide the most agreeable option. Good to have two sub-deadlines. First one is to collect companies’ options, and the second one is for the discussion and decision.</w:t>
      </w:r>
    </w:p>
    <w:p w14:paraId="5966A0FC" w14:textId="77777777" w:rsidR="00AB74CA" w:rsidRDefault="00AB74CA" w:rsidP="00AB74CA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 w:rsidRPr="00770DB4">
        <w:t xml:space="preserve"> </w:t>
      </w:r>
      <w:r>
        <w:t>Discussion summary</w:t>
      </w:r>
    </w:p>
    <w:p w14:paraId="513ABB36" w14:textId="77777777" w:rsidR="00AB74CA" w:rsidRDefault="00AB74CA" w:rsidP="00AB74CA">
      <w:pPr>
        <w:ind w:left="1608"/>
      </w:pPr>
      <w:r w:rsidRPr="00AA559F">
        <w:rPr>
          <w:b/>
        </w:rPr>
        <w:t xml:space="preserve">Deadline: </w:t>
      </w:r>
      <w:r>
        <w:t xml:space="preserve">Long email discussion </w:t>
      </w:r>
    </w:p>
    <w:bookmarkEnd w:id="13"/>
    <w:bookmarkEnd w:id="14"/>
    <w:p w14:paraId="359F3A69" w14:textId="77777777" w:rsidR="00DB6675" w:rsidRDefault="00DB7DE2">
      <w:pPr>
        <w:rPr>
          <w:lang w:eastAsia="ko-KR"/>
        </w:rPr>
      </w:pPr>
      <w:r>
        <w:rPr>
          <w:lang w:eastAsia="ko-KR"/>
        </w:rPr>
        <w:t xml:space="preserve">Companies are requested to provide their views on the issues listed in this document. </w:t>
      </w:r>
      <w:r>
        <w:rPr>
          <w:lang w:eastAsia="ko-KR"/>
        </w:rPr>
        <w:br w:type="page"/>
      </w:r>
    </w:p>
    <w:p w14:paraId="38908CB6" w14:textId="77777777" w:rsidR="00DB6675" w:rsidRDefault="00DB6675">
      <w:pPr>
        <w:pStyle w:val="1"/>
        <w:ind w:left="0" w:firstLine="0"/>
        <w:rPr>
          <w:lang w:eastAsia="ko-KR"/>
        </w:rPr>
        <w:sectPr w:rsidR="00DB6675">
          <w:headerReference w:type="default" r:id="rId10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1C72EF4C" w14:textId="60E0C394" w:rsidR="00DB6675" w:rsidRPr="003E3787" w:rsidRDefault="007D0BF0">
      <w:pPr>
        <w:pStyle w:val="1"/>
        <w:ind w:left="0" w:firstLine="0"/>
        <w:rPr>
          <w:lang w:eastAsia="ko-KR"/>
        </w:rPr>
      </w:pPr>
      <w:r w:rsidRPr="003E3787">
        <w:rPr>
          <w:lang w:eastAsia="ko-KR"/>
        </w:rPr>
        <w:lastRenderedPageBreak/>
        <w:t xml:space="preserve">Alignment between </w:t>
      </w:r>
      <w:proofErr w:type="spellStart"/>
      <w:r w:rsidRPr="003E3787">
        <w:rPr>
          <w:lang w:eastAsia="ko-KR"/>
        </w:rPr>
        <w:t>Uu</w:t>
      </w:r>
      <w:proofErr w:type="spellEnd"/>
      <w:r w:rsidRPr="003E3787">
        <w:rPr>
          <w:lang w:eastAsia="ko-KR"/>
        </w:rPr>
        <w:t xml:space="preserve"> DRX and SL DRX for unicast</w:t>
      </w:r>
    </w:p>
    <w:p w14:paraId="6861D2D2" w14:textId="229B25F3" w:rsidR="00DB6675" w:rsidRPr="003E3787" w:rsidRDefault="008F3C45" w:rsidP="003E3787">
      <w:pPr>
        <w:pStyle w:val="1"/>
        <w:ind w:left="0" w:firstLine="0"/>
        <w:rPr>
          <w:rFonts w:cs="Arial"/>
          <w:sz w:val="24"/>
          <w:szCs w:val="24"/>
          <w:lang w:eastAsia="ko-KR"/>
        </w:rPr>
      </w:pPr>
      <w:r w:rsidRPr="003E3787">
        <w:rPr>
          <w:rFonts w:cs="Arial"/>
          <w:b/>
          <w:sz w:val="24"/>
          <w:szCs w:val="24"/>
          <w:lang w:eastAsia="ko-KR"/>
        </w:rPr>
        <w:t xml:space="preserve">Alignment between </w:t>
      </w:r>
      <w:proofErr w:type="spellStart"/>
      <w:r w:rsidRPr="003E3787">
        <w:rPr>
          <w:rFonts w:cs="Arial"/>
          <w:b/>
          <w:sz w:val="24"/>
          <w:szCs w:val="24"/>
          <w:lang w:eastAsia="ko-KR"/>
        </w:rPr>
        <w:t>Uu</w:t>
      </w:r>
      <w:proofErr w:type="spellEnd"/>
      <w:r w:rsidRPr="003E3787">
        <w:rPr>
          <w:rFonts w:cs="Arial"/>
          <w:b/>
          <w:sz w:val="24"/>
          <w:szCs w:val="24"/>
          <w:lang w:eastAsia="ko-KR"/>
        </w:rPr>
        <w:t xml:space="preserve"> DRX and SL DRX for the RX UE</w:t>
      </w:r>
      <w:r w:rsidR="006E20D5" w:rsidRPr="003E3787">
        <w:rPr>
          <w:rFonts w:cs="Arial"/>
          <w:b/>
          <w:sz w:val="24"/>
          <w:szCs w:val="24"/>
          <w:lang w:eastAsia="ko-KR"/>
        </w:rPr>
        <w:t xml:space="preserve"> (up to </w:t>
      </w:r>
      <w:proofErr w:type="spellStart"/>
      <w:r w:rsidR="006E20D5" w:rsidRPr="003E3787">
        <w:rPr>
          <w:rFonts w:cs="Arial"/>
          <w:b/>
          <w:sz w:val="24"/>
          <w:szCs w:val="24"/>
          <w:lang w:eastAsia="ko-KR"/>
        </w:rPr>
        <w:t>gNB</w:t>
      </w:r>
      <w:proofErr w:type="spellEnd"/>
      <w:r w:rsidR="006E20D5" w:rsidRPr="003E3787">
        <w:rPr>
          <w:rFonts w:cs="Arial"/>
          <w:b/>
          <w:sz w:val="24"/>
          <w:szCs w:val="24"/>
          <w:lang w:eastAsia="ko-KR"/>
        </w:rPr>
        <w:t xml:space="preserve">) </w:t>
      </w:r>
    </w:p>
    <w:p w14:paraId="296D0AED" w14:textId="0359DFD6" w:rsidR="008F488B" w:rsidRPr="0083219D" w:rsidRDefault="005935E1" w:rsidP="003E3787">
      <w:pPr>
        <w:tabs>
          <w:tab w:val="left" w:pos="9986"/>
        </w:tabs>
        <w:rPr>
          <w:rFonts w:ascii="Arial" w:hAnsi="Arial" w:cs="Arial"/>
          <w:lang w:eastAsia="zh-CN"/>
        </w:rPr>
      </w:pPr>
      <w:r w:rsidRPr="0083219D">
        <w:rPr>
          <w:rFonts w:ascii="Arial" w:hAnsi="Arial" w:cs="Arial"/>
          <w:lang w:eastAsia="zh-CN"/>
        </w:rPr>
        <w:t xml:space="preserve">In last meeting, </w:t>
      </w:r>
      <w:r w:rsidR="009A5744" w:rsidRPr="0083219D">
        <w:rPr>
          <w:rFonts w:ascii="Arial" w:hAnsi="Arial" w:cs="Arial"/>
          <w:lang w:eastAsia="zh-CN"/>
        </w:rPr>
        <w:t xml:space="preserve">regarding </w:t>
      </w:r>
      <w:r w:rsidR="00D17198">
        <w:rPr>
          <w:rFonts w:ascii="Arial" w:hAnsi="Arial" w:cs="Arial"/>
          <w:lang w:eastAsia="zh-CN"/>
        </w:rPr>
        <w:t>which entity</w:t>
      </w:r>
      <w:r w:rsidR="00D17198" w:rsidRPr="0083219D">
        <w:rPr>
          <w:rFonts w:ascii="Arial" w:hAnsi="Arial" w:cs="Arial"/>
          <w:lang w:eastAsia="zh-CN"/>
        </w:rPr>
        <w:t xml:space="preserve"> </w:t>
      </w:r>
      <w:r w:rsidR="009A5744" w:rsidRPr="0083219D">
        <w:rPr>
          <w:rFonts w:ascii="Arial" w:hAnsi="Arial" w:cs="Arial"/>
          <w:lang w:eastAsia="zh-CN"/>
        </w:rPr>
        <w:t>determines the SL DRX configuration, RAN2 agreed to adopt TX centric mechanism</w:t>
      </w:r>
      <w:r w:rsidR="008F488B" w:rsidRPr="0083219D">
        <w:rPr>
          <w:rFonts w:ascii="Arial" w:hAnsi="Arial" w:cs="Arial"/>
          <w:lang w:eastAsia="zh-CN"/>
        </w:rPr>
        <w:t xml:space="preserve"> based on the assistance information from RX-UE</w:t>
      </w:r>
      <w:r w:rsidR="009A5744" w:rsidRPr="0083219D">
        <w:rPr>
          <w:rFonts w:ascii="Arial" w:hAnsi="Arial" w:cs="Arial"/>
          <w:lang w:eastAsia="zh-CN"/>
        </w:rPr>
        <w:t xml:space="preserve"> as a baseline</w:t>
      </w:r>
      <w:r w:rsidR="008F488B" w:rsidRPr="0083219D">
        <w:rPr>
          <w:rFonts w:ascii="Arial" w:hAnsi="Arial" w:cs="Arial"/>
          <w:lang w:eastAsia="zh-CN"/>
        </w:rPr>
        <w:t xml:space="preserve">.  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8F488B" w:rsidRPr="0083219D" w14:paraId="4B904E90" w14:textId="77777777" w:rsidTr="00BD57D2">
        <w:tc>
          <w:tcPr>
            <w:tcW w:w="9781" w:type="dxa"/>
          </w:tcPr>
          <w:p w14:paraId="57490122" w14:textId="7021F961" w:rsidR="008F488B" w:rsidRPr="0083219D" w:rsidRDefault="008F488B" w:rsidP="00BD57D2">
            <w:pPr>
              <w:rPr>
                <w:rFonts w:ascii="Arial" w:eastAsia="MS Mincho" w:hAnsi="Arial" w:cs="Arial"/>
                <w:szCs w:val="24"/>
                <w:lang w:eastAsia="en-GB"/>
              </w:rPr>
            </w:pPr>
            <w:r w:rsidRPr="0083219D">
              <w:rPr>
                <w:rFonts w:ascii="Arial" w:eastAsia="MS Mincho" w:hAnsi="Arial" w:cs="Arial"/>
                <w:szCs w:val="24"/>
                <w:lang w:eastAsia="en-GB"/>
              </w:rPr>
              <w:t>Agreements on TX-UE centric or RX-UE centric DRX configuration determination</w:t>
            </w:r>
          </w:p>
          <w:p w14:paraId="0552A192" w14:textId="54254505" w:rsidR="008F488B" w:rsidRPr="0083219D" w:rsidRDefault="008F488B" w:rsidP="008F488B">
            <w:pPr>
              <w:rPr>
                <w:rFonts w:ascii="Arial" w:eastAsia="MS Mincho" w:hAnsi="Arial" w:cs="Arial"/>
                <w:szCs w:val="24"/>
                <w:lang w:eastAsia="en-GB"/>
              </w:rPr>
            </w:pPr>
            <w:r w:rsidRPr="0083219D">
              <w:rPr>
                <w:rFonts w:ascii="Arial" w:eastAsia="MS Mincho" w:hAnsi="Arial" w:cs="Arial"/>
                <w:szCs w:val="24"/>
                <w:lang w:eastAsia="en-GB"/>
              </w:rPr>
              <w:t xml:space="preserve">1: </w:t>
            </w:r>
            <w:r w:rsidRPr="0083219D">
              <w:rPr>
                <w:rFonts w:ascii="Arial" w:eastAsia="MS Mincho" w:hAnsi="Arial" w:cs="Arial"/>
                <w:szCs w:val="24"/>
                <w:lang w:eastAsia="en-GB"/>
              </w:rPr>
              <w:tab/>
            </w:r>
            <w:r w:rsidRPr="0083219D">
              <w:rPr>
                <w:rFonts w:ascii="Arial" w:eastAsia="MS Mincho" w:hAnsi="Arial" w:cs="Arial"/>
                <w:noProof/>
                <w:szCs w:val="24"/>
                <w:lang w:eastAsia="en-GB"/>
              </w:rPr>
              <w:t>In SL unicast, for DRX configuration of each direction where one UE as Tx-UE and the other UE as Rx-UE, support signalling exchange including both 1) Signaling-1: signalling from RX-UE to TX-UE, and 2) Signaling-2: signalling from TX-UE to RX-UE.</w:t>
            </w:r>
          </w:p>
          <w:p w14:paraId="07F7535A" w14:textId="77777777" w:rsidR="008F488B" w:rsidRPr="0083219D" w:rsidRDefault="008F488B" w:rsidP="008F488B">
            <w:pPr>
              <w:rPr>
                <w:rFonts w:ascii="Arial" w:eastAsia="MS Mincho" w:hAnsi="Arial" w:cs="Arial"/>
                <w:noProof/>
                <w:szCs w:val="24"/>
                <w:lang w:eastAsia="en-GB"/>
              </w:rPr>
            </w:pPr>
            <w:r w:rsidRPr="0083219D">
              <w:rPr>
                <w:rFonts w:ascii="Arial" w:eastAsia="MS Mincho" w:hAnsi="Arial" w:cs="Arial"/>
                <w:noProof/>
                <w:szCs w:val="24"/>
                <w:lang w:eastAsia="en-GB"/>
              </w:rPr>
              <w:t>2:</w:t>
            </w:r>
            <w:r w:rsidRPr="0083219D">
              <w:rPr>
                <w:rFonts w:ascii="Arial" w:eastAsia="MS Mincho" w:hAnsi="Arial" w:cs="Arial"/>
                <w:noProof/>
                <w:szCs w:val="24"/>
                <w:lang w:eastAsia="en-GB"/>
              </w:rPr>
              <w:tab/>
              <w:t xml:space="preserve">For SL unicast, TX-UE centric DRX configuration based on the assistance information from RX-UE is agreed as baseline. </w:t>
            </w:r>
          </w:p>
          <w:p w14:paraId="18A29A13" w14:textId="77777777" w:rsidR="008F3C45" w:rsidRPr="0083219D" w:rsidRDefault="008F3C45" w:rsidP="008F488B">
            <w:pPr>
              <w:rPr>
                <w:rFonts w:ascii="Arial" w:eastAsia="MS Mincho" w:hAnsi="Arial" w:cs="Arial"/>
                <w:noProof/>
                <w:szCs w:val="24"/>
                <w:lang w:eastAsia="en-GB"/>
              </w:rPr>
            </w:pPr>
            <w:r w:rsidRPr="0083219D">
              <w:rPr>
                <w:rFonts w:ascii="Arial" w:eastAsia="MS Mincho" w:hAnsi="Arial" w:cs="Arial"/>
                <w:noProof/>
                <w:szCs w:val="24"/>
                <w:lang w:eastAsia="en-GB"/>
              </w:rPr>
              <w:t xml:space="preserve">2a: </w:t>
            </w:r>
            <w:r w:rsidRPr="0083219D">
              <w:rPr>
                <w:rFonts w:ascii="Arial" w:eastAsia="MS Mincho" w:hAnsi="Arial" w:cs="Arial"/>
                <w:noProof/>
                <w:szCs w:val="24"/>
                <w:lang w:eastAsia="en-GB"/>
              </w:rPr>
              <w:tab/>
              <w:t>In SL unicast, for DRX configuration of each direction where one UE as Tx-UE and the other as Rx-UE, signaling-1 (Rx-&gt;Tx) is carried via a new PC5-RRC message, from Rx-UE to Tx-UE</w:t>
            </w:r>
          </w:p>
          <w:p w14:paraId="6968B0FC" w14:textId="77777777" w:rsidR="008F3C45" w:rsidRPr="0083219D" w:rsidRDefault="008F3C45" w:rsidP="008F488B">
            <w:pPr>
              <w:rPr>
                <w:rFonts w:ascii="Arial" w:eastAsia="MS Mincho" w:hAnsi="Arial" w:cs="Arial"/>
                <w:noProof/>
                <w:szCs w:val="24"/>
                <w:lang w:eastAsia="en-GB"/>
              </w:rPr>
            </w:pPr>
            <w:r w:rsidRPr="0083219D">
              <w:rPr>
                <w:rFonts w:ascii="Arial" w:eastAsia="MS Mincho" w:hAnsi="Arial" w:cs="Arial"/>
                <w:noProof/>
                <w:szCs w:val="24"/>
                <w:lang w:eastAsia="en-GB"/>
              </w:rPr>
              <w:t>2b:</w:t>
            </w:r>
            <w:r w:rsidRPr="0083219D">
              <w:rPr>
                <w:rFonts w:ascii="Arial" w:eastAsia="MS Mincho" w:hAnsi="Arial" w:cs="Arial"/>
                <w:noProof/>
                <w:szCs w:val="24"/>
                <w:lang w:eastAsia="en-GB"/>
              </w:rPr>
              <w:tab/>
              <w:t>In SL unicast, for DRX configuration of the direction where one UE as Tx-UE and the other as Rx-UE, signaling-2 (Tx-&gt;Rx) is carried via RRCReconfigurationSidelink, to deliver DRX configuration from Tx-UE to Rx-UE</w:t>
            </w:r>
          </w:p>
          <w:p w14:paraId="621EE4E3" w14:textId="77777777" w:rsidR="008F3C45" w:rsidRPr="0083219D" w:rsidRDefault="008F3C45" w:rsidP="008F488B">
            <w:pPr>
              <w:rPr>
                <w:rFonts w:ascii="Arial" w:eastAsia="MS Mincho" w:hAnsi="Arial" w:cs="Arial"/>
                <w:noProof/>
                <w:szCs w:val="24"/>
                <w:lang w:eastAsia="en-GB"/>
              </w:rPr>
            </w:pPr>
            <w:r w:rsidRPr="0083219D">
              <w:rPr>
                <w:rFonts w:ascii="Arial" w:eastAsia="MS Mincho" w:hAnsi="Arial" w:cs="Arial"/>
                <w:noProof/>
                <w:szCs w:val="24"/>
                <w:lang w:eastAsia="en-GB"/>
              </w:rPr>
              <w:t>3:</w:t>
            </w:r>
            <w:r w:rsidRPr="0083219D">
              <w:rPr>
                <w:rFonts w:ascii="Arial" w:eastAsia="MS Mincho" w:hAnsi="Arial" w:cs="Arial"/>
                <w:noProof/>
                <w:szCs w:val="24"/>
                <w:lang w:eastAsia="en-GB"/>
              </w:rPr>
              <w:tab/>
              <w:t>In SL unicast, for DRX configuration of each direction where one UE as Tx-UE and the other UE as Rx-UE, when Tx-UE is in-coverage and in RRC_CONNECTED state, Tx-UE may report the information received in signaling-1 (Rx-&gt;Tx) to the serving network</w:t>
            </w:r>
          </w:p>
          <w:p w14:paraId="2D7429A8" w14:textId="77777777" w:rsidR="008F3C45" w:rsidRPr="0083219D" w:rsidRDefault="008F3C45" w:rsidP="008F488B">
            <w:pPr>
              <w:rPr>
                <w:rFonts w:ascii="Arial" w:eastAsia="MS Mincho" w:hAnsi="Arial" w:cs="Arial"/>
                <w:noProof/>
                <w:szCs w:val="24"/>
                <w:lang w:eastAsia="en-GB"/>
              </w:rPr>
            </w:pPr>
            <w:r w:rsidRPr="0083219D">
              <w:rPr>
                <w:rFonts w:ascii="Arial" w:eastAsia="MS Mincho" w:hAnsi="Arial" w:cs="Arial"/>
                <w:noProof/>
                <w:szCs w:val="24"/>
                <w:lang w:eastAsia="en-GB"/>
              </w:rPr>
              <w:t>4:</w:t>
            </w:r>
            <w:r w:rsidRPr="0083219D">
              <w:rPr>
                <w:rFonts w:ascii="Arial" w:eastAsia="MS Mincho" w:hAnsi="Arial" w:cs="Arial"/>
                <w:noProof/>
                <w:szCs w:val="24"/>
                <w:lang w:eastAsia="en-GB"/>
              </w:rPr>
              <w:tab/>
              <w:t>In SL unicast, for DRX configuration of each direction where one UE as Tx-UE and the other as Rx-UE, when Tx-UE is in-coverage and in RRC_CONNECTED state, Tx-UE may obtain DRX configuration from dedicated RRC to generate signalling-2 (Tx-&gt;Rx)</w:t>
            </w:r>
          </w:p>
          <w:p w14:paraId="26BD69CB" w14:textId="3ABDE987" w:rsidR="008F3C45" w:rsidRPr="0083219D" w:rsidRDefault="008F3C45" w:rsidP="008F488B">
            <w:pPr>
              <w:rPr>
                <w:rFonts w:ascii="Arial" w:hAnsi="Arial" w:cs="Arial"/>
                <w:lang w:eastAsia="zh-CN"/>
              </w:rPr>
            </w:pPr>
            <w:r w:rsidRPr="0083219D">
              <w:rPr>
                <w:rFonts w:ascii="Arial" w:eastAsia="MS Mincho" w:hAnsi="Arial" w:cs="Arial"/>
                <w:noProof/>
                <w:szCs w:val="24"/>
                <w:lang w:eastAsia="en-GB"/>
              </w:rPr>
              <w:t>5:</w:t>
            </w:r>
            <w:r w:rsidRPr="0083219D">
              <w:rPr>
                <w:rFonts w:ascii="Arial" w:eastAsia="MS Mincho" w:hAnsi="Arial" w:cs="Arial"/>
                <w:noProof/>
                <w:szCs w:val="24"/>
                <w:lang w:eastAsia="en-GB"/>
              </w:rPr>
              <w:tab/>
              <w:t>In SL unicast, for DRX configuration of each direction where one UE as Tx-UE and the other as Rx-UE, when Rx-UE is in-coverage and in RRC_CONNECTED state, Rx-UE report the DRX configuration received in signalling-2 (Tx-&gt;Rx) to the serving network</w:t>
            </w:r>
          </w:p>
        </w:tc>
      </w:tr>
    </w:tbl>
    <w:p w14:paraId="1A0342DE" w14:textId="0A290D07" w:rsidR="007D5AE0" w:rsidRPr="0083219D" w:rsidRDefault="009A5744" w:rsidP="008F488B">
      <w:pPr>
        <w:tabs>
          <w:tab w:val="left" w:pos="9986"/>
        </w:tabs>
        <w:rPr>
          <w:rFonts w:ascii="Arial" w:hAnsi="Arial" w:cs="Arial"/>
          <w:lang w:eastAsia="zh-CN"/>
        </w:rPr>
      </w:pPr>
      <w:r w:rsidRPr="0083219D">
        <w:rPr>
          <w:rFonts w:ascii="Arial" w:hAnsi="Arial" w:cs="Arial"/>
          <w:lang w:eastAsia="zh-CN"/>
        </w:rPr>
        <w:tab/>
      </w:r>
    </w:p>
    <w:p w14:paraId="0AE1483B" w14:textId="73CB69B8" w:rsidR="00780EB4" w:rsidRPr="0083219D" w:rsidRDefault="00780EB4" w:rsidP="00780EB4">
      <w:pPr>
        <w:rPr>
          <w:rFonts w:ascii="Arial" w:hAnsi="Arial" w:cs="Arial"/>
          <w:lang w:eastAsia="zh-CN"/>
        </w:rPr>
      </w:pPr>
      <w:r w:rsidRPr="0083219D">
        <w:rPr>
          <w:rFonts w:ascii="Arial" w:hAnsi="Arial" w:cs="Arial"/>
          <w:lang w:eastAsia="zh-CN"/>
        </w:rPr>
        <w:t>In addition, RAN2 achieved the following agreement</w:t>
      </w:r>
      <w:r w:rsidR="00D17198">
        <w:rPr>
          <w:rFonts w:ascii="Arial" w:hAnsi="Arial" w:cs="Arial"/>
          <w:lang w:eastAsia="zh-CN"/>
        </w:rPr>
        <w:t>s</w:t>
      </w:r>
      <w:r w:rsidRPr="0083219D">
        <w:rPr>
          <w:rFonts w:ascii="Arial" w:hAnsi="Arial" w:cs="Arial"/>
          <w:lang w:eastAsia="zh-CN"/>
        </w:rPr>
        <w:t xml:space="preserve"> for the alignment of </w:t>
      </w:r>
      <w:proofErr w:type="spellStart"/>
      <w:r w:rsidRPr="0083219D">
        <w:rPr>
          <w:rFonts w:ascii="Arial" w:hAnsi="Arial" w:cs="Arial"/>
          <w:lang w:eastAsia="zh-CN"/>
        </w:rPr>
        <w:t>Uu</w:t>
      </w:r>
      <w:proofErr w:type="spellEnd"/>
      <w:r w:rsidRPr="0083219D">
        <w:rPr>
          <w:rFonts w:ascii="Arial" w:hAnsi="Arial" w:cs="Arial"/>
          <w:lang w:eastAsia="zh-CN"/>
        </w:rPr>
        <w:t xml:space="preserve"> DRX and SL DRX. 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780EB4" w:rsidRPr="0083219D" w14:paraId="291D8E61" w14:textId="77777777" w:rsidTr="00BD57D2">
        <w:tc>
          <w:tcPr>
            <w:tcW w:w="9781" w:type="dxa"/>
          </w:tcPr>
          <w:p w14:paraId="7F9CB4A1" w14:textId="77777777" w:rsidR="00780EB4" w:rsidRPr="0083219D" w:rsidRDefault="00780EB4" w:rsidP="00BD57D2">
            <w:pPr>
              <w:rPr>
                <w:rFonts w:ascii="Arial" w:eastAsia="MS Mincho" w:hAnsi="Arial" w:cs="Arial"/>
                <w:szCs w:val="24"/>
                <w:lang w:eastAsia="en-GB"/>
              </w:rPr>
            </w:pPr>
            <w:r w:rsidRPr="005935E1">
              <w:rPr>
                <w:rFonts w:ascii="Arial" w:eastAsia="MS Mincho" w:hAnsi="Arial" w:cs="Arial"/>
                <w:szCs w:val="24"/>
                <w:lang w:eastAsia="en-GB"/>
              </w:rPr>
              <w:lastRenderedPageBreak/>
              <w:t xml:space="preserve">Agreements on alignment between </w:t>
            </w:r>
            <w:proofErr w:type="spellStart"/>
            <w:r w:rsidRPr="005935E1">
              <w:rPr>
                <w:rFonts w:ascii="Arial" w:eastAsia="MS Mincho" w:hAnsi="Arial" w:cs="Arial"/>
                <w:szCs w:val="24"/>
                <w:lang w:eastAsia="en-GB"/>
              </w:rPr>
              <w:t>Uu</w:t>
            </w:r>
            <w:proofErr w:type="spellEnd"/>
            <w:r w:rsidRPr="005935E1">
              <w:rPr>
                <w:rFonts w:ascii="Arial" w:eastAsia="MS Mincho" w:hAnsi="Arial" w:cs="Arial"/>
                <w:szCs w:val="24"/>
                <w:lang w:eastAsia="en-GB"/>
              </w:rPr>
              <w:t xml:space="preserve"> DRX and SL DRX</w:t>
            </w:r>
          </w:p>
          <w:p w14:paraId="4AF35A95" w14:textId="77777777" w:rsidR="00780EB4" w:rsidRPr="0083219D" w:rsidRDefault="00780EB4" w:rsidP="00BD57D2">
            <w:pPr>
              <w:rPr>
                <w:rFonts w:ascii="Arial" w:eastAsia="MS Mincho" w:hAnsi="Arial" w:cs="Arial"/>
                <w:szCs w:val="24"/>
                <w:lang w:eastAsia="en-GB"/>
              </w:rPr>
            </w:pPr>
            <w:r w:rsidRPr="005935E1">
              <w:rPr>
                <w:rFonts w:ascii="Arial" w:eastAsia="MS Mincho" w:hAnsi="Arial" w:cs="Arial"/>
                <w:szCs w:val="24"/>
                <w:lang w:eastAsia="en-GB"/>
              </w:rPr>
              <w:t>3:</w:t>
            </w:r>
            <w:r w:rsidRPr="005935E1">
              <w:rPr>
                <w:rFonts w:ascii="Arial" w:eastAsia="MS Mincho" w:hAnsi="Arial" w:cs="Arial"/>
                <w:szCs w:val="24"/>
                <w:lang w:eastAsia="en-GB"/>
              </w:rPr>
              <w:tab/>
              <w:t xml:space="preserve">For at least SL RX-UEs in RRC CONNECTED, the alignment of </w:t>
            </w:r>
            <w:proofErr w:type="spellStart"/>
            <w:r w:rsidRPr="005935E1">
              <w:rPr>
                <w:rFonts w:ascii="Arial" w:eastAsia="MS Mincho" w:hAnsi="Arial" w:cs="Arial"/>
                <w:szCs w:val="24"/>
                <w:lang w:eastAsia="en-GB"/>
              </w:rPr>
              <w:t>Uu</w:t>
            </w:r>
            <w:proofErr w:type="spellEnd"/>
            <w:r w:rsidRPr="005935E1">
              <w:rPr>
                <w:rFonts w:ascii="Arial" w:eastAsia="MS Mincho" w:hAnsi="Arial" w:cs="Arial"/>
                <w:szCs w:val="24"/>
                <w:lang w:eastAsia="en-GB"/>
              </w:rPr>
              <w:t xml:space="preserve"> DRX and SL DRX is up to </w:t>
            </w:r>
            <w:proofErr w:type="spellStart"/>
            <w:r w:rsidRPr="005935E1">
              <w:rPr>
                <w:rFonts w:ascii="Arial" w:eastAsia="MS Mincho" w:hAnsi="Arial" w:cs="Arial"/>
                <w:szCs w:val="24"/>
                <w:lang w:eastAsia="en-GB"/>
              </w:rPr>
              <w:t>gNB</w:t>
            </w:r>
            <w:proofErr w:type="spellEnd"/>
            <w:r w:rsidRPr="005935E1">
              <w:rPr>
                <w:rFonts w:ascii="Arial" w:eastAsia="MS Mincho" w:hAnsi="Arial" w:cs="Arial"/>
                <w:szCs w:val="24"/>
                <w:lang w:eastAsia="en-GB"/>
              </w:rPr>
              <w:t>. FFS for SL TX-UE.</w:t>
            </w:r>
          </w:p>
          <w:p w14:paraId="39CA8358" w14:textId="74E6EF66" w:rsidR="00780EB4" w:rsidRPr="0083219D" w:rsidRDefault="00780EB4" w:rsidP="00BD57D2">
            <w:pPr>
              <w:rPr>
                <w:rFonts w:ascii="Arial" w:hAnsi="Arial" w:cs="Arial"/>
                <w:lang w:eastAsia="zh-CN"/>
              </w:rPr>
            </w:pPr>
            <w:r w:rsidRPr="0083219D">
              <w:rPr>
                <w:rFonts w:ascii="Arial" w:eastAsia="MS Mincho" w:hAnsi="Arial" w:cs="Arial"/>
                <w:szCs w:val="24"/>
                <w:lang w:eastAsia="en-GB"/>
              </w:rPr>
              <w:t>4:</w:t>
            </w:r>
            <w:r w:rsidRPr="0083219D">
              <w:rPr>
                <w:rFonts w:ascii="Arial" w:eastAsia="MS Mincho" w:hAnsi="Arial" w:cs="Arial"/>
                <w:szCs w:val="24"/>
                <w:lang w:eastAsia="en-GB"/>
              </w:rPr>
              <w:tab/>
              <w:t xml:space="preserve">RAN2 to down-scope alignment of </w:t>
            </w:r>
            <w:proofErr w:type="spellStart"/>
            <w:r w:rsidRPr="0083219D">
              <w:rPr>
                <w:rFonts w:ascii="Arial" w:eastAsia="MS Mincho" w:hAnsi="Arial" w:cs="Arial"/>
                <w:szCs w:val="24"/>
                <w:lang w:eastAsia="en-GB"/>
              </w:rPr>
              <w:t>Uu</w:t>
            </w:r>
            <w:proofErr w:type="spellEnd"/>
            <w:r w:rsidRPr="0083219D">
              <w:rPr>
                <w:rFonts w:ascii="Arial" w:eastAsia="MS Mincho" w:hAnsi="Arial" w:cs="Arial"/>
                <w:szCs w:val="24"/>
                <w:lang w:eastAsia="en-GB"/>
              </w:rPr>
              <w:t xml:space="preserve"> DRX and SL DRX for UEs in RRC IDLE and RRC INACTIVE from Rel-17</w:t>
            </w:r>
          </w:p>
        </w:tc>
      </w:tr>
    </w:tbl>
    <w:p w14:paraId="3CE264A9" w14:textId="77777777" w:rsidR="00780EB4" w:rsidRPr="0083219D" w:rsidRDefault="00780EB4" w:rsidP="008F488B">
      <w:pPr>
        <w:tabs>
          <w:tab w:val="left" w:pos="9986"/>
        </w:tabs>
        <w:rPr>
          <w:rFonts w:ascii="Arial" w:hAnsi="Arial" w:cs="Arial"/>
          <w:lang w:eastAsia="zh-CN"/>
        </w:rPr>
      </w:pPr>
    </w:p>
    <w:p w14:paraId="63E578DE" w14:textId="32CD4A71" w:rsidR="007D5AE0" w:rsidRPr="00EB4FC6" w:rsidRDefault="00780EB4" w:rsidP="008F488B">
      <w:pPr>
        <w:tabs>
          <w:tab w:val="left" w:pos="9986"/>
        </w:tabs>
        <w:rPr>
          <w:rFonts w:ascii="Arial" w:hAnsi="Arial" w:cs="Arial"/>
          <w:lang w:eastAsia="zh-CN"/>
        </w:rPr>
      </w:pPr>
      <w:r w:rsidRPr="0083219D">
        <w:rPr>
          <w:rFonts w:ascii="Arial" w:hAnsi="Arial" w:cs="Arial"/>
          <w:lang w:eastAsia="zh-CN"/>
        </w:rPr>
        <w:t xml:space="preserve">However, it seems not clear which </w:t>
      </w:r>
      <w:proofErr w:type="spellStart"/>
      <w:r w:rsidRPr="0083219D">
        <w:rPr>
          <w:rFonts w:ascii="Arial" w:hAnsi="Arial" w:cs="Arial"/>
          <w:lang w:eastAsia="zh-CN"/>
        </w:rPr>
        <w:t>gNB</w:t>
      </w:r>
      <w:proofErr w:type="spellEnd"/>
      <w:r w:rsidRPr="0083219D">
        <w:rPr>
          <w:rFonts w:ascii="Arial" w:hAnsi="Arial" w:cs="Arial"/>
          <w:lang w:eastAsia="zh-CN"/>
        </w:rPr>
        <w:t xml:space="preserve"> is responsible </w:t>
      </w:r>
      <w:r w:rsidR="00BA2025">
        <w:rPr>
          <w:rFonts w:ascii="Arial" w:hAnsi="Arial" w:cs="Arial"/>
          <w:lang w:eastAsia="zh-CN"/>
        </w:rPr>
        <w:t>for</w:t>
      </w:r>
      <w:r w:rsidRPr="0083219D">
        <w:rPr>
          <w:rFonts w:ascii="Arial" w:hAnsi="Arial" w:cs="Arial"/>
          <w:lang w:eastAsia="zh-CN"/>
        </w:rPr>
        <w:t xml:space="preserve"> the alignment and rapporteur think this </w:t>
      </w:r>
      <w:r w:rsidR="00D17198">
        <w:rPr>
          <w:rFonts w:ascii="Arial" w:hAnsi="Arial" w:cs="Arial"/>
          <w:lang w:eastAsia="zh-CN"/>
        </w:rPr>
        <w:t xml:space="preserve">should </w:t>
      </w:r>
      <w:r w:rsidRPr="0083219D">
        <w:rPr>
          <w:rFonts w:ascii="Arial" w:hAnsi="Arial" w:cs="Arial"/>
          <w:lang w:eastAsia="zh-CN"/>
        </w:rPr>
        <w:t xml:space="preserve">depend on the RRC states of both TX UE and RX UE. </w:t>
      </w:r>
      <w:r w:rsidR="006722A3" w:rsidRPr="0083219D">
        <w:rPr>
          <w:rFonts w:ascii="Arial" w:hAnsi="Arial" w:cs="Arial"/>
          <w:lang w:eastAsia="zh-CN"/>
        </w:rPr>
        <w:t xml:space="preserve">As we have already down-scope the alignment of </w:t>
      </w:r>
      <w:proofErr w:type="spellStart"/>
      <w:r w:rsidR="006722A3" w:rsidRPr="0083219D">
        <w:rPr>
          <w:rFonts w:ascii="Arial" w:hAnsi="Arial" w:cs="Arial"/>
          <w:lang w:eastAsia="zh-CN"/>
        </w:rPr>
        <w:t>Uu</w:t>
      </w:r>
      <w:proofErr w:type="spellEnd"/>
      <w:r w:rsidR="006722A3" w:rsidRPr="0083219D">
        <w:rPr>
          <w:rFonts w:ascii="Arial" w:hAnsi="Arial" w:cs="Arial"/>
          <w:lang w:eastAsia="zh-CN"/>
        </w:rPr>
        <w:t xml:space="preserve"> DRX and SL DRX for UEs in RRC IDLE and INACTIVE from Rel-17, </w:t>
      </w:r>
      <w:r w:rsidR="007B0E02" w:rsidRPr="0083219D">
        <w:rPr>
          <w:rFonts w:ascii="Arial" w:hAnsi="Arial" w:cs="Arial"/>
          <w:lang w:eastAsia="zh-CN"/>
        </w:rPr>
        <w:t>for now</w:t>
      </w:r>
      <w:r w:rsidR="006722A3" w:rsidRPr="0083219D">
        <w:rPr>
          <w:rFonts w:ascii="Arial" w:hAnsi="Arial" w:cs="Arial"/>
          <w:lang w:eastAsia="zh-CN"/>
        </w:rPr>
        <w:t xml:space="preserve"> only RX UE in RRC CONNECTED state will be considered. </w:t>
      </w:r>
      <w:r w:rsidRPr="0083219D">
        <w:rPr>
          <w:rFonts w:ascii="Arial" w:hAnsi="Arial" w:cs="Arial"/>
          <w:lang w:eastAsia="zh-CN"/>
        </w:rPr>
        <w:t xml:space="preserve">There are </w:t>
      </w:r>
      <w:r w:rsidR="00335FBB">
        <w:rPr>
          <w:rFonts w:ascii="Arial" w:hAnsi="Arial" w:cs="Arial"/>
          <w:lang w:eastAsia="zh-CN"/>
        </w:rPr>
        <w:t>two</w:t>
      </w:r>
      <w:r w:rsidR="00335FBB" w:rsidRPr="0083219D">
        <w:rPr>
          <w:rFonts w:ascii="Arial" w:hAnsi="Arial" w:cs="Arial"/>
          <w:lang w:eastAsia="zh-CN"/>
        </w:rPr>
        <w:t xml:space="preserve"> </w:t>
      </w:r>
      <w:r w:rsidRPr="0083219D">
        <w:rPr>
          <w:rFonts w:ascii="Arial" w:hAnsi="Arial" w:cs="Arial"/>
          <w:lang w:eastAsia="zh-CN"/>
        </w:rPr>
        <w:t xml:space="preserve">cases as listed below. </w:t>
      </w:r>
      <w:r w:rsidR="00EB4FC6">
        <w:rPr>
          <w:rFonts w:ascii="Arial" w:hAnsi="Arial" w:cs="Arial"/>
          <w:lang w:eastAsia="zh-CN"/>
        </w:rPr>
        <w:t xml:space="preserve">Please note </w:t>
      </w:r>
      <w:r w:rsidR="00711F81">
        <w:rPr>
          <w:rFonts w:ascii="Arial" w:hAnsi="Arial" w:cs="Arial"/>
          <w:lang w:eastAsia="zh-CN"/>
        </w:rPr>
        <w:t>Question 1~3</w:t>
      </w:r>
      <w:r w:rsidR="00EB4FC6">
        <w:rPr>
          <w:rFonts w:ascii="Arial" w:hAnsi="Arial" w:cs="Arial"/>
          <w:lang w:eastAsia="zh-CN"/>
        </w:rPr>
        <w:t xml:space="preserve"> are </w:t>
      </w:r>
      <w:r w:rsidR="00335FBB">
        <w:rPr>
          <w:rFonts w:ascii="Arial" w:hAnsi="Arial" w:cs="Arial"/>
          <w:lang w:eastAsia="zh-CN"/>
        </w:rPr>
        <w:t>for these cases and</w:t>
      </w:r>
      <w:r w:rsidR="00EB4FC6">
        <w:rPr>
          <w:rFonts w:ascii="Arial" w:hAnsi="Arial" w:cs="Arial"/>
          <w:lang w:eastAsia="zh-CN"/>
        </w:rPr>
        <w:t xml:space="preserve"> t</w:t>
      </w:r>
      <w:r w:rsidR="000E6F9B">
        <w:rPr>
          <w:rFonts w:ascii="Arial" w:hAnsi="Arial" w:cs="Arial"/>
          <w:lang w:eastAsia="zh-CN"/>
        </w:rPr>
        <w:t xml:space="preserve">it is assumed </w:t>
      </w:r>
      <w:r w:rsidR="00EB4FC6">
        <w:rPr>
          <w:rFonts w:ascii="Arial" w:hAnsi="Arial" w:cs="Arial"/>
          <w:lang w:eastAsia="zh-CN"/>
        </w:rPr>
        <w:t xml:space="preserve">only the </w:t>
      </w:r>
      <w:proofErr w:type="spellStart"/>
      <w:r w:rsidR="00EB4FC6">
        <w:rPr>
          <w:rFonts w:ascii="Arial" w:hAnsi="Arial" w:cs="Arial"/>
          <w:lang w:eastAsia="zh-CN"/>
        </w:rPr>
        <w:t>gNB</w:t>
      </w:r>
      <w:proofErr w:type="spellEnd"/>
      <w:r w:rsidR="00EB4FC6">
        <w:rPr>
          <w:rFonts w:ascii="Arial" w:hAnsi="Arial" w:cs="Arial"/>
          <w:lang w:eastAsia="zh-CN"/>
        </w:rPr>
        <w:t xml:space="preserve"> is responsible </w:t>
      </w:r>
      <w:r w:rsidR="00BA2025">
        <w:rPr>
          <w:rFonts w:ascii="Arial" w:hAnsi="Arial" w:cs="Arial"/>
          <w:lang w:eastAsia="zh-CN"/>
        </w:rPr>
        <w:t>for</w:t>
      </w:r>
      <w:r w:rsidR="00EB4FC6">
        <w:rPr>
          <w:rFonts w:ascii="Arial" w:hAnsi="Arial" w:cs="Arial"/>
          <w:lang w:eastAsia="zh-CN"/>
        </w:rPr>
        <w:t xml:space="preserve"> the alignment</w:t>
      </w:r>
      <w:r w:rsidR="00EB4FC6">
        <w:rPr>
          <w:rFonts w:ascii="Arial" w:hAnsi="Arial" w:cs="Arial" w:hint="eastAsia"/>
          <w:lang w:eastAsia="zh-CN"/>
        </w:rPr>
        <w:t>.</w:t>
      </w:r>
      <w:r w:rsidR="00EB4FC6">
        <w:rPr>
          <w:rFonts w:ascii="Arial" w:hAnsi="Arial" w:cs="Arial"/>
          <w:lang w:eastAsia="zh-CN"/>
        </w:rPr>
        <w:t xml:space="preserve"> </w:t>
      </w:r>
    </w:p>
    <w:p w14:paraId="2B03ECDA" w14:textId="0A4B4E29" w:rsidR="00780EB4" w:rsidRPr="00E53DA0" w:rsidRDefault="00780EB4" w:rsidP="008F488B">
      <w:pPr>
        <w:tabs>
          <w:tab w:val="left" w:pos="9986"/>
        </w:tabs>
        <w:rPr>
          <w:rFonts w:ascii="Arial" w:hAnsi="Arial" w:cs="Arial"/>
          <w:lang w:eastAsia="zh-CN"/>
        </w:rPr>
      </w:pPr>
      <w:r w:rsidRPr="00E53DA0">
        <w:rPr>
          <w:rFonts w:ascii="Arial" w:hAnsi="Arial" w:cs="Arial"/>
          <w:lang w:eastAsia="zh-CN"/>
        </w:rPr>
        <w:t>Case 1:</w:t>
      </w:r>
      <w:r w:rsidR="006722A3" w:rsidRPr="00E53DA0">
        <w:rPr>
          <w:rFonts w:ascii="Arial" w:hAnsi="Arial" w:cs="Arial"/>
          <w:lang w:eastAsia="zh-CN"/>
        </w:rPr>
        <w:t xml:space="preserve"> Both TX UE and RX UE are in RRC CONNECTED</w:t>
      </w:r>
    </w:p>
    <w:p w14:paraId="060243AF" w14:textId="7E5253FE" w:rsidR="006722A3" w:rsidRPr="00E53DA0" w:rsidRDefault="006722A3" w:rsidP="008F488B">
      <w:pPr>
        <w:tabs>
          <w:tab w:val="left" w:pos="9986"/>
        </w:tabs>
        <w:rPr>
          <w:rFonts w:ascii="Arial" w:hAnsi="Arial" w:cs="Arial"/>
          <w:lang w:eastAsia="zh-CN"/>
        </w:rPr>
      </w:pPr>
      <w:r w:rsidRPr="00E53DA0">
        <w:rPr>
          <w:rFonts w:ascii="Arial" w:hAnsi="Arial" w:cs="Arial"/>
          <w:lang w:eastAsia="zh-CN"/>
        </w:rPr>
        <w:t>Case 2: TX UE is in RRC IDLE/INACTIVE and RX UE is in RRC CONNECTED</w:t>
      </w:r>
    </w:p>
    <w:p w14:paraId="56420707" w14:textId="2E09B84D" w:rsidR="00E53DA0" w:rsidRPr="00E53DA0" w:rsidRDefault="00E53DA0" w:rsidP="00E53DA0">
      <w:pPr>
        <w:pStyle w:val="4"/>
        <w:rPr>
          <w:rFonts w:cs="Arial"/>
          <w:b/>
          <w:sz w:val="20"/>
          <w:lang w:eastAsia="ko-KR"/>
        </w:rPr>
      </w:pPr>
      <w:r w:rsidRPr="00E53DA0">
        <w:rPr>
          <w:rFonts w:cs="Arial"/>
          <w:b/>
          <w:sz w:val="20"/>
          <w:lang w:eastAsia="ko-KR"/>
        </w:rPr>
        <w:t>Case 1: Both TX UE and RX UE are in RRC CONNECTED</w:t>
      </w:r>
    </w:p>
    <w:p w14:paraId="7DC12870" w14:textId="05DE6868" w:rsidR="00E53DA0" w:rsidRPr="0083219D" w:rsidRDefault="00E53DA0" w:rsidP="00E53DA0">
      <w:pPr>
        <w:tabs>
          <w:tab w:val="left" w:pos="9986"/>
        </w:tabs>
        <w:rPr>
          <w:rFonts w:ascii="Arial" w:hAnsi="Arial" w:cs="Arial"/>
          <w:lang w:eastAsia="zh-CN"/>
        </w:rPr>
      </w:pPr>
      <w:r w:rsidRPr="0083219D">
        <w:rPr>
          <w:rFonts w:ascii="Arial" w:hAnsi="Arial" w:cs="Arial"/>
          <w:lang w:eastAsia="zh-CN"/>
        </w:rPr>
        <w:t xml:space="preserve">For case 1, since both UEs are in RRC CONNECTED, it is possible that either the TX UE’s </w:t>
      </w:r>
      <w:proofErr w:type="spellStart"/>
      <w:r w:rsidRPr="0083219D">
        <w:rPr>
          <w:rFonts w:ascii="Arial" w:hAnsi="Arial" w:cs="Arial"/>
          <w:lang w:eastAsia="zh-CN"/>
        </w:rPr>
        <w:t>gNB</w:t>
      </w:r>
      <w:proofErr w:type="spellEnd"/>
      <w:r w:rsidRPr="0083219D">
        <w:rPr>
          <w:rFonts w:ascii="Arial" w:hAnsi="Arial" w:cs="Arial"/>
          <w:lang w:eastAsia="zh-CN"/>
        </w:rPr>
        <w:t xml:space="preserve"> or the RX UE’s </w:t>
      </w:r>
      <w:proofErr w:type="spellStart"/>
      <w:r w:rsidRPr="0083219D">
        <w:rPr>
          <w:rFonts w:ascii="Arial" w:hAnsi="Arial" w:cs="Arial"/>
          <w:lang w:eastAsia="zh-CN"/>
        </w:rPr>
        <w:t>gNB</w:t>
      </w:r>
      <w:proofErr w:type="spellEnd"/>
      <w:r w:rsidRPr="0083219D">
        <w:rPr>
          <w:rFonts w:ascii="Arial" w:hAnsi="Arial" w:cs="Arial"/>
          <w:lang w:eastAsia="zh-CN"/>
        </w:rPr>
        <w:t xml:space="preserve"> </w:t>
      </w:r>
      <w:r w:rsidR="00195796">
        <w:rPr>
          <w:rFonts w:ascii="Arial" w:hAnsi="Arial" w:cs="Arial"/>
          <w:lang w:eastAsia="zh-CN"/>
        </w:rPr>
        <w:t>can achieve</w:t>
      </w:r>
      <w:r w:rsidRPr="0083219D">
        <w:rPr>
          <w:rFonts w:ascii="Arial" w:hAnsi="Arial" w:cs="Arial"/>
          <w:lang w:eastAsia="zh-CN"/>
        </w:rPr>
        <w:t xml:space="preserve"> the alignment between the </w:t>
      </w:r>
      <w:proofErr w:type="spellStart"/>
      <w:r w:rsidRPr="0083219D">
        <w:rPr>
          <w:rFonts w:ascii="Arial" w:hAnsi="Arial" w:cs="Arial"/>
          <w:lang w:eastAsia="zh-CN"/>
        </w:rPr>
        <w:t>Uu</w:t>
      </w:r>
      <w:proofErr w:type="spellEnd"/>
      <w:r w:rsidRPr="0083219D">
        <w:rPr>
          <w:rFonts w:ascii="Arial" w:hAnsi="Arial" w:cs="Arial"/>
          <w:lang w:eastAsia="zh-CN"/>
        </w:rPr>
        <w:t xml:space="preserve"> DRX and the SL DRX for the RX UE. The detailed procedure are </w:t>
      </w:r>
      <w:r w:rsidR="00E77182">
        <w:rPr>
          <w:rFonts w:ascii="Arial" w:hAnsi="Arial" w:cs="Arial"/>
          <w:lang w:eastAsia="zh-CN"/>
        </w:rPr>
        <w:t>assumed as</w:t>
      </w:r>
      <w:r w:rsidR="00E77182" w:rsidRPr="0083219D">
        <w:rPr>
          <w:rFonts w:ascii="Arial" w:hAnsi="Arial" w:cs="Arial"/>
          <w:lang w:eastAsia="zh-CN"/>
        </w:rPr>
        <w:t xml:space="preserve"> </w:t>
      </w:r>
      <w:r w:rsidRPr="0083219D">
        <w:rPr>
          <w:rFonts w:ascii="Arial" w:hAnsi="Arial" w:cs="Arial"/>
          <w:lang w:eastAsia="zh-CN"/>
        </w:rPr>
        <w:t>below</w:t>
      </w:r>
      <w:r w:rsidR="00E77182">
        <w:rPr>
          <w:rFonts w:ascii="Arial" w:hAnsi="Arial" w:cs="Arial"/>
          <w:lang w:eastAsia="zh-CN"/>
        </w:rPr>
        <w:t>:</w:t>
      </w:r>
    </w:p>
    <w:p w14:paraId="76394D37" w14:textId="77777777" w:rsidR="00E53DA0" w:rsidRPr="0083219D" w:rsidRDefault="00E53DA0" w:rsidP="00E53DA0">
      <w:pPr>
        <w:tabs>
          <w:tab w:val="left" w:pos="9986"/>
        </w:tabs>
        <w:rPr>
          <w:rFonts w:ascii="Arial" w:hAnsi="Arial" w:cs="Arial"/>
          <w:lang w:eastAsia="zh-CN"/>
        </w:rPr>
      </w:pPr>
      <w:r w:rsidRPr="0083219D">
        <w:rPr>
          <w:rFonts w:ascii="Arial" w:hAnsi="Arial" w:cs="Arial"/>
          <w:lang w:eastAsia="zh-CN"/>
        </w:rPr>
        <w:t xml:space="preserve">TX UE’s connected </w:t>
      </w:r>
      <w:proofErr w:type="spellStart"/>
      <w:r w:rsidRPr="0083219D">
        <w:rPr>
          <w:rFonts w:ascii="Arial" w:hAnsi="Arial" w:cs="Arial"/>
          <w:lang w:eastAsia="zh-CN"/>
        </w:rPr>
        <w:t>gNB</w:t>
      </w:r>
      <w:proofErr w:type="spellEnd"/>
      <w:r w:rsidRPr="0083219D">
        <w:rPr>
          <w:rFonts w:ascii="Arial" w:hAnsi="Arial" w:cs="Arial"/>
          <w:lang w:eastAsia="zh-CN"/>
        </w:rPr>
        <w:t xml:space="preserve"> is responsible for the alignment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76"/>
      </w:tblGrid>
      <w:tr w:rsidR="00E53DA0" w:rsidRPr="0083219D" w14:paraId="7BC6789B" w14:textId="77777777" w:rsidTr="00BD57D2">
        <w:tc>
          <w:tcPr>
            <w:tcW w:w="9776" w:type="dxa"/>
          </w:tcPr>
          <w:p w14:paraId="0F5432FD" w14:textId="77777777" w:rsidR="00E53DA0" w:rsidRPr="0083219D" w:rsidRDefault="00E53DA0" w:rsidP="00BD57D2">
            <w:pPr>
              <w:pStyle w:val="af3"/>
              <w:numPr>
                <w:ilvl w:val="0"/>
                <w:numId w:val="8"/>
              </w:numPr>
              <w:tabs>
                <w:tab w:val="left" w:pos="9986"/>
              </w:tabs>
              <w:ind w:firstLineChars="0"/>
              <w:rPr>
                <w:rFonts w:ascii="Arial" w:hAnsi="Arial" w:cs="Arial"/>
                <w:lang w:val="en-GB" w:eastAsia="zh-CN"/>
              </w:rPr>
            </w:pPr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 xml:space="preserve">RX UE sends the assistance information, e.g., RX UE’s </w:t>
            </w:r>
            <w:proofErr w:type="spellStart"/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>Uu</w:t>
            </w:r>
            <w:proofErr w:type="spellEnd"/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 xml:space="preserve"> DRX configuration to the TX UE</w:t>
            </w:r>
          </w:p>
          <w:p w14:paraId="2C34DF11" w14:textId="40580951" w:rsidR="00E53DA0" w:rsidRPr="0083219D" w:rsidRDefault="00E53DA0" w:rsidP="00BD57D2">
            <w:pPr>
              <w:pStyle w:val="af3"/>
              <w:numPr>
                <w:ilvl w:val="0"/>
                <w:numId w:val="8"/>
              </w:numPr>
              <w:tabs>
                <w:tab w:val="left" w:pos="9986"/>
              </w:tabs>
              <w:ind w:firstLineChars="0"/>
              <w:rPr>
                <w:rFonts w:ascii="Arial" w:hAnsi="Arial" w:cs="Arial"/>
                <w:lang w:val="en-GB" w:eastAsia="zh-CN"/>
              </w:rPr>
            </w:pPr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 xml:space="preserve">TX UE reports the assistance information to </w:t>
            </w:r>
            <w:r w:rsidR="00E77182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>its</w:t>
            </w:r>
            <w:r w:rsidR="00E77182"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 xml:space="preserve"> </w:t>
            </w:r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 xml:space="preserve">connected </w:t>
            </w:r>
            <w:proofErr w:type="spellStart"/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>gNB</w:t>
            </w:r>
            <w:proofErr w:type="spellEnd"/>
          </w:p>
          <w:p w14:paraId="035E49C6" w14:textId="60CDFB48" w:rsidR="00E53DA0" w:rsidRPr="0083219D" w:rsidRDefault="00E53DA0" w:rsidP="00BD57D2">
            <w:pPr>
              <w:pStyle w:val="af3"/>
              <w:numPr>
                <w:ilvl w:val="0"/>
                <w:numId w:val="8"/>
              </w:numPr>
              <w:tabs>
                <w:tab w:val="left" w:pos="9986"/>
              </w:tabs>
              <w:ind w:firstLineChars="0"/>
              <w:rPr>
                <w:rFonts w:ascii="Arial" w:hAnsi="Arial" w:cs="Arial"/>
                <w:lang w:val="en-GB" w:eastAsia="zh-CN"/>
              </w:rPr>
            </w:pPr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 xml:space="preserve">TX UE’s connected </w:t>
            </w:r>
            <w:proofErr w:type="spellStart"/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>gNB</w:t>
            </w:r>
            <w:proofErr w:type="spellEnd"/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 xml:space="preserve"> is responsible </w:t>
            </w:r>
            <w:r w:rsidR="00BA2025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>for</w:t>
            </w:r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 xml:space="preserve"> the alignment when </w:t>
            </w:r>
            <w:r w:rsidR="00843848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>determining</w:t>
            </w:r>
            <w:r w:rsidR="00843848"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 xml:space="preserve"> </w:t>
            </w:r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>the SL DRX configuration and sends it to the TX UE</w:t>
            </w:r>
          </w:p>
          <w:p w14:paraId="5340E60E" w14:textId="77777777" w:rsidR="00E53DA0" w:rsidRPr="0083219D" w:rsidRDefault="00E53DA0" w:rsidP="00BD57D2">
            <w:pPr>
              <w:pStyle w:val="af3"/>
              <w:numPr>
                <w:ilvl w:val="0"/>
                <w:numId w:val="8"/>
              </w:numPr>
              <w:tabs>
                <w:tab w:val="left" w:pos="9986"/>
              </w:tabs>
              <w:ind w:firstLineChars="0"/>
              <w:rPr>
                <w:rFonts w:ascii="Arial" w:hAnsi="Arial" w:cs="Arial"/>
                <w:lang w:val="en-GB" w:eastAsia="zh-CN"/>
              </w:rPr>
            </w:pPr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>TX UE forwards the SL DRX configuration to the RX UE</w:t>
            </w:r>
          </w:p>
        </w:tc>
      </w:tr>
    </w:tbl>
    <w:p w14:paraId="080DC421" w14:textId="77777777" w:rsidR="00E53DA0" w:rsidRPr="0083219D" w:rsidRDefault="00E53DA0" w:rsidP="00E53DA0">
      <w:pPr>
        <w:tabs>
          <w:tab w:val="left" w:pos="9986"/>
        </w:tabs>
        <w:rPr>
          <w:rFonts w:ascii="Arial" w:hAnsi="Arial" w:cs="Arial"/>
          <w:lang w:eastAsia="zh-CN"/>
        </w:rPr>
      </w:pPr>
    </w:p>
    <w:p w14:paraId="1329D62C" w14:textId="77777777" w:rsidR="00E53DA0" w:rsidRPr="0083219D" w:rsidRDefault="00E53DA0" w:rsidP="00E53DA0">
      <w:pPr>
        <w:tabs>
          <w:tab w:val="left" w:pos="9986"/>
        </w:tabs>
        <w:rPr>
          <w:rFonts w:ascii="Arial" w:hAnsi="Arial" w:cs="Arial"/>
          <w:lang w:eastAsia="zh-CN"/>
        </w:rPr>
      </w:pPr>
      <w:r w:rsidRPr="0083219D">
        <w:rPr>
          <w:rFonts w:ascii="Arial" w:hAnsi="Arial" w:cs="Arial"/>
          <w:lang w:eastAsia="zh-CN"/>
        </w:rPr>
        <w:t xml:space="preserve">RX UE’s connected </w:t>
      </w:r>
      <w:proofErr w:type="spellStart"/>
      <w:r w:rsidRPr="0083219D">
        <w:rPr>
          <w:rFonts w:ascii="Arial" w:hAnsi="Arial" w:cs="Arial"/>
          <w:lang w:eastAsia="zh-CN"/>
        </w:rPr>
        <w:t>gNB</w:t>
      </w:r>
      <w:proofErr w:type="spellEnd"/>
      <w:r w:rsidRPr="0083219D">
        <w:rPr>
          <w:rFonts w:ascii="Arial" w:hAnsi="Arial" w:cs="Arial"/>
          <w:lang w:eastAsia="zh-CN"/>
        </w:rPr>
        <w:t xml:space="preserve"> is responsible for the alignment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76"/>
      </w:tblGrid>
      <w:tr w:rsidR="00E53DA0" w:rsidRPr="0083219D" w14:paraId="3A4904A0" w14:textId="77777777" w:rsidTr="00BD57D2">
        <w:tc>
          <w:tcPr>
            <w:tcW w:w="9776" w:type="dxa"/>
          </w:tcPr>
          <w:p w14:paraId="470A0198" w14:textId="77777777" w:rsidR="00E53DA0" w:rsidRPr="0083219D" w:rsidRDefault="00E53DA0" w:rsidP="00BD57D2">
            <w:pPr>
              <w:pStyle w:val="af3"/>
              <w:numPr>
                <w:ilvl w:val="0"/>
                <w:numId w:val="9"/>
              </w:numPr>
              <w:tabs>
                <w:tab w:val="left" w:pos="9986"/>
              </w:tabs>
              <w:ind w:firstLineChars="0"/>
              <w:rPr>
                <w:rFonts w:ascii="Arial" w:hAnsi="Arial" w:cs="Arial"/>
                <w:lang w:val="en-GB" w:eastAsia="zh-CN"/>
              </w:rPr>
            </w:pPr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>RX UE sends the assistance information to the TX UE</w:t>
            </w:r>
          </w:p>
          <w:p w14:paraId="65EBF31E" w14:textId="592DEC65" w:rsidR="00E53DA0" w:rsidRPr="0083219D" w:rsidRDefault="00E53DA0" w:rsidP="00BD57D2">
            <w:pPr>
              <w:pStyle w:val="af3"/>
              <w:numPr>
                <w:ilvl w:val="0"/>
                <w:numId w:val="9"/>
              </w:numPr>
              <w:tabs>
                <w:tab w:val="left" w:pos="9986"/>
              </w:tabs>
              <w:ind w:firstLineChars="0"/>
              <w:rPr>
                <w:rFonts w:ascii="Arial" w:hAnsi="Arial" w:cs="Arial"/>
                <w:lang w:val="en-GB" w:eastAsia="zh-CN"/>
              </w:rPr>
            </w:pPr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 xml:space="preserve">TX UE reports the assistance information to </w:t>
            </w:r>
            <w:r w:rsidR="00843848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>its</w:t>
            </w:r>
            <w:r w:rsidR="00843848"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 xml:space="preserve"> </w:t>
            </w:r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 xml:space="preserve">connected </w:t>
            </w:r>
            <w:proofErr w:type="spellStart"/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>gNB</w:t>
            </w:r>
            <w:proofErr w:type="spellEnd"/>
          </w:p>
          <w:p w14:paraId="27DAAA01" w14:textId="51D2C677" w:rsidR="00E53DA0" w:rsidRPr="0083219D" w:rsidRDefault="00E53DA0" w:rsidP="00BD57D2">
            <w:pPr>
              <w:pStyle w:val="af3"/>
              <w:numPr>
                <w:ilvl w:val="0"/>
                <w:numId w:val="9"/>
              </w:numPr>
              <w:tabs>
                <w:tab w:val="left" w:pos="9986"/>
              </w:tabs>
              <w:ind w:firstLineChars="0"/>
              <w:rPr>
                <w:rFonts w:ascii="Arial" w:hAnsi="Arial" w:cs="Arial"/>
                <w:lang w:val="en-GB" w:eastAsia="zh-CN"/>
              </w:rPr>
            </w:pPr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lastRenderedPageBreak/>
              <w:t xml:space="preserve">TX UE’s connected </w:t>
            </w:r>
            <w:proofErr w:type="spellStart"/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>gNB</w:t>
            </w:r>
            <w:proofErr w:type="spellEnd"/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 xml:space="preserve"> </w:t>
            </w:r>
            <w:r w:rsidR="00C714AF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>determines</w:t>
            </w:r>
            <w:r w:rsidR="00C714AF"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 xml:space="preserve"> </w:t>
            </w:r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>the SL DRX configuration and sends it to the TX UE</w:t>
            </w:r>
          </w:p>
          <w:p w14:paraId="0AB8B59E" w14:textId="77777777" w:rsidR="00E53DA0" w:rsidRPr="0083219D" w:rsidRDefault="00E53DA0" w:rsidP="00BD57D2">
            <w:pPr>
              <w:pStyle w:val="af3"/>
              <w:numPr>
                <w:ilvl w:val="0"/>
                <w:numId w:val="9"/>
              </w:numPr>
              <w:tabs>
                <w:tab w:val="left" w:pos="9986"/>
              </w:tabs>
              <w:ind w:firstLineChars="0"/>
              <w:rPr>
                <w:rFonts w:ascii="Arial" w:hAnsi="Arial" w:cs="Arial"/>
                <w:lang w:val="en-GB" w:eastAsia="zh-CN"/>
              </w:rPr>
            </w:pPr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>TX UE forwards the SL DRX configuration to the RX UE</w:t>
            </w:r>
          </w:p>
          <w:p w14:paraId="6B1C2C49" w14:textId="1E14B307" w:rsidR="00E53DA0" w:rsidRPr="0083219D" w:rsidRDefault="00E53DA0" w:rsidP="00BD57D2">
            <w:pPr>
              <w:pStyle w:val="af3"/>
              <w:numPr>
                <w:ilvl w:val="0"/>
                <w:numId w:val="9"/>
              </w:numPr>
              <w:tabs>
                <w:tab w:val="left" w:pos="9986"/>
              </w:tabs>
              <w:ind w:firstLineChars="0"/>
              <w:rPr>
                <w:rFonts w:ascii="Arial" w:hAnsi="Arial" w:cs="Arial"/>
                <w:lang w:val="en-GB" w:eastAsia="zh-CN"/>
              </w:rPr>
            </w:pPr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 xml:space="preserve">RX UE reports the SL DRX configuration to </w:t>
            </w:r>
            <w:r w:rsidR="00C714AF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>its</w:t>
            </w:r>
            <w:r w:rsidR="00C714AF"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 xml:space="preserve"> </w:t>
            </w:r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 xml:space="preserve">connected </w:t>
            </w:r>
            <w:proofErr w:type="spellStart"/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>gNB</w:t>
            </w:r>
            <w:proofErr w:type="spellEnd"/>
          </w:p>
          <w:p w14:paraId="32DBEE12" w14:textId="42658253" w:rsidR="00E53DA0" w:rsidRPr="0083219D" w:rsidRDefault="00A541FE" w:rsidP="00BD57D2">
            <w:pPr>
              <w:pStyle w:val="af3"/>
              <w:numPr>
                <w:ilvl w:val="0"/>
                <w:numId w:val="9"/>
              </w:numPr>
              <w:tabs>
                <w:tab w:val="left" w:pos="9986"/>
              </w:tabs>
              <w:ind w:firstLineChars="0"/>
              <w:rPr>
                <w:rFonts w:ascii="Arial" w:hAnsi="Arial" w:cs="Arial"/>
                <w:lang w:val="en-GB"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 xml:space="preserve">RX UE’s connected </w:t>
            </w: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>gNB</w:t>
            </w:r>
            <w:proofErr w:type="spellEnd"/>
            <w:r w:rsidR="00E53DA0"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 xml:space="preserve"> adjust</w:t>
            </w:r>
            <w:r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>s</w:t>
            </w:r>
            <w:r w:rsidR="00E53DA0"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 xml:space="preserve"> RX UE’s </w:t>
            </w:r>
            <w:proofErr w:type="spellStart"/>
            <w:r w:rsidR="00E53DA0"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>Uu</w:t>
            </w:r>
            <w:proofErr w:type="spellEnd"/>
            <w:r w:rsidR="00E53DA0"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 xml:space="preserve"> DRX configuration to achieve the alignment</w:t>
            </w:r>
          </w:p>
        </w:tc>
      </w:tr>
    </w:tbl>
    <w:p w14:paraId="6CF1D201" w14:textId="1B24C752" w:rsidR="00714C6A" w:rsidRPr="0083219D" w:rsidRDefault="00714C6A" w:rsidP="00714C6A">
      <w:pPr>
        <w:pStyle w:val="7"/>
        <w:ind w:left="1276" w:hanging="1276"/>
        <w:rPr>
          <w:rFonts w:cs="Arial"/>
          <w:b/>
        </w:rPr>
      </w:pPr>
      <w:r w:rsidRPr="0083219D">
        <w:rPr>
          <w:rFonts w:cs="Arial"/>
          <w:b/>
        </w:rPr>
        <w:lastRenderedPageBreak/>
        <w:t>Q</w:t>
      </w:r>
      <w:r w:rsidR="006D3BEE" w:rsidRPr="0083219D">
        <w:rPr>
          <w:rFonts w:cs="Arial"/>
          <w:b/>
        </w:rPr>
        <w:t xml:space="preserve">uestion 1: </w:t>
      </w:r>
      <w:r w:rsidRPr="0083219D">
        <w:rPr>
          <w:rFonts w:cs="Arial"/>
          <w:b/>
        </w:rPr>
        <w:t xml:space="preserve">When both TX UE and RX UE are in RRC connected, which </w:t>
      </w:r>
      <w:proofErr w:type="spellStart"/>
      <w:r w:rsidRPr="0083219D">
        <w:rPr>
          <w:rFonts w:cs="Arial"/>
          <w:b/>
        </w:rPr>
        <w:t>gNB</w:t>
      </w:r>
      <w:proofErr w:type="spellEnd"/>
      <w:r w:rsidRPr="0083219D">
        <w:rPr>
          <w:rFonts w:cs="Arial"/>
          <w:b/>
        </w:rPr>
        <w:t xml:space="preserve"> is resp</w:t>
      </w:r>
      <w:r w:rsidR="00AE087F" w:rsidRPr="0083219D">
        <w:rPr>
          <w:rFonts w:cs="Arial"/>
          <w:b/>
        </w:rPr>
        <w:t xml:space="preserve">onsible </w:t>
      </w:r>
      <w:r w:rsidR="00BA2025">
        <w:rPr>
          <w:rFonts w:cs="Arial"/>
          <w:b/>
        </w:rPr>
        <w:t>for</w:t>
      </w:r>
      <w:r w:rsidR="00AE087F" w:rsidRPr="0083219D">
        <w:rPr>
          <w:rFonts w:cs="Arial"/>
          <w:b/>
        </w:rPr>
        <w:t xml:space="preserve"> the alignment between </w:t>
      </w:r>
      <w:proofErr w:type="spellStart"/>
      <w:r w:rsidR="00AE087F" w:rsidRPr="0083219D">
        <w:rPr>
          <w:rFonts w:cs="Arial"/>
          <w:b/>
        </w:rPr>
        <w:t>Uu</w:t>
      </w:r>
      <w:proofErr w:type="spellEnd"/>
      <w:r w:rsidR="00AE087F" w:rsidRPr="0083219D">
        <w:rPr>
          <w:rFonts w:cs="Arial"/>
          <w:b/>
        </w:rPr>
        <w:t xml:space="preserve"> DRX and SL DRX for RX UE</w:t>
      </w:r>
      <w:r w:rsidRPr="0083219D">
        <w:rPr>
          <w:rFonts w:cs="Arial"/>
          <w:b/>
        </w:rPr>
        <w:t>?</w:t>
      </w:r>
    </w:p>
    <w:p w14:paraId="631B644F" w14:textId="172A8D9C" w:rsidR="00697CE4" w:rsidRPr="009009B7" w:rsidRDefault="00AE087F" w:rsidP="009009B7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 w:rsidRPr="009009B7">
        <w:rPr>
          <w:rFonts w:ascii="Arial" w:hAnsi="Arial" w:cs="Arial"/>
          <w:b/>
          <w:sz w:val="20"/>
          <w:szCs w:val="20"/>
          <w:lang w:val="en-US" w:eastAsia="zh-CN"/>
        </w:rPr>
        <w:t xml:space="preserve">Option 1: </w:t>
      </w:r>
      <w:r w:rsidR="007D392D" w:rsidRPr="009009B7">
        <w:rPr>
          <w:rFonts w:ascii="Arial" w:hAnsi="Arial" w:cs="Arial"/>
          <w:b/>
          <w:sz w:val="20"/>
          <w:szCs w:val="20"/>
          <w:lang w:val="en-US" w:eastAsia="zh-CN"/>
        </w:rPr>
        <w:t xml:space="preserve">Only </w:t>
      </w:r>
      <w:r w:rsidRPr="009009B7">
        <w:rPr>
          <w:rFonts w:ascii="Arial" w:hAnsi="Arial" w:cs="Arial"/>
          <w:b/>
          <w:sz w:val="20"/>
          <w:szCs w:val="20"/>
          <w:lang w:val="en-US" w:eastAsia="zh-CN"/>
        </w:rPr>
        <w:t xml:space="preserve">TX UE’s connected </w:t>
      </w:r>
      <w:proofErr w:type="spellStart"/>
      <w:r w:rsidRPr="009009B7">
        <w:rPr>
          <w:rFonts w:ascii="Arial" w:hAnsi="Arial" w:cs="Arial"/>
          <w:b/>
          <w:sz w:val="20"/>
          <w:szCs w:val="20"/>
          <w:lang w:val="en-US" w:eastAsia="zh-CN"/>
        </w:rPr>
        <w:t>gNB</w:t>
      </w:r>
      <w:proofErr w:type="spellEnd"/>
    </w:p>
    <w:p w14:paraId="7FB59DAC" w14:textId="20190AE1" w:rsidR="00AE087F" w:rsidRPr="009009B7" w:rsidRDefault="00AE087F" w:rsidP="009009B7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 w:rsidRPr="009009B7">
        <w:rPr>
          <w:rFonts w:ascii="Arial" w:hAnsi="Arial" w:cs="Arial"/>
          <w:b/>
          <w:sz w:val="20"/>
          <w:szCs w:val="20"/>
          <w:lang w:val="en-US" w:eastAsia="zh-CN"/>
        </w:rPr>
        <w:t xml:space="preserve">Option 2: </w:t>
      </w:r>
      <w:r w:rsidR="007D392D" w:rsidRPr="009009B7">
        <w:rPr>
          <w:rFonts w:ascii="Arial" w:hAnsi="Arial" w:cs="Arial"/>
          <w:b/>
          <w:sz w:val="20"/>
          <w:szCs w:val="20"/>
          <w:lang w:val="en-US" w:eastAsia="zh-CN"/>
        </w:rPr>
        <w:t xml:space="preserve">Only </w:t>
      </w:r>
      <w:r w:rsidRPr="009009B7">
        <w:rPr>
          <w:rFonts w:ascii="Arial" w:hAnsi="Arial" w:cs="Arial"/>
          <w:b/>
          <w:sz w:val="20"/>
          <w:szCs w:val="20"/>
          <w:lang w:val="en-US" w:eastAsia="zh-CN"/>
        </w:rPr>
        <w:t xml:space="preserve">RX UE’s connected </w:t>
      </w:r>
      <w:proofErr w:type="spellStart"/>
      <w:r w:rsidRPr="009009B7">
        <w:rPr>
          <w:rFonts w:ascii="Arial" w:hAnsi="Arial" w:cs="Arial"/>
          <w:b/>
          <w:sz w:val="20"/>
          <w:szCs w:val="20"/>
          <w:lang w:val="en-US" w:eastAsia="zh-CN"/>
        </w:rPr>
        <w:t>gNB</w:t>
      </w:r>
      <w:proofErr w:type="spellEnd"/>
      <w:r w:rsidR="0083219D" w:rsidRPr="009009B7">
        <w:rPr>
          <w:rFonts w:ascii="Arial" w:hAnsi="Arial" w:cs="Arial"/>
          <w:b/>
          <w:sz w:val="20"/>
          <w:szCs w:val="20"/>
          <w:lang w:val="en-US" w:eastAsia="zh-CN"/>
        </w:rPr>
        <w:t xml:space="preserve"> </w:t>
      </w:r>
    </w:p>
    <w:p w14:paraId="1F2F954E" w14:textId="0472B68C" w:rsidR="00AE087F" w:rsidRPr="009009B7" w:rsidRDefault="00AE087F" w:rsidP="009009B7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 w:rsidRPr="009009B7">
        <w:rPr>
          <w:rFonts w:ascii="Arial" w:hAnsi="Arial" w:cs="Arial"/>
          <w:b/>
          <w:sz w:val="20"/>
          <w:szCs w:val="20"/>
          <w:lang w:val="en-US" w:eastAsia="zh-CN"/>
        </w:rPr>
        <w:t xml:space="preserve">Option 3: </w:t>
      </w:r>
      <w:r w:rsidR="007D392D" w:rsidRPr="009009B7">
        <w:rPr>
          <w:rFonts w:ascii="Arial" w:hAnsi="Arial" w:cs="Arial"/>
          <w:b/>
          <w:sz w:val="20"/>
          <w:szCs w:val="20"/>
          <w:lang w:val="en-US" w:eastAsia="zh-CN"/>
        </w:rPr>
        <w:t xml:space="preserve">Either TX UE’s connected </w:t>
      </w:r>
      <w:proofErr w:type="spellStart"/>
      <w:r w:rsidR="007D392D" w:rsidRPr="009009B7">
        <w:rPr>
          <w:rFonts w:ascii="Arial" w:hAnsi="Arial" w:cs="Arial"/>
          <w:b/>
          <w:sz w:val="20"/>
          <w:szCs w:val="20"/>
          <w:lang w:val="en-US" w:eastAsia="zh-CN"/>
        </w:rPr>
        <w:t>gNB</w:t>
      </w:r>
      <w:proofErr w:type="spellEnd"/>
      <w:r w:rsidR="007D392D" w:rsidRPr="009009B7">
        <w:rPr>
          <w:rFonts w:ascii="Arial" w:hAnsi="Arial" w:cs="Arial"/>
          <w:b/>
          <w:sz w:val="20"/>
          <w:szCs w:val="20"/>
          <w:lang w:val="en-US" w:eastAsia="zh-CN"/>
        </w:rPr>
        <w:t xml:space="preserve"> or RX UE’s connected </w:t>
      </w:r>
      <w:proofErr w:type="spellStart"/>
      <w:r w:rsidR="007D392D" w:rsidRPr="009009B7">
        <w:rPr>
          <w:rFonts w:ascii="Arial" w:hAnsi="Arial" w:cs="Arial"/>
          <w:b/>
          <w:sz w:val="20"/>
          <w:szCs w:val="20"/>
          <w:lang w:val="en-US" w:eastAsia="zh-CN"/>
        </w:rPr>
        <w:t>gNB</w:t>
      </w:r>
      <w:proofErr w:type="spellEnd"/>
      <w:r w:rsidRPr="009009B7">
        <w:rPr>
          <w:rFonts w:ascii="Arial" w:hAnsi="Arial" w:cs="Arial"/>
          <w:b/>
          <w:sz w:val="20"/>
          <w:szCs w:val="20"/>
          <w:lang w:val="en-US" w:eastAsia="zh-CN"/>
        </w:rPr>
        <w:t xml:space="preserve"> </w:t>
      </w:r>
    </w:p>
    <w:p w14:paraId="5BF8E326" w14:textId="4D55F493" w:rsidR="00AE087F" w:rsidRDefault="00AE087F" w:rsidP="009009B7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 w:rsidRPr="009009B7">
        <w:rPr>
          <w:rFonts w:ascii="Arial" w:hAnsi="Arial" w:cs="Arial"/>
          <w:b/>
          <w:sz w:val="20"/>
          <w:szCs w:val="20"/>
          <w:lang w:val="en-US" w:eastAsia="zh-CN"/>
        </w:rPr>
        <w:t xml:space="preserve">Option 4: </w:t>
      </w:r>
      <w:r w:rsidR="001D35FD">
        <w:rPr>
          <w:rFonts w:ascii="Arial" w:hAnsi="Arial" w:cs="Arial"/>
          <w:b/>
          <w:sz w:val="20"/>
          <w:szCs w:val="20"/>
          <w:lang w:val="en-US" w:eastAsia="zh-CN"/>
        </w:rPr>
        <w:t xml:space="preserve">Both </w:t>
      </w:r>
      <w:r w:rsidR="001D35FD" w:rsidRPr="009009B7">
        <w:rPr>
          <w:rFonts w:ascii="Arial" w:hAnsi="Arial" w:cs="Arial"/>
          <w:b/>
          <w:sz w:val="20"/>
          <w:szCs w:val="20"/>
          <w:lang w:val="en-US" w:eastAsia="zh-CN"/>
        </w:rPr>
        <w:t xml:space="preserve">TX UE’s connected </w:t>
      </w:r>
      <w:proofErr w:type="spellStart"/>
      <w:r w:rsidR="001D35FD" w:rsidRPr="009009B7">
        <w:rPr>
          <w:rFonts w:ascii="Arial" w:hAnsi="Arial" w:cs="Arial"/>
          <w:b/>
          <w:sz w:val="20"/>
          <w:szCs w:val="20"/>
          <w:lang w:val="en-US" w:eastAsia="zh-CN"/>
        </w:rPr>
        <w:t>gNB</w:t>
      </w:r>
      <w:proofErr w:type="spellEnd"/>
      <w:r w:rsidR="001D35FD">
        <w:rPr>
          <w:rFonts w:ascii="Arial" w:hAnsi="Arial" w:cs="Arial"/>
          <w:b/>
          <w:sz w:val="20"/>
          <w:szCs w:val="20"/>
          <w:lang w:val="en-US" w:eastAsia="zh-CN"/>
        </w:rPr>
        <w:t xml:space="preserve"> and </w:t>
      </w:r>
      <w:r w:rsidR="001D35FD" w:rsidRPr="009009B7">
        <w:rPr>
          <w:rFonts w:ascii="Arial" w:hAnsi="Arial" w:cs="Arial"/>
          <w:b/>
          <w:sz w:val="20"/>
          <w:szCs w:val="20"/>
          <w:lang w:val="en-US" w:eastAsia="zh-CN"/>
        </w:rPr>
        <w:t xml:space="preserve">RX UE’s connected </w:t>
      </w:r>
      <w:proofErr w:type="spellStart"/>
      <w:r w:rsidR="001D35FD" w:rsidRPr="009009B7">
        <w:rPr>
          <w:rFonts w:ascii="Arial" w:hAnsi="Arial" w:cs="Arial"/>
          <w:b/>
          <w:sz w:val="20"/>
          <w:szCs w:val="20"/>
          <w:lang w:val="en-US" w:eastAsia="zh-CN"/>
        </w:rPr>
        <w:t>gNB</w:t>
      </w:r>
      <w:proofErr w:type="spellEnd"/>
    </w:p>
    <w:p w14:paraId="75949952" w14:textId="57B877D7" w:rsidR="001D35FD" w:rsidRPr="009009B7" w:rsidRDefault="001D35FD" w:rsidP="009009B7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>
        <w:rPr>
          <w:rFonts w:ascii="Arial" w:hAnsi="Arial" w:cs="Arial"/>
          <w:b/>
          <w:sz w:val="20"/>
          <w:szCs w:val="20"/>
          <w:lang w:val="en-US" w:eastAsia="zh-CN"/>
        </w:rPr>
        <w:t>Option 5: Other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AE087F" w14:paraId="4F2D1997" w14:textId="77777777" w:rsidTr="00BD57D2">
        <w:tc>
          <w:tcPr>
            <w:tcW w:w="1809" w:type="dxa"/>
            <w:shd w:val="clear" w:color="auto" w:fill="E7E6E6"/>
          </w:tcPr>
          <w:p w14:paraId="146EDD38" w14:textId="77777777" w:rsidR="00AE087F" w:rsidRDefault="00AE087F" w:rsidP="00BD57D2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7C295CEB" w14:textId="24704056" w:rsidR="00AE087F" w:rsidRDefault="00BE4A0E" w:rsidP="00BD57D2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Option</w:t>
            </w:r>
          </w:p>
        </w:tc>
        <w:tc>
          <w:tcPr>
            <w:tcW w:w="6045" w:type="dxa"/>
            <w:shd w:val="clear" w:color="auto" w:fill="E7E6E6"/>
          </w:tcPr>
          <w:p w14:paraId="59DEB0AF" w14:textId="77777777" w:rsidR="00AE087F" w:rsidRDefault="00AE087F" w:rsidP="00BD57D2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AE087F" w14:paraId="1CACC376" w14:textId="77777777" w:rsidTr="00BD57D2">
        <w:tc>
          <w:tcPr>
            <w:tcW w:w="1809" w:type="dxa"/>
          </w:tcPr>
          <w:p w14:paraId="103BA4E7" w14:textId="6CFF5BF8" w:rsidR="00AE087F" w:rsidRDefault="002E4F3C" w:rsidP="00BD57D2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H</w:t>
            </w:r>
            <w:r>
              <w:rPr>
                <w:rFonts w:ascii="Arial" w:eastAsia="宋体" w:hAnsi="Arial" w:cs="Arial"/>
                <w:lang w:eastAsia="zh-CN"/>
              </w:rPr>
              <w:t xml:space="preserve">uawei, </w:t>
            </w:r>
            <w:r w:rsidR="00CB18FD">
              <w:rPr>
                <w:rFonts w:ascii="Arial" w:eastAsia="宋体" w:hAnsi="Arial" w:cs="Arial"/>
                <w:lang w:eastAsia="zh-CN"/>
              </w:rPr>
              <w:t>HiSilicon</w:t>
            </w:r>
          </w:p>
        </w:tc>
        <w:tc>
          <w:tcPr>
            <w:tcW w:w="1985" w:type="dxa"/>
          </w:tcPr>
          <w:p w14:paraId="5B31ECBC" w14:textId="64600CE5" w:rsidR="00AE087F" w:rsidRDefault="002E4F3C" w:rsidP="00BD57D2">
            <w:pPr>
              <w:spacing w:after="0"/>
              <w:jc w:val="center"/>
              <w:rPr>
                <w:rFonts w:ascii="Arial" w:eastAsia="等线" w:hAnsi="Arial" w:cs="Arial"/>
                <w:lang w:eastAsia="zh-CN"/>
              </w:rPr>
            </w:pPr>
            <w:r>
              <w:rPr>
                <w:rFonts w:ascii="Arial" w:eastAsia="等线" w:hAnsi="Arial" w:cs="Arial" w:hint="eastAsia"/>
                <w:lang w:eastAsia="zh-CN"/>
              </w:rPr>
              <w:t>4</w:t>
            </w:r>
          </w:p>
        </w:tc>
        <w:tc>
          <w:tcPr>
            <w:tcW w:w="6045" w:type="dxa"/>
          </w:tcPr>
          <w:p w14:paraId="2553D8B1" w14:textId="0C6D8CED" w:rsidR="00AE087F" w:rsidRDefault="00E05335" w:rsidP="00514C75">
            <w:pPr>
              <w:spacing w:after="0"/>
              <w:rPr>
                <w:rFonts w:ascii="Arial" w:eastAsia="等线" w:hAnsi="Arial" w:cs="Arial"/>
                <w:lang w:eastAsia="zh-CN"/>
              </w:rPr>
            </w:pPr>
            <w:r>
              <w:rPr>
                <w:rFonts w:ascii="Arial" w:eastAsia="等线" w:hAnsi="Arial" w:cs="Arial" w:hint="eastAsia"/>
                <w:lang w:eastAsia="zh-CN"/>
              </w:rPr>
              <w:t>W</w:t>
            </w:r>
            <w:r>
              <w:rPr>
                <w:rFonts w:ascii="Arial" w:eastAsia="等线" w:hAnsi="Arial" w:cs="Arial"/>
                <w:lang w:eastAsia="zh-CN"/>
              </w:rPr>
              <w:t xml:space="preserve">e think both TX UE’s </w:t>
            </w:r>
            <w:proofErr w:type="spellStart"/>
            <w:r>
              <w:rPr>
                <w:rFonts w:ascii="Arial" w:eastAsia="等线" w:hAnsi="Arial" w:cs="Arial"/>
                <w:lang w:eastAsia="zh-CN"/>
              </w:rPr>
              <w:t>gNB</w:t>
            </w:r>
            <w:proofErr w:type="spellEnd"/>
            <w:r>
              <w:rPr>
                <w:rFonts w:ascii="Arial" w:eastAsia="等线" w:hAnsi="Arial" w:cs="Arial"/>
                <w:lang w:eastAsia="zh-CN"/>
              </w:rPr>
              <w:t xml:space="preserve"> and RX UE’s </w:t>
            </w:r>
            <w:proofErr w:type="spellStart"/>
            <w:r>
              <w:rPr>
                <w:rFonts w:ascii="Arial" w:eastAsia="等线" w:hAnsi="Arial" w:cs="Arial"/>
                <w:lang w:eastAsia="zh-CN"/>
              </w:rPr>
              <w:t>gNB</w:t>
            </w:r>
            <w:proofErr w:type="spellEnd"/>
            <w:r>
              <w:rPr>
                <w:rFonts w:ascii="Arial" w:eastAsia="等线" w:hAnsi="Arial" w:cs="Arial"/>
                <w:lang w:eastAsia="zh-CN"/>
              </w:rPr>
              <w:t xml:space="preserve"> can be responsible to achieve the alignment. For example, RX UE sends </w:t>
            </w:r>
            <w:r w:rsidRPr="0083219D">
              <w:rPr>
                <w:rFonts w:ascii="Arial" w:hAnsi="Arial" w:cs="Arial"/>
                <w:lang w:eastAsia="zh-CN"/>
              </w:rPr>
              <w:t xml:space="preserve">RX UE’s </w:t>
            </w:r>
            <w:proofErr w:type="spellStart"/>
            <w:r w:rsidRPr="0083219D">
              <w:rPr>
                <w:rFonts w:ascii="Arial" w:hAnsi="Arial" w:cs="Arial"/>
                <w:lang w:eastAsia="zh-CN"/>
              </w:rPr>
              <w:t>Uu</w:t>
            </w:r>
            <w:proofErr w:type="spellEnd"/>
            <w:r w:rsidRPr="0083219D">
              <w:rPr>
                <w:rFonts w:ascii="Arial" w:hAnsi="Arial" w:cs="Arial"/>
                <w:lang w:eastAsia="zh-CN"/>
              </w:rPr>
              <w:t xml:space="preserve"> DRX configuration to the TX UE</w:t>
            </w:r>
            <w:r>
              <w:rPr>
                <w:rFonts w:ascii="Arial" w:hAnsi="Arial" w:cs="Arial"/>
                <w:lang w:eastAsia="zh-CN"/>
              </w:rPr>
              <w:t xml:space="preserve"> to assist </w:t>
            </w:r>
            <w:r w:rsidRPr="0083219D">
              <w:rPr>
                <w:rFonts w:ascii="Arial" w:hAnsi="Arial" w:cs="Arial"/>
                <w:lang w:eastAsia="zh-CN"/>
              </w:rPr>
              <w:t xml:space="preserve">TX UE’s </w:t>
            </w:r>
            <w:proofErr w:type="spellStart"/>
            <w:r w:rsidRPr="0083219D">
              <w:rPr>
                <w:rFonts w:ascii="Arial" w:hAnsi="Arial" w:cs="Arial"/>
                <w:lang w:eastAsia="zh-CN"/>
              </w:rPr>
              <w:t>gNB</w:t>
            </w:r>
            <w:proofErr w:type="spellEnd"/>
            <w:r w:rsidRPr="0083219D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t</w:t>
            </w:r>
            <w:r w:rsidRPr="00636979">
              <w:rPr>
                <w:rFonts w:ascii="Arial" w:hAnsi="Arial" w:cs="Arial"/>
                <w:lang w:eastAsia="zh-CN"/>
              </w:rPr>
              <w:t xml:space="preserve">o </w:t>
            </w:r>
            <w:r w:rsidR="00DE2CBF" w:rsidRPr="00636979">
              <w:rPr>
                <w:rFonts w:ascii="Arial" w:hAnsi="Arial" w:cs="Arial"/>
                <w:lang w:eastAsia="zh-CN"/>
              </w:rPr>
              <w:t>achieve</w:t>
            </w:r>
            <w:r w:rsidRPr="00636979">
              <w:rPr>
                <w:rFonts w:ascii="Arial" w:hAnsi="Arial" w:cs="Arial"/>
                <w:lang w:eastAsia="zh-CN"/>
              </w:rPr>
              <w:t xml:space="preserve"> alignment</w:t>
            </w:r>
            <w:r w:rsidR="00DE2CBF" w:rsidRPr="00636979">
              <w:rPr>
                <w:rFonts w:ascii="Arial" w:hAnsi="Arial" w:cs="Arial"/>
                <w:lang w:eastAsia="zh-CN"/>
              </w:rPr>
              <w:t xml:space="preserve"> as far as possible</w:t>
            </w:r>
            <w:r w:rsidRPr="00636979">
              <w:rPr>
                <w:rFonts w:ascii="Arial" w:hAnsi="Arial" w:cs="Arial"/>
                <w:lang w:eastAsia="zh-CN"/>
              </w:rPr>
              <w:t xml:space="preserve"> when </w:t>
            </w:r>
            <w:r w:rsidR="00DE2CBF" w:rsidRPr="00636979">
              <w:rPr>
                <w:rFonts w:ascii="Arial" w:hAnsi="Arial" w:cs="Arial"/>
                <w:lang w:eastAsia="zh-CN"/>
              </w:rPr>
              <w:t>determining</w:t>
            </w:r>
            <w:r w:rsidRPr="00636979">
              <w:rPr>
                <w:rFonts w:ascii="Arial" w:hAnsi="Arial" w:cs="Arial"/>
                <w:lang w:eastAsia="zh-CN"/>
              </w:rPr>
              <w:t xml:space="preserve"> the SL DRX configuration. </w:t>
            </w:r>
            <w:r w:rsidR="00514C75" w:rsidRPr="00636979">
              <w:rPr>
                <w:rFonts w:ascii="Arial" w:hAnsi="Arial" w:cs="Arial"/>
                <w:lang w:eastAsia="zh-CN"/>
              </w:rPr>
              <w:t xml:space="preserve">However, it is expected when TX UE’s </w:t>
            </w:r>
            <w:proofErr w:type="spellStart"/>
            <w:r w:rsidR="00514C75" w:rsidRPr="00636979">
              <w:rPr>
                <w:rFonts w:ascii="Arial" w:hAnsi="Arial" w:cs="Arial"/>
                <w:lang w:eastAsia="zh-CN"/>
              </w:rPr>
              <w:t>gNB</w:t>
            </w:r>
            <w:proofErr w:type="spellEnd"/>
            <w:r w:rsidR="00514C75" w:rsidRPr="00636979">
              <w:rPr>
                <w:rFonts w:ascii="Arial" w:hAnsi="Arial" w:cs="Arial"/>
                <w:lang w:eastAsia="zh-CN"/>
              </w:rPr>
              <w:t xml:space="preserve"> determines the SL DRX, apart from RX UE’s </w:t>
            </w:r>
            <w:proofErr w:type="spellStart"/>
            <w:r w:rsidR="00514C75" w:rsidRPr="00636979">
              <w:rPr>
                <w:rFonts w:ascii="Arial" w:hAnsi="Arial" w:cs="Arial"/>
                <w:lang w:eastAsia="zh-CN"/>
              </w:rPr>
              <w:t>Uu</w:t>
            </w:r>
            <w:proofErr w:type="spellEnd"/>
            <w:r w:rsidR="00514C75" w:rsidRPr="00636979">
              <w:rPr>
                <w:rFonts w:ascii="Arial" w:hAnsi="Arial" w:cs="Arial"/>
                <w:lang w:eastAsia="zh-CN"/>
              </w:rPr>
              <w:t xml:space="preserve"> DRX, it will also take the corresponding SL resource configuration, the </w:t>
            </w:r>
            <w:proofErr w:type="spellStart"/>
            <w:r w:rsidR="00514C75" w:rsidRPr="00636979">
              <w:rPr>
                <w:rFonts w:ascii="Arial" w:hAnsi="Arial" w:cs="Arial"/>
                <w:lang w:eastAsia="zh-CN"/>
              </w:rPr>
              <w:t>QoS</w:t>
            </w:r>
            <w:proofErr w:type="spellEnd"/>
            <w:r w:rsidR="00514C75" w:rsidRPr="00636979">
              <w:rPr>
                <w:rFonts w:ascii="Arial" w:hAnsi="Arial" w:cs="Arial"/>
                <w:lang w:eastAsia="zh-CN"/>
              </w:rPr>
              <w:t xml:space="preserve"> requirements and/or traffic pattern of the SL service into account to guarantee the transmission performance. Thus, the SL DRX determined by TX UE’s </w:t>
            </w:r>
            <w:proofErr w:type="spellStart"/>
            <w:r w:rsidR="00514C75" w:rsidRPr="00636979">
              <w:rPr>
                <w:rFonts w:ascii="Arial" w:hAnsi="Arial" w:cs="Arial"/>
                <w:lang w:eastAsia="zh-CN"/>
              </w:rPr>
              <w:t>gNB</w:t>
            </w:r>
            <w:proofErr w:type="spellEnd"/>
            <w:r w:rsidR="00514C75" w:rsidRPr="00636979">
              <w:rPr>
                <w:rFonts w:ascii="Arial" w:hAnsi="Arial" w:cs="Arial"/>
                <w:lang w:eastAsia="zh-CN"/>
              </w:rPr>
              <w:t xml:space="preserve"> may not aligned completely with the given </w:t>
            </w:r>
            <w:proofErr w:type="spellStart"/>
            <w:r w:rsidR="00514C75" w:rsidRPr="00636979">
              <w:rPr>
                <w:rFonts w:ascii="Arial" w:hAnsi="Arial" w:cs="Arial"/>
                <w:lang w:eastAsia="zh-CN"/>
              </w:rPr>
              <w:t>Uu</w:t>
            </w:r>
            <w:proofErr w:type="spellEnd"/>
            <w:r w:rsidR="00514C75" w:rsidRPr="00636979">
              <w:rPr>
                <w:rFonts w:ascii="Arial" w:hAnsi="Arial" w:cs="Arial"/>
                <w:lang w:eastAsia="zh-CN"/>
              </w:rPr>
              <w:t xml:space="preserve"> DRX from the perspective of RX UE power saving. Then, i</w:t>
            </w:r>
            <w:r w:rsidR="00867CFC" w:rsidRPr="00636979">
              <w:rPr>
                <w:rFonts w:ascii="Arial" w:hAnsi="Arial" w:cs="Arial"/>
                <w:lang w:eastAsia="zh-CN"/>
              </w:rPr>
              <w:t xml:space="preserve">f the SL DRX configuration </w:t>
            </w:r>
            <w:r w:rsidR="00D975AF" w:rsidRPr="00636979">
              <w:rPr>
                <w:rFonts w:ascii="Arial" w:hAnsi="Arial" w:cs="Arial"/>
                <w:lang w:eastAsia="zh-CN"/>
              </w:rPr>
              <w:t>could be further</w:t>
            </w:r>
            <w:r w:rsidR="00867CFC" w:rsidRPr="00636979">
              <w:rPr>
                <w:rFonts w:ascii="Arial" w:hAnsi="Arial" w:cs="Arial"/>
                <w:lang w:eastAsia="zh-CN"/>
              </w:rPr>
              <w:t xml:space="preserve"> aligned with RX UE’s </w:t>
            </w:r>
            <w:proofErr w:type="spellStart"/>
            <w:r w:rsidR="00867CFC" w:rsidRPr="00636979">
              <w:rPr>
                <w:rFonts w:ascii="Arial" w:hAnsi="Arial" w:cs="Arial"/>
                <w:lang w:eastAsia="zh-CN"/>
              </w:rPr>
              <w:t>Uu</w:t>
            </w:r>
            <w:proofErr w:type="spellEnd"/>
            <w:r w:rsidR="00867CFC" w:rsidRPr="00636979">
              <w:rPr>
                <w:rFonts w:ascii="Arial" w:hAnsi="Arial" w:cs="Arial"/>
                <w:lang w:eastAsia="zh-CN"/>
              </w:rPr>
              <w:t xml:space="preserve"> DRX,</w:t>
            </w:r>
            <w:r w:rsidR="005D739F" w:rsidRPr="00636979">
              <w:rPr>
                <w:rFonts w:ascii="Arial" w:hAnsi="Arial" w:cs="Arial"/>
                <w:lang w:eastAsia="zh-CN"/>
              </w:rPr>
              <w:t xml:space="preserve"> </w:t>
            </w:r>
            <w:r w:rsidR="00867CFC" w:rsidRPr="00636979">
              <w:rPr>
                <w:rFonts w:ascii="Arial" w:hAnsi="Arial" w:cs="Arial"/>
                <w:lang w:eastAsia="zh-CN"/>
              </w:rPr>
              <w:t xml:space="preserve">RX UE reports the SL DRX configuration to </w:t>
            </w:r>
            <w:r w:rsidR="00956A9D" w:rsidRPr="00636979">
              <w:rPr>
                <w:rFonts w:ascii="Arial" w:hAnsi="Arial" w:cs="Arial"/>
                <w:lang w:eastAsia="zh-CN"/>
              </w:rPr>
              <w:t>its</w:t>
            </w:r>
            <w:r w:rsidR="00867CFC" w:rsidRPr="00636979">
              <w:rPr>
                <w:rFonts w:ascii="Arial" w:hAnsi="Arial" w:cs="Arial"/>
                <w:lang w:eastAsia="zh-CN"/>
              </w:rPr>
              <w:t xml:space="preserve"> connected </w:t>
            </w:r>
            <w:proofErr w:type="spellStart"/>
            <w:r w:rsidR="00867CFC" w:rsidRPr="00636979">
              <w:rPr>
                <w:rFonts w:ascii="Arial" w:hAnsi="Arial" w:cs="Arial"/>
                <w:lang w:eastAsia="zh-CN"/>
              </w:rPr>
              <w:t>gNB</w:t>
            </w:r>
            <w:proofErr w:type="spellEnd"/>
            <w:r w:rsidR="00676F16" w:rsidRPr="00636979">
              <w:rPr>
                <w:rFonts w:ascii="Arial" w:hAnsi="Arial" w:cs="Arial"/>
                <w:lang w:eastAsia="zh-CN"/>
              </w:rPr>
              <w:t xml:space="preserve"> so that </w:t>
            </w:r>
            <w:r w:rsidR="00956A9D" w:rsidRPr="00636979">
              <w:rPr>
                <w:rFonts w:ascii="Arial" w:hAnsi="Arial" w:cs="Arial"/>
                <w:lang w:eastAsia="zh-CN"/>
              </w:rPr>
              <w:t>its</w:t>
            </w:r>
            <w:r w:rsidR="00676F16" w:rsidRPr="00636979">
              <w:rPr>
                <w:rFonts w:ascii="Arial" w:hAnsi="Arial" w:cs="Arial"/>
                <w:lang w:eastAsia="zh-CN"/>
              </w:rPr>
              <w:t xml:space="preserve"> </w:t>
            </w:r>
            <w:proofErr w:type="spellStart"/>
            <w:r w:rsidR="00676F16" w:rsidRPr="00636979">
              <w:rPr>
                <w:rFonts w:ascii="Arial" w:hAnsi="Arial" w:cs="Arial"/>
                <w:lang w:eastAsia="zh-CN"/>
              </w:rPr>
              <w:t>gNB</w:t>
            </w:r>
            <w:proofErr w:type="spellEnd"/>
            <w:r w:rsidR="00676F16" w:rsidRPr="00636979">
              <w:rPr>
                <w:rFonts w:ascii="Arial" w:hAnsi="Arial" w:cs="Arial"/>
                <w:lang w:eastAsia="zh-CN"/>
              </w:rPr>
              <w:t xml:space="preserve"> adjusts RX UE’s </w:t>
            </w:r>
            <w:proofErr w:type="spellStart"/>
            <w:r w:rsidR="00676F16" w:rsidRPr="00636979">
              <w:rPr>
                <w:rFonts w:ascii="Arial" w:hAnsi="Arial" w:cs="Arial"/>
                <w:lang w:eastAsia="zh-CN"/>
              </w:rPr>
              <w:t>Uu</w:t>
            </w:r>
            <w:proofErr w:type="spellEnd"/>
            <w:r w:rsidR="00676F16" w:rsidRPr="00636979">
              <w:rPr>
                <w:rFonts w:ascii="Arial" w:hAnsi="Arial" w:cs="Arial"/>
                <w:lang w:eastAsia="zh-CN"/>
              </w:rPr>
              <w:t xml:space="preserve"> DRX configuration to achieve </w:t>
            </w:r>
            <w:r w:rsidR="00956A9D" w:rsidRPr="00636979">
              <w:rPr>
                <w:rFonts w:ascii="Arial" w:hAnsi="Arial" w:cs="Arial"/>
                <w:lang w:eastAsia="zh-CN"/>
              </w:rPr>
              <w:t>better</w:t>
            </w:r>
            <w:r w:rsidR="00676F16" w:rsidRPr="00636979">
              <w:rPr>
                <w:rFonts w:ascii="Arial" w:hAnsi="Arial" w:cs="Arial"/>
                <w:lang w:eastAsia="zh-CN"/>
              </w:rPr>
              <w:t xml:space="preserve"> alignment. </w:t>
            </w:r>
            <w:r w:rsidR="00514C75" w:rsidRPr="00636979">
              <w:rPr>
                <w:rFonts w:ascii="Arial" w:hAnsi="Arial" w:cs="Arial"/>
                <w:lang w:eastAsia="zh-CN"/>
              </w:rPr>
              <w:t xml:space="preserve">Additionally, sometimes RX UE was configured </w:t>
            </w:r>
            <w:r w:rsidR="00303202">
              <w:rPr>
                <w:rFonts w:ascii="Arial" w:hAnsi="Arial" w:cs="Arial"/>
                <w:lang w:eastAsia="zh-CN"/>
              </w:rPr>
              <w:t xml:space="preserve">with </w:t>
            </w:r>
            <w:r w:rsidR="00514C75" w:rsidRPr="00636979">
              <w:rPr>
                <w:rFonts w:ascii="Arial" w:hAnsi="Arial" w:cs="Arial"/>
                <w:lang w:eastAsia="zh-CN"/>
              </w:rPr>
              <w:t xml:space="preserve">SL DRX by TX UE when </w:t>
            </w:r>
            <w:r w:rsidR="00514C75" w:rsidRPr="00636979">
              <w:rPr>
                <w:rFonts w:ascii="Arial" w:eastAsia="等线" w:hAnsi="Arial" w:cs="Arial"/>
                <w:lang w:eastAsia="zh-CN"/>
              </w:rPr>
              <w:t xml:space="preserve">RX UE was not in RRC connected and thus was not configured </w:t>
            </w:r>
            <w:r w:rsidR="00303202">
              <w:rPr>
                <w:rFonts w:ascii="Arial" w:eastAsia="等线" w:hAnsi="Arial" w:cs="Arial"/>
                <w:lang w:eastAsia="zh-CN"/>
              </w:rPr>
              <w:t xml:space="preserve">with </w:t>
            </w:r>
            <w:proofErr w:type="spellStart"/>
            <w:r w:rsidR="00514C75" w:rsidRPr="00636979">
              <w:rPr>
                <w:rFonts w:ascii="Arial" w:eastAsia="等线" w:hAnsi="Arial" w:cs="Arial"/>
                <w:lang w:eastAsia="zh-CN"/>
              </w:rPr>
              <w:t>Uu</w:t>
            </w:r>
            <w:proofErr w:type="spellEnd"/>
            <w:r w:rsidR="00514C75" w:rsidRPr="00636979">
              <w:rPr>
                <w:rFonts w:ascii="Arial" w:eastAsia="等线" w:hAnsi="Arial" w:cs="Arial"/>
                <w:lang w:eastAsia="zh-CN"/>
              </w:rPr>
              <w:t xml:space="preserve"> DRX. And soon when RX UE enters RRC connected, it is beneficial for </w:t>
            </w:r>
            <w:r w:rsidR="00514C75" w:rsidRPr="00636979">
              <w:rPr>
                <w:rFonts w:ascii="Arial" w:hAnsi="Arial" w:cs="Arial"/>
                <w:lang w:eastAsia="zh-CN"/>
              </w:rPr>
              <w:t xml:space="preserve">RX UE to report the SL DRX to its serving </w:t>
            </w:r>
            <w:proofErr w:type="spellStart"/>
            <w:r w:rsidR="00514C75" w:rsidRPr="00636979">
              <w:rPr>
                <w:rFonts w:ascii="Arial" w:hAnsi="Arial" w:cs="Arial"/>
                <w:lang w:eastAsia="zh-CN"/>
              </w:rPr>
              <w:t>gNB</w:t>
            </w:r>
            <w:proofErr w:type="spellEnd"/>
            <w:r w:rsidR="00514C75" w:rsidRPr="00636979">
              <w:rPr>
                <w:rFonts w:ascii="Arial" w:hAnsi="Arial" w:cs="Arial"/>
                <w:lang w:eastAsia="zh-CN"/>
              </w:rPr>
              <w:t xml:space="preserve"> so that the </w:t>
            </w:r>
            <w:proofErr w:type="spellStart"/>
            <w:r w:rsidR="00514C75" w:rsidRPr="00636979">
              <w:rPr>
                <w:rFonts w:ascii="Arial" w:hAnsi="Arial" w:cs="Arial"/>
                <w:lang w:eastAsia="zh-CN"/>
              </w:rPr>
              <w:t>gNB</w:t>
            </w:r>
            <w:proofErr w:type="spellEnd"/>
            <w:r w:rsidR="00514C75" w:rsidRPr="00636979">
              <w:rPr>
                <w:rFonts w:ascii="Arial" w:hAnsi="Arial" w:cs="Arial"/>
                <w:lang w:eastAsia="zh-CN"/>
              </w:rPr>
              <w:t xml:space="preserve"> </w:t>
            </w:r>
            <w:r w:rsidR="00514C75" w:rsidRPr="00636979">
              <w:rPr>
                <w:rFonts w:ascii="Arial" w:hAnsi="Arial" w:cs="Arial"/>
                <w:lang w:eastAsia="zh-CN"/>
              </w:rPr>
              <w:lastRenderedPageBreak/>
              <w:t xml:space="preserve">can determine a proper </w:t>
            </w:r>
            <w:proofErr w:type="spellStart"/>
            <w:r w:rsidR="00514C75" w:rsidRPr="00636979">
              <w:rPr>
                <w:rFonts w:ascii="Arial" w:hAnsi="Arial" w:cs="Arial"/>
                <w:lang w:eastAsia="zh-CN"/>
              </w:rPr>
              <w:t>Uu</w:t>
            </w:r>
            <w:proofErr w:type="spellEnd"/>
            <w:r w:rsidR="00514C75" w:rsidRPr="00636979">
              <w:rPr>
                <w:rFonts w:ascii="Arial" w:hAnsi="Arial" w:cs="Arial"/>
                <w:lang w:eastAsia="zh-CN"/>
              </w:rPr>
              <w:t xml:space="preserve"> DRX which is aligned with RX UE’s SL DRX from the perspective of RX UE power saving.</w:t>
            </w:r>
          </w:p>
        </w:tc>
      </w:tr>
      <w:tr w:rsidR="00AE087F" w14:paraId="657F0E3E" w14:textId="77777777" w:rsidTr="00BD57D2">
        <w:tc>
          <w:tcPr>
            <w:tcW w:w="1809" w:type="dxa"/>
          </w:tcPr>
          <w:p w14:paraId="2AD35272" w14:textId="7F1365D9" w:rsidR="00AE087F" w:rsidRDefault="00AE087F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1985" w:type="dxa"/>
          </w:tcPr>
          <w:p w14:paraId="080EAB52" w14:textId="73ED2159" w:rsidR="00AE087F" w:rsidRDefault="00AE087F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6045" w:type="dxa"/>
          </w:tcPr>
          <w:p w14:paraId="35CF1C57" w14:textId="77777777" w:rsidR="00AE087F" w:rsidRDefault="00AE087F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AE087F" w14:paraId="097952DE" w14:textId="77777777" w:rsidTr="00BD57D2">
        <w:tc>
          <w:tcPr>
            <w:tcW w:w="1809" w:type="dxa"/>
          </w:tcPr>
          <w:p w14:paraId="56525C27" w14:textId="26372028" w:rsidR="00AE087F" w:rsidRDefault="00AE087F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1985" w:type="dxa"/>
          </w:tcPr>
          <w:p w14:paraId="30A63922" w14:textId="35074BA1" w:rsidR="00AE087F" w:rsidRDefault="00AE087F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6045" w:type="dxa"/>
          </w:tcPr>
          <w:p w14:paraId="73EA9594" w14:textId="77777777" w:rsidR="00AE087F" w:rsidRDefault="00AE087F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AE087F" w14:paraId="221B9EA2" w14:textId="77777777" w:rsidTr="00BD57D2">
        <w:tc>
          <w:tcPr>
            <w:tcW w:w="1809" w:type="dxa"/>
          </w:tcPr>
          <w:p w14:paraId="0E6CCB1E" w14:textId="2BD96EC8" w:rsidR="00AE087F" w:rsidRDefault="00AE087F" w:rsidP="00BD57D2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7EB907C6" w14:textId="72B8C26A" w:rsidR="00AE087F" w:rsidRDefault="00AE087F" w:rsidP="00BD57D2">
            <w:pPr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1B6C3AE2" w14:textId="77777777" w:rsidR="00AE087F" w:rsidRDefault="00AE087F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AE087F" w14:paraId="7EBDE02B" w14:textId="77777777" w:rsidTr="00BD57D2">
        <w:tc>
          <w:tcPr>
            <w:tcW w:w="1809" w:type="dxa"/>
          </w:tcPr>
          <w:p w14:paraId="18A17EFA" w14:textId="4F7BB6BD" w:rsidR="00AE087F" w:rsidRDefault="00AE087F" w:rsidP="00BD57D2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0690F34C" w14:textId="5CE25A8D" w:rsidR="00AE087F" w:rsidRDefault="00AE087F" w:rsidP="00BD57D2">
            <w:pPr>
              <w:spacing w:after="0"/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01D2601D" w14:textId="77777777" w:rsidR="00AE087F" w:rsidRDefault="00AE087F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</w:tbl>
    <w:p w14:paraId="0083A401" w14:textId="77777777" w:rsidR="00FA4E8E" w:rsidRDefault="00FA4E8E" w:rsidP="00FA4E8E">
      <w:pPr>
        <w:tabs>
          <w:tab w:val="left" w:pos="9986"/>
        </w:tabs>
        <w:rPr>
          <w:lang w:eastAsia="zh-CN"/>
        </w:rPr>
      </w:pPr>
    </w:p>
    <w:p w14:paraId="47D5AC85" w14:textId="168A5CAD" w:rsidR="009009B7" w:rsidRPr="005733FA" w:rsidRDefault="00FA4E8E" w:rsidP="00FA4E8E">
      <w:pPr>
        <w:tabs>
          <w:tab w:val="left" w:pos="9986"/>
        </w:tabs>
        <w:rPr>
          <w:rFonts w:ascii="Arial" w:hAnsi="Arial" w:cs="Arial"/>
          <w:lang w:eastAsia="zh-CN"/>
        </w:rPr>
      </w:pPr>
      <w:r w:rsidRPr="005733FA">
        <w:rPr>
          <w:rFonts w:ascii="Arial" w:hAnsi="Arial" w:cs="Arial"/>
          <w:lang w:eastAsia="zh-CN"/>
        </w:rPr>
        <w:t xml:space="preserve">During last meeting, some companies pointed out that </w:t>
      </w:r>
      <w:r w:rsidR="005733FA" w:rsidRPr="005733FA">
        <w:rPr>
          <w:rFonts w:ascii="Arial" w:hAnsi="Arial" w:cs="Arial"/>
          <w:lang w:eastAsia="zh-CN"/>
        </w:rPr>
        <w:t xml:space="preserve">if both TX UE and RX UE communicate with their </w:t>
      </w:r>
      <w:proofErr w:type="spellStart"/>
      <w:r w:rsidR="005733FA" w:rsidRPr="005733FA">
        <w:rPr>
          <w:rFonts w:ascii="Arial" w:hAnsi="Arial" w:cs="Arial"/>
          <w:lang w:eastAsia="zh-CN"/>
        </w:rPr>
        <w:t>gNB</w:t>
      </w:r>
      <w:proofErr w:type="spellEnd"/>
      <w:r w:rsidR="005733FA" w:rsidRPr="005733FA">
        <w:rPr>
          <w:rFonts w:ascii="Arial" w:hAnsi="Arial" w:cs="Arial"/>
          <w:lang w:eastAsia="zh-CN"/>
        </w:rPr>
        <w:t xml:space="preserve"> for alignment, then the</w:t>
      </w:r>
      <w:r w:rsidR="009B65C7">
        <w:rPr>
          <w:rFonts w:ascii="Arial" w:hAnsi="Arial" w:cs="Arial"/>
          <w:lang w:eastAsia="zh-CN"/>
        </w:rPr>
        <w:t xml:space="preserve"> </w:t>
      </w:r>
      <w:proofErr w:type="spellStart"/>
      <w:r w:rsidR="009B65C7">
        <w:rPr>
          <w:rFonts w:ascii="Arial" w:hAnsi="Arial" w:cs="Arial"/>
          <w:lang w:eastAsia="zh-CN"/>
        </w:rPr>
        <w:t>gNBs</w:t>
      </w:r>
      <w:proofErr w:type="spellEnd"/>
      <w:r w:rsidR="009B65C7">
        <w:rPr>
          <w:rFonts w:ascii="Arial" w:hAnsi="Arial" w:cs="Arial"/>
          <w:lang w:eastAsia="zh-CN"/>
        </w:rPr>
        <w:t>’ behaviour</w:t>
      </w:r>
      <w:r w:rsidR="005733FA" w:rsidRPr="005733FA">
        <w:rPr>
          <w:rFonts w:ascii="Arial" w:hAnsi="Arial" w:cs="Arial"/>
          <w:lang w:eastAsia="zh-CN"/>
        </w:rPr>
        <w:t xml:space="preserve"> can conflict with each other. </w:t>
      </w:r>
      <w:r w:rsidR="009B65C7">
        <w:rPr>
          <w:rFonts w:ascii="Arial" w:hAnsi="Arial" w:cs="Arial"/>
          <w:lang w:eastAsia="zh-CN"/>
        </w:rPr>
        <w:t>I</w:t>
      </w:r>
      <w:r w:rsidR="005733FA" w:rsidRPr="005733FA">
        <w:rPr>
          <w:rFonts w:ascii="Arial" w:hAnsi="Arial" w:cs="Arial"/>
          <w:lang w:eastAsia="zh-CN"/>
        </w:rPr>
        <w:t xml:space="preserve">n order to avoid this kind of conflict, </w:t>
      </w:r>
      <w:r w:rsidR="009B65C7">
        <w:rPr>
          <w:rFonts w:ascii="Arial" w:hAnsi="Arial" w:cs="Arial"/>
          <w:lang w:eastAsia="zh-CN"/>
        </w:rPr>
        <w:t>e.g.</w:t>
      </w:r>
      <w:r w:rsidR="005733FA" w:rsidRPr="005733FA">
        <w:rPr>
          <w:rFonts w:ascii="Arial" w:hAnsi="Arial" w:cs="Arial"/>
          <w:lang w:eastAsia="zh-CN"/>
        </w:rPr>
        <w:t xml:space="preserve"> Option 1 for Question 1</w:t>
      </w:r>
      <w:r w:rsidR="009B65C7">
        <w:rPr>
          <w:rFonts w:ascii="Arial" w:hAnsi="Arial" w:cs="Arial"/>
          <w:lang w:eastAsia="zh-CN"/>
        </w:rPr>
        <w:t xml:space="preserve"> can be chosen</w:t>
      </w:r>
      <w:r w:rsidR="005733FA" w:rsidRPr="005733FA">
        <w:rPr>
          <w:rFonts w:ascii="Arial" w:hAnsi="Arial" w:cs="Arial"/>
          <w:lang w:eastAsia="zh-CN"/>
        </w:rPr>
        <w:t xml:space="preserve"> and in this case, </w:t>
      </w:r>
      <w:r w:rsidR="005733FA">
        <w:rPr>
          <w:rFonts w:ascii="Arial" w:hAnsi="Arial" w:cs="Arial"/>
          <w:lang w:eastAsia="zh-CN"/>
        </w:rPr>
        <w:t xml:space="preserve">in order to </w:t>
      </w:r>
      <w:r w:rsidR="009B65C7">
        <w:rPr>
          <w:rFonts w:ascii="Arial" w:hAnsi="Arial" w:cs="Arial"/>
          <w:lang w:eastAsia="zh-CN"/>
        </w:rPr>
        <w:t xml:space="preserve">only </w:t>
      </w:r>
      <w:r w:rsidR="005733FA">
        <w:rPr>
          <w:rFonts w:ascii="Arial" w:hAnsi="Arial" w:cs="Arial"/>
          <w:lang w:eastAsia="zh-CN"/>
        </w:rPr>
        <w:t xml:space="preserve">rely on the TX UE’s connected </w:t>
      </w:r>
      <w:proofErr w:type="spellStart"/>
      <w:r w:rsidR="005733FA">
        <w:rPr>
          <w:rFonts w:ascii="Arial" w:hAnsi="Arial" w:cs="Arial"/>
          <w:lang w:eastAsia="zh-CN"/>
        </w:rPr>
        <w:t>gNB</w:t>
      </w:r>
      <w:proofErr w:type="spellEnd"/>
      <w:r w:rsidR="005733FA">
        <w:rPr>
          <w:rFonts w:ascii="Arial" w:hAnsi="Arial" w:cs="Arial"/>
          <w:lang w:eastAsia="zh-CN"/>
        </w:rPr>
        <w:t xml:space="preserve"> to achieve the alignment, rapporteur think the assistance information from the RX UE should at least contain</w:t>
      </w:r>
      <w:r w:rsidR="009009B7">
        <w:rPr>
          <w:rFonts w:ascii="Arial" w:hAnsi="Arial" w:cs="Arial"/>
          <w:lang w:eastAsia="zh-CN"/>
        </w:rPr>
        <w:t>s</w:t>
      </w:r>
      <w:r w:rsidR="005733FA">
        <w:rPr>
          <w:rFonts w:ascii="Arial" w:hAnsi="Arial" w:cs="Arial"/>
          <w:lang w:eastAsia="zh-CN"/>
        </w:rPr>
        <w:t xml:space="preserve"> the RX UE’s </w:t>
      </w:r>
      <w:proofErr w:type="spellStart"/>
      <w:r w:rsidR="005733FA">
        <w:rPr>
          <w:rFonts w:ascii="Arial" w:hAnsi="Arial" w:cs="Arial"/>
          <w:lang w:eastAsia="zh-CN"/>
        </w:rPr>
        <w:t>Uu</w:t>
      </w:r>
      <w:proofErr w:type="spellEnd"/>
      <w:r w:rsidR="005733FA">
        <w:rPr>
          <w:rFonts w:ascii="Arial" w:hAnsi="Arial" w:cs="Arial"/>
          <w:lang w:eastAsia="zh-CN"/>
        </w:rPr>
        <w:t xml:space="preserve"> DRX configuration and </w:t>
      </w:r>
      <w:r w:rsidR="009009B7">
        <w:rPr>
          <w:rFonts w:ascii="Arial" w:hAnsi="Arial" w:cs="Arial"/>
          <w:lang w:eastAsia="zh-CN"/>
        </w:rPr>
        <w:t xml:space="preserve">the RX UE should not report the received SL DRX configuration to </w:t>
      </w:r>
      <w:r w:rsidR="00585722">
        <w:rPr>
          <w:rFonts w:ascii="Arial" w:hAnsi="Arial" w:cs="Arial"/>
          <w:lang w:eastAsia="zh-CN"/>
        </w:rPr>
        <w:t xml:space="preserve">its </w:t>
      </w:r>
      <w:r w:rsidR="009009B7">
        <w:rPr>
          <w:rFonts w:ascii="Arial" w:hAnsi="Arial" w:cs="Arial"/>
          <w:lang w:eastAsia="zh-CN"/>
        </w:rPr>
        <w:t xml:space="preserve">connected </w:t>
      </w:r>
      <w:proofErr w:type="spellStart"/>
      <w:r w:rsidR="009009B7">
        <w:rPr>
          <w:rFonts w:ascii="Arial" w:hAnsi="Arial" w:cs="Arial"/>
          <w:lang w:eastAsia="zh-CN"/>
        </w:rPr>
        <w:t>gNB</w:t>
      </w:r>
      <w:proofErr w:type="spellEnd"/>
      <w:r w:rsidR="009009B7">
        <w:rPr>
          <w:rFonts w:ascii="Arial" w:hAnsi="Arial" w:cs="Arial"/>
          <w:lang w:eastAsia="zh-CN"/>
        </w:rPr>
        <w:t xml:space="preserve"> to avoid </w:t>
      </w:r>
      <w:r w:rsidR="00585722">
        <w:rPr>
          <w:rFonts w:ascii="Arial" w:hAnsi="Arial" w:cs="Arial"/>
          <w:lang w:eastAsia="zh-CN"/>
        </w:rPr>
        <w:t xml:space="preserve">that </w:t>
      </w:r>
      <w:r w:rsidR="009009B7">
        <w:rPr>
          <w:rFonts w:ascii="Arial" w:hAnsi="Arial" w:cs="Arial"/>
          <w:lang w:eastAsia="zh-CN"/>
        </w:rPr>
        <w:t xml:space="preserve">the RX UE’s serving </w:t>
      </w:r>
      <w:proofErr w:type="spellStart"/>
      <w:r w:rsidR="009009B7">
        <w:rPr>
          <w:rFonts w:ascii="Arial" w:hAnsi="Arial" w:cs="Arial"/>
          <w:lang w:eastAsia="zh-CN"/>
        </w:rPr>
        <w:t>gNB</w:t>
      </w:r>
      <w:proofErr w:type="spellEnd"/>
      <w:r w:rsidR="009009B7">
        <w:rPr>
          <w:rFonts w:ascii="Arial" w:hAnsi="Arial" w:cs="Arial"/>
          <w:lang w:eastAsia="zh-CN"/>
        </w:rPr>
        <w:t xml:space="preserve"> mak</w:t>
      </w:r>
      <w:r w:rsidR="00585722">
        <w:rPr>
          <w:rFonts w:ascii="Arial" w:hAnsi="Arial" w:cs="Arial"/>
          <w:lang w:eastAsia="zh-CN"/>
        </w:rPr>
        <w:t>es</w:t>
      </w:r>
      <w:r w:rsidR="009009B7">
        <w:rPr>
          <w:rFonts w:ascii="Arial" w:hAnsi="Arial" w:cs="Arial"/>
          <w:lang w:eastAsia="zh-CN"/>
        </w:rPr>
        <w:t xml:space="preserve"> conflict</w:t>
      </w:r>
      <w:r w:rsidR="00585722">
        <w:rPr>
          <w:rFonts w:ascii="Arial" w:hAnsi="Arial" w:cs="Arial"/>
          <w:lang w:eastAsia="zh-CN"/>
        </w:rPr>
        <w:t>ing</w:t>
      </w:r>
      <w:r w:rsidR="009009B7">
        <w:rPr>
          <w:rFonts w:ascii="Arial" w:hAnsi="Arial" w:cs="Arial"/>
          <w:lang w:eastAsia="zh-CN"/>
        </w:rPr>
        <w:t xml:space="preserve"> alignment. </w:t>
      </w:r>
    </w:p>
    <w:p w14:paraId="35D8F6F4" w14:textId="01233C16" w:rsidR="0083219D" w:rsidRPr="0083219D" w:rsidRDefault="0083219D" w:rsidP="0083219D">
      <w:pPr>
        <w:pStyle w:val="7"/>
        <w:ind w:left="1276" w:hanging="1276"/>
        <w:rPr>
          <w:rFonts w:cs="Arial"/>
          <w:b/>
        </w:rPr>
      </w:pPr>
      <w:r w:rsidRPr="0083219D">
        <w:rPr>
          <w:rFonts w:cs="Arial"/>
          <w:b/>
        </w:rPr>
        <w:t xml:space="preserve">Question </w:t>
      </w:r>
      <w:r>
        <w:rPr>
          <w:rFonts w:cs="Arial"/>
          <w:b/>
        </w:rPr>
        <w:t>2</w:t>
      </w:r>
      <w:r w:rsidR="009009B7">
        <w:rPr>
          <w:rFonts w:cs="Arial"/>
          <w:b/>
        </w:rPr>
        <w:t>a</w:t>
      </w:r>
      <w:r w:rsidRPr="0083219D">
        <w:rPr>
          <w:rFonts w:cs="Arial"/>
          <w:b/>
        </w:rPr>
        <w:t xml:space="preserve">: </w:t>
      </w:r>
      <w:r w:rsidR="009009B7">
        <w:rPr>
          <w:rFonts w:cs="Arial"/>
          <w:b/>
        </w:rPr>
        <w:t xml:space="preserve">If the answer to Question 1 is Option 1, do companies agree that the assistance information from RX UE should at least contain RX UE’s </w:t>
      </w:r>
      <w:proofErr w:type="spellStart"/>
      <w:r w:rsidR="009009B7">
        <w:rPr>
          <w:rFonts w:cs="Arial"/>
          <w:b/>
        </w:rPr>
        <w:t>Uu</w:t>
      </w:r>
      <w:proofErr w:type="spellEnd"/>
      <w:r w:rsidR="009009B7">
        <w:rPr>
          <w:rFonts w:cs="Arial"/>
          <w:b/>
        </w:rPr>
        <w:t xml:space="preserve"> DRX configuration</w:t>
      </w:r>
      <w:r w:rsidRPr="0083219D">
        <w:rPr>
          <w:rFonts w:cs="Arial"/>
          <w:b/>
        </w:rPr>
        <w:t>?</w:t>
      </w:r>
    </w:p>
    <w:p w14:paraId="64ECDCBF" w14:textId="7FCBC1F6" w:rsidR="0083219D" w:rsidRPr="009009B7" w:rsidRDefault="009009B7" w:rsidP="009009B7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 w:rsidRPr="009009B7">
        <w:rPr>
          <w:rFonts w:ascii="Arial" w:hAnsi="Arial" w:cs="Arial"/>
          <w:b/>
          <w:sz w:val="20"/>
          <w:szCs w:val="20"/>
          <w:lang w:val="en-US" w:eastAsia="zh-CN"/>
        </w:rPr>
        <w:t>Yes</w:t>
      </w:r>
    </w:p>
    <w:p w14:paraId="46DCF16E" w14:textId="6FC4E881" w:rsidR="009009B7" w:rsidRPr="009009B7" w:rsidRDefault="009009B7" w:rsidP="009009B7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 w:rsidRPr="009009B7">
        <w:rPr>
          <w:rFonts w:ascii="Arial" w:hAnsi="Arial" w:cs="Arial"/>
          <w:b/>
          <w:sz w:val="20"/>
          <w:szCs w:val="20"/>
          <w:lang w:val="en-US" w:eastAsia="zh-CN"/>
        </w:rPr>
        <w:t>No</w:t>
      </w:r>
      <w:r>
        <w:rPr>
          <w:rFonts w:ascii="Arial" w:hAnsi="Arial" w:cs="Arial"/>
          <w:b/>
          <w:sz w:val="20"/>
          <w:szCs w:val="20"/>
          <w:lang w:val="en-US" w:eastAsia="zh-CN"/>
        </w:rPr>
        <w:t xml:space="preserve"> (Please specify the reason)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83219D" w14:paraId="22578CDA" w14:textId="77777777" w:rsidTr="00BD57D2">
        <w:tc>
          <w:tcPr>
            <w:tcW w:w="1809" w:type="dxa"/>
            <w:shd w:val="clear" w:color="auto" w:fill="E7E6E6"/>
          </w:tcPr>
          <w:p w14:paraId="6DDD7F99" w14:textId="77777777" w:rsidR="0083219D" w:rsidRDefault="0083219D" w:rsidP="00BD57D2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65750638" w14:textId="77777777" w:rsidR="0083219D" w:rsidRDefault="0083219D" w:rsidP="00BD57D2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557C7313" w14:textId="77777777" w:rsidR="0083219D" w:rsidRDefault="0083219D" w:rsidP="00BD57D2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83219D" w14:paraId="5CB0ABE8" w14:textId="77777777" w:rsidTr="00BD57D2">
        <w:tc>
          <w:tcPr>
            <w:tcW w:w="1809" w:type="dxa"/>
          </w:tcPr>
          <w:p w14:paraId="13C33EB8" w14:textId="77777777" w:rsidR="0083219D" w:rsidRDefault="0083219D" w:rsidP="00BD57D2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4449E32C" w14:textId="77777777" w:rsidR="0083219D" w:rsidRDefault="0083219D" w:rsidP="00BD57D2">
            <w:pPr>
              <w:spacing w:after="0"/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619CF004" w14:textId="77777777" w:rsidR="0083219D" w:rsidRDefault="0083219D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83219D" w14:paraId="6F5D96D3" w14:textId="77777777" w:rsidTr="00BD57D2">
        <w:tc>
          <w:tcPr>
            <w:tcW w:w="1809" w:type="dxa"/>
          </w:tcPr>
          <w:p w14:paraId="00BFD70D" w14:textId="77777777" w:rsidR="0083219D" w:rsidRDefault="0083219D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1985" w:type="dxa"/>
          </w:tcPr>
          <w:p w14:paraId="5AA9B32F" w14:textId="77777777" w:rsidR="0083219D" w:rsidRDefault="0083219D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6045" w:type="dxa"/>
          </w:tcPr>
          <w:p w14:paraId="3B4C0B63" w14:textId="77777777" w:rsidR="0083219D" w:rsidRDefault="0083219D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83219D" w14:paraId="61676473" w14:textId="77777777" w:rsidTr="00BD57D2">
        <w:tc>
          <w:tcPr>
            <w:tcW w:w="1809" w:type="dxa"/>
          </w:tcPr>
          <w:p w14:paraId="74700FE4" w14:textId="77777777" w:rsidR="0083219D" w:rsidRDefault="0083219D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1985" w:type="dxa"/>
          </w:tcPr>
          <w:p w14:paraId="0A1E85C2" w14:textId="77777777" w:rsidR="0083219D" w:rsidRDefault="0083219D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6045" w:type="dxa"/>
          </w:tcPr>
          <w:p w14:paraId="4FFE148E" w14:textId="77777777" w:rsidR="0083219D" w:rsidRDefault="0083219D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83219D" w14:paraId="058207E5" w14:textId="77777777" w:rsidTr="00BD57D2">
        <w:tc>
          <w:tcPr>
            <w:tcW w:w="1809" w:type="dxa"/>
          </w:tcPr>
          <w:p w14:paraId="568579F3" w14:textId="77777777" w:rsidR="0083219D" w:rsidRDefault="0083219D" w:rsidP="00BD57D2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59A447E0" w14:textId="77777777" w:rsidR="0083219D" w:rsidRDefault="0083219D" w:rsidP="00BD57D2">
            <w:pPr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0E664C19" w14:textId="77777777" w:rsidR="0083219D" w:rsidRDefault="0083219D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83219D" w14:paraId="26D2DAAE" w14:textId="77777777" w:rsidTr="00BD57D2">
        <w:tc>
          <w:tcPr>
            <w:tcW w:w="1809" w:type="dxa"/>
          </w:tcPr>
          <w:p w14:paraId="68758121" w14:textId="77777777" w:rsidR="0083219D" w:rsidRDefault="0083219D" w:rsidP="00BD57D2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7EE7BDE1" w14:textId="77777777" w:rsidR="0083219D" w:rsidRDefault="0083219D" w:rsidP="00BD57D2">
            <w:pPr>
              <w:spacing w:after="0"/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1B6C5A59" w14:textId="77777777" w:rsidR="0083219D" w:rsidRDefault="0083219D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</w:tbl>
    <w:p w14:paraId="7A032780" w14:textId="757D2D69" w:rsidR="009009B7" w:rsidRPr="0083219D" w:rsidRDefault="009009B7" w:rsidP="009009B7">
      <w:pPr>
        <w:pStyle w:val="7"/>
        <w:ind w:left="1276" w:hanging="1276"/>
        <w:rPr>
          <w:rFonts w:cs="Arial"/>
          <w:b/>
        </w:rPr>
      </w:pPr>
      <w:r w:rsidRPr="0083219D">
        <w:rPr>
          <w:rFonts w:cs="Arial"/>
          <w:b/>
        </w:rPr>
        <w:t xml:space="preserve">Question </w:t>
      </w:r>
      <w:r>
        <w:rPr>
          <w:rFonts w:cs="Arial"/>
          <w:b/>
        </w:rPr>
        <w:t>2b</w:t>
      </w:r>
      <w:r w:rsidRPr="0083219D">
        <w:rPr>
          <w:rFonts w:cs="Arial"/>
          <w:b/>
        </w:rPr>
        <w:t xml:space="preserve">: </w:t>
      </w:r>
      <w:r>
        <w:rPr>
          <w:rFonts w:cs="Arial"/>
          <w:b/>
        </w:rPr>
        <w:t xml:space="preserve">If the answer to Question 1 is Option 1, do companies agree that the RX UE should not report the received SL DRX configuration to its connected </w:t>
      </w:r>
      <w:proofErr w:type="spellStart"/>
      <w:r>
        <w:rPr>
          <w:rFonts w:cs="Arial"/>
          <w:b/>
        </w:rPr>
        <w:t>gNB</w:t>
      </w:r>
      <w:proofErr w:type="spellEnd"/>
      <w:r w:rsidRPr="0083219D">
        <w:rPr>
          <w:rFonts w:cs="Arial"/>
          <w:b/>
        </w:rPr>
        <w:t>?</w:t>
      </w:r>
    </w:p>
    <w:p w14:paraId="660F60BE" w14:textId="77777777" w:rsidR="009009B7" w:rsidRPr="009009B7" w:rsidRDefault="009009B7" w:rsidP="009009B7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 w:rsidRPr="009009B7">
        <w:rPr>
          <w:rFonts w:ascii="Arial" w:hAnsi="Arial" w:cs="Arial"/>
          <w:b/>
          <w:sz w:val="20"/>
          <w:szCs w:val="20"/>
          <w:lang w:val="en-US" w:eastAsia="zh-CN"/>
        </w:rPr>
        <w:t>Yes</w:t>
      </w:r>
    </w:p>
    <w:p w14:paraId="450E1202" w14:textId="77777777" w:rsidR="009009B7" w:rsidRPr="009009B7" w:rsidRDefault="009009B7" w:rsidP="009009B7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 w:rsidRPr="009009B7">
        <w:rPr>
          <w:rFonts w:ascii="Arial" w:hAnsi="Arial" w:cs="Arial"/>
          <w:b/>
          <w:sz w:val="20"/>
          <w:szCs w:val="20"/>
          <w:lang w:val="en-US" w:eastAsia="zh-CN"/>
        </w:rPr>
        <w:t>No</w:t>
      </w:r>
      <w:r>
        <w:rPr>
          <w:rFonts w:ascii="Arial" w:hAnsi="Arial" w:cs="Arial"/>
          <w:b/>
          <w:sz w:val="20"/>
          <w:szCs w:val="20"/>
          <w:lang w:val="en-US" w:eastAsia="zh-CN"/>
        </w:rPr>
        <w:t xml:space="preserve"> (Please specify the reason)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9009B7" w14:paraId="67F79938" w14:textId="77777777" w:rsidTr="00BD57D2">
        <w:tc>
          <w:tcPr>
            <w:tcW w:w="1809" w:type="dxa"/>
            <w:shd w:val="clear" w:color="auto" w:fill="E7E6E6"/>
          </w:tcPr>
          <w:p w14:paraId="3C45A0CC" w14:textId="77777777" w:rsidR="009009B7" w:rsidRDefault="009009B7" w:rsidP="00BD57D2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56367911" w14:textId="77777777" w:rsidR="009009B7" w:rsidRDefault="009009B7" w:rsidP="00BD57D2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02CF5B8B" w14:textId="77777777" w:rsidR="009009B7" w:rsidRDefault="009009B7" w:rsidP="00BD57D2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9009B7" w14:paraId="581EF87C" w14:textId="77777777" w:rsidTr="00BD57D2">
        <w:tc>
          <w:tcPr>
            <w:tcW w:w="1809" w:type="dxa"/>
          </w:tcPr>
          <w:p w14:paraId="20BDDC41" w14:textId="77777777" w:rsidR="009009B7" w:rsidRDefault="009009B7" w:rsidP="00BD57D2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2EB76B1A" w14:textId="77777777" w:rsidR="009009B7" w:rsidRDefault="009009B7" w:rsidP="00BD57D2">
            <w:pPr>
              <w:spacing w:after="0"/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4D9494D8" w14:textId="77777777" w:rsidR="009009B7" w:rsidRDefault="009009B7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9009B7" w14:paraId="50792C60" w14:textId="77777777" w:rsidTr="00BD57D2">
        <w:tc>
          <w:tcPr>
            <w:tcW w:w="1809" w:type="dxa"/>
          </w:tcPr>
          <w:p w14:paraId="372F9AF8" w14:textId="77777777" w:rsidR="009009B7" w:rsidRDefault="009009B7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1985" w:type="dxa"/>
          </w:tcPr>
          <w:p w14:paraId="3858E17A" w14:textId="77777777" w:rsidR="009009B7" w:rsidRDefault="009009B7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6045" w:type="dxa"/>
          </w:tcPr>
          <w:p w14:paraId="44CEE6CD" w14:textId="77777777" w:rsidR="009009B7" w:rsidRDefault="009009B7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9009B7" w14:paraId="6C5F527E" w14:textId="77777777" w:rsidTr="00BD57D2">
        <w:tc>
          <w:tcPr>
            <w:tcW w:w="1809" w:type="dxa"/>
          </w:tcPr>
          <w:p w14:paraId="53A839E9" w14:textId="77777777" w:rsidR="009009B7" w:rsidRDefault="009009B7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1985" w:type="dxa"/>
          </w:tcPr>
          <w:p w14:paraId="77C29414" w14:textId="77777777" w:rsidR="009009B7" w:rsidRDefault="009009B7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6045" w:type="dxa"/>
          </w:tcPr>
          <w:p w14:paraId="7EB7CDCE" w14:textId="77777777" w:rsidR="009009B7" w:rsidRDefault="009009B7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9009B7" w14:paraId="73EBADA6" w14:textId="77777777" w:rsidTr="00BD57D2">
        <w:tc>
          <w:tcPr>
            <w:tcW w:w="1809" w:type="dxa"/>
          </w:tcPr>
          <w:p w14:paraId="1FEC92F4" w14:textId="77777777" w:rsidR="009009B7" w:rsidRDefault="009009B7" w:rsidP="00BD57D2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51CE52C3" w14:textId="77777777" w:rsidR="009009B7" w:rsidRDefault="009009B7" w:rsidP="00BD57D2">
            <w:pPr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7349DE8D" w14:textId="77777777" w:rsidR="009009B7" w:rsidRDefault="009009B7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9009B7" w14:paraId="06A04CD9" w14:textId="77777777" w:rsidTr="00BD57D2">
        <w:tc>
          <w:tcPr>
            <w:tcW w:w="1809" w:type="dxa"/>
          </w:tcPr>
          <w:p w14:paraId="33719ED5" w14:textId="77777777" w:rsidR="009009B7" w:rsidRDefault="009009B7" w:rsidP="00BD57D2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28E73004" w14:textId="77777777" w:rsidR="009009B7" w:rsidRDefault="009009B7" w:rsidP="00BD57D2">
            <w:pPr>
              <w:spacing w:after="0"/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4829CCBD" w14:textId="77777777" w:rsidR="009009B7" w:rsidRDefault="009009B7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</w:tbl>
    <w:p w14:paraId="1BA33EA9" w14:textId="77777777" w:rsidR="00AE087F" w:rsidRPr="009009B7" w:rsidRDefault="00AE087F" w:rsidP="008F488B">
      <w:pPr>
        <w:tabs>
          <w:tab w:val="left" w:pos="9986"/>
        </w:tabs>
        <w:rPr>
          <w:rFonts w:ascii="Arial" w:hAnsi="Arial" w:cs="Arial"/>
          <w:lang w:eastAsia="zh-CN"/>
        </w:rPr>
      </w:pPr>
    </w:p>
    <w:p w14:paraId="31D89BFE" w14:textId="6B9BCA9F" w:rsidR="009009B7" w:rsidRPr="005733FA" w:rsidRDefault="009009B7" w:rsidP="009009B7">
      <w:pPr>
        <w:tabs>
          <w:tab w:val="left" w:pos="9986"/>
        </w:tabs>
        <w:rPr>
          <w:rFonts w:ascii="Arial" w:hAnsi="Arial" w:cs="Arial"/>
          <w:lang w:eastAsia="zh-CN"/>
        </w:rPr>
      </w:pPr>
      <w:r w:rsidRPr="009009B7">
        <w:rPr>
          <w:rFonts w:ascii="Arial" w:hAnsi="Arial" w:cs="Arial"/>
          <w:lang w:eastAsia="zh-CN"/>
        </w:rPr>
        <w:t>O</w:t>
      </w:r>
      <w:r>
        <w:rPr>
          <w:rFonts w:ascii="Arial" w:hAnsi="Arial" w:cs="Arial"/>
          <w:lang w:eastAsia="zh-CN"/>
        </w:rPr>
        <w:t xml:space="preserve">n the other hand, if Option 2 </w:t>
      </w:r>
      <w:r w:rsidR="00191AB7">
        <w:rPr>
          <w:rFonts w:ascii="Arial" w:hAnsi="Arial" w:cs="Arial"/>
          <w:lang w:eastAsia="zh-CN"/>
        </w:rPr>
        <w:t xml:space="preserve">is chosen </w:t>
      </w:r>
      <w:r>
        <w:rPr>
          <w:rFonts w:ascii="Arial" w:hAnsi="Arial" w:cs="Arial"/>
          <w:lang w:eastAsia="zh-CN"/>
        </w:rPr>
        <w:t xml:space="preserve">for Question 1, in order to </w:t>
      </w:r>
      <w:r w:rsidR="00191AB7">
        <w:rPr>
          <w:rFonts w:ascii="Arial" w:hAnsi="Arial" w:cs="Arial"/>
          <w:lang w:eastAsia="zh-CN"/>
        </w:rPr>
        <w:t xml:space="preserve">only </w:t>
      </w:r>
      <w:r>
        <w:rPr>
          <w:rFonts w:ascii="Arial" w:hAnsi="Arial" w:cs="Arial"/>
          <w:lang w:eastAsia="zh-CN"/>
        </w:rPr>
        <w:t xml:space="preserve">rely on the RX UE’s connected </w:t>
      </w:r>
      <w:proofErr w:type="spellStart"/>
      <w:r>
        <w:rPr>
          <w:rFonts w:ascii="Arial" w:hAnsi="Arial" w:cs="Arial"/>
          <w:lang w:eastAsia="zh-CN"/>
        </w:rPr>
        <w:t>gNB</w:t>
      </w:r>
      <w:proofErr w:type="spellEnd"/>
      <w:r>
        <w:rPr>
          <w:rFonts w:ascii="Arial" w:hAnsi="Arial" w:cs="Arial"/>
          <w:lang w:eastAsia="zh-CN"/>
        </w:rPr>
        <w:t xml:space="preserve"> to achieve the alignment, rapporteur think the assistance information from the RX UE should not contain the RX UE’s </w:t>
      </w:r>
      <w:proofErr w:type="spellStart"/>
      <w:r>
        <w:rPr>
          <w:rFonts w:ascii="Arial" w:hAnsi="Arial" w:cs="Arial"/>
          <w:lang w:eastAsia="zh-CN"/>
        </w:rPr>
        <w:t>Uu</w:t>
      </w:r>
      <w:proofErr w:type="spellEnd"/>
      <w:r>
        <w:rPr>
          <w:rFonts w:ascii="Arial" w:hAnsi="Arial" w:cs="Arial"/>
          <w:lang w:eastAsia="zh-CN"/>
        </w:rPr>
        <w:t xml:space="preserve"> DRX configuration in order to avoid </w:t>
      </w:r>
      <w:r w:rsidR="006C16BB">
        <w:rPr>
          <w:rFonts w:ascii="Arial" w:hAnsi="Arial" w:cs="Arial"/>
          <w:lang w:eastAsia="zh-CN"/>
        </w:rPr>
        <w:t xml:space="preserve">that </w:t>
      </w:r>
      <w:r>
        <w:rPr>
          <w:rFonts w:ascii="Arial" w:hAnsi="Arial" w:cs="Arial"/>
          <w:lang w:eastAsia="zh-CN"/>
        </w:rPr>
        <w:t xml:space="preserve">the TX UE’s serving </w:t>
      </w:r>
      <w:proofErr w:type="spellStart"/>
      <w:r>
        <w:rPr>
          <w:rFonts w:ascii="Arial" w:hAnsi="Arial" w:cs="Arial"/>
          <w:lang w:eastAsia="zh-CN"/>
        </w:rPr>
        <w:t>gNB</w:t>
      </w:r>
      <w:proofErr w:type="spellEnd"/>
      <w:r>
        <w:rPr>
          <w:rFonts w:ascii="Arial" w:hAnsi="Arial" w:cs="Arial"/>
          <w:lang w:eastAsia="zh-CN"/>
        </w:rPr>
        <w:t xml:space="preserve"> mak</w:t>
      </w:r>
      <w:r w:rsidR="006C16BB">
        <w:rPr>
          <w:rFonts w:ascii="Arial" w:hAnsi="Arial" w:cs="Arial"/>
          <w:lang w:eastAsia="zh-CN"/>
        </w:rPr>
        <w:t>es</w:t>
      </w:r>
      <w:r>
        <w:rPr>
          <w:rFonts w:ascii="Arial" w:hAnsi="Arial" w:cs="Arial"/>
          <w:lang w:eastAsia="zh-CN"/>
        </w:rPr>
        <w:t xml:space="preserve"> </w:t>
      </w:r>
      <w:r w:rsidR="006C16BB">
        <w:rPr>
          <w:rFonts w:ascii="Arial" w:hAnsi="Arial" w:cs="Arial"/>
          <w:lang w:eastAsia="zh-CN"/>
        </w:rPr>
        <w:t xml:space="preserve">partial </w:t>
      </w:r>
      <w:r>
        <w:rPr>
          <w:rFonts w:ascii="Arial" w:hAnsi="Arial" w:cs="Arial"/>
          <w:lang w:eastAsia="zh-CN"/>
        </w:rPr>
        <w:t xml:space="preserve">alignment when </w:t>
      </w:r>
      <w:r w:rsidR="006C16BB">
        <w:rPr>
          <w:rFonts w:ascii="Arial" w:hAnsi="Arial" w:cs="Arial"/>
          <w:lang w:eastAsia="zh-CN"/>
        </w:rPr>
        <w:t xml:space="preserve">determining </w:t>
      </w:r>
      <w:r>
        <w:rPr>
          <w:rFonts w:ascii="Arial" w:hAnsi="Arial" w:cs="Arial"/>
          <w:lang w:eastAsia="zh-CN"/>
        </w:rPr>
        <w:t>the SL DRX configuration</w:t>
      </w:r>
      <w:r w:rsidR="006C16BB">
        <w:rPr>
          <w:rFonts w:ascii="Arial" w:hAnsi="Arial" w:cs="Arial"/>
          <w:lang w:eastAsia="zh-CN"/>
        </w:rPr>
        <w:t>. T</w:t>
      </w:r>
      <w:r>
        <w:rPr>
          <w:rFonts w:ascii="Arial" w:hAnsi="Arial" w:cs="Arial"/>
          <w:lang w:eastAsia="zh-CN"/>
        </w:rPr>
        <w:t xml:space="preserve">he RX UE should report the received SL DRX configuration to its </w:t>
      </w:r>
      <w:proofErr w:type="spellStart"/>
      <w:r>
        <w:rPr>
          <w:rFonts w:ascii="Arial" w:hAnsi="Arial" w:cs="Arial"/>
          <w:lang w:eastAsia="zh-CN"/>
        </w:rPr>
        <w:t>gNB</w:t>
      </w:r>
      <w:proofErr w:type="spellEnd"/>
      <w:r>
        <w:rPr>
          <w:rFonts w:ascii="Arial" w:hAnsi="Arial" w:cs="Arial"/>
          <w:lang w:eastAsia="zh-CN"/>
        </w:rPr>
        <w:t xml:space="preserve"> to </w:t>
      </w:r>
      <w:r w:rsidR="00E53DA0">
        <w:rPr>
          <w:rFonts w:ascii="Arial" w:hAnsi="Arial" w:cs="Arial"/>
          <w:lang w:eastAsia="zh-CN"/>
        </w:rPr>
        <w:t xml:space="preserve">adjust the </w:t>
      </w:r>
      <w:r w:rsidR="00E53DA0" w:rsidRPr="0083219D">
        <w:rPr>
          <w:rFonts w:ascii="Arial" w:hAnsi="Arial" w:cs="Arial"/>
          <w:lang w:eastAsia="zh-CN"/>
        </w:rPr>
        <w:t xml:space="preserve">RX UE’s </w:t>
      </w:r>
      <w:proofErr w:type="spellStart"/>
      <w:r w:rsidR="00E53DA0" w:rsidRPr="0083219D">
        <w:rPr>
          <w:rFonts w:ascii="Arial" w:hAnsi="Arial" w:cs="Arial"/>
          <w:lang w:eastAsia="zh-CN"/>
        </w:rPr>
        <w:t>Uu</w:t>
      </w:r>
      <w:proofErr w:type="spellEnd"/>
      <w:r w:rsidR="00E53DA0" w:rsidRPr="0083219D">
        <w:rPr>
          <w:rFonts w:ascii="Arial" w:hAnsi="Arial" w:cs="Arial"/>
          <w:lang w:eastAsia="zh-CN"/>
        </w:rPr>
        <w:t xml:space="preserve"> DRX configuration </w:t>
      </w:r>
      <w:r w:rsidR="00E53DA0">
        <w:rPr>
          <w:rFonts w:ascii="Arial" w:hAnsi="Arial" w:cs="Arial"/>
          <w:lang w:eastAsia="zh-CN"/>
        </w:rPr>
        <w:t>for the</w:t>
      </w:r>
      <w:r w:rsidR="00E53DA0" w:rsidRPr="0083219D">
        <w:rPr>
          <w:rFonts w:ascii="Arial" w:hAnsi="Arial" w:cs="Arial"/>
          <w:lang w:eastAsia="zh-CN"/>
        </w:rPr>
        <w:t xml:space="preserve"> alignment</w:t>
      </w:r>
      <w:r>
        <w:rPr>
          <w:rFonts w:ascii="Arial" w:hAnsi="Arial" w:cs="Arial"/>
          <w:lang w:eastAsia="zh-CN"/>
        </w:rPr>
        <w:t xml:space="preserve">. </w:t>
      </w:r>
    </w:p>
    <w:p w14:paraId="5F0A5C71" w14:textId="12E93889" w:rsidR="00E53DA0" w:rsidRPr="0083219D" w:rsidRDefault="00E53DA0" w:rsidP="00E53DA0">
      <w:pPr>
        <w:pStyle w:val="7"/>
        <w:ind w:left="1276" w:hanging="1276"/>
        <w:rPr>
          <w:rFonts w:cs="Arial"/>
          <w:b/>
        </w:rPr>
      </w:pPr>
      <w:r w:rsidRPr="0083219D">
        <w:rPr>
          <w:rFonts w:cs="Arial"/>
          <w:b/>
        </w:rPr>
        <w:t xml:space="preserve">Question </w:t>
      </w:r>
      <w:r>
        <w:rPr>
          <w:rFonts w:cs="Arial"/>
          <w:b/>
        </w:rPr>
        <w:t>2c</w:t>
      </w:r>
      <w:r w:rsidRPr="0083219D">
        <w:rPr>
          <w:rFonts w:cs="Arial"/>
          <w:b/>
        </w:rPr>
        <w:t xml:space="preserve">: </w:t>
      </w:r>
      <w:r>
        <w:rPr>
          <w:rFonts w:cs="Arial"/>
          <w:b/>
        </w:rPr>
        <w:t xml:space="preserve">If the answer to Question 1 is Option 2, do companies agree that the assistance information from RX UE should not contain RX UE’s </w:t>
      </w:r>
      <w:proofErr w:type="spellStart"/>
      <w:r>
        <w:rPr>
          <w:rFonts w:cs="Arial"/>
          <w:b/>
        </w:rPr>
        <w:t>Uu</w:t>
      </w:r>
      <w:proofErr w:type="spellEnd"/>
      <w:r>
        <w:rPr>
          <w:rFonts w:cs="Arial"/>
          <w:b/>
        </w:rPr>
        <w:t xml:space="preserve"> DRX configuration</w:t>
      </w:r>
      <w:r w:rsidRPr="0083219D">
        <w:rPr>
          <w:rFonts w:cs="Arial"/>
          <w:b/>
        </w:rPr>
        <w:t>?</w:t>
      </w:r>
    </w:p>
    <w:p w14:paraId="2B895051" w14:textId="77777777" w:rsidR="00E53DA0" w:rsidRPr="009009B7" w:rsidRDefault="00E53DA0" w:rsidP="00E53DA0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 w:rsidRPr="009009B7">
        <w:rPr>
          <w:rFonts w:ascii="Arial" w:hAnsi="Arial" w:cs="Arial"/>
          <w:b/>
          <w:sz w:val="20"/>
          <w:szCs w:val="20"/>
          <w:lang w:val="en-US" w:eastAsia="zh-CN"/>
        </w:rPr>
        <w:t>Yes</w:t>
      </w:r>
    </w:p>
    <w:p w14:paraId="4DDAF12B" w14:textId="77777777" w:rsidR="00E53DA0" w:rsidRPr="009009B7" w:rsidRDefault="00E53DA0" w:rsidP="00E53DA0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 w:rsidRPr="009009B7">
        <w:rPr>
          <w:rFonts w:ascii="Arial" w:hAnsi="Arial" w:cs="Arial"/>
          <w:b/>
          <w:sz w:val="20"/>
          <w:szCs w:val="20"/>
          <w:lang w:val="en-US" w:eastAsia="zh-CN"/>
        </w:rPr>
        <w:t>No</w:t>
      </w:r>
      <w:r>
        <w:rPr>
          <w:rFonts w:ascii="Arial" w:hAnsi="Arial" w:cs="Arial"/>
          <w:b/>
          <w:sz w:val="20"/>
          <w:szCs w:val="20"/>
          <w:lang w:val="en-US" w:eastAsia="zh-CN"/>
        </w:rPr>
        <w:t xml:space="preserve"> (Please specify the reason)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E53DA0" w14:paraId="476503D7" w14:textId="77777777" w:rsidTr="00BD57D2">
        <w:tc>
          <w:tcPr>
            <w:tcW w:w="1809" w:type="dxa"/>
            <w:shd w:val="clear" w:color="auto" w:fill="E7E6E6"/>
          </w:tcPr>
          <w:p w14:paraId="6362CBDF" w14:textId="77777777" w:rsidR="00E53DA0" w:rsidRDefault="00E53DA0" w:rsidP="00BD57D2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60340E44" w14:textId="77777777" w:rsidR="00E53DA0" w:rsidRDefault="00E53DA0" w:rsidP="00BD57D2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481421E4" w14:textId="77777777" w:rsidR="00E53DA0" w:rsidRDefault="00E53DA0" w:rsidP="00BD57D2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E53DA0" w14:paraId="608EDE01" w14:textId="77777777" w:rsidTr="00BD57D2">
        <w:tc>
          <w:tcPr>
            <w:tcW w:w="1809" w:type="dxa"/>
          </w:tcPr>
          <w:p w14:paraId="09512B0C" w14:textId="77777777" w:rsidR="00E53DA0" w:rsidRDefault="00E53DA0" w:rsidP="00BD57D2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09ED19F8" w14:textId="77777777" w:rsidR="00E53DA0" w:rsidRDefault="00E53DA0" w:rsidP="00BD57D2">
            <w:pPr>
              <w:spacing w:after="0"/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6809F1D1" w14:textId="77777777" w:rsidR="00E53DA0" w:rsidRDefault="00E53DA0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E53DA0" w14:paraId="19F2211B" w14:textId="77777777" w:rsidTr="00BD57D2">
        <w:tc>
          <w:tcPr>
            <w:tcW w:w="1809" w:type="dxa"/>
          </w:tcPr>
          <w:p w14:paraId="63E7A899" w14:textId="77777777" w:rsidR="00E53DA0" w:rsidRDefault="00E53DA0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1985" w:type="dxa"/>
          </w:tcPr>
          <w:p w14:paraId="493BE66C" w14:textId="77777777" w:rsidR="00E53DA0" w:rsidRDefault="00E53DA0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6045" w:type="dxa"/>
          </w:tcPr>
          <w:p w14:paraId="1A03AC35" w14:textId="77777777" w:rsidR="00E53DA0" w:rsidRDefault="00E53DA0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E53DA0" w14:paraId="583638F3" w14:textId="77777777" w:rsidTr="00BD57D2">
        <w:tc>
          <w:tcPr>
            <w:tcW w:w="1809" w:type="dxa"/>
          </w:tcPr>
          <w:p w14:paraId="78ECD6F5" w14:textId="77777777" w:rsidR="00E53DA0" w:rsidRDefault="00E53DA0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1985" w:type="dxa"/>
          </w:tcPr>
          <w:p w14:paraId="30FF6027" w14:textId="77777777" w:rsidR="00E53DA0" w:rsidRDefault="00E53DA0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6045" w:type="dxa"/>
          </w:tcPr>
          <w:p w14:paraId="5018886A" w14:textId="77777777" w:rsidR="00E53DA0" w:rsidRDefault="00E53DA0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E53DA0" w14:paraId="1B8F24D6" w14:textId="77777777" w:rsidTr="00BD57D2">
        <w:tc>
          <w:tcPr>
            <w:tcW w:w="1809" w:type="dxa"/>
          </w:tcPr>
          <w:p w14:paraId="3333B871" w14:textId="77777777" w:rsidR="00E53DA0" w:rsidRDefault="00E53DA0" w:rsidP="00BD57D2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62378BAF" w14:textId="77777777" w:rsidR="00E53DA0" w:rsidRDefault="00E53DA0" w:rsidP="00BD57D2">
            <w:pPr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07F6A11A" w14:textId="77777777" w:rsidR="00E53DA0" w:rsidRDefault="00E53DA0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E53DA0" w14:paraId="2C7E92CD" w14:textId="77777777" w:rsidTr="00BD57D2">
        <w:tc>
          <w:tcPr>
            <w:tcW w:w="1809" w:type="dxa"/>
          </w:tcPr>
          <w:p w14:paraId="5D84D6AB" w14:textId="77777777" w:rsidR="00E53DA0" w:rsidRDefault="00E53DA0" w:rsidP="00BD57D2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4C2C4F6A" w14:textId="77777777" w:rsidR="00E53DA0" w:rsidRDefault="00E53DA0" w:rsidP="00BD57D2">
            <w:pPr>
              <w:spacing w:after="0"/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5AEF618F" w14:textId="77777777" w:rsidR="00E53DA0" w:rsidRDefault="00E53DA0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</w:tbl>
    <w:p w14:paraId="0ED292E0" w14:textId="180ABDBA" w:rsidR="00E53DA0" w:rsidRPr="0083219D" w:rsidRDefault="00E53DA0" w:rsidP="00E53DA0">
      <w:pPr>
        <w:pStyle w:val="7"/>
        <w:ind w:left="1276" w:hanging="1276"/>
        <w:rPr>
          <w:rFonts w:cs="Arial"/>
          <w:b/>
        </w:rPr>
      </w:pPr>
      <w:r w:rsidRPr="0083219D">
        <w:rPr>
          <w:rFonts w:cs="Arial"/>
          <w:b/>
        </w:rPr>
        <w:t xml:space="preserve">Question </w:t>
      </w:r>
      <w:r>
        <w:rPr>
          <w:rFonts w:cs="Arial"/>
          <w:b/>
        </w:rPr>
        <w:t>2d</w:t>
      </w:r>
      <w:r w:rsidRPr="0083219D">
        <w:rPr>
          <w:rFonts w:cs="Arial"/>
          <w:b/>
        </w:rPr>
        <w:t xml:space="preserve">: </w:t>
      </w:r>
      <w:r>
        <w:rPr>
          <w:rFonts w:cs="Arial"/>
          <w:b/>
        </w:rPr>
        <w:t xml:space="preserve">If the answer to Question 1 is Option 2, do companies agree that the RX UE should report the received SL DRX configuration to its connected </w:t>
      </w:r>
      <w:proofErr w:type="spellStart"/>
      <w:r>
        <w:rPr>
          <w:rFonts w:cs="Arial"/>
          <w:b/>
        </w:rPr>
        <w:t>gNB</w:t>
      </w:r>
      <w:proofErr w:type="spellEnd"/>
      <w:r w:rsidRPr="0083219D">
        <w:rPr>
          <w:rFonts w:cs="Arial"/>
          <w:b/>
        </w:rPr>
        <w:t>?</w:t>
      </w:r>
    </w:p>
    <w:p w14:paraId="3F594B08" w14:textId="77777777" w:rsidR="00E53DA0" w:rsidRPr="009009B7" w:rsidRDefault="00E53DA0" w:rsidP="00E53DA0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 w:rsidRPr="009009B7">
        <w:rPr>
          <w:rFonts w:ascii="Arial" w:hAnsi="Arial" w:cs="Arial"/>
          <w:b/>
          <w:sz w:val="20"/>
          <w:szCs w:val="20"/>
          <w:lang w:val="en-US" w:eastAsia="zh-CN"/>
        </w:rPr>
        <w:t>Yes</w:t>
      </w:r>
    </w:p>
    <w:p w14:paraId="5FA03976" w14:textId="77777777" w:rsidR="00E53DA0" w:rsidRPr="009009B7" w:rsidRDefault="00E53DA0" w:rsidP="00E53DA0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 w:rsidRPr="009009B7">
        <w:rPr>
          <w:rFonts w:ascii="Arial" w:hAnsi="Arial" w:cs="Arial"/>
          <w:b/>
          <w:sz w:val="20"/>
          <w:szCs w:val="20"/>
          <w:lang w:val="en-US" w:eastAsia="zh-CN"/>
        </w:rPr>
        <w:t>No</w:t>
      </w:r>
      <w:r>
        <w:rPr>
          <w:rFonts w:ascii="Arial" w:hAnsi="Arial" w:cs="Arial"/>
          <w:b/>
          <w:sz w:val="20"/>
          <w:szCs w:val="20"/>
          <w:lang w:val="en-US" w:eastAsia="zh-CN"/>
        </w:rPr>
        <w:t xml:space="preserve"> (Please specify the reason)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E53DA0" w14:paraId="1EBEB899" w14:textId="77777777" w:rsidTr="00BD57D2">
        <w:tc>
          <w:tcPr>
            <w:tcW w:w="1809" w:type="dxa"/>
            <w:shd w:val="clear" w:color="auto" w:fill="E7E6E6"/>
          </w:tcPr>
          <w:p w14:paraId="20C94F9E" w14:textId="77777777" w:rsidR="00E53DA0" w:rsidRDefault="00E53DA0" w:rsidP="00BD57D2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66001B84" w14:textId="77777777" w:rsidR="00E53DA0" w:rsidRDefault="00E53DA0" w:rsidP="00BD57D2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2D2C7CDB" w14:textId="77777777" w:rsidR="00E53DA0" w:rsidRDefault="00E53DA0" w:rsidP="00BD57D2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E53DA0" w14:paraId="0F9F88E1" w14:textId="77777777" w:rsidTr="00BD57D2">
        <w:tc>
          <w:tcPr>
            <w:tcW w:w="1809" w:type="dxa"/>
          </w:tcPr>
          <w:p w14:paraId="15BC93A9" w14:textId="77777777" w:rsidR="00E53DA0" w:rsidRDefault="00E53DA0" w:rsidP="00BD57D2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7E797835" w14:textId="77777777" w:rsidR="00E53DA0" w:rsidRDefault="00E53DA0" w:rsidP="00BD57D2">
            <w:pPr>
              <w:spacing w:after="0"/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150583D7" w14:textId="77777777" w:rsidR="00E53DA0" w:rsidRDefault="00E53DA0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E53DA0" w14:paraId="51016835" w14:textId="77777777" w:rsidTr="00BD57D2">
        <w:tc>
          <w:tcPr>
            <w:tcW w:w="1809" w:type="dxa"/>
          </w:tcPr>
          <w:p w14:paraId="7652D4EF" w14:textId="77777777" w:rsidR="00E53DA0" w:rsidRDefault="00E53DA0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1985" w:type="dxa"/>
          </w:tcPr>
          <w:p w14:paraId="62BFD3AD" w14:textId="77777777" w:rsidR="00E53DA0" w:rsidRDefault="00E53DA0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6045" w:type="dxa"/>
          </w:tcPr>
          <w:p w14:paraId="7428819D" w14:textId="77777777" w:rsidR="00E53DA0" w:rsidRDefault="00E53DA0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E53DA0" w14:paraId="0F38460F" w14:textId="77777777" w:rsidTr="00BD57D2">
        <w:tc>
          <w:tcPr>
            <w:tcW w:w="1809" w:type="dxa"/>
          </w:tcPr>
          <w:p w14:paraId="3E07A2FA" w14:textId="77777777" w:rsidR="00E53DA0" w:rsidRDefault="00E53DA0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1985" w:type="dxa"/>
          </w:tcPr>
          <w:p w14:paraId="460435F9" w14:textId="77777777" w:rsidR="00E53DA0" w:rsidRDefault="00E53DA0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6045" w:type="dxa"/>
          </w:tcPr>
          <w:p w14:paraId="2A97738A" w14:textId="77777777" w:rsidR="00E53DA0" w:rsidRDefault="00E53DA0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E53DA0" w14:paraId="53F499D0" w14:textId="77777777" w:rsidTr="00BD57D2">
        <w:tc>
          <w:tcPr>
            <w:tcW w:w="1809" w:type="dxa"/>
          </w:tcPr>
          <w:p w14:paraId="7CE46784" w14:textId="77777777" w:rsidR="00E53DA0" w:rsidRDefault="00E53DA0" w:rsidP="00BD57D2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61642A63" w14:textId="77777777" w:rsidR="00E53DA0" w:rsidRDefault="00E53DA0" w:rsidP="00BD57D2">
            <w:pPr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5ABB067C" w14:textId="77777777" w:rsidR="00E53DA0" w:rsidRDefault="00E53DA0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E53DA0" w14:paraId="5C453AE4" w14:textId="77777777" w:rsidTr="00BD57D2">
        <w:tc>
          <w:tcPr>
            <w:tcW w:w="1809" w:type="dxa"/>
          </w:tcPr>
          <w:p w14:paraId="69BDA770" w14:textId="77777777" w:rsidR="00E53DA0" w:rsidRDefault="00E53DA0" w:rsidP="00BD57D2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2BCD5C97" w14:textId="77777777" w:rsidR="00E53DA0" w:rsidRDefault="00E53DA0" w:rsidP="00BD57D2">
            <w:pPr>
              <w:spacing w:after="0"/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0065CBB9" w14:textId="77777777" w:rsidR="00E53DA0" w:rsidRDefault="00E53DA0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</w:tbl>
    <w:p w14:paraId="60A78DD8" w14:textId="01E7D13A" w:rsidR="00AE087F" w:rsidRDefault="00AE087F" w:rsidP="008F488B">
      <w:pPr>
        <w:tabs>
          <w:tab w:val="left" w:pos="9986"/>
        </w:tabs>
        <w:rPr>
          <w:rFonts w:ascii="Arial" w:hAnsi="Arial" w:cs="Arial"/>
          <w:lang w:eastAsia="zh-CN"/>
        </w:rPr>
      </w:pPr>
    </w:p>
    <w:p w14:paraId="507F9045" w14:textId="24592E63" w:rsidR="00F11A12" w:rsidRDefault="00F11A12" w:rsidP="008F488B">
      <w:pPr>
        <w:tabs>
          <w:tab w:val="left" w:pos="998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lastRenderedPageBreak/>
        <w:t xml:space="preserve">However, if Option 3 </w:t>
      </w:r>
      <w:r w:rsidR="00854A44">
        <w:rPr>
          <w:rFonts w:ascii="Arial" w:hAnsi="Arial" w:cs="Arial"/>
          <w:lang w:eastAsia="zh-CN"/>
        </w:rPr>
        <w:t xml:space="preserve">is chosen </w:t>
      </w:r>
      <w:r>
        <w:rPr>
          <w:rFonts w:ascii="Arial" w:hAnsi="Arial" w:cs="Arial"/>
          <w:lang w:eastAsia="zh-CN"/>
        </w:rPr>
        <w:t xml:space="preserve">for Question 1, </w:t>
      </w:r>
      <w:r w:rsidR="00085CC4">
        <w:rPr>
          <w:rFonts w:ascii="Arial" w:hAnsi="Arial" w:cs="Arial"/>
          <w:lang w:eastAsia="zh-CN"/>
        </w:rPr>
        <w:t xml:space="preserve">i.e., only one </w:t>
      </w:r>
      <w:proofErr w:type="spellStart"/>
      <w:r w:rsidR="00085CC4">
        <w:rPr>
          <w:rFonts w:ascii="Arial" w:hAnsi="Arial" w:cs="Arial"/>
          <w:lang w:eastAsia="zh-CN"/>
        </w:rPr>
        <w:t>gNB</w:t>
      </w:r>
      <w:proofErr w:type="spellEnd"/>
      <w:r>
        <w:rPr>
          <w:rFonts w:ascii="Arial" w:hAnsi="Arial" w:cs="Arial"/>
          <w:lang w:eastAsia="zh-CN"/>
        </w:rPr>
        <w:t xml:space="preserve"> from two connected </w:t>
      </w:r>
      <w:proofErr w:type="spellStart"/>
      <w:r>
        <w:rPr>
          <w:rFonts w:ascii="Arial" w:hAnsi="Arial" w:cs="Arial"/>
          <w:lang w:eastAsia="zh-CN"/>
        </w:rPr>
        <w:t>gNBs</w:t>
      </w:r>
      <w:proofErr w:type="spellEnd"/>
      <w:r w:rsidR="00085CC4">
        <w:rPr>
          <w:rFonts w:ascii="Arial" w:hAnsi="Arial" w:cs="Arial"/>
          <w:lang w:eastAsia="zh-CN"/>
        </w:rPr>
        <w:t xml:space="preserve"> is to determine the alignment</w:t>
      </w:r>
      <w:r>
        <w:rPr>
          <w:rFonts w:ascii="Arial" w:hAnsi="Arial" w:cs="Arial"/>
          <w:lang w:eastAsia="zh-CN"/>
        </w:rPr>
        <w:t xml:space="preserve">, some restriction on the RX UE’s behaviour should be introduced, i.e., the RX UE is not allowed to include the RX UE’s </w:t>
      </w:r>
      <w:proofErr w:type="spellStart"/>
      <w:r>
        <w:rPr>
          <w:rFonts w:ascii="Arial" w:hAnsi="Arial" w:cs="Arial"/>
          <w:lang w:eastAsia="zh-CN"/>
        </w:rPr>
        <w:t>Uu</w:t>
      </w:r>
      <w:proofErr w:type="spellEnd"/>
      <w:r>
        <w:rPr>
          <w:rFonts w:ascii="Arial" w:hAnsi="Arial" w:cs="Arial"/>
          <w:lang w:eastAsia="zh-CN"/>
        </w:rPr>
        <w:t xml:space="preserve"> DRX configuration into assistance information and </w:t>
      </w:r>
      <w:r w:rsidR="00085CC4">
        <w:rPr>
          <w:rFonts w:ascii="Arial" w:hAnsi="Arial" w:cs="Arial"/>
          <w:lang w:eastAsia="zh-CN"/>
        </w:rPr>
        <w:t xml:space="preserve">also to </w:t>
      </w:r>
      <w:r>
        <w:rPr>
          <w:rFonts w:ascii="Arial" w:hAnsi="Arial" w:cs="Arial"/>
          <w:lang w:eastAsia="zh-CN"/>
        </w:rPr>
        <w:t xml:space="preserve">report the received SL DRX configuration to its serving </w:t>
      </w:r>
      <w:proofErr w:type="spellStart"/>
      <w:r>
        <w:rPr>
          <w:rFonts w:ascii="Arial" w:hAnsi="Arial" w:cs="Arial"/>
          <w:lang w:eastAsia="zh-CN"/>
        </w:rPr>
        <w:t>gNB</w:t>
      </w:r>
      <w:proofErr w:type="spellEnd"/>
      <w:r>
        <w:rPr>
          <w:rFonts w:ascii="Arial" w:hAnsi="Arial" w:cs="Arial"/>
          <w:lang w:eastAsia="zh-CN"/>
        </w:rPr>
        <w:t xml:space="preserve">. </w:t>
      </w:r>
    </w:p>
    <w:p w14:paraId="5C42660D" w14:textId="0C554716" w:rsidR="00F11A12" w:rsidRPr="0083219D" w:rsidRDefault="00F11A12" w:rsidP="00F11A12">
      <w:pPr>
        <w:pStyle w:val="7"/>
        <w:ind w:left="1276" w:hanging="1276"/>
        <w:rPr>
          <w:rFonts w:cs="Arial"/>
          <w:b/>
        </w:rPr>
      </w:pPr>
      <w:r w:rsidRPr="0083219D">
        <w:rPr>
          <w:rFonts w:cs="Arial"/>
          <w:b/>
        </w:rPr>
        <w:t xml:space="preserve">Question </w:t>
      </w:r>
      <w:r>
        <w:rPr>
          <w:rFonts w:cs="Arial"/>
          <w:b/>
        </w:rPr>
        <w:t>2e</w:t>
      </w:r>
      <w:r w:rsidRPr="0083219D">
        <w:rPr>
          <w:rFonts w:cs="Arial"/>
          <w:b/>
        </w:rPr>
        <w:t xml:space="preserve">: </w:t>
      </w:r>
      <w:r>
        <w:rPr>
          <w:rFonts w:cs="Arial"/>
          <w:b/>
        </w:rPr>
        <w:t xml:space="preserve">If the answer to Question 1 is Option 3, do companies agree that </w:t>
      </w:r>
      <w:r w:rsidRPr="00F11A12">
        <w:rPr>
          <w:rFonts w:cs="Arial"/>
          <w:b/>
        </w:rPr>
        <w:t xml:space="preserve">the RX UE is not allowed to include the RX UE’s </w:t>
      </w:r>
      <w:proofErr w:type="spellStart"/>
      <w:r w:rsidRPr="00F11A12">
        <w:rPr>
          <w:rFonts w:cs="Arial"/>
          <w:b/>
        </w:rPr>
        <w:t>Uu</w:t>
      </w:r>
      <w:proofErr w:type="spellEnd"/>
      <w:r w:rsidRPr="00F11A12">
        <w:rPr>
          <w:rFonts w:cs="Arial"/>
          <w:b/>
        </w:rPr>
        <w:t xml:space="preserve"> DRX configuration into assistance information and </w:t>
      </w:r>
      <w:r w:rsidR="0005250C">
        <w:rPr>
          <w:rFonts w:cs="Arial"/>
          <w:b/>
        </w:rPr>
        <w:t xml:space="preserve">also to </w:t>
      </w:r>
      <w:r w:rsidRPr="00F11A12">
        <w:rPr>
          <w:rFonts w:cs="Arial"/>
          <w:b/>
        </w:rPr>
        <w:t xml:space="preserve">report the received SL DRX configuration to its serving </w:t>
      </w:r>
      <w:proofErr w:type="spellStart"/>
      <w:r w:rsidRPr="00F11A12">
        <w:rPr>
          <w:rFonts w:cs="Arial"/>
          <w:b/>
        </w:rPr>
        <w:t>gNB</w:t>
      </w:r>
      <w:proofErr w:type="spellEnd"/>
      <w:r w:rsidRPr="0083219D">
        <w:rPr>
          <w:rFonts w:cs="Arial"/>
          <w:b/>
        </w:rPr>
        <w:t>?</w:t>
      </w:r>
      <w:r w:rsidR="001F5325">
        <w:rPr>
          <w:rFonts w:cs="Arial"/>
          <w:b/>
        </w:rPr>
        <w:t xml:space="preserve"> </w:t>
      </w:r>
    </w:p>
    <w:p w14:paraId="7A51EF8A" w14:textId="77777777" w:rsidR="00F11A12" w:rsidRPr="009009B7" w:rsidRDefault="00F11A12" w:rsidP="00F11A12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 w:rsidRPr="009009B7">
        <w:rPr>
          <w:rFonts w:ascii="Arial" w:hAnsi="Arial" w:cs="Arial"/>
          <w:b/>
          <w:sz w:val="20"/>
          <w:szCs w:val="20"/>
          <w:lang w:val="en-US" w:eastAsia="zh-CN"/>
        </w:rPr>
        <w:t>Yes</w:t>
      </w:r>
    </w:p>
    <w:p w14:paraId="2F355833" w14:textId="58C0E282" w:rsidR="00387E1B" w:rsidRPr="00387E1B" w:rsidRDefault="00F11A12" w:rsidP="00387E1B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 w:rsidRPr="009009B7">
        <w:rPr>
          <w:rFonts w:ascii="Arial" w:hAnsi="Arial" w:cs="Arial"/>
          <w:b/>
          <w:sz w:val="20"/>
          <w:szCs w:val="20"/>
          <w:lang w:val="en-US" w:eastAsia="zh-CN"/>
        </w:rPr>
        <w:t>No</w:t>
      </w:r>
      <w:r>
        <w:rPr>
          <w:rFonts w:ascii="Arial" w:hAnsi="Arial" w:cs="Arial"/>
          <w:b/>
          <w:sz w:val="20"/>
          <w:szCs w:val="20"/>
          <w:lang w:val="en-US" w:eastAsia="zh-CN"/>
        </w:rPr>
        <w:t xml:space="preserve"> (Please specify the reason</w:t>
      </w:r>
      <w:r w:rsidR="00387E1B">
        <w:rPr>
          <w:rFonts w:ascii="Arial" w:hAnsi="Arial" w:cs="Arial"/>
          <w:b/>
          <w:sz w:val="20"/>
          <w:szCs w:val="20"/>
          <w:lang w:val="en-US" w:eastAsia="zh-C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F11A12" w14:paraId="0BF6DA88" w14:textId="77777777" w:rsidTr="00BD57D2">
        <w:tc>
          <w:tcPr>
            <w:tcW w:w="1809" w:type="dxa"/>
            <w:shd w:val="clear" w:color="auto" w:fill="E7E6E6"/>
          </w:tcPr>
          <w:p w14:paraId="4CE94979" w14:textId="77777777" w:rsidR="00F11A12" w:rsidRDefault="00F11A12" w:rsidP="00BD57D2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2CB478EE" w14:textId="77777777" w:rsidR="00F11A12" w:rsidRDefault="00F11A12" w:rsidP="00BD57D2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2290115D" w14:textId="77777777" w:rsidR="00F11A12" w:rsidRDefault="00F11A12" w:rsidP="00BD57D2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F11A12" w14:paraId="30928BF3" w14:textId="77777777" w:rsidTr="00BD57D2">
        <w:tc>
          <w:tcPr>
            <w:tcW w:w="1809" w:type="dxa"/>
          </w:tcPr>
          <w:p w14:paraId="182A3A4C" w14:textId="77777777" w:rsidR="00F11A12" w:rsidRDefault="00F11A12" w:rsidP="00BD57D2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270B3381" w14:textId="77777777" w:rsidR="00F11A12" w:rsidRDefault="00F11A12" w:rsidP="00BD57D2">
            <w:pPr>
              <w:spacing w:after="0"/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73C390AF" w14:textId="77777777" w:rsidR="00F11A12" w:rsidRDefault="00F11A12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F11A12" w14:paraId="41FE4C54" w14:textId="77777777" w:rsidTr="00BD57D2">
        <w:tc>
          <w:tcPr>
            <w:tcW w:w="1809" w:type="dxa"/>
          </w:tcPr>
          <w:p w14:paraId="010FC538" w14:textId="77777777" w:rsidR="00F11A12" w:rsidRDefault="00F11A12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1985" w:type="dxa"/>
          </w:tcPr>
          <w:p w14:paraId="550DA3F3" w14:textId="77777777" w:rsidR="00F11A12" w:rsidRDefault="00F11A12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6045" w:type="dxa"/>
          </w:tcPr>
          <w:p w14:paraId="07577A5F" w14:textId="77777777" w:rsidR="00F11A12" w:rsidRDefault="00F11A12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F11A12" w14:paraId="56491252" w14:textId="77777777" w:rsidTr="00BD57D2">
        <w:tc>
          <w:tcPr>
            <w:tcW w:w="1809" w:type="dxa"/>
          </w:tcPr>
          <w:p w14:paraId="53C306BC" w14:textId="77777777" w:rsidR="00F11A12" w:rsidRDefault="00F11A12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1985" w:type="dxa"/>
          </w:tcPr>
          <w:p w14:paraId="7BE63A6D" w14:textId="77777777" w:rsidR="00F11A12" w:rsidRDefault="00F11A12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6045" w:type="dxa"/>
          </w:tcPr>
          <w:p w14:paraId="4A5C6986" w14:textId="77777777" w:rsidR="00F11A12" w:rsidRDefault="00F11A12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F11A12" w14:paraId="39EA4B60" w14:textId="77777777" w:rsidTr="00BD57D2">
        <w:tc>
          <w:tcPr>
            <w:tcW w:w="1809" w:type="dxa"/>
          </w:tcPr>
          <w:p w14:paraId="4C50A90F" w14:textId="77777777" w:rsidR="00F11A12" w:rsidRDefault="00F11A12" w:rsidP="00BD57D2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4D72730C" w14:textId="77777777" w:rsidR="00F11A12" w:rsidRDefault="00F11A12" w:rsidP="00BD57D2">
            <w:pPr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3AB481F4" w14:textId="77777777" w:rsidR="00F11A12" w:rsidRDefault="00F11A12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F11A12" w14:paraId="38E9C62D" w14:textId="77777777" w:rsidTr="00BD57D2">
        <w:tc>
          <w:tcPr>
            <w:tcW w:w="1809" w:type="dxa"/>
          </w:tcPr>
          <w:p w14:paraId="6C5A84A1" w14:textId="77777777" w:rsidR="00F11A12" w:rsidRDefault="00F11A12" w:rsidP="00BD57D2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679EFDC3" w14:textId="77777777" w:rsidR="00F11A12" w:rsidRDefault="00F11A12" w:rsidP="00BD57D2">
            <w:pPr>
              <w:spacing w:after="0"/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597A039F" w14:textId="77777777" w:rsidR="00F11A12" w:rsidRDefault="00F11A12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</w:tbl>
    <w:p w14:paraId="0A7306BE" w14:textId="77777777" w:rsidR="00F11A12" w:rsidRDefault="00F11A12" w:rsidP="008F488B">
      <w:pPr>
        <w:tabs>
          <w:tab w:val="left" w:pos="9986"/>
        </w:tabs>
        <w:rPr>
          <w:rFonts w:ascii="Arial" w:hAnsi="Arial" w:cs="Arial"/>
          <w:lang w:eastAsia="zh-CN"/>
        </w:rPr>
      </w:pPr>
    </w:p>
    <w:p w14:paraId="2D8E2785" w14:textId="3E94D688" w:rsidR="001D35FD" w:rsidRPr="006350F7" w:rsidRDefault="001D35FD" w:rsidP="006350F7">
      <w:pPr>
        <w:pStyle w:val="7"/>
        <w:ind w:left="1276" w:hanging="1276"/>
        <w:rPr>
          <w:rFonts w:cs="Arial"/>
          <w:b/>
        </w:rPr>
      </w:pPr>
      <w:r w:rsidRPr="0083219D">
        <w:rPr>
          <w:rFonts w:cs="Arial"/>
          <w:b/>
        </w:rPr>
        <w:t xml:space="preserve">Question </w:t>
      </w:r>
      <w:r>
        <w:rPr>
          <w:rFonts w:cs="Arial"/>
          <w:b/>
        </w:rPr>
        <w:t>2f</w:t>
      </w:r>
      <w:r w:rsidRPr="0083219D">
        <w:rPr>
          <w:rFonts w:cs="Arial"/>
          <w:b/>
        </w:rPr>
        <w:t xml:space="preserve">: </w:t>
      </w:r>
      <w:r w:rsidR="006350F7">
        <w:rPr>
          <w:rFonts w:cs="Arial"/>
          <w:b/>
        </w:rPr>
        <w:t xml:space="preserve">If the answer to Question 1 is Option 3, </w:t>
      </w:r>
      <w:r w:rsidR="002F198B">
        <w:rPr>
          <w:rFonts w:cs="Arial"/>
          <w:b/>
        </w:rPr>
        <w:t xml:space="preserve">are </w:t>
      </w:r>
      <w:r w:rsidR="006350F7">
        <w:rPr>
          <w:rFonts w:cs="Arial"/>
          <w:b/>
        </w:rPr>
        <w:t xml:space="preserve">there any other mechanisms </w:t>
      </w:r>
      <w:r w:rsidR="002F198B">
        <w:rPr>
          <w:rFonts w:cs="Arial"/>
          <w:b/>
        </w:rPr>
        <w:t xml:space="preserve">needed </w:t>
      </w:r>
      <w:r w:rsidR="006350F7">
        <w:rPr>
          <w:rFonts w:cs="Arial"/>
          <w:b/>
        </w:rPr>
        <w:t>to avoid the conflict</w:t>
      </w:r>
      <w:r w:rsidR="002F198B">
        <w:rPr>
          <w:rFonts w:cs="Arial"/>
          <w:b/>
        </w:rPr>
        <w:t>ing</w:t>
      </w:r>
      <w:r w:rsidR="006350F7">
        <w:rPr>
          <w:rFonts w:cs="Arial"/>
          <w:b/>
        </w:rPr>
        <w:t xml:space="preserve"> alignment from two connected </w:t>
      </w:r>
      <w:proofErr w:type="spellStart"/>
      <w:r w:rsidR="006350F7">
        <w:rPr>
          <w:rFonts w:cs="Arial"/>
          <w:b/>
        </w:rPr>
        <w:t>gNBs</w:t>
      </w:r>
      <w:proofErr w:type="spellEnd"/>
      <w:r>
        <w:rPr>
          <w:rFonts w:cs="Arial"/>
          <w:b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109"/>
      </w:tblGrid>
      <w:tr w:rsidR="006350F7" w14:paraId="2343B4DC" w14:textId="77777777" w:rsidTr="006350F7">
        <w:tc>
          <w:tcPr>
            <w:tcW w:w="1809" w:type="dxa"/>
            <w:shd w:val="clear" w:color="auto" w:fill="E7E6E6"/>
          </w:tcPr>
          <w:p w14:paraId="418EE4EB" w14:textId="77777777" w:rsidR="006350F7" w:rsidRDefault="006350F7" w:rsidP="00D975AF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8109" w:type="dxa"/>
            <w:shd w:val="clear" w:color="auto" w:fill="E7E6E6"/>
          </w:tcPr>
          <w:p w14:paraId="332B680E" w14:textId="77777777" w:rsidR="006350F7" w:rsidRDefault="006350F7" w:rsidP="00D975AF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6350F7" w14:paraId="1E11204D" w14:textId="77777777" w:rsidTr="006350F7">
        <w:tc>
          <w:tcPr>
            <w:tcW w:w="1809" w:type="dxa"/>
          </w:tcPr>
          <w:p w14:paraId="777E123E" w14:textId="77777777" w:rsidR="006350F7" w:rsidRDefault="006350F7" w:rsidP="00D975AF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8109" w:type="dxa"/>
          </w:tcPr>
          <w:p w14:paraId="12BAA9CF" w14:textId="77777777" w:rsidR="006350F7" w:rsidRDefault="006350F7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6350F7" w14:paraId="3B5B95DA" w14:textId="77777777" w:rsidTr="006350F7">
        <w:tc>
          <w:tcPr>
            <w:tcW w:w="1809" w:type="dxa"/>
          </w:tcPr>
          <w:p w14:paraId="1210E2FF" w14:textId="77777777" w:rsidR="006350F7" w:rsidRDefault="006350F7" w:rsidP="00D975AF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8109" w:type="dxa"/>
          </w:tcPr>
          <w:p w14:paraId="50B7EF13" w14:textId="77777777" w:rsidR="006350F7" w:rsidRDefault="006350F7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6350F7" w14:paraId="60B0D126" w14:textId="77777777" w:rsidTr="006350F7">
        <w:tc>
          <w:tcPr>
            <w:tcW w:w="1809" w:type="dxa"/>
          </w:tcPr>
          <w:p w14:paraId="43909FE4" w14:textId="77777777" w:rsidR="006350F7" w:rsidRDefault="006350F7" w:rsidP="00D975AF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8109" w:type="dxa"/>
          </w:tcPr>
          <w:p w14:paraId="6824A3E7" w14:textId="77777777" w:rsidR="006350F7" w:rsidRDefault="006350F7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6350F7" w14:paraId="72852F72" w14:textId="77777777" w:rsidTr="006350F7">
        <w:tc>
          <w:tcPr>
            <w:tcW w:w="1809" w:type="dxa"/>
          </w:tcPr>
          <w:p w14:paraId="7A547EC9" w14:textId="77777777" w:rsidR="006350F7" w:rsidRDefault="006350F7" w:rsidP="00D975AF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8109" w:type="dxa"/>
          </w:tcPr>
          <w:p w14:paraId="4DE20275" w14:textId="77777777" w:rsidR="006350F7" w:rsidRDefault="006350F7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6350F7" w14:paraId="2CE7AB66" w14:textId="77777777" w:rsidTr="006350F7">
        <w:tc>
          <w:tcPr>
            <w:tcW w:w="1809" w:type="dxa"/>
          </w:tcPr>
          <w:p w14:paraId="7A7A2CA9" w14:textId="77777777" w:rsidR="006350F7" w:rsidRDefault="006350F7" w:rsidP="00D975AF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8109" w:type="dxa"/>
          </w:tcPr>
          <w:p w14:paraId="567A4CF8" w14:textId="77777777" w:rsidR="006350F7" w:rsidRDefault="006350F7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</w:tbl>
    <w:p w14:paraId="5ADA4F6A" w14:textId="77777777" w:rsidR="001D35FD" w:rsidRPr="00E53DA0" w:rsidRDefault="001D35FD" w:rsidP="008F488B">
      <w:pPr>
        <w:tabs>
          <w:tab w:val="left" w:pos="9986"/>
        </w:tabs>
        <w:rPr>
          <w:rFonts w:ascii="Arial" w:hAnsi="Arial" w:cs="Arial"/>
          <w:lang w:eastAsia="zh-CN"/>
        </w:rPr>
      </w:pPr>
    </w:p>
    <w:p w14:paraId="65451DA5" w14:textId="7ACAE866" w:rsidR="00B7431B" w:rsidRPr="00E53DA0" w:rsidRDefault="00B7431B" w:rsidP="00B7431B">
      <w:pPr>
        <w:pStyle w:val="4"/>
        <w:rPr>
          <w:rFonts w:cs="Arial"/>
          <w:b/>
          <w:sz w:val="20"/>
          <w:lang w:eastAsia="ko-KR"/>
        </w:rPr>
      </w:pPr>
      <w:r w:rsidRPr="00E53DA0">
        <w:rPr>
          <w:rFonts w:cs="Arial"/>
          <w:b/>
          <w:sz w:val="20"/>
          <w:lang w:eastAsia="ko-KR"/>
        </w:rPr>
        <w:t xml:space="preserve">Case </w:t>
      </w:r>
      <w:r>
        <w:rPr>
          <w:rFonts w:cs="Arial"/>
          <w:b/>
          <w:sz w:val="20"/>
          <w:lang w:eastAsia="ko-KR"/>
        </w:rPr>
        <w:t>2</w:t>
      </w:r>
      <w:r w:rsidRPr="00E53DA0">
        <w:rPr>
          <w:rFonts w:cs="Arial"/>
          <w:b/>
          <w:sz w:val="20"/>
          <w:lang w:eastAsia="ko-KR"/>
        </w:rPr>
        <w:t xml:space="preserve">: </w:t>
      </w:r>
      <w:r w:rsidRPr="00B7431B">
        <w:rPr>
          <w:rFonts w:cs="Arial"/>
          <w:b/>
          <w:sz w:val="20"/>
          <w:lang w:eastAsia="ko-KR"/>
        </w:rPr>
        <w:t>TX UE is in RRC IDLE/INACTIVE and RX UE is in RRC CONNECTED</w:t>
      </w:r>
    </w:p>
    <w:p w14:paraId="6360FB33" w14:textId="612960BD" w:rsidR="00195796" w:rsidRPr="0083219D" w:rsidRDefault="00B7431B" w:rsidP="00195796">
      <w:pPr>
        <w:tabs>
          <w:tab w:val="left" w:pos="998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For case 2, since the TX UE is in RRC IDLE/INACTIVE, it is not possible to rely on the TX UE’s serving </w:t>
      </w:r>
      <w:proofErr w:type="spellStart"/>
      <w:r>
        <w:rPr>
          <w:rFonts w:ascii="Arial" w:hAnsi="Arial" w:cs="Arial"/>
          <w:lang w:eastAsia="zh-CN"/>
        </w:rPr>
        <w:t>gNB</w:t>
      </w:r>
      <w:proofErr w:type="spellEnd"/>
      <w:r>
        <w:rPr>
          <w:rFonts w:ascii="Arial" w:hAnsi="Arial" w:cs="Arial"/>
          <w:lang w:eastAsia="zh-CN"/>
        </w:rPr>
        <w:t xml:space="preserve"> to achieve the alignment, and </w:t>
      </w:r>
      <w:r w:rsidR="005D15C7">
        <w:rPr>
          <w:rFonts w:ascii="Arial" w:hAnsi="Arial" w:cs="Arial"/>
          <w:lang w:eastAsia="zh-CN"/>
        </w:rPr>
        <w:t xml:space="preserve">only the RX UE’s serving </w:t>
      </w:r>
      <w:proofErr w:type="spellStart"/>
      <w:r w:rsidR="005D15C7">
        <w:rPr>
          <w:rFonts w:ascii="Arial" w:hAnsi="Arial" w:cs="Arial"/>
          <w:lang w:eastAsia="zh-CN"/>
        </w:rPr>
        <w:t>gNB</w:t>
      </w:r>
      <w:proofErr w:type="spellEnd"/>
      <w:r w:rsidR="005D15C7">
        <w:rPr>
          <w:rFonts w:ascii="Arial" w:hAnsi="Arial" w:cs="Arial"/>
          <w:lang w:eastAsia="zh-CN"/>
        </w:rPr>
        <w:t xml:space="preserve"> </w:t>
      </w:r>
      <w:r w:rsidR="002F198B">
        <w:rPr>
          <w:rFonts w:ascii="Arial" w:hAnsi="Arial" w:cs="Arial"/>
          <w:lang w:eastAsia="zh-CN"/>
        </w:rPr>
        <w:t xml:space="preserve">should be </w:t>
      </w:r>
      <w:r w:rsidR="005D15C7">
        <w:rPr>
          <w:rFonts w:ascii="Arial" w:hAnsi="Arial" w:cs="Arial"/>
          <w:lang w:eastAsia="zh-CN"/>
        </w:rPr>
        <w:t>responsible for the alig</w:t>
      </w:r>
      <w:r w:rsidR="00195796">
        <w:rPr>
          <w:rFonts w:ascii="Arial" w:hAnsi="Arial" w:cs="Arial"/>
          <w:lang w:eastAsia="zh-CN"/>
        </w:rPr>
        <w:t xml:space="preserve">nment. </w:t>
      </w:r>
      <w:r w:rsidR="00195796" w:rsidRPr="0083219D">
        <w:rPr>
          <w:rFonts w:ascii="Arial" w:hAnsi="Arial" w:cs="Arial"/>
          <w:lang w:eastAsia="zh-CN"/>
        </w:rPr>
        <w:t xml:space="preserve">The detailed procedure are </w:t>
      </w:r>
      <w:r w:rsidR="002F198B">
        <w:rPr>
          <w:rFonts w:ascii="Arial" w:hAnsi="Arial" w:cs="Arial"/>
          <w:lang w:eastAsia="zh-CN"/>
        </w:rPr>
        <w:t>assumed as</w:t>
      </w:r>
      <w:r w:rsidR="002F198B" w:rsidRPr="0083219D">
        <w:rPr>
          <w:rFonts w:ascii="Arial" w:hAnsi="Arial" w:cs="Arial"/>
          <w:lang w:eastAsia="zh-CN"/>
        </w:rPr>
        <w:t xml:space="preserve"> </w:t>
      </w:r>
      <w:r w:rsidR="00195796" w:rsidRPr="0083219D">
        <w:rPr>
          <w:rFonts w:ascii="Arial" w:hAnsi="Arial" w:cs="Arial"/>
          <w:lang w:eastAsia="zh-CN"/>
        </w:rPr>
        <w:t>below</w:t>
      </w:r>
      <w:r w:rsidR="002F198B">
        <w:rPr>
          <w:rFonts w:ascii="Arial" w:hAnsi="Arial" w:cs="Arial"/>
          <w:lang w:eastAsia="zh-CN"/>
        </w:rPr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76"/>
      </w:tblGrid>
      <w:tr w:rsidR="00195796" w:rsidRPr="0083219D" w14:paraId="3903719C" w14:textId="77777777" w:rsidTr="00BD57D2">
        <w:tc>
          <w:tcPr>
            <w:tcW w:w="9776" w:type="dxa"/>
          </w:tcPr>
          <w:p w14:paraId="1A91BA8E" w14:textId="77777777" w:rsidR="00195796" w:rsidRPr="0083219D" w:rsidRDefault="00195796" w:rsidP="00195796">
            <w:pPr>
              <w:pStyle w:val="af3"/>
              <w:numPr>
                <w:ilvl w:val="0"/>
                <w:numId w:val="12"/>
              </w:numPr>
              <w:tabs>
                <w:tab w:val="left" w:pos="9986"/>
              </w:tabs>
              <w:ind w:firstLineChars="0"/>
              <w:rPr>
                <w:rFonts w:ascii="Arial" w:hAnsi="Arial" w:cs="Arial"/>
                <w:lang w:val="en-GB" w:eastAsia="zh-CN"/>
              </w:rPr>
            </w:pPr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>RX UE sends the assistance information to the TX UE</w:t>
            </w:r>
          </w:p>
          <w:p w14:paraId="3EBEDE70" w14:textId="0B7114D2" w:rsidR="00195796" w:rsidRPr="0083219D" w:rsidRDefault="00195796" w:rsidP="00195796">
            <w:pPr>
              <w:pStyle w:val="af3"/>
              <w:numPr>
                <w:ilvl w:val="0"/>
                <w:numId w:val="12"/>
              </w:numPr>
              <w:tabs>
                <w:tab w:val="left" w:pos="9986"/>
              </w:tabs>
              <w:ind w:firstLineChars="0"/>
              <w:rPr>
                <w:rFonts w:ascii="Arial" w:hAnsi="Arial" w:cs="Arial"/>
                <w:lang w:val="en-GB" w:eastAsia="zh-CN"/>
              </w:rPr>
            </w:pPr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>TX UE</w:t>
            </w:r>
            <w:r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 xml:space="preserve"> determines the SL DRX configuration</w:t>
            </w:r>
          </w:p>
          <w:p w14:paraId="3B683220" w14:textId="0C386DD2" w:rsidR="00195796" w:rsidRPr="0083219D" w:rsidRDefault="00195796" w:rsidP="00195796">
            <w:pPr>
              <w:pStyle w:val="af3"/>
              <w:numPr>
                <w:ilvl w:val="0"/>
                <w:numId w:val="12"/>
              </w:numPr>
              <w:tabs>
                <w:tab w:val="left" w:pos="9986"/>
              </w:tabs>
              <w:ind w:firstLineChars="0"/>
              <w:rPr>
                <w:rFonts w:ascii="Arial" w:hAnsi="Arial" w:cs="Arial"/>
                <w:lang w:val="en-GB" w:eastAsia="zh-CN"/>
              </w:rPr>
            </w:pPr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 xml:space="preserve">TX UE </w:t>
            </w:r>
            <w:r w:rsidR="00984ED9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>send</w:t>
            </w:r>
            <w:r w:rsidR="00984ED9"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 xml:space="preserve">s </w:t>
            </w:r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>the SL DRX configuration to the RX UE</w:t>
            </w:r>
          </w:p>
          <w:p w14:paraId="2757BB63" w14:textId="6BD9C73C" w:rsidR="00195796" w:rsidRPr="0083219D" w:rsidRDefault="00195796" w:rsidP="00195796">
            <w:pPr>
              <w:pStyle w:val="af3"/>
              <w:numPr>
                <w:ilvl w:val="0"/>
                <w:numId w:val="12"/>
              </w:numPr>
              <w:tabs>
                <w:tab w:val="left" w:pos="9986"/>
              </w:tabs>
              <w:ind w:firstLineChars="0"/>
              <w:rPr>
                <w:rFonts w:ascii="Arial" w:hAnsi="Arial" w:cs="Arial"/>
                <w:lang w:val="en-GB" w:eastAsia="zh-CN"/>
              </w:rPr>
            </w:pPr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lastRenderedPageBreak/>
              <w:t xml:space="preserve">RX UE reports the SL DRX configuration to </w:t>
            </w:r>
            <w:r w:rsidR="00984ED9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>its</w:t>
            </w:r>
            <w:r w:rsidR="00984ED9"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 xml:space="preserve"> </w:t>
            </w:r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 xml:space="preserve">connected </w:t>
            </w:r>
            <w:proofErr w:type="spellStart"/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>gNB</w:t>
            </w:r>
            <w:proofErr w:type="spellEnd"/>
          </w:p>
          <w:p w14:paraId="6BBC7C8F" w14:textId="1CBD409C" w:rsidR="00195796" w:rsidRPr="0083219D" w:rsidRDefault="00195796" w:rsidP="00BA2025">
            <w:pPr>
              <w:pStyle w:val="af3"/>
              <w:numPr>
                <w:ilvl w:val="0"/>
                <w:numId w:val="12"/>
              </w:numPr>
              <w:tabs>
                <w:tab w:val="left" w:pos="9986"/>
              </w:tabs>
              <w:ind w:firstLineChars="0"/>
              <w:rPr>
                <w:rFonts w:ascii="Arial" w:hAnsi="Arial" w:cs="Arial"/>
                <w:lang w:val="en-GB" w:eastAsia="zh-CN"/>
              </w:rPr>
            </w:pPr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 xml:space="preserve">RX UE’s connected </w:t>
            </w:r>
            <w:proofErr w:type="spellStart"/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>gNB</w:t>
            </w:r>
            <w:proofErr w:type="spellEnd"/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 xml:space="preserve"> adjust</w:t>
            </w:r>
            <w:r w:rsidR="00BA2025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>s</w:t>
            </w:r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 xml:space="preserve"> RX UE’s </w:t>
            </w:r>
            <w:proofErr w:type="spellStart"/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>Uu</w:t>
            </w:r>
            <w:proofErr w:type="spellEnd"/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 xml:space="preserve"> DRX configuration to achieve the alignment</w:t>
            </w:r>
          </w:p>
        </w:tc>
      </w:tr>
    </w:tbl>
    <w:p w14:paraId="56B65C0A" w14:textId="6FEC5AE0" w:rsidR="00E53DA0" w:rsidRPr="00195796" w:rsidRDefault="00E53DA0" w:rsidP="008F488B">
      <w:pPr>
        <w:tabs>
          <w:tab w:val="left" w:pos="9986"/>
        </w:tabs>
        <w:rPr>
          <w:rFonts w:ascii="Arial" w:hAnsi="Arial" w:cs="Arial"/>
          <w:lang w:eastAsia="zh-CN"/>
        </w:rPr>
      </w:pPr>
    </w:p>
    <w:p w14:paraId="5B6024D2" w14:textId="5D8C69FD" w:rsidR="00195796" w:rsidRPr="00406C2E" w:rsidRDefault="00195796" w:rsidP="00195796">
      <w:pPr>
        <w:pStyle w:val="7"/>
        <w:ind w:left="1276" w:hanging="1276"/>
        <w:rPr>
          <w:rFonts w:cs="Arial"/>
          <w:b/>
        </w:rPr>
      </w:pPr>
      <w:r w:rsidRPr="0083219D">
        <w:rPr>
          <w:rFonts w:cs="Arial"/>
          <w:b/>
        </w:rPr>
        <w:t xml:space="preserve">Question </w:t>
      </w:r>
      <w:r>
        <w:rPr>
          <w:rFonts w:cs="Arial"/>
          <w:b/>
        </w:rPr>
        <w:t>3</w:t>
      </w:r>
      <w:r w:rsidRPr="0083219D">
        <w:rPr>
          <w:rFonts w:cs="Arial"/>
          <w:b/>
        </w:rPr>
        <w:t xml:space="preserve">: When </w:t>
      </w:r>
      <w:r>
        <w:rPr>
          <w:rFonts w:cs="Arial"/>
          <w:b/>
        </w:rPr>
        <w:t>TX UE is in RRC IDLE/INACTIVE and RX UE is in RRC CONNECTED</w:t>
      </w:r>
      <w:r w:rsidRPr="0083219D">
        <w:rPr>
          <w:rFonts w:cs="Arial"/>
          <w:b/>
        </w:rPr>
        <w:t xml:space="preserve">, </w:t>
      </w:r>
      <w:r>
        <w:rPr>
          <w:rFonts w:cs="Arial"/>
          <w:b/>
        </w:rPr>
        <w:t xml:space="preserve">do companies agree that only the RX UE’s serving </w:t>
      </w:r>
      <w:proofErr w:type="spellStart"/>
      <w:r>
        <w:rPr>
          <w:rFonts w:cs="Arial"/>
          <w:b/>
        </w:rPr>
        <w:t>gNB</w:t>
      </w:r>
      <w:proofErr w:type="spellEnd"/>
      <w:r>
        <w:rPr>
          <w:rFonts w:cs="Arial"/>
          <w:b/>
        </w:rPr>
        <w:t xml:space="preserve"> is responsible </w:t>
      </w:r>
      <w:r w:rsidR="00BA2025">
        <w:rPr>
          <w:rFonts w:cs="Arial"/>
          <w:b/>
        </w:rPr>
        <w:t>for</w:t>
      </w:r>
      <w:r w:rsidRPr="0083219D">
        <w:rPr>
          <w:rFonts w:cs="Arial"/>
          <w:b/>
        </w:rPr>
        <w:t xml:space="preserve"> the alignment </w:t>
      </w:r>
      <w:r w:rsidR="00984ED9">
        <w:rPr>
          <w:rFonts w:cs="Arial"/>
          <w:b/>
        </w:rPr>
        <w:t>of</w:t>
      </w:r>
      <w:r w:rsidR="00984ED9" w:rsidRPr="0083219D">
        <w:rPr>
          <w:rFonts w:cs="Arial"/>
          <w:b/>
        </w:rPr>
        <w:t xml:space="preserve"> </w:t>
      </w:r>
      <w:proofErr w:type="spellStart"/>
      <w:r w:rsidRPr="0083219D">
        <w:rPr>
          <w:rFonts w:cs="Arial"/>
          <w:b/>
        </w:rPr>
        <w:t>Uu</w:t>
      </w:r>
      <w:proofErr w:type="spellEnd"/>
      <w:r w:rsidRPr="0083219D">
        <w:rPr>
          <w:rFonts w:cs="Arial"/>
          <w:b/>
        </w:rPr>
        <w:t xml:space="preserve"> DRX and SL DRX for RX UE</w:t>
      </w:r>
      <w:r>
        <w:rPr>
          <w:rFonts w:cs="Arial"/>
          <w:b/>
        </w:rPr>
        <w:t>?</w:t>
      </w:r>
      <w:r w:rsidRPr="00406C2E">
        <w:rPr>
          <w:rFonts w:cs="Arial"/>
          <w:b/>
        </w:rPr>
        <w:t xml:space="preserve"> </w:t>
      </w:r>
    </w:p>
    <w:p w14:paraId="47F61D55" w14:textId="511C0EB4" w:rsidR="00195796" w:rsidRPr="009009B7" w:rsidRDefault="00195796" w:rsidP="00195796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>
        <w:rPr>
          <w:rFonts w:ascii="Arial" w:hAnsi="Arial" w:cs="Arial"/>
          <w:b/>
          <w:sz w:val="20"/>
          <w:szCs w:val="20"/>
          <w:lang w:val="en-US" w:eastAsia="zh-CN"/>
        </w:rPr>
        <w:t>Yes</w:t>
      </w:r>
    </w:p>
    <w:p w14:paraId="18858EB0" w14:textId="41261438" w:rsidR="00195796" w:rsidRPr="00195796" w:rsidRDefault="00195796" w:rsidP="00195796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>
        <w:rPr>
          <w:rFonts w:ascii="Arial" w:hAnsi="Arial" w:cs="Arial"/>
          <w:b/>
          <w:sz w:val="20"/>
          <w:szCs w:val="20"/>
          <w:lang w:val="en-US" w:eastAsia="zh-CN"/>
        </w:rPr>
        <w:t>No (Please specify the reason)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195796" w14:paraId="4416A063" w14:textId="77777777" w:rsidTr="00BD57D2">
        <w:tc>
          <w:tcPr>
            <w:tcW w:w="1809" w:type="dxa"/>
            <w:shd w:val="clear" w:color="auto" w:fill="E7E6E6"/>
          </w:tcPr>
          <w:p w14:paraId="56BFB759" w14:textId="77777777" w:rsidR="00195796" w:rsidRDefault="00195796" w:rsidP="00BD57D2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13E9C121" w14:textId="77777777" w:rsidR="00195796" w:rsidRDefault="00195796" w:rsidP="00BD57D2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09A2C2C4" w14:textId="77777777" w:rsidR="00195796" w:rsidRDefault="00195796" w:rsidP="00BD57D2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195796" w14:paraId="55546CCC" w14:textId="77777777" w:rsidTr="00BD57D2">
        <w:tc>
          <w:tcPr>
            <w:tcW w:w="1809" w:type="dxa"/>
          </w:tcPr>
          <w:p w14:paraId="3313BEDF" w14:textId="6ECAFBC7" w:rsidR="00195796" w:rsidRDefault="00EE198E" w:rsidP="00BD57D2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H</w:t>
            </w:r>
            <w:r>
              <w:rPr>
                <w:rFonts w:ascii="Arial" w:eastAsia="宋体" w:hAnsi="Arial" w:cs="Arial"/>
                <w:lang w:eastAsia="zh-CN"/>
              </w:rPr>
              <w:t xml:space="preserve">uawei, </w:t>
            </w:r>
            <w:r w:rsidR="00CB18FD">
              <w:rPr>
                <w:rFonts w:ascii="Arial" w:eastAsia="宋体" w:hAnsi="Arial" w:cs="Arial"/>
                <w:lang w:eastAsia="zh-CN"/>
              </w:rPr>
              <w:t>HiSilicon</w:t>
            </w:r>
          </w:p>
        </w:tc>
        <w:tc>
          <w:tcPr>
            <w:tcW w:w="1985" w:type="dxa"/>
          </w:tcPr>
          <w:p w14:paraId="178E40BD" w14:textId="6892CC63" w:rsidR="00195796" w:rsidRDefault="00EE198E" w:rsidP="00BD57D2">
            <w:pPr>
              <w:spacing w:after="0"/>
              <w:jc w:val="center"/>
              <w:rPr>
                <w:rFonts w:ascii="Arial" w:eastAsia="等线" w:hAnsi="Arial" w:cs="Arial"/>
                <w:lang w:eastAsia="zh-CN"/>
              </w:rPr>
            </w:pPr>
            <w:r>
              <w:rPr>
                <w:rFonts w:ascii="Arial" w:eastAsia="等线" w:hAnsi="Arial" w:cs="Arial" w:hint="eastAsia"/>
                <w:lang w:eastAsia="zh-CN"/>
              </w:rPr>
              <w:t>Y</w:t>
            </w:r>
            <w:r>
              <w:rPr>
                <w:rFonts w:ascii="Arial" w:eastAsia="等线" w:hAnsi="Arial" w:cs="Arial"/>
                <w:lang w:eastAsia="zh-CN"/>
              </w:rPr>
              <w:t>es</w:t>
            </w:r>
          </w:p>
        </w:tc>
        <w:tc>
          <w:tcPr>
            <w:tcW w:w="6045" w:type="dxa"/>
          </w:tcPr>
          <w:p w14:paraId="47565053" w14:textId="7F299A70" w:rsidR="00195796" w:rsidRDefault="00EE198E" w:rsidP="00ED6C8D">
            <w:pPr>
              <w:spacing w:after="0"/>
              <w:rPr>
                <w:rFonts w:ascii="Arial" w:eastAsia="等线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Since the TX UE is in RRC IDLE/INACTIVE, it is not possible to rely on the TX UE’s serving </w:t>
            </w:r>
            <w:proofErr w:type="spellStart"/>
            <w:r>
              <w:rPr>
                <w:rFonts w:ascii="Arial" w:hAnsi="Arial" w:cs="Arial"/>
                <w:lang w:eastAsia="zh-CN"/>
              </w:rPr>
              <w:t>gNB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 to achieve the alignment. Therefore, only the RX UE’s serving </w:t>
            </w:r>
            <w:proofErr w:type="spellStart"/>
            <w:r>
              <w:rPr>
                <w:rFonts w:ascii="Arial" w:hAnsi="Arial" w:cs="Arial"/>
                <w:lang w:eastAsia="zh-CN"/>
              </w:rPr>
              <w:t>gNB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 </w:t>
            </w:r>
            <w:r w:rsidR="00ED6C8D">
              <w:rPr>
                <w:rFonts w:ascii="Arial" w:hAnsi="Arial" w:cs="Arial"/>
                <w:lang w:eastAsia="zh-CN"/>
              </w:rPr>
              <w:t>can be</w:t>
            </w:r>
            <w:r>
              <w:rPr>
                <w:rFonts w:ascii="Arial" w:hAnsi="Arial" w:cs="Arial"/>
                <w:lang w:eastAsia="zh-CN"/>
              </w:rPr>
              <w:t xml:space="preserve"> responsible for the alignment. </w:t>
            </w:r>
          </w:p>
        </w:tc>
      </w:tr>
      <w:tr w:rsidR="00195796" w14:paraId="48DA22AF" w14:textId="77777777" w:rsidTr="00BD57D2">
        <w:tc>
          <w:tcPr>
            <w:tcW w:w="1809" w:type="dxa"/>
          </w:tcPr>
          <w:p w14:paraId="22DEB67D" w14:textId="77777777" w:rsidR="00195796" w:rsidRDefault="00195796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1985" w:type="dxa"/>
          </w:tcPr>
          <w:p w14:paraId="550B8DDC" w14:textId="77777777" w:rsidR="00195796" w:rsidRDefault="00195796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6045" w:type="dxa"/>
          </w:tcPr>
          <w:p w14:paraId="374E1075" w14:textId="77777777" w:rsidR="00195796" w:rsidRDefault="00195796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195796" w14:paraId="3268FC6C" w14:textId="77777777" w:rsidTr="00BD57D2">
        <w:tc>
          <w:tcPr>
            <w:tcW w:w="1809" w:type="dxa"/>
          </w:tcPr>
          <w:p w14:paraId="737166AB" w14:textId="77777777" w:rsidR="00195796" w:rsidRDefault="00195796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1985" w:type="dxa"/>
          </w:tcPr>
          <w:p w14:paraId="607C98D1" w14:textId="77777777" w:rsidR="00195796" w:rsidRDefault="00195796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6045" w:type="dxa"/>
          </w:tcPr>
          <w:p w14:paraId="26FF7CF1" w14:textId="77777777" w:rsidR="00195796" w:rsidRDefault="00195796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195796" w14:paraId="1E7F1D7D" w14:textId="77777777" w:rsidTr="00BD57D2">
        <w:tc>
          <w:tcPr>
            <w:tcW w:w="1809" w:type="dxa"/>
          </w:tcPr>
          <w:p w14:paraId="00A89108" w14:textId="77777777" w:rsidR="00195796" w:rsidRDefault="00195796" w:rsidP="00BD57D2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5DD0928E" w14:textId="77777777" w:rsidR="00195796" w:rsidRDefault="00195796" w:rsidP="00BD57D2">
            <w:pPr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259349B3" w14:textId="77777777" w:rsidR="00195796" w:rsidRDefault="00195796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195796" w14:paraId="23178293" w14:textId="77777777" w:rsidTr="00BD57D2">
        <w:tc>
          <w:tcPr>
            <w:tcW w:w="1809" w:type="dxa"/>
          </w:tcPr>
          <w:p w14:paraId="0D9B0680" w14:textId="77777777" w:rsidR="00195796" w:rsidRDefault="00195796" w:rsidP="00BD57D2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0F5517EC" w14:textId="77777777" w:rsidR="00195796" w:rsidRDefault="00195796" w:rsidP="00BD57D2">
            <w:pPr>
              <w:spacing w:after="0"/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4E836DC8" w14:textId="77777777" w:rsidR="00195796" w:rsidRDefault="00195796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</w:tbl>
    <w:p w14:paraId="6E245E0C" w14:textId="12228A8C" w:rsidR="00EF2F3A" w:rsidRPr="0083219D" w:rsidRDefault="00EF2F3A" w:rsidP="00EF2F3A">
      <w:pPr>
        <w:pStyle w:val="7"/>
        <w:ind w:left="1276" w:hanging="1276"/>
        <w:rPr>
          <w:rFonts w:cs="Arial"/>
          <w:b/>
        </w:rPr>
      </w:pPr>
      <w:r w:rsidRPr="0083219D">
        <w:rPr>
          <w:rFonts w:cs="Arial"/>
          <w:b/>
        </w:rPr>
        <w:t xml:space="preserve">Question </w:t>
      </w:r>
      <w:r>
        <w:rPr>
          <w:rFonts w:cs="Arial"/>
          <w:b/>
        </w:rPr>
        <w:t>3a</w:t>
      </w:r>
      <w:r w:rsidRPr="0083219D">
        <w:rPr>
          <w:rFonts w:cs="Arial"/>
          <w:b/>
        </w:rPr>
        <w:t xml:space="preserve">: </w:t>
      </w:r>
      <w:r>
        <w:rPr>
          <w:rFonts w:cs="Arial"/>
          <w:b/>
        </w:rPr>
        <w:t xml:space="preserve">If the answer to Question 3 is yes, do companies agree that the assistance information from RX UE should not contain RX UE’s </w:t>
      </w:r>
      <w:proofErr w:type="spellStart"/>
      <w:r>
        <w:rPr>
          <w:rFonts w:cs="Arial"/>
          <w:b/>
        </w:rPr>
        <w:t>Uu</w:t>
      </w:r>
      <w:proofErr w:type="spellEnd"/>
      <w:r>
        <w:rPr>
          <w:rFonts w:cs="Arial"/>
          <w:b/>
        </w:rPr>
        <w:t xml:space="preserve"> DRX configuration</w:t>
      </w:r>
      <w:r w:rsidRPr="0083219D">
        <w:rPr>
          <w:rFonts w:cs="Arial"/>
          <w:b/>
        </w:rPr>
        <w:t>?</w:t>
      </w:r>
    </w:p>
    <w:p w14:paraId="0438DF62" w14:textId="77777777" w:rsidR="00EF2F3A" w:rsidRPr="009009B7" w:rsidRDefault="00EF2F3A" w:rsidP="00EF2F3A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 w:rsidRPr="009009B7">
        <w:rPr>
          <w:rFonts w:ascii="Arial" w:hAnsi="Arial" w:cs="Arial"/>
          <w:b/>
          <w:sz w:val="20"/>
          <w:szCs w:val="20"/>
          <w:lang w:val="en-US" w:eastAsia="zh-CN"/>
        </w:rPr>
        <w:t>Yes</w:t>
      </w:r>
    </w:p>
    <w:p w14:paraId="14DE712B" w14:textId="77777777" w:rsidR="00EF2F3A" w:rsidRPr="009009B7" w:rsidRDefault="00EF2F3A" w:rsidP="00EF2F3A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 w:rsidRPr="009009B7">
        <w:rPr>
          <w:rFonts w:ascii="Arial" w:hAnsi="Arial" w:cs="Arial"/>
          <w:b/>
          <w:sz w:val="20"/>
          <w:szCs w:val="20"/>
          <w:lang w:val="en-US" w:eastAsia="zh-CN"/>
        </w:rPr>
        <w:t>No</w:t>
      </w:r>
      <w:r>
        <w:rPr>
          <w:rFonts w:ascii="Arial" w:hAnsi="Arial" w:cs="Arial"/>
          <w:b/>
          <w:sz w:val="20"/>
          <w:szCs w:val="20"/>
          <w:lang w:val="en-US" w:eastAsia="zh-CN"/>
        </w:rPr>
        <w:t xml:space="preserve"> (Please specify the reason)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EF2F3A" w14:paraId="267433A4" w14:textId="77777777" w:rsidTr="00D975AF">
        <w:tc>
          <w:tcPr>
            <w:tcW w:w="1809" w:type="dxa"/>
            <w:shd w:val="clear" w:color="auto" w:fill="E7E6E6"/>
          </w:tcPr>
          <w:p w14:paraId="34A84BCC" w14:textId="77777777" w:rsidR="00EF2F3A" w:rsidRPr="00636979" w:rsidRDefault="00EF2F3A" w:rsidP="00D975AF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636979"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3770AE65" w14:textId="77777777" w:rsidR="00EF2F3A" w:rsidRPr="00636979" w:rsidRDefault="00EF2F3A" w:rsidP="00D975AF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636979">
              <w:rPr>
                <w:rFonts w:ascii="Arial" w:hAnsi="Arial"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78DF37FF" w14:textId="77777777" w:rsidR="00EF2F3A" w:rsidRPr="00636979" w:rsidRDefault="00EF2F3A" w:rsidP="00D975AF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636979"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EF2F3A" w14:paraId="35FF0149" w14:textId="77777777" w:rsidTr="00D975AF">
        <w:tc>
          <w:tcPr>
            <w:tcW w:w="1809" w:type="dxa"/>
          </w:tcPr>
          <w:p w14:paraId="52EDD3BF" w14:textId="7C29FE92" w:rsidR="00EF2F3A" w:rsidRPr="00636979" w:rsidRDefault="00ED6C8D" w:rsidP="00D975AF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  <w:r w:rsidRPr="00636979">
              <w:rPr>
                <w:rFonts w:ascii="Arial" w:eastAsia="宋体" w:hAnsi="Arial" w:cs="Arial" w:hint="eastAsia"/>
                <w:lang w:eastAsia="zh-CN"/>
              </w:rPr>
              <w:t>H</w:t>
            </w:r>
            <w:r w:rsidRPr="00636979">
              <w:rPr>
                <w:rFonts w:ascii="Arial" w:eastAsia="宋体" w:hAnsi="Arial" w:cs="Arial"/>
                <w:lang w:eastAsia="zh-CN"/>
              </w:rPr>
              <w:t xml:space="preserve">uawei, </w:t>
            </w:r>
            <w:r w:rsidR="00CB18FD" w:rsidRPr="00636979">
              <w:rPr>
                <w:rFonts w:ascii="Arial" w:eastAsia="宋体" w:hAnsi="Arial" w:cs="Arial"/>
                <w:lang w:eastAsia="zh-CN"/>
              </w:rPr>
              <w:t>HiSilicon</w:t>
            </w:r>
          </w:p>
        </w:tc>
        <w:tc>
          <w:tcPr>
            <w:tcW w:w="1985" w:type="dxa"/>
          </w:tcPr>
          <w:p w14:paraId="08E136EF" w14:textId="561ECC01" w:rsidR="00EF2F3A" w:rsidRPr="00636979" w:rsidRDefault="00EE4670" w:rsidP="00EE4670">
            <w:pPr>
              <w:spacing w:after="0"/>
              <w:jc w:val="center"/>
              <w:rPr>
                <w:rFonts w:ascii="Arial" w:eastAsia="等线" w:hAnsi="Arial" w:cs="Arial"/>
                <w:lang w:eastAsia="zh-CN"/>
              </w:rPr>
            </w:pPr>
            <w:r w:rsidRPr="00636979">
              <w:rPr>
                <w:rFonts w:ascii="Arial" w:eastAsia="等线" w:hAnsi="Arial" w:cs="Arial"/>
                <w:lang w:eastAsia="zh-CN"/>
              </w:rPr>
              <w:t>Yes</w:t>
            </w:r>
          </w:p>
        </w:tc>
        <w:tc>
          <w:tcPr>
            <w:tcW w:w="6045" w:type="dxa"/>
          </w:tcPr>
          <w:p w14:paraId="43051B8E" w14:textId="44F02621" w:rsidR="00EF2F3A" w:rsidRPr="00636979" w:rsidRDefault="00EE4670" w:rsidP="00A61A0A">
            <w:pPr>
              <w:spacing w:after="0"/>
              <w:rPr>
                <w:rFonts w:ascii="Arial" w:eastAsia="等线" w:hAnsi="Arial" w:cs="Arial"/>
                <w:lang w:eastAsia="zh-CN"/>
              </w:rPr>
            </w:pPr>
            <w:r w:rsidRPr="00636979">
              <w:rPr>
                <w:rFonts w:ascii="Arial" w:eastAsia="等线" w:hAnsi="Arial" w:cs="Arial"/>
                <w:lang w:eastAsia="zh-CN"/>
              </w:rPr>
              <w:t xml:space="preserve">Since it has been agreed that the alignment is up to </w:t>
            </w:r>
            <w:proofErr w:type="spellStart"/>
            <w:r w:rsidRPr="00636979">
              <w:rPr>
                <w:rFonts w:ascii="Arial" w:eastAsia="等线" w:hAnsi="Arial" w:cs="Arial"/>
                <w:lang w:eastAsia="zh-CN"/>
              </w:rPr>
              <w:t>gNB</w:t>
            </w:r>
            <w:proofErr w:type="spellEnd"/>
            <w:r w:rsidRPr="00636979">
              <w:rPr>
                <w:rFonts w:ascii="Arial" w:eastAsia="等线" w:hAnsi="Arial" w:cs="Arial"/>
                <w:lang w:eastAsia="zh-CN"/>
              </w:rPr>
              <w:t xml:space="preserve">, when TX UE is in RRC_IDLE/INACTIVE, it can only rely on RX UE’s </w:t>
            </w:r>
            <w:proofErr w:type="spellStart"/>
            <w:r w:rsidRPr="00636979">
              <w:rPr>
                <w:rFonts w:ascii="Arial" w:eastAsia="等线" w:hAnsi="Arial" w:cs="Arial"/>
                <w:lang w:eastAsia="zh-CN"/>
              </w:rPr>
              <w:t>gNB</w:t>
            </w:r>
            <w:proofErr w:type="spellEnd"/>
            <w:r w:rsidRPr="00636979">
              <w:rPr>
                <w:rFonts w:ascii="Arial" w:eastAsia="等线" w:hAnsi="Arial" w:cs="Arial"/>
                <w:lang w:eastAsia="zh-CN"/>
              </w:rPr>
              <w:t xml:space="preserve"> </w:t>
            </w:r>
            <w:r w:rsidR="00A61A0A">
              <w:rPr>
                <w:rFonts w:ascii="Arial" w:eastAsia="等线" w:hAnsi="Arial" w:cs="Arial"/>
                <w:lang w:eastAsia="zh-CN"/>
              </w:rPr>
              <w:t>for the</w:t>
            </w:r>
            <w:r w:rsidRPr="00636979">
              <w:rPr>
                <w:rFonts w:ascii="Arial" w:eastAsia="等线" w:hAnsi="Arial" w:cs="Arial"/>
                <w:lang w:eastAsia="zh-CN"/>
              </w:rPr>
              <w:t xml:space="preserve"> alignment. </w:t>
            </w:r>
            <w:r w:rsidR="00A61A0A">
              <w:rPr>
                <w:rFonts w:ascii="Arial" w:eastAsia="等线" w:hAnsi="Arial" w:cs="Arial"/>
                <w:lang w:eastAsia="zh-CN"/>
              </w:rPr>
              <w:t xml:space="preserve">If the RX UE’s </w:t>
            </w:r>
            <w:proofErr w:type="spellStart"/>
            <w:r w:rsidR="00A61A0A">
              <w:rPr>
                <w:rFonts w:ascii="Arial" w:eastAsia="等线" w:hAnsi="Arial" w:cs="Arial"/>
                <w:lang w:eastAsia="zh-CN"/>
              </w:rPr>
              <w:t>Uu</w:t>
            </w:r>
            <w:proofErr w:type="spellEnd"/>
            <w:r w:rsidR="00A61A0A">
              <w:rPr>
                <w:rFonts w:ascii="Arial" w:eastAsia="等线" w:hAnsi="Arial" w:cs="Arial"/>
                <w:lang w:eastAsia="zh-CN"/>
              </w:rPr>
              <w:t xml:space="preserve"> DRX configuration is included in the assistance information, the TX UE may perform the alignment when determining the SL DRX configuration which may cause conflict with the RX UE’s connected </w:t>
            </w:r>
            <w:proofErr w:type="spellStart"/>
            <w:r w:rsidR="00A61A0A">
              <w:rPr>
                <w:rFonts w:ascii="Arial" w:eastAsia="等线" w:hAnsi="Arial" w:cs="Arial"/>
                <w:lang w:eastAsia="zh-CN"/>
              </w:rPr>
              <w:t>gNB</w:t>
            </w:r>
            <w:proofErr w:type="spellEnd"/>
            <w:r w:rsidR="00A61A0A">
              <w:rPr>
                <w:rFonts w:ascii="Arial" w:eastAsia="等线" w:hAnsi="Arial" w:cs="Arial"/>
                <w:lang w:eastAsia="zh-CN"/>
              </w:rPr>
              <w:t xml:space="preserve"> and should not be allowed. </w:t>
            </w:r>
          </w:p>
        </w:tc>
      </w:tr>
      <w:tr w:rsidR="00EF2F3A" w14:paraId="17AFBCB7" w14:textId="77777777" w:rsidTr="00D975AF">
        <w:tc>
          <w:tcPr>
            <w:tcW w:w="1809" w:type="dxa"/>
          </w:tcPr>
          <w:p w14:paraId="12E11A2D" w14:textId="77777777" w:rsidR="00EF2F3A" w:rsidRDefault="00EF2F3A" w:rsidP="00D975AF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1985" w:type="dxa"/>
          </w:tcPr>
          <w:p w14:paraId="60B5DCDA" w14:textId="77777777" w:rsidR="00EF2F3A" w:rsidRDefault="00EF2F3A" w:rsidP="00D975AF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6045" w:type="dxa"/>
          </w:tcPr>
          <w:p w14:paraId="3BE6935A" w14:textId="77777777" w:rsidR="00EF2F3A" w:rsidRDefault="00EF2F3A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EF2F3A" w14:paraId="30C6E97D" w14:textId="77777777" w:rsidTr="00D975AF">
        <w:tc>
          <w:tcPr>
            <w:tcW w:w="1809" w:type="dxa"/>
          </w:tcPr>
          <w:p w14:paraId="4BE763DD" w14:textId="77777777" w:rsidR="00EF2F3A" w:rsidRDefault="00EF2F3A" w:rsidP="00D975AF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1985" w:type="dxa"/>
          </w:tcPr>
          <w:p w14:paraId="06EEF5A6" w14:textId="77777777" w:rsidR="00EF2F3A" w:rsidRDefault="00EF2F3A" w:rsidP="00D975AF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6045" w:type="dxa"/>
          </w:tcPr>
          <w:p w14:paraId="1852850C" w14:textId="77777777" w:rsidR="00EF2F3A" w:rsidRDefault="00EF2F3A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EF2F3A" w14:paraId="0B1FAFD0" w14:textId="77777777" w:rsidTr="00D975AF">
        <w:tc>
          <w:tcPr>
            <w:tcW w:w="1809" w:type="dxa"/>
          </w:tcPr>
          <w:p w14:paraId="59F828DD" w14:textId="77777777" w:rsidR="00EF2F3A" w:rsidRDefault="00EF2F3A" w:rsidP="00D975AF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204498ED" w14:textId="77777777" w:rsidR="00EF2F3A" w:rsidRDefault="00EF2F3A" w:rsidP="00D975AF">
            <w:pPr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02AB927E" w14:textId="77777777" w:rsidR="00EF2F3A" w:rsidRDefault="00EF2F3A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EF2F3A" w14:paraId="5FB919BD" w14:textId="77777777" w:rsidTr="00D975AF">
        <w:tc>
          <w:tcPr>
            <w:tcW w:w="1809" w:type="dxa"/>
          </w:tcPr>
          <w:p w14:paraId="59A86F58" w14:textId="77777777" w:rsidR="00EF2F3A" w:rsidRDefault="00EF2F3A" w:rsidP="00D975AF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2DC456F5" w14:textId="77777777" w:rsidR="00EF2F3A" w:rsidRDefault="00EF2F3A" w:rsidP="00D975AF">
            <w:pPr>
              <w:spacing w:after="0"/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6048B0F2" w14:textId="77777777" w:rsidR="00EF2F3A" w:rsidRDefault="00EF2F3A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</w:tbl>
    <w:p w14:paraId="5B1D6217" w14:textId="49F4FA85" w:rsidR="00EF2F3A" w:rsidRPr="0083219D" w:rsidRDefault="00EF2F3A" w:rsidP="00EF2F3A">
      <w:pPr>
        <w:pStyle w:val="7"/>
        <w:ind w:left="1276" w:hanging="1276"/>
        <w:rPr>
          <w:rFonts w:cs="Arial"/>
          <w:b/>
        </w:rPr>
      </w:pPr>
      <w:r w:rsidRPr="0083219D">
        <w:rPr>
          <w:rFonts w:cs="Arial"/>
          <w:b/>
        </w:rPr>
        <w:t xml:space="preserve">Question </w:t>
      </w:r>
      <w:r>
        <w:rPr>
          <w:rFonts w:cs="Arial"/>
          <w:b/>
        </w:rPr>
        <w:t xml:space="preserve">3b: If the answer to Question 3 is yes, do companies agree that the RX UE should report the received SL DRX configuration to its connected </w:t>
      </w:r>
      <w:proofErr w:type="spellStart"/>
      <w:r>
        <w:rPr>
          <w:rFonts w:cs="Arial"/>
          <w:b/>
        </w:rPr>
        <w:t>gNB</w:t>
      </w:r>
      <w:proofErr w:type="spellEnd"/>
      <w:r w:rsidRPr="0083219D">
        <w:rPr>
          <w:rFonts w:cs="Arial"/>
          <w:b/>
        </w:rPr>
        <w:t>?</w:t>
      </w:r>
    </w:p>
    <w:p w14:paraId="114904EB" w14:textId="77777777" w:rsidR="00EF2F3A" w:rsidRPr="009009B7" w:rsidRDefault="00EF2F3A" w:rsidP="00EF2F3A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 w:rsidRPr="009009B7">
        <w:rPr>
          <w:rFonts w:ascii="Arial" w:hAnsi="Arial" w:cs="Arial"/>
          <w:b/>
          <w:sz w:val="20"/>
          <w:szCs w:val="20"/>
          <w:lang w:val="en-US" w:eastAsia="zh-CN"/>
        </w:rPr>
        <w:t>Yes</w:t>
      </w:r>
    </w:p>
    <w:p w14:paraId="394E68D0" w14:textId="77777777" w:rsidR="00EF2F3A" w:rsidRPr="009009B7" w:rsidRDefault="00EF2F3A" w:rsidP="00EF2F3A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 w:rsidRPr="009009B7">
        <w:rPr>
          <w:rFonts w:ascii="Arial" w:hAnsi="Arial" w:cs="Arial"/>
          <w:b/>
          <w:sz w:val="20"/>
          <w:szCs w:val="20"/>
          <w:lang w:val="en-US" w:eastAsia="zh-CN"/>
        </w:rPr>
        <w:t>No</w:t>
      </w:r>
      <w:r>
        <w:rPr>
          <w:rFonts w:ascii="Arial" w:hAnsi="Arial" w:cs="Arial"/>
          <w:b/>
          <w:sz w:val="20"/>
          <w:szCs w:val="20"/>
          <w:lang w:val="en-US" w:eastAsia="zh-CN"/>
        </w:rPr>
        <w:t xml:space="preserve"> (Please specify the reason)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EF2F3A" w14:paraId="02A8F103" w14:textId="77777777" w:rsidTr="00D975AF">
        <w:tc>
          <w:tcPr>
            <w:tcW w:w="1809" w:type="dxa"/>
            <w:shd w:val="clear" w:color="auto" w:fill="E7E6E6"/>
          </w:tcPr>
          <w:p w14:paraId="1017CB4F" w14:textId="77777777" w:rsidR="00EF2F3A" w:rsidRDefault="00EF2F3A" w:rsidP="00D975AF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7BDF3DB5" w14:textId="77777777" w:rsidR="00EF2F3A" w:rsidRDefault="00EF2F3A" w:rsidP="00D975AF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3E4F48CF" w14:textId="77777777" w:rsidR="00EF2F3A" w:rsidRDefault="00EF2F3A" w:rsidP="00D975AF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EF2F3A" w14:paraId="0B2335AD" w14:textId="77777777" w:rsidTr="00D975AF">
        <w:tc>
          <w:tcPr>
            <w:tcW w:w="1809" w:type="dxa"/>
          </w:tcPr>
          <w:p w14:paraId="2632C254" w14:textId="21F15AEE" w:rsidR="00EF2F3A" w:rsidRDefault="00D43D12" w:rsidP="00D975AF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H</w:t>
            </w:r>
            <w:r>
              <w:rPr>
                <w:rFonts w:ascii="Arial" w:eastAsia="宋体" w:hAnsi="Arial" w:cs="Arial"/>
                <w:lang w:eastAsia="zh-CN"/>
              </w:rPr>
              <w:t xml:space="preserve">uawei, </w:t>
            </w:r>
            <w:r w:rsidR="00CB18FD">
              <w:rPr>
                <w:rFonts w:ascii="Arial" w:eastAsia="宋体" w:hAnsi="Arial" w:cs="Arial"/>
                <w:lang w:eastAsia="zh-CN"/>
              </w:rPr>
              <w:t>HiSilicon</w:t>
            </w:r>
          </w:p>
        </w:tc>
        <w:tc>
          <w:tcPr>
            <w:tcW w:w="1985" w:type="dxa"/>
          </w:tcPr>
          <w:p w14:paraId="0455D9E0" w14:textId="68A5D617" w:rsidR="00EF2F3A" w:rsidRDefault="00D43D12" w:rsidP="00D975AF">
            <w:pPr>
              <w:spacing w:after="0"/>
              <w:jc w:val="center"/>
              <w:rPr>
                <w:rFonts w:ascii="Arial" w:eastAsia="等线" w:hAnsi="Arial" w:cs="Arial"/>
                <w:lang w:eastAsia="zh-CN"/>
              </w:rPr>
            </w:pPr>
            <w:r>
              <w:rPr>
                <w:rFonts w:ascii="Arial" w:eastAsia="等线" w:hAnsi="Arial" w:cs="Arial" w:hint="eastAsia"/>
                <w:lang w:eastAsia="zh-CN"/>
              </w:rPr>
              <w:t>Y</w:t>
            </w:r>
            <w:r>
              <w:rPr>
                <w:rFonts w:ascii="Arial" w:eastAsia="等线" w:hAnsi="Arial" w:cs="Arial"/>
                <w:lang w:eastAsia="zh-CN"/>
              </w:rPr>
              <w:t>es</w:t>
            </w:r>
          </w:p>
        </w:tc>
        <w:tc>
          <w:tcPr>
            <w:tcW w:w="6045" w:type="dxa"/>
          </w:tcPr>
          <w:p w14:paraId="6C942A2F" w14:textId="6BB259E8" w:rsidR="00EF2F3A" w:rsidRDefault="00D43D12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  <w:r w:rsidRPr="00D43D12">
              <w:rPr>
                <w:rFonts w:ascii="Arial" w:eastAsia="等线" w:hAnsi="Arial" w:cs="Arial"/>
                <w:lang w:eastAsia="zh-CN"/>
              </w:rPr>
              <w:t xml:space="preserve">RX UE should report the received SL DRX configuration to its connected </w:t>
            </w:r>
            <w:proofErr w:type="spellStart"/>
            <w:r w:rsidRPr="00D43D12">
              <w:rPr>
                <w:rFonts w:ascii="Arial" w:eastAsia="等线" w:hAnsi="Arial" w:cs="Arial"/>
                <w:lang w:eastAsia="zh-CN"/>
              </w:rPr>
              <w:t>gNB</w:t>
            </w:r>
            <w:proofErr w:type="spellEnd"/>
            <w:r>
              <w:rPr>
                <w:rFonts w:ascii="Arial" w:eastAsia="等线" w:hAnsi="Arial" w:cs="Arial"/>
                <w:lang w:eastAsia="zh-CN"/>
              </w:rPr>
              <w:t xml:space="preserve"> so that its </w:t>
            </w:r>
            <w:proofErr w:type="spellStart"/>
            <w:r>
              <w:rPr>
                <w:rFonts w:ascii="Arial" w:eastAsia="等线" w:hAnsi="Arial" w:cs="Arial"/>
                <w:lang w:eastAsia="zh-CN"/>
              </w:rPr>
              <w:t>gNB</w:t>
            </w:r>
            <w:proofErr w:type="spellEnd"/>
            <w:r>
              <w:rPr>
                <w:rFonts w:ascii="Arial" w:eastAsia="等线" w:hAnsi="Arial" w:cs="Arial"/>
                <w:lang w:eastAsia="zh-CN"/>
              </w:rPr>
              <w:t xml:space="preserve"> can </w:t>
            </w:r>
            <w:r w:rsidRPr="00D43D12">
              <w:rPr>
                <w:rFonts w:ascii="Arial" w:eastAsia="等线" w:hAnsi="Arial" w:cs="Arial"/>
                <w:lang w:eastAsia="zh-CN"/>
              </w:rPr>
              <w:t xml:space="preserve">adjust RX UE’s </w:t>
            </w:r>
            <w:proofErr w:type="spellStart"/>
            <w:r w:rsidRPr="00D43D12">
              <w:rPr>
                <w:rFonts w:ascii="Arial" w:eastAsia="等线" w:hAnsi="Arial" w:cs="Arial"/>
                <w:lang w:eastAsia="zh-CN"/>
              </w:rPr>
              <w:t>Uu</w:t>
            </w:r>
            <w:proofErr w:type="spellEnd"/>
            <w:r w:rsidRPr="00D43D12">
              <w:rPr>
                <w:rFonts w:ascii="Arial" w:eastAsia="等线" w:hAnsi="Arial" w:cs="Arial"/>
                <w:lang w:eastAsia="zh-CN"/>
              </w:rPr>
              <w:t xml:space="preserve"> DRX configuration to achieve the alignment</w:t>
            </w:r>
            <w:r>
              <w:rPr>
                <w:rFonts w:ascii="Arial" w:eastAsia="等线" w:hAnsi="Arial" w:cs="Arial"/>
                <w:lang w:eastAsia="zh-CN"/>
              </w:rPr>
              <w:t>.</w:t>
            </w:r>
          </w:p>
        </w:tc>
      </w:tr>
      <w:tr w:rsidR="00EF2F3A" w14:paraId="38B4F581" w14:textId="77777777" w:rsidTr="00D975AF">
        <w:tc>
          <w:tcPr>
            <w:tcW w:w="1809" w:type="dxa"/>
          </w:tcPr>
          <w:p w14:paraId="60CEF733" w14:textId="77777777" w:rsidR="00EF2F3A" w:rsidRDefault="00EF2F3A" w:rsidP="00D975AF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1985" w:type="dxa"/>
          </w:tcPr>
          <w:p w14:paraId="7EEE590F" w14:textId="77777777" w:rsidR="00EF2F3A" w:rsidRDefault="00EF2F3A" w:rsidP="00D975AF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6045" w:type="dxa"/>
          </w:tcPr>
          <w:p w14:paraId="18DB861E" w14:textId="77777777" w:rsidR="00EF2F3A" w:rsidRDefault="00EF2F3A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EF2F3A" w14:paraId="3B735B21" w14:textId="77777777" w:rsidTr="00D975AF">
        <w:tc>
          <w:tcPr>
            <w:tcW w:w="1809" w:type="dxa"/>
          </w:tcPr>
          <w:p w14:paraId="113B3015" w14:textId="77777777" w:rsidR="00EF2F3A" w:rsidRDefault="00EF2F3A" w:rsidP="00D975AF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1985" w:type="dxa"/>
          </w:tcPr>
          <w:p w14:paraId="26B03D6B" w14:textId="77777777" w:rsidR="00EF2F3A" w:rsidRDefault="00EF2F3A" w:rsidP="00D975AF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6045" w:type="dxa"/>
          </w:tcPr>
          <w:p w14:paraId="5230F6A8" w14:textId="77777777" w:rsidR="00EF2F3A" w:rsidRDefault="00EF2F3A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EF2F3A" w14:paraId="2CD203CA" w14:textId="77777777" w:rsidTr="00D975AF">
        <w:tc>
          <w:tcPr>
            <w:tcW w:w="1809" w:type="dxa"/>
          </w:tcPr>
          <w:p w14:paraId="537BE17F" w14:textId="77777777" w:rsidR="00EF2F3A" w:rsidRDefault="00EF2F3A" w:rsidP="00D975AF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52869D2D" w14:textId="77777777" w:rsidR="00EF2F3A" w:rsidRDefault="00EF2F3A" w:rsidP="00D975AF">
            <w:pPr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1148B199" w14:textId="77777777" w:rsidR="00EF2F3A" w:rsidRDefault="00EF2F3A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EF2F3A" w14:paraId="6213AAF3" w14:textId="77777777" w:rsidTr="00D975AF">
        <w:tc>
          <w:tcPr>
            <w:tcW w:w="1809" w:type="dxa"/>
          </w:tcPr>
          <w:p w14:paraId="0FE8219F" w14:textId="77777777" w:rsidR="00EF2F3A" w:rsidRDefault="00EF2F3A" w:rsidP="00D975AF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575E7DF1" w14:textId="77777777" w:rsidR="00EF2F3A" w:rsidRDefault="00EF2F3A" w:rsidP="00D975AF">
            <w:pPr>
              <w:spacing w:after="0"/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5F1274B2" w14:textId="77777777" w:rsidR="00EF2F3A" w:rsidRDefault="00EF2F3A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</w:tbl>
    <w:p w14:paraId="7BB48D62" w14:textId="77777777" w:rsidR="00090AB5" w:rsidRPr="00B7431B" w:rsidRDefault="00090AB5" w:rsidP="008F488B">
      <w:pPr>
        <w:tabs>
          <w:tab w:val="left" w:pos="9986"/>
        </w:tabs>
        <w:rPr>
          <w:rFonts w:ascii="Arial" w:hAnsi="Arial" w:cs="Arial"/>
          <w:lang w:eastAsia="zh-CN"/>
        </w:rPr>
      </w:pPr>
    </w:p>
    <w:p w14:paraId="638A474D" w14:textId="511B9BD5" w:rsidR="006E20D5" w:rsidRPr="003E3787" w:rsidRDefault="006E20D5" w:rsidP="003E3787">
      <w:pPr>
        <w:pStyle w:val="1"/>
        <w:ind w:left="0" w:firstLine="0"/>
        <w:rPr>
          <w:rFonts w:cs="Arial"/>
          <w:b/>
          <w:sz w:val="24"/>
          <w:szCs w:val="24"/>
          <w:lang w:eastAsia="ko-KR"/>
        </w:rPr>
      </w:pPr>
      <w:r w:rsidRPr="003E3787">
        <w:rPr>
          <w:rFonts w:cs="Arial"/>
          <w:b/>
          <w:sz w:val="24"/>
          <w:szCs w:val="24"/>
          <w:lang w:eastAsia="ko-KR"/>
        </w:rPr>
        <w:t xml:space="preserve">Alignment between </w:t>
      </w:r>
      <w:proofErr w:type="spellStart"/>
      <w:r w:rsidRPr="003E3787">
        <w:rPr>
          <w:rFonts w:cs="Arial"/>
          <w:b/>
          <w:sz w:val="24"/>
          <w:szCs w:val="24"/>
          <w:lang w:eastAsia="ko-KR"/>
        </w:rPr>
        <w:t>Uu</w:t>
      </w:r>
      <w:proofErr w:type="spellEnd"/>
      <w:r w:rsidRPr="003E3787">
        <w:rPr>
          <w:rFonts w:cs="Arial"/>
          <w:b/>
          <w:sz w:val="24"/>
          <w:szCs w:val="24"/>
          <w:lang w:eastAsia="ko-KR"/>
        </w:rPr>
        <w:t xml:space="preserve"> DRX and SL DRX for the RX UE (up to UE) </w:t>
      </w:r>
    </w:p>
    <w:p w14:paraId="7B0D3A09" w14:textId="0A5B3177" w:rsidR="00144C36" w:rsidRPr="00144C36" w:rsidRDefault="006E20D5" w:rsidP="00144C36">
      <w:pPr>
        <w:tabs>
          <w:tab w:val="left" w:pos="9986"/>
        </w:tabs>
        <w:rPr>
          <w:rFonts w:eastAsia="Malgun Gothic"/>
          <w:lang w:eastAsia="ko-KR"/>
        </w:rPr>
      </w:pPr>
      <w:r>
        <w:rPr>
          <w:rFonts w:ascii="Arial" w:hAnsi="Arial" w:cs="Arial"/>
          <w:lang w:eastAsia="zh-CN"/>
        </w:rPr>
        <w:t>D</w:t>
      </w:r>
      <w:r w:rsidRPr="00E53DA0">
        <w:rPr>
          <w:rFonts w:ascii="Arial" w:hAnsi="Arial" w:cs="Arial"/>
          <w:lang w:eastAsia="zh-CN"/>
        </w:rPr>
        <w:t>uring the online discussion</w:t>
      </w:r>
      <w:r w:rsidR="0028192C">
        <w:rPr>
          <w:rFonts w:ascii="Arial" w:hAnsi="Arial" w:cs="Arial"/>
          <w:lang w:eastAsia="zh-CN"/>
        </w:rPr>
        <w:t xml:space="preserve"> of last meeting</w:t>
      </w:r>
      <w:r w:rsidRPr="00E53DA0">
        <w:rPr>
          <w:rFonts w:ascii="Arial" w:hAnsi="Arial" w:cs="Arial"/>
          <w:lang w:eastAsia="zh-CN"/>
        </w:rPr>
        <w:t xml:space="preserve">, </w:t>
      </w:r>
      <w:r w:rsidR="0028192C">
        <w:rPr>
          <w:rFonts w:ascii="Arial" w:hAnsi="Arial" w:cs="Arial"/>
          <w:lang w:eastAsia="zh-CN"/>
        </w:rPr>
        <w:t>it was</w:t>
      </w:r>
      <w:r w:rsidRPr="00E53DA0">
        <w:rPr>
          <w:rFonts w:ascii="Arial" w:hAnsi="Arial" w:cs="Arial"/>
          <w:lang w:eastAsia="zh-CN"/>
        </w:rPr>
        <w:t xml:space="preserve"> pointed out for mode 2 operation</w:t>
      </w:r>
      <w:r w:rsidR="00E75E78">
        <w:rPr>
          <w:rFonts w:ascii="Arial" w:hAnsi="Arial" w:cs="Arial"/>
          <w:lang w:eastAsia="zh-CN"/>
        </w:rPr>
        <w:t xml:space="preserve"> and</w:t>
      </w:r>
      <w:r w:rsidRPr="00E53DA0">
        <w:rPr>
          <w:rFonts w:ascii="Arial" w:hAnsi="Arial" w:cs="Arial"/>
          <w:lang w:eastAsia="zh-CN"/>
        </w:rPr>
        <w:t xml:space="preserve"> when the TX UE is in RRC CONNECTED mode, the TX UE may not need to report the assistance information to </w:t>
      </w:r>
      <w:r w:rsidR="00E75E78">
        <w:rPr>
          <w:rFonts w:ascii="Arial" w:hAnsi="Arial" w:cs="Arial"/>
          <w:lang w:eastAsia="zh-CN"/>
        </w:rPr>
        <w:t xml:space="preserve">its </w:t>
      </w:r>
      <w:proofErr w:type="spellStart"/>
      <w:r w:rsidR="00E75E78">
        <w:rPr>
          <w:rFonts w:ascii="Arial" w:hAnsi="Arial" w:cs="Arial"/>
          <w:lang w:eastAsia="zh-CN"/>
        </w:rPr>
        <w:t>gNB</w:t>
      </w:r>
      <w:proofErr w:type="spellEnd"/>
      <w:r w:rsidR="00E75E78">
        <w:rPr>
          <w:rFonts w:ascii="Arial" w:hAnsi="Arial" w:cs="Arial"/>
          <w:lang w:eastAsia="zh-CN"/>
        </w:rPr>
        <w:t>. Instead TX UE</w:t>
      </w:r>
      <w:r w:rsidRPr="00E53DA0">
        <w:rPr>
          <w:rFonts w:ascii="Arial" w:hAnsi="Arial" w:cs="Arial"/>
          <w:lang w:eastAsia="zh-CN"/>
        </w:rPr>
        <w:t xml:space="preserve"> can determine the SL DRX configuration by itself. </w:t>
      </w:r>
      <w:r w:rsidR="00E75E78">
        <w:rPr>
          <w:rFonts w:ascii="Arial" w:hAnsi="Arial" w:cs="Arial"/>
          <w:lang w:eastAsia="zh-CN"/>
        </w:rPr>
        <w:t xml:space="preserve">Rapporteur </w:t>
      </w:r>
      <w:r w:rsidR="00B07DB0">
        <w:rPr>
          <w:rFonts w:ascii="Arial" w:hAnsi="Arial" w:cs="Arial"/>
          <w:lang w:eastAsia="zh-CN"/>
        </w:rPr>
        <w:t>interpreted</w:t>
      </w:r>
      <w:r w:rsidR="00E75E78">
        <w:rPr>
          <w:rFonts w:ascii="Arial" w:hAnsi="Arial" w:cs="Arial"/>
          <w:lang w:eastAsia="zh-CN"/>
        </w:rPr>
        <w:t xml:space="preserve"> t</w:t>
      </w:r>
      <w:r>
        <w:rPr>
          <w:rFonts w:ascii="Arial" w:hAnsi="Arial" w:cs="Arial"/>
          <w:lang w:eastAsia="zh-CN"/>
        </w:rPr>
        <w:t xml:space="preserve">hat’s why “may” was added to some of the </w:t>
      </w:r>
      <w:r w:rsidR="00B07DB0">
        <w:rPr>
          <w:rFonts w:ascii="Arial" w:hAnsi="Arial" w:cs="Arial"/>
          <w:lang w:eastAsia="zh-CN"/>
        </w:rPr>
        <w:t xml:space="preserve">related </w:t>
      </w:r>
      <w:r>
        <w:rPr>
          <w:rFonts w:ascii="Arial" w:hAnsi="Arial" w:cs="Arial"/>
          <w:lang w:eastAsia="zh-CN"/>
        </w:rPr>
        <w:t>agreements. As achiev</w:t>
      </w:r>
      <w:r w:rsidR="004A23FF">
        <w:rPr>
          <w:rFonts w:ascii="Arial" w:hAnsi="Arial" w:cs="Arial"/>
          <w:lang w:eastAsia="zh-CN"/>
        </w:rPr>
        <w:t>ing</w:t>
      </w:r>
      <w:r>
        <w:rPr>
          <w:rFonts w:ascii="Arial" w:hAnsi="Arial" w:cs="Arial"/>
          <w:lang w:eastAsia="zh-CN"/>
        </w:rPr>
        <w:t xml:space="preserve"> the alignment </w:t>
      </w:r>
      <w:r w:rsidR="004A23FF">
        <w:rPr>
          <w:rFonts w:ascii="Arial" w:hAnsi="Arial" w:cs="Arial"/>
          <w:lang w:eastAsia="zh-CN"/>
        </w:rPr>
        <w:t xml:space="preserve">could </w:t>
      </w:r>
      <w:r>
        <w:rPr>
          <w:rFonts w:ascii="Arial" w:hAnsi="Arial" w:cs="Arial"/>
          <w:lang w:eastAsia="zh-CN"/>
        </w:rPr>
        <w:t xml:space="preserve">also </w:t>
      </w:r>
      <w:r w:rsidR="004A23FF">
        <w:rPr>
          <w:rFonts w:ascii="Arial" w:hAnsi="Arial" w:cs="Arial"/>
          <w:lang w:eastAsia="zh-CN"/>
        </w:rPr>
        <w:t xml:space="preserve">be done by TX UE itself, as </w:t>
      </w:r>
      <w:r w:rsidR="003A3320">
        <w:rPr>
          <w:rFonts w:ascii="Arial" w:hAnsi="Arial" w:cs="Arial"/>
          <w:lang w:eastAsia="zh-CN"/>
        </w:rPr>
        <w:t>in</w:t>
      </w:r>
      <w:r>
        <w:rPr>
          <w:rFonts w:ascii="Arial" w:hAnsi="Arial" w:cs="Arial"/>
          <w:lang w:eastAsia="zh-CN"/>
        </w:rPr>
        <w:t xml:space="preserve"> determine the SL DRX configuration, rapporteur would like to check companies’ view </w:t>
      </w:r>
      <w:r w:rsidR="003A3320">
        <w:rPr>
          <w:rFonts w:ascii="Arial" w:hAnsi="Arial" w:cs="Arial"/>
          <w:lang w:eastAsia="zh-CN"/>
        </w:rPr>
        <w:t>on this</w:t>
      </w:r>
      <w:r>
        <w:rPr>
          <w:rFonts w:ascii="Arial" w:hAnsi="Arial" w:cs="Arial"/>
          <w:lang w:eastAsia="zh-CN"/>
        </w:rPr>
        <w:t xml:space="preserve">. </w:t>
      </w:r>
    </w:p>
    <w:p w14:paraId="497C7162" w14:textId="1F23B49E" w:rsidR="00EB4FC6" w:rsidRPr="00406C2E" w:rsidRDefault="00EB4FC6" w:rsidP="00EB4FC6">
      <w:pPr>
        <w:pStyle w:val="7"/>
        <w:ind w:left="1276" w:hanging="1276"/>
        <w:rPr>
          <w:rFonts w:cs="Arial"/>
          <w:b/>
        </w:rPr>
      </w:pPr>
      <w:r w:rsidRPr="0083219D">
        <w:rPr>
          <w:rFonts w:cs="Arial"/>
          <w:b/>
        </w:rPr>
        <w:t xml:space="preserve">Question </w:t>
      </w:r>
      <w:r>
        <w:rPr>
          <w:rFonts w:cs="Arial"/>
          <w:b/>
        </w:rPr>
        <w:t>4</w:t>
      </w:r>
      <w:r w:rsidRPr="0083219D">
        <w:rPr>
          <w:rFonts w:cs="Arial"/>
          <w:b/>
        </w:rPr>
        <w:t xml:space="preserve">: When </w:t>
      </w:r>
      <w:r w:rsidR="006E20D5">
        <w:rPr>
          <w:rFonts w:cs="Arial"/>
          <w:b/>
        </w:rPr>
        <w:t>both TX and RX UEs are in RRC CONNECTED</w:t>
      </w:r>
      <w:r w:rsidRPr="0083219D">
        <w:rPr>
          <w:rFonts w:cs="Arial"/>
          <w:b/>
        </w:rPr>
        <w:t xml:space="preserve">, </w:t>
      </w:r>
      <w:r w:rsidR="006E20D5">
        <w:rPr>
          <w:rFonts w:cs="Arial"/>
          <w:b/>
        </w:rPr>
        <w:t xml:space="preserve">for mode 2 operation, </w:t>
      </w:r>
      <w:r>
        <w:rPr>
          <w:rFonts w:cs="Arial"/>
          <w:b/>
        </w:rPr>
        <w:t xml:space="preserve">do companies agree that </w:t>
      </w:r>
      <w:r w:rsidR="006E20D5">
        <w:rPr>
          <w:rFonts w:cs="Arial"/>
          <w:b/>
        </w:rPr>
        <w:t>the TX UE is allowed to determine the SL DRX configuration by itself</w:t>
      </w:r>
      <w:r>
        <w:rPr>
          <w:rFonts w:cs="Arial"/>
          <w:b/>
        </w:rPr>
        <w:t>?</w:t>
      </w:r>
      <w:r w:rsidRPr="00406C2E">
        <w:rPr>
          <w:rFonts w:cs="Arial"/>
          <w:b/>
        </w:rPr>
        <w:t xml:space="preserve"> </w:t>
      </w:r>
    </w:p>
    <w:p w14:paraId="461692FE" w14:textId="77777777" w:rsidR="00EB4FC6" w:rsidRPr="009009B7" w:rsidRDefault="00EB4FC6" w:rsidP="00EB4FC6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>
        <w:rPr>
          <w:rFonts w:ascii="Arial" w:hAnsi="Arial" w:cs="Arial"/>
          <w:b/>
          <w:sz w:val="20"/>
          <w:szCs w:val="20"/>
          <w:lang w:val="en-US" w:eastAsia="zh-CN"/>
        </w:rPr>
        <w:t>Yes</w:t>
      </w:r>
    </w:p>
    <w:p w14:paraId="6B1204AB" w14:textId="77777777" w:rsidR="00EB4FC6" w:rsidRPr="00195796" w:rsidRDefault="00EB4FC6" w:rsidP="00EB4FC6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>
        <w:rPr>
          <w:rFonts w:ascii="Arial" w:hAnsi="Arial" w:cs="Arial"/>
          <w:b/>
          <w:sz w:val="20"/>
          <w:szCs w:val="20"/>
          <w:lang w:val="en-US" w:eastAsia="zh-CN"/>
        </w:rPr>
        <w:t>No (Please specify the reason)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EB4FC6" w14:paraId="34749BD0" w14:textId="77777777" w:rsidTr="00BD57D2">
        <w:tc>
          <w:tcPr>
            <w:tcW w:w="1809" w:type="dxa"/>
            <w:shd w:val="clear" w:color="auto" w:fill="E7E6E6"/>
          </w:tcPr>
          <w:p w14:paraId="2D4A11A1" w14:textId="77777777" w:rsidR="00EB4FC6" w:rsidRDefault="00EB4FC6" w:rsidP="00BD57D2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0D930A8F" w14:textId="77777777" w:rsidR="00EB4FC6" w:rsidRDefault="00EB4FC6" w:rsidP="00BD57D2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5D08C4D9" w14:textId="77777777" w:rsidR="00EB4FC6" w:rsidRDefault="00EB4FC6" w:rsidP="00BD57D2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EB4FC6" w14:paraId="4EACC415" w14:textId="77777777" w:rsidTr="00BD57D2">
        <w:tc>
          <w:tcPr>
            <w:tcW w:w="1809" w:type="dxa"/>
          </w:tcPr>
          <w:p w14:paraId="788A5260" w14:textId="67856763" w:rsidR="00EB4FC6" w:rsidRDefault="00137C0E" w:rsidP="00BD57D2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 xml:space="preserve">Huawei, </w:t>
            </w:r>
            <w:r w:rsidR="00CB18FD">
              <w:rPr>
                <w:rFonts w:ascii="Arial" w:eastAsia="宋体" w:hAnsi="Arial" w:cs="Arial"/>
                <w:lang w:eastAsia="zh-CN"/>
              </w:rPr>
              <w:t>HiSilicon</w:t>
            </w:r>
          </w:p>
        </w:tc>
        <w:tc>
          <w:tcPr>
            <w:tcW w:w="1985" w:type="dxa"/>
          </w:tcPr>
          <w:p w14:paraId="6D872894" w14:textId="6BB8781D" w:rsidR="00EB4FC6" w:rsidRDefault="00E05335" w:rsidP="00BD57D2">
            <w:pPr>
              <w:spacing w:after="0"/>
              <w:jc w:val="center"/>
              <w:rPr>
                <w:rFonts w:ascii="Arial" w:eastAsia="等线" w:hAnsi="Arial" w:cs="Arial"/>
                <w:lang w:eastAsia="zh-CN"/>
              </w:rPr>
            </w:pPr>
            <w:r>
              <w:rPr>
                <w:rFonts w:ascii="Arial" w:eastAsia="等线" w:hAnsi="Arial" w:cs="Arial"/>
                <w:lang w:eastAsia="zh-CN"/>
              </w:rPr>
              <w:t>No</w:t>
            </w:r>
          </w:p>
        </w:tc>
        <w:tc>
          <w:tcPr>
            <w:tcW w:w="6045" w:type="dxa"/>
          </w:tcPr>
          <w:p w14:paraId="752CB1C5" w14:textId="0A138659" w:rsidR="00EB4FC6" w:rsidRDefault="00E05335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  <w:r>
              <w:rPr>
                <w:rFonts w:ascii="Arial" w:eastAsia="等线" w:hAnsi="Arial" w:cs="Arial" w:hint="eastAsia"/>
                <w:lang w:eastAsia="zh-CN"/>
              </w:rPr>
              <w:t>W</w:t>
            </w:r>
            <w:r>
              <w:rPr>
                <w:rFonts w:ascii="Arial" w:eastAsia="等线" w:hAnsi="Arial" w:cs="Arial"/>
                <w:lang w:eastAsia="zh-CN"/>
              </w:rPr>
              <w:t>e think a unified mechanism for mode 1 and mode 2 operation is beneficial for reducing spec complexity.</w:t>
            </w:r>
          </w:p>
        </w:tc>
      </w:tr>
      <w:tr w:rsidR="00EB4FC6" w14:paraId="0781106A" w14:textId="77777777" w:rsidTr="00BD57D2">
        <w:tc>
          <w:tcPr>
            <w:tcW w:w="1809" w:type="dxa"/>
          </w:tcPr>
          <w:p w14:paraId="54EB3AA9" w14:textId="77777777" w:rsidR="00EB4FC6" w:rsidRDefault="00EB4FC6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1985" w:type="dxa"/>
          </w:tcPr>
          <w:p w14:paraId="5F3647D9" w14:textId="77777777" w:rsidR="00EB4FC6" w:rsidRDefault="00EB4FC6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6045" w:type="dxa"/>
          </w:tcPr>
          <w:p w14:paraId="406F4399" w14:textId="77777777" w:rsidR="00EB4FC6" w:rsidRDefault="00EB4FC6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EB4FC6" w14:paraId="0004069D" w14:textId="77777777" w:rsidTr="00BD57D2">
        <w:tc>
          <w:tcPr>
            <w:tcW w:w="1809" w:type="dxa"/>
          </w:tcPr>
          <w:p w14:paraId="7D5F5F16" w14:textId="77777777" w:rsidR="00EB4FC6" w:rsidRDefault="00EB4FC6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1985" w:type="dxa"/>
          </w:tcPr>
          <w:p w14:paraId="4ECFD21E" w14:textId="77777777" w:rsidR="00EB4FC6" w:rsidRDefault="00EB4FC6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6045" w:type="dxa"/>
          </w:tcPr>
          <w:p w14:paraId="15BC9DF2" w14:textId="77777777" w:rsidR="00EB4FC6" w:rsidRDefault="00EB4FC6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EB4FC6" w14:paraId="067A780B" w14:textId="77777777" w:rsidTr="00BD57D2">
        <w:tc>
          <w:tcPr>
            <w:tcW w:w="1809" w:type="dxa"/>
          </w:tcPr>
          <w:p w14:paraId="357E6344" w14:textId="77777777" w:rsidR="00EB4FC6" w:rsidRDefault="00EB4FC6" w:rsidP="00BD57D2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4CB30451" w14:textId="77777777" w:rsidR="00EB4FC6" w:rsidRDefault="00EB4FC6" w:rsidP="00BD57D2">
            <w:pPr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0AB96C40" w14:textId="77777777" w:rsidR="00EB4FC6" w:rsidRDefault="00EB4FC6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EB4FC6" w14:paraId="47AC3E3A" w14:textId="77777777" w:rsidTr="00BD57D2">
        <w:tc>
          <w:tcPr>
            <w:tcW w:w="1809" w:type="dxa"/>
          </w:tcPr>
          <w:p w14:paraId="235BF898" w14:textId="77777777" w:rsidR="00EB4FC6" w:rsidRDefault="00EB4FC6" w:rsidP="00BD57D2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1A5C9458" w14:textId="77777777" w:rsidR="00EB4FC6" w:rsidRDefault="00EB4FC6" w:rsidP="00BD57D2">
            <w:pPr>
              <w:spacing w:after="0"/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6CB3C57D" w14:textId="77777777" w:rsidR="00EB4FC6" w:rsidRDefault="00EB4FC6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</w:tbl>
    <w:p w14:paraId="63233BF6" w14:textId="77777777" w:rsidR="00EB4FC6" w:rsidRDefault="00EB4FC6" w:rsidP="008F488B">
      <w:pPr>
        <w:tabs>
          <w:tab w:val="left" w:pos="9986"/>
        </w:tabs>
        <w:rPr>
          <w:rFonts w:ascii="Arial" w:hAnsi="Arial" w:cs="Arial"/>
          <w:lang w:eastAsia="zh-CN"/>
        </w:rPr>
      </w:pPr>
    </w:p>
    <w:p w14:paraId="40770DD0" w14:textId="1BA3B68B" w:rsidR="00144C36" w:rsidRDefault="00144C36" w:rsidP="00144C36">
      <w:pPr>
        <w:pStyle w:val="7"/>
        <w:ind w:left="1276" w:hanging="1276"/>
        <w:rPr>
          <w:rFonts w:cs="Arial"/>
          <w:b/>
          <w:lang w:val="en-US" w:eastAsia="zh-CN"/>
        </w:rPr>
      </w:pPr>
      <w:r w:rsidRPr="0083219D">
        <w:rPr>
          <w:rFonts w:cs="Arial"/>
          <w:b/>
        </w:rPr>
        <w:t xml:space="preserve">Question </w:t>
      </w:r>
      <w:r>
        <w:rPr>
          <w:rFonts w:cs="Arial"/>
          <w:b/>
        </w:rPr>
        <w:t>5</w:t>
      </w:r>
      <w:r w:rsidRPr="0083219D">
        <w:rPr>
          <w:rFonts w:cs="Arial"/>
          <w:b/>
        </w:rPr>
        <w:t xml:space="preserve">: </w:t>
      </w:r>
      <w:r>
        <w:rPr>
          <w:rFonts w:cs="Arial"/>
          <w:b/>
        </w:rPr>
        <w:t xml:space="preserve">If the answer to Question 4 is </w:t>
      </w:r>
      <w:r w:rsidR="00C1084F">
        <w:rPr>
          <w:rFonts w:cs="Arial"/>
          <w:b/>
        </w:rPr>
        <w:t>y</w:t>
      </w:r>
      <w:r>
        <w:rPr>
          <w:rFonts w:cs="Arial"/>
          <w:b/>
        </w:rPr>
        <w:t>es, w</w:t>
      </w:r>
      <w:r w:rsidRPr="0083219D">
        <w:rPr>
          <w:rFonts w:cs="Arial"/>
          <w:b/>
        </w:rPr>
        <w:t xml:space="preserve">hen </w:t>
      </w:r>
      <w:r>
        <w:rPr>
          <w:rFonts w:cs="Arial"/>
          <w:b/>
        </w:rPr>
        <w:t>both TX and RX UEs are in RRC CONNECTED</w:t>
      </w:r>
      <w:r w:rsidRPr="0083219D">
        <w:rPr>
          <w:rFonts w:cs="Arial"/>
          <w:b/>
        </w:rPr>
        <w:t xml:space="preserve">, </w:t>
      </w:r>
      <w:r>
        <w:rPr>
          <w:rFonts w:cs="Arial"/>
          <w:b/>
        </w:rPr>
        <w:t xml:space="preserve">for mode 2 operation do companies agree that it can be up to the TX UE to achieve the alignment between </w:t>
      </w:r>
      <w:proofErr w:type="spellStart"/>
      <w:r>
        <w:rPr>
          <w:rFonts w:cs="Arial"/>
          <w:b/>
        </w:rPr>
        <w:t>Uu</w:t>
      </w:r>
      <w:proofErr w:type="spellEnd"/>
      <w:r>
        <w:rPr>
          <w:rFonts w:cs="Arial"/>
          <w:b/>
        </w:rPr>
        <w:t xml:space="preserve"> DRX and SL DRX for RX UE?</w:t>
      </w:r>
      <w:r w:rsidRPr="009009B7">
        <w:rPr>
          <w:rFonts w:cs="Arial"/>
          <w:b/>
          <w:lang w:val="en-US" w:eastAsia="zh-CN"/>
        </w:rPr>
        <w:t xml:space="preserve"> </w:t>
      </w:r>
    </w:p>
    <w:p w14:paraId="312286D1" w14:textId="212FB41B" w:rsidR="0044570F" w:rsidRDefault="0044570F" w:rsidP="0044570F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Please note the answer “Yes” is not aligned with the following agreement achieved during last meeting. </w:t>
      </w:r>
    </w:p>
    <w:p w14:paraId="6D054342" w14:textId="5AF8CF10" w:rsidR="0044570F" w:rsidRPr="0044570F" w:rsidRDefault="0044570F" w:rsidP="0044570F">
      <w:pPr>
        <w:rPr>
          <w:rFonts w:ascii="Arial" w:hAnsi="Arial" w:cs="Arial"/>
          <w:lang w:val="en-US" w:eastAsia="zh-CN"/>
        </w:rPr>
      </w:pPr>
      <w:r>
        <w:rPr>
          <w:rFonts w:ascii="Arial" w:eastAsia="MS Mincho" w:hAnsi="Arial" w:cs="Arial"/>
          <w:szCs w:val="24"/>
          <w:lang w:val="en-US" w:eastAsia="en-GB"/>
        </w:rPr>
        <w:t xml:space="preserve">=&gt; </w:t>
      </w:r>
      <w:r w:rsidRPr="005935E1">
        <w:rPr>
          <w:rFonts w:ascii="Arial" w:eastAsia="MS Mincho" w:hAnsi="Arial" w:cs="Arial"/>
          <w:szCs w:val="24"/>
          <w:lang w:eastAsia="en-GB"/>
        </w:rPr>
        <w:t xml:space="preserve">For at least SL RX-UEs in RRC CONNECTED, the alignment of </w:t>
      </w:r>
      <w:proofErr w:type="spellStart"/>
      <w:r w:rsidRPr="005935E1">
        <w:rPr>
          <w:rFonts w:ascii="Arial" w:eastAsia="MS Mincho" w:hAnsi="Arial" w:cs="Arial"/>
          <w:szCs w:val="24"/>
          <w:lang w:eastAsia="en-GB"/>
        </w:rPr>
        <w:t>Uu</w:t>
      </w:r>
      <w:proofErr w:type="spellEnd"/>
      <w:r w:rsidRPr="005935E1">
        <w:rPr>
          <w:rFonts w:ascii="Arial" w:eastAsia="MS Mincho" w:hAnsi="Arial" w:cs="Arial"/>
          <w:szCs w:val="24"/>
          <w:lang w:eastAsia="en-GB"/>
        </w:rPr>
        <w:t xml:space="preserve"> DRX and SL DRX is up to </w:t>
      </w:r>
      <w:proofErr w:type="spellStart"/>
      <w:r w:rsidRPr="005935E1">
        <w:rPr>
          <w:rFonts w:ascii="Arial" w:eastAsia="MS Mincho" w:hAnsi="Arial" w:cs="Arial"/>
          <w:szCs w:val="24"/>
          <w:lang w:eastAsia="en-GB"/>
        </w:rPr>
        <w:t>gNB</w:t>
      </w:r>
      <w:proofErr w:type="spellEnd"/>
      <w:r w:rsidRPr="005935E1">
        <w:rPr>
          <w:rFonts w:ascii="Arial" w:eastAsia="MS Mincho" w:hAnsi="Arial" w:cs="Arial"/>
          <w:szCs w:val="24"/>
          <w:lang w:eastAsia="en-GB"/>
        </w:rPr>
        <w:t>. FFS for SL TX-UE</w:t>
      </w:r>
    </w:p>
    <w:p w14:paraId="3259CAB1" w14:textId="77777777" w:rsidR="00144C36" w:rsidRPr="009009B7" w:rsidRDefault="00144C36" w:rsidP="00144C36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>
        <w:rPr>
          <w:rFonts w:ascii="Arial" w:hAnsi="Arial" w:cs="Arial"/>
          <w:b/>
          <w:sz w:val="20"/>
          <w:szCs w:val="20"/>
          <w:lang w:val="en-US" w:eastAsia="zh-CN"/>
        </w:rPr>
        <w:t>Yes</w:t>
      </w:r>
    </w:p>
    <w:p w14:paraId="39C1B1E2" w14:textId="77777777" w:rsidR="00144C36" w:rsidRPr="00195796" w:rsidRDefault="00144C36" w:rsidP="00144C36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>
        <w:rPr>
          <w:rFonts w:ascii="Arial" w:hAnsi="Arial" w:cs="Arial"/>
          <w:b/>
          <w:sz w:val="20"/>
          <w:szCs w:val="20"/>
          <w:lang w:val="en-US" w:eastAsia="zh-CN"/>
        </w:rPr>
        <w:t>No (Please specify the reason)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144C36" w14:paraId="54C9BB04" w14:textId="77777777" w:rsidTr="00BD57D2">
        <w:tc>
          <w:tcPr>
            <w:tcW w:w="1809" w:type="dxa"/>
            <w:shd w:val="clear" w:color="auto" w:fill="E7E6E6"/>
          </w:tcPr>
          <w:p w14:paraId="56D1ECD0" w14:textId="77777777" w:rsidR="00144C36" w:rsidRDefault="00144C36" w:rsidP="00BD57D2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4E76CCDD" w14:textId="77777777" w:rsidR="00144C36" w:rsidRDefault="00144C36" w:rsidP="00BD57D2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3E9E2A4E" w14:textId="77777777" w:rsidR="00144C36" w:rsidRDefault="00144C36" w:rsidP="00BD57D2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144C36" w14:paraId="70797302" w14:textId="77777777" w:rsidTr="00BD57D2">
        <w:tc>
          <w:tcPr>
            <w:tcW w:w="1809" w:type="dxa"/>
          </w:tcPr>
          <w:p w14:paraId="5A1869A2" w14:textId="77777777" w:rsidR="00144C36" w:rsidRDefault="00144C36" w:rsidP="00BD57D2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75995C3E" w14:textId="77777777" w:rsidR="00144C36" w:rsidRDefault="00144C36" w:rsidP="00BD57D2">
            <w:pPr>
              <w:spacing w:after="0"/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1774A20C" w14:textId="77777777" w:rsidR="00144C36" w:rsidRDefault="00144C36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144C36" w14:paraId="0BF6200C" w14:textId="77777777" w:rsidTr="00BD57D2">
        <w:tc>
          <w:tcPr>
            <w:tcW w:w="1809" w:type="dxa"/>
          </w:tcPr>
          <w:p w14:paraId="7E3E0CF5" w14:textId="77777777" w:rsidR="00144C36" w:rsidRDefault="00144C36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1985" w:type="dxa"/>
          </w:tcPr>
          <w:p w14:paraId="2D840F50" w14:textId="77777777" w:rsidR="00144C36" w:rsidRDefault="00144C36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6045" w:type="dxa"/>
          </w:tcPr>
          <w:p w14:paraId="3E4C30BA" w14:textId="77777777" w:rsidR="00144C36" w:rsidRDefault="00144C36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144C36" w14:paraId="6C0C334B" w14:textId="77777777" w:rsidTr="00BD57D2">
        <w:tc>
          <w:tcPr>
            <w:tcW w:w="1809" w:type="dxa"/>
          </w:tcPr>
          <w:p w14:paraId="7C3822FB" w14:textId="77777777" w:rsidR="00144C36" w:rsidRDefault="00144C36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1985" w:type="dxa"/>
          </w:tcPr>
          <w:p w14:paraId="10A2E0FC" w14:textId="77777777" w:rsidR="00144C36" w:rsidRDefault="00144C36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6045" w:type="dxa"/>
          </w:tcPr>
          <w:p w14:paraId="539DE94E" w14:textId="77777777" w:rsidR="00144C36" w:rsidRDefault="00144C36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144C36" w14:paraId="4C369C9F" w14:textId="77777777" w:rsidTr="00BD57D2">
        <w:tc>
          <w:tcPr>
            <w:tcW w:w="1809" w:type="dxa"/>
          </w:tcPr>
          <w:p w14:paraId="2B18BBE8" w14:textId="77777777" w:rsidR="00144C36" w:rsidRDefault="00144C36" w:rsidP="00BD57D2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6EED9044" w14:textId="77777777" w:rsidR="00144C36" w:rsidRDefault="00144C36" w:rsidP="00BD57D2">
            <w:pPr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2AC46A81" w14:textId="77777777" w:rsidR="00144C36" w:rsidRDefault="00144C36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144C36" w14:paraId="3A3186C3" w14:textId="77777777" w:rsidTr="00BD57D2">
        <w:tc>
          <w:tcPr>
            <w:tcW w:w="1809" w:type="dxa"/>
          </w:tcPr>
          <w:p w14:paraId="66235DB8" w14:textId="77777777" w:rsidR="00144C36" w:rsidRDefault="00144C36" w:rsidP="00BD57D2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75CF5380" w14:textId="77777777" w:rsidR="00144C36" w:rsidRDefault="00144C36" w:rsidP="00BD57D2">
            <w:pPr>
              <w:spacing w:after="0"/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2DC358C7" w14:textId="77777777" w:rsidR="00144C36" w:rsidRDefault="00144C36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</w:tbl>
    <w:p w14:paraId="6614A126" w14:textId="77777777" w:rsidR="00144C36" w:rsidRDefault="00144C36" w:rsidP="008F488B">
      <w:pPr>
        <w:tabs>
          <w:tab w:val="left" w:pos="9986"/>
        </w:tabs>
        <w:rPr>
          <w:rFonts w:ascii="Arial" w:hAnsi="Arial" w:cs="Arial"/>
          <w:lang w:eastAsia="zh-CN"/>
        </w:rPr>
      </w:pPr>
    </w:p>
    <w:p w14:paraId="33CC2234" w14:textId="6C502657" w:rsidR="0044570F" w:rsidRPr="003E3787" w:rsidRDefault="0044570F" w:rsidP="003E3787">
      <w:pPr>
        <w:pStyle w:val="1"/>
        <w:ind w:left="0" w:firstLine="0"/>
        <w:rPr>
          <w:rFonts w:cs="Arial"/>
          <w:b/>
          <w:sz w:val="24"/>
          <w:szCs w:val="24"/>
          <w:lang w:eastAsia="ko-KR"/>
        </w:rPr>
      </w:pPr>
      <w:r w:rsidRPr="003E3787">
        <w:rPr>
          <w:rFonts w:cs="Arial"/>
          <w:b/>
          <w:sz w:val="24"/>
          <w:szCs w:val="24"/>
          <w:lang w:eastAsia="ko-KR"/>
        </w:rPr>
        <w:t xml:space="preserve">Alignment between TX UE’s </w:t>
      </w:r>
      <w:proofErr w:type="spellStart"/>
      <w:r w:rsidRPr="003E3787">
        <w:rPr>
          <w:rFonts w:cs="Arial"/>
          <w:b/>
          <w:sz w:val="24"/>
          <w:szCs w:val="24"/>
          <w:lang w:eastAsia="ko-KR"/>
        </w:rPr>
        <w:t>Uu</w:t>
      </w:r>
      <w:proofErr w:type="spellEnd"/>
      <w:r w:rsidRPr="003E3787">
        <w:rPr>
          <w:rFonts w:cs="Arial"/>
          <w:b/>
          <w:sz w:val="24"/>
          <w:szCs w:val="24"/>
          <w:lang w:eastAsia="ko-KR"/>
        </w:rPr>
        <w:t xml:space="preserve"> DRX and RX UE’s SL DRX </w:t>
      </w:r>
    </w:p>
    <w:p w14:paraId="3E1D229C" w14:textId="3781CC78" w:rsidR="0044570F" w:rsidRPr="003E3787" w:rsidRDefault="0044570F" w:rsidP="008F488B">
      <w:pPr>
        <w:tabs>
          <w:tab w:val="left" w:pos="998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During last meeting, RAN2 agreed that for mode 1, some alignment between the TX UE’s </w:t>
      </w:r>
      <w:proofErr w:type="spellStart"/>
      <w:r>
        <w:rPr>
          <w:rFonts w:ascii="Arial" w:hAnsi="Arial" w:cs="Arial"/>
          <w:lang w:eastAsia="zh-CN"/>
        </w:rPr>
        <w:t>Uu</w:t>
      </w:r>
      <w:proofErr w:type="spellEnd"/>
      <w:r>
        <w:rPr>
          <w:rFonts w:ascii="Arial" w:hAnsi="Arial" w:cs="Arial"/>
          <w:lang w:eastAsia="zh-CN"/>
        </w:rPr>
        <w:t xml:space="preserve"> DRX and RX UE’s SL DRX should be considered to ensure that the</w:t>
      </w:r>
      <w:r w:rsidRPr="0044570F">
        <w:rPr>
          <w:rFonts w:ascii="Arial" w:hAnsi="Arial" w:cs="Arial"/>
          <w:lang w:eastAsia="zh-CN"/>
        </w:rPr>
        <w:t xml:space="preserve"> SL grant scheduled for the T</w:t>
      </w:r>
      <w:r>
        <w:rPr>
          <w:rFonts w:ascii="Arial" w:hAnsi="Arial" w:cs="Arial"/>
          <w:lang w:eastAsia="zh-CN"/>
        </w:rPr>
        <w:t>X</w:t>
      </w:r>
      <w:r w:rsidRPr="0044570F">
        <w:rPr>
          <w:rFonts w:ascii="Arial" w:hAnsi="Arial" w:cs="Arial"/>
          <w:lang w:eastAsia="zh-CN"/>
        </w:rPr>
        <w:t xml:space="preserve"> UE during its </w:t>
      </w:r>
      <w:proofErr w:type="spellStart"/>
      <w:r w:rsidRPr="0044570F">
        <w:rPr>
          <w:rFonts w:ascii="Arial" w:hAnsi="Arial" w:cs="Arial"/>
          <w:lang w:eastAsia="zh-CN"/>
        </w:rPr>
        <w:t>Uu</w:t>
      </w:r>
      <w:proofErr w:type="spellEnd"/>
      <w:r w:rsidRPr="0044570F">
        <w:rPr>
          <w:rFonts w:ascii="Arial" w:hAnsi="Arial" w:cs="Arial"/>
          <w:lang w:eastAsia="zh-CN"/>
        </w:rPr>
        <w:t xml:space="preserve"> DRX active time fall</w:t>
      </w:r>
      <w:r>
        <w:rPr>
          <w:rFonts w:ascii="Arial" w:hAnsi="Arial" w:cs="Arial"/>
          <w:lang w:eastAsia="zh-CN"/>
        </w:rPr>
        <w:t>s</w:t>
      </w:r>
      <w:r w:rsidRPr="0044570F">
        <w:rPr>
          <w:rFonts w:ascii="Arial" w:hAnsi="Arial" w:cs="Arial"/>
          <w:lang w:eastAsia="zh-CN"/>
        </w:rPr>
        <w:t xml:space="preserve"> into the SL DRX active time of the peer R</w:t>
      </w:r>
      <w:r>
        <w:rPr>
          <w:rFonts w:ascii="Arial" w:hAnsi="Arial" w:cs="Arial"/>
          <w:lang w:eastAsia="zh-CN"/>
        </w:rPr>
        <w:t xml:space="preserve">X UE. 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44570F" w:rsidRPr="0083219D" w14:paraId="58CDCA55" w14:textId="77777777" w:rsidTr="00BD57D2">
        <w:tc>
          <w:tcPr>
            <w:tcW w:w="9781" w:type="dxa"/>
          </w:tcPr>
          <w:p w14:paraId="57A81BA9" w14:textId="77777777" w:rsidR="0044570F" w:rsidRPr="0083219D" w:rsidRDefault="0044570F" w:rsidP="00BD57D2">
            <w:pPr>
              <w:rPr>
                <w:rFonts w:ascii="Arial" w:eastAsia="MS Mincho" w:hAnsi="Arial" w:cs="Arial"/>
                <w:szCs w:val="24"/>
                <w:lang w:eastAsia="en-GB"/>
              </w:rPr>
            </w:pPr>
            <w:r w:rsidRPr="005935E1">
              <w:rPr>
                <w:rFonts w:ascii="Arial" w:eastAsia="MS Mincho" w:hAnsi="Arial" w:cs="Arial"/>
                <w:szCs w:val="24"/>
                <w:lang w:eastAsia="en-GB"/>
              </w:rPr>
              <w:t xml:space="preserve">Agreements on alignment between </w:t>
            </w:r>
            <w:proofErr w:type="spellStart"/>
            <w:r w:rsidRPr="005935E1">
              <w:rPr>
                <w:rFonts w:ascii="Arial" w:eastAsia="MS Mincho" w:hAnsi="Arial" w:cs="Arial"/>
                <w:szCs w:val="24"/>
                <w:lang w:eastAsia="en-GB"/>
              </w:rPr>
              <w:t>Uu</w:t>
            </w:r>
            <w:proofErr w:type="spellEnd"/>
            <w:r w:rsidRPr="005935E1">
              <w:rPr>
                <w:rFonts w:ascii="Arial" w:eastAsia="MS Mincho" w:hAnsi="Arial" w:cs="Arial"/>
                <w:szCs w:val="24"/>
                <w:lang w:eastAsia="en-GB"/>
              </w:rPr>
              <w:t xml:space="preserve"> DRX and SL DRX</w:t>
            </w:r>
          </w:p>
          <w:p w14:paraId="38C781DD" w14:textId="273079F6" w:rsidR="003E3787" w:rsidRPr="003E3787" w:rsidRDefault="0044570F" w:rsidP="00BD57D2">
            <w:pPr>
              <w:rPr>
                <w:rFonts w:ascii="Arial" w:eastAsia="MS Mincho" w:hAnsi="Arial"/>
                <w:szCs w:val="24"/>
                <w:lang w:eastAsia="en-GB"/>
              </w:rPr>
            </w:pPr>
            <w:r w:rsidRPr="0044570F">
              <w:rPr>
                <w:rFonts w:ascii="Arial" w:eastAsia="MS Mincho" w:hAnsi="Arial"/>
                <w:szCs w:val="24"/>
                <w:lang w:eastAsia="en-GB"/>
              </w:rPr>
              <w:t>5:</w:t>
            </w:r>
            <w:r w:rsidRPr="0044570F">
              <w:rPr>
                <w:rFonts w:ascii="Arial" w:eastAsia="MS Mincho" w:hAnsi="Arial"/>
                <w:szCs w:val="24"/>
                <w:lang w:eastAsia="en-GB"/>
              </w:rPr>
              <w:tab/>
              <w:t xml:space="preserve">In case of Mode 1 scheduling, the alignment of </w:t>
            </w:r>
            <w:proofErr w:type="spellStart"/>
            <w:r w:rsidRPr="0044570F">
              <w:rPr>
                <w:rFonts w:ascii="Arial" w:eastAsia="MS Mincho" w:hAnsi="Arial"/>
                <w:szCs w:val="24"/>
                <w:lang w:eastAsia="en-GB"/>
              </w:rPr>
              <w:t>Uu</w:t>
            </w:r>
            <w:proofErr w:type="spellEnd"/>
            <w:r w:rsidRPr="0044570F">
              <w:rPr>
                <w:rFonts w:ascii="Arial" w:eastAsia="MS Mincho" w:hAnsi="Arial"/>
                <w:szCs w:val="24"/>
                <w:lang w:eastAsia="en-GB"/>
              </w:rPr>
              <w:t xml:space="preserve"> DRX of </w:t>
            </w:r>
            <w:proofErr w:type="spellStart"/>
            <w:r w:rsidRPr="0044570F">
              <w:rPr>
                <w:rFonts w:ascii="Arial" w:eastAsia="MS Mincho" w:hAnsi="Arial"/>
                <w:szCs w:val="24"/>
                <w:lang w:eastAsia="en-GB"/>
              </w:rPr>
              <w:t>Tx</w:t>
            </w:r>
            <w:proofErr w:type="spellEnd"/>
            <w:r w:rsidRPr="0044570F">
              <w:rPr>
                <w:rFonts w:ascii="Arial" w:eastAsia="MS Mincho" w:hAnsi="Arial"/>
                <w:szCs w:val="24"/>
                <w:lang w:eastAsia="en-GB"/>
              </w:rPr>
              <w:t xml:space="preserve"> UE and SL DRX of Rx UE shall be considered. FFS on how alignment is achieved</w:t>
            </w:r>
            <w:r>
              <w:rPr>
                <w:rFonts w:ascii="Arial" w:eastAsia="MS Mincho" w:hAnsi="Arial"/>
                <w:szCs w:val="24"/>
                <w:lang w:eastAsia="en-GB"/>
              </w:rPr>
              <w:t>.</w:t>
            </w:r>
          </w:p>
        </w:tc>
      </w:tr>
    </w:tbl>
    <w:p w14:paraId="1DD98758" w14:textId="03DC33E9" w:rsidR="003E3787" w:rsidRDefault="003E3787" w:rsidP="008F488B">
      <w:pPr>
        <w:tabs>
          <w:tab w:val="left" w:pos="9986"/>
        </w:tabs>
        <w:rPr>
          <w:rFonts w:ascii="Arial" w:hAnsi="Arial" w:cs="Arial"/>
          <w:lang w:eastAsia="zh-CN"/>
        </w:rPr>
      </w:pPr>
      <w:r w:rsidRPr="0083219D">
        <w:rPr>
          <w:rFonts w:ascii="Arial" w:hAnsi="Arial" w:cs="Arial"/>
          <w:lang w:eastAsia="zh-CN"/>
        </w:rPr>
        <w:t xml:space="preserve">However, </w:t>
      </w:r>
      <w:r>
        <w:rPr>
          <w:rFonts w:ascii="Arial" w:hAnsi="Arial" w:cs="Arial"/>
          <w:lang w:eastAsia="zh-CN"/>
        </w:rPr>
        <w:t xml:space="preserve">how to achieve the alignment is not clear </w:t>
      </w:r>
      <w:r w:rsidRPr="0083219D">
        <w:rPr>
          <w:rFonts w:ascii="Arial" w:hAnsi="Arial" w:cs="Arial"/>
          <w:lang w:eastAsia="zh-CN"/>
        </w:rPr>
        <w:t xml:space="preserve">and rapporteur think this </w:t>
      </w:r>
      <w:r>
        <w:rPr>
          <w:rFonts w:ascii="Arial" w:hAnsi="Arial" w:cs="Arial"/>
          <w:lang w:eastAsia="zh-CN"/>
        </w:rPr>
        <w:t xml:space="preserve">also </w:t>
      </w:r>
      <w:r w:rsidRPr="0083219D">
        <w:rPr>
          <w:rFonts w:ascii="Arial" w:hAnsi="Arial" w:cs="Arial"/>
          <w:lang w:eastAsia="zh-CN"/>
        </w:rPr>
        <w:t xml:space="preserve">depends on the RRC states of both TX UE and RX UE. As </w:t>
      </w:r>
      <w:r>
        <w:rPr>
          <w:rFonts w:ascii="Arial" w:hAnsi="Arial" w:cs="Arial"/>
          <w:lang w:eastAsia="zh-CN"/>
        </w:rPr>
        <w:t xml:space="preserve">this is for mode 1 operation, </w:t>
      </w:r>
      <w:r w:rsidRPr="0083219D">
        <w:rPr>
          <w:rFonts w:ascii="Arial" w:hAnsi="Arial" w:cs="Arial"/>
          <w:lang w:eastAsia="zh-CN"/>
        </w:rPr>
        <w:t xml:space="preserve">only </w:t>
      </w:r>
      <w:r>
        <w:rPr>
          <w:rFonts w:ascii="Arial" w:hAnsi="Arial" w:cs="Arial"/>
          <w:lang w:eastAsia="zh-CN"/>
        </w:rPr>
        <w:t>T</w:t>
      </w:r>
      <w:r w:rsidRPr="0083219D">
        <w:rPr>
          <w:rFonts w:ascii="Arial" w:hAnsi="Arial" w:cs="Arial"/>
          <w:lang w:eastAsia="zh-CN"/>
        </w:rPr>
        <w:t xml:space="preserve">X UE in RRC CONNECTED state will be considered. There are </w:t>
      </w:r>
      <w:r w:rsidR="00A26EA4">
        <w:rPr>
          <w:rFonts w:ascii="Arial" w:hAnsi="Arial" w:cs="Arial"/>
          <w:lang w:eastAsia="zh-CN"/>
        </w:rPr>
        <w:t>two</w:t>
      </w:r>
      <w:r w:rsidR="00A26EA4" w:rsidRPr="0083219D">
        <w:rPr>
          <w:rFonts w:ascii="Arial" w:hAnsi="Arial" w:cs="Arial"/>
          <w:lang w:eastAsia="zh-CN"/>
        </w:rPr>
        <w:t xml:space="preserve"> </w:t>
      </w:r>
      <w:r w:rsidRPr="0083219D">
        <w:rPr>
          <w:rFonts w:ascii="Arial" w:hAnsi="Arial" w:cs="Arial"/>
          <w:lang w:eastAsia="zh-CN"/>
        </w:rPr>
        <w:t>cases as listed below.</w:t>
      </w:r>
      <w:r w:rsidR="00D77B19">
        <w:rPr>
          <w:rFonts w:ascii="Arial" w:hAnsi="Arial" w:cs="Arial"/>
          <w:lang w:eastAsia="zh-CN"/>
        </w:rPr>
        <w:t xml:space="preserve"> </w:t>
      </w:r>
    </w:p>
    <w:p w14:paraId="76BD05E0" w14:textId="77777777" w:rsidR="003E3787" w:rsidRPr="00E53DA0" w:rsidRDefault="003E3787" w:rsidP="003E3787">
      <w:pPr>
        <w:tabs>
          <w:tab w:val="left" w:pos="9986"/>
        </w:tabs>
        <w:rPr>
          <w:rFonts w:ascii="Arial" w:hAnsi="Arial" w:cs="Arial"/>
          <w:lang w:eastAsia="zh-CN"/>
        </w:rPr>
      </w:pPr>
      <w:r w:rsidRPr="00E53DA0">
        <w:rPr>
          <w:rFonts w:ascii="Arial" w:hAnsi="Arial" w:cs="Arial"/>
          <w:lang w:eastAsia="zh-CN"/>
        </w:rPr>
        <w:t>Case 1: Both TX UE and RX UE are in RRC CONNECTED</w:t>
      </w:r>
    </w:p>
    <w:p w14:paraId="02E513CF" w14:textId="1976749B" w:rsidR="003E3787" w:rsidRDefault="003E3787" w:rsidP="003E3787">
      <w:pPr>
        <w:tabs>
          <w:tab w:val="left" w:pos="9986"/>
        </w:tabs>
        <w:rPr>
          <w:rFonts w:ascii="Arial" w:hAnsi="Arial" w:cs="Arial"/>
          <w:lang w:eastAsia="zh-CN"/>
        </w:rPr>
      </w:pPr>
      <w:r w:rsidRPr="00E53DA0">
        <w:rPr>
          <w:rFonts w:ascii="Arial" w:hAnsi="Arial" w:cs="Arial"/>
          <w:lang w:eastAsia="zh-CN"/>
        </w:rPr>
        <w:t xml:space="preserve">Case 2: TX UE is in RRC </w:t>
      </w:r>
      <w:r>
        <w:rPr>
          <w:rFonts w:ascii="Arial" w:hAnsi="Arial" w:cs="Arial"/>
          <w:lang w:eastAsia="zh-CN"/>
        </w:rPr>
        <w:t>CONNECTED</w:t>
      </w:r>
      <w:r w:rsidRPr="00E53DA0">
        <w:rPr>
          <w:rFonts w:ascii="Arial" w:hAnsi="Arial" w:cs="Arial"/>
          <w:lang w:eastAsia="zh-CN"/>
        </w:rPr>
        <w:t xml:space="preserve"> and RX UE is in RRC </w:t>
      </w:r>
      <w:r>
        <w:rPr>
          <w:rFonts w:ascii="Arial" w:hAnsi="Arial" w:cs="Arial"/>
          <w:lang w:eastAsia="zh-CN"/>
        </w:rPr>
        <w:t>IDLE/INACTIVE</w:t>
      </w:r>
    </w:p>
    <w:p w14:paraId="68725AB8" w14:textId="57A59B86" w:rsidR="003E3787" w:rsidRPr="0083219D" w:rsidRDefault="00D77B19" w:rsidP="003E3787">
      <w:pPr>
        <w:tabs>
          <w:tab w:val="left" w:pos="998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lastRenderedPageBreak/>
        <w:t>As we have already agreed to adopt TX centric mechanism as a baseline</w:t>
      </w:r>
      <w:r w:rsidR="00A26EA4">
        <w:rPr>
          <w:rFonts w:ascii="Arial" w:hAnsi="Arial" w:cs="Arial"/>
          <w:lang w:eastAsia="zh-CN"/>
        </w:rPr>
        <w:t xml:space="preserve"> for determining SL DRX configuration</w:t>
      </w:r>
      <w:r>
        <w:rPr>
          <w:rFonts w:ascii="Arial" w:hAnsi="Arial" w:cs="Arial"/>
          <w:lang w:eastAsia="zh-CN"/>
        </w:rPr>
        <w:t>, therefore for</w:t>
      </w:r>
      <w:r w:rsidR="00EE6D65">
        <w:rPr>
          <w:rFonts w:ascii="Arial" w:hAnsi="Arial" w:cs="Arial"/>
          <w:lang w:eastAsia="zh-CN"/>
        </w:rPr>
        <w:t xml:space="preserve"> case 1 and case 2</w:t>
      </w:r>
      <w:r w:rsidR="003E3787" w:rsidRPr="0083219D">
        <w:rPr>
          <w:rFonts w:ascii="Arial" w:hAnsi="Arial" w:cs="Arial"/>
          <w:lang w:eastAsia="zh-CN"/>
        </w:rPr>
        <w:t>,</w:t>
      </w:r>
      <w:r w:rsidR="00EE6D65">
        <w:rPr>
          <w:rFonts w:ascii="Arial" w:hAnsi="Arial" w:cs="Arial"/>
          <w:lang w:eastAsia="zh-CN"/>
        </w:rPr>
        <w:t xml:space="preserve"> </w:t>
      </w:r>
      <w:r w:rsidR="003E3787" w:rsidRPr="0083219D">
        <w:rPr>
          <w:rFonts w:ascii="Arial" w:hAnsi="Arial" w:cs="Arial"/>
          <w:lang w:eastAsia="zh-CN"/>
        </w:rPr>
        <w:t xml:space="preserve">it is </w:t>
      </w:r>
      <w:r>
        <w:rPr>
          <w:rFonts w:ascii="Arial" w:hAnsi="Arial" w:cs="Arial"/>
          <w:lang w:eastAsia="zh-CN"/>
        </w:rPr>
        <w:t xml:space="preserve">not </w:t>
      </w:r>
      <w:r w:rsidR="00A26EA4">
        <w:rPr>
          <w:rFonts w:ascii="Arial" w:hAnsi="Arial" w:cs="Arial"/>
          <w:lang w:eastAsia="zh-CN"/>
        </w:rPr>
        <w:t>feasible</w:t>
      </w:r>
      <w:r w:rsidR="00A26EA4" w:rsidRPr="0083219D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to rely on the RX UE’s connected </w:t>
      </w:r>
      <w:proofErr w:type="spellStart"/>
      <w:r>
        <w:rPr>
          <w:rFonts w:ascii="Arial" w:hAnsi="Arial" w:cs="Arial"/>
          <w:lang w:eastAsia="zh-CN"/>
        </w:rPr>
        <w:t>gNB</w:t>
      </w:r>
      <w:proofErr w:type="spellEnd"/>
      <w:r>
        <w:rPr>
          <w:rFonts w:ascii="Arial" w:hAnsi="Arial" w:cs="Arial"/>
          <w:lang w:eastAsia="zh-CN"/>
        </w:rPr>
        <w:t xml:space="preserve"> </w:t>
      </w:r>
      <w:r w:rsidR="00EE6D65">
        <w:rPr>
          <w:rFonts w:ascii="Arial" w:hAnsi="Arial" w:cs="Arial"/>
          <w:lang w:eastAsia="zh-CN"/>
        </w:rPr>
        <w:t xml:space="preserve">or the RX UE itself </w:t>
      </w:r>
      <w:r>
        <w:rPr>
          <w:rFonts w:ascii="Arial" w:hAnsi="Arial" w:cs="Arial"/>
          <w:lang w:eastAsia="zh-CN"/>
        </w:rPr>
        <w:t xml:space="preserve">to achieve the alignment between the TX UE’s </w:t>
      </w:r>
      <w:proofErr w:type="spellStart"/>
      <w:r>
        <w:rPr>
          <w:rFonts w:ascii="Arial" w:hAnsi="Arial" w:cs="Arial"/>
          <w:lang w:eastAsia="zh-CN"/>
        </w:rPr>
        <w:t>Uu</w:t>
      </w:r>
      <w:proofErr w:type="spellEnd"/>
      <w:r>
        <w:rPr>
          <w:rFonts w:ascii="Arial" w:hAnsi="Arial" w:cs="Arial"/>
          <w:lang w:eastAsia="zh-CN"/>
        </w:rPr>
        <w:t xml:space="preserve"> DRX and RX UE’s SL DRX</w:t>
      </w:r>
      <w:r w:rsidR="00EE6D65">
        <w:rPr>
          <w:rFonts w:ascii="Arial" w:hAnsi="Arial" w:cs="Arial"/>
          <w:lang w:eastAsia="zh-CN"/>
        </w:rPr>
        <w:t xml:space="preserve">. </w:t>
      </w:r>
      <w:r w:rsidR="007175F1">
        <w:rPr>
          <w:rFonts w:ascii="Arial" w:hAnsi="Arial" w:cs="Arial"/>
          <w:lang w:eastAsia="zh-CN"/>
        </w:rPr>
        <w:t xml:space="preserve">In addition, based on the agreement from last meeting, for mode 1, it is up to the TX UE’s connected </w:t>
      </w:r>
      <w:proofErr w:type="spellStart"/>
      <w:r w:rsidR="007175F1">
        <w:rPr>
          <w:rFonts w:ascii="Arial" w:hAnsi="Arial" w:cs="Arial"/>
          <w:lang w:eastAsia="zh-CN"/>
        </w:rPr>
        <w:t>gNB</w:t>
      </w:r>
      <w:proofErr w:type="spellEnd"/>
      <w:r w:rsidR="007175F1">
        <w:rPr>
          <w:rFonts w:ascii="Arial" w:hAnsi="Arial" w:cs="Arial"/>
          <w:lang w:eastAsia="zh-CN"/>
        </w:rPr>
        <w:t xml:space="preserve"> to determine the SL DRX configuration (for mode 2, whether it is up to UE to generate the SL DRX configuration </w:t>
      </w:r>
      <w:r w:rsidR="00A26EA4">
        <w:rPr>
          <w:rFonts w:ascii="Arial" w:hAnsi="Arial" w:cs="Arial"/>
          <w:lang w:eastAsia="zh-CN"/>
        </w:rPr>
        <w:t xml:space="preserve">relates </w:t>
      </w:r>
      <w:r w:rsidR="000C2E94">
        <w:rPr>
          <w:rFonts w:ascii="Arial" w:hAnsi="Arial" w:cs="Arial"/>
          <w:lang w:eastAsia="zh-CN"/>
        </w:rPr>
        <w:t xml:space="preserve">to </w:t>
      </w:r>
      <w:r w:rsidR="007175F1">
        <w:rPr>
          <w:rFonts w:ascii="Arial" w:hAnsi="Arial" w:cs="Arial"/>
          <w:lang w:eastAsia="zh-CN"/>
        </w:rPr>
        <w:t>the conclusion on Question 4 and 5)</w:t>
      </w:r>
      <w:r w:rsidR="000C2E94">
        <w:rPr>
          <w:rFonts w:ascii="Arial" w:hAnsi="Arial" w:cs="Arial"/>
          <w:lang w:eastAsia="zh-CN"/>
        </w:rPr>
        <w:t>. T</w:t>
      </w:r>
      <w:r w:rsidR="007175F1">
        <w:rPr>
          <w:rFonts w:ascii="Arial" w:hAnsi="Arial" w:cs="Arial"/>
          <w:lang w:eastAsia="zh-CN"/>
        </w:rPr>
        <w:t xml:space="preserve">herefore, </w:t>
      </w:r>
      <w:r w:rsidR="000C2E94">
        <w:rPr>
          <w:rFonts w:ascii="Arial" w:hAnsi="Arial" w:cs="Arial"/>
          <w:lang w:eastAsia="zh-CN"/>
        </w:rPr>
        <w:t>for case 1 and case 2</w:t>
      </w:r>
      <w:r w:rsidR="007175F1">
        <w:rPr>
          <w:rFonts w:ascii="Arial" w:hAnsi="Arial" w:cs="Arial"/>
          <w:lang w:eastAsia="zh-CN"/>
        </w:rPr>
        <w:t xml:space="preserve">, rapporteur think it is only possible to rely on the TX UE’s connected </w:t>
      </w:r>
      <w:proofErr w:type="spellStart"/>
      <w:r w:rsidR="007175F1">
        <w:rPr>
          <w:rFonts w:ascii="Arial" w:hAnsi="Arial" w:cs="Arial"/>
          <w:lang w:eastAsia="zh-CN"/>
        </w:rPr>
        <w:t>gNB</w:t>
      </w:r>
      <w:proofErr w:type="spellEnd"/>
      <w:r w:rsidR="007175F1">
        <w:rPr>
          <w:rFonts w:ascii="Arial" w:hAnsi="Arial" w:cs="Arial"/>
          <w:lang w:eastAsia="zh-CN"/>
        </w:rPr>
        <w:t xml:space="preserve"> to align the TX UE’s </w:t>
      </w:r>
      <w:proofErr w:type="spellStart"/>
      <w:r w:rsidR="007175F1">
        <w:rPr>
          <w:rFonts w:ascii="Arial" w:hAnsi="Arial" w:cs="Arial"/>
          <w:lang w:eastAsia="zh-CN"/>
        </w:rPr>
        <w:t>Uu</w:t>
      </w:r>
      <w:proofErr w:type="spellEnd"/>
      <w:r w:rsidR="007175F1">
        <w:rPr>
          <w:rFonts w:ascii="Arial" w:hAnsi="Arial" w:cs="Arial"/>
          <w:lang w:eastAsia="zh-CN"/>
        </w:rPr>
        <w:t xml:space="preserve"> DRX and the RX UE’s SL DRX. </w:t>
      </w:r>
      <w:r w:rsidR="003E3787" w:rsidRPr="0083219D">
        <w:rPr>
          <w:rFonts w:ascii="Arial" w:hAnsi="Arial" w:cs="Arial"/>
          <w:lang w:eastAsia="zh-CN"/>
        </w:rPr>
        <w:t xml:space="preserve">The </w:t>
      </w:r>
      <w:r w:rsidR="00EF2F3A">
        <w:rPr>
          <w:rFonts w:ascii="Arial" w:hAnsi="Arial" w:cs="Arial"/>
          <w:lang w:eastAsia="zh-CN"/>
        </w:rPr>
        <w:t>assumed</w:t>
      </w:r>
      <w:r w:rsidR="003E3787" w:rsidRPr="0083219D">
        <w:rPr>
          <w:rFonts w:ascii="Arial" w:hAnsi="Arial" w:cs="Arial"/>
          <w:lang w:eastAsia="zh-CN"/>
        </w:rPr>
        <w:t xml:space="preserve"> procedure</w:t>
      </w:r>
      <w:r w:rsidR="000C2E94">
        <w:rPr>
          <w:rFonts w:ascii="Arial" w:hAnsi="Arial" w:cs="Arial"/>
          <w:lang w:eastAsia="zh-CN"/>
        </w:rPr>
        <w:t>s</w:t>
      </w:r>
      <w:r w:rsidR="003E3787" w:rsidRPr="0083219D">
        <w:rPr>
          <w:rFonts w:ascii="Arial" w:hAnsi="Arial" w:cs="Arial"/>
          <w:lang w:eastAsia="zh-CN"/>
        </w:rPr>
        <w:t xml:space="preserve"> are shown below.</w:t>
      </w:r>
    </w:p>
    <w:p w14:paraId="060F402E" w14:textId="77777777" w:rsidR="003E3787" w:rsidRPr="0083219D" w:rsidRDefault="003E3787" w:rsidP="003E3787">
      <w:pPr>
        <w:tabs>
          <w:tab w:val="left" w:pos="9986"/>
        </w:tabs>
        <w:rPr>
          <w:rFonts w:ascii="Arial" w:hAnsi="Arial" w:cs="Arial"/>
          <w:lang w:eastAsia="zh-CN"/>
        </w:rPr>
      </w:pPr>
      <w:r w:rsidRPr="0083219D">
        <w:rPr>
          <w:rFonts w:ascii="Arial" w:hAnsi="Arial" w:cs="Arial"/>
          <w:lang w:eastAsia="zh-CN"/>
        </w:rPr>
        <w:t xml:space="preserve">TX UE’s connected </w:t>
      </w:r>
      <w:proofErr w:type="spellStart"/>
      <w:r w:rsidRPr="0083219D">
        <w:rPr>
          <w:rFonts w:ascii="Arial" w:hAnsi="Arial" w:cs="Arial"/>
          <w:lang w:eastAsia="zh-CN"/>
        </w:rPr>
        <w:t>gNB</w:t>
      </w:r>
      <w:proofErr w:type="spellEnd"/>
      <w:r w:rsidRPr="0083219D">
        <w:rPr>
          <w:rFonts w:ascii="Arial" w:hAnsi="Arial" w:cs="Arial"/>
          <w:lang w:eastAsia="zh-CN"/>
        </w:rPr>
        <w:t xml:space="preserve"> is responsible for the alignment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76"/>
      </w:tblGrid>
      <w:tr w:rsidR="003E3787" w:rsidRPr="0083219D" w14:paraId="4864B432" w14:textId="77777777" w:rsidTr="00BD57D2">
        <w:tc>
          <w:tcPr>
            <w:tcW w:w="9776" w:type="dxa"/>
          </w:tcPr>
          <w:p w14:paraId="121DD771" w14:textId="31304BFB" w:rsidR="003E3787" w:rsidRPr="0083219D" w:rsidRDefault="003E3787" w:rsidP="007175F1">
            <w:pPr>
              <w:pStyle w:val="af3"/>
              <w:numPr>
                <w:ilvl w:val="0"/>
                <w:numId w:val="13"/>
              </w:numPr>
              <w:tabs>
                <w:tab w:val="left" w:pos="9986"/>
              </w:tabs>
              <w:ind w:firstLineChars="0"/>
              <w:rPr>
                <w:rFonts w:ascii="Arial" w:hAnsi="Arial" w:cs="Arial"/>
                <w:lang w:val="en-GB" w:eastAsia="zh-CN"/>
              </w:rPr>
            </w:pPr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>RX UE s</w:t>
            </w:r>
            <w:r w:rsidR="007175F1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>ends the assistance information</w:t>
            </w:r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 xml:space="preserve"> to the TX UE</w:t>
            </w:r>
          </w:p>
          <w:p w14:paraId="1DDEBC68" w14:textId="77777777" w:rsidR="003E3787" w:rsidRPr="0083219D" w:rsidRDefault="003E3787" w:rsidP="007175F1">
            <w:pPr>
              <w:pStyle w:val="af3"/>
              <w:numPr>
                <w:ilvl w:val="0"/>
                <w:numId w:val="13"/>
              </w:numPr>
              <w:tabs>
                <w:tab w:val="left" w:pos="9986"/>
              </w:tabs>
              <w:ind w:firstLineChars="0"/>
              <w:rPr>
                <w:rFonts w:ascii="Arial" w:hAnsi="Arial" w:cs="Arial"/>
                <w:lang w:val="en-GB" w:eastAsia="zh-CN"/>
              </w:rPr>
            </w:pPr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 xml:space="preserve">TX UE reports the assistance information to the connected </w:t>
            </w:r>
            <w:proofErr w:type="spellStart"/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>gNB</w:t>
            </w:r>
            <w:proofErr w:type="spellEnd"/>
          </w:p>
          <w:p w14:paraId="04EE97A9" w14:textId="074C39DA" w:rsidR="003E3787" w:rsidRPr="0083219D" w:rsidRDefault="003E3787" w:rsidP="0054279D">
            <w:pPr>
              <w:pStyle w:val="af3"/>
              <w:numPr>
                <w:ilvl w:val="0"/>
                <w:numId w:val="13"/>
              </w:numPr>
              <w:tabs>
                <w:tab w:val="left" w:pos="9986"/>
              </w:tabs>
              <w:ind w:firstLineChars="0"/>
              <w:rPr>
                <w:rFonts w:ascii="Arial" w:hAnsi="Arial" w:cs="Arial"/>
                <w:lang w:val="en-GB" w:eastAsia="zh-CN"/>
              </w:rPr>
            </w:pPr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 xml:space="preserve">TX UE’s connected </w:t>
            </w:r>
            <w:proofErr w:type="spellStart"/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>gNB</w:t>
            </w:r>
            <w:proofErr w:type="spellEnd"/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 xml:space="preserve"> is responsible </w:t>
            </w:r>
            <w:r w:rsidR="00BA2025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>for</w:t>
            </w:r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 xml:space="preserve"> the alignment when generating the SL DRX configuration and sends it to the TX UE</w:t>
            </w:r>
          </w:p>
          <w:p w14:paraId="503CD282" w14:textId="77777777" w:rsidR="003E3787" w:rsidRPr="0083219D" w:rsidRDefault="003E3787" w:rsidP="007175F1">
            <w:pPr>
              <w:pStyle w:val="af3"/>
              <w:numPr>
                <w:ilvl w:val="0"/>
                <w:numId w:val="13"/>
              </w:numPr>
              <w:tabs>
                <w:tab w:val="left" w:pos="9986"/>
              </w:tabs>
              <w:ind w:firstLineChars="0"/>
              <w:rPr>
                <w:rFonts w:ascii="Arial" w:hAnsi="Arial" w:cs="Arial"/>
                <w:lang w:val="en-GB" w:eastAsia="zh-CN"/>
              </w:rPr>
            </w:pPr>
            <w:r w:rsidRPr="0083219D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>TX UE forwards the SL DRX configuration to the RX UE</w:t>
            </w:r>
          </w:p>
        </w:tc>
      </w:tr>
    </w:tbl>
    <w:p w14:paraId="5A61BC60" w14:textId="77777777" w:rsidR="003E3787" w:rsidRPr="0083219D" w:rsidRDefault="003E3787" w:rsidP="003E3787">
      <w:pPr>
        <w:tabs>
          <w:tab w:val="left" w:pos="9986"/>
        </w:tabs>
        <w:rPr>
          <w:rFonts w:ascii="Arial" w:hAnsi="Arial" w:cs="Arial"/>
          <w:lang w:eastAsia="zh-CN"/>
        </w:rPr>
      </w:pPr>
    </w:p>
    <w:p w14:paraId="08A1D231" w14:textId="77777777" w:rsidR="008E6B24" w:rsidRPr="0083219D" w:rsidRDefault="008E6B24" w:rsidP="008E6B24">
      <w:pPr>
        <w:pStyle w:val="7"/>
        <w:ind w:left="1276" w:hanging="1276"/>
        <w:rPr>
          <w:rFonts w:cs="Arial"/>
          <w:b/>
        </w:rPr>
      </w:pPr>
      <w:r w:rsidRPr="0083219D">
        <w:rPr>
          <w:rFonts w:cs="Arial"/>
          <w:b/>
        </w:rPr>
        <w:t xml:space="preserve">Question </w:t>
      </w:r>
      <w:r>
        <w:rPr>
          <w:rFonts w:cs="Arial"/>
          <w:b/>
        </w:rPr>
        <w:t>6</w:t>
      </w:r>
      <w:r w:rsidRPr="0083219D">
        <w:rPr>
          <w:rFonts w:cs="Arial"/>
          <w:b/>
        </w:rPr>
        <w:t xml:space="preserve">: </w:t>
      </w:r>
      <w:r>
        <w:rPr>
          <w:rFonts w:cs="Arial"/>
          <w:b/>
        </w:rPr>
        <w:t>Do companies agree that for mode 1 operation,</w:t>
      </w:r>
      <w:r w:rsidRPr="0083219D">
        <w:rPr>
          <w:rFonts w:cs="Arial"/>
          <w:b/>
        </w:rPr>
        <w:t xml:space="preserve"> </w:t>
      </w:r>
      <w:r>
        <w:rPr>
          <w:rFonts w:cs="Arial"/>
          <w:b/>
        </w:rPr>
        <w:t>it is up to the TX UE’s</w:t>
      </w:r>
      <w:r w:rsidRPr="0083219D">
        <w:rPr>
          <w:rFonts w:cs="Arial"/>
          <w:b/>
        </w:rPr>
        <w:t xml:space="preserve"> </w:t>
      </w:r>
      <w:proofErr w:type="spellStart"/>
      <w:r w:rsidRPr="0083219D">
        <w:rPr>
          <w:rFonts w:cs="Arial"/>
          <w:b/>
        </w:rPr>
        <w:t>gNB</w:t>
      </w:r>
      <w:proofErr w:type="spellEnd"/>
      <w:r w:rsidRPr="0083219D">
        <w:rPr>
          <w:rFonts w:cs="Arial"/>
          <w:b/>
        </w:rPr>
        <w:t xml:space="preserve"> </w:t>
      </w:r>
      <w:r>
        <w:rPr>
          <w:rFonts w:cs="Arial"/>
          <w:b/>
        </w:rPr>
        <w:t>for</w:t>
      </w:r>
      <w:r w:rsidRPr="0083219D">
        <w:rPr>
          <w:rFonts w:cs="Arial"/>
          <w:b/>
        </w:rPr>
        <w:t xml:space="preserve"> the alignment between</w:t>
      </w:r>
      <w:r>
        <w:rPr>
          <w:rFonts w:cs="Arial"/>
          <w:b/>
        </w:rPr>
        <w:t xml:space="preserve"> the TX UE’s</w:t>
      </w:r>
      <w:r w:rsidRPr="0083219D">
        <w:rPr>
          <w:rFonts w:cs="Arial"/>
          <w:b/>
        </w:rPr>
        <w:t xml:space="preserve"> </w:t>
      </w:r>
      <w:proofErr w:type="spellStart"/>
      <w:r w:rsidRPr="0083219D">
        <w:rPr>
          <w:rFonts w:cs="Arial"/>
          <w:b/>
        </w:rPr>
        <w:t>Uu</w:t>
      </w:r>
      <w:proofErr w:type="spellEnd"/>
      <w:r w:rsidRPr="0083219D">
        <w:rPr>
          <w:rFonts w:cs="Arial"/>
          <w:b/>
        </w:rPr>
        <w:t xml:space="preserve"> DRX and </w:t>
      </w:r>
      <w:r>
        <w:rPr>
          <w:rFonts w:cs="Arial"/>
          <w:b/>
        </w:rPr>
        <w:t xml:space="preserve">the RX UE’s </w:t>
      </w:r>
      <w:r w:rsidRPr="0083219D">
        <w:rPr>
          <w:rFonts w:cs="Arial"/>
          <w:b/>
        </w:rPr>
        <w:t>SL DRX?</w:t>
      </w:r>
    </w:p>
    <w:p w14:paraId="430968FC" w14:textId="77777777" w:rsidR="008E6B24" w:rsidRDefault="008E6B24" w:rsidP="008E6B24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>
        <w:rPr>
          <w:rFonts w:ascii="Arial" w:hAnsi="Arial" w:cs="Arial"/>
          <w:b/>
          <w:sz w:val="20"/>
          <w:szCs w:val="20"/>
          <w:lang w:val="en-US" w:eastAsia="zh-CN"/>
        </w:rPr>
        <w:t>Yes</w:t>
      </w:r>
    </w:p>
    <w:p w14:paraId="5B0D5473" w14:textId="77777777" w:rsidR="008E6B24" w:rsidRPr="009009B7" w:rsidRDefault="008E6B24" w:rsidP="008E6B24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>
        <w:rPr>
          <w:rFonts w:ascii="Arial" w:hAnsi="Arial" w:cs="Arial"/>
          <w:b/>
          <w:sz w:val="20"/>
          <w:szCs w:val="20"/>
          <w:lang w:val="en-US" w:eastAsia="zh-CN"/>
        </w:rPr>
        <w:t>No (Please specify the reason)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8E6B24" w14:paraId="25F0C848" w14:textId="77777777" w:rsidTr="00BD57D2">
        <w:tc>
          <w:tcPr>
            <w:tcW w:w="1809" w:type="dxa"/>
            <w:shd w:val="clear" w:color="auto" w:fill="E7E6E6"/>
          </w:tcPr>
          <w:p w14:paraId="296DB5DE" w14:textId="77777777" w:rsidR="008E6B24" w:rsidRDefault="008E6B24" w:rsidP="00BD57D2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70E6C350" w14:textId="77777777" w:rsidR="008E6B24" w:rsidRDefault="008E6B24" w:rsidP="00BD57D2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5FDFC0B5" w14:textId="77777777" w:rsidR="008E6B24" w:rsidRDefault="008E6B24" w:rsidP="00BD57D2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8E6B24" w14:paraId="46ACE01D" w14:textId="77777777" w:rsidTr="00BD57D2">
        <w:tc>
          <w:tcPr>
            <w:tcW w:w="1809" w:type="dxa"/>
          </w:tcPr>
          <w:p w14:paraId="2140348B" w14:textId="3DDCC6A8" w:rsidR="008E6B24" w:rsidRDefault="002D7010" w:rsidP="00BD57D2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H</w:t>
            </w:r>
            <w:r>
              <w:rPr>
                <w:rFonts w:ascii="Arial" w:eastAsia="宋体" w:hAnsi="Arial" w:cs="Arial"/>
                <w:lang w:eastAsia="zh-CN"/>
              </w:rPr>
              <w:t xml:space="preserve">uawei, </w:t>
            </w:r>
            <w:r w:rsidR="00CB18FD">
              <w:rPr>
                <w:rFonts w:ascii="Arial" w:eastAsia="宋体" w:hAnsi="Arial" w:cs="Arial"/>
                <w:lang w:eastAsia="zh-CN"/>
              </w:rPr>
              <w:t>HiSilicon</w:t>
            </w:r>
          </w:p>
        </w:tc>
        <w:tc>
          <w:tcPr>
            <w:tcW w:w="1985" w:type="dxa"/>
          </w:tcPr>
          <w:p w14:paraId="372C8FCA" w14:textId="0B07FBF9" w:rsidR="008E6B24" w:rsidRDefault="002D7010" w:rsidP="00BD57D2">
            <w:pPr>
              <w:spacing w:after="0"/>
              <w:jc w:val="center"/>
              <w:rPr>
                <w:rFonts w:ascii="Arial" w:eastAsia="等线" w:hAnsi="Arial" w:cs="Arial"/>
                <w:lang w:eastAsia="zh-CN"/>
              </w:rPr>
            </w:pPr>
            <w:r>
              <w:rPr>
                <w:rFonts w:ascii="Arial" w:eastAsia="等线" w:hAnsi="Arial" w:cs="Arial" w:hint="eastAsia"/>
                <w:lang w:eastAsia="zh-CN"/>
              </w:rPr>
              <w:t>Y</w:t>
            </w:r>
            <w:r>
              <w:rPr>
                <w:rFonts w:ascii="Arial" w:eastAsia="等线" w:hAnsi="Arial" w:cs="Arial"/>
                <w:lang w:eastAsia="zh-CN"/>
              </w:rPr>
              <w:t>es</w:t>
            </w:r>
          </w:p>
        </w:tc>
        <w:tc>
          <w:tcPr>
            <w:tcW w:w="6045" w:type="dxa"/>
          </w:tcPr>
          <w:p w14:paraId="43950350" w14:textId="5BE46F78" w:rsidR="008E6B24" w:rsidRDefault="002D7010" w:rsidP="002D7010">
            <w:pPr>
              <w:spacing w:after="0"/>
              <w:rPr>
                <w:rFonts w:ascii="Arial" w:eastAsia="等线" w:hAnsi="Arial" w:cs="Arial"/>
                <w:lang w:eastAsia="zh-CN"/>
              </w:rPr>
            </w:pPr>
            <w:r>
              <w:rPr>
                <w:rFonts w:ascii="Arial" w:eastAsia="等线" w:hAnsi="Arial" w:cs="Arial"/>
                <w:lang w:eastAsia="zh-CN"/>
              </w:rPr>
              <w:t xml:space="preserve">Since both TX UE’s </w:t>
            </w:r>
            <w:proofErr w:type="spellStart"/>
            <w:r>
              <w:rPr>
                <w:rFonts w:ascii="Arial" w:eastAsia="等线" w:hAnsi="Arial" w:cs="Arial"/>
                <w:lang w:eastAsia="zh-CN"/>
              </w:rPr>
              <w:t>Uu</w:t>
            </w:r>
            <w:proofErr w:type="spellEnd"/>
            <w:r>
              <w:rPr>
                <w:rFonts w:ascii="Arial" w:eastAsia="等线" w:hAnsi="Arial" w:cs="Arial"/>
                <w:lang w:eastAsia="zh-CN"/>
              </w:rPr>
              <w:t xml:space="preserve"> DRX and RX UE’s SL DRX are configured by TX UE’s </w:t>
            </w:r>
            <w:proofErr w:type="spellStart"/>
            <w:r>
              <w:rPr>
                <w:rFonts w:ascii="Arial" w:eastAsia="等线" w:hAnsi="Arial" w:cs="Arial"/>
                <w:lang w:eastAsia="zh-CN"/>
              </w:rPr>
              <w:t>gNB</w:t>
            </w:r>
            <w:proofErr w:type="spellEnd"/>
            <w:r>
              <w:rPr>
                <w:rFonts w:ascii="Arial" w:eastAsia="等线" w:hAnsi="Arial" w:cs="Arial"/>
                <w:lang w:eastAsia="zh-CN"/>
              </w:rPr>
              <w:t xml:space="preserve">, it is only possible </w:t>
            </w:r>
            <w:r w:rsidRPr="002D7010">
              <w:rPr>
                <w:rFonts w:ascii="Arial" w:eastAsia="等线" w:hAnsi="Arial" w:cs="Arial"/>
                <w:lang w:eastAsia="zh-CN"/>
              </w:rPr>
              <w:t xml:space="preserve">to rely on the TX UE’s </w:t>
            </w:r>
            <w:proofErr w:type="spellStart"/>
            <w:r w:rsidRPr="002D7010">
              <w:rPr>
                <w:rFonts w:ascii="Arial" w:eastAsia="等线" w:hAnsi="Arial" w:cs="Arial"/>
                <w:lang w:eastAsia="zh-CN"/>
              </w:rPr>
              <w:t>gNB</w:t>
            </w:r>
            <w:proofErr w:type="spellEnd"/>
            <w:r w:rsidRPr="002D7010">
              <w:rPr>
                <w:rFonts w:ascii="Arial" w:eastAsia="等线" w:hAnsi="Arial" w:cs="Arial"/>
                <w:lang w:eastAsia="zh-CN"/>
              </w:rPr>
              <w:t xml:space="preserve"> to</w:t>
            </w:r>
            <w:r w:rsidR="000711D7">
              <w:rPr>
                <w:rFonts w:ascii="Arial" w:eastAsia="等线" w:hAnsi="Arial" w:cs="Arial"/>
                <w:lang w:eastAsia="zh-CN"/>
              </w:rPr>
              <w:t xml:space="preserve"> achieve the alig</w:t>
            </w:r>
            <w:r>
              <w:rPr>
                <w:rFonts w:ascii="Arial" w:eastAsia="等线" w:hAnsi="Arial" w:cs="Arial"/>
                <w:lang w:eastAsia="zh-CN"/>
              </w:rPr>
              <w:t>nment.</w:t>
            </w:r>
          </w:p>
        </w:tc>
      </w:tr>
      <w:tr w:rsidR="008E6B24" w14:paraId="7C028D43" w14:textId="77777777" w:rsidTr="00BD57D2">
        <w:tc>
          <w:tcPr>
            <w:tcW w:w="1809" w:type="dxa"/>
          </w:tcPr>
          <w:p w14:paraId="711EA062" w14:textId="77777777" w:rsidR="008E6B24" w:rsidRDefault="008E6B24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1985" w:type="dxa"/>
          </w:tcPr>
          <w:p w14:paraId="3EFBC65D" w14:textId="77777777" w:rsidR="008E6B24" w:rsidRDefault="008E6B24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6045" w:type="dxa"/>
          </w:tcPr>
          <w:p w14:paraId="5BF5B3E0" w14:textId="77777777" w:rsidR="008E6B24" w:rsidRDefault="008E6B24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8E6B24" w14:paraId="2BBDCCB3" w14:textId="77777777" w:rsidTr="00BD57D2">
        <w:tc>
          <w:tcPr>
            <w:tcW w:w="1809" w:type="dxa"/>
          </w:tcPr>
          <w:p w14:paraId="08F22AF8" w14:textId="77777777" w:rsidR="008E6B24" w:rsidRDefault="008E6B24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1985" w:type="dxa"/>
          </w:tcPr>
          <w:p w14:paraId="4D6727A9" w14:textId="77777777" w:rsidR="008E6B24" w:rsidRDefault="008E6B24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6045" w:type="dxa"/>
          </w:tcPr>
          <w:p w14:paraId="096967BF" w14:textId="77777777" w:rsidR="008E6B24" w:rsidRDefault="008E6B24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8E6B24" w14:paraId="3026CE30" w14:textId="77777777" w:rsidTr="00BD57D2">
        <w:tc>
          <w:tcPr>
            <w:tcW w:w="1809" w:type="dxa"/>
          </w:tcPr>
          <w:p w14:paraId="2B62BF5A" w14:textId="77777777" w:rsidR="008E6B24" w:rsidRDefault="008E6B24" w:rsidP="00BD57D2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0653AEC0" w14:textId="77777777" w:rsidR="008E6B24" w:rsidRDefault="008E6B24" w:rsidP="00BD57D2">
            <w:pPr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5363A110" w14:textId="77777777" w:rsidR="008E6B24" w:rsidRDefault="008E6B24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8E6B24" w14:paraId="25406062" w14:textId="77777777" w:rsidTr="00BD57D2">
        <w:tc>
          <w:tcPr>
            <w:tcW w:w="1809" w:type="dxa"/>
          </w:tcPr>
          <w:p w14:paraId="5BC0C614" w14:textId="77777777" w:rsidR="008E6B24" w:rsidRDefault="008E6B24" w:rsidP="00BD57D2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0D7BC16A" w14:textId="77777777" w:rsidR="008E6B24" w:rsidRDefault="008E6B24" w:rsidP="00BD57D2">
            <w:pPr>
              <w:spacing w:after="0"/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5FB7B24F" w14:textId="77777777" w:rsidR="008E6B24" w:rsidRDefault="008E6B24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</w:tbl>
    <w:p w14:paraId="57B83F84" w14:textId="36FA8D5B" w:rsidR="00C12356" w:rsidRDefault="00C12356" w:rsidP="00C12356">
      <w:pPr>
        <w:pStyle w:val="1"/>
        <w:ind w:left="0" w:firstLine="0"/>
        <w:rPr>
          <w:rFonts w:cs="Arial"/>
          <w:b/>
          <w:sz w:val="24"/>
          <w:szCs w:val="24"/>
          <w:lang w:eastAsia="ko-KR"/>
        </w:rPr>
      </w:pPr>
      <w:r>
        <w:rPr>
          <w:rFonts w:cs="Arial"/>
          <w:b/>
          <w:sz w:val="24"/>
          <w:szCs w:val="24"/>
          <w:lang w:eastAsia="ko-KR"/>
        </w:rPr>
        <w:t xml:space="preserve">SL impact on </w:t>
      </w:r>
      <w:proofErr w:type="spellStart"/>
      <w:r>
        <w:rPr>
          <w:rFonts w:cs="Arial"/>
          <w:b/>
          <w:sz w:val="24"/>
          <w:szCs w:val="24"/>
          <w:lang w:eastAsia="ko-KR"/>
        </w:rPr>
        <w:t>Uu</w:t>
      </w:r>
      <w:proofErr w:type="spellEnd"/>
      <w:r>
        <w:rPr>
          <w:rFonts w:cs="Arial"/>
          <w:b/>
          <w:sz w:val="24"/>
          <w:szCs w:val="24"/>
          <w:lang w:eastAsia="ko-KR"/>
        </w:rPr>
        <w:t xml:space="preserve"> DRX</w:t>
      </w:r>
      <w:r w:rsidRPr="003E3787">
        <w:rPr>
          <w:rFonts w:cs="Arial"/>
          <w:b/>
          <w:sz w:val="24"/>
          <w:szCs w:val="24"/>
          <w:lang w:eastAsia="ko-KR"/>
        </w:rPr>
        <w:t xml:space="preserve"> </w:t>
      </w:r>
    </w:p>
    <w:p w14:paraId="31BE67B8" w14:textId="0D1EA03A" w:rsidR="008E6B24" w:rsidRPr="008E6B24" w:rsidRDefault="008E6B24" w:rsidP="008E6B24">
      <w:pPr>
        <w:pStyle w:val="4"/>
        <w:rPr>
          <w:rFonts w:cs="Arial"/>
          <w:b/>
          <w:sz w:val="20"/>
          <w:lang w:eastAsia="ko-KR"/>
        </w:rPr>
      </w:pPr>
      <w:r w:rsidRPr="00E53DA0">
        <w:rPr>
          <w:rFonts w:cs="Arial"/>
          <w:b/>
          <w:sz w:val="20"/>
          <w:lang w:eastAsia="ko-KR"/>
        </w:rPr>
        <w:t xml:space="preserve">Case 1: </w:t>
      </w:r>
      <w:r>
        <w:rPr>
          <w:rFonts w:cs="Arial"/>
          <w:b/>
          <w:sz w:val="20"/>
          <w:lang w:eastAsia="ko-KR"/>
        </w:rPr>
        <w:t xml:space="preserve">When </w:t>
      </w:r>
      <w:proofErr w:type="spellStart"/>
      <w:r w:rsidRPr="008E6B24">
        <w:rPr>
          <w:rFonts w:cs="Arial"/>
          <w:b/>
          <w:sz w:val="20"/>
          <w:lang w:eastAsia="ko-KR"/>
        </w:rPr>
        <w:t>sl</w:t>
      </w:r>
      <w:proofErr w:type="spellEnd"/>
      <w:r w:rsidRPr="008E6B24">
        <w:rPr>
          <w:rFonts w:cs="Arial"/>
          <w:b/>
          <w:sz w:val="20"/>
          <w:lang w:eastAsia="ko-KR"/>
        </w:rPr>
        <w:t>-PUCCH-</w:t>
      </w:r>
      <w:proofErr w:type="spellStart"/>
      <w:r w:rsidRPr="008E6B24">
        <w:rPr>
          <w:rFonts w:cs="Arial"/>
          <w:b/>
          <w:sz w:val="20"/>
          <w:lang w:eastAsia="ko-KR"/>
        </w:rPr>
        <w:t>Config</w:t>
      </w:r>
      <w:proofErr w:type="spellEnd"/>
      <w:r w:rsidRPr="008E6B24">
        <w:rPr>
          <w:rFonts w:cs="Arial"/>
          <w:b/>
          <w:sz w:val="20"/>
          <w:lang w:eastAsia="ko-KR"/>
        </w:rPr>
        <w:t xml:space="preserve"> is configured</w:t>
      </w:r>
    </w:p>
    <w:p w14:paraId="75E1F47F" w14:textId="35036FC4" w:rsidR="00C12356" w:rsidRDefault="005B6A06" w:rsidP="00C12356">
      <w:pPr>
        <w:tabs>
          <w:tab w:val="left" w:pos="998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During last meeting, RAN2 discussed the SL impact on </w:t>
      </w:r>
      <w:proofErr w:type="spellStart"/>
      <w:r>
        <w:rPr>
          <w:rFonts w:ascii="Arial" w:hAnsi="Arial" w:cs="Arial"/>
          <w:lang w:eastAsia="zh-CN"/>
        </w:rPr>
        <w:t>Uu</w:t>
      </w:r>
      <w:proofErr w:type="spellEnd"/>
      <w:r>
        <w:rPr>
          <w:rFonts w:ascii="Arial" w:hAnsi="Arial" w:cs="Arial"/>
          <w:lang w:eastAsia="zh-CN"/>
        </w:rPr>
        <w:t xml:space="preserve"> DRX with the following agreements achieved.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76"/>
      </w:tblGrid>
      <w:tr w:rsidR="005B6A06" w:rsidRPr="0083219D" w14:paraId="4CE96E86" w14:textId="77777777" w:rsidTr="00BD57D2">
        <w:tc>
          <w:tcPr>
            <w:tcW w:w="9776" w:type="dxa"/>
          </w:tcPr>
          <w:p w14:paraId="141F7272" w14:textId="77777777" w:rsidR="005B6A06" w:rsidRPr="005B6A06" w:rsidRDefault="005B6A06" w:rsidP="005B6A06">
            <w:pPr>
              <w:tabs>
                <w:tab w:val="left" w:pos="9986"/>
              </w:tabs>
              <w:rPr>
                <w:rFonts w:ascii="Arial" w:hAnsi="Arial" w:cs="Arial"/>
                <w:lang w:eastAsia="zh-CN"/>
              </w:rPr>
            </w:pPr>
            <w:r w:rsidRPr="005B6A06">
              <w:rPr>
                <w:rFonts w:ascii="Arial" w:hAnsi="Arial" w:cs="Arial"/>
                <w:lang w:eastAsia="zh-CN"/>
              </w:rPr>
              <w:lastRenderedPageBreak/>
              <w:t xml:space="preserve">Agreements on </w:t>
            </w:r>
            <w:proofErr w:type="spellStart"/>
            <w:r w:rsidRPr="005B6A06">
              <w:rPr>
                <w:rFonts w:ascii="Arial" w:hAnsi="Arial" w:cs="Arial"/>
                <w:lang w:eastAsia="zh-CN"/>
              </w:rPr>
              <w:t>Uu</w:t>
            </w:r>
            <w:proofErr w:type="spellEnd"/>
            <w:r w:rsidRPr="005B6A06">
              <w:rPr>
                <w:rFonts w:ascii="Arial" w:hAnsi="Arial" w:cs="Arial"/>
                <w:lang w:eastAsia="zh-CN"/>
              </w:rPr>
              <w:t xml:space="preserve"> DRX Impact to Support SL</w:t>
            </w:r>
          </w:p>
          <w:p w14:paraId="3639EAC8" w14:textId="77777777" w:rsidR="005B6A06" w:rsidRDefault="005B6A06" w:rsidP="005B6A06">
            <w:pPr>
              <w:tabs>
                <w:tab w:val="left" w:pos="9986"/>
              </w:tabs>
              <w:rPr>
                <w:rFonts w:ascii="Arial" w:eastAsia="MS Mincho" w:hAnsi="Arial"/>
                <w:noProof/>
                <w:szCs w:val="24"/>
                <w:lang w:eastAsia="en-GB"/>
              </w:rPr>
            </w:pPr>
            <w:r>
              <w:rPr>
                <w:rFonts w:ascii="Arial" w:eastAsia="MS Mincho" w:hAnsi="Arial"/>
                <w:szCs w:val="24"/>
                <w:lang w:eastAsia="en-GB"/>
              </w:rPr>
              <w:t xml:space="preserve">1: </w:t>
            </w:r>
            <w:r w:rsidRPr="005B6A06">
              <w:rPr>
                <w:rFonts w:ascii="Arial" w:eastAsia="MS Mincho" w:hAnsi="Arial"/>
                <w:noProof/>
                <w:szCs w:val="24"/>
                <w:lang w:eastAsia="en-GB"/>
              </w:rPr>
              <w:t>SL-specific drx-onDurationTimer is not introduced in Uu.</w:t>
            </w:r>
          </w:p>
          <w:p w14:paraId="3114F04C" w14:textId="77777777" w:rsidR="005B6A06" w:rsidRDefault="005B6A06" w:rsidP="005B6A06">
            <w:pPr>
              <w:tabs>
                <w:tab w:val="left" w:pos="9986"/>
              </w:tabs>
              <w:rPr>
                <w:rFonts w:ascii="Arial" w:eastAsia="MS Mincho" w:hAnsi="Arial"/>
                <w:noProof/>
                <w:szCs w:val="24"/>
                <w:lang w:eastAsia="en-GB"/>
              </w:rPr>
            </w:pPr>
            <w:r>
              <w:rPr>
                <w:rFonts w:ascii="Arial" w:eastAsia="MS Mincho" w:hAnsi="Arial"/>
                <w:noProof/>
                <w:szCs w:val="24"/>
                <w:lang w:eastAsia="en-GB"/>
              </w:rPr>
              <w:t>2: S</w:t>
            </w:r>
            <w:r w:rsidRPr="005B6A06">
              <w:rPr>
                <w:rFonts w:ascii="Arial" w:eastAsia="MS Mincho" w:hAnsi="Arial"/>
                <w:noProof/>
                <w:szCs w:val="24"/>
                <w:lang w:eastAsia="en-GB"/>
              </w:rPr>
              <w:t>L-specific drx-InactivityTimer is not introduced in Uu.</w:t>
            </w:r>
          </w:p>
          <w:p w14:paraId="3C2329CF" w14:textId="77777777" w:rsidR="005B6A06" w:rsidRDefault="005B6A06" w:rsidP="005B6A06">
            <w:pPr>
              <w:tabs>
                <w:tab w:val="left" w:pos="9986"/>
              </w:tabs>
              <w:rPr>
                <w:rFonts w:ascii="Arial" w:eastAsia="MS Mincho" w:hAnsi="Arial"/>
                <w:noProof/>
                <w:szCs w:val="24"/>
                <w:lang w:eastAsia="en-GB"/>
              </w:rPr>
            </w:pPr>
            <w:r>
              <w:rPr>
                <w:rFonts w:ascii="Arial" w:eastAsia="MS Mincho" w:hAnsi="Arial"/>
                <w:noProof/>
                <w:szCs w:val="24"/>
                <w:lang w:eastAsia="en-GB"/>
              </w:rPr>
              <w:t>3: F</w:t>
            </w:r>
            <w:r w:rsidRPr="005B6A06">
              <w:rPr>
                <w:rFonts w:ascii="Arial" w:eastAsia="MS Mincho" w:hAnsi="Arial"/>
                <w:noProof/>
                <w:szCs w:val="24"/>
                <w:lang w:eastAsia="en-GB"/>
              </w:rPr>
              <w:t>or Tx UE configured with sidelink resource allocation mode 1, it should start or restart the Uu drx-InactivityTimer if the UE receives a PDCCH indicating a new SL transmission.</w:t>
            </w:r>
          </w:p>
          <w:p w14:paraId="58E7A1DE" w14:textId="77777777" w:rsidR="005B6A06" w:rsidRDefault="005B6A06" w:rsidP="005B6A06">
            <w:pPr>
              <w:tabs>
                <w:tab w:val="left" w:pos="9986"/>
              </w:tabs>
              <w:rPr>
                <w:rFonts w:ascii="Arial" w:eastAsia="MS Mincho" w:hAnsi="Arial"/>
                <w:noProof/>
                <w:szCs w:val="24"/>
                <w:lang w:eastAsia="en-GB"/>
              </w:rPr>
            </w:pPr>
            <w:r>
              <w:rPr>
                <w:rFonts w:ascii="Arial" w:eastAsia="MS Mincho" w:hAnsi="Arial"/>
                <w:noProof/>
                <w:szCs w:val="24"/>
                <w:lang w:eastAsia="en-GB"/>
              </w:rPr>
              <w:t>4: S</w:t>
            </w:r>
            <w:r w:rsidRPr="005B6A06">
              <w:rPr>
                <w:rFonts w:ascii="Arial" w:eastAsia="MS Mincho" w:hAnsi="Arial"/>
                <w:noProof/>
                <w:szCs w:val="24"/>
                <w:lang w:eastAsia="en-GB"/>
              </w:rPr>
              <w:t>L-specific drx-HARQ-RTT-Timer and SL-specific drx-RetransmissionTimer should be introduced in Uu, which are maintained based on sidelink process.</w:t>
            </w:r>
          </w:p>
          <w:p w14:paraId="0339B3B0" w14:textId="77777777" w:rsidR="005B6A06" w:rsidRDefault="005B6A06" w:rsidP="005B6A06">
            <w:pPr>
              <w:tabs>
                <w:tab w:val="left" w:pos="9986"/>
              </w:tabs>
              <w:rPr>
                <w:rFonts w:ascii="Arial" w:eastAsia="MS Mincho" w:hAnsi="Arial"/>
                <w:noProof/>
                <w:szCs w:val="24"/>
                <w:lang w:eastAsia="en-GB"/>
              </w:rPr>
            </w:pPr>
            <w:r>
              <w:rPr>
                <w:rFonts w:ascii="Arial" w:eastAsia="MS Mincho" w:hAnsi="Arial"/>
                <w:noProof/>
                <w:szCs w:val="24"/>
                <w:lang w:eastAsia="en-GB"/>
              </w:rPr>
              <w:t>5:</w:t>
            </w:r>
            <w:r w:rsidR="007313AF">
              <w:rPr>
                <w:rFonts w:ascii="Arial" w:eastAsia="MS Mincho" w:hAnsi="Arial"/>
                <w:noProof/>
                <w:szCs w:val="24"/>
                <w:lang w:eastAsia="en-GB"/>
              </w:rPr>
              <w:t xml:space="preserve"> Wh</w:t>
            </w:r>
            <w:r w:rsidRPr="005B6A06">
              <w:rPr>
                <w:rFonts w:ascii="Arial" w:eastAsia="MS Mincho" w:hAnsi="Arial"/>
                <w:noProof/>
                <w:szCs w:val="24"/>
                <w:lang w:eastAsia="en-GB"/>
              </w:rPr>
              <w:t>en sl-PUCCH-Config is configured, SL-specific drx-HARQ-RTT-Timer and SL-specific drx-RetransmissionTimer should be maintained for UE configured with sidelink resource allocation mode 1.</w:t>
            </w:r>
          </w:p>
          <w:p w14:paraId="5D34221C" w14:textId="77777777" w:rsidR="007313AF" w:rsidRDefault="007313AF" w:rsidP="007313AF">
            <w:pPr>
              <w:tabs>
                <w:tab w:val="left" w:pos="9986"/>
              </w:tabs>
              <w:rPr>
                <w:rFonts w:ascii="Arial" w:eastAsia="MS Mincho" w:hAnsi="Arial"/>
                <w:noProof/>
                <w:szCs w:val="24"/>
                <w:lang w:eastAsia="en-GB"/>
              </w:rPr>
            </w:pPr>
            <w:r w:rsidRPr="007313AF">
              <w:rPr>
                <w:rFonts w:ascii="Arial" w:eastAsia="MS Mincho" w:hAnsi="Arial"/>
                <w:noProof/>
                <w:szCs w:val="24"/>
                <w:lang w:eastAsia="en-GB"/>
              </w:rPr>
              <w:t>6: Adopt the following definitions of SL-specific drx-HARQ-RTT-Timer and drx-RetransmissionTimer (the detailed name of the timers can be further discussed):</w:t>
            </w:r>
          </w:p>
          <w:p w14:paraId="62ACEEBC" w14:textId="77777777" w:rsidR="007313AF" w:rsidRDefault="007313AF" w:rsidP="007313AF">
            <w:pPr>
              <w:tabs>
                <w:tab w:val="left" w:pos="9986"/>
              </w:tabs>
              <w:rPr>
                <w:rFonts w:ascii="Arial" w:eastAsia="MS Mincho" w:hAnsi="Arial"/>
                <w:noProof/>
                <w:szCs w:val="24"/>
                <w:lang w:eastAsia="en-GB"/>
              </w:rPr>
            </w:pPr>
            <w:r w:rsidRPr="007313AF">
              <w:rPr>
                <w:rFonts w:ascii="Arial" w:eastAsia="MS Mincho" w:hAnsi="Arial"/>
                <w:noProof/>
                <w:szCs w:val="24"/>
                <w:lang w:eastAsia="en-GB"/>
              </w:rPr>
              <w:t>- drx-RetransmissionTimerSL (per Sidelink process): the maximum duration until a grant for SL retransmission is received;</w:t>
            </w:r>
          </w:p>
          <w:p w14:paraId="680D2662" w14:textId="77777777" w:rsidR="007313AF" w:rsidRDefault="007313AF" w:rsidP="007313AF">
            <w:pPr>
              <w:tabs>
                <w:tab w:val="left" w:pos="9986"/>
              </w:tabs>
              <w:rPr>
                <w:rFonts w:ascii="Arial" w:eastAsia="MS Mincho" w:hAnsi="Arial"/>
                <w:noProof/>
                <w:szCs w:val="24"/>
                <w:lang w:eastAsia="en-GB"/>
              </w:rPr>
            </w:pPr>
            <w:r w:rsidRPr="007313AF">
              <w:rPr>
                <w:rFonts w:ascii="Arial" w:eastAsia="MS Mincho" w:hAnsi="Arial"/>
                <w:noProof/>
                <w:szCs w:val="24"/>
                <w:lang w:eastAsia="en-GB"/>
              </w:rPr>
              <w:t>- drx-HARQ-RTT-TimerSL (per Sidelink process): the minimum duration before a SL retransmission grant is expected by the MAC entity.</w:t>
            </w:r>
          </w:p>
          <w:p w14:paraId="75F4D702" w14:textId="11B753F1" w:rsidR="007313AF" w:rsidRPr="005B6A06" w:rsidRDefault="007313AF" w:rsidP="007313AF">
            <w:pPr>
              <w:tabs>
                <w:tab w:val="left" w:pos="9986"/>
              </w:tabs>
              <w:rPr>
                <w:rFonts w:ascii="Arial" w:hAnsi="Arial" w:cs="Arial"/>
                <w:lang w:eastAsia="zh-CN"/>
              </w:rPr>
            </w:pPr>
            <w:r w:rsidRPr="007313AF">
              <w:rPr>
                <w:rFonts w:ascii="Arial" w:eastAsia="MS Mincho" w:hAnsi="Arial"/>
                <w:noProof/>
                <w:szCs w:val="24"/>
                <w:lang w:eastAsia="en-GB"/>
              </w:rPr>
              <w:t>7: When sl-PUCCH-Config is configured (and the PUCCH is transmitted), the UE should start the SL-specific drx-HARQ-RTT-Timer in Uu for the corresponding SL HARQ process in the first slot after the end of the corresponding transmission carrying the SL HARQ feedback via the PUCCH</w:t>
            </w:r>
          </w:p>
        </w:tc>
      </w:tr>
    </w:tbl>
    <w:p w14:paraId="029F0B97" w14:textId="77777777" w:rsidR="007313AF" w:rsidRDefault="007313AF" w:rsidP="00C12356">
      <w:pPr>
        <w:tabs>
          <w:tab w:val="left" w:pos="9986"/>
        </w:tabs>
        <w:rPr>
          <w:rFonts w:ascii="Arial" w:hAnsi="Arial" w:cs="Arial"/>
          <w:lang w:eastAsia="zh-CN"/>
        </w:rPr>
      </w:pPr>
    </w:p>
    <w:p w14:paraId="2A8C5701" w14:textId="55F1C6B8" w:rsidR="007313AF" w:rsidRDefault="007313AF" w:rsidP="00C12356">
      <w:pPr>
        <w:tabs>
          <w:tab w:val="left" w:pos="9986"/>
        </w:tabs>
        <w:rPr>
          <w:rFonts w:ascii="Arial" w:eastAsia="MS Mincho" w:hAnsi="Arial"/>
          <w:noProof/>
          <w:szCs w:val="24"/>
          <w:lang w:eastAsia="en-GB"/>
        </w:rPr>
      </w:pPr>
      <w:r>
        <w:rPr>
          <w:rFonts w:ascii="Arial" w:hAnsi="Arial" w:cs="Arial"/>
          <w:lang w:eastAsia="zh-CN"/>
        </w:rPr>
        <w:t xml:space="preserve">During last meeting, some company pointed out that when </w:t>
      </w:r>
      <w:r w:rsidRPr="007313AF">
        <w:rPr>
          <w:rFonts w:ascii="Arial" w:eastAsia="MS Mincho" w:hAnsi="Arial"/>
          <w:noProof/>
          <w:szCs w:val="24"/>
          <w:lang w:eastAsia="en-GB"/>
        </w:rPr>
        <w:t>sl-PUCCH-Config is configured</w:t>
      </w:r>
      <w:r>
        <w:rPr>
          <w:rFonts w:ascii="Arial" w:eastAsia="MS Mincho" w:hAnsi="Arial"/>
          <w:noProof/>
          <w:szCs w:val="24"/>
          <w:lang w:eastAsia="en-GB"/>
        </w:rPr>
        <w:t xml:space="preserve"> but the PUCCH is not transmitted due to UL/SL prioritization, when to start the HARQ RTT timer should be discussed separate</w:t>
      </w:r>
      <w:r w:rsidR="00DF7183">
        <w:rPr>
          <w:rFonts w:ascii="Arial" w:eastAsia="MS Mincho" w:hAnsi="Arial"/>
          <w:noProof/>
          <w:szCs w:val="24"/>
          <w:lang w:eastAsia="en-GB"/>
        </w:rPr>
        <w:t>ly</w:t>
      </w:r>
      <w:r>
        <w:rPr>
          <w:rFonts w:ascii="Arial" w:eastAsia="MS Mincho" w:hAnsi="Arial"/>
          <w:noProof/>
          <w:szCs w:val="24"/>
          <w:lang w:eastAsia="en-GB"/>
        </w:rPr>
        <w:t xml:space="preserve">. Rapportuer think </w:t>
      </w:r>
      <w:r w:rsidR="0040491E">
        <w:rPr>
          <w:rFonts w:ascii="Arial" w:eastAsia="MS Mincho" w:hAnsi="Arial"/>
          <w:noProof/>
          <w:szCs w:val="24"/>
          <w:lang w:eastAsia="en-GB"/>
        </w:rPr>
        <w:t xml:space="preserve">it would be </w:t>
      </w:r>
      <w:r>
        <w:rPr>
          <w:rFonts w:ascii="Arial" w:eastAsia="MS Mincho" w:hAnsi="Arial"/>
          <w:noProof/>
          <w:szCs w:val="24"/>
          <w:lang w:eastAsia="en-GB"/>
        </w:rPr>
        <w:t xml:space="preserve">similar as </w:t>
      </w:r>
      <w:r w:rsidR="0040491E">
        <w:rPr>
          <w:rFonts w:ascii="Arial" w:eastAsia="MS Mincho" w:hAnsi="Arial"/>
          <w:noProof/>
          <w:szCs w:val="24"/>
          <w:lang w:eastAsia="en-GB"/>
        </w:rPr>
        <w:t xml:space="preserve">for </w:t>
      </w:r>
      <w:r>
        <w:rPr>
          <w:rFonts w:ascii="Arial" w:eastAsia="MS Mincho" w:hAnsi="Arial"/>
          <w:noProof/>
          <w:szCs w:val="24"/>
          <w:lang w:eastAsia="en-GB"/>
        </w:rPr>
        <w:t>the start of SL HARQ RTT timer</w:t>
      </w:r>
      <w:r w:rsidR="00013A52">
        <w:rPr>
          <w:rFonts w:ascii="Arial" w:eastAsia="MS Mincho" w:hAnsi="Arial"/>
          <w:noProof/>
          <w:szCs w:val="24"/>
          <w:lang w:eastAsia="en-GB"/>
        </w:rPr>
        <w:t xml:space="preserve"> (see the agreements from RAN2#113bis-e shown below)</w:t>
      </w:r>
      <w:r w:rsidR="0040491E">
        <w:rPr>
          <w:rFonts w:ascii="Arial" w:eastAsia="MS Mincho" w:hAnsi="Arial"/>
          <w:noProof/>
          <w:szCs w:val="24"/>
          <w:lang w:eastAsia="en-GB"/>
        </w:rPr>
        <w:t>. That is</w:t>
      </w:r>
      <w:r w:rsidR="00013A52">
        <w:rPr>
          <w:rFonts w:ascii="Arial" w:eastAsia="MS Mincho" w:hAnsi="Arial"/>
          <w:noProof/>
          <w:szCs w:val="24"/>
          <w:lang w:eastAsia="en-GB"/>
        </w:rPr>
        <w:t xml:space="preserve">, </w:t>
      </w:r>
      <w:r>
        <w:rPr>
          <w:rFonts w:ascii="Arial" w:eastAsia="MS Mincho" w:hAnsi="Arial"/>
          <w:noProof/>
          <w:szCs w:val="24"/>
          <w:lang w:eastAsia="en-GB"/>
        </w:rPr>
        <w:t>when the PUCCH is not transmitted due to UL/SL prioritization, the UE should start the SL-specific drx-HARQ-RTT</w:t>
      </w:r>
      <w:r w:rsidR="00406C2E">
        <w:rPr>
          <w:rFonts w:ascii="Arial" w:eastAsia="MS Mincho" w:hAnsi="Arial"/>
          <w:noProof/>
          <w:szCs w:val="24"/>
          <w:lang w:eastAsia="en-GB"/>
        </w:rPr>
        <w:t>-T</w:t>
      </w:r>
      <w:r>
        <w:rPr>
          <w:rFonts w:ascii="Arial" w:eastAsia="MS Mincho" w:hAnsi="Arial"/>
          <w:noProof/>
          <w:szCs w:val="24"/>
          <w:lang w:eastAsia="en-GB"/>
        </w:rPr>
        <w:t xml:space="preserve">imer in Uu for </w:t>
      </w:r>
      <w:r w:rsidRPr="007313AF">
        <w:rPr>
          <w:rFonts w:ascii="Arial" w:eastAsia="MS Mincho" w:hAnsi="Arial"/>
          <w:noProof/>
          <w:szCs w:val="24"/>
          <w:lang w:eastAsia="en-GB"/>
        </w:rPr>
        <w:t xml:space="preserve">the corresponding SL HARQ process in the </w:t>
      </w:r>
      <w:r w:rsidR="0040491E">
        <w:rPr>
          <w:rFonts w:ascii="Arial" w:eastAsia="MS Mincho" w:hAnsi="Arial"/>
          <w:noProof/>
          <w:szCs w:val="24"/>
          <w:lang w:eastAsia="en-GB"/>
        </w:rPr>
        <w:t>symbol/</w:t>
      </w:r>
      <w:r w:rsidRPr="007313AF">
        <w:rPr>
          <w:rFonts w:ascii="Arial" w:eastAsia="MS Mincho" w:hAnsi="Arial"/>
          <w:noProof/>
          <w:szCs w:val="24"/>
          <w:lang w:eastAsia="en-GB"/>
        </w:rPr>
        <w:t xml:space="preserve">slot </w:t>
      </w:r>
      <w:r w:rsidR="0040491E">
        <w:rPr>
          <w:rFonts w:ascii="Arial" w:eastAsia="MS Mincho" w:hAnsi="Arial"/>
          <w:noProof/>
          <w:szCs w:val="24"/>
          <w:lang w:eastAsia="en-GB"/>
        </w:rPr>
        <w:t>following</w:t>
      </w:r>
      <w:r w:rsidR="0040491E" w:rsidRPr="007313AF">
        <w:rPr>
          <w:rFonts w:ascii="Arial" w:eastAsia="MS Mincho" w:hAnsi="Arial"/>
          <w:noProof/>
          <w:szCs w:val="24"/>
          <w:lang w:eastAsia="en-GB"/>
        </w:rPr>
        <w:t xml:space="preserve"> </w:t>
      </w:r>
      <w:r w:rsidRPr="007313AF">
        <w:rPr>
          <w:rFonts w:ascii="Arial" w:eastAsia="MS Mincho" w:hAnsi="Arial"/>
          <w:noProof/>
          <w:szCs w:val="24"/>
          <w:lang w:eastAsia="en-GB"/>
        </w:rPr>
        <w:t>the end of the corresponding PUCCH</w:t>
      </w:r>
      <w:r w:rsidR="00013A52">
        <w:rPr>
          <w:rFonts w:ascii="Arial" w:eastAsia="MS Mincho" w:hAnsi="Arial"/>
          <w:noProof/>
          <w:szCs w:val="24"/>
          <w:lang w:eastAsia="en-GB"/>
        </w:rPr>
        <w:t xml:space="preserve"> resource.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76"/>
      </w:tblGrid>
      <w:tr w:rsidR="00013A52" w:rsidRPr="0083219D" w14:paraId="027035F8" w14:textId="77777777" w:rsidTr="00BD57D2">
        <w:tc>
          <w:tcPr>
            <w:tcW w:w="9776" w:type="dxa"/>
          </w:tcPr>
          <w:p w14:paraId="6974786C" w14:textId="77777777" w:rsidR="00013A52" w:rsidRPr="005B6A06" w:rsidRDefault="00013A52" w:rsidP="00BD57D2">
            <w:pPr>
              <w:tabs>
                <w:tab w:val="left" w:pos="9986"/>
              </w:tabs>
              <w:rPr>
                <w:rFonts w:ascii="Arial" w:hAnsi="Arial" w:cs="Arial"/>
                <w:lang w:eastAsia="zh-CN"/>
              </w:rPr>
            </w:pPr>
            <w:r w:rsidRPr="005B6A06">
              <w:rPr>
                <w:rFonts w:ascii="Arial" w:hAnsi="Arial" w:cs="Arial"/>
                <w:lang w:eastAsia="zh-CN"/>
              </w:rPr>
              <w:t xml:space="preserve">Agreements on </w:t>
            </w:r>
            <w:proofErr w:type="spellStart"/>
            <w:r w:rsidRPr="005B6A06">
              <w:rPr>
                <w:rFonts w:ascii="Arial" w:hAnsi="Arial" w:cs="Arial"/>
                <w:lang w:eastAsia="zh-CN"/>
              </w:rPr>
              <w:t>Uu</w:t>
            </w:r>
            <w:proofErr w:type="spellEnd"/>
            <w:r w:rsidRPr="005B6A06">
              <w:rPr>
                <w:rFonts w:ascii="Arial" w:hAnsi="Arial" w:cs="Arial"/>
                <w:lang w:eastAsia="zh-CN"/>
              </w:rPr>
              <w:t xml:space="preserve"> DRX Impact to Support SL</w:t>
            </w:r>
          </w:p>
          <w:p w14:paraId="1618BAC6" w14:textId="28665F83" w:rsidR="00013A52" w:rsidRDefault="00013A52" w:rsidP="00BD57D2">
            <w:pPr>
              <w:tabs>
                <w:tab w:val="left" w:pos="9986"/>
              </w:tabs>
              <w:rPr>
                <w:rFonts w:ascii="Arial" w:eastAsia="MS Mincho" w:hAnsi="Arial"/>
                <w:noProof/>
                <w:szCs w:val="24"/>
                <w:lang w:eastAsia="en-GB"/>
              </w:rPr>
            </w:pPr>
            <w:r>
              <w:rPr>
                <w:rFonts w:ascii="Arial" w:eastAsia="MS Mincho" w:hAnsi="Arial"/>
                <w:szCs w:val="24"/>
                <w:lang w:eastAsia="en-GB"/>
              </w:rPr>
              <w:t xml:space="preserve">22: </w:t>
            </w:r>
            <w:r w:rsidRPr="00013A52">
              <w:rPr>
                <w:rFonts w:ascii="Arial" w:eastAsia="MS Mincho" w:hAnsi="Arial"/>
                <w:szCs w:val="24"/>
                <w:lang w:eastAsia="en-GB"/>
              </w:rPr>
              <w:t>For transmissions with HARQ feedback, the RX UE starts the SL HARQ RTT timer in the symbol/slot following the end of PSFCH transmission.</w:t>
            </w:r>
          </w:p>
          <w:p w14:paraId="289BF76F" w14:textId="6D7AF407" w:rsidR="00013A52" w:rsidRPr="00013A52" w:rsidRDefault="00013A52" w:rsidP="00BD57D2">
            <w:pPr>
              <w:tabs>
                <w:tab w:val="left" w:pos="9986"/>
              </w:tabs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MS Mincho" w:hAnsi="Arial"/>
                <w:szCs w:val="24"/>
                <w:lang w:eastAsia="en-GB"/>
              </w:rPr>
              <w:lastRenderedPageBreak/>
              <w:t xml:space="preserve">23: </w:t>
            </w:r>
            <w:r w:rsidRPr="00013A52">
              <w:rPr>
                <w:rFonts w:ascii="Arial" w:eastAsia="MS Mincho" w:hAnsi="Arial"/>
                <w:szCs w:val="24"/>
                <w:lang w:eastAsia="en-GB"/>
              </w:rPr>
              <w:t>If the RX UE does not transmit PSFCH for a HARQ enabled transmission (e.g. due to UL/SL prioritization) the RX UE still starts the HARQ RTT timer in the symbol/slot following the end of PSFCH resource.</w:t>
            </w:r>
          </w:p>
        </w:tc>
      </w:tr>
    </w:tbl>
    <w:p w14:paraId="6D0F1D52" w14:textId="1B013E1B" w:rsidR="00013A52" w:rsidRDefault="00013A52" w:rsidP="00C12356">
      <w:pPr>
        <w:tabs>
          <w:tab w:val="left" w:pos="9986"/>
        </w:tabs>
        <w:rPr>
          <w:rFonts w:ascii="Arial" w:hAnsi="Arial" w:cs="Arial"/>
          <w:lang w:eastAsia="zh-CN"/>
        </w:rPr>
      </w:pPr>
    </w:p>
    <w:p w14:paraId="52AD2058" w14:textId="77777777" w:rsidR="00013A52" w:rsidRPr="0083219D" w:rsidRDefault="00013A52" w:rsidP="00013A52">
      <w:pPr>
        <w:pStyle w:val="7"/>
        <w:ind w:left="1276" w:hanging="1276"/>
        <w:rPr>
          <w:rFonts w:cs="Arial"/>
          <w:b/>
        </w:rPr>
      </w:pPr>
      <w:r w:rsidRPr="0083219D">
        <w:rPr>
          <w:rFonts w:cs="Arial"/>
          <w:b/>
        </w:rPr>
        <w:t xml:space="preserve">Question </w:t>
      </w:r>
      <w:r>
        <w:rPr>
          <w:rFonts w:cs="Arial"/>
          <w:b/>
        </w:rPr>
        <w:t>7</w:t>
      </w:r>
      <w:r w:rsidRPr="0083219D">
        <w:rPr>
          <w:rFonts w:cs="Arial"/>
          <w:b/>
        </w:rPr>
        <w:t xml:space="preserve">: </w:t>
      </w:r>
      <w:r>
        <w:rPr>
          <w:rFonts w:cs="Arial"/>
          <w:b/>
        </w:rPr>
        <w:t xml:space="preserve">Do companies agree that when </w:t>
      </w:r>
      <w:proofErr w:type="spellStart"/>
      <w:r w:rsidRPr="00013A52">
        <w:rPr>
          <w:rFonts w:cs="Arial"/>
          <w:b/>
        </w:rPr>
        <w:t>sl</w:t>
      </w:r>
      <w:proofErr w:type="spellEnd"/>
      <w:r w:rsidRPr="00013A52">
        <w:rPr>
          <w:rFonts w:cs="Arial"/>
          <w:b/>
        </w:rPr>
        <w:t>-PUCCH-</w:t>
      </w:r>
      <w:proofErr w:type="spellStart"/>
      <w:r w:rsidRPr="00013A52">
        <w:rPr>
          <w:rFonts w:cs="Arial"/>
          <w:b/>
        </w:rPr>
        <w:t>Config</w:t>
      </w:r>
      <w:proofErr w:type="spellEnd"/>
      <w:r w:rsidRPr="00013A52">
        <w:rPr>
          <w:rFonts w:cs="Arial"/>
          <w:b/>
        </w:rPr>
        <w:t xml:space="preserve"> is configured but the PUCCH is not transmitted due to UL/SL prioritization</w:t>
      </w:r>
      <w:r>
        <w:rPr>
          <w:rFonts w:cs="Arial"/>
          <w:b/>
        </w:rPr>
        <w:t xml:space="preserve">, the TX UE should start the </w:t>
      </w:r>
      <w:r w:rsidRPr="00013A52">
        <w:rPr>
          <w:rFonts w:cs="Arial"/>
          <w:b/>
        </w:rPr>
        <w:t xml:space="preserve">SL-specific </w:t>
      </w:r>
      <w:proofErr w:type="spellStart"/>
      <w:r w:rsidRPr="00013A52">
        <w:rPr>
          <w:rFonts w:cs="Arial"/>
          <w:b/>
        </w:rPr>
        <w:t>drx</w:t>
      </w:r>
      <w:proofErr w:type="spellEnd"/>
      <w:r w:rsidRPr="00013A52">
        <w:rPr>
          <w:rFonts w:cs="Arial"/>
          <w:b/>
        </w:rPr>
        <w:t xml:space="preserve">-HARQ-RTT-Timer in </w:t>
      </w:r>
      <w:proofErr w:type="spellStart"/>
      <w:r w:rsidRPr="00013A52">
        <w:rPr>
          <w:rFonts w:cs="Arial"/>
          <w:b/>
        </w:rPr>
        <w:t>Uu</w:t>
      </w:r>
      <w:proofErr w:type="spellEnd"/>
      <w:r w:rsidRPr="00013A52">
        <w:rPr>
          <w:rFonts w:cs="Arial"/>
          <w:b/>
        </w:rPr>
        <w:t xml:space="preserve"> for the corresp</w:t>
      </w:r>
      <w:r w:rsidRPr="00636979">
        <w:rPr>
          <w:rFonts w:cs="Arial"/>
          <w:b/>
        </w:rPr>
        <w:t>onding SL HARQ process in the first slot after the end of</w:t>
      </w:r>
      <w:r w:rsidRPr="00013A52">
        <w:rPr>
          <w:rFonts w:cs="Arial"/>
          <w:b/>
        </w:rPr>
        <w:t xml:space="preserve"> the corresponding PUCCH resource</w:t>
      </w:r>
      <w:r w:rsidRPr="0083219D">
        <w:rPr>
          <w:rFonts w:cs="Arial"/>
          <w:b/>
        </w:rPr>
        <w:t>?</w:t>
      </w:r>
    </w:p>
    <w:p w14:paraId="56BEB652" w14:textId="77777777" w:rsidR="00013A52" w:rsidRDefault="00013A52" w:rsidP="00013A52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>
        <w:rPr>
          <w:rFonts w:ascii="Arial" w:hAnsi="Arial" w:cs="Arial"/>
          <w:b/>
          <w:sz w:val="20"/>
          <w:szCs w:val="20"/>
          <w:lang w:val="en-US" w:eastAsia="zh-CN"/>
        </w:rPr>
        <w:t>Yes</w:t>
      </w:r>
    </w:p>
    <w:p w14:paraId="6D654645" w14:textId="77777777" w:rsidR="00013A52" w:rsidRPr="009009B7" w:rsidRDefault="00013A52" w:rsidP="00013A52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>
        <w:rPr>
          <w:rFonts w:ascii="Arial" w:hAnsi="Arial" w:cs="Arial"/>
          <w:b/>
          <w:sz w:val="20"/>
          <w:szCs w:val="20"/>
          <w:lang w:val="en-US" w:eastAsia="zh-CN"/>
        </w:rPr>
        <w:t>No (Please specify the reason)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013A52" w14:paraId="64FAD304" w14:textId="77777777" w:rsidTr="00BD57D2">
        <w:tc>
          <w:tcPr>
            <w:tcW w:w="1809" w:type="dxa"/>
            <w:shd w:val="clear" w:color="auto" w:fill="E7E6E6"/>
          </w:tcPr>
          <w:p w14:paraId="6145C724" w14:textId="77777777" w:rsidR="00013A52" w:rsidRDefault="00013A52" w:rsidP="00BD57D2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4CF59681" w14:textId="77777777" w:rsidR="00013A52" w:rsidRDefault="00013A52" w:rsidP="00BD57D2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049BB852" w14:textId="77777777" w:rsidR="00013A52" w:rsidRDefault="00013A52" w:rsidP="00BD57D2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013A52" w14:paraId="60918A24" w14:textId="77777777" w:rsidTr="00BD57D2">
        <w:tc>
          <w:tcPr>
            <w:tcW w:w="1809" w:type="dxa"/>
          </w:tcPr>
          <w:p w14:paraId="057E2742" w14:textId="686A029C" w:rsidR="00013A52" w:rsidRDefault="001727F2" w:rsidP="00BD57D2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Huawei</w:t>
            </w:r>
            <w:r>
              <w:rPr>
                <w:rFonts w:ascii="Arial" w:eastAsia="宋体" w:hAnsi="Arial" w:cs="Arial"/>
                <w:lang w:eastAsia="zh-CN"/>
              </w:rPr>
              <w:t>, HiSilicon</w:t>
            </w:r>
          </w:p>
        </w:tc>
        <w:tc>
          <w:tcPr>
            <w:tcW w:w="1985" w:type="dxa"/>
          </w:tcPr>
          <w:p w14:paraId="53B4CA8B" w14:textId="59BFAE6B" w:rsidR="00013A52" w:rsidRDefault="001727F2" w:rsidP="00BD57D2">
            <w:pPr>
              <w:spacing w:after="0"/>
              <w:jc w:val="center"/>
              <w:rPr>
                <w:rFonts w:ascii="Arial" w:eastAsia="等线" w:hAnsi="Arial" w:cs="Arial"/>
                <w:lang w:eastAsia="zh-CN"/>
              </w:rPr>
            </w:pPr>
            <w:r>
              <w:rPr>
                <w:rFonts w:ascii="Arial" w:eastAsia="等线" w:hAnsi="Arial" w:cs="Arial" w:hint="eastAsia"/>
                <w:lang w:eastAsia="zh-CN"/>
              </w:rPr>
              <w:t>Y</w:t>
            </w:r>
            <w:r>
              <w:rPr>
                <w:rFonts w:ascii="Arial" w:eastAsia="等线" w:hAnsi="Arial" w:cs="Arial"/>
                <w:lang w:eastAsia="zh-CN"/>
              </w:rPr>
              <w:t>es</w:t>
            </w:r>
          </w:p>
        </w:tc>
        <w:tc>
          <w:tcPr>
            <w:tcW w:w="6045" w:type="dxa"/>
          </w:tcPr>
          <w:p w14:paraId="59CB1FD8" w14:textId="72374D26" w:rsidR="00013A52" w:rsidRDefault="001727F2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  <w:r>
              <w:rPr>
                <w:rFonts w:ascii="Arial" w:eastAsia="等线" w:hAnsi="Arial" w:cs="Arial" w:hint="eastAsia"/>
                <w:lang w:eastAsia="zh-CN"/>
              </w:rPr>
              <w:t>I</w:t>
            </w:r>
            <w:r>
              <w:rPr>
                <w:rFonts w:ascii="Arial" w:eastAsia="等线" w:hAnsi="Arial" w:cs="Arial"/>
                <w:lang w:eastAsia="zh-CN"/>
              </w:rPr>
              <w:t xml:space="preserve">t is </w:t>
            </w:r>
            <w:r w:rsidR="00C33D6B">
              <w:rPr>
                <w:rFonts w:ascii="Arial" w:eastAsia="等线" w:hAnsi="Arial" w:cs="Arial"/>
                <w:lang w:eastAsia="zh-CN"/>
              </w:rPr>
              <w:t xml:space="preserve">the </w:t>
            </w:r>
            <w:r>
              <w:rPr>
                <w:rFonts w:ascii="Arial" w:eastAsia="等线" w:hAnsi="Arial" w:cs="Arial"/>
                <w:lang w:eastAsia="zh-CN"/>
              </w:rPr>
              <w:t>same as what RAN2 agreed in PC5.</w:t>
            </w:r>
          </w:p>
        </w:tc>
      </w:tr>
      <w:tr w:rsidR="00013A52" w14:paraId="197D5642" w14:textId="77777777" w:rsidTr="00BD57D2">
        <w:tc>
          <w:tcPr>
            <w:tcW w:w="1809" w:type="dxa"/>
          </w:tcPr>
          <w:p w14:paraId="4A6D7DC4" w14:textId="77777777" w:rsidR="00013A52" w:rsidRDefault="00013A52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1985" w:type="dxa"/>
          </w:tcPr>
          <w:p w14:paraId="657E9740" w14:textId="77777777" w:rsidR="00013A52" w:rsidRDefault="00013A52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6045" w:type="dxa"/>
          </w:tcPr>
          <w:p w14:paraId="447D644A" w14:textId="77777777" w:rsidR="00013A52" w:rsidRDefault="00013A52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013A52" w14:paraId="30E794F3" w14:textId="77777777" w:rsidTr="00BD57D2">
        <w:tc>
          <w:tcPr>
            <w:tcW w:w="1809" w:type="dxa"/>
          </w:tcPr>
          <w:p w14:paraId="7862E09D" w14:textId="77777777" w:rsidR="00013A52" w:rsidRDefault="00013A52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1985" w:type="dxa"/>
          </w:tcPr>
          <w:p w14:paraId="044FE18C" w14:textId="77777777" w:rsidR="00013A52" w:rsidRDefault="00013A52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6045" w:type="dxa"/>
          </w:tcPr>
          <w:p w14:paraId="078C6ABD" w14:textId="77777777" w:rsidR="00013A52" w:rsidRDefault="00013A52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013A52" w14:paraId="00706460" w14:textId="77777777" w:rsidTr="00BD57D2">
        <w:tc>
          <w:tcPr>
            <w:tcW w:w="1809" w:type="dxa"/>
          </w:tcPr>
          <w:p w14:paraId="3F4A0246" w14:textId="77777777" w:rsidR="00013A52" w:rsidRDefault="00013A52" w:rsidP="00BD57D2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154602A9" w14:textId="77777777" w:rsidR="00013A52" w:rsidRDefault="00013A52" w:rsidP="00BD57D2">
            <w:pPr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39E0CEF5" w14:textId="77777777" w:rsidR="00013A52" w:rsidRDefault="00013A52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013A52" w14:paraId="637815F2" w14:textId="77777777" w:rsidTr="00BD57D2">
        <w:tc>
          <w:tcPr>
            <w:tcW w:w="1809" w:type="dxa"/>
          </w:tcPr>
          <w:p w14:paraId="72C76268" w14:textId="77777777" w:rsidR="00013A52" w:rsidRDefault="00013A52" w:rsidP="00BD57D2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66171E13" w14:textId="77777777" w:rsidR="00013A52" w:rsidRDefault="00013A52" w:rsidP="00BD57D2">
            <w:pPr>
              <w:spacing w:after="0"/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1FE9B2AB" w14:textId="77777777" w:rsidR="00013A52" w:rsidRDefault="00013A52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</w:tbl>
    <w:p w14:paraId="19B84271" w14:textId="77777777" w:rsidR="00013A52" w:rsidRDefault="00013A52" w:rsidP="00C12356">
      <w:pPr>
        <w:tabs>
          <w:tab w:val="left" w:pos="9986"/>
        </w:tabs>
        <w:rPr>
          <w:rFonts w:ascii="Arial" w:hAnsi="Arial" w:cs="Arial"/>
          <w:lang w:eastAsia="zh-CN"/>
        </w:rPr>
      </w:pPr>
    </w:p>
    <w:p w14:paraId="3FEDE4CA" w14:textId="16196C24" w:rsidR="008E6B24" w:rsidRDefault="008E6B24" w:rsidP="008E6B24">
      <w:pPr>
        <w:pStyle w:val="4"/>
        <w:rPr>
          <w:rFonts w:cs="Arial"/>
          <w:b/>
          <w:sz w:val="20"/>
          <w:lang w:eastAsia="ko-KR"/>
        </w:rPr>
      </w:pPr>
      <w:r w:rsidRPr="00E53DA0">
        <w:rPr>
          <w:rFonts w:cs="Arial"/>
          <w:b/>
          <w:sz w:val="20"/>
          <w:lang w:eastAsia="ko-KR"/>
        </w:rPr>
        <w:t xml:space="preserve">Case </w:t>
      </w:r>
      <w:r>
        <w:rPr>
          <w:rFonts w:cs="Arial"/>
          <w:b/>
          <w:sz w:val="20"/>
          <w:lang w:eastAsia="ko-KR"/>
        </w:rPr>
        <w:t>2</w:t>
      </w:r>
      <w:r w:rsidRPr="00E53DA0">
        <w:rPr>
          <w:rFonts w:cs="Arial"/>
          <w:b/>
          <w:sz w:val="20"/>
          <w:lang w:eastAsia="ko-KR"/>
        </w:rPr>
        <w:t xml:space="preserve">: </w:t>
      </w:r>
      <w:r>
        <w:rPr>
          <w:rFonts w:cs="Arial"/>
          <w:b/>
          <w:sz w:val="20"/>
          <w:lang w:eastAsia="ko-KR"/>
        </w:rPr>
        <w:t xml:space="preserve">When </w:t>
      </w:r>
      <w:proofErr w:type="spellStart"/>
      <w:r w:rsidRPr="008E6B24">
        <w:rPr>
          <w:rFonts w:cs="Arial"/>
          <w:b/>
          <w:sz w:val="20"/>
          <w:lang w:eastAsia="ko-KR"/>
        </w:rPr>
        <w:t>sl</w:t>
      </w:r>
      <w:proofErr w:type="spellEnd"/>
      <w:r w:rsidRPr="008E6B24">
        <w:rPr>
          <w:rFonts w:cs="Arial"/>
          <w:b/>
          <w:sz w:val="20"/>
          <w:lang w:eastAsia="ko-KR"/>
        </w:rPr>
        <w:t>-PUCCH-</w:t>
      </w:r>
      <w:proofErr w:type="spellStart"/>
      <w:r w:rsidRPr="008E6B24">
        <w:rPr>
          <w:rFonts w:cs="Arial"/>
          <w:b/>
          <w:sz w:val="20"/>
          <w:lang w:eastAsia="ko-KR"/>
        </w:rPr>
        <w:t>Config</w:t>
      </w:r>
      <w:proofErr w:type="spellEnd"/>
      <w:r w:rsidRPr="008E6B24">
        <w:rPr>
          <w:rFonts w:cs="Arial"/>
          <w:b/>
          <w:sz w:val="20"/>
          <w:lang w:eastAsia="ko-KR"/>
        </w:rPr>
        <w:t xml:space="preserve"> is </w:t>
      </w:r>
      <w:r>
        <w:rPr>
          <w:rFonts w:cs="Arial"/>
          <w:b/>
          <w:sz w:val="20"/>
          <w:lang w:eastAsia="ko-KR"/>
        </w:rPr>
        <w:t xml:space="preserve">not </w:t>
      </w:r>
      <w:r w:rsidRPr="008E6B24">
        <w:rPr>
          <w:rFonts w:cs="Arial"/>
          <w:b/>
          <w:sz w:val="20"/>
          <w:lang w:eastAsia="ko-KR"/>
        </w:rPr>
        <w:t>configured</w:t>
      </w:r>
    </w:p>
    <w:p w14:paraId="1796B813" w14:textId="4D41C2CF" w:rsidR="008E6B24" w:rsidRPr="008E6B24" w:rsidRDefault="008E6B24" w:rsidP="008E6B24">
      <w:pPr>
        <w:rPr>
          <w:rFonts w:ascii="Arial" w:hAnsi="Arial" w:cs="Arial"/>
          <w:lang w:eastAsia="zh-CN"/>
        </w:rPr>
      </w:pPr>
      <w:r w:rsidRPr="008E6B24">
        <w:rPr>
          <w:rFonts w:ascii="Arial" w:hAnsi="Arial" w:cs="Arial"/>
          <w:lang w:eastAsia="zh-CN"/>
        </w:rPr>
        <w:t>For the case when PUCCH is not configured, a remaining issue is whether</w:t>
      </w:r>
      <w:r w:rsidR="007834B0">
        <w:rPr>
          <w:rFonts w:ascii="Arial" w:hAnsi="Arial" w:cs="Arial"/>
          <w:lang w:eastAsia="zh-CN"/>
        </w:rPr>
        <w:t xml:space="preserve"> or not</w:t>
      </w:r>
      <w:r w:rsidRPr="008E6B24">
        <w:rPr>
          <w:rFonts w:ascii="Arial" w:hAnsi="Arial" w:cs="Arial"/>
          <w:lang w:eastAsia="zh-CN"/>
        </w:rPr>
        <w:t xml:space="preserve"> SL-specific </w:t>
      </w:r>
      <w:proofErr w:type="spellStart"/>
      <w:r w:rsidRPr="008E6B24">
        <w:rPr>
          <w:rFonts w:ascii="Arial" w:hAnsi="Arial" w:cs="Arial"/>
          <w:lang w:eastAsia="zh-CN"/>
        </w:rPr>
        <w:t>drx</w:t>
      </w:r>
      <w:proofErr w:type="spellEnd"/>
      <w:r w:rsidRPr="008E6B24">
        <w:rPr>
          <w:rFonts w:ascii="Arial" w:hAnsi="Arial" w:cs="Arial"/>
          <w:lang w:eastAsia="zh-CN"/>
        </w:rPr>
        <w:t>-HARQ-RTT</w:t>
      </w:r>
      <w:r w:rsidR="00406C2E">
        <w:rPr>
          <w:rFonts w:ascii="Arial" w:hAnsi="Arial" w:cs="Arial"/>
          <w:lang w:eastAsia="zh-CN"/>
        </w:rPr>
        <w:t>-T</w:t>
      </w:r>
      <w:r w:rsidRPr="008E6B24">
        <w:rPr>
          <w:rFonts w:ascii="Arial" w:hAnsi="Arial" w:cs="Arial"/>
          <w:lang w:eastAsia="zh-CN"/>
        </w:rPr>
        <w:t xml:space="preserve">imer and </w:t>
      </w:r>
      <w:proofErr w:type="spellStart"/>
      <w:r w:rsidRPr="008E6B24">
        <w:rPr>
          <w:rFonts w:ascii="Arial" w:hAnsi="Arial" w:cs="Arial"/>
          <w:lang w:eastAsia="zh-CN"/>
        </w:rPr>
        <w:t>drx-</w:t>
      </w:r>
      <w:r w:rsidR="00406C2E">
        <w:rPr>
          <w:rFonts w:ascii="Arial" w:hAnsi="Arial" w:cs="Arial"/>
          <w:lang w:eastAsia="zh-CN"/>
        </w:rPr>
        <w:t>R</w:t>
      </w:r>
      <w:r w:rsidRPr="008E6B24">
        <w:rPr>
          <w:rFonts w:ascii="Arial" w:hAnsi="Arial" w:cs="Arial"/>
          <w:lang w:eastAsia="zh-CN"/>
        </w:rPr>
        <w:t>etransmission</w:t>
      </w:r>
      <w:r w:rsidR="00406C2E">
        <w:rPr>
          <w:rFonts w:ascii="Arial" w:hAnsi="Arial" w:cs="Arial"/>
          <w:lang w:eastAsia="zh-CN"/>
        </w:rPr>
        <w:t>T</w:t>
      </w:r>
      <w:r w:rsidRPr="008E6B24">
        <w:rPr>
          <w:rFonts w:ascii="Arial" w:hAnsi="Arial" w:cs="Arial"/>
          <w:lang w:eastAsia="zh-CN"/>
        </w:rPr>
        <w:t>imer</w:t>
      </w:r>
      <w:proofErr w:type="spellEnd"/>
      <w:r w:rsidRPr="008E6B24">
        <w:rPr>
          <w:rFonts w:ascii="Arial" w:hAnsi="Arial" w:cs="Arial"/>
          <w:lang w:eastAsia="zh-CN"/>
        </w:rPr>
        <w:t xml:space="preserve"> is needed. During the discussion in last meeting, companies have divergent views on this question. Rapporteur think </w:t>
      </w:r>
      <w:r w:rsidR="007834B0">
        <w:rPr>
          <w:rFonts w:ascii="Arial" w:hAnsi="Arial" w:cs="Arial"/>
          <w:lang w:eastAsia="zh-CN"/>
        </w:rPr>
        <w:t xml:space="preserve">that </w:t>
      </w:r>
      <w:r w:rsidRPr="008E6B24">
        <w:rPr>
          <w:rFonts w:ascii="Arial" w:hAnsi="Arial" w:cs="Arial"/>
          <w:lang w:eastAsia="zh-CN"/>
        </w:rPr>
        <w:t xml:space="preserve">even the UE is </w:t>
      </w:r>
      <w:r w:rsidR="00EB1CCA">
        <w:rPr>
          <w:rFonts w:ascii="Arial" w:hAnsi="Arial" w:cs="Arial"/>
          <w:lang w:eastAsia="zh-CN"/>
        </w:rPr>
        <w:t xml:space="preserve">not </w:t>
      </w:r>
      <w:r w:rsidRPr="008E6B24">
        <w:rPr>
          <w:rFonts w:ascii="Arial" w:hAnsi="Arial" w:cs="Arial"/>
          <w:lang w:eastAsia="zh-CN"/>
        </w:rPr>
        <w:t>configured with PUCCH</w:t>
      </w:r>
      <w:r w:rsidR="00EB1CCA">
        <w:rPr>
          <w:rFonts w:ascii="Arial" w:hAnsi="Arial" w:cs="Arial"/>
          <w:lang w:eastAsia="zh-CN"/>
        </w:rPr>
        <w:t xml:space="preserve"> and</w:t>
      </w:r>
      <w:r w:rsidRPr="008E6B24">
        <w:rPr>
          <w:rFonts w:ascii="Arial" w:hAnsi="Arial" w:cs="Arial"/>
          <w:lang w:eastAsia="zh-CN"/>
        </w:rPr>
        <w:t xml:space="preserve"> blind retransmission is </w:t>
      </w:r>
      <w:r w:rsidR="00EB1CCA">
        <w:rPr>
          <w:rFonts w:ascii="Arial" w:hAnsi="Arial" w:cs="Arial"/>
          <w:lang w:eastAsia="zh-CN"/>
        </w:rPr>
        <w:t>used</w:t>
      </w:r>
      <w:r w:rsidRPr="008E6B24">
        <w:rPr>
          <w:rFonts w:ascii="Arial" w:hAnsi="Arial" w:cs="Arial"/>
          <w:lang w:eastAsia="zh-CN"/>
        </w:rPr>
        <w:t xml:space="preserve">, the UE still needs to extend the active time to monitor </w:t>
      </w:r>
      <w:r w:rsidR="00EB1CCA">
        <w:rPr>
          <w:rFonts w:ascii="Arial" w:hAnsi="Arial" w:cs="Arial"/>
          <w:lang w:eastAsia="zh-CN"/>
        </w:rPr>
        <w:t xml:space="preserve">the </w:t>
      </w:r>
      <w:r w:rsidRPr="008E6B24">
        <w:rPr>
          <w:rFonts w:ascii="Arial" w:hAnsi="Arial" w:cs="Arial"/>
          <w:lang w:eastAsia="zh-CN"/>
        </w:rPr>
        <w:t xml:space="preserve">blind retransmission. </w:t>
      </w:r>
      <w:r w:rsidR="00406C2E">
        <w:rPr>
          <w:rFonts w:ascii="Arial" w:hAnsi="Arial" w:cs="Arial"/>
          <w:lang w:eastAsia="zh-CN"/>
        </w:rPr>
        <w:t>However</w:t>
      </w:r>
      <w:r w:rsidRPr="008E6B24">
        <w:rPr>
          <w:rFonts w:ascii="Arial" w:hAnsi="Arial" w:cs="Arial"/>
          <w:lang w:eastAsia="zh-CN"/>
        </w:rPr>
        <w:t xml:space="preserve">, </w:t>
      </w:r>
      <w:r w:rsidR="00EB1CCA">
        <w:rPr>
          <w:rFonts w:ascii="Arial" w:hAnsi="Arial" w:cs="Arial"/>
          <w:lang w:eastAsia="zh-CN"/>
        </w:rPr>
        <w:t xml:space="preserve">as </w:t>
      </w:r>
      <w:r w:rsidRPr="008E6B24">
        <w:rPr>
          <w:rFonts w:ascii="Arial" w:hAnsi="Arial" w:cs="Arial"/>
          <w:lang w:eastAsia="zh-CN"/>
        </w:rPr>
        <w:t>there is no HARQ feedback transmitted and when to schedule the blind retransmission is all up to the NW</w:t>
      </w:r>
      <w:r w:rsidR="00F74215">
        <w:rPr>
          <w:rFonts w:ascii="Arial" w:hAnsi="Arial" w:cs="Arial"/>
          <w:lang w:eastAsia="zh-CN"/>
        </w:rPr>
        <w:t xml:space="preserve">, </w:t>
      </w:r>
      <w:r w:rsidRPr="008E6B24">
        <w:rPr>
          <w:rFonts w:ascii="Arial" w:hAnsi="Arial" w:cs="Arial"/>
          <w:lang w:eastAsia="zh-CN"/>
        </w:rPr>
        <w:t xml:space="preserve"> there </w:t>
      </w:r>
      <w:r w:rsidR="00F74215">
        <w:rPr>
          <w:rFonts w:ascii="Arial" w:hAnsi="Arial" w:cs="Arial"/>
          <w:lang w:eastAsia="zh-CN"/>
        </w:rPr>
        <w:t>might be</w:t>
      </w:r>
      <w:r w:rsidR="00F74215" w:rsidRPr="008E6B24">
        <w:rPr>
          <w:rFonts w:ascii="Arial" w:hAnsi="Arial" w:cs="Arial"/>
          <w:lang w:eastAsia="zh-CN"/>
        </w:rPr>
        <w:t xml:space="preserve"> </w:t>
      </w:r>
      <w:r w:rsidRPr="008E6B24">
        <w:rPr>
          <w:rFonts w:ascii="Arial" w:hAnsi="Arial" w:cs="Arial"/>
          <w:lang w:eastAsia="zh-CN"/>
        </w:rPr>
        <w:t xml:space="preserve">no need </w:t>
      </w:r>
      <w:r w:rsidR="00F74215">
        <w:rPr>
          <w:rFonts w:ascii="Arial" w:hAnsi="Arial" w:cs="Arial"/>
          <w:lang w:eastAsia="zh-CN"/>
        </w:rPr>
        <w:t>for</w:t>
      </w:r>
      <w:r w:rsidRPr="008E6B24">
        <w:rPr>
          <w:rFonts w:ascii="Arial" w:hAnsi="Arial" w:cs="Arial"/>
          <w:lang w:eastAsia="zh-CN"/>
        </w:rPr>
        <w:t xml:space="preserve"> the </w:t>
      </w:r>
      <w:proofErr w:type="spellStart"/>
      <w:r w:rsidRPr="008E6B24">
        <w:rPr>
          <w:rFonts w:ascii="Arial" w:hAnsi="Arial" w:cs="Arial"/>
          <w:lang w:eastAsia="zh-CN"/>
        </w:rPr>
        <w:t>drx</w:t>
      </w:r>
      <w:proofErr w:type="spellEnd"/>
      <w:r w:rsidRPr="008E6B24">
        <w:rPr>
          <w:rFonts w:ascii="Arial" w:hAnsi="Arial" w:cs="Arial"/>
          <w:lang w:eastAsia="zh-CN"/>
        </w:rPr>
        <w:t xml:space="preserve">-HARQ-RTT-Timer since there is no need to consider the processing time of HARQ feedback at the network side. The UE only needs to start the </w:t>
      </w:r>
      <w:proofErr w:type="spellStart"/>
      <w:r w:rsidRPr="008E6B24">
        <w:rPr>
          <w:rFonts w:ascii="Arial" w:hAnsi="Arial" w:cs="Arial"/>
          <w:lang w:eastAsia="zh-CN"/>
        </w:rPr>
        <w:t>drx-RetransmissionTimer</w:t>
      </w:r>
      <w:proofErr w:type="spellEnd"/>
      <w:r w:rsidRPr="008E6B24">
        <w:rPr>
          <w:rFonts w:ascii="Arial" w:hAnsi="Arial" w:cs="Arial"/>
          <w:lang w:eastAsia="zh-CN"/>
        </w:rPr>
        <w:t xml:space="preserve"> to monitor the blind retransmission. </w:t>
      </w:r>
    </w:p>
    <w:p w14:paraId="50A97B11" w14:textId="77777777" w:rsidR="008E6B24" w:rsidRDefault="008E6B24" w:rsidP="008E6B24">
      <w:pPr>
        <w:rPr>
          <w:rFonts w:ascii="Arial" w:hAnsi="Arial"/>
          <w:noProof/>
          <w:szCs w:val="24"/>
          <w:lang w:eastAsia="zh-CN"/>
        </w:rPr>
      </w:pPr>
    </w:p>
    <w:p w14:paraId="3253DB6A" w14:textId="2EB2C972" w:rsidR="008E6B24" w:rsidRPr="0083219D" w:rsidRDefault="008E6B24" w:rsidP="00406C2E">
      <w:pPr>
        <w:pStyle w:val="7"/>
        <w:ind w:left="1276" w:hanging="1276"/>
        <w:rPr>
          <w:rFonts w:cs="Arial"/>
          <w:b/>
        </w:rPr>
      </w:pPr>
      <w:r w:rsidRPr="0083219D">
        <w:rPr>
          <w:rFonts w:cs="Arial"/>
          <w:b/>
        </w:rPr>
        <w:t xml:space="preserve">Question </w:t>
      </w:r>
      <w:r>
        <w:rPr>
          <w:rFonts w:cs="Arial"/>
          <w:b/>
        </w:rPr>
        <w:t>8</w:t>
      </w:r>
      <w:r w:rsidRPr="0083219D">
        <w:rPr>
          <w:rFonts w:cs="Arial"/>
          <w:b/>
        </w:rPr>
        <w:t xml:space="preserve">: </w:t>
      </w:r>
      <w:r w:rsidR="00406C2E">
        <w:rPr>
          <w:rFonts w:cs="Arial"/>
          <w:b/>
        </w:rPr>
        <w:t>When</w:t>
      </w:r>
      <w:r w:rsidR="00406C2E" w:rsidRPr="00406C2E">
        <w:rPr>
          <w:rFonts w:cs="Arial"/>
          <w:b/>
          <w:lang w:eastAsia="ko-KR"/>
        </w:rPr>
        <w:t xml:space="preserve"> </w:t>
      </w:r>
      <w:proofErr w:type="spellStart"/>
      <w:r w:rsidR="00406C2E" w:rsidRPr="008E6B24">
        <w:rPr>
          <w:rFonts w:cs="Arial"/>
          <w:b/>
          <w:lang w:eastAsia="ko-KR"/>
        </w:rPr>
        <w:t>sl</w:t>
      </w:r>
      <w:proofErr w:type="spellEnd"/>
      <w:r w:rsidR="00406C2E" w:rsidRPr="008E6B24">
        <w:rPr>
          <w:rFonts w:cs="Arial"/>
          <w:b/>
          <w:lang w:eastAsia="ko-KR"/>
        </w:rPr>
        <w:t>-PUCCH-</w:t>
      </w:r>
      <w:proofErr w:type="spellStart"/>
      <w:r w:rsidR="00406C2E" w:rsidRPr="008E6B24">
        <w:rPr>
          <w:rFonts w:cs="Arial"/>
          <w:b/>
          <w:lang w:eastAsia="ko-KR"/>
        </w:rPr>
        <w:t>Config</w:t>
      </w:r>
      <w:proofErr w:type="spellEnd"/>
      <w:r w:rsidR="00406C2E" w:rsidRPr="008E6B24">
        <w:rPr>
          <w:rFonts w:cs="Arial"/>
          <w:b/>
          <w:lang w:eastAsia="ko-KR"/>
        </w:rPr>
        <w:t xml:space="preserve"> is </w:t>
      </w:r>
      <w:r w:rsidR="00406C2E">
        <w:rPr>
          <w:rFonts w:cs="Arial"/>
          <w:b/>
          <w:lang w:eastAsia="ko-KR"/>
        </w:rPr>
        <w:t xml:space="preserve">not </w:t>
      </w:r>
      <w:r w:rsidR="00406C2E" w:rsidRPr="008E6B24">
        <w:rPr>
          <w:rFonts w:cs="Arial"/>
          <w:b/>
          <w:lang w:eastAsia="ko-KR"/>
        </w:rPr>
        <w:t>configured</w:t>
      </w:r>
      <w:r w:rsidR="00406C2E">
        <w:rPr>
          <w:rFonts w:cs="Arial"/>
          <w:b/>
          <w:lang w:eastAsia="ko-KR"/>
        </w:rPr>
        <w:t xml:space="preserve">, do companies think the SL-specific </w:t>
      </w:r>
      <w:bookmarkStart w:id="15" w:name="OLE_LINK1"/>
      <w:proofErr w:type="spellStart"/>
      <w:r w:rsidR="00406C2E">
        <w:rPr>
          <w:rFonts w:cs="Arial"/>
          <w:b/>
        </w:rPr>
        <w:t>drx</w:t>
      </w:r>
      <w:proofErr w:type="spellEnd"/>
      <w:r w:rsidR="00406C2E">
        <w:rPr>
          <w:rFonts w:cs="Arial"/>
          <w:b/>
        </w:rPr>
        <w:t>-HARQ-RTT-Ti</w:t>
      </w:r>
      <w:r w:rsidR="00406C2E" w:rsidRPr="00406C2E">
        <w:rPr>
          <w:rFonts w:cs="Arial"/>
          <w:b/>
        </w:rPr>
        <w:t>mer</w:t>
      </w:r>
      <w:r w:rsidR="00406C2E">
        <w:rPr>
          <w:rFonts w:cs="Arial"/>
          <w:b/>
        </w:rPr>
        <w:t xml:space="preserve"> </w:t>
      </w:r>
      <w:bookmarkEnd w:id="15"/>
      <w:r w:rsidR="00406C2E">
        <w:rPr>
          <w:rFonts w:cs="Arial"/>
          <w:b/>
        </w:rPr>
        <w:t>should be supported</w:t>
      </w:r>
      <w:r w:rsidRPr="0083219D">
        <w:rPr>
          <w:rFonts w:cs="Arial"/>
          <w:b/>
        </w:rPr>
        <w:t>?</w:t>
      </w:r>
    </w:p>
    <w:p w14:paraId="5615329F" w14:textId="77777777" w:rsidR="008E6B24" w:rsidRPr="00406C2E" w:rsidRDefault="008E6B24" w:rsidP="00406C2E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 w:rsidRPr="00406C2E">
        <w:rPr>
          <w:rFonts w:ascii="Arial" w:hAnsi="Arial" w:cs="Arial"/>
          <w:b/>
          <w:sz w:val="20"/>
          <w:szCs w:val="20"/>
          <w:lang w:val="en-US" w:eastAsia="zh-CN"/>
        </w:rPr>
        <w:t>Yes</w:t>
      </w:r>
    </w:p>
    <w:p w14:paraId="0643D1AF" w14:textId="77777777" w:rsidR="008E6B24" w:rsidRPr="00406C2E" w:rsidRDefault="008E6B24" w:rsidP="00406C2E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 w:rsidRPr="00406C2E">
        <w:rPr>
          <w:rFonts w:ascii="Arial" w:hAnsi="Arial" w:cs="Arial"/>
          <w:b/>
          <w:sz w:val="20"/>
          <w:szCs w:val="20"/>
          <w:lang w:val="en-US" w:eastAsia="zh-CN"/>
        </w:rPr>
        <w:t>No (Please specify the reason)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8E6B24" w14:paraId="2E199304" w14:textId="77777777" w:rsidTr="00BD57D2">
        <w:tc>
          <w:tcPr>
            <w:tcW w:w="1809" w:type="dxa"/>
            <w:shd w:val="clear" w:color="auto" w:fill="E7E6E6"/>
          </w:tcPr>
          <w:p w14:paraId="72CFEAD5" w14:textId="77777777" w:rsidR="008E6B24" w:rsidRDefault="008E6B24" w:rsidP="00BD57D2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2D70D96D" w14:textId="77777777" w:rsidR="008E6B24" w:rsidRDefault="008E6B24" w:rsidP="00BD57D2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5D5201BD" w14:textId="77777777" w:rsidR="008E6B24" w:rsidRDefault="008E6B24" w:rsidP="00BD57D2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8E6B24" w14:paraId="434AE80F" w14:textId="77777777" w:rsidTr="00BD57D2">
        <w:tc>
          <w:tcPr>
            <w:tcW w:w="1809" w:type="dxa"/>
          </w:tcPr>
          <w:p w14:paraId="2629D4C0" w14:textId="0D1A5F16" w:rsidR="008E6B24" w:rsidRDefault="001727F2" w:rsidP="00BD57D2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H</w:t>
            </w:r>
            <w:r>
              <w:rPr>
                <w:rFonts w:ascii="Arial" w:eastAsia="宋体" w:hAnsi="Arial" w:cs="Arial"/>
                <w:lang w:eastAsia="zh-CN"/>
              </w:rPr>
              <w:t>uawei, HiSilicon</w:t>
            </w:r>
          </w:p>
        </w:tc>
        <w:tc>
          <w:tcPr>
            <w:tcW w:w="1985" w:type="dxa"/>
          </w:tcPr>
          <w:p w14:paraId="2DD38A7D" w14:textId="760CBFD1" w:rsidR="008E6B24" w:rsidRDefault="001727F2" w:rsidP="00BD57D2">
            <w:pPr>
              <w:spacing w:after="0"/>
              <w:jc w:val="center"/>
              <w:rPr>
                <w:rFonts w:ascii="Arial" w:eastAsia="等线" w:hAnsi="Arial" w:cs="Arial"/>
                <w:lang w:eastAsia="zh-CN"/>
              </w:rPr>
            </w:pPr>
            <w:r>
              <w:rPr>
                <w:rFonts w:ascii="Arial" w:eastAsia="等线" w:hAnsi="Arial" w:cs="Arial" w:hint="eastAsia"/>
                <w:lang w:eastAsia="zh-CN"/>
              </w:rPr>
              <w:t>N</w:t>
            </w:r>
            <w:r>
              <w:rPr>
                <w:rFonts w:ascii="Arial" w:eastAsia="等线" w:hAnsi="Arial" w:cs="Arial"/>
                <w:lang w:eastAsia="zh-CN"/>
              </w:rPr>
              <w:t>o</w:t>
            </w:r>
          </w:p>
        </w:tc>
        <w:tc>
          <w:tcPr>
            <w:tcW w:w="6045" w:type="dxa"/>
          </w:tcPr>
          <w:p w14:paraId="2774B4DA" w14:textId="661E31DD" w:rsidR="008E6B24" w:rsidRDefault="001727F2" w:rsidP="00963A9F">
            <w:pPr>
              <w:spacing w:after="0"/>
              <w:rPr>
                <w:rFonts w:ascii="Arial" w:eastAsia="等线" w:hAnsi="Arial" w:cs="Arial"/>
                <w:lang w:eastAsia="zh-CN"/>
              </w:rPr>
            </w:pPr>
            <w:r>
              <w:rPr>
                <w:rFonts w:ascii="Arial" w:eastAsia="等线" w:hAnsi="Arial" w:cs="Arial"/>
                <w:lang w:eastAsia="zh-CN"/>
              </w:rPr>
              <w:t xml:space="preserve">In </w:t>
            </w:r>
            <w:proofErr w:type="spellStart"/>
            <w:r>
              <w:rPr>
                <w:rFonts w:ascii="Arial" w:eastAsia="等线" w:hAnsi="Arial" w:cs="Arial"/>
                <w:lang w:eastAsia="zh-CN"/>
              </w:rPr>
              <w:t>Uu</w:t>
            </w:r>
            <w:proofErr w:type="spellEnd"/>
            <w:r>
              <w:rPr>
                <w:rFonts w:ascii="Arial" w:eastAsia="等线" w:hAnsi="Arial" w:cs="Arial"/>
                <w:lang w:eastAsia="zh-CN"/>
              </w:rPr>
              <w:t xml:space="preserve"> HARQ RTT timer is introduced because the UE need to wait for network processing. In </w:t>
            </w:r>
            <w:r w:rsidR="00022AC8">
              <w:rPr>
                <w:rFonts w:ascii="Arial" w:eastAsia="等线" w:hAnsi="Arial" w:cs="Arial"/>
                <w:lang w:eastAsia="zh-CN"/>
              </w:rPr>
              <w:t xml:space="preserve">case SL PUCCH is not configured, </w:t>
            </w:r>
            <w:r w:rsidR="00022AC8">
              <w:rPr>
                <w:rFonts w:ascii="Arial" w:eastAsia="等线" w:hAnsi="Arial" w:cs="Arial"/>
                <w:lang w:eastAsia="zh-CN"/>
              </w:rPr>
              <w:lastRenderedPageBreak/>
              <w:t xml:space="preserve">we don't think the SL specific </w:t>
            </w:r>
            <w:proofErr w:type="spellStart"/>
            <w:r w:rsidR="00022AC8">
              <w:rPr>
                <w:rFonts w:ascii="Arial" w:eastAsia="等线" w:hAnsi="Arial" w:cs="Arial"/>
                <w:lang w:eastAsia="zh-CN"/>
              </w:rPr>
              <w:t>drx</w:t>
            </w:r>
            <w:proofErr w:type="spellEnd"/>
            <w:r w:rsidR="00022AC8">
              <w:rPr>
                <w:rFonts w:ascii="Arial" w:eastAsia="等线" w:hAnsi="Arial" w:cs="Arial"/>
                <w:lang w:eastAsia="zh-CN"/>
              </w:rPr>
              <w:t xml:space="preserve">-HARQ-RTT-Timer is needed, because the </w:t>
            </w:r>
            <w:proofErr w:type="spellStart"/>
            <w:r w:rsidR="00022AC8">
              <w:rPr>
                <w:rFonts w:ascii="Arial" w:eastAsia="等线" w:hAnsi="Arial" w:cs="Arial"/>
                <w:lang w:eastAsia="zh-CN"/>
              </w:rPr>
              <w:t>gNB</w:t>
            </w:r>
            <w:proofErr w:type="spellEnd"/>
            <w:r w:rsidR="00022AC8">
              <w:rPr>
                <w:rFonts w:ascii="Arial" w:eastAsia="等线" w:hAnsi="Arial" w:cs="Arial"/>
                <w:lang w:eastAsia="zh-CN"/>
              </w:rPr>
              <w:t xml:space="preserve"> knows the end SL resources and if needed, </w:t>
            </w:r>
            <w:proofErr w:type="spellStart"/>
            <w:r w:rsidR="00022AC8">
              <w:rPr>
                <w:rFonts w:ascii="Arial" w:eastAsia="等线" w:hAnsi="Arial" w:cs="Arial"/>
                <w:lang w:eastAsia="zh-CN"/>
              </w:rPr>
              <w:t>gNB</w:t>
            </w:r>
            <w:proofErr w:type="spellEnd"/>
            <w:r w:rsidR="00022AC8">
              <w:rPr>
                <w:rFonts w:ascii="Arial" w:eastAsia="等线" w:hAnsi="Arial" w:cs="Arial"/>
                <w:lang w:eastAsia="zh-CN"/>
              </w:rPr>
              <w:t xml:space="preserve"> is able to schedule retransmission resources at the end of SL resources</w:t>
            </w:r>
            <w:r w:rsidR="00963A9F">
              <w:rPr>
                <w:rFonts w:ascii="Arial" w:eastAsia="等线" w:hAnsi="Arial" w:cs="Arial"/>
                <w:lang w:eastAsia="zh-CN"/>
              </w:rPr>
              <w:t xml:space="preserve"> scheduled through a prior DCI</w:t>
            </w:r>
            <w:r w:rsidR="00022AC8">
              <w:rPr>
                <w:rFonts w:ascii="Arial" w:eastAsia="等线" w:hAnsi="Arial" w:cs="Arial"/>
                <w:lang w:eastAsia="zh-CN"/>
              </w:rPr>
              <w:t>.</w:t>
            </w:r>
          </w:p>
        </w:tc>
      </w:tr>
      <w:tr w:rsidR="008E6B24" w14:paraId="5BB43E52" w14:textId="77777777" w:rsidTr="00BD57D2">
        <w:tc>
          <w:tcPr>
            <w:tcW w:w="1809" w:type="dxa"/>
          </w:tcPr>
          <w:p w14:paraId="2BB571A0" w14:textId="77777777" w:rsidR="008E6B24" w:rsidRDefault="008E6B24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1985" w:type="dxa"/>
          </w:tcPr>
          <w:p w14:paraId="6AD4C95C" w14:textId="77777777" w:rsidR="008E6B24" w:rsidRDefault="008E6B24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6045" w:type="dxa"/>
          </w:tcPr>
          <w:p w14:paraId="003DBE25" w14:textId="77777777" w:rsidR="008E6B24" w:rsidRDefault="008E6B24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8E6B24" w14:paraId="0EA08218" w14:textId="77777777" w:rsidTr="00BD57D2">
        <w:tc>
          <w:tcPr>
            <w:tcW w:w="1809" w:type="dxa"/>
          </w:tcPr>
          <w:p w14:paraId="2CC7C86D" w14:textId="77777777" w:rsidR="008E6B24" w:rsidRDefault="008E6B24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1985" w:type="dxa"/>
          </w:tcPr>
          <w:p w14:paraId="0760D066" w14:textId="77777777" w:rsidR="008E6B24" w:rsidRDefault="008E6B24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6045" w:type="dxa"/>
          </w:tcPr>
          <w:p w14:paraId="28278185" w14:textId="77777777" w:rsidR="008E6B24" w:rsidRDefault="008E6B24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8E6B24" w14:paraId="0EE483AB" w14:textId="77777777" w:rsidTr="00BD57D2">
        <w:tc>
          <w:tcPr>
            <w:tcW w:w="1809" w:type="dxa"/>
          </w:tcPr>
          <w:p w14:paraId="3EAB7DBA" w14:textId="77777777" w:rsidR="008E6B24" w:rsidRDefault="008E6B24" w:rsidP="00BD57D2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54032C73" w14:textId="77777777" w:rsidR="008E6B24" w:rsidRDefault="008E6B24" w:rsidP="00BD57D2">
            <w:pPr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18CD167D" w14:textId="77777777" w:rsidR="008E6B24" w:rsidRDefault="008E6B24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8E6B24" w14:paraId="65832911" w14:textId="77777777" w:rsidTr="00BD57D2">
        <w:tc>
          <w:tcPr>
            <w:tcW w:w="1809" w:type="dxa"/>
          </w:tcPr>
          <w:p w14:paraId="6F9BEAD2" w14:textId="77777777" w:rsidR="008E6B24" w:rsidRDefault="008E6B24" w:rsidP="00BD57D2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4B8C60DE" w14:textId="77777777" w:rsidR="008E6B24" w:rsidRDefault="008E6B24" w:rsidP="00BD57D2">
            <w:pPr>
              <w:spacing w:after="0"/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636CF1BF" w14:textId="77777777" w:rsidR="008E6B24" w:rsidRDefault="008E6B24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</w:tbl>
    <w:p w14:paraId="73CB549A" w14:textId="77777777" w:rsidR="008E6B24" w:rsidRDefault="008E6B24" w:rsidP="008E6B24">
      <w:pPr>
        <w:tabs>
          <w:tab w:val="left" w:pos="9986"/>
        </w:tabs>
        <w:rPr>
          <w:rFonts w:ascii="Arial" w:hAnsi="Arial" w:cs="Arial"/>
          <w:lang w:eastAsia="zh-CN"/>
        </w:rPr>
      </w:pPr>
    </w:p>
    <w:p w14:paraId="5D72FAE6" w14:textId="1792109B" w:rsidR="00406C2E" w:rsidRPr="0083219D" w:rsidRDefault="00406C2E" w:rsidP="00406C2E">
      <w:pPr>
        <w:pStyle w:val="7"/>
        <w:ind w:left="1276" w:hanging="1276"/>
        <w:rPr>
          <w:rFonts w:cs="Arial"/>
          <w:b/>
        </w:rPr>
      </w:pPr>
      <w:r w:rsidRPr="0083219D">
        <w:rPr>
          <w:rFonts w:cs="Arial"/>
          <w:b/>
        </w:rPr>
        <w:t xml:space="preserve">Question </w:t>
      </w:r>
      <w:r>
        <w:rPr>
          <w:rFonts w:cs="Arial"/>
          <w:b/>
        </w:rPr>
        <w:t>9</w:t>
      </w:r>
      <w:r w:rsidRPr="0083219D">
        <w:rPr>
          <w:rFonts w:cs="Arial"/>
          <w:b/>
        </w:rPr>
        <w:t xml:space="preserve">: </w:t>
      </w:r>
      <w:r>
        <w:rPr>
          <w:rFonts w:cs="Arial"/>
          <w:b/>
        </w:rPr>
        <w:t>When</w:t>
      </w:r>
      <w:r w:rsidRPr="00406C2E">
        <w:rPr>
          <w:rFonts w:cs="Arial"/>
          <w:b/>
          <w:lang w:eastAsia="ko-KR"/>
        </w:rPr>
        <w:t xml:space="preserve"> </w:t>
      </w:r>
      <w:proofErr w:type="spellStart"/>
      <w:r w:rsidRPr="008E6B24">
        <w:rPr>
          <w:rFonts w:cs="Arial"/>
          <w:b/>
          <w:lang w:eastAsia="ko-KR"/>
        </w:rPr>
        <w:t>sl</w:t>
      </w:r>
      <w:proofErr w:type="spellEnd"/>
      <w:r w:rsidRPr="008E6B24">
        <w:rPr>
          <w:rFonts w:cs="Arial"/>
          <w:b/>
          <w:lang w:eastAsia="ko-KR"/>
        </w:rPr>
        <w:t>-PUCCH-</w:t>
      </w:r>
      <w:proofErr w:type="spellStart"/>
      <w:r w:rsidRPr="008E6B24">
        <w:rPr>
          <w:rFonts w:cs="Arial"/>
          <w:b/>
          <w:lang w:eastAsia="ko-KR"/>
        </w:rPr>
        <w:t>Config</w:t>
      </w:r>
      <w:proofErr w:type="spellEnd"/>
      <w:r w:rsidRPr="008E6B24">
        <w:rPr>
          <w:rFonts w:cs="Arial"/>
          <w:b/>
          <w:lang w:eastAsia="ko-KR"/>
        </w:rPr>
        <w:t xml:space="preserve"> is </w:t>
      </w:r>
      <w:r>
        <w:rPr>
          <w:rFonts w:cs="Arial"/>
          <w:b/>
          <w:lang w:eastAsia="ko-KR"/>
        </w:rPr>
        <w:t xml:space="preserve">not </w:t>
      </w:r>
      <w:r w:rsidRPr="008E6B24">
        <w:rPr>
          <w:rFonts w:cs="Arial"/>
          <w:b/>
          <w:lang w:eastAsia="ko-KR"/>
        </w:rPr>
        <w:t>configured</w:t>
      </w:r>
      <w:r>
        <w:rPr>
          <w:rFonts w:cs="Arial"/>
          <w:b/>
          <w:lang w:eastAsia="ko-KR"/>
        </w:rPr>
        <w:t xml:space="preserve">, do companies think the SL-specific </w:t>
      </w:r>
      <w:proofErr w:type="spellStart"/>
      <w:r w:rsidRPr="00406C2E">
        <w:rPr>
          <w:rFonts w:cs="Arial"/>
          <w:b/>
        </w:rPr>
        <w:t>drx-</w:t>
      </w:r>
      <w:r>
        <w:rPr>
          <w:rFonts w:cs="Arial"/>
          <w:b/>
        </w:rPr>
        <w:t>RetransmissionT</w:t>
      </w:r>
      <w:r w:rsidRPr="00406C2E">
        <w:rPr>
          <w:rFonts w:cs="Arial"/>
          <w:b/>
        </w:rPr>
        <w:t>imer</w:t>
      </w:r>
      <w:proofErr w:type="spellEnd"/>
      <w:r>
        <w:rPr>
          <w:rFonts w:cs="Arial"/>
          <w:b/>
        </w:rPr>
        <w:t xml:space="preserve"> should be supported</w:t>
      </w:r>
      <w:r w:rsidRPr="0083219D">
        <w:rPr>
          <w:rFonts w:cs="Arial"/>
          <w:b/>
        </w:rPr>
        <w:t>?</w:t>
      </w:r>
    </w:p>
    <w:p w14:paraId="1F101ED3" w14:textId="77777777" w:rsidR="00406C2E" w:rsidRPr="00406C2E" w:rsidRDefault="00406C2E" w:rsidP="00406C2E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 w:rsidRPr="00406C2E">
        <w:rPr>
          <w:rFonts w:ascii="Arial" w:hAnsi="Arial" w:cs="Arial"/>
          <w:b/>
          <w:sz w:val="20"/>
          <w:szCs w:val="20"/>
          <w:lang w:val="en-US" w:eastAsia="zh-CN"/>
        </w:rPr>
        <w:t>Yes</w:t>
      </w:r>
    </w:p>
    <w:p w14:paraId="487B5340" w14:textId="77777777" w:rsidR="00406C2E" w:rsidRPr="00406C2E" w:rsidRDefault="00406C2E" w:rsidP="00406C2E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 w:rsidRPr="00406C2E">
        <w:rPr>
          <w:rFonts w:ascii="Arial" w:hAnsi="Arial" w:cs="Arial"/>
          <w:b/>
          <w:sz w:val="20"/>
          <w:szCs w:val="20"/>
          <w:lang w:val="en-US" w:eastAsia="zh-CN"/>
        </w:rPr>
        <w:t>No (Please specify the reason)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406C2E" w14:paraId="6C92F437" w14:textId="77777777" w:rsidTr="00BD57D2">
        <w:tc>
          <w:tcPr>
            <w:tcW w:w="1809" w:type="dxa"/>
            <w:shd w:val="clear" w:color="auto" w:fill="E7E6E6"/>
          </w:tcPr>
          <w:p w14:paraId="3E35ACD8" w14:textId="77777777" w:rsidR="00406C2E" w:rsidRDefault="00406C2E" w:rsidP="00BD57D2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2C34B835" w14:textId="77777777" w:rsidR="00406C2E" w:rsidRDefault="00406C2E" w:rsidP="00BD57D2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7D8B85A5" w14:textId="77777777" w:rsidR="00406C2E" w:rsidRDefault="00406C2E" w:rsidP="00BD57D2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406C2E" w14:paraId="624D9615" w14:textId="77777777" w:rsidTr="00BD57D2">
        <w:tc>
          <w:tcPr>
            <w:tcW w:w="1809" w:type="dxa"/>
          </w:tcPr>
          <w:p w14:paraId="5CAFC3C3" w14:textId="10B9AF59" w:rsidR="00406C2E" w:rsidRDefault="00022AC8" w:rsidP="00BD57D2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H</w:t>
            </w:r>
            <w:r>
              <w:rPr>
                <w:rFonts w:ascii="Arial" w:eastAsia="宋体" w:hAnsi="Arial" w:cs="Arial"/>
                <w:lang w:eastAsia="zh-CN"/>
              </w:rPr>
              <w:t>uawei, HiSilicon</w:t>
            </w:r>
          </w:p>
        </w:tc>
        <w:tc>
          <w:tcPr>
            <w:tcW w:w="1985" w:type="dxa"/>
          </w:tcPr>
          <w:p w14:paraId="5DF5EB53" w14:textId="3EE53D45" w:rsidR="00406C2E" w:rsidRDefault="00022AC8" w:rsidP="00BD57D2">
            <w:pPr>
              <w:spacing w:after="0"/>
              <w:jc w:val="center"/>
              <w:rPr>
                <w:rFonts w:ascii="Arial" w:eastAsia="等线" w:hAnsi="Arial" w:cs="Arial"/>
                <w:lang w:eastAsia="zh-CN"/>
              </w:rPr>
            </w:pPr>
            <w:r>
              <w:rPr>
                <w:rFonts w:ascii="Arial" w:eastAsia="等线" w:hAnsi="Arial" w:cs="Arial" w:hint="eastAsia"/>
                <w:lang w:eastAsia="zh-CN"/>
              </w:rPr>
              <w:t>Y</w:t>
            </w:r>
            <w:r>
              <w:rPr>
                <w:rFonts w:ascii="Arial" w:eastAsia="等线" w:hAnsi="Arial" w:cs="Arial"/>
                <w:lang w:eastAsia="zh-CN"/>
              </w:rPr>
              <w:t>es</w:t>
            </w:r>
          </w:p>
        </w:tc>
        <w:tc>
          <w:tcPr>
            <w:tcW w:w="6045" w:type="dxa"/>
          </w:tcPr>
          <w:p w14:paraId="3E51C70A" w14:textId="18B7B22B" w:rsidR="00406C2E" w:rsidRDefault="00022AC8" w:rsidP="00022AC8">
            <w:pPr>
              <w:spacing w:after="0"/>
              <w:rPr>
                <w:rFonts w:ascii="Arial" w:eastAsia="等线" w:hAnsi="Arial" w:cs="Arial"/>
                <w:lang w:eastAsia="zh-CN"/>
              </w:rPr>
            </w:pPr>
            <w:r>
              <w:rPr>
                <w:rFonts w:ascii="Arial" w:eastAsia="等线" w:hAnsi="Arial" w:cs="Arial"/>
                <w:lang w:eastAsia="zh-CN"/>
              </w:rPr>
              <w:t xml:space="preserve">The UE needs to </w:t>
            </w:r>
            <w:r w:rsidR="006A6DC5" w:rsidRPr="008E6B24">
              <w:rPr>
                <w:rFonts w:ascii="Arial" w:hAnsi="Arial" w:cs="Arial"/>
                <w:lang w:eastAsia="zh-CN"/>
              </w:rPr>
              <w:t>extend the active time to</w:t>
            </w:r>
            <w:r w:rsidR="006A6DC5">
              <w:rPr>
                <w:rFonts w:ascii="Arial" w:eastAsia="等线" w:hAnsi="Arial" w:cs="Arial"/>
                <w:lang w:eastAsia="zh-CN"/>
              </w:rPr>
              <w:t xml:space="preserve"> </w:t>
            </w:r>
            <w:r>
              <w:rPr>
                <w:rFonts w:ascii="Arial" w:eastAsia="等线" w:hAnsi="Arial" w:cs="Arial"/>
                <w:lang w:eastAsia="zh-CN"/>
              </w:rPr>
              <w:t xml:space="preserve">monitor PDCCH for blind retransmission </w:t>
            </w:r>
          </w:p>
        </w:tc>
      </w:tr>
      <w:tr w:rsidR="00406C2E" w14:paraId="49E2BDA3" w14:textId="77777777" w:rsidTr="00BD57D2">
        <w:tc>
          <w:tcPr>
            <w:tcW w:w="1809" w:type="dxa"/>
          </w:tcPr>
          <w:p w14:paraId="5583A075" w14:textId="77777777" w:rsidR="00406C2E" w:rsidRDefault="00406C2E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1985" w:type="dxa"/>
          </w:tcPr>
          <w:p w14:paraId="35AF99DF" w14:textId="77777777" w:rsidR="00406C2E" w:rsidRDefault="00406C2E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6045" w:type="dxa"/>
          </w:tcPr>
          <w:p w14:paraId="2CAED309" w14:textId="77777777" w:rsidR="00406C2E" w:rsidRDefault="00406C2E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406C2E" w14:paraId="5309F357" w14:textId="77777777" w:rsidTr="00BD57D2">
        <w:tc>
          <w:tcPr>
            <w:tcW w:w="1809" w:type="dxa"/>
          </w:tcPr>
          <w:p w14:paraId="1A91E6FD" w14:textId="77777777" w:rsidR="00406C2E" w:rsidRDefault="00406C2E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1985" w:type="dxa"/>
          </w:tcPr>
          <w:p w14:paraId="6A574A67" w14:textId="77777777" w:rsidR="00406C2E" w:rsidRDefault="00406C2E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6045" w:type="dxa"/>
          </w:tcPr>
          <w:p w14:paraId="31CE5119" w14:textId="77777777" w:rsidR="00406C2E" w:rsidRPr="006A6DC5" w:rsidRDefault="00406C2E" w:rsidP="00BD57D2">
            <w:pPr>
              <w:spacing w:after="0"/>
              <w:rPr>
                <w:rFonts w:ascii="Arial" w:eastAsia="等线" w:hAnsi="Arial" w:cs="Arial"/>
                <w:lang w:val="en-US" w:eastAsia="zh-CN"/>
              </w:rPr>
            </w:pPr>
          </w:p>
        </w:tc>
      </w:tr>
      <w:tr w:rsidR="00406C2E" w14:paraId="5B9474DB" w14:textId="77777777" w:rsidTr="00BD57D2">
        <w:tc>
          <w:tcPr>
            <w:tcW w:w="1809" w:type="dxa"/>
          </w:tcPr>
          <w:p w14:paraId="3FC9207B" w14:textId="77777777" w:rsidR="00406C2E" w:rsidRDefault="00406C2E" w:rsidP="00BD57D2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21EFDA4A" w14:textId="77777777" w:rsidR="00406C2E" w:rsidRDefault="00406C2E" w:rsidP="00BD57D2">
            <w:pPr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099606ED" w14:textId="77777777" w:rsidR="00406C2E" w:rsidRDefault="00406C2E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406C2E" w14:paraId="2564FFFD" w14:textId="77777777" w:rsidTr="00BD57D2">
        <w:tc>
          <w:tcPr>
            <w:tcW w:w="1809" w:type="dxa"/>
          </w:tcPr>
          <w:p w14:paraId="6953EFB1" w14:textId="77777777" w:rsidR="00406C2E" w:rsidRDefault="00406C2E" w:rsidP="00BD57D2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541F35FC" w14:textId="77777777" w:rsidR="00406C2E" w:rsidRDefault="00406C2E" w:rsidP="00BD57D2">
            <w:pPr>
              <w:spacing w:after="0"/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4C66F8D6" w14:textId="77777777" w:rsidR="00406C2E" w:rsidRDefault="00406C2E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</w:tbl>
    <w:p w14:paraId="4CD9981B" w14:textId="77777777" w:rsidR="00013A52" w:rsidRDefault="00013A52" w:rsidP="00C12356">
      <w:pPr>
        <w:tabs>
          <w:tab w:val="left" w:pos="9986"/>
        </w:tabs>
        <w:rPr>
          <w:rFonts w:ascii="Arial" w:hAnsi="Arial" w:cs="Arial"/>
          <w:lang w:eastAsia="zh-CN"/>
        </w:rPr>
      </w:pPr>
    </w:p>
    <w:p w14:paraId="42625182" w14:textId="426BDFED" w:rsidR="00C47329" w:rsidRDefault="00C47329" w:rsidP="00C12356">
      <w:pPr>
        <w:tabs>
          <w:tab w:val="left" w:pos="998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If the answer</w:t>
      </w:r>
      <w:r w:rsidR="0012035B">
        <w:rPr>
          <w:rFonts w:ascii="Arial" w:hAnsi="Arial" w:cs="Arial"/>
          <w:lang w:eastAsia="zh-CN"/>
        </w:rPr>
        <w:t>s</w:t>
      </w:r>
      <w:r>
        <w:rPr>
          <w:rFonts w:ascii="Arial" w:hAnsi="Arial" w:cs="Arial"/>
          <w:lang w:eastAsia="zh-CN"/>
        </w:rPr>
        <w:t xml:space="preserve"> to Question 8</w:t>
      </w:r>
      <w:r w:rsidR="0012035B">
        <w:rPr>
          <w:rFonts w:ascii="Arial" w:hAnsi="Arial" w:cs="Arial"/>
          <w:lang w:eastAsia="zh-CN"/>
        </w:rPr>
        <w:t xml:space="preserve"> and question 9</w:t>
      </w:r>
      <w:r>
        <w:rPr>
          <w:rFonts w:ascii="Arial" w:hAnsi="Arial" w:cs="Arial"/>
          <w:lang w:eastAsia="zh-CN"/>
        </w:rPr>
        <w:t xml:space="preserve"> </w:t>
      </w:r>
      <w:r w:rsidR="0012035B">
        <w:rPr>
          <w:rFonts w:ascii="Arial" w:hAnsi="Arial" w:cs="Arial"/>
          <w:lang w:eastAsia="zh-CN"/>
        </w:rPr>
        <w:t>are</w:t>
      </w:r>
      <w:r>
        <w:rPr>
          <w:rFonts w:ascii="Arial" w:hAnsi="Arial" w:cs="Arial"/>
          <w:lang w:eastAsia="zh-CN"/>
        </w:rPr>
        <w:t xml:space="preserve"> yes, </w:t>
      </w:r>
      <w:r w:rsidR="00BD57D2">
        <w:rPr>
          <w:rFonts w:ascii="Arial" w:hAnsi="Arial" w:cs="Arial"/>
          <w:lang w:eastAsia="zh-CN"/>
        </w:rPr>
        <w:t xml:space="preserve">the next question is to discuss when to start the SL-specific </w:t>
      </w:r>
      <w:proofErr w:type="spellStart"/>
      <w:r w:rsidR="00BD57D2" w:rsidRPr="00BD57D2">
        <w:rPr>
          <w:rFonts w:ascii="Arial" w:hAnsi="Arial" w:cs="Arial"/>
          <w:lang w:eastAsia="zh-CN"/>
        </w:rPr>
        <w:t>drx</w:t>
      </w:r>
      <w:proofErr w:type="spellEnd"/>
      <w:r w:rsidR="00BD57D2" w:rsidRPr="00BD57D2">
        <w:rPr>
          <w:rFonts w:ascii="Arial" w:hAnsi="Arial" w:cs="Arial"/>
          <w:lang w:eastAsia="zh-CN"/>
        </w:rPr>
        <w:t>-HARQ-RTT-Timer</w:t>
      </w:r>
      <w:r w:rsidR="00BD57D2">
        <w:rPr>
          <w:rFonts w:ascii="Arial" w:hAnsi="Arial" w:cs="Arial"/>
          <w:lang w:eastAsia="zh-CN"/>
        </w:rPr>
        <w:t xml:space="preserve"> when </w:t>
      </w:r>
      <w:proofErr w:type="spellStart"/>
      <w:r w:rsidR="00BD57D2" w:rsidRPr="00BD57D2">
        <w:rPr>
          <w:rFonts w:ascii="Arial" w:hAnsi="Arial" w:cs="Arial"/>
          <w:lang w:eastAsia="zh-CN"/>
        </w:rPr>
        <w:t>sl</w:t>
      </w:r>
      <w:proofErr w:type="spellEnd"/>
      <w:r w:rsidR="00BD57D2" w:rsidRPr="00BD57D2">
        <w:rPr>
          <w:rFonts w:ascii="Arial" w:hAnsi="Arial" w:cs="Arial"/>
          <w:lang w:eastAsia="zh-CN"/>
        </w:rPr>
        <w:t>-PUCCH-</w:t>
      </w:r>
      <w:proofErr w:type="spellStart"/>
      <w:r w:rsidR="00BD57D2" w:rsidRPr="00BD57D2">
        <w:rPr>
          <w:rFonts w:ascii="Arial" w:hAnsi="Arial" w:cs="Arial"/>
          <w:lang w:eastAsia="zh-CN"/>
        </w:rPr>
        <w:t>Config</w:t>
      </w:r>
      <w:proofErr w:type="spellEnd"/>
      <w:r w:rsidR="00BD57D2" w:rsidRPr="00BD57D2">
        <w:rPr>
          <w:rFonts w:ascii="Arial" w:hAnsi="Arial" w:cs="Arial"/>
          <w:lang w:eastAsia="zh-CN"/>
        </w:rPr>
        <w:t xml:space="preserve"> is not configured</w:t>
      </w:r>
      <w:r w:rsidR="00BD57D2">
        <w:rPr>
          <w:rFonts w:ascii="Arial" w:hAnsi="Arial" w:cs="Arial"/>
          <w:lang w:eastAsia="zh-CN"/>
        </w:rPr>
        <w:t xml:space="preserve">. Based on the companies’ contributions, </w:t>
      </w:r>
      <w:r w:rsidR="002D00D4">
        <w:rPr>
          <w:rFonts w:ascii="Arial" w:hAnsi="Arial" w:cs="Arial"/>
          <w:lang w:eastAsia="zh-CN"/>
        </w:rPr>
        <w:t xml:space="preserve">when to start the SL-specific </w:t>
      </w:r>
      <w:proofErr w:type="spellStart"/>
      <w:r w:rsidR="002D00D4" w:rsidRPr="00BD57D2">
        <w:rPr>
          <w:rFonts w:ascii="Arial" w:hAnsi="Arial" w:cs="Arial"/>
          <w:lang w:eastAsia="zh-CN"/>
        </w:rPr>
        <w:t>drx</w:t>
      </w:r>
      <w:proofErr w:type="spellEnd"/>
      <w:r w:rsidR="002D00D4" w:rsidRPr="00BD57D2">
        <w:rPr>
          <w:rFonts w:ascii="Arial" w:hAnsi="Arial" w:cs="Arial"/>
          <w:lang w:eastAsia="zh-CN"/>
        </w:rPr>
        <w:t>-HARQ-RTT-Timer</w:t>
      </w:r>
      <w:r w:rsidR="002D00D4">
        <w:rPr>
          <w:rFonts w:ascii="Arial" w:hAnsi="Arial" w:cs="Arial"/>
          <w:lang w:eastAsia="zh-CN"/>
        </w:rPr>
        <w:t xml:space="preserve"> may depend on whether PSFCH resource is configured or not. In addition, </w:t>
      </w:r>
      <w:r w:rsidR="0012035B" w:rsidRPr="0012035B">
        <w:rPr>
          <w:rFonts w:ascii="Arial" w:hAnsi="Arial" w:cs="Arial"/>
          <w:lang w:eastAsia="zh-CN"/>
        </w:rPr>
        <w:t xml:space="preserve">one more thing we should keep in mind is that the </w:t>
      </w:r>
      <w:proofErr w:type="spellStart"/>
      <w:r w:rsidR="0012035B" w:rsidRPr="0012035B">
        <w:rPr>
          <w:rFonts w:ascii="Arial" w:hAnsi="Arial" w:cs="Arial"/>
          <w:lang w:eastAsia="zh-CN"/>
        </w:rPr>
        <w:t>gNB</w:t>
      </w:r>
      <w:proofErr w:type="spellEnd"/>
      <w:r w:rsidR="0012035B" w:rsidRPr="0012035B">
        <w:rPr>
          <w:rFonts w:ascii="Arial" w:hAnsi="Arial" w:cs="Arial"/>
          <w:lang w:eastAsia="zh-CN"/>
        </w:rPr>
        <w:t xml:space="preserve"> is able to schedule the UE with up to 3 </w:t>
      </w:r>
      <w:proofErr w:type="spellStart"/>
      <w:r w:rsidR="0012035B" w:rsidRPr="0012035B">
        <w:rPr>
          <w:rFonts w:ascii="Arial" w:hAnsi="Arial" w:cs="Arial"/>
          <w:lang w:eastAsia="zh-CN"/>
        </w:rPr>
        <w:t>sidelink</w:t>
      </w:r>
      <w:proofErr w:type="spellEnd"/>
      <w:r w:rsidR="0012035B" w:rsidRPr="0012035B">
        <w:rPr>
          <w:rFonts w:ascii="Arial" w:hAnsi="Arial" w:cs="Arial"/>
          <w:lang w:eastAsia="zh-CN"/>
        </w:rPr>
        <w:t xml:space="preserve"> resource through one DCI</w:t>
      </w:r>
      <w:r w:rsidR="0012035B">
        <w:rPr>
          <w:rFonts w:ascii="Arial" w:hAnsi="Arial" w:cs="Arial"/>
          <w:lang w:eastAsia="zh-CN"/>
        </w:rPr>
        <w:t xml:space="preserve">, in this case, there are quite many different candidates to start the SL-specific </w:t>
      </w:r>
      <w:proofErr w:type="spellStart"/>
      <w:r w:rsidR="0012035B" w:rsidRPr="00BD57D2">
        <w:rPr>
          <w:rFonts w:ascii="Arial" w:hAnsi="Arial" w:cs="Arial"/>
          <w:lang w:eastAsia="zh-CN"/>
        </w:rPr>
        <w:t>drx</w:t>
      </w:r>
      <w:proofErr w:type="spellEnd"/>
      <w:r w:rsidR="0012035B" w:rsidRPr="00BD57D2">
        <w:rPr>
          <w:rFonts w:ascii="Arial" w:hAnsi="Arial" w:cs="Arial"/>
          <w:lang w:eastAsia="zh-CN"/>
        </w:rPr>
        <w:t>-HARQ-RTT-Timer</w:t>
      </w:r>
      <w:r w:rsidR="0012035B">
        <w:rPr>
          <w:rFonts w:ascii="Arial" w:hAnsi="Arial" w:cs="Arial"/>
          <w:lang w:eastAsia="zh-CN"/>
        </w:rPr>
        <w:t xml:space="preserve">. </w:t>
      </w:r>
    </w:p>
    <w:p w14:paraId="6254C86C" w14:textId="322D0B5F" w:rsidR="00BD57D2" w:rsidRPr="0083219D" w:rsidRDefault="00BD57D2" w:rsidP="00BD57D2">
      <w:pPr>
        <w:pStyle w:val="7"/>
        <w:ind w:left="1276" w:hanging="1276"/>
        <w:rPr>
          <w:rFonts w:cs="Arial"/>
          <w:b/>
        </w:rPr>
      </w:pPr>
      <w:r w:rsidRPr="0083219D">
        <w:rPr>
          <w:rFonts w:cs="Arial"/>
          <w:b/>
        </w:rPr>
        <w:t xml:space="preserve">Question </w:t>
      </w:r>
      <w:r>
        <w:rPr>
          <w:rFonts w:cs="Arial"/>
          <w:b/>
        </w:rPr>
        <w:t>10</w:t>
      </w:r>
      <w:r w:rsidRPr="0083219D">
        <w:rPr>
          <w:rFonts w:cs="Arial"/>
          <w:b/>
        </w:rPr>
        <w:t>:</w:t>
      </w:r>
      <w:r>
        <w:rPr>
          <w:rFonts w:cs="Arial"/>
          <w:b/>
        </w:rPr>
        <w:t xml:space="preserve"> If the answer</w:t>
      </w:r>
      <w:r w:rsidR="0012035B">
        <w:rPr>
          <w:rFonts w:cs="Arial"/>
          <w:b/>
        </w:rPr>
        <w:t>s</w:t>
      </w:r>
      <w:r>
        <w:rPr>
          <w:rFonts w:cs="Arial"/>
          <w:b/>
        </w:rPr>
        <w:t xml:space="preserve"> to Question 8 </w:t>
      </w:r>
      <w:r w:rsidR="0012035B">
        <w:rPr>
          <w:rFonts w:cs="Arial"/>
          <w:b/>
        </w:rPr>
        <w:t>and question 9 are</w:t>
      </w:r>
      <w:r>
        <w:rPr>
          <w:rFonts w:cs="Arial"/>
          <w:b/>
        </w:rPr>
        <w:t xml:space="preserve"> yes,</w:t>
      </w:r>
      <w:r w:rsidRPr="0083219D">
        <w:rPr>
          <w:rFonts w:cs="Arial"/>
          <w:b/>
        </w:rPr>
        <w:t xml:space="preserve"> </w:t>
      </w:r>
      <w:r>
        <w:rPr>
          <w:rFonts w:cs="Arial"/>
          <w:b/>
        </w:rPr>
        <w:t>when</w:t>
      </w:r>
      <w:r w:rsidRPr="00406C2E">
        <w:rPr>
          <w:rFonts w:cs="Arial"/>
          <w:b/>
          <w:lang w:eastAsia="ko-KR"/>
        </w:rPr>
        <w:t xml:space="preserve"> </w:t>
      </w:r>
      <w:proofErr w:type="spellStart"/>
      <w:r w:rsidRPr="008E6B24">
        <w:rPr>
          <w:rFonts w:cs="Arial"/>
          <w:b/>
          <w:lang w:eastAsia="ko-KR"/>
        </w:rPr>
        <w:t>sl</w:t>
      </w:r>
      <w:proofErr w:type="spellEnd"/>
      <w:r w:rsidRPr="008E6B24">
        <w:rPr>
          <w:rFonts w:cs="Arial"/>
          <w:b/>
          <w:lang w:eastAsia="ko-KR"/>
        </w:rPr>
        <w:t>-PUCCH-</w:t>
      </w:r>
      <w:proofErr w:type="spellStart"/>
      <w:r w:rsidRPr="008E6B24">
        <w:rPr>
          <w:rFonts w:cs="Arial"/>
          <w:b/>
          <w:lang w:eastAsia="ko-KR"/>
        </w:rPr>
        <w:t>Config</w:t>
      </w:r>
      <w:proofErr w:type="spellEnd"/>
      <w:r w:rsidRPr="008E6B24">
        <w:rPr>
          <w:rFonts w:cs="Arial"/>
          <w:b/>
          <w:lang w:eastAsia="ko-KR"/>
        </w:rPr>
        <w:t xml:space="preserve"> is </w:t>
      </w:r>
      <w:r>
        <w:rPr>
          <w:rFonts w:cs="Arial"/>
          <w:b/>
          <w:lang w:eastAsia="ko-KR"/>
        </w:rPr>
        <w:t xml:space="preserve">not </w:t>
      </w:r>
      <w:r w:rsidRPr="008E6B24">
        <w:rPr>
          <w:rFonts w:cs="Arial"/>
          <w:b/>
          <w:lang w:eastAsia="ko-KR"/>
        </w:rPr>
        <w:t>configured</w:t>
      </w:r>
      <w:r w:rsidR="00183A4B">
        <w:rPr>
          <w:rFonts w:cs="Arial"/>
          <w:b/>
          <w:lang w:eastAsia="ko-KR"/>
        </w:rPr>
        <w:t xml:space="preserve"> but </w:t>
      </w:r>
      <w:proofErr w:type="spellStart"/>
      <w:r w:rsidR="000E7CD5">
        <w:rPr>
          <w:rFonts w:cs="Arial"/>
          <w:b/>
          <w:lang w:eastAsia="ko-KR"/>
        </w:rPr>
        <w:t>sl</w:t>
      </w:r>
      <w:proofErr w:type="spellEnd"/>
      <w:r w:rsidR="000E7CD5">
        <w:rPr>
          <w:rFonts w:cs="Arial"/>
          <w:b/>
          <w:lang w:eastAsia="ko-KR"/>
        </w:rPr>
        <w:t>-PSFCH-</w:t>
      </w:r>
      <w:proofErr w:type="spellStart"/>
      <w:r w:rsidR="000E7CD5">
        <w:rPr>
          <w:rFonts w:cs="Arial"/>
          <w:b/>
          <w:lang w:eastAsia="ko-KR"/>
        </w:rPr>
        <w:t>Config</w:t>
      </w:r>
      <w:proofErr w:type="spellEnd"/>
      <w:r w:rsidR="00183A4B">
        <w:rPr>
          <w:rFonts w:cs="Arial"/>
          <w:b/>
          <w:lang w:eastAsia="ko-KR"/>
        </w:rPr>
        <w:t xml:space="preserve"> is configured</w:t>
      </w:r>
      <w:r>
        <w:rPr>
          <w:rFonts w:cs="Arial"/>
          <w:b/>
          <w:lang w:eastAsia="ko-KR"/>
        </w:rPr>
        <w:t xml:space="preserve">, which of the following option is preferred to start the SL-specific </w:t>
      </w:r>
      <w:proofErr w:type="spellStart"/>
      <w:r w:rsidRPr="00BD57D2">
        <w:rPr>
          <w:rFonts w:cs="Arial"/>
          <w:b/>
          <w:lang w:eastAsia="ko-KR"/>
        </w:rPr>
        <w:t>drx</w:t>
      </w:r>
      <w:proofErr w:type="spellEnd"/>
      <w:r w:rsidRPr="00BD57D2">
        <w:rPr>
          <w:rFonts w:cs="Arial"/>
          <w:b/>
          <w:lang w:eastAsia="ko-KR"/>
        </w:rPr>
        <w:t>-HARQ-RTT-Timer</w:t>
      </w:r>
      <w:r w:rsidRPr="0083219D">
        <w:rPr>
          <w:rFonts w:cs="Arial"/>
          <w:b/>
        </w:rPr>
        <w:t>?</w:t>
      </w:r>
    </w:p>
    <w:p w14:paraId="48E2EF4C" w14:textId="2A248C37" w:rsidR="00BD57D2" w:rsidRDefault="00BD57D2" w:rsidP="00BD57D2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>
        <w:rPr>
          <w:rFonts w:ascii="Arial" w:hAnsi="Arial" w:cs="Arial"/>
          <w:b/>
          <w:sz w:val="20"/>
          <w:szCs w:val="20"/>
          <w:lang w:val="en-US" w:eastAsia="zh-CN"/>
        </w:rPr>
        <w:t>Option 1:</w:t>
      </w:r>
      <w:r w:rsidRPr="00BD57D2">
        <w:rPr>
          <w:lang w:val="en-US"/>
        </w:rPr>
        <w:t xml:space="preserve"> </w:t>
      </w:r>
      <w:r w:rsidRPr="00BD57D2">
        <w:rPr>
          <w:rFonts w:ascii="Arial" w:hAnsi="Arial" w:cs="Arial"/>
          <w:b/>
          <w:sz w:val="20"/>
          <w:szCs w:val="20"/>
          <w:lang w:val="en-US" w:eastAsia="zh-CN"/>
        </w:rPr>
        <w:t>the first symbol after the end of PDCCH resource</w:t>
      </w:r>
    </w:p>
    <w:p w14:paraId="5723EE0D" w14:textId="3CFCF437" w:rsidR="00BD57D2" w:rsidRDefault="00BD57D2" w:rsidP="00BD57D2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>
        <w:rPr>
          <w:rFonts w:ascii="Arial" w:hAnsi="Arial" w:cs="Arial"/>
          <w:b/>
          <w:sz w:val="20"/>
          <w:szCs w:val="20"/>
          <w:lang w:val="en-US" w:eastAsia="zh-CN"/>
        </w:rPr>
        <w:t xml:space="preserve">Option 2: </w:t>
      </w:r>
      <w:r w:rsidRPr="00BD57D2">
        <w:rPr>
          <w:rFonts w:ascii="Arial" w:hAnsi="Arial" w:cs="Arial"/>
          <w:b/>
          <w:sz w:val="20"/>
          <w:szCs w:val="20"/>
          <w:lang w:val="en-US" w:eastAsia="zh-CN"/>
        </w:rPr>
        <w:t>the first symbol after the end of each PSCCH resource</w:t>
      </w:r>
    </w:p>
    <w:p w14:paraId="4F31C7F5" w14:textId="6E0022E4" w:rsidR="00BD57D2" w:rsidRDefault="00BD57D2" w:rsidP="002D00D4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>
        <w:rPr>
          <w:rFonts w:ascii="Arial" w:hAnsi="Arial" w:cs="Arial"/>
          <w:b/>
          <w:sz w:val="20"/>
          <w:szCs w:val="20"/>
          <w:lang w:val="en-US" w:eastAsia="zh-CN"/>
        </w:rPr>
        <w:t xml:space="preserve">Option 3: </w:t>
      </w:r>
      <w:r w:rsidR="002D00D4" w:rsidRPr="002D00D4">
        <w:rPr>
          <w:rFonts w:ascii="Arial" w:hAnsi="Arial" w:cs="Arial"/>
          <w:b/>
          <w:sz w:val="20"/>
          <w:szCs w:val="20"/>
          <w:lang w:val="en-US" w:eastAsia="zh-CN"/>
        </w:rPr>
        <w:t>the first symbol after the end of each PSSCH resource</w:t>
      </w:r>
    </w:p>
    <w:p w14:paraId="48CE5533" w14:textId="573BAF54" w:rsidR="00183A4B" w:rsidRDefault="00183A4B" w:rsidP="00183A4B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>
        <w:rPr>
          <w:rFonts w:ascii="Arial" w:hAnsi="Arial" w:cs="Arial"/>
          <w:b/>
          <w:sz w:val="20"/>
          <w:szCs w:val="20"/>
          <w:lang w:val="en-US" w:eastAsia="zh-CN"/>
        </w:rPr>
        <w:t xml:space="preserve">Option 4: </w:t>
      </w:r>
      <w:r w:rsidRPr="002D00D4">
        <w:rPr>
          <w:rFonts w:ascii="Arial" w:hAnsi="Arial" w:cs="Arial"/>
          <w:b/>
          <w:sz w:val="20"/>
          <w:szCs w:val="20"/>
          <w:lang w:val="en-US" w:eastAsia="zh-CN"/>
        </w:rPr>
        <w:t>the first symbol after the end of each PS</w:t>
      </w:r>
      <w:r>
        <w:rPr>
          <w:rFonts w:ascii="Arial" w:hAnsi="Arial" w:cs="Arial"/>
          <w:b/>
          <w:sz w:val="20"/>
          <w:szCs w:val="20"/>
          <w:lang w:val="en-US" w:eastAsia="zh-CN"/>
        </w:rPr>
        <w:t>FCH</w:t>
      </w:r>
      <w:r w:rsidRPr="002D00D4">
        <w:rPr>
          <w:rFonts w:ascii="Arial" w:hAnsi="Arial" w:cs="Arial"/>
          <w:b/>
          <w:sz w:val="20"/>
          <w:szCs w:val="20"/>
          <w:lang w:val="en-US" w:eastAsia="zh-CN"/>
        </w:rPr>
        <w:t xml:space="preserve"> resource</w:t>
      </w:r>
    </w:p>
    <w:p w14:paraId="4B960CED" w14:textId="004D5160" w:rsidR="00183A4B" w:rsidRDefault="00183A4B" w:rsidP="00183A4B">
      <w:pPr>
        <w:pStyle w:val="af3"/>
        <w:numPr>
          <w:ilvl w:val="0"/>
          <w:numId w:val="10"/>
        </w:numPr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>
        <w:rPr>
          <w:rFonts w:ascii="Arial" w:hAnsi="Arial" w:cs="Arial"/>
          <w:b/>
          <w:sz w:val="20"/>
          <w:szCs w:val="20"/>
          <w:lang w:val="en-US" w:eastAsia="zh-CN"/>
        </w:rPr>
        <w:lastRenderedPageBreak/>
        <w:t>Option 5</w:t>
      </w:r>
      <w:r w:rsidRPr="00183A4B">
        <w:rPr>
          <w:rFonts w:ascii="Arial" w:hAnsi="Arial" w:cs="Arial" w:hint="eastAsia"/>
          <w:b/>
          <w:sz w:val="20"/>
          <w:szCs w:val="20"/>
          <w:lang w:val="en-US" w:eastAsia="zh-CN"/>
        </w:rPr>
        <w:t>: the first symbol after the end of last PSCCH resource scheduled through one DCI</w:t>
      </w:r>
    </w:p>
    <w:p w14:paraId="313787C6" w14:textId="052C16C7" w:rsidR="00183A4B" w:rsidRPr="00183A4B" w:rsidRDefault="00183A4B" w:rsidP="00183A4B">
      <w:pPr>
        <w:pStyle w:val="af3"/>
        <w:numPr>
          <w:ilvl w:val="0"/>
          <w:numId w:val="10"/>
        </w:numPr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>
        <w:rPr>
          <w:rFonts w:ascii="Arial" w:hAnsi="Arial" w:cs="Arial"/>
          <w:b/>
          <w:sz w:val="20"/>
          <w:szCs w:val="20"/>
          <w:lang w:val="en-US" w:eastAsia="zh-CN"/>
        </w:rPr>
        <w:t xml:space="preserve">Option 6: </w:t>
      </w:r>
      <w:r w:rsidRPr="00183A4B">
        <w:rPr>
          <w:rFonts w:ascii="Arial" w:hAnsi="Arial" w:cs="Arial"/>
          <w:b/>
          <w:sz w:val="20"/>
          <w:szCs w:val="20"/>
          <w:lang w:val="en-US" w:eastAsia="zh-CN"/>
        </w:rPr>
        <w:t>the first symbol after the end of last PSSCH resource scheduled through one DCI</w:t>
      </w:r>
    </w:p>
    <w:p w14:paraId="73F82C3B" w14:textId="27C20C46" w:rsidR="0012035B" w:rsidRPr="00183A4B" w:rsidRDefault="00183A4B" w:rsidP="00183A4B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>
        <w:rPr>
          <w:rFonts w:ascii="Arial" w:hAnsi="Arial" w:cs="Arial"/>
          <w:b/>
          <w:sz w:val="20"/>
          <w:szCs w:val="20"/>
          <w:lang w:val="en-US" w:eastAsia="zh-CN"/>
        </w:rPr>
        <w:t xml:space="preserve">Option 7: </w:t>
      </w:r>
      <w:r w:rsidRPr="002D00D4">
        <w:rPr>
          <w:rFonts w:ascii="Arial" w:hAnsi="Arial" w:cs="Arial"/>
          <w:b/>
          <w:sz w:val="20"/>
          <w:szCs w:val="20"/>
          <w:lang w:val="en-US" w:eastAsia="zh-CN"/>
        </w:rPr>
        <w:t xml:space="preserve">the first symbol after the end of </w:t>
      </w:r>
      <w:r>
        <w:rPr>
          <w:rFonts w:ascii="Arial" w:hAnsi="Arial" w:cs="Arial"/>
          <w:b/>
          <w:sz w:val="20"/>
          <w:szCs w:val="20"/>
          <w:lang w:val="en-US" w:eastAsia="zh-CN"/>
        </w:rPr>
        <w:t>last</w:t>
      </w:r>
      <w:r w:rsidRPr="002D00D4">
        <w:rPr>
          <w:rFonts w:ascii="Arial" w:hAnsi="Arial" w:cs="Arial"/>
          <w:b/>
          <w:sz w:val="20"/>
          <w:szCs w:val="20"/>
          <w:lang w:val="en-US" w:eastAsia="zh-CN"/>
        </w:rPr>
        <w:t xml:space="preserve"> PS</w:t>
      </w:r>
      <w:r>
        <w:rPr>
          <w:rFonts w:ascii="Arial" w:hAnsi="Arial" w:cs="Arial"/>
          <w:b/>
          <w:sz w:val="20"/>
          <w:szCs w:val="20"/>
          <w:lang w:val="en-US" w:eastAsia="zh-CN"/>
        </w:rPr>
        <w:t>FCH</w:t>
      </w:r>
      <w:r w:rsidRPr="002D00D4">
        <w:rPr>
          <w:rFonts w:ascii="Arial" w:hAnsi="Arial" w:cs="Arial"/>
          <w:b/>
          <w:sz w:val="20"/>
          <w:szCs w:val="20"/>
          <w:lang w:val="en-US" w:eastAsia="zh-CN"/>
        </w:rPr>
        <w:t xml:space="preserve"> resource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BD57D2" w14:paraId="4629919B" w14:textId="77777777" w:rsidTr="00BD57D2">
        <w:tc>
          <w:tcPr>
            <w:tcW w:w="1809" w:type="dxa"/>
            <w:shd w:val="clear" w:color="auto" w:fill="E7E6E6"/>
          </w:tcPr>
          <w:p w14:paraId="450314CB" w14:textId="77777777" w:rsidR="00BD57D2" w:rsidRDefault="00BD57D2" w:rsidP="00BD57D2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224195F3" w14:textId="162E4D51" w:rsidR="00BD57D2" w:rsidRDefault="00BE4A0E" w:rsidP="00BD57D2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Option</w:t>
            </w:r>
          </w:p>
        </w:tc>
        <w:tc>
          <w:tcPr>
            <w:tcW w:w="6045" w:type="dxa"/>
            <w:shd w:val="clear" w:color="auto" w:fill="E7E6E6"/>
          </w:tcPr>
          <w:p w14:paraId="49225BD3" w14:textId="77777777" w:rsidR="00BD57D2" w:rsidRDefault="00BD57D2" w:rsidP="00BD57D2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BD57D2" w14:paraId="1B513162" w14:textId="77777777" w:rsidTr="00BD57D2">
        <w:tc>
          <w:tcPr>
            <w:tcW w:w="1809" w:type="dxa"/>
          </w:tcPr>
          <w:p w14:paraId="43C3CCFD" w14:textId="591514D8" w:rsidR="00BD57D2" w:rsidRDefault="00BD57D2" w:rsidP="00BD57D2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499BCC0B" w14:textId="6EA63377" w:rsidR="00BD57D2" w:rsidRDefault="00BD57D2" w:rsidP="00BD57D2">
            <w:pPr>
              <w:spacing w:after="0"/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78EF9C6E" w14:textId="77777777" w:rsidR="00BD57D2" w:rsidRDefault="00BD57D2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BD57D2" w14:paraId="54DF19DA" w14:textId="77777777" w:rsidTr="00BD57D2">
        <w:tc>
          <w:tcPr>
            <w:tcW w:w="1809" w:type="dxa"/>
          </w:tcPr>
          <w:p w14:paraId="14E0352D" w14:textId="77777777" w:rsidR="00BD57D2" w:rsidRDefault="00BD57D2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1985" w:type="dxa"/>
          </w:tcPr>
          <w:p w14:paraId="7864B824" w14:textId="77777777" w:rsidR="00BD57D2" w:rsidRDefault="00BD57D2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6045" w:type="dxa"/>
          </w:tcPr>
          <w:p w14:paraId="4AF93124" w14:textId="77777777" w:rsidR="00BD57D2" w:rsidRDefault="00BD57D2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BD57D2" w14:paraId="73F5112F" w14:textId="77777777" w:rsidTr="00BD57D2">
        <w:tc>
          <w:tcPr>
            <w:tcW w:w="1809" w:type="dxa"/>
          </w:tcPr>
          <w:p w14:paraId="0DEFAFFE" w14:textId="77777777" w:rsidR="00BD57D2" w:rsidRDefault="00BD57D2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1985" w:type="dxa"/>
          </w:tcPr>
          <w:p w14:paraId="3F3F570D" w14:textId="77777777" w:rsidR="00BD57D2" w:rsidRDefault="00BD57D2" w:rsidP="00BD57D2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6045" w:type="dxa"/>
          </w:tcPr>
          <w:p w14:paraId="7BFB54E7" w14:textId="77777777" w:rsidR="00BD57D2" w:rsidRDefault="00BD57D2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BD57D2" w14:paraId="3F243BB5" w14:textId="77777777" w:rsidTr="00BD57D2">
        <w:tc>
          <w:tcPr>
            <w:tcW w:w="1809" w:type="dxa"/>
          </w:tcPr>
          <w:p w14:paraId="1BA12E3D" w14:textId="77777777" w:rsidR="00BD57D2" w:rsidRDefault="00BD57D2" w:rsidP="00BD57D2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11779EDF" w14:textId="77777777" w:rsidR="00BD57D2" w:rsidRDefault="00BD57D2" w:rsidP="00BD57D2">
            <w:pPr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35169A25" w14:textId="77777777" w:rsidR="00BD57D2" w:rsidRDefault="00BD57D2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BD57D2" w14:paraId="11EAD090" w14:textId="77777777" w:rsidTr="00BD57D2">
        <w:tc>
          <w:tcPr>
            <w:tcW w:w="1809" w:type="dxa"/>
          </w:tcPr>
          <w:p w14:paraId="6C13666B" w14:textId="77777777" w:rsidR="00BD57D2" w:rsidRDefault="00BD57D2" w:rsidP="00BD57D2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3F4D04A4" w14:textId="77777777" w:rsidR="00BD57D2" w:rsidRDefault="00BD57D2" w:rsidP="00BD57D2">
            <w:pPr>
              <w:spacing w:after="0"/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08B7E578" w14:textId="77777777" w:rsidR="00BD57D2" w:rsidRDefault="00BD57D2" w:rsidP="00BD57D2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</w:tbl>
    <w:p w14:paraId="647D4634" w14:textId="77777777" w:rsidR="00BD57D2" w:rsidRDefault="00BD57D2" w:rsidP="00C12356">
      <w:pPr>
        <w:tabs>
          <w:tab w:val="left" w:pos="9986"/>
        </w:tabs>
        <w:rPr>
          <w:rFonts w:ascii="Arial" w:hAnsi="Arial" w:cs="Arial"/>
          <w:lang w:eastAsia="zh-CN"/>
        </w:rPr>
      </w:pPr>
    </w:p>
    <w:p w14:paraId="4554E2D2" w14:textId="0C3EB0BB" w:rsidR="00183A4B" w:rsidRPr="0083219D" w:rsidRDefault="00183A4B" w:rsidP="00183A4B">
      <w:pPr>
        <w:pStyle w:val="7"/>
        <w:ind w:left="1276" w:hanging="1276"/>
        <w:rPr>
          <w:rFonts w:cs="Arial"/>
          <w:b/>
        </w:rPr>
      </w:pPr>
      <w:r w:rsidRPr="0083219D">
        <w:rPr>
          <w:rFonts w:cs="Arial"/>
          <w:b/>
        </w:rPr>
        <w:t xml:space="preserve">Question </w:t>
      </w:r>
      <w:r>
        <w:rPr>
          <w:rFonts w:cs="Arial"/>
          <w:b/>
        </w:rPr>
        <w:t>11</w:t>
      </w:r>
      <w:r w:rsidRPr="0083219D">
        <w:rPr>
          <w:rFonts w:cs="Arial"/>
          <w:b/>
        </w:rPr>
        <w:t>:</w:t>
      </w:r>
      <w:r>
        <w:rPr>
          <w:rFonts w:cs="Arial"/>
          <w:b/>
        </w:rPr>
        <w:t xml:space="preserve"> If the answers to Question 8 and question 9 are yes,</w:t>
      </w:r>
      <w:r w:rsidRPr="0083219D">
        <w:rPr>
          <w:rFonts w:cs="Arial"/>
          <w:b/>
        </w:rPr>
        <w:t xml:space="preserve"> </w:t>
      </w:r>
      <w:r>
        <w:rPr>
          <w:rFonts w:cs="Arial"/>
          <w:b/>
        </w:rPr>
        <w:t>when</w:t>
      </w:r>
      <w:r w:rsidRPr="00406C2E">
        <w:rPr>
          <w:rFonts w:cs="Arial"/>
          <w:b/>
          <w:lang w:eastAsia="ko-KR"/>
        </w:rPr>
        <w:t xml:space="preserve"> </w:t>
      </w:r>
      <w:r>
        <w:rPr>
          <w:rFonts w:cs="Arial"/>
          <w:b/>
          <w:lang w:eastAsia="ko-KR"/>
        </w:rPr>
        <w:t xml:space="preserve">both </w:t>
      </w:r>
      <w:proofErr w:type="spellStart"/>
      <w:r w:rsidRPr="008E6B24">
        <w:rPr>
          <w:rFonts w:cs="Arial"/>
          <w:b/>
          <w:lang w:eastAsia="ko-KR"/>
        </w:rPr>
        <w:t>sl</w:t>
      </w:r>
      <w:proofErr w:type="spellEnd"/>
      <w:r w:rsidRPr="008E6B24">
        <w:rPr>
          <w:rFonts w:cs="Arial"/>
          <w:b/>
          <w:lang w:eastAsia="ko-KR"/>
        </w:rPr>
        <w:t>-PUCCH-</w:t>
      </w:r>
      <w:proofErr w:type="spellStart"/>
      <w:r w:rsidRPr="008E6B24">
        <w:rPr>
          <w:rFonts w:cs="Arial"/>
          <w:b/>
          <w:lang w:eastAsia="ko-KR"/>
        </w:rPr>
        <w:t>Config</w:t>
      </w:r>
      <w:proofErr w:type="spellEnd"/>
      <w:r w:rsidRPr="008E6B24">
        <w:rPr>
          <w:rFonts w:cs="Arial"/>
          <w:b/>
          <w:lang w:eastAsia="ko-KR"/>
        </w:rPr>
        <w:t xml:space="preserve"> </w:t>
      </w:r>
      <w:r>
        <w:rPr>
          <w:rFonts w:cs="Arial"/>
          <w:b/>
          <w:lang w:eastAsia="ko-KR"/>
        </w:rPr>
        <w:t xml:space="preserve">and </w:t>
      </w:r>
      <w:proofErr w:type="spellStart"/>
      <w:r>
        <w:rPr>
          <w:rFonts w:cs="Arial"/>
          <w:b/>
          <w:lang w:eastAsia="ko-KR"/>
        </w:rPr>
        <w:t>sl</w:t>
      </w:r>
      <w:proofErr w:type="spellEnd"/>
      <w:r>
        <w:rPr>
          <w:rFonts w:cs="Arial"/>
          <w:b/>
          <w:lang w:eastAsia="ko-KR"/>
        </w:rPr>
        <w:t>-PSFCH-</w:t>
      </w:r>
      <w:proofErr w:type="spellStart"/>
      <w:r>
        <w:rPr>
          <w:rFonts w:cs="Arial"/>
          <w:b/>
          <w:lang w:eastAsia="ko-KR"/>
        </w:rPr>
        <w:t>Config</w:t>
      </w:r>
      <w:proofErr w:type="spellEnd"/>
      <w:r>
        <w:rPr>
          <w:rFonts w:cs="Arial"/>
          <w:b/>
          <w:lang w:eastAsia="ko-KR"/>
        </w:rPr>
        <w:t xml:space="preserve"> are </w:t>
      </w:r>
      <w:r w:rsidR="000E7CD5">
        <w:rPr>
          <w:rFonts w:cs="Arial"/>
          <w:b/>
          <w:lang w:eastAsia="ko-KR"/>
        </w:rPr>
        <w:t xml:space="preserve">not </w:t>
      </w:r>
      <w:r>
        <w:rPr>
          <w:rFonts w:cs="Arial"/>
          <w:b/>
          <w:lang w:eastAsia="ko-KR"/>
        </w:rPr>
        <w:t xml:space="preserve">configured, which of the following option is preferred to start the SL-specific </w:t>
      </w:r>
      <w:proofErr w:type="spellStart"/>
      <w:r w:rsidRPr="00BD57D2">
        <w:rPr>
          <w:rFonts w:cs="Arial"/>
          <w:b/>
          <w:lang w:eastAsia="ko-KR"/>
        </w:rPr>
        <w:t>drx</w:t>
      </w:r>
      <w:proofErr w:type="spellEnd"/>
      <w:r w:rsidRPr="00BD57D2">
        <w:rPr>
          <w:rFonts w:cs="Arial"/>
          <w:b/>
          <w:lang w:eastAsia="ko-KR"/>
        </w:rPr>
        <w:t>-HARQ-RTT-Timer</w:t>
      </w:r>
      <w:r w:rsidRPr="0083219D">
        <w:rPr>
          <w:rFonts w:cs="Arial"/>
          <w:b/>
        </w:rPr>
        <w:t>?</w:t>
      </w:r>
    </w:p>
    <w:p w14:paraId="648E665B" w14:textId="77777777" w:rsidR="00183A4B" w:rsidRDefault="00183A4B" w:rsidP="00183A4B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>
        <w:rPr>
          <w:rFonts w:ascii="Arial" w:hAnsi="Arial" w:cs="Arial"/>
          <w:b/>
          <w:sz w:val="20"/>
          <w:szCs w:val="20"/>
          <w:lang w:val="en-US" w:eastAsia="zh-CN"/>
        </w:rPr>
        <w:t>Option 1:</w:t>
      </w:r>
      <w:r w:rsidRPr="00BD57D2">
        <w:rPr>
          <w:lang w:val="en-US"/>
        </w:rPr>
        <w:t xml:space="preserve"> </w:t>
      </w:r>
      <w:r w:rsidRPr="00BD57D2">
        <w:rPr>
          <w:rFonts w:ascii="Arial" w:hAnsi="Arial" w:cs="Arial"/>
          <w:b/>
          <w:sz w:val="20"/>
          <w:szCs w:val="20"/>
          <w:lang w:val="en-US" w:eastAsia="zh-CN"/>
        </w:rPr>
        <w:t>the first symbol after the end of PDCCH resource</w:t>
      </w:r>
    </w:p>
    <w:p w14:paraId="45F9A99E" w14:textId="77777777" w:rsidR="00183A4B" w:rsidRDefault="00183A4B" w:rsidP="00183A4B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>
        <w:rPr>
          <w:rFonts w:ascii="Arial" w:hAnsi="Arial" w:cs="Arial"/>
          <w:b/>
          <w:sz w:val="20"/>
          <w:szCs w:val="20"/>
          <w:lang w:val="en-US" w:eastAsia="zh-CN"/>
        </w:rPr>
        <w:t xml:space="preserve">Option 2: </w:t>
      </w:r>
      <w:r w:rsidRPr="00BD57D2">
        <w:rPr>
          <w:rFonts w:ascii="Arial" w:hAnsi="Arial" w:cs="Arial"/>
          <w:b/>
          <w:sz w:val="20"/>
          <w:szCs w:val="20"/>
          <w:lang w:val="en-US" w:eastAsia="zh-CN"/>
        </w:rPr>
        <w:t>the first symbol after the end of each PSCCH resource</w:t>
      </w:r>
    </w:p>
    <w:p w14:paraId="15ECF635" w14:textId="77777777" w:rsidR="00183A4B" w:rsidRDefault="00183A4B" w:rsidP="00183A4B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>
        <w:rPr>
          <w:rFonts w:ascii="Arial" w:hAnsi="Arial" w:cs="Arial"/>
          <w:b/>
          <w:sz w:val="20"/>
          <w:szCs w:val="20"/>
          <w:lang w:val="en-US" w:eastAsia="zh-CN"/>
        </w:rPr>
        <w:t xml:space="preserve">Option 3: </w:t>
      </w:r>
      <w:r w:rsidRPr="002D00D4">
        <w:rPr>
          <w:rFonts w:ascii="Arial" w:hAnsi="Arial" w:cs="Arial"/>
          <w:b/>
          <w:sz w:val="20"/>
          <w:szCs w:val="20"/>
          <w:lang w:val="en-US" w:eastAsia="zh-CN"/>
        </w:rPr>
        <w:t>the first symbol after the end of each PSSCH resource</w:t>
      </w:r>
    </w:p>
    <w:p w14:paraId="345B153A" w14:textId="62519FA9" w:rsidR="00183A4B" w:rsidRDefault="00183A4B" w:rsidP="00183A4B">
      <w:pPr>
        <w:pStyle w:val="af3"/>
        <w:numPr>
          <w:ilvl w:val="0"/>
          <w:numId w:val="10"/>
        </w:numPr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>
        <w:rPr>
          <w:rFonts w:ascii="Arial" w:hAnsi="Arial" w:cs="Arial"/>
          <w:b/>
          <w:sz w:val="20"/>
          <w:szCs w:val="20"/>
          <w:lang w:val="en-US" w:eastAsia="zh-CN"/>
        </w:rPr>
        <w:t xml:space="preserve">Option </w:t>
      </w:r>
      <w:r w:rsidR="008343B6">
        <w:rPr>
          <w:rFonts w:ascii="Arial" w:hAnsi="Arial" w:cs="Arial"/>
          <w:b/>
          <w:sz w:val="20"/>
          <w:szCs w:val="20"/>
          <w:lang w:val="en-US" w:eastAsia="zh-CN"/>
        </w:rPr>
        <w:t>4</w:t>
      </w:r>
      <w:r w:rsidRPr="00183A4B">
        <w:rPr>
          <w:rFonts w:ascii="Arial" w:hAnsi="Arial" w:cs="Arial" w:hint="eastAsia"/>
          <w:b/>
          <w:sz w:val="20"/>
          <w:szCs w:val="20"/>
          <w:lang w:val="en-US" w:eastAsia="zh-CN"/>
        </w:rPr>
        <w:t>: the first symbol after the end of last PSCCH resource scheduled through one DCI</w:t>
      </w:r>
    </w:p>
    <w:p w14:paraId="297D9B94" w14:textId="3879DB34" w:rsidR="00183A4B" w:rsidRPr="00183A4B" w:rsidRDefault="00183A4B" w:rsidP="00183A4B">
      <w:pPr>
        <w:pStyle w:val="af3"/>
        <w:numPr>
          <w:ilvl w:val="0"/>
          <w:numId w:val="10"/>
        </w:numPr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>
        <w:rPr>
          <w:rFonts w:ascii="Arial" w:hAnsi="Arial" w:cs="Arial"/>
          <w:b/>
          <w:sz w:val="20"/>
          <w:szCs w:val="20"/>
          <w:lang w:val="en-US" w:eastAsia="zh-CN"/>
        </w:rPr>
        <w:t xml:space="preserve">Option </w:t>
      </w:r>
      <w:r w:rsidR="008343B6">
        <w:rPr>
          <w:rFonts w:ascii="Arial" w:hAnsi="Arial" w:cs="Arial"/>
          <w:b/>
          <w:sz w:val="20"/>
          <w:szCs w:val="20"/>
          <w:lang w:val="en-US" w:eastAsia="zh-CN"/>
        </w:rPr>
        <w:t>5</w:t>
      </w:r>
      <w:r>
        <w:rPr>
          <w:rFonts w:ascii="Arial" w:hAnsi="Arial" w:cs="Arial"/>
          <w:b/>
          <w:sz w:val="20"/>
          <w:szCs w:val="20"/>
          <w:lang w:val="en-US" w:eastAsia="zh-CN"/>
        </w:rPr>
        <w:t xml:space="preserve">: </w:t>
      </w:r>
      <w:r w:rsidRPr="00183A4B">
        <w:rPr>
          <w:rFonts w:ascii="Arial" w:hAnsi="Arial" w:cs="Arial"/>
          <w:b/>
          <w:sz w:val="20"/>
          <w:szCs w:val="20"/>
          <w:lang w:val="en-US" w:eastAsia="zh-CN"/>
        </w:rPr>
        <w:t>the first symbol after the end of last PSSCH resource scheduled through one DCI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183A4B" w14:paraId="4BD731E6" w14:textId="77777777" w:rsidTr="00D975AF">
        <w:tc>
          <w:tcPr>
            <w:tcW w:w="1809" w:type="dxa"/>
            <w:shd w:val="clear" w:color="auto" w:fill="E7E6E6"/>
          </w:tcPr>
          <w:p w14:paraId="52C63808" w14:textId="77777777" w:rsidR="00183A4B" w:rsidRDefault="00183A4B" w:rsidP="00D975AF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19607EC0" w14:textId="3CF22E0D" w:rsidR="00183A4B" w:rsidRDefault="00BE4A0E" w:rsidP="00D975AF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Option</w:t>
            </w:r>
          </w:p>
        </w:tc>
        <w:tc>
          <w:tcPr>
            <w:tcW w:w="6045" w:type="dxa"/>
            <w:shd w:val="clear" w:color="auto" w:fill="E7E6E6"/>
          </w:tcPr>
          <w:p w14:paraId="25EB382F" w14:textId="77777777" w:rsidR="00183A4B" w:rsidRDefault="00183A4B" w:rsidP="00D975AF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183A4B" w14:paraId="58738491" w14:textId="77777777" w:rsidTr="00D975AF">
        <w:tc>
          <w:tcPr>
            <w:tcW w:w="1809" w:type="dxa"/>
          </w:tcPr>
          <w:p w14:paraId="19A221B1" w14:textId="7DEDEAAD" w:rsidR="00183A4B" w:rsidRDefault="00183A4B" w:rsidP="00D975AF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7BF354AB" w14:textId="2A787B9F" w:rsidR="00183A4B" w:rsidRDefault="00183A4B" w:rsidP="00D975AF">
            <w:pPr>
              <w:spacing w:after="0"/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41042E5D" w14:textId="77777777" w:rsidR="00183A4B" w:rsidRDefault="00183A4B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183A4B" w14:paraId="487066AD" w14:textId="77777777" w:rsidTr="00D975AF">
        <w:tc>
          <w:tcPr>
            <w:tcW w:w="1809" w:type="dxa"/>
          </w:tcPr>
          <w:p w14:paraId="62B1A642" w14:textId="77777777" w:rsidR="00183A4B" w:rsidRDefault="00183A4B" w:rsidP="00D975AF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1985" w:type="dxa"/>
          </w:tcPr>
          <w:p w14:paraId="54442E48" w14:textId="77777777" w:rsidR="00183A4B" w:rsidRDefault="00183A4B" w:rsidP="00D975AF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6045" w:type="dxa"/>
          </w:tcPr>
          <w:p w14:paraId="56B0671B" w14:textId="77777777" w:rsidR="00183A4B" w:rsidRDefault="00183A4B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183A4B" w14:paraId="08F046B6" w14:textId="77777777" w:rsidTr="00D975AF">
        <w:tc>
          <w:tcPr>
            <w:tcW w:w="1809" w:type="dxa"/>
          </w:tcPr>
          <w:p w14:paraId="1B1FDBF5" w14:textId="77777777" w:rsidR="00183A4B" w:rsidRDefault="00183A4B" w:rsidP="00D975AF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1985" w:type="dxa"/>
          </w:tcPr>
          <w:p w14:paraId="30460911" w14:textId="77777777" w:rsidR="00183A4B" w:rsidRDefault="00183A4B" w:rsidP="00D975AF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6045" w:type="dxa"/>
          </w:tcPr>
          <w:p w14:paraId="09D69A76" w14:textId="77777777" w:rsidR="00183A4B" w:rsidRDefault="00183A4B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183A4B" w14:paraId="5F1F7562" w14:textId="77777777" w:rsidTr="00D975AF">
        <w:tc>
          <w:tcPr>
            <w:tcW w:w="1809" w:type="dxa"/>
          </w:tcPr>
          <w:p w14:paraId="04D55D2F" w14:textId="77777777" w:rsidR="00183A4B" w:rsidRDefault="00183A4B" w:rsidP="00D975AF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086475DF" w14:textId="77777777" w:rsidR="00183A4B" w:rsidRDefault="00183A4B" w:rsidP="00D975AF">
            <w:pPr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110A9C6B" w14:textId="77777777" w:rsidR="00183A4B" w:rsidRDefault="00183A4B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183A4B" w14:paraId="7CE6B08F" w14:textId="77777777" w:rsidTr="00D975AF">
        <w:tc>
          <w:tcPr>
            <w:tcW w:w="1809" w:type="dxa"/>
          </w:tcPr>
          <w:p w14:paraId="54E71980" w14:textId="77777777" w:rsidR="00183A4B" w:rsidRDefault="00183A4B" w:rsidP="00D975AF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40CA28BA" w14:textId="77777777" w:rsidR="00183A4B" w:rsidRDefault="00183A4B" w:rsidP="00D975AF">
            <w:pPr>
              <w:spacing w:after="0"/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2689509F" w14:textId="77777777" w:rsidR="00183A4B" w:rsidRDefault="00183A4B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</w:tbl>
    <w:p w14:paraId="518A6516" w14:textId="77777777" w:rsidR="00183A4B" w:rsidRDefault="00183A4B" w:rsidP="00C12356">
      <w:pPr>
        <w:tabs>
          <w:tab w:val="left" w:pos="9986"/>
        </w:tabs>
        <w:rPr>
          <w:rFonts w:ascii="Arial" w:hAnsi="Arial" w:cs="Arial"/>
          <w:lang w:eastAsia="zh-CN"/>
        </w:rPr>
      </w:pPr>
    </w:p>
    <w:p w14:paraId="7CADE864" w14:textId="3FEEECA1" w:rsidR="00183A4B" w:rsidRPr="0083219D" w:rsidRDefault="00183A4B" w:rsidP="00183A4B">
      <w:pPr>
        <w:pStyle w:val="7"/>
        <w:ind w:left="1276" w:hanging="1276"/>
        <w:rPr>
          <w:rFonts w:cs="Arial"/>
          <w:b/>
        </w:rPr>
      </w:pPr>
      <w:r w:rsidRPr="0083219D">
        <w:rPr>
          <w:rFonts w:cs="Arial"/>
          <w:b/>
        </w:rPr>
        <w:t xml:space="preserve">Question </w:t>
      </w:r>
      <w:r>
        <w:rPr>
          <w:rFonts w:cs="Arial"/>
          <w:b/>
        </w:rPr>
        <w:t>1</w:t>
      </w:r>
      <w:r w:rsidR="00D87C94">
        <w:rPr>
          <w:rFonts w:cs="Arial"/>
          <w:b/>
        </w:rPr>
        <w:t>2</w:t>
      </w:r>
      <w:r w:rsidRPr="0083219D">
        <w:rPr>
          <w:rFonts w:cs="Arial"/>
          <w:b/>
        </w:rPr>
        <w:t>:</w:t>
      </w:r>
      <w:r>
        <w:rPr>
          <w:rFonts w:cs="Arial"/>
          <w:b/>
        </w:rPr>
        <w:t xml:space="preserve"> If the answers to Question 8 and question 9 are yes,</w:t>
      </w:r>
      <w:r w:rsidRPr="0083219D">
        <w:rPr>
          <w:rFonts w:cs="Arial"/>
          <w:b/>
        </w:rPr>
        <w:t xml:space="preserve"> </w:t>
      </w:r>
      <w:r>
        <w:rPr>
          <w:rFonts w:cs="Arial"/>
          <w:b/>
        </w:rPr>
        <w:t>when</w:t>
      </w:r>
      <w:r w:rsidRPr="00406C2E">
        <w:rPr>
          <w:rFonts w:cs="Arial"/>
          <w:b/>
          <w:lang w:eastAsia="ko-KR"/>
        </w:rPr>
        <w:t xml:space="preserve"> </w:t>
      </w:r>
      <w:proofErr w:type="spellStart"/>
      <w:r w:rsidRPr="008E6B24">
        <w:rPr>
          <w:rFonts w:cs="Arial"/>
          <w:b/>
          <w:lang w:eastAsia="ko-KR"/>
        </w:rPr>
        <w:t>sl</w:t>
      </w:r>
      <w:proofErr w:type="spellEnd"/>
      <w:r w:rsidRPr="008E6B24">
        <w:rPr>
          <w:rFonts w:cs="Arial"/>
          <w:b/>
          <w:lang w:eastAsia="ko-KR"/>
        </w:rPr>
        <w:t>-PUCCH-</w:t>
      </w:r>
      <w:proofErr w:type="spellStart"/>
      <w:r w:rsidRPr="008E6B24">
        <w:rPr>
          <w:rFonts w:cs="Arial"/>
          <w:b/>
          <w:lang w:eastAsia="ko-KR"/>
        </w:rPr>
        <w:t>Config</w:t>
      </w:r>
      <w:proofErr w:type="spellEnd"/>
      <w:r w:rsidRPr="008E6B24">
        <w:rPr>
          <w:rFonts w:cs="Arial"/>
          <w:b/>
          <w:lang w:eastAsia="ko-KR"/>
        </w:rPr>
        <w:t xml:space="preserve"> is </w:t>
      </w:r>
      <w:r>
        <w:rPr>
          <w:rFonts w:cs="Arial"/>
          <w:b/>
          <w:lang w:eastAsia="ko-KR"/>
        </w:rPr>
        <w:t xml:space="preserve">not </w:t>
      </w:r>
      <w:r w:rsidRPr="008E6B24">
        <w:rPr>
          <w:rFonts w:cs="Arial"/>
          <w:b/>
          <w:lang w:eastAsia="ko-KR"/>
        </w:rPr>
        <w:t>configured</w:t>
      </w:r>
      <w:r>
        <w:rPr>
          <w:rFonts w:cs="Arial"/>
          <w:b/>
          <w:lang w:eastAsia="ko-KR"/>
        </w:rPr>
        <w:t xml:space="preserve">, do companies agree that </w:t>
      </w:r>
      <w:r w:rsidR="0046666E">
        <w:rPr>
          <w:rFonts w:cs="Arial"/>
          <w:b/>
          <w:lang w:eastAsia="ko-KR"/>
        </w:rPr>
        <w:t xml:space="preserve">the TX </w:t>
      </w:r>
      <w:r w:rsidR="0046666E" w:rsidRPr="0046666E">
        <w:rPr>
          <w:rFonts w:cs="Arial"/>
          <w:b/>
          <w:lang w:eastAsia="ko-KR"/>
        </w:rPr>
        <w:t xml:space="preserve">UE should start the SL-specific </w:t>
      </w:r>
      <w:proofErr w:type="spellStart"/>
      <w:r w:rsidR="0046666E" w:rsidRPr="0046666E">
        <w:rPr>
          <w:rFonts w:cs="Arial"/>
          <w:b/>
          <w:lang w:eastAsia="ko-KR"/>
        </w:rPr>
        <w:t>drx-RetransmissionTimer</w:t>
      </w:r>
      <w:proofErr w:type="spellEnd"/>
      <w:r w:rsidR="0046666E" w:rsidRPr="0046666E">
        <w:rPr>
          <w:rFonts w:cs="Arial"/>
          <w:b/>
          <w:lang w:eastAsia="ko-KR"/>
        </w:rPr>
        <w:t xml:space="preserve"> in </w:t>
      </w:r>
      <w:proofErr w:type="spellStart"/>
      <w:r w:rsidR="0046666E" w:rsidRPr="0046666E">
        <w:rPr>
          <w:rFonts w:cs="Arial"/>
          <w:b/>
          <w:lang w:eastAsia="ko-KR"/>
        </w:rPr>
        <w:t>Uu</w:t>
      </w:r>
      <w:proofErr w:type="spellEnd"/>
      <w:r w:rsidR="0046666E" w:rsidRPr="0046666E">
        <w:rPr>
          <w:rFonts w:cs="Arial"/>
          <w:b/>
          <w:lang w:eastAsia="ko-KR"/>
        </w:rPr>
        <w:t xml:space="preserve"> for the corresponding HARQ process in the first symbol after the expiry of the SL-specific </w:t>
      </w:r>
      <w:proofErr w:type="spellStart"/>
      <w:r w:rsidR="0046666E" w:rsidRPr="0046666E">
        <w:rPr>
          <w:rFonts w:cs="Arial"/>
          <w:b/>
          <w:lang w:eastAsia="ko-KR"/>
        </w:rPr>
        <w:t>drx</w:t>
      </w:r>
      <w:proofErr w:type="spellEnd"/>
      <w:r w:rsidR="0046666E" w:rsidRPr="0046666E">
        <w:rPr>
          <w:rFonts w:cs="Arial"/>
          <w:b/>
          <w:lang w:eastAsia="ko-KR"/>
        </w:rPr>
        <w:t>-HARQ-RTT-Timer</w:t>
      </w:r>
      <w:r w:rsidR="0046666E">
        <w:rPr>
          <w:rFonts w:cs="Arial"/>
          <w:b/>
          <w:lang w:eastAsia="ko-KR"/>
        </w:rPr>
        <w:t xml:space="preserve">, if </w:t>
      </w:r>
      <w:r w:rsidR="0046666E" w:rsidRPr="0046666E">
        <w:rPr>
          <w:rFonts w:cs="Arial"/>
          <w:b/>
          <w:lang w:eastAsia="ko-KR"/>
        </w:rPr>
        <w:t xml:space="preserve">the data of the corresponding HARQ process was not successfully transmitted in </w:t>
      </w:r>
      <w:proofErr w:type="spellStart"/>
      <w:r w:rsidR="0046666E" w:rsidRPr="0046666E">
        <w:rPr>
          <w:rFonts w:cs="Arial"/>
          <w:b/>
          <w:lang w:eastAsia="ko-KR"/>
        </w:rPr>
        <w:t>sidelink</w:t>
      </w:r>
      <w:proofErr w:type="spellEnd"/>
      <w:r w:rsidRPr="0083219D">
        <w:rPr>
          <w:rFonts w:cs="Arial"/>
          <w:b/>
        </w:rPr>
        <w:t>?</w:t>
      </w:r>
    </w:p>
    <w:p w14:paraId="36B93758" w14:textId="38CF6F23" w:rsidR="00183A4B" w:rsidRDefault="0046666E" w:rsidP="00183A4B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>
        <w:rPr>
          <w:rFonts w:ascii="Arial" w:hAnsi="Arial" w:cs="Arial"/>
          <w:b/>
          <w:sz w:val="20"/>
          <w:szCs w:val="20"/>
          <w:lang w:val="en-US" w:eastAsia="zh-CN"/>
        </w:rPr>
        <w:t>Yes</w:t>
      </w:r>
    </w:p>
    <w:p w14:paraId="61E5F8BA" w14:textId="22A63F45" w:rsidR="00183A4B" w:rsidRPr="00183A4B" w:rsidRDefault="0046666E" w:rsidP="00183A4B">
      <w:pPr>
        <w:pStyle w:val="af3"/>
        <w:numPr>
          <w:ilvl w:val="0"/>
          <w:numId w:val="10"/>
        </w:numPr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>
        <w:rPr>
          <w:rFonts w:ascii="Arial" w:hAnsi="Arial" w:cs="Arial"/>
          <w:b/>
          <w:sz w:val="20"/>
          <w:szCs w:val="20"/>
          <w:lang w:val="en-US" w:eastAsia="zh-CN"/>
        </w:rPr>
        <w:lastRenderedPageBreak/>
        <w:t>No (Please specify the reason)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183A4B" w14:paraId="11A7D447" w14:textId="77777777" w:rsidTr="00D975AF">
        <w:tc>
          <w:tcPr>
            <w:tcW w:w="1809" w:type="dxa"/>
            <w:shd w:val="clear" w:color="auto" w:fill="E7E6E6"/>
          </w:tcPr>
          <w:p w14:paraId="4E83F287" w14:textId="77777777" w:rsidR="00183A4B" w:rsidRDefault="00183A4B" w:rsidP="00D975AF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36FC01A8" w14:textId="77777777" w:rsidR="00183A4B" w:rsidRDefault="00183A4B" w:rsidP="00D975AF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7CD850FC" w14:textId="77777777" w:rsidR="00183A4B" w:rsidRDefault="00183A4B" w:rsidP="00D975AF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183A4B" w14:paraId="1D8EB22E" w14:textId="77777777" w:rsidTr="00D975AF">
        <w:tc>
          <w:tcPr>
            <w:tcW w:w="1809" w:type="dxa"/>
          </w:tcPr>
          <w:p w14:paraId="6E875DAA" w14:textId="77777777" w:rsidR="00183A4B" w:rsidRDefault="00183A4B" w:rsidP="00D975AF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5A213399" w14:textId="77777777" w:rsidR="00183A4B" w:rsidRDefault="00183A4B" w:rsidP="00D975AF">
            <w:pPr>
              <w:spacing w:after="0"/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46C563B3" w14:textId="77777777" w:rsidR="00183A4B" w:rsidRDefault="00183A4B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183A4B" w14:paraId="5277186B" w14:textId="77777777" w:rsidTr="00D975AF">
        <w:tc>
          <w:tcPr>
            <w:tcW w:w="1809" w:type="dxa"/>
          </w:tcPr>
          <w:p w14:paraId="0656549F" w14:textId="77777777" w:rsidR="00183A4B" w:rsidRDefault="00183A4B" w:rsidP="00D975AF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1985" w:type="dxa"/>
          </w:tcPr>
          <w:p w14:paraId="38F91D4C" w14:textId="77777777" w:rsidR="00183A4B" w:rsidRDefault="00183A4B" w:rsidP="00D975AF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6045" w:type="dxa"/>
          </w:tcPr>
          <w:p w14:paraId="47E5B5AA" w14:textId="77777777" w:rsidR="00183A4B" w:rsidRDefault="00183A4B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183A4B" w14:paraId="6680966D" w14:textId="77777777" w:rsidTr="00D975AF">
        <w:tc>
          <w:tcPr>
            <w:tcW w:w="1809" w:type="dxa"/>
          </w:tcPr>
          <w:p w14:paraId="3DF09CA9" w14:textId="77777777" w:rsidR="00183A4B" w:rsidRDefault="00183A4B" w:rsidP="00D975AF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1985" w:type="dxa"/>
          </w:tcPr>
          <w:p w14:paraId="52B6C66D" w14:textId="77777777" w:rsidR="00183A4B" w:rsidRDefault="00183A4B" w:rsidP="00D975AF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6045" w:type="dxa"/>
          </w:tcPr>
          <w:p w14:paraId="48E724EE" w14:textId="77777777" w:rsidR="00183A4B" w:rsidRDefault="00183A4B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183A4B" w14:paraId="4F029856" w14:textId="77777777" w:rsidTr="00D975AF">
        <w:tc>
          <w:tcPr>
            <w:tcW w:w="1809" w:type="dxa"/>
          </w:tcPr>
          <w:p w14:paraId="6E17B6E0" w14:textId="77777777" w:rsidR="00183A4B" w:rsidRDefault="00183A4B" w:rsidP="00D975AF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1ECFA311" w14:textId="77777777" w:rsidR="00183A4B" w:rsidRDefault="00183A4B" w:rsidP="00D975AF">
            <w:pPr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1EAF880A" w14:textId="77777777" w:rsidR="00183A4B" w:rsidRDefault="00183A4B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183A4B" w14:paraId="4A1E13E7" w14:textId="77777777" w:rsidTr="00D975AF">
        <w:tc>
          <w:tcPr>
            <w:tcW w:w="1809" w:type="dxa"/>
          </w:tcPr>
          <w:p w14:paraId="319AF7A1" w14:textId="77777777" w:rsidR="00183A4B" w:rsidRDefault="00183A4B" w:rsidP="00D975AF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211AB3E8" w14:textId="77777777" w:rsidR="00183A4B" w:rsidRDefault="00183A4B" w:rsidP="00D975AF">
            <w:pPr>
              <w:spacing w:after="0"/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18748BA6" w14:textId="77777777" w:rsidR="00183A4B" w:rsidRDefault="00183A4B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</w:tbl>
    <w:p w14:paraId="59B59812" w14:textId="77777777" w:rsidR="00183A4B" w:rsidRDefault="00183A4B" w:rsidP="00C12356">
      <w:pPr>
        <w:tabs>
          <w:tab w:val="left" w:pos="9986"/>
        </w:tabs>
        <w:rPr>
          <w:rFonts w:ascii="Arial" w:hAnsi="Arial" w:cs="Arial"/>
          <w:lang w:eastAsia="zh-CN"/>
        </w:rPr>
      </w:pPr>
    </w:p>
    <w:p w14:paraId="3DA467C4" w14:textId="15527388" w:rsidR="0068447F" w:rsidRDefault="0068447F" w:rsidP="0068447F">
      <w:pPr>
        <w:tabs>
          <w:tab w:val="left" w:pos="998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If the answers to Question 8 is no and the answer to Question 9 is yes, the next question is to discuss when to start the SL-specific</w:t>
      </w:r>
      <w:r w:rsidRPr="0068447F">
        <w:rPr>
          <w:rFonts w:ascii="Arial" w:hAnsi="Arial" w:cs="Arial"/>
          <w:lang w:eastAsia="zh-CN"/>
        </w:rPr>
        <w:t xml:space="preserve"> </w:t>
      </w:r>
      <w:proofErr w:type="spellStart"/>
      <w:r w:rsidRPr="0068447F">
        <w:rPr>
          <w:rFonts w:ascii="Arial" w:hAnsi="Arial" w:cs="Arial"/>
          <w:lang w:eastAsia="zh-CN"/>
        </w:rPr>
        <w:t>drx-RetransmissionTimer</w:t>
      </w:r>
      <w:proofErr w:type="spellEnd"/>
      <w:r>
        <w:rPr>
          <w:rFonts w:ascii="Arial" w:hAnsi="Arial" w:cs="Arial"/>
          <w:lang w:eastAsia="zh-CN"/>
        </w:rPr>
        <w:t xml:space="preserve"> when </w:t>
      </w:r>
      <w:proofErr w:type="spellStart"/>
      <w:r w:rsidRPr="00BD57D2">
        <w:rPr>
          <w:rFonts w:ascii="Arial" w:hAnsi="Arial" w:cs="Arial"/>
          <w:lang w:eastAsia="zh-CN"/>
        </w:rPr>
        <w:t>sl</w:t>
      </w:r>
      <w:proofErr w:type="spellEnd"/>
      <w:r w:rsidRPr="00BD57D2">
        <w:rPr>
          <w:rFonts w:ascii="Arial" w:hAnsi="Arial" w:cs="Arial"/>
          <w:lang w:eastAsia="zh-CN"/>
        </w:rPr>
        <w:t>-PUCCH-</w:t>
      </w:r>
      <w:proofErr w:type="spellStart"/>
      <w:r w:rsidRPr="00BD57D2">
        <w:rPr>
          <w:rFonts w:ascii="Arial" w:hAnsi="Arial" w:cs="Arial"/>
          <w:lang w:eastAsia="zh-CN"/>
        </w:rPr>
        <w:t>Config</w:t>
      </w:r>
      <w:proofErr w:type="spellEnd"/>
      <w:r w:rsidRPr="00BD57D2">
        <w:rPr>
          <w:rFonts w:ascii="Arial" w:hAnsi="Arial" w:cs="Arial"/>
          <w:lang w:eastAsia="zh-CN"/>
        </w:rPr>
        <w:t xml:space="preserve"> is not configured</w:t>
      </w:r>
      <w:r>
        <w:rPr>
          <w:rFonts w:ascii="Arial" w:hAnsi="Arial" w:cs="Arial"/>
          <w:lang w:eastAsia="zh-CN"/>
        </w:rPr>
        <w:t xml:space="preserve">. Similar as the SL-specific </w:t>
      </w:r>
      <w:proofErr w:type="spellStart"/>
      <w:r w:rsidRPr="0068447F">
        <w:rPr>
          <w:rFonts w:ascii="Arial" w:hAnsi="Arial" w:cs="Arial"/>
          <w:lang w:eastAsia="zh-CN"/>
        </w:rPr>
        <w:t>drx</w:t>
      </w:r>
      <w:proofErr w:type="spellEnd"/>
      <w:r w:rsidRPr="0068447F">
        <w:rPr>
          <w:rFonts w:ascii="Arial" w:hAnsi="Arial" w:cs="Arial"/>
          <w:lang w:eastAsia="zh-CN"/>
        </w:rPr>
        <w:t>-HARQ-RTT-Timer</w:t>
      </w:r>
      <w:r>
        <w:rPr>
          <w:rFonts w:ascii="Arial" w:hAnsi="Arial" w:cs="Arial"/>
          <w:lang w:eastAsia="zh-CN"/>
        </w:rPr>
        <w:t>, when to start the SL-specific</w:t>
      </w:r>
      <w:r w:rsidRPr="0068447F">
        <w:rPr>
          <w:rFonts w:ascii="Arial" w:hAnsi="Arial" w:cs="Arial"/>
          <w:lang w:eastAsia="zh-CN"/>
        </w:rPr>
        <w:t xml:space="preserve"> </w:t>
      </w:r>
      <w:proofErr w:type="spellStart"/>
      <w:r w:rsidRPr="0068447F">
        <w:rPr>
          <w:rFonts w:ascii="Arial" w:hAnsi="Arial" w:cs="Arial"/>
          <w:lang w:eastAsia="zh-CN"/>
        </w:rPr>
        <w:t>drx-RetransmissionTimer</w:t>
      </w:r>
      <w:proofErr w:type="spellEnd"/>
      <w:r>
        <w:rPr>
          <w:rFonts w:ascii="Arial" w:hAnsi="Arial" w:cs="Arial"/>
          <w:lang w:eastAsia="zh-CN"/>
        </w:rPr>
        <w:t xml:space="preserve"> may depend on whether PSFCH resource is configured or not. In addition, </w:t>
      </w:r>
      <w:r w:rsidRPr="0012035B">
        <w:rPr>
          <w:rFonts w:ascii="Arial" w:hAnsi="Arial" w:cs="Arial"/>
          <w:lang w:eastAsia="zh-CN"/>
        </w:rPr>
        <w:t xml:space="preserve">one more thing we should keep in mind is that the </w:t>
      </w:r>
      <w:proofErr w:type="spellStart"/>
      <w:r w:rsidRPr="0012035B">
        <w:rPr>
          <w:rFonts w:ascii="Arial" w:hAnsi="Arial" w:cs="Arial"/>
          <w:lang w:eastAsia="zh-CN"/>
        </w:rPr>
        <w:t>gNB</w:t>
      </w:r>
      <w:proofErr w:type="spellEnd"/>
      <w:r w:rsidRPr="0012035B">
        <w:rPr>
          <w:rFonts w:ascii="Arial" w:hAnsi="Arial" w:cs="Arial"/>
          <w:lang w:eastAsia="zh-CN"/>
        </w:rPr>
        <w:t xml:space="preserve"> is able to schedule the UE with up to 3 </w:t>
      </w:r>
      <w:proofErr w:type="spellStart"/>
      <w:r w:rsidRPr="0012035B">
        <w:rPr>
          <w:rFonts w:ascii="Arial" w:hAnsi="Arial" w:cs="Arial"/>
          <w:lang w:eastAsia="zh-CN"/>
        </w:rPr>
        <w:t>sidelink</w:t>
      </w:r>
      <w:proofErr w:type="spellEnd"/>
      <w:r w:rsidRPr="0012035B">
        <w:rPr>
          <w:rFonts w:ascii="Arial" w:hAnsi="Arial" w:cs="Arial"/>
          <w:lang w:eastAsia="zh-CN"/>
        </w:rPr>
        <w:t xml:space="preserve"> resource through one DCI</w:t>
      </w:r>
      <w:r>
        <w:rPr>
          <w:rFonts w:ascii="Arial" w:hAnsi="Arial" w:cs="Arial"/>
          <w:lang w:eastAsia="zh-CN"/>
        </w:rPr>
        <w:t xml:space="preserve">, in this case, there are </w:t>
      </w:r>
      <w:r w:rsidR="00997D3E">
        <w:rPr>
          <w:rFonts w:ascii="Arial" w:hAnsi="Arial" w:cs="Arial"/>
          <w:lang w:eastAsia="zh-CN"/>
        </w:rPr>
        <w:t xml:space="preserve">also </w:t>
      </w:r>
      <w:r>
        <w:rPr>
          <w:rFonts w:ascii="Arial" w:hAnsi="Arial" w:cs="Arial"/>
          <w:lang w:eastAsia="zh-CN"/>
        </w:rPr>
        <w:t>quite many different candidates to start the SL-specific</w:t>
      </w:r>
      <w:r w:rsidRPr="0068447F">
        <w:rPr>
          <w:rFonts w:ascii="Arial" w:hAnsi="Arial" w:cs="Arial"/>
          <w:lang w:eastAsia="zh-CN"/>
        </w:rPr>
        <w:t xml:space="preserve"> </w:t>
      </w:r>
      <w:proofErr w:type="spellStart"/>
      <w:r w:rsidRPr="0068447F">
        <w:rPr>
          <w:rFonts w:ascii="Arial" w:hAnsi="Arial" w:cs="Arial"/>
          <w:lang w:eastAsia="zh-CN"/>
        </w:rPr>
        <w:t>drx-RetransmissionTimer</w:t>
      </w:r>
      <w:proofErr w:type="spellEnd"/>
      <w:r>
        <w:rPr>
          <w:rFonts w:ascii="Arial" w:hAnsi="Arial" w:cs="Arial"/>
          <w:lang w:eastAsia="zh-CN"/>
        </w:rPr>
        <w:t xml:space="preserve">. </w:t>
      </w:r>
    </w:p>
    <w:p w14:paraId="28EAC3C3" w14:textId="756843CA" w:rsidR="0068447F" w:rsidRPr="0083219D" w:rsidRDefault="0068447F" w:rsidP="0068447F">
      <w:pPr>
        <w:pStyle w:val="7"/>
        <w:ind w:left="1276" w:hanging="1276"/>
        <w:rPr>
          <w:rFonts w:cs="Arial"/>
          <w:b/>
        </w:rPr>
      </w:pPr>
      <w:r w:rsidRPr="0083219D">
        <w:rPr>
          <w:rFonts w:cs="Arial"/>
          <w:b/>
        </w:rPr>
        <w:t xml:space="preserve">Question </w:t>
      </w:r>
      <w:r>
        <w:rPr>
          <w:rFonts w:cs="Arial"/>
          <w:b/>
        </w:rPr>
        <w:t>13</w:t>
      </w:r>
      <w:r w:rsidRPr="0083219D">
        <w:rPr>
          <w:rFonts w:cs="Arial"/>
          <w:b/>
        </w:rPr>
        <w:t>:</w:t>
      </w:r>
      <w:r>
        <w:rPr>
          <w:rFonts w:cs="Arial"/>
          <w:b/>
        </w:rPr>
        <w:t xml:space="preserve"> If the answers to Question 8 is no and the answer to Question 9 is yes,</w:t>
      </w:r>
      <w:r w:rsidRPr="0083219D">
        <w:rPr>
          <w:rFonts w:cs="Arial"/>
          <w:b/>
        </w:rPr>
        <w:t xml:space="preserve"> </w:t>
      </w:r>
      <w:r>
        <w:rPr>
          <w:rFonts w:cs="Arial"/>
          <w:b/>
        </w:rPr>
        <w:t>when</w:t>
      </w:r>
      <w:r w:rsidRPr="00406C2E">
        <w:rPr>
          <w:rFonts w:cs="Arial"/>
          <w:b/>
          <w:lang w:eastAsia="ko-KR"/>
        </w:rPr>
        <w:t xml:space="preserve"> </w:t>
      </w:r>
      <w:proofErr w:type="spellStart"/>
      <w:r w:rsidRPr="008E6B24">
        <w:rPr>
          <w:rFonts w:cs="Arial"/>
          <w:b/>
          <w:lang w:eastAsia="ko-KR"/>
        </w:rPr>
        <w:t>sl</w:t>
      </w:r>
      <w:proofErr w:type="spellEnd"/>
      <w:r w:rsidRPr="008E6B24">
        <w:rPr>
          <w:rFonts w:cs="Arial"/>
          <w:b/>
          <w:lang w:eastAsia="ko-KR"/>
        </w:rPr>
        <w:t>-PUCCH-</w:t>
      </w:r>
      <w:proofErr w:type="spellStart"/>
      <w:r w:rsidRPr="008E6B24">
        <w:rPr>
          <w:rFonts w:cs="Arial"/>
          <w:b/>
          <w:lang w:eastAsia="ko-KR"/>
        </w:rPr>
        <w:t>Config</w:t>
      </w:r>
      <w:proofErr w:type="spellEnd"/>
      <w:r w:rsidRPr="008E6B24">
        <w:rPr>
          <w:rFonts w:cs="Arial"/>
          <w:b/>
          <w:lang w:eastAsia="ko-KR"/>
        </w:rPr>
        <w:t xml:space="preserve"> is </w:t>
      </w:r>
      <w:r>
        <w:rPr>
          <w:rFonts w:cs="Arial"/>
          <w:b/>
          <w:lang w:eastAsia="ko-KR"/>
        </w:rPr>
        <w:t xml:space="preserve">not </w:t>
      </w:r>
      <w:r w:rsidRPr="008E6B24">
        <w:rPr>
          <w:rFonts w:cs="Arial"/>
          <w:b/>
          <w:lang w:eastAsia="ko-KR"/>
        </w:rPr>
        <w:t>configured</w:t>
      </w:r>
      <w:r>
        <w:rPr>
          <w:rFonts w:cs="Arial"/>
          <w:b/>
          <w:lang w:eastAsia="ko-KR"/>
        </w:rPr>
        <w:t xml:space="preserve"> but </w:t>
      </w:r>
      <w:proofErr w:type="spellStart"/>
      <w:r>
        <w:rPr>
          <w:rFonts w:cs="Arial"/>
          <w:b/>
          <w:lang w:eastAsia="ko-KR"/>
        </w:rPr>
        <w:t>sl</w:t>
      </w:r>
      <w:proofErr w:type="spellEnd"/>
      <w:r>
        <w:rPr>
          <w:rFonts w:cs="Arial"/>
          <w:b/>
          <w:lang w:eastAsia="ko-KR"/>
        </w:rPr>
        <w:t>-PSFCH-</w:t>
      </w:r>
      <w:proofErr w:type="spellStart"/>
      <w:r>
        <w:rPr>
          <w:rFonts w:cs="Arial"/>
          <w:b/>
          <w:lang w:eastAsia="ko-KR"/>
        </w:rPr>
        <w:t>Config</w:t>
      </w:r>
      <w:proofErr w:type="spellEnd"/>
      <w:r>
        <w:rPr>
          <w:rFonts w:cs="Arial"/>
          <w:b/>
          <w:lang w:eastAsia="ko-KR"/>
        </w:rPr>
        <w:t xml:space="preserve"> is configured, which of the following option is preferred to start the SL-specific </w:t>
      </w:r>
      <w:proofErr w:type="spellStart"/>
      <w:r w:rsidRPr="0068447F">
        <w:rPr>
          <w:rFonts w:cs="Arial"/>
          <w:b/>
          <w:lang w:eastAsia="ko-KR"/>
        </w:rPr>
        <w:t>drx-RetransmissionTimer</w:t>
      </w:r>
      <w:proofErr w:type="spellEnd"/>
      <w:r w:rsidR="00AD2C6E" w:rsidRPr="00AD2C6E">
        <w:rPr>
          <w:rFonts w:cs="Arial"/>
          <w:b/>
          <w:lang w:eastAsia="ko-KR"/>
        </w:rPr>
        <w:t xml:space="preserve"> </w:t>
      </w:r>
      <w:r w:rsidR="00AD2C6E">
        <w:rPr>
          <w:rFonts w:cs="Arial"/>
          <w:b/>
          <w:lang w:eastAsia="ko-KR"/>
        </w:rPr>
        <w:t xml:space="preserve">if </w:t>
      </w:r>
      <w:r w:rsidR="00AD2C6E" w:rsidRPr="0046666E">
        <w:rPr>
          <w:rFonts w:cs="Arial"/>
          <w:b/>
          <w:lang w:eastAsia="ko-KR"/>
        </w:rPr>
        <w:t xml:space="preserve">the data of the corresponding HARQ process was not successfully transmitted in </w:t>
      </w:r>
      <w:proofErr w:type="spellStart"/>
      <w:r w:rsidR="00AD2C6E" w:rsidRPr="0046666E">
        <w:rPr>
          <w:rFonts w:cs="Arial"/>
          <w:b/>
          <w:lang w:eastAsia="ko-KR"/>
        </w:rPr>
        <w:t>sidelink</w:t>
      </w:r>
      <w:proofErr w:type="spellEnd"/>
      <w:r w:rsidRPr="0083219D">
        <w:rPr>
          <w:rFonts w:cs="Arial"/>
          <w:b/>
        </w:rPr>
        <w:t>?</w:t>
      </w:r>
    </w:p>
    <w:p w14:paraId="5164DC31" w14:textId="77777777" w:rsidR="0068447F" w:rsidRDefault="0068447F" w:rsidP="0068447F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>
        <w:rPr>
          <w:rFonts w:ascii="Arial" w:hAnsi="Arial" w:cs="Arial"/>
          <w:b/>
          <w:sz w:val="20"/>
          <w:szCs w:val="20"/>
          <w:lang w:val="en-US" w:eastAsia="zh-CN"/>
        </w:rPr>
        <w:t>Option 1:</w:t>
      </w:r>
      <w:r w:rsidRPr="00BD57D2">
        <w:rPr>
          <w:lang w:val="en-US"/>
        </w:rPr>
        <w:t xml:space="preserve"> </w:t>
      </w:r>
      <w:r w:rsidRPr="00BD57D2">
        <w:rPr>
          <w:rFonts w:ascii="Arial" w:hAnsi="Arial" w:cs="Arial"/>
          <w:b/>
          <w:sz w:val="20"/>
          <w:szCs w:val="20"/>
          <w:lang w:val="en-US" w:eastAsia="zh-CN"/>
        </w:rPr>
        <w:t>the first symbol after the end of PDCCH resource</w:t>
      </w:r>
    </w:p>
    <w:p w14:paraId="2560212A" w14:textId="77777777" w:rsidR="0068447F" w:rsidRDefault="0068447F" w:rsidP="0068447F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>
        <w:rPr>
          <w:rFonts w:ascii="Arial" w:hAnsi="Arial" w:cs="Arial"/>
          <w:b/>
          <w:sz w:val="20"/>
          <w:szCs w:val="20"/>
          <w:lang w:val="en-US" w:eastAsia="zh-CN"/>
        </w:rPr>
        <w:t xml:space="preserve">Option 2: </w:t>
      </w:r>
      <w:r w:rsidRPr="00BD57D2">
        <w:rPr>
          <w:rFonts w:ascii="Arial" w:hAnsi="Arial" w:cs="Arial"/>
          <w:b/>
          <w:sz w:val="20"/>
          <w:szCs w:val="20"/>
          <w:lang w:val="en-US" w:eastAsia="zh-CN"/>
        </w:rPr>
        <w:t>the first symbol after the end of each PSCCH resource</w:t>
      </w:r>
    </w:p>
    <w:p w14:paraId="73E5082B" w14:textId="77777777" w:rsidR="0068447F" w:rsidRDefault="0068447F" w:rsidP="0068447F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>
        <w:rPr>
          <w:rFonts w:ascii="Arial" w:hAnsi="Arial" w:cs="Arial"/>
          <w:b/>
          <w:sz w:val="20"/>
          <w:szCs w:val="20"/>
          <w:lang w:val="en-US" w:eastAsia="zh-CN"/>
        </w:rPr>
        <w:t xml:space="preserve">Option 3: </w:t>
      </w:r>
      <w:r w:rsidRPr="002D00D4">
        <w:rPr>
          <w:rFonts w:ascii="Arial" w:hAnsi="Arial" w:cs="Arial"/>
          <w:b/>
          <w:sz w:val="20"/>
          <w:szCs w:val="20"/>
          <w:lang w:val="en-US" w:eastAsia="zh-CN"/>
        </w:rPr>
        <w:t>the first symbol after the end of each PSSCH resource</w:t>
      </w:r>
    </w:p>
    <w:p w14:paraId="34775780" w14:textId="77777777" w:rsidR="0068447F" w:rsidRDefault="0068447F" w:rsidP="0068447F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>
        <w:rPr>
          <w:rFonts w:ascii="Arial" w:hAnsi="Arial" w:cs="Arial"/>
          <w:b/>
          <w:sz w:val="20"/>
          <w:szCs w:val="20"/>
          <w:lang w:val="en-US" w:eastAsia="zh-CN"/>
        </w:rPr>
        <w:t xml:space="preserve">Option 4: </w:t>
      </w:r>
      <w:r w:rsidRPr="002D00D4">
        <w:rPr>
          <w:rFonts w:ascii="Arial" w:hAnsi="Arial" w:cs="Arial"/>
          <w:b/>
          <w:sz w:val="20"/>
          <w:szCs w:val="20"/>
          <w:lang w:val="en-US" w:eastAsia="zh-CN"/>
        </w:rPr>
        <w:t>the first symbol after the end of each PS</w:t>
      </w:r>
      <w:r>
        <w:rPr>
          <w:rFonts w:ascii="Arial" w:hAnsi="Arial" w:cs="Arial"/>
          <w:b/>
          <w:sz w:val="20"/>
          <w:szCs w:val="20"/>
          <w:lang w:val="en-US" w:eastAsia="zh-CN"/>
        </w:rPr>
        <w:t>FCH</w:t>
      </w:r>
      <w:r w:rsidRPr="002D00D4">
        <w:rPr>
          <w:rFonts w:ascii="Arial" w:hAnsi="Arial" w:cs="Arial"/>
          <w:b/>
          <w:sz w:val="20"/>
          <w:szCs w:val="20"/>
          <w:lang w:val="en-US" w:eastAsia="zh-CN"/>
        </w:rPr>
        <w:t xml:space="preserve"> resource</w:t>
      </w:r>
    </w:p>
    <w:p w14:paraId="6164A955" w14:textId="77777777" w:rsidR="0068447F" w:rsidRDefault="0068447F" w:rsidP="0068447F">
      <w:pPr>
        <w:pStyle w:val="af3"/>
        <w:numPr>
          <w:ilvl w:val="0"/>
          <w:numId w:val="10"/>
        </w:numPr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>
        <w:rPr>
          <w:rFonts w:ascii="Arial" w:hAnsi="Arial" w:cs="Arial"/>
          <w:b/>
          <w:sz w:val="20"/>
          <w:szCs w:val="20"/>
          <w:lang w:val="en-US" w:eastAsia="zh-CN"/>
        </w:rPr>
        <w:t>Option 5</w:t>
      </w:r>
      <w:r w:rsidRPr="00183A4B">
        <w:rPr>
          <w:rFonts w:ascii="Arial" w:hAnsi="Arial" w:cs="Arial" w:hint="eastAsia"/>
          <w:b/>
          <w:sz w:val="20"/>
          <w:szCs w:val="20"/>
          <w:lang w:val="en-US" w:eastAsia="zh-CN"/>
        </w:rPr>
        <w:t>: the first symbol after the end of last PSCCH resource scheduled through one DCI</w:t>
      </w:r>
    </w:p>
    <w:p w14:paraId="6DC107EE" w14:textId="77777777" w:rsidR="0068447F" w:rsidRPr="00183A4B" w:rsidRDefault="0068447F" w:rsidP="0068447F">
      <w:pPr>
        <w:pStyle w:val="af3"/>
        <w:numPr>
          <w:ilvl w:val="0"/>
          <w:numId w:val="10"/>
        </w:numPr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>
        <w:rPr>
          <w:rFonts w:ascii="Arial" w:hAnsi="Arial" w:cs="Arial"/>
          <w:b/>
          <w:sz w:val="20"/>
          <w:szCs w:val="20"/>
          <w:lang w:val="en-US" w:eastAsia="zh-CN"/>
        </w:rPr>
        <w:t xml:space="preserve">Option 6: </w:t>
      </w:r>
      <w:r w:rsidRPr="00183A4B">
        <w:rPr>
          <w:rFonts w:ascii="Arial" w:hAnsi="Arial" w:cs="Arial"/>
          <w:b/>
          <w:sz w:val="20"/>
          <w:szCs w:val="20"/>
          <w:lang w:val="en-US" w:eastAsia="zh-CN"/>
        </w:rPr>
        <w:t>the first symbol after the end of last PSSCH resource scheduled through one DCI</w:t>
      </w:r>
    </w:p>
    <w:p w14:paraId="215A1E70" w14:textId="77777777" w:rsidR="0068447F" w:rsidRPr="00183A4B" w:rsidRDefault="0068447F" w:rsidP="0068447F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>
        <w:rPr>
          <w:rFonts w:ascii="Arial" w:hAnsi="Arial" w:cs="Arial"/>
          <w:b/>
          <w:sz w:val="20"/>
          <w:szCs w:val="20"/>
          <w:lang w:val="en-US" w:eastAsia="zh-CN"/>
        </w:rPr>
        <w:t xml:space="preserve">Option 7: </w:t>
      </w:r>
      <w:r w:rsidRPr="002D00D4">
        <w:rPr>
          <w:rFonts w:ascii="Arial" w:hAnsi="Arial" w:cs="Arial"/>
          <w:b/>
          <w:sz w:val="20"/>
          <w:szCs w:val="20"/>
          <w:lang w:val="en-US" w:eastAsia="zh-CN"/>
        </w:rPr>
        <w:t xml:space="preserve">the first symbol after the end of </w:t>
      </w:r>
      <w:r>
        <w:rPr>
          <w:rFonts w:ascii="Arial" w:hAnsi="Arial" w:cs="Arial"/>
          <w:b/>
          <w:sz w:val="20"/>
          <w:szCs w:val="20"/>
          <w:lang w:val="en-US" w:eastAsia="zh-CN"/>
        </w:rPr>
        <w:t>last</w:t>
      </w:r>
      <w:r w:rsidRPr="002D00D4">
        <w:rPr>
          <w:rFonts w:ascii="Arial" w:hAnsi="Arial" w:cs="Arial"/>
          <w:b/>
          <w:sz w:val="20"/>
          <w:szCs w:val="20"/>
          <w:lang w:val="en-US" w:eastAsia="zh-CN"/>
        </w:rPr>
        <w:t xml:space="preserve"> PS</w:t>
      </w:r>
      <w:r>
        <w:rPr>
          <w:rFonts w:ascii="Arial" w:hAnsi="Arial" w:cs="Arial"/>
          <w:b/>
          <w:sz w:val="20"/>
          <w:szCs w:val="20"/>
          <w:lang w:val="en-US" w:eastAsia="zh-CN"/>
        </w:rPr>
        <w:t>FCH</w:t>
      </w:r>
      <w:r w:rsidRPr="002D00D4">
        <w:rPr>
          <w:rFonts w:ascii="Arial" w:hAnsi="Arial" w:cs="Arial"/>
          <w:b/>
          <w:sz w:val="20"/>
          <w:szCs w:val="20"/>
          <w:lang w:val="en-US" w:eastAsia="zh-CN"/>
        </w:rPr>
        <w:t xml:space="preserve"> resource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68447F" w14:paraId="1D590861" w14:textId="77777777" w:rsidTr="00D975AF">
        <w:tc>
          <w:tcPr>
            <w:tcW w:w="1809" w:type="dxa"/>
            <w:shd w:val="clear" w:color="auto" w:fill="E7E6E6"/>
          </w:tcPr>
          <w:p w14:paraId="194E7499" w14:textId="77777777" w:rsidR="0068447F" w:rsidRDefault="0068447F" w:rsidP="00D975AF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71DBD71D" w14:textId="267087F7" w:rsidR="0068447F" w:rsidRDefault="00BE4A0E" w:rsidP="00D975AF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Option</w:t>
            </w:r>
          </w:p>
        </w:tc>
        <w:tc>
          <w:tcPr>
            <w:tcW w:w="6045" w:type="dxa"/>
            <w:shd w:val="clear" w:color="auto" w:fill="E7E6E6"/>
          </w:tcPr>
          <w:p w14:paraId="19D862F5" w14:textId="77777777" w:rsidR="0068447F" w:rsidRDefault="0068447F" w:rsidP="00D975AF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68447F" w14:paraId="145D132D" w14:textId="77777777" w:rsidTr="00D975AF">
        <w:tc>
          <w:tcPr>
            <w:tcW w:w="1809" w:type="dxa"/>
          </w:tcPr>
          <w:p w14:paraId="7BA32DA1" w14:textId="26B13310" w:rsidR="0068447F" w:rsidRDefault="006A6DC5" w:rsidP="00D975AF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H</w:t>
            </w:r>
            <w:r>
              <w:rPr>
                <w:rFonts w:ascii="Arial" w:eastAsia="宋体" w:hAnsi="Arial" w:cs="Arial"/>
                <w:lang w:eastAsia="zh-CN"/>
              </w:rPr>
              <w:t>uawei, HiSilicon</w:t>
            </w:r>
          </w:p>
        </w:tc>
        <w:tc>
          <w:tcPr>
            <w:tcW w:w="1985" w:type="dxa"/>
          </w:tcPr>
          <w:p w14:paraId="3E1A62C3" w14:textId="4FC12C9A" w:rsidR="0068447F" w:rsidRDefault="006A6DC5" w:rsidP="00D975AF">
            <w:pPr>
              <w:spacing w:after="0"/>
              <w:jc w:val="center"/>
              <w:rPr>
                <w:rFonts w:ascii="Arial" w:eastAsia="等线" w:hAnsi="Arial" w:cs="Arial"/>
                <w:lang w:eastAsia="zh-CN"/>
              </w:rPr>
            </w:pPr>
            <w:r>
              <w:rPr>
                <w:rFonts w:ascii="Arial" w:eastAsia="等线" w:hAnsi="Arial" w:cs="Arial" w:hint="eastAsia"/>
                <w:lang w:eastAsia="zh-CN"/>
              </w:rPr>
              <w:t>O</w:t>
            </w:r>
            <w:r>
              <w:rPr>
                <w:rFonts w:ascii="Arial" w:eastAsia="等线" w:hAnsi="Arial" w:cs="Arial"/>
                <w:lang w:eastAsia="zh-CN"/>
              </w:rPr>
              <w:t>ption 6</w:t>
            </w:r>
          </w:p>
        </w:tc>
        <w:tc>
          <w:tcPr>
            <w:tcW w:w="6045" w:type="dxa"/>
          </w:tcPr>
          <w:p w14:paraId="1537B050" w14:textId="77777777" w:rsidR="00F45AE1" w:rsidRDefault="006A6DC5" w:rsidP="00F45AE1">
            <w:pPr>
              <w:spacing w:after="0"/>
              <w:rPr>
                <w:rFonts w:ascii="Arial" w:eastAsia="等线" w:hAnsi="Arial" w:cs="Arial"/>
                <w:lang w:eastAsia="zh-CN"/>
              </w:rPr>
            </w:pPr>
            <w:r>
              <w:rPr>
                <w:rFonts w:ascii="Arial" w:eastAsia="等线" w:hAnsi="Arial" w:cs="Arial"/>
                <w:lang w:eastAsia="zh-CN"/>
              </w:rPr>
              <w:t xml:space="preserve">In PC5, even if the </w:t>
            </w:r>
            <w:proofErr w:type="spellStart"/>
            <w:r>
              <w:rPr>
                <w:rFonts w:ascii="Arial" w:eastAsia="等线" w:hAnsi="Arial" w:cs="Arial"/>
                <w:lang w:eastAsia="zh-CN"/>
              </w:rPr>
              <w:t>sl</w:t>
            </w:r>
            <w:proofErr w:type="spellEnd"/>
            <w:r>
              <w:rPr>
                <w:rFonts w:ascii="Arial" w:eastAsia="等线" w:hAnsi="Arial" w:cs="Arial"/>
                <w:lang w:eastAsia="zh-CN"/>
              </w:rPr>
              <w:t>-PSFCH-</w:t>
            </w:r>
            <w:proofErr w:type="spellStart"/>
            <w:r>
              <w:rPr>
                <w:rFonts w:ascii="Arial" w:eastAsia="等线" w:hAnsi="Arial" w:cs="Arial"/>
                <w:lang w:eastAsia="zh-CN"/>
              </w:rPr>
              <w:t>Config</w:t>
            </w:r>
            <w:proofErr w:type="spellEnd"/>
            <w:r>
              <w:rPr>
                <w:rFonts w:ascii="Arial" w:eastAsia="等线" w:hAnsi="Arial" w:cs="Arial"/>
                <w:lang w:eastAsia="zh-CN"/>
              </w:rPr>
              <w:t xml:space="preserve"> is configured, it is up to UE whether the </w:t>
            </w:r>
            <w:r w:rsidR="00F45AE1">
              <w:rPr>
                <w:rFonts w:ascii="Arial" w:eastAsia="等线" w:hAnsi="Arial" w:cs="Arial"/>
                <w:lang w:eastAsia="zh-CN"/>
              </w:rPr>
              <w:t xml:space="preserve">current </w:t>
            </w:r>
            <w:r>
              <w:rPr>
                <w:rFonts w:ascii="Arial" w:eastAsia="等线" w:hAnsi="Arial" w:cs="Arial"/>
                <w:lang w:eastAsia="zh-CN"/>
              </w:rPr>
              <w:t xml:space="preserve">transmission requires SL HARQ feedback or not. That means from the </w:t>
            </w:r>
            <w:proofErr w:type="spellStart"/>
            <w:r>
              <w:rPr>
                <w:rFonts w:ascii="Arial" w:eastAsia="等线" w:hAnsi="Arial" w:cs="Arial"/>
                <w:lang w:eastAsia="zh-CN"/>
              </w:rPr>
              <w:t>gNB</w:t>
            </w:r>
            <w:proofErr w:type="spellEnd"/>
            <w:r>
              <w:rPr>
                <w:rFonts w:ascii="Arial" w:eastAsia="等线" w:hAnsi="Arial" w:cs="Arial"/>
                <w:lang w:eastAsia="zh-CN"/>
              </w:rPr>
              <w:t xml:space="preserve"> perspective, it does not know whether</w:t>
            </w:r>
            <w:r w:rsidR="00F45AE1">
              <w:rPr>
                <w:rFonts w:ascii="Arial" w:eastAsia="等线" w:hAnsi="Arial" w:cs="Arial"/>
                <w:lang w:eastAsia="zh-CN"/>
              </w:rPr>
              <w:t xml:space="preserve"> there will be PSFCH reception/transmission and in addition the </w:t>
            </w:r>
            <w:proofErr w:type="spellStart"/>
            <w:r w:rsidR="00F45AE1">
              <w:rPr>
                <w:rFonts w:ascii="Arial" w:eastAsia="等线" w:hAnsi="Arial" w:cs="Arial"/>
                <w:lang w:eastAsia="zh-CN"/>
              </w:rPr>
              <w:t>gNB</w:t>
            </w:r>
            <w:proofErr w:type="spellEnd"/>
            <w:r w:rsidR="00F45AE1">
              <w:rPr>
                <w:rFonts w:ascii="Arial" w:eastAsia="等线" w:hAnsi="Arial" w:cs="Arial"/>
                <w:lang w:eastAsia="zh-CN"/>
              </w:rPr>
              <w:t xml:space="preserve"> is not required to calculate the PSFCH resource according to the Rel-16 design.</w:t>
            </w:r>
          </w:p>
          <w:p w14:paraId="51C3687A" w14:textId="77777777" w:rsidR="00F45AE1" w:rsidRDefault="00F45AE1" w:rsidP="00FC1CF6">
            <w:pPr>
              <w:spacing w:after="0"/>
              <w:rPr>
                <w:rFonts w:ascii="Arial" w:eastAsia="等线" w:hAnsi="Arial" w:cs="Arial"/>
                <w:lang w:eastAsia="zh-CN"/>
              </w:rPr>
            </w:pPr>
            <w:r>
              <w:rPr>
                <w:rFonts w:ascii="Arial" w:eastAsia="等线" w:hAnsi="Arial" w:cs="Arial"/>
                <w:lang w:eastAsia="zh-CN"/>
              </w:rPr>
              <w:lastRenderedPageBreak/>
              <w:t xml:space="preserve">In general, considering there will be case where </w:t>
            </w:r>
            <w:proofErr w:type="spellStart"/>
            <w:r>
              <w:rPr>
                <w:rFonts w:ascii="Arial" w:eastAsia="等线" w:hAnsi="Arial" w:cs="Arial"/>
                <w:lang w:eastAsia="zh-CN"/>
              </w:rPr>
              <w:t>sl</w:t>
            </w:r>
            <w:proofErr w:type="spellEnd"/>
            <w:r>
              <w:rPr>
                <w:rFonts w:ascii="Arial" w:eastAsia="等线" w:hAnsi="Arial" w:cs="Arial"/>
                <w:lang w:eastAsia="zh-CN"/>
              </w:rPr>
              <w:t>-PSFCH-</w:t>
            </w:r>
            <w:proofErr w:type="spellStart"/>
            <w:r>
              <w:rPr>
                <w:rFonts w:ascii="Arial" w:eastAsia="等线" w:hAnsi="Arial" w:cs="Arial"/>
                <w:lang w:eastAsia="zh-CN"/>
              </w:rPr>
              <w:t>Config</w:t>
            </w:r>
            <w:proofErr w:type="spellEnd"/>
            <w:r>
              <w:rPr>
                <w:rFonts w:ascii="Arial" w:eastAsia="等线" w:hAnsi="Arial" w:cs="Arial"/>
                <w:lang w:eastAsia="zh-CN"/>
              </w:rPr>
              <w:t xml:space="preserve"> is not configured, we think it is benefi</w:t>
            </w:r>
            <w:r w:rsidR="00B67C3A">
              <w:rPr>
                <w:rFonts w:ascii="Arial" w:eastAsia="等线" w:hAnsi="Arial" w:cs="Arial"/>
                <w:lang w:eastAsia="zh-CN"/>
              </w:rPr>
              <w:t>cial to have unified solution. Therefore, PSSCH resource can be a good choice to be reference</w:t>
            </w:r>
            <w:r w:rsidR="00FC1CF6">
              <w:rPr>
                <w:rFonts w:ascii="Arial" w:eastAsia="等线" w:hAnsi="Arial" w:cs="Arial"/>
                <w:lang w:eastAsia="zh-CN"/>
              </w:rPr>
              <w:t xml:space="preserve"> for alignment between </w:t>
            </w:r>
            <w:proofErr w:type="spellStart"/>
            <w:r w:rsidR="00FC1CF6">
              <w:rPr>
                <w:rFonts w:ascii="Arial" w:eastAsia="等线" w:hAnsi="Arial" w:cs="Arial"/>
                <w:lang w:eastAsia="zh-CN"/>
              </w:rPr>
              <w:t>gNB</w:t>
            </w:r>
            <w:proofErr w:type="spellEnd"/>
            <w:r w:rsidR="00FC1CF6">
              <w:rPr>
                <w:rFonts w:ascii="Arial" w:eastAsia="等线" w:hAnsi="Arial" w:cs="Arial"/>
                <w:lang w:eastAsia="zh-CN"/>
              </w:rPr>
              <w:t xml:space="preserve"> and UE.</w:t>
            </w:r>
          </w:p>
          <w:p w14:paraId="154BB4A0" w14:textId="225D206B" w:rsidR="00FC1CF6" w:rsidRDefault="00FC1CF6" w:rsidP="00963A9F">
            <w:pPr>
              <w:spacing w:after="0"/>
              <w:rPr>
                <w:rFonts w:ascii="Arial" w:eastAsia="等线" w:hAnsi="Arial" w:cs="Arial"/>
                <w:lang w:eastAsia="zh-CN"/>
              </w:rPr>
            </w:pPr>
            <w:r>
              <w:rPr>
                <w:rFonts w:ascii="Arial" w:eastAsia="等线" w:hAnsi="Arial" w:cs="Arial"/>
                <w:lang w:eastAsia="zh-CN"/>
              </w:rPr>
              <w:t xml:space="preserve">Further, </w:t>
            </w:r>
            <w:r w:rsidR="00DE6452">
              <w:rPr>
                <w:rFonts w:ascii="Arial" w:eastAsia="等线" w:hAnsi="Arial" w:cs="Arial"/>
                <w:lang w:eastAsia="zh-CN"/>
              </w:rPr>
              <w:t xml:space="preserve">if UE starts SL specific retransmission timer after each PSSCH resource in case more than one SL grants are scheduled by </w:t>
            </w:r>
            <w:proofErr w:type="spellStart"/>
            <w:r w:rsidR="00DE6452">
              <w:rPr>
                <w:rFonts w:ascii="Arial" w:eastAsia="等线" w:hAnsi="Arial" w:cs="Arial"/>
                <w:lang w:eastAsia="zh-CN"/>
              </w:rPr>
              <w:t>gNB</w:t>
            </w:r>
            <w:proofErr w:type="spellEnd"/>
            <w:r w:rsidR="00DE6452">
              <w:rPr>
                <w:rFonts w:ascii="Arial" w:eastAsia="等线" w:hAnsi="Arial" w:cs="Arial"/>
                <w:lang w:eastAsia="zh-CN"/>
              </w:rPr>
              <w:t xml:space="preserve"> through one DCI, it is less power efficient for the UE considering </w:t>
            </w:r>
            <w:r w:rsidR="00963A9F">
              <w:rPr>
                <w:rFonts w:ascii="Arial" w:eastAsia="等线" w:hAnsi="Arial" w:cs="Arial"/>
                <w:lang w:eastAsia="zh-CN"/>
              </w:rPr>
              <w:t>it is more reasonable to assume a blind retransmission will not be scheduled before the UE finishes all transmission opportunities.</w:t>
            </w:r>
          </w:p>
        </w:tc>
      </w:tr>
      <w:tr w:rsidR="0068447F" w14:paraId="2DD64E2D" w14:textId="77777777" w:rsidTr="00D975AF">
        <w:tc>
          <w:tcPr>
            <w:tcW w:w="1809" w:type="dxa"/>
          </w:tcPr>
          <w:p w14:paraId="51B56FE7" w14:textId="77777777" w:rsidR="0068447F" w:rsidRDefault="0068447F" w:rsidP="00D975AF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1985" w:type="dxa"/>
          </w:tcPr>
          <w:p w14:paraId="3892C07E" w14:textId="77777777" w:rsidR="0068447F" w:rsidRDefault="0068447F" w:rsidP="00D975AF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6045" w:type="dxa"/>
          </w:tcPr>
          <w:p w14:paraId="70EF77DD" w14:textId="77777777" w:rsidR="0068447F" w:rsidRPr="00E1739C" w:rsidRDefault="0068447F" w:rsidP="00D975AF">
            <w:pPr>
              <w:spacing w:after="0"/>
              <w:rPr>
                <w:rFonts w:ascii="Arial" w:eastAsia="等线" w:hAnsi="Arial" w:cs="Arial"/>
                <w:lang w:val="en-US" w:eastAsia="zh-CN"/>
              </w:rPr>
            </w:pPr>
          </w:p>
        </w:tc>
      </w:tr>
      <w:tr w:rsidR="0068447F" w14:paraId="0795A009" w14:textId="77777777" w:rsidTr="00D975AF">
        <w:tc>
          <w:tcPr>
            <w:tcW w:w="1809" w:type="dxa"/>
          </w:tcPr>
          <w:p w14:paraId="1181D59D" w14:textId="77777777" w:rsidR="0068447F" w:rsidRDefault="0068447F" w:rsidP="00D975AF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1985" w:type="dxa"/>
          </w:tcPr>
          <w:p w14:paraId="3CECA387" w14:textId="77777777" w:rsidR="0068447F" w:rsidRDefault="0068447F" w:rsidP="00D975AF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6045" w:type="dxa"/>
          </w:tcPr>
          <w:p w14:paraId="5D4A546C" w14:textId="77777777" w:rsidR="0068447F" w:rsidRDefault="0068447F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68447F" w14:paraId="7E03F890" w14:textId="77777777" w:rsidTr="00D975AF">
        <w:tc>
          <w:tcPr>
            <w:tcW w:w="1809" w:type="dxa"/>
          </w:tcPr>
          <w:p w14:paraId="122922DC" w14:textId="77777777" w:rsidR="0068447F" w:rsidRDefault="0068447F" w:rsidP="00D975AF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4F2AFE21" w14:textId="77777777" w:rsidR="0068447F" w:rsidRDefault="0068447F" w:rsidP="00D975AF">
            <w:pPr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3F641846" w14:textId="77777777" w:rsidR="0068447F" w:rsidRDefault="0068447F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68447F" w14:paraId="3CD3EA10" w14:textId="77777777" w:rsidTr="00D975AF">
        <w:tc>
          <w:tcPr>
            <w:tcW w:w="1809" w:type="dxa"/>
          </w:tcPr>
          <w:p w14:paraId="7963A2EC" w14:textId="77777777" w:rsidR="0068447F" w:rsidRDefault="0068447F" w:rsidP="00D975AF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7E6E2640" w14:textId="77777777" w:rsidR="0068447F" w:rsidRDefault="0068447F" w:rsidP="00D975AF">
            <w:pPr>
              <w:spacing w:after="0"/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62BE6274" w14:textId="77777777" w:rsidR="0068447F" w:rsidRDefault="0068447F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</w:tbl>
    <w:p w14:paraId="1BB9A9F5" w14:textId="77777777" w:rsidR="00D87C94" w:rsidRDefault="00D87C94" w:rsidP="00C12356">
      <w:pPr>
        <w:tabs>
          <w:tab w:val="left" w:pos="9986"/>
        </w:tabs>
        <w:rPr>
          <w:rFonts w:ascii="Arial" w:hAnsi="Arial" w:cs="Arial"/>
          <w:lang w:eastAsia="zh-CN"/>
        </w:rPr>
      </w:pPr>
    </w:p>
    <w:p w14:paraId="25FC409F" w14:textId="0FBDEF64" w:rsidR="00C42259" w:rsidRPr="0083219D" w:rsidRDefault="00C42259" w:rsidP="00C42259">
      <w:pPr>
        <w:pStyle w:val="7"/>
        <w:ind w:left="1276" w:hanging="1276"/>
        <w:rPr>
          <w:rFonts w:cs="Arial"/>
          <w:b/>
        </w:rPr>
      </w:pPr>
      <w:r w:rsidRPr="0083219D">
        <w:rPr>
          <w:rFonts w:cs="Arial"/>
          <w:b/>
        </w:rPr>
        <w:t xml:space="preserve">Question </w:t>
      </w:r>
      <w:r>
        <w:rPr>
          <w:rFonts w:cs="Arial"/>
          <w:b/>
        </w:rPr>
        <w:t>14</w:t>
      </w:r>
      <w:r w:rsidRPr="0083219D">
        <w:rPr>
          <w:rFonts w:cs="Arial"/>
          <w:b/>
        </w:rPr>
        <w:t>:</w:t>
      </w:r>
      <w:r>
        <w:rPr>
          <w:rFonts w:cs="Arial"/>
          <w:b/>
        </w:rPr>
        <w:t xml:space="preserve"> If the answers to Question 8 is no and the answer to Question 9 is yes,</w:t>
      </w:r>
      <w:r w:rsidRPr="0083219D">
        <w:rPr>
          <w:rFonts w:cs="Arial"/>
          <w:b/>
        </w:rPr>
        <w:t xml:space="preserve"> </w:t>
      </w:r>
      <w:r>
        <w:rPr>
          <w:rFonts w:cs="Arial"/>
          <w:b/>
        </w:rPr>
        <w:t>when</w:t>
      </w:r>
      <w:r w:rsidRPr="00406C2E">
        <w:rPr>
          <w:rFonts w:cs="Arial"/>
          <w:b/>
          <w:lang w:eastAsia="ko-KR"/>
        </w:rPr>
        <w:t xml:space="preserve"> </w:t>
      </w:r>
      <w:r>
        <w:rPr>
          <w:rFonts w:cs="Arial"/>
          <w:b/>
          <w:lang w:eastAsia="ko-KR"/>
        </w:rPr>
        <w:t xml:space="preserve">both </w:t>
      </w:r>
      <w:proofErr w:type="spellStart"/>
      <w:r w:rsidRPr="008E6B24">
        <w:rPr>
          <w:rFonts w:cs="Arial"/>
          <w:b/>
          <w:lang w:eastAsia="ko-KR"/>
        </w:rPr>
        <w:t>sl</w:t>
      </w:r>
      <w:proofErr w:type="spellEnd"/>
      <w:r w:rsidRPr="008E6B24">
        <w:rPr>
          <w:rFonts w:cs="Arial"/>
          <w:b/>
          <w:lang w:eastAsia="ko-KR"/>
        </w:rPr>
        <w:t>-PUCCH-</w:t>
      </w:r>
      <w:proofErr w:type="spellStart"/>
      <w:r w:rsidRPr="008E6B24">
        <w:rPr>
          <w:rFonts w:cs="Arial"/>
          <w:b/>
          <w:lang w:eastAsia="ko-KR"/>
        </w:rPr>
        <w:t>Config</w:t>
      </w:r>
      <w:proofErr w:type="spellEnd"/>
      <w:r w:rsidRPr="008E6B24">
        <w:rPr>
          <w:rFonts w:cs="Arial"/>
          <w:b/>
          <w:lang w:eastAsia="ko-KR"/>
        </w:rPr>
        <w:t xml:space="preserve"> </w:t>
      </w:r>
      <w:r>
        <w:rPr>
          <w:rFonts w:cs="Arial"/>
          <w:b/>
          <w:lang w:eastAsia="ko-KR"/>
        </w:rPr>
        <w:t xml:space="preserve">and </w:t>
      </w:r>
      <w:proofErr w:type="spellStart"/>
      <w:r>
        <w:rPr>
          <w:rFonts w:cs="Arial"/>
          <w:b/>
          <w:lang w:eastAsia="ko-KR"/>
        </w:rPr>
        <w:t>sl</w:t>
      </w:r>
      <w:proofErr w:type="spellEnd"/>
      <w:r>
        <w:rPr>
          <w:rFonts w:cs="Arial"/>
          <w:b/>
          <w:lang w:eastAsia="ko-KR"/>
        </w:rPr>
        <w:t>-PSFCH-</w:t>
      </w:r>
      <w:proofErr w:type="spellStart"/>
      <w:r>
        <w:rPr>
          <w:rFonts w:cs="Arial"/>
          <w:b/>
          <w:lang w:eastAsia="ko-KR"/>
        </w:rPr>
        <w:t>Config</w:t>
      </w:r>
      <w:proofErr w:type="spellEnd"/>
      <w:r>
        <w:rPr>
          <w:rFonts w:cs="Arial"/>
          <w:b/>
          <w:lang w:eastAsia="ko-KR"/>
        </w:rPr>
        <w:t xml:space="preserve"> are not configured, which of the following option is preferred to start the SL-specific </w:t>
      </w:r>
      <w:proofErr w:type="spellStart"/>
      <w:r w:rsidRPr="0068447F">
        <w:rPr>
          <w:rFonts w:cs="Arial"/>
          <w:b/>
          <w:lang w:eastAsia="ko-KR"/>
        </w:rPr>
        <w:t>drx-RetransmissionTimer</w:t>
      </w:r>
      <w:proofErr w:type="spellEnd"/>
      <w:r w:rsidR="00AD2C6E" w:rsidRPr="00AD2C6E">
        <w:rPr>
          <w:rFonts w:cs="Arial"/>
          <w:b/>
          <w:lang w:eastAsia="ko-KR"/>
        </w:rPr>
        <w:t xml:space="preserve"> </w:t>
      </w:r>
      <w:r w:rsidR="00AD2C6E">
        <w:rPr>
          <w:rFonts w:cs="Arial"/>
          <w:b/>
          <w:lang w:eastAsia="ko-KR"/>
        </w:rPr>
        <w:t xml:space="preserve">if </w:t>
      </w:r>
      <w:r w:rsidR="00AD2C6E" w:rsidRPr="0046666E">
        <w:rPr>
          <w:rFonts w:cs="Arial"/>
          <w:b/>
          <w:lang w:eastAsia="ko-KR"/>
        </w:rPr>
        <w:t xml:space="preserve">the data of the corresponding HARQ process was not successfully transmitted in </w:t>
      </w:r>
      <w:proofErr w:type="spellStart"/>
      <w:r w:rsidR="00AD2C6E" w:rsidRPr="0046666E">
        <w:rPr>
          <w:rFonts w:cs="Arial"/>
          <w:b/>
          <w:lang w:eastAsia="ko-KR"/>
        </w:rPr>
        <w:t>sidelink</w:t>
      </w:r>
      <w:proofErr w:type="spellEnd"/>
      <w:r w:rsidR="00AD2C6E">
        <w:rPr>
          <w:rFonts w:cs="Arial"/>
          <w:b/>
          <w:lang w:eastAsia="ko-KR"/>
        </w:rPr>
        <w:t xml:space="preserve">? </w:t>
      </w:r>
    </w:p>
    <w:p w14:paraId="5947DF23" w14:textId="77777777" w:rsidR="00C42259" w:rsidRDefault="00C42259" w:rsidP="00C42259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>
        <w:rPr>
          <w:rFonts w:ascii="Arial" w:hAnsi="Arial" w:cs="Arial"/>
          <w:b/>
          <w:sz w:val="20"/>
          <w:szCs w:val="20"/>
          <w:lang w:val="en-US" w:eastAsia="zh-CN"/>
        </w:rPr>
        <w:t>Option 1:</w:t>
      </w:r>
      <w:r w:rsidRPr="00BD57D2">
        <w:rPr>
          <w:lang w:val="en-US"/>
        </w:rPr>
        <w:t xml:space="preserve"> </w:t>
      </w:r>
      <w:r w:rsidRPr="00BD57D2">
        <w:rPr>
          <w:rFonts w:ascii="Arial" w:hAnsi="Arial" w:cs="Arial"/>
          <w:b/>
          <w:sz w:val="20"/>
          <w:szCs w:val="20"/>
          <w:lang w:val="en-US" w:eastAsia="zh-CN"/>
        </w:rPr>
        <w:t>the first symbol after the end of PDCCH resource</w:t>
      </w:r>
    </w:p>
    <w:p w14:paraId="35483794" w14:textId="77777777" w:rsidR="00C42259" w:rsidRDefault="00C42259" w:rsidP="00C42259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>
        <w:rPr>
          <w:rFonts w:ascii="Arial" w:hAnsi="Arial" w:cs="Arial"/>
          <w:b/>
          <w:sz w:val="20"/>
          <w:szCs w:val="20"/>
          <w:lang w:val="en-US" w:eastAsia="zh-CN"/>
        </w:rPr>
        <w:t xml:space="preserve">Option 2: </w:t>
      </w:r>
      <w:r w:rsidRPr="00BD57D2">
        <w:rPr>
          <w:rFonts w:ascii="Arial" w:hAnsi="Arial" w:cs="Arial"/>
          <w:b/>
          <w:sz w:val="20"/>
          <w:szCs w:val="20"/>
          <w:lang w:val="en-US" w:eastAsia="zh-CN"/>
        </w:rPr>
        <w:t>the first symbol after the end of each PSCCH resource</w:t>
      </w:r>
    </w:p>
    <w:p w14:paraId="2E88F7E4" w14:textId="77777777" w:rsidR="00C42259" w:rsidRDefault="00C42259" w:rsidP="00C42259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>
        <w:rPr>
          <w:rFonts w:ascii="Arial" w:hAnsi="Arial" w:cs="Arial"/>
          <w:b/>
          <w:sz w:val="20"/>
          <w:szCs w:val="20"/>
          <w:lang w:val="en-US" w:eastAsia="zh-CN"/>
        </w:rPr>
        <w:t xml:space="preserve">Option 3: </w:t>
      </w:r>
      <w:r w:rsidRPr="002D00D4">
        <w:rPr>
          <w:rFonts w:ascii="Arial" w:hAnsi="Arial" w:cs="Arial"/>
          <w:b/>
          <w:sz w:val="20"/>
          <w:szCs w:val="20"/>
          <w:lang w:val="en-US" w:eastAsia="zh-CN"/>
        </w:rPr>
        <w:t>the first symbol after the end of each PSSCH resource</w:t>
      </w:r>
    </w:p>
    <w:p w14:paraId="579AB879" w14:textId="77777777" w:rsidR="00C42259" w:rsidRDefault="00C42259" w:rsidP="00C42259">
      <w:pPr>
        <w:pStyle w:val="af3"/>
        <w:numPr>
          <w:ilvl w:val="0"/>
          <w:numId w:val="10"/>
        </w:numPr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>
        <w:rPr>
          <w:rFonts w:ascii="Arial" w:hAnsi="Arial" w:cs="Arial"/>
          <w:b/>
          <w:sz w:val="20"/>
          <w:szCs w:val="20"/>
          <w:lang w:val="en-US" w:eastAsia="zh-CN"/>
        </w:rPr>
        <w:t>Option 4</w:t>
      </w:r>
      <w:r w:rsidRPr="00183A4B">
        <w:rPr>
          <w:rFonts w:ascii="Arial" w:hAnsi="Arial" w:cs="Arial" w:hint="eastAsia"/>
          <w:b/>
          <w:sz w:val="20"/>
          <w:szCs w:val="20"/>
          <w:lang w:val="en-US" w:eastAsia="zh-CN"/>
        </w:rPr>
        <w:t>: the first symbol after the end of last PSCCH resource scheduled through one DCI</w:t>
      </w:r>
    </w:p>
    <w:p w14:paraId="65A3E135" w14:textId="77777777" w:rsidR="00C42259" w:rsidRPr="00183A4B" w:rsidRDefault="00C42259" w:rsidP="00C42259">
      <w:pPr>
        <w:pStyle w:val="af3"/>
        <w:numPr>
          <w:ilvl w:val="0"/>
          <w:numId w:val="10"/>
        </w:numPr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>
        <w:rPr>
          <w:rFonts w:ascii="Arial" w:hAnsi="Arial" w:cs="Arial"/>
          <w:b/>
          <w:sz w:val="20"/>
          <w:szCs w:val="20"/>
          <w:lang w:val="en-US" w:eastAsia="zh-CN"/>
        </w:rPr>
        <w:t xml:space="preserve">Option 5: </w:t>
      </w:r>
      <w:r w:rsidRPr="00183A4B">
        <w:rPr>
          <w:rFonts w:ascii="Arial" w:hAnsi="Arial" w:cs="Arial"/>
          <w:b/>
          <w:sz w:val="20"/>
          <w:szCs w:val="20"/>
          <w:lang w:val="en-US" w:eastAsia="zh-CN"/>
        </w:rPr>
        <w:t>the first symbol after the end of last PSSCH resource scheduled through one DCI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C42259" w14:paraId="2741E34C" w14:textId="77777777" w:rsidTr="00D975AF">
        <w:tc>
          <w:tcPr>
            <w:tcW w:w="1809" w:type="dxa"/>
            <w:shd w:val="clear" w:color="auto" w:fill="E7E6E6"/>
          </w:tcPr>
          <w:p w14:paraId="5B0393A1" w14:textId="77777777" w:rsidR="00C42259" w:rsidRDefault="00C42259" w:rsidP="00D975AF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33437E7A" w14:textId="2C12528F" w:rsidR="00C42259" w:rsidRDefault="00BE4A0E" w:rsidP="00D975AF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Option</w:t>
            </w:r>
          </w:p>
        </w:tc>
        <w:tc>
          <w:tcPr>
            <w:tcW w:w="6045" w:type="dxa"/>
            <w:shd w:val="clear" w:color="auto" w:fill="E7E6E6"/>
          </w:tcPr>
          <w:p w14:paraId="3F57D2E1" w14:textId="77777777" w:rsidR="00C42259" w:rsidRDefault="00C42259" w:rsidP="00D975AF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C42259" w14:paraId="73A7C588" w14:textId="77777777" w:rsidTr="00D975AF">
        <w:tc>
          <w:tcPr>
            <w:tcW w:w="1809" w:type="dxa"/>
          </w:tcPr>
          <w:p w14:paraId="25B9A11E" w14:textId="7C914331" w:rsidR="00C42259" w:rsidRDefault="006A6DC5" w:rsidP="00D975AF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H</w:t>
            </w:r>
            <w:r>
              <w:rPr>
                <w:rFonts w:ascii="Arial" w:eastAsia="宋体" w:hAnsi="Arial" w:cs="Arial"/>
                <w:lang w:eastAsia="zh-CN"/>
              </w:rPr>
              <w:t>uawei, HiSilicon</w:t>
            </w:r>
          </w:p>
        </w:tc>
        <w:tc>
          <w:tcPr>
            <w:tcW w:w="1985" w:type="dxa"/>
          </w:tcPr>
          <w:p w14:paraId="5D66D2D0" w14:textId="72EF236B" w:rsidR="00C42259" w:rsidRDefault="006A6DC5" w:rsidP="00D975AF">
            <w:pPr>
              <w:spacing w:after="0"/>
              <w:jc w:val="center"/>
              <w:rPr>
                <w:rFonts w:ascii="Arial" w:eastAsia="等线" w:hAnsi="Arial" w:cs="Arial"/>
                <w:lang w:eastAsia="zh-CN"/>
              </w:rPr>
            </w:pPr>
            <w:r>
              <w:rPr>
                <w:rFonts w:ascii="Arial" w:eastAsia="等线" w:hAnsi="Arial" w:cs="Arial" w:hint="eastAsia"/>
                <w:lang w:eastAsia="zh-CN"/>
              </w:rPr>
              <w:t>O</w:t>
            </w:r>
            <w:r>
              <w:rPr>
                <w:rFonts w:ascii="Arial" w:eastAsia="等线" w:hAnsi="Arial" w:cs="Arial"/>
                <w:lang w:eastAsia="zh-CN"/>
              </w:rPr>
              <w:t>ption 5</w:t>
            </w:r>
          </w:p>
        </w:tc>
        <w:tc>
          <w:tcPr>
            <w:tcW w:w="6045" w:type="dxa"/>
          </w:tcPr>
          <w:p w14:paraId="4CB26A60" w14:textId="61E9BC07" w:rsidR="00C42259" w:rsidRDefault="00963A9F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  <w:r>
              <w:rPr>
                <w:rFonts w:ascii="Arial" w:eastAsia="等线" w:hAnsi="Arial" w:cs="Arial"/>
                <w:lang w:eastAsia="zh-CN"/>
              </w:rPr>
              <w:t>See the answer to Q13.</w:t>
            </w:r>
          </w:p>
        </w:tc>
      </w:tr>
      <w:tr w:rsidR="00C42259" w14:paraId="2DD59B92" w14:textId="77777777" w:rsidTr="00D975AF">
        <w:tc>
          <w:tcPr>
            <w:tcW w:w="1809" w:type="dxa"/>
          </w:tcPr>
          <w:p w14:paraId="0651D863" w14:textId="77777777" w:rsidR="00C42259" w:rsidRDefault="00C42259" w:rsidP="00D975AF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1985" w:type="dxa"/>
          </w:tcPr>
          <w:p w14:paraId="0CE709B0" w14:textId="77777777" w:rsidR="00C42259" w:rsidRDefault="00C42259" w:rsidP="00D975AF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6045" w:type="dxa"/>
          </w:tcPr>
          <w:p w14:paraId="166B4F80" w14:textId="77777777" w:rsidR="00C42259" w:rsidRDefault="00C42259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C42259" w14:paraId="4E306D37" w14:textId="77777777" w:rsidTr="00D975AF">
        <w:tc>
          <w:tcPr>
            <w:tcW w:w="1809" w:type="dxa"/>
          </w:tcPr>
          <w:p w14:paraId="76BE011C" w14:textId="77777777" w:rsidR="00C42259" w:rsidRDefault="00C42259" w:rsidP="00D975AF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1985" w:type="dxa"/>
          </w:tcPr>
          <w:p w14:paraId="723D7D8A" w14:textId="77777777" w:rsidR="00C42259" w:rsidRDefault="00C42259" w:rsidP="00D975AF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6045" w:type="dxa"/>
          </w:tcPr>
          <w:p w14:paraId="3C060667" w14:textId="77777777" w:rsidR="00C42259" w:rsidRDefault="00C42259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C42259" w14:paraId="36F07E23" w14:textId="77777777" w:rsidTr="00D975AF">
        <w:tc>
          <w:tcPr>
            <w:tcW w:w="1809" w:type="dxa"/>
          </w:tcPr>
          <w:p w14:paraId="32DAC1FB" w14:textId="77777777" w:rsidR="00C42259" w:rsidRDefault="00C42259" w:rsidP="00D975AF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0D507C59" w14:textId="77777777" w:rsidR="00C42259" w:rsidRDefault="00C42259" w:rsidP="00D975AF">
            <w:pPr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63BF24B7" w14:textId="77777777" w:rsidR="00C42259" w:rsidRDefault="00C42259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C42259" w14:paraId="32772C06" w14:textId="77777777" w:rsidTr="00D975AF">
        <w:tc>
          <w:tcPr>
            <w:tcW w:w="1809" w:type="dxa"/>
          </w:tcPr>
          <w:p w14:paraId="4323CFA5" w14:textId="77777777" w:rsidR="00C42259" w:rsidRDefault="00C42259" w:rsidP="00D975AF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4FE1B8FE" w14:textId="77777777" w:rsidR="00C42259" w:rsidRDefault="00C42259" w:rsidP="00D975AF">
            <w:pPr>
              <w:spacing w:after="0"/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2182D020" w14:textId="77777777" w:rsidR="00C42259" w:rsidRDefault="00C42259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</w:tbl>
    <w:p w14:paraId="20E0B833" w14:textId="77777777" w:rsidR="00C42259" w:rsidRDefault="00C42259" w:rsidP="00C42259">
      <w:pPr>
        <w:tabs>
          <w:tab w:val="left" w:pos="9986"/>
        </w:tabs>
        <w:rPr>
          <w:rFonts w:ascii="Arial" w:hAnsi="Arial" w:cs="Arial"/>
          <w:lang w:eastAsia="zh-CN"/>
        </w:rPr>
      </w:pPr>
    </w:p>
    <w:p w14:paraId="6842EC0E" w14:textId="00EFE525" w:rsidR="00BE4A0E" w:rsidRDefault="00BE4A0E" w:rsidP="00BE4A0E">
      <w:pPr>
        <w:tabs>
          <w:tab w:val="left" w:pos="998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lastRenderedPageBreak/>
        <w:t xml:space="preserve">If the answers to Question 9 is no, no matter whether the answer to Question 8 is yes or no, the next question is how to ensure the UE is able to receive the scheduled blind retransmission. </w:t>
      </w:r>
    </w:p>
    <w:p w14:paraId="5AD91BD0" w14:textId="4AEBEE5D" w:rsidR="00BE4A0E" w:rsidRDefault="00BE4A0E" w:rsidP="00BE4A0E">
      <w:pPr>
        <w:pStyle w:val="7"/>
        <w:ind w:left="1276" w:hanging="1276"/>
        <w:rPr>
          <w:rFonts w:cs="Arial"/>
          <w:b/>
          <w:lang w:eastAsia="ko-KR"/>
        </w:rPr>
      </w:pPr>
      <w:r w:rsidRPr="0083219D">
        <w:rPr>
          <w:rFonts w:cs="Arial"/>
          <w:b/>
        </w:rPr>
        <w:t xml:space="preserve">Question </w:t>
      </w:r>
      <w:r>
        <w:rPr>
          <w:rFonts w:cs="Arial"/>
          <w:b/>
        </w:rPr>
        <w:t>15</w:t>
      </w:r>
      <w:r w:rsidRPr="0083219D">
        <w:rPr>
          <w:rFonts w:cs="Arial"/>
          <w:b/>
        </w:rPr>
        <w:t>:</w:t>
      </w:r>
      <w:r>
        <w:rPr>
          <w:rFonts w:cs="Arial"/>
          <w:b/>
        </w:rPr>
        <w:t xml:space="preserve"> If the answers to Question 9 is no,</w:t>
      </w:r>
      <w:r w:rsidRPr="0083219D">
        <w:rPr>
          <w:rFonts w:cs="Arial"/>
          <w:b/>
        </w:rPr>
        <w:t xml:space="preserve"> </w:t>
      </w:r>
      <w:r>
        <w:rPr>
          <w:rFonts w:cs="Arial"/>
          <w:b/>
        </w:rPr>
        <w:t>how to ensure the TX UE is able to receive the scheduled blind retransmission</w:t>
      </w:r>
      <w:r>
        <w:rPr>
          <w:rFonts w:cs="Arial"/>
          <w:b/>
          <w:lang w:eastAsia="ko-KR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109"/>
      </w:tblGrid>
      <w:tr w:rsidR="00BE4A0E" w14:paraId="0269C6A3" w14:textId="77777777" w:rsidTr="00BE4A0E">
        <w:tc>
          <w:tcPr>
            <w:tcW w:w="1809" w:type="dxa"/>
            <w:shd w:val="clear" w:color="auto" w:fill="E7E6E6"/>
          </w:tcPr>
          <w:p w14:paraId="0EA89F80" w14:textId="77777777" w:rsidR="00BE4A0E" w:rsidRDefault="00BE4A0E" w:rsidP="00D975AF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8109" w:type="dxa"/>
            <w:shd w:val="clear" w:color="auto" w:fill="E7E6E6"/>
          </w:tcPr>
          <w:p w14:paraId="530BAFF2" w14:textId="77777777" w:rsidR="00BE4A0E" w:rsidRDefault="00BE4A0E" w:rsidP="00D975AF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BE4A0E" w14:paraId="4243634F" w14:textId="77777777" w:rsidTr="00BE4A0E">
        <w:tc>
          <w:tcPr>
            <w:tcW w:w="1809" w:type="dxa"/>
          </w:tcPr>
          <w:p w14:paraId="2EF60806" w14:textId="77777777" w:rsidR="00BE4A0E" w:rsidRDefault="00BE4A0E" w:rsidP="00D975AF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8109" w:type="dxa"/>
          </w:tcPr>
          <w:p w14:paraId="72730994" w14:textId="77777777" w:rsidR="00BE4A0E" w:rsidRDefault="00BE4A0E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BE4A0E" w14:paraId="14EFBF74" w14:textId="77777777" w:rsidTr="00BE4A0E">
        <w:tc>
          <w:tcPr>
            <w:tcW w:w="1809" w:type="dxa"/>
          </w:tcPr>
          <w:p w14:paraId="2E45A0F2" w14:textId="77777777" w:rsidR="00BE4A0E" w:rsidRDefault="00BE4A0E" w:rsidP="00D975AF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8109" w:type="dxa"/>
          </w:tcPr>
          <w:p w14:paraId="60F793D8" w14:textId="77777777" w:rsidR="00BE4A0E" w:rsidRDefault="00BE4A0E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BE4A0E" w14:paraId="35F7107E" w14:textId="77777777" w:rsidTr="00BE4A0E">
        <w:tc>
          <w:tcPr>
            <w:tcW w:w="1809" w:type="dxa"/>
          </w:tcPr>
          <w:p w14:paraId="4C9093E4" w14:textId="77777777" w:rsidR="00BE4A0E" w:rsidRDefault="00BE4A0E" w:rsidP="00D975AF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8109" w:type="dxa"/>
          </w:tcPr>
          <w:p w14:paraId="7C507720" w14:textId="77777777" w:rsidR="00BE4A0E" w:rsidRDefault="00BE4A0E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BE4A0E" w14:paraId="0E4CB461" w14:textId="77777777" w:rsidTr="00BE4A0E">
        <w:tc>
          <w:tcPr>
            <w:tcW w:w="1809" w:type="dxa"/>
          </w:tcPr>
          <w:p w14:paraId="62409401" w14:textId="77777777" w:rsidR="00BE4A0E" w:rsidRDefault="00BE4A0E" w:rsidP="00D975AF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8109" w:type="dxa"/>
          </w:tcPr>
          <w:p w14:paraId="1B8667E6" w14:textId="77777777" w:rsidR="00BE4A0E" w:rsidRDefault="00BE4A0E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BE4A0E" w14:paraId="1EACBBAD" w14:textId="77777777" w:rsidTr="00BE4A0E">
        <w:tc>
          <w:tcPr>
            <w:tcW w:w="1809" w:type="dxa"/>
          </w:tcPr>
          <w:p w14:paraId="2FB0AE34" w14:textId="77777777" w:rsidR="00BE4A0E" w:rsidRDefault="00BE4A0E" w:rsidP="00D975AF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8109" w:type="dxa"/>
          </w:tcPr>
          <w:p w14:paraId="33354BE1" w14:textId="77777777" w:rsidR="00BE4A0E" w:rsidRDefault="00BE4A0E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</w:tbl>
    <w:p w14:paraId="3CB43430" w14:textId="77777777" w:rsidR="00BE4A0E" w:rsidRPr="00BE4A0E" w:rsidRDefault="00BE4A0E" w:rsidP="00C42259">
      <w:pPr>
        <w:tabs>
          <w:tab w:val="left" w:pos="9986"/>
        </w:tabs>
        <w:rPr>
          <w:rFonts w:ascii="Arial" w:hAnsi="Arial" w:cs="Arial"/>
          <w:lang w:eastAsia="zh-CN"/>
        </w:rPr>
      </w:pPr>
    </w:p>
    <w:p w14:paraId="5AFF5955" w14:textId="70B29DCA" w:rsidR="008F4703" w:rsidRDefault="008F4703" w:rsidP="008F4703">
      <w:pPr>
        <w:pStyle w:val="1"/>
        <w:ind w:left="0" w:firstLine="0"/>
        <w:rPr>
          <w:lang w:eastAsia="ko-KR"/>
        </w:rPr>
      </w:pPr>
      <w:r w:rsidRPr="003E3787">
        <w:rPr>
          <w:lang w:eastAsia="ko-KR"/>
        </w:rPr>
        <w:t xml:space="preserve">Alignment between </w:t>
      </w:r>
      <w:proofErr w:type="spellStart"/>
      <w:r w:rsidRPr="003E3787">
        <w:rPr>
          <w:lang w:eastAsia="ko-KR"/>
        </w:rPr>
        <w:t>Uu</w:t>
      </w:r>
      <w:proofErr w:type="spellEnd"/>
      <w:r w:rsidRPr="003E3787">
        <w:rPr>
          <w:lang w:eastAsia="ko-KR"/>
        </w:rPr>
        <w:t xml:space="preserve"> DRX and SL DRX for </w:t>
      </w:r>
      <w:proofErr w:type="spellStart"/>
      <w:r>
        <w:rPr>
          <w:lang w:eastAsia="ko-KR"/>
        </w:rPr>
        <w:t>groupcast</w:t>
      </w:r>
      <w:proofErr w:type="spellEnd"/>
      <w:r>
        <w:rPr>
          <w:lang w:eastAsia="ko-KR"/>
        </w:rPr>
        <w:t>/broadcast</w:t>
      </w:r>
    </w:p>
    <w:p w14:paraId="5320127A" w14:textId="4B28D800" w:rsidR="008F4703" w:rsidRPr="008F4703" w:rsidRDefault="008F4703" w:rsidP="008F4703">
      <w:pPr>
        <w:tabs>
          <w:tab w:val="left" w:pos="9986"/>
        </w:tabs>
        <w:rPr>
          <w:rFonts w:ascii="Arial" w:hAnsi="Arial" w:cs="Arial"/>
          <w:lang w:eastAsia="zh-CN"/>
        </w:rPr>
      </w:pPr>
      <w:r w:rsidRPr="008F4703">
        <w:rPr>
          <w:rFonts w:ascii="Arial" w:hAnsi="Arial" w:cs="Arial"/>
          <w:lang w:eastAsia="zh-CN"/>
        </w:rPr>
        <w:t xml:space="preserve">During </w:t>
      </w:r>
      <w:r>
        <w:rPr>
          <w:rFonts w:ascii="Arial" w:hAnsi="Arial" w:cs="Arial"/>
          <w:lang w:eastAsia="zh-CN"/>
        </w:rPr>
        <w:t>RAN2#113bis-e meeting</w:t>
      </w:r>
      <w:r w:rsidRPr="008F4703">
        <w:rPr>
          <w:rFonts w:ascii="Arial" w:hAnsi="Arial" w:cs="Arial"/>
          <w:lang w:eastAsia="zh-CN"/>
        </w:rPr>
        <w:t xml:space="preserve">, </w:t>
      </w:r>
      <w:r>
        <w:rPr>
          <w:rFonts w:ascii="Arial" w:hAnsi="Arial" w:cs="Arial"/>
          <w:lang w:eastAsia="zh-CN"/>
        </w:rPr>
        <w:t xml:space="preserve">RAN2 </w:t>
      </w:r>
      <w:r w:rsidR="00B47FF9">
        <w:rPr>
          <w:rFonts w:ascii="Arial" w:hAnsi="Arial" w:cs="Arial"/>
          <w:lang w:eastAsia="zh-CN"/>
        </w:rPr>
        <w:t xml:space="preserve">achieved the following agreement for the alignment of </w:t>
      </w:r>
      <w:proofErr w:type="spellStart"/>
      <w:r w:rsidR="00B47FF9">
        <w:rPr>
          <w:rFonts w:ascii="Arial" w:hAnsi="Arial" w:cs="Arial"/>
          <w:lang w:eastAsia="zh-CN"/>
        </w:rPr>
        <w:t>Uu</w:t>
      </w:r>
      <w:proofErr w:type="spellEnd"/>
      <w:r w:rsidR="00B47FF9">
        <w:rPr>
          <w:rFonts w:ascii="Arial" w:hAnsi="Arial" w:cs="Arial"/>
          <w:lang w:eastAsia="zh-CN"/>
        </w:rPr>
        <w:t xml:space="preserve"> DRX and SL DRX for </w:t>
      </w:r>
      <w:proofErr w:type="spellStart"/>
      <w:r w:rsidR="00B47FF9">
        <w:rPr>
          <w:rFonts w:ascii="Arial" w:hAnsi="Arial" w:cs="Arial"/>
          <w:lang w:eastAsia="zh-CN"/>
        </w:rPr>
        <w:t>groupcast</w:t>
      </w:r>
      <w:proofErr w:type="spellEnd"/>
      <w:r w:rsidR="00B47FF9">
        <w:rPr>
          <w:rFonts w:ascii="Arial" w:hAnsi="Arial" w:cs="Arial"/>
          <w:lang w:eastAsia="zh-CN"/>
        </w:rPr>
        <w:t xml:space="preserve"> and broadcast. </w:t>
      </w:r>
      <w:r w:rsidR="00E06BB8">
        <w:rPr>
          <w:rFonts w:ascii="Arial" w:hAnsi="Arial" w:cs="Arial"/>
          <w:lang w:eastAsia="zh-CN"/>
        </w:rPr>
        <w:t>Some companies</w:t>
      </w:r>
      <w:r w:rsidR="00B47FF9">
        <w:rPr>
          <w:rFonts w:ascii="Arial" w:hAnsi="Arial" w:cs="Arial"/>
          <w:lang w:eastAsia="zh-CN"/>
        </w:rPr>
        <w:t xml:space="preserve"> think that f</w:t>
      </w:r>
      <w:r w:rsidR="00B47FF9" w:rsidRPr="00B47FF9">
        <w:rPr>
          <w:rFonts w:ascii="Arial" w:hAnsi="Arial" w:cs="Arial"/>
          <w:lang w:eastAsia="zh-CN"/>
        </w:rPr>
        <w:t xml:space="preserve">or </w:t>
      </w:r>
      <w:proofErr w:type="spellStart"/>
      <w:r w:rsidR="00B47FF9" w:rsidRPr="00B47FF9">
        <w:rPr>
          <w:rFonts w:ascii="Arial" w:hAnsi="Arial" w:cs="Arial"/>
          <w:lang w:eastAsia="zh-CN"/>
        </w:rPr>
        <w:t>groupcast</w:t>
      </w:r>
      <w:proofErr w:type="spellEnd"/>
      <w:r w:rsidR="00B47FF9" w:rsidRPr="00B47FF9">
        <w:rPr>
          <w:rFonts w:ascii="Arial" w:hAnsi="Arial" w:cs="Arial"/>
          <w:lang w:eastAsia="zh-CN"/>
        </w:rPr>
        <w:t xml:space="preserve"> and broadcast, no additional mechanism is needed</w:t>
      </w:r>
      <w:r w:rsidR="00356E62">
        <w:rPr>
          <w:rFonts w:ascii="Arial" w:hAnsi="Arial" w:cs="Arial"/>
          <w:lang w:eastAsia="zh-CN"/>
        </w:rPr>
        <w:t xml:space="preserve"> compared with that for unicast</w:t>
      </w:r>
      <w:r w:rsidR="00B47FF9" w:rsidRPr="00B47FF9">
        <w:rPr>
          <w:rFonts w:ascii="Arial" w:hAnsi="Arial" w:cs="Arial"/>
          <w:lang w:eastAsia="zh-CN"/>
        </w:rPr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76"/>
      </w:tblGrid>
      <w:tr w:rsidR="00B47FF9" w:rsidRPr="0083219D" w14:paraId="084222C6" w14:textId="77777777" w:rsidTr="00D975AF">
        <w:tc>
          <w:tcPr>
            <w:tcW w:w="9776" w:type="dxa"/>
          </w:tcPr>
          <w:p w14:paraId="7034544D" w14:textId="35B6133B" w:rsidR="00B47FF9" w:rsidRPr="00B47FF9" w:rsidRDefault="00B47FF9" w:rsidP="00D975AF">
            <w:pPr>
              <w:tabs>
                <w:tab w:val="left" w:pos="9986"/>
              </w:tabs>
              <w:rPr>
                <w:rFonts w:ascii="Arial" w:hAnsi="Arial" w:cs="Arial"/>
                <w:lang w:eastAsia="zh-CN"/>
              </w:rPr>
            </w:pPr>
            <w:r w:rsidRPr="00B47FF9">
              <w:rPr>
                <w:rFonts w:ascii="Arial" w:hAnsi="Arial" w:cs="Arial"/>
                <w:lang w:eastAsia="zh-CN"/>
              </w:rPr>
              <w:t xml:space="preserve">Agreements on alignment between </w:t>
            </w:r>
            <w:proofErr w:type="spellStart"/>
            <w:r w:rsidRPr="00B47FF9">
              <w:rPr>
                <w:rFonts w:ascii="Arial" w:hAnsi="Arial" w:cs="Arial"/>
                <w:lang w:eastAsia="zh-CN"/>
              </w:rPr>
              <w:t>Uu</w:t>
            </w:r>
            <w:proofErr w:type="spellEnd"/>
            <w:r w:rsidRPr="00B47FF9">
              <w:rPr>
                <w:rFonts w:ascii="Arial" w:hAnsi="Arial" w:cs="Arial"/>
                <w:lang w:eastAsia="zh-CN"/>
              </w:rPr>
              <w:t xml:space="preserve"> DRX and SL DRX</w:t>
            </w:r>
          </w:p>
          <w:p w14:paraId="5AD714B4" w14:textId="529D5A94" w:rsidR="00B47FF9" w:rsidRPr="005B6A06" w:rsidRDefault="00B47FF9" w:rsidP="00B47FF9">
            <w:pPr>
              <w:tabs>
                <w:tab w:val="left" w:pos="9986"/>
              </w:tabs>
              <w:rPr>
                <w:rFonts w:ascii="Arial" w:hAnsi="Arial" w:cs="Arial"/>
                <w:lang w:eastAsia="zh-CN"/>
              </w:rPr>
            </w:pPr>
            <w:r w:rsidRPr="00B47FF9">
              <w:rPr>
                <w:rFonts w:ascii="Arial" w:eastAsia="MS Mincho" w:hAnsi="Arial"/>
                <w:szCs w:val="24"/>
                <w:lang w:eastAsia="en-GB"/>
              </w:rPr>
              <w:t xml:space="preserve">2: Alignment of </w:t>
            </w:r>
            <w:proofErr w:type="spellStart"/>
            <w:r w:rsidRPr="00B47FF9">
              <w:rPr>
                <w:rFonts w:ascii="Arial" w:eastAsia="MS Mincho" w:hAnsi="Arial"/>
                <w:szCs w:val="24"/>
                <w:lang w:eastAsia="en-GB"/>
              </w:rPr>
              <w:t>Uu</w:t>
            </w:r>
            <w:proofErr w:type="spellEnd"/>
            <w:r w:rsidRPr="00B47FF9">
              <w:rPr>
                <w:rFonts w:ascii="Arial" w:eastAsia="MS Mincho" w:hAnsi="Arial"/>
                <w:szCs w:val="24"/>
                <w:lang w:eastAsia="en-GB"/>
              </w:rPr>
              <w:t xml:space="preserve"> DRX and SL DRX for </w:t>
            </w:r>
            <w:proofErr w:type="spellStart"/>
            <w:r w:rsidRPr="00B47FF9">
              <w:rPr>
                <w:rFonts w:ascii="Arial" w:eastAsia="MS Mincho" w:hAnsi="Arial"/>
                <w:szCs w:val="24"/>
                <w:lang w:eastAsia="en-GB"/>
              </w:rPr>
              <w:t>groupcast</w:t>
            </w:r>
            <w:proofErr w:type="spellEnd"/>
            <w:r w:rsidRPr="00B47FF9">
              <w:rPr>
                <w:rFonts w:ascii="Arial" w:eastAsia="MS Mincho" w:hAnsi="Arial"/>
                <w:szCs w:val="24"/>
                <w:lang w:eastAsia="en-GB"/>
              </w:rPr>
              <w:t xml:space="preserve"> and broadcast is supported. FFS on whether new mechanisms are needed</w:t>
            </w:r>
          </w:p>
        </w:tc>
      </w:tr>
    </w:tbl>
    <w:p w14:paraId="181709BB" w14:textId="77777777" w:rsidR="00C42259" w:rsidRDefault="00C42259" w:rsidP="00C12356">
      <w:pPr>
        <w:tabs>
          <w:tab w:val="left" w:pos="9986"/>
        </w:tabs>
        <w:rPr>
          <w:rFonts w:ascii="Arial" w:hAnsi="Arial" w:cs="Arial"/>
          <w:lang w:eastAsia="zh-CN"/>
        </w:rPr>
      </w:pPr>
    </w:p>
    <w:p w14:paraId="1BF715FC" w14:textId="77777777" w:rsidR="0033316F" w:rsidRPr="0083219D" w:rsidRDefault="0033316F" w:rsidP="0033316F">
      <w:pPr>
        <w:pStyle w:val="7"/>
        <w:ind w:left="1276" w:hanging="1276"/>
        <w:rPr>
          <w:rFonts w:cs="Arial"/>
          <w:b/>
        </w:rPr>
      </w:pPr>
      <w:r w:rsidRPr="0083219D">
        <w:rPr>
          <w:rFonts w:cs="Arial"/>
          <w:b/>
        </w:rPr>
        <w:t xml:space="preserve">Question </w:t>
      </w:r>
      <w:r>
        <w:rPr>
          <w:rFonts w:cs="Arial"/>
          <w:b/>
        </w:rPr>
        <w:t>16</w:t>
      </w:r>
      <w:r w:rsidRPr="0083219D">
        <w:rPr>
          <w:rFonts w:cs="Arial"/>
          <w:b/>
        </w:rPr>
        <w:t>:</w:t>
      </w:r>
      <w:r>
        <w:rPr>
          <w:rFonts w:cs="Arial"/>
          <w:b/>
        </w:rPr>
        <w:t xml:space="preserve"> Do companies support to introduce additional new mechanisms for the alignment of </w:t>
      </w:r>
      <w:proofErr w:type="spellStart"/>
      <w:r>
        <w:rPr>
          <w:rFonts w:cs="Arial"/>
          <w:b/>
        </w:rPr>
        <w:t>Uu</w:t>
      </w:r>
      <w:proofErr w:type="spellEnd"/>
      <w:r>
        <w:rPr>
          <w:rFonts w:cs="Arial"/>
          <w:b/>
        </w:rPr>
        <w:t xml:space="preserve"> DRX and SL DRX for </w:t>
      </w:r>
      <w:proofErr w:type="spellStart"/>
      <w:r>
        <w:rPr>
          <w:rFonts w:cs="Arial"/>
          <w:b/>
        </w:rPr>
        <w:t>groupcast</w:t>
      </w:r>
      <w:proofErr w:type="spellEnd"/>
      <w:r>
        <w:rPr>
          <w:rFonts w:cs="Arial"/>
          <w:b/>
        </w:rPr>
        <w:t xml:space="preserve"> and broadcast</w:t>
      </w:r>
      <w:r>
        <w:rPr>
          <w:rFonts w:cs="Arial"/>
          <w:b/>
          <w:lang w:eastAsia="ko-KR"/>
        </w:rPr>
        <w:t xml:space="preserve">? </w:t>
      </w:r>
    </w:p>
    <w:p w14:paraId="7113195E" w14:textId="77777777" w:rsidR="0033316F" w:rsidRDefault="0033316F" w:rsidP="0033316F">
      <w:pPr>
        <w:pStyle w:val="af3"/>
        <w:numPr>
          <w:ilvl w:val="0"/>
          <w:numId w:val="10"/>
        </w:numPr>
        <w:tabs>
          <w:tab w:val="left" w:pos="9986"/>
        </w:tabs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>
        <w:rPr>
          <w:rFonts w:ascii="Arial" w:hAnsi="Arial" w:cs="Arial"/>
          <w:b/>
          <w:sz w:val="20"/>
          <w:szCs w:val="20"/>
          <w:lang w:val="en-US" w:eastAsia="zh-CN"/>
        </w:rPr>
        <w:t>Yes (please describe the reason and the detailed solution)</w:t>
      </w:r>
    </w:p>
    <w:p w14:paraId="04C12D87" w14:textId="77777777" w:rsidR="0033316F" w:rsidRPr="00183A4B" w:rsidRDefault="0033316F" w:rsidP="0033316F">
      <w:pPr>
        <w:pStyle w:val="af3"/>
        <w:numPr>
          <w:ilvl w:val="0"/>
          <w:numId w:val="10"/>
        </w:numPr>
        <w:ind w:firstLineChars="0"/>
        <w:rPr>
          <w:rFonts w:ascii="Arial" w:hAnsi="Arial" w:cs="Arial"/>
          <w:b/>
          <w:sz w:val="20"/>
          <w:szCs w:val="20"/>
          <w:lang w:val="en-US" w:eastAsia="zh-CN"/>
        </w:rPr>
      </w:pPr>
      <w:r>
        <w:rPr>
          <w:rFonts w:ascii="Arial" w:hAnsi="Arial" w:cs="Arial"/>
          <w:b/>
          <w:sz w:val="20"/>
          <w:szCs w:val="20"/>
          <w:lang w:val="en-US" w:eastAsia="zh-CN"/>
        </w:rPr>
        <w:t>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33316F" w14:paraId="02F265E2" w14:textId="77777777" w:rsidTr="00D975AF">
        <w:tc>
          <w:tcPr>
            <w:tcW w:w="1809" w:type="dxa"/>
            <w:shd w:val="clear" w:color="auto" w:fill="E7E6E6"/>
          </w:tcPr>
          <w:p w14:paraId="01FC499F" w14:textId="77777777" w:rsidR="0033316F" w:rsidRDefault="0033316F" w:rsidP="00D975AF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46A1075E" w14:textId="77777777" w:rsidR="0033316F" w:rsidRDefault="0033316F" w:rsidP="00D975AF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2AA47A3E" w14:textId="77777777" w:rsidR="0033316F" w:rsidRDefault="0033316F" w:rsidP="00D975AF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33316F" w14:paraId="193FBEBF" w14:textId="77777777" w:rsidTr="00D975AF">
        <w:tc>
          <w:tcPr>
            <w:tcW w:w="1809" w:type="dxa"/>
          </w:tcPr>
          <w:p w14:paraId="283B3BE9" w14:textId="14ED07D5" w:rsidR="0033316F" w:rsidRDefault="00CC6ABE" w:rsidP="00D975AF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 xml:space="preserve">Huawei, </w:t>
            </w:r>
            <w:r w:rsidR="003E3869" w:rsidRPr="003E3869">
              <w:rPr>
                <w:rFonts w:ascii="Arial" w:eastAsia="宋体" w:hAnsi="Arial" w:cs="Arial"/>
                <w:lang w:eastAsia="zh-CN"/>
              </w:rPr>
              <w:t>HiSilicon</w:t>
            </w:r>
          </w:p>
        </w:tc>
        <w:tc>
          <w:tcPr>
            <w:tcW w:w="1985" w:type="dxa"/>
          </w:tcPr>
          <w:p w14:paraId="037624F4" w14:textId="508EEDEB" w:rsidR="0033316F" w:rsidRDefault="003E3869" w:rsidP="001B2F27">
            <w:pPr>
              <w:spacing w:after="0"/>
              <w:jc w:val="center"/>
              <w:rPr>
                <w:rFonts w:ascii="Arial" w:eastAsia="等线" w:hAnsi="Arial" w:cs="Arial"/>
                <w:lang w:eastAsia="zh-CN"/>
              </w:rPr>
            </w:pPr>
            <w:r>
              <w:rPr>
                <w:rFonts w:ascii="Arial" w:eastAsia="等线" w:hAnsi="Arial" w:cs="Arial"/>
                <w:lang w:eastAsia="zh-CN"/>
              </w:rPr>
              <w:t>No</w:t>
            </w:r>
            <w:r w:rsidR="00DF765B">
              <w:rPr>
                <w:rFonts w:ascii="Arial" w:eastAsia="等线" w:hAnsi="Arial" w:cs="Arial"/>
                <w:lang w:eastAsia="zh-CN"/>
              </w:rPr>
              <w:t xml:space="preserve"> wit</w:t>
            </w:r>
            <w:r w:rsidR="001B2F27">
              <w:rPr>
                <w:rFonts w:ascii="Arial" w:eastAsia="等线" w:hAnsi="Arial" w:cs="Arial"/>
                <w:lang w:eastAsia="zh-CN"/>
              </w:rPr>
              <w:t>h comment</w:t>
            </w:r>
            <w:r w:rsidR="00DF765B">
              <w:rPr>
                <w:rFonts w:ascii="Arial" w:eastAsia="等线" w:hAnsi="Arial" w:cs="Arial"/>
                <w:lang w:eastAsia="zh-CN"/>
              </w:rPr>
              <w:t>s</w:t>
            </w:r>
          </w:p>
        </w:tc>
        <w:tc>
          <w:tcPr>
            <w:tcW w:w="6045" w:type="dxa"/>
          </w:tcPr>
          <w:p w14:paraId="66745DCF" w14:textId="4E978E16" w:rsidR="0033316F" w:rsidRDefault="002B650D" w:rsidP="00C33D6B">
            <w:pPr>
              <w:spacing w:after="0"/>
              <w:rPr>
                <w:rFonts w:ascii="Arial" w:eastAsia="等线" w:hAnsi="Arial" w:cs="Arial"/>
                <w:lang w:eastAsia="zh-CN"/>
              </w:rPr>
            </w:pPr>
            <w:r w:rsidRPr="002B650D">
              <w:rPr>
                <w:rFonts w:ascii="Arial" w:eastAsia="等线" w:hAnsi="Arial" w:cs="Arial"/>
                <w:lang w:eastAsia="zh-CN"/>
              </w:rPr>
              <w:t>For SL broadcast/</w:t>
            </w:r>
            <w:proofErr w:type="spellStart"/>
            <w:r w:rsidRPr="002B650D">
              <w:rPr>
                <w:rFonts w:ascii="Arial" w:eastAsia="等线" w:hAnsi="Arial" w:cs="Arial"/>
                <w:lang w:eastAsia="zh-CN"/>
              </w:rPr>
              <w:t>groupcast</w:t>
            </w:r>
            <w:proofErr w:type="spellEnd"/>
            <w:r w:rsidRPr="002B650D">
              <w:rPr>
                <w:rFonts w:ascii="Arial" w:eastAsia="等线" w:hAnsi="Arial" w:cs="Arial"/>
                <w:lang w:eastAsia="zh-CN"/>
              </w:rPr>
              <w:t xml:space="preserve">, when the </w:t>
            </w:r>
            <w:proofErr w:type="spellStart"/>
            <w:r w:rsidRPr="002B650D">
              <w:rPr>
                <w:rFonts w:ascii="Arial" w:eastAsia="等线" w:hAnsi="Arial" w:cs="Arial"/>
                <w:lang w:eastAsia="zh-CN"/>
              </w:rPr>
              <w:t>InC</w:t>
            </w:r>
            <w:proofErr w:type="spellEnd"/>
            <w:r w:rsidRPr="002B650D">
              <w:rPr>
                <w:rFonts w:ascii="Arial" w:eastAsia="等线" w:hAnsi="Arial" w:cs="Arial"/>
                <w:lang w:eastAsia="zh-CN"/>
              </w:rPr>
              <w:t>/OOC status between TX-UE and RX-UE is not consistent (i.e. the partial coverage case)</w:t>
            </w:r>
            <w:r w:rsidR="000833AC">
              <w:rPr>
                <w:rFonts w:ascii="Arial" w:eastAsia="等线" w:hAnsi="Arial" w:cs="Arial"/>
                <w:lang w:eastAsia="zh-CN"/>
              </w:rPr>
              <w:t xml:space="preserve">, e.g. RX UE is in </w:t>
            </w:r>
            <w:r w:rsidR="00C41073">
              <w:rPr>
                <w:rFonts w:ascii="Arial" w:eastAsia="等线" w:hAnsi="Arial" w:cs="Arial"/>
                <w:lang w:eastAsia="zh-CN"/>
              </w:rPr>
              <w:t xml:space="preserve">RRC connected </w:t>
            </w:r>
            <w:r w:rsidR="000833AC">
              <w:rPr>
                <w:rFonts w:ascii="Arial" w:eastAsia="等线" w:hAnsi="Arial" w:cs="Arial"/>
                <w:lang w:eastAsia="zh-CN"/>
              </w:rPr>
              <w:t xml:space="preserve">state while TX UE is in OOC, </w:t>
            </w:r>
            <w:r w:rsidR="00C41073">
              <w:rPr>
                <w:rFonts w:ascii="Arial" w:eastAsia="等线" w:hAnsi="Arial" w:cs="Arial"/>
                <w:lang w:eastAsia="zh-CN"/>
              </w:rPr>
              <w:t xml:space="preserve">RX UE </w:t>
            </w:r>
            <w:r w:rsidR="000833AC">
              <w:rPr>
                <w:rFonts w:ascii="Arial" w:eastAsia="等线" w:hAnsi="Arial" w:cs="Arial"/>
                <w:lang w:eastAsia="zh-CN"/>
              </w:rPr>
              <w:t>may</w:t>
            </w:r>
            <w:r w:rsidR="001E39F7">
              <w:rPr>
                <w:rFonts w:ascii="Arial" w:eastAsia="等线" w:hAnsi="Arial" w:cs="Arial"/>
                <w:lang w:eastAsia="zh-CN"/>
              </w:rPr>
              <w:t xml:space="preserve"> need to</w:t>
            </w:r>
            <w:r w:rsidR="00C41073">
              <w:rPr>
                <w:rFonts w:ascii="Arial" w:eastAsia="等线" w:hAnsi="Arial" w:cs="Arial"/>
                <w:lang w:eastAsia="zh-CN"/>
              </w:rPr>
              <w:t xml:space="preserve"> use the SL DRX configuration from TX UE</w:t>
            </w:r>
            <w:r w:rsidR="00E86D82">
              <w:rPr>
                <w:rFonts w:ascii="Arial" w:eastAsia="等线" w:hAnsi="Arial" w:cs="Arial"/>
                <w:lang w:eastAsia="zh-CN"/>
              </w:rPr>
              <w:t xml:space="preserve"> </w:t>
            </w:r>
            <w:r w:rsidR="003F25F5">
              <w:rPr>
                <w:rFonts w:ascii="Arial" w:eastAsia="等线" w:hAnsi="Arial" w:cs="Arial"/>
                <w:lang w:eastAsia="zh-CN"/>
              </w:rPr>
              <w:t>in order to make both TX UE and RX UE follow the same SL DRX configuration</w:t>
            </w:r>
            <w:r w:rsidR="003873A4">
              <w:rPr>
                <w:rFonts w:ascii="Arial" w:eastAsia="等线" w:hAnsi="Arial" w:cs="Arial"/>
                <w:lang w:eastAsia="zh-CN"/>
              </w:rPr>
              <w:t xml:space="preserve">. </w:t>
            </w:r>
            <w:r w:rsidR="00F61311">
              <w:rPr>
                <w:rFonts w:ascii="Arial" w:eastAsia="等线" w:hAnsi="Arial" w:cs="Arial"/>
                <w:lang w:eastAsia="zh-CN"/>
              </w:rPr>
              <w:t>Accordingly</w:t>
            </w:r>
            <w:r w:rsidR="002571AA">
              <w:rPr>
                <w:rFonts w:ascii="Arial" w:eastAsia="等线" w:hAnsi="Arial" w:cs="Arial"/>
                <w:lang w:eastAsia="zh-CN"/>
              </w:rPr>
              <w:t>,</w:t>
            </w:r>
            <w:r w:rsidR="00E86D82">
              <w:rPr>
                <w:rFonts w:ascii="Arial" w:eastAsia="等线" w:hAnsi="Arial" w:cs="Arial"/>
                <w:lang w:eastAsia="zh-CN"/>
              </w:rPr>
              <w:t xml:space="preserve"> in case</w:t>
            </w:r>
            <w:r w:rsidR="005A018C">
              <w:rPr>
                <w:rFonts w:ascii="Arial" w:eastAsia="等线" w:hAnsi="Arial" w:cs="Arial"/>
                <w:lang w:eastAsia="zh-CN"/>
              </w:rPr>
              <w:t xml:space="preserve"> </w:t>
            </w:r>
            <w:r w:rsidR="00CA205B">
              <w:rPr>
                <w:rFonts w:ascii="Arial" w:eastAsia="等线" w:hAnsi="Arial" w:cs="Arial"/>
                <w:lang w:eastAsia="zh-CN"/>
              </w:rPr>
              <w:t>w</w:t>
            </w:r>
            <w:r w:rsidR="00EE197C">
              <w:rPr>
                <w:rFonts w:ascii="Arial" w:eastAsia="等线" w:hAnsi="Arial" w:cs="Arial"/>
                <w:lang w:eastAsia="zh-CN"/>
              </w:rPr>
              <w:t xml:space="preserve">hen </w:t>
            </w:r>
            <w:r w:rsidR="00C01B9E">
              <w:rPr>
                <w:rFonts w:ascii="Arial" w:eastAsia="等线" w:hAnsi="Arial" w:cs="Arial"/>
                <w:lang w:eastAsia="zh-CN"/>
              </w:rPr>
              <w:t xml:space="preserve">the RRC connected </w:t>
            </w:r>
            <w:r w:rsidR="00EE197C">
              <w:rPr>
                <w:rFonts w:ascii="Arial" w:eastAsia="等线" w:hAnsi="Arial" w:cs="Arial"/>
                <w:lang w:eastAsia="zh-CN"/>
              </w:rPr>
              <w:t>RX</w:t>
            </w:r>
            <w:r w:rsidR="00CA205B">
              <w:rPr>
                <w:rFonts w:ascii="Arial" w:eastAsia="等线" w:hAnsi="Arial" w:cs="Arial"/>
                <w:lang w:eastAsia="zh-CN"/>
              </w:rPr>
              <w:t xml:space="preserve"> </w:t>
            </w:r>
            <w:r w:rsidR="002D4304">
              <w:rPr>
                <w:rFonts w:ascii="Arial" w:eastAsia="等线" w:hAnsi="Arial" w:cs="Arial"/>
                <w:lang w:eastAsia="zh-CN"/>
              </w:rPr>
              <w:t xml:space="preserve">UE </w:t>
            </w:r>
            <w:r w:rsidR="00CA205B">
              <w:rPr>
                <w:rFonts w:ascii="Arial" w:eastAsia="等线" w:hAnsi="Arial" w:cs="Arial"/>
                <w:lang w:eastAsia="zh-CN"/>
              </w:rPr>
              <w:t xml:space="preserve">determines to use </w:t>
            </w:r>
            <w:r w:rsidR="002D4304">
              <w:rPr>
                <w:rFonts w:ascii="Arial" w:eastAsia="等线" w:hAnsi="Arial" w:cs="Arial"/>
                <w:lang w:eastAsia="zh-CN"/>
              </w:rPr>
              <w:t>the SL DRX configuration from TX UE</w:t>
            </w:r>
            <w:r w:rsidR="005A018C">
              <w:rPr>
                <w:rFonts w:ascii="Arial" w:eastAsia="等线" w:hAnsi="Arial" w:cs="Arial"/>
                <w:lang w:eastAsia="zh-CN"/>
              </w:rPr>
              <w:t xml:space="preserve"> in OOC</w:t>
            </w:r>
            <w:r w:rsidR="00F61311">
              <w:rPr>
                <w:rFonts w:ascii="Arial" w:eastAsia="等线" w:hAnsi="Arial" w:cs="Arial"/>
                <w:lang w:eastAsia="zh-CN"/>
              </w:rPr>
              <w:t>, the RX UE can send</w:t>
            </w:r>
            <w:r w:rsidR="00354447">
              <w:rPr>
                <w:rFonts w:ascii="Arial" w:eastAsia="等线" w:hAnsi="Arial" w:cs="Arial"/>
                <w:lang w:eastAsia="zh-CN"/>
              </w:rPr>
              <w:t xml:space="preserve"> to its serving </w:t>
            </w:r>
            <w:proofErr w:type="spellStart"/>
            <w:r w:rsidR="00354447">
              <w:rPr>
                <w:rFonts w:ascii="Arial" w:eastAsia="等线" w:hAnsi="Arial" w:cs="Arial"/>
                <w:lang w:eastAsia="zh-CN"/>
              </w:rPr>
              <w:t>gNB</w:t>
            </w:r>
            <w:proofErr w:type="spellEnd"/>
            <w:r w:rsidR="00C01B9E">
              <w:rPr>
                <w:rFonts w:ascii="Arial" w:eastAsia="等线" w:hAnsi="Arial" w:cs="Arial"/>
                <w:lang w:eastAsia="zh-CN"/>
              </w:rPr>
              <w:t xml:space="preserve"> the </w:t>
            </w:r>
            <w:r w:rsidR="00C01B9E">
              <w:rPr>
                <w:rFonts w:ascii="Arial" w:eastAsia="等线" w:hAnsi="Arial" w:cs="Arial"/>
                <w:lang w:eastAsia="zh-CN"/>
              </w:rPr>
              <w:lastRenderedPageBreak/>
              <w:t>SL DRX configuration from TX UE</w:t>
            </w:r>
            <w:r w:rsidR="00354447">
              <w:rPr>
                <w:rFonts w:ascii="Arial" w:eastAsia="等线" w:hAnsi="Arial" w:cs="Arial" w:hint="eastAsia"/>
                <w:lang w:eastAsia="zh-CN"/>
              </w:rPr>
              <w:t>,</w:t>
            </w:r>
            <w:r w:rsidR="00412FF7">
              <w:rPr>
                <w:rFonts w:ascii="Arial" w:eastAsia="等线" w:hAnsi="Arial" w:cs="Arial"/>
                <w:lang w:eastAsia="zh-CN"/>
              </w:rPr>
              <w:t xml:space="preserve"> so that</w:t>
            </w:r>
            <w:r w:rsidR="00354447">
              <w:rPr>
                <w:rFonts w:ascii="Arial" w:eastAsia="等线" w:hAnsi="Arial" w:cs="Arial"/>
                <w:lang w:eastAsia="zh-CN"/>
              </w:rPr>
              <w:t xml:space="preserve"> </w:t>
            </w:r>
            <w:r w:rsidR="00412FF7">
              <w:rPr>
                <w:rFonts w:ascii="Arial" w:eastAsia="等线" w:hAnsi="Arial" w:cs="Arial"/>
                <w:lang w:eastAsia="zh-CN"/>
              </w:rPr>
              <w:t>its serving</w:t>
            </w:r>
            <w:r w:rsidR="00412FF7" w:rsidRPr="00412FF7">
              <w:rPr>
                <w:rFonts w:ascii="Arial" w:eastAsia="等线" w:hAnsi="Arial" w:cs="Arial"/>
                <w:lang w:eastAsia="zh-CN"/>
              </w:rPr>
              <w:t xml:space="preserve"> </w:t>
            </w:r>
            <w:proofErr w:type="spellStart"/>
            <w:r w:rsidR="00412FF7" w:rsidRPr="00412FF7">
              <w:rPr>
                <w:rFonts w:ascii="Arial" w:eastAsia="等线" w:hAnsi="Arial" w:cs="Arial"/>
                <w:lang w:eastAsia="zh-CN"/>
              </w:rPr>
              <w:t>gNB</w:t>
            </w:r>
            <w:proofErr w:type="spellEnd"/>
            <w:r w:rsidR="00412FF7" w:rsidRPr="00412FF7">
              <w:rPr>
                <w:rFonts w:ascii="Arial" w:eastAsia="等线" w:hAnsi="Arial" w:cs="Arial"/>
                <w:lang w:eastAsia="zh-CN"/>
              </w:rPr>
              <w:t xml:space="preserve"> can adjust RX UE’s </w:t>
            </w:r>
            <w:proofErr w:type="spellStart"/>
            <w:r w:rsidR="00412FF7" w:rsidRPr="00412FF7">
              <w:rPr>
                <w:rFonts w:ascii="Arial" w:eastAsia="等线" w:hAnsi="Arial" w:cs="Arial"/>
                <w:lang w:eastAsia="zh-CN"/>
              </w:rPr>
              <w:t>Uu</w:t>
            </w:r>
            <w:proofErr w:type="spellEnd"/>
            <w:r w:rsidR="00412FF7" w:rsidRPr="00412FF7">
              <w:rPr>
                <w:rFonts w:ascii="Arial" w:eastAsia="等线" w:hAnsi="Arial" w:cs="Arial"/>
                <w:lang w:eastAsia="zh-CN"/>
              </w:rPr>
              <w:t xml:space="preserve"> DRX configuration to achieve the alignmen</w:t>
            </w:r>
            <w:r w:rsidR="009846D5">
              <w:rPr>
                <w:rFonts w:ascii="Arial" w:eastAsia="等线" w:hAnsi="Arial" w:cs="Arial"/>
                <w:lang w:eastAsia="zh-CN"/>
              </w:rPr>
              <w:t>t</w:t>
            </w:r>
            <w:r w:rsidR="001D550F">
              <w:t xml:space="preserve"> </w:t>
            </w:r>
            <w:r w:rsidR="001D550F" w:rsidRPr="001D550F">
              <w:rPr>
                <w:rFonts w:ascii="Arial" w:eastAsia="等线" w:hAnsi="Arial" w:cs="Arial"/>
                <w:lang w:eastAsia="zh-CN"/>
              </w:rPr>
              <w:t xml:space="preserve">of </w:t>
            </w:r>
            <w:proofErr w:type="spellStart"/>
            <w:r w:rsidR="001D550F" w:rsidRPr="001D550F">
              <w:rPr>
                <w:rFonts w:ascii="Arial" w:eastAsia="等线" w:hAnsi="Arial" w:cs="Arial"/>
                <w:lang w:eastAsia="zh-CN"/>
              </w:rPr>
              <w:t>Uu</w:t>
            </w:r>
            <w:proofErr w:type="spellEnd"/>
            <w:r w:rsidR="001D550F" w:rsidRPr="001D550F">
              <w:rPr>
                <w:rFonts w:ascii="Arial" w:eastAsia="等线" w:hAnsi="Arial" w:cs="Arial"/>
                <w:lang w:eastAsia="zh-CN"/>
              </w:rPr>
              <w:t xml:space="preserve"> DRX and SL DRX</w:t>
            </w:r>
            <w:r w:rsidR="00551F5C">
              <w:rPr>
                <w:rFonts w:ascii="Arial" w:eastAsia="等线" w:hAnsi="Arial" w:cs="Arial"/>
                <w:lang w:eastAsia="zh-CN"/>
              </w:rPr>
              <w:t xml:space="preserve"> from the perspective of UE power saving</w:t>
            </w:r>
            <w:r w:rsidR="009846D5">
              <w:rPr>
                <w:rFonts w:ascii="Arial" w:eastAsia="等线" w:hAnsi="Arial" w:cs="Arial"/>
                <w:lang w:eastAsia="zh-CN"/>
              </w:rPr>
              <w:t>.</w:t>
            </w:r>
            <w:r w:rsidR="00AC4843">
              <w:rPr>
                <w:rFonts w:ascii="Arial" w:eastAsia="等线" w:hAnsi="Arial" w:cs="Arial"/>
                <w:lang w:eastAsia="zh-CN"/>
              </w:rPr>
              <w:t xml:space="preserve"> </w:t>
            </w:r>
          </w:p>
        </w:tc>
      </w:tr>
      <w:tr w:rsidR="0033316F" w14:paraId="28876DAB" w14:textId="77777777" w:rsidTr="00D975AF">
        <w:tc>
          <w:tcPr>
            <w:tcW w:w="1809" w:type="dxa"/>
          </w:tcPr>
          <w:p w14:paraId="3D85521F" w14:textId="77777777" w:rsidR="0033316F" w:rsidRDefault="0033316F" w:rsidP="00D975AF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1985" w:type="dxa"/>
          </w:tcPr>
          <w:p w14:paraId="3EAC3399" w14:textId="77777777" w:rsidR="0033316F" w:rsidRDefault="0033316F" w:rsidP="00D975AF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6045" w:type="dxa"/>
          </w:tcPr>
          <w:p w14:paraId="6F44413B" w14:textId="77777777" w:rsidR="0033316F" w:rsidRPr="00636979" w:rsidRDefault="0033316F" w:rsidP="00D975AF">
            <w:pPr>
              <w:spacing w:after="0"/>
              <w:rPr>
                <w:rFonts w:ascii="Arial" w:eastAsia="等线" w:hAnsi="Arial" w:cs="Arial"/>
                <w:lang w:val="en-US" w:eastAsia="zh-CN"/>
              </w:rPr>
            </w:pPr>
          </w:p>
        </w:tc>
      </w:tr>
      <w:tr w:rsidR="0033316F" w14:paraId="02E83F9B" w14:textId="77777777" w:rsidTr="00D975AF">
        <w:tc>
          <w:tcPr>
            <w:tcW w:w="1809" w:type="dxa"/>
          </w:tcPr>
          <w:p w14:paraId="6E870F10" w14:textId="77777777" w:rsidR="0033316F" w:rsidRDefault="0033316F" w:rsidP="00D975AF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1985" w:type="dxa"/>
          </w:tcPr>
          <w:p w14:paraId="4E59BFC3" w14:textId="77777777" w:rsidR="0033316F" w:rsidRDefault="0033316F" w:rsidP="00D975AF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6045" w:type="dxa"/>
          </w:tcPr>
          <w:p w14:paraId="641E8BDB" w14:textId="77777777" w:rsidR="0033316F" w:rsidRDefault="0033316F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33316F" w14:paraId="4FEE83B1" w14:textId="77777777" w:rsidTr="00D975AF">
        <w:tc>
          <w:tcPr>
            <w:tcW w:w="1809" w:type="dxa"/>
          </w:tcPr>
          <w:p w14:paraId="22DCD821" w14:textId="77777777" w:rsidR="0033316F" w:rsidRDefault="0033316F" w:rsidP="00D975AF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0D5C3406" w14:textId="77777777" w:rsidR="0033316F" w:rsidRDefault="0033316F" w:rsidP="00D975AF">
            <w:pPr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25447FFB" w14:textId="77777777" w:rsidR="0033316F" w:rsidRDefault="0033316F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33316F" w14:paraId="7E9DC3A2" w14:textId="77777777" w:rsidTr="0033316F">
        <w:trPr>
          <w:trHeight w:val="50"/>
        </w:trPr>
        <w:tc>
          <w:tcPr>
            <w:tcW w:w="1809" w:type="dxa"/>
          </w:tcPr>
          <w:p w14:paraId="0C3F1065" w14:textId="77777777" w:rsidR="0033316F" w:rsidRDefault="0033316F" w:rsidP="00D975AF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1985" w:type="dxa"/>
          </w:tcPr>
          <w:p w14:paraId="6A64A62A" w14:textId="77777777" w:rsidR="0033316F" w:rsidRDefault="0033316F" w:rsidP="00D975AF">
            <w:pPr>
              <w:spacing w:after="0"/>
              <w:jc w:val="center"/>
              <w:rPr>
                <w:rFonts w:ascii="Arial" w:eastAsia="等线" w:hAnsi="Arial" w:cs="Arial"/>
                <w:lang w:eastAsia="zh-CN"/>
              </w:rPr>
            </w:pPr>
          </w:p>
        </w:tc>
        <w:tc>
          <w:tcPr>
            <w:tcW w:w="6045" w:type="dxa"/>
          </w:tcPr>
          <w:p w14:paraId="3247914B" w14:textId="77777777" w:rsidR="0033316F" w:rsidRDefault="0033316F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</w:tbl>
    <w:p w14:paraId="67C216AF" w14:textId="73F1B285" w:rsidR="0033316F" w:rsidRDefault="0033316F" w:rsidP="0033316F">
      <w:pPr>
        <w:pStyle w:val="1"/>
        <w:ind w:left="0" w:firstLine="0"/>
        <w:rPr>
          <w:lang w:eastAsia="ko-KR"/>
        </w:rPr>
      </w:pPr>
      <w:r>
        <w:rPr>
          <w:lang w:eastAsia="ko-KR"/>
        </w:rPr>
        <w:t xml:space="preserve">Other </w:t>
      </w:r>
    </w:p>
    <w:p w14:paraId="7749339C" w14:textId="360E0B4A" w:rsidR="0033316F" w:rsidRPr="0083219D" w:rsidRDefault="0033316F" w:rsidP="0033316F">
      <w:pPr>
        <w:pStyle w:val="7"/>
        <w:ind w:left="1276" w:hanging="1276"/>
        <w:rPr>
          <w:rFonts w:cs="Arial"/>
          <w:b/>
        </w:rPr>
      </w:pPr>
      <w:r w:rsidRPr="0083219D">
        <w:rPr>
          <w:rFonts w:cs="Arial"/>
          <w:b/>
        </w:rPr>
        <w:t xml:space="preserve">Question </w:t>
      </w:r>
      <w:r>
        <w:rPr>
          <w:rFonts w:cs="Arial"/>
          <w:b/>
        </w:rPr>
        <w:t>17</w:t>
      </w:r>
      <w:r w:rsidRPr="0083219D">
        <w:rPr>
          <w:rFonts w:cs="Arial"/>
          <w:b/>
        </w:rPr>
        <w:t>:</w:t>
      </w:r>
      <w:r>
        <w:rPr>
          <w:rFonts w:cs="Arial"/>
          <w:b/>
        </w:rPr>
        <w:t xml:space="preserve"> </w:t>
      </w:r>
      <w:r w:rsidRPr="0033316F">
        <w:rPr>
          <w:rFonts w:cs="Arial"/>
          <w:b/>
        </w:rPr>
        <w:t>Are there any other aspects that RAN2 should discuss in the scope of this email discussion</w:t>
      </w:r>
      <w:r>
        <w:rPr>
          <w:rFonts w:cs="Arial"/>
          <w:b/>
          <w:lang w:eastAsia="ko-KR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109"/>
      </w:tblGrid>
      <w:tr w:rsidR="0033316F" w14:paraId="07F737EA" w14:textId="77777777" w:rsidTr="00D975AF">
        <w:tc>
          <w:tcPr>
            <w:tcW w:w="1809" w:type="dxa"/>
            <w:shd w:val="clear" w:color="auto" w:fill="E7E6E6"/>
          </w:tcPr>
          <w:p w14:paraId="71C131E6" w14:textId="77777777" w:rsidR="0033316F" w:rsidRDefault="0033316F" w:rsidP="00D975AF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8109" w:type="dxa"/>
            <w:shd w:val="clear" w:color="auto" w:fill="E7E6E6"/>
          </w:tcPr>
          <w:p w14:paraId="1BA444FC" w14:textId="77777777" w:rsidR="0033316F" w:rsidRDefault="0033316F" w:rsidP="00D975AF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Comment</w:t>
            </w:r>
          </w:p>
        </w:tc>
      </w:tr>
      <w:tr w:rsidR="0033316F" w14:paraId="0CD5A599" w14:textId="77777777" w:rsidTr="00D975AF">
        <w:tc>
          <w:tcPr>
            <w:tcW w:w="1809" w:type="dxa"/>
          </w:tcPr>
          <w:p w14:paraId="3228C09C" w14:textId="77777777" w:rsidR="0033316F" w:rsidRDefault="0033316F" w:rsidP="00D975AF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8109" w:type="dxa"/>
          </w:tcPr>
          <w:p w14:paraId="6071E7C7" w14:textId="77777777" w:rsidR="0033316F" w:rsidRDefault="0033316F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33316F" w14:paraId="19FA368D" w14:textId="77777777" w:rsidTr="00D975AF">
        <w:tc>
          <w:tcPr>
            <w:tcW w:w="1809" w:type="dxa"/>
          </w:tcPr>
          <w:p w14:paraId="7B3E8C0F" w14:textId="77777777" w:rsidR="0033316F" w:rsidRDefault="0033316F" w:rsidP="00D975AF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8109" w:type="dxa"/>
          </w:tcPr>
          <w:p w14:paraId="29902578" w14:textId="77777777" w:rsidR="0033316F" w:rsidRDefault="0033316F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33316F" w14:paraId="6561E8C8" w14:textId="77777777" w:rsidTr="00D975AF">
        <w:tc>
          <w:tcPr>
            <w:tcW w:w="1809" w:type="dxa"/>
          </w:tcPr>
          <w:p w14:paraId="2F0B7D6A" w14:textId="77777777" w:rsidR="0033316F" w:rsidRDefault="0033316F" w:rsidP="00D975AF">
            <w:pPr>
              <w:spacing w:after="0"/>
              <w:jc w:val="center"/>
              <w:rPr>
                <w:rFonts w:ascii="Arial" w:eastAsia="宋体" w:hAnsi="Arial" w:cs="Arial"/>
                <w:lang w:val="en-US" w:eastAsia="zh-CN"/>
              </w:rPr>
            </w:pPr>
          </w:p>
        </w:tc>
        <w:tc>
          <w:tcPr>
            <w:tcW w:w="8109" w:type="dxa"/>
          </w:tcPr>
          <w:p w14:paraId="66D71C34" w14:textId="77777777" w:rsidR="0033316F" w:rsidRDefault="0033316F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33316F" w14:paraId="2CF9F87E" w14:textId="77777777" w:rsidTr="00D975AF">
        <w:tc>
          <w:tcPr>
            <w:tcW w:w="1809" w:type="dxa"/>
          </w:tcPr>
          <w:p w14:paraId="782C1E17" w14:textId="77777777" w:rsidR="0033316F" w:rsidRDefault="0033316F" w:rsidP="00D975AF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8109" w:type="dxa"/>
          </w:tcPr>
          <w:p w14:paraId="4F8B459A" w14:textId="77777777" w:rsidR="0033316F" w:rsidRDefault="0033316F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  <w:tr w:rsidR="0033316F" w14:paraId="5CBCEC7E" w14:textId="77777777" w:rsidTr="00D975AF">
        <w:tc>
          <w:tcPr>
            <w:tcW w:w="1809" w:type="dxa"/>
          </w:tcPr>
          <w:p w14:paraId="0CBEC18F" w14:textId="77777777" w:rsidR="0033316F" w:rsidRDefault="0033316F" w:rsidP="00D975AF">
            <w:pPr>
              <w:spacing w:after="0"/>
              <w:jc w:val="center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8109" w:type="dxa"/>
          </w:tcPr>
          <w:p w14:paraId="0D143EE1" w14:textId="77777777" w:rsidR="0033316F" w:rsidRDefault="0033316F" w:rsidP="00D975AF">
            <w:pPr>
              <w:spacing w:after="0"/>
              <w:rPr>
                <w:rFonts w:ascii="Arial" w:eastAsia="等线" w:hAnsi="Arial" w:cs="Arial"/>
                <w:lang w:eastAsia="zh-CN"/>
              </w:rPr>
            </w:pPr>
          </w:p>
        </w:tc>
      </w:tr>
    </w:tbl>
    <w:p w14:paraId="0F892903" w14:textId="77777777" w:rsidR="0033316F" w:rsidRPr="0033316F" w:rsidRDefault="0033316F" w:rsidP="00C12356">
      <w:pPr>
        <w:tabs>
          <w:tab w:val="left" w:pos="9986"/>
        </w:tabs>
        <w:rPr>
          <w:rFonts w:ascii="Arial" w:hAnsi="Arial" w:cs="Arial"/>
          <w:lang w:eastAsia="zh-CN"/>
        </w:rPr>
      </w:pPr>
    </w:p>
    <w:p w14:paraId="70AE8FC9" w14:textId="77777777" w:rsidR="00DB6675" w:rsidRPr="003E3787" w:rsidRDefault="00DB7DE2" w:rsidP="00013A52">
      <w:pPr>
        <w:pStyle w:val="1"/>
        <w:pBdr>
          <w:top w:val="single" w:sz="12" w:space="2" w:color="auto"/>
        </w:pBdr>
        <w:ind w:left="0" w:firstLine="0"/>
        <w:rPr>
          <w:rFonts w:cs="Arial"/>
          <w:sz w:val="24"/>
          <w:szCs w:val="24"/>
          <w:lang w:eastAsia="ko-KR"/>
        </w:rPr>
      </w:pPr>
      <w:r>
        <w:t>Conclusion</w:t>
      </w:r>
    </w:p>
    <w:p w14:paraId="73CF09C1" w14:textId="2101E66D" w:rsidR="00DB6675" w:rsidRPr="00A3599B" w:rsidRDefault="00DB6675" w:rsidP="00A3599B">
      <w:pPr>
        <w:pStyle w:val="a8"/>
        <w:spacing w:beforeLines="50" w:before="120"/>
        <w:rPr>
          <w:rFonts w:ascii="Times New Roman" w:hAnsi="Times New Roman"/>
          <w:b/>
          <w:lang w:val="en-US" w:eastAsia="ko-KR"/>
        </w:rPr>
      </w:pPr>
    </w:p>
    <w:p w14:paraId="68B61524" w14:textId="77777777" w:rsidR="00DB6675" w:rsidRDefault="00DB7DE2">
      <w:pPr>
        <w:pStyle w:val="1"/>
        <w:ind w:left="0" w:firstLine="0"/>
      </w:pPr>
      <w:r>
        <w:t>Reference</w:t>
      </w:r>
    </w:p>
    <w:p w14:paraId="618B7DB1" w14:textId="48E46646" w:rsidR="00DB6675" w:rsidRDefault="00F86007">
      <w:r>
        <w:rPr>
          <w:rFonts w:hint="eastAsia"/>
          <w:lang w:eastAsia="zh-CN"/>
        </w:rPr>
        <w:t>[</w:t>
      </w:r>
      <w:r>
        <w:t>1] R2-2104750</w:t>
      </w:r>
      <w:r>
        <w:tab/>
        <w:t xml:space="preserve">Leftover Issues on DRX for </w:t>
      </w:r>
      <w:proofErr w:type="spellStart"/>
      <w:r>
        <w:t>Sidelink</w:t>
      </w:r>
      <w:proofErr w:type="spellEnd"/>
      <w:r>
        <w:t xml:space="preserve"> Unicast</w:t>
      </w:r>
      <w:r>
        <w:tab/>
        <w:t>CATT</w:t>
      </w:r>
    </w:p>
    <w:p w14:paraId="7D3465B7" w14:textId="2AA13E7F" w:rsidR="00F86007" w:rsidRDefault="00F86007">
      <w:r>
        <w:t>[2] R2-2105024</w:t>
      </w:r>
      <w:r>
        <w:tab/>
        <w:t>On DRX wake-up time alignment</w:t>
      </w:r>
      <w:r>
        <w:tab/>
        <w:t>Intel Corporation</w:t>
      </w:r>
    </w:p>
    <w:p w14:paraId="06E75FE3" w14:textId="6DBD56C2" w:rsidR="00F86007" w:rsidRDefault="00F86007">
      <w:r>
        <w:rPr>
          <w:rFonts w:hint="eastAsia"/>
          <w:lang w:eastAsia="zh-CN"/>
        </w:rPr>
        <w:t>[</w:t>
      </w:r>
      <w:r>
        <w:rPr>
          <w:lang w:eastAsia="zh-CN"/>
        </w:rPr>
        <w:t xml:space="preserve">3] </w:t>
      </w:r>
      <w:r>
        <w:t>R2-2105132</w:t>
      </w:r>
      <w:r>
        <w:tab/>
        <w:t>Discussion on remaining issues of SL DRX</w:t>
      </w:r>
      <w:r>
        <w:tab/>
        <w:t>Apple</w:t>
      </w:r>
    </w:p>
    <w:p w14:paraId="13B63602" w14:textId="0912C536" w:rsidR="00F86007" w:rsidRDefault="00F86007">
      <w:r>
        <w:t>[4] R2-2105493</w:t>
      </w:r>
      <w:r>
        <w:tab/>
        <w:t>Remaining aspects of SL DRX</w:t>
      </w:r>
      <w:r>
        <w:tab/>
        <w:t>Ericsson</w:t>
      </w:r>
    </w:p>
    <w:p w14:paraId="30246ED4" w14:textId="0BCEC4F5" w:rsidR="00F86007" w:rsidRDefault="00F86007">
      <w:r>
        <w:rPr>
          <w:rFonts w:hint="eastAsia"/>
          <w:lang w:eastAsia="zh-CN"/>
        </w:rPr>
        <w:t>[</w:t>
      </w:r>
      <w:r>
        <w:rPr>
          <w:lang w:eastAsia="zh-CN"/>
        </w:rPr>
        <w:t xml:space="preserve">5] </w:t>
      </w:r>
      <w:r>
        <w:t>R2-2106204</w:t>
      </w:r>
      <w:r>
        <w:tab/>
        <w:t>Consideration on SL DRX operation</w:t>
      </w:r>
      <w:r>
        <w:tab/>
        <w:t>LG Electronics Inc.</w:t>
      </w:r>
    </w:p>
    <w:p w14:paraId="1666B0EA" w14:textId="1D2BA795" w:rsidR="00F86007" w:rsidRDefault="00F86007">
      <w:r>
        <w:rPr>
          <w:rFonts w:hint="eastAsia"/>
          <w:lang w:eastAsia="zh-CN"/>
        </w:rPr>
        <w:lastRenderedPageBreak/>
        <w:t>[</w:t>
      </w:r>
      <w:r>
        <w:rPr>
          <w:lang w:eastAsia="zh-CN"/>
        </w:rPr>
        <w:t xml:space="preserve">6] </w:t>
      </w:r>
      <w:r w:rsidR="009A4D47">
        <w:t>R2-2104769</w:t>
      </w:r>
      <w:r w:rsidR="009A4D47">
        <w:tab/>
      </w:r>
      <w:r>
        <w:t>Discussion on network involvement for SL related DRX</w:t>
      </w:r>
      <w:r>
        <w:tab/>
        <w:t>OPPO</w:t>
      </w:r>
    </w:p>
    <w:p w14:paraId="68F15B3B" w14:textId="437F4C6D" w:rsidR="00F86007" w:rsidRDefault="00F86007">
      <w:r>
        <w:t>[7] R2-2105297</w:t>
      </w:r>
      <w:r>
        <w:tab/>
        <w:t xml:space="preserve">Further discussion on </w:t>
      </w:r>
      <w:proofErr w:type="spellStart"/>
      <w:r>
        <w:t>Sidelink</w:t>
      </w:r>
      <w:proofErr w:type="spellEnd"/>
      <w:r>
        <w:t xml:space="preserve"> DRX</w:t>
      </w:r>
      <w:r>
        <w:tab/>
        <w:t>LG Electronics France</w:t>
      </w:r>
    </w:p>
    <w:p w14:paraId="05A3CE70" w14:textId="453B49E3" w:rsidR="00F86007" w:rsidRDefault="00F86007">
      <w:r>
        <w:t>[8] R2-2105593</w:t>
      </w:r>
      <w:r>
        <w:tab/>
        <w:t xml:space="preserve">Discussion on SL communication impact on </w:t>
      </w:r>
      <w:proofErr w:type="spellStart"/>
      <w:r>
        <w:t>Uu</w:t>
      </w:r>
      <w:proofErr w:type="spellEnd"/>
      <w:r>
        <w:t xml:space="preserve"> DRX</w:t>
      </w:r>
      <w:r>
        <w:tab/>
        <w:t>Huawei, HiSilicon</w:t>
      </w:r>
    </w:p>
    <w:p w14:paraId="0E8E60C2" w14:textId="3F4FE907" w:rsidR="00F86007" w:rsidRDefault="009A4D47">
      <w:r>
        <w:t>[9] R2-2105458</w:t>
      </w:r>
      <w:r>
        <w:tab/>
        <w:t xml:space="preserve">Coordination between </w:t>
      </w:r>
      <w:proofErr w:type="spellStart"/>
      <w:r>
        <w:t>Uu</w:t>
      </w:r>
      <w:proofErr w:type="spellEnd"/>
      <w:r>
        <w:t xml:space="preserve"> DRX and SL DRX</w:t>
      </w:r>
      <w:r>
        <w:tab/>
        <w:t>Lenovo, Motorola Mobility</w:t>
      </w:r>
    </w:p>
    <w:p w14:paraId="77AB91BF" w14:textId="2A106FAA" w:rsidR="009A4D47" w:rsidRDefault="009A4D47">
      <w:pPr>
        <w:rPr>
          <w:lang w:eastAsia="zh-CN"/>
        </w:rPr>
      </w:pPr>
      <w:r>
        <w:t>[10] R2-2106073</w:t>
      </w:r>
      <w:r>
        <w:tab/>
        <w:t>Coordination between DL DRX and SL DRX</w:t>
      </w:r>
      <w:r>
        <w:tab/>
        <w:t>Samsung Research America</w:t>
      </w:r>
    </w:p>
    <w:sectPr w:rsidR="009A4D47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B4827" w14:textId="77777777" w:rsidR="00CE0D44" w:rsidRDefault="00CE0D44">
      <w:pPr>
        <w:spacing w:after="0" w:line="240" w:lineRule="auto"/>
      </w:pPr>
      <w:r>
        <w:separator/>
      </w:r>
    </w:p>
  </w:endnote>
  <w:endnote w:type="continuationSeparator" w:id="0">
    <w:p w14:paraId="3074FD76" w14:textId="77777777" w:rsidR="00CE0D44" w:rsidRDefault="00CE0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9FE86" w14:textId="77777777" w:rsidR="00CE0D44" w:rsidRDefault="00CE0D44">
      <w:pPr>
        <w:spacing w:after="0" w:line="240" w:lineRule="auto"/>
      </w:pPr>
      <w:r>
        <w:separator/>
      </w:r>
    </w:p>
  </w:footnote>
  <w:footnote w:type="continuationSeparator" w:id="0">
    <w:p w14:paraId="7809CF7F" w14:textId="77777777" w:rsidR="00CE0D44" w:rsidRDefault="00CE0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F37A5" w14:textId="77777777" w:rsidR="00303202" w:rsidRDefault="00303202">
    <w:pPr>
      <w:pStyle w:val="ab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0430"/>
    <w:multiLevelType w:val="hybridMultilevel"/>
    <w:tmpl w:val="46C087AC"/>
    <w:lvl w:ilvl="0" w:tplc="FE3E3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157C3B"/>
    <w:multiLevelType w:val="multilevel"/>
    <w:tmpl w:val="2F157C3B"/>
    <w:lvl w:ilvl="0">
      <w:start w:val="24"/>
      <w:numFmt w:val="bullet"/>
      <w:lvlText w:val="-"/>
      <w:lvlJc w:val="left"/>
      <w:pPr>
        <w:ind w:left="800" w:hanging="40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F744316"/>
    <w:multiLevelType w:val="hybridMultilevel"/>
    <w:tmpl w:val="6DCE0DA0"/>
    <w:lvl w:ilvl="0" w:tplc="20D6344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215F3B"/>
    <w:multiLevelType w:val="multilevel"/>
    <w:tmpl w:val="48215F3B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15A74"/>
    <w:multiLevelType w:val="hybridMultilevel"/>
    <w:tmpl w:val="AF42FD28"/>
    <w:lvl w:ilvl="0" w:tplc="66ECC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lvlText w:val=""/>
      <w:lvlJc w:val="left"/>
      <w:pPr>
        <w:tabs>
          <w:tab w:val="left" w:pos="1919"/>
        </w:tabs>
        <w:ind w:left="19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740"/>
        </w:tabs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0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6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56861FA1"/>
    <w:multiLevelType w:val="hybridMultilevel"/>
    <w:tmpl w:val="6ABAC1AC"/>
    <w:lvl w:ilvl="0" w:tplc="9318A36A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461ED1"/>
    <w:multiLevelType w:val="hybridMultilevel"/>
    <w:tmpl w:val="6DCE0DA0"/>
    <w:lvl w:ilvl="0" w:tplc="20D6344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B0B732A"/>
    <w:multiLevelType w:val="multilevel"/>
    <w:tmpl w:val="5B0B732A"/>
    <w:lvl w:ilvl="0">
      <w:start w:val="1"/>
      <w:numFmt w:val="bullet"/>
      <w:pStyle w:val="EmailDiscussion"/>
      <w:lvlText w:val=""/>
      <w:lvlJc w:val="left"/>
      <w:pPr>
        <w:ind w:left="8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9" w15:restartNumberingAfterBreak="0">
    <w:nsid w:val="5B95207A"/>
    <w:multiLevelType w:val="hybridMultilevel"/>
    <w:tmpl w:val="1466F9D4"/>
    <w:lvl w:ilvl="0" w:tplc="6C92B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3021B"/>
    <w:multiLevelType w:val="hybridMultilevel"/>
    <w:tmpl w:val="6DCE0DA0"/>
    <w:lvl w:ilvl="0" w:tplc="20D6344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F4E1D5B"/>
    <w:multiLevelType w:val="hybridMultilevel"/>
    <w:tmpl w:val="6DCE0DA0"/>
    <w:lvl w:ilvl="0" w:tplc="20D6344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3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3NzUyMDU2NzEyMDJW0lEKTi0uzszPAykwrAUAOPJcDCwAAAA="/>
  </w:docVars>
  <w:rsids>
    <w:rsidRoot w:val="00022E4A"/>
    <w:rsid w:val="000003A5"/>
    <w:rsid w:val="00005116"/>
    <w:rsid w:val="00010C41"/>
    <w:rsid w:val="00013A52"/>
    <w:rsid w:val="00015065"/>
    <w:rsid w:val="000211B2"/>
    <w:rsid w:val="00022AC8"/>
    <w:rsid w:val="00022E4A"/>
    <w:rsid w:val="000254F0"/>
    <w:rsid w:val="00025C05"/>
    <w:rsid w:val="000269FC"/>
    <w:rsid w:val="0002717A"/>
    <w:rsid w:val="000305F7"/>
    <w:rsid w:val="00050ACD"/>
    <w:rsid w:val="0005250C"/>
    <w:rsid w:val="00056CFE"/>
    <w:rsid w:val="00065BB1"/>
    <w:rsid w:val="000661C0"/>
    <w:rsid w:val="0007018D"/>
    <w:rsid w:val="000711D7"/>
    <w:rsid w:val="0007463D"/>
    <w:rsid w:val="000763F5"/>
    <w:rsid w:val="000833AC"/>
    <w:rsid w:val="00085CC4"/>
    <w:rsid w:val="00090AB5"/>
    <w:rsid w:val="00091252"/>
    <w:rsid w:val="000A02CC"/>
    <w:rsid w:val="000A0C1C"/>
    <w:rsid w:val="000A1C61"/>
    <w:rsid w:val="000A6394"/>
    <w:rsid w:val="000B7FED"/>
    <w:rsid w:val="000C038A"/>
    <w:rsid w:val="000C2E94"/>
    <w:rsid w:val="000C5108"/>
    <w:rsid w:val="000C6598"/>
    <w:rsid w:val="000D2C38"/>
    <w:rsid w:val="000D44B3"/>
    <w:rsid w:val="000E11B5"/>
    <w:rsid w:val="000E6F9B"/>
    <w:rsid w:val="000E7CD5"/>
    <w:rsid w:val="000F0EA4"/>
    <w:rsid w:val="000F3C5D"/>
    <w:rsid w:val="000F3F0D"/>
    <w:rsid w:val="000F45B6"/>
    <w:rsid w:val="001130C5"/>
    <w:rsid w:val="0012035B"/>
    <w:rsid w:val="00122E74"/>
    <w:rsid w:val="0012669F"/>
    <w:rsid w:val="0013119A"/>
    <w:rsid w:val="00137C0E"/>
    <w:rsid w:val="00141729"/>
    <w:rsid w:val="00144C36"/>
    <w:rsid w:val="00144CF7"/>
    <w:rsid w:val="00145D43"/>
    <w:rsid w:val="0016001D"/>
    <w:rsid w:val="00163248"/>
    <w:rsid w:val="00167C9F"/>
    <w:rsid w:val="00172529"/>
    <w:rsid w:val="001727F2"/>
    <w:rsid w:val="00183A4B"/>
    <w:rsid w:val="001852E4"/>
    <w:rsid w:val="00185408"/>
    <w:rsid w:val="00191AB7"/>
    <w:rsid w:val="00192C46"/>
    <w:rsid w:val="00193E78"/>
    <w:rsid w:val="00195796"/>
    <w:rsid w:val="001A08B3"/>
    <w:rsid w:val="001A1B3C"/>
    <w:rsid w:val="001A7B60"/>
    <w:rsid w:val="001B0CE7"/>
    <w:rsid w:val="001B2F27"/>
    <w:rsid w:val="001B52F0"/>
    <w:rsid w:val="001B7A65"/>
    <w:rsid w:val="001C4409"/>
    <w:rsid w:val="001C7A16"/>
    <w:rsid w:val="001D35FD"/>
    <w:rsid w:val="001D4E07"/>
    <w:rsid w:val="001D550F"/>
    <w:rsid w:val="001D7F81"/>
    <w:rsid w:val="001E2757"/>
    <w:rsid w:val="001E39F7"/>
    <w:rsid w:val="001E41F3"/>
    <w:rsid w:val="001E7150"/>
    <w:rsid w:val="001F096F"/>
    <w:rsid w:val="001F168C"/>
    <w:rsid w:val="001F45DB"/>
    <w:rsid w:val="001F5325"/>
    <w:rsid w:val="001F53B3"/>
    <w:rsid w:val="0020446B"/>
    <w:rsid w:val="00204CFE"/>
    <w:rsid w:val="00205F9B"/>
    <w:rsid w:val="00215631"/>
    <w:rsid w:val="002222E4"/>
    <w:rsid w:val="002256DB"/>
    <w:rsid w:val="00232D15"/>
    <w:rsid w:val="002347BE"/>
    <w:rsid w:val="002505EC"/>
    <w:rsid w:val="002571AA"/>
    <w:rsid w:val="0026004D"/>
    <w:rsid w:val="00260174"/>
    <w:rsid w:val="0026360D"/>
    <w:rsid w:val="002636BA"/>
    <w:rsid w:val="00263F51"/>
    <w:rsid w:val="002640DD"/>
    <w:rsid w:val="00272C68"/>
    <w:rsid w:val="00275D12"/>
    <w:rsid w:val="00280828"/>
    <w:rsid w:val="0028116D"/>
    <w:rsid w:val="0028192C"/>
    <w:rsid w:val="00284FEB"/>
    <w:rsid w:val="002860C4"/>
    <w:rsid w:val="002A6F8B"/>
    <w:rsid w:val="002B42E6"/>
    <w:rsid w:val="002B5741"/>
    <w:rsid w:val="002B650D"/>
    <w:rsid w:val="002C4EED"/>
    <w:rsid w:val="002D00D4"/>
    <w:rsid w:val="002D1523"/>
    <w:rsid w:val="002D3643"/>
    <w:rsid w:val="002D4304"/>
    <w:rsid w:val="002D7010"/>
    <w:rsid w:val="002D7BF5"/>
    <w:rsid w:val="002E472E"/>
    <w:rsid w:val="002E4EEB"/>
    <w:rsid w:val="002E4F3C"/>
    <w:rsid w:val="002E6AEC"/>
    <w:rsid w:val="002E75E4"/>
    <w:rsid w:val="002F198B"/>
    <w:rsid w:val="002F7E06"/>
    <w:rsid w:val="00303202"/>
    <w:rsid w:val="00305409"/>
    <w:rsid w:val="00306518"/>
    <w:rsid w:val="0030659D"/>
    <w:rsid w:val="00307C98"/>
    <w:rsid w:val="0032773A"/>
    <w:rsid w:val="00331C97"/>
    <w:rsid w:val="003329DB"/>
    <w:rsid w:val="0033316F"/>
    <w:rsid w:val="00334EC6"/>
    <w:rsid w:val="0033565B"/>
    <w:rsid w:val="00335FBB"/>
    <w:rsid w:val="00341DE9"/>
    <w:rsid w:val="003474AE"/>
    <w:rsid w:val="00351E43"/>
    <w:rsid w:val="00352C7D"/>
    <w:rsid w:val="00354447"/>
    <w:rsid w:val="00355508"/>
    <w:rsid w:val="003563B4"/>
    <w:rsid w:val="00356E62"/>
    <w:rsid w:val="003609EF"/>
    <w:rsid w:val="0036231A"/>
    <w:rsid w:val="0037014A"/>
    <w:rsid w:val="00374DD4"/>
    <w:rsid w:val="003809B1"/>
    <w:rsid w:val="003813D1"/>
    <w:rsid w:val="003873A4"/>
    <w:rsid w:val="00387E1B"/>
    <w:rsid w:val="003909E9"/>
    <w:rsid w:val="003940DC"/>
    <w:rsid w:val="00396624"/>
    <w:rsid w:val="003A3320"/>
    <w:rsid w:val="003A599C"/>
    <w:rsid w:val="003A6DE3"/>
    <w:rsid w:val="003B209C"/>
    <w:rsid w:val="003B25B8"/>
    <w:rsid w:val="003C2C1F"/>
    <w:rsid w:val="003C51AF"/>
    <w:rsid w:val="003D1B0A"/>
    <w:rsid w:val="003D52AE"/>
    <w:rsid w:val="003E1A36"/>
    <w:rsid w:val="003E2F8E"/>
    <w:rsid w:val="003E3787"/>
    <w:rsid w:val="003E3869"/>
    <w:rsid w:val="003E6BF7"/>
    <w:rsid w:val="003F25F5"/>
    <w:rsid w:val="00403BAF"/>
    <w:rsid w:val="0040491E"/>
    <w:rsid w:val="00406C2E"/>
    <w:rsid w:val="00410371"/>
    <w:rsid w:val="004108D9"/>
    <w:rsid w:val="00412FF7"/>
    <w:rsid w:val="0041393E"/>
    <w:rsid w:val="00423CD8"/>
    <w:rsid w:val="004242F1"/>
    <w:rsid w:val="0043242D"/>
    <w:rsid w:val="0044570F"/>
    <w:rsid w:val="004536AB"/>
    <w:rsid w:val="0045501F"/>
    <w:rsid w:val="0046666E"/>
    <w:rsid w:val="0046710D"/>
    <w:rsid w:val="00474202"/>
    <w:rsid w:val="00482CE4"/>
    <w:rsid w:val="00490F31"/>
    <w:rsid w:val="004949D5"/>
    <w:rsid w:val="00496727"/>
    <w:rsid w:val="004A23FF"/>
    <w:rsid w:val="004B61F6"/>
    <w:rsid w:val="004B75B7"/>
    <w:rsid w:val="004C0944"/>
    <w:rsid w:val="004D6463"/>
    <w:rsid w:val="00501B21"/>
    <w:rsid w:val="00502889"/>
    <w:rsid w:val="00505F6A"/>
    <w:rsid w:val="0051276B"/>
    <w:rsid w:val="00514C75"/>
    <w:rsid w:val="0051580D"/>
    <w:rsid w:val="00522157"/>
    <w:rsid w:val="00525BF3"/>
    <w:rsid w:val="00530A6B"/>
    <w:rsid w:val="00537711"/>
    <w:rsid w:val="00541558"/>
    <w:rsid w:val="005417CE"/>
    <w:rsid w:val="0054279D"/>
    <w:rsid w:val="00542D5F"/>
    <w:rsid w:val="00547111"/>
    <w:rsid w:val="0055183E"/>
    <w:rsid w:val="00551F5C"/>
    <w:rsid w:val="00556325"/>
    <w:rsid w:val="0057146A"/>
    <w:rsid w:val="005733FA"/>
    <w:rsid w:val="00577652"/>
    <w:rsid w:val="0058026F"/>
    <w:rsid w:val="00582722"/>
    <w:rsid w:val="0058457F"/>
    <w:rsid w:val="00585722"/>
    <w:rsid w:val="00592D74"/>
    <w:rsid w:val="005935E1"/>
    <w:rsid w:val="00597D01"/>
    <w:rsid w:val="005A018C"/>
    <w:rsid w:val="005B5976"/>
    <w:rsid w:val="005B6A06"/>
    <w:rsid w:val="005C1662"/>
    <w:rsid w:val="005C2E34"/>
    <w:rsid w:val="005C6FF7"/>
    <w:rsid w:val="005D15C7"/>
    <w:rsid w:val="005D4819"/>
    <w:rsid w:val="005D739F"/>
    <w:rsid w:val="005E1C34"/>
    <w:rsid w:val="005E2C44"/>
    <w:rsid w:val="005E607E"/>
    <w:rsid w:val="0060049C"/>
    <w:rsid w:val="006109C6"/>
    <w:rsid w:val="00612629"/>
    <w:rsid w:val="0061659C"/>
    <w:rsid w:val="00620CDA"/>
    <w:rsid w:val="00620D02"/>
    <w:rsid w:val="00621188"/>
    <w:rsid w:val="006257ED"/>
    <w:rsid w:val="0063403E"/>
    <w:rsid w:val="006350F7"/>
    <w:rsid w:val="00636979"/>
    <w:rsid w:val="0064198A"/>
    <w:rsid w:val="00643D6F"/>
    <w:rsid w:val="00654190"/>
    <w:rsid w:val="00665C47"/>
    <w:rsid w:val="006714AD"/>
    <w:rsid w:val="006722A3"/>
    <w:rsid w:val="006730B0"/>
    <w:rsid w:val="00676F16"/>
    <w:rsid w:val="0067720B"/>
    <w:rsid w:val="0068447F"/>
    <w:rsid w:val="00695808"/>
    <w:rsid w:val="00697CE4"/>
    <w:rsid w:val="006A1A82"/>
    <w:rsid w:val="006A6DC5"/>
    <w:rsid w:val="006B46FB"/>
    <w:rsid w:val="006C16BB"/>
    <w:rsid w:val="006C2472"/>
    <w:rsid w:val="006C4D78"/>
    <w:rsid w:val="006C600B"/>
    <w:rsid w:val="006D3BEE"/>
    <w:rsid w:val="006E20D5"/>
    <w:rsid w:val="006E21FB"/>
    <w:rsid w:val="006E26C6"/>
    <w:rsid w:val="006F1D6F"/>
    <w:rsid w:val="006F1EF8"/>
    <w:rsid w:val="006F2C69"/>
    <w:rsid w:val="006F42A3"/>
    <w:rsid w:val="007036BF"/>
    <w:rsid w:val="007113C8"/>
    <w:rsid w:val="00711F81"/>
    <w:rsid w:val="00714C6A"/>
    <w:rsid w:val="007175F1"/>
    <w:rsid w:val="00724E14"/>
    <w:rsid w:val="007313A8"/>
    <w:rsid w:val="007313AF"/>
    <w:rsid w:val="007321E0"/>
    <w:rsid w:val="007324E9"/>
    <w:rsid w:val="007423DF"/>
    <w:rsid w:val="00742FEE"/>
    <w:rsid w:val="00745CB8"/>
    <w:rsid w:val="0075676E"/>
    <w:rsid w:val="00762E27"/>
    <w:rsid w:val="00765FCA"/>
    <w:rsid w:val="00780EB4"/>
    <w:rsid w:val="007834B0"/>
    <w:rsid w:val="00792342"/>
    <w:rsid w:val="00793D4A"/>
    <w:rsid w:val="00796884"/>
    <w:rsid w:val="007977A8"/>
    <w:rsid w:val="00797E88"/>
    <w:rsid w:val="007A3143"/>
    <w:rsid w:val="007B0E02"/>
    <w:rsid w:val="007B1414"/>
    <w:rsid w:val="007B512A"/>
    <w:rsid w:val="007C2097"/>
    <w:rsid w:val="007C66F0"/>
    <w:rsid w:val="007D0BF0"/>
    <w:rsid w:val="007D0DAD"/>
    <w:rsid w:val="007D392D"/>
    <w:rsid w:val="007D3FE1"/>
    <w:rsid w:val="007D5AE0"/>
    <w:rsid w:val="007D5BCB"/>
    <w:rsid w:val="007D6A07"/>
    <w:rsid w:val="007E0CF5"/>
    <w:rsid w:val="007F592A"/>
    <w:rsid w:val="007F7259"/>
    <w:rsid w:val="008040A8"/>
    <w:rsid w:val="008177ED"/>
    <w:rsid w:val="00823BA4"/>
    <w:rsid w:val="008279FA"/>
    <w:rsid w:val="0083219D"/>
    <w:rsid w:val="008343B6"/>
    <w:rsid w:val="008407BE"/>
    <w:rsid w:val="00843848"/>
    <w:rsid w:val="0084704A"/>
    <w:rsid w:val="00854A44"/>
    <w:rsid w:val="0085511F"/>
    <w:rsid w:val="008562EF"/>
    <w:rsid w:val="0086091D"/>
    <w:rsid w:val="008614E9"/>
    <w:rsid w:val="008621BF"/>
    <w:rsid w:val="008626E7"/>
    <w:rsid w:val="008638B0"/>
    <w:rsid w:val="00867671"/>
    <w:rsid w:val="00867CFC"/>
    <w:rsid w:val="00867DED"/>
    <w:rsid w:val="00870501"/>
    <w:rsid w:val="00870EE7"/>
    <w:rsid w:val="00875F98"/>
    <w:rsid w:val="00882709"/>
    <w:rsid w:val="008843D4"/>
    <w:rsid w:val="008863B9"/>
    <w:rsid w:val="008978A2"/>
    <w:rsid w:val="00897D8C"/>
    <w:rsid w:val="008A20B0"/>
    <w:rsid w:val="008A45A6"/>
    <w:rsid w:val="008A5F9B"/>
    <w:rsid w:val="008B525F"/>
    <w:rsid w:val="008B7522"/>
    <w:rsid w:val="008C7744"/>
    <w:rsid w:val="008D0985"/>
    <w:rsid w:val="008D13FC"/>
    <w:rsid w:val="008D19DE"/>
    <w:rsid w:val="008D5CF8"/>
    <w:rsid w:val="008E0ECC"/>
    <w:rsid w:val="008E6B24"/>
    <w:rsid w:val="008F3789"/>
    <w:rsid w:val="008F3C45"/>
    <w:rsid w:val="008F4703"/>
    <w:rsid w:val="008F488B"/>
    <w:rsid w:val="008F57EC"/>
    <w:rsid w:val="008F686C"/>
    <w:rsid w:val="008F7062"/>
    <w:rsid w:val="008F70A1"/>
    <w:rsid w:val="009009B7"/>
    <w:rsid w:val="00904C27"/>
    <w:rsid w:val="0090679D"/>
    <w:rsid w:val="009109D2"/>
    <w:rsid w:val="009148DE"/>
    <w:rsid w:val="0092358F"/>
    <w:rsid w:val="00927E1C"/>
    <w:rsid w:val="009346B0"/>
    <w:rsid w:val="00937845"/>
    <w:rsid w:val="00941030"/>
    <w:rsid w:val="00941E30"/>
    <w:rsid w:val="00942697"/>
    <w:rsid w:val="0094666D"/>
    <w:rsid w:val="00956A9D"/>
    <w:rsid w:val="00963A9F"/>
    <w:rsid w:val="00966C71"/>
    <w:rsid w:val="009777D9"/>
    <w:rsid w:val="009828CD"/>
    <w:rsid w:val="00982E3D"/>
    <w:rsid w:val="00983301"/>
    <w:rsid w:val="009846D5"/>
    <w:rsid w:val="00984ED9"/>
    <w:rsid w:val="0098632D"/>
    <w:rsid w:val="00991006"/>
    <w:rsid w:val="00991B88"/>
    <w:rsid w:val="00997D3E"/>
    <w:rsid w:val="009A4D47"/>
    <w:rsid w:val="009A56F2"/>
    <w:rsid w:val="009A5744"/>
    <w:rsid w:val="009A5753"/>
    <w:rsid w:val="009A579D"/>
    <w:rsid w:val="009B65C7"/>
    <w:rsid w:val="009C3D7F"/>
    <w:rsid w:val="009C779C"/>
    <w:rsid w:val="009D18F8"/>
    <w:rsid w:val="009D46E5"/>
    <w:rsid w:val="009D51C2"/>
    <w:rsid w:val="009E1A33"/>
    <w:rsid w:val="009E3297"/>
    <w:rsid w:val="009F734F"/>
    <w:rsid w:val="00A02587"/>
    <w:rsid w:val="00A045C9"/>
    <w:rsid w:val="00A13E90"/>
    <w:rsid w:val="00A246B6"/>
    <w:rsid w:val="00A26EA4"/>
    <w:rsid w:val="00A319BA"/>
    <w:rsid w:val="00A3482F"/>
    <w:rsid w:val="00A3599B"/>
    <w:rsid w:val="00A42317"/>
    <w:rsid w:val="00A42751"/>
    <w:rsid w:val="00A44A91"/>
    <w:rsid w:val="00A450BA"/>
    <w:rsid w:val="00A4648D"/>
    <w:rsid w:val="00A47E70"/>
    <w:rsid w:val="00A50CF0"/>
    <w:rsid w:val="00A541FE"/>
    <w:rsid w:val="00A61A0A"/>
    <w:rsid w:val="00A64A11"/>
    <w:rsid w:val="00A64CEA"/>
    <w:rsid w:val="00A7671C"/>
    <w:rsid w:val="00A85777"/>
    <w:rsid w:val="00A8787C"/>
    <w:rsid w:val="00A92F1A"/>
    <w:rsid w:val="00AA228F"/>
    <w:rsid w:val="00AA2CBC"/>
    <w:rsid w:val="00AA46C0"/>
    <w:rsid w:val="00AA4FC1"/>
    <w:rsid w:val="00AA7786"/>
    <w:rsid w:val="00AA7E9F"/>
    <w:rsid w:val="00AB52FB"/>
    <w:rsid w:val="00AB6D26"/>
    <w:rsid w:val="00AB74CA"/>
    <w:rsid w:val="00AC4843"/>
    <w:rsid w:val="00AC5208"/>
    <w:rsid w:val="00AC566F"/>
    <w:rsid w:val="00AC5820"/>
    <w:rsid w:val="00AD1CD8"/>
    <w:rsid w:val="00AD2C6E"/>
    <w:rsid w:val="00AD7BA5"/>
    <w:rsid w:val="00AE087F"/>
    <w:rsid w:val="00AE19EF"/>
    <w:rsid w:val="00AE34C9"/>
    <w:rsid w:val="00AF1A1B"/>
    <w:rsid w:val="00AF223F"/>
    <w:rsid w:val="00B05ECA"/>
    <w:rsid w:val="00B07DB0"/>
    <w:rsid w:val="00B1646C"/>
    <w:rsid w:val="00B205A5"/>
    <w:rsid w:val="00B258BB"/>
    <w:rsid w:val="00B322AC"/>
    <w:rsid w:val="00B3439E"/>
    <w:rsid w:val="00B3596D"/>
    <w:rsid w:val="00B36704"/>
    <w:rsid w:val="00B457D7"/>
    <w:rsid w:val="00B45DB3"/>
    <w:rsid w:val="00B47FF9"/>
    <w:rsid w:val="00B5285A"/>
    <w:rsid w:val="00B53C0C"/>
    <w:rsid w:val="00B61062"/>
    <w:rsid w:val="00B628DC"/>
    <w:rsid w:val="00B67B97"/>
    <w:rsid w:val="00B67C3A"/>
    <w:rsid w:val="00B7431B"/>
    <w:rsid w:val="00B909FB"/>
    <w:rsid w:val="00B92D67"/>
    <w:rsid w:val="00B968C8"/>
    <w:rsid w:val="00BA2025"/>
    <w:rsid w:val="00BA3B4D"/>
    <w:rsid w:val="00BA3EC5"/>
    <w:rsid w:val="00BA41CF"/>
    <w:rsid w:val="00BA51D9"/>
    <w:rsid w:val="00BB4E03"/>
    <w:rsid w:val="00BB5DFC"/>
    <w:rsid w:val="00BB7CD1"/>
    <w:rsid w:val="00BC0A82"/>
    <w:rsid w:val="00BC3111"/>
    <w:rsid w:val="00BC58EA"/>
    <w:rsid w:val="00BC5D2C"/>
    <w:rsid w:val="00BC7C4B"/>
    <w:rsid w:val="00BD21CC"/>
    <w:rsid w:val="00BD279D"/>
    <w:rsid w:val="00BD57D2"/>
    <w:rsid w:val="00BD6BB8"/>
    <w:rsid w:val="00BE2D0D"/>
    <w:rsid w:val="00BE3058"/>
    <w:rsid w:val="00BE4A0E"/>
    <w:rsid w:val="00BE5646"/>
    <w:rsid w:val="00BE6AD9"/>
    <w:rsid w:val="00BE7FCF"/>
    <w:rsid w:val="00BF4670"/>
    <w:rsid w:val="00C018B9"/>
    <w:rsid w:val="00C01B9E"/>
    <w:rsid w:val="00C03075"/>
    <w:rsid w:val="00C1084F"/>
    <w:rsid w:val="00C12356"/>
    <w:rsid w:val="00C142A3"/>
    <w:rsid w:val="00C162A6"/>
    <w:rsid w:val="00C257A6"/>
    <w:rsid w:val="00C25B10"/>
    <w:rsid w:val="00C33D6B"/>
    <w:rsid w:val="00C34771"/>
    <w:rsid w:val="00C34B6C"/>
    <w:rsid w:val="00C408AA"/>
    <w:rsid w:val="00C41073"/>
    <w:rsid w:val="00C4190E"/>
    <w:rsid w:val="00C42259"/>
    <w:rsid w:val="00C422EC"/>
    <w:rsid w:val="00C43772"/>
    <w:rsid w:val="00C438BA"/>
    <w:rsid w:val="00C47329"/>
    <w:rsid w:val="00C57D6E"/>
    <w:rsid w:val="00C60E80"/>
    <w:rsid w:val="00C643B9"/>
    <w:rsid w:val="00C66BA2"/>
    <w:rsid w:val="00C67431"/>
    <w:rsid w:val="00C714AF"/>
    <w:rsid w:val="00C8413D"/>
    <w:rsid w:val="00C9010B"/>
    <w:rsid w:val="00C95985"/>
    <w:rsid w:val="00CA19CC"/>
    <w:rsid w:val="00CA205B"/>
    <w:rsid w:val="00CA239B"/>
    <w:rsid w:val="00CA7825"/>
    <w:rsid w:val="00CA7C40"/>
    <w:rsid w:val="00CB18FD"/>
    <w:rsid w:val="00CB763A"/>
    <w:rsid w:val="00CC5026"/>
    <w:rsid w:val="00CC66F0"/>
    <w:rsid w:val="00CC68D0"/>
    <w:rsid w:val="00CC6ABE"/>
    <w:rsid w:val="00CD4193"/>
    <w:rsid w:val="00CD5770"/>
    <w:rsid w:val="00CD78D7"/>
    <w:rsid w:val="00CE0D44"/>
    <w:rsid w:val="00D03F9A"/>
    <w:rsid w:val="00D06322"/>
    <w:rsid w:val="00D06D51"/>
    <w:rsid w:val="00D12B04"/>
    <w:rsid w:val="00D17198"/>
    <w:rsid w:val="00D24991"/>
    <w:rsid w:val="00D3356D"/>
    <w:rsid w:val="00D343D3"/>
    <w:rsid w:val="00D36604"/>
    <w:rsid w:val="00D414B5"/>
    <w:rsid w:val="00D43D12"/>
    <w:rsid w:val="00D50255"/>
    <w:rsid w:val="00D66520"/>
    <w:rsid w:val="00D77B19"/>
    <w:rsid w:val="00D81DF6"/>
    <w:rsid w:val="00D87C94"/>
    <w:rsid w:val="00D941DE"/>
    <w:rsid w:val="00D95D85"/>
    <w:rsid w:val="00D961CE"/>
    <w:rsid w:val="00D975AF"/>
    <w:rsid w:val="00D97BE1"/>
    <w:rsid w:val="00DB6675"/>
    <w:rsid w:val="00DB7DE2"/>
    <w:rsid w:val="00DC6519"/>
    <w:rsid w:val="00DE0607"/>
    <w:rsid w:val="00DE2AEC"/>
    <w:rsid w:val="00DE2CBF"/>
    <w:rsid w:val="00DE34CF"/>
    <w:rsid w:val="00DE6452"/>
    <w:rsid w:val="00DF7183"/>
    <w:rsid w:val="00DF765B"/>
    <w:rsid w:val="00E05335"/>
    <w:rsid w:val="00E06BB8"/>
    <w:rsid w:val="00E105BA"/>
    <w:rsid w:val="00E13F3D"/>
    <w:rsid w:val="00E146BC"/>
    <w:rsid w:val="00E162DE"/>
    <w:rsid w:val="00E1739C"/>
    <w:rsid w:val="00E30DE8"/>
    <w:rsid w:val="00E34898"/>
    <w:rsid w:val="00E3565A"/>
    <w:rsid w:val="00E35F08"/>
    <w:rsid w:val="00E53DA0"/>
    <w:rsid w:val="00E61182"/>
    <w:rsid w:val="00E64CBA"/>
    <w:rsid w:val="00E725C0"/>
    <w:rsid w:val="00E74810"/>
    <w:rsid w:val="00E75E78"/>
    <w:rsid w:val="00E77182"/>
    <w:rsid w:val="00E77E7D"/>
    <w:rsid w:val="00E83442"/>
    <w:rsid w:val="00E859BC"/>
    <w:rsid w:val="00E86D82"/>
    <w:rsid w:val="00E90455"/>
    <w:rsid w:val="00E95DD4"/>
    <w:rsid w:val="00EA20B5"/>
    <w:rsid w:val="00EA5A82"/>
    <w:rsid w:val="00EB09B7"/>
    <w:rsid w:val="00EB1CCA"/>
    <w:rsid w:val="00EB37B5"/>
    <w:rsid w:val="00EB4FC6"/>
    <w:rsid w:val="00EC6921"/>
    <w:rsid w:val="00ED6C8D"/>
    <w:rsid w:val="00EE197C"/>
    <w:rsid w:val="00EE198E"/>
    <w:rsid w:val="00EE3B4B"/>
    <w:rsid w:val="00EE3C0A"/>
    <w:rsid w:val="00EE4670"/>
    <w:rsid w:val="00EE6D65"/>
    <w:rsid w:val="00EE7D7C"/>
    <w:rsid w:val="00EF2F3A"/>
    <w:rsid w:val="00EF6D0D"/>
    <w:rsid w:val="00EF71FC"/>
    <w:rsid w:val="00F0185E"/>
    <w:rsid w:val="00F10C90"/>
    <w:rsid w:val="00F11A12"/>
    <w:rsid w:val="00F12940"/>
    <w:rsid w:val="00F166B8"/>
    <w:rsid w:val="00F246F9"/>
    <w:rsid w:val="00F25D98"/>
    <w:rsid w:val="00F300FB"/>
    <w:rsid w:val="00F30244"/>
    <w:rsid w:val="00F3217E"/>
    <w:rsid w:val="00F325A5"/>
    <w:rsid w:val="00F3264E"/>
    <w:rsid w:val="00F332B8"/>
    <w:rsid w:val="00F43721"/>
    <w:rsid w:val="00F45AE1"/>
    <w:rsid w:val="00F468D8"/>
    <w:rsid w:val="00F52BA9"/>
    <w:rsid w:val="00F54F8B"/>
    <w:rsid w:val="00F5532E"/>
    <w:rsid w:val="00F560D1"/>
    <w:rsid w:val="00F61311"/>
    <w:rsid w:val="00F61D9D"/>
    <w:rsid w:val="00F716C2"/>
    <w:rsid w:val="00F7183B"/>
    <w:rsid w:val="00F74215"/>
    <w:rsid w:val="00F76448"/>
    <w:rsid w:val="00F81DF2"/>
    <w:rsid w:val="00F86007"/>
    <w:rsid w:val="00F875E2"/>
    <w:rsid w:val="00F935B5"/>
    <w:rsid w:val="00F97373"/>
    <w:rsid w:val="00FA090C"/>
    <w:rsid w:val="00FA4E8E"/>
    <w:rsid w:val="00FB53BD"/>
    <w:rsid w:val="00FB6386"/>
    <w:rsid w:val="00FB75E8"/>
    <w:rsid w:val="00FC1CF6"/>
    <w:rsid w:val="00FC74DB"/>
    <w:rsid w:val="00FD7FD8"/>
    <w:rsid w:val="00FE560D"/>
    <w:rsid w:val="00FE59F0"/>
    <w:rsid w:val="2FD0668C"/>
    <w:rsid w:val="3F3471A0"/>
    <w:rsid w:val="45727004"/>
    <w:rsid w:val="45D12F28"/>
    <w:rsid w:val="61D7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9AAA00"/>
  <w15:docId w15:val="{3693E538-9416-4BBB-B9DA-CA6D0FC2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 w:qFormat="1"/>
    <w:lsdException w:name="toc 7" w:semiHidden="1" w:unhideWhenUsed="1" w:qFormat="1"/>
    <w:lsdException w:name="toc 8" w:semiHidden="1" w:unhideWhenUsed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 w:qFormat="1"/>
    <w:lsdException w:name="List Bullet 2" w:semiHidden="1" w:unhideWhenUsed="1" w:qFormat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1"/>
    <w:next w:val="a"/>
    <w:semiHidden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a8">
    <w:name w:val="Body Text"/>
    <w:basedOn w:val="a"/>
    <w:link w:val="Char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fr-FR" w:eastAsia="zh-CN"/>
    </w:rPr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b"/>
    <w:qFormat/>
    <w:pPr>
      <w:jc w:val="center"/>
    </w:pPr>
    <w:rPr>
      <w:i/>
    </w:rPr>
  </w:style>
  <w:style w:type="paragraph" w:styleId="ab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qFormat/>
    <w:rPr>
      <w:color w:val="0000FF"/>
      <w:u w:val="single"/>
    </w:rPr>
  </w:style>
  <w:style w:type="character" w:styleId="af1">
    <w:name w:val="annotation reference"/>
    <w:semiHidden/>
    <w:qFormat/>
    <w:rPr>
      <w:sz w:val="16"/>
    </w:rPr>
  </w:style>
  <w:style w:type="character" w:styleId="af2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bullet1">
    <w:name w:val="bullet1"/>
    <w:basedOn w:val="a"/>
    <w:qFormat/>
    <w:pPr>
      <w:numPr>
        <w:numId w:val="1"/>
      </w:numPr>
      <w:spacing w:after="0"/>
    </w:pPr>
    <w:rPr>
      <w:rFonts w:ascii="Times" w:eastAsia="Batang" w:hAnsi="Times"/>
      <w:szCs w:val="24"/>
    </w:rPr>
  </w:style>
  <w:style w:type="paragraph" w:customStyle="1" w:styleId="bullet2">
    <w:name w:val="bullet2"/>
    <w:basedOn w:val="a"/>
    <w:qFormat/>
    <w:pPr>
      <w:numPr>
        <w:ilvl w:val="1"/>
        <w:numId w:val="1"/>
      </w:numPr>
      <w:spacing w:after="0"/>
    </w:pPr>
    <w:rPr>
      <w:rFonts w:ascii="Times" w:eastAsia="Batang" w:hAnsi="Times"/>
      <w:szCs w:val="24"/>
    </w:rPr>
  </w:style>
  <w:style w:type="paragraph" w:customStyle="1" w:styleId="bullet3">
    <w:name w:val="bullet3"/>
    <w:basedOn w:val="a"/>
    <w:qFormat/>
    <w:pPr>
      <w:numPr>
        <w:ilvl w:val="2"/>
        <w:numId w:val="1"/>
      </w:numPr>
      <w:spacing w:after="0"/>
    </w:pPr>
    <w:rPr>
      <w:rFonts w:ascii="Times" w:eastAsia="Batang" w:hAnsi="Times"/>
      <w:szCs w:val="24"/>
    </w:rPr>
  </w:style>
  <w:style w:type="paragraph" w:customStyle="1" w:styleId="bullet4">
    <w:name w:val="bullet4"/>
    <w:basedOn w:val="a"/>
    <w:qFormat/>
    <w:pPr>
      <w:numPr>
        <w:ilvl w:val="3"/>
        <w:numId w:val="1"/>
      </w:numPr>
      <w:spacing w:after="0"/>
    </w:pPr>
    <w:rPr>
      <w:rFonts w:ascii="Times" w:eastAsia="Batang" w:hAnsi="Times"/>
      <w:szCs w:val="24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GB" w:eastAsia="ja-JP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B7">
    <w:name w:val="B7"/>
    <w:basedOn w:val="B6"/>
    <w:link w:val="B7Char"/>
    <w:qFormat/>
    <w:pPr>
      <w:spacing w:line="240" w:lineRule="auto"/>
      <w:ind w:left="2269"/>
    </w:pPr>
    <w:rPr>
      <w:lang w:val="en-US"/>
    </w:rPr>
  </w:style>
  <w:style w:type="character" w:customStyle="1" w:styleId="B7Char">
    <w:name w:val="B7 Char"/>
    <w:link w:val="B7"/>
    <w:qFormat/>
    <w:rPr>
      <w:rFonts w:ascii="Times New Roman" w:eastAsia="Times New Roman" w:hAnsi="Times New Roman"/>
      <w:lang w:val="en-US" w:eastAsia="ja-JP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2"/>
      </w:numPr>
      <w:tabs>
        <w:tab w:val="left" w:pos="1619"/>
      </w:tabs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styleId="af3">
    <w:name w:val="List Paragraph"/>
    <w:basedOn w:val="a"/>
    <w:uiPriority w:val="34"/>
    <w:qFormat/>
    <w:pPr>
      <w:spacing w:after="160"/>
      <w:ind w:firstLineChars="200" w:firstLine="420"/>
    </w:pPr>
    <w:rPr>
      <w:rFonts w:eastAsia="Times New Roman"/>
      <w:sz w:val="24"/>
      <w:szCs w:val="24"/>
      <w:lang w:val="zh-CN" w:eastAsia="en-GB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正文文本 Char"/>
    <w:link w:val="a8"/>
    <w:qFormat/>
    <w:rPr>
      <w:rFonts w:ascii="Arial" w:hAnsi="Arial"/>
      <w:lang w:eastAsia="zh-CN"/>
    </w:rPr>
  </w:style>
  <w:style w:type="character" w:customStyle="1" w:styleId="Char1">
    <w:name w:val="正文文本 Char1"/>
    <w:basedOn w:val="a0"/>
    <w:semiHidden/>
    <w:qFormat/>
    <w:rPr>
      <w:rFonts w:ascii="Times New Roman" w:hAnsi="Times New Roman"/>
      <w:lang w:val="en-GB" w:eastAsia="en-US"/>
    </w:rPr>
  </w:style>
  <w:style w:type="paragraph" w:styleId="af4">
    <w:name w:val="Normal (Web)"/>
    <w:basedOn w:val="a"/>
    <w:semiHidden/>
    <w:unhideWhenUsed/>
    <w:rsid w:val="002D7B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3B0845-767F-44BD-B236-3E99B2EDD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296</TotalTime>
  <Pages>20</Pages>
  <Words>4252</Words>
  <Characters>24240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28436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Huawei_Li Zhao</cp:lastModifiedBy>
  <cp:revision>65</cp:revision>
  <cp:lastPrinted>1900-01-01T08:00:00Z</cp:lastPrinted>
  <dcterms:created xsi:type="dcterms:W3CDTF">2021-06-10T21:52:00Z</dcterms:created>
  <dcterms:modified xsi:type="dcterms:W3CDTF">2021-06-22T01:56:00Z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(3)FvYl0ZRrGxNv8KogpPbXlDfiEe8gqA5g2uWnSvsFeSJp/B9eG99mRftWzdwvE45Ejp8vj7ai
V1Dk2kC3bqcOPc3qKEUGHYvDzHsNC9xp5hMLSk5tlCSyyzBO0Exo+Sxc5yzD1m0YQslhuTwk
NUiDuJJKc6Igsa0DW23v+0tCjsx1rzEPemXMarU3q/7b1ZhjdRhUb4nlSC0Gb5vc6xBJf3OC
GlZcRzclYXxmJVg+N7</vt:lpwstr>
  </property>
  <property fmtid="{D5CDD505-2E9C-101B-9397-08002B2CF9AE}" pid="22" name="_2015_ms_pID_7253431">
    <vt:lpwstr>y02wDoknGHNvLfIsvH6VDZzRneXORwT4dD67xe4nvDedZDgfQz1jci
R50a2koi6ts6QuBK6AFtoTdHRbMjMCmKAakPwwWBQfXy1UDHOuWCL808FwSkyrcL946w/6MY
vTvzHcenWGkKwpa3XyFNcZgxEY4NMvLpBqEbHueCdNUp5mvTZmgWXSH/oHP0yVxHgEQIfQTG
0GrxF4Jf51IA74R6cdnsNLhPxX/mZBoZkDJN</vt:lpwstr>
  </property>
  <property fmtid="{D5CDD505-2E9C-101B-9397-08002B2CF9AE}" pid="23" name="_2015_ms_pID_7253432">
    <vt:lpwstr>NA==</vt:lpwstr>
  </property>
  <property fmtid="{D5CDD505-2E9C-101B-9397-08002B2CF9AE}" pid="24" name="KSOProductBuildVer">
    <vt:lpwstr>2052-11.8.2.9022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1623055220</vt:lpwstr>
  </property>
</Properties>
</file>