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B2CD1" w14:textId="71166835" w:rsidR="001617C0" w:rsidRPr="00A66CB9" w:rsidRDefault="001617C0" w:rsidP="001617C0">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A66CB9">
        <w:rPr>
          <w:b/>
          <w:sz w:val="24"/>
          <w:lang w:val="en-US" w:eastAsia="ko-KR"/>
        </w:rPr>
        <w:t>xxxx</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bookmarkStart w:id="0" w:name="_GoBack"/>
      <w:bookmarkEnd w:id="0"/>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w:t>
      </w:r>
      <w:proofErr w:type="spellEnd"/>
      <w:r w:rsidR="00CB4EBD" w:rsidRPr="00CB4EBD">
        <w:rPr>
          <w:rFonts w:ascii="Arial" w:hAnsi="Arial" w:cs="Arial"/>
          <w:bCs/>
          <w:sz w:val="20"/>
          <w:szCs w:val="20"/>
          <w:lang w:val="en-GB"/>
        </w:rPr>
        <w:t>-Core</w:t>
      </w:r>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SimSun" w:hAnsi="Arial" w:cs="Arial"/>
          <w:bCs/>
          <w:sz w:val="20"/>
          <w:szCs w:val="20"/>
          <w:lang w:eastAsia="zh-CN"/>
        </w:rPr>
        <w:t>RAN</w:t>
      </w:r>
      <w:r w:rsidR="00B66C17">
        <w:rPr>
          <w:rFonts w:ascii="Arial" w:eastAsia="SimSun"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r w:rsidR="005E449E">
        <w:rPr>
          <w:rFonts w:ascii="Arial" w:hAnsi="Arial" w:cs="Arial"/>
          <w:sz w:val="20"/>
          <w:szCs w:val="20"/>
        </w:rPr>
        <w:t>Seungri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Heading1"/>
        <w:numPr>
          <w:ilvl w:val="0"/>
          <w:numId w:val="0"/>
        </w:numPr>
        <w:spacing w:before="0" w:after="120"/>
        <w:jc w:val="both"/>
        <w:rPr>
          <w:rFonts w:ascii="Arial" w:eastAsia="SimSun" w:hAnsi="Arial" w:cs="Arial"/>
          <w:b/>
          <w:sz w:val="20"/>
          <w:szCs w:val="20"/>
        </w:rPr>
      </w:pPr>
      <w:r w:rsidRPr="00485BEE">
        <w:rPr>
          <w:rFonts w:ascii="Arial" w:eastAsia="SimSun"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DengXian" w:hAnsi="Arial" w:cs="Arial"/>
          <w:sz w:val="20"/>
          <w:szCs w:val="20"/>
          <w:lang w:eastAsia="zh-CN"/>
        </w:rPr>
      </w:pPr>
      <w:r w:rsidRPr="003E324C">
        <w:rPr>
          <w:rFonts w:ascii="Arial" w:eastAsia="DengXian" w:hAnsi="Arial" w:cs="Arial"/>
          <w:sz w:val="20"/>
          <w:szCs w:val="20"/>
          <w:lang w:eastAsia="zh-CN"/>
        </w:rPr>
        <w:t>RAN</w:t>
      </w:r>
      <w:r>
        <w:rPr>
          <w:rFonts w:ascii="Arial" w:eastAsia="DengXian" w:hAnsi="Arial" w:cs="Arial"/>
          <w:sz w:val="20"/>
          <w:szCs w:val="20"/>
          <w:lang w:eastAsia="zh-CN"/>
        </w:rPr>
        <w:t>2</w:t>
      </w:r>
      <w:r w:rsidRPr="003E324C">
        <w:rPr>
          <w:rFonts w:ascii="Arial" w:eastAsia="DengXian"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DengXian" w:hAnsi="Arial" w:cs="Arial"/>
          <w:sz w:val="20"/>
          <w:szCs w:val="20"/>
          <w:lang w:eastAsia="zh-CN"/>
        </w:rPr>
        <w:t xml:space="preserve"> </w:t>
      </w:r>
      <w:r w:rsidR="00322A7C">
        <w:rPr>
          <w:rFonts w:ascii="Arial" w:eastAsia="DengXian" w:hAnsi="Arial" w:cs="Arial"/>
          <w:sz w:val="20"/>
          <w:szCs w:val="20"/>
          <w:lang w:eastAsia="zh-CN"/>
        </w:rPr>
        <w:t>In RAN2#114</w:t>
      </w:r>
      <w:r w:rsidR="002B4A83">
        <w:rPr>
          <w:rFonts w:ascii="Arial" w:eastAsia="DengXian" w:hAnsi="Arial" w:cs="Arial"/>
          <w:sz w:val="20"/>
          <w:szCs w:val="20"/>
          <w:lang w:eastAsia="zh-CN"/>
        </w:rPr>
        <w:t>-</w:t>
      </w:r>
      <w:r w:rsidR="005A72CD">
        <w:rPr>
          <w:rFonts w:ascii="Arial" w:eastAsia="DengXian" w:hAnsi="Arial" w:cs="Arial"/>
          <w:sz w:val="20"/>
          <w:szCs w:val="20"/>
          <w:lang w:eastAsia="zh-CN"/>
        </w:rPr>
        <w:t>e</w:t>
      </w:r>
      <w:r w:rsidRPr="003E324C">
        <w:rPr>
          <w:rFonts w:ascii="Arial" w:eastAsia="DengXian" w:hAnsi="Arial" w:cs="Arial"/>
          <w:sz w:val="20"/>
          <w:szCs w:val="20"/>
          <w:lang w:eastAsia="zh-CN"/>
        </w:rPr>
        <w:t xml:space="preserve"> meeting, RAN</w:t>
      </w:r>
      <w:r w:rsidR="008950F5">
        <w:rPr>
          <w:rFonts w:ascii="Arial" w:eastAsia="DengXian" w:hAnsi="Arial" w:cs="Arial"/>
          <w:sz w:val="20"/>
          <w:szCs w:val="20"/>
          <w:lang w:eastAsia="zh-CN"/>
        </w:rPr>
        <w:t>2</w:t>
      </w:r>
      <w:r w:rsidRPr="003E324C">
        <w:rPr>
          <w:rFonts w:ascii="Arial" w:eastAsia="DengXian" w:hAnsi="Arial" w:cs="Arial"/>
          <w:sz w:val="20"/>
          <w:szCs w:val="20"/>
          <w:lang w:eastAsia="zh-CN"/>
        </w:rPr>
        <w:t xml:space="preserve"> has </w:t>
      </w:r>
      <w:r w:rsidR="00203656">
        <w:rPr>
          <w:rFonts w:ascii="Arial" w:eastAsia="DengXian" w:hAnsi="Arial" w:cs="Arial"/>
          <w:sz w:val="20"/>
          <w:szCs w:val="20"/>
          <w:lang w:eastAsia="zh-CN"/>
        </w:rPr>
        <w:t xml:space="preserve">started </w:t>
      </w:r>
      <w:r w:rsidRPr="003E324C">
        <w:rPr>
          <w:rFonts w:ascii="Arial" w:eastAsia="DengXian" w:hAnsi="Arial" w:cs="Arial"/>
          <w:sz w:val="20"/>
          <w:szCs w:val="20"/>
          <w:lang w:eastAsia="zh-CN"/>
        </w:rPr>
        <w:t>discuss</w:t>
      </w:r>
      <w:r w:rsidR="00203656">
        <w:rPr>
          <w:rFonts w:ascii="Arial" w:eastAsia="DengXian" w:hAnsi="Arial" w:cs="Arial"/>
          <w:sz w:val="20"/>
          <w:szCs w:val="20"/>
          <w:lang w:eastAsia="zh-CN"/>
        </w:rPr>
        <w:t>ion on</w:t>
      </w:r>
      <w:r w:rsidRPr="003E324C">
        <w:rPr>
          <w:rFonts w:ascii="Arial" w:eastAsia="DengXian" w:hAnsi="Arial" w:cs="Arial"/>
          <w:sz w:val="20"/>
          <w:szCs w:val="20"/>
          <w:lang w:eastAsia="zh-CN"/>
        </w:rPr>
        <w:t xml:space="preserve"> </w:t>
      </w:r>
      <w:r w:rsidR="00405075">
        <w:rPr>
          <w:rFonts w:ascii="Arial" w:eastAsia="DengXian" w:hAnsi="Arial" w:cs="Arial"/>
          <w:sz w:val="20"/>
          <w:szCs w:val="20"/>
          <w:lang w:eastAsia="zh-CN"/>
        </w:rPr>
        <w:t xml:space="preserve">the L1/L2 centric inter-cell mobility, especially </w:t>
      </w:r>
      <w:r w:rsidR="00121CB2">
        <w:rPr>
          <w:rFonts w:ascii="Arial" w:eastAsia="DengXian" w:hAnsi="Arial" w:cs="Arial"/>
          <w:sz w:val="20"/>
          <w:szCs w:val="20"/>
          <w:lang w:eastAsia="zh-CN"/>
        </w:rPr>
        <w:t xml:space="preserve">the </w:t>
      </w:r>
      <w:r w:rsidR="00405075">
        <w:rPr>
          <w:rFonts w:ascii="Arial" w:eastAsia="DengXian" w:hAnsi="Arial" w:cs="Arial"/>
          <w:sz w:val="20"/>
          <w:szCs w:val="20"/>
          <w:lang w:eastAsia="zh-CN"/>
        </w:rPr>
        <w:t xml:space="preserve">expected scenarios and RAN2 impacts, and made </w:t>
      </w:r>
      <w:r w:rsidR="00F2504A">
        <w:rPr>
          <w:rFonts w:ascii="Arial" w:eastAsia="DengXian" w:hAnsi="Arial" w:cs="Arial"/>
          <w:sz w:val="20"/>
          <w:szCs w:val="20"/>
          <w:lang w:eastAsia="zh-CN"/>
        </w:rPr>
        <w:t xml:space="preserve">the </w:t>
      </w:r>
      <w:r w:rsidR="00405075">
        <w:rPr>
          <w:rFonts w:ascii="Arial" w:eastAsia="DengXian"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w:t>
      </w:r>
      <w:proofErr w:type="spellStart"/>
      <w:r>
        <w:rPr>
          <w:lang w:eastAsia="zh-CN"/>
        </w:rPr>
        <w:t>incl</w:t>
      </w:r>
      <w:proofErr w:type="spellEnd"/>
      <w:r>
        <w:rPr>
          <w:lang w:eastAsia="zh-CN"/>
        </w:rPr>
        <w:t xml:space="preserve"> resources for </w:t>
      </w:r>
      <w:proofErr w:type="spellStart"/>
      <w:r>
        <w:rPr>
          <w:lang w:eastAsia="zh-CN"/>
        </w:rPr>
        <w:t>differet</w:t>
      </w:r>
      <w:proofErr w:type="spellEnd"/>
      <w:r>
        <w:rPr>
          <w:lang w:eastAsia="zh-CN"/>
        </w:rPr>
        <w:t xml:space="preserve">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w:t>
      </w:r>
      <w:proofErr w:type="spellStart"/>
      <w:r>
        <w:rPr>
          <w:lang w:eastAsia="zh-CN"/>
        </w:rPr>
        <w:t>signaling</w:t>
      </w:r>
      <w:proofErr w:type="spellEnd"/>
      <w:r>
        <w:rPr>
          <w:lang w:eastAsia="zh-CN"/>
        </w:rPr>
        <w:t xml:space="preserve">).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DengXian"/>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Based on the above reports, TCI states for cell with different PCI is activated along with the serving cell change (by L1/L2 </w:t>
      </w:r>
      <w:proofErr w:type="spellStart"/>
      <w:r>
        <w:rPr>
          <w:lang w:eastAsia="zh-CN"/>
        </w:rPr>
        <w:t>signaling</w:t>
      </w:r>
      <w:proofErr w:type="spellEnd"/>
      <w:r>
        <w:rPr>
          <w:lang w:eastAsia="zh-CN"/>
        </w:rPr>
        <w:t>).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 xml:space="preserve">R2 assumes for now that L1L2 mobility model includes </w:t>
      </w:r>
      <w:proofErr w:type="spellStart"/>
      <w:r>
        <w:rPr>
          <w:lang w:val="en-US"/>
        </w:rPr>
        <w:t>Pcell</w:t>
      </w:r>
      <w:proofErr w:type="spellEnd"/>
      <w:r>
        <w:rPr>
          <w:lang w:val="en-US"/>
        </w:rPr>
        <w:t xml:space="preserve"> mobility and possibly also </w:t>
      </w:r>
      <w:proofErr w:type="spellStart"/>
      <w:r>
        <w:rPr>
          <w:lang w:val="en-US"/>
        </w:rPr>
        <w:t>Scell</w:t>
      </w:r>
      <w:proofErr w:type="spellEnd"/>
      <w:r>
        <w:rPr>
          <w:lang w:val="en-US"/>
        </w:rPr>
        <w:t xml:space="preserve">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ListParagraph"/>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SimSun" w:hAnsi="Arial" w:cs="Arial"/>
          <w:sz w:val="20"/>
          <w:szCs w:val="20"/>
          <w:lang w:eastAsia="zh-CN"/>
        </w:rPr>
        <w:t xml:space="preserve">summarized two expected scenarios </w:t>
      </w:r>
      <w:r w:rsidR="0011780A">
        <w:rPr>
          <w:rFonts w:ascii="Arial" w:eastAsia="SimSun" w:hAnsi="Arial" w:cs="Arial"/>
          <w:sz w:val="20"/>
          <w:szCs w:val="20"/>
          <w:lang w:eastAsia="zh-CN"/>
        </w:rPr>
        <w:t xml:space="preserve">and corresponding models </w:t>
      </w:r>
      <w:r>
        <w:rPr>
          <w:rFonts w:ascii="Arial" w:eastAsia="SimSun" w:hAnsi="Arial" w:cs="Arial"/>
          <w:sz w:val="20"/>
          <w:szCs w:val="20"/>
          <w:lang w:eastAsia="zh-CN"/>
        </w:rPr>
        <w:t>(</w:t>
      </w:r>
      <w:r w:rsidRPr="00B332E8">
        <w:rPr>
          <w:rFonts w:ascii="Arial" w:eastAsia="SimSun" w:hAnsi="Arial" w:cs="Arial"/>
          <w:sz w:val="20"/>
          <w:szCs w:val="20"/>
          <w:lang w:eastAsia="zh-CN"/>
        </w:rPr>
        <w:t>Inter-cell multi-TRP-like model</w:t>
      </w:r>
      <w:r>
        <w:rPr>
          <w:rFonts w:ascii="Arial" w:eastAsia="SimSun" w:hAnsi="Arial" w:cs="Arial"/>
          <w:sz w:val="20"/>
          <w:szCs w:val="20"/>
          <w:lang w:eastAsia="zh-CN"/>
        </w:rPr>
        <w:t xml:space="preserve"> and </w:t>
      </w:r>
      <w:r w:rsidRPr="00B332E8">
        <w:rPr>
          <w:rFonts w:ascii="Arial" w:eastAsia="SimSun" w:hAnsi="Arial" w:cs="Arial"/>
          <w:sz w:val="20"/>
          <w:szCs w:val="20"/>
          <w:lang w:eastAsia="zh-CN"/>
        </w:rPr>
        <w:t>L1L2 mobility model</w:t>
      </w:r>
      <w:r>
        <w:rPr>
          <w:rFonts w:ascii="Arial" w:eastAsia="SimSun" w:hAnsi="Arial" w:cs="Arial"/>
          <w:sz w:val="20"/>
          <w:szCs w:val="20"/>
          <w:lang w:eastAsia="zh-CN"/>
        </w:rPr>
        <w:t>) with simplified procedures regarding L1/L2 centric inter-cell mobility</w:t>
      </w:r>
      <w:r w:rsidR="00BC3215">
        <w:rPr>
          <w:rFonts w:ascii="Arial" w:eastAsia="SimSun" w:hAnsi="Arial" w:cs="Arial"/>
          <w:sz w:val="20"/>
          <w:szCs w:val="20"/>
          <w:lang w:eastAsia="zh-CN"/>
        </w:rPr>
        <w:t xml:space="preserve"> (see above agreements)</w:t>
      </w:r>
      <w:r>
        <w:rPr>
          <w:rFonts w:ascii="Arial" w:eastAsia="SimSun"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SimSun" w:hAnsi="Arial" w:cs="Arial"/>
          <w:sz w:val="20"/>
          <w:szCs w:val="20"/>
          <w:lang w:eastAsia="zh-CN"/>
        </w:rPr>
      </w:pPr>
      <w:r w:rsidRPr="00264500">
        <w:rPr>
          <w:rFonts w:ascii="Arial" w:eastAsia="SimSun"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SimSun" w:hAnsi="Arial" w:cs="Arial"/>
          <w:sz w:val="20"/>
          <w:szCs w:val="20"/>
          <w:lang w:eastAsia="zh-CN"/>
        </w:rPr>
        <w:t>RAN2 believe</w:t>
      </w:r>
      <w:r w:rsidR="00723FD7">
        <w:rPr>
          <w:rFonts w:ascii="Arial" w:eastAsia="SimSun" w:hAnsi="Arial" w:cs="Arial"/>
          <w:sz w:val="20"/>
          <w:szCs w:val="20"/>
          <w:lang w:eastAsia="zh-CN"/>
        </w:rPr>
        <w:t>s</w:t>
      </w:r>
      <w:r>
        <w:rPr>
          <w:rFonts w:ascii="Arial" w:eastAsia="SimSun" w:hAnsi="Arial" w:cs="Arial"/>
          <w:sz w:val="20"/>
          <w:szCs w:val="20"/>
          <w:lang w:eastAsia="zh-CN"/>
        </w:rPr>
        <w:t xml:space="preserve"> this RAN2 understanding is helpful for RAN1 to take</w:t>
      </w:r>
      <w:r w:rsidRPr="00263204">
        <w:rPr>
          <w:rFonts w:ascii="Arial" w:eastAsia="SimSun" w:hAnsi="Arial" w:cs="Arial"/>
          <w:sz w:val="20"/>
          <w:szCs w:val="20"/>
          <w:lang w:eastAsia="zh-CN"/>
        </w:rPr>
        <w:t xml:space="preserve"> into account for future work</w:t>
      </w:r>
      <w:r>
        <w:rPr>
          <w:rFonts w:ascii="Arial" w:eastAsia="SimSun" w:hAnsi="Arial" w:cs="Arial"/>
          <w:sz w:val="20"/>
          <w:szCs w:val="20"/>
          <w:lang w:eastAsia="zh-CN"/>
        </w:rPr>
        <w:t>.</w:t>
      </w:r>
      <w:r w:rsidR="000E72BC">
        <w:rPr>
          <w:rFonts w:ascii="Arial" w:eastAsia="SimSun" w:hAnsi="Arial" w:cs="Arial"/>
          <w:sz w:val="20"/>
          <w:szCs w:val="20"/>
          <w:lang w:eastAsia="zh-CN"/>
        </w:rPr>
        <w:t xml:space="preserve"> In addition, RAN2 has a question </w:t>
      </w:r>
      <w:r w:rsidR="00F54C72">
        <w:rPr>
          <w:rFonts w:ascii="Arial" w:eastAsia="SimSun" w:hAnsi="Arial" w:cs="Arial"/>
          <w:sz w:val="20"/>
          <w:szCs w:val="20"/>
          <w:lang w:eastAsia="zh-CN"/>
        </w:rPr>
        <w:t xml:space="preserve">on measurements used for triggering </w:t>
      </w:r>
      <w:r w:rsidR="003654A1">
        <w:rPr>
          <w:rFonts w:ascii="Arial" w:eastAsia="SimSun" w:hAnsi="Arial" w:cs="Arial"/>
          <w:sz w:val="20"/>
          <w:szCs w:val="20"/>
          <w:lang w:eastAsia="zh-CN"/>
        </w:rPr>
        <w:t>L1/L2 centric inter-cell mobility</w:t>
      </w:r>
      <w:r w:rsidR="000E72BC">
        <w:rPr>
          <w:rFonts w:ascii="Arial" w:eastAsia="SimSun"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SimSun" w:hAnsi="Arial" w:cs="Arial"/>
          <w:b/>
          <w:sz w:val="20"/>
          <w:szCs w:val="20"/>
          <w:lang w:eastAsia="zh-CN"/>
        </w:rPr>
        <w:t>for triggering L1/L2 centric inter-cell mobility</w:t>
      </w:r>
      <w:r w:rsidR="00415B4D">
        <w:rPr>
          <w:rFonts w:ascii="Arial" w:eastAsia="SimSun" w:hAnsi="Arial" w:cs="Arial"/>
          <w:b/>
          <w:sz w:val="20"/>
          <w:szCs w:val="20"/>
          <w:lang w:eastAsia="zh-CN"/>
        </w:rPr>
        <w:t xml:space="preserve"> for Scenario 1 and/or Scenario</w:t>
      </w:r>
      <w:r w:rsidR="000C1843">
        <w:rPr>
          <w:rFonts w:ascii="Arial" w:eastAsia="SimSun"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 xml:space="preserve">2. Answers on </w:t>
      </w:r>
      <w:r w:rsidR="002B15EE">
        <w:rPr>
          <w:rFonts w:ascii="Arial" w:eastAsia="SimSun" w:hAnsi="Arial" w:cs="Arial"/>
          <w:b/>
          <w:sz w:val="20"/>
          <w:szCs w:val="20"/>
        </w:rPr>
        <w:t>questions from RAN1</w:t>
      </w:r>
    </w:p>
    <w:p w14:paraId="13E5773B" w14:textId="2D5F390D"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seems contradictory 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this LS, we use the terms </w:t>
      </w:r>
      <w:r w:rsidRPr="001651FF">
        <w:rPr>
          <w:rFonts w:ascii="Arial" w:eastAsiaTheme="minorEastAsia" w:hAnsi="Arial" w:cs="Arial"/>
          <w:sz w:val="20"/>
          <w:szCs w:val="20"/>
        </w:rPr>
        <w:t>“the 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“the 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1</w:t>
      </w:r>
      <w:r w:rsidRPr="001651FF">
        <w:rPr>
          <w:rFonts w:eastAsia="SimSun"/>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1A39E5D1"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r w:rsidR="00FB1F99">
        <w:rPr>
          <w:rFonts w:eastAsia="Times New Roman"/>
          <w:sz w:val="20"/>
          <w:szCs w:val="20"/>
          <w:lang w:val="fi-FI" w:eastAsia="zh-CN"/>
        </w:rPr>
        <w:t>"</w:t>
      </w:r>
      <w:r w:rsidR="002B15EE" w:rsidRPr="001651FF">
        <w:rPr>
          <w:rFonts w:eastAsia="Times New Roman"/>
          <w:sz w:val="20"/>
          <w:szCs w:val="20"/>
          <w:lang w:val="x-none" w:eastAsia="zh-CN"/>
        </w:rPr>
        <w:t xml:space="preserve">the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r w:rsidR="00FB1F99">
        <w:rPr>
          <w:rFonts w:eastAsia="Times New Roman"/>
          <w:sz w:val="20"/>
          <w:szCs w:val="20"/>
          <w:lang w:val="fi-FI" w:eastAsia="zh-CN"/>
        </w:rPr>
        <w:t>"</w:t>
      </w:r>
      <w:r w:rsidR="00203656">
        <w:rPr>
          <w:rFonts w:eastAsia="Times New Roman"/>
          <w:sz w:val="20"/>
          <w:szCs w:val="20"/>
          <w:lang w:val="fi-FI" w:eastAsia="zh-CN"/>
        </w:rPr>
        <w:t>the cell for L1/L2 centric mobility</w:t>
      </w:r>
      <w:r w:rsidR="00A42E87">
        <w:rPr>
          <w:rFonts w:eastAsia="Times New Roman"/>
          <w:sz w:val="20"/>
          <w:szCs w:val="20"/>
          <w:lang w:val="fi-FI" w:eastAsia="zh-CN"/>
        </w:rPr>
        <w:t>"</w:t>
      </w:r>
      <w:r w:rsidRPr="001651FF">
        <w:rPr>
          <w:rFonts w:eastAsia="Times New Roman"/>
          <w:sz w:val="20"/>
          <w:szCs w:val="20"/>
          <w:lang w:val="x-none" w:eastAsia="zh-CN"/>
        </w:rPr>
        <w:t>, 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In the case of int</w:t>
      </w:r>
      <w:r w:rsidR="00A2051B">
        <w:rPr>
          <w:rFonts w:eastAsia="Times New Roman"/>
          <w:sz w:val="20"/>
          <w:szCs w:val="20"/>
          <w:lang w:val="x-none" w:eastAsia="zh-CN"/>
        </w:rPr>
        <w:t xml:space="preserve">er-cell </w:t>
      </w:r>
      <w:proofErr w:type="spellStart"/>
      <w:r w:rsidR="00A2051B">
        <w:rPr>
          <w:rFonts w:eastAsia="Times New Roman"/>
          <w:sz w:val="20"/>
          <w:szCs w:val="20"/>
          <w:lang w:val="x-none" w:eastAsia="zh-CN"/>
        </w:rPr>
        <w:t>mTRP</w:t>
      </w:r>
      <w:proofErr w:type="spellEnd"/>
      <w:r w:rsidR="00A2051B">
        <w:rPr>
          <w:rFonts w:eastAsia="Times New Roman"/>
          <w:sz w:val="20"/>
          <w:szCs w:val="20"/>
          <w:lang w:val="x-none" w:eastAsia="zh-CN"/>
        </w:rPr>
        <w:t xml:space="preserve"> like model (S</w:t>
      </w:r>
      <w:r w:rsidR="00A2051B" w:rsidRPr="00CC4E86">
        <w:rPr>
          <w:rFonts w:eastAsia="Times New Roman"/>
          <w:sz w:val="20"/>
          <w:szCs w:val="20"/>
          <w:lang w:val="x-none" w:eastAsia="zh-CN"/>
        </w:rPr>
        <w:t xml:space="preserve">cenario-1of RAN2 agreements), the serving cell change is not </w:t>
      </w:r>
      <w:r w:rsidR="00A2051B">
        <w:rPr>
          <w:rFonts w:eastAsia="Times New Roman"/>
          <w:sz w:val="20"/>
          <w:szCs w:val="20"/>
          <w:lang w:val="x-none" w:eastAsia="zh-CN"/>
        </w:rPr>
        <w:t>useful</w:t>
      </w:r>
      <w:r w:rsidR="00C067BD" w:rsidRPr="00C067BD">
        <w:t xml:space="preserve"> </w:t>
      </w:r>
      <w:r w:rsidR="00C067BD" w:rsidRPr="00C067BD">
        <w:rPr>
          <w:rFonts w:eastAsia="Times New Roman"/>
          <w:sz w:val="20"/>
          <w:szCs w:val="20"/>
          <w:lang w:val="x-none" w:eastAsia="zh-CN"/>
        </w:rPr>
        <w:t>hence not required</w:t>
      </w:r>
      <w:r w:rsidR="00A2051B" w:rsidRPr="00CC4E86">
        <w:rPr>
          <w:rFonts w:eastAsia="Times New Roman"/>
          <w:sz w:val="20"/>
          <w:szCs w:val="20"/>
          <w:lang w:val="x-none" w:eastAsia="zh-CN"/>
        </w:rPr>
        <w:t xml:space="preserve"> whereas in th</w:t>
      </w:r>
      <w:r w:rsidR="00A2051B">
        <w:rPr>
          <w:rFonts w:eastAsia="Times New Roman"/>
          <w:sz w:val="20"/>
          <w:szCs w:val="20"/>
          <w:lang w:val="x-none" w:eastAsia="zh-CN"/>
        </w:rPr>
        <w:t>e case of L1L2 mobility model (S</w:t>
      </w:r>
      <w:r w:rsidR="00A2051B" w:rsidRPr="00CC4E86">
        <w:rPr>
          <w:rFonts w:eastAsia="Times New Roman"/>
          <w:sz w:val="20"/>
          <w:szCs w:val="20"/>
          <w:lang w:val="x-none" w:eastAsia="zh-CN"/>
        </w:rPr>
        <w:t>cenario-2 of RAN2 agreements), the serving cell change is required</w:t>
      </w:r>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4DECDFD7"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 xml:space="preserve">RRC provides the pre-configuration </w:t>
      </w:r>
      <w:r w:rsidR="00AA1F1F">
        <w:rPr>
          <w:sz w:val="20"/>
          <w:szCs w:val="20"/>
        </w:rPr>
        <w:t xml:space="preserve">(i.e. addition, release or change) </w:t>
      </w:r>
      <w:r w:rsidR="000A3E58" w:rsidRPr="001651FF">
        <w:rPr>
          <w:sz w:val="20"/>
          <w:szCs w:val="20"/>
        </w:rPr>
        <w:t>for “the cells for L1/L2 centric mobility”, and L1/L2 signaling c</w:t>
      </w:r>
      <w:r w:rsidR="00AA1F1F">
        <w:rPr>
          <w:sz w:val="20"/>
          <w:szCs w:val="20"/>
        </w:rPr>
        <w:t>ould</w:t>
      </w:r>
      <w:r w:rsidR="000A3E58" w:rsidRPr="001651FF">
        <w:rPr>
          <w:sz w:val="20"/>
          <w:szCs w:val="20"/>
        </w:rPr>
        <w:t xml:space="preserve"> be used for switching </w:t>
      </w:r>
      <w:r w:rsidR="00AA1F1F">
        <w:rPr>
          <w:sz w:val="20"/>
          <w:szCs w:val="20"/>
        </w:rPr>
        <w:t>between configured cells</w:t>
      </w:r>
      <w:r w:rsidR="000A3E58" w:rsidRPr="001651FF">
        <w:rPr>
          <w:sz w:val="20"/>
          <w:szCs w:val="20"/>
        </w:rPr>
        <w:t>.</w:t>
      </w:r>
      <w:r w:rsidR="00AE2EC9" w:rsidRPr="001651FF">
        <w:rPr>
          <w:sz w:val="20"/>
          <w:szCs w:val="20"/>
        </w:rPr>
        <w:t xml:space="preserve"> </w:t>
      </w:r>
      <w:r w:rsidR="00711F0E">
        <w:rPr>
          <w:sz w:val="20"/>
          <w:szCs w:val="20"/>
        </w:rPr>
        <w:t xml:space="preserve">For </w:t>
      </w:r>
      <w:r w:rsidR="0026314A">
        <w:rPr>
          <w:sz w:val="20"/>
          <w:szCs w:val="20"/>
        </w:rPr>
        <w:t>S</w:t>
      </w:r>
      <w:r w:rsidR="00711F0E">
        <w:rPr>
          <w:sz w:val="20"/>
          <w:szCs w:val="20"/>
        </w:rPr>
        <w:t xml:space="preserve">cenario 1, the </w:t>
      </w:r>
      <w:r w:rsidR="00711F0E" w:rsidRPr="00711F0E">
        <w:rPr>
          <w:sz w:val="20"/>
          <w:szCs w:val="20"/>
        </w:rPr>
        <w:t>UE should be in coverage of a serving cell always</w:t>
      </w:r>
      <w:r w:rsidR="00711F0E">
        <w:rPr>
          <w:sz w:val="20"/>
          <w:szCs w:val="20"/>
        </w:rPr>
        <w:t xml:space="preserve"> (i.e. without serving cell change).</w:t>
      </w:r>
      <w:r w:rsidR="00711F0E" w:rsidRPr="00711F0E" w:rsidDel="00203656">
        <w:rPr>
          <w:sz w:val="20"/>
          <w:szCs w:val="20"/>
        </w:rPr>
        <w:t xml:space="preserve"> </w:t>
      </w:r>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16CA2F0B" w:rsidR="004F5FD2" w:rsidRPr="001651FF" w:rsidRDefault="006E0637" w:rsidP="00C067BD">
      <w:pPr>
        <w:pStyle w:val="ListParagraph"/>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preconfiguration.</w:t>
      </w:r>
      <w:r w:rsidR="005F1471" w:rsidRPr="001651FF">
        <w:rPr>
          <w:rFonts w:eastAsiaTheme="minorEastAsia"/>
          <w:sz w:val="20"/>
          <w:szCs w:val="20"/>
          <w:lang w:val="x-none"/>
        </w:rPr>
        <w:t xml:space="preserve"> </w:t>
      </w:r>
      <w:r w:rsidR="00C067BD" w:rsidRPr="00C067BD">
        <w:rPr>
          <w:rFonts w:eastAsiaTheme="minorEastAsia"/>
          <w:sz w:val="20"/>
          <w:szCs w:val="20"/>
          <w:lang w:val="x-none"/>
        </w:rPr>
        <w:t xml:space="preserve">After the serving cell change, RAN2 assumes the UE </w:t>
      </w:r>
      <w:r w:rsidR="00122CA7">
        <w:rPr>
          <w:rFonts w:eastAsiaTheme="minorEastAsia"/>
          <w:sz w:val="20"/>
          <w:szCs w:val="20"/>
          <w:lang w:val="x-none"/>
        </w:rPr>
        <w:t xml:space="preserve">if needed </w:t>
      </w:r>
      <w:r w:rsidR="00C067BD" w:rsidRPr="00C067BD">
        <w:rPr>
          <w:rFonts w:eastAsiaTheme="minorEastAsia"/>
          <w:sz w:val="20"/>
          <w:szCs w:val="20"/>
          <w:lang w:val="x-none"/>
        </w:rPr>
        <w:t xml:space="preserve">could keep the </w:t>
      </w:r>
      <w:r w:rsidR="00C067BD" w:rsidRPr="00C067BD">
        <w:rPr>
          <w:rFonts w:eastAsiaTheme="minorEastAsia"/>
          <w:sz w:val="20"/>
          <w:szCs w:val="20"/>
          <w:lang w:val="x-none"/>
        </w:rPr>
        <w:lastRenderedPageBreak/>
        <w:t>configuration of previous serving cell including TCI state related information but it is not clear how to handle TCI state.</w:t>
      </w:r>
    </w:p>
    <w:p w14:paraId="33D92280" w14:textId="77777777" w:rsidR="006E0637" w:rsidRPr="001651FF" w:rsidRDefault="006E0637" w:rsidP="006E0637">
      <w:pPr>
        <w:snapToGrid w:val="0"/>
        <w:ind w:left="360"/>
        <w:contextualSpacing/>
        <w:jc w:val="both"/>
        <w:rPr>
          <w:rFonts w:eastAsia="DengXian"/>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0BD85BCD"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r w:rsidR="00CA1F2C">
        <w:rPr>
          <w:rFonts w:eastAsia="Times New Roman"/>
          <w:sz w:val="20"/>
          <w:szCs w:val="20"/>
          <w:lang w:val="fi-FI" w:eastAsia="zh-CN"/>
        </w:rPr>
        <w:t>UE is only required to monitor system information on 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for all other cells, common information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E806B8D" w:rsidR="00E25CE8" w:rsidRPr="001651FF" w:rsidRDefault="00E25CE8" w:rsidP="00E25CE8">
      <w:pPr>
        <w:pStyle w:val="ListParagraph"/>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ell changes via L1/L2 signalling, 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43C93E9E"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r w:rsidR="00F76F66">
        <w:rPr>
          <w:rFonts w:eastAsia="Times New Roman"/>
          <w:sz w:val="20"/>
          <w:szCs w:val="20"/>
          <w:lang w:val="fi-FI" w:eastAsia="zh-CN"/>
        </w:rPr>
        <w:t xml:space="preserve"> </w:t>
      </w:r>
      <w:r w:rsidR="00A72EF1" w:rsidRPr="00A72EF1">
        <w:rPr>
          <w:rFonts w:eastAsia="Times New Roman"/>
          <w:sz w:val="20"/>
          <w:szCs w:val="20"/>
          <w:lang w:val="fi-FI" w:eastAsia="zh-CN"/>
        </w:rPr>
        <w:t xml:space="preserve">RRC provides the configuration (i.e. addition, release or change) for “the cells having TRP with different PCI” as part </w:t>
      </w:r>
      <w:r w:rsidR="00BD3D9F">
        <w:rPr>
          <w:rFonts w:eastAsia="Times New Roman"/>
          <w:sz w:val="20"/>
          <w:szCs w:val="20"/>
          <w:lang w:val="fi-FI" w:eastAsia="zh-CN"/>
        </w:rPr>
        <w:t>of</w:t>
      </w:r>
      <w:r w:rsidR="00A72EF1" w:rsidRPr="00A72EF1">
        <w:rPr>
          <w:rFonts w:eastAsia="Times New Roman"/>
          <w:sz w:val="20"/>
          <w:szCs w:val="20"/>
          <w:lang w:val="fi-FI" w:eastAsia="zh-CN"/>
        </w:rPr>
        <w:t xml:space="preserve"> other serving cell </w:t>
      </w:r>
      <w:r w:rsidR="00F76F66">
        <w:rPr>
          <w:rFonts w:eastAsia="Times New Roman"/>
          <w:sz w:val="20"/>
          <w:szCs w:val="20"/>
          <w:lang w:val="fi-FI" w:eastAsia="zh-CN"/>
        </w:rPr>
        <w:t xml:space="preserve"> (</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SimSun"/>
          <w:b/>
          <w:bCs/>
          <w:sz w:val="20"/>
          <w:szCs w:val="20"/>
          <w:lang w:val="en-GB" w:eastAsia="zh-CN"/>
        </w:rPr>
      </w:pPr>
    </w:p>
    <w:p w14:paraId="14F7E3B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2</w:t>
      </w:r>
      <w:r w:rsidRPr="001651FF">
        <w:rPr>
          <w:rFonts w:eastAsia="SimSun"/>
          <w:sz w:val="20"/>
          <w:szCs w:val="20"/>
          <w:lang w:val="en-GB" w:eastAsia="zh-CN"/>
        </w:rPr>
        <w:t>: In regard of RRC configuration, RAN1 is discussing whether to allow a UE to be configured for DL reception</w:t>
      </w:r>
      <w:r w:rsidRPr="001651FF">
        <w:rPr>
          <w:rFonts w:eastAsia="SimSun"/>
          <w:sz w:val="20"/>
          <w:szCs w:val="20"/>
          <w:lang w:eastAsia="zh-CN"/>
        </w:rPr>
        <w:t xml:space="preserve"> from</w:t>
      </w:r>
      <w:r w:rsidRPr="001651FF">
        <w:rPr>
          <w:rFonts w:eastAsia="SimSun"/>
          <w:sz w:val="20"/>
          <w:szCs w:val="20"/>
          <w:lang w:val="en-GB" w:eastAsia="zh-CN"/>
        </w:rPr>
        <w:t xml:space="preserve"> </w:t>
      </w:r>
      <w:r w:rsidRPr="001651FF">
        <w:rPr>
          <w:rFonts w:eastAsia="SimSun"/>
          <w:sz w:val="20"/>
          <w:szCs w:val="20"/>
          <w:lang w:eastAsia="zh-CN"/>
        </w:rPr>
        <w:t xml:space="preserve">or </w:t>
      </w:r>
      <w:r w:rsidRPr="001651FF">
        <w:rPr>
          <w:rFonts w:eastAsia="SimSun"/>
          <w:sz w:val="20"/>
          <w:szCs w:val="20"/>
          <w:lang w:val="en-GB" w:eastAsia="zh-CN"/>
        </w:rPr>
        <w:t>UL transmission</w:t>
      </w:r>
      <w:r w:rsidRPr="001651FF">
        <w:rPr>
          <w:rFonts w:eastAsia="SimSun"/>
          <w:sz w:val="20"/>
          <w:szCs w:val="20"/>
          <w:lang w:eastAsia="zh-CN"/>
        </w:rPr>
        <w:t xml:space="preserve"> to a non-serving cell</w:t>
      </w:r>
      <w:r w:rsidRPr="001651FF">
        <w:rPr>
          <w:rFonts w:eastAsia="SimSun"/>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r w:rsidRPr="001651FF">
        <w:rPr>
          <w:rFonts w:eastAsia="Times New Roman"/>
          <w:sz w:val="20"/>
          <w:szCs w:val="20"/>
          <w:lang w:eastAsia="zh-CN"/>
        </w:rPr>
        <w:t>epending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212D262E"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 xml:space="preserve">dedicated configurations (e.g. </w:t>
      </w:r>
      <w:proofErr w:type="spellStart"/>
      <w:r w:rsidR="008C7337" w:rsidRPr="001651FF">
        <w:rPr>
          <w:rFonts w:eastAsia="Times New Roman"/>
          <w:sz w:val="20"/>
          <w:szCs w:val="20"/>
          <w:lang w:eastAsia="zh-CN"/>
        </w:rPr>
        <w:t>PxxCH</w:t>
      </w:r>
      <w:proofErr w:type="spellEnd"/>
      <w:r w:rsidR="008C7337" w:rsidRPr="001651FF">
        <w:rPr>
          <w:rFonts w:eastAsia="Times New Roman"/>
          <w:sz w:val="20"/>
          <w:szCs w:val="20"/>
          <w:lang w:eastAsia="zh-CN"/>
        </w:rPr>
        <w:t xml:space="preserve"> configurations, signaling of QCL source in each TCI state)</w:t>
      </w:r>
      <w:r w:rsidR="00E154D7" w:rsidRPr="001651FF">
        <w:rPr>
          <w:rFonts w:eastAsia="Times New Roman"/>
          <w:sz w:val="20"/>
          <w:szCs w:val="20"/>
          <w:lang w:eastAsia="zh-CN"/>
        </w:rPr>
        <w:t xml:space="preserve"> and/or the common configurations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r w:rsidR="00F76F66">
        <w:rPr>
          <w:rFonts w:eastAsia="Times New Roman"/>
          <w:sz w:val="20"/>
          <w:szCs w:val="20"/>
          <w:lang w:eastAsia="zh-CN"/>
        </w:rPr>
        <w:t xml:space="preserve">single protocol stack </w:t>
      </w:r>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64CA36DC"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signaling can be used </w:t>
      </w:r>
      <w:r w:rsidR="0007771A">
        <w:rPr>
          <w:rFonts w:eastAsia="Times New Roman"/>
          <w:sz w:val="20"/>
          <w:szCs w:val="20"/>
          <w:lang w:val="fi-FI" w:eastAsia="zh-CN"/>
        </w:rPr>
        <w:t>to switch which configuration is used</w:t>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SimSun"/>
          <w:sz w:val="20"/>
          <w:szCs w:val="20"/>
          <w:lang w:val="en-GB" w:eastAsia="zh-CN"/>
        </w:rPr>
      </w:pPr>
    </w:p>
    <w:p w14:paraId="614EB667"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3</w:t>
      </w:r>
      <w:r w:rsidRPr="001651FF">
        <w:rPr>
          <w:rFonts w:eastAsia="SimSun"/>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24972170"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and a new C-RNTI value is provided at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change, which may be the same or different, so RAN2 would like to support changing the C-RNTI for L1L2 mobility scenario.</w:t>
      </w:r>
      <w:r w:rsidR="001E29D3">
        <w:rPr>
          <w:rFonts w:eastAsia="Times New Roman"/>
          <w:sz w:val="20"/>
          <w:szCs w:val="20"/>
          <w:lang w:val="x-none" w:eastAsia="zh-CN"/>
        </w:rPr>
        <w:t xml:space="preserve"> For </w:t>
      </w:r>
      <w:proofErr w:type="spellStart"/>
      <w:r w:rsidR="001E29D3">
        <w:rPr>
          <w:rFonts w:eastAsia="Times New Roman"/>
          <w:sz w:val="20"/>
          <w:szCs w:val="20"/>
          <w:lang w:val="x-none" w:eastAsia="zh-CN"/>
        </w:rPr>
        <w:t>mTRP</w:t>
      </w:r>
      <w:proofErr w:type="spellEnd"/>
      <w:r w:rsidR="001E29D3">
        <w:rPr>
          <w:rFonts w:eastAsia="Times New Roman"/>
          <w:sz w:val="20"/>
          <w:szCs w:val="20"/>
          <w:lang w:val="x-none" w:eastAsia="zh-CN"/>
        </w:rPr>
        <w:t xml:space="preserve">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146AFB9F"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 xml:space="preserve">For L1L2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ell, which is different than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SimSun"/>
          <w:sz w:val="20"/>
          <w:szCs w:val="20"/>
          <w:lang w:val="en-GB" w:eastAsia="zh-CN"/>
        </w:rPr>
      </w:pPr>
    </w:p>
    <w:p w14:paraId="501EA83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4</w:t>
      </w:r>
      <w:r w:rsidRPr="001651FF">
        <w:rPr>
          <w:rFonts w:eastAsia="SimSun"/>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40EC76BD"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both 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Network inter-operability (e.g. across different </w:t>
      </w:r>
      <w:proofErr w:type="spellStart"/>
      <w:r w:rsidRPr="001651FF">
        <w:rPr>
          <w:rFonts w:eastAsia="Times New Roman"/>
          <w:sz w:val="20"/>
          <w:szCs w:val="20"/>
          <w:lang w:eastAsia="zh-CN"/>
        </w:rPr>
        <w:t>gNB</w:t>
      </w:r>
      <w:proofErr w:type="spellEnd"/>
      <w:r w:rsidRPr="001651FF">
        <w:rPr>
          <w:rFonts w:eastAsia="Times New Roman"/>
          <w:sz w:val="20"/>
          <w:szCs w:val="20"/>
          <w:lang w:eastAsia="zh-CN"/>
        </w:rPr>
        <w:t xml:space="preserve">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53801AE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SimSun"/>
          <w:sz w:val="20"/>
          <w:szCs w:val="20"/>
          <w:lang w:val="x-none" w:eastAsia="zh-CN"/>
        </w:rPr>
      </w:pPr>
    </w:p>
    <w:p w14:paraId="563E62A8"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5</w:t>
      </w:r>
      <w:r w:rsidRPr="001651FF">
        <w:rPr>
          <w:rFonts w:eastAsia="SimSun"/>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SimSun"/>
          <w:sz w:val="20"/>
          <w:szCs w:val="20"/>
          <w:lang w:val="x-none" w:eastAsia="zh-CN"/>
        </w:rPr>
      </w:pPr>
    </w:p>
    <w:p w14:paraId="183FB253"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6</w:t>
      </w:r>
      <w:r w:rsidRPr="001651FF">
        <w:rPr>
          <w:rFonts w:eastAsia="SimSun"/>
          <w:sz w:val="20"/>
          <w:szCs w:val="20"/>
          <w:lang w:val="en-GB" w:eastAsia="zh-CN"/>
        </w:rPr>
        <w:t xml:space="preserve">: In regard of inter-frequency issues, from RAN2/4 perspective, what would be the higher-layer and RRM impact assuming inter-frequency scenarios as opposed to intra-frequency scenarios? For intra-frequency scenario, it is assumed that SSBs of non-serving cells have the same </w:t>
      </w:r>
      <w:proofErr w:type="spellStart"/>
      <w:r w:rsidRPr="001651FF">
        <w:rPr>
          <w:rFonts w:eastAsia="SimSun"/>
          <w:sz w:val="20"/>
          <w:szCs w:val="20"/>
          <w:lang w:val="en-GB" w:eastAsia="zh-CN"/>
        </w:rPr>
        <w:t>center</w:t>
      </w:r>
      <w:proofErr w:type="spellEnd"/>
      <w:r w:rsidRPr="001651FF">
        <w:rPr>
          <w:rFonts w:eastAsia="SimSun"/>
          <w:sz w:val="20"/>
          <w:szCs w:val="20"/>
          <w:lang w:val="en-GB" w:eastAsia="zh-CN"/>
        </w:rPr>
        <w:t xml:space="preserve">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3C3B5D55"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 xml:space="preserve">RAN2 prefer to prioritize intra-frequency case in Rel-17,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DF10A2" w:rsidRDefault="00A566AD" w:rsidP="008651F2">
      <w:pPr>
        <w:overflowPunct w:val="0"/>
        <w:adjustRightInd w:val="0"/>
        <w:spacing w:after="180"/>
        <w:textAlignment w:val="baseline"/>
        <w:rPr>
          <w:rFonts w:ascii="Arial" w:eastAsia="DengXian" w:hAnsi="Arial" w:cs="Arial"/>
          <w:sz w:val="20"/>
          <w:szCs w:val="20"/>
          <w:lang w:val="x-none" w:eastAsia="zh-CN"/>
        </w:rPr>
      </w:pPr>
    </w:p>
    <w:p w14:paraId="1E09CEBF" w14:textId="77777777" w:rsid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3</w:t>
      </w:r>
      <w:r w:rsidR="00485BEE" w:rsidRPr="000A52C9">
        <w:rPr>
          <w:rFonts w:ascii="Arial" w:eastAsia="SimSun" w:hAnsi="Arial" w:cs="Arial"/>
          <w:b/>
          <w:sz w:val="20"/>
          <w:szCs w:val="20"/>
        </w:rPr>
        <w:t>. Actions:</w:t>
      </w:r>
    </w:p>
    <w:p w14:paraId="695A5959" w14:textId="61D30D13" w:rsidR="005C4BD3" w:rsidRPr="001E376C" w:rsidRDefault="005C4BD3" w:rsidP="001E376C">
      <w:pPr>
        <w:spacing w:before="120" w:after="120"/>
        <w:rPr>
          <w:rFonts w:ascii="Arial" w:eastAsia="SimSun" w:hAnsi="Arial" w:cs="Arial"/>
          <w:b/>
          <w:sz w:val="20"/>
          <w:szCs w:val="20"/>
        </w:rPr>
      </w:pPr>
      <w:r w:rsidRPr="001E376C">
        <w:rPr>
          <w:rFonts w:ascii="Arial" w:eastAsia="SimSun" w:hAnsi="Arial" w:cs="Arial"/>
          <w:b/>
          <w:bCs/>
          <w:sz w:val="20"/>
          <w:szCs w:val="20"/>
          <w:lang w:eastAsia="zh-CN"/>
        </w:rPr>
        <w:t>To: RAN1</w:t>
      </w:r>
    </w:p>
    <w:p w14:paraId="617864CA" w14:textId="77777777" w:rsidR="005C4BD3" w:rsidRDefault="00263204" w:rsidP="00DC1AC9">
      <w:pPr>
        <w:spacing w:before="120" w:after="120"/>
        <w:rPr>
          <w:rFonts w:ascii="Arial" w:eastAsia="SimSun" w:hAnsi="Arial" w:cs="Arial"/>
          <w:sz w:val="20"/>
          <w:szCs w:val="20"/>
          <w:lang w:eastAsia="zh-CN"/>
        </w:rPr>
      </w:pPr>
      <w:r w:rsidRPr="00263204">
        <w:rPr>
          <w:rFonts w:ascii="Arial" w:eastAsia="SimSun" w:hAnsi="Arial" w:cs="Arial"/>
          <w:sz w:val="20"/>
          <w:szCs w:val="20"/>
          <w:lang w:eastAsia="zh-CN"/>
        </w:rPr>
        <w:t>RAN</w:t>
      </w:r>
      <w:r>
        <w:rPr>
          <w:rFonts w:ascii="Arial" w:eastAsia="SimSun" w:hAnsi="Arial" w:cs="Arial"/>
          <w:sz w:val="20"/>
          <w:szCs w:val="20"/>
          <w:lang w:eastAsia="zh-CN"/>
        </w:rPr>
        <w:t>2</w:t>
      </w:r>
      <w:r w:rsidRPr="00263204">
        <w:rPr>
          <w:rFonts w:ascii="Arial" w:eastAsia="SimSun" w:hAnsi="Arial" w:cs="Arial"/>
          <w:sz w:val="20"/>
          <w:szCs w:val="20"/>
          <w:lang w:eastAsia="zh-CN"/>
        </w:rPr>
        <w:t xml:space="preserve"> respectfully asks RAN</w:t>
      </w:r>
      <w:r w:rsidR="00320722">
        <w:rPr>
          <w:rFonts w:ascii="Arial" w:eastAsia="SimSun" w:hAnsi="Arial" w:cs="Arial"/>
          <w:sz w:val="20"/>
          <w:szCs w:val="20"/>
          <w:lang w:eastAsia="zh-CN"/>
        </w:rPr>
        <w:t>1</w:t>
      </w:r>
      <w:r w:rsidRPr="00263204">
        <w:rPr>
          <w:rFonts w:ascii="Arial" w:eastAsia="SimSun" w:hAnsi="Arial" w:cs="Arial"/>
          <w:sz w:val="20"/>
          <w:szCs w:val="20"/>
          <w:lang w:eastAsia="zh-CN"/>
        </w:rPr>
        <w:t xml:space="preserve"> to take the above information into account for future work</w:t>
      </w:r>
      <w:r w:rsidR="000D1325">
        <w:rPr>
          <w:rFonts w:ascii="Arial" w:eastAsia="SimSun" w:hAnsi="Arial" w:cs="Arial"/>
          <w:sz w:val="20"/>
          <w:szCs w:val="20"/>
          <w:lang w:eastAsia="zh-CN"/>
        </w:rPr>
        <w:t>.</w:t>
      </w:r>
      <w:r w:rsidRPr="00263204">
        <w:rPr>
          <w:rFonts w:ascii="Arial" w:eastAsia="SimSun" w:hAnsi="Arial" w:cs="Arial"/>
          <w:sz w:val="20"/>
          <w:szCs w:val="20"/>
          <w:lang w:eastAsia="zh-CN"/>
        </w:rPr>
        <w:t xml:space="preserve"> </w:t>
      </w:r>
    </w:p>
    <w:p w14:paraId="794D257D" w14:textId="418D36B4" w:rsidR="00C31DE7" w:rsidRDefault="00312719" w:rsidP="00DC1AC9">
      <w:pPr>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RAN2 also respectfully requests </w:t>
      </w:r>
      <w:r w:rsidR="005C4BD3">
        <w:rPr>
          <w:rFonts w:ascii="Arial" w:eastAsia="SimSun"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 xml:space="preserve">(i.e. measurements not using L3 filtering) </w:t>
      </w:r>
      <w:r w:rsidRPr="00121CB2">
        <w:rPr>
          <w:rFonts w:ascii="Arial" w:eastAsiaTheme="minorEastAsia"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sidR="00FA7EDE">
        <w:rPr>
          <w:rFonts w:ascii="Arial" w:eastAsia="SimSun"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SimSun" w:hAnsi="Arial" w:cs="Arial"/>
          <w:sz w:val="20"/>
          <w:szCs w:val="20"/>
          <w:lang w:eastAsia="zh-CN"/>
        </w:rPr>
      </w:pPr>
    </w:p>
    <w:p w14:paraId="76172E63" w14:textId="77777777" w:rsidR="00485BEE" w:rsidRPr="000A52C9"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4</w:t>
      </w:r>
      <w:r w:rsidR="00485BEE" w:rsidRPr="000A52C9">
        <w:rPr>
          <w:rFonts w:ascii="Arial" w:eastAsia="SimSun" w:hAnsi="Arial" w:cs="Arial"/>
          <w:b/>
          <w:sz w:val="20"/>
          <w:szCs w:val="20"/>
        </w:rPr>
        <w:t>. Date of Next RAN</w:t>
      </w:r>
      <w:r w:rsidR="00485BEE" w:rsidRPr="000A52C9">
        <w:rPr>
          <w:rFonts w:ascii="Arial" w:eastAsia="SimSun" w:hAnsi="Arial" w:cs="Arial" w:hint="eastAsia"/>
          <w:b/>
          <w:sz w:val="20"/>
          <w:szCs w:val="20"/>
        </w:rPr>
        <w:t>2</w:t>
      </w:r>
      <w:r w:rsidR="00485BEE" w:rsidRPr="000A52C9">
        <w:rPr>
          <w:rFonts w:ascii="Arial" w:eastAsia="SimSun" w:hAnsi="Arial" w:cs="Arial"/>
          <w:b/>
          <w:sz w:val="20"/>
          <w:szCs w:val="20"/>
        </w:rPr>
        <w:t xml:space="preserve"> Meetings:</w:t>
      </w:r>
    </w:p>
    <w:p w14:paraId="725B76A9" w14:textId="77777777" w:rsidR="00B62B09" w:rsidRDefault="00B62B09"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 xml:space="preserve">5-e            </w:t>
      </w:r>
      <w:r w:rsidR="005E664C">
        <w:rPr>
          <w:rFonts w:ascii="Arial" w:eastAsia="SimSun" w:hAnsi="Arial" w:cs="Arial"/>
          <w:sz w:val="20"/>
          <w:szCs w:val="20"/>
          <w:lang w:eastAsia="zh-CN"/>
        </w:rPr>
        <w:tab/>
        <w:t xml:space="preserve">   Aug.</w:t>
      </w:r>
      <w:r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6</w:t>
      </w:r>
      <w:r w:rsidR="00D2750C">
        <w:rPr>
          <w:rFonts w:ascii="Arial" w:eastAsia="SimSun" w:hAnsi="Arial" w:cs="Arial"/>
          <w:sz w:val="20"/>
          <w:szCs w:val="20"/>
          <w:lang w:eastAsia="zh-CN"/>
        </w:rPr>
        <w:t xml:space="preserve"> </w:t>
      </w:r>
      <w:r w:rsidR="002235A0">
        <w:rPr>
          <w:rFonts w:ascii="Arial" w:eastAsia="SimSun" w:hAnsi="Arial" w:cs="Arial"/>
          <w:sz w:val="20"/>
          <w:szCs w:val="20"/>
          <w:lang w:eastAsia="zh-CN"/>
        </w:rPr>
        <w:t xml:space="preserve">– </w:t>
      </w:r>
      <w:r w:rsidRPr="00B62B09">
        <w:rPr>
          <w:rFonts w:ascii="Arial" w:eastAsia="SimSun" w:hAnsi="Arial" w:cs="Arial"/>
          <w:sz w:val="20"/>
          <w:szCs w:val="20"/>
          <w:lang w:eastAsia="zh-CN"/>
        </w:rPr>
        <w:t>27, 2021           Online</w:t>
      </w:r>
    </w:p>
    <w:p w14:paraId="39E42469" w14:textId="77777777" w:rsidR="00D2750C" w:rsidRPr="002235A0" w:rsidRDefault="002013A3"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6</w:t>
      </w:r>
      <w:r w:rsidRPr="00B62B09">
        <w:rPr>
          <w:rFonts w:ascii="Arial" w:eastAsia="SimSun" w:hAnsi="Arial" w:cs="Arial"/>
          <w:sz w:val="20"/>
          <w:szCs w:val="20"/>
          <w:lang w:eastAsia="zh-CN"/>
        </w:rPr>
        <w:t xml:space="preserve">-e            </w:t>
      </w:r>
      <w:r w:rsidRPr="00B62B09">
        <w:rPr>
          <w:rFonts w:ascii="Arial" w:eastAsia="SimSun" w:hAnsi="Arial" w:cs="Arial"/>
          <w:sz w:val="20"/>
          <w:szCs w:val="20"/>
          <w:lang w:eastAsia="zh-CN"/>
        </w:rPr>
        <w:tab/>
        <w:t xml:space="preserve">   </w:t>
      </w:r>
      <w:r w:rsidR="005E664C">
        <w:rPr>
          <w:rFonts w:ascii="Arial" w:eastAsia="SimSun" w:hAnsi="Arial" w:cs="Arial"/>
          <w:sz w:val="20"/>
          <w:szCs w:val="20"/>
          <w:lang w:eastAsia="zh-CN"/>
        </w:rPr>
        <w:t>Nov.</w:t>
      </w:r>
      <w:r w:rsidR="005E664C"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 xml:space="preserve"> – 12</w:t>
      </w:r>
      <w:r w:rsidR="005E664C" w:rsidRPr="00B62B09">
        <w:rPr>
          <w:rFonts w:ascii="Arial" w:eastAsia="SimSun" w:hAnsi="Arial" w:cs="Arial"/>
          <w:sz w:val="20"/>
          <w:szCs w:val="20"/>
          <w:lang w:eastAsia="zh-CN"/>
        </w:rPr>
        <w:t xml:space="preserve">, 2021          </w:t>
      </w:r>
      <w:r w:rsidR="00F56849">
        <w:rPr>
          <w:rFonts w:ascii="Arial" w:eastAsia="SimSun" w:hAnsi="Arial" w:cs="Arial"/>
          <w:sz w:val="20"/>
          <w:szCs w:val="20"/>
          <w:lang w:eastAsia="zh-CN"/>
        </w:rPr>
        <w:t xml:space="preserve"> </w:t>
      </w:r>
      <w:r w:rsidR="005E664C" w:rsidRPr="00B62B09">
        <w:rPr>
          <w:rFonts w:ascii="Arial" w:eastAsia="SimSun"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92F6" w16cex:dateUtc="2021-05-25T12:15:00Z"/>
  <w16cex:commentExtensible w16cex:durableId="24578D48" w16cex:dateUtc="2021-05-25T11:50:00Z"/>
  <w16cex:commentExtensible w16cex:durableId="2458941F" w16cex:dateUtc="2021-05-26T07:32:00Z"/>
  <w16cex:commentExtensible w16cex:durableId="24578FFE" w16cex:dateUtc="2021-05-25T12:02:00Z"/>
  <w16cex:commentExtensible w16cex:durableId="2457A4B8" w16cex:dateUtc="2021-05-25T13:30:00Z"/>
  <w16cex:commentExtensible w16cex:durableId="24589439" w16cex:dateUtc="2021-05-26T07:32:00Z"/>
  <w16cex:commentExtensible w16cex:durableId="24578D9F" w16cex:dateUtc="2021-05-25T11:52:00Z"/>
  <w16cex:commentExtensible w16cex:durableId="24589494" w16cex:dateUtc="2021-05-26T07:34:00Z"/>
  <w16cex:commentExtensible w16cex:durableId="24578F22" w16cex:dateUtc="2021-05-25T11:58:00Z"/>
  <w16cex:commentExtensible w16cex:durableId="2457D62D" w16cex:dateUtc="2021-05-26T03:01:00Z"/>
  <w16cex:commentExtensible w16cex:durableId="2458AF56" w16cex:dateUtc="2021-05-26T16:28:00Z"/>
  <w16cex:commentExtensible w16cex:durableId="245791F0" w16cex:dateUtc="2021-05-25T12:10:00Z"/>
  <w16cex:commentExtensible w16cex:durableId="2457943C" w16cex:dateUtc="2021-05-25T12:20:00Z"/>
  <w16cex:commentExtensible w16cex:durableId="2457D638" w16cex:dateUtc="2021-05-26T03:02:00Z"/>
  <w16cex:commentExtensible w16cex:durableId="2457951D" w16cex:dateUtc="2021-05-25T12:24:00Z"/>
  <w16cex:commentExtensible w16cex:durableId="245894CD" w16cex:dateUtc="2021-05-26T07:35:00Z"/>
  <w16cex:commentExtensible w16cex:durableId="2457A17C" w16cex:dateUtc="2021-05-25T13:17:00Z"/>
  <w16cex:commentExtensible w16cex:durableId="2457D6B2" w16cex:dateUtc="2021-05-26T03:04:00Z"/>
  <w16cex:commentExtensible w16cex:durableId="245796D1" w16cex:dateUtc="2021-05-25T12:31:00Z"/>
  <w16cex:commentExtensible w16cex:durableId="245797ED" w16cex:dateUtc="2021-05-25T12:36:00Z"/>
  <w16cex:commentExtensible w16cex:durableId="245798D6" w16cex:dateUtc="2021-05-25T12:40:00Z"/>
  <w16cex:commentExtensible w16cex:durableId="2457D817" w16cex:dateUtc="2021-05-26T03:09:00Z"/>
  <w16cex:commentExtensible w16cex:durableId="245799C3" w16cex:dateUtc="2021-05-25T12:44:00Z"/>
  <w16cex:commentExtensible w16cex:durableId="2457D88E" w16cex:dateUtc="2021-05-26T03:11:00Z"/>
  <w16cex:commentExtensible w16cex:durableId="24579A4B" w16cex:dateUtc="2021-05-25T12:46:00Z"/>
  <w16cex:commentExtensible w16cex:durableId="2457D920" w16cex:dateUtc="2021-05-26T03:14:00Z"/>
  <w16cex:commentExtensible w16cex:durableId="24579A8C" w16cex:dateUtc="2021-05-25T12:47:00Z"/>
  <w16cex:commentExtensible w16cex:durableId="2458B060" w16cex:dateUtc="2021-05-26T16:32:00Z"/>
  <w16cex:commentExtensible w16cex:durableId="24579ABB" w16cex:dateUtc="2021-05-25T12:48:00Z"/>
  <w16cex:commentExtensible w16cex:durableId="24579C69" w16cex:dateUtc="2021-05-25T12:55:00Z"/>
  <w16cex:commentExtensible w16cex:durableId="24579CCA" w16cex:dateUtc="2021-05-25T12:56:00Z"/>
  <w16cex:commentExtensible w16cex:durableId="2457B118" w16cex:dateUtc="2021-05-25T14:23:00Z"/>
  <w16cex:commentExtensible w16cex:durableId="24579D95" w16cex:dateUtc="2021-05-25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B3CA3" w16cid:durableId="2458A862"/>
  <w16cid:commentId w16cid:paraId="53634B4E" w16cid:durableId="2458A863"/>
  <w16cid:commentId w16cid:paraId="275F9242" w16cid:durableId="2458A864"/>
  <w16cid:commentId w16cid:paraId="1E5B32D9" w16cid:durableId="2458A865"/>
  <w16cid:commentId w16cid:paraId="2855D1B3" w16cid:durableId="245792F6"/>
  <w16cid:commentId w16cid:paraId="388CB9CD" w16cid:durableId="24578D48"/>
  <w16cid:commentId w16cid:paraId="0ED3E112" w16cid:durableId="2458941F"/>
  <w16cid:commentId w16cid:paraId="5D7CB67E" w16cid:durableId="24578FFE"/>
  <w16cid:commentId w16cid:paraId="0190A2A2" w16cid:durableId="2458A86A"/>
  <w16cid:commentId w16cid:paraId="7142A515" w16cid:durableId="2457D608"/>
  <w16cid:commentId w16cid:paraId="599FD798" w16cid:durableId="2458A86C"/>
  <w16cid:commentId w16cid:paraId="056ECC83" w16cid:durableId="2458A86D"/>
  <w16cid:commentId w16cid:paraId="06A8781D" w16cid:durableId="2458A86E"/>
  <w16cid:commentId w16cid:paraId="243C3AD8" w16cid:durableId="2458A86F"/>
  <w16cid:commentId w16cid:paraId="6222BB3B" w16cid:durableId="2457A4B8"/>
  <w16cid:commentId w16cid:paraId="43BE1CBC" w16cid:durableId="2457D60A"/>
  <w16cid:commentId w16cid:paraId="629E6B83" w16cid:durableId="2458A872"/>
  <w16cid:commentId w16cid:paraId="6000F891" w16cid:durableId="2458A873"/>
  <w16cid:commentId w16cid:paraId="01F2E456" w16cid:durableId="24589439"/>
  <w16cid:commentId w16cid:paraId="04EB237B" w16cid:durableId="2458A875"/>
  <w16cid:commentId w16cid:paraId="448F1849" w16cid:durableId="2458A876"/>
  <w16cid:commentId w16cid:paraId="661BB08C" w16cid:durableId="2457D60B"/>
  <w16cid:commentId w16cid:paraId="2A430BBE" w16cid:durableId="2458A878"/>
  <w16cid:commentId w16cid:paraId="0A13EFBC" w16cid:durableId="24578D9F"/>
  <w16cid:commentId w16cid:paraId="232834E0" w16cid:durableId="2457D60D"/>
  <w16cid:commentId w16cid:paraId="0272002A" w16cid:durableId="24589494"/>
  <w16cid:commentId w16cid:paraId="644BA36D" w16cid:durableId="2458A87C"/>
  <w16cid:commentId w16cid:paraId="285EEF56" w16cid:durableId="2458A87D"/>
  <w16cid:commentId w16cid:paraId="1D9C92BB" w16cid:durableId="2458A87E"/>
  <w16cid:commentId w16cid:paraId="021E3E32" w16cid:durableId="24578F22"/>
  <w16cid:commentId w16cid:paraId="47572C20" w16cid:durableId="2457D62D"/>
  <w16cid:commentId w16cid:paraId="3E55183D" w16cid:durableId="2458A881"/>
  <w16cid:commentId w16cid:paraId="5C757CFE" w16cid:durableId="2458A882"/>
  <w16cid:commentId w16cid:paraId="17218474" w16cid:durableId="2457D60F"/>
  <w16cid:commentId w16cid:paraId="08C518B0" w16cid:durableId="2457D610"/>
  <w16cid:commentId w16cid:paraId="4927C6B5" w16cid:durableId="2458A885"/>
  <w16cid:commentId w16cid:paraId="16FDEE98" w16cid:durableId="2458AF56"/>
  <w16cid:commentId w16cid:paraId="795C9BCF" w16cid:durableId="2458A886"/>
  <w16cid:commentId w16cid:paraId="7784F9E2" w16cid:durableId="245791F0"/>
  <w16cid:commentId w16cid:paraId="077CE3AD" w16cid:durableId="2457943C"/>
  <w16cid:commentId w16cid:paraId="31BEABE4" w16cid:durableId="2457D638"/>
  <w16cid:commentId w16cid:paraId="36039CFF" w16cid:durableId="2458A88A"/>
  <w16cid:commentId w16cid:paraId="5BC81ACE" w16cid:durableId="2457D613"/>
  <w16cid:commentId w16cid:paraId="2C7ECA00" w16cid:durableId="2458A88C"/>
  <w16cid:commentId w16cid:paraId="4FBAB092" w16cid:durableId="2457951D"/>
  <w16cid:commentId w16cid:paraId="7FA30E61" w16cid:durableId="245894CD"/>
  <w16cid:commentId w16cid:paraId="1C223855" w16cid:durableId="2457A17C"/>
  <w16cid:commentId w16cid:paraId="6CD25A31" w16cid:durableId="2458A890"/>
  <w16cid:commentId w16cid:paraId="2DCDBEBA" w16cid:durableId="2458A891"/>
  <w16cid:commentId w16cid:paraId="712A4B6C" w16cid:durableId="2457D616"/>
  <w16cid:commentId w16cid:paraId="45F829C3" w16cid:durableId="2457D6B2"/>
  <w16cid:commentId w16cid:paraId="15DC6E9E" w16cid:durableId="2457D617"/>
  <w16cid:commentId w16cid:paraId="65AED648" w16cid:durableId="2458A895"/>
  <w16cid:commentId w16cid:paraId="1DB5A09F" w16cid:durableId="245796D1"/>
  <w16cid:commentId w16cid:paraId="5A1B9D88" w16cid:durableId="2458A897"/>
  <w16cid:commentId w16cid:paraId="23D58D87" w16cid:durableId="2457D619"/>
  <w16cid:commentId w16cid:paraId="5067E820" w16cid:durableId="2458A899"/>
  <w16cid:commentId w16cid:paraId="1E5F1138" w16cid:durableId="245797ED"/>
  <w16cid:commentId w16cid:paraId="49A21179" w16cid:durableId="2458A89B"/>
  <w16cid:commentId w16cid:paraId="0CBD05C5" w16cid:durableId="245798D6"/>
  <w16cid:commentId w16cid:paraId="65E8CC4C" w16cid:durableId="2457D61C"/>
  <w16cid:commentId w16cid:paraId="72C10C75" w16cid:durableId="2457D817"/>
  <w16cid:commentId w16cid:paraId="284B031D" w16cid:durableId="2458A89F"/>
  <w16cid:commentId w16cid:paraId="49225E14" w16cid:durableId="2457D61D"/>
  <w16cid:commentId w16cid:paraId="2F99E82A" w16cid:durableId="2458A8A1"/>
  <w16cid:commentId w16cid:paraId="00FAABC4" w16cid:durableId="2458A8A2"/>
  <w16cid:commentId w16cid:paraId="291D260A" w16cid:durableId="2457D61E"/>
  <w16cid:commentId w16cid:paraId="3C115FC0" w16cid:durableId="2458A8A4"/>
  <w16cid:commentId w16cid:paraId="43A4DD38" w16cid:durableId="245799C3"/>
  <w16cid:commentId w16cid:paraId="432AEE7B" w16cid:durableId="2457D620"/>
  <w16cid:commentId w16cid:paraId="4C8CCC08" w16cid:durableId="2457D88E"/>
  <w16cid:commentId w16cid:paraId="00532A67" w16cid:durableId="2458A8A8"/>
  <w16cid:commentId w16cid:paraId="724EF3BB" w16cid:durableId="24579A4B"/>
  <w16cid:commentId w16cid:paraId="700651EF" w16cid:durableId="2457D622"/>
  <w16cid:commentId w16cid:paraId="3EC8661E" w16cid:durableId="2457D920"/>
  <w16cid:commentId w16cid:paraId="25618AF7" w16cid:durableId="24579A8C"/>
  <w16cid:commentId w16cid:paraId="5BB960CA" w16cid:durableId="2458A8AD"/>
  <w16cid:commentId w16cid:paraId="7A62E7E9" w16cid:durableId="2458A8AE"/>
  <w16cid:commentId w16cid:paraId="40B6915F" w16cid:durableId="2457D624"/>
  <w16cid:commentId w16cid:paraId="065DD01F" w16cid:durableId="2458B060"/>
  <w16cid:commentId w16cid:paraId="293F6742" w16cid:durableId="24579ABB"/>
  <w16cid:commentId w16cid:paraId="2AEDD0EA" w16cid:durableId="2457D626"/>
  <w16cid:commentId w16cid:paraId="565CA0AE" w16cid:durableId="24579C69"/>
  <w16cid:commentId w16cid:paraId="342C5062" w16cid:durableId="24579CCA"/>
  <w16cid:commentId w16cid:paraId="4C288628" w16cid:durableId="2457D629"/>
  <w16cid:commentId w16cid:paraId="495BF87B" w16cid:durableId="2458A8B5"/>
  <w16cid:commentId w16cid:paraId="67E2BFE0" w16cid:durableId="2458A8B6"/>
  <w16cid:commentId w16cid:paraId="0B10688A" w16cid:durableId="2458A8B7"/>
  <w16cid:commentId w16cid:paraId="462A4B8B" w16cid:durableId="2457D62A"/>
  <w16cid:commentId w16cid:paraId="004E8067" w16cid:durableId="2458A8B9"/>
  <w16cid:commentId w16cid:paraId="1F250353" w16cid:durableId="2457B118"/>
  <w16cid:commentId w16cid:paraId="4319A290" w16cid:durableId="24579D95"/>
  <w16cid:commentId w16cid:paraId="0E92769E" w16cid:durableId="2458A8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0729" w14:textId="77777777" w:rsidR="00720F3C" w:rsidRDefault="00720F3C">
      <w:r>
        <w:separator/>
      </w:r>
    </w:p>
  </w:endnote>
  <w:endnote w:type="continuationSeparator" w:id="0">
    <w:p w14:paraId="53BB0C6D" w14:textId="77777777" w:rsidR="00720F3C" w:rsidRDefault="00720F3C">
      <w:r>
        <w:continuationSeparator/>
      </w:r>
    </w:p>
  </w:endnote>
  <w:endnote w:type="continuationNotice" w:id="1">
    <w:p w14:paraId="137598D8" w14:textId="77777777" w:rsidR="00720F3C" w:rsidRDefault="00720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E34A" w14:textId="77777777" w:rsidR="006F56CE" w:rsidRDefault="006F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57C4" w14:textId="5F421441" w:rsidR="00813417" w:rsidRDefault="0081341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016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0162">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13DB" w14:textId="77777777" w:rsidR="006F56CE" w:rsidRDefault="006F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B16C" w14:textId="77777777" w:rsidR="00720F3C" w:rsidRDefault="00720F3C">
      <w:r>
        <w:separator/>
      </w:r>
    </w:p>
  </w:footnote>
  <w:footnote w:type="continuationSeparator" w:id="0">
    <w:p w14:paraId="17C3A95A" w14:textId="77777777" w:rsidR="00720F3C" w:rsidRDefault="00720F3C">
      <w:r>
        <w:continuationSeparator/>
      </w:r>
    </w:p>
  </w:footnote>
  <w:footnote w:type="continuationNotice" w:id="1">
    <w:p w14:paraId="0DBEE0C2" w14:textId="77777777" w:rsidR="00720F3C" w:rsidRDefault="00720F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785F" w14:textId="77777777" w:rsidR="00813417" w:rsidRDefault="008134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867D" w14:textId="77777777" w:rsidR="006F56CE" w:rsidRDefault="006F5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582C2" w14:textId="77777777" w:rsidR="006F56CE" w:rsidRDefault="006F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6759"/>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E"/>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spacing w:before="12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rsid w:val="00A52210"/>
    <w:pPr>
      <w:spacing w:after="180"/>
    </w:pPr>
    <w:rPr>
      <w:lang w:eastAsia="en-US"/>
    </w:rPr>
  </w:style>
  <w:style w:type="paragraph" w:customStyle="1" w:styleId="B2">
    <w:name w:val="B2"/>
    <w:basedOn w:val="List2"/>
    <w:rsid w:val="00A52210"/>
    <w:pPr>
      <w:spacing w:after="180"/>
    </w:pPr>
    <w:rPr>
      <w:lang w:eastAsia="en-US"/>
    </w:rPr>
  </w:style>
  <w:style w:type="paragraph" w:customStyle="1" w:styleId="B3">
    <w:name w:val="B3"/>
    <w:basedOn w:val="List3"/>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link w:val="ProposalChar"/>
    <w:qFormat/>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Normal"/>
    <w:link w:val="LightGrid-Accent3Char"/>
    <w:uiPriority w:val="34"/>
    <w:qFormat/>
    <w:rsid w:val="0071736A"/>
    <w:pPr>
      <w:ind w:leftChars="400" w:left="840" w:hanging="720"/>
    </w:pPr>
    <w:rPr>
      <w:rFonts w:ascii="Times" w:eastAsia="바탕"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바탕"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바탕" w:hAnsi="Arial"/>
      <w:b/>
      <w:color w:val="0000FF"/>
      <w:sz w:val="20"/>
      <w:szCs w:val="20"/>
      <w:u w:val="single"/>
      <w:lang w:val="en-GB" w:eastAsia="en-US"/>
    </w:rPr>
  </w:style>
  <w:style w:type="paragraph" w:customStyle="1" w:styleId="Agreement">
    <w:name w:val="Agreement"/>
    <w:basedOn w:val="Normal"/>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Normal"/>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2.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5.xml><?xml version="1.0" encoding="utf-8"?>
<ds:datastoreItem xmlns:ds="http://schemas.openxmlformats.org/officeDocument/2006/customXml" ds:itemID="{AFA80407-3CC8-4ED3-81DD-A633DBEB0404}">
  <ds:schemaRefs>
    <ds:schemaRef ds:uri="Microsoft.SharePoint.Taxonomy.ContentTypeSync"/>
  </ds:schemaRefs>
</ds:datastoreItem>
</file>

<file path=customXml/itemProps6.xml><?xml version="1.0" encoding="utf-8"?>
<ds:datastoreItem xmlns:ds="http://schemas.openxmlformats.org/officeDocument/2006/customXml" ds:itemID="{17499C37-82C7-47D8-9C89-59DB9921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41</TotalTime>
  <Pages>4</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Seungri Jin (Samsung)</cp:lastModifiedBy>
  <cp:revision>4</cp:revision>
  <cp:lastPrinted>2008-01-30T23:09:00Z</cp:lastPrinted>
  <dcterms:created xsi:type="dcterms:W3CDTF">2021-05-31T00:01:00Z</dcterms:created>
  <dcterms:modified xsi:type="dcterms:W3CDTF">2021-05-31T00:45:00Z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