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0" w:name="_Ref178064866"/>
      <w:r>
        <w:t>2</w:t>
      </w:r>
      <w:r>
        <w:tab/>
      </w:r>
      <w:bookmarkEnd w:id="0"/>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lastRenderedPageBreak/>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7777777" w:rsidR="00234D9C" w:rsidRDefault="00234D9C" w:rsidP="0045608D"/>
        </w:tc>
        <w:tc>
          <w:tcPr>
            <w:tcW w:w="1337" w:type="dxa"/>
          </w:tcPr>
          <w:p w14:paraId="7AC1F2B9" w14:textId="77777777" w:rsidR="00234D9C" w:rsidRDefault="00234D9C" w:rsidP="0045608D"/>
        </w:tc>
        <w:tc>
          <w:tcPr>
            <w:tcW w:w="6934" w:type="dxa"/>
          </w:tcPr>
          <w:p w14:paraId="7D89994A" w14:textId="77777777" w:rsidR="00234D9C" w:rsidRDefault="00234D9C" w:rsidP="0045608D"/>
        </w:tc>
      </w:tr>
      <w:tr w:rsidR="00234D9C" w14:paraId="3986610C" w14:textId="77777777" w:rsidTr="0045608D">
        <w:tc>
          <w:tcPr>
            <w:tcW w:w="1358" w:type="dxa"/>
          </w:tcPr>
          <w:p w14:paraId="55BF8826" w14:textId="77777777" w:rsidR="00234D9C" w:rsidRDefault="00234D9C" w:rsidP="0045608D"/>
        </w:tc>
        <w:tc>
          <w:tcPr>
            <w:tcW w:w="1337" w:type="dxa"/>
          </w:tcPr>
          <w:p w14:paraId="2FD70926" w14:textId="77777777" w:rsidR="00234D9C" w:rsidRDefault="00234D9C" w:rsidP="0045608D"/>
        </w:tc>
        <w:tc>
          <w:tcPr>
            <w:tcW w:w="6934" w:type="dxa"/>
          </w:tcPr>
          <w:p w14:paraId="6786CD7F" w14:textId="77777777" w:rsidR="00234D9C" w:rsidRDefault="00234D9C" w:rsidP="0045608D"/>
        </w:tc>
      </w:tr>
      <w:tr w:rsidR="00234D9C" w14:paraId="0AC90F6F" w14:textId="77777777" w:rsidTr="0045608D">
        <w:tc>
          <w:tcPr>
            <w:tcW w:w="1358" w:type="dxa"/>
          </w:tcPr>
          <w:p w14:paraId="7345D004" w14:textId="77777777" w:rsidR="00234D9C" w:rsidRDefault="00234D9C" w:rsidP="0045608D"/>
        </w:tc>
        <w:tc>
          <w:tcPr>
            <w:tcW w:w="1337" w:type="dxa"/>
          </w:tcPr>
          <w:p w14:paraId="584A0E4E" w14:textId="77777777" w:rsidR="00234D9C" w:rsidRDefault="00234D9C" w:rsidP="0045608D"/>
        </w:tc>
        <w:tc>
          <w:tcPr>
            <w:tcW w:w="6934" w:type="dxa"/>
          </w:tcPr>
          <w:p w14:paraId="2C13B30F" w14:textId="77777777" w:rsidR="00234D9C" w:rsidRDefault="00234D9C" w:rsidP="0045608D"/>
        </w:tc>
      </w:tr>
      <w:tr w:rsidR="00234D9C" w14:paraId="25682717" w14:textId="77777777" w:rsidTr="0045608D">
        <w:tc>
          <w:tcPr>
            <w:tcW w:w="1358" w:type="dxa"/>
          </w:tcPr>
          <w:p w14:paraId="5E61C5A7" w14:textId="77777777" w:rsidR="00234D9C" w:rsidRDefault="00234D9C" w:rsidP="0045608D"/>
        </w:tc>
        <w:tc>
          <w:tcPr>
            <w:tcW w:w="1337" w:type="dxa"/>
          </w:tcPr>
          <w:p w14:paraId="67E87793" w14:textId="77777777" w:rsidR="00234D9C" w:rsidRDefault="00234D9C" w:rsidP="0045608D"/>
        </w:tc>
        <w:tc>
          <w:tcPr>
            <w:tcW w:w="6934" w:type="dxa"/>
          </w:tcPr>
          <w:p w14:paraId="5C402F6C" w14:textId="77777777" w:rsidR="00234D9C" w:rsidRDefault="00234D9C" w:rsidP="0045608D"/>
        </w:tc>
      </w:tr>
      <w:tr w:rsidR="00234D9C" w14:paraId="2FDA8A74" w14:textId="77777777" w:rsidTr="0045608D">
        <w:tc>
          <w:tcPr>
            <w:tcW w:w="1358" w:type="dxa"/>
          </w:tcPr>
          <w:p w14:paraId="27B06391" w14:textId="77777777" w:rsidR="00234D9C" w:rsidRDefault="00234D9C" w:rsidP="0045608D"/>
        </w:tc>
        <w:tc>
          <w:tcPr>
            <w:tcW w:w="1337" w:type="dxa"/>
          </w:tcPr>
          <w:p w14:paraId="34E86CB8" w14:textId="77777777" w:rsidR="00234D9C" w:rsidRDefault="00234D9C" w:rsidP="0045608D"/>
        </w:tc>
        <w:tc>
          <w:tcPr>
            <w:tcW w:w="6934" w:type="dxa"/>
          </w:tcPr>
          <w:p w14:paraId="539FADC7" w14:textId="77777777" w:rsidR="00234D9C" w:rsidRDefault="00234D9C" w:rsidP="0045608D"/>
        </w:tc>
      </w:tr>
      <w:tr w:rsidR="00234D9C" w14:paraId="592768A7" w14:textId="77777777" w:rsidTr="0045608D">
        <w:tc>
          <w:tcPr>
            <w:tcW w:w="1358" w:type="dxa"/>
          </w:tcPr>
          <w:p w14:paraId="6DFE51D7" w14:textId="77777777" w:rsidR="00234D9C" w:rsidRDefault="00234D9C" w:rsidP="0045608D"/>
        </w:tc>
        <w:tc>
          <w:tcPr>
            <w:tcW w:w="1337" w:type="dxa"/>
          </w:tcPr>
          <w:p w14:paraId="50968CCE" w14:textId="77777777" w:rsidR="00234D9C" w:rsidRDefault="00234D9C" w:rsidP="0045608D"/>
        </w:tc>
        <w:tc>
          <w:tcPr>
            <w:tcW w:w="6934" w:type="dxa"/>
          </w:tcPr>
          <w:p w14:paraId="3AA4A3A9" w14:textId="77777777" w:rsidR="00234D9C" w:rsidRDefault="00234D9C" w:rsidP="0045608D"/>
        </w:tc>
      </w:tr>
      <w:tr w:rsidR="00234D9C" w14:paraId="0F62EA75" w14:textId="77777777" w:rsidTr="0045608D">
        <w:tc>
          <w:tcPr>
            <w:tcW w:w="1358" w:type="dxa"/>
          </w:tcPr>
          <w:p w14:paraId="57E6BBD6" w14:textId="77777777" w:rsidR="00234D9C" w:rsidRDefault="00234D9C" w:rsidP="0045608D">
            <w:pPr>
              <w:rPr>
                <w:rFonts w:eastAsia="Malgun Gothic"/>
              </w:rPr>
            </w:pPr>
          </w:p>
        </w:tc>
        <w:tc>
          <w:tcPr>
            <w:tcW w:w="1337" w:type="dxa"/>
          </w:tcPr>
          <w:p w14:paraId="49C0F388" w14:textId="77777777" w:rsidR="00234D9C" w:rsidRDefault="00234D9C" w:rsidP="0045608D">
            <w:pPr>
              <w:rPr>
                <w:rFonts w:eastAsia="Malgun Gothic"/>
              </w:rPr>
            </w:pPr>
          </w:p>
        </w:tc>
        <w:tc>
          <w:tcPr>
            <w:tcW w:w="6934" w:type="dxa"/>
          </w:tcPr>
          <w:p w14:paraId="0A4B8CBD" w14:textId="77777777" w:rsidR="00234D9C" w:rsidRDefault="00234D9C" w:rsidP="0045608D"/>
        </w:tc>
      </w:tr>
    </w:tbl>
    <w:p w14:paraId="4001D0FE" w14:textId="77777777" w:rsidR="007D0BCA" w:rsidRDefault="007D0BCA" w:rsidP="00234D9C">
      <w:pPr>
        <w:rPr>
          <w:rFonts w:ascii="Arial" w:hAnsi="Arial" w:cs="Arial"/>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7777777" w:rsidR="00C326C3" w:rsidRDefault="00C326C3" w:rsidP="0045608D"/>
        </w:tc>
        <w:tc>
          <w:tcPr>
            <w:tcW w:w="1337" w:type="dxa"/>
          </w:tcPr>
          <w:p w14:paraId="70146CD1" w14:textId="77777777" w:rsidR="00C326C3" w:rsidRDefault="00C326C3" w:rsidP="0045608D"/>
        </w:tc>
        <w:tc>
          <w:tcPr>
            <w:tcW w:w="6934" w:type="dxa"/>
          </w:tcPr>
          <w:p w14:paraId="5A9F8117" w14:textId="77777777" w:rsidR="00C326C3" w:rsidRDefault="00C326C3" w:rsidP="0045608D"/>
        </w:tc>
      </w:tr>
      <w:tr w:rsidR="00C326C3" w14:paraId="3C002334" w14:textId="77777777" w:rsidTr="0045608D">
        <w:tc>
          <w:tcPr>
            <w:tcW w:w="1358" w:type="dxa"/>
          </w:tcPr>
          <w:p w14:paraId="04CF68AF" w14:textId="77777777" w:rsidR="00C326C3" w:rsidRDefault="00C326C3" w:rsidP="0045608D"/>
        </w:tc>
        <w:tc>
          <w:tcPr>
            <w:tcW w:w="1337" w:type="dxa"/>
          </w:tcPr>
          <w:p w14:paraId="23EFB0DB" w14:textId="77777777" w:rsidR="00C326C3" w:rsidRDefault="00C326C3" w:rsidP="0045608D"/>
        </w:tc>
        <w:tc>
          <w:tcPr>
            <w:tcW w:w="6934" w:type="dxa"/>
          </w:tcPr>
          <w:p w14:paraId="3D608CA3" w14:textId="77777777" w:rsidR="00C326C3" w:rsidRDefault="00C326C3" w:rsidP="0045608D"/>
        </w:tc>
      </w:tr>
      <w:tr w:rsidR="00C326C3" w14:paraId="70901DBC" w14:textId="77777777" w:rsidTr="0045608D">
        <w:tc>
          <w:tcPr>
            <w:tcW w:w="1358" w:type="dxa"/>
          </w:tcPr>
          <w:p w14:paraId="6C53617F" w14:textId="77777777" w:rsidR="00C326C3" w:rsidRDefault="00C326C3" w:rsidP="0045608D"/>
        </w:tc>
        <w:tc>
          <w:tcPr>
            <w:tcW w:w="1337" w:type="dxa"/>
          </w:tcPr>
          <w:p w14:paraId="55D03CA5" w14:textId="77777777" w:rsidR="00C326C3" w:rsidRDefault="00C326C3" w:rsidP="0045608D"/>
        </w:tc>
        <w:tc>
          <w:tcPr>
            <w:tcW w:w="6934" w:type="dxa"/>
          </w:tcPr>
          <w:p w14:paraId="30B37B5B" w14:textId="77777777" w:rsidR="00C326C3" w:rsidRDefault="00C326C3" w:rsidP="0045608D"/>
        </w:tc>
      </w:tr>
      <w:tr w:rsidR="00C326C3" w14:paraId="10F918A0" w14:textId="77777777" w:rsidTr="0045608D">
        <w:tc>
          <w:tcPr>
            <w:tcW w:w="1358" w:type="dxa"/>
          </w:tcPr>
          <w:p w14:paraId="63D1A0AB" w14:textId="77777777" w:rsidR="00C326C3" w:rsidRDefault="00C326C3" w:rsidP="0045608D"/>
        </w:tc>
        <w:tc>
          <w:tcPr>
            <w:tcW w:w="1337" w:type="dxa"/>
          </w:tcPr>
          <w:p w14:paraId="7C0DA532" w14:textId="77777777" w:rsidR="00C326C3" w:rsidRDefault="00C326C3" w:rsidP="0045608D"/>
        </w:tc>
        <w:tc>
          <w:tcPr>
            <w:tcW w:w="6934" w:type="dxa"/>
          </w:tcPr>
          <w:p w14:paraId="328770A4" w14:textId="77777777" w:rsidR="00C326C3" w:rsidRDefault="00C326C3" w:rsidP="0045608D"/>
        </w:tc>
      </w:tr>
      <w:tr w:rsidR="00C326C3" w14:paraId="7935886F" w14:textId="77777777" w:rsidTr="0045608D">
        <w:tc>
          <w:tcPr>
            <w:tcW w:w="1358" w:type="dxa"/>
          </w:tcPr>
          <w:p w14:paraId="3F326BD2" w14:textId="77777777" w:rsidR="00C326C3" w:rsidRDefault="00C326C3" w:rsidP="0045608D"/>
        </w:tc>
        <w:tc>
          <w:tcPr>
            <w:tcW w:w="1337" w:type="dxa"/>
          </w:tcPr>
          <w:p w14:paraId="0C5F2BE3" w14:textId="77777777" w:rsidR="00C326C3" w:rsidRDefault="00C326C3" w:rsidP="0045608D"/>
        </w:tc>
        <w:tc>
          <w:tcPr>
            <w:tcW w:w="6934" w:type="dxa"/>
          </w:tcPr>
          <w:p w14:paraId="3A2359B7" w14:textId="77777777" w:rsidR="00C326C3" w:rsidRDefault="00C326C3" w:rsidP="0045608D"/>
        </w:tc>
      </w:tr>
      <w:tr w:rsidR="00C326C3" w14:paraId="400EED70" w14:textId="77777777" w:rsidTr="0045608D">
        <w:tc>
          <w:tcPr>
            <w:tcW w:w="1358" w:type="dxa"/>
          </w:tcPr>
          <w:p w14:paraId="15C00B0E" w14:textId="77777777" w:rsidR="00C326C3" w:rsidRDefault="00C326C3" w:rsidP="0045608D"/>
        </w:tc>
        <w:tc>
          <w:tcPr>
            <w:tcW w:w="1337" w:type="dxa"/>
          </w:tcPr>
          <w:p w14:paraId="0374CDF7" w14:textId="77777777" w:rsidR="00C326C3" w:rsidRDefault="00C326C3" w:rsidP="0045608D"/>
        </w:tc>
        <w:tc>
          <w:tcPr>
            <w:tcW w:w="6934" w:type="dxa"/>
          </w:tcPr>
          <w:p w14:paraId="330E20D9" w14:textId="77777777" w:rsidR="00C326C3" w:rsidRDefault="00C326C3" w:rsidP="0045608D"/>
        </w:tc>
      </w:tr>
      <w:tr w:rsidR="00C326C3" w14:paraId="4C07EE66" w14:textId="77777777" w:rsidTr="0045608D">
        <w:tc>
          <w:tcPr>
            <w:tcW w:w="1358" w:type="dxa"/>
          </w:tcPr>
          <w:p w14:paraId="17B7BBE7" w14:textId="77777777" w:rsidR="00C326C3" w:rsidRDefault="00C326C3" w:rsidP="0045608D">
            <w:pPr>
              <w:rPr>
                <w:rFonts w:eastAsia="Malgun Gothic"/>
              </w:rPr>
            </w:pPr>
          </w:p>
        </w:tc>
        <w:tc>
          <w:tcPr>
            <w:tcW w:w="1337" w:type="dxa"/>
          </w:tcPr>
          <w:p w14:paraId="7EB05B11" w14:textId="77777777" w:rsidR="00C326C3" w:rsidRDefault="00C326C3" w:rsidP="0045608D">
            <w:pPr>
              <w:rPr>
                <w:rFonts w:eastAsia="Malgun Gothic"/>
              </w:rPr>
            </w:pPr>
          </w:p>
        </w:tc>
        <w:tc>
          <w:tcPr>
            <w:tcW w:w="6934" w:type="dxa"/>
          </w:tcPr>
          <w:p w14:paraId="4EA28653" w14:textId="77777777" w:rsidR="00C326C3" w:rsidRDefault="00C326C3" w:rsidP="0045608D"/>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77777777" w:rsidR="007D468A" w:rsidRDefault="007D468A" w:rsidP="00F74B09"/>
        </w:tc>
        <w:tc>
          <w:tcPr>
            <w:tcW w:w="1337" w:type="dxa"/>
          </w:tcPr>
          <w:p w14:paraId="157825A3" w14:textId="77777777" w:rsidR="007D468A" w:rsidRDefault="007D468A" w:rsidP="00F74B09"/>
        </w:tc>
        <w:tc>
          <w:tcPr>
            <w:tcW w:w="6934" w:type="dxa"/>
          </w:tcPr>
          <w:p w14:paraId="3D489C8E" w14:textId="77777777" w:rsidR="007D468A" w:rsidRDefault="007D468A" w:rsidP="00F74B09"/>
        </w:tc>
      </w:tr>
      <w:tr w:rsidR="007D468A" w14:paraId="5DC2B74D" w14:textId="77777777" w:rsidTr="00F74B09">
        <w:tc>
          <w:tcPr>
            <w:tcW w:w="1358" w:type="dxa"/>
          </w:tcPr>
          <w:p w14:paraId="254F97FF" w14:textId="77777777" w:rsidR="007D468A" w:rsidRDefault="007D468A" w:rsidP="00F74B09"/>
        </w:tc>
        <w:tc>
          <w:tcPr>
            <w:tcW w:w="1337" w:type="dxa"/>
          </w:tcPr>
          <w:p w14:paraId="7986C975" w14:textId="77777777" w:rsidR="007D468A" w:rsidRDefault="007D468A" w:rsidP="00F74B09"/>
        </w:tc>
        <w:tc>
          <w:tcPr>
            <w:tcW w:w="6934" w:type="dxa"/>
          </w:tcPr>
          <w:p w14:paraId="42EB73B5" w14:textId="77777777" w:rsidR="007D468A" w:rsidRDefault="007D468A" w:rsidP="00F74B09"/>
        </w:tc>
      </w:tr>
      <w:tr w:rsidR="007D468A" w14:paraId="70E86109" w14:textId="77777777" w:rsidTr="00F74B09">
        <w:tc>
          <w:tcPr>
            <w:tcW w:w="1358" w:type="dxa"/>
          </w:tcPr>
          <w:p w14:paraId="11FEE8EE" w14:textId="77777777" w:rsidR="007D468A" w:rsidRDefault="007D468A" w:rsidP="00F74B09"/>
        </w:tc>
        <w:tc>
          <w:tcPr>
            <w:tcW w:w="1337" w:type="dxa"/>
          </w:tcPr>
          <w:p w14:paraId="7B3AB1C6" w14:textId="77777777" w:rsidR="007D468A" w:rsidRDefault="007D468A" w:rsidP="00F74B09"/>
        </w:tc>
        <w:tc>
          <w:tcPr>
            <w:tcW w:w="6934" w:type="dxa"/>
          </w:tcPr>
          <w:p w14:paraId="15C2E56E" w14:textId="77777777" w:rsidR="007D468A" w:rsidRDefault="007D468A" w:rsidP="00F74B09"/>
        </w:tc>
      </w:tr>
      <w:tr w:rsidR="007D468A" w14:paraId="246BA8DF" w14:textId="77777777" w:rsidTr="00F74B09">
        <w:tc>
          <w:tcPr>
            <w:tcW w:w="1358" w:type="dxa"/>
          </w:tcPr>
          <w:p w14:paraId="1DDF7954" w14:textId="77777777" w:rsidR="007D468A" w:rsidRDefault="007D468A" w:rsidP="00F74B09"/>
        </w:tc>
        <w:tc>
          <w:tcPr>
            <w:tcW w:w="1337" w:type="dxa"/>
          </w:tcPr>
          <w:p w14:paraId="213E4417" w14:textId="77777777" w:rsidR="007D468A" w:rsidRDefault="007D468A" w:rsidP="00F74B09"/>
        </w:tc>
        <w:tc>
          <w:tcPr>
            <w:tcW w:w="6934" w:type="dxa"/>
          </w:tcPr>
          <w:p w14:paraId="6CC6DF26" w14:textId="77777777" w:rsidR="007D468A" w:rsidRDefault="007D468A" w:rsidP="00F74B09"/>
        </w:tc>
      </w:tr>
      <w:tr w:rsidR="007D468A" w14:paraId="54DAE9C1" w14:textId="77777777" w:rsidTr="00F74B09">
        <w:tc>
          <w:tcPr>
            <w:tcW w:w="1358" w:type="dxa"/>
          </w:tcPr>
          <w:p w14:paraId="513A346C" w14:textId="77777777" w:rsidR="007D468A" w:rsidRDefault="007D468A" w:rsidP="00F74B09"/>
        </w:tc>
        <w:tc>
          <w:tcPr>
            <w:tcW w:w="1337" w:type="dxa"/>
          </w:tcPr>
          <w:p w14:paraId="40FA0307" w14:textId="77777777" w:rsidR="007D468A" w:rsidRDefault="007D468A" w:rsidP="00F74B09"/>
        </w:tc>
        <w:tc>
          <w:tcPr>
            <w:tcW w:w="6934" w:type="dxa"/>
          </w:tcPr>
          <w:p w14:paraId="5252FDAE" w14:textId="77777777" w:rsidR="007D468A" w:rsidRDefault="007D468A" w:rsidP="00F74B09"/>
        </w:tc>
      </w:tr>
      <w:tr w:rsidR="007D468A" w14:paraId="42798C5B" w14:textId="77777777" w:rsidTr="00F74B09">
        <w:tc>
          <w:tcPr>
            <w:tcW w:w="1358" w:type="dxa"/>
          </w:tcPr>
          <w:p w14:paraId="6D468061" w14:textId="77777777" w:rsidR="007D468A" w:rsidRDefault="007D468A" w:rsidP="00F74B09"/>
        </w:tc>
        <w:tc>
          <w:tcPr>
            <w:tcW w:w="1337" w:type="dxa"/>
          </w:tcPr>
          <w:p w14:paraId="44B7FF53" w14:textId="77777777" w:rsidR="007D468A" w:rsidRDefault="007D468A" w:rsidP="00F74B09"/>
        </w:tc>
        <w:tc>
          <w:tcPr>
            <w:tcW w:w="6934" w:type="dxa"/>
          </w:tcPr>
          <w:p w14:paraId="61CAF72E" w14:textId="77777777" w:rsidR="007D468A" w:rsidRDefault="007D468A" w:rsidP="00F74B09"/>
        </w:tc>
      </w:tr>
      <w:tr w:rsidR="007D468A" w14:paraId="753B6F6D" w14:textId="77777777" w:rsidTr="00F74B09">
        <w:tc>
          <w:tcPr>
            <w:tcW w:w="1358" w:type="dxa"/>
          </w:tcPr>
          <w:p w14:paraId="4C0A676F" w14:textId="77777777" w:rsidR="007D468A" w:rsidRDefault="007D468A" w:rsidP="00F74B09">
            <w:pPr>
              <w:rPr>
                <w:rFonts w:eastAsia="Malgun Gothic"/>
              </w:rPr>
            </w:pPr>
          </w:p>
        </w:tc>
        <w:tc>
          <w:tcPr>
            <w:tcW w:w="1337" w:type="dxa"/>
          </w:tcPr>
          <w:p w14:paraId="462EE823" w14:textId="77777777" w:rsidR="007D468A" w:rsidRDefault="007D468A" w:rsidP="00F74B09">
            <w:pPr>
              <w:rPr>
                <w:rFonts w:eastAsia="Malgun Gothic"/>
              </w:rPr>
            </w:pPr>
          </w:p>
        </w:tc>
        <w:tc>
          <w:tcPr>
            <w:tcW w:w="6934" w:type="dxa"/>
          </w:tcPr>
          <w:p w14:paraId="108C6640" w14:textId="77777777" w:rsidR="007D468A" w:rsidRDefault="007D468A" w:rsidP="00F74B09"/>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77777777" w:rsidR="0093734A" w:rsidRDefault="0093734A" w:rsidP="0045608D"/>
        </w:tc>
        <w:tc>
          <w:tcPr>
            <w:tcW w:w="1337" w:type="dxa"/>
          </w:tcPr>
          <w:p w14:paraId="51955380" w14:textId="77777777" w:rsidR="0093734A" w:rsidRDefault="0093734A" w:rsidP="0045608D"/>
        </w:tc>
        <w:tc>
          <w:tcPr>
            <w:tcW w:w="6934" w:type="dxa"/>
          </w:tcPr>
          <w:p w14:paraId="68B1376E" w14:textId="77777777" w:rsidR="0093734A" w:rsidRDefault="0093734A" w:rsidP="0045608D"/>
        </w:tc>
      </w:tr>
      <w:tr w:rsidR="0093734A" w14:paraId="25B55056" w14:textId="77777777" w:rsidTr="0045608D">
        <w:tc>
          <w:tcPr>
            <w:tcW w:w="1358" w:type="dxa"/>
          </w:tcPr>
          <w:p w14:paraId="63839F5F" w14:textId="77777777" w:rsidR="0093734A" w:rsidRDefault="0093734A" w:rsidP="0045608D"/>
        </w:tc>
        <w:tc>
          <w:tcPr>
            <w:tcW w:w="1337" w:type="dxa"/>
          </w:tcPr>
          <w:p w14:paraId="4B85F646" w14:textId="77777777" w:rsidR="0093734A" w:rsidRDefault="0093734A" w:rsidP="0045608D"/>
        </w:tc>
        <w:tc>
          <w:tcPr>
            <w:tcW w:w="6934" w:type="dxa"/>
          </w:tcPr>
          <w:p w14:paraId="6D45B172" w14:textId="77777777" w:rsidR="0093734A" w:rsidRDefault="0093734A" w:rsidP="0045608D"/>
        </w:tc>
      </w:tr>
      <w:tr w:rsidR="0093734A" w14:paraId="08D66DDD" w14:textId="77777777" w:rsidTr="0045608D">
        <w:tc>
          <w:tcPr>
            <w:tcW w:w="1358" w:type="dxa"/>
          </w:tcPr>
          <w:p w14:paraId="37D7B8B4" w14:textId="77777777" w:rsidR="0093734A" w:rsidRDefault="0093734A" w:rsidP="0045608D"/>
        </w:tc>
        <w:tc>
          <w:tcPr>
            <w:tcW w:w="1337" w:type="dxa"/>
          </w:tcPr>
          <w:p w14:paraId="69D5937A" w14:textId="77777777" w:rsidR="0093734A" w:rsidRDefault="0093734A" w:rsidP="0045608D"/>
        </w:tc>
        <w:tc>
          <w:tcPr>
            <w:tcW w:w="6934" w:type="dxa"/>
          </w:tcPr>
          <w:p w14:paraId="4187911A" w14:textId="77777777" w:rsidR="0093734A" w:rsidRDefault="0093734A" w:rsidP="0045608D"/>
        </w:tc>
      </w:tr>
      <w:tr w:rsidR="0093734A" w14:paraId="2DC5C00C" w14:textId="77777777" w:rsidTr="0045608D">
        <w:tc>
          <w:tcPr>
            <w:tcW w:w="1358" w:type="dxa"/>
          </w:tcPr>
          <w:p w14:paraId="25415B7A" w14:textId="77777777" w:rsidR="0093734A" w:rsidRDefault="0093734A" w:rsidP="0045608D"/>
        </w:tc>
        <w:tc>
          <w:tcPr>
            <w:tcW w:w="1337" w:type="dxa"/>
          </w:tcPr>
          <w:p w14:paraId="575F26E5" w14:textId="77777777" w:rsidR="0093734A" w:rsidRDefault="0093734A" w:rsidP="0045608D"/>
        </w:tc>
        <w:tc>
          <w:tcPr>
            <w:tcW w:w="6934" w:type="dxa"/>
          </w:tcPr>
          <w:p w14:paraId="7863F548" w14:textId="77777777" w:rsidR="0093734A" w:rsidRDefault="0093734A" w:rsidP="0045608D"/>
        </w:tc>
      </w:tr>
      <w:tr w:rsidR="0093734A" w14:paraId="64425016" w14:textId="77777777" w:rsidTr="0045608D">
        <w:tc>
          <w:tcPr>
            <w:tcW w:w="1358" w:type="dxa"/>
          </w:tcPr>
          <w:p w14:paraId="16654DA0" w14:textId="77777777" w:rsidR="0093734A" w:rsidRDefault="0093734A" w:rsidP="0045608D"/>
        </w:tc>
        <w:tc>
          <w:tcPr>
            <w:tcW w:w="1337" w:type="dxa"/>
          </w:tcPr>
          <w:p w14:paraId="475FAE9E" w14:textId="77777777" w:rsidR="0093734A" w:rsidRDefault="0093734A" w:rsidP="0045608D"/>
        </w:tc>
        <w:tc>
          <w:tcPr>
            <w:tcW w:w="6934" w:type="dxa"/>
          </w:tcPr>
          <w:p w14:paraId="3CBAC5C8" w14:textId="77777777" w:rsidR="0093734A" w:rsidRDefault="0093734A" w:rsidP="0045608D"/>
        </w:tc>
      </w:tr>
      <w:tr w:rsidR="0093734A" w14:paraId="1335BDD1" w14:textId="77777777" w:rsidTr="0045608D">
        <w:tc>
          <w:tcPr>
            <w:tcW w:w="1358" w:type="dxa"/>
          </w:tcPr>
          <w:p w14:paraId="5F07524D" w14:textId="77777777" w:rsidR="0093734A" w:rsidRDefault="0093734A" w:rsidP="0045608D"/>
        </w:tc>
        <w:tc>
          <w:tcPr>
            <w:tcW w:w="1337" w:type="dxa"/>
          </w:tcPr>
          <w:p w14:paraId="36ED4CE8" w14:textId="77777777" w:rsidR="0093734A" w:rsidRDefault="0093734A" w:rsidP="0045608D"/>
        </w:tc>
        <w:tc>
          <w:tcPr>
            <w:tcW w:w="6934" w:type="dxa"/>
          </w:tcPr>
          <w:p w14:paraId="48AC4090" w14:textId="77777777" w:rsidR="0093734A" w:rsidRDefault="0093734A" w:rsidP="0045608D"/>
        </w:tc>
      </w:tr>
      <w:tr w:rsidR="0093734A" w14:paraId="51E901A8" w14:textId="77777777" w:rsidTr="0045608D">
        <w:tc>
          <w:tcPr>
            <w:tcW w:w="1358" w:type="dxa"/>
          </w:tcPr>
          <w:p w14:paraId="0FBFA4D0" w14:textId="77777777" w:rsidR="0093734A" w:rsidRDefault="0093734A" w:rsidP="0045608D">
            <w:pPr>
              <w:rPr>
                <w:rFonts w:eastAsia="Malgun Gothic"/>
              </w:rPr>
            </w:pPr>
          </w:p>
        </w:tc>
        <w:tc>
          <w:tcPr>
            <w:tcW w:w="1337" w:type="dxa"/>
          </w:tcPr>
          <w:p w14:paraId="462287A5" w14:textId="77777777" w:rsidR="0093734A" w:rsidRDefault="0093734A" w:rsidP="0045608D">
            <w:pPr>
              <w:rPr>
                <w:rFonts w:eastAsia="Malgun Gothic"/>
              </w:rPr>
            </w:pPr>
          </w:p>
        </w:tc>
        <w:tc>
          <w:tcPr>
            <w:tcW w:w="6934" w:type="dxa"/>
          </w:tcPr>
          <w:p w14:paraId="35BA94BE" w14:textId="77777777" w:rsidR="0093734A" w:rsidRDefault="0093734A" w:rsidP="0045608D"/>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77777777" w:rsidR="00793F15" w:rsidRDefault="00793F15" w:rsidP="00F74B09"/>
        </w:tc>
        <w:tc>
          <w:tcPr>
            <w:tcW w:w="1337" w:type="dxa"/>
          </w:tcPr>
          <w:p w14:paraId="190FE678" w14:textId="77777777" w:rsidR="00793F15" w:rsidRDefault="00793F15" w:rsidP="00F74B09"/>
        </w:tc>
        <w:tc>
          <w:tcPr>
            <w:tcW w:w="6934" w:type="dxa"/>
          </w:tcPr>
          <w:p w14:paraId="120935E1" w14:textId="77777777" w:rsidR="00793F15" w:rsidRDefault="00793F15" w:rsidP="00F74B09"/>
        </w:tc>
      </w:tr>
      <w:tr w:rsidR="00793F15" w14:paraId="46A59FA6" w14:textId="77777777" w:rsidTr="00F74B09">
        <w:tc>
          <w:tcPr>
            <w:tcW w:w="1358" w:type="dxa"/>
          </w:tcPr>
          <w:p w14:paraId="61321480" w14:textId="77777777" w:rsidR="00793F15" w:rsidRDefault="00793F15" w:rsidP="00F74B09"/>
        </w:tc>
        <w:tc>
          <w:tcPr>
            <w:tcW w:w="1337" w:type="dxa"/>
          </w:tcPr>
          <w:p w14:paraId="5949697C" w14:textId="77777777" w:rsidR="00793F15" w:rsidRDefault="00793F15" w:rsidP="00F74B09"/>
        </w:tc>
        <w:tc>
          <w:tcPr>
            <w:tcW w:w="6934" w:type="dxa"/>
          </w:tcPr>
          <w:p w14:paraId="7060A4F8" w14:textId="77777777" w:rsidR="00793F15" w:rsidRDefault="00793F15" w:rsidP="00F74B09"/>
        </w:tc>
      </w:tr>
      <w:tr w:rsidR="00793F15" w14:paraId="7C55C94D" w14:textId="77777777" w:rsidTr="00F74B09">
        <w:tc>
          <w:tcPr>
            <w:tcW w:w="1358" w:type="dxa"/>
          </w:tcPr>
          <w:p w14:paraId="5AEA9053" w14:textId="77777777" w:rsidR="00793F15" w:rsidRDefault="00793F15" w:rsidP="00F74B09"/>
        </w:tc>
        <w:tc>
          <w:tcPr>
            <w:tcW w:w="1337" w:type="dxa"/>
          </w:tcPr>
          <w:p w14:paraId="73AFA501" w14:textId="77777777" w:rsidR="00793F15" w:rsidRDefault="00793F15" w:rsidP="00F74B09"/>
        </w:tc>
        <w:tc>
          <w:tcPr>
            <w:tcW w:w="6934" w:type="dxa"/>
          </w:tcPr>
          <w:p w14:paraId="345A03EF" w14:textId="77777777" w:rsidR="00793F15" w:rsidRDefault="00793F15" w:rsidP="00F74B09"/>
        </w:tc>
      </w:tr>
      <w:tr w:rsidR="00793F15" w14:paraId="4198B71E" w14:textId="77777777" w:rsidTr="00F74B09">
        <w:tc>
          <w:tcPr>
            <w:tcW w:w="1358" w:type="dxa"/>
          </w:tcPr>
          <w:p w14:paraId="02189B3E" w14:textId="77777777" w:rsidR="00793F15" w:rsidRDefault="00793F15" w:rsidP="00F74B09"/>
        </w:tc>
        <w:tc>
          <w:tcPr>
            <w:tcW w:w="1337" w:type="dxa"/>
          </w:tcPr>
          <w:p w14:paraId="05084E34" w14:textId="77777777" w:rsidR="00793F15" w:rsidRDefault="00793F15" w:rsidP="00F74B09"/>
        </w:tc>
        <w:tc>
          <w:tcPr>
            <w:tcW w:w="6934" w:type="dxa"/>
          </w:tcPr>
          <w:p w14:paraId="2AACC89B" w14:textId="77777777" w:rsidR="00793F15" w:rsidRDefault="00793F15" w:rsidP="00F74B09"/>
        </w:tc>
      </w:tr>
      <w:tr w:rsidR="00793F15" w14:paraId="45D31028" w14:textId="77777777" w:rsidTr="00F74B09">
        <w:tc>
          <w:tcPr>
            <w:tcW w:w="1358" w:type="dxa"/>
          </w:tcPr>
          <w:p w14:paraId="1AB5DC2B" w14:textId="77777777" w:rsidR="00793F15" w:rsidRDefault="00793F15" w:rsidP="00F74B09"/>
        </w:tc>
        <w:tc>
          <w:tcPr>
            <w:tcW w:w="1337" w:type="dxa"/>
          </w:tcPr>
          <w:p w14:paraId="4DCC2CBF" w14:textId="77777777" w:rsidR="00793F15" w:rsidRDefault="00793F15" w:rsidP="00F74B09"/>
        </w:tc>
        <w:tc>
          <w:tcPr>
            <w:tcW w:w="6934" w:type="dxa"/>
          </w:tcPr>
          <w:p w14:paraId="2CDD6E09" w14:textId="77777777" w:rsidR="00793F15" w:rsidRDefault="00793F15" w:rsidP="00F74B09"/>
        </w:tc>
      </w:tr>
      <w:tr w:rsidR="00793F15" w14:paraId="498AFCAE" w14:textId="77777777" w:rsidTr="00F74B09">
        <w:tc>
          <w:tcPr>
            <w:tcW w:w="1358" w:type="dxa"/>
          </w:tcPr>
          <w:p w14:paraId="4D1FB3E9" w14:textId="77777777" w:rsidR="00793F15" w:rsidRDefault="00793F15" w:rsidP="00F74B09"/>
        </w:tc>
        <w:tc>
          <w:tcPr>
            <w:tcW w:w="1337" w:type="dxa"/>
          </w:tcPr>
          <w:p w14:paraId="5445C244" w14:textId="77777777" w:rsidR="00793F15" w:rsidRDefault="00793F15" w:rsidP="00F74B09"/>
        </w:tc>
        <w:tc>
          <w:tcPr>
            <w:tcW w:w="6934" w:type="dxa"/>
          </w:tcPr>
          <w:p w14:paraId="133A95A1" w14:textId="77777777" w:rsidR="00793F15" w:rsidRDefault="00793F15" w:rsidP="00F74B09"/>
        </w:tc>
      </w:tr>
      <w:tr w:rsidR="00793F15" w14:paraId="006C545C" w14:textId="77777777" w:rsidTr="00F74B09">
        <w:tc>
          <w:tcPr>
            <w:tcW w:w="1358" w:type="dxa"/>
          </w:tcPr>
          <w:p w14:paraId="740C8C14" w14:textId="77777777" w:rsidR="00793F15" w:rsidRDefault="00793F15" w:rsidP="00F74B09">
            <w:pPr>
              <w:rPr>
                <w:rFonts w:eastAsia="Malgun Gothic"/>
              </w:rPr>
            </w:pPr>
          </w:p>
        </w:tc>
        <w:tc>
          <w:tcPr>
            <w:tcW w:w="1337" w:type="dxa"/>
          </w:tcPr>
          <w:p w14:paraId="2066D88C" w14:textId="77777777" w:rsidR="00793F15" w:rsidRDefault="00793F15" w:rsidP="00F74B09">
            <w:pPr>
              <w:rPr>
                <w:rFonts w:eastAsia="Malgun Gothic"/>
              </w:rPr>
            </w:pPr>
          </w:p>
        </w:tc>
        <w:tc>
          <w:tcPr>
            <w:tcW w:w="6934" w:type="dxa"/>
          </w:tcPr>
          <w:p w14:paraId="248E4150" w14:textId="77777777" w:rsidR="00793F15" w:rsidRDefault="00793F15" w:rsidP="00F74B09"/>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7399147C"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Does the RX UE set the SL inactivity timer to:</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77777777" w:rsidR="00CD1945" w:rsidRDefault="00CD1945" w:rsidP="00F74B09"/>
        </w:tc>
        <w:tc>
          <w:tcPr>
            <w:tcW w:w="1337" w:type="dxa"/>
          </w:tcPr>
          <w:p w14:paraId="7E961375" w14:textId="77777777" w:rsidR="00CD1945" w:rsidRDefault="00CD1945" w:rsidP="00F74B09"/>
        </w:tc>
        <w:tc>
          <w:tcPr>
            <w:tcW w:w="6934" w:type="dxa"/>
          </w:tcPr>
          <w:p w14:paraId="5E7560A5" w14:textId="77777777" w:rsidR="00CD1945" w:rsidRDefault="00CD1945" w:rsidP="00F74B09"/>
        </w:tc>
      </w:tr>
      <w:tr w:rsidR="00CD1945" w14:paraId="251D51FD" w14:textId="77777777" w:rsidTr="00F74B09">
        <w:tc>
          <w:tcPr>
            <w:tcW w:w="1358" w:type="dxa"/>
          </w:tcPr>
          <w:p w14:paraId="7F497EB4" w14:textId="77777777" w:rsidR="00CD1945" w:rsidRDefault="00CD1945" w:rsidP="00F74B09"/>
        </w:tc>
        <w:tc>
          <w:tcPr>
            <w:tcW w:w="1337" w:type="dxa"/>
          </w:tcPr>
          <w:p w14:paraId="418EAD29" w14:textId="77777777" w:rsidR="00CD1945" w:rsidRDefault="00CD1945" w:rsidP="00F74B09"/>
        </w:tc>
        <w:tc>
          <w:tcPr>
            <w:tcW w:w="6934" w:type="dxa"/>
          </w:tcPr>
          <w:p w14:paraId="1995DBC8" w14:textId="77777777" w:rsidR="00CD1945" w:rsidRDefault="00CD1945" w:rsidP="00F74B09"/>
        </w:tc>
      </w:tr>
      <w:tr w:rsidR="00CD1945" w14:paraId="3AE29ABE" w14:textId="77777777" w:rsidTr="00F74B09">
        <w:tc>
          <w:tcPr>
            <w:tcW w:w="1358" w:type="dxa"/>
          </w:tcPr>
          <w:p w14:paraId="70DF1194" w14:textId="77777777" w:rsidR="00CD1945" w:rsidRDefault="00CD1945" w:rsidP="00F74B09"/>
        </w:tc>
        <w:tc>
          <w:tcPr>
            <w:tcW w:w="1337" w:type="dxa"/>
          </w:tcPr>
          <w:p w14:paraId="38B23D39" w14:textId="77777777" w:rsidR="00CD1945" w:rsidRDefault="00CD1945" w:rsidP="00F74B09"/>
        </w:tc>
        <w:tc>
          <w:tcPr>
            <w:tcW w:w="6934" w:type="dxa"/>
          </w:tcPr>
          <w:p w14:paraId="28E38142" w14:textId="77777777" w:rsidR="00CD1945" w:rsidRDefault="00CD1945" w:rsidP="00F74B09"/>
        </w:tc>
      </w:tr>
      <w:tr w:rsidR="00CD1945" w14:paraId="339DF2F5" w14:textId="77777777" w:rsidTr="00F74B09">
        <w:tc>
          <w:tcPr>
            <w:tcW w:w="1358" w:type="dxa"/>
          </w:tcPr>
          <w:p w14:paraId="225735BB" w14:textId="77777777" w:rsidR="00CD1945" w:rsidRDefault="00CD1945" w:rsidP="00F74B09"/>
        </w:tc>
        <w:tc>
          <w:tcPr>
            <w:tcW w:w="1337" w:type="dxa"/>
          </w:tcPr>
          <w:p w14:paraId="06B4FE16" w14:textId="77777777" w:rsidR="00CD1945" w:rsidRDefault="00CD1945" w:rsidP="00F74B09"/>
        </w:tc>
        <w:tc>
          <w:tcPr>
            <w:tcW w:w="6934" w:type="dxa"/>
          </w:tcPr>
          <w:p w14:paraId="6884397A" w14:textId="77777777" w:rsidR="00CD1945" w:rsidRDefault="00CD1945" w:rsidP="00F74B09"/>
        </w:tc>
      </w:tr>
      <w:tr w:rsidR="00CD1945" w14:paraId="327A9412" w14:textId="77777777" w:rsidTr="00F74B09">
        <w:tc>
          <w:tcPr>
            <w:tcW w:w="1358" w:type="dxa"/>
          </w:tcPr>
          <w:p w14:paraId="4D7E8196" w14:textId="77777777" w:rsidR="00CD1945" w:rsidRDefault="00CD1945" w:rsidP="00F74B09"/>
        </w:tc>
        <w:tc>
          <w:tcPr>
            <w:tcW w:w="1337" w:type="dxa"/>
          </w:tcPr>
          <w:p w14:paraId="093E3681" w14:textId="77777777" w:rsidR="00CD1945" w:rsidRDefault="00CD1945" w:rsidP="00F74B09"/>
        </w:tc>
        <w:tc>
          <w:tcPr>
            <w:tcW w:w="6934" w:type="dxa"/>
          </w:tcPr>
          <w:p w14:paraId="32BDB2A1" w14:textId="77777777" w:rsidR="00CD1945" w:rsidRDefault="00CD1945" w:rsidP="00F74B09"/>
        </w:tc>
      </w:tr>
      <w:tr w:rsidR="00CD1945" w14:paraId="24BBB435" w14:textId="77777777" w:rsidTr="00F74B09">
        <w:tc>
          <w:tcPr>
            <w:tcW w:w="1358" w:type="dxa"/>
          </w:tcPr>
          <w:p w14:paraId="238F3841" w14:textId="77777777" w:rsidR="00CD1945" w:rsidRDefault="00CD1945" w:rsidP="00F74B09"/>
        </w:tc>
        <w:tc>
          <w:tcPr>
            <w:tcW w:w="1337" w:type="dxa"/>
          </w:tcPr>
          <w:p w14:paraId="486DD48E" w14:textId="77777777" w:rsidR="00CD1945" w:rsidRDefault="00CD1945" w:rsidP="00F74B09"/>
        </w:tc>
        <w:tc>
          <w:tcPr>
            <w:tcW w:w="6934" w:type="dxa"/>
          </w:tcPr>
          <w:p w14:paraId="3880153E" w14:textId="77777777" w:rsidR="00CD1945" w:rsidRDefault="00CD1945" w:rsidP="00F74B09"/>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77777777" w:rsidR="002663C5" w:rsidRDefault="002663C5" w:rsidP="0045608D"/>
        </w:tc>
        <w:tc>
          <w:tcPr>
            <w:tcW w:w="1337" w:type="dxa"/>
          </w:tcPr>
          <w:p w14:paraId="18569187" w14:textId="77777777" w:rsidR="002663C5" w:rsidRDefault="002663C5" w:rsidP="0045608D"/>
        </w:tc>
        <w:tc>
          <w:tcPr>
            <w:tcW w:w="6934" w:type="dxa"/>
          </w:tcPr>
          <w:p w14:paraId="4C19ACAD" w14:textId="77777777" w:rsidR="002663C5" w:rsidRDefault="002663C5" w:rsidP="0045608D"/>
        </w:tc>
      </w:tr>
      <w:tr w:rsidR="002663C5" w14:paraId="5C2674B5" w14:textId="77777777" w:rsidTr="0045608D">
        <w:tc>
          <w:tcPr>
            <w:tcW w:w="1358" w:type="dxa"/>
          </w:tcPr>
          <w:p w14:paraId="43F89243" w14:textId="77777777" w:rsidR="002663C5" w:rsidRDefault="002663C5" w:rsidP="0045608D"/>
        </w:tc>
        <w:tc>
          <w:tcPr>
            <w:tcW w:w="1337" w:type="dxa"/>
          </w:tcPr>
          <w:p w14:paraId="320FEBA2" w14:textId="77777777" w:rsidR="002663C5" w:rsidRDefault="002663C5" w:rsidP="0045608D"/>
        </w:tc>
        <w:tc>
          <w:tcPr>
            <w:tcW w:w="6934" w:type="dxa"/>
          </w:tcPr>
          <w:p w14:paraId="27CF70C8" w14:textId="77777777" w:rsidR="002663C5" w:rsidRDefault="002663C5" w:rsidP="0045608D"/>
        </w:tc>
      </w:tr>
      <w:tr w:rsidR="002663C5" w14:paraId="0E0B257D" w14:textId="77777777" w:rsidTr="0045608D">
        <w:tc>
          <w:tcPr>
            <w:tcW w:w="1358" w:type="dxa"/>
          </w:tcPr>
          <w:p w14:paraId="4A582B9B" w14:textId="77777777" w:rsidR="002663C5" w:rsidRDefault="002663C5" w:rsidP="0045608D"/>
        </w:tc>
        <w:tc>
          <w:tcPr>
            <w:tcW w:w="1337" w:type="dxa"/>
          </w:tcPr>
          <w:p w14:paraId="338DA9B5" w14:textId="77777777" w:rsidR="002663C5" w:rsidRDefault="002663C5" w:rsidP="0045608D"/>
        </w:tc>
        <w:tc>
          <w:tcPr>
            <w:tcW w:w="6934" w:type="dxa"/>
          </w:tcPr>
          <w:p w14:paraId="5CB45AC5" w14:textId="77777777" w:rsidR="002663C5" w:rsidRDefault="002663C5" w:rsidP="0045608D"/>
        </w:tc>
      </w:tr>
      <w:tr w:rsidR="002663C5" w14:paraId="1CBFD37F" w14:textId="77777777" w:rsidTr="0045608D">
        <w:tc>
          <w:tcPr>
            <w:tcW w:w="1358" w:type="dxa"/>
          </w:tcPr>
          <w:p w14:paraId="5CA9F1CB" w14:textId="77777777" w:rsidR="002663C5" w:rsidRDefault="002663C5" w:rsidP="0045608D"/>
        </w:tc>
        <w:tc>
          <w:tcPr>
            <w:tcW w:w="1337" w:type="dxa"/>
          </w:tcPr>
          <w:p w14:paraId="7EADDA39" w14:textId="77777777" w:rsidR="002663C5" w:rsidRDefault="002663C5" w:rsidP="0045608D"/>
        </w:tc>
        <w:tc>
          <w:tcPr>
            <w:tcW w:w="6934" w:type="dxa"/>
          </w:tcPr>
          <w:p w14:paraId="6E99C8F8" w14:textId="77777777" w:rsidR="002663C5" w:rsidRDefault="002663C5" w:rsidP="0045608D"/>
        </w:tc>
      </w:tr>
      <w:tr w:rsidR="002663C5" w14:paraId="436558DA" w14:textId="77777777" w:rsidTr="0045608D">
        <w:tc>
          <w:tcPr>
            <w:tcW w:w="1358" w:type="dxa"/>
          </w:tcPr>
          <w:p w14:paraId="06217D4A" w14:textId="77777777" w:rsidR="002663C5" w:rsidRDefault="002663C5" w:rsidP="0045608D"/>
        </w:tc>
        <w:tc>
          <w:tcPr>
            <w:tcW w:w="1337" w:type="dxa"/>
          </w:tcPr>
          <w:p w14:paraId="4DD044AB" w14:textId="77777777" w:rsidR="002663C5" w:rsidRDefault="002663C5" w:rsidP="0045608D"/>
        </w:tc>
        <w:tc>
          <w:tcPr>
            <w:tcW w:w="6934" w:type="dxa"/>
          </w:tcPr>
          <w:p w14:paraId="49E72438" w14:textId="77777777" w:rsidR="002663C5" w:rsidRDefault="002663C5" w:rsidP="0045608D"/>
        </w:tc>
      </w:tr>
      <w:tr w:rsidR="002663C5" w14:paraId="7D682FE8" w14:textId="77777777" w:rsidTr="0045608D">
        <w:tc>
          <w:tcPr>
            <w:tcW w:w="1358" w:type="dxa"/>
          </w:tcPr>
          <w:p w14:paraId="220E7B3D" w14:textId="77777777" w:rsidR="002663C5" w:rsidRDefault="002663C5" w:rsidP="0045608D"/>
        </w:tc>
        <w:tc>
          <w:tcPr>
            <w:tcW w:w="1337" w:type="dxa"/>
          </w:tcPr>
          <w:p w14:paraId="209A970C" w14:textId="77777777" w:rsidR="002663C5" w:rsidRDefault="002663C5" w:rsidP="0045608D"/>
        </w:tc>
        <w:tc>
          <w:tcPr>
            <w:tcW w:w="6934" w:type="dxa"/>
          </w:tcPr>
          <w:p w14:paraId="65A17090" w14:textId="77777777" w:rsidR="002663C5" w:rsidRDefault="002663C5" w:rsidP="0045608D"/>
        </w:tc>
      </w:tr>
      <w:tr w:rsidR="002663C5" w14:paraId="780469E1" w14:textId="77777777" w:rsidTr="0045608D">
        <w:tc>
          <w:tcPr>
            <w:tcW w:w="1358" w:type="dxa"/>
          </w:tcPr>
          <w:p w14:paraId="2102D131" w14:textId="77777777" w:rsidR="002663C5" w:rsidRDefault="002663C5" w:rsidP="0045608D">
            <w:pPr>
              <w:rPr>
                <w:rFonts w:eastAsia="Malgun Gothic"/>
              </w:rPr>
            </w:pPr>
          </w:p>
        </w:tc>
        <w:tc>
          <w:tcPr>
            <w:tcW w:w="1337" w:type="dxa"/>
          </w:tcPr>
          <w:p w14:paraId="04200CA9" w14:textId="77777777" w:rsidR="002663C5" w:rsidRDefault="002663C5" w:rsidP="0045608D">
            <w:pPr>
              <w:rPr>
                <w:rFonts w:eastAsia="Malgun Gothic"/>
              </w:rPr>
            </w:pPr>
          </w:p>
        </w:tc>
        <w:tc>
          <w:tcPr>
            <w:tcW w:w="6934" w:type="dxa"/>
          </w:tcPr>
          <w:p w14:paraId="5C926A49" w14:textId="77777777" w:rsidR="002663C5" w:rsidRDefault="002663C5" w:rsidP="0045608D"/>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1"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77777777" w:rsidR="0020635A" w:rsidRDefault="0020635A" w:rsidP="0045608D"/>
        </w:tc>
        <w:tc>
          <w:tcPr>
            <w:tcW w:w="1337" w:type="dxa"/>
          </w:tcPr>
          <w:p w14:paraId="32674E35" w14:textId="77777777" w:rsidR="0020635A" w:rsidRDefault="0020635A" w:rsidP="0045608D"/>
        </w:tc>
        <w:tc>
          <w:tcPr>
            <w:tcW w:w="6934" w:type="dxa"/>
          </w:tcPr>
          <w:p w14:paraId="40301B66" w14:textId="77777777" w:rsidR="0020635A" w:rsidRDefault="0020635A" w:rsidP="0045608D"/>
        </w:tc>
      </w:tr>
      <w:tr w:rsidR="0020635A" w14:paraId="3A2C5B56" w14:textId="77777777" w:rsidTr="0045608D">
        <w:tc>
          <w:tcPr>
            <w:tcW w:w="1358" w:type="dxa"/>
          </w:tcPr>
          <w:p w14:paraId="300DD107" w14:textId="77777777" w:rsidR="0020635A" w:rsidRDefault="0020635A" w:rsidP="0045608D"/>
        </w:tc>
        <w:tc>
          <w:tcPr>
            <w:tcW w:w="1337" w:type="dxa"/>
          </w:tcPr>
          <w:p w14:paraId="1D18D1A9" w14:textId="77777777" w:rsidR="0020635A" w:rsidRDefault="0020635A" w:rsidP="0045608D"/>
        </w:tc>
        <w:tc>
          <w:tcPr>
            <w:tcW w:w="6934" w:type="dxa"/>
          </w:tcPr>
          <w:p w14:paraId="5C300B3F" w14:textId="77777777" w:rsidR="0020635A" w:rsidRDefault="0020635A" w:rsidP="0045608D"/>
        </w:tc>
      </w:tr>
      <w:tr w:rsidR="0020635A" w14:paraId="0A0C0944" w14:textId="77777777" w:rsidTr="0045608D">
        <w:tc>
          <w:tcPr>
            <w:tcW w:w="1358" w:type="dxa"/>
          </w:tcPr>
          <w:p w14:paraId="52B8B7DA" w14:textId="77777777" w:rsidR="0020635A" w:rsidRDefault="0020635A" w:rsidP="0045608D"/>
        </w:tc>
        <w:tc>
          <w:tcPr>
            <w:tcW w:w="1337" w:type="dxa"/>
          </w:tcPr>
          <w:p w14:paraId="1371F639" w14:textId="77777777" w:rsidR="0020635A" w:rsidRDefault="0020635A" w:rsidP="0045608D"/>
        </w:tc>
        <w:tc>
          <w:tcPr>
            <w:tcW w:w="6934" w:type="dxa"/>
          </w:tcPr>
          <w:p w14:paraId="15FF9BE3" w14:textId="77777777" w:rsidR="0020635A" w:rsidRDefault="0020635A" w:rsidP="0045608D"/>
        </w:tc>
      </w:tr>
      <w:tr w:rsidR="0020635A" w14:paraId="670B04E3" w14:textId="77777777" w:rsidTr="0045608D">
        <w:tc>
          <w:tcPr>
            <w:tcW w:w="1358" w:type="dxa"/>
          </w:tcPr>
          <w:p w14:paraId="0ACC3938" w14:textId="77777777" w:rsidR="0020635A" w:rsidRDefault="0020635A" w:rsidP="0045608D"/>
        </w:tc>
        <w:tc>
          <w:tcPr>
            <w:tcW w:w="1337" w:type="dxa"/>
          </w:tcPr>
          <w:p w14:paraId="57BBBFB5" w14:textId="77777777" w:rsidR="0020635A" w:rsidRDefault="0020635A" w:rsidP="0045608D"/>
        </w:tc>
        <w:tc>
          <w:tcPr>
            <w:tcW w:w="6934" w:type="dxa"/>
          </w:tcPr>
          <w:p w14:paraId="58B65C97" w14:textId="77777777" w:rsidR="0020635A" w:rsidRDefault="0020635A" w:rsidP="0045608D"/>
        </w:tc>
      </w:tr>
      <w:tr w:rsidR="0020635A" w14:paraId="717F4DCC" w14:textId="77777777" w:rsidTr="0045608D">
        <w:tc>
          <w:tcPr>
            <w:tcW w:w="1358" w:type="dxa"/>
          </w:tcPr>
          <w:p w14:paraId="2CC77838" w14:textId="77777777" w:rsidR="0020635A" w:rsidRDefault="0020635A" w:rsidP="0045608D"/>
        </w:tc>
        <w:tc>
          <w:tcPr>
            <w:tcW w:w="1337" w:type="dxa"/>
          </w:tcPr>
          <w:p w14:paraId="7B5BCA91" w14:textId="77777777" w:rsidR="0020635A" w:rsidRDefault="0020635A" w:rsidP="0045608D"/>
        </w:tc>
        <w:tc>
          <w:tcPr>
            <w:tcW w:w="6934" w:type="dxa"/>
          </w:tcPr>
          <w:p w14:paraId="0B770ECC" w14:textId="77777777" w:rsidR="0020635A" w:rsidRDefault="0020635A" w:rsidP="0045608D"/>
        </w:tc>
      </w:tr>
      <w:tr w:rsidR="0020635A" w14:paraId="6DD97631" w14:textId="77777777" w:rsidTr="0045608D">
        <w:tc>
          <w:tcPr>
            <w:tcW w:w="1358" w:type="dxa"/>
          </w:tcPr>
          <w:p w14:paraId="3BD872F6" w14:textId="77777777" w:rsidR="0020635A" w:rsidRDefault="0020635A" w:rsidP="0045608D"/>
        </w:tc>
        <w:tc>
          <w:tcPr>
            <w:tcW w:w="1337" w:type="dxa"/>
          </w:tcPr>
          <w:p w14:paraId="79BF17E9" w14:textId="77777777" w:rsidR="0020635A" w:rsidRDefault="0020635A" w:rsidP="0045608D"/>
        </w:tc>
        <w:tc>
          <w:tcPr>
            <w:tcW w:w="6934" w:type="dxa"/>
          </w:tcPr>
          <w:p w14:paraId="33054FF7" w14:textId="77777777" w:rsidR="0020635A" w:rsidRDefault="0020635A" w:rsidP="0045608D"/>
        </w:tc>
      </w:tr>
      <w:tr w:rsidR="0020635A" w14:paraId="22C2C5CA" w14:textId="77777777" w:rsidTr="0045608D">
        <w:tc>
          <w:tcPr>
            <w:tcW w:w="1358" w:type="dxa"/>
          </w:tcPr>
          <w:p w14:paraId="4A98303C" w14:textId="77777777" w:rsidR="0020635A" w:rsidRDefault="0020635A" w:rsidP="0045608D">
            <w:pPr>
              <w:rPr>
                <w:rFonts w:eastAsia="Malgun Gothic"/>
              </w:rPr>
            </w:pPr>
          </w:p>
        </w:tc>
        <w:tc>
          <w:tcPr>
            <w:tcW w:w="1337" w:type="dxa"/>
          </w:tcPr>
          <w:p w14:paraId="4B7F4025" w14:textId="77777777" w:rsidR="0020635A" w:rsidRDefault="0020635A" w:rsidP="0045608D">
            <w:pPr>
              <w:rPr>
                <w:rFonts w:eastAsia="Malgun Gothic"/>
              </w:rPr>
            </w:pPr>
          </w:p>
        </w:tc>
        <w:tc>
          <w:tcPr>
            <w:tcW w:w="6934" w:type="dxa"/>
          </w:tcPr>
          <w:p w14:paraId="6BCC96D1" w14:textId="77777777" w:rsidR="0020635A" w:rsidRDefault="0020635A" w:rsidP="0045608D"/>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1"/>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5F4B64" w:rsidRDefault="0057390B" w:rsidP="00994542">
      <w:pPr>
        <w:pStyle w:val="ListParagraph"/>
        <w:numPr>
          <w:ilvl w:val="0"/>
          <w:numId w:val="21"/>
        </w:numPr>
        <w:rPr>
          <w:rFonts w:ascii="Arial" w:hAnsi="Arial" w:cs="Arial"/>
          <w:b/>
          <w:bCs/>
        </w:rPr>
      </w:pPr>
      <w:r w:rsidRPr="005F4B64">
        <w:rPr>
          <w:rFonts w:ascii="Arial" w:hAnsi="Arial" w:cs="Arial"/>
          <w:b/>
          <w:bCs/>
          <w:lang w:val="en-US"/>
        </w:rPr>
        <w:t>Others?</w:t>
      </w:r>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77777777" w:rsidR="00BD6B26" w:rsidRDefault="00BD6B26" w:rsidP="00F74B09"/>
        </w:tc>
        <w:tc>
          <w:tcPr>
            <w:tcW w:w="1337" w:type="dxa"/>
          </w:tcPr>
          <w:p w14:paraId="42459D50" w14:textId="77777777" w:rsidR="00BD6B26" w:rsidRDefault="00BD6B26" w:rsidP="00F74B09"/>
        </w:tc>
        <w:tc>
          <w:tcPr>
            <w:tcW w:w="6934" w:type="dxa"/>
          </w:tcPr>
          <w:p w14:paraId="03B0CBFA" w14:textId="77777777" w:rsidR="00BD6B26" w:rsidRDefault="00BD6B26" w:rsidP="00F74B09"/>
        </w:tc>
      </w:tr>
      <w:tr w:rsidR="00BD6B26" w14:paraId="3B2BA307" w14:textId="77777777" w:rsidTr="00F74B09">
        <w:tc>
          <w:tcPr>
            <w:tcW w:w="1358" w:type="dxa"/>
          </w:tcPr>
          <w:p w14:paraId="4FA355A0" w14:textId="77777777" w:rsidR="00BD6B26" w:rsidRDefault="00BD6B26" w:rsidP="00F74B09"/>
        </w:tc>
        <w:tc>
          <w:tcPr>
            <w:tcW w:w="1337" w:type="dxa"/>
          </w:tcPr>
          <w:p w14:paraId="4818B99C" w14:textId="77777777" w:rsidR="00BD6B26" w:rsidRDefault="00BD6B26" w:rsidP="00F74B09"/>
        </w:tc>
        <w:tc>
          <w:tcPr>
            <w:tcW w:w="6934" w:type="dxa"/>
          </w:tcPr>
          <w:p w14:paraId="77957162" w14:textId="77777777" w:rsidR="00BD6B26" w:rsidRDefault="00BD6B26" w:rsidP="00F74B09"/>
        </w:tc>
      </w:tr>
      <w:tr w:rsidR="00BD6B26" w14:paraId="73EB3E25" w14:textId="77777777" w:rsidTr="00F74B09">
        <w:tc>
          <w:tcPr>
            <w:tcW w:w="1358" w:type="dxa"/>
          </w:tcPr>
          <w:p w14:paraId="141A2913" w14:textId="77777777" w:rsidR="00BD6B26" w:rsidRDefault="00BD6B26" w:rsidP="00F74B09"/>
        </w:tc>
        <w:tc>
          <w:tcPr>
            <w:tcW w:w="1337" w:type="dxa"/>
          </w:tcPr>
          <w:p w14:paraId="4AA67619" w14:textId="77777777" w:rsidR="00BD6B26" w:rsidRDefault="00BD6B26" w:rsidP="00F74B09"/>
        </w:tc>
        <w:tc>
          <w:tcPr>
            <w:tcW w:w="6934" w:type="dxa"/>
          </w:tcPr>
          <w:p w14:paraId="6F0D7FC3" w14:textId="77777777" w:rsidR="00BD6B26" w:rsidRDefault="00BD6B26" w:rsidP="00F74B09"/>
        </w:tc>
      </w:tr>
      <w:tr w:rsidR="00BD6B26" w14:paraId="1DF99E58" w14:textId="77777777" w:rsidTr="00F74B09">
        <w:tc>
          <w:tcPr>
            <w:tcW w:w="1358" w:type="dxa"/>
          </w:tcPr>
          <w:p w14:paraId="22BBF745" w14:textId="77777777" w:rsidR="00BD6B26" w:rsidRDefault="00BD6B26" w:rsidP="00F74B09"/>
        </w:tc>
        <w:tc>
          <w:tcPr>
            <w:tcW w:w="1337" w:type="dxa"/>
          </w:tcPr>
          <w:p w14:paraId="2009E637" w14:textId="77777777" w:rsidR="00BD6B26" w:rsidRDefault="00BD6B26" w:rsidP="00F74B09"/>
        </w:tc>
        <w:tc>
          <w:tcPr>
            <w:tcW w:w="6934" w:type="dxa"/>
          </w:tcPr>
          <w:p w14:paraId="36D17EC8" w14:textId="77777777" w:rsidR="00BD6B26" w:rsidRDefault="00BD6B26" w:rsidP="00F74B09"/>
        </w:tc>
      </w:tr>
      <w:tr w:rsidR="00BD6B26" w14:paraId="41D68650" w14:textId="77777777" w:rsidTr="00F74B09">
        <w:tc>
          <w:tcPr>
            <w:tcW w:w="1358" w:type="dxa"/>
          </w:tcPr>
          <w:p w14:paraId="0C3C47BA" w14:textId="77777777" w:rsidR="00BD6B26" w:rsidRDefault="00BD6B26" w:rsidP="00F74B09"/>
        </w:tc>
        <w:tc>
          <w:tcPr>
            <w:tcW w:w="1337" w:type="dxa"/>
          </w:tcPr>
          <w:p w14:paraId="7F984F0F" w14:textId="77777777" w:rsidR="00BD6B26" w:rsidRDefault="00BD6B26" w:rsidP="00F74B09"/>
        </w:tc>
        <w:tc>
          <w:tcPr>
            <w:tcW w:w="6934" w:type="dxa"/>
          </w:tcPr>
          <w:p w14:paraId="111DDDE6" w14:textId="77777777" w:rsidR="00BD6B26" w:rsidRDefault="00BD6B26" w:rsidP="00F74B09"/>
        </w:tc>
      </w:tr>
      <w:tr w:rsidR="00BD6B26" w14:paraId="3F658744" w14:textId="77777777" w:rsidTr="00F74B09">
        <w:tc>
          <w:tcPr>
            <w:tcW w:w="1358" w:type="dxa"/>
          </w:tcPr>
          <w:p w14:paraId="5DEB8905" w14:textId="77777777" w:rsidR="00BD6B26" w:rsidRDefault="00BD6B26" w:rsidP="00F74B09"/>
        </w:tc>
        <w:tc>
          <w:tcPr>
            <w:tcW w:w="1337" w:type="dxa"/>
          </w:tcPr>
          <w:p w14:paraId="2FF47C7A" w14:textId="77777777" w:rsidR="00BD6B26" w:rsidRDefault="00BD6B26" w:rsidP="00F74B09"/>
        </w:tc>
        <w:tc>
          <w:tcPr>
            <w:tcW w:w="6934" w:type="dxa"/>
          </w:tcPr>
          <w:p w14:paraId="5158313B" w14:textId="77777777" w:rsidR="00BD6B26" w:rsidRDefault="00BD6B26" w:rsidP="00F74B09"/>
        </w:tc>
      </w:tr>
      <w:tr w:rsidR="00BD6B26" w14:paraId="4F238420" w14:textId="77777777" w:rsidTr="00F74B09">
        <w:tc>
          <w:tcPr>
            <w:tcW w:w="1358" w:type="dxa"/>
          </w:tcPr>
          <w:p w14:paraId="35030595" w14:textId="77777777" w:rsidR="00BD6B26" w:rsidRDefault="00BD6B26" w:rsidP="00F74B09">
            <w:pPr>
              <w:rPr>
                <w:rFonts w:eastAsia="Malgun Gothic"/>
              </w:rPr>
            </w:pPr>
          </w:p>
        </w:tc>
        <w:tc>
          <w:tcPr>
            <w:tcW w:w="1337" w:type="dxa"/>
          </w:tcPr>
          <w:p w14:paraId="4FFA02B7" w14:textId="77777777" w:rsidR="00BD6B26" w:rsidRDefault="00BD6B26" w:rsidP="00F74B09">
            <w:pPr>
              <w:rPr>
                <w:rFonts w:eastAsia="Malgun Gothic"/>
              </w:rPr>
            </w:pPr>
          </w:p>
        </w:tc>
        <w:tc>
          <w:tcPr>
            <w:tcW w:w="6934" w:type="dxa"/>
          </w:tcPr>
          <w:p w14:paraId="4546FB4D" w14:textId="77777777" w:rsidR="00BD6B26" w:rsidRDefault="00BD6B26" w:rsidP="00F74B09"/>
        </w:tc>
      </w:tr>
    </w:tbl>
    <w:p w14:paraId="2090A096" w14:textId="77777777" w:rsidR="00BD6B26" w:rsidRPr="00BD6B26" w:rsidRDefault="00BD6B26" w:rsidP="00BD6B26">
      <w:pPr>
        <w:pStyle w:val="ListParagraph"/>
        <w:rPr>
          <w:rFonts w:ascii="Arial" w:hAnsi="Arial" w:cs="Arial"/>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77777777" w:rsidR="00170D96" w:rsidRDefault="00170D96" w:rsidP="00F74B09"/>
        </w:tc>
        <w:tc>
          <w:tcPr>
            <w:tcW w:w="1337" w:type="dxa"/>
          </w:tcPr>
          <w:p w14:paraId="15BFD760" w14:textId="77777777" w:rsidR="00170D96" w:rsidRDefault="00170D96" w:rsidP="00F74B09"/>
        </w:tc>
        <w:tc>
          <w:tcPr>
            <w:tcW w:w="6934" w:type="dxa"/>
          </w:tcPr>
          <w:p w14:paraId="7BB62DFA" w14:textId="77777777" w:rsidR="00170D96" w:rsidRDefault="00170D96" w:rsidP="00F74B09"/>
        </w:tc>
      </w:tr>
      <w:tr w:rsidR="00170D96" w14:paraId="5FC44ABC" w14:textId="77777777" w:rsidTr="00F74B09">
        <w:tc>
          <w:tcPr>
            <w:tcW w:w="1358" w:type="dxa"/>
          </w:tcPr>
          <w:p w14:paraId="2C162189" w14:textId="77777777" w:rsidR="00170D96" w:rsidRDefault="00170D96" w:rsidP="00F74B09"/>
        </w:tc>
        <w:tc>
          <w:tcPr>
            <w:tcW w:w="1337" w:type="dxa"/>
          </w:tcPr>
          <w:p w14:paraId="6811491A" w14:textId="77777777" w:rsidR="00170D96" w:rsidRDefault="00170D96" w:rsidP="00F74B09"/>
        </w:tc>
        <w:tc>
          <w:tcPr>
            <w:tcW w:w="6934" w:type="dxa"/>
          </w:tcPr>
          <w:p w14:paraId="7A2E5D75" w14:textId="77777777" w:rsidR="00170D96" w:rsidRDefault="00170D96" w:rsidP="00F74B09"/>
        </w:tc>
      </w:tr>
      <w:tr w:rsidR="00170D96" w14:paraId="73C5398E" w14:textId="77777777" w:rsidTr="00F74B09">
        <w:tc>
          <w:tcPr>
            <w:tcW w:w="1358" w:type="dxa"/>
          </w:tcPr>
          <w:p w14:paraId="08740A9B" w14:textId="77777777" w:rsidR="00170D96" w:rsidRDefault="00170D96" w:rsidP="00F74B09"/>
        </w:tc>
        <w:tc>
          <w:tcPr>
            <w:tcW w:w="1337" w:type="dxa"/>
          </w:tcPr>
          <w:p w14:paraId="66C79CE5" w14:textId="77777777" w:rsidR="00170D96" w:rsidRDefault="00170D96" w:rsidP="00F74B09"/>
        </w:tc>
        <w:tc>
          <w:tcPr>
            <w:tcW w:w="6934" w:type="dxa"/>
          </w:tcPr>
          <w:p w14:paraId="12DAED10" w14:textId="77777777" w:rsidR="00170D96" w:rsidRDefault="00170D96" w:rsidP="00F74B09"/>
        </w:tc>
      </w:tr>
      <w:tr w:rsidR="00170D96" w14:paraId="4B0907AA" w14:textId="77777777" w:rsidTr="00F74B09">
        <w:tc>
          <w:tcPr>
            <w:tcW w:w="1358" w:type="dxa"/>
          </w:tcPr>
          <w:p w14:paraId="703DE602" w14:textId="77777777" w:rsidR="00170D96" w:rsidRDefault="00170D96" w:rsidP="00F74B09"/>
        </w:tc>
        <w:tc>
          <w:tcPr>
            <w:tcW w:w="1337" w:type="dxa"/>
          </w:tcPr>
          <w:p w14:paraId="11ADCA73" w14:textId="77777777" w:rsidR="00170D96" w:rsidRDefault="00170D96" w:rsidP="00F74B09"/>
        </w:tc>
        <w:tc>
          <w:tcPr>
            <w:tcW w:w="6934" w:type="dxa"/>
          </w:tcPr>
          <w:p w14:paraId="533C4AA9" w14:textId="77777777" w:rsidR="00170D96" w:rsidRDefault="00170D96" w:rsidP="00F74B09"/>
        </w:tc>
      </w:tr>
      <w:tr w:rsidR="00170D96" w14:paraId="0FE5EA7E" w14:textId="77777777" w:rsidTr="00F74B09">
        <w:tc>
          <w:tcPr>
            <w:tcW w:w="1358" w:type="dxa"/>
          </w:tcPr>
          <w:p w14:paraId="3477EF88" w14:textId="77777777" w:rsidR="00170D96" w:rsidRDefault="00170D96" w:rsidP="00F74B09"/>
        </w:tc>
        <w:tc>
          <w:tcPr>
            <w:tcW w:w="1337" w:type="dxa"/>
          </w:tcPr>
          <w:p w14:paraId="782D0806" w14:textId="77777777" w:rsidR="00170D96" w:rsidRDefault="00170D96" w:rsidP="00F74B09"/>
        </w:tc>
        <w:tc>
          <w:tcPr>
            <w:tcW w:w="6934" w:type="dxa"/>
          </w:tcPr>
          <w:p w14:paraId="7299C34A" w14:textId="77777777" w:rsidR="00170D96" w:rsidRDefault="00170D96" w:rsidP="00F74B09"/>
        </w:tc>
      </w:tr>
      <w:tr w:rsidR="00170D96" w14:paraId="40BA8E27" w14:textId="77777777" w:rsidTr="00F74B09">
        <w:tc>
          <w:tcPr>
            <w:tcW w:w="1358" w:type="dxa"/>
          </w:tcPr>
          <w:p w14:paraId="026199F3" w14:textId="77777777" w:rsidR="00170D96" w:rsidRDefault="00170D96" w:rsidP="00F74B09"/>
        </w:tc>
        <w:tc>
          <w:tcPr>
            <w:tcW w:w="1337" w:type="dxa"/>
          </w:tcPr>
          <w:p w14:paraId="755BBF43" w14:textId="77777777" w:rsidR="00170D96" w:rsidRDefault="00170D96" w:rsidP="00F74B09"/>
        </w:tc>
        <w:tc>
          <w:tcPr>
            <w:tcW w:w="6934" w:type="dxa"/>
          </w:tcPr>
          <w:p w14:paraId="5BC57230" w14:textId="77777777" w:rsidR="00170D96" w:rsidRDefault="00170D96" w:rsidP="00F74B09"/>
        </w:tc>
      </w:tr>
      <w:tr w:rsidR="00170D96" w14:paraId="0AB4ED2C" w14:textId="77777777" w:rsidTr="00F74B09">
        <w:tc>
          <w:tcPr>
            <w:tcW w:w="1358" w:type="dxa"/>
          </w:tcPr>
          <w:p w14:paraId="4FEC4B87" w14:textId="77777777" w:rsidR="00170D96" w:rsidRDefault="00170D96" w:rsidP="00F74B09">
            <w:pPr>
              <w:rPr>
                <w:rFonts w:eastAsia="Malgun Gothic"/>
              </w:rPr>
            </w:pPr>
          </w:p>
        </w:tc>
        <w:tc>
          <w:tcPr>
            <w:tcW w:w="1337" w:type="dxa"/>
          </w:tcPr>
          <w:p w14:paraId="371A6052" w14:textId="77777777" w:rsidR="00170D96" w:rsidRDefault="00170D96" w:rsidP="00F74B09">
            <w:pPr>
              <w:rPr>
                <w:rFonts w:eastAsia="Malgun Gothic"/>
              </w:rPr>
            </w:pPr>
          </w:p>
        </w:tc>
        <w:tc>
          <w:tcPr>
            <w:tcW w:w="6934" w:type="dxa"/>
          </w:tcPr>
          <w:p w14:paraId="09EE014F" w14:textId="77777777" w:rsidR="00170D96" w:rsidRDefault="00170D96" w:rsidP="00F74B09"/>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77777777" w:rsidR="00436E82" w:rsidRDefault="00436E82" w:rsidP="00F74B09"/>
        </w:tc>
        <w:tc>
          <w:tcPr>
            <w:tcW w:w="1337" w:type="dxa"/>
          </w:tcPr>
          <w:p w14:paraId="7D833F42" w14:textId="77777777" w:rsidR="00436E82" w:rsidRDefault="00436E82" w:rsidP="00F74B09"/>
        </w:tc>
        <w:tc>
          <w:tcPr>
            <w:tcW w:w="6934" w:type="dxa"/>
          </w:tcPr>
          <w:p w14:paraId="2F1ED15F" w14:textId="77777777" w:rsidR="00436E82" w:rsidRDefault="00436E82" w:rsidP="00F74B09"/>
        </w:tc>
      </w:tr>
      <w:tr w:rsidR="00436E82" w14:paraId="2358853D" w14:textId="77777777" w:rsidTr="00F74B09">
        <w:tc>
          <w:tcPr>
            <w:tcW w:w="1358" w:type="dxa"/>
          </w:tcPr>
          <w:p w14:paraId="24C906FE" w14:textId="77777777" w:rsidR="00436E82" w:rsidRDefault="00436E82" w:rsidP="00F74B09"/>
        </w:tc>
        <w:tc>
          <w:tcPr>
            <w:tcW w:w="1337" w:type="dxa"/>
          </w:tcPr>
          <w:p w14:paraId="4F1E14F7" w14:textId="77777777" w:rsidR="00436E82" w:rsidRDefault="00436E82" w:rsidP="00F74B09"/>
        </w:tc>
        <w:tc>
          <w:tcPr>
            <w:tcW w:w="6934" w:type="dxa"/>
          </w:tcPr>
          <w:p w14:paraId="501727A3" w14:textId="77777777" w:rsidR="00436E82" w:rsidRDefault="00436E82" w:rsidP="00F74B09"/>
        </w:tc>
      </w:tr>
      <w:tr w:rsidR="00436E82" w14:paraId="4B046C97" w14:textId="77777777" w:rsidTr="00F74B09">
        <w:tc>
          <w:tcPr>
            <w:tcW w:w="1358" w:type="dxa"/>
          </w:tcPr>
          <w:p w14:paraId="15FC33A7" w14:textId="77777777" w:rsidR="00436E82" w:rsidRDefault="00436E82" w:rsidP="00F74B09"/>
        </w:tc>
        <w:tc>
          <w:tcPr>
            <w:tcW w:w="1337" w:type="dxa"/>
          </w:tcPr>
          <w:p w14:paraId="075653E1" w14:textId="77777777" w:rsidR="00436E82" w:rsidRDefault="00436E82" w:rsidP="00F74B09"/>
        </w:tc>
        <w:tc>
          <w:tcPr>
            <w:tcW w:w="6934" w:type="dxa"/>
          </w:tcPr>
          <w:p w14:paraId="15DC99C9" w14:textId="77777777" w:rsidR="00436E82" w:rsidRDefault="00436E82" w:rsidP="00F74B09"/>
        </w:tc>
      </w:tr>
      <w:tr w:rsidR="00436E82" w14:paraId="7EAA1B78" w14:textId="77777777" w:rsidTr="00F74B09">
        <w:tc>
          <w:tcPr>
            <w:tcW w:w="1358" w:type="dxa"/>
          </w:tcPr>
          <w:p w14:paraId="03C6BC05" w14:textId="77777777" w:rsidR="00436E82" w:rsidRDefault="00436E82" w:rsidP="00F74B09"/>
        </w:tc>
        <w:tc>
          <w:tcPr>
            <w:tcW w:w="1337" w:type="dxa"/>
          </w:tcPr>
          <w:p w14:paraId="7A27B327" w14:textId="77777777" w:rsidR="00436E82" w:rsidRDefault="00436E82" w:rsidP="00F74B09"/>
        </w:tc>
        <w:tc>
          <w:tcPr>
            <w:tcW w:w="6934" w:type="dxa"/>
          </w:tcPr>
          <w:p w14:paraId="6010C6DE" w14:textId="77777777" w:rsidR="00436E82" w:rsidRDefault="00436E82" w:rsidP="00F74B09"/>
        </w:tc>
      </w:tr>
      <w:tr w:rsidR="00436E82" w14:paraId="0483E155" w14:textId="77777777" w:rsidTr="00F74B09">
        <w:tc>
          <w:tcPr>
            <w:tcW w:w="1358" w:type="dxa"/>
          </w:tcPr>
          <w:p w14:paraId="5EECCF37" w14:textId="77777777" w:rsidR="00436E82" w:rsidRDefault="00436E82" w:rsidP="00F74B09"/>
        </w:tc>
        <w:tc>
          <w:tcPr>
            <w:tcW w:w="1337" w:type="dxa"/>
          </w:tcPr>
          <w:p w14:paraId="3DD65E4D" w14:textId="77777777" w:rsidR="00436E82" w:rsidRDefault="00436E82" w:rsidP="00F74B09"/>
        </w:tc>
        <w:tc>
          <w:tcPr>
            <w:tcW w:w="6934" w:type="dxa"/>
          </w:tcPr>
          <w:p w14:paraId="63EC8A56" w14:textId="77777777" w:rsidR="00436E82" w:rsidRDefault="00436E82" w:rsidP="00F74B09"/>
        </w:tc>
      </w:tr>
      <w:tr w:rsidR="00436E82" w14:paraId="0AB81EEB" w14:textId="77777777" w:rsidTr="00F74B09">
        <w:tc>
          <w:tcPr>
            <w:tcW w:w="1358" w:type="dxa"/>
          </w:tcPr>
          <w:p w14:paraId="5268366C" w14:textId="77777777" w:rsidR="00436E82" w:rsidRDefault="00436E82" w:rsidP="00F74B09"/>
        </w:tc>
        <w:tc>
          <w:tcPr>
            <w:tcW w:w="1337" w:type="dxa"/>
          </w:tcPr>
          <w:p w14:paraId="02FC9E16" w14:textId="77777777" w:rsidR="00436E82" w:rsidRDefault="00436E82" w:rsidP="00F74B09"/>
        </w:tc>
        <w:tc>
          <w:tcPr>
            <w:tcW w:w="6934" w:type="dxa"/>
          </w:tcPr>
          <w:p w14:paraId="30496518" w14:textId="77777777" w:rsidR="00436E82" w:rsidRDefault="00436E82" w:rsidP="00F74B09"/>
        </w:tc>
      </w:tr>
      <w:tr w:rsidR="00436E82" w14:paraId="71E7E4D0" w14:textId="77777777" w:rsidTr="00F74B09">
        <w:tc>
          <w:tcPr>
            <w:tcW w:w="1358" w:type="dxa"/>
          </w:tcPr>
          <w:p w14:paraId="5486D5A4" w14:textId="77777777" w:rsidR="00436E82" w:rsidRDefault="00436E82" w:rsidP="00F74B09">
            <w:pPr>
              <w:rPr>
                <w:rFonts w:eastAsia="Malgun Gothic"/>
              </w:rPr>
            </w:pPr>
          </w:p>
        </w:tc>
        <w:tc>
          <w:tcPr>
            <w:tcW w:w="1337" w:type="dxa"/>
          </w:tcPr>
          <w:p w14:paraId="53BEDE3A" w14:textId="77777777" w:rsidR="00436E82" w:rsidRDefault="00436E82" w:rsidP="00F74B09">
            <w:pPr>
              <w:rPr>
                <w:rFonts w:eastAsia="Malgun Gothic"/>
              </w:rPr>
            </w:pPr>
          </w:p>
        </w:tc>
        <w:tc>
          <w:tcPr>
            <w:tcW w:w="6934" w:type="dxa"/>
          </w:tcPr>
          <w:p w14:paraId="5C603541" w14:textId="77777777" w:rsidR="00436E82" w:rsidRDefault="00436E82" w:rsidP="00F74B09"/>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77777777" w:rsidR="00436E82" w:rsidRDefault="00436E82" w:rsidP="00F74B09"/>
        </w:tc>
        <w:tc>
          <w:tcPr>
            <w:tcW w:w="1337" w:type="dxa"/>
          </w:tcPr>
          <w:p w14:paraId="6A9A1C6D" w14:textId="77777777" w:rsidR="00436E82" w:rsidRDefault="00436E82" w:rsidP="00F74B09"/>
        </w:tc>
        <w:tc>
          <w:tcPr>
            <w:tcW w:w="6934" w:type="dxa"/>
          </w:tcPr>
          <w:p w14:paraId="35417224" w14:textId="77777777" w:rsidR="00436E82" w:rsidRDefault="00436E82" w:rsidP="00F74B09"/>
        </w:tc>
      </w:tr>
      <w:tr w:rsidR="00436E82" w14:paraId="712D0C7E" w14:textId="77777777" w:rsidTr="00F74B09">
        <w:tc>
          <w:tcPr>
            <w:tcW w:w="1358" w:type="dxa"/>
          </w:tcPr>
          <w:p w14:paraId="548E5CAE" w14:textId="77777777" w:rsidR="00436E82" w:rsidRDefault="00436E82" w:rsidP="00F74B09"/>
        </w:tc>
        <w:tc>
          <w:tcPr>
            <w:tcW w:w="1337" w:type="dxa"/>
          </w:tcPr>
          <w:p w14:paraId="74867239" w14:textId="77777777" w:rsidR="00436E82" w:rsidRDefault="00436E82" w:rsidP="00F74B09"/>
        </w:tc>
        <w:tc>
          <w:tcPr>
            <w:tcW w:w="6934" w:type="dxa"/>
          </w:tcPr>
          <w:p w14:paraId="64D8EDF0" w14:textId="77777777" w:rsidR="00436E82" w:rsidRDefault="00436E82" w:rsidP="00F74B09"/>
        </w:tc>
      </w:tr>
      <w:tr w:rsidR="00436E82" w14:paraId="4A1800EF" w14:textId="77777777" w:rsidTr="00F74B09">
        <w:tc>
          <w:tcPr>
            <w:tcW w:w="1358" w:type="dxa"/>
          </w:tcPr>
          <w:p w14:paraId="684524B9" w14:textId="77777777" w:rsidR="00436E82" w:rsidRDefault="00436E82" w:rsidP="00F74B09"/>
        </w:tc>
        <w:tc>
          <w:tcPr>
            <w:tcW w:w="1337" w:type="dxa"/>
          </w:tcPr>
          <w:p w14:paraId="3F9EBD3A" w14:textId="77777777" w:rsidR="00436E82" w:rsidRDefault="00436E82" w:rsidP="00F74B09"/>
        </w:tc>
        <w:tc>
          <w:tcPr>
            <w:tcW w:w="6934" w:type="dxa"/>
          </w:tcPr>
          <w:p w14:paraId="47CE22C0" w14:textId="77777777" w:rsidR="00436E82" w:rsidRDefault="00436E82" w:rsidP="00F74B09"/>
        </w:tc>
      </w:tr>
      <w:tr w:rsidR="00436E82" w14:paraId="73454622" w14:textId="77777777" w:rsidTr="00F74B09">
        <w:tc>
          <w:tcPr>
            <w:tcW w:w="1358" w:type="dxa"/>
          </w:tcPr>
          <w:p w14:paraId="15E89ADB" w14:textId="77777777" w:rsidR="00436E82" w:rsidRDefault="00436E82" w:rsidP="00F74B09"/>
        </w:tc>
        <w:tc>
          <w:tcPr>
            <w:tcW w:w="1337" w:type="dxa"/>
          </w:tcPr>
          <w:p w14:paraId="178988B8" w14:textId="77777777" w:rsidR="00436E82" w:rsidRDefault="00436E82" w:rsidP="00F74B09"/>
        </w:tc>
        <w:tc>
          <w:tcPr>
            <w:tcW w:w="6934" w:type="dxa"/>
          </w:tcPr>
          <w:p w14:paraId="124EC76C" w14:textId="77777777" w:rsidR="00436E82" w:rsidRDefault="00436E82" w:rsidP="00F74B09"/>
        </w:tc>
      </w:tr>
      <w:tr w:rsidR="00436E82" w14:paraId="23C51C94" w14:textId="77777777" w:rsidTr="00F74B09">
        <w:tc>
          <w:tcPr>
            <w:tcW w:w="1358" w:type="dxa"/>
          </w:tcPr>
          <w:p w14:paraId="43A086A1" w14:textId="77777777" w:rsidR="00436E82" w:rsidRDefault="00436E82" w:rsidP="00F74B09"/>
        </w:tc>
        <w:tc>
          <w:tcPr>
            <w:tcW w:w="1337" w:type="dxa"/>
          </w:tcPr>
          <w:p w14:paraId="0059A722" w14:textId="77777777" w:rsidR="00436E82" w:rsidRDefault="00436E82" w:rsidP="00F74B09"/>
        </w:tc>
        <w:tc>
          <w:tcPr>
            <w:tcW w:w="6934" w:type="dxa"/>
          </w:tcPr>
          <w:p w14:paraId="0A6D7243" w14:textId="77777777" w:rsidR="00436E82" w:rsidRDefault="00436E82" w:rsidP="00F74B09"/>
        </w:tc>
      </w:tr>
      <w:tr w:rsidR="00436E82" w14:paraId="764AB02E" w14:textId="77777777" w:rsidTr="00F74B09">
        <w:tc>
          <w:tcPr>
            <w:tcW w:w="1358" w:type="dxa"/>
          </w:tcPr>
          <w:p w14:paraId="5BE6305F" w14:textId="77777777" w:rsidR="00436E82" w:rsidRDefault="00436E82" w:rsidP="00F74B09"/>
        </w:tc>
        <w:tc>
          <w:tcPr>
            <w:tcW w:w="1337" w:type="dxa"/>
          </w:tcPr>
          <w:p w14:paraId="28DA9C92" w14:textId="77777777" w:rsidR="00436E82" w:rsidRDefault="00436E82" w:rsidP="00F74B09"/>
        </w:tc>
        <w:tc>
          <w:tcPr>
            <w:tcW w:w="6934" w:type="dxa"/>
          </w:tcPr>
          <w:p w14:paraId="65B545FC" w14:textId="77777777" w:rsidR="00436E82" w:rsidRDefault="00436E82" w:rsidP="00F74B09"/>
        </w:tc>
      </w:tr>
      <w:tr w:rsidR="00436E82" w14:paraId="00F7872A" w14:textId="77777777" w:rsidTr="00F74B09">
        <w:tc>
          <w:tcPr>
            <w:tcW w:w="1358" w:type="dxa"/>
          </w:tcPr>
          <w:p w14:paraId="2A55DA89" w14:textId="77777777" w:rsidR="00436E82" w:rsidRDefault="00436E82" w:rsidP="00F74B09">
            <w:pPr>
              <w:rPr>
                <w:rFonts w:eastAsia="Malgun Gothic"/>
              </w:rPr>
            </w:pPr>
          </w:p>
        </w:tc>
        <w:tc>
          <w:tcPr>
            <w:tcW w:w="1337" w:type="dxa"/>
          </w:tcPr>
          <w:p w14:paraId="3AAD7D21" w14:textId="77777777" w:rsidR="00436E82" w:rsidRDefault="00436E82" w:rsidP="00F74B09">
            <w:pPr>
              <w:rPr>
                <w:rFonts w:eastAsia="Malgun Gothic"/>
              </w:rPr>
            </w:pPr>
          </w:p>
        </w:tc>
        <w:tc>
          <w:tcPr>
            <w:tcW w:w="6934" w:type="dxa"/>
          </w:tcPr>
          <w:p w14:paraId="2CA64025" w14:textId="77777777" w:rsidR="00436E82" w:rsidRDefault="00436E82" w:rsidP="00F74B09"/>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77777777" w:rsidR="00EF71A7" w:rsidRDefault="00EF71A7" w:rsidP="0045608D"/>
        </w:tc>
        <w:tc>
          <w:tcPr>
            <w:tcW w:w="1337" w:type="dxa"/>
          </w:tcPr>
          <w:p w14:paraId="7DE1AD6C" w14:textId="77777777" w:rsidR="00EF71A7" w:rsidRDefault="00EF71A7" w:rsidP="0045608D"/>
        </w:tc>
        <w:tc>
          <w:tcPr>
            <w:tcW w:w="6934" w:type="dxa"/>
          </w:tcPr>
          <w:p w14:paraId="55C70D28" w14:textId="77777777" w:rsidR="00EF71A7" w:rsidRDefault="00EF71A7" w:rsidP="0045608D"/>
        </w:tc>
      </w:tr>
      <w:tr w:rsidR="00EF71A7" w14:paraId="7B5D2A88" w14:textId="77777777" w:rsidTr="0045608D">
        <w:tc>
          <w:tcPr>
            <w:tcW w:w="1358" w:type="dxa"/>
          </w:tcPr>
          <w:p w14:paraId="3F3EABAA" w14:textId="77777777" w:rsidR="00EF71A7" w:rsidRDefault="00EF71A7" w:rsidP="0045608D"/>
        </w:tc>
        <w:tc>
          <w:tcPr>
            <w:tcW w:w="1337" w:type="dxa"/>
          </w:tcPr>
          <w:p w14:paraId="624C7657" w14:textId="77777777" w:rsidR="00EF71A7" w:rsidRDefault="00EF71A7" w:rsidP="0045608D"/>
        </w:tc>
        <w:tc>
          <w:tcPr>
            <w:tcW w:w="6934" w:type="dxa"/>
          </w:tcPr>
          <w:p w14:paraId="2A64E2CA" w14:textId="77777777" w:rsidR="00EF71A7" w:rsidRDefault="00EF71A7" w:rsidP="0045608D"/>
        </w:tc>
      </w:tr>
      <w:tr w:rsidR="00EF71A7" w14:paraId="3E7DE4B1" w14:textId="77777777" w:rsidTr="0045608D">
        <w:tc>
          <w:tcPr>
            <w:tcW w:w="1358" w:type="dxa"/>
          </w:tcPr>
          <w:p w14:paraId="4035AABA" w14:textId="77777777" w:rsidR="00EF71A7" w:rsidRDefault="00EF71A7" w:rsidP="0045608D"/>
        </w:tc>
        <w:tc>
          <w:tcPr>
            <w:tcW w:w="1337" w:type="dxa"/>
          </w:tcPr>
          <w:p w14:paraId="65E37D35" w14:textId="77777777" w:rsidR="00EF71A7" w:rsidRDefault="00EF71A7" w:rsidP="0045608D"/>
        </w:tc>
        <w:tc>
          <w:tcPr>
            <w:tcW w:w="6934" w:type="dxa"/>
          </w:tcPr>
          <w:p w14:paraId="634739B6" w14:textId="77777777" w:rsidR="00EF71A7" w:rsidRDefault="00EF71A7" w:rsidP="0045608D"/>
        </w:tc>
      </w:tr>
      <w:tr w:rsidR="00EF71A7" w14:paraId="46D14927" w14:textId="77777777" w:rsidTr="0045608D">
        <w:tc>
          <w:tcPr>
            <w:tcW w:w="1358" w:type="dxa"/>
          </w:tcPr>
          <w:p w14:paraId="7EBB3184" w14:textId="77777777" w:rsidR="00EF71A7" w:rsidRDefault="00EF71A7" w:rsidP="0045608D"/>
        </w:tc>
        <w:tc>
          <w:tcPr>
            <w:tcW w:w="1337" w:type="dxa"/>
          </w:tcPr>
          <w:p w14:paraId="6E677F46" w14:textId="77777777" w:rsidR="00EF71A7" w:rsidRDefault="00EF71A7" w:rsidP="0045608D"/>
        </w:tc>
        <w:tc>
          <w:tcPr>
            <w:tcW w:w="6934" w:type="dxa"/>
          </w:tcPr>
          <w:p w14:paraId="138A970B" w14:textId="77777777" w:rsidR="00EF71A7" w:rsidRDefault="00EF71A7" w:rsidP="0045608D"/>
        </w:tc>
      </w:tr>
      <w:tr w:rsidR="00EF71A7" w14:paraId="66450653" w14:textId="77777777" w:rsidTr="0045608D">
        <w:tc>
          <w:tcPr>
            <w:tcW w:w="1358" w:type="dxa"/>
          </w:tcPr>
          <w:p w14:paraId="65F033EF" w14:textId="77777777" w:rsidR="00EF71A7" w:rsidRDefault="00EF71A7" w:rsidP="0045608D"/>
        </w:tc>
        <w:tc>
          <w:tcPr>
            <w:tcW w:w="1337" w:type="dxa"/>
          </w:tcPr>
          <w:p w14:paraId="4B053EB3" w14:textId="77777777" w:rsidR="00EF71A7" w:rsidRDefault="00EF71A7" w:rsidP="0045608D"/>
        </w:tc>
        <w:tc>
          <w:tcPr>
            <w:tcW w:w="6934" w:type="dxa"/>
          </w:tcPr>
          <w:p w14:paraId="234341EE" w14:textId="77777777" w:rsidR="00EF71A7" w:rsidRDefault="00EF71A7" w:rsidP="0045608D"/>
        </w:tc>
      </w:tr>
      <w:tr w:rsidR="00EF71A7" w14:paraId="251BA843" w14:textId="77777777" w:rsidTr="0045608D">
        <w:tc>
          <w:tcPr>
            <w:tcW w:w="1358" w:type="dxa"/>
          </w:tcPr>
          <w:p w14:paraId="01108735" w14:textId="77777777" w:rsidR="00EF71A7" w:rsidRDefault="00EF71A7" w:rsidP="0045608D"/>
        </w:tc>
        <w:tc>
          <w:tcPr>
            <w:tcW w:w="1337" w:type="dxa"/>
          </w:tcPr>
          <w:p w14:paraId="721FA2B0" w14:textId="77777777" w:rsidR="00EF71A7" w:rsidRDefault="00EF71A7" w:rsidP="0045608D"/>
        </w:tc>
        <w:tc>
          <w:tcPr>
            <w:tcW w:w="6934" w:type="dxa"/>
          </w:tcPr>
          <w:p w14:paraId="42B1411C" w14:textId="77777777" w:rsidR="00EF71A7" w:rsidRDefault="00EF71A7" w:rsidP="0045608D"/>
        </w:tc>
      </w:tr>
      <w:tr w:rsidR="00EF71A7" w14:paraId="34811575" w14:textId="77777777" w:rsidTr="0045608D">
        <w:tc>
          <w:tcPr>
            <w:tcW w:w="1358" w:type="dxa"/>
          </w:tcPr>
          <w:p w14:paraId="3112EB0E" w14:textId="77777777" w:rsidR="00EF71A7" w:rsidRDefault="00EF71A7" w:rsidP="0045608D">
            <w:pPr>
              <w:rPr>
                <w:rFonts w:eastAsia="Malgun Gothic"/>
              </w:rPr>
            </w:pPr>
          </w:p>
        </w:tc>
        <w:tc>
          <w:tcPr>
            <w:tcW w:w="1337" w:type="dxa"/>
          </w:tcPr>
          <w:p w14:paraId="3DD05453" w14:textId="77777777" w:rsidR="00EF71A7" w:rsidRDefault="00EF71A7" w:rsidP="0045608D">
            <w:pPr>
              <w:rPr>
                <w:rFonts w:eastAsia="Malgun Gothic"/>
              </w:rPr>
            </w:pPr>
          </w:p>
        </w:tc>
        <w:tc>
          <w:tcPr>
            <w:tcW w:w="6934" w:type="dxa"/>
          </w:tcPr>
          <w:p w14:paraId="7C3FBEA1" w14:textId="77777777" w:rsidR="00EF71A7" w:rsidRDefault="00EF71A7" w:rsidP="0045608D"/>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20635A" w14:paraId="6E4D16D8" w14:textId="77777777" w:rsidTr="0045608D">
        <w:tc>
          <w:tcPr>
            <w:tcW w:w="1358" w:type="dxa"/>
          </w:tcPr>
          <w:p w14:paraId="34A0EB72" w14:textId="77777777" w:rsidR="0020635A" w:rsidRDefault="0020635A" w:rsidP="0045608D"/>
        </w:tc>
        <w:tc>
          <w:tcPr>
            <w:tcW w:w="1337" w:type="dxa"/>
          </w:tcPr>
          <w:p w14:paraId="1C754B8F" w14:textId="77777777" w:rsidR="0020635A" w:rsidRDefault="0020635A" w:rsidP="0045608D"/>
        </w:tc>
        <w:tc>
          <w:tcPr>
            <w:tcW w:w="6934" w:type="dxa"/>
          </w:tcPr>
          <w:p w14:paraId="5AE069F1" w14:textId="77777777" w:rsidR="0020635A" w:rsidRDefault="0020635A" w:rsidP="0045608D"/>
        </w:tc>
      </w:tr>
      <w:tr w:rsidR="0020635A" w14:paraId="67B67708" w14:textId="77777777" w:rsidTr="0045608D">
        <w:tc>
          <w:tcPr>
            <w:tcW w:w="1358" w:type="dxa"/>
          </w:tcPr>
          <w:p w14:paraId="1E724393" w14:textId="77777777" w:rsidR="0020635A" w:rsidRDefault="0020635A" w:rsidP="0045608D"/>
        </w:tc>
        <w:tc>
          <w:tcPr>
            <w:tcW w:w="1337" w:type="dxa"/>
          </w:tcPr>
          <w:p w14:paraId="20970F7C" w14:textId="77777777" w:rsidR="0020635A" w:rsidRDefault="0020635A" w:rsidP="0045608D"/>
        </w:tc>
        <w:tc>
          <w:tcPr>
            <w:tcW w:w="6934" w:type="dxa"/>
          </w:tcPr>
          <w:p w14:paraId="5E39BA8C" w14:textId="77777777" w:rsidR="0020635A" w:rsidRDefault="0020635A" w:rsidP="0045608D"/>
        </w:tc>
      </w:tr>
      <w:tr w:rsidR="0020635A" w14:paraId="4C67926D" w14:textId="77777777" w:rsidTr="0045608D">
        <w:tc>
          <w:tcPr>
            <w:tcW w:w="1358" w:type="dxa"/>
          </w:tcPr>
          <w:p w14:paraId="5E015681" w14:textId="77777777" w:rsidR="0020635A" w:rsidRDefault="0020635A" w:rsidP="0045608D"/>
        </w:tc>
        <w:tc>
          <w:tcPr>
            <w:tcW w:w="1337" w:type="dxa"/>
          </w:tcPr>
          <w:p w14:paraId="74608294" w14:textId="77777777" w:rsidR="0020635A" w:rsidRDefault="0020635A" w:rsidP="0045608D"/>
        </w:tc>
        <w:tc>
          <w:tcPr>
            <w:tcW w:w="6934" w:type="dxa"/>
          </w:tcPr>
          <w:p w14:paraId="357E614D" w14:textId="77777777" w:rsidR="0020635A" w:rsidRDefault="0020635A" w:rsidP="0045608D"/>
        </w:tc>
      </w:tr>
      <w:tr w:rsidR="0020635A" w14:paraId="3C00C1AA" w14:textId="77777777" w:rsidTr="0045608D">
        <w:tc>
          <w:tcPr>
            <w:tcW w:w="1358" w:type="dxa"/>
          </w:tcPr>
          <w:p w14:paraId="3C693611" w14:textId="77777777" w:rsidR="0020635A" w:rsidRDefault="0020635A" w:rsidP="0045608D"/>
        </w:tc>
        <w:tc>
          <w:tcPr>
            <w:tcW w:w="1337" w:type="dxa"/>
          </w:tcPr>
          <w:p w14:paraId="2B4BF52E" w14:textId="77777777" w:rsidR="0020635A" w:rsidRDefault="0020635A" w:rsidP="0045608D"/>
        </w:tc>
        <w:tc>
          <w:tcPr>
            <w:tcW w:w="6934" w:type="dxa"/>
          </w:tcPr>
          <w:p w14:paraId="1C09B8BC" w14:textId="77777777" w:rsidR="0020635A" w:rsidRDefault="0020635A" w:rsidP="0045608D"/>
        </w:tc>
      </w:tr>
      <w:tr w:rsidR="0020635A" w14:paraId="3D8A0E0E" w14:textId="77777777" w:rsidTr="0045608D">
        <w:tc>
          <w:tcPr>
            <w:tcW w:w="1358" w:type="dxa"/>
          </w:tcPr>
          <w:p w14:paraId="04126789" w14:textId="77777777" w:rsidR="0020635A" w:rsidRDefault="0020635A" w:rsidP="0045608D"/>
        </w:tc>
        <w:tc>
          <w:tcPr>
            <w:tcW w:w="1337" w:type="dxa"/>
          </w:tcPr>
          <w:p w14:paraId="511A9EE7" w14:textId="77777777" w:rsidR="0020635A" w:rsidRDefault="0020635A" w:rsidP="0045608D"/>
        </w:tc>
        <w:tc>
          <w:tcPr>
            <w:tcW w:w="6934" w:type="dxa"/>
          </w:tcPr>
          <w:p w14:paraId="054EDD3D" w14:textId="77777777" w:rsidR="0020635A" w:rsidRDefault="0020635A" w:rsidP="0045608D"/>
        </w:tc>
      </w:tr>
      <w:tr w:rsidR="0020635A" w14:paraId="334CC522" w14:textId="77777777" w:rsidTr="0045608D">
        <w:tc>
          <w:tcPr>
            <w:tcW w:w="1358" w:type="dxa"/>
          </w:tcPr>
          <w:p w14:paraId="7449FEF5" w14:textId="77777777" w:rsidR="0020635A" w:rsidRDefault="0020635A" w:rsidP="0045608D"/>
        </w:tc>
        <w:tc>
          <w:tcPr>
            <w:tcW w:w="1337" w:type="dxa"/>
          </w:tcPr>
          <w:p w14:paraId="55C6EEF8" w14:textId="77777777" w:rsidR="0020635A" w:rsidRDefault="0020635A" w:rsidP="0045608D"/>
        </w:tc>
        <w:tc>
          <w:tcPr>
            <w:tcW w:w="6934" w:type="dxa"/>
          </w:tcPr>
          <w:p w14:paraId="4BCA8492" w14:textId="77777777" w:rsidR="0020635A" w:rsidRDefault="0020635A" w:rsidP="0045608D"/>
        </w:tc>
      </w:tr>
      <w:tr w:rsidR="0020635A" w14:paraId="718577FA" w14:textId="77777777" w:rsidTr="0045608D">
        <w:tc>
          <w:tcPr>
            <w:tcW w:w="1358" w:type="dxa"/>
          </w:tcPr>
          <w:p w14:paraId="23337901" w14:textId="77777777" w:rsidR="0020635A" w:rsidRDefault="0020635A" w:rsidP="0045608D">
            <w:pPr>
              <w:rPr>
                <w:rFonts w:eastAsia="Malgun Gothic"/>
              </w:rPr>
            </w:pPr>
          </w:p>
        </w:tc>
        <w:tc>
          <w:tcPr>
            <w:tcW w:w="1337" w:type="dxa"/>
          </w:tcPr>
          <w:p w14:paraId="08B5D211" w14:textId="77777777" w:rsidR="0020635A" w:rsidRDefault="0020635A" w:rsidP="0045608D">
            <w:pPr>
              <w:rPr>
                <w:rFonts w:eastAsia="Malgun Gothic"/>
              </w:rPr>
            </w:pPr>
          </w:p>
        </w:tc>
        <w:tc>
          <w:tcPr>
            <w:tcW w:w="6934" w:type="dxa"/>
          </w:tcPr>
          <w:p w14:paraId="42487A37" w14:textId="77777777" w:rsidR="0020635A" w:rsidRDefault="0020635A" w:rsidP="0045608D"/>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77777777" w:rsidR="00EF71A7" w:rsidRDefault="00EF71A7" w:rsidP="0045608D"/>
        </w:tc>
        <w:tc>
          <w:tcPr>
            <w:tcW w:w="1337" w:type="dxa"/>
          </w:tcPr>
          <w:p w14:paraId="1E4EF414" w14:textId="77777777" w:rsidR="00EF71A7" w:rsidRDefault="00EF71A7" w:rsidP="0045608D"/>
        </w:tc>
        <w:tc>
          <w:tcPr>
            <w:tcW w:w="6934" w:type="dxa"/>
          </w:tcPr>
          <w:p w14:paraId="55F65804" w14:textId="77777777" w:rsidR="00EF71A7" w:rsidRDefault="00EF71A7" w:rsidP="0045608D"/>
        </w:tc>
      </w:tr>
      <w:tr w:rsidR="00EF71A7" w14:paraId="54B0A308" w14:textId="77777777" w:rsidTr="0045608D">
        <w:tc>
          <w:tcPr>
            <w:tcW w:w="1358" w:type="dxa"/>
          </w:tcPr>
          <w:p w14:paraId="74DFDD5C" w14:textId="77777777" w:rsidR="00EF71A7" w:rsidRDefault="00EF71A7" w:rsidP="0045608D"/>
        </w:tc>
        <w:tc>
          <w:tcPr>
            <w:tcW w:w="1337" w:type="dxa"/>
          </w:tcPr>
          <w:p w14:paraId="4B3C1BC4" w14:textId="77777777" w:rsidR="00EF71A7" w:rsidRDefault="00EF71A7" w:rsidP="0045608D"/>
        </w:tc>
        <w:tc>
          <w:tcPr>
            <w:tcW w:w="6934" w:type="dxa"/>
          </w:tcPr>
          <w:p w14:paraId="5C020618" w14:textId="77777777" w:rsidR="00EF71A7" w:rsidRDefault="00EF71A7" w:rsidP="0045608D"/>
        </w:tc>
      </w:tr>
      <w:tr w:rsidR="00EF71A7" w14:paraId="713CAF9E" w14:textId="77777777" w:rsidTr="0045608D">
        <w:tc>
          <w:tcPr>
            <w:tcW w:w="1358" w:type="dxa"/>
          </w:tcPr>
          <w:p w14:paraId="176B3B5B" w14:textId="77777777" w:rsidR="00EF71A7" w:rsidRDefault="00EF71A7" w:rsidP="0045608D"/>
        </w:tc>
        <w:tc>
          <w:tcPr>
            <w:tcW w:w="1337" w:type="dxa"/>
          </w:tcPr>
          <w:p w14:paraId="07D0D68C" w14:textId="77777777" w:rsidR="00EF71A7" w:rsidRDefault="00EF71A7" w:rsidP="0045608D"/>
        </w:tc>
        <w:tc>
          <w:tcPr>
            <w:tcW w:w="6934" w:type="dxa"/>
          </w:tcPr>
          <w:p w14:paraId="71C36D15" w14:textId="77777777" w:rsidR="00EF71A7" w:rsidRDefault="00EF71A7" w:rsidP="0045608D"/>
        </w:tc>
      </w:tr>
      <w:tr w:rsidR="00EF71A7" w14:paraId="6D8F6F93" w14:textId="77777777" w:rsidTr="0045608D">
        <w:tc>
          <w:tcPr>
            <w:tcW w:w="1358" w:type="dxa"/>
          </w:tcPr>
          <w:p w14:paraId="402A3D4E" w14:textId="77777777" w:rsidR="00EF71A7" w:rsidRDefault="00EF71A7" w:rsidP="0045608D"/>
        </w:tc>
        <w:tc>
          <w:tcPr>
            <w:tcW w:w="1337" w:type="dxa"/>
          </w:tcPr>
          <w:p w14:paraId="2F7EAB62" w14:textId="77777777" w:rsidR="00EF71A7" w:rsidRDefault="00EF71A7" w:rsidP="0045608D"/>
        </w:tc>
        <w:tc>
          <w:tcPr>
            <w:tcW w:w="6934" w:type="dxa"/>
          </w:tcPr>
          <w:p w14:paraId="2981A479" w14:textId="77777777" w:rsidR="00EF71A7" w:rsidRDefault="00EF71A7" w:rsidP="0045608D"/>
        </w:tc>
      </w:tr>
      <w:tr w:rsidR="00EF71A7" w14:paraId="32BA0794" w14:textId="77777777" w:rsidTr="0045608D">
        <w:tc>
          <w:tcPr>
            <w:tcW w:w="1358" w:type="dxa"/>
          </w:tcPr>
          <w:p w14:paraId="32B84E64" w14:textId="77777777" w:rsidR="00EF71A7" w:rsidRDefault="00EF71A7" w:rsidP="0045608D"/>
        </w:tc>
        <w:tc>
          <w:tcPr>
            <w:tcW w:w="1337" w:type="dxa"/>
          </w:tcPr>
          <w:p w14:paraId="63A4330F" w14:textId="77777777" w:rsidR="00EF71A7" w:rsidRDefault="00EF71A7" w:rsidP="0045608D"/>
        </w:tc>
        <w:tc>
          <w:tcPr>
            <w:tcW w:w="6934" w:type="dxa"/>
          </w:tcPr>
          <w:p w14:paraId="2D47B365" w14:textId="77777777" w:rsidR="00EF71A7" w:rsidRDefault="00EF71A7" w:rsidP="0045608D"/>
        </w:tc>
      </w:tr>
      <w:tr w:rsidR="00EF71A7" w14:paraId="3C8A56A8" w14:textId="77777777" w:rsidTr="0045608D">
        <w:tc>
          <w:tcPr>
            <w:tcW w:w="1358" w:type="dxa"/>
          </w:tcPr>
          <w:p w14:paraId="25C18319" w14:textId="77777777" w:rsidR="00EF71A7" w:rsidRDefault="00EF71A7" w:rsidP="0045608D"/>
        </w:tc>
        <w:tc>
          <w:tcPr>
            <w:tcW w:w="1337" w:type="dxa"/>
          </w:tcPr>
          <w:p w14:paraId="0BCF10C1" w14:textId="77777777" w:rsidR="00EF71A7" w:rsidRDefault="00EF71A7" w:rsidP="0045608D"/>
        </w:tc>
        <w:tc>
          <w:tcPr>
            <w:tcW w:w="6934" w:type="dxa"/>
          </w:tcPr>
          <w:p w14:paraId="21C27835" w14:textId="77777777" w:rsidR="00EF71A7" w:rsidRDefault="00EF71A7" w:rsidP="0045608D"/>
        </w:tc>
      </w:tr>
      <w:tr w:rsidR="00EF71A7" w14:paraId="1DE23631" w14:textId="77777777" w:rsidTr="0045608D">
        <w:tc>
          <w:tcPr>
            <w:tcW w:w="1358" w:type="dxa"/>
          </w:tcPr>
          <w:p w14:paraId="222B36DC" w14:textId="77777777" w:rsidR="00EF71A7" w:rsidRDefault="00EF71A7" w:rsidP="0045608D">
            <w:pPr>
              <w:rPr>
                <w:rFonts w:eastAsia="Malgun Gothic"/>
              </w:rPr>
            </w:pPr>
          </w:p>
        </w:tc>
        <w:tc>
          <w:tcPr>
            <w:tcW w:w="1337" w:type="dxa"/>
          </w:tcPr>
          <w:p w14:paraId="6EE468DD" w14:textId="77777777" w:rsidR="00EF71A7" w:rsidRDefault="00EF71A7" w:rsidP="0045608D">
            <w:pPr>
              <w:rPr>
                <w:rFonts w:eastAsia="Malgun Gothic"/>
              </w:rPr>
            </w:pPr>
          </w:p>
        </w:tc>
        <w:tc>
          <w:tcPr>
            <w:tcW w:w="6934" w:type="dxa"/>
          </w:tcPr>
          <w:p w14:paraId="4B97E969" w14:textId="77777777" w:rsidR="00EF71A7" w:rsidRDefault="00EF71A7" w:rsidP="0045608D"/>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77777777" w:rsidR="00E6691E" w:rsidRDefault="00E6691E" w:rsidP="0045608D"/>
        </w:tc>
        <w:tc>
          <w:tcPr>
            <w:tcW w:w="1337" w:type="dxa"/>
          </w:tcPr>
          <w:p w14:paraId="56A6897C" w14:textId="77777777" w:rsidR="00E6691E" w:rsidRDefault="00E6691E" w:rsidP="0045608D"/>
        </w:tc>
        <w:tc>
          <w:tcPr>
            <w:tcW w:w="6934" w:type="dxa"/>
          </w:tcPr>
          <w:p w14:paraId="4DF549B1" w14:textId="77777777" w:rsidR="00E6691E" w:rsidRDefault="00E6691E" w:rsidP="0045608D"/>
        </w:tc>
      </w:tr>
      <w:tr w:rsidR="00E6691E" w14:paraId="4EFFBFEE" w14:textId="77777777" w:rsidTr="0045608D">
        <w:tc>
          <w:tcPr>
            <w:tcW w:w="1358" w:type="dxa"/>
          </w:tcPr>
          <w:p w14:paraId="12103F4A" w14:textId="77777777" w:rsidR="00E6691E" w:rsidRDefault="00E6691E" w:rsidP="0045608D"/>
        </w:tc>
        <w:tc>
          <w:tcPr>
            <w:tcW w:w="1337" w:type="dxa"/>
          </w:tcPr>
          <w:p w14:paraId="1458C20B" w14:textId="77777777" w:rsidR="00E6691E" w:rsidRDefault="00E6691E" w:rsidP="0045608D"/>
        </w:tc>
        <w:tc>
          <w:tcPr>
            <w:tcW w:w="6934" w:type="dxa"/>
          </w:tcPr>
          <w:p w14:paraId="2C18D067" w14:textId="77777777" w:rsidR="00E6691E" w:rsidRDefault="00E6691E" w:rsidP="0045608D"/>
        </w:tc>
      </w:tr>
      <w:tr w:rsidR="00E6691E" w14:paraId="4881E0DC" w14:textId="77777777" w:rsidTr="0045608D">
        <w:tc>
          <w:tcPr>
            <w:tcW w:w="1358" w:type="dxa"/>
          </w:tcPr>
          <w:p w14:paraId="4472F65C" w14:textId="77777777" w:rsidR="00E6691E" w:rsidRDefault="00E6691E" w:rsidP="0045608D"/>
        </w:tc>
        <w:tc>
          <w:tcPr>
            <w:tcW w:w="1337" w:type="dxa"/>
          </w:tcPr>
          <w:p w14:paraId="09620CA7" w14:textId="77777777" w:rsidR="00E6691E" w:rsidRDefault="00E6691E" w:rsidP="0045608D"/>
        </w:tc>
        <w:tc>
          <w:tcPr>
            <w:tcW w:w="6934" w:type="dxa"/>
          </w:tcPr>
          <w:p w14:paraId="118C255B" w14:textId="77777777" w:rsidR="00E6691E" w:rsidRDefault="00E6691E" w:rsidP="0045608D"/>
        </w:tc>
      </w:tr>
      <w:tr w:rsidR="00E6691E" w14:paraId="578CAF44" w14:textId="77777777" w:rsidTr="0045608D">
        <w:tc>
          <w:tcPr>
            <w:tcW w:w="1358" w:type="dxa"/>
          </w:tcPr>
          <w:p w14:paraId="399C38BB" w14:textId="77777777" w:rsidR="00E6691E" w:rsidRDefault="00E6691E" w:rsidP="0045608D"/>
        </w:tc>
        <w:tc>
          <w:tcPr>
            <w:tcW w:w="1337" w:type="dxa"/>
          </w:tcPr>
          <w:p w14:paraId="39392B7C" w14:textId="77777777" w:rsidR="00E6691E" w:rsidRDefault="00E6691E" w:rsidP="0045608D"/>
        </w:tc>
        <w:tc>
          <w:tcPr>
            <w:tcW w:w="6934" w:type="dxa"/>
          </w:tcPr>
          <w:p w14:paraId="61460DCF" w14:textId="77777777" w:rsidR="00E6691E" w:rsidRDefault="00E6691E" w:rsidP="0045608D"/>
        </w:tc>
      </w:tr>
      <w:tr w:rsidR="00E6691E" w14:paraId="284D4141" w14:textId="77777777" w:rsidTr="0045608D">
        <w:tc>
          <w:tcPr>
            <w:tcW w:w="1358" w:type="dxa"/>
          </w:tcPr>
          <w:p w14:paraId="4B2CA137" w14:textId="77777777" w:rsidR="00E6691E" w:rsidRDefault="00E6691E" w:rsidP="0045608D"/>
        </w:tc>
        <w:tc>
          <w:tcPr>
            <w:tcW w:w="1337" w:type="dxa"/>
          </w:tcPr>
          <w:p w14:paraId="0A3188D6" w14:textId="77777777" w:rsidR="00E6691E" w:rsidRDefault="00E6691E" w:rsidP="0045608D"/>
        </w:tc>
        <w:tc>
          <w:tcPr>
            <w:tcW w:w="6934" w:type="dxa"/>
          </w:tcPr>
          <w:p w14:paraId="295B22A8" w14:textId="77777777" w:rsidR="00E6691E" w:rsidRDefault="00E6691E" w:rsidP="0045608D"/>
        </w:tc>
      </w:tr>
      <w:tr w:rsidR="00E6691E" w14:paraId="2FB71831" w14:textId="77777777" w:rsidTr="0045608D">
        <w:tc>
          <w:tcPr>
            <w:tcW w:w="1358" w:type="dxa"/>
          </w:tcPr>
          <w:p w14:paraId="36CD1343" w14:textId="77777777" w:rsidR="00E6691E" w:rsidRDefault="00E6691E" w:rsidP="0045608D"/>
        </w:tc>
        <w:tc>
          <w:tcPr>
            <w:tcW w:w="1337" w:type="dxa"/>
          </w:tcPr>
          <w:p w14:paraId="7468B11A" w14:textId="77777777" w:rsidR="00E6691E" w:rsidRDefault="00E6691E" w:rsidP="0045608D"/>
        </w:tc>
        <w:tc>
          <w:tcPr>
            <w:tcW w:w="6934" w:type="dxa"/>
          </w:tcPr>
          <w:p w14:paraId="6F5F2263" w14:textId="77777777" w:rsidR="00E6691E" w:rsidRDefault="00E6691E" w:rsidP="0045608D"/>
        </w:tc>
      </w:tr>
      <w:tr w:rsidR="00E6691E" w14:paraId="26630901" w14:textId="77777777" w:rsidTr="0045608D">
        <w:tc>
          <w:tcPr>
            <w:tcW w:w="1358" w:type="dxa"/>
          </w:tcPr>
          <w:p w14:paraId="1E27DCC1" w14:textId="77777777" w:rsidR="00E6691E" w:rsidRDefault="00E6691E" w:rsidP="0045608D">
            <w:pPr>
              <w:rPr>
                <w:rFonts w:eastAsia="Malgun Gothic"/>
              </w:rPr>
            </w:pPr>
          </w:p>
        </w:tc>
        <w:tc>
          <w:tcPr>
            <w:tcW w:w="1337" w:type="dxa"/>
          </w:tcPr>
          <w:p w14:paraId="7A4CA07E" w14:textId="77777777" w:rsidR="00E6691E" w:rsidRDefault="00E6691E" w:rsidP="0045608D">
            <w:pPr>
              <w:rPr>
                <w:rFonts w:eastAsia="Malgun Gothic"/>
              </w:rPr>
            </w:pPr>
          </w:p>
        </w:tc>
        <w:tc>
          <w:tcPr>
            <w:tcW w:w="6934" w:type="dxa"/>
          </w:tcPr>
          <w:p w14:paraId="68B5ED71" w14:textId="77777777" w:rsidR="00E6691E" w:rsidRDefault="00E6691E" w:rsidP="0045608D"/>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77777777" w:rsidR="00A8145A" w:rsidRDefault="00A8145A" w:rsidP="00A5156B"/>
        </w:tc>
        <w:tc>
          <w:tcPr>
            <w:tcW w:w="1337" w:type="dxa"/>
          </w:tcPr>
          <w:p w14:paraId="67EE80A4" w14:textId="77777777" w:rsidR="00A8145A" w:rsidRDefault="00A8145A" w:rsidP="00A5156B"/>
        </w:tc>
        <w:tc>
          <w:tcPr>
            <w:tcW w:w="6934" w:type="dxa"/>
          </w:tcPr>
          <w:p w14:paraId="43CA058B" w14:textId="77777777" w:rsidR="00A8145A" w:rsidRDefault="00A8145A" w:rsidP="00A5156B"/>
        </w:tc>
      </w:tr>
      <w:tr w:rsidR="00A8145A" w14:paraId="04017CF1" w14:textId="77777777" w:rsidTr="00A5156B">
        <w:tc>
          <w:tcPr>
            <w:tcW w:w="1358" w:type="dxa"/>
          </w:tcPr>
          <w:p w14:paraId="120E25AF" w14:textId="77777777" w:rsidR="00A8145A" w:rsidRDefault="00A8145A" w:rsidP="00A5156B"/>
        </w:tc>
        <w:tc>
          <w:tcPr>
            <w:tcW w:w="1337" w:type="dxa"/>
          </w:tcPr>
          <w:p w14:paraId="43C857FB" w14:textId="77777777" w:rsidR="00A8145A" w:rsidRDefault="00A8145A" w:rsidP="00A5156B"/>
        </w:tc>
        <w:tc>
          <w:tcPr>
            <w:tcW w:w="6934" w:type="dxa"/>
          </w:tcPr>
          <w:p w14:paraId="77E414DE" w14:textId="77777777" w:rsidR="00A8145A" w:rsidRDefault="00A8145A" w:rsidP="00A5156B"/>
        </w:tc>
      </w:tr>
      <w:tr w:rsidR="00A8145A" w14:paraId="5DFEFB14" w14:textId="77777777" w:rsidTr="00A5156B">
        <w:tc>
          <w:tcPr>
            <w:tcW w:w="1358" w:type="dxa"/>
          </w:tcPr>
          <w:p w14:paraId="4822D96E" w14:textId="77777777" w:rsidR="00A8145A" w:rsidRDefault="00A8145A" w:rsidP="00A5156B"/>
        </w:tc>
        <w:tc>
          <w:tcPr>
            <w:tcW w:w="1337" w:type="dxa"/>
          </w:tcPr>
          <w:p w14:paraId="7BFC2D6B" w14:textId="77777777" w:rsidR="00A8145A" w:rsidRDefault="00A8145A" w:rsidP="00A5156B"/>
        </w:tc>
        <w:tc>
          <w:tcPr>
            <w:tcW w:w="6934" w:type="dxa"/>
          </w:tcPr>
          <w:p w14:paraId="1467679F" w14:textId="77777777" w:rsidR="00A8145A" w:rsidRDefault="00A8145A" w:rsidP="00A5156B"/>
        </w:tc>
      </w:tr>
      <w:tr w:rsidR="00A8145A" w14:paraId="1D31E30B" w14:textId="77777777" w:rsidTr="00A5156B">
        <w:tc>
          <w:tcPr>
            <w:tcW w:w="1358" w:type="dxa"/>
          </w:tcPr>
          <w:p w14:paraId="19F31093" w14:textId="77777777" w:rsidR="00A8145A" w:rsidRDefault="00A8145A" w:rsidP="00A5156B"/>
        </w:tc>
        <w:tc>
          <w:tcPr>
            <w:tcW w:w="1337" w:type="dxa"/>
          </w:tcPr>
          <w:p w14:paraId="1CCF96DE" w14:textId="77777777" w:rsidR="00A8145A" w:rsidRDefault="00A8145A" w:rsidP="00A5156B"/>
        </w:tc>
        <w:tc>
          <w:tcPr>
            <w:tcW w:w="6934" w:type="dxa"/>
          </w:tcPr>
          <w:p w14:paraId="62DB96B7" w14:textId="77777777" w:rsidR="00A8145A" w:rsidRDefault="00A8145A" w:rsidP="00A5156B"/>
        </w:tc>
      </w:tr>
      <w:tr w:rsidR="00A8145A" w14:paraId="7CCB80EE" w14:textId="77777777" w:rsidTr="00A5156B">
        <w:tc>
          <w:tcPr>
            <w:tcW w:w="1358" w:type="dxa"/>
          </w:tcPr>
          <w:p w14:paraId="1DDFDA71" w14:textId="77777777" w:rsidR="00A8145A" w:rsidRDefault="00A8145A" w:rsidP="00A5156B"/>
        </w:tc>
        <w:tc>
          <w:tcPr>
            <w:tcW w:w="1337" w:type="dxa"/>
          </w:tcPr>
          <w:p w14:paraId="2FCBD26E" w14:textId="77777777" w:rsidR="00A8145A" w:rsidRDefault="00A8145A" w:rsidP="00A5156B"/>
        </w:tc>
        <w:tc>
          <w:tcPr>
            <w:tcW w:w="6934" w:type="dxa"/>
          </w:tcPr>
          <w:p w14:paraId="39549456" w14:textId="77777777" w:rsidR="00A8145A" w:rsidRDefault="00A8145A" w:rsidP="00A5156B"/>
        </w:tc>
      </w:tr>
      <w:tr w:rsidR="00A8145A" w14:paraId="7B467540" w14:textId="77777777" w:rsidTr="00A5156B">
        <w:tc>
          <w:tcPr>
            <w:tcW w:w="1358" w:type="dxa"/>
          </w:tcPr>
          <w:p w14:paraId="261E1490" w14:textId="77777777" w:rsidR="00A8145A" w:rsidRDefault="00A8145A" w:rsidP="00A5156B"/>
        </w:tc>
        <w:tc>
          <w:tcPr>
            <w:tcW w:w="1337" w:type="dxa"/>
          </w:tcPr>
          <w:p w14:paraId="6B079394" w14:textId="77777777" w:rsidR="00A8145A" w:rsidRDefault="00A8145A" w:rsidP="00A5156B"/>
        </w:tc>
        <w:tc>
          <w:tcPr>
            <w:tcW w:w="6934" w:type="dxa"/>
          </w:tcPr>
          <w:p w14:paraId="1CB5889B" w14:textId="77777777" w:rsidR="00A8145A" w:rsidRDefault="00A8145A" w:rsidP="00A5156B"/>
        </w:tc>
      </w:tr>
      <w:tr w:rsidR="00A8145A" w14:paraId="4352618E" w14:textId="77777777" w:rsidTr="00A5156B">
        <w:tc>
          <w:tcPr>
            <w:tcW w:w="1358" w:type="dxa"/>
          </w:tcPr>
          <w:p w14:paraId="590D1B60" w14:textId="77777777" w:rsidR="00A8145A" w:rsidRDefault="00A8145A" w:rsidP="00A5156B">
            <w:pPr>
              <w:rPr>
                <w:rFonts w:eastAsia="Malgun Gothic"/>
              </w:rPr>
            </w:pPr>
          </w:p>
        </w:tc>
        <w:tc>
          <w:tcPr>
            <w:tcW w:w="1337" w:type="dxa"/>
          </w:tcPr>
          <w:p w14:paraId="66E006EB" w14:textId="77777777" w:rsidR="00A8145A" w:rsidRDefault="00A8145A" w:rsidP="00A5156B">
            <w:pPr>
              <w:rPr>
                <w:rFonts w:eastAsia="Malgun Gothic"/>
              </w:rPr>
            </w:pPr>
          </w:p>
        </w:tc>
        <w:tc>
          <w:tcPr>
            <w:tcW w:w="6934" w:type="dxa"/>
          </w:tcPr>
          <w:p w14:paraId="3B76456E" w14:textId="77777777" w:rsidR="00A8145A" w:rsidRDefault="00A8145A" w:rsidP="00A5156B"/>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ListParagraph"/>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77777777" w:rsidR="00E6691E" w:rsidRDefault="00E6691E" w:rsidP="0045608D"/>
        </w:tc>
        <w:tc>
          <w:tcPr>
            <w:tcW w:w="1337" w:type="dxa"/>
          </w:tcPr>
          <w:p w14:paraId="2C8E1332" w14:textId="77777777" w:rsidR="00E6691E" w:rsidRDefault="00E6691E" w:rsidP="0045608D"/>
        </w:tc>
        <w:tc>
          <w:tcPr>
            <w:tcW w:w="6934" w:type="dxa"/>
          </w:tcPr>
          <w:p w14:paraId="61831EA2" w14:textId="77777777" w:rsidR="00E6691E" w:rsidRDefault="00E6691E" w:rsidP="0045608D"/>
        </w:tc>
      </w:tr>
      <w:tr w:rsidR="00E6691E" w14:paraId="5B85873D" w14:textId="77777777" w:rsidTr="0045608D">
        <w:tc>
          <w:tcPr>
            <w:tcW w:w="1358" w:type="dxa"/>
          </w:tcPr>
          <w:p w14:paraId="3B5110E5" w14:textId="77777777" w:rsidR="00E6691E" w:rsidRDefault="00E6691E" w:rsidP="0045608D"/>
        </w:tc>
        <w:tc>
          <w:tcPr>
            <w:tcW w:w="1337" w:type="dxa"/>
          </w:tcPr>
          <w:p w14:paraId="3001E71A" w14:textId="77777777" w:rsidR="00E6691E" w:rsidRDefault="00E6691E" w:rsidP="0045608D"/>
        </w:tc>
        <w:tc>
          <w:tcPr>
            <w:tcW w:w="6934" w:type="dxa"/>
          </w:tcPr>
          <w:p w14:paraId="540B95FA" w14:textId="77777777" w:rsidR="00E6691E" w:rsidRDefault="00E6691E" w:rsidP="0045608D"/>
        </w:tc>
      </w:tr>
      <w:tr w:rsidR="00E6691E" w14:paraId="5F9362F1" w14:textId="77777777" w:rsidTr="0045608D">
        <w:tc>
          <w:tcPr>
            <w:tcW w:w="1358" w:type="dxa"/>
          </w:tcPr>
          <w:p w14:paraId="2CA20CD2" w14:textId="77777777" w:rsidR="00E6691E" w:rsidRDefault="00E6691E" w:rsidP="0045608D"/>
        </w:tc>
        <w:tc>
          <w:tcPr>
            <w:tcW w:w="1337" w:type="dxa"/>
          </w:tcPr>
          <w:p w14:paraId="5FD2B013" w14:textId="77777777" w:rsidR="00E6691E" w:rsidRDefault="00E6691E" w:rsidP="0045608D"/>
        </w:tc>
        <w:tc>
          <w:tcPr>
            <w:tcW w:w="6934" w:type="dxa"/>
          </w:tcPr>
          <w:p w14:paraId="30B9B64D" w14:textId="77777777" w:rsidR="00E6691E" w:rsidRDefault="00E6691E" w:rsidP="0045608D"/>
        </w:tc>
      </w:tr>
      <w:tr w:rsidR="00E6691E" w14:paraId="78215D7B" w14:textId="77777777" w:rsidTr="0045608D">
        <w:tc>
          <w:tcPr>
            <w:tcW w:w="1358" w:type="dxa"/>
          </w:tcPr>
          <w:p w14:paraId="34478F85" w14:textId="77777777" w:rsidR="00E6691E" w:rsidRDefault="00E6691E" w:rsidP="0045608D"/>
        </w:tc>
        <w:tc>
          <w:tcPr>
            <w:tcW w:w="1337" w:type="dxa"/>
          </w:tcPr>
          <w:p w14:paraId="38599E3C" w14:textId="77777777" w:rsidR="00E6691E" w:rsidRDefault="00E6691E" w:rsidP="0045608D"/>
        </w:tc>
        <w:tc>
          <w:tcPr>
            <w:tcW w:w="6934" w:type="dxa"/>
          </w:tcPr>
          <w:p w14:paraId="6118311F" w14:textId="77777777" w:rsidR="00E6691E" w:rsidRDefault="00E6691E" w:rsidP="0045608D"/>
        </w:tc>
      </w:tr>
      <w:tr w:rsidR="00E6691E" w14:paraId="77B1E776" w14:textId="77777777" w:rsidTr="0045608D">
        <w:tc>
          <w:tcPr>
            <w:tcW w:w="1358" w:type="dxa"/>
          </w:tcPr>
          <w:p w14:paraId="330C351D" w14:textId="77777777" w:rsidR="00E6691E" w:rsidRDefault="00E6691E" w:rsidP="0045608D"/>
        </w:tc>
        <w:tc>
          <w:tcPr>
            <w:tcW w:w="1337" w:type="dxa"/>
          </w:tcPr>
          <w:p w14:paraId="765E7612" w14:textId="77777777" w:rsidR="00E6691E" w:rsidRDefault="00E6691E" w:rsidP="0045608D"/>
        </w:tc>
        <w:tc>
          <w:tcPr>
            <w:tcW w:w="6934" w:type="dxa"/>
          </w:tcPr>
          <w:p w14:paraId="20E476E5" w14:textId="77777777" w:rsidR="00E6691E" w:rsidRDefault="00E6691E" w:rsidP="0045608D"/>
        </w:tc>
      </w:tr>
      <w:tr w:rsidR="00E6691E" w14:paraId="2266B493" w14:textId="77777777" w:rsidTr="0045608D">
        <w:tc>
          <w:tcPr>
            <w:tcW w:w="1358" w:type="dxa"/>
          </w:tcPr>
          <w:p w14:paraId="7F098383" w14:textId="77777777" w:rsidR="00E6691E" w:rsidRDefault="00E6691E" w:rsidP="0045608D"/>
        </w:tc>
        <w:tc>
          <w:tcPr>
            <w:tcW w:w="1337" w:type="dxa"/>
          </w:tcPr>
          <w:p w14:paraId="2B073D4A" w14:textId="77777777" w:rsidR="00E6691E" w:rsidRDefault="00E6691E" w:rsidP="0045608D"/>
        </w:tc>
        <w:tc>
          <w:tcPr>
            <w:tcW w:w="6934" w:type="dxa"/>
          </w:tcPr>
          <w:p w14:paraId="4FC70DBC" w14:textId="77777777" w:rsidR="00E6691E" w:rsidRDefault="00E6691E" w:rsidP="0045608D"/>
        </w:tc>
      </w:tr>
      <w:tr w:rsidR="00E6691E" w14:paraId="2466D03F" w14:textId="77777777" w:rsidTr="0045608D">
        <w:tc>
          <w:tcPr>
            <w:tcW w:w="1358" w:type="dxa"/>
          </w:tcPr>
          <w:p w14:paraId="592A259F" w14:textId="77777777" w:rsidR="00E6691E" w:rsidRDefault="00E6691E" w:rsidP="0045608D">
            <w:pPr>
              <w:rPr>
                <w:rFonts w:eastAsia="Malgun Gothic"/>
              </w:rPr>
            </w:pPr>
          </w:p>
        </w:tc>
        <w:tc>
          <w:tcPr>
            <w:tcW w:w="1337" w:type="dxa"/>
          </w:tcPr>
          <w:p w14:paraId="40F223C5" w14:textId="77777777" w:rsidR="00E6691E" w:rsidRDefault="00E6691E" w:rsidP="0045608D">
            <w:pPr>
              <w:rPr>
                <w:rFonts w:eastAsia="Malgun Gothic"/>
              </w:rPr>
            </w:pPr>
          </w:p>
        </w:tc>
        <w:tc>
          <w:tcPr>
            <w:tcW w:w="6934" w:type="dxa"/>
          </w:tcPr>
          <w:p w14:paraId="245322B2" w14:textId="77777777" w:rsidR="00E6691E" w:rsidRDefault="00E6691E" w:rsidP="0045608D"/>
        </w:tc>
      </w:tr>
    </w:tbl>
    <w:p w14:paraId="174FC29A" w14:textId="77777777" w:rsidR="00E6691E" w:rsidRDefault="00E6691E" w:rsidP="00E6691E">
      <w:pPr>
        <w:rPr>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77777777" w:rsidR="001D6BCB" w:rsidRDefault="001D6BCB" w:rsidP="00A5156B"/>
        </w:tc>
        <w:tc>
          <w:tcPr>
            <w:tcW w:w="1337" w:type="dxa"/>
          </w:tcPr>
          <w:p w14:paraId="3DAC8B51" w14:textId="77777777" w:rsidR="001D6BCB" w:rsidRDefault="001D6BCB" w:rsidP="00A5156B"/>
        </w:tc>
        <w:tc>
          <w:tcPr>
            <w:tcW w:w="6934" w:type="dxa"/>
          </w:tcPr>
          <w:p w14:paraId="1F697812" w14:textId="77777777" w:rsidR="001D6BCB" w:rsidRDefault="001D6BCB" w:rsidP="00A5156B"/>
        </w:tc>
      </w:tr>
      <w:tr w:rsidR="001D6BCB" w14:paraId="4D1F4D32" w14:textId="77777777" w:rsidTr="00A5156B">
        <w:tc>
          <w:tcPr>
            <w:tcW w:w="1358" w:type="dxa"/>
          </w:tcPr>
          <w:p w14:paraId="4BBA2863" w14:textId="77777777" w:rsidR="001D6BCB" w:rsidRDefault="001D6BCB" w:rsidP="00A5156B"/>
        </w:tc>
        <w:tc>
          <w:tcPr>
            <w:tcW w:w="1337" w:type="dxa"/>
          </w:tcPr>
          <w:p w14:paraId="3FAC3D93" w14:textId="77777777" w:rsidR="001D6BCB" w:rsidRDefault="001D6BCB" w:rsidP="00A5156B"/>
        </w:tc>
        <w:tc>
          <w:tcPr>
            <w:tcW w:w="6934" w:type="dxa"/>
          </w:tcPr>
          <w:p w14:paraId="4DC3018D" w14:textId="77777777" w:rsidR="001D6BCB" w:rsidRDefault="001D6BCB" w:rsidP="00A5156B"/>
        </w:tc>
      </w:tr>
      <w:tr w:rsidR="001D6BCB" w14:paraId="7C3FA741" w14:textId="77777777" w:rsidTr="00A5156B">
        <w:tc>
          <w:tcPr>
            <w:tcW w:w="1358" w:type="dxa"/>
          </w:tcPr>
          <w:p w14:paraId="44E1623D" w14:textId="77777777" w:rsidR="001D6BCB" w:rsidRDefault="001D6BCB" w:rsidP="00A5156B"/>
        </w:tc>
        <w:tc>
          <w:tcPr>
            <w:tcW w:w="1337" w:type="dxa"/>
          </w:tcPr>
          <w:p w14:paraId="1582874B" w14:textId="77777777" w:rsidR="001D6BCB" w:rsidRDefault="001D6BCB" w:rsidP="00A5156B"/>
        </w:tc>
        <w:tc>
          <w:tcPr>
            <w:tcW w:w="6934" w:type="dxa"/>
          </w:tcPr>
          <w:p w14:paraId="4B8D0683" w14:textId="77777777" w:rsidR="001D6BCB" w:rsidRDefault="001D6BCB" w:rsidP="00A5156B"/>
        </w:tc>
      </w:tr>
      <w:tr w:rsidR="001D6BCB" w14:paraId="1046E7B2" w14:textId="77777777" w:rsidTr="00A5156B">
        <w:tc>
          <w:tcPr>
            <w:tcW w:w="1358" w:type="dxa"/>
          </w:tcPr>
          <w:p w14:paraId="31005662" w14:textId="77777777" w:rsidR="001D6BCB" w:rsidRDefault="001D6BCB" w:rsidP="00A5156B"/>
        </w:tc>
        <w:tc>
          <w:tcPr>
            <w:tcW w:w="1337" w:type="dxa"/>
          </w:tcPr>
          <w:p w14:paraId="74FECB7C" w14:textId="77777777" w:rsidR="001D6BCB" w:rsidRDefault="001D6BCB" w:rsidP="00A5156B"/>
        </w:tc>
        <w:tc>
          <w:tcPr>
            <w:tcW w:w="6934" w:type="dxa"/>
          </w:tcPr>
          <w:p w14:paraId="6DD144BD" w14:textId="77777777" w:rsidR="001D6BCB" w:rsidRDefault="001D6BCB" w:rsidP="00A5156B"/>
        </w:tc>
      </w:tr>
      <w:tr w:rsidR="001D6BCB" w14:paraId="3E222AD3" w14:textId="77777777" w:rsidTr="00A5156B">
        <w:tc>
          <w:tcPr>
            <w:tcW w:w="1358" w:type="dxa"/>
          </w:tcPr>
          <w:p w14:paraId="0B3353D6" w14:textId="77777777" w:rsidR="001D6BCB" w:rsidRDefault="001D6BCB" w:rsidP="00A5156B"/>
        </w:tc>
        <w:tc>
          <w:tcPr>
            <w:tcW w:w="1337" w:type="dxa"/>
          </w:tcPr>
          <w:p w14:paraId="4B23E6BF" w14:textId="77777777" w:rsidR="001D6BCB" w:rsidRDefault="001D6BCB" w:rsidP="00A5156B"/>
        </w:tc>
        <w:tc>
          <w:tcPr>
            <w:tcW w:w="6934" w:type="dxa"/>
          </w:tcPr>
          <w:p w14:paraId="3B581B75" w14:textId="77777777" w:rsidR="001D6BCB" w:rsidRDefault="001D6BCB" w:rsidP="00A5156B"/>
        </w:tc>
      </w:tr>
      <w:tr w:rsidR="001D6BCB" w14:paraId="726FCE83" w14:textId="77777777" w:rsidTr="00A5156B">
        <w:tc>
          <w:tcPr>
            <w:tcW w:w="1358" w:type="dxa"/>
          </w:tcPr>
          <w:p w14:paraId="3FD1B9E4" w14:textId="77777777" w:rsidR="001D6BCB" w:rsidRDefault="001D6BCB" w:rsidP="00A5156B"/>
        </w:tc>
        <w:tc>
          <w:tcPr>
            <w:tcW w:w="1337" w:type="dxa"/>
          </w:tcPr>
          <w:p w14:paraId="6BD5467A" w14:textId="77777777" w:rsidR="001D6BCB" w:rsidRDefault="001D6BCB" w:rsidP="00A5156B"/>
        </w:tc>
        <w:tc>
          <w:tcPr>
            <w:tcW w:w="6934" w:type="dxa"/>
          </w:tcPr>
          <w:p w14:paraId="6FFDB0AD" w14:textId="77777777" w:rsidR="001D6BCB" w:rsidRDefault="001D6BCB" w:rsidP="00A5156B"/>
        </w:tc>
      </w:tr>
      <w:tr w:rsidR="001D6BCB" w14:paraId="5B6785D1" w14:textId="77777777" w:rsidTr="00A5156B">
        <w:tc>
          <w:tcPr>
            <w:tcW w:w="1358" w:type="dxa"/>
          </w:tcPr>
          <w:p w14:paraId="4652668F" w14:textId="77777777" w:rsidR="001D6BCB" w:rsidRDefault="001D6BCB" w:rsidP="00A5156B">
            <w:pPr>
              <w:rPr>
                <w:rFonts w:eastAsia="Malgun Gothic"/>
              </w:rPr>
            </w:pPr>
          </w:p>
        </w:tc>
        <w:tc>
          <w:tcPr>
            <w:tcW w:w="1337" w:type="dxa"/>
          </w:tcPr>
          <w:p w14:paraId="6235563C" w14:textId="77777777" w:rsidR="001D6BCB" w:rsidRDefault="001D6BCB" w:rsidP="00A5156B">
            <w:pPr>
              <w:rPr>
                <w:rFonts w:eastAsia="Malgun Gothic"/>
              </w:rPr>
            </w:pPr>
          </w:p>
        </w:tc>
        <w:tc>
          <w:tcPr>
            <w:tcW w:w="6934" w:type="dxa"/>
          </w:tcPr>
          <w:p w14:paraId="333A3748" w14:textId="77777777" w:rsidR="001D6BCB" w:rsidRDefault="001D6BCB" w:rsidP="00A5156B"/>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r w:rsidR="004C1F81">
        <w:fldChar w:fldCharType="begin"/>
      </w:r>
      <w:r w:rsidR="004C1F81">
        <w:instrText xml:space="preserve"> SEQ Table \* ARABIC </w:instrText>
      </w:r>
      <w:r w:rsidR="004C1F81">
        <w:fldChar w:fldCharType="separate"/>
      </w:r>
      <w:r>
        <w:rPr>
          <w:noProof/>
        </w:rPr>
        <w:t>1</w:t>
      </w:r>
      <w:r w:rsidR="004C1F81">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7777777" w:rsidR="0097372A" w:rsidRDefault="0097372A" w:rsidP="006A6BB5"/>
        </w:tc>
        <w:tc>
          <w:tcPr>
            <w:tcW w:w="1337" w:type="dxa"/>
          </w:tcPr>
          <w:p w14:paraId="249E7F8B" w14:textId="77777777" w:rsidR="0097372A" w:rsidRDefault="0097372A" w:rsidP="006A6BB5"/>
        </w:tc>
        <w:tc>
          <w:tcPr>
            <w:tcW w:w="6934" w:type="dxa"/>
          </w:tcPr>
          <w:p w14:paraId="6F8FBCCD" w14:textId="77777777" w:rsidR="0097372A" w:rsidRDefault="0097372A" w:rsidP="006A6BB5"/>
        </w:tc>
      </w:tr>
      <w:tr w:rsidR="0097372A" w14:paraId="52859705" w14:textId="77777777" w:rsidTr="006A6BB5">
        <w:tc>
          <w:tcPr>
            <w:tcW w:w="1358" w:type="dxa"/>
          </w:tcPr>
          <w:p w14:paraId="7119115A" w14:textId="77777777" w:rsidR="0097372A" w:rsidRDefault="0097372A" w:rsidP="006A6BB5"/>
        </w:tc>
        <w:tc>
          <w:tcPr>
            <w:tcW w:w="1337" w:type="dxa"/>
          </w:tcPr>
          <w:p w14:paraId="69BBAACB" w14:textId="77777777" w:rsidR="0097372A" w:rsidRDefault="0097372A" w:rsidP="006A6BB5"/>
        </w:tc>
        <w:tc>
          <w:tcPr>
            <w:tcW w:w="6934" w:type="dxa"/>
          </w:tcPr>
          <w:p w14:paraId="5F942CBF" w14:textId="77777777" w:rsidR="0097372A" w:rsidRDefault="0097372A" w:rsidP="006A6BB5"/>
        </w:tc>
      </w:tr>
      <w:tr w:rsidR="0097372A" w14:paraId="130EC478" w14:textId="77777777" w:rsidTr="006A6BB5">
        <w:tc>
          <w:tcPr>
            <w:tcW w:w="1358" w:type="dxa"/>
          </w:tcPr>
          <w:p w14:paraId="69FF696A" w14:textId="77777777" w:rsidR="0097372A" w:rsidRDefault="0097372A" w:rsidP="006A6BB5"/>
        </w:tc>
        <w:tc>
          <w:tcPr>
            <w:tcW w:w="1337" w:type="dxa"/>
          </w:tcPr>
          <w:p w14:paraId="067BF61B" w14:textId="77777777" w:rsidR="0097372A" w:rsidRDefault="0097372A" w:rsidP="006A6BB5"/>
        </w:tc>
        <w:tc>
          <w:tcPr>
            <w:tcW w:w="6934" w:type="dxa"/>
          </w:tcPr>
          <w:p w14:paraId="5C9D212E" w14:textId="77777777" w:rsidR="0097372A" w:rsidRDefault="0097372A" w:rsidP="006A6BB5"/>
        </w:tc>
      </w:tr>
      <w:tr w:rsidR="0097372A" w14:paraId="21B544B9" w14:textId="77777777" w:rsidTr="006A6BB5">
        <w:tc>
          <w:tcPr>
            <w:tcW w:w="1358" w:type="dxa"/>
          </w:tcPr>
          <w:p w14:paraId="3893F281" w14:textId="77777777" w:rsidR="0097372A" w:rsidRDefault="0097372A" w:rsidP="006A6BB5"/>
        </w:tc>
        <w:tc>
          <w:tcPr>
            <w:tcW w:w="1337" w:type="dxa"/>
          </w:tcPr>
          <w:p w14:paraId="1ECB2092" w14:textId="77777777" w:rsidR="0097372A" w:rsidRDefault="0097372A" w:rsidP="006A6BB5"/>
        </w:tc>
        <w:tc>
          <w:tcPr>
            <w:tcW w:w="6934" w:type="dxa"/>
          </w:tcPr>
          <w:p w14:paraId="71AD557B" w14:textId="77777777" w:rsidR="0097372A" w:rsidRDefault="0097372A" w:rsidP="006A6BB5"/>
        </w:tc>
      </w:tr>
      <w:tr w:rsidR="0097372A" w14:paraId="795A2272" w14:textId="77777777" w:rsidTr="006A6BB5">
        <w:tc>
          <w:tcPr>
            <w:tcW w:w="1358" w:type="dxa"/>
          </w:tcPr>
          <w:p w14:paraId="421A3C8E" w14:textId="77777777" w:rsidR="0097372A" w:rsidRDefault="0097372A" w:rsidP="006A6BB5"/>
        </w:tc>
        <w:tc>
          <w:tcPr>
            <w:tcW w:w="1337" w:type="dxa"/>
          </w:tcPr>
          <w:p w14:paraId="0391FB24" w14:textId="77777777" w:rsidR="0097372A" w:rsidRDefault="0097372A" w:rsidP="006A6BB5"/>
        </w:tc>
        <w:tc>
          <w:tcPr>
            <w:tcW w:w="6934" w:type="dxa"/>
          </w:tcPr>
          <w:p w14:paraId="125C489B" w14:textId="77777777" w:rsidR="0097372A" w:rsidRDefault="0097372A" w:rsidP="006A6BB5"/>
        </w:tc>
      </w:tr>
      <w:tr w:rsidR="0097372A" w14:paraId="35B88E0C" w14:textId="77777777" w:rsidTr="006A6BB5">
        <w:tc>
          <w:tcPr>
            <w:tcW w:w="1358" w:type="dxa"/>
          </w:tcPr>
          <w:p w14:paraId="11E85BD7" w14:textId="77777777" w:rsidR="0097372A" w:rsidRDefault="0097372A" w:rsidP="006A6BB5"/>
        </w:tc>
        <w:tc>
          <w:tcPr>
            <w:tcW w:w="1337" w:type="dxa"/>
          </w:tcPr>
          <w:p w14:paraId="1A17F44A" w14:textId="77777777" w:rsidR="0097372A" w:rsidRDefault="0097372A" w:rsidP="006A6BB5"/>
        </w:tc>
        <w:tc>
          <w:tcPr>
            <w:tcW w:w="6934" w:type="dxa"/>
          </w:tcPr>
          <w:p w14:paraId="240382AB" w14:textId="77777777" w:rsidR="0097372A" w:rsidRDefault="0097372A" w:rsidP="006A6BB5"/>
        </w:tc>
      </w:tr>
      <w:tr w:rsidR="0097372A" w14:paraId="3C5D83F9" w14:textId="77777777" w:rsidTr="006A6BB5">
        <w:tc>
          <w:tcPr>
            <w:tcW w:w="1358" w:type="dxa"/>
          </w:tcPr>
          <w:p w14:paraId="042E377B" w14:textId="77777777" w:rsidR="0097372A" w:rsidRDefault="0097372A" w:rsidP="006A6BB5">
            <w:pPr>
              <w:rPr>
                <w:rFonts w:eastAsia="Malgun Gothic"/>
              </w:rPr>
            </w:pPr>
          </w:p>
        </w:tc>
        <w:tc>
          <w:tcPr>
            <w:tcW w:w="1337" w:type="dxa"/>
          </w:tcPr>
          <w:p w14:paraId="7C132A58" w14:textId="77777777" w:rsidR="0097372A" w:rsidRDefault="0097372A" w:rsidP="006A6BB5">
            <w:pPr>
              <w:rPr>
                <w:rFonts w:eastAsia="Malgun Gothic"/>
              </w:rPr>
            </w:pPr>
          </w:p>
        </w:tc>
        <w:tc>
          <w:tcPr>
            <w:tcW w:w="6934" w:type="dxa"/>
          </w:tcPr>
          <w:p w14:paraId="064C68CF" w14:textId="77777777" w:rsidR="0097372A" w:rsidRDefault="0097372A" w:rsidP="006A6BB5"/>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3526E1">
        <w:tc>
          <w:tcPr>
            <w:tcW w:w="1358" w:type="dxa"/>
            <w:shd w:val="clear" w:color="auto" w:fill="D9E2F3" w:themeFill="accent1" w:themeFillTint="33"/>
          </w:tcPr>
          <w:p w14:paraId="2FD8B815" w14:textId="77777777" w:rsidR="007A4401" w:rsidRDefault="007A4401" w:rsidP="003526E1">
            <w:r>
              <w:rPr>
                <w:lang w:val="en-US"/>
              </w:rPr>
              <w:t>Company</w:t>
            </w:r>
          </w:p>
        </w:tc>
        <w:tc>
          <w:tcPr>
            <w:tcW w:w="1337" w:type="dxa"/>
            <w:shd w:val="clear" w:color="auto" w:fill="D9E2F3" w:themeFill="accent1" w:themeFillTint="33"/>
          </w:tcPr>
          <w:p w14:paraId="281ABB99" w14:textId="77777777" w:rsidR="007A4401" w:rsidRDefault="007A4401" w:rsidP="003526E1">
            <w:r>
              <w:rPr>
                <w:lang w:val="en-US"/>
              </w:rPr>
              <w:t xml:space="preserve">Response  </w:t>
            </w:r>
          </w:p>
        </w:tc>
        <w:tc>
          <w:tcPr>
            <w:tcW w:w="6934" w:type="dxa"/>
            <w:shd w:val="clear" w:color="auto" w:fill="D9E2F3" w:themeFill="accent1" w:themeFillTint="33"/>
          </w:tcPr>
          <w:p w14:paraId="249B9860" w14:textId="77777777" w:rsidR="007A4401" w:rsidRDefault="007A4401" w:rsidP="003526E1">
            <w:r>
              <w:rPr>
                <w:lang w:val="en-US"/>
              </w:rPr>
              <w:t xml:space="preserve">Comments </w:t>
            </w:r>
          </w:p>
        </w:tc>
      </w:tr>
      <w:tr w:rsidR="007A4401" w14:paraId="1EDBB6CF" w14:textId="77777777" w:rsidTr="003526E1">
        <w:tc>
          <w:tcPr>
            <w:tcW w:w="1358" w:type="dxa"/>
          </w:tcPr>
          <w:p w14:paraId="040CA585" w14:textId="77777777" w:rsidR="007A4401" w:rsidRDefault="007A4401" w:rsidP="003526E1"/>
        </w:tc>
        <w:tc>
          <w:tcPr>
            <w:tcW w:w="1337" w:type="dxa"/>
          </w:tcPr>
          <w:p w14:paraId="74368A66" w14:textId="77777777" w:rsidR="007A4401" w:rsidRDefault="007A4401" w:rsidP="003526E1"/>
        </w:tc>
        <w:tc>
          <w:tcPr>
            <w:tcW w:w="6934" w:type="dxa"/>
          </w:tcPr>
          <w:p w14:paraId="6B686446" w14:textId="77777777" w:rsidR="007A4401" w:rsidRDefault="007A4401" w:rsidP="003526E1"/>
        </w:tc>
      </w:tr>
      <w:tr w:rsidR="007A4401" w14:paraId="36C1C40F" w14:textId="77777777" w:rsidTr="003526E1">
        <w:tc>
          <w:tcPr>
            <w:tcW w:w="1358" w:type="dxa"/>
          </w:tcPr>
          <w:p w14:paraId="6E00F3E5" w14:textId="77777777" w:rsidR="007A4401" w:rsidRDefault="007A4401" w:rsidP="003526E1"/>
        </w:tc>
        <w:tc>
          <w:tcPr>
            <w:tcW w:w="1337" w:type="dxa"/>
          </w:tcPr>
          <w:p w14:paraId="35998A15" w14:textId="77777777" w:rsidR="007A4401" w:rsidRDefault="007A4401" w:rsidP="003526E1"/>
        </w:tc>
        <w:tc>
          <w:tcPr>
            <w:tcW w:w="6934" w:type="dxa"/>
          </w:tcPr>
          <w:p w14:paraId="5E532510" w14:textId="77777777" w:rsidR="007A4401" w:rsidRDefault="007A4401" w:rsidP="003526E1"/>
        </w:tc>
      </w:tr>
      <w:tr w:rsidR="007A4401" w14:paraId="07A29CB0" w14:textId="77777777" w:rsidTr="003526E1">
        <w:tc>
          <w:tcPr>
            <w:tcW w:w="1358" w:type="dxa"/>
          </w:tcPr>
          <w:p w14:paraId="428B46D8" w14:textId="77777777" w:rsidR="007A4401" w:rsidRDefault="007A4401" w:rsidP="003526E1"/>
        </w:tc>
        <w:tc>
          <w:tcPr>
            <w:tcW w:w="1337" w:type="dxa"/>
          </w:tcPr>
          <w:p w14:paraId="7429ACAC" w14:textId="77777777" w:rsidR="007A4401" w:rsidRDefault="007A4401" w:rsidP="003526E1"/>
        </w:tc>
        <w:tc>
          <w:tcPr>
            <w:tcW w:w="6934" w:type="dxa"/>
          </w:tcPr>
          <w:p w14:paraId="7DD24B60" w14:textId="77777777" w:rsidR="007A4401" w:rsidRDefault="007A4401" w:rsidP="003526E1"/>
        </w:tc>
      </w:tr>
      <w:tr w:rsidR="007A4401" w14:paraId="1DE06AAA" w14:textId="77777777" w:rsidTr="003526E1">
        <w:tc>
          <w:tcPr>
            <w:tcW w:w="1358" w:type="dxa"/>
          </w:tcPr>
          <w:p w14:paraId="0461B454" w14:textId="77777777" w:rsidR="007A4401" w:rsidRDefault="007A4401" w:rsidP="003526E1"/>
        </w:tc>
        <w:tc>
          <w:tcPr>
            <w:tcW w:w="1337" w:type="dxa"/>
          </w:tcPr>
          <w:p w14:paraId="334FAA52" w14:textId="77777777" w:rsidR="007A4401" w:rsidRDefault="007A4401" w:rsidP="003526E1"/>
        </w:tc>
        <w:tc>
          <w:tcPr>
            <w:tcW w:w="6934" w:type="dxa"/>
          </w:tcPr>
          <w:p w14:paraId="1245E149" w14:textId="77777777" w:rsidR="007A4401" w:rsidRDefault="007A4401" w:rsidP="003526E1"/>
        </w:tc>
      </w:tr>
      <w:tr w:rsidR="007A4401" w14:paraId="29F69E7C" w14:textId="77777777" w:rsidTr="003526E1">
        <w:tc>
          <w:tcPr>
            <w:tcW w:w="1358" w:type="dxa"/>
          </w:tcPr>
          <w:p w14:paraId="4568B7A0" w14:textId="77777777" w:rsidR="007A4401" w:rsidRDefault="007A4401" w:rsidP="003526E1"/>
        </w:tc>
        <w:tc>
          <w:tcPr>
            <w:tcW w:w="1337" w:type="dxa"/>
          </w:tcPr>
          <w:p w14:paraId="5D5953FC" w14:textId="77777777" w:rsidR="007A4401" w:rsidRDefault="007A4401" w:rsidP="003526E1"/>
        </w:tc>
        <w:tc>
          <w:tcPr>
            <w:tcW w:w="6934" w:type="dxa"/>
          </w:tcPr>
          <w:p w14:paraId="46F7C2BD" w14:textId="77777777" w:rsidR="007A4401" w:rsidRDefault="007A4401" w:rsidP="003526E1"/>
        </w:tc>
      </w:tr>
      <w:tr w:rsidR="007A4401" w14:paraId="6A7B7874" w14:textId="77777777" w:rsidTr="003526E1">
        <w:tc>
          <w:tcPr>
            <w:tcW w:w="1358" w:type="dxa"/>
          </w:tcPr>
          <w:p w14:paraId="752ABC02" w14:textId="77777777" w:rsidR="007A4401" w:rsidRDefault="007A4401" w:rsidP="003526E1"/>
        </w:tc>
        <w:tc>
          <w:tcPr>
            <w:tcW w:w="1337" w:type="dxa"/>
          </w:tcPr>
          <w:p w14:paraId="037B8514" w14:textId="77777777" w:rsidR="007A4401" w:rsidRDefault="007A4401" w:rsidP="003526E1"/>
        </w:tc>
        <w:tc>
          <w:tcPr>
            <w:tcW w:w="6934" w:type="dxa"/>
          </w:tcPr>
          <w:p w14:paraId="34ACF68E" w14:textId="77777777" w:rsidR="007A4401" w:rsidRDefault="007A4401" w:rsidP="003526E1"/>
        </w:tc>
      </w:tr>
      <w:tr w:rsidR="007A4401" w14:paraId="331DF45F" w14:textId="77777777" w:rsidTr="003526E1">
        <w:tc>
          <w:tcPr>
            <w:tcW w:w="1358" w:type="dxa"/>
          </w:tcPr>
          <w:p w14:paraId="1DC8F64D" w14:textId="77777777" w:rsidR="007A4401" w:rsidRDefault="007A4401" w:rsidP="003526E1">
            <w:pPr>
              <w:rPr>
                <w:rFonts w:eastAsia="Malgun Gothic"/>
              </w:rPr>
            </w:pPr>
          </w:p>
        </w:tc>
        <w:tc>
          <w:tcPr>
            <w:tcW w:w="1337" w:type="dxa"/>
          </w:tcPr>
          <w:p w14:paraId="419D9AA0" w14:textId="77777777" w:rsidR="007A4401" w:rsidRDefault="007A4401" w:rsidP="003526E1">
            <w:pPr>
              <w:rPr>
                <w:rFonts w:eastAsia="Malgun Gothic"/>
              </w:rPr>
            </w:pPr>
          </w:p>
        </w:tc>
        <w:tc>
          <w:tcPr>
            <w:tcW w:w="6934" w:type="dxa"/>
          </w:tcPr>
          <w:p w14:paraId="5641BDDF" w14:textId="77777777" w:rsidR="007A4401" w:rsidRDefault="007A4401" w:rsidP="003526E1"/>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Others</w:t>
      </w:r>
      <w:r w:rsidRPr="007A4401">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17CC6" w14:paraId="0EC557C6" w14:textId="77777777" w:rsidTr="003526E1">
        <w:tc>
          <w:tcPr>
            <w:tcW w:w="1358" w:type="dxa"/>
            <w:shd w:val="clear" w:color="auto" w:fill="D9E2F3" w:themeFill="accent1" w:themeFillTint="33"/>
          </w:tcPr>
          <w:p w14:paraId="600370E7" w14:textId="77777777" w:rsidR="00917CC6" w:rsidRDefault="00917CC6" w:rsidP="003526E1">
            <w:r>
              <w:rPr>
                <w:lang w:val="en-US"/>
              </w:rPr>
              <w:t>Company</w:t>
            </w:r>
          </w:p>
        </w:tc>
        <w:tc>
          <w:tcPr>
            <w:tcW w:w="1337" w:type="dxa"/>
            <w:shd w:val="clear" w:color="auto" w:fill="D9E2F3" w:themeFill="accent1" w:themeFillTint="33"/>
          </w:tcPr>
          <w:p w14:paraId="7F0F4640" w14:textId="77777777" w:rsidR="00917CC6" w:rsidRDefault="00917CC6" w:rsidP="003526E1">
            <w:r>
              <w:rPr>
                <w:lang w:val="en-US"/>
              </w:rPr>
              <w:t xml:space="preserve">Response  </w:t>
            </w:r>
          </w:p>
        </w:tc>
        <w:tc>
          <w:tcPr>
            <w:tcW w:w="6934" w:type="dxa"/>
            <w:shd w:val="clear" w:color="auto" w:fill="D9E2F3" w:themeFill="accent1" w:themeFillTint="33"/>
          </w:tcPr>
          <w:p w14:paraId="0806FA84" w14:textId="77777777" w:rsidR="00917CC6" w:rsidRDefault="00917CC6" w:rsidP="003526E1">
            <w:r>
              <w:rPr>
                <w:lang w:val="en-US"/>
              </w:rPr>
              <w:t xml:space="preserve">Comments </w:t>
            </w:r>
          </w:p>
        </w:tc>
      </w:tr>
      <w:tr w:rsidR="00917CC6" w14:paraId="5903E093" w14:textId="77777777" w:rsidTr="003526E1">
        <w:tc>
          <w:tcPr>
            <w:tcW w:w="1358" w:type="dxa"/>
          </w:tcPr>
          <w:p w14:paraId="43C4F4C9" w14:textId="77777777" w:rsidR="00917CC6" w:rsidRDefault="00917CC6" w:rsidP="003526E1"/>
        </w:tc>
        <w:tc>
          <w:tcPr>
            <w:tcW w:w="1337" w:type="dxa"/>
          </w:tcPr>
          <w:p w14:paraId="75EFA326" w14:textId="77777777" w:rsidR="00917CC6" w:rsidRDefault="00917CC6" w:rsidP="003526E1"/>
        </w:tc>
        <w:tc>
          <w:tcPr>
            <w:tcW w:w="6934" w:type="dxa"/>
          </w:tcPr>
          <w:p w14:paraId="0552EABC" w14:textId="77777777" w:rsidR="00917CC6" w:rsidRDefault="00917CC6" w:rsidP="003526E1"/>
        </w:tc>
      </w:tr>
      <w:tr w:rsidR="00917CC6" w14:paraId="1E08D572" w14:textId="77777777" w:rsidTr="003526E1">
        <w:tc>
          <w:tcPr>
            <w:tcW w:w="1358" w:type="dxa"/>
          </w:tcPr>
          <w:p w14:paraId="04CB3CAD" w14:textId="77777777" w:rsidR="00917CC6" w:rsidRDefault="00917CC6" w:rsidP="003526E1"/>
        </w:tc>
        <w:tc>
          <w:tcPr>
            <w:tcW w:w="1337" w:type="dxa"/>
          </w:tcPr>
          <w:p w14:paraId="03E36117" w14:textId="77777777" w:rsidR="00917CC6" w:rsidRDefault="00917CC6" w:rsidP="003526E1"/>
        </w:tc>
        <w:tc>
          <w:tcPr>
            <w:tcW w:w="6934" w:type="dxa"/>
          </w:tcPr>
          <w:p w14:paraId="45105139" w14:textId="77777777" w:rsidR="00917CC6" w:rsidRDefault="00917CC6" w:rsidP="003526E1"/>
        </w:tc>
      </w:tr>
      <w:tr w:rsidR="00917CC6" w14:paraId="2202752F" w14:textId="77777777" w:rsidTr="003526E1">
        <w:tc>
          <w:tcPr>
            <w:tcW w:w="1358" w:type="dxa"/>
          </w:tcPr>
          <w:p w14:paraId="53F132CE" w14:textId="77777777" w:rsidR="00917CC6" w:rsidRDefault="00917CC6" w:rsidP="003526E1"/>
        </w:tc>
        <w:tc>
          <w:tcPr>
            <w:tcW w:w="1337" w:type="dxa"/>
          </w:tcPr>
          <w:p w14:paraId="6736F21C" w14:textId="77777777" w:rsidR="00917CC6" w:rsidRDefault="00917CC6" w:rsidP="003526E1"/>
        </w:tc>
        <w:tc>
          <w:tcPr>
            <w:tcW w:w="6934" w:type="dxa"/>
          </w:tcPr>
          <w:p w14:paraId="41F2FDE1" w14:textId="77777777" w:rsidR="00917CC6" w:rsidRDefault="00917CC6" w:rsidP="003526E1"/>
        </w:tc>
      </w:tr>
      <w:tr w:rsidR="00917CC6" w14:paraId="02EF5AF6" w14:textId="77777777" w:rsidTr="003526E1">
        <w:tc>
          <w:tcPr>
            <w:tcW w:w="1358" w:type="dxa"/>
          </w:tcPr>
          <w:p w14:paraId="53565AC0" w14:textId="77777777" w:rsidR="00917CC6" w:rsidRDefault="00917CC6" w:rsidP="003526E1"/>
        </w:tc>
        <w:tc>
          <w:tcPr>
            <w:tcW w:w="1337" w:type="dxa"/>
          </w:tcPr>
          <w:p w14:paraId="32E446F3" w14:textId="77777777" w:rsidR="00917CC6" w:rsidRDefault="00917CC6" w:rsidP="003526E1"/>
        </w:tc>
        <w:tc>
          <w:tcPr>
            <w:tcW w:w="6934" w:type="dxa"/>
          </w:tcPr>
          <w:p w14:paraId="7A82B1E3" w14:textId="77777777" w:rsidR="00917CC6" w:rsidRDefault="00917CC6" w:rsidP="003526E1"/>
        </w:tc>
      </w:tr>
      <w:tr w:rsidR="00917CC6" w14:paraId="1F18E290" w14:textId="77777777" w:rsidTr="003526E1">
        <w:tc>
          <w:tcPr>
            <w:tcW w:w="1358" w:type="dxa"/>
          </w:tcPr>
          <w:p w14:paraId="33814ED5" w14:textId="77777777" w:rsidR="00917CC6" w:rsidRDefault="00917CC6" w:rsidP="003526E1"/>
        </w:tc>
        <w:tc>
          <w:tcPr>
            <w:tcW w:w="1337" w:type="dxa"/>
          </w:tcPr>
          <w:p w14:paraId="02BA1574" w14:textId="77777777" w:rsidR="00917CC6" w:rsidRDefault="00917CC6" w:rsidP="003526E1"/>
        </w:tc>
        <w:tc>
          <w:tcPr>
            <w:tcW w:w="6934" w:type="dxa"/>
          </w:tcPr>
          <w:p w14:paraId="37D5C5FA" w14:textId="77777777" w:rsidR="00917CC6" w:rsidRDefault="00917CC6" w:rsidP="003526E1"/>
        </w:tc>
      </w:tr>
      <w:tr w:rsidR="00917CC6" w14:paraId="2C1DCF6D" w14:textId="77777777" w:rsidTr="003526E1">
        <w:tc>
          <w:tcPr>
            <w:tcW w:w="1358" w:type="dxa"/>
          </w:tcPr>
          <w:p w14:paraId="18B87785" w14:textId="77777777" w:rsidR="00917CC6" w:rsidRDefault="00917CC6" w:rsidP="003526E1"/>
        </w:tc>
        <w:tc>
          <w:tcPr>
            <w:tcW w:w="1337" w:type="dxa"/>
          </w:tcPr>
          <w:p w14:paraId="77CDEE8C" w14:textId="77777777" w:rsidR="00917CC6" w:rsidRDefault="00917CC6" w:rsidP="003526E1"/>
        </w:tc>
        <w:tc>
          <w:tcPr>
            <w:tcW w:w="6934" w:type="dxa"/>
          </w:tcPr>
          <w:p w14:paraId="32456AC5" w14:textId="77777777" w:rsidR="00917CC6" w:rsidRDefault="00917CC6" w:rsidP="003526E1"/>
        </w:tc>
      </w:tr>
      <w:tr w:rsidR="00917CC6" w14:paraId="14A0440C" w14:textId="77777777" w:rsidTr="003526E1">
        <w:tc>
          <w:tcPr>
            <w:tcW w:w="1358" w:type="dxa"/>
          </w:tcPr>
          <w:p w14:paraId="0EAB437F" w14:textId="77777777" w:rsidR="00917CC6" w:rsidRDefault="00917CC6" w:rsidP="003526E1">
            <w:pPr>
              <w:rPr>
                <w:rFonts w:eastAsia="Malgun Gothic"/>
              </w:rPr>
            </w:pPr>
          </w:p>
        </w:tc>
        <w:tc>
          <w:tcPr>
            <w:tcW w:w="1337" w:type="dxa"/>
          </w:tcPr>
          <w:p w14:paraId="5B4909C5" w14:textId="77777777" w:rsidR="00917CC6" w:rsidRDefault="00917CC6" w:rsidP="003526E1">
            <w:pPr>
              <w:rPr>
                <w:rFonts w:eastAsia="Malgun Gothic"/>
              </w:rPr>
            </w:pPr>
          </w:p>
        </w:tc>
        <w:tc>
          <w:tcPr>
            <w:tcW w:w="6934" w:type="dxa"/>
          </w:tcPr>
          <w:p w14:paraId="1C08B1F8" w14:textId="77777777" w:rsidR="00917CC6" w:rsidRDefault="00917CC6" w:rsidP="003526E1"/>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77777777" w:rsidR="00200D3A" w:rsidRDefault="00200D3A" w:rsidP="006A6BB5"/>
        </w:tc>
        <w:tc>
          <w:tcPr>
            <w:tcW w:w="1337" w:type="dxa"/>
          </w:tcPr>
          <w:p w14:paraId="2BBD3EEF" w14:textId="77777777" w:rsidR="00200D3A" w:rsidRDefault="00200D3A" w:rsidP="006A6BB5"/>
        </w:tc>
        <w:tc>
          <w:tcPr>
            <w:tcW w:w="6934" w:type="dxa"/>
          </w:tcPr>
          <w:p w14:paraId="16242CC5" w14:textId="77777777" w:rsidR="00200D3A" w:rsidRDefault="00200D3A" w:rsidP="006A6BB5"/>
        </w:tc>
      </w:tr>
      <w:tr w:rsidR="00200D3A" w14:paraId="79604353" w14:textId="77777777" w:rsidTr="006A6BB5">
        <w:tc>
          <w:tcPr>
            <w:tcW w:w="1358" w:type="dxa"/>
          </w:tcPr>
          <w:p w14:paraId="2AB4C20A" w14:textId="77777777" w:rsidR="00200D3A" w:rsidRDefault="00200D3A" w:rsidP="006A6BB5"/>
        </w:tc>
        <w:tc>
          <w:tcPr>
            <w:tcW w:w="1337" w:type="dxa"/>
          </w:tcPr>
          <w:p w14:paraId="7384B460" w14:textId="77777777" w:rsidR="00200D3A" w:rsidRDefault="00200D3A" w:rsidP="006A6BB5"/>
        </w:tc>
        <w:tc>
          <w:tcPr>
            <w:tcW w:w="6934" w:type="dxa"/>
          </w:tcPr>
          <w:p w14:paraId="4508B04D" w14:textId="77777777" w:rsidR="00200D3A" w:rsidRDefault="00200D3A" w:rsidP="006A6BB5"/>
        </w:tc>
      </w:tr>
      <w:tr w:rsidR="00200D3A" w14:paraId="060809FD" w14:textId="77777777" w:rsidTr="006A6BB5">
        <w:tc>
          <w:tcPr>
            <w:tcW w:w="1358" w:type="dxa"/>
          </w:tcPr>
          <w:p w14:paraId="7D03C0AF" w14:textId="77777777" w:rsidR="00200D3A" w:rsidRDefault="00200D3A" w:rsidP="006A6BB5"/>
        </w:tc>
        <w:tc>
          <w:tcPr>
            <w:tcW w:w="1337" w:type="dxa"/>
          </w:tcPr>
          <w:p w14:paraId="1403EB65" w14:textId="77777777" w:rsidR="00200D3A" w:rsidRDefault="00200D3A" w:rsidP="006A6BB5"/>
        </w:tc>
        <w:tc>
          <w:tcPr>
            <w:tcW w:w="6934" w:type="dxa"/>
          </w:tcPr>
          <w:p w14:paraId="756A31DE" w14:textId="77777777" w:rsidR="00200D3A" w:rsidRDefault="00200D3A" w:rsidP="006A6BB5"/>
        </w:tc>
      </w:tr>
      <w:tr w:rsidR="00200D3A" w14:paraId="32FFA214" w14:textId="77777777" w:rsidTr="006A6BB5">
        <w:tc>
          <w:tcPr>
            <w:tcW w:w="1358" w:type="dxa"/>
          </w:tcPr>
          <w:p w14:paraId="7D73D798" w14:textId="77777777" w:rsidR="00200D3A" w:rsidRDefault="00200D3A" w:rsidP="006A6BB5"/>
        </w:tc>
        <w:tc>
          <w:tcPr>
            <w:tcW w:w="1337" w:type="dxa"/>
          </w:tcPr>
          <w:p w14:paraId="6022D442" w14:textId="77777777" w:rsidR="00200D3A" w:rsidRDefault="00200D3A" w:rsidP="006A6BB5"/>
        </w:tc>
        <w:tc>
          <w:tcPr>
            <w:tcW w:w="6934" w:type="dxa"/>
          </w:tcPr>
          <w:p w14:paraId="3335D380" w14:textId="77777777" w:rsidR="00200D3A" w:rsidRDefault="00200D3A" w:rsidP="006A6BB5"/>
        </w:tc>
      </w:tr>
      <w:tr w:rsidR="00200D3A" w14:paraId="4BC98D7D" w14:textId="77777777" w:rsidTr="006A6BB5">
        <w:tc>
          <w:tcPr>
            <w:tcW w:w="1358" w:type="dxa"/>
          </w:tcPr>
          <w:p w14:paraId="13F9A52C" w14:textId="77777777" w:rsidR="00200D3A" w:rsidRDefault="00200D3A" w:rsidP="006A6BB5"/>
        </w:tc>
        <w:tc>
          <w:tcPr>
            <w:tcW w:w="1337" w:type="dxa"/>
          </w:tcPr>
          <w:p w14:paraId="6B423C88" w14:textId="77777777" w:rsidR="00200D3A" w:rsidRDefault="00200D3A" w:rsidP="006A6BB5"/>
        </w:tc>
        <w:tc>
          <w:tcPr>
            <w:tcW w:w="6934" w:type="dxa"/>
          </w:tcPr>
          <w:p w14:paraId="67192C68" w14:textId="77777777" w:rsidR="00200D3A" w:rsidRDefault="00200D3A" w:rsidP="006A6BB5"/>
        </w:tc>
      </w:tr>
      <w:tr w:rsidR="00200D3A" w14:paraId="696E674A" w14:textId="77777777" w:rsidTr="006A6BB5">
        <w:tc>
          <w:tcPr>
            <w:tcW w:w="1358" w:type="dxa"/>
          </w:tcPr>
          <w:p w14:paraId="0E45C9FB" w14:textId="77777777" w:rsidR="00200D3A" w:rsidRDefault="00200D3A" w:rsidP="006A6BB5"/>
        </w:tc>
        <w:tc>
          <w:tcPr>
            <w:tcW w:w="1337" w:type="dxa"/>
          </w:tcPr>
          <w:p w14:paraId="2662664C" w14:textId="77777777" w:rsidR="00200D3A" w:rsidRDefault="00200D3A" w:rsidP="006A6BB5"/>
        </w:tc>
        <w:tc>
          <w:tcPr>
            <w:tcW w:w="6934" w:type="dxa"/>
          </w:tcPr>
          <w:p w14:paraId="27FB295C" w14:textId="77777777" w:rsidR="00200D3A" w:rsidRDefault="00200D3A" w:rsidP="006A6BB5"/>
        </w:tc>
      </w:tr>
      <w:tr w:rsidR="00200D3A" w14:paraId="39D2580A" w14:textId="77777777" w:rsidTr="006A6BB5">
        <w:tc>
          <w:tcPr>
            <w:tcW w:w="1358" w:type="dxa"/>
          </w:tcPr>
          <w:p w14:paraId="4B7D7CEA" w14:textId="77777777" w:rsidR="00200D3A" w:rsidRDefault="00200D3A" w:rsidP="006A6BB5">
            <w:pPr>
              <w:rPr>
                <w:rFonts w:eastAsia="Malgun Gothic"/>
              </w:rPr>
            </w:pPr>
          </w:p>
        </w:tc>
        <w:tc>
          <w:tcPr>
            <w:tcW w:w="1337" w:type="dxa"/>
          </w:tcPr>
          <w:p w14:paraId="282E0097" w14:textId="77777777" w:rsidR="00200D3A" w:rsidRDefault="00200D3A" w:rsidP="006A6BB5">
            <w:pPr>
              <w:rPr>
                <w:rFonts w:eastAsia="Malgun Gothic"/>
              </w:rPr>
            </w:pPr>
          </w:p>
        </w:tc>
        <w:tc>
          <w:tcPr>
            <w:tcW w:w="6934" w:type="dxa"/>
          </w:tcPr>
          <w:p w14:paraId="07D963B2" w14:textId="77777777" w:rsidR="00200D3A" w:rsidRDefault="00200D3A" w:rsidP="006A6BB5"/>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77777777" w:rsidR="00860887" w:rsidRDefault="00860887" w:rsidP="006A6BB5"/>
        </w:tc>
        <w:tc>
          <w:tcPr>
            <w:tcW w:w="1337" w:type="dxa"/>
          </w:tcPr>
          <w:p w14:paraId="03E6BF82" w14:textId="77777777" w:rsidR="00860887" w:rsidRDefault="00860887" w:rsidP="006A6BB5"/>
        </w:tc>
        <w:tc>
          <w:tcPr>
            <w:tcW w:w="6934" w:type="dxa"/>
          </w:tcPr>
          <w:p w14:paraId="464DA2B6" w14:textId="77777777" w:rsidR="00860887" w:rsidRDefault="00860887" w:rsidP="006A6BB5"/>
        </w:tc>
      </w:tr>
      <w:tr w:rsidR="00860887" w14:paraId="59315C68" w14:textId="77777777" w:rsidTr="006A6BB5">
        <w:tc>
          <w:tcPr>
            <w:tcW w:w="1358" w:type="dxa"/>
          </w:tcPr>
          <w:p w14:paraId="4F09BC62" w14:textId="77777777" w:rsidR="00860887" w:rsidRDefault="00860887" w:rsidP="006A6BB5"/>
        </w:tc>
        <w:tc>
          <w:tcPr>
            <w:tcW w:w="1337" w:type="dxa"/>
          </w:tcPr>
          <w:p w14:paraId="438CD225" w14:textId="77777777" w:rsidR="00860887" w:rsidRDefault="00860887" w:rsidP="006A6BB5"/>
        </w:tc>
        <w:tc>
          <w:tcPr>
            <w:tcW w:w="6934" w:type="dxa"/>
          </w:tcPr>
          <w:p w14:paraId="0C66A76B" w14:textId="77777777" w:rsidR="00860887" w:rsidRDefault="00860887" w:rsidP="006A6BB5"/>
        </w:tc>
      </w:tr>
      <w:tr w:rsidR="00860887" w14:paraId="7A23A97B" w14:textId="77777777" w:rsidTr="006A6BB5">
        <w:tc>
          <w:tcPr>
            <w:tcW w:w="1358" w:type="dxa"/>
          </w:tcPr>
          <w:p w14:paraId="55B2E5E2" w14:textId="77777777" w:rsidR="00860887" w:rsidRDefault="00860887" w:rsidP="006A6BB5"/>
        </w:tc>
        <w:tc>
          <w:tcPr>
            <w:tcW w:w="1337" w:type="dxa"/>
          </w:tcPr>
          <w:p w14:paraId="4B2A02B7" w14:textId="77777777" w:rsidR="00860887" w:rsidRDefault="00860887" w:rsidP="006A6BB5"/>
        </w:tc>
        <w:tc>
          <w:tcPr>
            <w:tcW w:w="6934" w:type="dxa"/>
          </w:tcPr>
          <w:p w14:paraId="25B70ABD" w14:textId="77777777" w:rsidR="00860887" w:rsidRDefault="00860887" w:rsidP="006A6BB5"/>
        </w:tc>
      </w:tr>
      <w:tr w:rsidR="00860887" w14:paraId="0545CD11" w14:textId="77777777" w:rsidTr="006A6BB5">
        <w:tc>
          <w:tcPr>
            <w:tcW w:w="1358" w:type="dxa"/>
          </w:tcPr>
          <w:p w14:paraId="4529D60F" w14:textId="77777777" w:rsidR="00860887" w:rsidRDefault="00860887" w:rsidP="006A6BB5"/>
        </w:tc>
        <w:tc>
          <w:tcPr>
            <w:tcW w:w="1337" w:type="dxa"/>
          </w:tcPr>
          <w:p w14:paraId="7105D962" w14:textId="77777777" w:rsidR="00860887" w:rsidRDefault="00860887" w:rsidP="006A6BB5"/>
        </w:tc>
        <w:tc>
          <w:tcPr>
            <w:tcW w:w="6934" w:type="dxa"/>
          </w:tcPr>
          <w:p w14:paraId="08717FF0" w14:textId="77777777" w:rsidR="00860887" w:rsidRDefault="00860887" w:rsidP="006A6BB5"/>
        </w:tc>
      </w:tr>
      <w:tr w:rsidR="00860887" w14:paraId="4949E189" w14:textId="77777777" w:rsidTr="006A6BB5">
        <w:tc>
          <w:tcPr>
            <w:tcW w:w="1358" w:type="dxa"/>
          </w:tcPr>
          <w:p w14:paraId="61D8C576" w14:textId="77777777" w:rsidR="00860887" w:rsidRDefault="00860887" w:rsidP="006A6BB5"/>
        </w:tc>
        <w:tc>
          <w:tcPr>
            <w:tcW w:w="1337" w:type="dxa"/>
          </w:tcPr>
          <w:p w14:paraId="541C3A39" w14:textId="77777777" w:rsidR="00860887" w:rsidRDefault="00860887" w:rsidP="006A6BB5"/>
        </w:tc>
        <w:tc>
          <w:tcPr>
            <w:tcW w:w="6934" w:type="dxa"/>
          </w:tcPr>
          <w:p w14:paraId="59F28E4C" w14:textId="77777777" w:rsidR="00860887" w:rsidRDefault="00860887" w:rsidP="006A6BB5"/>
        </w:tc>
      </w:tr>
      <w:tr w:rsidR="00860887" w14:paraId="77AB5DF4" w14:textId="77777777" w:rsidTr="006A6BB5">
        <w:tc>
          <w:tcPr>
            <w:tcW w:w="1358" w:type="dxa"/>
          </w:tcPr>
          <w:p w14:paraId="325E1C23" w14:textId="77777777" w:rsidR="00860887" w:rsidRDefault="00860887" w:rsidP="006A6BB5"/>
        </w:tc>
        <w:tc>
          <w:tcPr>
            <w:tcW w:w="1337" w:type="dxa"/>
          </w:tcPr>
          <w:p w14:paraId="5F6A3C9C" w14:textId="77777777" w:rsidR="00860887" w:rsidRDefault="00860887" w:rsidP="006A6BB5"/>
        </w:tc>
        <w:tc>
          <w:tcPr>
            <w:tcW w:w="6934" w:type="dxa"/>
          </w:tcPr>
          <w:p w14:paraId="09A41AF8" w14:textId="77777777" w:rsidR="00860887" w:rsidRDefault="00860887" w:rsidP="006A6BB5"/>
        </w:tc>
      </w:tr>
      <w:tr w:rsidR="00860887" w14:paraId="00A25D87" w14:textId="77777777" w:rsidTr="006A6BB5">
        <w:tc>
          <w:tcPr>
            <w:tcW w:w="1358" w:type="dxa"/>
          </w:tcPr>
          <w:p w14:paraId="04404CE2" w14:textId="77777777" w:rsidR="00860887" w:rsidRDefault="00860887" w:rsidP="006A6BB5">
            <w:pPr>
              <w:rPr>
                <w:rFonts w:eastAsia="Malgun Gothic"/>
              </w:rPr>
            </w:pPr>
          </w:p>
        </w:tc>
        <w:tc>
          <w:tcPr>
            <w:tcW w:w="1337" w:type="dxa"/>
          </w:tcPr>
          <w:p w14:paraId="31D23BAA" w14:textId="77777777" w:rsidR="00860887" w:rsidRDefault="00860887" w:rsidP="006A6BB5">
            <w:pPr>
              <w:rPr>
                <w:rFonts w:eastAsia="Malgun Gothic"/>
              </w:rPr>
            </w:pPr>
          </w:p>
        </w:tc>
        <w:tc>
          <w:tcPr>
            <w:tcW w:w="6934" w:type="dxa"/>
          </w:tcPr>
          <w:p w14:paraId="6947C01F" w14:textId="77777777" w:rsidR="00860887" w:rsidRDefault="00860887" w:rsidP="006A6BB5"/>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77777777" w:rsidR="00860887" w:rsidRDefault="00860887" w:rsidP="006A6BB5"/>
        </w:tc>
        <w:tc>
          <w:tcPr>
            <w:tcW w:w="1337" w:type="dxa"/>
          </w:tcPr>
          <w:p w14:paraId="08420B70" w14:textId="77777777" w:rsidR="00860887" w:rsidRDefault="00860887" w:rsidP="006A6BB5"/>
        </w:tc>
        <w:tc>
          <w:tcPr>
            <w:tcW w:w="6934" w:type="dxa"/>
          </w:tcPr>
          <w:p w14:paraId="68BD8726" w14:textId="77777777" w:rsidR="00860887" w:rsidRDefault="00860887" w:rsidP="006A6BB5"/>
        </w:tc>
      </w:tr>
      <w:tr w:rsidR="00860887" w14:paraId="1BAFA3FF" w14:textId="77777777" w:rsidTr="006A6BB5">
        <w:tc>
          <w:tcPr>
            <w:tcW w:w="1358" w:type="dxa"/>
          </w:tcPr>
          <w:p w14:paraId="18E0715C" w14:textId="77777777" w:rsidR="00860887" w:rsidRDefault="00860887" w:rsidP="006A6BB5"/>
        </w:tc>
        <w:tc>
          <w:tcPr>
            <w:tcW w:w="1337" w:type="dxa"/>
          </w:tcPr>
          <w:p w14:paraId="756993DC" w14:textId="77777777" w:rsidR="00860887" w:rsidRDefault="00860887" w:rsidP="006A6BB5"/>
        </w:tc>
        <w:tc>
          <w:tcPr>
            <w:tcW w:w="6934" w:type="dxa"/>
          </w:tcPr>
          <w:p w14:paraId="6E5A5D06" w14:textId="77777777" w:rsidR="00860887" w:rsidRDefault="00860887" w:rsidP="006A6BB5"/>
        </w:tc>
      </w:tr>
      <w:tr w:rsidR="00860887" w14:paraId="4B5F5BD2" w14:textId="77777777" w:rsidTr="006A6BB5">
        <w:tc>
          <w:tcPr>
            <w:tcW w:w="1358" w:type="dxa"/>
          </w:tcPr>
          <w:p w14:paraId="3C332802" w14:textId="77777777" w:rsidR="00860887" w:rsidRDefault="00860887" w:rsidP="006A6BB5"/>
        </w:tc>
        <w:tc>
          <w:tcPr>
            <w:tcW w:w="1337" w:type="dxa"/>
          </w:tcPr>
          <w:p w14:paraId="11929B50" w14:textId="77777777" w:rsidR="00860887" w:rsidRDefault="00860887" w:rsidP="006A6BB5"/>
        </w:tc>
        <w:tc>
          <w:tcPr>
            <w:tcW w:w="6934" w:type="dxa"/>
          </w:tcPr>
          <w:p w14:paraId="405D0396" w14:textId="77777777" w:rsidR="00860887" w:rsidRDefault="00860887" w:rsidP="006A6BB5"/>
        </w:tc>
      </w:tr>
      <w:tr w:rsidR="00860887" w14:paraId="3E7BFCB6" w14:textId="77777777" w:rsidTr="006A6BB5">
        <w:tc>
          <w:tcPr>
            <w:tcW w:w="1358" w:type="dxa"/>
          </w:tcPr>
          <w:p w14:paraId="24526853" w14:textId="77777777" w:rsidR="00860887" w:rsidRDefault="00860887" w:rsidP="006A6BB5"/>
        </w:tc>
        <w:tc>
          <w:tcPr>
            <w:tcW w:w="1337" w:type="dxa"/>
          </w:tcPr>
          <w:p w14:paraId="0878F440" w14:textId="77777777" w:rsidR="00860887" w:rsidRDefault="00860887" w:rsidP="006A6BB5"/>
        </w:tc>
        <w:tc>
          <w:tcPr>
            <w:tcW w:w="6934" w:type="dxa"/>
          </w:tcPr>
          <w:p w14:paraId="233EE24A" w14:textId="77777777" w:rsidR="00860887" w:rsidRDefault="00860887" w:rsidP="006A6BB5"/>
        </w:tc>
      </w:tr>
      <w:tr w:rsidR="00860887" w14:paraId="400C2CBB" w14:textId="77777777" w:rsidTr="006A6BB5">
        <w:tc>
          <w:tcPr>
            <w:tcW w:w="1358" w:type="dxa"/>
          </w:tcPr>
          <w:p w14:paraId="359AA510" w14:textId="77777777" w:rsidR="00860887" w:rsidRDefault="00860887" w:rsidP="006A6BB5"/>
        </w:tc>
        <w:tc>
          <w:tcPr>
            <w:tcW w:w="1337" w:type="dxa"/>
          </w:tcPr>
          <w:p w14:paraId="08BB3394" w14:textId="77777777" w:rsidR="00860887" w:rsidRDefault="00860887" w:rsidP="006A6BB5"/>
        </w:tc>
        <w:tc>
          <w:tcPr>
            <w:tcW w:w="6934" w:type="dxa"/>
          </w:tcPr>
          <w:p w14:paraId="10B6634D" w14:textId="77777777" w:rsidR="00860887" w:rsidRDefault="00860887" w:rsidP="006A6BB5"/>
        </w:tc>
      </w:tr>
      <w:tr w:rsidR="00860887" w14:paraId="388EBE94" w14:textId="77777777" w:rsidTr="006A6BB5">
        <w:tc>
          <w:tcPr>
            <w:tcW w:w="1358" w:type="dxa"/>
          </w:tcPr>
          <w:p w14:paraId="2E1CDEC5" w14:textId="77777777" w:rsidR="00860887" w:rsidRDefault="00860887" w:rsidP="006A6BB5"/>
        </w:tc>
        <w:tc>
          <w:tcPr>
            <w:tcW w:w="1337" w:type="dxa"/>
          </w:tcPr>
          <w:p w14:paraId="249B076E" w14:textId="77777777" w:rsidR="00860887" w:rsidRDefault="00860887" w:rsidP="006A6BB5"/>
        </w:tc>
        <w:tc>
          <w:tcPr>
            <w:tcW w:w="6934" w:type="dxa"/>
          </w:tcPr>
          <w:p w14:paraId="6A78D4F6" w14:textId="77777777" w:rsidR="00860887" w:rsidRDefault="00860887" w:rsidP="006A6BB5"/>
        </w:tc>
      </w:tr>
      <w:tr w:rsidR="00860887" w14:paraId="5D935392" w14:textId="77777777" w:rsidTr="006A6BB5">
        <w:tc>
          <w:tcPr>
            <w:tcW w:w="1358" w:type="dxa"/>
          </w:tcPr>
          <w:p w14:paraId="57320C1B" w14:textId="77777777" w:rsidR="00860887" w:rsidRDefault="00860887" w:rsidP="006A6BB5">
            <w:pPr>
              <w:rPr>
                <w:rFonts w:eastAsia="Malgun Gothic"/>
              </w:rPr>
            </w:pPr>
          </w:p>
        </w:tc>
        <w:tc>
          <w:tcPr>
            <w:tcW w:w="1337" w:type="dxa"/>
          </w:tcPr>
          <w:p w14:paraId="36074791" w14:textId="77777777" w:rsidR="00860887" w:rsidRDefault="00860887" w:rsidP="006A6BB5">
            <w:pPr>
              <w:rPr>
                <w:rFonts w:eastAsia="Malgun Gothic"/>
              </w:rPr>
            </w:pPr>
          </w:p>
        </w:tc>
        <w:tc>
          <w:tcPr>
            <w:tcW w:w="6934" w:type="dxa"/>
          </w:tcPr>
          <w:p w14:paraId="505164C2" w14:textId="77777777" w:rsidR="00860887" w:rsidRDefault="00860887" w:rsidP="006A6BB5"/>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77777777" w:rsidR="00860887" w:rsidRDefault="00860887" w:rsidP="006A6BB5"/>
        </w:tc>
        <w:tc>
          <w:tcPr>
            <w:tcW w:w="1337" w:type="dxa"/>
          </w:tcPr>
          <w:p w14:paraId="4C447A96" w14:textId="77777777" w:rsidR="00860887" w:rsidRDefault="00860887" w:rsidP="006A6BB5"/>
        </w:tc>
        <w:tc>
          <w:tcPr>
            <w:tcW w:w="6934" w:type="dxa"/>
          </w:tcPr>
          <w:p w14:paraId="7A1FB8D6" w14:textId="77777777" w:rsidR="00860887" w:rsidRDefault="00860887" w:rsidP="006A6BB5"/>
        </w:tc>
      </w:tr>
      <w:tr w:rsidR="00860887" w14:paraId="2B8C3BCB" w14:textId="77777777" w:rsidTr="006A6BB5">
        <w:tc>
          <w:tcPr>
            <w:tcW w:w="1358" w:type="dxa"/>
          </w:tcPr>
          <w:p w14:paraId="3ED611AE" w14:textId="77777777" w:rsidR="00860887" w:rsidRDefault="00860887" w:rsidP="006A6BB5"/>
        </w:tc>
        <w:tc>
          <w:tcPr>
            <w:tcW w:w="1337" w:type="dxa"/>
          </w:tcPr>
          <w:p w14:paraId="35712537" w14:textId="77777777" w:rsidR="00860887" w:rsidRDefault="00860887" w:rsidP="006A6BB5"/>
        </w:tc>
        <w:tc>
          <w:tcPr>
            <w:tcW w:w="6934" w:type="dxa"/>
          </w:tcPr>
          <w:p w14:paraId="50AD8320" w14:textId="77777777" w:rsidR="00860887" w:rsidRDefault="00860887" w:rsidP="006A6BB5"/>
        </w:tc>
      </w:tr>
      <w:tr w:rsidR="00860887" w14:paraId="50DDFA87" w14:textId="77777777" w:rsidTr="006A6BB5">
        <w:tc>
          <w:tcPr>
            <w:tcW w:w="1358" w:type="dxa"/>
          </w:tcPr>
          <w:p w14:paraId="3DDE9411" w14:textId="77777777" w:rsidR="00860887" w:rsidRDefault="00860887" w:rsidP="006A6BB5"/>
        </w:tc>
        <w:tc>
          <w:tcPr>
            <w:tcW w:w="1337" w:type="dxa"/>
          </w:tcPr>
          <w:p w14:paraId="1EE3284B" w14:textId="77777777" w:rsidR="00860887" w:rsidRDefault="00860887" w:rsidP="006A6BB5"/>
        </w:tc>
        <w:tc>
          <w:tcPr>
            <w:tcW w:w="6934" w:type="dxa"/>
          </w:tcPr>
          <w:p w14:paraId="0B8D901A" w14:textId="77777777" w:rsidR="00860887" w:rsidRDefault="00860887" w:rsidP="006A6BB5"/>
        </w:tc>
      </w:tr>
      <w:tr w:rsidR="00860887" w14:paraId="375C1F16" w14:textId="77777777" w:rsidTr="006A6BB5">
        <w:tc>
          <w:tcPr>
            <w:tcW w:w="1358" w:type="dxa"/>
          </w:tcPr>
          <w:p w14:paraId="6EE0F903" w14:textId="77777777" w:rsidR="00860887" w:rsidRDefault="00860887" w:rsidP="006A6BB5"/>
        </w:tc>
        <w:tc>
          <w:tcPr>
            <w:tcW w:w="1337" w:type="dxa"/>
          </w:tcPr>
          <w:p w14:paraId="47BDDE7A" w14:textId="77777777" w:rsidR="00860887" w:rsidRDefault="00860887" w:rsidP="006A6BB5"/>
        </w:tc>
        <w:tc>
          <w:tcPr>
            <w:tcW w:w="6934" w:type="dxa"/>
          </w:tcPr>
          <w:p w14:paraId="5A0CC7DC" w14:textId="77777777" w:rsidR="00860887" w:rsidRDefault="00860887" w:rsidP="006A6BB5"/>
        </w:tc>
      </w:tr>
      <w:tr w:rsidR="00860887" w14:paraId="71745368" w14:textId="77777777" w:rsidTr="006A6BB5">
        <w:tc>
          <w:tcPr>
            <w:tcW w:w="1358" w:type="dxa"/>
          </w:tcPr>
          <w:p w14:paraId="64215280" w14:textId="77777777" w:rsidR="00860887" w:rsidRDefault="00860887" w:rsidP="006A6BB5"/>
        </w:tc>
        <w:tc>
          <w:tcPr>
            <w:tcW w:w="1337" w:type="dxa"/>
          </w:tcPr>
          <w:p w14:paraId="6D66EB96" w14:textId="77777777" w:rsidR="00860887" w:rsidRDefault="00860887" w:rsidP="006A6BB5"/>
        </w:tc>
        <w:tc>
          <w:tcPr>
            <w:tcW w:w="6934" w:type="dxa"/>
          </w:tcPr>
          <w:p w14:paraId="2068D9B2" w14:textId="77777777" w:rsidR="00860887" w:rsidRDefault="00860887" w:rsidP="006A6BB5"/>
        </w:tc>
      </w:tr>
      <w:tr w:rsidR="00860887" w14:paraId="6A75E1F1" w14:textId="77777777" w:rsidTr="006A6BB5">
        <w:tc>
          <w:tcPr>
            <w:tcW w:w="1358" w:type="dxa"/>
          </w:tcPr>
          <w:p w14:paraId="16B0C381" w14:textId="77777777" w:rsidR="00860887" w:rsidRDefault="00860887" w:rsidP="006A6BB5"/>
        </w:tc>
        <w:tc>
          <w:tcPr>
            <w:tcW w:w="1337" w:type="dxa"/>
          </w:tcPr>
          <w:p w14:paraId="1648F61F" w14:textId="77777777" w:rsidR="00860887" w:rsidRDefault="00860887" w:rsidP="006A6BB5"/>
        </w:tc>
        <w:tc>
          <w:tcPr>
            <w:tcW w:w="6934" w:type="dxa"/>
          </w:tcPr>
          <w:p w14:paraId="0816B6F7" w14:textId="77777777" w:rsidR="00860887" w:rsidRDefault="00860887" w:rsidP="006A6BB5"/>
        </w:tc>
      </w:tr>
      <w:tr w:rsidR="00860887" w14:paraId="133EB6B3" w14:textId="77777777" w:rsidTr="006A6BB5">
        <w:tc>
          <w:tcPr>
            <w:tcW w:w="1358" w:type="dxa"/>
          </w:tcPr>
          <w:p w14:paraId="4769CDF1" w14:textId="77777777" w:rsidR="00860887" w:rsidRDefault="00860887" w:rsidP="006A6BB5">
            <w:pPr>
              <w:rPr>
                <w:rFonts w:eastAsia="Malgun Gothic"/>
              </w:rPr>
            </w:pPr>
          </w:p>
        </w:tc>
        <w:tc>
          <w:tcPr>
            <w:tcW w:w="1337" w:type="dxa"/>
          </w:tcPr>
          <w:p w14:paraId="410E65E6" w14:textId="77777777" w:rsidR="00860887" w:rsidRDefault="00860887" w:rsidP="006A6BB5">
            <w:pPr>
              <w:rPr>
                <w:rFonts w:eastAsia="Malgun Gothic"/>
              </w:rPr>
            </w:pPr>
          </w:p>
        </w:tc>
        <w:tc>
          <w:tcPr>
            <w:tcW w:w="6934" w:type="dxa"/>
          </w:tcPr>
          <w:p w14:paraId="6068101B" w14:textId="77777777" w:rsidR="00860887" w:rsidRDefault="00860887" w:rsidP="006A6BB5"/>
        </w:tc>
      </w:tr>
    </w:tbl>
    <w:p w14:paraId="67F3B12A" w14:textId="77777777" w:rsidR="008608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77777777" w:rsidR="0033326D" w:rsidRDefault="0033326D" w:rsidP="00A5156B"/>
        </w:tc>
        <w:tc>
          <w:tcPr>
            <w:tcW w:w="1337" w:type="dxa"/>
          </w:tcPr>
          <w:p w14:paraId="1E097BEC" w14:textId="77777777" w:rsidR="0033326D" w:rsidRDefault="0033326D" w:rsidP="00A5156B"/>
        </w:tc>
        <w:tc>
          <w:tcPr>
            <w:tcW w:w="6934" w:type="dxa"/>
          </w:tcPr>
          <w:p w14:paraId="6CE3C6CD" w14:textId="77777777" w:rsidR="0033326D" w:rsidRDefault="0033326D" w:rsidP="00A5156B"/>
        </w:tc>
      </w:tr>
      <w:tr w:rsidR="0033326D" w14:paraId="20169936" w14:textId="77777777" w:rsidTr="00A5156B">
        <w:tc>
          <w:tcPr>
            <w:tcW w:w="1358" w:type="dxa"/>
          </w:tcPr>
          <w:p w14:paraId="580CBBCD" w14:textId="77777777" w:rsidR="0033326D" w:rsidRDefault="0033326D" w:rsidP="00A5156B"/>
        </w:tc>
        <w:tc>
          <w:tcPr>
            <w:tcW w:w="1337" w:type="dxa"/>
          </w:tcPr>
          <w:p w14:paraId="7B8D7E50" w14:textId="77777777" w:rsidR="0033326D" w:rsidRDefault="0033326D" w:rsidP="00A5156B"/>
        </w:tc>
        <w:tc>
          <w:tcPr>
            <w:tcW w:w="6934" w:type="dxa"/>
          </w:tcPr>
          <w:p w14:paraId="7E33B0E7" w14:textId="77777777" w:rsidR="0033326D" w:rsidRDefault="0033326D" w:rsidP="00A5156B"/>
        </w:tc>
      </w:tr>
      <w:tr w:rsidR="0033326D" w14:paraId="7995A1D1" w14:textId="77777777" w:rsidTr="00A5156B">
        <w:tc>
          <w:tcPr>
            <w:tcW w:w="1358" w:type="dxa"/>
          </w:tcPr>
          <w:p w14:paraId="1E0079DF" w14:textId="77777777" w:rsidR="0033326D" w:rsidRDefault="0033326D" w:rsidP="00A5156B"/>
        </w:tc>
        <w:tc>
          <w:tcPr>
            <w:tcW w:w="1337" w:type="dxa"/>
          </w:tcPr>
          <w:p w14:paraId="13501DE8" w14:textId="77777777" w:rsidR="0033326D" w:rsidRDefault="0033326D" w:rsidP="00A5156B"/>
        </w:tc>
        <w:tc>
          <w:tcPr>
            <w:tcW w:w="6934" w:type="dxa"/>
          </w:tcPr>
          <w:p w14:paraId="0398021C" w14:textId="77777777" w:rsidR="0033326D" w:rsidRDefault="0033326D" w:rsidP="00A5156B"/>
        </w:tc>
      </w:tr>
      <w:tr w:rsidR="0033326D" w14:paraId="1CF91EB0" w14:textId="77777777" w:rsidTr="00A5156B">
        <w:tc>
          <w:tcPr>
            <w:tcW w:w="1358" w:type="dxa"/>
          </w:tcPr>
          <w:p w14:paraId="7C6DD139" w14:textId="77777777" w:rsidR="0033326D" w:rsidRDefault="0033326D" w:rsidP="00A5156B"/>
        </w:tc>
        <w:tc>
          <w:tcPr>
            <w:tcW w:w="1337" w:type="dxa"/>
          </w:tcPr>
          <w:p w14:paraId="1C00731E" w14:textId="77777777" w:rsidR="0033326D" w:rsidRDefault="0033326D" w:rsidP="00A5156B"/>
        </w:tc>
        <w:tc>
          <w:tcPr>
            <w:tcW w:w="6934" w:type="dxa"/>
          </w:tcPr>
          <w:p w14:paraId="584CFFAB" w14:textId="77777777" w:rsidR="0033326D" w:rsidRDefault="0033326D" w:rsidP="00A5156B"/>
        </w:tc>
      </w:tr>
      <w:tr w:rsidR="0033326D" w14:paraId="448F4705" w14:textId="77777777" w:rsidTr="00A5156B">
        <w:tc>
          <w:tcPr>
            <w:tcW w:w="1358" w:type="dxa"/>
          </w:tcPr>
          <w:p w14:paraId="1C1AF811" w14:textId="77777777" w:rsidR="0033326D" w:rsidRDefault="0033326D" w:rsidP="00A5156B"/>
        </w:tc>
        <w:tc>
          <w:tcPr>
            <w:tcW w:w="1337" w:type="dxa"/>
          </w:tcPr>
          <w:p w14:paraId="51AB6B82" w14:textId="77777777" w:rsidR="0033326D" w:rsidRDefault="0033326D" w:rsidP="00A5156B"/>
        </w:tc>
        <w:tc>
          <w:tcPr>
            <w:tcW w:w="6934" w:type="dxa"/>
          </w:tcPr>
          <w:p w14:paraId="38483112" w14:textId="77777777" w:rsidR="0033326D" w:rsidRDefault="0033326D" w:rsidP="00A5156B"/>
        </w:tc>
      </w:tr>
      <w:tr w:rsidR="0033326D" w14:paraId="6304307C" w14:textId="77777777" w:rsidTr="00A5156B">
        <w:tc>
          <w:tcPr>
            <w:tcW w:w="1358" w:type="dxa"/>
          </w:tcPr>
          <w:p w14:paraId="47A46F98" w14:textId="77777777" w:rsidR="0033326D" w:rsidRDefault="0033326D" w:rsidP="00A5156B"/>
        </w:tc>
        <w:tc>
          <w:tcPr>
            <w:tcW w:w="1337" w:type="dxa"/>
          </w:tcPr>
          <w:p w14:paraId="0A59FFD3" w14:textId="77777777" w:rsidR="0033326D" w:rsidRDefault="0033326D" w:rsidP="00A5156B"/>
        </w:tc>
        <w:tc>
          <w:tcPr>
            <w:tcW w:w="6934" w:type="dxa"/>
          </w:tcPr>
          <w:p w14:paraId="39B800D1" w14:textId="77777777" w:rsidR="0033326D" w:rsidRDefault="0033326D" w:rsidP="00A5156B"/>
        </w:tc>
      </w:tr>
      <w:tr w:rsidR="0033326D" w14:paraId="006CE5F7" w14:textId="77777777" w:rsidTr="00A5156B">
        <w:tc>
          <w:tcPr>
            <w:tcW w:w="1358" w:type="dxa"/>
          </w:tcPr>
          <w:p w14:paraId="32C4E7BB" w14:textId="77777777" w:rsidR="0033326D" w:rsidRDefault="0033326D" w:rsidP="00A5156B">
            <w:pPr>
              <w:rPr>
                <w:rFonts w:eastAsia="Malgun Gothic"/>
              </w:rPr>
            </w:pPr>
          </w:p>
        </w:tc>
        <w:tc>
          <w:tcPr>
            <w:tcW w:w="1337" w:type="dxa"/>
          </w:tcPr>
          <w:p w14:paraId="46FAACE0" w14:textId="77777777" w:rsidR="0033326D" w:rsidRDefault="0033326D" w:rsidP="00A5156B">
            <w:pPr>
              <w:rPr>
                <w:rFonts w:eastAsia="Malgun Gothic"/>
              </w:rPr>
            </w:pPr>
          </w:p>
        </w:tc>
        <w:tc>
          <w:tcPr>
            <w:tcW w:w="6934" w:type="dxa"/>
          </w:tcPr>
          <w:p w14:paraId="19C6F335" w14:textId="77777777" w:rsidR="0033326D" w:rsidRDefault="0033326D" w:rsidP="00A5156B"/>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77777777" w:rsidR="002F095C" w:rsidRDefault="002F095C" w:rsidP="00A5156B"/>
        </w:tc>
        <w:tc>
          <w:tcPr>
            <w:tcW w:w="1337" w:type="dxa"/>
          </w:tcPr>
          <w:p w14:paraId="2D4B9612" w14:textId="77777777" w:rsidR="002F095C" w:rsidRDefault="002F095C" w:rsidP="00A5156B"/>
        </w:tc>
        <w:tc>
          <w:tcPr>
            <w:tcW w:w="6934" w:type="dxa"/>
          </w:tcPr>
          <w:p w14:paraId="47C8EE94" w14:textId="77777777" w:rsidR="002F095C" w:rsidRDefault="002F095C" w:rsidP="00A5156B"/>
        </w:tc>
      </w:tr>
      <w:tr w:rsidR="002F095C" w14:paraId="3C474ED0" w14:textId="77777777" w:rsidTr="00A5156B">
        <w:tc>
          <w:tcPr>
            <w:tcW w:w="1358" w:type="dxa"/>
          </w:tcPr>
          <w:p w14:paraId="72AADA98" w14:textId="77777777" w:rsidR="002F095C" w:rsidRDefault="002F095C" w:rsidP="00A5156B"/>
        </w:tc>
        <w:tc>
          <w:tcPr>
            <w:tcW w:w="1337" w:type="dxa"/>
          </w:tcPr>
          <w:p w14:paraId="1F90FC46" w14:textId="77777777" w:rsidR="002F095C" w:rsidRDefault="002F095C" w:rsidP="00A5156B"/>
        </w:tc>
        <w:tc>
          <w:tcPr>
            <w:tcW w:w="6934" w:type="dxa"/>
          </w:tcPr>
          <w:p w14:paraId="182AC7FF" w14:textId="77777777" w:rsidR="002F095C" w:rsidRDefault="002F095C" w:rsidP="00A5156B"/>
        </w:tc>
      </w:tr>
      <w:tr w:rsidR="002F095C" w14:paraId="4875E5F0" w14:textId="77777777" w:rsidTr="00A5156B">
        <w:tc>
          <w:tcPr>
            <w:tcW w:w="1358" w:type="dxa"/>
          </w:tcPr>
          <w:p w14:paraId="16A75EDA" w14:textId="77777777" w:rsidR="002F095C" w:rsidRDefault="002F095C" w:rsidP="00A5156B"/>
        </w:tc>
        <w:tc>
          <w:tcPr>
            <w:tcW w:w="1337" w:type="dxa"/>
          </w:tcPr>
          <w:p w14:paraId="2DEE8A24" w14:textId="77777777" w:rsidR="002F095C" w:rsidRDefault="002F095C" w:rsidP="00A5156B"/>
        </w:tc>
        <w:tc>
          <w:tcPr>
            <w:tcW w:w="6934" w:type="dxa"/>
          </w:tcPr>
          <w:p w14:paraId="333662B7" w14:textId="77777777" w:rsidR="002F095C" w:rsidRDefault="002F095C" w:rsidP="00A5156B"/>
        </w:tc>
      </w:tr>
      <w:tr w:rsidR="002F095C" w14:paraId="0A308852" w14:textId="77777777" w:rsidTr="00A5156B">
        <w:tc>
          <w:tcPr>
            <w:tcW w:w="1358" w:type="dxa"/>
          </w:tcPr>
          <w:p w14:paraId="6E0311C2" w14:textId="77777777" w:rsidR="002F095C" w:rsidRDefault="002F095C" w:rsidP="00A5156B"/>
        </w:tc>
        <w:tc>
          <w:tcPr>
            <w:tcW w:w="1337" w:type="dxa"/>
          </w:tcPr>
          <w:p w14:paraId="06CD3D0F" w14:textId="77777777" w:rsidR="002F095C" w:rsidRDefault="002F095C" w:rsidP="00A5156B"/>
        </w:tc>
        <w:tc>
          <w:tcPr>
            <w:tcW w:w="6934" w:type="dxa"/>
          </w:tcPr>
          <w:p w14:paraId="0AAC2C6A" w14:textId="77777777" w:rsidR="002F095C" w:rsidRDefault="002F095C" w:rsidP="00A5156B"/>
        </w:tc>
      </w:tr>
      <w:tr w:rsidR="002F095C" w14:paraId="032B71D7" w14:textId="77777777" w:rsidTr="00A5156B">
        <w:tc>
          <w:tcPr>
            <w:tcW w:w="1358" w:type="dxa"/>
          </w:tcPr>
          <w:p w14:paraId="02EA72E8" w14:textId="77777777" w:rsidR="002F095C" w:rsidRDefault="002F095C" w:rsidP="00A5156B"/>
        </w:tc>
        <w:tc>
          <w:tcPr>
            <w:tcW w:w="1337" w:type="dxa"/>
          </w:tcPr>
          <w:p w14:paraId="7746DBD6" w14:textId="77777777" w:rsidR="002F095C" w:rsidRDefault="002F095C" w:rsidP="00A5156B"/>
        </w:tc>
        <w:tc>
          <w:tcPr>
            <w:tcW w:w="6934" w:type="dxa"/>
          </w:tcPr>
          <w:p w14:paraId="746C8B5D" w14:textId="77777777" w:rsidR="002F095C" w:rsidRDefault="002F095C" w:rsidP="00A5156B"/>
        </w:tc>
      </w:tr>
      <w:tr w:rsidR="002F095C" w14:paraId="493076C6" w14:textId="77777777" w:rsidTr="00A5156B">
        <w:tc>
          <w:tcPr>
            <w:tcW w:w="1358" w:type="dxa"/>
          </w:tcPr>
          <w:p w14:paraId="34BAECBE" w14:textId="77777777" w:rsidR="002F095C" w:rsidRDefault="002F095C" w:rsidP="00A5156B"/>
        </w:tc>
        <w:tc>
          <w:tcPr>
            <w:tcW w:w="1337" w:type="dxa"/>
          </w:tcPr>
          <w:p w14:paraId="0219123E" w14:textId="77777777" w:rsidR="002F095C" w:rsidRDefault="002F095C" w:rsidP="00A5156B"/>
        </w:tc>
        <w:tc>
          <w:tcPr>
            <w:tcW w:w="6934" w:type="dxa"/>
          </w:tcPr>
          <w:p w14:paraId="16DD7725" w14:textId="77777777" w:rsidR="002F095C" w:rsidRDefault="002F095C" w:rsidP="00A5156B"/>
        </w:tc>
      </w:tr>
      <w:tr w:rsidR="002F095C" w14:paraId="7AF63D4D" w14:textId="77777777" w:rsidTr="00A5156B">
        <w:tc>
          <w:tcPr>
            <w:tcW w:w="1358" w:type="dxa"/>
          </w:tcPr>
          <w:p w14:paraId="63495A7A" w14:textId="77777777" w:rsidR="002F095C" w:rsidRDefault="002F095C" w:rsidP="00A5156B">
            <w:pPr>
              <w:rPr>
                <w:rFonts w:eastAsia="Malgun Gothic"/>
              </w:rPr>
            </w:pPr>
          </w:p>
        </w:tc>
        <w:tc>
          <w:tcPr>
            <w:tcW w:w="1337" w:type="dxa"/>
          </w:tcPr>
          <w:p w14:paraId="1020DE47" w14:textId="77777777" w:rsidR="002F095C" w:rsidRDefault="002F095C" w:rsidP="00A5156B">
            <w:pPr>
              <w:rPr>
                <w:rFonts w:eastAsia="Malgun Gothic"/>
              </w:rPr>
            </w:pPr>
          </w:p>
        </w:tc>
        <w:tc>
          <w:tcPr>
            <w:tcW w:w="6934" w:type="dxa"/>
          </w:tcPr>
          <w:p w14:paraId="57FC091B" w14:textId="77777777" w:rsidR="002F095C" w:rsidRDefault="002F095C" w:rsidP="00A5156B"/>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77777777" w:rsidR="00E86847" w:rsidRDefault="00E86847" w:rsidP="006A6BB5"/>
        </w:tc>
        <w:tc>
          <w:tcPr>
            <w:tcW w:w="1337" w:type="dxa"/>
          </w:tcPr>
          <w:p w14:paraId="20063058" w14:textId="77777777" w:rsidR="00E86847" w:rsidRDefault="00E86847" w:rsidP="006A6BB5"/>
        </w:tc>
        <w:tc>
          <w:tcPr>
            <w:tcW w:w="6934" w:type="dxa"/>
          </w:tcPr>
          <w:p w14:paraId="28796F52" w14:textId="77777777" w:rsidR="00E86847" w:rsidRDefault="00E86847" w:rsidP="006A6BB5"/>
        </w:tc>
      </w:tr>
      <w:tr w:rsidR="00E86847" w14:paraId="4D0B26BD" w14:textId="77777777" w:rsidTr="006A6BB5">
        <w:tc>
          <w:tcPr>
            <w:tcW w:w="1358" w:type="dxa"/>
          </w:tcPr>
          <w:p w14:paraId="6A121AB5" w14:textId="77777777" w:rsidR="00E86847" w:rsidRDefault="00E86847" w:rsidP="006A6BB5"/>
        </w:tc>
        <w:tc>
          <w:tcPr>
            <w:tcW w:w="1337" w:type="dxa"/>
          </w:tcPr>
          <w:p w14:paraId="53977841" w14:textId="77777777" w:rsidR="00E86847" w:rsidRDefault="00E86847" w:rsidP="006A6BB5"/>
        </w:tc>
        <w:tc>
          <w:tcPr>
            <w:tcW w:w="6934" w:type="dxa"/>
          </w:tcPr>
          <w:p w14:paraId="74ED4208" w14:textId="77777777" w:rsidR="00E86847" w:rsidRDefault="00E86847" w:rsidP="006A6BB5"/>
        </w:tc>
      </w:tr>
      <w:tr w:rsidR="00E86847" w14:paraId="2A4B849A" w14:textId="77777777" w:rsidTr="006A6BB5">
        <w:tc>
          <w:tcPr>
            <w:tcW w:w="1358" w:type="dxa"/>
          </w:tcPr>
          <w:p w14:paraId="3FDA07FD" w14:textId="77777777" w:rsidR="00E86847" w:rsidRDefault="00E86847" w:rsidP="006A6BB5"/>
        </w:tc>
        <w:tc>
          <w:tcPr>
            <w:tcW w:w="1337" w:type="dxa"/>
          </w:tcPr>
          <w:p w14:paraId="2A713AE5" w14:textId="77777777" w:rsidR="00E86847" w:rsidRDefault="00E86847" w:rsidP="006A6BB5"/>
        </w:tc>
        <w:tc>
          <w:tcPr>
            <w:tcW w:w="6934" w:type="dxa"/>
          </w:tcPr>
          <w:p w14:paraId="54ED2FB1" w14:textId="77777777" w:rsidR="00E86847" w:rsidRDefault="00E86847" w:rsidP="006A6BB5"/>
        </w:tc>
      </w:tr>
      <w:tr w:rsidR="00E86847" w14:paraId="6224D010" w14:textId="77777777" w:rsidTr="006A6BB5">
        <w:tc>
          <w:tcPr>
            <w:tcW w:w="1358" w:type="dxa"/>
          </w:tcPr>
          <w:p w14:paraId="2E2ABF9E" w14:textId="77777777" w:rsidR="00E86847" w:rsidRDefault="00E86847" w:rsidP="006A6BB5"/>
        </w:tc>
        <w:tc>
          <w:tcPr>
            <w:tcW w:w="1337" w:type="dxa"/>
          </w:tcPr>
          <w:p w14:paraId="3905E8AA" w14:textId="77777777" w:rsidR="00E86847" w:rsidRDefault="00E86847" w:rsidP="006A6BB5"/>
        </w:tc>
        <w:tc>
          <w:tcPr>
            <w:tcW w:w="6934" w:type="dxa"/>
          </w:tcPr>
          <w:p w14:paraId="32BB9A8D" w14:textId="77777777" w:rsidR="00E86847" w:rsidRDefault="00E86847" w:rsidP="006A6BB5"/>
        </w:tc>
      </w:tr>
      <w:tr w:rsidR="00E86847" w14:paraId="40B5B4F6" w14:textId="77777777" w:rsidTr="006A6BB5">
        <w:tc>
          <w:tcPr>
            <w:tcW w:w="1358" w:type="dxa"/>
          </w:tcPr>
          <w:p w14:paraId="394EE289" w14:textId="77777777" w:rsidR="00E86847" w:rsidRDefault="00E86847" w:rsidP="006A6BB5"/>
        </w:tc>
        <w:tc>
          <w:tcPr>
            <w:tcW w:w="1337" w:type="dxa"/>
          </w:tcPr>
          <w:p w14:paraId="22556AC0" w14:textId="77777777" w:rsidR="00E86847" w:rsidRDefault="00E86847" w:rsidP="006A6BB5"/>
        </w:tc>
        <w:tc>
          <w:tcPr>
            <w:tcW w:w="6934" w:type="dxa"/>
          </w:tcPr>
          <w:p w14:paraId="41ED1E71" w14:textId="77777777" w:rsidR="00E86847" w:rsidRDefault="00E86847" w:rsidP="006A6BB5"/>
        </w:tc>
      </w:tr>
      <w:tr w:rsidR="00E86847" w14:paraId="5569F7BA" w14:textId="77777777" w:rsidTr="006A6BB5">
        <w:tc>
          <w:tcPr>
            <w:tcW w:w="1358" w:type="dxa"/>
          </w:tcPr>
          <w:p w14:paraId="15EC0807" w14:textId="77777777" w:rsidR="00E86847" w:rsidRDefault="00E86847" w:rsidP="006A6BB5"/>
        </w:tc>
        <w:tc>
          <w:tcPr>
            <w:tcW w:w="1337" w:type="dxa"/>
          </w:tcPr>
          <w:p w14:paraId="1AFCB309" w14:textId="77777777" w:rsidR="00E86847" w:rsidRDefault="00E86847" w:rsidP="006A6BB5"/>
        </w:tc>
        <w:tc>
          <w:tcPr>
            <w:tcW w:w="6934" w:type="dxa"/>
          </w:tcPr>
          <w:p w14:paraId="6B6D267A" w14:textId="77777777" w:rsidR="00E86847" w:rsidRDefault="00E86847" w:rsidP="006A6BB5"/>
        </w:tc>
      </w:tr>
      <w:tr w:rsidR="00E86847" w14:paraId="0A86D771" w14:textId="77777777" w:rsidTr="006A6BB5">
        <w:tc>
          <w:tcPr>
            <w:tcW w:w="1358" w:type="dxa"/>
          </w:tcPr>
          <w:p w14:paraId="5D517981" w14:textId="77777777" w:rsidR="00E86847" w:rsidRDefault="00E86847" w:rsidP="006A6BB5">
            <w:pPr>
              <w:rPr>
                <w:rFonts w:eastAsia="Malgun Gothic"/>
              </w:rPr>
            </w:pPr>
          </w:p>
        </w:tc>
        <w:tc>
          <w:tcPr>
            <w:tcW w:w="1337" w:type="dxa"/>
          </w:tcPr>
          <w:p w14:paraId="19AF2906" w14:textId="77777777" w:rsidR="00E86847" w:rsidRDefault="00E86847" w:rsidP="006A6BB5">
            <w:pPr>
              <w:rPr>
                <w:rFonts w:eastAsia="Malgun Gothic"/>
              </w:rPr>
            </w:pPr>
          </w:p>
        </w:tc>
        <w:tc>
          <w:tcPr>
            <w:tcW w:w="6934" w:type="dxa"/>
          </w:tcPr>
          <w:p w14:paraId="6FC598E1" w14:textId="77777777" w:rsidR="00E86847" w:rsidRDefault="00E86847" w:rsidP="006A6BB5"/>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523AFD27"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r w:rsidR="00231340" w:rsidRPr="00DA01AA">
        <w:rPr>
          <w:rFonts w:ascii="Arial" w:hAnsi="Arial" w:cs="Arial"/>
          <w:b/>
          <w:bCs/>
          <w:sz w:val="22"/>
          <w:szCs w:val="22"/>
        </w:rPr>
        <w:t>the 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Others</w:t>
      </w:r>
      <w:r w:rsidRPr="00DA01A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77777777" w:rsidR="008709B7" w:rsidRDefault="008709B7" w:rsidP="00A5156B"/>
        </w:tc>
        <w:tc>
          <w:tcPr>
            <w:tcW w:w="1337" w:type="dxa"/>
          </w:tcPr>
          <w:p w14:paraId="4B675346" w14:textId="77777777" w:rsidR="008709B7" w:rsidRDefault="008709B7" w:rsidP="00A5156B"/>
        </w:tc>
        <w:tc>
          <w:tcPr>
            <w:tcW w:w="6934" w:type="dxa"/>
          </w:tcPr>
          <w:p w14:paraId="55F27A5F" w14:textId="77777777" w:rsidR="008709B7" w:rsidRDefault="008709B7" w:rsidP="00A5156B"/>
        </w:tc>
      </w:tr>
      <w:tr w:rsidR="008709B7" w14:paraId="26B5FB41" w14:textId="77777777" w:rsidTr="00A5156B">
        <w:tc>
          <w:tcPr>
            <w:tcW w:w="1358" w:type="dxa"/>
          </w:tcPr>
          <w:p w14:paraId="00A01FBD" w14:textId="77777777" w:rsidR="008709B7" w:rsidRDefault="008709B7" w:rsidP="00A5156B"/>
        </w:tc>
        <w:tc>
          <w:tcPr>
            <w:tcW w:w="1337" w:type="dxa"/>
          </w:tcPr>
          <w:p w14:paraId="19EE5068" w14:textId="77777777" w:rsidR="008709B7" w:rsidRDefault="008709B7" w:rsidP="00A5156B"/>
        </w:tc>
        <w:tc>
          <w:tcPr>
            <w:tcW w:w="6934" w:type="dxa"/>
          </w:tcPr>
          <w:p w14:paraId="668F68D7" w14:textId="77777777" w:rsidR="008709B7" w:rsidRDefault="008709B7" w:rsidP="00A5156B"/>
        </w:tc>
      </w:tr>
      <w:tr w:rsidR="008709B7" w14:paraId="0D5B66B0" w14:textId="77777777" w:rsidTr="00A5156B">
        <w:tc>
          <w:tcPr>
            <w:tcW w:w="1358" w:type="dxa"/>
          </w:tcPr>
          <w:p w14:paraId="2E74A111" w14:textId="77777777" w:rsidR="008709B7" w:rsidRDefault="008709B7" w:rsidP="00A5156B"/>
        </w:tc>
        <w:tc>
          <w:tcPr>
            <w:tcW w:w="1337" w:type="dxa"/>
          </w:tcPr>
          <w:p w14:paraId="4B53C259" w14:textId="77777777" w:rsidR="008709B7" w:rsidRDefault="008709B7" w:rsidP="00A5156B"/>
        </w:tc>
        <w:tc>
          <w:tcPr>
            <w:tcW w:w="6934" w:type="dxa"/>
          </w:tcPr>
          <w:p w14:paraId="67539A82" w14:textId="77777777" w:rsidR="008709B7" w:rsidRDefault="008709B7" w:rsidP="00A5156B"/>
        </w:tc>
      </w:tr>
      <w:tr w:rsidR="008709B7" w14:paraId="3134304B" w14:textId="77777777" w:rsidTr="00A5156B">
        <w:tc>
          <w:tcPr>
            <w:tcW w:w="1358" w:type="dxa"/>
          </w:tcPr>
          <w:p w14:paraId="067F3247" w14:textId="77777777" w:rsidR="008709B7" w:rsidRDefault="008709B7" w:rsidP="00A5156B"/>
        </w:tc>
        <w:tc>
          <w:tcPr>
            <w:tcW w:w="1337" w:type="dxa"/>
          </w:tcPr>
          <w:p w14:paraId="58B87415" w14:textId="77777777" w:rsidR="008709B7" w:rsidRDefault="008709B7" w:rsidP="00A5156B"/>
        </w:tc>
        <w:tc>
          <w:tcPr>
            <w:tcW w:w="6934" w:type="dxa"/>
          </w:tcPr>
          <w:p w14:paraId="374A1C80" w14:textId="77777777" w:rsidR="008709B7" w:rsidRDefault="008709B7" w:rsidP="00A5156B"/>
        </w:tc>
      </w:tr>
      <w:tr w:rsidR="008709B7" w14:paraId="45749CF3" w14:textId="77777777" w:rsidTr="00A5156B">
        <w:tc>
          <w:tcPr>
            <w:tcW w:w="1358" w:type="dxa"/>
          </w:tcPr>
          <w:p w14:paraId="3A2D8643" w14:textId="77777777" w:rsidR="008709B7" w:rsidRDefault="008709B7" w:rsidP="00A5156B"/>
        </w:tc>
        <w:tc>
          <w:tcPr>
            <w:tcW w:w="1337" w:type="dxa"/>
          </w:tcPr>
          <w:p w14:paraId="7F848A15" w14:textId="77777777" w:rsidR="008709B7" w:rsidRDefault="008709B7" w:rsidP="00A5156B"/>
        </w:tc>
        <w:tc>
          <w:tcPr>
            <w:tcW w:w="6934" w:type="dxa"/>
          </w:tcPr>
          <w:p w14:paraId="1AB24E5A" w14:textId="77777777" w:rsidR="008709B7" w:rsidRDefault="008709B7" w:rsidP="00A5156B"/>
        </w:tc>
      </w:tr>
      <w:tr w:rsidR="008709B7" w14:paraId="10F14CCC" w14:textId="77777777" w:rsidTr="00A5156B">
        <w:tc>
          <w:tcPr>
            <w:tcW w:w="1358" w:type="dxa"/>
          </w:tcPr>
          <w:p w14:paraId="25B5F058" w14:textId="77777777" w:rsidR="008709B7" w:rsidRDefault="008709B7" w:rsidP="00A5156B"/>
        </w:tc>
        <w:tc>
          <w:tcPr>
            <w:tcW w:w="1337" w:type="dxa"/>
          </w:tcPr>
          <w:p w14:paraId="4FD2202F" w14:textId="77777777" w:rsidR="008709B7" w:rsidRDefault="008709B7" w:rsidP="00A5156B"/>
        </w:tc>
        <w:tc>
          <w:tcPr>
            <w:tcW w:w="6934" w:type="dxa"/>
          </w:tcPr>
          <w:p w14:paraId="4B29781A" w14:textId="77777777" w:rsidR="008709B7" w:rsidRDefault="008709B7" w:rsidP="00A5156B"/>
        </w:tc>
      </w:tr>
      <w:tr w:rsidR="008709B7" w14:paraId="552528A3" w14:textId="77777777" w:rsidTr="00A5156B">
        <w:tc>
          <w:tcPr>
            <w:tcW w:w="1358" w:type="dxa"/>
          </w:tcPr>
          <w:p w14:paraId="141BEF4D" w14:textId="77777777" w:rsidR="008709B7" w:rsidRDefault="008709B7" w:rsidP="00A5156B">
            <w:pPr>
              <w:rPr>
                <w:rFonts w:eastAsia="Malgun Gothic"/>
              </w:rPr>
            </w:pPr>
          </w:p>
        </w:tc>
        <w:tc>
          <w:tcPr>
            <w:tcW w:w="1337" w:type="dxa"/>
          </w:tcPr>
          <w:p w14:paraId="0EB81180" w14:textId="77777777" w:rsidR="008709B7" w:rsidRDefault="008709B7" w:rsidP="00A5156B">
            <w:pPr>
              <w:rPr>
                <w:rFonts w:eastAsia="Malgun Gothic"/>
              </w:rPr>
            </w:pPr>
          </w:p>
        </w:tc>
        <w:tc>
          <w:tcPr>
            <w:tcW w:w="6934" w:type="dxa"/>
          </w:tcPr>
          <w:p w14:paraId="46841BA3" w14:textId="77777777" w:rsidR="008709B7" w:rsidRDefault="008709B7" w:rsidP="00A5156B"/>
        </w:tc>
      </w:tr>
    </w:tbl>
    <w:p w14:paraId="24D26020" w14:textId="19125625" w:rsidR="008709B7" w:rsidRDefault="008709B7" w:rsidP="00BD2182">
      <w:r>
        <w:t xml:space="preserve"> </w:t>
      </w:r>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77777777" w:rsidR="00F16FCD" w:rsidRDefault="00F16FCD" w:rsidP="00A5156B"/>
        </w:tc>
        <w:tc>
          <w:tcPr>
            <w:tcW w:w="1337" w:type="dxa"/>
          </w:tcPr>
          <w:p w14:paraId="0D0AA77C" w14:textId="77777777" w:rsidR="00F16FCD" w:rsidRDefault="00F16FCD" w:rsidP="00A5156B"/>
        </w:tc>
        <w:tc>
          <w:tcPr>
            <w:tcW w:w="6934" w:type="dxa"/>
          </w:tcPr>
          <w:p w14:paraId="6CC7F46B" w14:textId="77777777" w:rsidR="00F16FCD" w:rsidRDefault="00F16FCD" w:rsidP="00A5156B"/>
        </w:tc>
      </w:tr>
      <w:tr w:rsidR="00F16FCD" w14:paraId="5FC69357" w14:textId="77777777" w:rsidTr="00A5156B">
        <w:tc>
          <w:tcPr>
            <w:tcW w:w="1358" w:type="dxa"/>
          </w:tcPr>
          <w:p w14:paraId="57E3A5EC" w14:textId="77777777" w:rsidR="00F16FCD" w:rsidRDefault="00F16FCD" w:rsidP="00A5156B"/>
        </w:tc>
        <w:tc>
          <w:tcPr>
            <w:tcW w:w="1337" w:type="dxa"/>
          </w:tcPr>
          <w:p w14:paraId="53612F64" w14:textId="77777777" w:rsidR="00F16FCD" w:rsidRDefault="00F16FCD" w:rsidP="00A5156B"/>
        </w:tc>
        <w:tc>
          <w:tcPr>
            <w:tcW w:w="6934" w:type="dxa"/>
          </w:tcPr>
          <w:p w14:paraId="5263F54E" w14:textId="77777777" w:rsidR="00F16FCD" w:rsidRDefault="00F16FCD" w:rsidP="00A5156B"/>
        </w:tc>
      </w:tr>
      <w:tr w:rsidR="00F16FCD" w14:paraId="3A06BCA8" w14:textId="77777777" w:rsidTr="00A5156B">
        <w:tc>
          <w:tcPr>
            <w:tcW w:w="1358" w:type="dxa"/>
          </w:tcPr>
          <w:p w14:paraId="600F60EC" w14:textId="77777777" w:rsidR="00F16FCD" w:rsidRDefault="00F16FCD" w:rsidP="00A5156B"/>
        </w:tc>
        <w:tc>
          <w:tcPr>
            <w:tcW w:w="1337" w:type="dxa"/>
          </w:tcPr>
          <w:p w14:paraId="4906224A" w14:textId="77777777" w:rsidR="00F16FCD" w:rsidRDefault="00F16FCD" w:rsidP="00A5156B"/>
        </w:tc>
        <w:tc>
          <w:tcPr>
            <w:tcW w:w="6934" w:type="dxa"/>
          </w:tcPr>
          <w:p w14:paraId="0B5E4196" w14:textId="77777777" w:rsidR="00F16FCD" w:rsidRDefault="00F16FCD" w:rsidP="00A5156B"/>
        </w:tc>
      </w:tr>
      <w:tr w:rsidR="00F16FCD" w14:paraId="64891BB0" w14:textId="77777777" w:rsidTr="00A5156B">
        <w:tc>
          <w:tcPr>
            <w:tcW w:w="1358" w:type="dxa"/>
          </w:tcPr>
          <w:p w14:paraId="2F805678" w14:textId="77777777" w:rsidR="00F16FCD" w:rsidRDefault="00F16FCD" w:rsidP="00A5156B"/>
        </w:tc>
        <w:tc>
          <w:tcPr>
            <w:tcW w:w="1337" w:type="dxa"/>
          </w:tcPr>
          <w:p w14:paraId="69820079" w14:textId="77777777" w:rsidR="00F16FCD" w:rsidRDefault="00F16FCD" w:rsidP="00A5156B"/>
        </w:tc>
        <w:tc>
          <w:tcPr>
            <w:tcW w:w="6934" w:type="dxa"/>
          </w:tcPr>
          <w:p w14:paraId="3B591BB7" w14:textId="77777777" w:rsidR="00F16FCD" w:rsidRDefault="00F16FCD" w:rsidP="00A5156B"/>
        </w:tc>
      </w:tr>
      <w:tr w:rsidR="00F16FCD" w14:paraId="127FF6C1" w14:textId="77777777" w:rsidTr="00A5156B">
        <w:tc>
          <w:tcPr>
            <w:tcW w:w="1358" w:type="dxa"/>
          </w:tcPr>
          <w:p w14:paraId="7AF81177" w14:textId="77777777" w:rsidR="00F16FCD" w:rsidRDefault="00F16FCD" w:rsidP="00A5156B"/>
        </w:tc>
        <w:tc>
          <w:tcPr>
            <w:tcW w:w="1337" w:type="dxa"/>
          </w:tcPr>
          <w:p w14:paraId="19C2FCF7" w14:textId="77777777" w:rsidR="00F16FCD" w:rsidRDefault="00F16FCD" w:rsidP="00A5156B"/>
        </w:tc>
        <w:tc>
          <w:tcPr>
            <w:tcW w:w="6934" w:type="dxa"/>
          </w:tcPr>
          <w:p w14:paraId="686F5796" w14:textId="77777777" w:rsidR="00F16FCD" w:rsidRDefault="00F16FCD" w:rsidP="00A5156B"/>
        </w:tc>
      </w:tr>
      <w:tr w:rsidR="00F16FCD" w14:paraId="51652F9F" w14:textId="77777777" w:rsidTr="00A5156B">
        <w:tc>
          <w:tcPr>
            <w:tcW w:w="1358" w:type="dxa"/>
          </w:tcPr>
          <w:p w14:paraId="5229F4BF" w14:textId="77777777" w:rsidR="00F16FCD" w:rsidRDefault="00F16FCD" w:rsidP="00A5156B"/>
        </w:tc>
        <w:tc>
          <w:tcPr>
            <w:tcW w:w="1337" w:type="dxa"/>
          </w:tcPr>
          <w:p w14:paraId="2E9F2ACA" w14:textId="77777777" w:rsidR="00F16FCD" w:rsidRDefault="00F16FCD" w:rsidP="00A5156B"/>
        </w:tc>
        <w:tc>
          <w:tcPr>
            <w:tcW w:w="6934" w:type="dxa"/>
          </w:tcPr>
          <w:p w14:paraId="2B395456" w14:textId="77777777" w:rsidR="00F16FCD" w:rsidRDefault="00F16FCD" w:rsidP="00A5156B"/>
        </w:tc>
      </w:tr>
      <w:tr w:rsidR="00F16FCD" w14:paraId="6DE9DEDD" w14:textId="77777777" w:rsidTr="00A5156B">
        <w:tc>
          <w:tcPr>
            <w:tcW w:w="1358" w:type="dxa"/>
          </w:tcPr>
          <w:p w14:paraId="31E0D26F" w14:textId="77777777" w:rsidR="00F16FCD" w:rsidRDefault="00F16FCD" w:rsidP="00A5156B">
            <w:pPr>
              <w:rPr>
                <w:rFonts w:eastAsia="Malgun Gothic"/>
              </w:rPr>
            </w:pPr>
          </w:p>
        </w:tc>
        <w:tc>
          <w:tcPr>
            <w:tcW w:w="1337" w:type="dxa"/>
          </w:tcPr>
          <w:p w14:paraId="18F5C6D7" w14:textId="77777777" w:rsidR="00F16FCD" w:rsidRDefault="00F16FCD" w:rsidP="00A5156B">
            <w:pPr>
              <w:rPr>
                <w:rFonts w:eastAsia="Malgun Gothic"/>
              </w:rPr>
            </w:pPr>
          </w:p>
        </w:tc>
        <w:tc>
          <w:tcPr>
            <w:tcW w:w="6934" w:type="dxa"/>
          </w:tcPr>
          <w:p w14:paraId="27D9E9C4" w14:textId="77777777" w:rsidR="00F16FCD" w:rsidRDefault="00F16FCD" w:rsidP="00A5156B"/>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77777777" w:rsidR="00A8145A" w:rsidRDefault="00A8145A" w:rsidP="00A5156B"/>
        </w:tc>
        <w:tc>
          <w:tcPr>
            <w:tcW w:w="1337" w:type="dxa"/>
          </w:tcPr>
          <w:p w14:paraId="6DEEE299" w14:textId="77777777" w:rsidR="00A8145A" w:rsidRDefault="00A8145A" w:rsidP="00A5156B"/>
        </w:tc>
        <w:tc>
          <w:tcPr>
            <w:tcW w:w="6934" w:type="dxa"/>
          </w:tcPr>
          <w:p w14:paraId="00780AEF" w14:textId="77777777" w:rsidR="00A8145A" w:rsidRDefault="00A8145A" w:rsidP="00A5156B"/>
        </w:tc>
      </w:tr>
      <w:tr w:rsidR="00A8145A" w14:paraId="4C7115C8" w14:textId="77777777" w:rsidTr="00A5156B">
        <w:tc>
          <w:tcPr>
            <w:tcW w:w="1358" w:type="dxa"/>
          </w:tcPr>
          <w:p w14:paraId="25594DF9" w14:textId="77777777" w:rsidR="00A8145A" w:rsidRDefault="00A8145A" w:rsidP="00A5156B"/>
        </w:tc>
        <w:tc>
          <w:tcPr>
            <w:tcW w:w="1337" w:type="dxa"/>
          </w:tcPr>
          <w:p w14:paraId="6E11086F" w14:textId="77777777" w:rsidR="00A8145A" w:rsidRDefault="00A8145A" w:rsidP="00A5156B"/>
        </w:tc>
        <w:tc>
          <w:tcPr>
            <w:tcW w:w="6934" w:type="dxa"/>
          </w:tcPr>
          <w:p w14:paraId="1E7D6AA6" w14:textId="77777777" w:rsidR="00A8145A" w:rsidRDefault="00A8145A" w:rsidP="00A5156B"/>
        </w:tc>
      </w:tr>
      <w:tr w:rsidR="00A8145A" w14:paraId="656A8EFA" w14:textId="77777777" w:rsidTr="00A5156B">
        <w:tc>
          <w:tcPr>
            <w:tcW w:w="1358" w:type="dxa"/>
          </w:tcPr>
          <w:p w14:paraId="295D6B54" w14:textId="77777777" w:rsidR="00A8145A" w:rsidRDefault="00A8145A" w:rsidP="00A5156B"/>
        </w:tc>
        <w:tc>
          <w:tcPr>
            <w:tcW w:w="1337" w:type="dxa"/>
          </w:tcPr>
          <w:p w14:paraId="7FEB4EE7" w14:textId="77777777" w:rsidR="00A8145A" w:rsidRDefault="00A8145A" w:rsidP="00A5156B"/>
        </w:tc>
        <w:tc>
          <w:tcPr>
            <w:tcW w:w="6934" w:type="dxa"/>
          </w:tcPr>
          <w:p w14:paraId="013EE883" w14:textId="77777777" w:rsidR="00A8145A" w:rsidRDefault="00A8145A" w:rsidP="00A5156B"/>
        </w:tc>
      </w:tr>
      <w:tr w:rsidR="00A8145A" w14:paraId="1E27807B" w14:textId="77777777" w:rsidTr="00A5156B">
        <w:tc>
          <w:tcPr>
            <w:tcW w:w="1358" w:type="dxa"/>
          </w:tcPr>
          <w:p w14:paraId="43FBFF2A" w14:textId="77777777" w:rsidR="00A8145A" w:rsidRDefault="00A8145A" w:rsidP="00A5156B"/>
        </w:tc>
        <w:tc>
          <w:tcPr>
            <w:tcW w:w="1337" w:type="dxa"/>
          </w:tcPr>
          <w:p w14:paraId="3578B43E" w14:textId="77777777" w:rsidR="00A8145A" w:rsidRDefault="00A8145A" w:rsidP="00A5156B"/>
        </w:tc>
        <w:tc>
          <w:tcPr>
            <w:tcW w:w="6934" w:type="dxa"/>
          </w:tcPr>
          <w:p w14:paraId="72A77B06" w14:textId="77777777" w:rsidR="00A8145A" w:rsidRDefault="00A8145A" w:rsidP="00A5156B"/>
        </w:tc>
      </w:tr>
      <w:tr w:rsidR="00A8145A" w14:paraId="7FBAB992" w14:textId="77777777" w:rsidTr="00A5156B">
        <w:tc>
          <w:tcPr>
            <w:tcW w:w="1358" w:type="dxa"/>
          </w:tcPr>
          <w:p w14:paraId="6C78A65A" w14:textId="77777777" w:rsidR="00A8145A" w:rsidRDefault="00A8145A" w:rsidP="00A5156B"/>
        </w:tc>
        <w:tc>
          <w:tcPr>
            <w:tcW w:w="1337" w:type="dxa"/>
          </w:tcPr>
          <w:p w14:paraId="6B92C952" w14:textId="77777777" w:rsidR="00A8145A" w:rsidRDefault="00A8145A" w:rsidP="00A5156B"/>
        </w:tc>
        <w:tc>
          <w:tcPr>
            <w:tcW w:w="6934" w:type="dxa"/>
          </w:tcPr>
          <w:p w14:paraId="79424E17" w14:textId="77777777" w:rsidR="00A8145A" w:rsidRDefault="00A8145A" w:rsidP="00A5156B"/>
        </w:tc>
      </w:tr>
      <w:tr w:rsidR="00A8145A" w14:paraId="13CE0CBE" w14:textId="77777777" w:rsidTr="00A5156B">
        <w:tc>
          <w:tcPr>
            <w:tcW w:w="1358" w:type="dxa"/>
          </w:tcPr>
          <w:p w14:paraId="396E0190" w14:textId="77777777" w:rsidR="00A8145A" w:rsidRDefault="00A8145A" w:rsidP="00A5156B"/>
        </w:tc>
        <w:tc>
          <w:tcPr>
            <w:tcW w:w="1337" w:type="dxa"/>
          </w:tcPr>
          <w:p w14:paraId="4C3EBDF7" w14:textId="77777777" w:rsidR="00A8145A" w:rsidRDefault="00A8145A" w:rsidP="00A5156B"/>
        </w:tc>
        <w:tc>
          <w:tcPr>
            <w:tcW w:w="6934" w:type="dxa"/>
          </w:tcPr>
          <w:p w14:paraId="1E0A7F9B" w14:textId="77777777" w:rsidR="00A8145A" w:rsidRDefault="00A8145A" w:rsidP="00A5156B"/>
        </w:tc>
      </w:tr>
      <w:tr w:rsidR="00A8145A" w14:paraId="240373DF" w14:textId="77777777" w:rsidTr="00A5156B">
        <w:tc>
          <w:tcPr>
            <w:tcW w:w="1358" w:type="dxa"/>
          </w:tcPr>
          <w:p w14:paraId="62CB87AC" w14:textId="77777777" w:rsidR="00A8145A" w:rsidRDefault="00A8145A" w:rsidP="00A5156B">
            <w:pPr>
              <w:rPr>
                <w:rFonts w:eastAsia="Malgun Gothic"/>
              </w:rPr>
            </w:pPr>
          </w:p>
        </w:tc>
        <w:tc>
          <w:tcPr>
            <w:tcW w:w="1337" w:type="dxa"/>
          </w:tcPr>
          <w:p w14:paraId="3520C998" w14:textId="77777777" w:rsidR="00A8145A" w:rsidRDefault="00A8145A" w:rsidP="00A5156B">
            <w:pPr>
              <w:rPr>
                <w:rFonts w:eastAsia="Malgun Gothic"/>
              </w:rPr>
            </w:pPr>
          </w:p>
        </w:tc>
        <w:tc>
          <w:tcPr>
            <w:tcW w:w="6934" w:type="dxa"/>
          </w:tcPr>
          <w:p w14:paraId="45E2AC94" w14:textId="77777777" w:rsidR="00A8145A" w:rsidRDefault="00A8145A" w:rsidP="00A5156B"/>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77777777" w:rsidR="00A8145A" w:rsidRDefault="00A8145A" w:rsidP="00A5156B"/>
        </w:tc>
        <w:tc>
          <w:tcPr>
            <w:tcW w:w="1337" w:type="dxa"/>
          </w:tcPr>
          <w:p w14:paraId="401F7EDE" w14:textId="77777777" w:rsidR="00A8145A" w:rsidRDefault="00A8145A" w:rsidP="00A5156B"/>
        </w:tc>
        <w:tc>
          <w:tcPr>
            <w:tcW w:w="6934" w:type="dxa"/>
          </w:tcPr>
          <w:p w14:paraId="1352E158" w14:textId="77777777" w:rsidR="00A8145A" w:rsidRDefault="00A8145A" w:rsidP="00A5156B"/>
        </w:tc>
      </w:tr>
      <w:tr w:rsidR="00A8145A" w14:paraId="385AB88C" w14:textId="77777777" w:rsidTr="00A5156B">
        <w:tc>
          <w:tcPr>
            <w:tcW w:w="1358" w:type="dxa"/>
          </w:tcPr>
          <w:p w14:paraId="074FDC9D" w14:textId="77777777" w:rsidR="00A8145A" w:rsidRDefault="00A8145A" w:rsidP="00A5156B"/>
        </w:tc>
        <w:tc>
          <w:tcPr>
            <w:tcW w:w="1337" w:type="dxa"/>
          </w:tcPr>
          <w:p w14:paraId="1DCF319A" w14:textId="77777777" w:rsidR="00A8145A" w:rsidRDefault="00A8145A" w:rsidP="00A5156B"/>
        </w:tc>
        <w:tc>
          <w:tcPr>
            <w:tcW w:w="6934" w:type="dxa"/>
          </w:tcPr>
          <w:p w14:paraId="30AEAE1F" w14:textId="77777777" w:rsidR="00A8145A" w:rsidRDefault="00A8145A" w:rsidP="00A5156B"/>
        </w:tc>
      </w:tr>
      <w:tr w:rsidR="00A8145A" w14:paraId="7266520C" w14:textId="77777777" w:rsidTr="00A5156B">
        <w:tc>
          <w:tcPr>
            <w:tcW w:w="1358" w:type="dxa"/>
          </w:tcPr>
          <w:p w14:paraId="0B66B22C" w14:textId="77777777" w:rsidR="00A8145A" w:rsidRDefault="00A8145A" w:rsidP="00A5156B"/>
        </w:tc>
        <w:tc>
          <w:tcPr>
            <w:tcW w:w="1337" w:type="dxa"/>
          </w:tcPr>
          <w:p w14:paraId="7DCDF741" w14:textId="77777777" w:rsidR="00A8145A" w:rsidRDefault="00A8145A" w:rsidP="00A5156B"/>
        </w:tc>
        <w:tc>
          <w:tcPr>
            <w:tcW w:w="6934" w:type="dxa"/>
          </w:tcPr>
          <w:p w14:paraId="61937E6F" w14:textId="77777777" w:rsidR="00A8145A" w:rsidRDefault="00A8145A" w:rsidP="00A5156B"/>
        </w:tc>
      </w:tr>
      <w:tr w:rsidR="00A8145A" w14:paraId="4E6E66FF" w14:textId="77777777" w:rsidTr="00A5156B">
        <w:tc>
          <w:tcPr>
            <w:tcW w:w="1358" w:type="dxa"/>
          </w:tcPr>
          <w:p w14:paraId="5A667B83" w14:textId="77777777" w:rsidR="00A8145A" w:rsidRDefault="00A8145A" w:rsidP="00A5156B"/>
        </w:tc>
        <w:tc>
          <w:tcPr>
            <w:tcW w:w="1337" w:type="dxa"/>
          </w:tcPr>
          <w:p w14:paraId="289D32D3" w14:textId="77777777" w:rsidR="00A8145A" w:rsidRDefault="00A8145A" w:rsidP="00A5156B"/>
        </w:tc>
        <w:tc>
          <w:tcPr>
            <w:tcW w:w="6934" w:type="dxa"/>
          </w:tcPr>
          <w:p w14:paraId="31B38126" w14:textId="77777777" w:rsidR="00A8145A" w:rsidRDefault="00A8145A" w:rsidP="00A5156B"/>
        </w:tc>
      </w:tr>
      <w:tr w:rsidR="00A8145A" w14:paraId="61E27E28" w14:textId="77777777" w:rsidTr="00A5156B">
        <w:tc>
          <w:tcPr>
            <w:tcW w:w="1358" w:type="dxa"/>
          </w:tcPr>
          <w:p w14:paraId="7C721674" w14:textId="77777777" w:rsidR="00A8145A" w:rsidRDefault="00A8145A" w:rsidP="00A5156B"/>
        </w:tc>
        <w:tc>
          <w:tcPr>
            <w:tcW w:w="1337" w:type="dxa"/>
          </w:tcPr>
          <w:p w14:paraId="3FD46DD5" w14:textId="77777777" w:rsidR="00A8145A" w:rsidRDefault="00A8145A" w:rsidP="00A5156B"/>
        </w:tc>
        <w:tc>
          <w:tcPr>
            <w:tcW w:w="6934" w:type="dxa"/>
          </w:tcPr>
          <w:p w14:paraId="53864A70" w14:textId="77777777" w:rsidR="00A8145A" w:rsidRDefault="00A8145A" w:rsidP="00A5156B"/>
        </w:tc>
      </w:tr>
      <w:tr w:rsidR="00A8145A" w14:paraId="768D4F8C" w14:textId="77777777" w:rsidTr="00A5156B">
        <w:tc>
          <w:tcPr>
            <w:tcW w:w="1358" w:type="dxa"/>
          </w:tcPr>
          <w:p w14:paraId="490EABB5" w14:textId="77777777" w:rsidR="00A8145A" w:rsidRDefault="00A8145A" w:rsidP="00A5156B"/>
        </w:tc>
        <w:tc>
          <w:tcPr>
            <w:tcW w:w="1337" w:type="dxa"/>
          </w:tcPr>
          <w:p w14:paraId="52DE1D2A" w14:textId="77777777" w:rsidR="00A8145A" w:rsidRDefault="00A8145A" w:rsidP="00A5156B"/>
        </w:tc>
        <w:tc>
          <w:tcPr>
            <w:tcW w:w="6934" w:type="dxa"/>
          </w:tcPr>
          <w:p w14:paraId="2E11A901" w14:textId="77777777" w:rsidR="00A8145A" w:rsidRDefault="00A8145A" w:rsidP="00A5156B"/>
        </w:tc>
      </w:tr>
      <w:tr w:rsidR="00A8145A" w14:paraId="60AF2266" w14:textId="77777777" w:rsidTr="00A5156B">
        <w:tc>
          <w:tcPr>
            <w:tcW w:w="1358" w:type="dxa"/>
          </w:tcPr>
          <w:p w14:paraId="263192F1" w14:textId="77777777" w:rsidR="00A8145A" w:rsidRDefault="00A8145A" w:rsidP="00A5156B">
            <w:pPr>
              <w:rPr>
                <w:rFonts w:eastAsia="Malgun Gothic"/>
              </w:rPr>
            </w:pPr>
          </w:p>
        </w:tc>
        <w:tc>
          <w:tcPr>
            <w:tcW w:w="1337" w:type="dxa"/>
          </w:tcPr>
          <w:p w14:paraId="56DEDC60" w14:textId="77777777" w:rsidR="00A8145A" w:rsidRDefault="00A8145A" w:rsidP="00A5156B">
            <w:pPr>
              <w:rPr>
                <w:rFonts w:eastAsia="Malgun Gothic"/>
              </w:rPr>
            </w:pPr>
          </w:p>
        </w:tc>
        <w:tc>
          <w:tcPr>
            <w:tcW w:w="6934" w:type="dxa"/>
          </w:tcPr>
          <w:p w14:paraId="3EB92AE3" w14:textId="77777777" w:rsidR="00A8145A" w:rsidRDefault="00A8145A" w:rsidP="00A5156B"/>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77777777" w:rsidR="00A8145A" w:rsidRDefault="00A8145A" w:rsidP="00A5156B"/>
        </w:tc>
        <w:tc>
          <w:tcPr>
            <w:tcW w:w="1337" w:type="dxa"/>
          </w:tcPr>
          <w:p w14:paraId="79C68480" w14:textId="77777777" w:rsidR="00A8145A" w:rsidRDefault="00A8145A" w:rsidP="00A5156B"/>
        </w:tc>
        <w:tc>
          <w:tcPr>
            <w:tcW w:w="6934" w:type="dxa"/>
          </w:tcPr>
          <w:p w14:paraId="4FD61165" w14:textId="77777777" w:rsidR="00A8145A" w:rsidRDefault="00A8145A" w:rsidP="00A5156B"/>
        </w:tc>
      </w:tr>
      <w:tr w:rsidR="00A8145A" w14:paraId="7E27E641" w14:textId="77777777" w:rsidTr="00A5156B">
        <w:tc>
          <w:tcPr>
            <w:tcW w:w="1358" w:type="dxa"/>
          </w:tcPr>
          <w:p w14:paraId="03572376" w14:textId="77777777" w:rsidR="00A8145A" w:rsidRDefault="00A8145A" w:rsidP="00A5156B"/>
        </w:tc>
        <w:tc>
          <w:tcPr>
            <w:tcW w:w="1337" w:type="dxa"/>
          </w:tcPr>
          <w:p w14:paraId="40F82A47" w14:textId="77777777" w:rsidR="00A8145A" w:rsidRDefault="00A8145A" w:rsidP="00A5156B"/>
        </w:tc>
        <w:tc>
          <w:tcPr>
            <w:tcW w:w="6934" w:type="dxa"/>
          </w:tcPr>
          <w:p w14:paraId="0B7AB96B" w14:textId="77777777" w:rsidR="00A8145A" w:rsidRDefault="00A8145A" w:rsidP="00A5156B"/>
        </w:tc>
      </w:tr>
      <w:tr w:rsidR="00A8145A" w14:paraId="683B78AD" w14:textId="77777777" w:rsidTr="00A5156B">
        <w:tc>
          <w:tcPr>
            <w:tcW w:w="1358" w:type="dxa"/>
          </w:tcPr>
          <w:p w14:paraId="5BB94825" w14:textId="77777777" w:rsidR="00A8145A" w:rsidRDefault="00A8145A" w:rsidP="00A5156B"/>
        </w:tc>
        <w:tc>
          <w:tcPr>
            <w:tcW w:w="1337" w:type="dxa"/>
          </w:tcPr>
          <w:p w14:paraId="6E118915" w14:textId="77777777" w:rsidR="00A8145A" w:rsidRDefault="00A8145A" w:rsidP="00A5156B"/>
        </w:tc>
        <w:tc>
          <w:tcPr>
            <w:tcW w:w="6934" w:type="dxa"/>
          </w:tcPr>
          <w:p w14:paraId="31C4DC12" w14:textId="77777777" w:rsidR="00A8145A" w:rsidRDefault="00A8145A" w:rsidP="00A5156B"/>
        </w:tc>
      </w:tr>
      <w:tr w:rsidR="00A8145A" w14:paraId="1573FA5F" w14:textId="77777777" w:rsidTr="00A5156B">
        <w:tc>
          <w:tcPr>
            <w:tcW w:w="1358" w:type="dxa"/>
          </w:tcPr>
          <w:p w14:paraId="4C917264" w14:textId="77777777" w:rsidR="00A8145A" w:rsidRDefault="00A8145A" w:rsidP="00A5156B"/>
        </w:tc>
        <w:tc>
          <w:tcPr>
            <w:tcW w:w="1337" w:type="dxa"/>
          </w:tcPr>
          <w:p w14:paraId="02DE559A" w14:textId="77777777" w:rsidR="00A8145A" w:rsidRDefault="00A8145A" w:rsidP="00A5156B"/>
        </w:tc>
        <w:tc>
          <w:tcPr>
            <w:tcW w:w="6934" w:type="dxa"/>
          </w:tcPr>
          <w:p w14:paraId="26869E4F" w14:textId="77777777" w:rsidR="00A8145A" w:rsidRDefault="00A8145A" w:rsidP="00A5156B"/>
        </w:tc>
      </w:tr>
      <w:tr w:rsidR="00A8145A" w14:paraId="17B416F2" w14:textId="77777777" w:rsidTr="00A5156B">
        <w:tc>
          <w:tcPr>
            <w:tcW w:w="1358" w:type="dxa"/>
          </w:tcPr>
          <w:p w14:paraId="1D58C570" w14:textId="77777777" w:rsidR="00A8145A" w:rsidRDefault="00A8145A" w:rsidP="00A5156B"/>
        </w:tc>
        <w:tc>
          <w:tcPr>
            <w:tcW w:w="1337" w:type="dxa"/>
          </w:tcPr>
          <w:p w14:paraId="719B12A1" w14:textId="77777777" w:rsidR="00A8145A" w:rsidRDefault="00A8145A" w:rsidP="00A5156B"/>
        </w:tc>
        <w:tc>
          <w:tcPr>
            <w:tcW w:w="6934" w:type="dxa"/>
          </w:tcPr>
          <w:p w14:paraId="6526AC7D" w14:textId="77777777" w:rsidR="00A8145A" w:rsidRDefault="00A8145A" w:rsidP="00A5156B"/>
        </w:tc>
      </w:tr>
      <w:tr w:rsidR="00A8145A" w14:paraId="2D09F3DD" w14:textId="77777777" w:rsidTr="00A5156B">
        <w:tc>
          <w:tcPr>
            <w:tcW w:w="1358" w:type="dxa"/>
          </w:tcPr>
          <w:p w14:paraId="72E10C17" w14:textId="77777777" w:rsidR="00A8145A" w:rsidRDefault="00A8145A" w:rsidP="00A5156B"/>
        </w:tc>
        <w:tc>
          <w:tcPr>
            <w:tcW w:w="1337" w:type="dxa"/>
          </w:tcPr>
          <w:p w14:paraId="3E99C7D1" w14:textId="77777777" w:rsidR="00A8145A" w:rsidRDefault="00A8145A" w:rsidP="00A5156B"/>
        </w:tc>
        <w:tc>
          <w:tcPr>
            <w:tcW w:w="6934" w:type="dxa"/>
          </w:tcPr>
          <w:p w14:paraId="2C936156" w14:textId="77777777" w:rsidR="00A8145A" w:rsidRDefault="00A8145A" w:rsidP="00A5156B"/>
        </w:tc>
      </w:tr>
      <w:tr w:rsidR="00A8145A" w14:paraId="0817D8F6" w14:textId="77777777" w:rsidTr="00A5156B">
        <w:tc>
          <w:tcPr>
            <w:tcW w:w="1358" w:type="dxa"/>
          </w:tcPr>
          <w:p w14:paraId="71DD3408" w14:textId="77777777" w:rsidR="00A8145A" w:rsidRDefault="00A8145A" w:rsidP="00A5156B">
            <w:pPr>
              <w:rPr>
                <w:rFonts w:eastAsia="Malgun Gothic"/>
              </w:rPr>
            </w:pPr>
          </w:p>
        </w:tc>
        <w:tc>
          <w:tcPr>
            <w:tcW w:w="1337" w:type="dxa"/>
          </w:tcPr>
          <w:p w14:paraId="4E221370" w14:textId="77777777" w:rsidR="00A8145A" w:rsidRDefault="00A8145A" w:rsidP="00A5156B">
            <w:pPr>
              <w:rPr>
                <w:rFonts w:eastAsia="Malgun Gothic"/>
              </w:rPr>
            </w:pPr>
          </w:p>
        </w:tc>
        <w:tc>
          <w:tcPr>
            <w:tcW w:w="6934" w:type="dxa"/>
          </w:tcPr>
          <w:p w14:paraId="0C508556" w14:textId="77777777" w:rsidR="00A8145A" w:rsidRDefault="00A8145A" w:rsidP="00A5156B"/>
        </w:tc>
      </w:tr>
    </w:tbl>
    <w:p w14:paraId="15EB08FF" w14:textId="77777777" w:rsidR="00A8145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t>5</w:t>
      </w:r>
      <w:r w:rsidR="009E1A15">
        <w:tab/>
      </w:r>
      <w:r w:rsidR="009E1A15" w:rsidRPr="00CE0424">
        <w:t>References</w:t>
      </w:r>
    </w:p>
    <w:p w14:paraId="1ECC2B52" w14:textId="7BF8B0ED" w:rsidR="00066CBD" w:rsidRPr="006A6BB5" w:rsidRDefault="006A6BB5">
      <w:pPr>
        <w:pStyle w:val="Reference"/>
      </w:pPr>
      <w:bookmarkStart w:id="2" w:name="_Ref66454433"/>
      <w:r w:rsidRPr="006A6BB5">
        <w:t>R2-200xxxx - RAN2#113 Chairman Notes, RAN2 Chairman</w:t>
      </w:r>
      <w:bookmarkEnd w:id="2"/>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9FDB4" w14:textId="77777777" w:rsidR="004C1F81" w:rsidRDefault="004C1F81">
      <w:r>
        <w:separator/>
      </w:r>
    </w:p>
  </w:endnote>
  <w:endnote w:type="continuationSeparator" w:id="0">
    <w:p w14:paraId="58FDC346" w14:textId="77777777" w:rsidR="004C1F81" w:rsidRDefault="004C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77777777" w:rsidR="006A6BB5" w:rsidRDefault="006A6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E9990" w14:textId="77777777" w:rsidR="004C1F81" w:rsidRDefault="004C1F81">
      <w:r>
        <w:separator/>
      </w:r>
    </w:p>
  </w:footnote>
  <w:footnote w:type="continuationSeparator" w:id="0">
    <w:p w14:paraId="7F9633F8" w14:textId="77777777" w:rsidR="004C1F81" w:rsidRDefault="004C1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6A6BB5" w:rsidRDefault="006A6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E31B03"/>
    <w:multiLevelType w:val="hybridMultilevel"/>
    <w:tmpl w:val="98E6457A"/>
    <w:lvl w:ilvl="0" w:tplc="5290F17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7"/>
  </w:num>
  <w:num w:numId="5">
    <w:abstractNumId w:val="28"/>
  </w:num>
  <w:num w:numId="6">
    <w:abstractNumId w:val="8"/>
  </w:num>
  <w:num w:numId="7">
    <w:abstractNumId w:val="10"/>
  </w:num>
  <w:num w:numId="8">
    <w:abstractNumId w:val="3"/>
  </w:num>
  <w:num w:numId="9">
    <w:abstractNumId w:val="37"/>
  </w:num>
  <w:num w:numId="10">
    <w:abstractNumId w:val="16"/>
  </w:num>
  <w:num w:numId="11">
    <w:abstractNumId w:val="34"/>
  </w:num>
  <w:num w:numId="12">
    <w:abstractNumId w:val="19"/>
  </w:num>
  <w:num w:numId="13">
    <w:abstractNumId w:val="5"/>
  </w:num>
  <w:num w:numId="14">
    <w:abstractNumId w:val="15"/>
  </w:num>
  <w:num w:numId="15">
    <w:abstractNumId w:val="1"/>
  </w:num>
  <w:num w:numId="16">
    <w:abstractNumId w:val="13"/>
  </w:num>
  <w:num w:numId="17">
    <w:abstractNumId w:val="35"/>
  </w:num>
  <w:num w:numId="18">
    <w:abstractNumId w:val="21"/>
  </w:num>
  <w:num w:numId="19">
    <w:abstractNumId w:val="20"/>
  </w:num>
  <w:num w:numId="20">
    <w:abstractNumId w:val="9"/>
  </w:num>
  <w:num w:numId="21">
    <w:abstractNumId w:val="32"/>
  </w:num>
  <w:num w:numId="22">
    <w:abstractNumId w:val="18"/>
  </w:num>
  <w:num w:numId="23">
    <w:abstractNumId w:val="2"/>
  </w:num>
  <w:num w:numId="24">
    <w:abstractNumId w:val="14"/>
  </w:num>
  <w:num w:numId="25">
    <w:abstractNumId w:val="30"/>
  </w:num>
  <w:num w:numId="26">
    <w:abstractNumId w:val="22"/>
  </w:num>
  <w:num w:numId="27">
    <w:abstractNumId w:val="7"/>
  </w:num>
  <w:num w:numId="28">
    <w:abstractNumId w:val="31"/>
  </w:num>
  <w:num w:numId="29">
    <w:abstractNumId w:val="38"/>
  </w:num>
  <w:num w:numId="30">
    <w:abstractNumId w:val="33"/>
  </w:num>
  <w:num w:numId="31">
    <w:abstractNumId w:val="36"/>
  </w:num>
  <w:num w:numId="32">
    <w:abstractNumId w:val="17"/>
  </w:num>
  <w:num w:numId="33">
    <w:abstractNumId w:val="12"/>
  </w:num>
  <w:num w:numId="34">
    <w:abstractNumId w:val="29"/>
  </w:num>
  <w:num w:numId="35">
    <w:abstractNumId w:val="25"/>
  </w:num>
  <w:num w:numId="36">
    <w:abstractNumId w:val="4"/>
  </w:num>
  <w:num w:numId="37">
    <w:abstractNumId w:val="11"/>
  </w:num>
  <w:num w:numId="38">
    <w:abstractNumId w:val="6"/>
  </w:num>
  <w:num w:numId="3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14AC"/>
    <w:rsid w:val="0002564D"/>
    <w:rsid w:val="00025ECA"/>
    <w:rsid w:val="000325B8"/>
    <w:rsid w:val="00034AD4"/>
    <w:rsid w:val="00034C15"/>
    <w:rsid w:val="000369F5"/>
    <w:rsid w:val="00036BA1"/>
    <w:rsid w:val="000413B5"/>
    <w:rsid w:val="000422E2"/>
    <w:rsid w:val="00042F22"/>
    <w:rsid w:val="000444EF"/>
    <w:rsid w:val="00052A07"/>
    <w:rsid w:val="000534E3"/>
    <w:rsid w:val="0005458A"/>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5EB"/>
    <w:rsid w:val="00085B52"/>
    <w:rsid w:val="00086325"/>
    <w:rsid w:val="000866F2"/>
    <w:rsid w:val="0009009F"/>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C32D1"/>
    <w:rsid w:val="000D0D07"/>
    <w:rsid w:val="000D3E80"/>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2FD9"/>
    <w:rsid w:val="00105B5C"/>
    <w:rsid w:val="00105BD5"/>
    <w:rsid w:val="00105DAD"/>
    <w:rsid w:val="001062FB"/>
    <w:rsid w:val="001063E6"/>
    <w:rsid w:val="00111D04"/>
    <w:rsid w:val="00111F26"/>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90AC1"/>
    <w:rsid w:val="001911CD"/>
    <w:rsid w:val="001921A9"/>
    <w:rsid w:val="0019341A"/>
    <w:rsid w:val="0019551D"/>
    <w:rsid w:val="00197DF9"/>
    <w:rsid w:val="001A1987"/>
    <w:rsid w:val="001A22ED"/>
    <w:rsid w:val="001A2564"/>
    <w:rsid w:val="001A5544"/>
    <w:rsid w:val="001A6173"/>
    <w:rsid w:val="001A6CBA"/>
    <w:rsid w:val="001B0105"/>
    <w:rsid w:val="001B0D97"/>
    <w:rsid w:val="001B1599"/>
    <w:rsid w:val="001B5A5D"/>
    <w:rsid w:val="001B60FB"/>
    <w:rsid w:val="001C1211"/>
    <w:rsid w:val="001C1889"/>
    <w:rsid w:val="001C1CE5"/>
    <w:rsid w:val="001C2CE1"/>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D9C"/>
    <w:rsid w:val="00235632"/>
    <w:rsid w:val="00235872"/>
    <w:rsid w:val="002371C7"/>
    <w:rsid w:val="00241559"/>
    <w:rsid w:val="002435B3"/>
    <w:rsid w:val="00245042"/>
    <w:rsid w:val="002458EB"/>
    <w:rsid w:val="002500C8"/>
    <w:rsid w:val="00250787"/>
    <w:rsid w:val="00251465"/>
    <w:rsid w:val="00252AD5"/>
    <w:rsid w:val="00256D78"/>
    <w:rsid w:val="00257543"/>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D4E"/>
    <w:rsid w:val="002A2869"/>
    <w:rsid w:val="002A75D6"/>
    <w:rsid w:val="002B0668"/>
    <w:rsid w:val="002B24D6"/>
    <w:rsid w:val="002B48DB"/>
    <w:rsid w:val="002C3D5A"/>
    <w:rsid w:val="002C41E6"/>
    <w:rsid w:val="002C613D"/>
    <w:rsid w:val="002C6674"/>
    <w:rsid w:val="002D071A"/>
    <w:rsid w:val="002D1CF6"/>
    <w:rsid w:val="002D34B2"/>
    <w:rsid w:val="002D48B0"/>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DB5"/>
    <w:rsid w:val="003477B1"/>
    <w:rsid w:val="003503C7"/>
    <w:rsid w:val="00350D34"/>
    <w:rsid w:val="00352FE6"/>
    <w:rsid w:val="00357380"/>
    <w:rsid w:val="00360219"/>
    <w:rsid w:val="00360254"/>
    <w:rsid w:val="003602D9"/>
    <w:rsid w:val="003604CE"/>
    <w:rsid w:val="00361A1C"/>
    <w:rsid w:val="00367927"/>
    <w:rsid w:val="00370E47"/>
    <w:rsid w:val="00371CAF"/>
    <w:rsid w:val="003742AC"/>
    <w:rsid w:val="00374B14"/>
    <w:rsid w:val="00377CE1"/>
    <w:rsid w:val="00385BF0"/>
    <w:rsid w:val="003939FF"/>
    <w:rsid w:val="00397FDB"/>
    <w:rsid w:val="003A2223"/>
    <w:rsid w:val="003A2A0F"/>
    <w:rsid w:val="003A3506"/>
    <w:rsid w:val="003A45A1"/>
    <w:rsid w:val="003A5B0A"/>
    <w:rsid w:val="003A67C8"/>
    <w:rsid w:val="003A6BAC"/>
    <w:rsid w:val="003A70A4"/>
    <w:rsid w:val="003A7E7C"/>
    <w:rsid w:val="003A7EF3"/>
    <w:rsid w:val="003B0978"/>
    <w:rsid w:val="003B159C"/>
    <w:rsid w:val="003B369F"/>
    <w:rsid w:val="003B36A3"/>
    <w:rsid w:val="003B4E6D"/>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556B"/>
    <w:rsid w:val="00477768"/>
    <w:rsid w:val="004860F7"/>
    <w:rsid w:val="004863D7"/>
    <w:rsid w:val="004900F4"/>
    <w:rsid w:val="00491387"/>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4E19"/>
    <w:rsid w:val="0055727C"/>
    <w:rsid w:val="0056121F"/>
    <w:rsid w:val="005723F6"/>
    <w:rsid w:val="00572505"/>
    <w:rsid w:val="0057390B"/>
    <w:rsid w:val="00582809"/>
    <w:rsid w:val="0058798C"/>
    <w:rsid w:val="005900FA"/>
    <w:rsid w:val="00593367"/>
    <w:rsid w:val="005935A4"/>
    <w:rsid w:val="005948C2"/>
    <w:rsid w:val="0059564A"/>
    <w:rsid w:val="00595DCA"/>
    <w:rsid w:val="0059779B"/>
    <w:rsid w:val="005A209A"/>
    <w:rsid w:val="005A4402"/>
    <w:rsid w:val="005A662D"/>
    <w:rsid w:val="005A6755"/>
    <w:rsid w:val="005B0DC4"/>
    <w:rsid w:val="005B1409"/>
    <w:rsid w:val="005B23B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922"/>
    <w:rsid w:val="00670BE1"/>
    <w:rsid w:val="00671ABE"/>
    <w:rsid w:val="0067218F"/>
    <w:rsid w:val="006741F2"/>
    <w:rsid w:val="006743C5"/>
    <w:rsid w:val="00674CC3"/>
    <w:rsid w:val="00675C72"/>
    <w:rsid w:val="006771F9"/>
    <w:rsid w:val="006776D7"/>
    <w:rsid w:val="00681003"/>
    <w:rsid w:val="006817C9"/>
    <w:rsid w:val="00682FA9"/>
    <w:rsid w:val="00683ECE"/>
    <w:rsid w:val="00685E4B"/>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EC9"/>
    <w:rsid w:val="006C6059"/>
    <w:rsid w:val="006C7522"/>
    <w:rsid w:val="006D6F08"/>
    <w:rsid w:val="006E062C"/>
    <w:rsid w:val="006E1C82"/>
    <w:rsid w:val="006E28B7"/>
    <w:rsid w:val="006E2A9B"/>
    <w:rsid w:val="006E3284"/>
    <w:rsid w:val="006E3310"/>
    <w:rsid w:val="006E4E39"/>
    <w:rsid w:val="006E54FD"/>
    <w:rsid w:val="006E565E"/>
    <w:rsid w:val="006E6652"/>
    <w:rsid w:val="006E673D"/>
    <w:rsid w:val="006E7D3B"/>
    <w:rsid w:val="006F1B70"/>
    <w:rsid w:val="006F341D"/>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60BF"/>
    <w:rsid w:val="007C6A07"/>
    <w:rsid w:val="007C75A1"/>
    <w:rsid w:val="007C77A5"/>
    <w:rsid w:val="007D020D"/>
    <w:rsid w:val="007D04E5"/>
    <w:rsid w:val="007D0BCA"/>
    <w:rsid w:val="007D3144"/>
    <w:rsid w:val="007D468A"/>
    <w:rsid w:val="007D5901"/>
    <w:rsid w:val="007D7526"/>
    <w:rsid w:val="007E4610"/>
    <w:rsid w:val="007E4715"/>
    <w:rsid w:val="007E505B"/>
    <w:rsid w:val="007E7091"/>
    <w:rsid w:val="007F2B95"/>
    <w:rsid w:val="007F4E79"/>
    <w:rsid w:val="007F6D8F"/>
    <w:rsid w:val="007F79EB"/>
    <w:rsid w:val="00803FAE"/>
    <w:rsid w:val="0080605F"/>
    <w:rsid w:val="00807786"/>
    <w:rsid w:val="008101B2"/>
    <w:rsid w:val="00810991"/>
    <w:rsid w:val="00811FCB"/>
    <w:rsid w:val="008131D8"/>
    <w:rsid w:val="008158D6"/>
    <w:rsid w:val="00817196"/>
    <w:rsid w:val="008235DB"/>
    <w:rsid w:val="00824AB4"/>
    <w:rsid w:val="00825C42"/>
    <w:rsid w:val="00825D25"/>
    <w:rsid w:val="00826C7D"/>
    <w:rsid w:val="00827D6F"/>
    <w:rsid w:val="00831BAD"/>
    <w:rsid w:val="008321DD"/>
    <w:rsid w:val="00832BF8"/>
    <w:rsid w:val="008376AC"/>
    <w:rsid w:val="00842F3A"/>
    <w:rsid w:val="008444E8"/>
    <w:rsid w:val="00844E80"/>
    <w:rsid w:val="0084670C"/>
    <w:rsid w:val="00846FE7"/>
    <w:rsid w:val="00856911"/>
    <w:rsid w:val="00860887"/>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500D"/>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372A"/>
    <w:rsid w:val="009743E2"/>
    <w:rsid w:val="0097603D"/>
    <w:rsid w:val="00976949"/>
    <w:rsid w:val="00980477"/>
    <w:rsid w:val="00983554"/>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7F63"/>
    <w:rsid w:val="00A2193B"/>
    <w:rsid w:val="00A2351A"/>
    <w:rsid w:val="00A2632B"/>
    <w:rsid w:val="00A264A9"/>
    <w:rsid w:val="00A26DCF"/>
    <w:rsid w:val="00A27785"/>
    <w:rsid w:val="00A30187"/>
    <w:rsid w:val="00A30CA0"/>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483"/>
    <w:rsid w:val="00A657D7"/>
    <w:rsid w:val="00A660AC"/>
    <w:rsid w:val="00A679D6"/>
    <w:rsid w:val="00A67E6C"/>
    <w:rsid w:val="00A71B99"/>
    <w:rsid w:val="00A739D0"/>
    <w:rsid w:val="00A761D4"/>
    <w:rsid w:val="00A77EC4"/>
    <w:rsid w:val="00A8145A"/>
    <w:rsid w:val="00A81E58"/>
    <w:rsid w:val="00A82E95"/>
    <w:rsid w:val="00A87ADF"/>
    <w:rsid w:val="00A914DF"/>
    <w:rsid w:val="00A92879"/>
    <w:rsid w:val="00A9442A"/>
    <w:rsid w:val="00AA016F"/>
    <w:rsid w:val="00AA1ED6"/>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A2280"/>
    <w:rsid w:val="00BA2A08"/>
    <w:rsid w:val="00BA56D2"/>
    <w:rsid w:val="00BA59AF"/>
    <w:rsid w:val="00BA76E0"/>
    <w:rsid w:val="00BA7A85"/>
    <w:rsid w:val="00BB05F1"/>
    <w:rsid w:val="00BB25CD"/>
    <w:rsid w:val="00BB2A25"/>
    <w:rsid w:val="00BB51E9"/>
    <w:rsid w:val="00BB5997"/>
    <w:rsid w:val="00BC0FDC"/>
    <w:rsid w:val="00BC3053"/>
    <w:rsid w:val="00BC4D2E"/>
    <w:rsid w:val="00BC6A0B"/>
    <w:rsid w:val="00BD2182"/>
    <w:rsid w:val="00BD48AC"/>
    <w:rsid w:val="00BD5F1A"/>
    <w:rsid w:val="00BD6B26"/>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441"/>
    <w:rsid w:val="00C279B5"/>
    <w:rsid w:val="00C27C45"/>
    <w:rsid w:val="00C326C3"/>
    <w:rsid w:val="00C34EAE"/>
    <w:rsid w:val="00C3719D"/>
    <w:rsid w:val="00C37CB2"/>
    <w:rsid w:val="00C42CDE"/>
    <w:rsid w:val="00C473A5"/>
    <w:rsid w:val="00C50949"/>
    <w:rsid w:val="00C54995"/>
    <w:rsid w:val="00C54D41"/>
    <w:rsid w:val="00C60783"/>
    <w:rsid w:val="00C64672"/>
    <w:rsid w:val="00C677C1"/>
    <w:rsid w:val="00C70697"/>
    <w:rsid w:val="00C71155"/>
    <w:rsid w:val="00C7143D"/>
    <w:rsid w:val="00C72093"/>
    <w:rsid w:val="00C72EF4"/>
    <w:rsid w:val="00C744FE"/>
    <w:rsid w:val="00C75D2F"/>
    <w:rsid w:val="00C767BE"/>
    <w:rsid w:val="00C76E3C"/>
    <w:rsid w:val="00C81568"/>
    <w:rsid w:val="00C9027A"/>
    <w:rsid w:val="00C9068E"/>
    <w:rsid w:val="00C93814"/>
    <w:rsid w:val="00C93943"/>
    <w:rsid w:val="00C93C4B"/>
    <w:rsid w:val="00C944AB"/>
    <w:rsid w:val="00C95B40"/>
    <w:rsid w:val="00CA160D"/>
    <w:rsid w:val="00CA1ED8"/>
    <w:rsid w:val="00CA666B"/>
    <w:rsid w:val="00CB0F1F"/>
    <w:rsid w:val="00CB1F63"/>
    <w:rsid w:val="00CB4792"/>
    <w:rsid w:val="00CB7170"/>
    <w:rsid w:val="00CC040E"/>
    <w:rsid w:val="00CC111F"/>
    <w:rsid w:val="00CC2011"/>
    <w:rsid w:val="00CC3EA0"/>
    <w:rsid w:val="00CC7B45"/>
    <w:rsid w:val="00CD0CE9"/>
    <w:rsid w:val="00CD1188"/>
    <w:rsid w:val="00CD1945"/>
    <w:rsid w:val="00CD2ED1"/>
    <w:rsid w:val="00CD337B"/>
    <w:rsid w:val="00CD3B4F"/>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E2A86"/>
    <w:rsid w:val="00DE5608"/>
    <w:rsid w:val="00DE58D0"/>
    <w:rsid w:val="00DE654F"/>
    <w:rsid w:val="00DF0AAD"/>
    <w:rsid w:val="00DF0B6E"/>
    <w:rsid w:val="00DF15E0"/>
    <w:rsid w:val="00DF37A0"/>
    <w:rsid w:val="00E012B4"/>
    <w:rsid w:val="00E014D8"/>
    <w:rsid w:val="00E110E7"/>
    <w:rsid w:val="00E11B20"/>
    <w:rsid w:val="00E128B1"/>
    <w:rsid w:val="00E12B33"/>
    <w:rsid w:val="00E17FA2"/>
    <w:rsid w:val="00E208A3"/>
    <w:rsid w:val="00E21868"/>
    <w:rsid w:val="00E22330"/>
    <w:rsid w:val="00E26F35"/>
    <w:rsid w:val="00E30B5A"/>
    <w:rsid w:val="00E3123D"/>
    <w:rsid w:val="00E31461"/>
    <w:rsid w:val="00E31D43"/>
    <w:rsid w:val="00E31F8F"/>
    <w:rsid w:val="00E32608"/>
    <w:rsid w:val="00E33239"/>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4434"/>
    <w:rsid w:val="00E6691E"/>
    <w:rsid w:val="00E6711D"/>
    <w:rsid w:val="00E67C51"/>
    <w:rsid w:val="00E72EFC"/>
    <w:rsid w:val="00E758EC"/>
    <w:rsid w:val="00E768ED"/>
    <w:rsid w:val="00E816BB"/>
    <w:rsid w:val="00E81799"/>
    <w:rsid w:val="00E8234C"/>
    <w:rsid w:val="00E83AA9"/>
    <w:rsid w:val="00E85928"/>
    <w:rsid w:val="00E86847"/>
    <w:rsid w:val="00E87822"/>
    <w:rsid w:val="00E87865"/>
    <w:rsid w:val="00E90395"/>
    <w:rsid w:val="00E90E49"/>
    <w:rsid w:val="00E917F9"/>
    <w:rsid w:val="00E9291C"/>
    <w:rsid w:val="00E93FFE"/>
    <w:rsid w:val="00E94F8A"/>
    <w:rsid w:val="00E970E8"/>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4D7D"/>
    <w:rsid w:val="00EE572D"/>
    <w:rsid w:val="00EE67CD"/>
    <w:rsid w:val="00EE6B8F"/>
    <w:rsid w:val="00EE7BFC"/>
    <w:rsid w:val="00EF0684"/>
    <w:rsid w:val="00EF18FE"/>
    <w:rsid w:val="00EF1A23"/>
    <w:rsid w:val="00EF5787"/>
    <w:rsid w:val="00EF60D0"/>
    <w:rsid w:val="00EF71A7"/>
    <w:rsid w:val="00EF7A51"/>
    <w:rsid w:val="00F04FB6"/>
    <w:rsid w:val="00F0512B"/>
    <w:rsid w:val="00F0528D"/>
    <w:rsid w:val="00F06C67"/>
    <w:rsid w:val="00F06DFD"/>
    <w:rsid w:val="00F071D1"/>
    <w:rsid w:val="00F07533"/>
    <w:rsid w:val="00F10629"/>
    <w:rsid w:val="00F1494B"/>
    <w:rsid w:val="00F15FA5"/>
    <w:rsid w:val="00F16FCD"/>
    <w:rsid w:val="00F209B7"/>
    <w:rsid w:val="00F2376F"/>
    <w:rsid w:val="00F2379B"/>
    <w:rsid w:val="00F243D8"/>
    <w:rsid w:val="00F260DD"/>
    <w:rsid w:val="00F30828"/>
    <w:rsid w:val="00F313D6"/>
    <w:rsid w:val="00F344EF"/>
    <w:rsid w:val="00F34F17"/>
    <w:rsid w:val="00F3753E"/>
    <w:rsid w:val="00F40F0C"/>
    <w:rsid w:val="00F426D0"/>
    <w:rsid w:val="00F474A8"/>
    <w:rsid w:val="00F4766C"/>
    <w:rsid w:val="00F50542"/>
    <w:rsid w:val="00F5060E"/>
    <w:rsid w:val="00F507D1"/>
    <w:rsid w:val="00F519CE"/>
    <w:rsid w:val="00F51ADA"/>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1F69"/>
    <w:rsid w:val="00F72B72"/>
    <w:rsid w:val="00F74B09"/>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C60B2"/>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styleId="UnresolvedMention">
    <w:name w:val="Unresolved Mention"/>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4C4436B-0FAF-447B-B1D6-C9F2DE912A8B}">
  <ds:schemaRefs>
    <ds:schemaRef ds:uri="http://schemas.openxmlformats.org/officeDocument/2006/bibliography"/>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3746</TotalTime>
  <Pages>23</Pages>
  <Words>6352</Words>
  <Characters>36212</Characters>
  <Application>Microsoft Office Word</Application>
  <DocSecurity>0</DocSecurity>
  <Lines>301</Lines>
  <Paragraphs>84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Ericsson</vt:lpstr>
      <vt:lpstr>1	Introduction</vt:lpstr>
      <vt:lpstr>2	Details of Timers</vt:lpstr>
      <vt:lpstr>    2.1 Parameters Defining the DRX Cycle</vt:lpstr>
      <vt:lpstr>        2.1.1 RX UE Handling</vt:lpstr>
      <vt:lpstr>        2.1.2 TX UE Handling</vt:lpstr>
      <vt:lpstr>    2.2 SL Inactivity Timer for Unicast</vt:lpstr>
      <vt:lpstr>        2.2.1 RX UE Handling</vt:lpstr>
      <vt:lpstr>        2.2.2 TX UE Handling</vt:lpstr>
      <vt:lpstr>    2.3 Inactivity Timer for Groupcast/Broadcast</vt:lpstr>
      <vt:lpstr>        2.3.1 RX UE Handling</vt:lpstr>
      <vt:lpstr>        2.3.2 TX UE Handling</vt:lpstr>
      <vt:lpstr>    2.4 HARQ RTT and Retransmission Timer for SL DRX</vt:lpstr>
      <vt:lpstr>        2.4.1 SL HARQ RTT</vt:lpstr>
      <vt:lpstr>        2.4.2 SL HARQ Retransmission Timer</vt:lpstr>
      <vt:lpstr>        2.4.2 SL HARQ RTT and Retransmission Timers for Broadcast</vt:lpstr>
      <vt:lpstr>    2.5 Overall Aspects Related to DRX Active Time</vt:lpstr>
      <vt:lpstr>    2.5 Other Aspects related to DRX Timers</vt:lpstr>
      <vt:lpstr>4	Agreements from RAN2#103 [1]</vt:lpstr>
      <vt:lpstr>5	References</vt:lpstr>
    </vt:vector>
  </TitlesOfParts>
  <Company>Ericsson</Company>
  <LinksUpToDate>false</LinksUpToDate>
  <CharactersWithSpaces>42480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Interdigital</cp:lastModifiedBy>
  <cp:revision>84</cp:revision>
  <cp:lastPrinted>2008-01-31T07:09:00Z</cp:lastPrinted>
  <dcterms:created xsi:type="dcterms:W3CDTF">2021-02-26T14:39:00Z</dcterms:created>
  <dcterms:modified xsi:type="dcterms:W3CDTF">2021-03-12T22:56:00Z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