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D53817" w14:textId="499CF0A0" w:rsidR="00FB12C7" w:rsidRPr="004A1A95" w:rsidRDefault="00FB12C7" w:rsidP="00FB12C7">
      <w:pPr>
        <w:pStyle w:val="3GPPHeader"/>
        <w:spacing w:after="60"/>
        <w:rPr>
          <w:sz w:val="32"/>
          <w:szCs w:val="32"/>
        </w:rPr>
      </w:pPr>
      <w:bookmarkStart w:id="0" w:name="page1"/>
      <w:r>
        <w:t>3GPP RAN WG2 Meeting #113</w:t>
      </w:r>
      <w:r w:rsidR="00F0215F">
        <w:t>bis-</w:t>
      </w:r>
      <w:r>
        <w:t>e</w:t>
      </w:r>
      <w:r w:rsidRPr="004A1A95">
        <w:tab/>
      </w:r>
      <w:r w:rsidRPr="007F3E48">
        <w:rPr>
          <w:rFonts w:cs="Arial"/>
          <w:bCs/>
          <w:sz w:val="26"/>
          <w:szCs w:val="26"/>
        </w:rPr>
        <w:t>R2-2</w:t>
      </w:r>
      <w:r>
        <w:rPr>
          <w:rFonts w:cs="Arial"/>
          <w:bCs/>
          <w:sz w:val="26"/>
          <w:szCs w:val="26"/>
        </w:rPr>
        <w:t>1</w:t>
      </w:r>
      <w:r w:rsidR="00CA23BF">
        <w:rPr>
          <w:rFonts w:cs="Arial"/>
          <w:bCs/>
          <w:sz w:val="26"/>
          <w:szCs w:val="26"/>
        </w:rPr>
        <w:t>0</w:t>
      </w:r>
      <w:r w:rsidR="00206B1A">
        <w:rPr>
          <w:rFonts w:cs="Arial"/>
          <w:bCs/>
          <w:sz w:val="26"/>
          <w:szCs w:val="26"/>
        </w:rPr>
        <w:t>2052</w:t>
      </w:r>
    </w:p>
    <w:p w14:paraId="66D58FA9" w14:textId="6DB481F3" w:rsidR="00FB12C7" w:rsidRPr="000050ED" w:rsidRDefault="00FB12C7" w:rsidP="00FB12C7">
      <w:pPr>
        <w:pStyle w:val="3GPPHeader"/>
      </w:pPr>
      <w:proofErr w:type="spellStart"/>
      <w:r>
        <w:t>eMeeting</w:t>
      </w:r>
      <w:proofErr w:type="spellEnd"/>
      <w:r>
        <w:t xml:space="preserve"> </w:t>
      </w:r>
      <w:r w:rsidR="00F40692">
        <w:t>April 12</w:t>
      </w:r>
      <w:r w:rsidR="00F40692" w:rsidRPr="00F40692">
        <w:rPr>
          <w:vertAlign w:val="superscript"/>
        </w:rPr>
        <w:t>th</w:t>
      </w:r>
      <w:r>
        <w:t xml:space="preserve"> – </w:t>
      </w:r>
      <w:r w:rsidR="00F40692">
        <w:t>April 23</w:t>
      </w:r>
      <w:r w:rsidR="00F40692" w:rsidRPr="00F40692">
        <w:rPr>
          <w:vertAlign w:val="superscript"/>
        </w:rPr>
        <w:t>rd</w:t>
      </w:r>
      <w:r>
        <w:t>,</w:t>
      </w:r>
      <w:r w:rsidRPr="00CC0905">
        <w:t xml:space="preserve"> 20</w:t>
      </w:r>
      <w:r>
        <w:t xml:space="preserve">21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B12C7" w14:paraId="41BC0C17" w14:textId="77777777" w:rsidTr="00AF372E">
        <w:tc>
          <w:tcPr>
            <w:tcW w:w="9641" w:type="dxa"/>
            <w:gridSpan w:val="9"/>
            <w:tcBorders>
              <w:top w:val="single" w:sz="4" w:space="0" w:color="auto"/>
              <w:left w:val="single" w:sz="4" w:space="0" w:color="auto"/>
              <w:right w:val="single" w:sz="4" w:space="0" w:color="auto"/>
            </w:tcBorders>
          </w:tcPr>
          <w:p w14:paraId="29F54746" w14:textId="77777777" w:rsidR="00FB12C7" w:rsidRDefault="00FB12C7" w:rsidP="00AF372E">
            <w:pPr>
              <w:pStyle w:val="CRCoverPage"/>
              <w:spacing w:after="0"/>
              <w:jc w:val="right"/>
              <w:rPr>
                <w:i/>
                <w:noProof/>
              </w:rPr>
            </w:pPr>
            <w:r>
              <w:rPr>
                <w:i/>
                <w:noProof/>
                <w:sz w:val="14"/>
              </w:rPr>
              <w:t>CR-Form-v12.1</w:t>
            </w:r>
          </w:p>
        </w:tc>
      </w:tr>
      <w:tr w:rsidR="00FB12C7" w14:paraId="40E8F66A" w14:textId="77777777" w:rsidTr="00AF372E">
        <w:tc>
          <w:tcPr>
            <w:tcW w:w="9641" w:type="dxa"/>
            <w:gridSpan w:val="9"/>
            <w:tcBorders>
              <w:left w:val="single" w:sz="4" w:space="0" w:color="auto"/>
              <w:right w:val="single" w:sz="4" w:space="0" w:color="auto"/>
            </w:tcBorders>
          </w:tcPr>
          <w:p w14:paraId="6628A904" w14:textId="77777777" w:rsidR="00FB12C7" w:rsidRDefault="00FB12C7" w:rsidP="00AF372E">
            <w:pPr>
              <w:pStyle w:val="CRCoverPage"/>
              <w:spacing w:after="0"/>
              <w:jc w:val="center"/>
              <w:rPr>
                <w:noProof/>
              </w:rPr>
            </w:pPr>
            <w:r>
              <w:rPr>
                <w:b/>
                <w:noProof/>
                <w:sz w:val="32"/>
              </w:rPr>
              <w:t>CHANGE REQUEST</w:t>
            </w:r>
          </w:p>
        </w:tc>
      </w:tr>
      <w:tr w:rsidR="00FB12C7" w14:paraId="35DD06CF" w14:textId="77777777" w:rsidTr="00AF372E">
        <w:tc>
          <w:tcPr>
            <w:tcW w:w="9641" w:type="dxa"/>
            <w:gridSpan w:val="9"/>
            <w:tcBorders>
              <w:left w:val="single" w:sz="4" w:space="0" w:color="auto"/>
              <w:right w:val="single" w:sz="4" w:space="0" w:color="auto"/>
            </w:tcBorders>
          </w:tcPr>
          <w:p w14:paraId="444212EE" w14:textId="77777777" w:rsidR="00FB12C7" w:rsidRDefault="00FB12C7" w:rsidP="00AF372E">
            <w:pPr>
              <w:pStyle w:val="CRCoverPage"/>
              <w:spacing w:after="0"/>
              <w:rPr>
                <w:noProof/>
                <w:sz w:val="8"/>
                <w:szCs w:val="8"/>
              </w:rPr>
            </w:pPr>
          </w:p>
        </w:tc>
      </w:tr>
      <w:tr w:rsidR="00FB12C7" w14:paraId="4AFB3816" w14:textId="77777777" w:rsidTr="00AF372E">
        <w:tc>
          <w:tcPr>
            <w:tcW w:w="142" w:type="dxa"/>
            <w:tcBorders>
              <w:left w:val="single" w:sz="4" w:space="0" w:color="auto"/>
            </w:tcBorders>
          </w:tcPr>
          <w:p w14:paraId="7B5AFE93" w14:textId="77777777" w:rsidR="00FB12C7" w:rsidRDefault="00FB12C7" w:rsidP="00AF372E">
            <w:pPr>
              <w:pStyle w:val="CRCoverPage"/>
              <w:spacing w:after="0"/>
              <w:jc w:val="right"/>
              <w:rPr>
                <w:noProof/>
              </w:rPr>
            </w:pPr>
          </w:p>
        </w:tc>
        <w:tc>
          <w:tcPr>
            <w:tcW w:w="1559" w:type="dxa"/>
            <w:shd w:val="pct30" w:color="FFFF00" w:fill="auto"/>
          </w:tcPr>
          <w:p w14:paraId="6CE54343" w14:textId="77777777" w:rsidR="00FB12C7" w:rsidRPr="00410371" w:rsidRDefault="00FB12C7" w:rsidP="00AF372E">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Pr>
                <w:b/>
                <w:noProof/>
                <w:sz w:val="28"/>
              </w:rPr>
              <w:t>38.321</w:t>
            </w:r>
            <w:r>
              <w:rPr>
                <w:b/>
                <w:noProof/>
                <w:sz w:val="28"/>
              </w:rPr>
              <w:fldChar w:fldCharType="end"/>
            </w:r>
          </w:p>
        </w:tc>
        <w:tc>
          <w:tcPr>
            <w:tcW w:w="709" w:type="dxa"/>
          </w:tcPr>
          <w:p w14:paraId="325256E7" w14:textId="77777777" w:rsidR="00FB12C7" w:rsidRDefault="00FB12C7" w:rsidP="00AF372E">
            <w:pPr>
              <w:pStyle w:val="CRCoverPage"/>
              <w:spacing w:after="0"/>
              <w:jc w:val="center"/>
              <w:rPr>
                <w:noProof/>
              </w:rPr>
            </w:pPr>
            <w:r>
              <w:rPr>
                <w:b/>
                <w:noProof/>
                <w:sz w:val="28"/>
              </w:rPr>
              <w:t>CR</w:t>
            </w:r>
          </w:p>
        </w:tc>
        <w:tc>
          <w:tcPr>
            <w:tcW w:w="1276" w:type="dxa"/>
            <w:shd w:val="pct30" w:color="FFFF00" w:fill="auto"/>
          </w:tcPr>
          <w:p w14:paraId="1BDCB59C" w14:textId="650547D4" w:rsidR="00FB12C7" w:rsidRPr="00410371" w:rsidRDefault="00093799" w:rsidP="00AF372E">
            <w:pPr>
              <w:pStyle w:val="CRCoverPage"/>
              <w:spacing w:after="0"/>
              <w:rPr>
                <w:noProof/>
              </w:rPr>
            </w:pPr>
            <w:r>
              <w:rPr>
                <w:b/>
                <w:noProof/>
                <w:sz w:val="28"/>
              </w:rPr>
              <w:t>draft</w:t>
            </w:r>
          </w:p>
        </w:tc>
        <w:tc>
          <w:tcPr>
            <w:tcW w:w="709" w:type="dxa"/>
          </w:tcPr>
          <w:p w14:paraId="7D2FE567" w14:textId="77777777" w:rsidR="00FB12C7" w:rsidRDefault="00FB12C7" w:rsidP="00AF372E">
            <w:pPr>
              <w:pStyle w:val="CRCoverPage"/>
              <w:tabs>
                <w:tab w:val="right" w:pos="625"/>
              </w:tabs>
              <w:spacing w:after="0"/>
              <w:jc w:val="center"/>
              <w:rPr>
                <w:noProof/>
              </w:rPr>
            </w:pPr>
            <w:r>
              <w:rPr>
                <w:b/>
                <w:bCs/>
                <w:noProof/>
                <w:sz w:val="28"/>
              </w:rPr>
              <w:t>rev</w:t>
            </w:r>
          </w:p>
        </w:tc>
        <w:tc>
          <w:tcPr>
            <w:tcW w:w="992" w:type="dxa"/>
            <w:shd w:val="pct30" w:color="FFFF00" w:fill="auto"/>
          </w:tcPr>
          <w:p w14:paraId="3180A86A" w14:textId="77777777" w:rsidR="00FB12C7" w:rsidRPr="00410371" w:rsidRDefault="00FB12C7" w:rsidP="00AF372E">
            <w:pPr>
              <w:pStyle w:val="CRCoverPage"/>
              <w:spacing w:after="0"/>
              <w:jc w:val="center"/>
              <w:rPr>
                <w:b/>
                <w:noProof/>
              </w:rPr>
            </w:pPr>
            <w:r>
              <w:rPr>
                <w:b/>
                <w:noProof/>
                <w:sz w:val="28"/>
              </w:rPr>
              <w:t>-</w:t>
            </w:r>
          </w:p>
        </w:tc>
        <w:tc>
          <w:tcPr>
            <w:tcW w:w="2410" w:type="dxa"/>
          </w:tcPr>
          <w:p w14:paraId="2FC9B80F" w14:textId="77777777" w:rsidR="00FB12C7" w:rsidRDefault="00FB12C7" w:rsidP="00AF372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8A6F136" w14:textId="77777777" w:rsidR="00FB12C7" w:rsidRPr="00410371" w:rsidRDefault="00FB12C7" w:rsidP="00AF372E">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Pr>
                <w:b/>
                <w:noProof/>
                <w:sz w:val="28"/>
              </w:rPr>
              <w:t>16.3.0</w:t>
            </w:r>
            <w:r>
              <w:rPr>
                <w:b/>
                <w:noProof/>
                <w:sz w:val="28"/>
              </w:rPr>
              <w:fldChar w:fldCharType="end"/>
            </w:r>
          </w:p>
        </w:tc>
        <w:tc>
          <w:tcPr>
            <w:tcW w:w="143" w:type="dxa"/>
            <w:tcBorders>
              <w:right w:val="single" w:sz="4" w:space="0" w:color="auto"/>
            </w:tcBorders>
          </w:tcPr>
          <w:p w14:paraId="678095AF" w14:textId="77777777" w:rsidR="00FB12C7" w:rsidRDefault="00FB12C7" w:rsidP="00AF372E">
            <w:pPr>
              <w:pStyle w:val="CRCoverPage"/>
              <w:spacing w:after="0"/>
              <w:rPr>
                <w:noProof/>
              </w:rPr>
            </w:pPr>
          </w:p>
        </w:tc>
      </w:tr>
      <w:tr w:rsidR="00FB12C7" w14:paraId="73533ABD" w14:textId="77777777" w:rsidTr="00AF372E">
        <w:tc>
          <w:tcPr>
            <w:tcW w:w="9641" w:type="dxa"/>
            <w:gridSpan w:val="9"/>
            <w:tcBorders>
              <w:left w:val="single" w:sz="4" w:space="0" w:color="auto"/>
              <w:right w:val="single" w:sz="4" w:space="0" w:color="auto"/>
            </w:tcBorders>
          </w:tcPr>
          <w:p w14:paraId="22A371D8" w14:textId="77777777" w:rsidR="00FB12C7" w:rsidRDefault="00FB12C7" w:rsidP="00AF372E">
            <w:pPr>
              <w:pStyle w:val="CRCoverPage"/>
              <w:spacing w:after="0"/>
              <w:rPr>
                <w:noProof/>
              </w:rPr>
            </w:pPr>
          </w:p>
        </w:tc>
      </w:tr>
      <w:tr w:rsidR="00FB12C7" w14:paraId="6089F864" w14:textId="77777777" w:rsidTr="00AF372E">
        <w:tc>
          <w:tcPr>
            <w:tcW w:w="9641" w:type="dxa"/>
            <w:gridSpan w:val="9"/>
            <w:tcBorders>
              <w:top w:val="single" w:sz="4" w:space="0" w:color="auto"/>
            </w:tcBorders>
          </w:tcPr>
          <w:p w14:paraId="5B016B9B" w14:textId="77777777" w:rsidR="00FB12C7" w:rsidRPr="00F25D98" w:rsidRDefault="00FB12C7" w:rsidP="00AF372E">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i/>
                  <w:noProof/>
                  <w:color w:val="FF0000"/>
                </w:rPr>
                <w:t>HE</w:t>
              </w:r>
              <w:bookmarkStart w:id="1" w:name="_Hlt497126619"/>
              <w:r w:rsidRPr="00F25D98">
                <w:rPr>
                  <w:rStyle w:val="Hyperlink"/>
                  <w:rFonts w:cs="Arial"/>
                  <w:i/>
                  <w:noProof/>
                  <w:color w:val="FF0000"/>
                </w:rPr>
                <w:t>L</w:t>
              </w:r>
              <w:bookmarkEnd w:id="1"/>
              <w:r w:rsidRPr="00F25D98">
                <w:rPr>
                  <w:rStyle w:val="Hyperlink"/>
                  <w:rFonts w:cs="Arial"/>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FB12C7" w14:paraId="4942780E" w14:textId="77777777" w:rsidTr="00AF372E">
        <w:tc>
          <w:tcPr>
            <w:tcW w:w="9641" w:type="dxa"/>
            <w:gridSpan w:val="9"/>
          </w:tcPr>
          <w:p w14:paraId="280B016D" w14:textId="77777777" w:rsidR="00FB12C7" w:rsidRDefault="00FB12C7" w:rsidP="00AF372E">
            <w:pPr>
              <w:pStyle w:val="CRCoverPage"/>
              <w:spacing w:after="0"/>
              <w:rPr>
                <w:noProof/>
                <w:sz w:val="8"/>
                <w:szCs w:val="8"/>
              </w:rPr>
            </w:pPr>
          </w:p>
        </w:tc>
      </w:tr>
    </w:tbl>
    <w:p w14:paraId="1604998A" w14:textId="77777777" w:rsidR="00FB12C7" w:rsidRDefault="00FB12C7" w:rsidP="00FB12C7">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B12C7" w14:paraId="09008F0F" w14:textId="77777777" w:rsidTr="00AF372E">
        <w:tc>
          <w:tcPr>
            <w:tcW w:w="2835" w:type="dxa"/>
          </w:tcPr>
          <w:p w14:paraId="4982FE8D" w14:textId="77777777" w:rsidR="00FB12C7" w:rsidRDefault="00FB12C7" w:rsidP="00AF372E">
            <w:pPr>
              <w:pStyle w:val="CRCoverPage"/>
              <w:tabs>
                <w:tab w:val="right" w:pos="2751"/>
              </w:tabs>
              <w:spacing w:after="0"/>
              <w:rPr>
                <w:b/>
                <w:i/>
                <w:noProof/>
              </w:rPr>
            </w:pPr>
            <w:r>
              <w:rPr>
                <w:b/>
                <w:i/>
                <w:noProof/>
              </w:rPr>
              <w:t>Proposed change affects:</w:t>
            </w:r>
          </w:p>
        </w:tc>
        <w:tc>
          <w:tcPr>
            <w:tcW w:w="1418" w:type="dxa"/>
          </w:tcPr>
          <w:p w14:paraId="416C42A3" w14:textId="77777777" w:rsidR="00FB12C7" w:rsidRDefault="00FB12C7" w:rsidP="00AF372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14531C4" w14:textId="77777777" w:rsidR="00FB12C7" w:rsidRDefault="00FB12C7" w:rsidP="00AF372E">
            <w:pPr>
              <w:pStyle w:val="CRCoverPage"/>
              <w:spacing w:after="0"/>
              <w:jc w:val="center"/>
              <w:rPr>
                <w:b/>
                <w:caps/>
                <w:noProof/>
              </w:rPr>
            </w:pPr>
          </w:p>
        </w:tc>
        <w:tc>
          <w:tcPr>
            <w:tcW w:w="709" w:type="dxa"/>
            <w:tcBorders>
              <w:left w:val="single" w:sz="4" w:space="0" w:color="auto"/>
            </w:tcBorders>
          </w:tcPr>
          <w:p w14:paraId="06932225" w14:textId="77777777" w:rsidR="00FB12C7" w:rsidRDefault="00FB12C7" w:rsidP="00AF372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5919552" w14:textId="77777777" w:rsidR="00FB12C7" w:rsidRDefault="00FB12C7" w:rsidP="00AF372E">
            <w:pPr>
              <w:pStyle w:val="CRCoverPage"/>
              <w:spacing w:after="0"/>
              <w:jc w:val="center"/>
              <w:rPr>
                <w:b/>
                <w:caps/>
                <w:noProof/>
              </w:rPr>
            </w:pPr>
            <w:r>
              <w:rPr>
                <w:b/>
                <w:caps/>
                <w:noProof/>
              </w:rPr>
              <w:t>X</w:t>
            </w:r>
          </w:p>
        </w:tc>
        <w:tc>
          <w:tcPr>
            <w:tcW w:w="2126" w:type="dxa"/>
          </w:tcPr>
          <w:p w14:paraId="4D1A4740" w14:textId="77777777" w:rsidR="00FB12C7" w:rsidRDefault="00FB12C7" w:rsidP="00AF372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42C41A3" w14:textId="77777777" w:rsidR="00FB12C7" w:rsidRDefault="00FB12C7" w:rsidP="00AF372E">
            <w:pPr>
              <w:pStyle w:val="CRCoverPage"/>
              <w:spacing w:after="0"/>
              <w:jc w:val="center"/>
              <w:rPr>
                <w:b/>
                <w:caps/>
                <w:noProof/>
              </w:rPr>
            </w:pPr>
            <w:r>
              <w:rPr>
                <w:rFonts w:hint="eastAsia"/>
                <w:b/>
                <w:caps/>
                <w:noProof/>
              </w:rPr>
              <w:t>x</w:t>
            </w:r>
          </w:p>
        </w:tc>
        <w:tc>
          <w:tcPr>
            <w:tcW w:w="1418" w:type="dxa"/>
            <w:tcBorders>
              <w:left w:val="nil"/>
            </w:tcBorders>
          </w:tcPr>
          <w:p w14:paraId="30DEC675" w14:textId="77777777" w:rsidR="00FB12C7" w:rsidRDefault="00FB12C7" w:rsidP="00AF372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D7051D7" w14:textId="77777777" w:rsidR="00FB12C7" w:rsidRDefault="00FB12C7" w:rsidP="00AF372E">
            <w:pPr>
              <w:pStyle w:val="CRCoverPage"/>
              <w:spacing w:after="0"/>
              <w:jc w:val="center"/>
              <w:rPr>
                <w:b/>
                <w:bCs/>
                <w:caps/>
                <w:noProof/>
              </w:rPr>
            </w:pPr>
          </w:p>
        </w:tc>
      </w:tr>
    </w:tbl>
    <w:p w14:paraId="757CDFEE" w14:textId="77777777" w:rsidR="00FB12C7" w:rsidRDefault="00FB12C7" w:rsidP="00FB12C7">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B12C7" w14:paraId="0176F5DB" w14:textId="77777777" w:rsidTr="00AF372E">
        <w:tc>
          <w:tcPr>
            <w:tcW w:w="9640" w:type="dxa"/>
            <w:gridSpan w:val="11"/>
          </w:tcPr>
          <w:p w14:paraId="52A7911D" w14:textId="77777777" w:rsidR="00FB12C7" w:rsidRDefault="00FB12C7" w:rsidP="00AF372E">
            <w:pPr>
              <w:pStyle w:val="CRCoverPage"/>
              <w:spacing w:after="0"/>
              <w:rPr>
                <w:noProof/>
                <w:sz w:val="8"/>
                <w:szCs w:val="8"/>
              </w:rPr>
            </w:pPr>
          </w:p>
        </w:tc>
      </w:tr>
      <w:tr w:rsidR="00FB12C7" w14:paraId="3590A0C5" w14:textId="77777777" w:rsidTr="00AF372E">
        <w:tc>
          <w:tcPr>
            <w:tcW w:w="1843" w:type="dxa"/>
            <w:tcBorders>
              <w:top w:val="single" w:sz="4" w:space="0" w:color="auto"/>
              <w:left w:val="single" w:sz="4" w:space="0" w:color="auto"/>
            </w:tcBorders>
          </w:tcPr>
          <w:p w14:paraId="4BC290C0" w14:textId="77777777" w:rsidR="00FB12C7" w:rsidRDefault="00FB12C7" w:rsidP="00AF372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237E674" w14:textId="77777777" w:rsidR="00FB12C7" w:rsidRDefault="00FB12C7" w:rsidP="00AF372E">
            <w:pPr>
              <w:pStyle w:val="CRCoverPage"/>
              <w:spacing w:after="0"/>
              <w:ind w:left="100"/>
              <w:rPr>
                <w:noProof/>
              </w:rPr>
            </w:pPr>
            <w:r>
              <w:rPr>
                <w:color w:val="000000"/>
              </w:rPr>
              <w:t>Stage-3 running CR for TS 38.321 for Rel-17 NTN</w:t>
            </w:r>
          </w:p>
        </w:tc>
      </w:tr>
      <w:tr w:rsidR="00FB12C7" w14:paraId="2B2C6E48" w14:textId="77777777" w:rsidTr="00AF372E">
        <w:tc>
          <w:tcPr>
            <w:tcW w:w="1843" w:type="dxa"/>
            <w:tcBorders>
              <w:left w:val="single" w:sz="4" w:space="0" w:color="auto"/>
            </w:tcBorders>
          </w:tcPr>
          <w:p w14:paraId="08747AFE" w14:textId="77777777" w:rsidR="00FB12C7" w:rsidRDefault="00FB12C7" w:rsidP="00AF372E">
            <w:pPr>
              <w:pStyle w:val="CRCoverPage"/>
              <w:spacing w:after="0"/>
              <w:rPr>
                <w:b/>
                <w:i/>
                <w:noProof/>
                <w:sz w:val="8"/>
                <w:szCs w:val="8"/>
              </w:rPr>
            </w:pPr>
          </w:p>
        </w:tc>
        <w:tc>
          <w:tcPr>
            <w:tcW w:w="7797" w:type="dxa"/>
            <w:gridSpan w:val="10"/>
            <w:tcBorders>
              <w:right w:val="single" w:sz="4" w:space="0" w:color="auto"/>
            </w:tcBorders>
          </w:tcPr>
          <w:p w14:paraId="779F0915" w14:textId="77777777" w:rsidR="00FB12C7" w:rsidRDefault="00FB12C7" w:rsidP="00AF372E">
            <w:pPr>
              <w:pStyle w:val="CRCoverPage"/>
              <w:spacing w:after="0"/>
              <w:rPr>
                <w:noProof/>
                <w:sz w:val="8"/>
                <w:szCs w:val="8"/>
              </w:rPr>
            </w:pPr>
          </w:p>
        </w:tc>
      </w:tr>
      <w:tr w:rsidR="00FB12C7" w14:paraId="710D8CFA" w14:textId="77777777" w:rsidTr="00AF372E">
        <w:tc>
          <w:tcPr>
            <w:tcW w:w="1843" w:type="dxa"/>
            <w:tcBorders>
              <w:left w:val="single" w:sz="4" w:space="0" w:color="auto"/>
            </w:tcBorders>
          </w:tcPr>
          <w:p w14:paraId="628F792D" w14:textId="77777777" w:rsidR="00FB12C7" w:rsidRDefault="00FB12C7" w:rsidP="00AF372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52895F4" w14:textId="77777777" w:rsidR="00FB12C7" w:rsidRDefault="00FB12C7" w:rsidP="00AF372E">
            <w:pPr>
              <w:pStyle w:val="CRCoverPage"/>
              <w:spacing w:after="0"/>
              <w:ind w:left="100"/>
              <w:rPr>
                <w:noProof/>
              </w:rPr>
            </w:pPr>
            <w:r>
              <w:t>InterDigital</w:t>
            </w:r>
          </w:p>
        </w:tc>
      </w:tr>
      <w:tr w:rsidR="00FB12C7" w14:paraId="1CC610CD" w14:textId="77777777" w:rsidTr="00AF372E">
        <w:tc>
          <w:tcPr>
            <w:tcW w:w="1843" w:type="dxa"/>
            <w:tcBorders>
              <w:left w:val="single" w:sz="4" w:space="0" w:color="auto"/>
            </w:tcBorders>
          </w:tcPr>
          <w:p w14:paraId="2FE63CC5" w14:textId="77777777" w:rsidR="00FB12C7" w:rsidRDefault="00FB12C7" w:rsidP="00AF372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EB6256A" w14:textId="77777777" w:rsidR="00FB12C7" w:rsidRDefault="00FB12C7" w:rsidP="00AF372E">
            <w:pPr>
              <w:pStyle w:val="CRCoverPage"/>
              <w:spacing w:after="0"/>
              <w:ind w:left="100"/>
              <w:rPr>
                <w:noProof/>
              </w:rPr>
            </w:pPr>
            <w:r>
              <w:rPr>
                <w:noProof/>
              </w:rPr>
              <w:t>R2</w:t>
            </w:r>
          </w:p>
        </w:tc>
      </w:tr>
      <w:tr w:rsidR="00FB12C7" w14:paraId="5D414915" w14:textId="77777777" w:rsidTr="00AF372E">
        <w:tc>
          <w:tcPr>
            <w:tcW w:w="1843" w:type="dxa"/>
            <w:tcBorders>
              <w:left w:val="single" w:sz="4" w:space="0" w:color="auto"/>
            </w:tcBorders>
          </w:tcPr>
          <w:p w14:paraId="757F5246" w14:textId="77777777" w:rsidR="00FB12C7" w:rsidRDefault="00FB12C7" w:rsidP="00AF372E">
            <w:pPr>
              <w:pStyle w:val="CRCoverPage"/>
              <w:spacing w:after="0"/>
              <w:rPr>
                <w:b/>
                <w:i/>
                <w:noProof/>
                <w:sz w:val="8"/>
                <w:szCs w:val="8"/>
              </w:rPr>
            </w:pPr>
          </w:p>
        </w:tc>
        <w:tc>
          <w:tcPr>
            <w:tcW w:w="7797" w:type="dxa"/>
            <w:gridSpan w:val="10"/>
            <w:tcBorders>
              <w:right w:val="single" w:sz="4" w:space="0" w:color="auto"/>
            </w:tcBorders>
          </w:tcPr>
          <w:p w14:paraId="30844469" w14:textId="77777777" w:rsidR="00FB12C7" w:rsidRDefault="00FB12C7" w:rsidP="00AF372E">
            <w:pPr>
              <w:pStyle w:val="CRCoverPage"/>
              <w:spacing w:after="0"/>
              <w:rPr>
                <w:noProof/>
                <w:sz w:val="8"/>
                <w:szCs w:val="8"/>
              </w:rPr>
            </w:pPr>
          </w:p>
        </w:tc>
      </w:tr>
      <w:tr w:rsidR="00FB12C7" w14:paraId="4E430000" w14:textId="77777777" w:rsidTr="00AF372E">
        <w:tc>
          <w:tcPr>
            <w:tcW w:w="1843" w:type="dxa"/>
            <w:tcBorders>
              <w:left w:val="single" w:sz="4" w:space="0" w:color="auto"/>
            </w:tcBorders>
          </w:tcPr>
          <w:p w14:paraId="2C9D9BC6" w14:textId="77777777" w:rsidR="00FB12C7" w:rsidRDefault="00FB12C7" w:rsidP="00AF372E">
            <w:pPr>
              <w:pStyle w:val="CRCoverPage"/>
              <w:tabs>
                <w:tab w:val="right" w:pos="1759"/>
              </w:tabs>
              <w:spacing w:after="0"/>
              <w:rPr>
                <w:b/>
                <w:i/>
                <w:noProof/>
              </w:rPr>
            </w:pPr>
            <w:r>
              <w:rPr>
                <w:b/>
                <w:i/>
                <w:noProof/>
              </w:rPr>
              <w:t>Work item code:</w:t>
            </w:r>
          </w:p>
        </w:tc>
        <w:tc>
          <w:tcPr>
            <w:tcW w:w="3686" w:type="dxa"/>
            <w:gridSpan w:val="5"/>
            <w:shd w:val="pct30" w:color="FFFF00" w:fill="auto"/>
          </w:tcPr>
          <w:p w14:paraId="356DB90C" w14:textId="77777777" w:rsidR="00FB12C7" w:rsidRDefault="00FB12C7" w:rsidP="00AF372E">
            <w:pPr>
              <w:pStyle w:val="CRCoverPage"/>
              <w:spacing w:after="0"/>
              <w:ind w:left="100"/>
              <w:rPr>
                <w:noProof/>
              </w:rPr>
            </w:pPr>
            <w:r w:rsidRPr="005639D0">
              <w:rPr>
                <w:noProof/>
              </w:rPr>
              <w:t>NR_NTN_solutions</w:t>
            </w:r>
            <w:r>
              <w:rPr>
                <w:noProof/>
              </w:rPr>
              <w:t>-core</w:t>
            </w:r>
          </w:p>
        </w:tc>
        <w:tc>
          <w:tcPr>
            <w:tcW w:w="567" w:type="dxa"/>
            <w:tcBorders>
              <w:left w:val="nil"/>
            </w:tcBorders>
          </w:tcPr>
          <w:p w14:paraId="4D60CB17" w14:textId="77777777" w:rsidR="00FB12C7" w:rsidRDefault="00FB12C7" w:rsidP="00AF372E">
            <w:pPr>
              <w:pStyle w:val="CRCoverPage"/>
              <w:spacing w:after="0"/>
              <w:ind w:right="100"/>
              <w:rPr>
                <w:noProof/>
              </w:rPr>
            </w:pPr>
          </w:p>
        </w:tc>
        <w:tc>
          <w:tcPr>
            <w:tcW w:w="1417" w:type="dxa"/>
            <w:gridSpan w:val="3"/>
            <w:tcBorders>
              <w:left w:val="nil"/>
            </w:tcBorders>
          </w:tcPr>
          <w:p w14:paraId="155C0102" w14:textId="77777777" w:rsidR="00FB12C7" w:rsidRDefault="00FB12C7" w:rsidP="00AF372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59F606E" w14:textId="68D6F9AA" w:rsidR="00FB12C7" w:rsidRDefault="00FB12C7" w:rsidP="00AF372E">
            <w:pPr>
              <w:pStyle w:val="CRCoverPage"/>
              <w:spacing w:after="0"/>
              <w:ind w:left="100"/>
              <w:rPr>
                <w:noProof/>
              </w:rPr>
            </w:pPr>
            <w:r>
              <w:rPr>
                <w:noProof/>
              </w:rPr>
              <w:t>2021-0</w:t>
            </w:r>
            <w:r w:rsidR="00155564">
              <w:rPr>
                <w:noProof/>
              </w:rPr>
              <w:t>2-22</w:t>
            </w:r>
          </w:p>
        </w:tc>
      </w:tr>
      <w:tr w:rsidR="00FB12C7" w14:paraId="0AB43A92" w14:textId="77777777" w:rsidTr="00AF372E">
        <w:tc>
          <w:tcPr>
            <w:tcW w:w="1843" w:type="dxa"/>
            <w:tcBorders>
              <w:left w:val="single" w:sz="4" w:space="0" w:color="auto"/>
            </w:tcBorders>
          </w:tcPr>
          <w:p w14:paraId="7B63E7FF" w14:textId="77777777" w:rsidR="00FB12C7" w:rsidRDefault="00FB12C7" w:rsidP="00AF372E">
            <w:pPr>
              <w:pStyle w:val="CRCoverPage"/>
              <w:spacing w:after="0"/>
              <w:rPr>
                <w:b/>
                <w:i/>
                <w:noProof/>
                <w:sz w:val="8"/>
                <w:szCs w:val="8"/>
              </w:rPr>
            </w:pPr>
          </w:p>
        </w:tc>
        <w:tc>
          <w:tcPr>
            <w:tcW w:w="1986" w:type="dxa"/>
            <w:gridSpan w:val="4"/>
          </w:tcPr>
          <w:p w14:paraId="42C82656" w14:textId="77777777" w:rsidR="00FB12C7" w:rsidRDefault="00FB12C7" w:rsidP="00AF372E">
            <w:pPr>
              <w:pStyle w:val="CRCoverPage"/>
              <w:spacing w:after="0"/>
              <w:rPr>
                <w:noProof/>
                <w:sz w:val="8"/>
                <w:szCs w:val="8"/>
              </w:rPr>
            </w:pPr>
          </w:p>
        </w:tc>
        <w:tc>
          <w:tcPr>
            <w:tcW w:w="2267" w:type="dxa"/>
            <w:gridSpan w:val="2"/>
          </w:tcPr>
          <w:p w14:paraId="13737F19" w14:textId="77777777" w:rsidR="00FB12C7" w:rsidRDefault="00FB12C7" w:rsidP="00AF372E">
            <w:pPr>
              <w:pStyle w:val="CRCoverPage"/>
              <w:spacing w:after="0"/>
              <w:rPr>
                <w:noProof/>
                <w:sz w:val="8"/>
                <w:szCs w:val="8"/>
              </w:rPr>
            </w:pPr>
          </w:p>
        </w:tc>
        <w:tc>
          <w:tcPr>
            <w:tcW w:w="1417" w:type="dxa"/>
            <w:gridSpan w:val="3"/>
          </w:tcPr>
          <w:p w14:paraId="50DF8AFE" w14:textId="77777777" w:rsidR="00FB12C7" w:rsidRDefault="00FB12C7" w:rsidP="00AF372E">
            <w:pPr>
              <w:pStyle w:val="CRCoverPage"/>
              <w:spacing w:after="0"/>
              <w:rPr>
                <w:noProof/>
                <w:sz w:val="8"/>
                <w:szCs w:val="8"/>
              </w:rPr>
            </w:pPr>
          </w:p>
        </w:tc>
        <w:tc>
          <w:tcPr>
            <w:tcW w:w="2127" w:type="dxa"/>
            <w:tcBorders>
              <w:right w:val="single" w:sz="4" w:space="0" w:color="auto"/>
            </w:tcBorders>
          </w:tcPr>
          <w:p w14:paraId="2AE412DC" w14:textId="77777777" w:rsidR="00FB12C7" w:rsidRDefault="00FB12C7" w:rsidP="00AF372E">
            <w:pPr>
              <w:pStyle w:val="CRCoverPage"/>
              <w:spacing w:after="0"/>
              <w:rPr>
                <w:noProof/>
                <w:sz w:val="8"/>
                <w:szCs w:val="8"/>
              </w:rPr>
            </w:pPr>
          </w:p>
        </w:tc>
      </w:tr>
      <w:tr w:rsidR="00FB12C7" w14:paraId="5564E9DD" w14:textId="77777777" w:rsidTr="00AF372E">
        <w:trPr>
          <w:cantSplit/>
        </w:trPr>
        <w:tc>
          <w:tcPr>
            <w:tcW w:w="1843" w:type="dxa"/>
            <w:tcBorders>
              <w:left w:val="single" w:sz="4" w:space="0" w:color="auto"/>
            </w:tcBorders>
          </w:tcPr>
          <w:p w14:paraId="3F37B2CE" w14:textId="77777777" w:rsidR="00FB12C7" w:rsidRDefault="00FB12C7" w:rsidP="00AF372E">
            <w:pPr>
              <w:pStyle w:val="CRCoverPage"/>
              <w:tabs>
                <w:tab w:val="right" w:pos="1759"/>
              </w:tabs>
              <w:spacing w:after="0"/>
              <w:rPr>
                <w:b/>
                <w:i/>
                <w:noProof/>
              </w:rPr>
            </w:pPr>
            <w:r>
              <w:rPr>
                <w:b/>
                <w:i/>
                <w:noProof/>
              </w:rPr>
              <w:t>Category:</w:t>
            </w:r>
          </w:p>
        </w:tc>
        <w:tc>
          <w:tcPr>
            <w:tcW w:w="851" w:type="dxa"/>
            <w:shd w:val="pct30" w:color="FFFF00" w:fill="auto"/>
          </w:tcPr>
          <w:p w14:paraId="56D3526A" w14:textId="77777777" w:rsidR="00FB12C7" w:rsidRPr="00917FDE" w:rsidRDefault="00FB12C7" w:rsidP="00AF372E">
            <w:pPr>
              <w:pStyle w:val="CRCoverPage"/>
              <w:spacing w:after="0"/>
              <w:ind w:left="100" w:right="-609"/>
              <w:rPr>
                <w:bCs/>
                <w:noProof/>
              </w:rPr>
            </w:pPr>
            <w:r w:rsidRPr="00917FDE">
              <w:rPr>
                <w:bCs/>
                <w:noProof/>
              </w:rPr>
              <w:fldChar w:fldCharType="begin"/>
            </w:r>
            <w:r w:rsidRPr="00917FDE">
              <w:rPr>
                <w:bCs/>
                <w:noProof/>
              </w:rPr>
              <w:instrText xml:space="preserve"> DOCPROPERTY  Cat  \* MERGEFORMAT </w:instrText>
            </w:r>
            <w:r w:rsidRPr="00917FDE">
              <w:rPr>
                <w:bCs/>
                <w:noProof/>
              </w:rPr>
              <w:fldChar w:fldCharType="separate"/>
            </w:r>
            <w:r w:rsidRPr="00917FDE">
              <w:rPr>
                <w:bCs/>
                <w:noProof/>
              </w:rPr>
              <w:t>B</w:t>
            </w:r>
            <w:r w:rsidRPr="00917FDE">
              <w:rPr>
                <w:bCs/>
                <w:noProof/>
              </w:rPr>
              <w:fldChar w:fldCharType="end"/>
            </w:r>
            <w:r w:rsidRPr="00917FDE">
              <w:rPr>
                <w:bCs/>
                <w:noProof/>
              </w:rPr>
              <w:t xml:space="preserve"> </w:t>
            </w:r>
          </w:p>
        </w:tc>
        <w:tc>
          <w:tcPr>
            <w:tcW w:w="3402" w:type="dxa"/>
            <w:gridSpan w:val="5"/>
            <w:tcBorders>
              <w:left w:val="nil"/>
            </w:tcBorders>
          </w:tcPr>
          <w:p w14:paraId="040D9496" w14:textId="77777777" w:rsidR="00FB12C7" w:rsidRDefault="00FB12C7" w:rsidP="00AF372E">
            <w:pPr>
              <w:pStyle w:val="CRCoverPage"/>
              <w:spacing w:after="0"/>
              <w:rPr>
                <w:noProof/>
              </w:rPr>
            </w:pPr>
          </w:p>
        </w:tc>
        <w:tc>
          <w:tcPr>
            <w:tcW w:w="1417" w:type="dxa"/>
            <w:gridSpan w:val="3"/>
            <w:tcBorders>
              <w:left w:val="nil"/>
            </w:tcBorders>
          </w:tcPr>
          <w:p w14:paraId="1809FD6F" w14:textId="77777777" w:rsidR="00FB12C7" w:rsidRDefault="00FB12C7" w:rsidP="00AF372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24C54FA" w14:textId="77777777" w:rsidR="00FB12C7" w:rsidRDefault="00FB12C7" w:rsidP="00AF372E">
            <w:pPr>
              <w:pStyle w:val="CRCoverPage"/>
              <w:spacing w:after="0"/>
              <w:ind w:left="100"/>
              <w:rPr>
                <w:noProof/>
              </w:rPr>
            </w:pPr>
            <w:r>
              <w:t>Rel-17</w:t>
            </w:r>
            <w:r>
              <w:fldChar w:fldCharType="begin"/>
            </w:r>
            <w:r>
              <w:instrText xml:space="preserve"> DOCPROPERTY  Release  \* MERGEFORMAT </w:instrText>
            </w:r>
            <w:r>
              <w:fldChar w:fldCharType="end"/>
            </w:r>
          </w:p>
        </w:tc>
      </w:tr>
      <w:tr w:rsidR="00FB12C7" w14:paraId="74CAE7FB" w14:textId="77777777" w:rsidTr="00AF372E">
        <w:tc>
          <w:tcPr>
            <w:tcW w:w="1843" w:type="dxa"/>
            <w:tcBorders>
              <w:left w:val="single" w:sz="4" w:space="0" w:color="auto"/>
              <w:bottom w:val="single" w:sz="4" w:space="0" w:color="auto"/>
            </w:tcBorders>
          </w:tcPr>
          <w:p w14:paraId="1B6CA478" w14:textId="77777777" w:rsidR="00FB12C7" w:rsidRDefault="00FB12C7" w:rsidP="00AF372E">
            <w:pPr>
              <w:pStyle w:val="CRCoverPage"/>
              <w:spacing w:after="0"/>
              <w:rPr>
                <w:b/>
                <w:i/>
                <w:noProof/>
              </w:rPr>
            </w:pPr>
          </w:p>
        </w:tc>
        <w:tc>
          <w:tcPr>
            <w:tcW w:w="4677" w:type="dxa"/>
            <w:gridSpan w:val="8"/>
            <w:tcBorders>
              <w:bottom w:val="single" w:sz="4" w:space="0" w:color="auto"/>
            </w:tcBorders>
          </w:tcPr>
          <w:p w14:paraId="31EE59A0" w14:textId="77777777" w:rsidR="00FB12C7" w:rsidRDefault="00FB12C7" w:rsidP="00AF372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FF11449" w14:textId="77777777" w:rsidR="00FB12C7" w:rsidRDefault="00FB12C7" w:rsidP="00AF372E">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rPr>
                <w:t>TR 21.900</w:t>
              </w:r>
            </w:hyperlink>
            <w:r>
              <w:rPr>
                <w:noProof/>
                <w:sz w:val="18"/>
              </w:rPr>
              <w:t>.</w:t>
            </w:r>
          </w:p>
        </w:tc>
        <w:tc>
          <w:tcPr>
            <w:tcW w:w="3120" w:type="dxa"/>
            <w:gridSpan w:val="2"/>
            <w:tcBorders>
              <w:bottom w:val="single" w:sz="4" w:space="0" w:color="auto"/>
              <w:right w:val="single" w:sz="4" w:space="0" w:color="auto"/>
            </w:tcBorders>
          </w:tcPr>
          <w:p w14:paraId="7EA40118" w14:textId="77777777" w:rsidR="00FB12C7" w:rsidRPr="007C2097" w:rsidRDefault="00FB12C7" w:rsidP="00AF372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FB12C7" w14:paraId="789F6D41" w14:textId="77777777" w:rsidTr="00AF372E">
        <w:tc>
          <w:tcPr>
            <w:tcW w:w="1843" w:type="dxa"/>
          </w:tcPr>
          <w:p w14:paraId="2732888A" w14:textId="77777777" w:rsidR="00FB12C7" w:rsidRDefault="00FB12C7" w:rsidP="00AF372E">
            <w:pPr>
              <w:pStyle w:val="CRCoverPage"/>
              <w:spacing w:after="0"/>
              <w:rPr>
                <w:b/>
                <w:i/>
                <w:noProof/>
                <w:sz w:val="8"/>
                <w:szCs w:val="8"/>
              </w:rPr>
            </w:pPr>
          </w:p>
        </w:tc>
        <w:tc>
          <w:tcPr>
            <w:tcW w:w="7797" w:type="dxa"/>
            <w:gridSpan w:val="10"/>
          </w:tcPr>
          <w:p w14:paraId="58ACCF74" w14:textId="77777777" w:rsidR="00FB12C7" w:rsidRDefault="00FB12C7" w:rsidP="00AF372E">
            <w:pPr>
              <w:pStyle w:val="CRCoverPage"/>
              <w:spacing w:after="0"/>
              <w:rPr>
                <w:noProof/>
                <w:sz w:val="8"/>
                <w:szCs w:val="8"/>
              </w:rPr>
            </w:pPr>
          </w:p>
        </w:tc>
      </w:tr>
      <w:tr w:rsidR="00FB12C7" w14:paraId="310729B6" w14:textId="77777777" w:rsidTr="00AF372E">
        <w:tc>
          <w:tcPr>
            <w:tcW w:w="2694" w:type="dxa"/>
            <w:gridSpan w:val="2"/>
            <w:tcBorders>
              <w:top w:val="single" w:sz="4" w:space="0" w:color="auto"/>
              <w:left w:val="single" w:sz="4" w:space="0" w:color="auto"/>
            </w:tcBorders>
          </w:tcPr>
          <w:p w14:paraId="172F47D5" w14:textId="77777777" w:rsidR="00FB12C7" w:rsidRDefault="00FB12C7" w:rsidP="00AF372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BE37B8B" w14:textId="77777777" w:rsidR="00FB12C7" w:rsidRDefault="00FB12C7" w:rsidP="00AF372E">
            <w:pPr>
              <w:pStyle w:val="CRCoverPage"/>
              <w:spacing w:after="0"/>
              <w:ind w:left="100"/>
              <w:rPr>
                <w:noProof/>
              </w:rPr>
            </w:pPr>
            <w:r w:rsidRPr="001B0031">
              <w:rPr>
                <w:noProof/>
              </w:rPr>
              <w:t xml:space="preserve">Introduction of </w:t>
            </w:r>
            <w:r>
              <w:rPr>
                <w:noProof/>
              </w:rPr>
              <w:t>Release-17 support for Non-Terrestrial Networks (NTN)</w:t>
            </w:r>
          </w:p>
        </w:tc>
      </w:tr>
      <w:tr w:rsidR="00FB12C7" w14:paraId="21BB6293" w14:textId="77777777" w:rsidTr="00AF372E">
        <w:tc>
          <w:tcPr>
            <w:tcW w:w="2694" w:type="dxa"/>
            <w:gridSpan w:val="2"/>
            <w:tcBorders>
              <w:left w:val="single" w:sz="4" w:space="0" w:color="auto"/>
            </w:tcBorders>
          </w:tcPr>
          <w:p w14:paraId="7AD7F704" w14:textId="77777777" w:rsidR="00FB12C7" w:rsidRDefault="00FB12C7" w:rsidP="00AF372E">
            <w:pPr>
              <w:pStyle w:val="CRCoverPage"/>
              <w:spacing w:after="0"/>
              <w:rPr>
                <w:b/>
                <w:i/>
                <w:noProof/>
                <w:sz w:val="8"/>
                <w:szCs w:val="8"/>
              </w:rPr>
            </w:pPr>
          </w:p>
        </w:tc>
        <w:tc>
          <w:tcPr>
            <w:tcW w:w="6946" w:type="dxa"/>
            <w:gridSpan w:val="9"/>
            <w:tcBorders>
              <w:right w:val="single" w:sz="4" w:space="0" w:color="auto"/>
            </w:tcBorders>
          </w:tcPr>
          <w:p w14:paraId="4A2C54BB" w14:textId="77777777" w:rsidR="00FB12C7" w:rsidRDefault="00FB12C7" w:rsidP="00AF372E">
            <w:pPr>
              <w:pStyle w:val="CRCoverPage"/>
              <w:spacing w:after="0"/>
              <w:rPr>
                <w:noProof/>
                <w:sz w:val="8"/>
                <w:szCs w:val="8"/>
              </w:rPr>
            </w:pPr>
          </w:p>
        </w:tc>
      </w:tr>
      <w:tr w:rsidR="00FB12C7" w14:paraId="1127F772" w14:textId="77777777" w:rsidTr="00AF372E">
        <w:tc>
          <w:tcPr>
            <w:tcW w:w="2694" w:type="dxa"/>
            <w:gridSpan w:val="2"/>
            <w:tcBorders>
              <w:left w:val="single" w:sz="4" w:space="0" w:color="auto"/>
            </w:tcBorders>
          </w:tcPr>
          <w:p w14:paraId="2CC176AC" w14:textId="77777777" w:rsidR="00FB12C7" w:rsidRDefault="00FB12C7" w:rsidP="00AF372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4F27316" w14:textId="7C9CD019" w:rsidR="00FB12C7" w:rsidRDefault="00FB12C7" w:rsidP="00AF372E">
            <w:pPr>
              <w:pStyle w:val="CRCoverPage"/>
              <w:spacing w:after="0"/>
              <w:ind w:left="100"/>
              <w:rPr>
                <w:noProof/>
              </w:rPr>
            </w:pPr>
            <w:r>
              <w:rPr>
                <w:noProof/>
              </w:rPr>
              <w:t>This running CR captures agreements made for NR to support Non-Terrestrial Networks (NTN) for Release-17 up to RAN2 11</w:t>
            </w:r>
            <w:r w:rsidR="009E379C">
              <w:rPr>
                <w:noProof/>
              </w:rPr>
              <w:t>3</w:t>
            </w:r>
            <w:r>
              <w:rPr>
                <w:noProof/>
              </w:rPr>
              <w:t>e meeting .</w:t>
            </w:r>
          </w:p>
          <w:p w14:paraId="3435DB39" w14:textId="77777777" w:rsidR="00FB12C7" w:rsidRDefault="00FB12C7" w:rsidP="00AF372E">
            <w:pPr>
              <w:pStyle w:val="CRCoverPage"/>
              <w:spacing w:after="0"/>
              <w:ind w:left="100"/>
              <w:rPr>
                <w:noProof/>
              </w:rPr>
            </w:pPr>
          </w:p>
        </w:tc>
      </w:tr>
      <w:tr w:rsidR="00FB12C7" w14:paraId="5A1EA7E1" w14:textId="77777777" w:rsidTr="00AF372E">
        <w:tc>
          <w:tcPr>
            <w:tcW w:w="2694" w:type="dxa"/>
            <w:gridSpan w:val="2"/>
            <w:tcBorders>
              <w:left w:val="single" w:sz="4" w:space="0" w:color="auto"/>
            </w:tcBorders>
          </w:tcPr>
          <w:p w14:paraId="454C8CCE" w14:textId="77777777" w:rsidR="00FB12C7" w:rsidRDefault="00FB12C7" w:rsidP="00AF372E">
            <w:pPr>
              <w:pStyle w:val="CRCoverPage"/>
              <w:spacing w:after="0"/>
              <w:rPr>
                <w:b/>
                <w:i/>
                <w:noProof/>
                <w:sz w:val="8"/>
                <w:szCs w:val="8"/>
              </w:rPr>
            </w:pPr>
          </w:p>
        </w:tc>
        <w:tc>
          <w:tcPr>
            <w:tcW w:w="6946" w:type="dxa"/>
            <w:gridSpan w:val="9"/>
            <w:tcBorders>
              <w:right w:val="single" w:sz="4" w:space="0" w:color="auto"/>
            </w:tcBorders>
          </w:tcPr>
          <w:p w14:paraId="24C2A41D" w14:textId="77777777" w:rsidR="00FB12C7" w:rsidRDefault="00FB12C7" w:rsidP="00AF372E">
            <w:pPr>
              <w:pStyle w:val="CRCoverPage"/>
              <w:spacing w:after="0"/>
              <w:rPr>
                <w:noProof/>
                <w:sz w:val="8"/>
                <w:szCs w:val="8"/>
              </w:rPr>
            </w:pPr>
          </w:p>
        </w:tc>
      </w:tr>
      <w:tr w:rsidR="00FB12C7" w14:paraId="668E98F2" w14:textId="77777777" w:rsidTr="00AF372E">
        <w:tc>
          <w:tcPr>
            <w:tcW w:w="2694" w:type="dxa"/>
            <w:gridSpan w:val="2"/>
            <w:tcBorders>
              <w:left w:val="single" w:sz="4" w:space="0" w:color="auto"/>
              <w:bottom w:val="single" w:sz="4" w:space="0" w:color="auto"/>
            </w:tcBorders>
          </w:tcPr>
          <w:p w14:paraId="651B372E" w14:textId="77777777" w:rsidR="00FB12C7" w:rsidRDefault="00FB12C7" w:rsidP="00AF372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020D4BF" w14:textId="77777777" w:rsidR="00FB12C7" w:rsidRDefault="00FB12C7" w:rsidP="00AF372E">
            <w:pPr>
              <w:pStyle w:val="CRCoverPage"/>
              <w:spacing w:after="0"/>
              <w:ind w:left="100"/>
              <w:rPr>
                <w:noProof/>
              </w:rPr>
            </w:pPr>
            <w:r>
              <w:rPr>
                <w:noProof/>
              </w:rPr>
              <w:t xml:space="preserve">No support for Release-17 enhancements for </w:t>
            </w:r>
            <w:r w:rsidRPr="001B0031">
              <w:rPr>
                <w:noProof/>
              </w:rPr>
              <w:t>NTN in NR</w:t>
            </w:r>
          </w:p>
        </w:tc>
      </w:tr>
      <w:tr w:rsidR="00FB12C7" w14:paraId="5BE4E8C1" w14:textId="77777777" w:rsidTr="00AF372E">
        <w:tc>
          <w:tcPr>
            <w:tcW w:w="2694" w:type="dxa"/>
            <w:gridSpan w:val="2"/>
          </w:tcPr>
          <w:p w14:paraId="078E7BE5" w14:textId="77777777" w:rsidR="00FB12C7" w:rsidRDefault="00FB12C7" w:rsidP="00AF372E">
            <w:pPr>
              <w:pStyle w:val="CRCoverPage"/>
              <w:spacing w:after="0"/>
              <w:rPr>
                <w:b/>
                <w:i/>
                <w:noProof/>
                <w:sz w:val="8"/>
                <w:szCs w:val="8"/>
              </w:rPr>
            </w:pPr>
          </w:p>
        </w:tc>
        <w:tc>
          <w:tcPr>
            <w:tcW w:w="6946" w:type="dxa"/>
            <w:gridSpan w:val="9"/>
          </w:tcPr>
          <w:p w14:paraId="0033BCF6" w14:textId="77777777" w:rsidR="00FB12C7" w:rsidRDefault="00FB12C7" w:rsidP="00AF372E">
            <w:pPr>
              <w:pStyle w:val="CRCoverPage"/>
              <w:spacing w:after="0"/>
              <w:rPr>
                <w:noProof/>
                <w:sz w:val="8"/>
                <w:szCs w:val="8"/>
              </w:rPr>
            </w:pPr>
          </w:p>
        </w:tc>
      </w:tr>
      <w:tr w:rsidR="00FB12C7" w14:paraId="22C4033B" w14:textId="77777777" w:rsidTr="00AF372E">
        <w:tc>
          <w:tcPr>
            <w:tcW w:w="2694" w:type="dxa"/>
            <w:gridSpan w:val="2"/>
            <w:tcBorders>
              <w:top w:val="single" w:sz="4" w:space="0" w:color="auto"/>
              <w:left w:val="single" w:sz="4" w:space="0" w:color="auto"/>
            </w:tcBorders>
          </w:tcPr>
          <w:p w14:paraId="77C22793" w14:textId="77777777" w:rsidR="00FB12C7" w:rsidRDefault="00FB12C7" w:rsidP="00AF372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E753D77" w14:textId="76A9ED00" w:rsidR="00FB12C7" w:rsidRDefault="00FB12C7" w:rsidP="00AF372E">
            <w:pPr>
              <w:pStyle w:val="CRCoverPage"/>
              <w:spacing w:after="0"/>
              <w:ind w:left="100"/>
              <w:rPr>
                <w:noProof/>
              </w:rPr>
            </w:pPr>
          </w:p>
        </w:tc>
      </w:tr>
      <w:tr w:rsidR="00FB12C7" w14:paraId="4D9F62A3" w14:textId="77777777" w:rsidTr="00AF372E">
        <w:tc>
          <w:tcPr>
            <w:tcW w:w="2694" w:type="dxa"/>
            <w:gridSpan w:val="2"/>
            <w:tcBorders>
              <w:left w:val="single" w:sz="4" w:space="0" w:color="auto"/>
            </w:tcBorders>
          </w:tcPr>
          <w:p w14:paraId="54BCB1CB" w14:textId="77777777" w:rsidR="00FB12C7" w:rsidRDefault="00FB12C7" w:rsidP="00AF372E">
            <w:pPr>
              <w:pStyle w:val="CRCoverPage"/>
              <w:spacing w:after="0"/>
              <w:rPr>
                <w:b/>
                <w:i/>
                <w:noProof/>
                <w:sz w:val="8"/>
                <w:szCs w:val="8"/>
              </w:rPr>
            </w:pPr>
          </w:p>
        </w:tc>
        <w:tc>
          <w:tcPr>
            <w:tcW w:w="6946" w:type="dxa"/>
            <w:gridSpan w:val="9"/>
            <w:tcBorders>
              <w:right w:val="single" w:sz="4" w:space="0" w:color="auto"/>
            </w:tcBorders>
          </w:tcPr>
          <w:p w14:paraId="65FD9DE6" w14:textId="77777777" w:rsidR="00FB12C7" w:rsidRDefault="00FB12C7" w:rsidP="00AF372E">
            <w:pPr>
              <w:pStyle w:val="CRCoverPage"/>
              <w:spacing w:after="0"/>
              <w:rPr>
                <w:noProof/>
                <w:sz w:val="8"/>
                <w:szCs w:val="8"/>
              </w:rPr>
            </w:pPr>
          </w:p>
        </w:tc>
      </w:tr>
      <w:tr w:rsidR="00FB12C7" w14:paraId="1284D8EB" w14:textId="77777777" w:rsidTr="00AF372E">
        <w:tc>
          <w:tcPr>
            <w:tcW w:w="2694" w:type="dxa"/>
            <w:gridSpan w:val="2"/>
            <w:tcBorders>
              <w:left w:val="single" w:sz="4" w:space="0" w:color="auto"/>
            </w:tcBorders>
          </w:tcPr>
          <w:p w14:paraId="7697D822" w14:textId="77777777" w:rsidR="00FB12C7" w:rsidRDefault="00FB12C7" w:rsidP="00AF372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A4B9726" w14:textId="77777777" w:rsidR="00FB12C7" w:rsidRDefault="00FB12C7" w:rsidP="00AF372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0F25DF5" w14:textId="77777777" w:rsidR="00FB12C7" w:rsidRDefault="00FB12C7" w:rsidP="00AF372E">
            <w:pPr>
              <w:pStyle w:val="CRCoverPage"/>
              <w:spacing w:after="0"/>
              <w:jc w:val="center"/>
              <w:rPr>
                <w:b/>
                <w:caps/>
                <w:noProof/>
              </w:rPr>
            </w:pPr>
            <w:r>
              <w:rPr>
                <w:b/>
                <w:caps/>
                <w:noProof/>
              </w:rPr>
              <w:t>N</w:t>
            </w:r>
          </w:p>
        </w:tc>
        <w:tc>
          <w:tcPr>
            <w:tcW w:w="2977" w:type="dxa"/>
            <w:gridSpan w:val="4"/>
          </w:tcPr>
          <w:p w14:paraId="6D0B289D" w14:textId="77777777" w:rsidR="00FB12C7" w:rsidRDefault="00FB12C7" w:rsidP="00AF372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021FA1B" w14:textId="77777777" w:rsidR="00FB12C7" w:rsidRDefault="00FB12C7" w:rsidP="00AF372E">
            <w:pPr>
              <w:pStyle w:val="CRCoverPage"/>
              <w:spacing w:after="0"/>
              <w:ind w:left="99"/>
              <w:rPr>
                <w:noProof/>
              </w:rPr>
            </w:pPr>
          </w:p>
        </w:tc>
      </w:tr>
      <w:tr w:rsidR="00FB12C7" w14:paraId="793B1C2F" w14:textId="77777777" w:rsidTr="00AF372E">
        <w:tc>
          <w:tcPr>
            <w:tcW w:w="2694" w:type="dxa"/>
            <w:gridSpan w:val="2"/>
            <w:tcBorders>
              <w:left w:val="single" w:sz="4" w:space="0" w:color="auto"/>
            </w:tcBorders>
          </w:tcPr>
          <w:p w14:paraId="0D82738F" w14:textId="77777777" w:rsidR="00FB12C7" w:rsidRDefault="00FB12C7" w:rsidP="00AF372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097F3AA" w14:textId="77777777" w:rsidR="00FB12C7" w:rsidRDefault="00FB12C7" w:rsidP="00AF372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06B9BDF" w14:textId="77777777" w:rsidR="00FB12C7" w:rsidRDefault="00FB12C7" w:rsidP="00AF372E">
            <w:pPr>
              <w:pStyle w:val="CRCoverPage"/>
              <w:spacing w:after="0"/>
              <w:jc w:val="center"/>
              <w:rPr>
                <w:b/>
                <w:caps/>
                <w:noProof/>
              </w:rPr>
            </w:pPr>
          </w:p>
        </w:tc>
        <w:tc>
          <w:tcPr>
            <w:tcW w:w="2977" w:type="dxa"/>
            <w:gridSpan w:val="4"/>
          </w:tcPr>
          <w:p w14:paraId="7B478F0D" w14:textId="77777777" w:rsidR="00FB12C7" w:rsidRDefault="00FB12C7" w:rsidP="00AF372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347EC26" w14:textId="77777777" w:rsidR="00FB12C7" w:rsidRDefault="00FB12C7" w:rsidP="00AF372E">
            <w:pPr>
              <w:pStyle w:val="CRCoverPage"/>
              <w:spacing w:after="0"/>
              <w:ind w:left="99"/>
              <w:rPr>
                <w:noProof/>
              </w:rPr>
            </w:pPr>
            <w:r>
              <w:rPr>
                <w:noProof/>
              </w:rPr>
              <w:t xml:space="preserve">TS/TR ... CR ... </w:t>
            </w:r>
          </w:p>
        </w:tc>
      </w:tr>
      <w:tr w:rsidR="00FB12C7" w14:paraId="03582BA2" w14:textId="77777777" w:rsidTr="00AF372E">
        <w:tc>
          <w:tcPr>
            <w:tcW w:w="2694" w:type="dxa"/>
            <w:gridSpan w:val="2"/>
            <w:tcBorders>
              <w:left w:val="single" w:sz="4" w:space="0" w:color="auto"/>
            </w:tcBorders>
          </w:tcPr>
          <w:p w14:paraId="6BB5219F" w14:textId="77777777" w:rsidR="00FB12C7" w:rsidRDefault="00FB12C7" w:rsidP="00AF372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ED7CCEC" w14:textId="77777777" w:rsidR="00FB12C7" w:rsidRDefault="00FB12C7" w:rsidP="00AF372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DD2C76" w14:textId="77777777" w:rsidR="00FB12C7" w:rsidRDefault="00FB12C7" w:rsidP="00AF372E">
            <w:pPr>
              <w:pStyle w:val="CRCoverPage"/>
              <w:spacing w:after="0"/>
              <w:jc w:val="center"/>
              <w:rPr>
                <w:b/>
                <w:caps/>
                <w:noProof/>
              </w:rPr>
            </w:pPr>
          </w:p>
        </w:tc>
        <w:tc>
          <w:tcPr>
            <w:tcW w:w="2977" w:type="dxa"/>
            <w:gridSpan w:val="4"/>
          </w:tcPr>
          <w:p w14:paraId="5AFF8395" w14:textId="77777777" w:rsidR="00FB12C7" w:rsidRDefault="00FB12C7" w:rsidP="00AF372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767C75E" w14:textId="77777777" w:rsidR="00FB12C7" w:rsidRDefault="00FB12C7" w:rsidP="00AF372E">
            <w:pPr>
              <w:pStyle w:val="CRCoverPage"/>
              <w:spacing w:after="0"/>
              <w:ind w:left="99"/>
              <w:rPr>
                <w:noProof/>
              </w:rPr>
            </w:pPr>
            <w:r>
              <w:rPr>
                <w:noProof/>
              </w:rPr>
              <w:t xml:space="preserve">TS/TR ... CR ... </w:t>
            </w:r>
          </w:p>
        </w:tc>
      </w:tr>
      <w:tr w:rsidR="00FB12C7" w14:paraId="61317B4A" w14:textId="77777777" w:rsidTr="00AF372E">
        <w:tc>
          <w:tcPr>
            <w:tcW w:w="2694" w:type="dxa"/>
            <w:gridSpan w:val="2"/>
            <w:tcBorders>
              <w:left w:val="single" w:sz="4" w:space="0" w:color="auto"/>
            </w:tcBorders>
          </w:tcPr>
          <w:p w14:paraId="688E8817" w14:textId="77777777" w:rsidR="00FB12C7" w:rsidRDefault="00FB12C7" w:rsidP="00AF372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F07DAEF" w14:textId="77777777" w:rsidR="00FB12C7" w:rsidRDefault="00FB12C7" w:rsidP="00AF372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B66D0FA" w14:textId="77777777" w:rsidR="00FB12C7" w:rsidRDefault="00FB12C7" w:rsidP="00AF372E">
            <w:pPr>
              <w:pStyle w:val="CRCoverPage"/>
              <w:spacing w:after="0"/>
              <w:jc w:val="center"/>
              <w:rPr>
                <w:b/>
                <w:caps/>
                <w:noProof/>
              </w:rPr>
            </w:pPr>
          </w:p>
        </w:tc>
        <w:tc>
          <w:tcPr>
            <w:tcW w:w="2977" w:type="dxa"/>
            <w:gridSpan w:val="4"/>
          </w:tcPr>
          <w:p w14:paraId="226BCB9B" w14:textId="77777777" w:rsidR="00FB12C7" w:rsidRDefault="00FB12C7" w:rsidP="00AF372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C6EC969" w14:textId="77777777" w:rsidR="00FB12C7" w:rsidRDefault="00FB12C7" w:rsidP="00AF372E">
            <w:pPr>
              <w:pStyle w:val="CRCoverPage"/>
              <w:spacing w:after="0"/>
              <w:ind w:left="99"/>
              <w:rPr>
                <w:noProof/>
              </w:rPr>
            </w:pPr>
            <w:r>
              <w:rPr>
                <w:noProof/>
              </w:rPr>
              <w:t xml:space="preserve">TS/TR ... CR ... </w:t>
            </w:r>
          </w:p>
        </w:tc>
      </w:tr>
      <w:tr w:rsidR="00FB12C7" w14:paraId="17D59CC1" w14:textId="77777777" w:rsidTr="00AF372E">
        <w:tc>
          <w:tcPr>
            <w:tcW w:w="2694" w:type="dxa"/>
            <w:gridSpan w:val="2"/>
            <w:tcBorders>
              <w:left w:val="single" w:sz="4" w:space="0" w:color="auto"/>
            </w:tcBorders>
          </w:tcPr>
          <w:p w14:paraId="42539DEC" w14:textId="77777777" w:rsidR="00FB12C7" w:rsidRDefault="00FB12C7" w:rsidP="00AF372E">
            <w:pPr>
              <w:pStyle w:val="CRCoverPage"/>
              <w:spacing w:after="0"/>
              <w:rPr>
                <w:b/>
                <w:i/>
                <w:noProof/>
              </w:rPr>
            </w:pPr>
          </w:p>
        </w:tc>
        <w:tc>
          <w:tcPr>
            <w:tcW w:w="6946" w:type="dxa"/>
            <w:gridSpan w:val="9"/>
            <w:tcBorders>
              <w:right w:val="single" w:sz="4" w:space="0" w:color="auto"/>
            </w:tcBorders>
          </w:tcPr>
          <w:p w14:paraId="1CDE50FC" w14:textId="77777777" w:rsidR="00FB12C7" w:rsidRDefault="00FB12C7" w:rsidP="00AF372E">
            <w:pPr>
              <w:pStyle w:val="CRCoverPage"/>
              <w:spacing w:after="0"/>
              <w:rPr>
                <w:noProof/>
              </w:rPr>
            </w:pPr>
          </w:p>
        </w:tc>
      </w:tr>
      <w:tr w:rsidR="00FB12C7" w14:paraId="6D3A6998" w14:textId="77777777" w:rsidTr="00AF372E">
        <w:tc>
          <w:tcPr>
            <w:tcW w:w="2694" w:type="dxa"/>
            <w:gridSpan w:val="2"/>
            <w:tcBorders>
              <w:left w:val="single" w:sz="4" w:space="0" w:color="auto"/>
              <w:bottom w:val="single" w:sz="4" w:space="0" w:color="auto"/>
            </w:tcBorders>
          </w:tcPr>
          <w:p w14:paraId="78EB5D58" w14:textId="77777777" w:rsidR="00FB12C7" w:rsidRDefault="00FB12C7" w:rsidP="00AF372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868F2E0" w14:textId="77777777" w:rsidR="00FB12C7" w:rsidRDefault="00FB12C7" w:rsidP="00AF372E">
            <w:pPr>
              <w:pStyle w:val="CRCoverPage"/>
              <w:spacing w:after="0"/>
              <w:ind w:left="100"/>
              <w:rPr>
                <w:noProof/>
              </w:rPr>
            </w:pPr>
          </w:p>
        </w:tc>
      </w:tr>
      <w:tr w:rsidR="00FB12C7" w:rsidRPr="008863B9" w14:paraId="4A975EAA" w14:textId="77777777" w:rsidTr="00AF372E">
        <w:tc>
          <w:tcPr>
            <w:tcW w:w="2694" w:type="dxa"/>
            <w:gridSpan w:val="2"/>
            <w:tcBorders>
              <w:top w:val="single" w:sz="4" w:space="0" w:color="auto"/>
              <w:bottom w:val="single" w:sz="4" w:space="0" w:color="auto"/>
            </w:tcBorders>
          </w:tcPr>
          <w:p w14:paraId="74F1CD8C" w14:textId="77777777" w:rsidR="00FB12C7" w:rsidRPr="008863B9" w:rsidRDefault="00FB12C7" w:rsidP="00AF372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B677243" w14:textId="77777777" w:rsidR="00FB12C7" w:rsidRPr="008863B9" w:rsidRDefault="00FB12C7" w:rsidP="00AF372E">
            <w:pPr>
              <w:pStyle w:val="CRCoverPage"/>
              <w:spacing w:after="0"/>
              <w:ind w:left="100"/>
              <w:rPr>
                <w:noProof/>
                <w:sz w:val="8"/>
                <w:szCs w:val="8"/>
              </w:rPr>
            </w:pPr>
          </w:p>
        </w:tc>
      </w:tr>
      <w:tr w:rsidR="00FB12C7" w14:paraId="5BFB08FF" w14:textId="77777777" w:rsidTr="00AF372E">
        <w:tc>
          <w:tcPr>
            <w:tcW w:w="2694" w:type="dxa"/>
            <w:gridSpan w:val="2"/>
            <w:tcBorders>
              <w:top w:val="single" w:sz="4" w:space="0" w:color="auto"/>
              <w:left w:val="single" w:sz="4" w:space="0" w:color="auto"/>
              <w:bottom w:val="single" w:sz="4" w:space="0" w:color="auto"/>
            </w:tcBorders>
          </w:tcPr>
          <w:p w14:paraId="2C177002" w14:textId="77777777" w:rsidR="00FB12C7" w:rsidRDefault="00FB12C7" w:rsidP="00AF372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A30C4CF" w14:textId="6FF606D8" w:rsidR="00FB12C7" w:rsidRDefault="00FB12C7" w:rsidP="00AF372E">
            <w:pPr>
              <w:pStyle w:val="CRCoverPage"/>
              <w:spacing w:after="0"/>
              <w:ind w:left="100"/>
              <w:rPr>
                <w:noProof/>
              </w:rPr>
            </w:pPr>
          </w:p>
        </w:tc>
      </w:tr>
    </w:tbl>
    <w:p w14:paraId="489509A2" w14:textId="77777777" w:rsidR="00FB12C7" w:rsidRDefault="00FB12C7" w:rsidP="00FB12C7">
      <w:pPr>
        <w:pStyle w:val="CRCoverPage"/>
        <w:spacing w:after="0"/>
        <w:rPr>
          <w:noProof/>
          <w:sz w:val="8"/>
          <w:szCs w:val="8"/>
        </w:rPr>
      </w:pPr>
    </w:p>
    <w:p w14:paraId="189F7461" w14:textId="77777777" w:rsidR="00FB12C7" w:rsidRDefault="00FB12C7" w:rsidP="00FB12C7">
      <w:pPr>
        <w:rPr>
          <w:noProof/>
        </w:rPr>
        <w:sectPr w:rsidR="00FB12C7">
          <w:headerReference w:type="even" r:id="rId15"/>
          <w:footnotePr>
            <w:numRestart w:val="eachSect"/>
          </w:footnotePr>
          <w:pgSz w:w="11907" w:h="16840" w:code="9"/>
          <w:pgMar w:top="1418" w:right="1134" w:bottom="1134" w:left="1134" w:header="680" w:footer="567" w:gutter="0"/>
          <w:cols w:space="720"/>
        </w:sectPr>
      </w:pPr>
    </w:p>
    <w:p w14:paraId="5DFBF095" w14:textId="0307BD87" w:rsidR="004F746A" w:rsidRDefault="004F746A" w:rsidP="004F746A">
      <w:pPr>
        <w:pStyle w:val="FirstChange"/>
      </w:pPr>
      <w:bookmarkStart w:id="2" w:name="_Toc29239800"/>
      <w:bookmarkStart w:id="3" w:name="_Toc37296154"/>
      <w:bookmarkStart w:id="4" w:name="_Toc46490280"/>
      <w:bookmarkStart w:id="5" w:name="_Toc52751975"/>
      <w:bookmarkStart w:id="6" w:name="_Toc52796437"/>
      <w:bookmarkStart w:id="7" w:name="_Toc60791716"/>
      <w:bookmarkEnd w:id="0"/>
      <w:r w:rsidRPr="004572E7">
        <w:rPr>
          <w:highlight w:val="yellow"/>
        </w:rPr>
        <w:lastRenderedPageBreak/>
        <w:t xml:space="preserve">&lt;&lt;&lt;&lt;&lt;&lt;&lt;&lt;&lt;&lt;&lt;&lt;&lt;&lt;&lt;&lt;&lt;&lt;&lt;&lt; </w:t>
      </w:r>
      <w:r>
        <w:rPr>
          <w:highlight w:val="yellow"/>
        </w:rPr>
        <w:t xml:space="preserve">First </w:t>
      </w:r>
      <w:r w:rsidR="009E379C">
        <w:rPr>
          <w:highlight w:val="yellow"/>
          <w:lang w:eastAsia="zh-CN"/>
        </w:rPr>
        <w:t>c</w:t>
      </w:r>
      <w:r>
        <w:rPr>
          <w:highlight w:val="yellow"/>
          <w:lang w:eastAsia="zh-CN"/>
        </w:rPr>
        <w:t>hange</w:t>
      </w:r>
      <w:r>
        <w:rPr>
          <w:rFonts w:hint="eastAsia"/>
          <w:highlight w:val="yellow"/>
          <w:lang w:eastAsia="zh-CN"/>
        </w:rPr>
        <w:t xml:space="preserve"> </w:t>
      </w:r>
      <w:r w:rsidR="009E379C">
        <w:rPr>
          <w:highlight w:val="yellow"/>
          <w:lang w:eastAsia="zh-CN"/>
        </w:rPr>
        <w:t>begin</w:t>
      </w:r>
      <w:r w:rsidR="00104891">
        <w:rPr>
          <w:highlight w:val="yellow"/>
          <w:lang w:eastAsia="zh-CN"/>
        </w:rPr>
        <w:t>s</w:t>
      </w:r>
      <w:r w:rsidRPr="004572E7">
        <w:rPr>
          <w:highlight w:val="yellow"/>
        </w:rPr>
        <w:t xml:space="preserve"> &gt;&gt;&gt;&gt;&gt;&gt;&gt;&gt;&gt;&gt;&gt;&gt;&gt;&gt;&gt;&gt;&gt;&gt;&gt;&gt;</w:t>
      </w:r>
    </w:p>
    <w:p w14:paraId="4F5C6CD0" w14:textId="05237423" w:rsidR="004F746A" w:rsidRPr="003C0705" w:rsidRDefault="004F746A" w:rsidP="004F746A">
      <w:pPr>
        <w:pStyle w:val="Heading2"/>
      </w:pPr>
      <w:r w:rsidRPr="003C0705">
        <w:t>3.</w:t>
      </w:r>
      <w:r w:rsidRPr="003C0705">
        <w:rPr>
          <w:lang w:eastAsia="ko-KR"/>
        </w:rPr>
        <w:t>2</w:t>
      </w:r>
      <w:r w:rsidRPr="003C0705">
        <w:tab/>
        <w:t>Abbreviations</w:t>
      </w:r>
      <w:bookmarkEnd w:id="2"/>
      <w:bookmarkEnd w:id="3"/>
      <w:bookmarkEnd w:id="4"/>
      <w:bookmarkEnd w:id="5"/>
      <w:bookmarkEnd w:id="6"/>
      <w:bookmarkEnd w:id="7"/>
    </w:p>
    <w:p w14:paraId="27C74ED1" w14:textId="77777777" w:rsidR="004F746A" w:rsidRPr="003C0705" w:rsidRDefault="004F746A" w:rsidP="004F746A">
      <w:pPr>
        <w:keepNext/>
      </w:pPr>
      <w:r w:rsidRPr="003C0705">
        <w:t>For the purposes of the present document, the abbreviations given in TR 21.905 [1] and the following apply. An abbreviation defined in the present document takes precedence over the definition of the same abbreviation, if any, in TR 21.905 [1].</w:t>
      </w:r>
    </w:p>
    <w:p w14:paraId="242766F1" w14:textId="77777777" w:rsidR="004F746A" w:rsidRPr="003C0705" w:rsidRDefault="004F746A" w:rsidP="004F746A">
      <w:pPr>
        <w:pStyle w:val="EW"/>
        <w:ind w:left="2268" w:hanging="1984"/>
        <w:rPr>
          <w:lang w:eastAsia="ko-KR"/>
        </w:rPr>
      </w:pPr>
      <w:r w:rsidRPr="003C0705">
        <w:rPr>
          <w:lang w:eastAsia="ko-KR"/>
        </w:rPr>
        <w:t>AP</w:t>
      </w:r>
      <w:r w:rsidRPr="003C0705">
        <w:rPr>
          <w:lang w:eastAsia="ko-KR"/>
        </w:rPr>
        <w:tab/>
        <w:t>Aperiodic</w:t>
      </w:r>
    </w:p>
    <w:p w14:paraId="16A4FC2D" w14:textId="77777777" w:rsidR="004F746A" w:rsidRPr="003C0705" w:rsidRDefault="004F746A" w:rsidP="004F746A">
      <w:pPr>
        <w:pStyle w:val="EW"/>
        <w:ind w:left="2268" w:hanging="1984"/>
        <w:rPr>
          <w:lang w:eastAsia="ko-KR"/>
        </w:rPr>
      </w:pPr>
      <w:r w:rsidRPr="003C0705">
        <w:rPr>
          <w:lang w:eastAsia="ko-KR"/>
        </w:rPr>
        <w:t>BFR</w:t>
      </w:r>
      <w:r w:rsidRPr="003C0705">
        <w:rPr>
          <w:lang w:eastAsia="ko-KR"/>
        </w:rPr>
        <w:tab/>
        <w:t>Beam Failure Recovery</w:t>
      </w:r>
    </w:p>
    <w:p w14:paraId="526B0EE8" w14:textId="77777777" w:rsidR="004F746A" w:rsidRPr="003C0705" w:rsidRDefault="004F746A" w:rsidP="004F746A">
      <w:pPr>
        <w:pStyle w:val="EW"/>
        <w:ind w:left="2268" w:hanging="1984"/>
        <w:rPr>
          <w:lang w:eastAsia="ko-KR"/>
        </w:rPr>
      </w:pPr>
      <w:r w:rsidRPr="003C0705">
        <w:rPr>
          <w:lang w:eastAsia="ko-KR"/>
        </w:rPr>
        <w:t>BSR</w:t>
      </w:r>
      <w:r w:rsidRPr="003C0705">
        <w:rPr>
          <w:lang w:eastAsia="ko-KR"/>
        </w:rPr>
        <w:tab/>
        <w:t>Buffer Status Report</w:t>
      </w:r>
    </w:p>
    <w:p w14:paraId="7027BBD6" w14:textId="77777777" w:rsidR="004F746A" w:rsidRPr="003C0705" w:rsidRDefault="004F746A" w:rsidP="004F746A">
      <w:pPr>
        <w:pStyle w:val="EW"/>
        <w:ind w:left="2268" w:hanging="1984"/>
        <w:rPr>
          <w:lang w:eastAsia="ko-KR"/>
        </w:rPr>
      </w:pPr>
      <w:r w:rsidRPr="003C0705">
        <w:rPr>
          <w:lang w:eastAsia="ko-KR"/>
        </w:rPr>
        <w:t>BWP</w:t>
      </w:r>
      <w:r w:rsidRPr="003C0705">
        <w:rPr>
          <w:lang w:eastAsia="ko-KR"/>
        </w:rPr>
        <w:tab/>
        <w:t>Bandwidth Part</w:t>
      </w:r>
    </w:p>
    <w:p w14:paraId="3F5DED9D" w14:textId="77777777" w:rsidR="004F746A" w:rsidRPr="003C0705" w:rsidRDefault="004F746A" w:rsidP="004F746A">
      <w:pPr>
        <w:pStyle w:val="EW"/>
        <w:ind w:left="2268" w:hanging="1984"/>
        <w:rPr>
          <w:lang w:eastAsia="ko-KR"/>
        </w:rPr>
      </w:pPr>
      <w:r w:rsidRPr="003C0705">
        <w:rPr>
          <w:lang w:eastAsia="ko-KR"/>
        </w:rPr>
        <w:t>CE</w:t>
      </w:r>
      <w:r w:rsidRPr="003C0705">
        <w:rPr>
          <w:lang w:eastAsia="ko-KR"/>
        </w:rPr>
        <w:tab/>
        <w:t>Control Element</w:t>
      </w:r>
    </w:p>
    <w:p w14:paraId="11717708" w14:textId="77777777" w:rsidR="004F746A" w:rsidRPr="003C0705" w:rsidRDefault="004F746A" w:rsidP="004F746A">
      <w:pPr>
        <w:pStyle w:val="EW"/>
        <w:ind w:left="2268" w:hanging="1984"/>
        <w:rPr>
          <w:noProof/>
        </w:rPr>
      </w:pPr>
      <w:r w:rsidRPr="003C0705">
        <w:rPr>
          <w:noProof/>
        </w:rPr>
        <w:t>CG</w:t>
      </w:r>
      <w:r w:rsidRPr="003C0705">
        <w:rPr>
          <w:noProof/>
        </w:rPr>
        <w:tab/>
        <w:t>Cell Group</w:t>
      </w:r>
    </w:p>
    <w:p w14:paraId="48F01CF6" w14:textId="77777777" w:rsidR="004F746A" w:rsidRPr="009B1622" w:rsidRDefault="004F746A" w:rsidP="004F746A">
      <w:pPr>
        <w:pStyle w:val="EW"/>
        <w:ind w:left="2268" w:hanging="1984"/>
        <w:rPr>
          <w:rFonts w:eastAsia="Malgun Gothic"/>
          <w:lang w:val="fr-FR" w:eastAsia="ko-KR"/>
        </w:rPr>
      </w:pPr>
      <w:r w:rsidRPr="009B1622">
        <w:rPr>
          <w:lang w:val="fr-FR" w:eastAsia="ko-KR"/>
        </w:rPr>
        <w:t>CI-RNTI</w:t>
      </w:r>
      <w:r w:rsidRPr="009B1622">
        <w:rPr>
          <w:lang w:val="fr-FR" w:eastAsia="ko-KR"/>
        </w:rPr>
        <w:tab/>
      </w:r>
      <w:proofErr w:type="spellStart"/>
      <w:r w:rsidRPr="009B1622">
        <w:rPr>
          <w:lang w:val="fr-FR" w:eastAsia="ko-KR"/>
        </w:rPr>
        <w:t>Cancellation</w:t>
      </w:r>
      <w:proofErr w:type="spellEnd"/>
      <w:r w:rsidRPr="009B1622">
        <w:rPr>
          <w:lang w:val="fr-FR" w:eastAsia="ko-KR"/>
        </w:rPr>
        <w:t xml:space="preserve"> Indication RNTI</w:t>
      </w:r>
    </w:p>
    <w:p w14:paraId="3E93E5E7" w14:textId="77777777" w:rsidR="004F746A" w:rsidRPr="009B1622" w:rsidRDefault="004F746A" w:rsidP="004F746A">
      <w:pPr>
        <w:pStyle w:val="EW"/>
        <w:ind w:left="2268" w:hanging="1984"/>
        <w:rPr>
          <w:lang w:val="fr-FR" w:eastAsia="ko-KR"/>
        </w:rPr>
      </w:pPr>
      <w:r w:rsidRPr="009B1622">
        <w:rPr>
          <w:lang w:val="fr-FR" w:eastAsia="ko-KR"/>
        </w:rPr>
        <w:t>CSI</w:t>
      </w:r>
      <w:r w:rsidRPr="009B1622">
        <w:rPr>
          <w:lang w:val="fr-FR" w:eastAsia="ko-KR"/>
        </w:rPr>
        <w:tab/>
        <w:t>Channel State Information</w:t>
      </w:r>
    </w:p>
    <w:p w14:paraId="4AE7B545" w14:textId="77777777" w:rsidR="004F746A" w:rsidRPr="003C0705" w:rsidRDefault="004F746A" w:rsidP="004F746A">
      <w:pPr>
        <w:pStyle w:val="EW"/>
        <w:ind w:left="2268" w:hanging="1984"/>
        <w:rPr>
          <w:lang w:eastAsia="ko-KR"/>
        </w:rPr>
      </w:pPr>
      <w:r w:rsidRPr="003C0705">
        <w:rPr>
          <w:lang w:eastAsia="ko-KR"/>
        </w:rPr>
        <w:t>CSI-IM</w:t>
      </w:r>
      <w:r w:rsidRPr="003C0705">
        <w:rPr>
          <w:lang w:eastAsia="ko-KR"/>
        </w:rPr>
        <w:tab/>
        <w:t>CSI Interference Measurement</w:t>
      </w:r>
    </w:p>
    <w:p w14:paraId="3621F68D" w14:textId="77777777" w:rsidR="004F746A" w:rsidRPr="003C0705" w:rsidRDefault="004F746A" w:rsidP="004F746A">
      <w:pPr>
        <w:pStyle w:val="EW"/>
        <w:ind w:left="2268" w:hanging="1984"/>
        <w:rPr>
          <w:lang w:eastAsia="ko-KR"/>
        </w:rPr>
      </w:pPr>
      <w:r w:rsidRPr="003C0705">
        <w:rPr>
          <w:lang w:eastAsia="ko-KR"/>
        </w:rPr>
        <w:t>CSI-RS</w:t>
      </w:r>
      <w:r w:rsidRPr="003C0705">
        <w:rPr>
          <w:lang w:eastAsia="ko-KR"/>
        </w:rPr>
        <w:tab/>
        <w:t>CSI Reference Signal</w:t>
      </w:r>
    </w:p>
    <w:p w14:paraId="4FFC5AEF" w14:textId="77777777" w:rsidR="004F746A" w:rsidRPr="003C0705" w:rsidRDefault="004F746A" w:rsidP="004F746A">
      <w:pPr>
        <w:pStyle w:val="EW"/>
        <w:ind w:left="2268" w:hanging="1984"/>
        <w:rPr>
          <w:lang w:eastAsia="ko-KR"/>
        </w:rPr>
      </w:pPr>
      <w:r w:rsidRPr="003C0705">
        <w:rPr>
          <w:lang w:eastAsia="ko-KR"/>
        </w:rPr>
        <w:t>CS-RNTI</w:t>
      </w:r>
      <w:r w:rsidRPr="003C0705">
        <w:rPr>
          <w:lang w:eastAsia="ko-KR"/>
        </w:rPr>
        <w:tab/>
        <w:t>Configured Scheduling RNTI</w:t>
      </w:r>
    </w:p>
    <w:p w14:paraId="1F396941" w14:textId="77777777" w:rsidR="004F746A" w:rsidRPr="003C0705" w:rsidRDefault="004F746A" w:rsidP="004F746A">
      <w:pPr>
        <w:pStyle w:val="EW"/>
        <w:ind w:left="2268" w:hanging="1984"/>
        <w:rPr>
          <w:lang w:eastAsia="ko-KR"/>
        </w:rPr>
      </w:pPr>
      <w:r w:rsidRPr="003C0705">
        <w:rPr>
          <w:lang w:eastAsia="zh-CN"/>
        </w:rPr>
        <w:t>DAPS</w:t>
      </w:r>
      <w:r w:rsidRPr="003C0705">
        <w:rPr>
          <w:lang w:eastAsia="zh-CN"/>
        </w:rPr>
        <w:tab/>
        <w:t>Dual Active Protocol Stack</w:t>
      </w:r>
    </w:p>
    <w:p w14:paraId="7887A1B3" w14:textId="77777777" w:rsidR="004F746A" w:rsidRPr="007F74F5" w:rsidRDefault="004F746A" w:rsidP="004F746A">
      <w:pPr>
        <w:pStyle w:val="EW"/>
        <w:ind w:left="2268" w:hanging="1984"/>
        <w:rPr>
          <w:lang w:eastAsia="ko-KR"/>
        </w:rPr>
      </w:pPr>
      <w:r w:rsidRPr="007F74F5">
        <w:rPr>
          <w:lang w:eastAsia="ko-KR"/>
        </w:rPr>
        <w:t>DCP</w:t>
      </w:r>
      <w:r w:rsidRPr="007F74F5">
        <w:rPr>
          <w:lang w:eastAsia="ko-KR"/>
        </w:rPr>
        <w:tab/>
        <w:t>DCI with CRC scrambled by PS-RNTI</w:t>
      </w:r>
    </w:p>
    <w:p w14:paraId="06534DFC" w14:textId="77777777" w:rsidR="004F746A" w:rsidRPr="007F74F5" w:rsidRDefault="004F746A" w:rsidP="004F746A">
      <w:pPr>
        <w:pStyle w:val="EW"/>
        <w:ind w:left="2268" w:hanging="1984"/>
        <w:rPr>
          <w:lang w:eastAsia="ko-KR"/>
        </w:rPr>
      </w:pPr>
      <w:r w:rsidRPr="007F74F5">
        <w:rPr>
          <w:lang w:eastAsia="ko-KR"/>
        </w:rPr>
        <w:t>DL-PRS</w:t>
      </w:r>
      <w:r w:rsidRPr="007F74F5">
        <w:rPr>
          <w:lang w:eastAsia="ko-KR"/>
        </w:rPr>
        <w:tab/>
      </w:r>
      <w:proofErr w:type="spellStart"/>
      <w:r w:rsidRPr="007F74F5">
        <w:rPr>
          <w:lang w:eastAsia="ko-KR"/>
        </w:rPr>
        <w:t>DownLink</w:t>
      </w:r>
      <w:proofErr w:type="spellEnd"/>
      <w:r w:rsidRPr="007F74F5">
        <w:rPr>
          <w:lang w:eastAsia="ko-KR"/>
        </w:rPr>
        <w:t>-Positioning Reference Signal</w:t>
      </w:r>
    </w:p>
    <w:p w14:paraId="0AEBC2DB" w14:textId="77777777" w:rsidR="004F746A" w:rsidRPr="007F74F5" w:rsidRDefault="004F746A" w:rsidP="004F746A">
      <w:pPr>
        <w:pStyle w:val="EW"/>
        <w:ind w:left="2268" w:hanging="1984"/>
        <w:rPr>
          <w:ins w:id="8" w:author="RAN2#113e" w:date="2021-02-22T14:16:00Z"/>
          <w:lang w:eastAsia="ko-KR"/>
        </w:rPr>
      </w:pPr>
      <w:ins w:id="9" w:author="RAN2#113e" w:date="2021-02-22T14:16:00Z">
        <w:r w:rsidRPr="007F74F5">
          <w:rPr>
            <w:lang w:eastAsia="ko-KR"/>
          </w:rPr>
          <w:t>GEO</w:t>
        </w:r>
        <w:r w:rsidRPr="007F74F5">
          <w:rPr>
            <w:lang w:eastAsia="ko-KR"/>
          </w:rPr>
          <w:tab/>
          <w:t>Geostationary Earth Orbit</w:t>
        </w:r>
      </w:ins>
    </w:p>
    <w:p w14:paraId="66419159" w14:textId="5C3B14BD" w:rsidR="004F746A" w:rsidRPr="007F74F5" w:rsidRDefault="004F746A" w:rsidP="004F746A">
      <w:pPr>
        <w:pStyle w:val="EW"/>
        <w:ind w:left="2268" w:hanging="1984"/>
        <w:rPr>
          <w:lang w:eastAsia="ko-KR"/>
        </w:rPr>
      </w:pPr>
      <w:r w:rsidRPr="007F74F5">
        <w:rPr>
          <w:lang w:eastAsia="ko-KR"/>
        </w:rPr>
        <w:t>IAB</w:t>
      </w:r>
      <w:r w:rsidRPr="007F74F5">
        <w:rPr>
          <w:lang w:eastAsia="ko-KR"/>
        </w:rPr>
        <w:tab/>
        <w:t>Integrated Access and Backhaul</w:t>
      </w:r>
    </w:p>
    <w:p w14:paraId="7C71E88F" w14:textId="77777777" w:rsidR="004F746A" w:rsidRPr="007F74F5" w:rsidRDefault="004F746A" w:rsidP="004F746A">
      <w:pPr>
        <w:pStyle w:val="EW"/>
        <w:ind w:left="2268" w:hanging="1984"/>
        <w:rPr>
          <w:lang w:eastAsia="ko-KR"/>
        </w:rPr>
      </w:pPr>
      <w:r w:rsidRPr="007F74F5">
        <w:rPr>
          <w:lang w:eastAsia="ko-KR"/>
        </w:rPr>
        <w:t>INT-RNTI</w:t>
      </w:r>
      <w:r w:rsidRPr="007F74F5">
        <w:rPr>
          <w:lang w:eastAsia="ko-KR"/>
        </w:rPr>
        <w:tab/>
        <w:t>Interruption RNTI</w:t>
      </w:r>
    </w:p>
    <w:p w14:paraId="38F39F00" w14:textId="77777777" w:rsidR="004F746A" w:rsidRPr="007F74F5" w:rsidRDefault="004F746A" w:rsidP="004F746A">
      <w:pPr>
        <w:pStyle w:val="EW"/>
        <w:ind w:left="2268" w:hanging="1984"/>
        <w:rPr>
          <w:lang w:eastAsia="ko-KR"/>
        </w:rPr>
      </w:pPr>
      <w:r w:rsidRPr="007F74F5">
        <w:rPr>
          <w:lang w:eastAsia="ko-KR"/>
        </w:rPr>
        <w:t>LBT</w:t>
      </w:r>
      <w:r w:rsidRPr="007F74F5">
        <w:rPr>
          <w:lang w:eastAsia="ko-KR"/>
        </w:rPr>
        <w:tab/>
        <w:t>Listen Before Talk</w:t>
      </w:r>
    </w:p>
    <w:p w14:paraId="75278FF3" w14:textId="77777777" w:rsidR="004F746A" w:rsidRPr="007F74F5" w:rsidRDefault="004F746A" w:rsidP="004F746A">
      <w:pPr>
        <w:pStyle w:val="EW"/>
        <w:ind w:left="2268" w:hanging="1984"/>
        <w:rPr>
          <w:lang w:eastAsia="ko-KR"/>
        </w:rPr>
      </w:pPr>
      <w:r w:rsidRPr="007F74F5">
        <w:rPr>
          <w:lang w:eastAsia="ko-KR"/>
        </w:rPr>
        <w:t>LCG</w:t>
      </w:r>
      <w:r w:rsidRPr="007F74F5">
        <w:rPr>
          <w:lang w:eastAsia="ko-KR"/>
        </w:rPr>
        <w:tab/>
        <w:t>Logical Channel Group</w:t>
      </w:r>
    </w:p>
    <w:p w14:paraId="09CA4C06" w14:textId="77777777" w:rsidR="004F746A" w:rsidRPr="007F74F5" w:rsidRDefault="004F746A" w:rsidP="004F746A">
      <w:pPr>
        <w:pStyle w:val="EW"/>
        <w:ind w:left="2268" w:hanging="1984"/>
        <w:rPr>
          <w:lang w:eastAsia="ko-KR"/>
        </w:rPr>
      </w:pPr>
      <w:r w:rsidRPr="007F74F5">
        <w:rPr>
          <w:lang w:eastAsia="ko-KR"/>
        </w:rPr>
        <w:t>LCP</w:t>
      </w:r>
      <w:r w:rsidRPr="007F74F5">
        <w:rPr>
          <w:lang w:eastAsia="ko-KR"/>
        </w:rPr>
        <w:tab/>
        <w:t>Logical Channel Prioritization</w:t>
      </w:r>
    </w:p>
    <w:p w14:paraId="62CB8824" w14:textId="77777777" w:rsidR="004F746A" w:rsidRPr="007F74F5" w:rsidRDefault="004F746A" w:rsidP="004F746A">
      <w:pPr>
        <w:pStyle w:val="EW"/>
        <w:ind w:left="2268" w:hanging="1984"/>
        <w:rPr>
          <w:ins w:id="10" w:author="RAN2#113e" w:date="2021-02-22T14:16:00Z"/>
          <w:lang w:eastAsia="ko-KR"/>
        </w:rPr>
      </w:pPr>
      <w:ins w:id="11" w:author="RAN2#113e" w:date="2021-02-22T14:16:00Z">
        <w:r w:rsidRPr="007F74F5">
          <w:rPr>
            <w:lang w:eastAsia="ko-KR"/>
          </w:rPr>
          <w:t>LEO</w:t>
        </w:r>
        <w:r w:rsidRPr="007F74F5">
          <w:rPr>
            <w:lang w:eastAsia="ko-KR"/>
          </w:rPr>
          <w:tab/>
          <w:t>Low Earth Orbit</w:t>
        </w:r>
      </w:ins>
    </w:p>
    <w:p w14:paraId="347020AA" w14:textId="0A627AFD" w:rsidR="004F746A" w:rsidRPr="007F74F5" w:rsidRDefault="004F746A" w:rsidP="004F746A">
      <w:pPr>
        <w:pStyle w:val="EW"/>
        <w:ind w:left="2268" w:hanging="1984"/>
        <w:rPr>
          <w:lang w:eastAsia="ko-KR"/>
        </w:rPr>
      </w:pPr>
      <w:r w:rsidRPr="007F74F5">
        <w:rPr>
          <w:lang w:eastAsia="ko-KR"/>
        </w:rPr>
        <w:t>MCG</w:t>
      </w:r>
      <w:r w:rsidRPr="007F74F5">
        <w:rPr>
          <w:lang w:eastAsia="ko-KR"/>
        </w:rPr>
        <w:tab/>
        <w:t>Master Cell Group</w:t>
      </w:r>
    </w:p>
    <w:p w14:paraId="4CA1FB8A" w14:textId="77777777" w:rsidR="004F746A" w:rsidRPr="007F74F5" w:rsidRDefault="004F746A" w:rsidP="004F746A">
      <w:pPr>
        <w:pStyle w:val="EW"/>
        <w:ind w:left="2268" w:hanging="1984"/>
      </w:pPr>
      <w:r w:rsidRPr="007F74F5">
        <w:t>MPE</w:t>
      </w:r>
      <w:r w:rsidRPr="007F74F5">
        <w:tab/>
        <w:t>Maximum Permissible Exposure</w:t>
      </w:r>
    </w:p>
    <w:p w14:paraId="6172BC4A" w14:textId="77777777" w:rsidR="004F746A" w:rsidRPr="007F74F5" w:rsidRDefault="004F746A" w:rsidP="004F746A">
      <w:pPr>
        <w:pStyle w:val="EW"/>
        <w:ind w:left="2268" w:hanging="1984"/>
        <w:rPr>
          <w:ins w:id="12" w:author="RAN2#113e" w:date="2021-02-22T14:16:00Z"/>
          <w:lang w:val="en-US"/>
        </w:rPr>
      </w:pPr>
      <w:ins w:id="13" w:author="RAN2#113e" w:date="2021-02-22T14:16:00Z">
        <w:r w:rsidRPr="007F74F5">
          <w:rPr>
            <w:lang w:val="en-US"/>
          </w:rPr>
          <w:t>NTN</w:t>
        </w:r>
        <w:r w:rsidRPr="007F74F5">
          <w:rPr>
            <w:lang w:val="en-US"/>
          </w:rPr>
          <w:tab/>
          <w:t>Non-Terrestrial Network</w:t>
        </w:r>
      </w:ins>
    </w:p>
    <w:p w14:paraId="77239D69" w14:textId="6D75A253" w:rsidR="004F746A" w:rsidRPr="007F74F5" w:rsidRDefault="004F746A" w:rsidP="004F746A">
      <w:pPr>
        <w:pStyle w:val="EW"/>
        <w:ind w:left="2268" w:hanging="1984"/>
        <w:rPr>
          <w:lang w:eastAsia="ko-KR"/>
        </w:rPr>
      </w:pPr>
      <w:r w:rsidRPr="007F74F5">
        <w:rPr>
          <w:lang w:eastAsia="ko-KR"/>
        </w:rPr>
        <w:t>NUL</w:t>
      </w:r>
      <w:r w:rsidRPr="007F74F5">
        <w:rPr>
          <w:lang w:eastAsia="ko-KR"/>
        </w:rPr>
        <w:tab/>
        <w:t>Normal Uplink</w:t>
      </w:r>
    </w:p>
    <w:p w14:paraId="2C5ABB28" w14:textId="77777777" w:rsidR="004F746A" w:rsidRPr="007F74F5" w:rsidRDefault="004F746A" w:rsidP="004F746A">
      <w:pPr>
        <w:pStyle w:val="EW"/>
        <w:ind w:left="2268" w:hanging="1984"/>
        <w:rPr>
          <w:lang w:eastAsia="ko-KR"/>
        </w:rPr>
      </w:pPr>
      <w:r w:rsidRPr="007F74F5">
        <w:rPr>
          <w:lang w:eastAsia="ko-KR"/>
        </w:rPr>
        <w:t>NZP CSI-RS</w:t>
      </w:r>
      <w:r w:rsidRPr="007F74F5">
        <w:rPr>
          <w:lang w:eastAsia="ko-KR"/>
        </w:rPr>
        <w:tab/>
        <w:t>Non-Zero Power CSI-RS</w:t>
      </w:r>
    </w:p>
    <w:p w14:paraId="2FCACAAB" w14:textId="77777777" w:rsidR="004F746A" w:rsidRPr="003C0705" w:rsidRDefault="004F746A" w:rsidP="004F746A">
      <w:pPr>
        <w:pStyle w:val="EW"/>
        <w:ind w:left="2268" w:hanging="1984"/>
        <w:rPr>
          <w:rFonts w:eastAsia="Malgun Gothic"/>
          <w:lang w:eastAsia="ko-KR"/>
        </w:rPr>
      </w:pPr>
      <w:r w:rsidRPr="003C0705">
        <w:rPr>
          <w:rFonts w:eastAsia="Malgun Gothic"/>
          <w:lang w:eastAsia="ko-KR"/>
        </w:rPr>
        <w:t>PDB</w:t>
      </w:r>
      <w:r w:rsidRPr="003C0705">
        <w:rPr>
          <w:rFonts w:eastAsia="Malgun Gothic"/>
          <w:lang w:eastAsia="ko-KR"/>
        </w:rPr>
        <w:tab/>
        <w:t>Packet Delay Budget</w:t>
      </w:r>
    </w:p>
    <w:p w14:paraId="11CDD37F" w14:textId="77777777" w:rsidR="004F746A" w:rsidRPr="003C0705" w:rsidRDefault="004F746A" w:rsidP="004F746A">
      <w:pPr>
        <w:pStyle w:val="EW"/>
        <w:ind w:left="2268" w:hanging="1984"/>
        <w:rPr>
          <w:lang w:eastAsia="ko-KR"/>
        </w:rPr>
      </w:pPr>
      <w:r w:rsidRPr="003C0705">
        <w:rPr>
          <w:lang w:eastAsia="ko-KR"/>
        </w:rPr>
        <w:t>PHR</w:t>
      </w:r>
      <w:r w:rsidRPr="003C0705">
        <w:rPr>
          <w:lang w:eastAsia="ko-KR"/>
        </w:rPr>
        <w:tab/>
        <w:t>Power Headroom Report</w:t>
      </w:r>
    </w:p>
    <w:p w14:paraId="20376CA8" w14:textId="77777777" w:rsidR="004F746A" w:rsidRPr="003C0705" w:rsidRDefault="004F746A" w:rsidP="004F746A">
      <w:pPr>
        <w:pStyle w:val="EW"/>
        <w:ind w:left="2268" w:hanging="1984"/>
        <w:rPr>
          <w:lang w:eastAsia="ko-KR"/>
        </w:rPr>
      </w:pPr>
      <w:r w:rsidRPr="003C0705">
        <w:t>PS-RNTI</w:t>
      </w:r>
      <w:r w:rsidRPr="003C0705">
        <w:tab/>
        <w:t>Power Saving RNTI</w:t>
      </w:r>
    </w:p>
    <w:p w14:paraId="09502162" w14:textId="77777777" w:rsidR="004F746A" w:rsidRPr="003C0705" w:rsidRDefault="004F746A" w:rsidP="004F746A">
      <w:pPr>
        <w:pStyle w:val="EW"/>
        <w:ind w:left="2268" w:hanging="1984"/>
        <w:rPr>
          <w:lang w:eastAsia="ko-KR"/>
        </w:rPr>
      </w:pPr>
      <w:r w:rsidRPr="003C0705">
        <w:rPr>
          <w:lang w:eastAsia="ko-KR"/>
        </w:rPr>
        <w:t>PTAG</w:t>
      </w:r>
      <w:r w:rsidRPr="003C0705">
        <w:rPr>
          <w:lang w:eastAsia="ko-KR"/>
        </w:rPr>
        <w:tab/>
        <w:t>Primary Timing Advance Group</w:t>
      </w:r>
    </w:p>
    <w:p w14:paraId="621D507E" w14:textId="77777777" w:rsidR="004F746A" w:rsidRPr="003C0705" w:rsidRDefault="004F746A" w:rsidP="004F746A">
      <w:pPr>
        <w:pStyle w:val="EW"/>
        <w:ind w:left="2268" w:hanging="1984"/>
        <w:rPr>
          <w:lang w:eastAsia="ko-KR"/>
        </w:rPr>
      </w:pPr>
      <w:r w:rsidRPr="003C0705">
        <w:rPr>
          <w:lang w:eastAsia="ko-KR"/>
        </w:rPr>
        <w:t>QCL</w:t>
      </w:r>
      <w:r w:rsidRPr="003C0705">
        <w:rPr>
          <w:lang w:eastAsia="ko-KR"/>
        </w:rPr>
        <w:tab/>
        <w:t>Quasi-colocation</w:t>
      </w:r>
    </w:p>
    <w:p w14:paraId="19A5CBD7" w14:textId="77777777" w:rsidR="004F746A" w:rsidRPr="003C0705" w:rsidRDefault="004F746A" w:rsidP="004F746A">
      <w:pPr>
        <w:pStyle w:val="EW"/>
        <w:ind w:left="2268" w:hanging="1984"/>
        <w:rPr>
          <w:lang w:eastAsia="ko-KR"/>
        </w:rPr>
      </w:pPr>
      <w:r w:rsidRPr="003C0705">
        <w:rPr>
          <w:lang w:eastAsia="ko-KR"/>
        </w:rPr>
        <w:t>RS</w:t>
      </w:r>
      <w:r w:rsidRPr="003C0705">
        <w:rPr>
          <w:lang w:eastAsia="ko-KR"/>
        </w:rPr>
        <w:tab/>
        <w:t>Reference Signal</w:t>
      </w:r>
    </w:p>
    <w:p w14:paraId="0889B753" w14:textId="77777777" w:rsidR="004F746A" w:rsidRPr="003C0705" w:rsidRDefault="004F746A" w:rsidP="004F746A">
      <w:pPr>
        <w:pStyle w:val="EW"/>
        <w:ind w:left="2268" w:hanging="1984"/>
        <w:rPr>
          <w:lang w:eastAsia="ko-KR"/>
        </w:rPr>
      </w:pPr>
      <w:r w:rsidRPr="003C0705">
        <w:rPr>
          <w:lang w:eastAsia="ko-KR"/>
        </w:rPr>
        <w:t>SCG</w:t>
      </w:r>
      <w:r w:rsidRPr="003C0705">
        <w:rPr>
          <w:lang w:eastAsia="ko-KR"/>
        </w:rPr>
        <w:tab/>
        <w:t>Secondary Cell Group</w:t>
      </w:r>
    </w:p>
    <w:p w14:paraId="264A91D1" w14:textId="77777777" w:rsidR="004F746A" w:rsidRPr="009B1622" w:rsidRDefault="004F746A" w:rsidP="004F746A">
      <w:pPr>
        <w:pStyle w:val="EW"/>
        <w:ind w:left="2268" w:hanging="1984"/>
        <w:rPr>
          <w:lang w:val="fr-FR" w:eastAsia="ko-KR"/>
        </w:rPr>
      </w:pPr>
      <w:r w:rsidRPr="009B1622">
        <w:rPr>
          <w:lang w:val="fr-FR" w:eastAsia="ko-KR"/>
        </w:rPr>
        <w:t>SFI-RNTI</w:t>
      </w:r>
      <w:r w:rsidRPr="009B1622">
        <w:rPr>
          <w:lang w:val="fr-FR" w:eastAsia="ko-KR"/>
        </w:rPr>
        <w:tab/>
        <w:t>Slot Format Indication RNTI</w:t>
      </w:r>
    </w:p>
    <w:p w14:paraId="15C8CE47" w14:textId="77777777" w:rsidR="004F746A" w:rsidRPr="009B1622" w:rsidRDefault="004F746A" w:rsidP="004F746A">
      <w:pPr>
        <w:pStyle w:val="EW"/>
        <w:ind w:left="2268" w:hanging="1984"/>
        <w:rPr>
          <w:lang w:val="fr-FR" w:eastAsia="ko-KR"/>
        </w:rPr>
      </w:pPr>
      <w:r w:rsidRPr="009B1622">
        <w:rPr>
          <w:lang w:val="fr-FR" w:eastAsia="ko-KR"/>
        </w:rPr>
        <w:t>SI</w:t>
      </w:r>
      <w:r w:rsidRPr="009B1622">
        <w:rPr>
          <w:lang w:val="fr-FR" w:eastAsia="ko-KR"/>
        </w:rPr>
        <w:tab/>
        <w:t>System Information</w:t>
      </w:r>
    </w:p>
    <w:p w14:paraId="539E3AFB" w14:textId="77777777" w:rsidR="004F746A" w:rsidRPr="003C0705" w:rsidRDefault="004F746A" w:rsidP="004F746A">
      <w:pPr>
        <w:pStyle w:val="EW"/>
        <w:ind w:left="2268" w:hanging="1984"/>
        <w:rPr>
          <w:noProof/>
        </w:rPr>
      </w:pPr>
      <w:r w:rsidRPr="003C0705">
        <w:rPr>
          <w:noProof/>
        </w:rPr>
        <w:t>SL-RNTI</w:t>
      </w:r>
      <w:r w:rsidRPr="003C0705">
        <w:rPr>
          <w:noProof/>
        </w:rPr>
        <w:tab/>
        <w:t>Sidelink RNTI</w:t>
      </w:r>
    </w:p>
    <w:p w14:paraId="78498A12" w14:textId="77777777" w:rsidR="004F746A" w:rsidRPr="003C0705" w:rsidRDefault="004F746A" w:rsidP="004F746A">
      <w:pPr>
        <w:pStyle w:val="EW"/>
        <w:ind w:left="2268" w:hanging="1984"/>
        <w:rPr>
          <w:lang w:eastAsia="ko-KR"/>
        </w:rPr>
      </w:pPr>
      <w:r w:rsidRPr="003C0705">
        <w:rPr>
          <w:noProof/>
        </w:rPr>
        <w:t>SLCS-RNTI</w:t>
      </w:r>
      <w:r w:rsidRPr="003C0705">
        <w:rPr>
          <w:noProof/>
        </w:rPr>
        <w:tab/>
        <w:t xml:space="preserve">Sidelink </w:t>
      </w:r>
      <w:r w:rsidRPr="003C0705">
        <w:rPr>
          <w:lang w:eastAsia="ko-KR"/>
        </w:rPr>
        <w:t xml:space="preserve">Configured Scheduling </w:t>
      </w:r>
      <w:r w:rsidRPr="003C0705">
        <w:rPr>
          <w:noProof/>
        </w:rPr>
        <w:t>RNTI</w:t>
      </w:r>
    </w:p>
    <w:p w14:paraId="3842BB0B" w14:textId="77777777" w:rsidR="004F746A" w:rsidRPr="003C0705" w:rsidRDefault="004F746A" w:rsidP="004F746A">
      <w:pPr>
        <w:pStyle w:val="EW"/>
        <w:ind w:left="2268" w:hanging="1984"/>
        <w:rPr>
          <w:lang w:eastAsia="ko-KR"/>
        </w:rPr>
      </w:pPr>
      <w:proofErr w:type="spellStart"/>
      <w:r w:rsidRPr="003C0705">
        <w:rPr>
          <w:lang w:eastAsia="ko-KR"/>
        </w:rPr>
        <w:t>SpCell</w:t>
      </w:r>
      <w:proofErr w:type="spellEnd"/>
      <w:r w:rsidRPr="003C0705">
        <w:rPr>
          <w:lang w:eastAsia="ko-KR"/>
        </w:rPr>
        <w:tab/>
        <w:t>Special Cell</w:t>
      </w:r>
    </w:p>
    <w:p w14:paraId="730E5B0D" w14:textId="77777777" w:rsidR="004F746A" w:rsidRPr="003C0705" w:rsidRDefault="004F746A" w:rsidP="004F746A">
      <w:pPr>
        <w:pStyle w:val="EW"/>
        <w:ind w:left="2268" w:hanging="1984"/>
        <w:rPr>
          <w:lang w:eastAsia="ko-KR"/>
        </w:rPr>
      </w:pPr>
      <w:r w:rsidRPr="003C0705">
        <w:rPr>
          <w:lang w:eastAsia="ko-KR"/>
        </w:rPr>
        <w:t>SP</w:t>
      </w:r>
      <w:r w:rsidRPr="003C0705">
        <w:rPr>
          <w:lang w:eastAsia="ko-KR"/>
        </w:rPr>
        <w:tab/>
        <w:t>Semi-Persistent</w:t>
      </w:r>
    </w:p>
    <w:p w14:paraId="08C7FB8F" w14:textId="77777777" w:rsidR="004F746A" w:rsidRPr="009B1622" w:rsidRDefault="004F746A" w:rsidP="004F746A">
      <w:pPr>
        <w:pStyle w:val="EW"/>
        <w:ind w:left="2268" w:hanging="1984"/>
        <w:rPr>
          <w:lang w:val="fr-FR" w:eastAsia="ko-KR"/>
        </w:rPr>
      </w:pPr>
      <w:r w:rsidRPr="009B1622">
        <w:rPr>
          <w:lang w:val="fr-FR" w:eastAsia="ko-KR"/>
        </w:rPr>
        <w:t>SP-CSI-RNTI</w:t>
      </w:r>
      <w:r w:rsidRPr="009B1622">
        <w:rPr>
          <w:lang w:val="fr-FR" w:eastAsia="ko-KR"/>
        </w:rPr>
        <w:tab/>
        <w:t>Semi-Persistent CSI RNTI</w:t>
      </w:r>
    </w:p>
    <w:p w14:paraId="7B0A5DE9" w14:textId="77777777" w:rsidR="004F746A" w:rsidRPr="003C0705" w:rsidRDefault="004F746A" w:rsidP="004F746A">
      <w:pPr>
        <w:pStyle w:val="EW"/>
        <w:ind w:left="2268" w:hanging="1984"/>
        <w:rPr>
          <w:lang w:eastAsia="ko-KR"/>
        </w:rPr>
      </w:pPr>
      <w:r w:rsidRPr="003C0705">
        <w:rPr>
          <w:lang w:eastAsia="ko-KR"/>
        </w:rPr>
        <w:t>SPS</w:t>
      </w:r>
      <w:r w:rsidRPr="003C0705">
        <w:rPr>
          <w:lang w:eastAsia="ko-KR"/>
        </w:rPr>
        <w:tab/>
        <w:t>Semi-Persistent Scheduling</w:t>
      </w:r>
    </w:p>
    <w:p w14:paraId="57C19FFD" w14:textId="77777777" w:rsidR="004F746A" w:rsidRPr="003C0705" w:rsidRDefault="004F746A" w:rsidP="004F746A">
      <w:pPr>
        <w:pStyle w:val="EW"/>
        <w:ind w:left="2268" w:hanging="1984"/>
        <w:rPr>
          <w:lang w:eastAsia="ko-KR"/>
        </w:rPr>
      </w:pPr>
      <w:r w:rsidRPr="003C0705">
        <w:rPr>
          <w:lang w:eastAsia="ko-KR"/>
        </w:rPr>
        <w:t>SR</w:t>
      </w:r>
      <w:r w:rsidRPr="003C0705">
        <w:rPr>
          <w:lang w:eastAsia="ko-KR"/>
        </w:rPr>
        <w:tab/>
        <w:t>Scheduling Request</w:t>
      </w:r>
    </w:p>
    <w:p w14:paraId="3A239FED" w14:textId="77777777" w:rsidR="004F746A" w:rsidRPr="003C0705" w:rsidRDefault="004F746A" w:rsidP="004F746A">
      <w:pPr>
        <w:pStyle w:val="EW"/>
        <w:ind w:left="2268" w:hanging="1984"/>
        <w:rPr>
          <w:lang w:eastAsia="ko-KR"/>
        </w:rPr>
      </w:pPr>
      <w:r w:rsidRPr="003C0705">
        <w:rPr>
          <w:lang w:eastAsia="ko-KR"/>
        </w:rPr>
        <w:t>SS</w:t>
      </w:r>
      <w:r w:rsidRPr="003C0705">
        <w:rPr>
          <w:lang w:eastAsia="ko-KR"/>
        </w:rPr>
        <w:tab/>
        <w:t>Synchronization Signals</w:t>
      </w:r>
    </w:p>
    <w:p w14:paraId="03BB19F9" w14:textId="77777777" w:rsidR="004F746A" w:rsidRPr="003C0705" w:rsidRDefault="004F746A" w:rsidP="004F746A">
      <w:pPr>
        <w:pStyle w:val="EW"/>
        <w:ind w:left="2268" w:hanging="1984"/>
        <w:rPr>
          <w:lang w:eastAsia="ko-KR"/>
        </w:rPr>
      </w:pPr>
      <w:r w:rsidRPr="003C0705">
        <w:rPr>
          <w:lang w:eastAsia="ko-KR"/>
        </w:rPr>
        <w:t>SSB</w:t>
      </w:r>
      <w:r w:rsidRPr="003C0705">
        <w:rPr>
          <w:lang w:eastAsia="ko-KR"/>
        </w:rPr>
        <w:tab/>
        <w:t>Synchronization Signal Block</w:t>
      </w:r>
    </w:p>
    <w:p w14:paraId="3BE014E3" w14:textId="77777777" w:rsidR="004F746A" w:rsidRPr="003C0705" w:rsidRDefault="004F746A" w:rsidP="004F746A">
      <w:pPr>
        <w:pStyle w:val="EW"/>
        <w:ind w:left="2268" w:hanging="1984"/>
        <w:rPr>
          <w:lang w:eastAsia="ko-KR"/>
        </w:rPr>
      </w:pPr>
      <w:r w:rsidRPr="003C0705">
        <w:rPr>
          <w:lang w:eastAsia="ko-KR"/>
        </w:rPr>
        <w:t>STAG</w:t>
      </w:r>
      <w:r w:rsidRPr="003C0705">
        <w:rPr>
          <w:lang w:eastAsia="ko-KR"/>
        </w:rPr>
        <w:tab/>
        <w:t>Secondary Timing Advance Group</w:t>
      </w:r>
    </w:p>
    <w:p w14:paraId="1E8E217B" w14:textId="77777777" w:rsidR="004F746A" w:rsidRPr="003C0705" w:rsidRDefault="004F746A" w:rsidP="004F746A">
      <w:pPr>
        <w:pStyle w:val="EW"/>
        <w:ind w:left="2268" w:hanging="1984"/>
      </w:pPr>
      <w:r w:rsidRPr="003C0705">
        <w:t>SUL</w:t>
      </w:r>
      <w:r w:rsidRPr="003C0705">
        <w:tab/>
        <w:t>Supplementary Uplink</w:t>
      </w:r>
    </w:p>
    <w:p w14:paraId="4DA73D6E" w14:textId="77777777" w:rsidR="004F746A" w:rsidRPr="003C0705" w:rsidRDefault="004F746A" w:rsidP="004F746A">
      <w:pPr>
        <w:pStyle w:val="EW"/>
        <w:ind w:left="2268" w:hanging="1984"/>
        <w:rPr>
          <w:lang w:eastAsia="ko-KR"/>
        </w:rPr>
      </w:pPr>
      <w:r w:rsidRPr="003C0705">
        <w:rPr>
          <w:lang w:eastAsia="ko-KR"/>
        </w:rPr>
        <w:t>TAG</w:t>
      </w:r>
      <w:r w:rsidRPr="003C0705">
        <w:rPr>
          <w:lang w:eastAsia="ko-KR"/>
        </w:rPr>
        <w:tab/>
        <w:t>Timing Advance Group</w:t>
      </w:r>
    </w:p>
    <w:p w14:paraId="23EC8552" w14:textId="77777777" w:rsidR="004F746A" w:rsidRPr="003C0705" w:rsidRDefault="004F746A" w:rsidP="004F746A">
      <w:pPr>
        <w:pStyle w:val="EW"/>
        <w:ind w:left="2268" w:hanging="1984"/>
        <w:rPr>
          <w:lang w:eastAsia="ko-KR"/>
        </w:rPr>
      </w:pPr>
      <w:r w:rsidRPr="003C0705">
        <w:rPr>
          <w:lang w:eastAsia="ko-KR"/>
        </w:rPr>
        <w:t>TCI</w:t>
      </w:r>
      <w:r w:rsidRPr="003C0705">
        <w:rPr>
          <w:lang w:eastAsia="ko-KR"/>
        </w:rPr>
        <w:tab/>
        <w:t>Transmission Configuration Indicator</w:t>
      </w:r>
    </w:p>
    <w:p w14:paraId="43C364E5" w14:textId="77777777" w:rsidR="004F746A" w:rsidRPr="003C0705" w:rsidRDefault="004F746A" w:rsidP="004F746A">
      <w:pPr>
        <w:pStyle w:val="EW"/>
        <w:ind w:left="2268" w:hanging="1984"/>
        <w:rPr>
          <w:lang w:eastAsia="ko-KR"/>
        </w:rPr>
      </w:pPr>
      <w:r w:rsidRPr="003C0705">
        <w:rPr>
          <w:lang w:eastAsia="ko-KR"/>
        </w:rPr>
        <w:t>TPC-SRS-RNTI</w:t>
      </w:r>
      <w:r w:rsidRPr="003C0705">
        <w:rPr>
          <w:lang w:eastAsia="ko-KR"/>
        </w:rPr>
        <w:tab/>
        <w:t>Transmit Power Control-Sounding Reference Symbols-RNTI</w:t>
      </w:r>
    </w:p>
    <w:p w14:paraId="3A027152" w14:textId="77777777" w:rsidR="004F746A" w:rsidRPr="003C0705" w:rsidRDefault="004F746A" w:rsidP="004F746A">
      <w:pPr>
        <w:pStyle w:val="EW"/>
        <w:ind w:left="2268" w:hanging="1984"/>
        <w:rPr>
          <w:lang w:eastAsia="ko-KR"/>
        </w:rPr>
      </w:pPr>
      <w:r w:rsidRPr="003C0705">
        <w:rPr>
          <w:lang w:eastAsia="ko-KR"/>
        </w:rPr>
        <w:t>UCI</w:t>
      </w:r>
      <w:r w:rsidRPr="003C0705">
        <w:rPr>
          <w:lang w:eastAsia="ko-KR"/>
        </w:rPr>
        <w:tab/>
        <w:t>Uplink Control Information</w:t>
      </w:r>
    </w:p>
    <w:p w14:paraId="0AC21F40" w14:textId="77777777" w:rsidR="004F746A" w:rsidRPr="003C0705" w:rsidRDefault="004F746A" w:rsidP="004F746A">
      <w:pPr>
        <w:pStyle w:val="EW"/>
        <w:ind w:left="2268" w:hanging="1984"/>
        <w:rPr>
          <w:lang w:eastAsia="ko-KR"/>
        </w:rPr>
      </w:pPr>
      <w:r w:rsidRPr="003C0705">
        <w:rPr>
          <w:lang w:eastAsia="ko-KR"/>
        </w:rPr>
        <w:t>V2X</w:t>
      </w:r>
      <w:r w:rsidRPr="003C0705">
        <w:rPr>
          <w:lang w:eastAsia="ko-KR"/>
        </w:rPr>
        <w:tab/>
        <w:t>Vehicle-to-Everything</w:t>
      </w:r>
    </w:p>
    <w:p w14:paraId="5435802A" w14:textId="77777777" w:rsidR="004F746A" w:rsidRDefault="004F746A" w:rsidP="004F746A">
      <w:pPr>
        <w:pStyle w:val="EX"/>
        <w:ind w:left="2268" w:hanging="1984"/>
        <w:rPr>
          <w:lang w:eastAsia="ko-KR"/>
        </w:rPr>
      </w:pPr>
      <w:r w:rsidRPr="003C0705">
        <w:rPr>
          <w:lang w:eastAsia="ko-KR"/>
        </w:rPr>
        <w:t>ZP CSI-RS</w:t>
      </w:r>
      <w:r w:rsidRPr="003C0705">
        <w:rPr>
          <w:lang w:eastAsia="ko-KR"/>
        </w:rPr>
        <w:tab/>
        <w:t>Zero Power CSI-RS</w:t>
      </w:r>
    </w:p>
    <w:p w14:paraId="2382A1A7" w14:textId="5490BF55" w:rsidR="004F746A" w:rsidRDefault="004F746A" w:rsidP="004F746A">
      <w:pPr>
        <w:pStyle w:val="FirstChange"/>
      </w:pPr>
      <w:r w:rsidRPr="004572E7">
        <w:rPr>
          <w:highlight w:val="yellow"/>
        </w:rPr>
        <w:lastRenderedPageBreak/>
        <w:t xml:space="preserve">&lt;&lt;&lt;&lt;&lt;&lt;&lt;&lt;&lt;&lt;&lt;&lt;&lt;&lt;&lt;&lt;&lt;&lt;&lt;&lt; </w:t>
      </w:r>
      <w:r>
        <w:rPr>
          <w:highlight w:val="yellow"/>
        </w:rPr>
        <w:t xml:space="preserve">First </w:t>
      </w:r>
      <w:r w:rsidR="009E379C">
        <w:rPr>
          <w:highlight w:val="yellow"/>
          <w:lang w:eastAsia="zh-CN"/>
        </w:rPr>
        <w:t>c</w:t>
      </w:r>
      <w:r>
        <w:rPr>
          <w:highlight w:val="yellow"/>
          <w:lang w:eastAsia="zh-CN"/>
        </w:rPr>
        <w:t>hange</w:t>
      </w:r>
      <w:r>
        <w:rPr>
          <w:rFonts w:hint="eastAsia"/>
          <w:highlight w:val="yellow"/>
          <w:lang w:eastAsia="zh-CN"/>
        </w:rPr>
        <w:t xml:space="preserve"> </w:t>
      </w:r>
      <w:r>
        <w:rPr>
          <w:highlight w:val="yellow"/>
          <w:lang w:eastAsia="zh-CN"/>
        </w:rPr>
        <w:t>end</w:t>
      </w:r>
      <w:r w:rsidR="00104891">
        <w:rPr>
          <w:highlight w:val="yellow"/>
          <w:lang w:eastAsia="zh-CN"/>
        </w:rPr>
        <w:t>s</w:t>
      </w:r>
      <w:r w:rsidRPr="004572E7">
        <w:rPr>
          <w:highlight w:val="yellow"/>
        </w:rPr>
        <w:t xml:space="preserve"> &gt;&gt;&gt;&gt;&gt;&gt;&gt;&gt;&gt;&gt;&gt;&gt;&gt;&gt;&gt;&gt;&gt;&gt;&gt;&gt;</w:t>
      </w:r>
    </w:p>
    <w:p w14:paraId="3910AA27" w14:textId="77777777" w:rsidR="004F746A" w:rsidRDefault="004F746A" w:rsidP="003D6252">
      <w:pPr>
        <w:pStyle w:val="FirstChange"/>
        <w:rPr>
          <w:highlight w:val="yellow"/>
        </w:rPr>
      </w:pPr>
    </w:p>
    <w:p w14:paraId="6BE116CB" w14:textId="75DC25E8" w:rsidR="003D6252" w:rsidRDefault="003D6252" w:rsidP="003D6252">
      <w:pPr>
        <w:pStyle w:val="FirstChange"/>
      </w:pPr>
      <w:r w:rsidRPr="004572E7">
        <w:rPr>
          <w:highlight w:val="yellow"/>
        </w:rPr>
        <w:t xml:space="preserve">&lt;&lt;&lt;&lt;&lt;&lt;&lt;&lt;&lt;&lt;&lt;&lt;&lt;&lt;&lt;&lt;&lt;&lt;&lt;&lt; </w:t>
      </w:r>
      <w:r>
        <w:rPr>
          <w:highlight w:val="yellow"/>
        </w:rPr>
        <w:t xml:space="preserve">Second </w:t>
      </w:r>
      <w:r w:rsidR="009E379C">
        <w:rPr>
          <w:highlight w:val="yellow"/>
          <w:lang w:eastAsia="zh-CN"/>
        </w:rPr>
        <w:t>c</w:t>
      </w:r>
      <w:r>
        <w:rPr>
          <w:highlight w:val="yellow"/>
          <w:lang w:eastAsia="zh-CN"/>
        </w:rPr>
        <w:t>hange</w:t>
      </w:r>
      <w:r>
        <w:rPr>
          <w:rFonts w:hint="eastAsia"/>
          <w:highlight w:val="yellow"/>
          <w:lang w:eastAsia="zh-CN"/>
        </w:rPr>
        <w:t xml:space="preserve"> </w:t>
      </w:r>
      <w:r>
        <w:rPr>
          <w:highlight w:val="yellow"/>
          <w:lang w:eastAsia="zh-CN"/>
        </w:rPr>
        <w:t>begin</w:t>
      </w:r>
      <w:r w:rsidR="00104891">
        <w:rPr>
          <w:highlight w:val="yellow"/>
          <w:lang w:eastAsia="zh-CN"/>
        </w:rPr>
        <w:t>s</w:t>
      </w:r>
      <w:r w:rsidRPr="004572E7">
        <w:rPr>
          <w:highlight w:val="yellow"/>
        </w:rPr>
        <w:t xml:space="preserve"> &gt;&gt;&gt;&gt;&gt;&gt;&gt;&gt;&gt;&gt;&gt;&gt;&gt;&gt;&gt;&gt;&gt;&gt;&gt;&gt;</w:t>
      </w:r>
    </w:p>
    <w:p w14:paraId="38703E9C" w14:textId="77777777" w:rsidR="00411627" w:rsidRPr="003C0705" w:rsidRDefault="00411627" w:rsidP="00411627">
      <w:pPr>
        <w:pStyle w:val="Heading1"/>
        <w:rPr>
          <w:lang w:eastAsia="ko-KR"/>
        </w:rPr>
      </w:pPr>
      <w:bookmarkStart w:id="14" w:name="_Toc29239818"/>
      <w:bookmarkStart w:id="15" w:name="_Toc37296173"/>
      <w:bookmarkStart w:id="16" w:name="_Toc46490299"/>
      <w:bookmarkStart w:id="17" w:name="_Toc52751994"/>
      <w:bookmarkStart w:id="18" w:name="_Toc52796456"/>
      <w:bookmarkStart w:id="19" w:name="_Toc60791735"/>
      <w:r w:rsidRPr="003C0705">
        <w:rPr>
          <w:lang w:eastAsia="ko-KR"/>
        </w:rPr>
        <w:t>5</w:t>
      </w:r>
      <w:r w:rsidRPr="003C0705">
        <w:rPr>
          <w:lang w:eastAsia="ko-KR"/>
        </w:rPr>
        <w:tab/>
        <w:t>MAC procedures</w:t>
      </w:r>
      <w:bookmarkEnd w:id="14"/>
      <w:bookmarkEnd w:id="15"/>
      <w:bookmarkEnd w:id="16"/>
      <w:bookmarkEnd w:id="17"/>
      <w:bookmarkEnd w:id="18"/>
      <w:bookmarkEnd w:id="19"/>
    </w:p>
    <w:p w14:paraId="451EAC35" w14:textId="77777777" w:rsidR="00411627" w:rsidRPr="003C0705" w:rsidRDefault="00411627" w:rsidP="00411627">
      <w:pPr>
        <w:pStyle w:val="Heading2"/>
        <w:rPr>
          <w:lang w:eastAsia="ko-KR"/>
        </w:rPr>
      </w:pPr>
      <w:bookmarkStart w:id="20" w:name="_Toc29239819"/>
      <w:bookmarkStart w:id="21" w:name="_Toc37296174"/>
      <w:bookmarkStart w:id="22" w:name="_Toc46490300"/>
      <w:bookmarkStart w:id="23" w:name="_Toc52751995"/>
      <w:bookmarkStart w:id="24" w:name="_Toc52796457"/>
      <w:bookmarkStart w:id="25" w:name="_Toc60791736"/>
      <w:r w:rsidRPr="003C0705">
        <w:rPr>
          <w:lang w:eastAsia="ko-KR"/>
        </w:rPr>
        <w:t>5.1</w:t>
      </w:r>
      <w:r w:rsidRPr="003C0705">
        <w:rPr>
          <w:lang w:eastAsia="ko-KR"/>
        </w:rPr>
        <w:tab/>
        <w:t>Random Access procedure</w:t>
      </w:r>
      <w:bookmarkEnd w:id="20"/>
      <w:bookmarkEnd w:id="21"/>
      <w:bookmarkEnd w:id="22"/>
      <w:bookmarkEnd w:id="23"/>
      <w:bookmarkEnd w:id="24"/>
      <w:bookmarkEnd w:id="25"/>
    </w:p>
    <w:p w14:paraId="44C1364F" w14:textId="77777777" w:rsidR="00411627" w:rsidRPr="003C0705" w:rsidRDefault="00411627" w:rsidP="00411627">
      <w:pPr>
        <w:pStyle w:val="Heading3"/>
        <w:rPr>
          <w:lang w:eastAsia="ko-KR"/>
        </w:rPr>
      </w:pPr>
      <w:bookmarkStart w:id="26" w:name="_Toc29239820"/>
      <w:bookmarkStart w:id="27" w:name="_Toc37296175"/>
      <w:bookmarkStart w:id="28" w:name="_Toc46490301"/>
      <w:bookmarkStart w:id="29" w:name="_Toc52751996"/>
      <w:bookmarkStart w:id="30" w:name="_Toc52796458"/>
      <w:bookmarkStart w:id="31" w:name="_Toc60791737"/>
      <w:r w:rsidRPr="003C0705">
        <w:rPr>
          <w:lang w:eastAsia="ko-KR"/>
        </w:rPr>
        <w:t>5.1.1</w:t>
      </w:r>
      <w:r w:rsidRPr="003C0705">
        <w:rPr>
          <w:lang w:eastAsia="ko-KR"/>
        </w:rPr>
        <w:tab/>
        <w:t>Random Access procedure initialization</w:t>
      </w:r>
      <w:bookmarkEnd w:id="26"/>
      <w:bookmarkEnd w:id="27"/>
      <w:bookmarkEnd w:id="28"/>
      <w:bookmarkEnd w:id="29"/>
      <w:bookmarkEnd w:id="30"/>
      <w:bookmarkEnd w:id="31"/>
    </w:p>
    <w:p w14:paraId="434D525C" w14:textId="77777777" w:rsidR="00411627" w:rsidRPr="003C0705" w:rsidRDefault="00411627" w:rsidP="00411627">
      <w:pPr>
        <w:rPr>
          <w:lang w:eastAsia="ko-KR"/>
        </w:rPr>
      </w:pPr>
      <w:r w:rsidRPr="003C0705">
        <w:rPr>
          <w:lang w:eastAsia="ko-KR"/>
        </w:rPr>
        <w:t xml:space="preserve">The </w:t>
      </w:r>
      <w:proofErr w:type="gramStart"/>
      <w:r w:rsidRPr="003C0705">
        <w:rPr>
          <w:lang w:eastAsia="ko-KR"/>
        </w:rPr>
        <w:t>Random Access</w:t>
      </w:r>
      <w:proofErr w:type="gramEnd"/>
      <w:r w:rsidRPr="003C0705">
        <w:rPr>
          <w:lang w:eastAsia="ko-KR"/>
        </w:rPr>
        <w:t xml:space="preserve"> procedure described in this clause is initiated by a PDCCH order, by the MAC entity itself, or by RRC for the events in accordance with TS 38.300 [2]. There is only one Random Access procedure ongoing at any point in time in a MAC entity. The </w:t>
      </w:r>
      <w:proofErr w:type="gramStart"/>
      <w:r w:rsidRPr="003C0705">
        <w:rPr>
          <w:lang w:eastAsia="ko-KR"/>
        </w:rPr>
        <w:t>Random Access</w:t>
      </w:r>
      <w:proofErr w:type="gramEnd"/>
      <w:r w:rsidRPr="003C0705">
        <w:rPr>
          <w:lang w:eastAsia="ko-KR"/>
        </w:rPr>
        <w:t xml:space="preserve"> procedure on an </w:t>
      </w:r>
      <w:proofErr w:type="spellStart"/>
      <w:r w:rsidRPr="003C0705">
        <w:rPr>
          <w:lang w:eastAsia="ko-KR"/>
        </w:rPr>
        <w:t>SCell</w:t>
      </w:r>
      <w:proofErr w:type="spellEnd"/>
      <w:r w:rsidRPr="003C0705">
        <w:rPr>
          <w:lang w:eastAsia="ko-KR"/>
        </w:rPr>
        <w:t xml:space="preserve"> shall only be initiated by a PDCCH order with </w:t>
      </w:r>
      <w:proofErr w:type="spellStart"/>
      <w:r w:rsidRPr="003C0705">
        <w:rPr>
          <w:i/>
          <w:lang w:eastAsia="ko-KR"/>
        </w:rPr>
        <w:t>ra-PreambleIndex</w:t>
      </w:r>
      <w:proofErr w:type="spellEnd"/>
      <w:r w:rsidRPr="003C0705">
        <w:rPr>
          <w:lang w:eastAsia="ko-KR"/>
        </w:rPr>
        <w:t xml:space="preserve"> different from 0b000000.</w:t>
      </w:r>
    </w:p>
    <w:p w14:paraId="085D6F36" w14:textId="77777777" w:rsidR="006B2331" w:rsidRPr="003C0705" w:rsidRDefault="00411627" w:rsidP="006B2331">
      <w:pPr>
        <w:pStyle w:val="NO"/>
        <w:rPr>
          <w:lang w:eastAsia="ko-KR"/>
        </w:rPr>
      </w:pPr>
      <w:r w:rsidRPr="003C0705">
        <w:rPr>
          <w:lang w:eastAsia="ko-KR"/>
        </w:rPr>
        <w:t>NOTE 1:</w:t>
      </w:r>
      <w:r w:rsidRPr="003C0705">
        <w:rPr>
          <w:lang w:eastAsia="ko-KR"/>
        </w:rPr>
        <w:tab/>
        <w:t xml:space="preserve">If a new </w:t>
      </w:r>
      <w:proofErr w:type="gramStart"/>
      <w:r w:rsidRPr="003C0705">
        <w:rPr>
          <w:lang w:eastAsia="ko-KR"/>
        </w:rPr>
        <w:t>Random Access</w:t>
      </w:r>
      <w:proofErr w:type="gramEnd"/>
      <w:r w:rsidRPr="003C0705">
        <w:rPr>
          <w:lang w:eastAsia="ko-KR"/>
        </w:rPr>
        <w:t xml:space="preserve"> procedure </w:t>
      </w:r>
      <w:r w:rsidR="00FC4221" w:rsidRPr="003C0705">
        <w:rPr>
          <w:lang w:eastAsia="ko-KR"/>
        </w:rPr>
        <w:t xml:space="preserve">is triggered </w:t>
      </w:r>
      <w:r w:rsidRPr="003C0705">
        <w:rPr>
          <w:lang w:eastAsia="ko-KR"/>
        </w:rPr>
        <w:t>while another is already ongoing in the MAC entity, it is up to UE implementation whether to continue with the ongoing procedure or start with the new procedure (e.g. for SI request).</w:t>
      </w:r>
    </w:p>
    <w:p w14:paraId="038031A7" w14:textId="77777777" w:rsidR="00411627" w:rsidRPr="003C0705" w:rsidRDefault="006B2331" w:rsidP="006B2331">
      <w:pPr>
        <w:pStyle w:val="NO"/>
        <w:rPr>
          <w:lang w:eastAsia="ko-KR"/>
        </w:rPr>
      </w:pPr>
      <w:r w:rsidRPr="003C0705">
        <w:rPr>
          <w:lang w:eastAsia="ko-KR"/>
        </w:rPr>
        <w:t>NOTE 2:</w:t>
      </w:r>
      <w:r w:rsidRPr="003C0705">
        <w:rPr>
          <w:lang w:eastAsia="ko-KR"/>
        </w:rPr>
        <w:tab/>
        <w:t xml:space="preserve">If there was an ongoing </w:t>
      </w:r>
      <w:proofErr w:type="gramStart"/>
      <w:r w:rsidRPr="003C0705">
        <w:rPr>
          <w:lang w:eastAsia="ko-KR"/>
        </w:rPr>
        <w:t>Random Access</w:t>
      </w:r>
      <w:proofErr w:type="gramEnd"/>
      <w:r w:rsidRPr="003C0705">
        <w:rPr>
          <w:lang w:eastAsia="ko-KR"/>
        </w:rPr>
        <w:t xml:space="preserve">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67FD8EA2" w14:textId="77777777" w:rsidR="00411627" w:rsidRPr="003C0705" w:rsidRDefault="00411627" w:rsidP="00411627">
      <w:pPr>
        <w:rPr>
          <w:lang w:eastAsia="ko-KR"/>
        </w:rPr>
      </w:pPr>
      <w:r w:rsidRPr="003C0705">
        <w:rPr>
          <w:lang w:eastAsia="ko-KR"/>
        </w:rPr>
        <w:t xml:space="preserve">RRC configures the following parameters for the </w:t>
      </w:r>
      <w:proofErr w:type="gramStart"/>
      <w:r w:rsidRPr="003C0705">
        <w:rPr>
          <w:lang w:eastAsia="ko-KR"/>
        </w:rPr>
        <w:t>Random Access</w:t>
      </w:r>
      <w:proofErr w:type="gramEnd"/>
      <w:r w:rsidRPr="003C0705">
        <w:rPr>
          <w:lang w:eastAsia="ko-KR"/>
        </w:rPr>
        <w:t xml:space="preserve"> procedure:</w:t>
      </w:r>
    </w:p>
    <w:p w14:paraId="0555DB2F" w14:textId="77777777" w:rsidR="008F4B86" w:rsidRPr="003C0705" w:rsidRDefault="00411627" w:rsidP="008F4B86">
      <w:pPr>
        <w:pStyle w:val="B1"/>
        <w:rPr>
          <w:lang w:eastAsia="ko-KR"/>
        </w:rPr>
      </w:pPr>
      <w:r w:rsidRPr="003C0705">
        <w:rPr>
          <w:lang w:eastAsia="ko-KR"/>
        </w:rPr>
        <w:t>-</w:t>
      </w:r>
      <w:r w:rsidRPr="003C0705">
        <w:rPr>
          <w:lang w:eastAsia="ko-KR"/>
        </w:rPr>
        <w:tab/>
      </w:r>
      <w:proofErr w:type="spellStart"/>
      <w:r w:rsidR="000B354E" w:rsidRPr="003C0705">
        <w:rPr>
          <w:i/>
          <w:lang w:eastAsia="ko-KR"/>
        </w:rPr>
        <w:t>prach-ConfigurationIndex</w:t>
      </w:r>
      <w:proofErr w:type="spellEnd"/>
      <w:r w:rsidRPr="003C0705">
        <w:rPr>
          <w:lang w:eastAsia="ko-KR"/>
        </w:rPr>
        <w:t xml:space="preserve">: the available set of PRACH occasions for the transmission of the </w:t>
      </w:r>
      <w:proofErr w:type="gramStart"/>
      <w:r w:rsidRPr="003C0705">
        <w:rPr>
          <w:lang w:eastAsia="ko-KR"/>
        </w:rPr>
        <w:t>Random Access</w:t>
      </w:r>
      <w:proofErr w:type="gramEnd"/>
      <w:r w:rsidRPr="003C0705">
        <w:rPr>
          <w:lang w:eastAsia="ko-KR"/>
        </w:rPr>
        <w:t xml:space="preserve"> Preamble</w:t>
      </w:r>
      <w:r w:rsidR="003B18D8" w:rsidRPr="003C0705">
        <w:rPr>
          <w:lang w:eastAsia="ko-KR"/>
        </w:rPr>
        <w:t xml:space="preserve"> for Msg1. These are also applicable to the MSGA PRACH if the </w:t>
      </w:r>
      <w:r w:rsidR="00E541C6" w:rsidRPr="003C0705">
        <w:rPr>
          <w:lang w:eastAsia="ko-KR"/>
        </w:rPr>
        <w:t>PRACH occasion</w:t>
      </w:r>
      <w:r w:rsidR="003B18D8" w:rsidRPr="003C0705">
        <w:rPr>
          <w:lang w:eastAsia="ko-KR"/>
        </w:rPr>
        <w:t xml:space="preserve">s are shared between 2-step and 4-step RA </w:t>
      </w:r>
      <w:proofErr w:type="gramStart"/>
      <w:r w:rsidR="003B18D8" w:rsidRPr="003C0705">
        <w:rPr>
          <w:lang w:eastAsia="ko-KR"/>
        </w:rPr>
        <w:t>types</w:t>
      </w:r>
      <w:r w:rsidRPr="003C0705">
        <w:rPr>
          <w:lang w:eastAsia="ko-KR"/>
        </w:rPr>
        <w:t>;</w:t>
      </w:r>
      <w:proofErr w:type="gramEnd"/>
    </w:p>
    <w:p w14:paraId="49C656FE" w14:textId="77777777" w:rsidR="008F4B86" w:rsidRPr="003C0705" w:rsidRDefault="008F4B86" w:rsidP="008F4B86">
      <w:pPr>
        <w:pStyle w:val="B1"/>
        <w:rPr>
          <w:lang w:eastAsia="ko-KR"/>
        </w:rPr>
      </w:pPr>
      <w:r w:rsidRPr="003C0705">
        <w:rPr>
          <w:lang w:eastAsia="ko-KR"/>
        </w:rPr>
        <w:t>-</w:t>
      </w:r>
      <w:r w:rsidRPr="003C0705">
        <w:rPr>
          <w:lang w:eastAsia="ko-KR"/>
        </w:rPr>
        <w:tab/>
      </w:r>
      <w:proofErr w:type="spellStart"/>
      <w:r w:rsidRPr="003C0705">
        <w:rPr>
          <w:i/>
          <w:lang w:eastAsia="ko-KR"/>
        </w:rPr>
        <w:t>prach</w:t>
      </w:r>
      <w:proofErr w:type="spellEnd"/>
      <w:r w:rsidRPr="003C0705">
        <w:rPr>
          <w:i/>
          <w:lang w:eastAsia="ko-KR"/>
        </w:rPr>
        <w:t>-</w:t>
      </w:r>
      <w:proofErr w:type="spellStart"/>
      <w:r w:rsidRPr="003C0705">
        <w:rPr>
          <w:i/>
          <w:lang w:eastAsia="ko-KR"/>
        </w:rPr>
        <w:t>ConfigurationPeriodScaling</w:t>
      </w:r>
      <w:proofErr w:type="spellEnd"/>
      <w:r w:rsidRPr="003C0705">
        <w:rPr>
          <w:i/>
          <w:lang w:eastAsia="ko-KR"/>
        </w:rPr>
        <w:t>-IAB</w:t>
      </w:r>
      <w:r w:rsidRPr="003C0705">
        <w:rPr>
          <w:lang w:eastAsia="ko-KR"/>
        </w:rPr>
        <w:t xml:space="preserve">: the scaling factor defined in TS 38.211 [8] and applicable to IAB-MTs, extending the periodicity of the PRACH occasions baseline configuration indicated by </w:t>
      </w:r>
      <w:proofErr w:type="spellStart"/>
      <w:r w:rsidRPr="003C0705">
        <w:rPr>
          <w:i/>
          <w:lang w:eastAsia="ko-KR"/>
        </w:rPr>
        <w:t>prach-</w:t>
      </w:r>
      <w:proofErr w:type="gramStart"/>
      <w:r w:rsidRPr="003C0705">
        <w:rPr>
          <w:i/>
          <w:lang w:eastAsia="ko-KR"/>
        </w:rPr>
        <w:t>ConfigurationIndex</w:t>
      </w:r>
      <w:proofErr w:type="spellEnd"/>
      <w:r w:rsidRPr="003C0705">
        <w:rPr>
          <w:lang w:eastAsia="ko-KR"/>
        </w:rPr>
        <w:t>;</w:t>
      </w:r>
      <w:proofErr w:type="gramEnd"/>
    </w:p>
    <w:p w14:paraId="59041B99" w14:textId="77777777" w:rsidR="008F4B86" w:rsidRPr="003C0705" w:rsidRDefault="008F4B86" w:rsidP="008F4B86">
      <w:pPr>
        <w:pStyle w:val="B1"/>
        <w:rPr>
          <w:lang w:eastAsia="ko-KR"/>
        </w:rPr>
      </w:pPr>
      <w:r w:rsidRPr="003C0705">
        <w:rPr>
          <w:lang w:eastAsia="ko-KR"/>
        </w:rPr>
        <w:t>-</w:t>
      </w:r>
      <w:r w:rsidRPr="003C0705">
        <w:rPr>
          <w:lang w:eastAsia="ko-KR"/>
        </w:rPr>
        <w:tab/>
      </w:r>
      <w:proofErr w:type="spellStart"/>
      <w:r w:rsidRPr="003C0705">
        <w:rPr>
          <w:i/>
          <w:lang w:eastAsia="ko-KR"/>
        </w:rPr>
        <w:t>prach</w:t>
      </w:r>
      <w:proofErr w:type="spellEnd"/>
      <w:r w:rsidRPr="003C0705">
        <w:rPr>
          <w:i/>
          <w:lang w:eastAsia="ko-KR"/>
        </w:rPr>
        <w:t>-</w:t>
      </w:r>
      <w:proofErr w:type="spellStart"/>
      <w:r w:rsidRPr="003C0705">
        <w:rPr>
          <w:i/>
          <w:lang w:eastAsia="ko-KR"/>
        </w:rPr>
        <w:t>ConfigurationFrameOffset</w:t>
      </w:r>
      <w:proofErr w:type="spellEnd"/>
      <w:r w:rsidRPr="003C0705">
        <w:rPr>
          <w:i/>
          <w:lang w:eastAsia="ko-KR"/>
        </w:rPr>
        <w:t>-IAB</w:t>
      </w:r>
      <w:r w:rsidRPr="003C0705">
        <w:rPr>
          <w:lang w:eastAsia="ko-KR"/>
        </w:rPr>
        <w:t xml:space="preserve">: the frame offset defined in TS 38.211 [8] and applicable to IAB-MTs, altering the ROs frame defined in the baseline configuration indicated by </w:t>
      </w:r>
      <w:proofErr w:type="spellStart"/>
      <w:r w:rsidRPr="003C0705">
        <w:rPr>
          <w:i/>
          <w:lang w:eastAsia="ko-KR"/>
        </w:rPr>
        <w:t>prach-</w:t>
      </w:r>
      <w:proofErr w:type="gramStart"/>
      <w:r w:rsidRPr="003C0705">
        <w:rPr>
          <w:i/>
          <w:lang w:eastAsia="ko-KR"/>
        </w:rPr>
        <w:t>ConfigurationIndex</w:t>
      </w:r>
      <w:proofErr w:type="spellEnd"/>
      <w:r w:rsidRPr="003C0705">
        <w:rPr>
          <w:lang w:eastAsia="ko-KR"/>
        </w:rPr>
        <w:t>;</w:t>
      </w:r>
      <w:proofErr w:type="gramEnd"/>
    </w:p>
    <w:p w14:paraId="0DA3A7CF" w14:textId="77777777" w:rsidR="00411627" w:rsidRPr="003C0705" w:rsidRDefault="008F4B86" w:rsidP="008F4B86">
      <w:pPr>
        <w:pStyle w:val="B1"/>
        <w:rPr>
          <w:lang w:eastAsia="ko-KR"/>
        </w:rPr>
      </w:pPr>
      <w:r w:rsidRPr="003C0705">
        <w:rPr>
          <w:lang w:eastAsia="ko-KR"/>
        </w:rPr>
        <w:t>-</w:t>
      </w:r>
      <w:r w:rsidRPr="003C0705">
        <w:rPr>
          <w:lang w:eastAsia="ko-KR"/>
        </w:rPr>
        <w:tab/>
      </w:r>
      <w:proofErr w:type="spellStart"/>
      <w:r w:rsidRPr="003C0705">
        <w:rPr>
          <w:i/>
          <w:lang w:eastAsia="ko-KR"/>
        </w:rPr>
        <w:t>prach</w:t>
      </w:r>
      <w:proofErr w:type="spellEnd"/>
      <w:r w:rsidRPr="003C0705">
        <w:rPr>
          <w:i/>
          <w:lang w:eastAsia="ko-KR"/>
        </w:rPr>
        <w:t>-</w:t>
      </w:r>
      <w:proofErr w:type="spellStart"/>
      <w:r w:rsidRPr="003C0705">
        <w:rPr>
          <w:i/>
          <w:lang w:eastAsia="ko-KR"/>
        </w:rPr>
        <w:t>ConfigurationSOffset</w:t>
      </w:r>
      <w:proofErr w:type="spellEnd"/>
      <w:r w:rsidRPr="003C0705">
        <w:rPr>
          <w:i/>
          <w:lang w:eastAsia="ko-KR"/>
        </w:rPr>
        <w:t>-IAB</w:t>
      </w:r>
      <w:r w:rsidRPr="003C0705">
        <w:rPr>
          <w:lang w:eastAsia="ko-KR"/>
        </w:rPr>
        <w:t xml:space="preserve">: the subframe/slot offset defined in TS 38.211 [8] and applicable to IAB-MTs, altering the ROs subframe or slot defined in the baseline configuration indicated by </w:t>
      </w:r>
      <w:proofErr w:type="spellStart"/>
      <w:r w:rsidRPr="003C0705">
        <w:rPr>
          <w:i/>
          <w:lang w:eastAsia="ko-KR"/>
        </w:rPr>
        <w:t>prach-</w:t>
      </w:r>
      <w:proofErr w:type="gramStart"/>
      <w:r w:rsidRPr="003C0705">
        <w:rPr>
          <w:i/>
          <w:lang w:eastAsia="ko-KR"/>
        </w:rPr>
        <w:t>ConfigurationIndex</w:t>
      </w:r>
      <w:proofErr w:type="spellEnd"/>
      <w:r w:rsidRPr="003C0705">
        <w:rPr>
          <w:lang w:eastAsia="ko-KR"/>
        </w:rPr>
        <w:t>;</w:t>
      </w:r>
      <w:proofErr w:type="gramEnd"/>
    </w:p>
    <w:p w14:paraId="5A6960E7" w14:textId="77777777" w:rsidR="003B18D8" w:rsidRPr="003C0705" w:rsidRDefault="003B18D8" w:rsidP="003B18D8">
      <w:pPr>
        <w:pStyle w:val="B1"/>
        <w:rPr>
          <w:lang w:eastAsia="ko-KR"/>
        </w:rPr>
      </w:pPr>
      <w:r w:rsidRPr="003C0705">
        <w:rPr>
          <w:lang w:eastAsia="ko-KR"/>
        </w:rPr>
        <w:t>-</w:t>
      </w:r>
      <w:r w:rsidRPr="003C0705">
        <w:rPr>
          <w:lang w:eastAsia="ko-KR"/>
        </w:rPr>
        <w:tab/>
      </w:r>
      <w:proofErr w:type="spellStart"/>
      <w:r w:rsidRPr="003C0705">
        <w:rPr>
          <w:i/>
          <w:iCs/>
          <w:lang w:eastAsia="ko-KR"/>
        </w:rPr>
        <w:t>msgA</w:t>
      </w:r>
      <w:proofErr w:type="spellEnd"/>
      <w:r w:rsidRPr="003C0705">
        <w:rPr>
          <w:i/>
          <w:iCs/>
          <w:lang w:eastAsia="ko-KR"/>
        </w:rPr>
        <w:t>-</w:t>
      </w:r>
      <w:r w:rsidR="00705F5E" w:rsidRPr="003C0705">
        <w:rPr>
          <w:i/>
          <w:iCs/>
          <w:lang w:eastAsia="ko-KR"/>
        </w:rPr>
        <w:t>PRACH</w:t>
      </w:r>
      <w:r w:rsidRPr="003C0705">
        <w:rPr>
          <w:i/>
          <w:iCs/>
          <w:lang w:eastAsia="ko-KR"/>
        </w:rPr>
        <w:t>-</w:t>
      </w:r>
      <w:proofErr w:type="spellStart"/>
      <w:r w:rsidRPr="003C0705">
        <w:rPr>
          <w:i/>
          <w:iCs/>
          <w:lang w:eastAsia="ko-KR"/>
        </w:rPr>
        <w:t>ConfigurationIndex</w:t>
      </w:r>
      <w:proofErr w:type="spellEnd"/>
      <w:r w:rsidRPr="003C0705">
        <w:rPr>
          <w:lang w:eastAsia="ko-KR"/>
        </w:rPr>
        <w:t xml:space="preserve">: the available set of PRACH occasions for the transmission of the </w:t>
      </w:r>
      <w:proofErr w:type="gramStart"/>
      <w:r w:rsidRPr="003C0705">
        <w:rPr>
          <w:lang w:eastAsia="ko-KR"/>
        </w:rPr>
        <w:t>Random Access</w:t>
      </w:r>
      <w:proofErr w:type="gramEnd"/>
      <w:r w:rsidRPr="003C0705">
        <w:rPr>
          <w:lang w:eastAsia="ko-KR"/>
        </w:rPr>
        <w:t xml:space="preserve"> Preamble for MSGA in 2-step RA type;</w:t>
      </w:r>
    </w:p>
    <w:p w14:paraId="17B75A4F" w14:textId="77777777" w:rsidR="00411627" w:rsidRPr="003C0705" w:rsidRDefault="00411627" w:rsidP="00411627">
      <w:pPr>
        <w:pStyle w:val="B1"/>
        <w:rPr>
          <w:lang w:eastAsia="ko-KR"/>
        </w:rPr>
      </w:pPr>
      <w:r w:rsidRPr="003C0705">
        <w:rPr>
          <w:lang w:eastAsia="ko-KR"/>
        </w:rPr>
        <w:t>-</w:t>
      </w:r>
      <w:r w:rsidRPr="003C0705">
        <w:rPr>
          <w:lang w:eastAsia="ko-KR"/>
        </w:rPr>
        <w:tab/>
      </w:r>
      <w:proofErr w:type="spellStart"/>
      <w:r w:rsidRPr="003C0705">
        <w:rPr>
          <w:i/>
          <w:lang w:eastAsia="ko-KR"/>
        </w:rPr>
        <w:t>preambleReceivedTargetPower</w:t>
      </w:r>
      <w:proofErr w:type="spellEnd"/>
      <w:r w:rsidRPr="003C0705">
        <w:rPr>
          <w:lang w:eastAsia="ko-KR"/>
        </w:rPr>
        <w:t>: initial Random Access Preamble power</w:t>
      </w:r>
      <w:r w:rsidR="000D4BCF" w:rsidRPr="003C0705">
        <w:rPr>
          <w:lang w:eastAsia="ko-KR"/>
        </w:rPr>
        <w:t xml:space="preserve"> for 4-step RA </w:t>
      </w:r>
      <w:proofErr w:type="gramStart"/>
      <w:r w:rsidR="000D4BCF" w:rsidRPr="003C0705">
        <w:rPr>
          <w:lang w:eastAsia="ko-KR"/>
        </w:rPr>
        <w:t>type</w:t>
      </w:r>
      <w:r w:rsidRPr="003C0705">
        <w:rPr>
          <w:lang w:eastAsia="ko-KR"/>
        </w:rPr>
        <w:t>;</w:t>
      </w:r>
      <w:proofErr w:type="gramEnd"/>
    </w:p>
    <w:p w14:paraId="70103AC0" w14:textId="77777777" w:rsidR="000D4BCF" w:rsidRPr="003C0705" w:rsidRDefault="000D4BCF" w:rsidP="000D4BCF">
      <w:pPr>
        <w:pStyle w:val="B1"/>
        <w:rPr>
          <w:lang w:eastAsia="ko-KR"/>
        </w:rPr>
      </w:pPr>
      <w:r w:rsidRPr="003C0705">
        <w:rPr>
          <w:lang w:eastAsia="ko-KR"/>
        </w:rPr>
        <w:t>-</w:t>
      </w:r>
      <w:r w:rsidRPr="003C0705">
        <w:rPr>
          <w:lang w:eastAsia="ko-KR"/>
        </w:rPr>
        <w:tab/>
      </w:r>
      <w:proofErr w:type="spellStart"/>
      <w:r w:rsidRPr="003C0705">
        <w:rPr>
          <w:rFonts w:eastAsia="DengXian"/>
          <w:i/>
          <w:iCs/>
          <w:lang w:eastAsia="zh-CN"/>
        </w:rPr>
        <w:t>msgA-PreambleReceivedTargetPower</w:t>
      </w:r>
      <w:proofErr w:type="spellEnd"/>
      <w:r w:rsidRPr="003C0705">
        <w:rPr>
          <w:rFonts w:eastAsia="DengXian"/>
          <w:lang w:eastAsia="zh-CN"/>
        </w:rPr>
        <w:t xml:space="preserve">: </w:t>
      </w:r>
      <w:r w:rsidRPr="003C0705">
        <w:rPr>
          <w:lang w:eastAsia="ko-KR"/>
        </w:rPr>
        <w:t xml:space="preserve">initial Random Access Preamble power for 2-step RA </w:t>
      </w:r>
      <w:proofErr w:type="gramStart"/>
      <w:r w:rsidRPr="003C0705">
        <w:rPr>
          <w:lang w:eastAsia="ko-KR"/>
        </w:rPr>
        <w:t>type;</w:t>
      </w:r>
      <w:proofErr w:type="gramEnd"/>
    </w:p>
    <w:p w14:paraId="39AABE7A" w14:textId="77777777" w:rsidR="00411627" w:rsidRPr="003C0705" w:rsidRDefault="00411627" w:rsidP="00411627">
      <w:pPr>
        <w:pStyle w:val="B1"/>
        <w:rPr>
          <w:lang w:eastAsia="ko-KR"/>
        </w:rPr>
      </w:pPr>
      <w:r w:rsidRPr="003C0705">
        <w:rPr>
          <w:lang w:eastAsia="ko-KR"/>
        </w:rPr>
        <w:t>-</w:t>
      </w:r>
      <w:r w:rsidRPr="003C0705">
        <w:rPr>
          <w:lang w:eastAsia="ko-KR"/>
        </w:rPr>
        <w:tab/>
      </w:r>
      <w:proofErr w:type="spellStart"/>
      <w:r w:rsidRPr="003C0705">
        <w:rPr>
          <w:i/>
          <w:lang w:eastAsia="ko-KR"/>
        </w:rPr>
        <w:t>rsrp-ThresholdSSB</w:t>
      </w:r>
      <w:proofErr w:type="spellEnd"/>
      <w:r w:rsidRPr="003C0705">
        <w:rPr>
          <w:lang w:eastAsia="ko-KR"/>
        </w:rPr>
        <w:t>: an RSRP threshold for the selection of the SSB</w:t>
      </w:r>
      <w:r w:rsidR="003B18D8" w:rsidRPr="003C0705">
        <w:rPr>
          <w:lang w:eastAsia="ko-KR"/>
        </w:rPr>
        <w:t xml:space="preserve"> for 4-step RA type</w:t>
      </w:r>
      <w:r w:rsidRPr="003C0705">
        <w:rPr>
          <w:lang w:eastAsia="ko-KR"/>
        </w:rPr>
        <w:t xml:space="preserve">. If the </w:t>
      </w:r>
      <w:proofErr w:type="gramStart"/>
      <w:r w:rsidRPr="003C0705">
        <w:rPr>
          <w:lang w:eastAsia="ko-KR"/>
        </w:rPr>
        <w:t>Random Access</w:t>
      </w:r>
      <w:proofErr w:type="gramEnd"/>
      <w:r w:rsidRPr="003C0705">
        <w:rPr>
          <w:lang w:eastAsia="ko-KR"/>
        </w:rPr>
        <w:t xml:space="preserve"> procedure is initiated for beam failure recovery, </w:t>
      </w:r>
      <w:proofErr w:type="spellStart"/>
      <w:r w:rsidRPr="003C0705">
        <w:rPr>
          <w:i/>
          <w:lang w:eastAsia="ko-KR"/>
        </w:rPr>
        <w:t>rsrp-ThresholdSSB</w:t>
      </w:r>
      <w:proofErr w:type="spellEnd"/>
      <w:r w:rsidRPr="003C0705">
        <w:rPr>
          <w:lang w:eastAsia="ko-KR"/>
        </w:rPr>
        <w:t xml:space="preserve"> </w:t>
      </w:r>
      <w:r w:rsidR="00864332" w:rsidRPr="003C0705">
        <w:rPr>
          <w:lang w:eastAsia="zh-CN"/>
        </w:rPr>
        <w:t xml:space="preserve">used for the selection of the </w:t>
      </w:r>
      <w:r w:rsidR="00864332" w:rsidRPr="003C0705">
        <w:rPr>
          <w:lang w:eastAsia="ko-KR"/>
        </w:rPr>
        <w:t xml:space="preserve">SSB within </w:t>
      </w:r>
      <w:proofErr w:type="spellStart"/>
      <w:r w:rsidR="00864332" w:rsidRPr="003C0705">
        <w:rPr>
          <w:i/>
          <w:lang w:eastAsia="ko-KR"/>
        </w:rPr>
        <w:t>candidateBeamRSList</w:t>
      </w:r>
      <w:proofErr w:type="spellEnd"/>
      <w:r w:rsidR="00864332" w:rsidRPr="003C0705">
        <w:rPr>
          <w:lang w:eastAsia="ko-KR"/>
        </w:rPr>
        <w:t xml:space="preserve"> </w:t>
      </w:r>
      <w:r w:rsidRPr="003C0705">
        <w:rPr>
          <w:lang w:eastAsia="ko-KR"/>
        </w:rPr>
        <w:t xml:space="preserve">refers to </w:t>
      </w:r>
      <w:proofErr w:type="spellStart"/>
      <w:r w:rsidRPr="003C0705">
        <w:rPr>
          <w:i/>
          <w:lang w:eastAsia="ko-KR"/>
        </w:rPr>
        <w:t>rsrp-ThresholdSSB</w:t>
      </w:r>
      <w:proofErr w:type="spellEnd"/>
      <w:r w:rsidRPr="003C0705">
        <w:rPr>
          <w:lang w:eastAsia="ko-KR"/>
        </w:rPr>
        <w:t xml:space="preserve"> in </w:t>
      </w:r>
      <w:proofErr w:type="spellStart"/>
      <w:r w:rsidRPr="003C0705">
        <w:rPr>
          <w:i/>
          <w:lang w:eastAsia="ko-KR"/>
        </w:rPr>
        <w:t>BeamFailureRecoveryConfig</w:t>
      </w:r>
      <w:proofErr w:type="spellEnd"/>
      <w:r w:rsidRPr="003C0705">
        <w:rPr>
          <w:lang w:eastAsia="ko-KR"/>
        </w:rPr>
        <w:t xml:space="preserve"> IE;</w:t>
      </w:r>
    </w:p>
    <w:p w14:paraId="665A295B" w14:textId="77777777" w:rsidR="00411627" w:rsidRPr="003C0705" w:rsidRDefault="00411627" w:rsidP="00411627">
      <w:pPr>
        <w:pStyle w:val="B1"/>
        <w:rPr>
          <w:lang w:eastAsia="ko-KR"/>
        </w:rPr>
      </w:pPr>
      <w:r w:rsidRPr="003C0705">
        <w:rPr>
          <w:lang w:eastAsia="ko-KR"/>
        </w:rPr>
        <w:t>-</w:t>
      </w:r>
      <w:r w:rsidRPr="003C0705">
        <w:rPr>
          <w:lang w:eastAsia="ko-KR"/>
        </w:rPr>
        <w:tab/>
      </w:r>
      <w:proofErr w:type="spellStart"/>
      <w:r w:rsidRPr="003C0705">
        <w:rPr>
          <w:i/>
          <w:lang w:eastAsia="ko-KR"/>
        </w:rPr>
        <w:t>rsrp</w:t>
      </w:r>
      <w:proofErr w:type="spellEnd"/>
      <w:r w:rsidRPr="003C0705">
        <w:rPr>
          <w:i/>
          <w:lang w:eastAsia="ko-KR"/>
        </w:rPr>
        <w:t>-</w:t>
      </w:r>
      <w:proofErr w:type="spellStart"/>
      <w:r w:rsidRPr="003C0705">
        <w:rPr>
          <w:i/>
          <w:lang w:eastAsia="ko-KR"/>
        </w:rPr>
        <w:t>ThresholdCSI</w:t>
      </w:r>
      <w:proofErr w:type="spellEnd"/>
      <w:r w:rsidRPr="003C0705">
        <w:rPr>
          <w:i/>
          <w:lang w:eastAsia="ko-KR"/>
        </w:rPr>
        <w:t>-RS</w:t>
      </w:r>
      <w:r w:rsidRPr="003C0705">
        <w:rPr>
          <w:lang w:eastAsia="ko-KR"/>
        </w:rPr>
        <w:t>: an RSRP threshold for the selection of CSI-RS</w:t>
      </w:r>
      <w:r w:rsidR="003B18D8" w:rsidRPr="003C0705">
        <w:rPr>
          <w:lang w:eastAsia="ko-KR"/>
        </w:rPr>
        <w:t xml:space="preserve"> for 4-step RA type</w:t>
      </w:r>
      <w:r w:rsidRPr="003C0705">
        <w:rPr>
          <w:lang w:eastAsia="ko-KR"/>
        </w:rPr>
        <w:t xml:space="preserve">. If the </w:t>
      </w:r>
      <w:proofErr w:type="gramStart"/>
      <w:r w:rsidRPr="003C0705">
        <w:rPr>
          <w:lang w:eastAsia="ko-KR"/>
        </w:rPr>
        <w:t>Random Access</w:t>
      </w:r>
      <w:proofErr w:type="gramEnd"/>
      <w:r w:rsidRPr="003C0705">
        <w:rPr>
          <w:lang w:eastAsia="ko-KR"/>
        </w:rPr>
        <w:t xml:space="preserve"> procedure is initiated for beam failure recovery, </w:t>
      </w:r>
      <w:proofErr w:type="spellStart"/>
      <w:r w:rsidRPr="003C0705">
        <w:rPr>
          <w:i/>
          <w:lang w:eastAsia="ko-KR"/>
        </w:rPr>
        <w:t>rsrp</w:t>
      </w:r>
      <w:proofErr w:type="spellEnd"/>
      <w:r w:rsidRPr="003C0705">
        <w:rPr>
          <w:i/>
          <w:lang w:eastAsia="ko-KR"/>
        </w:rPr>
        <w:t>-</w:t>
      </w:r>
      <w:proofErr w:type="spellStart"/>
      <w:r w:rsidRPr="003C0705">
        <w:rPr>
          <w:i/>
          <w:lang w:eastAsia="ko-KR"/>
        </w:rPr>
        <w:t>ThresholdCSI</w:t>
      </w:r>
      <w:proofErr w:type="spellEnd"/>
      <w:r w:rsidRPr="003C0705">
        <w:rPr>
          <w:i/>
          <w:lang w:eastAsia="ko-KR"/>
        </w:rPr>
        <w:t>-RS</w:t>
      </w:r>
      <w:r w:rsidRPr="003C0705">
        <w:rPr>
          <w:lang w:eastAsia="ko-KR"/>
        </w:rPr>
        <w:t xml:space="preserve"> </w:t>
      </w:r>
      <w:r w:rsidR="008C4C7C" w:rsidRPr="003C0705">
        <w:rPr>
          <w:lang w:eastAsia="ko-KR"/>
        </w:rPr>
        <w:t>is equal to</w:t>
      </w:r>
      <w:r w:rsidRPr="003C0705">
        <w:rPr>
          <w:lang w:eastAsia="ko-KR"/>
        </w:rPr>
        <w:t xml:space="preserve"> </w:t>
      </w:r>
      <w:proofErr w:type="spellStart"/>
      <w:r w:rsidRPr="003C0705">
        <w:rPr>
          <w:i/>
          <w:lang w:eastAsia="ko-KR"/>
        </w:rPr>
        <w:t>rsrp-ThresholdSSB</w:t>
      </w:r>
      <w:proofErr w:type="spellEnd"/>
      <w:r w:rsidRPr="003C0705">
        <w:rPr>
          <w:lang w:eastAsia="ko-KR"/>
        </w:rPr>
        <w:t xml:space="preserve"> in </w:t>
      </w:r>
      <w:proofErr w:type="spellStart"/>
      <w:r w:rsidRPr="003C0705">
        <w:rPr>
          <w:i/>
          <w:lang w:eastAsia="ko-KR"/>
        </w:rPr>
        <w:t>BeamFailureRecoveryConfig</w:t>
      </w:r>
      <w:proofErr w:type="spellEnd"/>
      <w:r w:rsidRPr="003C0705">
        <w:rPr>
          <w:lang w:eastAsia="ko-KR"/>
        </w:rPr>
        <w:t xml:space="preserve"> IE;</w:t>
      </w:r>
    </w:p>
    <w:p w14:paraId="2BF17C80" w14:textId="77777777" w:rsidR="003B18D8" w:rsidRPr="003C0705" w:rsidRDefault="003B18D8" w:rsidP="003B18D8">
      <w:pPr>
        <w:pStyle w:val="B1"/>
        <w:rPr>
          <w:lang w:eastAsia="ko-KR"/>
        </w:rPr>
      </w:pPr>
      <w:r w:rsidRPr="003C0705">
        <w:rPr>
          <w:lang w:eastAsia="ko-KR"/>
        </w:rPr>
        <w:t>-</w:t>
      </w:r>
      <w:r w:rsidRPr="003C0705">
        <w:rPr>
          <w:lang w:eastAsia="ko-KR"/>
        </w:rPr>
        <w:tab/>
      </w:r>
      <w:proofErr w:type="spellStart"/>
      <w:r w:rsidRPr="003C0705">
        <w:rPr>
          <w:i/>
          <w:lang w:eastAsia="ko-KR"/>
        </w:rPr>
        <w:t>msgA</w:t>
      </w:r>
      <w:proofErr w:type="spellEnd"/>
      <w:r w:rsidRPr="003C0705">
        <w:rPr>
          <w:i/>
          <w:lang w:eastAsia="ko-KR"/>
        </w:rPr>
        <w:t>-RSRP-</w:t>
      </w:r>
      <w:proofErr w:type="spellStart"/>
      <w:r w:rsidRPr="003C0705">
        <w:rPr>
          <w:i/>
          <w:lang w:eastAsia="ko-KR"/>
        </w:rPr>
        <w:t>ThresholdSSB</w:t>
      </w:r>
      <w:proofErr w:type="spellEnd"/>
      <w:r w:rsidRPr="003C0705">
        <w:rPr>
          <w:lang w:eastAsia="ko-KR"/>
        </w:rPr>
        <w:t xml:space="preserve">: an RSRP threshold for the selection of the SSB for 2-step RA </w:t>
      </w:r>
      <w:proofErr w:type="gramStart"/>
      <w:r w:rsidRPr="003C0705">
        <w:rPr>
          <w:lang w:eastAsia="ko-KR"/>
        </w:rPr>
        <w:t>type;</w:t>
      </w:r>
      <w:proofErr w:type="gramEnd"/>
    </w:p>
    <w:p w14:paraId="6A41F850" w14:textId="77777777" w:rsidR="000B354E" w:rsidRPr="003C0705" w:rsidRDefault="00411627" w:rsidP="000B354E">
      <w:pPr>
        <w:pStyle w:val="B1"/>
        <w:rPr>
          <w:lang w:eastAsia="ko-KR"/>
        </w:rPr>
      </w:pPr>
      <w:r w:rsidRPr="003C0705">
        <w:rPr>
          <w:lang w:eastAsia="ko-KR"/>
        </w:rPr>
        <w:t>-</w:t>
      </w:r>
      <w:r w:rsidRPr="003C0705">
        <w:rPr>
          <w:lang w:eastAsia="ko-KR"/>
        </w:rPr>
        <w:tab/>
      </w:r>
      <w:proofErr w:type="spellStart"/>
      <w:r w:rsidRPr="003C0705">
        <w:rPr>
          <w:i/>
          <w:lang w:eastAsia="ko-KR"/>
        </w:rPr>
        <w:t>rsrp</w:t>
      </w:r>
      <w:proofErr w:type="spellEnd"/>
      <w:r w:rsidRPr="003C0705">
        <w:rPr>
          <w:i/>
          <w:lang w:eastAsia="ko-KR"/>
        </w:rPr>
        <w:t>-</w:t>
      </w:r>
      <w:proofErr w:type="spellStart"/>
      <w:r w:rsidRPr="003C0705">
        <w:rPr>
          <w:i/>
          <w:lang w:eastAsia="ko-KR"/>
        </w:rPr>
        <w:t>ThresholdSSB</w:t>
      </w:r>
      <w:proofErr w:type="spellEnd"/>
      <w:r w:rsidRPr="003C0705">
        <w:rPr>
          <w:i/>
          <w:lang w:eastAsia="ko-KR"/>
        </w:rPr>
        <w:t>-SUL</w:t>
      </w:r>
      <w:r w:rsidRPr="003C0705">
        <w:rPr>
          <w:lang w:eastAsia="ko-KR"/>
        </w:rPr>
        <w:t xml:space="preserve">: an RSRP threshold for the selection between the NUL carrier and the SUL </w:t>
      </w:r>
      <w:proofErr w:type="gramStart"/>
      <w:r w:rsidRPr="003C0705">
        <w:rPr>
          <w:lang w:eastAsia="ko-KR"/>
        </w:rPr>
        <w:t>carrier;</w:t>
      </w:r>
      <w:proofErr w:type="gramEnd"/>
    </w:p>
    <w:p w14:paraId="7FE00FA4" w14:textId="77777777" w:rsidR="003B18D8" w:rsidRPr="003C0705" w:rsidRDefault="003B18D8" w:rsidP="003B18D8">
      <w:pPr>
        <w:pStyle w:val="B1"/>
        <w:rPr>
          <w:lang w:eastAsia="ko-KR"/>
        </w:rPr>
      </w:pPr>
      <w:r w:rsidRPr="003C0705">
        <w:rPr>
          <w:i/>
          <w:iCs/>
          <w:lang w:eastAsia="ko-KR"/>
        </w:rPr>
        <w:lastRenderedPageBreak/>
        <w:t>-</w:t>
      </w:r>
      <w:r w:rsidRPr="003C0705">
        <w:rPr>
          <w:i/>
          <w:iCs/>
          <w:lang w:eastAsia="ko-KR"/>
        </w:rPr>
        <w:tab/>
      </w:r>
      <w:proofErr w:type="spellStart"/>
      <w:r w:rsidRPr="003C0705">
        <w:rPr>
          <w:i/>
          <w:iCs/>
          <w:lang w:eastAsia="ko-KR"/>
        </w:rPr>
        <w:t>msgA</w:t>
      </w:r>
      <w:proofErr w:type="spellEnd"/>
      <w:r w:rsidRPr="003C0705">
        <w:rPr>
          <w:i/>
          <w:iCs/>
          <w:lang w:eastAsia="ko-KR"/>
        </w:rPr>
        <w:t>-RSRP-Threshold</w:t>
      </w:r>
      <w:r w:rsidRPr="003C0705">
        <w:rPr>
          <w:lang w:eastAsia="ko-KR"/>
        </w:rPr>
        <w:t xml:space="preserve">: an RSRP threshold for selection between 2-step RA type and 4-step RA type when both 2-step and 4-step RA type </w:t>
      </w:r>
      <w:r w:rsidR="00E541C6" w:rsidRPr="003C0705">
        <w:rPr>
          <w:lang w:eastAsia="ko-KR"/>
        </w:rPr>
        <w:t>R</w:t>
      </w:r>
      <w:r w:rsidRPr="003C0705">
        <w:rPr>
          <w:lang w:eastAsia="ko-KR"/>
        </w:rPr>
        <w:t xml:space="preserve">andom </w:t>
      </w:r>
      <w:r w:rsidR="00E541C6" w:rsidRPr="003C0705">
        <w:rPr>
          <w:lang w:eastAsia="ko-KR"/>
        </w:rPr>
        <w:t>A</w:t>
      </w:r>
      <w:r w:rsidRPr="003C0705">
        <w:rPr>
          <w:lang w:eastAsia="ko-KR"/>
        </w:rPr>
        <w:t xml:space="preserve">ccess </w:t>
      </w:r>
      <w:r w:rsidR="00E541C6" w:rsidRPr="003C0705">
        <w:rPr>
          <w:lang w:eastAsia="ko-KR"/>
        </w:rPr>
        <w:t>R</w:t>
      </w:r>
      <w:r w:rsidRPr="003C0705">
        <w:rPr>
          <w:lang w:eastAsia="ko-KR"/>
        </w:rPr>
        <w:t xml:space="preserve">esources are configured in the UL </w:t>
      </w:r>
      <w:proofErr w:type="gramStart"/>
      <w:r w:rsidRPr="003C0705">
        <w:rPr>
          <w:lang w:eastAsia="ko-KR"/>
        </w:rPr>
        <w:t>BWP;</w:t>
      </w:r>
      <w:proofErr w:type="gramEnd"/>
    </w:p>
    <w:p w14:paraId="51C50D13" w14:textId="77777777" w:rsidR="003B18D8" w:rsidRPr="003C0705" w:rsidRDefault="003B18D8" w:rsidP="003B18D8">
      <w:pPr>
        <w:pStyle w:val="B1"/>
        <w:rPr>
          <w:lang w:eastAsia="ko-KR"/>
        </w:rPr>
      </w:pPr>
      <w:r w:rsidRPr="003C0705">
        <w:rPr>
          <w:lang w:eastAsia="ko-KR"/>
        </w:rPr>
        <w:t>-</w:t>
      </w:r>
      <w:r w:rsidRPr="003C0705">
        <w:rPr>
          <w:lang w:eastAsia="ko-KR"/>
        </w:rPr>
        <w:tab/>
      </w:r>
      <w:proofErr w:type="spellStart"/>
      <w:r w:rsidRPr="003C0705">
        <w:rPr>
          <w:i/>
          <w:iCs/>
        </w:rPr>
        <w:t>msgA-TransMax</w:t>
      </w:r>
      <w:proofErr w:type="spellEnd"/>
      <w:r w:rsidRPr="003C0705">
        <w:t xml:space="preserve">: The maximum number of MSGA transmissions when both 4-step and 2-step RA type Random Access </w:t>
      </w:r>
      <w:r w:rsidR="00E541C6" w:rsidRPr="003C0705">
        <w:t>R</w:t>
      </w:r>
      <w:r w:rsidRPr="003C0705">
        <w:t xml:space="preserve">esources are </w:t>
      </w:r>
      <w:proofErr w:type="gramStart"/>
      <w:r w:rsidRPr="003C0705">
        <w:t>configured;</w:t>
      </w:r>
      <w:proofErr w:type="gramEnd"/>
    </w:p>
    <w:p w14:paraId="0F936D8B" w14:textId="77777777" w:rsidR="00411627" w:rsidRPr="003C0705" w:rsidRDefault="000B354E" w:rsidP="000B354E">
      <w:pPr>
        <w:pStyle w:val="B1"/>
        <w:rPr>
          <w:lang w:eastAsia="ko-KR"/>
        </w:rPr>
      </w:pPr>
      <w:r w:rsidRPr="003C0705">
        <w:rPr>
          <w:lang w:eastAsia="ko-KR"/>
        </w:rPr>
        <w:t>-</w:t>
      </w:r>
      <w:r w:rsidRPr="003C0705">
        <w:rPr>
          <w:lang w:eastAsia="ko-KR"/>
        </w:rPr>
        <w:tab/>
      </w:r>
      <w:proofErr w:type="spellStart"/>
      <w:r w:rsidRPr="003C0705">
        <w:rPr>
          <w:i/>
          <w:lang w:eastAsia="ko-KR"/>
        </w:rPr>
        <w:t>candidateBeamRSList</w:t>
      </w:r>
      <w:proofErr w:type="spellEnd"/>
      <w:r w:rsidRPr="003C0705">
        <w:rPr>
          <w:lang w:eastAsia="ko-KR"/>
        </w:rPr>
        <w:t xml:space="preserve">: a list of reference signals (CSI-RS and/or SSB) identifying the candidate beams for recovery and the associated Random Access </w:t>
      </w:r>
      <w:proofErr w:type="gramStart"/>
      <w:r w:rsidRPr="003C0705">
        <w:rPr>
          <w:lang w:eastAsia="ko-KR"/>
        </w:rPr>
        <w:t>parameters</w:t>
      </w:r>
      <w:r w:rsidR="004E1F8E" w:rsidRPr="003C0705">
        <w:rPr>
          <w:lang w:eastAsia="ko-KR"/>
        </w:rPr>
        <w:t>;</w:t>
      </w:r>
      <w:proofErr w:type="gramEnd"/>
    </w:p>
    <w:p w14:paraId="25DE2698" w14:textId="77777777" w:rsidR="00F22B79" w:rsidRPr="003C0705" w:rsidRDefault="00F22B79" w:rsidP="00411627">
      <w:pPr>
        <w:pStyle w:val="B1"/>
        <w:rPr>
          <w:lang w:eastAsia="ko-KR"/>
        </w:rPr>
      </w:pPr>
      <w:r w:rsidRPr="003C0705">
        <w:rPr>
          <w:lang w:eastAsia="ko-KR"/>
        </w:rPr>
        <w:t>-</w:t>
      </w:r>
      <w:r w:rsidRPr="003C0705">
        <w:rPr>
          <w:lang w:eastAsia="ko-KR"/>
        </w:rPr>
        <w:tab/>
      </w:r>
      <w:proofErr w:type="spellStart"/>
      <w:r w:rsidRPr="003C0705">
        <w:rPr>
          <w:i/>
          <w:lang w:eastAsia="ko-KR"/>
        </w:rPr>
        <w:t>recoverySearchSpaceId</w:t>
      </w:r>
      <w:proofErr w:type="spellEnd"/>
      <w:r w:rsidRPr="003C0705">
        <w:rPr>
          <w:lang w:eastAsia="ko-KR"/>
        </w:rPr>
        <w:t xml:space="preserve">: the search space identity for monitoring the response of the beam failure recovery </w:t>
      </w:r>
      <w:proofErr w:type="gramStart"/>
      <w:r w:rsidRPr="003C0705">
        <w:rPr>
          <w:lang w:eastAsia="ko-KR"/>
        </w:rPr>
        <w:t>request;</w:t>
      </w:r>
      <w:proofErr w:type="gramEnd"/>
    </w:p>
    <w:p w14:paraId="567B586E" w14:textId="77777777" w:rsidR="00411627" w:rsidRPr="003C0705" w:rsidRDefault="00411627" w:rsidP="00411627">
      <w:pPr>
        <w:pStyle w:val="B1"/>
        <w:rPr>
          <w:lang w:eastAsia="ko-KR"/>
        </w:rPr>
      </w:pPr>
      <w:r w:rsidRPr="003C0705">
        <w:rPr>
          <w:lang w:eastAsia="ko-KR"/>
        </w:rPr>
        <w:t>-</w:t>
      </w:r>
      <w:r w:rsidRPr="003C0705">
        <w:rPr>
          <w:lang w:eastAsia="ko-KR"/>
        </w:rPr>
        <w:tab/>
      </w:r>
      <w:proofErr w:type="spellStart"/>
      <w:r w:rsidRPr="003C0705">
        <w:rPr>
          <w:i/>
          <w:lang w:eastAsia="ko-KR"/>
        </w:rPr>
        <w:t>powerRampingStep</w:t>
      </w:r>
      <w:proofErr w:type="spellEnd"/>
      <w:r w:rsidRPr="003C0705">
        <w:rPr>
          <w:lang w:eastAsia="ko-KR"/>
        </w:rPr>
        <w:t xml:space="preserve">: the power-ramping </w:t>
      </w:r>
      <w:proofErr w:type="gramStart"/>
      <w:r w:rsidRPr="003C0705">
        <w:rPr>
          <w:lang w:eastAsia="ko-KR"/>
        </w:rPr>
        <w:t>factor;</w:t>
      </w:r>
      <w:proofErr w:type="gramEnd"/>
    </w:p>
    <w:p w14:paraId="54FC4B2D" w14:textId="77777777" w:rsidR="003B18D8" w:rsidRPr="003C0705" w:rsidRDefault="003B18D8" w:rsidP="003B18D8">
      <w:pPr>
        <w:pStyle w:val="B1"/>
        <w:rPr>
          <w:lang w:eastAsia="ko-KR"/>
        </w:rPr>
      </w:pPr>
      <w:r w:rsidRPr="003C0705">
        <w:rPr>
          <w:lang w:eastAsia="ko-KR"/>
        </w:rPr>
        <w:t>-</w:t>
      </w:r>
      <w:r w:rsidRPr="003C0705">
        <w:rPr>
          <w:lang w:eastAsia="ko-KR"/>
        </w:rPr>
        <w:tab/>
      </w:r>
      <w:proofErr w:type="spellStart"/>
      <w:r w:rsidRPr="003C0705">
        <w:rPr>
          <w:i/>
          <w:iCs/>
          <w:lang w:eastAsia="ko-KR"/>
        </w:rPr>
        <w:t>msgA-PreamblePowerRampingStep</w:t>
      </w:r>
      <w:proofErr w:type="spellEnd"/>
      <w:r w:rsidRPr="003C0705">
        <w:rPr>
          <w:iCs/>
          <w:lang w:eastAsia="ko-KR"/>
        </w:rPr>
        <w:t xml:space="preserve">: </w:t>
      </w:r>
      <w:r w:rsidRPr="003C0705">
        <w:rPr>
          <w:lang w:eastAsia="ko-KR"/>
        </w:rPr>
        <w:t xml:space="preserve">the power ramping factor for MSGA </w:t>
      </w:r>
      <w:proofErr w:type="gramStart"/>
      <w:r w:rsidRPr="003C0705">
        <w:rPr>
          <w:lang w:eastAsia="ko-KR"/>
        </w:rPr>
        <w:t>preamble;</w:t>
      </w:r>
      <w:proofErr w:type="gramEnd"/>
    </w:p>
    <w:p w14:paraId="6DDCE7AB" w14:textId="77777777" w:rsidR="00865E9A" w:rsidRPr="003C0705" w:rsidRDefault="00865E9A" w:rsidP="00865E9A">
      <w:pPr>
        <w:pStyle w:val="B1"/>
        <w:rPr>
          <w:lang w:eastAsia="ko-KR"/>
        </w:rPr>
      </w:pPr>
      <w:r w:rsidRPr="003C0705">
        <w:rPr>
          <w:lang w:eastAsia="ko-KR"/>
        </w:rPr>
        <w:t>-</w:t>
      </w:r>
      <w:r w:rsidRPr="003C0705">
        <w:rPr>
          <w:lang w:eastAsia="ko-KR"/>
        </w:rPr>
        <w:tab/>
      </w:r>
      <w:proofErr w:type="spellStart"/>
      <w:r w:rsidRPr="003C0705">
        <w:rPr>
          <w:i/>
          <w:lang w:eastAsia="ko-KR"/>
        </w:rPr>
        <w:t>powerRampingStepHighPriority</w:t>
      </w:r>
      <w:proofErr w:type="spellEnd"/>
      <w:r w:rsidRPr="003C0705">
        <w:rPr>
          <w:lang w:eastAsia="ko-KR"/>
        </w:rPr>
        <w:t xml:space="preserve">: the power-ramping factor in case of </w:t>
      </w:r>
      <w:r w:rsidR="00FC4221" w:rsidRPr="003C0705">
        <w:rPr>
          <w:lang w:eastAsia="ko-KR"/>
        </w:rPr>
        <w:t xml:space="preserve">prioritized </w:t>
      </w:r>
      <w:r w:rsidRPr="003C0705">
        <w:rPr>
          <w:lang w:eastAsia="ko-KR"/>
        </w:rPr>
        <w:t xml:space="preserve">Random Access </w:t>
      </w:r>
      <w:proofErr w:type="gramStart"/>
      <w:r w:rsidRPr="003C0705">
        <w:rPr>
          <w:lang w:eastAsia="ko-KR"/>
        </w:rPr>
        <w:t>procedure;</w:t>
      </w:r>
      <w:proofErr w:type="gramEnd"/>
    </w:p>
    <w:p w14:paraId="4EB081A8" w14:textId="77777777" w:rsidR="00865E9A" w:rsidRPr="003C0705" w:rsidRDefault="00865E9A" w:rsidP="00865E9A">
      <w:pPr>
        <w:pStyle w:val="B1"/>
        <w:rPr>
          <w:lang w:eastAsia="ko-KR"/>
        </w:rPr>
      </w:pPr>
      <w:r w:rsidRPr="003C0705">
        <w:rPr>
          <w:lang w:eastAsia="ko-KR"/>
        </w:rPr>
        <w:t>-</w:t>
      </w:r>
      <w:r w:rsidRPr="003C0705">
        <w:rPr>
          <w:lang w:eastAsia="ko-KR"/>
        </w:rPr>
        <w:tab/>
      </w:r>
      <w:proofErr w:type="spellStart"/>
      <w:r w:rsidRPr="003C0705">
        <w:rPr>
          <w:i/>
          <w:lang w:eastAsia="ko-KR"/>
        </w:rPr>
        <w:t>scalingFactorBI</w:t>
      </w:r>
      <w:proofErr w:type="spellEnd"/>
      <w:r w:rsidRPr="003C0705">
        <w:rPr>
          <w:lang w:eastAsia="ko-KR"/>
        </w:rPr>
        <w:t xml:space="preserve">: a scaling factor for </w:t>
      </w:r>
      <w:r w:rsidR="00FC4221" w:rsidRPr="003C0705">
        <w:rPr>
          <w:lang w:eastAsia="ko-KR"/>
        </w:rPr>
        <w:t xml:space="preserve">prioritized </w:t>
      </w:r>
      <w:r w:rsidRPr="003C0705">
        <w:rPr>
          <w:lang w:eastAsia="ko-KR"/>
        </w:rPr>
        <w:t xml:space="preserve">Random Access </w:t>
      </w:r>
      <w:proofErr w:type="gramStart"/>
      <w:r w:rsidRPr="003C0705">
        <w:rPr>
          <w:lang w:eastAsia="ko-KR"/>
        </w:rPr>
        <w:t>procedure;</w:t>
      </w:r>
      <w:proofErr w:type="gramEnd"/>
    </w:p>
    <w:p w14:paraId="646AF1A8" w14:textId="77777777" w:rsidR="00411627" w:rsidRPr="003C0705" w:rsidRDefault="00411627" w:rsidP="00865E9A">
      <w:pPr>
        <w:pStyle w:val="B1"/>
        <w:rPr>
          <w:lang w:eastAsia="ko-KR"/>
        </w:rPr>
      </w:pPr>
      <w:r w:rsidRPr="003C0705">
        <w:rPr>
          <w:lang w:eastAsia="ko-KR"/>
        </w:rPr>
        <w:t>-</w:t>
      </w:r>
      <w:r w:rsidRPr="003C0705">
        <w:rPr>
          <w:lang w:eastAsia="ko-KR"/>
        </w:rPr>
        <w:tab/>
      </w:r>
      <w:proofErr w:type="spellStart"/>
      <w:r w:rsidRPr="003C0705">
        <w:rPr>
          <w:i/>
          <w:lang w:eastAsia="ko-KR"/>
        </w:rPr>
        <w:t>ra-PreambleIndex</w:t>
      </w:r>
      <w:proofErr w:type="spellEnd"/>
      <w:r w:rsidRPr="003C0705">
        <w:rPr>
          <w:lang w:eastAsia="ko-KR"/>
        </w:rPr>
        <w:t xml:space="preserve">: Random Access </w:t>
      </w:r>
      <w:proofErr w:type="gramStart"/>
      <w:r w:rsidRPr="003C0705">
        <w:rPr>
          <w:lang w:eastAsia="ko-KR"/>
        </w:rPr>
        <w:t>Preamble;</w:t>
      </w:r>
      <w:proofErr w:type="gramEnd"/>
    </w:p>
    <w:p w14:paraId="75C59BE2" w14:textId="77777777" w:rsidR="00411627" w:rsidRPr="003C0705" w:rsidRDefault="00411627" w:rsidP="00411627">
      <w:pPr>
        <w:pStyle w:val="B1"/>
        <w:rPr>
          <w:lang w:eastAsia="ko-KR"/>
        </w:rPr>
      </w:pPr>
      <w:r w:rsidRPr="003C0705">
        <w:rPr>
          <w:lang w:eastAsia="ko-KR"/>
        </w:rPr>
        <w:t>-</w:t>
      </w:r>
      <w:r w:rsidRPr="003C0705">
        <w:rPr>
          <w:lang w:eastAsia="ko-KR"/>
        </w:rPr>
        <w:tab/>
      </w:r>
      <w:proofErr w:type="spellStart"/>
      <w:r w:rsidRPr="003C0705">
        <w:rPr>
          <w:i/>
          <w:lang w:eastAsia="ko-KR"/>
        </w:rPr>
        <w:t>ra-ssb-OccasionMaskIndex</w:t>
      </w:r>
      <w:proofErr w:type="spellEnd"/>
      <w:r w:rsidRPr="003C0705">
        <w:rPr>
          <w:lang w:eastAsia="ko-KR"/>
        </w:rPr>
        <w:t xml:space="preserve">: defines PRACH occasion(s) associated with an SSB in which the MAC entity may transmit a </w:t>
      </w:r>
      <w:proofErr w:type="gramStart"/>
      <w:r w:rsidRPr="003C0705">
        <w:rPr>
          <w:lang w:eastAsia="ko-KR"/>
        </w:rPr>
        <w:t>Random Access</w:t>
      </w:r>
      <w:proofErr w:type="gramEnd"/>
      <w:r w:rsidRPr="003C0705">
        <w:rPr>
          <w:lang w:eastAsia="ko-KR"/>
        </w:rPr>
        <w:t xml:space="preserve"> Preamble (see </w:t>
      </w:r>
      <w:r w:rsidR="00B9580D" w:rsidRPr="003C0705">
        <w:rPr>
          <w:lang w:eastAsia="ko-KR"/>
        </w:rPr>
        <w:t>clause</w:t>
      </w:r>
      <w:r w:rsidRPr="003C0705">
        <w:rPr>
          <w:lang w:eastAsia="ko-KR"/>
        </w:rPr>
        <w:t xml:space="preserve"> 7.4);</w:t>
      </w:r>
    </w:p>
    <w:p w14:paraId="38FA35D9" w14:textId="77777777" w:rsidR="003B18D8" w:rsidRPr="003C0705" w:rsidRDefault="003B18D8" w:rsidP="003B18D8">
      <w:pPr>
        <w:pStyle w:val="B1"/>
        <w:rPr>
          <w:lang w:eastAsia="ko-KR"/>
        </w:rPr>
      </w:pPr>
      <w:r w:rsidRPr="003C0705">
        <w:rPr>
          <w:lang w:eastAsia="ko-KR"/>
        </w:rPr>
        <w:t>-</w:t>
      </w:r>
      <w:r w:rsidRPr="003C0705">
        <w:rPr>
          <w:lang w:eastAsia="ko-KR"/>
        </w:rPr>
        <w:tab/>
      </w:r>
      <w:proofErr w:type="spellStart"/>
      <w:r w:rsidRPr="003C0705">
        <w:rPr>
          <w:i/>
          <w:iCs/>
        </w:rPr>
        <w:t>msgA</w:t>
      </w:r>
      <w:proofErr w:type="spellEnd"/>
      <w:r w:rsidRPr="003C0705">
        <w:rPr>
          <w:i/>
          <w:iCs/>
        </w:rPr>
        <w:t>-SSB-</w:t>
      </w:r>
      <w:proofErr w:type="spellStart"/>
      <w:r w:rsidRPr="003C0705">
        <w:rPr>
          <w:i/>
          <w:iCs/>
        </w:rPr>
        <w:t>SharedRO</w:t>
      </w:r>
      <w:proofErr w:type="spellEnd"/>
      <w:r w:rsidRPr="003C0705">
        <w:rPr>
          <w:i/>
          <w:iCs/>
        </w:rPr>
        <w:t>-</w:t>
      </w:r>
      <w:proofErr w:type="spellStart"/>
      <w:r w:rsidRPr="003C0705">
        <w:rPr>
          <w:i/>
          <w:iCs/>
        </w:rPr>
        <w:t>MaskIndex</w:t>
      </w:r>
      <w:proofErr w:type="spellEnd"/>
      <w:r w:rsidRPr="003C0705">
        <w:t xml:space="preserve">: Indicates the subset of 4-step RA type </w:t>
      </w:r>
      <w:r w:rsidR="00E541C6" w:rsidRPr="003C0705">
        <w:t>PRACH occasion</w:t>
      </w:r>
      <w:r w:rsidRPr="003C0705">
        <w:t xml:space="preserve">s shared with 2-step RA type </w:t>
      </w:r>
      <w:r w:rsidR="00E541C6" w:rsidRPr="003C0705">
        <w:t>PRACH occasion</w:t>
      </w:r>
      <w:r w:rsidRPr="003C0705">
        <w:t xml:space="preserve">s for each SSB. If 2-step RA type </w:t>
      </w:r>
      <w:r w:rsidR="00E541C6" w:rsidRPr="003C0705">
        <w:t>PRACH occasion</w:t>
      </w:r>
      <w:r w:rsidRPr="003C0705">
        <w:t xml:space="preserve">s are shared with 4-step RA type </w:t>
      </w:r>
      <w:r w:rsidR="00E541C6" w:rsidRPr="003C0705">
        <w:t>PRACH occasion</w:t>
      </w:r>
      <w:r w:rsidRPr="003C0705">
        <w:t xml:space="preserve">s and </w:t>
      </w:r>
      <w:proofErr w:type="spellStart"/>
      <w:r w:rsidRPr="003C0705">
        <w:rPr>
          <w:i/>
          <w:iCs/>
        </w:rPr>
        <w:t>msgA</w:t>
      </w:r>
      <w:proofErr w:type="spellEnd"/>
      <w:r w:rsidRPr="003C0705">
        <w:rPr>
          <w:i/>
          <w:iCs/>
        </w:rPr>
        <w:t>-SSB-</w:t>
      </w:r>
      <w:proofErr w:type="spellStart"/>
      <w:r w:rsidRPr="003C0705">
        <w:rPr>
          <w:i/>
          <w:iCs/>
        </w:rPr>
        <w:t>SharedRO</w:t>
      </w:r>
      <w:proofErr w:type="spellEnd"/>
      <w:r w:rsidRPr="003C0705">
        <w:rPr>
          <w:i/>
          <w:iCs/>
        </w:rPr>
        <w:t>-</w:t>
      </w:r>
      <w:proofErr w:type="spellStart"/>
      <w:r w:rsidRPr="003C0705">
        <w:rPr>
          <w:i/>
          <w:iCs/>
        </w:rPr>
        <w:t>MaskIndex</w:t>
      </w:r>
      <w:proofErr w:type="spellEnd"/>
      <w:r w:rsidRPr="003C0705">
        <w:t xml:space="preserve"> is not configured, then all 4-step RA type </w:t>
      </w:r>
      <w:r w:rsidR="00E541C6" w:rsidRPr="003C0705">
        <w:t>PRACH occasion</w:t>
      </w:r>
      <w:r w:rsidRPr="003C0705">
        <w:t>s are available for 2-step RA type (see clause 7.4</w:t>
      </w:r>
      <w:proofErr w:type="gramStart"/>
      <w:r w:rsidRPr="003C0705">
        <w:t>);</w:t>
      </w:r>
      <w:proofErr w:type="gramEnd"/>
    </w:p>
    <w:p w14:paraId="71F08C56" w14:textId="77777777" w:rsidR="000B354E" w:rsidRPr="003C0705" w:rsidRDefault="00411627" w:rsidP="000B354E">
      <w:pPr>
        <w:pStyle w:val="B1"/>
        <w:rPr>
          <w:lang w:eastAsia="ko-KR"/>
        </w:rPr>
      </w:pPr>
      <w:r w:rsidRPr="003C0705">
        <w:rPr>
          <w:lang w:eastAsia="ko-KR"/>
        </w:rPr>
        <w:t>-</w:t>
      </w:r>
      <w:r w:rsidRPr="003C0705">
        <w:rPr>
          <w:lang w:eastAsia="ko-KR"/>
        </w:rPr>
        <w:tab/>
      </w:r>
      <w:proofErr w:type="spellStart"/>
      <w:r w:rsidRPr="003C0705">
        <w:rPr>
          <w:i/>
          <w:lang w:eastAsia="ko-KR"/>
        </w:rPr>
        <w:t>ra-OccasionList</w:t>
      </w:r>
      <w:proofErr w:type="spellEnd"/>
      <w:r w:rsidRPr="003C0705">
        <w:rPr>
          <w:lang w:eastAsia="ko-KR"/>
        </w:rPr>
        <w:t xml:space="preserve">: defines PRACH occasion(s) associated with a CSI-RS in which the MAC entity may transmit a Random Access </w:t>
      </w:r>
      <w:proofErr w:type="gramStart"/>
      <w:r w:rsidRPr="003C0705">
        <w:rPr>
          <w:lang w:eastAsia="ko-KR"/>
        </w:rPr>
        <w:t>Preamble;</w:t>
      </w:r>
      <w:proofErr w:type="gramEnd"/>
    </w:p>
    <w:p w14:paraId="3444BC86" w14:textId="77777777" w:rsidR="00411627" w:rsidRPr="003C0705" w:rsidRDefault="000B354E" w:rsidP="000B354E">
      <w:pPr>
        <w:pStyle w:val="B1"/>
        <w:rPr>
          <w:lang w:eastAsia="ko-KR"/>
        </w:rPr>
      </w:pPr>
      <w:r w:rsidRPr="003C0705">
        <w:rPr>
          <w:lang w:eastAsia="ko-KR"/>
        </w:rPr>
        <w:t>-</w:t>
      </w:r>
      <w:r w:rsidRPr="003C0705">
        <w:rPr>
          <w:lang w:eastAsia="ko-KR"/>
        </w:rPr>
        <w:tab/>
      </w:r>
      <w:proofErr w:type="spellStart"/>
      <w:r w:rsidRPr="003C0705">
        <w:rPr>
          <w:i/>
          <w:lang w:eastAsia="ko-KR"/>
        </w:rPr>
        <w:t>ra-PreambleStartIndex</w:t>
      </w:r>
      <w:proofErr w:type="spellEnd"/>
      <w:r w:rsidRPr="003C0705">
        <w:rPr>
          <w:lang w:eastAsia="ko-KR"/>
        </w:rPr>
        <w:t xml:space="preserve">: the starting index of </w:t>
      </w:r>
      <w:proofErr w:type="gramStart"/>
      <w:r w:rsidRPr="003C0705">
        <w:rPr>
          <w:lang w:eastAsia="ko-KR"/>
        </w:rPr>
        <w:t>Random Access</w:t>
      </w:r>
      <w:proofErr w:type="gramEnd"/>
      <w:r w:rsidRPr="003C0705">
        <w:rPr>
          <w:lang w:eastAsia="ko-KR"/>
        </w:rPr>
        <w:t xml:space="preserve"> Preamble(s) for on-demand SI request;</w:t>
      </w:r>
    </w:p>
    <w:p w14:paraId="4C012F21" w14:textId="77777777" w:rsidR="00411627" w:rsidRPr="003C0705" w:rsidRDefault="00411627" w:rsidP="00411627">
      <w:pPr>
        <w:pStyle w:val="B1"/>
        <w:rPr>
          <w:lang w:eastAsia="ko-KR"/>
        </w:rPr>
      </w:pPr>
      <w:r w:rsidRPr="003C0705">
        <w:rPr>
          <w:lang w:eastAsia="ko-KR"/>
        </w:rPr>
        <w:t>-</w:t>
      </w:r>
      <w:r w:rsidRPr="003C0705">
        <w:rPr>
          <w:lang w:eastAsia="ko-KR"/>
        </w:rPr>
        <w:tab/>
      </w:r>
      <w:proofErr w:type="spellStart"/>
      <w:r w:rsidRPr="003C0705">
        <w:rPr>
          <w:i/>
          <w:lang w:eastAsia="ko-KR"/>
        </w:rPr>
        <w:t>preambleTransMax</w:t>
      </w:r>
      <w:proofErr w:type="spellEnd"/>
      <w:r w:rsidRPr="003C0705">
        <w:rPr>
          <w:lang w:eastAsia="ko-KR"/>
        </w:rPr>
        <w:t xml:space="preserve">: the maximum number of </w:t>
      </w:r>
      <w:proofErr w:type="gramStart"/>
      <w:r w:rsidRPr="003C0705">
        <w:rPr>
          <w:lang w:eastAsia="ko-KR"/>
        </w:rPr>
        <w:t>Random Access</w:t>
      </w:r>
      <w:proofErr w:type="gramEnd"/>
      <w:r w:rsidRPr="003C0705">
        <w:rPr>
          <w:lang w:eastAsia="ko-KR"/>
        </w:rPr>
        <w:t xml:space="preserve"> Preamble transmission;</w:t>
      </w:r>
    </w:p>
    <w:p w14:paraId="6479E5A5" w14:textId="77777777" w:rsidR="00411627" w:rsidRPr="003C0705" w:rsidRDefault="00411627" w:rsidP="00411627">
      <w:pPr>
        <w:pStyle w:val="B1"/>
        <w:rPr>
          <w:lang w:eastAsia="ko-KR"/>
        </w:rPr>
      </w:pPr>
      <w:r w:rsidRPr="003C0705">
        <w:rPr>
          <w:lang w:eastAsia="ko-KR"/>
        </w:rPr>
        <w:t>-</w:t>
      </w:r>
      <w:r w:rsidRPr="003C0705">
        <w:rPr>
          <w:lang w:eastAsia="ko-KR"/>
        </w:rPr>
        <w:tab/>
      </w:r>
      <w:proofErr w:type="spellStart"/>
      <w:r w:rsidRPr="003C0705">
        <w:rPr>
          <w:i/>
          <w:lang w:eastAsia="ko-KR"/>
        </w:rPr>
        <w:t>ssb-perRACH-OccasionAndCB-PreamblesPerSSB</w:t>
      </w:r>
      <w:proofErr w:type="spellEnd"/>
      <w:r w:rsidRPr="003C0705">
        <w:rPr>
          <w:lang w:eastAsia="ko-KR"/>
        </w:rPr>
        <w:t xml:space="preserve">: defines the number of SSBs mapped to each PRACH occasion </w:t>
      </w:r>
      <w:r w:rsidR="003B18D8" w:rsidRPr="003C0705">
        <w:rPr>
          <w:lang w:eastAsia="ko-KR"/>
        </w:rPr>
        <w:t xml:space="preserve">for 4-step RA type </w:t>
      </w:r>
      <w:r w:rsidRPr="003C0705">
        <w:rPr>
          <w:lang w:eastAsia="ko-KR"/>
        </w:rPr>
        <w:t xml:space="preserve">and the number of </w:t>
      </w:r>
      <w:r w:rsidR="00FC4221" w:rsidRPr="003C0705">
        <w:rPr>
          <w:lang w:eastAsia="ko-KR"/>
        </w:rPr>
        <w:t xml:space="preserve">contention-based </w:t>
      </w:r>
      <w:proofErr w:type="gramStart"/>
      <w:r w:rsidRPr="003C0705">
        <w:rPr>
          <w:lang w:eastAsia="ko-KR"/>
        </w:rPr>
        <w:t>Random Access</w:t>
      </w:r>
      <w:proofErr w:type="gramEnd"/>
      <w:r w:rsidRPr="003C0705">
        <w:rPr>
          <w:lang w:eastAsia="ko-KR"/>
        </w:rPr>
        <w:t xml:space="preserve"> Preambles mapped to each SSB;</w:t>
      </w:r>
    </w:p>
    <w:p w14:paraId="336BD0EB" w14:textId="77777777" w:rsidR="000D4BCF" w:rsidRPr="003C0705" w:rsidRDefault="000D4BCF" w:rsidP="000D4BCF">
      <w:pPr>
        <w:pStyle w:val="B1"/>
        <w:rPr>
          <w:lang w:eastAsia="ko-KR"/>
        </w:rPr>
      </w:pPr>
      <w:r w:rsidRPr="003C0705">
        <w:rPr>
          <w:lang w:eastAsia="ko-KR"/>
        </w:rPr>
        <w:t>-</w:t>
      </w:r>
      <w:r w:rsidRPr="003C0705">
        <w:rPr>
          <w:lang w:eastAsia="ko-KR"/>
        </w:rPr>
        <w:tab/>
      </w:r>
      <w:proofErr w:type="spellStart"/>
      <w:r w:rsidRPr="003C0705">
        <w:rPr>
          <w:i/>
        </w:rPr>
        <w:t>msgA</w:t>
      </w:r>
      <w:proofErr w:type="spellEnd"/>
      <w:r w:rsidRPr="003C0705">
        <w:rPr>
          <w:i/>
        </w:rPr>
        <w:t>-CB-</w:t>
      </w:r>
      <w:proofErr w:type="spellStart"/>
      <w:r w:rsidRPr="003C0705">
        <w:rPr>
          <w:i/>
        </w:rPr>
        <w:t>PreamblesPerSSB</w:t>
      </w:r>
      <w:proofErr w:type="spellEnd"/>
      <w:r w:rsidRPr="003C0705">
        <w:rPr>
          <w:i/>
        </w:rPr>
        <w:t>-</w:t>
      </w:r>
      <w:proofErr w:type="spellStart"/>
      <w:r w:rsidRPr="003C0705">
        <w:rPr>
          <w:i/>
        </w:rPr>
        <w:t>PerSharedRO</w:t>
      </w:r>
      <w:proofErr w:type="spellEnd"/>
      <w:r w:rsidRPr="003C0705">
        <w:t xml:space="preserve">: </w:t>
      </w:r>
      <w:r w:rsidRPr="003C0705">
        <w:rPr>
          <w:lang w:eastAsia="ko-KR"/>
        </w:rPr>
        <w:t xml:space="preserve">defines the number of contention-based </w:t>
      </w:r>
      <w:proofErr w:type="gramStart"/>
      <w:r w:rsidRPr="003C0705">
        <w:rPr>
          <w:lang w:eastAsia="ko-KR"/>
        </w:rPr>
        <w:t>Random Access</w:t>
      </w:r>
      <w:proofErr w:type="gramEnd"/>
      <w:r w:rsidRPr="003C0705">
        <w:rPr>
          <w:lang w:eastAsia="ko-KR"/>
        </w:rPr>
        <w:t xml:space="preserve"> Preambles</w:t>
      </w:r>
      <w:r w:rsidRPr="003C0705">
        <w:t xml:space="preserve"> for 2-step RA type</w:t>
      </w:r>
      <w:r w:rsidRPr="003C0705">
        <w:rPr>
          <w:lang w:eastAsia="ko-KR"/>
        </w:rPr>
        <w:t xml:space="preserve"> mapped to each SSB when the PRACH occasions are shared between 2-step and 4-step RA types</w:t>
      </w:r>
      <w:r w:rsidR="00CD6276" w:rsidRPr="003C0705">
        <w:rPr>
          <w:lang w:eastAsia="ko-KR"/>
        </w:rPr>
        <w:t>;</w:t>
      </w:r>
    </w:p>
    <w:p w14:paraId="4A3AA961" w14:textId="77777777" w:rsidR="003B18D8" w:rsidRPr="003C0705" w:rsidRDefault="003B18D8" w:rsidP="003B18D8">
      <w:pPr>
        <w:pStyle w:val="B1"/>
        <w:rPr>
          <w:lang w:eastAsia="ko-KR"/>
        </w:rPr>
      </w:pPr>
      <w:r w:rsidRPr="003C0705">
        <w:rPr>
          <w:lang w:eastAsia="ko-KR"/>
        </w:rPr>
        <w:t>-</w:t>
      </w:r>
      <w:r w:rsidRPr="003C0705">
        <w:rPr>
          <w:lang w:eastAsia="ko-KR"/>
        </w:rPr>
        <w:tab/>
      </w:r>
      <w:proofErr w:type="spellStart"/>
      <w:r w:rsidRPr="003C0705">
        <w:rPr>
          <w:i/>
          <w:iCs/>
          <w:lang w:eastAsia="ko-KR"/>
        </w:rPr>
        <w:t>msgA</w:t>
      </w:r>
      <w:proofErr w:type="spellEnd"/>
      <w:r w:rsidRPr="003C0705">
        <w:rPr>
          <w:i/>
          <w:iCs/>
          <w:lang w:eastAsia="ko-KR"/>
        </w:rPr>
        <w:t>-</w:t>
      </w:r>
      <w:r w:rsidRPr="003C0705">
        <w:rPr>
          <w:i/>
          <w:szCs w:val="22"/>
        </w:rPr>
        <w:t>SSB-</w:t>
      </w:r>
      <w:proofErr w:type="spellStart"/>
      <w:r w:rsidRPr="003C0705">
        <w:rPr>
          <w:i/>
          <w:szCs w:val="22"/>
        </w:rPr>
        <w:t>PerRACH</w:t>
      </w:r>
      <w:proofErr w:type="spellEnd"/>
      <w:r w:rsidRPr="003C0705">
        <w:rPr>
          <w:i/>
          <w:szCs w:val="22"/>
        </w:rPr>
        <w:t>-</w:t>
      </w:r>
      <w:proofErr w:type="spellStart"/>
      <w:r w:rsidRPr="003C0705">
        <w:rPr>
          <w:i/>
          <w:szCs w:val="22"/>
        </w:rPr>
        <w:t>OccasionAndCB-PreamblesPerSSB</w:t>
      </w:r>
      <w:proofErr w:type="spellEnd"/>
      <w:r w:rsidRPr="003C0705">
        <w:rPr>
          <w:lang w:eastAsia="ko-KR"/>
        </w:rPr>
        <w:t xml:space="preserve">: defines </w:t>
      </w:r>
      <w:r w:rsidRPr="003C0705">
        <w:t xml:space="preserve">the number of SSBs mapped to each PRACH occasion for 2-step RA type and the number of contention-based </w:t>
      </w:r>
      <w:proofErr w:type="gramStart"/>
      <w:r w:rsidRPr="003C0705">
        <w:t>Random Access</w:t>
      </w:r>
      <w:proofErr w:type="gramEnd"/>
      <w:r w:rsidRPr="003C0705">
        <w:t xml:space="preserve"> Preambles mapped to each SSB;</w:t>
      </w:r>
    </w:p>
    <w:p w14:paraId="4780B831" w14:textId="77777777" w:rsidR="000D4BCF" w:rsidRPr="003C0705" w:rsidRDefault="000D4BCF" w:rsidP="000D4BCF">
      <w:pPr>
        <w:pStyle w:val="B1"/>
      </w:pPr>
      <w:r w:rsidRPr="003C0705">
        <w:rPr>
          <w:lang w:eastAsia="ko-KR"/>
        </w:rPr>
        <w:t>-</w:t>
      </w:r>
      <w:r w:rsidRPr="003C0705">
        <w:rPr>
          <w:lang w:eastAsia="ko-KR"/>
        </w:rPr>
        <w:tab/>
      </w:r>
      <w:proofErr w:type="spellStart"/>
      <w:r w:rsidRPr="003C0705">
        <w:rPr>
          <w:i/>
          <w:iCs/>
          <w:lang w:eastAsia="ko-KR"/>
        </w:rPr>
        <w:t>msgA</w:t>
      </w:r>
      <w:proofErr w:type="spellEnd"/>
      <w:r w:rsidRPr="003C0705">
        <w:rPr>
          <w:i/>
          <w:iCs/>
          <w:lang w:eastAsia="ko-KR"/>
        </w:rPr>
        <w:t>-PUSCH-</w:t>
      </w:r>
      <w:proofErr w:type="spellStart"/>
      <w:r w:rsidRPr="003C0705">
        <w:rPr>
          <w:i/>
          <w:iCs/>
          <w:lang w:eastAsia="ko-KR"/>
        </w:rPr>
        <w:t>ResourceGroupA</w:t>
      </w:r>
      <w:proofErr w:type="spellEnd"/>
      <w:r w:rsidRPr="003C0705">
        <w:rPr>
          <w:lang w:eastAsia="ko-KR"/>
        </w:rPr>
        <w:t xml:space="preserve">: defines </w:t>
      </w:r>
      <w:r w:rsidRPr="003C0705">
        <w:rPr>
          <w:szCs w:val="22"/>
        </w:rPr>
        <w:t xml:space="preserve">MSGA PUSCH resources that the UE shall use when performing MSGA transmission using Random Access Preambles group </w:t>
      </w:r>
      <w:proofErr w:type="gramStart"/>
      <w:r w:rsidRPr="003C0705">
        <w:rPr>
          <w:szCs w:val="22"/>
        </w:rPr>
        <w:t>A</w:t>
      </w:r>
      <w:r w:rsidRPr="003C0705">
        <w:t>;</w:t>
      </w:r>
      <w:proofErr w:type="gramEnd"/>
    </w:p>
    <w:p w14:paraId="3027145B" w14:textId="77777777" w:rsidR="000D4BCF" w:rsidRPr="003C0705" w:rsidRDefault="000D4BCF" w:rsidP="000D4BCF">
      <w:pPr>
        <w:pStyle w:val="B1"/>
      </w:pPr>
      <w:r w:rsidRPr="003C0705">
        <w:rPr>
          <w:lang w:eastAsia="ko-KR"/>
        </w:rPr>
        <w:t>-</w:t>
      </w:r>
      <w:r w:rsidRPr="003C0705">
        <w:rPr>
          <w:lang w:eastAsia="ko-KR"/>
        </w:rPr>
        <w:tab/>
      </w:r>
      <w:proofErr w:type="spellStart"/>
      <w:r w:rsidRPr="003C0705">
        <w:rPr>
          <w:i/>
          <w:iCs/>
          <w:lang w:eastAsia="ko-KR"/>
        </w:rPr>
        <w:t>msgA</w:t>
      </w:r>
      <w:proofErr w:type="spellEnd"/>
      <w:r w:rsidRPr="003C0705">
        <w:rPr>
          <w:i/>
          <w:iCs/>
          <w:lang w:eastAsia="ko-KR"/>
        </w:rPr>
        <w:t>-PUSCH-</w:t>
      </w:r>
      <w:proofErr w:type="spellStart"/>
      <w:r w:rsidRPr="003C0705">
        <w:rPr>
          <w:i/>
          <w:iCs/>
          <w:lang w:eastAsia="ko-KR"/>
        </w:rPr>
        <w:t>ResourceGroupB</w:t>
      </w:r>
      <w:proofErr w:type="spellEnd"/>
      <w:r w:rsidRPr="003C0705">
        <w:rPr>
          <w:lang w:eastAsia="ko-KR"/>
        </w:rPr>
        <w:t xml:space="preserve">: defines </w:t>
      </w:r>
      <w:r w:rsidRPr="003C0705">
        <w:rPr>
          <w:szCs w:val="22"/>
        </w:rPr>
        <w:t xml:space="preserve">MSGA PUSCH resources that the UE shall use when performing MSGA transmission using Random Access Preambles group </w:t>
      </w:r>
      <w:proofErr w:type="gramStart"/>
      <w:r w:rsidRPr="003C0705">
        <w:rPr>
          <w:szCs w:val="22"/>
        </w:rPr>
        <w:t>B</w:t>
      </w:r>
      <w:r w:rsidRPr="003C0705">
        <w:t>;</w:t>
      </w:r>
      <w:proofErr w:type="gramEnd"/>
    </w:p>
    <w:p w14:paraId="6644B7C1" w14:textId="77777777" w:rsidR="000D4BCF" w:rsidRPr="003C0705" w:rsidRDefault="000D4BCF" w:rsidP="000D4BCF">
      <w:pPr>
        <w:pStyle w:val="B1"/>
        <w:rPr>
          <w:lang w:eastAsia="ko-KR"/>
        </w:rPr>
      </w:pPr>
      <w:r w:rsidRPr="003C0705">
        <w:rPr>
          <w:lang w:eastAsia="ko-KR"/>
        </w:rPr>
        <w:t>-</w:t>
      </w:r>
      <w:r w:rsidRPr="003C0705">
        <w:rPr>
          <w:lang w:eastAsia="ko-KR"/>
        </w:rPr>
        <w:tab/>
      </w:r>
      <w:proofErr w:type="spellStart"/>
      <w:r w:rsidRPr="003C0705">
        <w:rPr>
          <w:i/>
          <w:iCs/>
          <w:lang w:eastAsia="ko-KR"/>
        </w:rPr>
        <w:t>msgA</w:t>
      </w:r>
      <w:proofErr w:type="spellEnd"/>
      <w:r w:rsidRPr="003C0705">
        <w:rPr>
          <w:i/>
          <w:iCs/>
          <w:lang w:eastAsia="ko-KR"/>
        </w:rPr>
        <w:t>-PUSCH-</w:t>
      </w:r>
      <w:r w:rsidR="00705F5E" w:rsidRPr="003C0705">
        <w:rPr>
          <w:i/>
          <w:iCs/>
          <w:lang w:eastAsia="ko-KR"/>
        </w:rPr>
        <w:t>R</w:t>
      </w:r>
      <w:r w:rsidRPr="003C0705">
        <w:rPr>
          <w:i/>
          <w:iCs/>
          <w:lang w:eastAsia="ko-KR"/>
        </w:rPr>
        <w:t>esource-</w:t>
      </w:r>
      <w:proofErr w:type="gramStart"/>
      <w:r w:rsidRPr="003C0705">
        <w:rPr>
          <w:i/>
          <w:iCs/>
          <w:lang w:eastAsia="ko-KR"/>
        </w:rPr>
        <w:t>Index</w:t>
      </w:r>
      <w:r w:rsidRPr="003C0705">
        <w:rPr>
          <w:lang w:eastAsia="ko-KR"/>
        </w:rPr>
        <w:t>:</w:t>
      </w:r>
      <w:proofErr w:type="gramEnd"/>
      <w:r w:rsidRPr="003C0705">
        <w:rPr>
          <w:lang w:eastAsia="ko-KR"/>
        </w:rPr>
        <w:t xml:space="preserve"> </w:t>
      </w:r>
      <w:r w:rsidRPr="003C0705">
        <w:rPr>
          <w:szCs w:val="22"/>
        </w:rPr>
        <w:t xml:space="preserve">identifies the index of the PUSCH resource used for MSGA in case of contention-free </w:t>
      </w:r>
      <w:r w:rsidR="0060671F" w:rsidRPr="003C0705">
        <w:rPr>
          <w:szCs w:val="22"/>
        </w:rPr>
        <w:t>R</w:t>
      </w:r>
      <w:r w:rsidRPr="003C0705">
        <w:rPr>
          <w:szCs w:val="22"/>
        </w:rPr>
        <w:t xml:space="preserve">andom </w:t>
      </w:r>
      <w:r w:rsidR="0060671F" w:rsidRPr="003C0705">
        <w:rPr>
          <w:szCs w:val="22"/>
        </w:rPr>
        <w:t>A</w:t>
      </w:r>
      <w:r w:rsidRPr="003C0705">
        <w:rPr>
          <w:szCs w:val="22"/>
        </w:rPr>
        <w:t>ccess with 2-step RA type</w:t>
      </w:r>
      <w:r w:rsidRPr="003C0705">
        <w:t>;</w:t>
      </w:r>
    </w:p>
    <w:p w14:paraId="754A5900" w14:textId="77777777" w:rsidR="00411627" w:rsidRPr="003C0705" w:rsidRDefault="00411627" w:rsidP="00411627">
      <w:pPr>
        <w:pStyle w:val="B1"/>
        <w:rPr>
          <w:lang w:eastAsia="ko-KR"/>
        </w:rPr>
      </w:pPr>
      <w:r w:rsidRPr="003C0705">
        <w:rPr>
          <w:lang w:eastAsia="ko-KR"/>
        </w:rPr>
        <w:t>-</w:t>
      </w:r>
      <w:r w:rsidRPr="003C0705">
        <w:rPr>
          <w:lang w:eastAsia="ko-KR"/>
        </w:rPr>
        <w:tab/>
        <w:t xml:space="preserve">if </w:t>
      </w:r>
      <w:proofErr w:type="spellStart"/>
      <w:r w:rsidRPr="003C0705">
        <w:rPr>
          <w:i/>
          <w:lang w:eastAsia="ko-KR"/>
        </w:rPr>
        <w:t>groupBconfigured</w:t>
      </w:r>
      <w:proofErr w:type="spellEnd"/>
      <w:r w:rsidRPr="003C0705">
        <w:rPr>
          <w:lang w:eastAsia="ko-KR"/>
        </w:rPr>
        <w:t xml:space="preserve"> is configured, then Random Access Preambles </w:t>
      </w:r>
      <w:proofErr w:type="gramStart"/>
      <w:r w:rsidRPr="003C0705">
        <w:rPr>
          <w:lang w:eastAsia="ko-KR"/>
        </w:rPr>
        <w:t>group</w:t>
      </w:r>
      <w:proofErr w:type="gramEnd"/>
      <w:r w:rsidRPr="003C0705">
        <w:rPr>
          <w:lang w:eastAsia="ko-KR"/>
        </w:rPr>
        <w:t xml:space="preserve"> B is configured</w:t>
      </w:r>
      <w:r w:rsidR="003B18D8" w:rsidRPr="003C0705">
        <w:rPr>
          <w:lang w:eastAsia="ko-KR"/>
        </w:rPr>
        <w:t xml:space="preserve"> for 4-step RA type</w:t>
      </w:r>
      <w:r w:rsidRPr="003C0705">
        <w:rPr>
          <w:lang w:eastAsia="ko-KR"/>
        </w:rPr>
        <w:t>.</w:t>
      </w:r>
    </w:p>
    <w:p w14:paraId="404558CD" w14:textId="77777777" w:rsidR="00411627" w:rsidRPr="003C0705" w:rsidRDefault="00411627" w:rsidP="00411627">
      <w:pPr>
        <w:pStyle w:val="B2"/>
        <w:rPr>
          <w:lang w:eastAsia="ko-KR"/>
        </w:rPr>
      </w:pPr>
      <w:r w:rsidRPr="003C0705">
        <w:rPr>
          <w:lang w:eastAsia="ko-KR"/>
        </w:rPr>
        <w:t>-</w:t>
      </w:r>
      <w:r w:rsidRPr="003C0705">
        <w:rPr>
          <w:lang w:eastAsia="ko-KR"/>
        </w:rPr>
        <w:tab/>
      </w:r>
      <w:r w:rsidR="00534765" w:rsidRPr="003C0705">
        <w:rPr>
          <w:rFonts w:eastAsia="SimSun"/>
          <w:lang w:eastAsia="zh-CN"/>
        </w:rPr>
        <w:t xml:space="preserve">Amongst the contention-based </w:t>
      </w:r>
      <w:proofErr w:type="gramStart"/>
      <w:r w:rsidR="00534765" w:rsidRPr="003C0705">
        <w:rPr>
          <w:rFonts w:eastAsia="SimSun"/>
          <w:lang w:eastAsia="zh-CN"/>
        </w:rPr>
        <w:t>Random Access</w:t>
      </w:r>
      <w:proofErr w:type="gramEnd"/>
      <w:r w:rsidR="00534765" w:rsidRPr="003C0705">
        <w:rPr>
          <w:rFonts w:eastAsia="SimSun"/>
          <w:lang w:eastAsia="zh-CN"/>
        </w:rPr>
        <w:t xml:space="preserve"> Preambles associated with an SSB (as defined in </w:t>
      </w:r>
      <w:r w:rsidR="004E1F8E" w:rsidRPr="003C0705">
        <w:rPr>
          <w:rFonts w:eastAsia="SimSun"/>
          <w:lang w:eastAsia="zh-CN"/>
        </w:rPr>
        <w:t xml:space="preserve">TS </w:t>
      </w:r>
      <w:r w:rsidR="00534765" w:rsidRPr="003C0705">
        <w:rPr>
          <w:rFonts w:eastAsia="SimSun"/>
          <w:lang w:eastAsia="zh-CN"/>
        </w:rPr>
        <w:t>38.213</w:t>
      </w:r>
      <w:r w:rsidR="004E1F8E" w:rsidRPr="003C0705">
        <w:rPr>
          <w:rFonts w:eastAsia="SimSun"/>
          <w:lang w:eastAsia="zh-CN"/>
        </w:rPr>
        <w:t xml:space="preserve"> </w:t>
      </w:r>
      <w:r w:rsidR="00534765" w:rsidRPr="003C0705">
        <w:rPr>
          <w:rFonts w:eastAsia="SimSun"/>
          <w:lang w:eastAsia="zh-CN"/>
        </w:rPr>
        <w:t xml:space="preserve">[6]), the first </w:t>
      </w:r>
      <w:proofErr w:type="spellStart"/>
      <w:r w:rsidR="00534765" w:rsidRPr="003C0705">
        <w:rPr>
          <w:rFonts w:eastAsia="SimSun"/>
          <w:i/>
          <w:iCs/>
          <w:lang w:eastAsia="zh-CN"/>
        </w:rPr>
        <w:t>numberOfRA-PreamblesGroupA</w:t>
      </w:r>
      <w:proofErr w:type="spellEnd"/>
      <w:r w:rsidR="00534765" w:rsidRPr="003C0705">
        <w:rPr>
          <w:rFonts w:eastAsia="SimSun"/>
          <w:iCs/>
          <w:lang w:eastAsia="zh-CN"/>
        </w:rPr>
        <w:t xml:space="preserve"> </w:t>
      </w:r>
      <w:r w:rsidR="00705F5E" w:rsidRPr="003C0705">
        <w:rPr>
          <w:rFonts w:eastAsia="SimSun"/>
          <w:iCs/>
          <w:lang w:eastAsia="zh-CN"/>
        </w:rPr>
        <w:t xml:space="preserve">included in </w:t>
      </w:r>
      <w:proofErr w:type="spellStart"/>
      <w:r w:rsidR="00705F5E" w:rsidRPr="003C0705">
        <w:rPr>
          <w:i/>
          <w:lang w:eastAsia="ko-KR"/>
        </w:rPr>
        <w:t>groupBconfigured</w:t>
      </w:r>
      <w:proofErr w:type="spellEnd"/>
      <w:r w:rsidR="00705F5E" w:rsidRPr="003C0705">
        <w:rPr>
          <w:rFonts w:eastAsia="SimSun"/>
          <w:iCs/>
          <w:lang w:eastAsia="zh-CN"/>
        </w:rPr>
        <w:t xml:space="preserve"> </w:t>
      </w:r>
      <w:r w:rsidR="00534765" w:rsidRPr="003C0705">
        <w:rPr>
          <w:rFonts w:eastAsia="SimSun"/>
          <w:lang w:eastAsia="zh-CN"/>
        </w:rPr>
        <w:t>Random Access Preambles</w:t>
      </w:r>
      <w:r w:rsidR="00534765" w:rsidRPr="003C0705">
        <w:rPr>
          <w:rFonts w:eastAsia="SimSun"/>
          <w:iCs/>
          <w:lang w:eastAsia="zh-CN"/>
        </w:rPr>
        <w:t xml:space="preserve"> </w:t>
      </w:r>
      <w:r w:rsidR="00534765" w:rsidRPr="003C0705">
        <w:rPr>
          <w:rFonts w:eastAsia="SimSun"/>
          <w:lang w:eastAsia="zh-CN"/>
        </w:rPr>
        <w:t xml:space="preserve">belong to Random Access Preambles group A. The remaining </w:t>
      </w:r>
      <w:proofErr w:type="gramStart"/>
      <w:r w:rsidR="00534765" w:rsidRPr="003C0705">
        <w:rPr>
          <w:rFonts w:eastAsia="SimSun"/>
          <w:lang w:eastAsia="zh-CN"/>
        </w:rPr>
        <w:t>Random Access</w:t>
      </w:r>
      <w:proofErr w:type="gramEnd"/>
      <w:r w:rsidR="00534765" w:rsidRPr="003C0705">
        <w:rPr>
          <w:rFonts w:eastAsia="SimSun"/>
          <w:lang w:eastAsia="zh-CN"/>
        </w:rPr>
        <w:t xml:space="preserve"> Preambles associated with the SSB belong to Random Access Preambles group B (if configured).</w:t>
      </w:r>
    </w:p>
    <w:p w14:paraId="3F6C776E" w14:textId="77777777" w:rsidR="003B18D8" w:rsidRPr="003C0705" w:rsidRDefault="003B18D8" w:rsidP="003B18D8">
      <w:pPr>
        <w:pStyle w:val="B1"/>
        <w:rPr>
          <w:lang w:eastAsia="ko-KR"/>
        </w:rPr>
      </w:pPr>
      <w:r w:rsidRPr="003C0705">
        <w:rPr>
          <w:lang w:eastAsia="ko-KR"/>
        </w:rPr>
        <w:lastRenderedPageBreak/>
        <w:t>-</w:t>
      </w:r>
      <w:r w:rsidRPr="003C0705">
        <w:rPr>
          <w:lang w:eastAsia="ko-KR"/>
        </w:rPr>
        <w:tab/>
        <w:t xml:space="preserve">if </w:t>
      </w:r>
      <w:proofErr w:type="spellStart"/>
      <w:r w:rsidRPr="003C0705">
        <w:rPr>
          <w:i/>
          <w:iCs/>
        </w:rPr>
        <w:t>groupB-ConfiguredTwoStepRA</w:t>
      </w:r>
      <w:proofErr w:type="spellEnd"/>
      <w:r w:rsidRPr="003C0705">
        <w:rPr>
          <w:iCs/>
          <w:lang w:eastAsia="ko-KR"/>
        </w:rPr>
        <w:t xml:space="preserve"> </w:t>
      </w:r>
      <w:r w:rsidRPr="003C0705">
        <w:rPr>
          <w:lang w:eastAsia="ko-KR"/>
        </w:rPr>
        <w:t xml:space="preserve">is configured, then Random Access Preambles </w:t>
      </w:r>
      <w:proofErr w:type="gramStart"/>
      <w:r w:rsidRPr="003C0705">
        <w:rPr>
          <w:lang w:eastAsia="ko-KR"/>
        </w:rPr>
        <w:t>group</w:t>
      </w:r>
      <w:proofErr w:type="gramEnd"/>
      <w:r w:rsidRPr="003C0705">
        <w:rPr>
          <w:lang w:eastAsia="ko-KR"/>
        </w:rPr>
        <w:t xml:space="preserve"> B is configured for 2-step RA type.</w:t>
      </w:r>
    </w:p>
    <w:p w14:paraId="3F2E9153" w14:textId="77777777" w:rsidR="003B18D8" w:rsidRPr="003C0705" w:rsidRDefault="003B18D8" w:rsidP="003B18D8">
      <w:pPr>
        <w:pStyle w:val="B2"/>
        <w:rPr>
          <w:lang w:eastAsia="ko-KR"/>
        </w:rPr>
      </w:pPr>
      <w:r w:rsidRPr="003C0705">
        <w:rPr>
          <w:rFonts w:eastAsia="SimSun"/>
          <w:lang w:eastAsia="zh-CN"/>
        </w:rPr>
        <w:t>-</w:t>
      </w:r>
      <w:r w:rsidRPr="003C0705">
        <w:rPr>
          <w:rFonts w:eastAsia="SimSun"/>
          <w:lang w:eastAsia="zh-CN"/>
        </w:rPr>
        <w:tab/>
        <w:t xml:space="preserve">Amongst the contention-based </w:t>
      </w:r>
      <w:proofErr w:type="gramStart"/>
      <w:r w:rsidRPr="003C0705">
        <w:rPr>
          <w:rFonts w:eastAsia="SimSun"/>
          <w:lang w:eastAsia="zh-CN"/>
        </w:rPr>
        <w:t>Random Access</w:t>
      </w:r>
      <w:proofErr w:type="gramEnd"/>
      <w:r w:rsidRPr="003C0705">
        <w:rPr>
          <w:rFonts w:eastAsia="SimSun"/>
          <w:lang w:eastAsia="zh-CN"/>
        </w:rPr>
        <w:t xml:space="preserve"> Preambles for 2-step RA type associated with an SSB (as defined in TS 38.213 [6]), the first </w:t>
      </w:r>
      <w:proofErr w:type="spellStart"/>
      <w:r w:rsidRPr="003C0705">
        <w:rPr>
          <w:i/>
          <w:iCs/>
          <w:lang w:eastAsia="ko-KR"/>
        </w:rPr>
        <w:t>numberOfRA-PreamblesGroupA</w:t>
      </w:r>
      <w:proofErr w:type="spellEnd"/>
      <w:r w:rsidRPr="003C0705">
        <w:rPr>
          <w:rFonts w:eastAsia="SimSun"/>
          <w:iCs/>
          <w:lang w:eastAsia="zh-CN"/>
        </w:rPr>
        <w:t xml:space="preserve"> </w:t>
      </w:r>
      <w:r w:rsidR="00705F5E" w:rsidRPr="003C0705">
        <w:rPr>
          <w:rFonts w:eastAsia="SimSun"/>
          <w:iCs/>
          <w:lang w:eastAsia="zh-CN"/>
        </w:rPr>
        <w:t xml:space="preserve">included in </w:t>
      </w:r>
      <w:proofErr w:type="spellStart"/>
      <w:r w:rsidR="00705F5E" w:rsidRPr="003C0705">
        <w:rPr>
          <w:i/>
          <w:iCs/>
        </w:rPr>
        <w:t>GroupB-ConfiguredTwoStepRA</w:t>
      </w:r>
      <w:proofErr w:type="spellEnd"/>
      <w:r w:rsidR="00705F5E" w:rsidRPr="003C0705">
        <w:rPr>
          <w:rFonts w:eastAsia="SimSun"/>
          <w:iCs/>
          <w:lang w:eastAsia="zh-CN"/>
        </w:rPr>
        <w:t xml:space="preserve"> </w:t>
      </w:r>
      <w:r w:rsidRPr="003C0705">
        <w:rPr>
          <w:rFonts w:eastAsia="SimSun"/>
          <w:lang w:eastAsia="zh-CN"/>
        </w:rPr>
        <w:t>Random Access Preambles</w:t>
      </w:r>
      <w:r w:rsidRPr="003C0705">
        <w:rPr>
          <w:rFonts w:eastAsia="SimSun"/>
          <w:iCs/>
          <w:lang w:eastAsia="zh-CN"/>
        </w:rPr>
        <w:t xml:space="preserve"> </w:t>
      </w:r>
      <w:r w:rsidRPr="003C0705">
        <w:rPr>
          <w:rFonts w:eastAsia="SimSun"/>
          <w:lang w:eastAsia="zh-CN"/>
        </w:rPr>
        <w:t xml:space="preserve">belong to Random Access Preambles group A. The remaining </w:t>
      </w:r>
      <w:proofErr w:type="gramStart"/>
      <w:r w:rsidRPr="003C0705">
        <w:rPr>
          <w:rFonts w:eastAsia="SimSun"/>
          <w:lang w:eastAsia="zh-CN"/>
        </w:rPr>
        <w:t>Random Access</w:t>
      </w:r>
      <w:proofErr w:type="gramEnd"/>
      <w:r w:rsidRPr="003C0705">
        <w:rPr>
          <w:rFonts w:eastAsia="SimSun"/>
          <w:lang w:eastAsia="zh-CN"/>
        </w:rPr>
        <w:t xml:space="preserve"> Preambles associated with the SSB belong to Random Access Preambles group B (if configured).</w:t>
      </w:r>
    </w:p>
    <w:p w14:paraId="7889F93C" w14:textId="77777777" w:rsidR="00411627" w:rsidRPr="003C0705" w:rsidRDefault="00411627" w:rsidP="00411627">
      <w:pPr>
        <w:pStyle w:val="NO"/>
        <w:rPr>
          <w:lang w:eastAsia="ko-KR"/>
        </w:rPr>
      </w:pPr>
      <w:r w:rsidRPr="003C0705">
        <w:rPr>
          <w:lang w:eastAsia="ko-KR"/>
        </w:rPr>
        <w:t xml:space="preserve">NOTE </w:t>
      </w:r>
      <w:r w:rsidR="000D4BCF" w:rsidRPr="003C0705">
        <w:rPr>
          <w:lang w:eastAsia="ko-KR"/>
        </w:rPr>
        <w:t>3</w:t>
      </w:r>
      <w:r w:rsidRPr="003C0705">
        <w:rPr>
          <w:lang w:eastAsia="ko-KR"/>
        </w:rPr>
        <w:t>:</w:t>
      </w:r>
      <w:r w:rsidRPr="003C0705">
        <w:rPr>
          <w:lang w:eastAsia="ko-KR"/>
        </w:rPr>
        <w:tab/>
        <w:t xml:space="preserve">If Random Access Preambles </w:t>
      </w:r>
      <w:proofErr w:type="gramStart"/>
      <w:r w:rsidRPr="003C0705">
        <w:rPr>
          <w:lang w:eastAsia="ko-KR"/>
        </w:rPr>
        <w:t>group</w:t>
      </w:r>
      <w:proofErr w:type="gramEnd"/>
      <w:r w:rsidRPr="003C0705">
        <w:rPr>
          <w:lang w:eastAsia="ko-KR"/>
        </w:rPr>
        <w:t xml:space="preserve"> B is supported by the cell Random Access Preambles group B is included </w:t>
      </w:r>
      <w:r w:rsidR="00776DE9" w:rsidRPr="003C0705">
        <w:rPr>
          <w:lang w:eastAsia="ko-KR"/>
        </w:rPr>
        <w:t xml:space="preserve">for </w:t>
      </w:r>
      <w:r w:rsidRPr="003C0705">
        <w:rPr>
          <w:lang w:eastAsia="ko-KR"/>
        </w:rPr>
        <w:t>each SSB.</w:t>
      </w:r>
    </w:p>
    <w:p w14:paraId="602B7C10" w14:textId="77777777" w:rsidR="00411627" w:rsidRPr="003C0705" w:rsidRDefault="00411627" w:rsidP="00411627">
      <w:pPr>
        <w:pStyle w:val="B1"/>
        <w:rPr>
          <w:lang w:eastAsia="ko-KR"/>
        </w:rPr>
      </w:pPr>
      <w:r w:rsidRPr="003C0705">
        <w:rPr>
          <w:lang w:eastAsia="ko-KR"/>
        </w:rPr>
        <w:t>-</w:t>
      </w:r>
      <w:r w:rsidRPr="003C0705">
        <w:rPr>
          <w:lang w:eastAsia="ko-KR"/>
        </w:rPr>
        <w:tab/>
        <w:t xml:space="preserve">if Random Access Preambles </w:t>
      </w:r>
      <w:proofErr w:type="gramStart"/>
      <w:r w:rsidRPr="003C0705">
        <w:rPr>
          <w:lang w:eastAsia="ko-KR"/>
        </w:rPr>
        <w:t>group</w:t>
      </w:r>
      <w:proofErr w:type="gramEnd"/>
      <w:r w:rsidRPr="003C0705">
        <w:rPr>
          <w:lang w:eastAsia="ko-KR"/>
        </w:rPr>
        <w:t xml:space="preserve"> B is configured</w:t>
      </w:r>
      <w:r w:rsidR="003B18D8" w:rsidRPr="003C0705">
        <w:rPr>
          <w:lang w:eastAsia="ko-KR"/>
        </w:rPr>
        <w:t xml:space="preserve"> for 4-step RA type</w:t>
      </w:r>
      <w:r w:rsidRPr="003C0705">
        <w:rPr>
          <w:lang w:eastAsia="ko-KR"/>
        </w:rPr>
        <w:t>:</w:t>
      </w:r>
    </w:p>
    <w:p w14:paraId="7F436905" w14:textId="77777777" w:rsidR="00411627" w:rsidRPr="003C0705" w:rsidRDefault="00411627" w:rsidP="00411627">
      <w:pPr>
        <w:pStyle w:val="B2"/>
        <w:rPr>
          <w:lang w:eastAsia="ko-KR"/>
        </w:rPr>
      </w:pPr>
      <w:r w:rsidRPr="003C0705">
        <w:rPr>
          <w:lang w:eastAsia="ko-KR"/>
        </w:rPr>
        <w:t>-</w:t>
      </w:r>
      <w:r w:rsidRPr="003C0705">
        <w:rPr>
          <w:lang w:eastAsia="ko-KR"/>
        </w:rPr>
        <w:tab/>
      </w:r>
      <w:r w:rsidRPr="003C0705">
        <w:rPr>
          <w:i/>
          <w:lang w:eastAsia="ko-KR"/>
        </w:rPr>
        <w:t>ra-Msg3SizeGroupA</w:t>
      </w:r>
      <w:r w:rsidRPr="003C0705">
        <w:rPr>
          <w:lang w:eastAsia="ko-KR"/>
        </w:rPr>
        <w:t xml:space="preserve">: the threshold to determine the groups of </w:t>
      </w:r>
      <w:proofErr w:type="gramStart"/>
      <w:r w:rsidRPr="003C0705">
        <w:rPr>
          <w:lang w:eastAsia="ko-KR"/>
        </w:rPr>
        <w:t>Random Access</w:t>
      </w:r>
      <w:proofErr w:type="gramEnd"/>
      <w:r w:rsidRPr="003C0705">
        <w:rPr>
          <w:lang w:eastAsia="ko-KR"/>
        </w:rPr>
        <w:t xml:space="preserve"> Preambles</w:t>
      </w:r>
      <w:r w:rsidR="003B18D8" w:rsidRPr="003C0705">
        <w:rPr>
          <w:lang w:eastAsia="ko-KR"/>
        </w:rPr>
        <w:t xml:space="preserve"> for 4-step RA type</w:t>
      </w:r>
      <w:r w:rsidRPr="003C0705">
        <w:rPr>
          <w:lang w:eastAsia="ko-KR"/>
        </w:rPr>
        <w:t>;</w:t>
      </w:r>
    </w:p>
    <w:p w14:paraId="5820E4A5" w14:textId="77777777" w:rsidR="00411627" w:rsidRPr="003C0705" w:rsidRDefault="00411627" w:rsidP="00411627">
      <w:pPr>
        <w:pStyle w:val="B2"/>
        <w:rPr>
          <w:lang w:eastAsia="ko-KR"/>
        </w:rPr>
      </w:pPr>
      <w:r w:rsidRPr="003C0705">
        <w:rPr>
          <w:lang w:eastAsia="ko-KR"/>
        </w:rPr>
        <w:t>-</w:t>
      </w:r>
      <w:r w:rsidRPr="003C0705">
        <w:rPr>
          <w:lang w:eastAsia="ko-KR"/>
        </w:rPr>
        <w:tab/>
      </w:r>
      <w:r w:rsidRPr="003C0705">
        <w:rPr>
          <w:i/>
          <w:lang w:eastAsia="ko-KR"/>
        </w:rPr>
        <w:t>msg3-DeltaPreamble</w:t>
      </w:r>
      <w:r w:rsidRPr="003C0705">
        <w:rPr>
          <w:lang w:eastAsia="ko-KR"/>
        </w:rPr>
        <w:t>: ∆</w:t>
      </w:r>
      <w:r w:rsidRPr="003C0705">
        <w:rPr>
          <w:i/>
          <w:vertAlign w:val="subscript"/>
          <w:lang w:eastAsia="ko-KR"/>
        </w:rPr>
        <w:t>PREAMBLE_Msg3</w:t>
      </w:r>
      <w:r w:rsidRPr="003C0705">
        <w:rPr>
          <w:lang w:eastAsia="ko-KR"/>
        </w:rPr>
        <w:t xml:space="preserve"> in TS 38.213 [6</w:t>
      </w:r>
      <w:proofErr w:type="gramStart"/>
      <w:r w:rsidRPr="003C0705">
        <w:rPr>
          <w:lang w:eastAsia="ko-KR"/>
        </w:rPr>
        <w:t>];</w:t>
      </w:r>
      <w:proofErr w:type="gramEnd"/>
    </w:p>
    <w:p w14:paraId="00F0634A" w14:textId="77777777" w:rsidR="00411627" w:rsidRPr="003C0705" w:rsidRDefault="00411627" w:rsidP="00411627">
      <w:pPr>
        <w:pStyle w:val="B2"/>
        <w:rPr>
          <w:lang w:eastAsia="ko-KR"/>
        </w:rPr>
      </w:pPr>
      <w:r w:rsidRPr="003C0705">
        <w:rPr>
          <w:lang w:eastAsia="ko-KR"/>
        </w:rPr>
        <w:t>-</w:t>
      </w:r>
      <w:r w:rsidRPr="003C0705">
        <w:rPr>
          <w:lang w:eastAsia="ko-KR"/>
        </w:rPr>
        <w:tab/>
      </w:r>
      <w:proofErr w:type="spellStart"/>
      <w:r w:rsidRPr="003C0705">
        <w:rPr>
          <w:i/>
          <w:lang w:eastAsia="ko-KR"/>
        </w:rPr>
        <w:t>messagePowerOffsetGroupB</w:t>
      </w:r>
      <w:proofErr w:type="spellEnd"/>
      <w:r w:rsidRPr="003C0705">
        <w:rPr>
          <w:lang w:eastAsia="ko-KR"/>
        </w:rPr>
        <w:t>: the power offset for preamble selection</w:t>
      </w:r>
      <w:r w:rsidR="00705F5E" w:rsidRPr="003C0705">
        <w:rPr>
          <w:rFonts w:eastAsia="SimSun"/>
          <w:iCs/>
          <w:lang w:eastAsia="zh-CN"/>
        </w:rPr>
        <w:t xml:space="preserve"> included in </w:t>
      </w:r>
      <w:proofErr w:type="spellStart"/>
      <w:proofErr w:type="gramStart"/>
      <w:r w:rsidR="00705F5E" w:rsidRPr="003C0705">
        <w:rPr>
          <w:i/>
          <w:lang w:eastAsia="ko-KR"/>
        </w:rPr>
        <w:t>groupBconfigured</w:t>
      </w:r>
      <w:proofErr w:type="spellEnd"/>
      <w:r w:rsidRPr="003C0705">
        <w:rPr>
          <w:lang w:eastAsia="ko-KR"/>
        </w:rPr>
        <w:t>;</w:t>
      </w:r>
      <w:proofErr w:type="gramEnd"/>
    </w:p>
    <w:p w14:paraId="211DBD17" w14:textId="77777777" w:rsidR="00411627" w:rsidRPr="003C0705" w:rsidRDefault="00411627" w:rsidP="00411627">
      <w:pPr>
        <w:pStyle w:val="B2"/>
        <w:rPr>
          <w:lang w:eastAsia="ko-KR"/>
        </w:rPr>
      </w:pPr>
      <w:r w:rsidRPr="003C0705">
        <w:rPr>
          <w:lang w:eastAsia="ko-KR"/>
        </w:rPr>
        <w:t>-</w:t>
      </w:r>
      <w:r w:rsidRPr="003C0705">
        <w:rPr>
          <w:lang w:eastAsia="ko-KR"/>
        </w:rPr>
        <w:tab/>
      </w:r>
      <w:proofErr w:type="spellStart"/>
      <w:r w:rsidRPr="003C0705">
        <w:rPr>
          <w:i/>
          <w:lang w:eastAsia="ko-KR"/>
        </w:rPr>
        <w:t>numberOfRA-PreamblesGroupA</w:t>
      </w:r>
      <w:proofErr w:type="spellEnd"/>
      <w:r w:rsidRPr="003C0705">
        <w:rPr>
          <w:lang w:eastAsia="ko-KR"/>
        </w:rPr>
        <w:t xml:space="preserve">: defines the number of </w:t>
      </w:r>
      <w:proofErr w:type="gramStart"/>
      <w:r w:rsidRPr="003C0705">
        <w:rPr>
          <w:lang w:eastAsia="ko-KR"/>
        </w:rPr>
        <w:t>Random Access</w:t>
      </w:r>
      <w:proofErr w:type="gramEnd"/>
      <w:r w:rsidRPr="003C0705">
        <w:rPr>
          <w:lang w:eastAsia="ko-KR"/>
        </w:rPr>
        <w:t xml:space="preserve"> Preambles in Random Access Preamble group A for each SSB</w:t>
      </w:r>
      <w:r w:rsidR="00705F5E" w:rsidRPr="003C0705">
        <w:rPr>
          <w:rFonts w:eastAsia="SimSun"/>
          <w:iCs/>
          <w:lang w:eastAsia="zh-CN"/>
        </w:rPr>
        <w:t xml:space="preserve"> included in </w:t>
      </w:r>
      <w:proofErr w:type="spellStart"/>
      <w:r w:rsidR="00705F5E" w:rsidRPr="003C0705">
        <w:rPr>
          <w:i/>
          <w:lang w:eastAsia="ko-KR"/>
        </w:rPr>
        <w:t>groupBconfigured</w:t>
      </w:r>
      <w:proofErr w:type="spellEnd"/>
      <w:r w:rsidRPr="003C0705">
        <w:rPr>
          <w:lang w:eastAsia="ko-KR"/>
        </w:rPr>
        <w:t>.</w:t>
      </w:r>
    </w:p>
    <w:p w14:paraId="0CEBDF78" w14:textId="77777777" w:rsidR="003B18D8" w:rsidRPr="003C0705" w:rsidRDefault="003B18D8" w:rsidP="003B18D8">
      <w:pPr>
        <w:pStyle w:val="B1"/>
        <w:rPr>
          <w:lang w:eastAsia="ko-KR"/>
        </w:rPr>
      </w:pPr>
      <w:r w:rsidRPr="003C0705">
        <w:rPr>
          <w:lang w:eastAsia="ko-KR"/>
        </w:rPr>
        <w:t>-</w:t>
      </w:r>
      <w:r w:rsidRPr="003C0705">
        <w:rPr>
          <w:lang w:eastAsia="ko-KR"/>
        </w:rPr>
        <w:tab/>
        <w:t xml:space="preserve">if Random Access Preambles </w:t>
      </w:r>
      <w:proofErr w:type="gramStart"/>
      <w:r w:rsidRPr="003C0705">
        <w:rPr>
          <w:lang w:eastAsia="ko-KR"/>
        </w:rPr>
        <w:t>group</w:t>
      </w:r>
      <w:proofErr w:type="gramEnd"/>
      <w:r w:rsidRPr="003C0705">
        <w:rPr>
          <w:lang w:eastAsia="ko-KR"/>
        </w:rPr>
        <w:t xml:space="preserve"> B is configured for 2-step RA type:</w:t>
      </w:r>
    </w:p>
    <w:p w14:paraId="4FE8C1D7" w14:textId="77777777" w:rsidR="003B18D8" w:rsidRPr="003C0705" w:rsidRDefault="003B18D8" w:rsidP="003B18D8">
      <w:pPr>
        <w:pStyle w:val="B2"/>
        <w:rPr>
          <w:lang w:eastAsia="ko-KR"/>
        </w:rPr>
      </w:pPr>
      <w:r w:rsidRPr="003C0705">
        <w:rPr>
          <w:lang w:eastAsia="ko-KR"/>
        </w:rPr>
        <w:t>-</w:t>
      </w:r>
      <w:r w:rsidRPr="003C0705">
        <w:rPr>
          <w:lang w:eastAsia="ko-KR"/>
        </w:rPr>
        <w:tab/>
      </w:r>
      <w:proofErr w:type="spellStart"/>
      <w:r w:rsidRPr="003C0705">
        <w:rPr>
          <w:i/>
          <w:iCs/>
          <w:lang w:eastAsia="ko-KR"/>
        </w:rPr>
        <w:t>msgA-DeltaPreamble</w:t>
      </w:r>
      <w:proofErr w:type="spellEnd"/>
      <w:r w:rsidRPr="003C0705">
        <w:rPr>
          <w:lang w:eastAsia="ko-KR"/>
        </w:rPr>
        <w:t>: ∆</w:t>
      </w:r>
      <w:proofErr w:type="spellStart"/>
      <w:r w:rsidRPr="003C0705">
        <w:rPr>
          <w:i/>
          <w:vertAlign w:val="subscript"/>
          <w:lang w:eastAsia="ko-KR"/>
        </w:rPr>
        <w:t>MsgA</w:t>
      </w:r>
      <w:r w:rsidR="000D4BCF" w:rsidRPr="003C0705">
        <w:rPr>
          <w:i/>
          <w:vertAlign w:val="subscript"/>
          <w:lang w:eastAsia="ko-KR"/>
        </w:rPr>
        <w:t>_PUSCH</w:t>
      </w:r>
      <w:proofErr w:type="spellEnd"/>
      <w:r w:rsidRPr="003C0705">
        <w:rPr>
          <w:lang w:eastAsia="ko-KR"/>
        </w:rPr>
        <w:t xml:space="preserve"> in TS 38.213 [6</w:t>
      </w:r>
      <w:proofErr w:type="gramStart"/>
      <w:r w:rsidRPr="003C0705">
        <w:rPr>
          <w:lang w:eastAsia="ko-KR"/>
        </w:rPr>
        <w:t>];</w:t>
      </w:r>
      <w:proofErr w:type="gramEnd"/>
    </w:p>
    <w:p w14:paraId="2F6142FD" w14:textId="77777777" w:rsidR="003B18D8" w:rsidRPr="003C0705" w:rsidRDefault="003B18D8" w:rsidP="003B18D8">
      <w:pPr>
        <w:pStyle w:val="B2"/>
        <w:rPr>
          <w:lang w:eastAsia="ko-KR"/>
        </w:rPr>
      </w:pPr>
      <w:r w:rsidRPr="003C0705">
        <w:rPr>
          <w:lang w:eastAsia="ko-KR"/>
        </w:rPr>
        <w:t>-</w:t>
      </w:r>
      <w:r w:rsidRPr="003C0705">
        <w:rPr>
          <w:lang w:eastAsia="ko-KR"/>
        </w:rPr>
        <w:tab/>
      </w:r>
      <w:proofErr w:type="spellStart"/>
      <w:r w:rsidRPr="003C0705">
        <w:rPr>
          <w:i/>
          <w:lang w:eastAsia="ko-KR"/>
        </w:rPr>
        <w:t>messagePowerOffsetGroupB</w:t>
      </w:r>
      <w:proofErr w:type="spellEnd"/>
      <w:r w:rsidRPr="003C0705">
        <w:rPr>
          <w:lang w:eastAsia="ko-KR"/>
        </w:rPr>
        <w:t>: the power offset for preamble selection</w:t>
      </w:r>
      <w:r w:rsidRPr="003C0705">
        <w:rPr>
          <w:iCs/>
        </w:rPr>
        <w:t xml:space="preserve"> </w:t>
      </w:r>
      <w:r w:rsidRPr="003C0705">
        <w:t xml:space="preserve">included in </w:t>
      </w:r>
      <w:proofErr w:type="spellStart"/>
      <w:r w:rsidRPr="003C0705">
        <w:rPr>
          <w:i/>
          <w:iCs/>
        </w:rPr>
        <w:t>GroupB-</w:t>
      </w:r>
      <w:proofErr w:type="gramStart"/>
      <w:r w:rsidRPr="003C0705">
        <w:rPr>
          <w:i/>
          <w:iCs/>
        </w:rPr>
        <w:t>ConfiguredTwoStepRA</w:t>
      </w:r>
      <w:proofErr w:type="spellEnd"/>
      <w:r w:rsidRPr="003C0705">
        <w:rPr>
          <w:lang w:eastAsia="ko-KR"/>
        </w:rPr>
        <w:t>;</w:t>
      </w:r>
      <w:proofErr w:type="gramEnd"/>
    </w:p>
    <w:p w14:paraId="4153B907" w14:textId="77777777" w:rsidR="003B18D8" w:rsidRPr="003C0705" w:rsidRDefault="003B18D8" w:rsidP="003B18D8">
      <w:pPr>
        <w:pStyle w:val="B2"/>
        <w:rPr>
          <w:lang w:eastAsia="ko-KR"/>
        </w:rPr>
      </w:pPr>
      <w:r w:rsidRPr="003C0705">
        <w:rPr>
          <w:lang w:eastAsia="ko-KR"/>
        </w:rPr>
        <w:t>-</w:t>
      </w:r>
      <w:r w:rsidRPr="003C0705">
        <w:rPr>
          <w:lang w:eastAsia="ko-KR"/>
        </w:rPr>
        <w:tab/>
      </w:r>
      <w:proofErr w:type="spellStart"/>
      <w:r w:rsidRPr="003C0705">
        <w:rPr>
          <w:i/>
          <w:iCs/>
          <w:lang w:eastAsia="ko-KR"/>
        </w:rPr>
        <w:t>numberOfRA-PreamblesGroupA</w:t>
      </w:r>
      <w:proofErr w:type="spellEnd"/>
      <w:r w:rsidRPr="003C0705">
        <w:rPr>
          <w:lang w:eastAsia="ko-KR"/>
        </w:rPr>
        <w:t xml:space="preserve">: defines the number of </w:t>
      </w:r>
      <w:proofErr w:type="gramStart"/>
      <w:r w:rsidRPr="003C0705">
        <w:rPr>
          <w:lang w:eastAsia="ko-KR"/>
        </w:rPr>
        <w:t>Random Access</w:t>
      </w:r>
      <w:proofErr w:type="gramEnd"/>
      <w:r w:rsidRPr="003C0705">
        <w:rPr>
          <w:lang w:eastAsia="ko-KR"/>
        </w:rPr>
        <w:t xml:space="preserve"> Preambles in Random Access Preamble group A for each SSB </w:t>
      </w:r>
      <w:r w:rsidR="00705F5E" w:rsidRPr="003C0705">
        <w:rPr>
          <w:lang w:eastAsia="ko-KR"/>
        </w:rPr>
        <w:t>included</w:t>
      </w:r>
      <w:r w:rsidRPr="003C0705">
        <w:rPr>
          <w:lang w:eastAsia="ko-KR"/>
        </w:rPr>
        <w:t xml:space="preserve"> in </w:t>
      </w:r>
      <w:proofErr w:type="spellStart"/>
      <w:r w:rsidRPr="003C0705">
        <w:rPr>
          <w:i/>
          <w:iCs/>
        </w:rPr>
        <w:t>GroupB-ConfiguredTwoStepRA</w:t>
      </w:r>
      <w:proofErr w:type="spellEnd"/>
      <w:r w:rsidR="00CD6276" w:rsidRPr="003C0705">
        <w:rPr>
          <w:lang w:eastAsia="ko-KR"/>
        </w:rPr>
        <w:t>;</w:t>
      </w:r>
    </w:p>
    <w:p w14:paraId="43EE2892" w14:textId="77777777" w:rsidR="003B18D8" w:rsidRPr="003C0705" w:rsidRDefault="003B18D8" w:rsidP="003B18D8">
      <w:pPr>
        <w:pStyle w:val="B2"/>
        <w:rPr>
          <w:lang w:eastAsia="ko-KR"/>
        </w:rPr>
      </w:pPr>
      <w:r w:rsidRPr="003C0705">
        <w:rPr>
          <w:lang w:eastAsia="ko-KR"/>
        </w:rPr>
        <w:t>-</w:t>
      </w:r>
      <w:r w:rsidRPr="003C0705">
        <w:rPr>
          <w:lang w:eastAsia="ko-KR"/>
        </w:rPr>
        <w:tab/>
      </w:r>
      <w:proofErr w:type="spellStart"/>
      <w:r w:rsidRPr="003C0705">
        <w:rPr>
          <w:i/>
          <w:lang w:eastAsia="ko-KR"/>
        </w:rPr>
        <w:t>ra-MsgA</w:t>
      </w:r>
      <w:r w:rsidR="000D4BCF" w:rsidRPr="003C0705">
        <w:rPr>
          <w:i/>
          <w:lang w:eastAsia="ko-KR"/>
        </w:rPr>
        <w:t>-</w:t>
      </w:r>
      <w:r w:rsidRPr="003C0705">
        <w:rPr>
          <w:i/>
          <w:lang w:eastAsia="ko-KR"/>
        </w:rPr>
        <w:t>SizeGroupA</w:t>
      </w:r>
      <w:proofErr w:type="spellEnd"/>
      <w:r w:rsidRPr="003C0705">
        <w:rPr>
          <w:lang w:eastAsia="ko-KR"/>
        </w:rPr>
        <w:t xml:space="preserve">: the threshold to determine the groups of </w:t>
      </w:r>
      <w:proofErr w:type="gramStart"/>
      <w:r w:rsidRPr="003C0705">
        <w:rPr>
          <w:lang w:eastAsia="ko-KR"/>
        </w:rPr>
        <w:t>Random Access</w:t>
      </w:r>
      <w:proofErr w:type="gramEnd"/>
      <w:r w:rsidRPr="003C0705">
        <w:rPr>
          <w:lang w:eastAsia="ko-KR"/>
        </w:rPr>
        <w:t xml:space="preserve"> Preambles for 2-step RA type</w:t>
      </w:r>
      <w:r w:rsidR="00F5343A" w:rsidRPr="003C0705">
        <w:rPr>
          <w:lang w:eastAsia="ko-KR"/>
        </w:rPr>
        <w:t>.</w:t>
      </w:r>
    </w:p>
    <w:p w14:paraId="22973984" w14:textId="77777777" w:rsidR="00411627" w:rsidRPr="003C0705" w:rsidRDefault="00411627" w:rsidP="00411627">
      <w:pPr>
        <w:pStyle w:val="B1"/>
        <w:rPr>
          <w:lang w:eastAsia="ko-KR"/>
        </w:rPr>
      </w:pPr>
      <w:r w:rsidRPr="003C0705">
        <w:rPr>
          <w:lang w:eastAsia="ko-KR"/>
        </w:rPr>
        <w:t>-</w:t>
      </w:r>
      <w:r w:rsidRPr="003C0705">
        <w:rPr>
          <w:lang w:eastAsia="ko-KR"/>
        </w:rPr>
        <w:tab/>
        <w:t xml:space="preserve">the set of </w:t>
      </w:r>
      <w:proofErr w:type="gramStart"/>
      <w:r w:rsidRPr="003C0705">
        <w:rPr>
          <w:lang w:eastAsia="ko-KR"/>
        </w:rPr>
        <w:t>Random Access</w:t>
      </w:r>
      <w:proofErr w:type="gramEnd"/>
      <w:r w:rsidRPr="003C0705">
        <w:rPr>
          <w:lang w:eastAsia="ko-KR"/>
        </w:rPr>
        <w:t xml:space="preserve"> Preambles and/or PRACH occasions for SI request, if any;</w:t>
      </w:r>
    </w:p>
    <w:p w14:paraId="1E863394" w14:textId="77777777" w:rsidR="00FC4221" w:rsidRPr="003C0705" w:rsidRDefault="00411627" w:rsidP="00FC4221">
      <w:pPr>
        <w:pStyle w:val="B1"/>
        <w:rPr>
          <w:lang w:eastAsia="ko-KR"/>
        </w:rPr>
      </w:pPr>
      <w:r w:rsidRPr="003C0705">
        <w:rPr>
          <w:lang w:eastAsia="ko-KR"/>
        </w:rPr>
        <w:t>-</w:t>
      </w:r>
      <w:r w:rsidRPr="003C0705">
        <w:rPr>
          <w:lang w:eastAsia="ko-KR"/>
        </w:rPr>
        <w:tab/>
        <w:t xml:space="preserve">the set of </w:t>
      </w:r>
      <w:proofErr w:type="gramStart"/>
      <w:r w:rsidRPr="003C0705">
        <w:rPr>
          <w:lang w:eastAsia="ko-KR"/>
        </w:rPr>
        <w:t>Random Access</w:t>
      </w:r>
      <w:proofErr w:type="gramEnd"/>
      <w:r w:rsidRPr="003C0705">
        <w:rPr>
          <w:lang w:eastAsia="ko-KR"/>
        </w:rPr>
        <w:t xml:space="preserve"> Preambles and/or PRACH occasions for beam failure recovery request, if any;</w:t>
      </w:r>
    </w:p>
    <w:p w14:paraId="1D757834" w14:textId="77777777" w:rsidR="00411627" w:rsidRPr="003C0705" w:rsidRDefault="00FC4221" w:rsidP="00FC4221">
      <w:pPr>
        <w:pStyle w:val="B1"/>
        <w:rPr>
          <w:lang w:eastAsia="ko-KR"/>
        </w:rPr>
      </w:pPr>
      <w:r w:rsidRPr="003C0705">
        <w:rPr>
          <w:lang w:eastAsia="ko-KR"/>
        </w:rPr>
        <w:t>-</w:t>
      </w:r>
      <w:r w:rsidRPr="003C0705">
        <w:rPr>
          <w:lang w:eastAsia="ko-KR"/>
        </w:rPr>
        <w:tab/>
        <w:t xml:space="preserve">the set of </w:t>
      </w:r>
      <w:proofErr w:type="gramStart"/>
      <w:r w:rsidRPr="003C0705">
        <w:rPr>
          <w:lang w:eastAsia="ko-KR"/>
        </w:rPr>
        <w:t>Random Access</w:t>
      </w:r>
      <w:proofErr w:type="gramEnd"/>
      <w:r w:rsidRPr="003C0705">
        <w:rPr>
          <w:lang w:eastAsia="ko-KR"/>
        </w:rPr>
        <w:t xml:space="preserve"> Preambles and/or PRACH occasions for reconfiguration with sync, if any;</w:t>
      </w:r>
    </w:p>
    <w:p w14:paraId="0E68FB18" w14:textId="4FF096EC" w:rsidR="00BF648A" w:rsidRDefault="00411627" w:rsidP="00411627">
      <w:pPr>
        <w:pStyle w:val="B1"/>
        <w:rPr>
          <w:ins w:id="32" w:author="RAN2#113e" w:date="2021-01-19T00:09:00Z"/>
          <w:lang w:eastAsia="ko-KR"/>
        </w:rPr>
      </w:pPr>
      <w:r w:rsidRPr="003C0705">
        <w:rPr>
          <w:lang w:eastAsia="ko-KR"/>
        </w:rPr>
        <w:t>-</w:t>
      </w:r>
      <w:r w:rsidRPr="003C0705">
        <w:rPr>
          <w:lang w:eastAsia="ko-KR"/>
        </w:rPr>
        <w:tab/>
      </w:r>
      <w:proofErr w:type="spellStart"/>
      <w:r w:rsidRPr="003C0705">
        <w:rPr>
          <w:i/>
          <w:lang w:eastAsia="ko-KR"/>
        </w:rPr>
        <w:t>ra</w:t>
      </w:r>
      <w:proofErr w:type="spellEnd"/>
      <w:r w:rsidRPr="003C0705">
        <w:rPr>
          <w:i/>
          <w:lang w:eastAsia="ko-KR"/>
        </w:rPr>
        <w:t>-ResponseWindow</w:t>
      </w:r>
      <w:r w:rsidRPr="003C0705">
        <w:rPr>
          <w:lang w:eastAsia="ko-KR"/>
        </w:rPr>
        <w:t>: the time window to monitor RA response(s) (</w:t>
      </w:r>
      <w:proofErr w:type="spellStart"/>
      <w:r w:rsidRPr="003C0705">
        <w:rPr>
          <w:lang w:eastAsia="ko-KR"/>
        </w:rPr>
        <w:t>SpCell</w:t>
      </w:r>
      <w:proofErr w:type="spellEnd"/>
      <w:r w:rsidRPr="003C0705">
        <w:rPr>
          <w:lang w:eastAsia="ko-KR"/>
        </w:rPr>
        <w:t xml:space="preserve"> only</w:t>
      </w:r>
      <w:proofErr w:type="gramStart"/>
      <w:r w:rsidRPr="003C0705">
        <w:rPr>
          <w:lang w:eastAsia="ko-KR"/>
        </w:rPr>
        <w:t>);</w:t>
      </w:r>
      <w:proofErr w:type="gramEnd"/>
    </w:p>
    <w:p w14:paraId="33B136B3" w14:textId="6386F885" w:rsidR="004809E6" w:rsidRPr="00324878" w:rsidRDefault="00DA483A" w:rsidP="007F74F5">
      <w:pPr>
        <w:pStyle w:val="EditorsNote"/>
        <w:rPr>
          <w:ins w:id="33" w:author="RAN2#113e" w:date="2021-02-22T14:22:00Z"/>
          <w:u w:val="single"/>
          <w:lang w:eastAsia="ko-KR"/>
        </w:rPr>
      </w:pPr>
      <w:ins w:id="34" w:author="RAN2#113e" w:date="2021-01-19T00:09:00Z">
        <w:r w:rsidRPr="007F74F5">
          <w:rPr>
            <w:rFonts w:eastAsia="SimSun"/>
          </w:rPr>
          <w:t xml:space="preserve">Editor’s note: </w:t>
        </w:r>
        <w:r w:rsidRPr="00F0215F">
          <w:rPr>
            <w:rFonts w:eastAsia="SimSun"/>
            <w:i/>
            <w:iCs/>
          </w:rPr>
          <w:t>Agreement:</w:t>
        </w:r>
        <w:r w:rsidRPr="007F74F5">
          <w:rPr>
            <w:rFonts w:eastAsia="SimSun"/>
          </w:rPr>
          <w:t xml:space="preserve"> If the start of </w:t>
        </w:r>
        <w:proofErr w:type="spellStart"/>
        <w:r w:rsidRPr="00526841">
          <w:rPr>
            <w:rFonts w:eastAsia="SimSun"/>
            <w:i/>
            <w:iCs/>
          </w:rPr>
          <w:t>ra</w:t>
        </w:r>
        <w:proofErr w:type="spellEnd"/>
        <w:r w:rsidRPr="00526841">
          <w:rPr>
            <w:rFonts w:eastAsia="SimSun"/>
            <w:i/>
            <w:iCs/>
          </w:rPr>
          <w:t>-ResponseWindow</w:t>
        </w:r>
        <w:r w:rsidRPr="007F74F5">
          <w:rPr>
            <w:rFonts w:eastAsia="SimSun"/>
          </w:rPr>
          <w:t xml:space="preserve"> is accurately compensated by UE-gNB RTT, </w:t>
        </w:r>
        <w:proofErr w:type="spellStart"/>
        <w:r w:rsidRPr="00526841">
          <w:rPr>
            <w:rFonts w:eastAsia="SimSun"/>
            <w:i/>
            <w:iCs/>
          </w:rPr>
          <w:t>ra</w:t>
        </w:r>
      </w:ins>
      <w:proofErr w:type="spellEnd"/>
      <w:ins w:id="35" w:author="RAN2#113e" w:date="2021-02-22T14:23:00Z">
        <w:r w:rsidR="004809E6" w:rsidRPr="00526841">
          <w:rPr>
            <w:rFonts w:eastAsia="SimSun"/>
            <w:i/>
            <w:iCs/>
          </w:rPr>
          <w:t>-</w:t>
        </w:r>
      </w:ins>
      <w:ins w:id="36" w:author="RAN2#113e" w:date="2021-01-19T00:09:00Z">
        <w:r w:rsidRPr="00526841">
          <w:rPr>
            <w:rFonts w:eastAsia="SimSun"/>
            <w:i/>
            <w:iCs/>
          </w:rPr>
          <w:t>ResponseWindow</w:t>
        </w:r>
        <w:r w:rsidRPr="007F74F5">
          <w:rPr>
            <w:rFonts w:eastAsia="SimSun"/>
          </w:rPr>
          <w:t xml:space="preserve"> is not extended in LEO/GEO. Editor: RTT estimation accuracy still to be determined by RAN1.</w:t>
        </w:r>
      </w:ins>
    </w:p>
    <w:p w14:paraId="61D14643" w14:textId="22861F3C" w:rsidR="00411627" w:rsidRPr="003C0705" w:rsidRDefault="00411627">
      <w:pPr>
        <w:pStyle w:val="B1"/>
        <w:rPr>
          <w:lang w:eastAsia="ko-KR"/>
        </w:rPr>
      </w:pPr>
      <w:r w:rsidRPr="003C0705">
        <w:rPr>
          <w:lang w:eastAsia="ko-KR"/>
        </w:rPr>
        <w:t>-</w:t>
      </w:r>
      <w:r w:rsidRPr="003C0705">
        <w:rPr>
          <w:lang w:eastAsia="ko-KR"/>
        </w:rPr>
        <w:tab/>
      </w:r>
      <w:proofErr w:type="spellStart"/>
      <w:r w:rsidRPr="003C0705">
        <w:rPr>
          <w:i/>
          <w:lang w:eastAsia="ko-KR"/>
        </w:rPr>
        <w:t>ra-ContentionResolutionTimer</w:t>
      </w:r>
      <w:proofErr w:type="spellEnd"/>
      <w:r w:rsidRPr="003C0705">
        <w:rPr>
          <w:lang w:eastAsia="ko-KR"/>
        </w:rPr>
        <w:t xml:space="preserve">: </w:t>
      </w:r>
      <w:proofErr w:type="gramStart"/>
      <w:r w:rsidRPr="003C0705">
        <w:rPr>
          <w:lang w:eastAsia="ko-KR"/>
        </w:rPr>
        <w:t>the</w:t>
      </w:r>
      <w:proofErr w:type="gramEnd"/>
      <w:r w:rsidRPr="003C0705">
        <w:rPr>
          <w:lang w:eastAsia="ko-KR"/>
        </w:rPr>
        <w:t xml:space="preserve"> Contention Resolution Timer (</w:t>
      </w:r>
      <w:proofErr w:type="spellStart"/>
      <w:r w:rsidRPr="003C0705">
        <w:rPr>
          <w:lang w:eastAsia="ko-KR"/>
        </w:rPr>
        <w:t>SpCell</w:t>
      </w:r>
      <w:proofErr w:type="spellEnd"/>
      <w:r w:rsidRPr="003C0705">
        <w:rPr>
          <w:lang w:eastAsia="ko-KR"/>
        </w:rPr>
        <w:t xml:space="preserve"> only)</w:t>
      </w:r>
      <w:r w:rsidR="003B18D8" w:rsidRPr="003C0705">
        <w:rPr>
          <w:lang w:eastAsia="ko-KR"/>
        </w:rPr>
        <w:t>;</w:t>
      </w:r>
    </w:p>
    <w:p w14:paraId="26B1090D" w14:textId="0CB2E19F" w:rsidR="00BF648A" w:rsidRDefault="003B18D8" w:rsidP="00BF648A">
      <w:pPr>
        <w:pStyle w:val="B1"/>
        <w:rPr>
          <w:ins w:id="37" w:author="RAN2#113e" w:date="2021-01-19T00:09:00Z"/>
          <w:lang w:eastAsia="ko-KR"/>
        </w:rPr>
      </w:pPr>
      <w:r w:rsidRPr="003C0705">
        <w:rPr>
          <w:lang w:eastAsia="ko-KR"/>
        </w:rPr>
        <w:t>-</w:t>
      </w:r>
      <w:r w:rsidRPr="003C0705">
        <w:rPr>
          <w:lang w:eastAsia="ko-KR"/>
        </w:rPr>
        <w:tab/>
      </w:r>
      <w:proofErr w:type="spellStart"/>
      <w:r w:rsidRPr="003C0705">
        <w:rPr>
          <w:i/>
          <w:iCs/>
          <w:lang w:eastAsia="ko-KR"/>
        </w:rPr>
        <w:t>msgB</w:t>
      </w:r>
      <w:proofErr w:type="spellEnd"/>
      <w:r w:rsidRPr="003C0705">
        <w:rPr>
          <w:i/>
          <w:iCs/>
          <w:lang w:eastAsia="ko-KR"/>
        </w:rPr>
        <w:t>-ResponseWindow</w:t>
      </w:r>
      <w:r w:rsidRPr="003C0705">
        <w:rPr>
          <w:lang w:eastAsia="ko-KR"/>
        </w:rPr>
        <w:t>: the time window to monitor RA response(s) for 2-step RA type (</w:t>
      </w:r>
      <w:proofErr w:type="spellStart"/>
      <w:r w:rsidRPr="003C0705">
        <w:rPr>
          <w:lang w:eastAsia="ko-KR"/>
        </w:rPr>
        <w:t>SpCell</w:t>
      </w:r>
      <w:proofErr w:type="spellEnd"/>
      <w:r w:rsidRPr="003C0705">
        <w:rPr>
          <w:lang w:eastAsia="ko-KR"/>
        </w:rPr>
        <w:t xml:space="preserve"> only).</w:t>
      </w:r>
    </w:p>
    <w:p w14:paraId="5CEA7FC5" w14:textId="4BF9053F" w:rsidR="009E379C" w:rsidRPr="00324878" w:rsidRDefault="00E37793" w:rsidP="007F74F5">
      <w:pPr>
        <w:pStyle w:val="EditorsNote"/>
        <w:rPr>
          <w:ins w:id="38" w:author="RAN2#113e" w:date="2021-02-22T14:22:00Z"/>
          <w:rFonts w:eastAsia="SimSun"/>
          <w:u w:val="single"/>
        </w:rPr>
      </w:pPr>
      <w:ins w:id="39" w:author="RAN2#113e" w:date="2021-01-19T00:09:00Z">
        <w:r w:rsidRPr="007F74F5">
          <w:rPr>
            <w:rFonts w:eastAsia="SimSun"/>
          </w:rPr>
          <w:t xml:space="preserve">Editor’s note: </w:t>
        </w:r>
        <w:r w:rsidRPr="00F0215F">
          <w:rPr>
            <w:rFonts w:eastAsia="SimSun"/>
            <w:i/>
            <w:iCs/>
          </w:rPr>
          <w:t>Agreement:</w:t>
        </w:r>
        <w:r w:rsidRPr="007F74F5">
          <w:rPr>
            <w:rFonts w:eastAsia="SimSun"/>
          </w:rPr>
          <w:t xml:space="preserve"> If the start of </w:t>
        </w:r>
        <w:proofErr w:type="spellStart"/>
        <w:r w:rsidRPr="00526841">
          <w:rPr>
            <w:rFonts w:eastAsia="SimSun"/>
            <w:i/>
            <w:iCs/>
          </w:rPr>
          <w:t>msgB</w:t>
        </w:r>
        <w:proofErr w:type="spellEnd"/>
        <w:r w:rsidRPr="00526841">
          <w:rPr>
            <w:rFonts w:eastAsia="SimSun"/>
            <w:i/>
            <w:iCs/>
          </w:rPr>
          <w:t>-ResponseWindow</w:t>
        </w:r>
        <w:r w:rsidRPr="007F74F5">
          <w:rPr>
            <w:rFonts w:eastAsia="SimSun"/>
          </w:rPr>
          <w:t xml:space="preserve"> is accurately compensated by UE-gNB RTT, </w:t>
        </w:r>
        <w:proofErr w:type="spellStart"/>
        <w:r w:rsidRPr="00526841">
          <w:rPr>
            <w:rFonts w:eastAsia="SimSun"/>
            <w:i/>
            <w:iCs/>
          </w:rPr>
          <w:t>msgB</w:t>
        </w:r>
      </w:ins>
      <w:proofErr w:type="spellEnd"/>
      <w:ins w:id="40" w:author="RAN2#113e" w:date="2021-02-22T14:22:00Z">
        <w:r w:rsidR="009E379C" w:rsidRPr="00526841">
          <w:rPr>
            <w:rFonts w:eastAsia="SimSun"/>
            <w:i/>
            <w:iCs/>
          </w:rPr>
          <w:t>-</w:t>
        </w:r>
      </w:ins>
      <w:ins w:id="41" w:author="RAN2#113e" w:date="2021-01-19T00:09:00Z">
        <w:r w:rsidRPr="00526841">
          <w:rPr>
            <w:rFonts w:eastAsia="SimSun"/>
            <w:i/>
            <w:iCs/>
          </w:rPr>
          <w:t>ResponseWindow</w:t>
        </w:r>
        <w:r w:rsidRPr="007F74F5">
          <w:rPr>
            <w:rFonts w:eastAsia="SimSun"/>
          </w:rPr>
          <w:t xml:space="preserve"> is not extended in LEO/GEO.  Editor: RTT estimation accuracy still to be determined by RAN1.</w:t>
        </w:r>
      </w:ins>
    </w:p>
    <w:p w14:paraId="64B28CE9" w14:textId="319E7310" w:rsidR="00411627" w:rsidRPr="003C0705" w:rsidRDefault="00411627" w:rsidP="00BF648A">
      <w:pPr>
        <w:pStyle w:val="B1"/>
        <w:ind w:left="0" w:firstLine="0"/>
        <w:rPr>
          <w:lang w:eastAsia="ko-KR"/>
        </w:rPr>
      </w:pPr>
      <w:r w:rsidRPr="003C0705">
        <w:rPr>
          <w:lang w:eastAsia="ko-KR"/>
        </w:rPr>
        <w:t>In addition, the following information for related Serving Cell is assumed to be available for UEs:</w:t>
      </w:r>
    </w:p>
    <w:p w14:paraId="30D4A97A" w14:textId="77777777" w:rsidR="00411627" w:rsidRPr="003C0705" w:rsidRDefault="00411627" w:rsidP="00411627">
      <w:pPr>
        <w:pStyle w:val="B1"/>
        <w:rPr>
          <w:lang w:eastAsia="ko-KR"/>
        </w:rPr>
      </w:pPr>
      <w:r w:rsidRPr="003C0705">
        <w:rPr>
          <w:lang w:eastAsia="ko-KR"/>
        </w:rPr>
        <w:t>-</w:t>
      </w:r>
      <w:r w:rsidRPr="003C0705">
        <w:rPr>
          <w:lang w:eastAsia="ko-KR"/>
        </w:rPr>
        <w:tab/>
        <w:t xml:space="preserve">if Random Access Preambles </w:t>
      </w:r>
      <w:proofErr w:type="gramStart"/>
      <w:r w:rsidRPr="003C0705">
        <w:rPr>
          <w:lang w:eastAsia="ko-KR"/>
        </w:rPr>
        <w:t>group</w:t>
      </w:r>
      <w:proofErr w:type="gramEnd"/>
      <w:r w:rsidRPr="003C0705">
        <w:rPr>
          <w:lang w:eastAsia="ko-KR"/>
        </w:rPr>
        <w:t xml:space="preserve"> B is configured:</w:t>
      </w:r>
    </w:p>
    <w:p w14:paraId="69767733" w14:textId="77777777" w:rsidR="00411627" w:rsidRPr="003C0705" w:rsidRDefault="00411627" w:rsidP="00411627">
      <w:pPr>
        <w:pStyle w:val="B2"/>
        <w:rPr>
          <w:lang w:eastAsia="ko-KR"/>
        </w:rPr>
      </w:pPr>
      <w:r w:rsidRPr="003C0705">
        <w:rPr>
          <w:lang w:eastAsia="ko-KR"/>
        </w:rPr>
        <w:t>-</w:t>
      </w:r>
      <w:r w:rsidRPr="003C0705">
        <w:rPr>
          <w:lang w:eastAsia="ko-KR"/>
        </w:rPr>
        <w:tab/>
        <w:t xml:space="preserve">if the Serving Cell for the </w:t>
      </w:r>
      <w:proofErr w:type="gramStart"/>
      <w:r w:rsidRPr="003C0705">
        <w:rPr>
          <w:lang w:eastAsia="ko-KR"/>
        </w:rPr>
        <w:t>Random Access</w:t>
      </w:r>
      <w:proofErr w:type="gramEnd"/>
      <w:r w:rsidRPr="003C0705">
        <w:rPr>
          <w:lang w:eastAsia="ko-KR"/>
        </w:rPr>
        <w:t xml:space="preserve"> procedure is configured with </w:t>
      </w:r>
      <w:r w:rsidR="004B3D68" w:rsidRPr="003C0705">
        <w:rPr>
          <w:lang w:eastAsia="ko-KR"/>
        </w:rPr>
        <w:t>supplementary uplink as specified in TS 38.331 [5]</w:t>
      </w:r>
      <w:r w:rsidRPr="003C0705">
        <w:rPr>
          <w:lang w:eastAsia="ko-KR"/>
        </w:rPr>
        <w:t>, and SUL carrier is selected for performing Random Access Procedure:</w:t>
      </w:r>
    </w:p>
    <w:p w14:paraId="00C7BD1E" w14:textId="77777777" w:rsidR="00411627" w:rsidRPr="003C0705" w:rsidRDefault="00411627" w:rsidP="00411627">
      <w:pPr>
        <w:pStyle w:val="B3"/>
        <w:rPr>
          <w:lang w:eastAsia="ko-KR"/>
        </w:rPr>
      </w:pPr>
      <w:r w:rsidRPr="003C0705">
        <w:rPr>
          <w:lang w:eastAsia="ko-KR"/>
        </w:rPr>
        <w:t>-</w:t>
      </w:r>
      <w:r w:rsidRPr="003C0705">
        <w:rPr>
          <w:lang w:eastAsia="ko-KR"/>
        </w:rPr>
        <w:tab/>
      </w:r>
      <w:proofErr w:type="spellStart"/>
      <w:proofErr w:type="gramStart"/>
      <w:r w:rsidRPr="003C0705">
        <w:rPr>
          <w:lang w:eastAsia="ko-KR"/>
        </w:rPr>
        <w:t>P</w:t>
      </w:r>
      <w:r w:rsidRPr="003C0705">
        <w:rPr>
          <w:vertAlign w:val="subscript"/>
          <w:lang w:eastAsia="ko-KR"/>
        </w:rPr>
        <w:t>CMAX,f</w:t>
      </w:r>
      <w:proofErr w:type="gramEnd"/>
      <w:r w:rsidRPr="003C0705">
        <w:rPr>
          <w:vertAlign w:val="subscript"/>
          <w:lang w:eastAsia="ko-KR"/>
        </w:rPr>
        <w:t>,c</w:t>
      </w:r>
      <w:proofErr w:type="spellEnd"/>
      <w:r w:rsidRPr="003C0705">
        <w:rPr>
          <w:lang w:eastAsia="ko-KR"/>
        </w:rPr>
        <w:t xml:space="preserve"> of the SUL carrier as specified in TS 38.101</w:t>
      </w:r>
      <w:r w:rsidR="003C3233" w:rsidRPr="003C0705">
        <w:rPr>
          <w:lang w:eastAsia="ko-KR"/>
        </w:rPr>
        <w:t>-1</w:t>
      </w:r>
      <w:r w:rsidRPr="003C0705">
        <w:rPr>
          <w:lang w:eastAsia="ko-KR"/>
        </w:rPr>
        <w:t xml:space="preserve"> [</w:t>
      </w:r>
      <w:r w:rsidR="003C3233" w:rsidRPr="003C0705">
        <w:rPr>
          <w:lang w:eastAsia="ko-KR"/>
        </w:rPr>
        <w:t>14</w:t>
      </w:r>
      <w:r w:rsidRPr="003C0705">
        <w:rPr>
          <w:lang w:eastAsia="ko-KR"/>
        </w:rPr>
        <w:t>]</w:t>
      </w:r>
      <w:r w:rsidR="003C3233" w:rsidRPr="003C0705">
        <w:rPr>
          <w:lang w:eastAsia="ko-KR"/>
        </w:rPr>
        <w:t>, TS 38.101-2 [15]</w:t>
      </w:r>
      <w:r w:rsidR="00D7424B" w:rsidRPr="003C0705">
        <w:rPr>
          <w:lang w:eastAsia="ko-KR"/>
        </w:rPr>
        <w:t>,</w:t>
      </w:r>
      <w:r w:rsidR="003C3233" w:rsidRPr="003C0705">
        <w:rPr>
          <w:lang w:eastAsia="ko-KR"/>
        </w:rPr>
        <w:t xml:space="preserve"> and TS 38.101-3 [16]</w:t>
      </w:r>
      <w:r w:rsidRPr="003C0705">
        <w:rPr>
          <w:lang w:eastAsia="ko-KR"/>
        </w:rPr>
        <w:t>.</w:t>
      </w:r>
    </w:p>
    <w:p w14:paraId="09AED65C" w14:textId="77777777" w:rsidR="00411627" w:rsidRPr="003C0705" w:rsidRDefault="00411627" w:rsidP="00411627">
      <w:pPr>
        <w:pStyle w:val="B2"/>
        <w:rPr>
          <w:lang w:eastAsia="ko-KR"/>
        </w:rPr>
      </w:pPr>
      <w:r w:rsidRPr="003C0705">
        <w:rPr>
          <w:lang w:eastAsia="ko-KR"/>
        </w:rPr>
        <w:t>-</w:t>
      </w:r>
      <w:r w:rsidRPr="003C0705">
        <w:rPr>
          <w:lang w:eastAsia="ko-KR"/>
        </w:rPr>
        <w:tab/>
        <w:t>else:</w:t>
      </w:r>
    </w:p>
    <w:p w14:paraId="13622C37" w14:textId="77777777" w:rsidR="00411627" w:rsidRPr="003C0705" w:rsidRDefault="00411627" w:rsidP="00411627">
      <w:pPr>
        <w:pStyle w:val="B3"/>
        <w:rPr>
          <w:lang w:eastAsia="ko-KR"/>
        </w:rPr>
      </w:pPr>
      <w:r w:rsidRPr="003C0705">
        <w:rPr>
          <w:lang w:eastAsia="ko-KR"/>
        </w:rPr>
        <w:lastRenderedPageBreak/>
        <w:t>-</w:t>
      </w:r>
      <w:r w:rsidRPr="003C0705">
        <w:rPr>
          <w:lang w:eastAsia="ko-KR"/>
        </w:rPr>
        <w:tab/>
      </w:r>
      <w:proofErr w:type="spellStart"/>
      <w:proofErr w:type="gramStart"/>
      <w:r w:rsidRPr="003C0705">
        <w:rPr>
          <w:lang w:eastAsia="ko-KR"/>
        </w:rPr>
        <w:t>P</w:t>
      </w:r>
      <w:r w:rsidRPr="003C0705">
        <w:rPr>
          <w:vertAlign w:val="subscript"/>
          <w:lang w:eastAsia="ko-KR"/>
        </w:rPr>
        <w:t>CMAX,f</w:t>
      </w:r>
      <w:proofErr w:type="gramEnd"/>
      <w:r w:rsidRPr="003C0705">
        <w:rPr>
          <w:vertAlign w:val="subscript"/>
          <w:lang w:eastAsia="ko-KR"/>
        </w:rPr>
        <w:t>,c</w:t>
      </w:r>
      <w:proofErr w:type="spellEnd"/>
      <w:r w:rsidRPr="003C0705">
        <w:rPr>
          <w:lang w:eastAsia="ko-KR"/>
        </w:rPr>
        <w:t xml:space="preserve"> of the NUL carrier as specified in TS 38.101</w:t>
      </w:r>
      <w:r w:rsidR="003C3233" w:rsidRPr="003C0705">
        <w:rPr>
          <w:lang w:eastAsia="ko-KR"/>
        </w:rPr>
        <w:t>-1</w:t>
      </w:r>
      <w:r w:rsidRPr="003C0705">
        <w:rPr>
          <w:lang w:eastAsia="ko-KR"/>
        </w:rPr>
        <w:t xml:space="preserve"> [</w:t>
      </w:r>
      <w:r w:rsidR="003C3233" w:rsidRPr="003C0705">
        <w:rPr>
          <w:lang w:eastAsia="ko-KR"/>
        </w:rPr>
        <w:t>14</w:t>
      </w:r>
      <w:r w:rsidRPr="003C0705">
        <w:rPr>
          <w:lang w:eastAsia="ko-KR"/>
        </w:rPr>
        <w:t>]</w:t>
      </w:r>
      <w:r w:rsidR="003C3233" w:rsidRPr="003C0705">
        <w:rPr>
          <w:lang w:eastAsia="ko-KR"/>
        </w:rPr>
        <w:t>, TS 38.101-2 [15]</w:t>
      </w:r>
      <w:r w:rsidR="00D7424B" w:rsidRPr="003C0705">
        <w:rPr>
          <w:lang w:eastAsia="ko-KR"/>
        </w:rPr>
        <w:t>,</w:t>
      </w:r>
      <w:r w:rsidR="003C3233" w:rsidRPr="003C0705">
        <w:rPr>
          <w:lang w:eastAsia="ko-KR"/>
        </w:rPr>
        <w:t xml:space="preserve"> and TS 38.101-3 [16]</w:t>
      </w:r>
      <w:r w:rsidRPr="003C0705">
        <w:rPr>
          <w:lang w:eastAsia="ko-KR"/>
        </w:rPr>
        <w:t>.</w:t>
      </w:r>
    </w:p>
    <w:p w14:paraId="38470014" w14:textId="77777777" w:rsidR="00411627" w:rsidRPr="003C0705" w:rsidRDefault="00411627" w:rsidP="00411627">
      <w:pPr>
        <w:rPr>
          <w:lang w:eastAsia="ko-KR"/>
        </w:rPr>
      </w:pPr>
      <w:r w:rsidRPr="003C0705">
        <w:rPr>
          <w:lang w:eastAsia="ko-KR"/>
        </w:rPr>
        <w:t xml:space="preserve">The following UE variables are used for the </w:t>
      </w:r>
      <w:proofErr w:type="gramStart"/>
      <w:r w:rsidRPr="003C0705">
        <w:rPr>
          <w:lang w:eastAsia="ko-KR"/>
        </w:rPr>
        <w:t>Random Access</w:t>
      </w:r>
      <w:proofErr w:type="gramEnd"/>
      <w:r w:rsidRPr="003C0705">
        <w:rPr>
          <w:lang w:eastAsia="ko-KR"/>
        </w:rPr>
        <w:t xml:space="preserve"> procedure:</w:t>
      </w:r>
    </w:p>
    <w:p w14:paraId="16DAC30B" w14:textId="77777777" w:rsidR="00411627" w:rsidRPr="003C0705" w:rsidRDefault="00411627" w:rsidP="00411627">
      <w:pPr>
        <w:pStyle w:val="B1"/>
        <w:rPr>
          <w:lang w:eastAsia="ko-KR"/>
        </w:rPr>
      </w:pPr>
      <w:r w:rsidRPr="003C0705">
        <w:rPr>
          <w:lang w:eastAsia="ko-KR"/>
        </w:rPr>
        <w:t>-</w:t>
      </w:r>
      <w:r w:rsidRPr="003C0705">
        <w:rPr>
          <w:lang w:eastAsia="ko-KR"/>
        </w:rPr>
        <w:tab/>
      </w:r>
      <w:r w:rsidRPr="003C0705">
        <w:rPr>
          <w:i/>
          <w:lang w:eastAsia="ko-KR"/>
        </w:rPr>
        <w:t>PREAMBLE_</w:t>
      </w:r>
      <w:proofErr w:type="gramStart"/>
      <w:r w:rsidRPr="003C0705">
        <w:rPr>
          <w:i/>
          <w:lang w:eastAsia="ko-KR"/>
        </w:rPr>
        <w:t>INDEX</w:t>
      </w:r>
      <w:r w:rsidRPr="003C0705">
        <w:rPr>
          <w:lang w:eastAsia="ko-KR"/>
        </w:rPr>
        <w:t>;</w:t>
      </w:r>
      <w:proofErr w:type="gramEnd"/>
    </w:p>
    <w:p w14:paraId="6179289A" w14:textId="77777777" w:rsidR="00411627" w:rsidRPr="003C0705" w:rsidRDefault="00411627" w:rsidP="00411627">
      <w:pPr>
        <w:pStyle w:val="B1"/>
        <w:rPr>
          <w:lang w:eastAsia="ko-KR"/>
        </w:rPr>
      </w:pPr>
      <w:r w:rsidRPr="003C0705">
        <w:rPr>
          <w:lang w:eastAsia="ko-KR"/>
        </w:rPr>
        <w:t>-</w:t>
      </w:r>
      <w:r w:rsidRPr="003C0705">
        <w:rPr>
          <w:lang w:eastAsia="ko-KR"/>
        </w:rPr>
        <w:tab/>
      </w:r>
      <w:r w:rsidRPr="003C0705">
        <w:rPr>
          <w:i/>
          <w:lang w:eastAsia="ko-KR"/>
        </w:rPr>
        <w:t>PREAMBLE_TRANSMISSION_</w:t>
      </w:r>
      <w:proofErr w:type="gramStart"/>
      <w:r w:rsidRPr="003C0705">
        <w:rPr>
          <w:i/>
          <w:lang w:eastAsia="ko-KR"/>
        </w:rPr>
        <w:t>COUNTER</w:t>
      </w:r>
      <w:r w:rsidRPr="003C0705">
        <w:rPr>
          <w:lang w:eastAsia="ko-KR"/>
        </w:rPr>
        <w:t>;</w:t>
      </w:r>
      <w:proofErr w:type="gramEnd"/>
    </w:p>
    <w:p w14:paraId="00179136" w14:textId="77777777" w:rsidR="00411627" w:rsidRPr="003C0705" w:rsidRDefault="00411627" w:rsidP="00411627">
      <w:pPr>
        <w:pStyle w:val="B1"/>
        <w:rPr>
          <w:lang w:eastAsia="ko-KR"/>
        </w:rPr>
      </w:pPr>
      <w:r w:rsidRPr="003C0705">
        <w:rPr>
          <w:lang w:eastAsia="ko-KR"/>
        </w:rPr>
        <w:t>-</w:t>
      </w:r>
      <w:r w:rsidRPr="003C0705">
        <w:rPr>
          <w:lang w:eastAsia="ko-KR"/>
        </w:rPr>
        <w:tab/>
      </w:r>
      <w:r w:rsidRPr="003C0705">
        <w:rPr>
          <w:i/>
          <w:lang w:eastAsia="ko-KR"/>
        </w:rPr>
        <w:t>PREAMBLE_POWER_RAMPING_</w:t>
      </w:r>
      <w:proofErr w:type="gramStart"/>
      <w:r w:rsidRPr="003C0705">
        <w:rPr>
          <w:i/>
          <w:lang w:eastAsia="ko-KR"/>
        </w:rPr>
        <w:t>COUNTER</w:t>
      </w:r>
      <w:r w:rsidRPr="003C0705">
        <w:rPr>
          <w:lang w:eastAsia="ko-KR"/>
        </w:rPr>
        <w:t>;</w:t>
      </w:r>
      <w:proofErr w:type="gramEnd"/>
    </w:p>
    <w:p w14:paraId="232A825C" w14:textId="77777777" w:rsidR="00865E9A" w:rsidRPr="003C0705" w:rsidRDefault="00865E9A" w:rsidP="00411627">
      <w:pPr>
        <w:pStyle w:val="B1"/>
        <w:rPr>
          <w:lang w:eastAsia="ko-KR"/>
        </w:rPr>
      </w:pPr>
      <w:r w:rsidRPr="003C0705">
        <w:rPr>
          <w:lang w:eastAsia="ko-KR"/>
        </w:rPr>
        <w:t>-</w:t>
      </w:r>
      <w:r w:rsidRPr="003C0705">
        <w:rPr>
          <w:lang w:eastAsia="ko-KR"/>
        </w:rPr>
        <w:tab/>
      </w:r>
      <w:r w:rsidRPr="003C0705">
        <w:rPr>
          <w:i/>
          <w:lang w:eastAsia="ko-KR"/>
        </w:rPr>
        <w:t>PREAMBLE_POWER_RAMPING_</w:t>
      </w:r>
      <w:proofErr w:type="gramStart"/>
      <w:r w:rsidRPr="003C0705">
        <w:rPr>
          <w:i/>
          <w:lang w:eastAsia="ko-KR"/>
        </w:rPr>
        <w:t>STEP</w:t>
      </w:r>
      <w:r w:rsidRPr="003C0705">
        <w:rPr>
          <w:lang w:eastAsia="ko-KR"/>
        </w:rPr>
        <w:t>;</w:t>
      </w:r>
      <w:proofErr w:type="gramEnd"/>
    </w:p>
    <w:p w14:paraId="30D7D0AD" w14:textId="77777777" w:rsidR="00411627" w:rsidRPr="003C0705" w:rsidRDefault="00411627" w:rsidP="00411627">
      <w:pPr>
        <w:pStyle w:val="B1"/>
        <w:rPr>
          <w:lang w:eastAsia="ko-KR"/>
        </w:rPr>
      </w:pPr>
      <w:r w:rsidRPr="003C0705">
        <w:rPr>
          <w:lang w:eastAsia="ko-KR"/>
        </w:rPr>
        <w:t>-</w:t>
      </w:r>
      <w:r w:rsidRPr="003C0705">
        <w:rPr>
          <w:lang w:eastAsia="ko-KR"/>
        </w:rPr>
        <w:tab/>
      </w:r>
      <w:r w:rsidRPr="003C0705">
        <w:rPr>
          <w:i/>
          <w:lang w:eastAsia="ko-KR"/>
        </w:rPr>
        <w:t>PREAMBLE_RECEIVED_TARGET_</w:t>
      </w:r>
      <w:proofErr w:type="gramStart"/>
      <w:r w:rsidRPr="003C0705">
        <w:rPr>
          <w:i/>
          <w:lang w:eastAsia="ko-KR"/>
        </w:rPr>
        <w:t>POWER</w:t>
      </w:r>
      <w:r w:rsidRPr="003C0705">
        <w:rPr>
          <w:lang w:eastAsia="ko-KR"/>
        </w:rPr>
        <w:t>;</w:t>
      </w:r>
      <w:proofErr w:type="gramEnd"/>
    </w:p>
    <w:p w14:paraId="626D4860" w14:textId="77777777" w:rsidR="00411627" w:rsidRPr="003C0705" w:rsidRDefault="00411627" w:rsidP="00411627">
      <w:pPr>
        <w:pStyle w:val="B1"/>
        <w:rPr>
          <w:i/>
          <w:lang w:eastAsia="ko-KR"/>
        </w:rPr>
      </w:pPr>
      <w:r w:rsidRPr="003C0705">
        <w:rPr>
          <w:lang w:eastAsia="ko-KR"/>
        </w:rPr>
        <w:t>-</w:t>
      </w:r>
      <w:r w:rsidRPr="003C0705">
        <w:rPr>
          <w:lang w:eastAsia="ko-KR"/>
        </w:rPr>
        <w:tab/>
      </w:r>
      <w:r w:rsidRPr="003C0705">
        <w:rPr>
          <w:i/>
          <w:lang w:eastAsia="ko-KR"/>
        </w:rPr>
        <w:t>PREAMBLE_</w:t>
      </w:r>
      <w:proofErr w:type="gramStart"/>
      <w:r w:rsidRPr="003C0705">
        <w:rPr>
          <w:i/>
          <w:lang w:eastAsia="ko-KR"/>
        </w:rPr>
        <w:t>BACKOFF</w:t>
      </w:r>
      <w:r w:rsidRPr="003C0705">
        <w:rPr>
          <w:lang w:eastAsia="ko-KR"/>
        </w:rPr>
        <w:t>;</w:t>
      </w:r>
      <w:proofErr w:type="gramEnd"/>
    </w:p>
    <w:p w14:paraId="157E6850" w14:textId="77777777" w:rsidR="00411627" w:rsidRPr="003C0705" w:rsidRDefault="00411627" w:rsidP="00411627">
      <w:pPr>
        <w:pStyle w:val="B1"/>
        <w:rPr>
          <w:lang w:eastAsia="ko-KR"/>
        </w:rPr>
      </w:pPr>
      <w:r w:rsidRPr="003C0705">
        <w:rPr>
          <w:lang w:eastAsia="ko-KR"/>
        </w:rPr>
        <w:t>-</w:t>
      </w:r>
      <w:r w:rsidRPr="003C0705">
        <w:rPr>
          <w:lang w:eastAsia="ko-KR"/>
        </w:rPr>
        <w:tab/>
      </w:r>
      <w:proofErr w:type="gramStart"/>
      <w:r w:rsidRPr="003C0705">
        <w:rPr>
          <w:i/>
          <w:lang w:eastAsia="ko-KR"/>
        </w:rPr>
        <w:t>PCMAX</w:t>
      </w:r>
      <w:r w:rsidRPr="003C0705">
        <w:rPr>
          <w:lang w:eastAsia="ko-KR"/>
        </w:rPr>
        <w:t>;</w:t>
      </w:r>
      <w:proofErr w:type="gramEnd"/>
    </w:p>
    <w:p w14:paraId="2D748BF2" w14:textId="77777777" w:rsidR="00865E9A" w:rsidRPr="003C0705" w:rsidRDefault="00865E9A" w:rsidP="00411627">
      <w:pPr>
        <w:pStyle w:val="B1"/>
        <w:rPr>
          <w:lang w:eastAsia="ko-KR"/>
        </w:rPr>
      </w:pPr>
      <w:r w:rsidRPr="003C0705">
        <w:rPr>
          <w:lang w:eastAsia="ko-KR"/>
        </w:rPr>
        <w:t>-</w:t>
      </w:r>
      <w:r w:rsidRPr="003C0705">
        <w:rPr>
          <w:lang w:eastAsia="ko-KR"/>
        </w:rPr>
        <w:tab/>
      </w:r>
      <w:r w:rsidRPr="003C0705">
        <w:rPr>
          <w:i/>
          <w:lang w:eastAsia="ko-KR"/>
        </w:rPr>
        <w:t>SCALING_FACTOR_</w:t>
      </w:r>
      <w:proofErr w:type="gramStart"/>
      <w:r w:rsidRPr="003C0705">
        <w:rPr>
          <w:i/>
          <w:lang w:eastAsia="ko-KR"/>
        </w:rPr>
        <w:t>BI</w:t>
      </w:r>
      <w:r w:rsidRPr="003C0705">
        <w:rPr>
          <w:lang w:eastAsia="ko-KR"/>
        </w:rPr>
        <w:t>;</w:t>
      </w:r>
      <w:proofErr w:type="gramEnd"/>
    </w:p>
    <w:p w14:paraId="6B29964F" w14:textId="77777777" w:rsidR="00411627" w:rsidRPr="003C0705" w:rsidRDefault="00411627" w:rsidP="00411627">
      <w:pPr>
        <w:pStyle w:val="B1"/>
        <w:rPr>
          <w:lang w:eastAsia="ko-KR"/>
        </w:rPr>
      </w:pPr>
      <w:r w:rsidRPr="003C0705">
        <w:rPr>
          <w:lang w:eastAsia="ko-KR"/>
        </w:rPr>
        <w:t>-</w:t>
      </w:r>
      <w:r w:rsidRPr="003C0705">
        <w:rPr>
          <w:lang w:eastAsia="ko-KR"/>
        </w:rPr>
        <w:tab/>
      </w:r>
      <w:r w:rsidRPr="003C0705">
        <w:rPr>
          <w:i/>
          <w:lang w:eastAsia="ko-KR"/>
        </w:rPr>
        <w:t>TEMPORARY_C-</w:t>
      </w:r>
      <w:proofErr w:type="gramStart"/>
      <w:r w:rsidRPr="003C0705">
        <w:rPr>
          <w:i/>
          <w:lang w:eastAsia="ko-KR"/>
        </w:rPr>
        <w:t>RNTI</w:t>
      </w:r>
      <w:r w:rsidR="003B18D8" w:rsidRPr="003C0705">
        <w:t>;</w:t>
      </w:r>
      <w:proofErr w:type="gramEnd"/>
    </w:p>
    <w:p w14:paraId="357834E8" w14:textId="77777777" w:rsidR="003B18D8" w:rsidRPr="003C0705" w:rsidRDefault="003B18D8" w:rsidP="003B18D8">
      <w:pPr>
        <w:pStyle w:val="B1"/>
      </w:pPr>
      <w:r w:rsidRPr="003C0705">
        <w:rPr>
          <w:lang w:eastAsia="ko-KR"/>
        </w:rPr>
        <w:t>-</w:t>
      </w:r>
      <w:r w:rsidRPr="003C0705">
        <w:rPr>
          <w:lang w:eastAsia="ko-KR"/>
        </w:rPr>
        <w:tab/>
      </w:r>
      <w:r w:rsidRPr="003C0705">
        <w:rPr>
          <w:i/>
          <w:lang w:eastAsia="ko-KR"/>
        </w:rPr>
        <w:t>RA_</w:t>
      </w:r>
      <w:proofErr w:type="gramStart"/>
      <w:r w:rsidRPr="003C0705">
        <w:rPr>
          <w:i/>
          <w:lang w:eastAsia="ko-KR"/>
        </w:rPr>
        <w:t>TYPE</w:t>
      </w:r>
      <w:r w:rsidRPr="003C0705">
        <w:t>;</w:t>
      </w:r>
      <w:proofErr w:type="gramEnd"/>
    </w:p>
    <w:p w14:paraId="5F928ACF" w14:textId="77777777" w:rsidR="003B18D8" w:rsidRPr="003C0705" w:rsidRDefault="003B18D8" w:rsidP="003B18D8">
      <w:pPr>
        <w:pStyle w:val="B1"/>
      </w:pPr>
      <w:r w:rsidRPr="003C0705">
        <w:t>-</w:t>
      </w:r>
      <w:r w:rsidRPr="003C0705">
        <w:tab/>
      </w:r>
      <w:r w:rsidRPr="003C0705">
        <w:rPr>
          <w:i/>
          <w:iCs/>
        </w:rPr>
        <w:t>POWER_OFFSET_2STEP_</w:t>
      </w:r>
      <w:proofErr w:type="gramStart"/>
      <w:r w:rsidRPr="003C0705">
        <w:rPr>
          <w:i/>
          <w:iCs/>
        </w:rPr>
        <w:t>RA</w:t>
      </w:r>
      <w:r w:rsidRPr="003C0705">
        <w:t>;</w:t>
      </w:r>
      <w:proofErr w:type="gramEnd"/>
    </w:p>
    <w:p w14:paraId="6F5C19DB" w14:textId="1CA7BBAA" w:rsidR="007F4603" w:rsidRDefault="003B18D8" w:rsidP="00B72B0A">
      <w:pPr>
        <w:pStyle w:val="B1"/>
        <w:rPr>
          <w:ins w:id="42" w:author="RAN2#113e" w:date="2021-01-19T00:10:00Z"/>
        </w:rPr>
      </w:pPr>
      <w:r w:rsidRPr="003C0705">
        <w:t>-</w:t>
      </w:r>
      <w:r w:rsidRPr="003C0705">
        <w:tab/>
      </w:r>
      <w:r w:rsidRPr="003C0705">
        <w:rPr>
          <w:i/>
          <w:iCs/>
        </w:rPr>
        <w:t>MSGA_</w:t>
      </w:r>
      <w:r w:rsidRPr="003C0705">
        <w:rPr>
          <w:i/>
        </w:rPr>
        <w:t>PREAMBLE_POWER_RAMPING_STEP</w:t>
      </w:r>
      <w:r w:rsidR="000D4BCF" w:rsidRPr="003C0705">
        <w:t>.</w:t>
      </w:r>
    </w:p>
    <w:p w14:paraId="73F41C96" w14:textId="2F691E3F" w:rsidR="00882598" w:rsidRPr="007F74F5" w:rsidRDefault="00882598" w:rsidP="007F74F5">
      <w:pPr>
        <w:pStyle w:val="EditorsNote"/>
        <w:rPr>
          <w:rFonts w:eastAsia="SimSun"/>
        </w:rPr>
      </w:pPr>
      <w:ins w:id="43" w:author="RAN2#113e" w:date="2021-01-19T00:10:00Z">
        <w:r w:rsidRPr="007F74F5">
          <w:rPr>
            <w:rFonts w:eastAsia="SimSun"/>
          </w:rPr>
          <w:t xml:space="preserve">Editor’s note: </w:t>
        </w:r>
        <w:r w:rsidRPr="00F0215F">
          <w:rPr>
            <w:rFonts w:eastAsia="SimSun"/>
            <w:i/>
            <w:iCs/>
          </w:rPr>
          <w:t>RAN2 working assumption</w:t>
        </w:r>
      </w:ins>
      <w:ins w:id="44" w:author="RAN2#113e" w:date="2021-02-22T13:11:00Z">
        <w:r w:rsidR="00E22C0A" w:rsidRPr="00F0215F">
          <w:rPr>
            <w:rFonts w:eastAsia="SimSun"/>
            <w:i/>
            <w:iCs/>
          </w:rPr>
          <w:t>:</w:t>
        </w:r>
      </w:ins>
      <w:ins w:id="45" w:author="RAN2#113e" w:date="2021-01-19T00:10:00Z">
        <w:r w:rsidRPr="007F74F5">
          <w:rPr>
            <w:rFonts w:eastAsia="SimSun"/>
          </w:rPr>
          <w:t xml:space="preserve"> for RRC Idle (FFS INACTIVE/CONN): Rel-17 UE with pre-compensation capability obtains UE specific UE-gNB RTT based on its GNSS in LEO/GEO. FFS how and by whom UE-gNB RTT is pre-compensated. FFS what/if anything needs to be broadcasted for different pre-compensation methods to help UE obtain full UE-gNB RTT</w:t>
        </w:r>
      </w:ins>
      <w:ins w:id="46" w:author="RAN2#113e" w:date="2021-02-22T17:37:00Z">
        <w:r w:rsidR="00324878">
          <w:rPr>
            <w:rFonts w:eastAsia="SimSun"/>
          </w:rPr>
          <w:t>.</w:t>
        </w:r>
      </w:ins>
    </w:p>
    <w:p w14:paraId="31F69588" w14:textId="125D5AC6" w:rsidR="00411627" w:rsidRPr="003C0705" w:rsidRDefault="00411627" w:rsidP="00BF648A">
      <w:pPr>
        <w:pStyle w:val="B1"/>
        <w:ind w:left="0" w:firstLine="0"/>
        <w:rPr>
          <w:lang w:eastAsia="ko-KR"/>
        </w:rPr>
      </w:pPr>
      <w:r w:rsidRPr="003C0705">
        <w:rPr>
          <w:lang w:eastAsia="ko-KR"/>
        </w:rPr>
        <w:t xml:space="preserve">When the </w:t>
      </w:r>
      <w:proofErr w:type="gramStart"/>
      <w:r w:rsidRPr="003C0705">
        <w:rPr>
          <w:lang w:eastAsia="ko-KR"/>
        </w:rPr>
        <w:t>Random Access</w:t>
      </w:r>
      <w:proofErr w:type="gramEnd"/>
      <w:r w:rsidRPr="003C0705">
        <w:rPr>
          <w:lang w:eastAsia="ko-KR"/>
        </w:rPr>
        <w:t xml:space="preserve"> procedure is initiated on a Serving Cell, the MAC entity shall:</w:t>
      </w:r>
    </w:p>
    <w:p w14:paraId="5BD355BA" w14:textId="77777777" w:rsidR="00411627" w:rsidRPr="003C0705" w:rsidRDefault="00411627" w:rsidP="00411627">
      <w:pPr>
        <w:pStyle w:val="B1"/>
        <w:rPr>
          <w:lang w:eastAsia="ko-KR"/>
        </w:rPr>
      </w:pPr>
      <w:r w:rsidRPr="003C0705">
        <w:rPr>
          <w:lang w:eastAsia="ko-KR"/>
        </w:rPr>
        <w:t>1&gt;</w:t>
      </w:r>
      <w:r w:rsidRPr="003C0705">
        <w:rPr>
          <w:lang w:eastAsia="ko-KR"/>
        </w:rPr>
        <w:tab/>
        <w:t xml:space="preserve">flush the Msg3 </w:t>
      </w:r>
      <w:proofErr w:type="gramStart"/>
      <w:r w:rsidRPr="003C0705">
        <w:rPr>
          <w:lang w:eastAsia="ko-KR"/>
        </w:rPr>
        <w:t>buffer;</w:t>
      </w:r>
      <w:proofErr w:type="gramEnd"/>
    </w:p>
    <w:p w14:paraId="558C99CF" w14:textId="77777777" w:rsidR="003B18D8" w:rsidRPr="003C0705" w:rsidRDefault="003B18D8" w:rsidP="003B18D8">
      <w:pPr>
        <w:pStyle w:val="B1"/>
        <w:rPr>
          <w:lang w:eastAsia="ko-KR"/>
        </w:rPr>
      </w:pPr>
      <w:r w:rsidRPr="003C0705">
        <w:rPr>
          <w:lang w:eastAsia="ko-KR"/>
        </w:rPr>
        <w:t>1&gt;</w:t>
      </w:r>
      <w:r w:rsidRPr="003C0705">
        <w:rPr>
          <w:lang w:eastAsia="ko-KR"/>
        </w:rPr>
        <w:tab/>
        <w:t xml:space="preserve">flush the MSGA </w:t>
      </w:r>
      <w:proofErr w:type="gramStart"/>
      <w:r w:rsidRPr="003C0705">
        <w:rPr>
          <w:lang w:eastAsia="ko-KR"/>
        </w:rPr>
        <w:t>buffer;</w:t>
      </w:r>
      <w:proofErr w:type="gramEnd"/>
    </w:p>
    <w:p w14:paraId="0DF580DB" w14:textId="77777777" w:rsidR="00411627" w:rsidRPr="003C0705" w:rsidRDefault="00411627" w:rsidP="00411627">
      <w:pPr>
        <w:pStyle w:val="B1"/>
        <w:rPr>
          <w:lang w:eastAsia="ko-KR"/>
        </w:rPr>
      </w:pPr>
      <w:r w:rsidRPr="003C0705">
        <w:rPr>
          <w:lang w:eastAsia="ko-KR"/>
        </w:rPr>
        <w:t>1&gt;</w:t>
      </w:r>
      <w:r w:rsidRPr="003C0705">
        <w:rPr>
          <w:lang w:eastAsia="ko-KR"/>
        </w:rPr>
        <w:tab/>
        <w:t xml:space="preserve">set the </w:t>
      </w:r>
      <w:r w:rsidRPr="003C0705">
        <w:rPr>
          <w:i/>
          <w:lang w:eastAsia="ko-KR"/>
        </w:rPr>
        <w:t>PREAMBLE_TRANSMISSION_COUNTER</w:t>
      </w:r>
      <w:r w:rsidRPr="003C0705">
        <w:rPr>
          <w:lang w:eastAsia="ko-KR"/>
        </w:rPr>
        <w:t xml:space="preserve"> to </w:t>
      </w:r>
      <w:proofErr w:type="gramStart"/>
      <w:r w:rsidRPr="003C0705">
        <w:rPr>
          <w:lang w:eastAsia="ko-KR"/>
        </w:rPr>
        <w:t>1;</w:t>
      </w:r>
      <w:proofErr w:type="gramEnd"/>
    </w:p>
    <w:p w14:paraId="1E5CFF31" w14:textId="77777777" w:rsidR="00411627" w:rsidRPr="003C0705" w:rsidRDefault="00411627" w:rsidP="00411627">
      <w:pPr>
        <w:pStyle w:val="B1"/>
        <w:rPr>
          <w:lang w:eastAsia="ko-KR"/>
        </w:rPr>
      </w:pPr>
      <w:r w:rsidRPr="003C0705">
        <w:rPr>
          <w:lang w:eastAsia="ko-KR"/>
        </w:rPr>
        <w:t>1&gt;</w:t>
      </w:r>
      <w:r w:rsidRPr="003C0705">
        <w:rPr>
          <w:lang w:eastAsia="ko-KR"/>
        </w:rPr>
        <w:tab/>
        <w:t xml:space="preserve">set the </w:t>
      </w:r>
      <w:r w:rsidRPr="003C0705">
        <w:rPr>
          <w:i/>
          <w:lang w:eastAsia="ko-KR"/>
        </w:rPr>
        <w:t>PREAMBLE_POWER_RAMPING_COUNTER</w:t>
      </w:r>
      <w:r w:rsidRPr="003C0705">
        <w:rPr>
          <w:lang w:eastAsia="ko-KR"/>
        </w:rPr>
        <w:t xml:space="preserve"> to </w:t>
      </w:r>
      <w:proofErr w:type="gramStart"/>
      <w:r w:rsidRPr="003C0705">
        <w:rPr>
          <w:lang w:eastAsia="ko-KR"/>
        </w:rPr>
        <w:t>1;</w:t>
      </w:r>
      <w:proofErr w:type="gramEnd"/>
    </w:p>
    <w:p w14:paraId="70B6C607" w14:textId="77777777" w:rsidR="00411627" w:rsidRPr="003C0705" w:rsidRDefault="00411627" w:rsidP="00411627">
      <w:pPr>
        <w:pStyle w:val="B1"/>
        <w:rPr>
          <w:lang w:eastAsia="ko-KR"/>
        </w:rPr>
      </w:pPr>
      <w:r w:rsidRPr="003C0705">
        <w:rPr>
          <w:lang w:eastAsia="ko-KR"/>
        </w:rPr>
        <w:t>1&gt;</w:t>
      </w:r>
      <w:r w:rsidRPr="003C0705">
        <w:rPr>
          <w:lang w:eastAsia="ko-KR"/>
        </w:rPr>
        <w:tab/>
        <w:t xml:space="preserve">set the </w:t>
      </w:r>
      <w:r w:rsidRPr="003C0705">
        <w:rPr>
          <w:i/>
          <w:lang w:eastAsia="ko-KR"/>
        </w:rPr>
        <w:t>PREAMBLE_BACKOFF</w:t>
      </w:r>
      <w:r w:rsidRPr="003C0705">
        <w:rPr>
          <w:lang w:eastAsia="ko-KR"/>
        </w:rPr>
        <w:t xml:space="preserve"> to 0 </w:t>
      </w:r>
      <w:proofErr w:type="spellStart"/>
      <w:proofErr w:type="gramStart"/>
      <w:r w:rsidRPr="003C0705">
        <w:rPr>
          <w:lang w:eastAsia="ko-KR"/>
        </w:rPr>
        <w:t>ms</w:t>
      </w:r>
      <w:proofErr w:type="spellEnd"/>
      <w:r w:rsidRPr="003C0705">
        <w:rPr>
          <w:lang w:eastAsia="ko-KR"/>
        </w:rPr>
        <w:t>;</w:t>
      </w:r>
      <w:proofErr w:type="gramEnd"/>
    </w:p>
    <w:p w14:paraId="2ED7E278" w14:textId="77777777" w:rsidR="003B18D8" w:rsidRPr="003C0705" w:rsidRDefault="003B18D8" w:rsidP="003B18D8">
      <w:pPr>
        <w:pStyle w:val="B1"/>
        <w:rPr>
          <w:lang w:eastAsia="ko-KR"/>
        </w:rPr>
      </w:pPr>
      <w:r w:rsidRPr="003C0705">
        <w:rPr>
          <w:lang w:eastAsia="ko-KR"/>
        </w:rPr>
        <w:t>1&gt;</w:t>
      </w:r>
      <w:r w:rsidRPr="003C0705">
        <w:rPr>
          <w:lang w:eastAsia="ko-KR"/>
        </w:rPr>
        <w:tab/>
        <w:t xml:space="preserve">set </w:t>
      </w:r>
      <w:r w:rsidRPr="003C0705">
        <w:rPr>
          <w:i/>
          <w:iCs/>
        </w:rPr>
        <w:t>POWER_OFFSET_2STEP_RA</w:t>
      </w:r>
      <w:r w:rsidRPr="003C0705">
        <w:t xml:space="preserve"> to 0 </w:t>
      </w:r>
      <w:proofErr w:type="gramStart"/>
      <w:r w:rsidRPr="003C0705">
        <w:t>dB;</w:t>
      </w:r>
      <w:proofErr w:type="gramEnd"/>
    </w:p>
    <w:p w14:paraId="2B17ED09" w14:textId="77777777" w:rsidR="00411627" w:rsidRPr="003C0705" w:rsidRDefault="00411627" w:rsidP="00411627">
      <w:pPr>
        <w:pStyle w:val="B1"/>
        <w:rPr>
          <w:lang w:eastAsia="ko-KR"/>
        </w:rPr>
      </w:pPr>
      <w:r w:rsidRPr="003C0705">
        <w:rPr>
          <w:lang w:eastAsia="ko-KR"/>
        </w:rPr>
        <w:t>1&gt;</w:t>
      </w:r>
      <w:r w:rsidRPr="003C0705">
        <w:rPr>
          <w:lang w:eastAsia="ko-KR"/>
        </w:rPr>
        <w:tab/>
        <w:t xml:space="preserve">if the carrier to use for the </w:t>
      </w:r>
      <w:proofErr w:type="gramStart"/>
      <w:r w:rsidRPr="003C0705">
        <w:rPr>
          <w:lang w:eastAsia="ko-KR"/>
        </w:rPr>
        <w:t>Random Access</w:t>
      </w:r>
      <w:proofErr w:type="gramEnd"/>
      <w:r w:rsidRPr="003C0705">
        <w:rPr>
          <w:lang w:eastAsia="ko-KR"/>
        </w:rPr>
        <w:t xml:space="preserve"> procedure is explicitly signalled:</w:t>
      </w:r>
    </w:p>
    <w:p w14:paraId="4FED4B22" w14:textId="77777777" w:rsidR="00411627" w:rsidRPr="003C0705" w:rsidRDefault="00411627" w:rsidP="00411627">
      <w:pPr>
        <w:pStyle w:val="B2"/>
        <w:rPr>
          <w:lang w:eastAsia="ko-KR"/>
        </w:rPr>
      </w:pPr>
      <w:r w:rsidRPr="003C0705">
        <w:rPr>
          <w:lang w:eastAsia="ko-KR"/>
        </w:rPr>
        <w:t>2&gt;</w:t>
      </w:r>
      <w:r w:rsidRPr="003C0705">
        <w:rPr>
          <w:lang w:eastAsia="ko-KR"/>
        </w:rPr>
        <w:tab/>
        <w:t xml:space="preserve">select the signalled carrier for performing Random Access </w:t>
      </w:r>
      <w:proofErr w:type="gramStart"/>
      <w:r w:rsidRPr="003C0705">
        <w:rPr>
          <w:lang w:eastAsia="ko-KR"/>
        </w:rPr>
        <w:t>procedure;</w:t>
      </w:r>
      <w:proofErr w:type="gramEnd"/>
    </w:p>
    <w:p w14:paraId="5D684186" w14:textId="77777777" w:rsidR="00411627" w:rsidRPr="003C0705" w:rsidRDefault="00411627" w:rsidP="00411627">
      <w:pPr>
        <w:pStyle w:val="B2"/>
        <w:rPr>
          <w:lang w:eastAsia="ko-KR"/>
        </w:rPr>
      </w:pPr>
      <w:r w:rsidRPr="003C0705">
        <w:rPr>
          <w:lang w:eastAsia="ko-KR"/>
        </w:rPr>
        <w:t>2&gt;</w:t>
      </w:r>
      <w:r w:rsidRPr="003C0705">
        <w:rPr>
          <w:lang w:eastAsia="ko-KR"/>
        </w:rPr>
        <w:tab/>
        <w:t xml:space="preserve">set the </w:t>
      </w:r>
      <w:r w:rsidRPr="003C0705">
        <w:rPr>
          <w:i/>
          <w:lang w:eastAsia="ko-KR"/>
        </w:rPr>
        <w:t>PCMAX</w:t>
      </w:r>
      <w:r w:rsidRPr="003C0705">
        <w:rPr>
          <w:lang w:eastAsia="ko-KR"/>
        </w:rPr>
        <w:t xml:space="preserve"> to </w:t>
      </w:r>
      <w:proofErr w:type="spellStart"/>
      <w:proofErr w:type="gramStart"/>
      <w:r w:rsidRPr="003C0705">
        <w:rPr>
          <w:lang w:eastAsia="ko-KR"/>
        </w:rPr>
        <w:t>P</w:t>
      </w:r>
      <w:r w:rsidRPr="003C0705">
        <w:rPr>
          <w:vertAlign w:val="subscript"/>
          <w:lang w:eastAsia="ko-KR"/>
        </w:rPr>
        <w:t>CMAX,f</w:t>
      </w:r>
      <w:proofErr w:type="gramEnd"/>
      <w:r w:rsidRPr="003C0705">
        <w:rPr>
          <w:vertAlign w:val="subscript"/>
          <w:lang w:eastAsia="ko-KR"/>
        </w:rPr>
        <w:t>,c</w:t>
      </w:r>
      <w:proofErr w:type="spellEnd"/>
      <w:r w:rsidRPr="003C0705">
        <w:rPr>
          <w:lang w:eastAsia="ko-KR"/>
        </w:rPr>
        <w:t xml:space="preserve"> of the signalled carrier.</w:t>
      </w:r>
    </w:p>
    <w:p w14:paraId="03A69A49" w14:textId="77777777" w:rsidR="00411627" w:rsidRPr="003C0705" w:rsidRDefault="00411627" w:rsidP="00411627">
      <w:pPr>
        <w:pStyle w:val="B1"/>
        <w:rPr>
          <w:lang w:eastAsia="ko-KR"/>
        </w:rPr>
      </w:pPr>
      <w:r w:rsidRPr="003C0705">
        <w:rPr>
          <w:lang w:eastAsia="ko-KR"/>
        </w:rPr>
        <w:t>1&gt;</w:t>
      </w:r>
      <w:r w:rsidRPr="003C0705">
        <w:rPr>
          <w:lang w:eastAsia="ko-KR"/>
        </w:rPr>
        <w:tab/>
        <w:t xml:space="preserve">else if the carrier to use for the </w:t>
      </w:r>
      <w:proofErr w:type="gramStart"/>
      <w:r w:rsidRPr="003C0705">
        <w:rPr>
          <w:lang w:eastAsia="ko-KR"/>
        </w:rPr>
        <w:t>Random Access</w:t>
      </w:r>
      <w:proofErr w:type="gramEnd"/>
      <w:r w:rsidRPr="003C0705">
        <w:rPr>
          <w:lang w:eastAsia="ko-KR"/>
        </w:rPr>
        <w:t xml:space="preserve"> procedure is not explicitly signalled; and</w:t>
      </w:r>
    </w:p>
    <w:p w14:paraId="29798583" w14:textId="77777777" w:rsidR="00411627" w:rsidRPr="003C0705" w:rsidRDefault="00411627" w:rsidP="00411627">
      <w:pPr>
        <w:pStyle w:val="B1"/>
        <w:rPr>
          <w:lang w:eastAsia="ko-KR"/>
        </w:rPr>
      </w:pPr>
      <w:r w:rsidRPr="003C0705">
        <w:rPr>
          <w:lang w:eastAsia="ko-KR"/>
        </w:rPr>
        <w:t>1&gt;</w:t>
      </w:r>
      <w:r w:rsidRPr="003C0705">
        <w:rPr>
          <w:lang w:eastAsia="ko-KR"/>
        </w:rPr>
        <w:tab/>
        <w:t xml:space="preserve">if the Serving Cell for the </w:t>
      </w:r>
      <w:proofErr w:type="gramStart"/>
      <w:r w:rsidRPr="003C0705">
        <w:rPr>
          <w:lang w:eastAsia="ko-KR"/>
        </w:rPr>
        <w:t>Random Access</w:t>
      </w:r>
      <w:proofErr w:type="gramEnd"/>
      <w:r w:rsidRPr="003C0705">
        <w:rPr>
          <w:lang w:eastAsia="ko-KR"/>
        </w:rPr>
        <w:t xml:space="preserve"> procedure is configured with </w:t>
      </w:r>
      <w:r w:rsidR="004B3D68" w:rsidRPr="003C0705">
        <w:rPr>
          <w:lang w:eastAsia="ko-KR"/>
        </w:rPr>
        <w:t>supplementary uplink as specified in TS 38.331 [5]</w:t>
      </w:r>
      <w:r w:rsidRPr="003C0705">
        <w:rPr>
          <w:lang w:eastAsia="ko-KR"/>
        </w:rPr>
        <w:t>; and</w:t>
      </w:r>
    </w:p>
    <w:p w14:paraId="3603C5C3" w14:textId="77777777" w:rsidR="00411627" w:rsidRPr="003C0705" w:rsidRDefault="00411627" w:rsidP="00411627">
      <w:pPr>
        <w:pStyle w:val="B1"/>
        <w:rPr>
          <w:lang w:eastAsia="ko-KR"/>
        </w:rPr>
      </w:pPr>
      <w:r w:rsidRPr="003C0705">
        <w:rPr>
          <w:lang w:eastAsia="ko-KR"/>
        </w:rPr>
        <w:t>1&gt;</w:t>
      </w:r>
      <w:r w:rsidRPr="003C0705">
        <w:rPr>
          <w:lang w:eastAsia="ko-KR"/>
        </w:rPr>
        <w:tab/>
        <w:t xml:space="preserve">if the RSRP of the downlink pathloss reference is less than </w:t>
      </w:r>
      <w:proofErr w:type="spellStart"/>
      <w:r w:rsidRPr="003C0705">
        <w:rPr>
          <w:i/>
          <w:lang w:eastAsia="ko-KR"/>
        </w:rPr>
        <w:t>rsrp</w:t>
      </w:r>
      <w:proofErr w:type="spellEnd"/>
      <w:r w:rsidRPr="003C0705">
        <w:rPr>
          <w:i/>
          <w:lang w:eastAsia="ko-KR"/>
        </w:rPr>
        <w:t>-</w:t>
      </w:r>
      <w:proofErr w:type="spellStart"/>
      <w:r w:rsidRPr="003C0705">
        <w:rPr>
          <w:i/>
          <w:lang w:eastAsia="ko-KR"/>
        </w:rPr>
        <w:t>ThresholdSSB</w:t>
      </w:r>
      <w:proofErr w:type="spellEnd"/>
      <w:r w:rsidRPr="003C0705">
        <w:rPr>
          <w:i/>
          <w:lang w:eastAsia="ko-KR"/>
        </w:rPr>
        <w:t>-SUL</w:t>
      </w:r>
      <w:r w:rsidRPr="003C0705">
        <w:rPr>
          <w:lang w:eastAsia="ko-KR"/>
        </w:rPr>
        <w:t>:</w:t>
      </w:r>
    </w:p>
    <w:p w14:paraId="49C69524" w14:textId="77777777" w:rsidR="00411627" w:rsidRPr="003C0705" w:rsidRDefault="00411627" w:rsidP="00411627">
      <w:pPr>
        <w:pStyle w:val="B2"/>
        <w:rPr>
          <w:lang w:eastAsia="ko-KR"/>
        </w:rPr>
      </w:pPr>
      <w:r w:rsidRPr="003C0705">
        <w:rPr>
          <w:lang w:eastAsia="ko-KR"/>
        </w:rPr>
        <w:t>2&gt;</w:t>
      </w:r>
      <w:r w:rsidRPr="003C0705">
        <w:rPr>
          <w:lang w:eastAsia="ko-KR"/>
        </w:rPr>
        <w:tab/>
        <w:t xml:space="preserve">select the SUL carrier for performing Random Access </w:t>
      </w:r>
      <w:proofErr w:type="gramStart"/>
      <w:r w:rsidRPr="003C0705">
        <w:rPr>
          <w:lang w:eastAsia="ko-KR"/>
        </w:rPr>
        <w:t>procedure;</w:t>
      </w:r>
      <w:proofErr w:type="gramEnd"/>
    </w:p>
    <w:p w14:paraId="625474F8" w14:textId="77777777" w:rsidR="00411627" w:rsidRPr="003C0705" w:rsidRDefault="00411627" w:rsidP="00411627">
      <w:pPr>
        <w:pStyle w:val="B2"/>
        <w:rPr>
          <w:lang w:eastAsia="ko-KR"/>
        </w:rPr>
      </w:pPr>
      <w:r w:rsidRPr="003C0705">
        <w:rPr>
          <w:lang w:eastAsia="ko-KR"/>
        </w:rPr>
        <w:t>2&gt;</w:t>
      </w:r>
      <w:r w:rsidRPr="003C0705">
        <w:rPr>
          <w:lang w:eastAsia="ko-KR"/>
        </w:rPr>
        <w:tab/>
        <w:t xml:space="preserve">set the </w:t>
      </w:r>
      <w:r w:rsidRPr="003C0705">
        <w:rPr>
          <w:i/>
          <w:lang w:eastAsia="ko-KR"/>
        </w:rPr>
        <w:t>PCMAX</w:t>
      </w:r>
      <w:r w:rsidRPr="003C0705">
        <w:rPr>
          <w:lang w:eastAsia="ko-KR"/>
        </w:rPr>
        <w:t xml:space="preserve"> to </w:t>
      </w:r>
      <w:proofErr w:type="spellStart"/>
      <w:proofErr w:type="gramStart"/>
      <w:r w:rsidRPr="003C0705">
        <w:rPr>
          <w:lang w:eastAsia="ko-KR"/>
        </w:rPr>
        <w:t>P</w:t>
      </w:r>
      <w:r w:rsidRPr="003C0705">
        <w:rPr>
          <w:vertAlign w:val="subscript"/>
          <w:lang w:eastAsia="ko-KR"/>
        </w:rPr>
        <w:t>CMAX,f</w:t>
      </w:r>
      <w:proofErr w:type="gramEnd"/>
      <w:r w:rsidRPr="003C0705">
        <w:rPr>
          <w:vertAlign w:val="subscript"/>
          <w:lang w:eastAsia="ko-KR"/>
        </w:rPr>
        <w:t>,c</w:t>
      </w:r>
      <w:proofErr w:type="spellEnd"/>
      <w:r w:rsidRPr="003C0705">
        <w:rPr>
          <w:lang w:eastAsia="ko-KR"/>
        </w:rPr>
        <w:t xml:space="preserve"> of the SUL carrier</w:t>
      </w:r>
      <w:r w:rsidR="000D4BCF" w:rsidRPr="003C0705">
        <w:rPr>
          <w:lang w:eastAsia="ko-KR"/>
        </w:rPr>
        <w:t>.</w:t>
      </w:r>
    </w:p>
    <w:p w14:paraId="5D1847B3" w14:textId="77777777" w:rsidR="00411627" w:rsidRPr="003C0705" w:rsidRDefault="00411627" w:rsidP="00411627">
      <w:pPr>
        <w:pStyle w:val="B1"/>
        <w:rPr>
          <w:lang w:eastAsia="ko-KR"/>
        </w:rPr>
      </w:pPr>
      <w:r w:rsidRPr="003C0705">
        <w:rPr>
          <w:lang w:eastAsia="ko-KR"/>
        </w:rPr>
        <w:t>1&gt;</w:t>
      </w:r>
      <w:r w:rsidRPr="003C0705">
        <w:rPr>
          <w:lang w:eastAsia="ko-KR"/>
        </w:rPr>
        <w:tab/>
        <w:t>else:</w:t>
      </w:r>
    </w:p>
    <w:p w14:paraId="078396AA" w14:textId="77777777" w:rsidR="00411627" w:rsidRPr="003C0705" w:rsidRDefault="00411627" w:rsidP="00411627">
      <w:pPr>
        <w:pStyle w:val="B2"/>
        <w:rPr>
          <w:lang w:eastAsia="ko-KR"/>
        </w:rPr>
      </w:pPr>
      <w:r w:rsidRPr="003C0705">
        <w:rPr>
          <w:lang w:eastAsia="ko-KR"/>
        </w:rPr>
        <w:t>2&gt;</w:t>
      </w:r>
      <w:r w:rsidRPr="003C0705">
        <w:rPr>
          <w:lang w:eastAsia="ko-KR"/>
        </w:rPr>
        <w:tab/>
        <w:t xml:space="preserve">select the NUL carrier for performing Random Access </w:t>
      </w:r>
      <w:proofErr w:type="gramStart"/>
      <w:r w:rsidRPr="003C0705">
        <w:rPr>
          <w:lang w:eastAsia="ko-KR"/>
        </w:rPr>
        <w:t>procedure;</w:t>
      </w:r>
      <w:proofErr w:type="gramEnd"/>
    </w:p>
    <w:p w14:paraId="5E37BC2A" w14:textId="77777777" w:rsidR="00411627" w:rsidRPr="003C0705" w:rsidRDefault="00411627" w:rsidP="00411627">
      <w:pPr>
        <w:pStyle w:val="B2"/>
        <w:rPr>
          <w:lang w:eastAsia="ko-KR"/>
        </w:rPr>
      </w:pPr>
      <w:r w:rsidRPr="003C0705">
        <w:rPr>
          <w:lang w:eastAsia="ko-KR"/>
        </w:rPr>
        <w:t>2&gt;</w:t>
      </w:r>
      <w:r w:rsidRPr="003C0705">
        <w:rPr>
          <w:lang w:eastAsia="ko-KR"/>
        </w:rPr>
        <w:tab/>
        <w:t xml:space="preserve">set the </w:t>
      </w:r>
      <w:r w:rsidRPr="003C0705">
        <w:rPr>
          <w:i/>
          <w:lang w:eastAsia="ko-KR"/>
        </w:rPr>
        <w:t>PCMAX</w:t>
      </w:r>
      <w:r w:rsidRPr="003C0705">
        <w:rPr>
          <w:lang w:eastAsia="ko-KR"/>
        </w:rPr>
        <w:t xml:space="preserve"> to </w:t>
      </w:r>
      <w:proofErr w:type="spellStart"/>
      <w:proofErr w:type="gramStart"/>
      <w:r w:rsidRPr="003C0705">
        <w:rPr>
          <w:lang w:eastAsia="ko-KR"/>
        </w:rPr>
        <w:t>P</w:t>
      </w:r>
      <w:r w:rsidRPr="003C0705">
        <w:rPr>
          <w:vertAlign w:val="subscript"/>
          <w:lang w:eastAsia="ko-KR"/>
        </w:rPr>
        <w:t>CMAX,f</w:t>
      </w:r>
      <w:proofErr w:type="gramEnd"/>
      <w:r w:rsidRPr="003C0705">
        <w:rPr>
          <w:vertAlign w:val="subscript"/>
          <w:lang w:eastAsia="ko-KR"/>
        </w:rPr>
        <w:t>,c</w:t>
      </w:r>
      <w:proofErr w:type="spellEnd"/>
      <w:r w:rsidRPr="003C0705">
        <w:rPr>
          <w:lang w:eastAsia="ko-KR"/>
        </w:rPr>
        <w:t xml:space="preserve"> of the NUL carrier</w:t>
      </w:r>
      <w:r w:rsidR="000D4BCF" w:rsidRPr="003C0705">
        <w:rPr>
          <w:lang w:eastAsia="ko-KR"/>
        </w:rPr>
        <w:t>.</w:t>
      </w:r>
    </w:p>
    <w:p w14:paraId="1B3A913E" w14:textId="77777777" w:rsidR="00ED744C" w:rsidRPr="003C0705" w:rsidRDefault="00ED744C" w:rsidP="00ED744C">
      <w:pPr>
        <w:pStyle w:val="B1"/>
        <w:rPr>
          <w:lang w:eastAsia="ko-KR"/>
        </w:rPr>
      </w:pPr>
      <w:r w:rsidRPr="003C0705">
        <w:rPr>
          <w:lang w:eastAsia="ko-KR"/>
        </w:rPr>
        <w:lastRenderedPageBreak/>
        <w:t>1&gt;</w:t>
      </w:r>
      <w:r w:rsidRPr="003C0705">
        <w:rPr>
          <w:lang w:eastAsia="ko-KR"/>
        </w:rPr>
        <w:tab/>
        <w:t xml:space="preserve">perform the BWP operation as specified in </w:t>
      </w:r>
      <w:r w:rsidR="00B9580D" w:rsidRPr="003C0705">
        <w:rPr>
          <w:lang w:eastAsia="ko-KR"/>
        </w:rPr>
        <w:t>clause</w:t>
      </w:r>
      <w:r w:rsidRPr="003C0705">
        <w:rPr>
          <w:lang w:eastAsia="ko-KR"/>
        </w:rPr>
        <w:t xml:space="preserve"> </w:t>
      </w:r>
      <w:proofErr w:type="gramStart"/>
      <w:r w:rsidRPr="003C0705">
        <w:rPr>
          <w:lang w:eastAsia="ko-KR"/>
        </w:rPr>
        <w:t>5.15;</w:t>
      </w:r>
      <w:proofErr w:type="gramEnd"/>
    </w:p>
    <w:p w14:paraId="30E2C646" w14:textId="77777777" w:rsidR="003B18D8" w:rsidRPr="003C0705" w:rsidRDefault="003B18D8" w:rsidP="003B18D8">
      <w:pPr>
        <w:pStyle w:val="B1"/>
      </w:pPr>
      <w:r w:rsidRPr="003C0705">
        <w:t>1&gt;</w:t>
      </w:r>
      <w:r w:rsidRPr="003C0705">
        <w:tab/>
        <w:t xml:space="preserve">if </w:t>
      </w:r>
      <w:r w:rsidR="009700AE" w:rsidRPr="003C0705">
        <w:t xml:space="preserve">the </w:t>
      </w:r>
      <w:proofErr w:type="gramStart"/>
      <w:r w:rsidR="009700AE" w:rsidRPr="003C0705">
        <w:t>R</w:t>
      </w:r>
      <w:r w:rsidRPr="003C0705">
        <w:t xml:space="preserve">andom </w:t>
      </w:r>
      <w:r w:rsidR="009700AE" w:rsidRPr="003C0705">
        <w:t>A</w:t>
      </w:r>
      <w:r w:rsidRPr="003C0705">
        <w:t>ccess</w:t>
      </w:r>
      <w:proofErr w:type="gramEnd"/>
      <w:r w:rsidRPr="003C0705">
        <w:t xml:space="preserve"> procedure is initiated by PDCCH order and if the </w:t>
      </w:r>
      <w:proofErr w:type="spellStart"/>
      <w:r w:rsidRPr="003C0705">
        <w:rPr>
          <w:i/>
          <w:iCs/>
        </w:rPr>
        <w:t>ra-PreambleIndex</w:t>
      </w:r>
      <w:proofErr w:type="spellEnd"/>
      <w:r w:rsidRPr="003C0705">
        <w:t xml:space="preserve"> explicitly provided by PDCCH is not 0b000000; or</w:t>
      </w:r>
    </w:p>
    <w:p w14:paraId="06DD419A" w14:textId="77777777" w:rsidR="003B18D8" w:rsidRPr="003C0705" w:rsidRDefault="003B18D8" w:rsidP="003B18D8">
      <w:pPr>
        <w:pStyle w:val="B1"/>
      </w:pPr>
      <w:r w:rsidRPr="003C0705">
        <w:t>1&gt;</w:t>
      </w:r>
      <w:r w:rsidRPr="003C0705">
        <w:tab/>
        <w:t xml:space="preserve">if the </w:t>
      </w:r>
      <w:proofErr w:type="gramStart"/>
      <w:r w:rsidRPr="003C0705">
        <w:t>Random Access</w:t>
      </w:r>
      <w:proofErr w:type="gramEnd"/>
      <w:r w:rsidRPr="003C0705">
        <w:t xml:space="preserve"> procedure was initiated for SI request (as specified in TS 38.331 [5]) and the Random Access Resources for SI request have been explicitly provided by RRC; or</w:t>
      </w:r>
    </w:p>
    <w:p w14:paraId="712A6013" w14:textId="77777777" w:rsidR="003B18D8" w:rsidRPr="003C0705" w:rsidRDefault="003B18D8" w:rsidP="003B18D8">
      <w:pPr>
        <w:pStyle w:val="B1"/>
      </w:pPr>
      <w:r w:rsidRPr="003C0705">
        <w:t>1&gt;</w:t>
      </w:r>
      <w:r w:rsidRPr="003C0705">
        <w:tab/>
        <w:t xml:space="preserve">if the </w:t>
      </w:r>
      <w:proofErr w:type="gramStart"/>
      <w:r w:rsidRPr="003C0705">
        <w:t>Random Access</w:t>
      </w:r>
      <w:proofErr w:type="gramEnd"/>
      <w:r w:rsidRPr="003C0705">
        <w:t xml:space="preserve"> procedure was initiated for </w:t>
      </w:r>
      <w:proofErr w:type="spellStart"/>
      <w:r w:rsidR="000D4BCF" w:rsidRPr="003C0705">
        <w:t>SpCell</w:t>
      </w:r>
      <w:proofErr w:type="spellEnd"/>
      <w:r w:rsidR="000D4BCF" w:rsidRPr="003C0705">
        <w:t xml:space="preserve"> </w:t>
      </w:r>
      <w:r w:rsidRPr="003C0705">
        <w:t xml:space="preserve">beam failure recovery (as specified in clause 5.17) and if the contention-free Random Access Resources for beam failure recovery request for 4-step RA type have been explicitly provided by RRC for the BWP selected for </w:t>
      </w:r>
      <w:r w:rsidR="00E541C6" w:rsidRPr="003C0705">
        <w:t>R</w:t>
      </w:r>
      <w:r w:rsidRPr="003C0705">
        <w:t xml:space="preserve">andom </w:t>
      </w:r>
      <w:r w:rsidR="00E541C6" w:rsidRPr="003C0705">
        <w:t>A</w:t>
      </w:r>
      <w:r w:rsidRPr="003C0705">
        <w:t>ccess procedure; or</w:t>
      </w:r>
    </w:p>
    <w:p w14:paraId="01B49C69" w14:textId="77777777" w:rsidR="003B18D8" w:rsidRPr="003C0705" w:rsidRDefault="003B18D8" w:rsidP="003B18D8">
      <w:pPr>
        <w:pStyle w:val="B1"/>
      </w:pPr>
      <w:r w:rsidRPr="003C0705">
        <w:t>1&gt;</w:t>
      </w:r>
      <w:r w:rsidRPr="003C0705">
        <w:tab/>
        <w:t xml:space="preserve">if the </w:t>
      </w:r>
      <w:proofErr w:type="gramStart"/>
      <w:r w:rsidRPr="003C0705">
        <w:t>Random Access</w:t>
      </w:r>
      <w:proofErr w:type="gramEnd"/>
      <w:r w:rsidRPr="003C0705">
        <w:t xml:space="preserve"> procedure was initiated for reconfiguration with sync and if the contention-free Random Access Resources for 4-step RA type have been explicitly provided in </w:t>
      </w:r>
      <w:proofErr w:type="spellStart"/>
      <w:r w:rsidRPr="003C0705">
        <w:rPr>
          <w:i/>
          <w:iCs/>
        </w:rPr>
        <w:t>rach-ConfigDedicated</w:t>
      </w:r>
      <w:proofErr w:type="spellEnd"/>
      <w:r w:rsidRPr="003C0705">
        <w:t xml:space="preserve"> for the BWP selected for </w:t>
      </w:r>
      <w:r w:rsidR="00E541C6" w:rsidRPr="003C0705">
        <w:t>R</w:t>
      </w:r>
      <w:r w:rsidRPr="003C0705">
        <w:t xml:space="preserve">andom </w:t>
      </w:r>
      <w:r w:rsidR="00E541C6" w:rsidRPr="003C0705">
        <w:t>A</w:t>
      </w:r>
      <w:r w:rsidRPr="003C0705">
        <w:t>ccess</w:t>
      </w:r>
      <w:r w:rsidR="00E541C6" w:rsidRPr="003C0705">
        <w:t xml:space="preserve"> procedure</w:t>
      </w:r>
      <w:r w:rsidRPr="003C0705">
        <w:t>:</w:t>
      </w:r>
    </w:p>
    <w:p w14:paraId="08E12404" w14:textId="77777777" w:rsidR="003B18D8" w:rsidRPr="003C0705" w:rsidRDefault="003B18D8" w:rsidP="003B18D8">
      <w:pPr>
        <w:pStyle w:val="B2"/>
      </w:pPr>
      <w:r w:rsidRPr="003C0705">
        <w:t>2&gt;</w:t>
      </w:r>
      <w:r w:rsidRPr="003C0705">
        <w:tab/>
        <w:t xml:space="preserve">set the </w:t>
      </w:r>
      <w:r w:rsidRPr="003C0705">
        <w:rPr>
          <w:i/>
          <w:iCs/>
        </w:rPr>
        <w:t>RA_TYPE</w:t>
      </w:r>
      <w:r w:rsidRPr="003C0705">
        <w:t xml:space="preserve"> to </w:t>
      </w:r>
      <w:r w:rsidRPr="003C0705">
        <w:rPr>
          <w:i/>
          <w:iCs/>
        </w:rPr>
        <w:t>4-stepRA</w:t>
      </w:r>
      <w:r w:rsidR="009700AE" w:rsidRPr="003C0705">
        <w:t>.</w:t>
      </w:r>
    </w:p>
    <w:p w14:paraId="402F65F4" w14:textId="77777777" w:rsidR="003B18D8" w:rsidRPr="003C0705" w:rsidRDefault="003B18D8" w:rsidP="003B18D8">
      <w:pPr>
        <w:pStyle w:val="B1"/>
      </w:pPr>
      <w:r w:rsidRPr="003C0705">
        <w:t>1&gt;</w:t>
      </w:r>
      <w:r w:rsidRPr="003C0705">
        <w:tab/>
        <w:t xml:space="preserve">else if the BWP selected for </w:t>
      </w:r>
      <w:r w:rsidR="00E541C6" w:rsidRPr="003C0705">
        <w:t>R</w:t>
      </w:r>
      <w:r w:rsidRPr="003C0705">
        <w:t xml:space="preserve">andom </w:t>
      </w:r>
      <w:r w:rsidR="00E541C6" w:rsidRPr="003C0705">
        <w:t>A</w:t>
      </w:r>
      <w:r w:rsidRPr="003C0705">
        <w:t xml:space="preserve">ccess procedure is configured with both 2-step and 4-step RA type </w:t>
      </w:r>
      <w:r w:rsidR="00E541C6" w:rsidRPr="003C0705">
        <w:t>R</w:t>
      </w:r>
      <w:r w:rsidRPr="003C0705">
        <w:t xml:space="preserve">andom </w:t>
      </w:r>
      <w:r w:rsidR="00E541C6" w:rsidRPr="003C0705">
        <w:t>A</w:t>
      </w:r>
      <w:r w:rsidRPr="003C0705">
        <w:t xml:space="preserve">ccess </w:t>
      </w:r>
      <w:r w:rsidR="00E541C6" w:rsidRPr="003C0705">
        <w:t>R</w:t>
      </w:r>
      <w:r w:rsidRPr="003C0705">
        <w:t xml:space="preserve">esources and the RSRP of the downlink pathloss reference is above </w:t>
      </w:r>
      <w:proofErr w:type="spellStart"/>
      <w:r w:rsidR="000D4BCF" w:rsidRPr="003C0705">
        <w:rPr>
          <w:i/>
          <w:iCs/>
          <w:lang w:eastAsia="ko-KR"/>
        </w:rPr>
        <w:t>msgA</w:t>
      </w:r>
      <w:proofErr w:type="spellEnd"/>
      <w:r w:rsidR="000D4BCF" w:rsidRPr="003C0705">
        <w:rPr>
          <w:i/>
          <w:iCs/>
          <w:lang w:eastAsia="ko-KR"/>
        </w:rPr>
        <w:t>-RSRP-Threshold</w:t>
      </w:r>
      <w:r w:rsidRPr="003C0705">
        <w:t>; or</w:t>
      </w:r>
    </w:p>
    <w:p w14:paraId="75670A75" w14:textId="77777777" w:rsidR="003B18D8" w:rsidRPr="003C0705" w:rsidRDefault="003B18D8" w:rsidP="003B18D8">
      <w:pPr>
        <w:pStyle w:val="B1"/>
      </w:pPr>
      <w:r w:rsidRPr="003C0705">
        <w:t>1&gt;</w:t>
      </w:r>
      <w:r w:rsidRPr="003C0705">
        <w:tab/>
        <w:t xml:space="preserve">if the BWP selected for </w:t>
      </w:r>
      <w:r w:rsidR="00E541C6" w:rsidRPr="003C0705">
        <w:t>R</w:t>
      </w:r>
      <w:r w:rsidRPr="003C0705">
        <w:t xml:space="preserve">andom </w:t>
      </w:r>
      <w:r w:rsidR="00E541C6" w:rsidRPr="003C0705">
        <w:t>A</w:t>
      </w:r>
      <w:r w:rsidRPr="003C0705">
        <w:t xml:space="preserve">ccess procedure is only configured with 2-step RA type </w:t>
      </w:r>
      <w:r w:rsidR="00E541C6" w:rsidRPr="003C0705">
        <w:t>R</w:t>
      </w:r>
      <w:r w:rsidRPr="003C0705">
        <w:t xml:space="preserve">andom </w:t>
      </w:r>
      <w:r w:rsidR="00E541C6" w:rsidRPr="003C0705">
        <w:t>A</w:t>
      </w:r>
      <w:r w:rsidRPr="003C0705">
        <w:t>ccess resources (</w:t>
      </w:r>
      <w:proofErr w:type="gramStart"/>
      <w:r w:rsidRPr="003C0705">
        <w:t>i.e.</w:t>
      </w:r>
      <w:proofErr w:type="gramEnd"/>
      <w:r w:rsidRPr="003C0705">
        <w:t xml:space="preserve"> no 4-step RACH RA type resources configured); or</w:t>
      </w:r>
    </w:p>
    <w:p w14:paraId="7D98EAC6" w14:textId="60813258" w:rsidR="0098550C" w:rsidRDefault="003B18D8" w:rsidP="0098550C">
      <w:pPr>
        <w:pStyle w:val="B1"/>
        <w:rPr>
          <w:ins w:id="47" w:author="RAN2#113e" w:date="2021-01-19T00:10:00Z"/>
        </w:rPr>
      </w:pPr>
      <w:r w:rsidRPr="003C0705">
        <w:t>1&gt;</w:t>
      </w:r>
      <w:r w:rsidRPr="003C0705">
        <w:tab/>
        <w:t xml:space="preserve">if the </w:t>
      </w:r>
      <w:proofErr w:type="gramStart"/>
      <w:r w:rsidRPr="003C0705">
        <w:t>Random Access</w:t>
      </w:r>
      <w:proofErr w:type="gramEnd"/>
      <w:r w:rsidRPr="003C0705">
        <w:t xml:space="preserve"> procedure was initiated for reconfiguration with sync and if the contention-free Random Access Resources for 2-step RA type have been explicitly provided in </w:t>
      </w:r>
      <w:proofErr w:type="spellStart"/>
      <w:r w:rsidRPr="003C0705">
        <w:rPr>
          <w:i/>
          <w:iCs/>
        </w:rPr>
        <w:t>rach-ConfigDedicated</w:t>
      </w:r>
      <w:proofErr w:type="spellEnd"/>
      <w:r w:rsidRPr="003C0705">
        <w:t xml:space="preserve"> for the BWP selected for </w:t>
      </w:r>
      <w:r w:rsidR="00E541C6" w:rsidRPr="003C0705">
        <w:t>R</w:t>
      </w:r>
      <w:r w:rsidRPr="003C0705">
        <w:t xml:space="preserve">andom </w:t>
      </w:r>
      <w:r w:rsidR="00E541C6" w:rsidRPr="003C0705">
        <w:t>A</w:t>
      </w:r>
      <w:r w:rsidRPr="003C0705">
        <w:t>ccess</w:t>
      </w:r>
      <w:r w:rsidR="00E541C6" w:rsidRPr="003C0705">
        <w:t xml:space="preserve"> procedure</w:t>
      </w:r>
      <w:r w:rsidRPr="003C0705">
        <w:t>:</w:t>
      </w:r>
    </w:p>
    <w:p w14:paraId="58BC1FC2" w14:textId="213E065E" w:rsidR="004809E6" w:rsidRPr="00324878" w:rsidRDefault="004C5C20" w:rsidP="007F74F5">
      <w:pPr>
        <w:pStyle w:val="EditorsNote"/>
        <w:rPr>
          <w:ins w:id="48" w:author="RAN2#113e" w:date="2021-02-22T14:23:00Z"/>
          <w:rFonts w:eastAsia="SimSun"/>
          <w:u w:val="single"/>
        </w:rPr>
      </w:pPr>
      <w:ins w:id="49" w:author="RAN2#113e" w:date="2021-01-19T00:10:00Z">
        <w:r w:rsidRPr="007F74F5">
          <w:rPr>
            <w:rFonts w:eastAsia="SimSun"/>
          </w:rPr>
          <w:t xml:space="preserve">Editor’s note: </w:t>
        </w:r>
        <w:r w:rsidRPr="007F74F5">
          <w:t>FFS enhancements to RACH to accommodate the NTN environment. FFS Enhancements to RSRP-based selection mechanism of 2-step vs. 4-step RACH.</w:t>
        </w:r>
      </w:ins>
    </w:p>
    <w:p w14:paraId="349E2928" w14:textId="1A88650A" w:rsidR="003B18D8" w:rsidRPr="003C0705" w:rsidRDefault="003B18D8" w:rsidP="0098550C">
      <w:pPr>
        <w:pStyle w:val="B1"/>
        <w:ind w:firstLine="0"/>
        <w:rPr>
          <w:rFonts w:eastAsiaTheme="minorEastAsia"/>
          <w:lang w:eastAsia="ko-KR"/>
        </w:rPr>
      </w:pPr>
      <w:r w:rsidRPr="003C0705">
        <w:rPr>
          <w:rFonts w:eastAsiaTheme="minorEastAsia"/>
          <w:lang w:eastAsia="ko-KR"/>
        </w:rPr>
        <w:t>2&gt;</w:t>
      </w:r>
      <w:r w:rsidRPr="003C0705">
        <w:rPr>
          <w:rFonts w:eastAsiaTheme="minorEastAsia"/>
          <w:lang w:eastAsia="ko-KR"/>
        </w:rPr>
        <w:tab/>
        <w:t xml:space="preserve">set the </w:t>
      </w:r>
      <w:r w:rsidRPr="003C0705">
        <w:rPr>
          <w:rFonts w:eastAsiaTheme="minorEastAsia"/>
          <w:i/>
          <w:iCs/>
          <w:lang w:eastAsia="ko-KR"/>
        </w:rPr>
        <w:t>RA_TYPE</w:t>
      </w:r>
      <w:r w:rsidRPr="003C0705">
        <w:rPr>
          <w:rFonts w:eastAsiaTheme="minorEastAsia"/>
          <w:lang w:eastAsia="ko-KR"/>
        </w:rPr>
        <w:t xml:space="preserve"> to </w:t>
      </w:r>
      <w:r w:rsidRPr="003C0705">
        <w:rPr>
          <w:rFonts w:eastAsiaTheme="minorEastAsia"/>
          <w:i/>
          <w:iCs/>
          <w:lang w:eastAsia="ko-KR"/>
        </w:rPr>
        <w:t>2-stepRA</w:t>
      </w:r>
      <w:r w:rsidR="009700AE" w:rsidRPr="003C0705">
        <w:rPr>
          <w:rFonts w:eastAsiaTheme="minorEastAsia"/>
          <w:lang w:eastAsia="ko-KR"/>
        </w:rPr>
        <w:t>.</w:t>
      </w:r>
    </w:p>
    <w:p w14:paraId="329DAD1D" w14:textId="77777777" w:rsidR="003B18D8" w:rsidRPr="003C0705" w:rsidRDefault="003B18D8" w:rsidP="003B18D8">
      <w:pPr>
        <w:pStyle w:val="B1"/>
        <w:rPr>
          <w:rFonts w:eastAsia="Malgun Gothic"/>
          <w:lang w:eastAsia="ko-KR"/>
        </w:rPr>
      </w:pPr>
      <w:r w:rsidRPr="003C0705">
        <w:rPr>
          <w:lang w:eastAsia="ko-KR"/>
        </w:rPr>
        <w:t>1&gt;</w:t>
      </w:r>
      <w:r w:rsidRPr="003C0705">
        <w:rPr>
          <w:lang w:eastAsia="ko-KR"/>
        </w:rPr>
        <w:tab/>
        <w:t>else:</w:t>
      </w:r>
    </w:p>
    <w:p w14:paraId="6606F33F" w14:textId="77777777" w:rsidR="003B18D8" w:rsidRPr="003C0705" w:rsidRDefault="003B18D8" w:rsidP="003B18D8">
      <w:pPr>
        <w:pStyle w:val="B2"/>
        <w:rPr>
          <w:lang w:eastAsia="en-US"/>
        </w:rPr>
      </w:pPr>
      <w:r w:rsidRPr="003C0705">
        <w:t>2&gt;</w:t>
      </w:r>
      <w:r w:rsidRPr="003C0705">
        <w:tab/>
        <w:t xml:space="preserve">set the </w:t>
      </w:r>
      <w:r w:rsidRPr="003C0705">
        <w:rPr>
          <w:i/>
        </w:rPr>
        <w:t>RA_TYPE</w:t>
      </w:r>
      <w:r w:rsidRPr="003C0705">
        <w:t xml:space="preserve"> to </w:t>
      </w:r>
      <w:r w:rsidRPr="003C0705">
        <w:rPr>
          <w:i/>
          <w:iCs/>
        </w:rPr>
        <w:t>4-stepRA</w:t>
      </w:r>
      <w:r w:rsidR="009700AE" w:rsidRPr="003C0705">
        <w:t>.</w:t>
      </w:r>
    </w:p>
    <w:p w14:paraId="33AE9D31" w14:textId="77777777" w:rsidR="003B18D8" w:rsidRPr="003C0705" w:rsidRDefault="003B18D8" w:rsidP="003B18D8">
      <w:pPr>
        <w:pStyle w:val="B1"/>
      </w:pPr>
      <w:r w:rsidRPr="003C0705">
        <w:t>1&gt;</w:t>
      </w:r>
      <w:r w:rsidRPr="003C0705">
        <w:tab/>
        <w:t xml:space="preserve">perform initialization of variables specific to </w:t>
      </w:r>
      <w:r w:rsidR="00E541C6" w:rsidRPr="003C0705">
        <w:t>R</w:t>
      </w:r>
      <w:r w:rsidRPr="003C0705">
        <w:t xml:space="preserve">andom </w:t>
      </w:r>
      <w:r w:rsidR="00E541C6" w:rsidRPr="003C0705">
        <w:t>A</w:t>
      </w:r>
      <w:r w:rsidRPr="003C0705">
        <w:t xml:space="preserve">ccess type as specified in </w:t>
      </w:r>
      <w:r w:rsidR="005D3B77" w:rsidRPr="003C0705">
        <w:t>clause</w:t>
      </w:r>
      <w:r w:rsidRPr="003C0705">
        <w:t xml:space="preserve"> 5.1.</w:t>
      </w:r>
      <w:proofErr w:type="gramStart"/>
      <w:r w:rsidRPr="003C0705">
        <w:t>1a;</w:t>
      </w:r>
      <w:proofErr w:type="gramEnd"/>
    </w:p>
    <w:p w14:paraId="4CD12A74" w14:textId="77777777" w:rsidR="003B18D8" w:rsidRPr="003C0705" w:rsidRDefault="003B18D8" w:rsidP="003B18D8">
      <w:pPr>
        <w:pStyle w:val="B1"/>
      </w:pPr>
      <w:r w:rsidRPr="003C0705">
        <w:t>1&gt;</w:t>
      </w:r>
      <w:r w:rsidRPr="003C0705">
        <w:tab/>
        <w:t xml:space="preserve">if </w:t>
      </w:r>
      <w:r w:rsidRPr="003C0705">
        <w:rPr>
          <w:i/>
        </w:rPr>
        <w:t>RA_TYPE</w:t>
      </w:r>
      <w:r w:rsidRPr="003C0705">
        <w:t xml:space="preserve"> is set to </w:t>
      </w:r>
      <w:r w:rsidRPr="003C0705">
        <w:rPr>
          <w:i/>
        </w:rPr>
        <w:t>2-stepRA</w:t>
      </w:r>
      <w:r w:rsidRPr="003C0705">
        <w:t>:</w:t>
      </w:r>
    </w:p>
    <w:p w14:paraId="0F569330" w14:textId="77777777" w:rsidR="003B18D8" w:rsidRPr="003C0705" w:rsidRDefault="003B18D8" w:rsidP="003B18D8">
      <w:pPr>
        <w:pStyle w:val="B2"/>
      </w:pPr>
      <w:r w:rsidRPr="003C0705">
        <w:rPr>
          <w:lang w:eastAsia="ko-KR"/>
        </w:rPr>
        <w:t>2&gt;</w:t>
      </w:r>
      <w:r w:rsidRPr="003C0705">
        <w:rPr>
          <w:lang w:eastAsia="ko-KR"/>
        </w:rPr>
        <w:tab/>
        <w:t xml:space="preserve">perform the </w:t>
      </w:r>
      <w:proofErr w:type="gramStart"/>
      <w:r w:rsidR="00E541C6" w:rsidRPr="003C0705">
        <w:rPr>
          <w:lang w:eastAsia="ko-KR"/>
        </w:rPr>
        <w:t>R</w:t>
      </w:r>
      <w:r w:rsidRPr="003C0705">
        <w:rPr>
          <w:lang w:eastAsia="ko-KR"/>
        </w:rPr>
        <w:t xml:space="preserve">andom </w:t>
      </w:r>
      <w:r w:rsidR="00E541C6" w:rsidRPr="003C0705">
        <w:rPr>
          <w:lang w:eastAsia="ko-KR"/>
        </w:rPr>
        <w:t>A</w:t>
      </w:r>
      <w:r w:rsidRPr="003C0705">
        <w:rPr>
          <w:lang w:eastAsia="ko-KR"/>
        </w:rPr>
        <w:t>ccess</w:t>
      </w:r>
      <w:proofErr w:type="gramEnd"/>
      <w:r w:rsidRPr="003C0705">
        <w:rPr>
          <w:lang w:eastAsia="ko-KR"/>
        </w:rPr>
        <w:t xml:space="preserve"> </w:t>
      </w:r>
      <w:r w:rsidR="00E541C6" w:rsidRPr="003C0705">
        <w:rPr>
          <w:lang w:eastAsia="ko-KR"/>
        </w:rPr>
        <w:t>R</w:t>
      </w:r>
      <w:r w:rsidRPr="003C0705">
        <w:rPr>
          <w:lang w:eastAsia="ko-KR"/>
        </w:rPr>
        <w:t>esource selection procedure for 2-step RA type (see clause 5.1.2a)</w:t>
      </w:r>
      <w:r w:rsidR="009700AE" w:rsidRPr="003C0705">
        <w:rPr>
          <w:lang w:eastAsia="ko-KR"/>
        </w:rPr>
        <w:t>.</w:t>
      </w:r>
    </w:p>
    <w:p w14:paraId="07595343" w14:textId="77777777" w:rsidR="003B18D8" w:rsidRPr="003C0705" w:rsidRDefault="003B18D8" w:rsidP="003B18D8">
      <w:pPr>
        <w:pStyle w:val="B1"/>
      </w:pPr>
      <w:r w:rsidRPr="003C0705">
        <w:t>1&gt;</w:t>
      </w:r>
      <w:r w:rsidRPr="003C0705">
        <w:tab/>
        <w:t>else:</w:t>
      </w:r>
    </w:p>
    <w:p w14:paraId="08DBD502" w14:textId="775974E4" w:rsidR="003B18D8" w:rsidRDefault="003B18D8" w:rsidP="003B18D8">
      <w:pPr>
        <w:pStyle w:val="B2"/>
        <w:rPr>
          <w:lang w:eastAsia="ko-KR"/>
        </w:rPr>
      </w:pPr>
      <w:r w:rsidRPr="003C0705">
        <w:rPr>
          <w:lang w:eastAsia="ko-KR"/>
        </w:rPr>
        <w:t>2&gt;</w:t>
      </w:r>
      <w:r w:rsidRPr="003C0705">
        <w:rPr>
          <w:lang w:eastAsia="ko-KR"/>
        </w:rPr>
        <w:tab/>
        <w:t xml:space="preserve">perform the </w:t>
      </w:r>
      <w:proofErr w:type="gramStart"/>
      <w:r w:rsidRPr="003C0705">
        <w:rPr>
          <w:lang w:eastAsia="ko-KR"/>
        </w:rPr>
        <w:t>Random Access</w:t>
      </w:r>
      <w:proofErr w:type="gramEnd"/>
      <w:r w:rsidRPr="003C0705">
        <w:rPr>
          <w:lang w:eastAsia="ko-KR"/>
        </w:rPr>
        <w:t xml:space="preserve"> Resource selection procedure (see clause 5.1.2).</w:t>
      </w:r>
    </w:p>
    <w:p w14:paraId="1AD562B0" w14:textId="6EBA2808" w:rsidR="00067B3D" w:rsidRDefault="00CA4DB3" w:rsidP="00CA4DB3">
      <w:pPr>
        <w:pStyle w:val="FirstChange"/>
      </w:pPr>
      <w:r w:rsidRPr="004572E7">
        <w:rPr>
          <w:highlight w:val="yellow"/>
        </w:rPr>
        <w:t xml:space="preserve">&lt;&lt;&lt;&lt;&lt;&lt;&lt;&lt;&lt;&lt;&lt;&lt;&lt;&lt;&lt;&lt;&lt;&lt;&lt;&lt; </w:t>
      </w:r>
      <w:r>
        <w:rPr>
          <w:highlight w:val="yellow"/>
        </w:rPr>
        <w:t xml:space="preserve">Second </w:t>
      </w:r>
      <w:r w:rsidR="009E379C">
        <w:rPr>
          <w:highlight w:val="yellow"/>
          <w:lang w:eastAsia="zh-CN"/>
        </w:rPr>
        <w:t>c</w:t>
      </w:r>
      <w:r>
        <w:rPr>
          <w:highlight w:val="yellow"/>
          <w:lang w:eastAsia="zh-CN"/>
        </w:rPr>
        <w:t>hange</w:t>
      </w:r>
      <w:r>
        <w:rPr>
          <w:rFonts w:hint="eastAsia"/>
          <w:highlight w:val="yellow"/>
          <w:lang w:eastAsia="zh-CN"/>
        </w:rPr>
        <w:t xml:space="preserve"> </w:t>
      </w:r>
      <w:r>
        <w:rPr>
          <w:highlight w:val="yellow"/>
          <w:lang w:eastAsia="zh-CN"/>
        </w:rPr>
        <w:t>end</w:t>
      </w:r>
      <w:r w:rsidR="00206B1A">
        <w:rPr>
          <w:highlight w:val="yellow"/>
          <w:lang w:eastAsia="zh-CN"/>
        </w:rPr>
        <w:t>s</w:t>
      </w:r>
      <w:r w:rsidRPr="004572E7">
        <w:rPr>
          <w:highlight w:val="yellow"/>
        </w:rPr>
        <w:t xml:space="preserve"> &gt;&gt;&gt;&gt;&gt;&gt;&gt;&gt;&gt;&gt;&gt;&gt;&gt;&gt;&gt;&gt;&gt;&gt;&gt;&gt;</w:t>
      </w:r>
    </w:p>
    <w:p w14:paraId="769EB03E" w14:textId="77777777" w:rsidR="00324878" w:rsidRDefault="00324878" w:rsidP="00CA4DB3">
      <w:pPr>
        <w:pStyle w:val="FirstChange"/>
      </w:pPr>
    </w:p>
    <w:p w14:paraId="474BC7BB" w14:textId="09F04947" w:rsidR="00CA4DB3" w:rsidRDefault="00CA4DB3" w:rsidP="00CA4DB3">
      <w:pPr>
        <w:pStyle w:val="FirstChange"/>
      </w:pPr>
      <w:r w:rsidRPr="004572E7">
        <w:rPr>
          <w:highlight w:val="yellow"/>
        </w:rPr>
        <w:t xml:space="preserve">&lt;&lt;&lt;&lt;&lt;&lt;&lt;&lt;&lt;&lt;&lt;&lt;&lt;&lt;&lt;&lt;&lt;&lt;&lt;&lt; </w:t>
      </w:r>
      <w:r>
        <w:rPr>
          <w:highlight w:val="yellow"/>
        </w:rPr>
        <w:t xml:space="preserve">Third </w:t>
      </w:r>
      <w:r w:rsidR="009E379C">
        <w:rPr>
          <w:highlight w:val="yellow"/>
          <w:lang w:eastAsia="zh-CN"/>
        </w:rPr>
        <w:t>c</w:t>
      </w:r>
      <w:r>
        <w:rPr>
          <w:highlight w:val="yellow"/>
          <w:lang w:eastAsia="zh-CN"/>
        </w:rPr>
        <w:t>hange</w:t>
      </w:r>
      <w:r>
        <w:rPr>
          <w:rFonts w:hint="eastAsia"/>
          <w:highlight w:val="yellow"/>
          <w:lang w:eastAsia="zh-CN"/>
        </w:rPr>
        <w:t xml:space="preserve"> </w:t>
      </w:r>
      <w:r>
        <w:rPr>
          <w:highlight w:val="yellow"/>
          <w:lang w:eastAsia="zh-CN"/>
        </w:rPr>
        <w:t>begins</w:t>
      </w:r>
      <w:r w:rsidRPr="004572E7">
        <w:rPr>
          <w:highlight w:val="yellow"/>
        </w:rPr>
        <w:t xml:space="preserve"> &gt;&gt;&gt;&gt;&gt;&gt;&gt;&gt;&gt;&gt;&gt;&gt;&gt;&gt;&gt;&gt;&gt;&gt;&gt;&gt;</w:t>
      </w:r>
    </w:p>
    <w:p w14:paraId="6531AAE3" w14:textId="77777777" w:rsidR="00411627" w:rsidRPr="003C0705" w:rsidRDefault="00411627" w:rsidP="00411627">
      <w:pPr>
        <w:pStyle w:val="Heading3"/>
        <w:rPr>
          <w:lang w:eastAsia="ko-KR"/>
        </w:rPr>
      </w:pPr>
      <w:bookmarkStart w:id="50" w:name="_Toc29239822"/>
      <w:bookmarkStart w:id="51" w:name="_Toc37296179"/>
      <w:bookmarkStart w:id="52" w:name="_Toc46490305"/>
      <w:bookmarkStart w:id="53" w:name="_Toc52752000"/>
      <w:bookmarkStart w:id="54" w:name="_Toc52796462"/>
      <w:bookmarkStart w:id="55" w:name="_Toc60791741"/>
      <w:r w:rsidRPr="003C0705">
        <w:rPr>
          <w:lang w:eastAsia="ko-KR"/>
        </w:rPr>
        <w:t>5.1.3</w:t>
      </w:r>
      <w:r w:rsidRPr="003C0705">
        <w:rPr>
          <w:lang w:eastAsia="ko-KR"/>
        </w:rPr>
        <w:tab/>
        <w:t>Random Access Preamble transmission</w:t>
      </w:r>
      <w:bookmarkEnd w:id="50"/>
      <w:bookmarkEnd w:id="51"/>
      <w:bookmarkEnd w:id="52"/>
      <w:bookmarkEnd w:id="53"/>
      <w:bookmarkEnd w:id="54"/>
      <w:bookmarkEnd w:id="55"/>
    </w:p>
    <w:p w14:paraId="3D75BE0D" w14:textId="77777777" w:rsidR="00411627" w:rsidRPr="003C0705" w:rsidRDefault="00411627" w:rsidP="00411627">
      <w:pPr>
        <w:rPr>
          <w:lang w:eastAsia="ko-KR"/>
        </w:rPr>
      </w:pPr>
      <w:r w:rsidRPr="003C0705">
        <w:rPr>
          <w:lang w:eastAsia="ko-KR"/>
        </w:rPr>
        <w:t xml:space="preserve">The MAC entity shall, for each </w:t>
      </w:r>
      <w:proofErr w:type="gramStart"/>
      <w:r w:rsidRPr="003C0705">
        <w:rPr>
          <w:lang w:eastAsia="ko-KR"/>
        </w:rPr>
        <w:t>Random Access</w:t>
      </w:r>
      <w:proofErr w:type="gramEnd"/>
      <w:r w:rsidRPr="003C0705">
        <w:rPr>
          <w:lang w:eastAsia="ko-KR"/>
        </w:rPr>
        <w:t xml:space="preserve"> Preamble:</w:t>
      </w:r>
    </w:p>
    <w:p w14:paraId="6908CEAA" w14:textId="77777777" w:rsidR="00411627" w:rsidRPr="003C0705" w:rsidRDefault="00411627" w:rsidP="00411627">
      <w:pPr>
        <w:pStyle w:val="B1"/>
        <w:rPr>
          <w:lang w:eastAsia="ko-KR"/>
        </w:rPr>
      </w:pPr>
      <w:r w:rsidRPr="003C0705">
        <w:rPr>
          <w:lang w:eastAsia="ko-KR"/>
        </w:rPr>
        <w:t>1&gt;</w:t>
      </w:r>
      <w:r w:rsidRPr="003C0705">
        <w:rPr>
          <w:lang w:eastAsia="ko-KR"/>
        </w:rPr>
        <w:tab/>
        <w:t xml:space="preserve">if </w:t>
      </w:r>
      <w:r w:rsidRPr="003C0705">
        <w:rPr>
          <w:i/>
          <w:lang w:eastAsia="ko-KR"/>
        </w:rPr>
        <w:t>PREAMBLE_TRANSMISSION_COUNTER</w:t>
      </w:r>
      <w:r w:rsidRPr="003C0705">
        <w:rPr>
          <w:lang w:eastAsia="ko-KR"/>
        </w:rPr>
        <w:t xml:space="preserve"> is greater than one; and</w:t>
      </w:r>
    </w:p>
    <w:p w14:paraId="11ED36B6" w14:textId="77777777" w:rsidR="00411627" w:rsidRPr="003C0705" w:rsidRDefault="00411627" w:rsidP="00411627">
      <w:pPr>
        <w:pStyle w:val="B1"/>
        <w:rPr>
          <w:lang w:eastAsia="ko-KR"/>
        </w:rPr>
      </w:pPr>
      <w:r w:rsidRPr="003C0705">
        <w:rPr>
          <w:lang w:eastAsia="ko-KR"/>
        </w:rPr>
        <w:t>1&gt;</w:t>
      </w:r>
      <w:r w:rsidRPr="003C0705">
        <w:rPr>
          <w:lang w:eastAsia="ko-KR"/>
        </w:rPr>
        <w:tab/>
        <w:t>if the notification of suspending power ramping counter has not been received from lower layers; and</w:t>
      </w:r>
    </w:p>
    <w:p w14:paraId="5458AD9F" w14:textId="77777777" w:rsidR="00FA61AC" w:rsidRPr="003C0705" w:rsidRDefault="00FA61AC" w:rsidP="00FA61AC">
      <w:pPr>
        <w:pStyle w:val="B1"/>
        <w:rPr>
          <w:lang w:eastAsia="ko-KR"/>
        </w:rPr>
      </w:pPr>
      <w:r w:rsidRPr="003C0705">
        <w:rPr>
          <w:lang w:eastAsia="ko-KR"/>
        </w:rPr>
        <w:t>1&gt;</w:t>
      </w:r>
      <w:r w:rsidRPr="003C0705">
        <w:rPr>
          <w:lang w:eastAsia="ko-KR"/>
        </w:rPr>
        <w:tab/>
        <w:t>if LBT failure indication was not received from lower layers for the last Random Access Preamble transmission; and</w:t>
      </w:r>
    </w:p>
    <w:p w14:paraId="69098DDE" w14:textId="77777777" w:rsidR="00411627" w:rsidRPr="003C0705" w:rsidRDefault="00411627" w:rsidP="00411627">
      <w:pPr>
        <w:pStyle w:val="B1"/>
        <w:rPr>
          <w:lang w:eastAsia="ko-KR"/>
        </w:rPr>
      </w:pPr>
      <w:r w:rsidRPr="003C0705">
        <w:rPr>
          <w:lang w:eastAsia="ko-KR"/>
        </w:rPr>
        <w:t>1&gt;</w:t>
      </w:r>
      <w:r w:rsidRPr="003C0705">
        <w:rPr>
          <w:lang w:eastAsia="ko-KR"/>
        </w:rPr>
        <w:tab/>
        <w:t xml:space="preserve">if SSB </w:t>
      </w:r>
      <w:r w:rsidR="00E61B3A" w:rsidRPr="003C0705">
        <w:rPr>
          <w:lang w:eastAsia="ko-KR"/>
        </w:rPr>
        <w:t xml:space="preserve">or CSI-RS </w:t>
      </w:r>
      <w:r w:rsidRPr="003C0705">
        <w:rPr>
          <w:lang w:eastAsia="ko-KR"/>
        </w:rPr>
        <w:t xml:space="preserve">selected is not changed </w:t>
      </w:r>
      <w:r w:rsidR="00E61B3A" w:rsidRPr="003C0705">
        <w:rPr>
          <w:lang w:eastAsia="ko-KR"/>
        </w:rPr>
        <w:t>from the selection in</w:t>
      </w:r>
      <w:r w:rsidRPr="003C0705">
        <w:rPr>
          <w:lang w:eastAsia="ko-KR"/>
        </w:rPr>
        <w:t xml:space="preserve"> the </w:t>
      </w:r>
      <w:r w:rsidR="00E61B3A" w:rsidRPr="003C0705">
        <w:rPr>
          <w:lang w:eastAsia="ko-KR"/>
        </w:rPr>
        <w:t>last</w:t>
      </w:r>
      <w:r w:rsidRPr="003C0705">
        <w:rPr>
          <w:lang w:eastAsia="ko-KR"/>
        </w:rPr>
        <w:t xml:space="preserve"> Random Access Preamble transmission:</w:t>
      </w:r>
    </w:p>
    <w:p w14:paraId="2E946713" w14:textId="77777777" w:rsidR="00411627" w:rsidRPr="003C0705" w:rsidRDefault="00411627" w:rsidP="00411627">
      <w:pPr>
        <w:pStyle w:val="B2"/>
        <w:rPr>
          <w:lang w:eastAsia="ko-KR"/>
        </w:rPr>
      </w:pPr>
      <w:r w:rsidRPr="003C0705">
        <w:rPr>
          <w:lang w:eastAsia="ko-KR"/>
        </w:rPr>
        <w:t>2&gt;</w:t>
      </w:r>
      <w:r w:rsidRPr="003C0705">
        <w:rPr>
          <w:lang w:eastAsia="ko-KR"/>
        </w:rPr>
        <w:tab/>
        <w:t xml:space="preserve">increment </w:t>
      </w:r>
      <w:r w:rsidRPr="003C0705">
        <w:rPr>
          <w:i/>
          <w:lang w:eastAsia="ko-KR"/>
        </w:rPr>
        <w:t>PREAMBLE_POWER_RAMPING_COUNTER</w:t>
      </w:r>
      <w:r w:rsidRPr="003C0705">
        <w:rPr>
          <w:lang w:eastAsia="ko-KR"/>
        </w:rPr>
        <w:t xml:space="preserve"> by 1.</w:t>
      </w:r>
    </w:p>
    <w:p w14:paraId="0E430D30" w14:textId="77777777" w:rsidR="00411627" w:rsidRPr="003C0705" w:rsidRDefault="00411627" w:rsidP="00411627">
      <w:pPr>
        <w:pStyle w:val="B1"/>
        <w:rPr>
          <w:lang w:eastAsia="ko-KR"/>
        </w:rPr>
      </w:pPr>
      <w:r w:rsidRPr="003C0705">
        <w:rPr>
          <w:lang w:eastAsia="ko-KR"/>
        </w:rPr>
        <w:lastRenderedPageBreak/>
        <w:t>1&gt;</w:t>
      </w:r>
      <w:r w:rsidRPr="003C0705">
        <w:rPr>
          <w:lang w:eastAsia="ko-KR"/>
        </w:rPr>
        <w:tab/>
        <w:t xml:space="preserve">select the value of </w:t>
      </w:r>
      <w:r w:rsidRPr="003C0705">
        <w:rPr>
          <w:i/>
          <w:lang w:eastAsia="ko-KR"/>
        </w:rPr>
        <w:t>DELTA_PREAMBLE</w:t>
      </w:r>
      <w:r w:rsidRPr="003C0705">
        <w:rPr>
          <w:lang w:eastAsia="ko-KR"/>
        </w:rPr>
        <w:t xml:space="preserve"> according to </w:t>
      </w:r>
      <w:r w:rsidR="00B9580D" w:rsidRPr="003C0705">
        <w:rPr>
          <w:lang w:eastAsia="ko-KR"/>
        </w:rPr>
        <w:t>clause</w:t>
      </w:r>
      <w:r w:rsidRPr="003C0705">
        <w:rPr>
          <w:lang w:eastAsia="ko-KR"/>
        </w:rPr>
        <w:t xml:space="preserve"> </w:t>
      </w:r>
      <w:proofErr w:type="gramStart"/>
      <w:r w:rsidRPr="003C0705">
        <w:rPr>
          <w:lang w:eastAsia="ko-KR"/>
        </w:rPr>
        <w:t>7.3;</w:t>
      </w:r>
      <w:proofErr w:type="gramEnd"/>
    </w:p>
    <w:p w14:paraId="3D5D9047" w14:textId="77777777" w:rsidR="00411627" w:rsidRPr="003C0705" w:rsidRDefault="00411627" w:rsidP="00411627">
      <w:pPr>
        <w:pStyle w:val="B1"/>
        <w:rPr>
          <w:lang w:eastAsia="ko-KR"/>
        </w:rPr>
      </w:pPr>
      <w:r w:rsidRPr="003C0705">
        <w:rPr>
          <w:lang w:eastAsia="ko-KR"/>
        </w:rPr>
        <w:t>1&gt;</w:t>
      </w:r>
      <w:r w:rsidRPr="003C0705">
        <w:rPr>
          <w:lang w:eastAsia="ko-KR"/>
        </w:rPr>
        <w:tab/>
        <w:t xml:space="preserve">set </w:t>
      </w:r>
      <w:r w:rsidRPr="003C0705">
        <w:rPr>
          <w:i/>
          <w:lang w:eastAsia="ko-KR"/>
        </w:rPr>
        <w:t>PREAMBLE_RECEIVED_TARGET_POWER</w:t>
      </w:r>
      <w:r w:rsidRPr="003C0705">
        <w:rPr>
          <w:lang w:eastAsia="ko-KR"/>
        </w:rPr>
        <w:t xml:space="preserve"> to </w:t>
      </w:r>
      <w:proofErr w:type="spellStart"/>
      <w:r w:rsidRPr="003C0705">
        <w:rPr>
          <w:i/>
          <w:lang w:eastAsia="ko-KR"/>
        </w:rPr>
        <w:t>preambleReceivedTargetPower</w:t>
      </w:r>
      <w:proofErr w:type="spellEnd"/>
      <w:r w:rsidRPr="003C0705">
        <w:rPr>
          <w:lang w:eastAsia="ko-KR"/>
        </w:rPr>
        <w:t xml:space="preserve"> + </w:t>
      </w:r>
      <w:r w:rsidRPr="003C0705">
        <w:rPr>
          <w:i/>
          <w:lang w:eastAsia="ko-KR"/>
        </w:rPr>
        <w:t>DELTA_PREAMBLE</w:t>
      </w:r>
      <w:r w:rsidRPr="003C0705">
        <w:rPr>
          <w:lang w:eastAsia="ko-KR"/>
        </w:rPr>
        <w:t xml:space="preserve"> + (</w:t>
      </w:r>
      <w:r w:rsidRPr="003C0705">
        <w:rPr>
          <w:i/>
          <w:lang w:eastAsia="ko-KR"/>
        </w:rPr>
        <w:t>PREAMBLE_POWER_RAMPING_COUNTER</w:t>
      </w:r>
      <w:r w:rsidRPr="003C0705">
        <w:rPr>
          <w:lang w:eastAsia="ko-KR"/>
        </w:rPr>
        <w:t xml:space="preserve"> – 1) × </w:t>
      </w:r>
      <w:r w:rsidR="00865E9A" w:rsidRPr="003C0705">
        <w:rPr>
          <w:i/>
          <w:lang w:eastAsia="ko-KR"/>
        </w:rPr>
        <w:t>PREAMBLE_POWER_RAMPING_STEP</w:t>
      </w:r>
      <w:r w:rsidR="003B18D8" w:rsidRPr="003C0705">
        <w:rPr>
          <w:lang w:eastAsia="ko-KR"/>
        </w:rPr>
        <w:t xml:space="preserve"> </w:t>
      </w:r>
      <w:r w:rsidR="003B18D8" w:rsidRPr="003C0705">
        <w:rPr>
          <w:i/>
          <w:lang w:eastAsia="ko-KR"/>
        </w:rPr>
        <w:t>+</w:t>
      </w:r>
      <w:r w:rsidR="003B18D8" w:rsidRPr="003C0705">
        <w:rPr>
          <w:lang w:eastAsia="ko-KR"/>
        </w:rPr>
        <w:t xml:space="preserve"> </w:t>
      </w:r>
      <w:r w:rsidR="003B18D8" w:rsidRPr="003C0705">
        <w:rPr>
          <w:i/>
          <w:iCs/>
        </w:rPr>
        <w:t>POWER_OFFSET_2STEP_</w:t>
      </w:r>
      <w:proofErr w:type="gramStart"/>
      <w:r w:rsidR="003B18D8" w:rsidRPr="003C0705">
        <w:rPr>
          <w:i/>
          <w:iCs/>
        </w:rPr>
        <w:t>RA</w:t>
      </w:r>
      <w:r w:rsidRPr="003C0705">
        <w:rPr>
          <w:lang w:eastAsia="ko-KR"/>
        </w:rPr>
        <w:t>;</w:t>
      </w:r>
      <w:proofErr w:type="gramEnd"/>
    </w:p>
    <w:p w14:paraId="4974C337" w14:textId="77777777" w:rsidR="00411627" w:rsidRPr="003C0705" w:rsidRDefault="00411627" w:rsidP="00411627">
      <w:pPr>
        <w:pStyle w:val="B1"/>
        <w:rPr>
          <w:lang w:eastAsia="ko-KR"/>
        </w:rPr>
      </w:pPr>
      <w:r w:rsidRPr="003C0705">
        <w:rPr>
          <w:lang w:eastAsia="ko-KR"/>
        </w:rPr>
        <w:t>1&gt;</w:t>
      </w:r>
      <w:r w:rsidRPr="003C0705">
        <w:rPr>
          <w:lang w:eastAsia="ko-KR"/>
        </w:rPr>
        <w:tab/>
        <w:t xml:space="preserve">except for contention-free </w:t>
      </w:r>
      <w:proofErr w:type="gramStart"/>
      <w:r w:rsidRPr="003C0705">
        <w:rPr>
          <w:lang w:eastAsia="ko-KR"/>
        </w:rPr>
        <w:t>Random Access</w:t>
      </w:r>
      <w:proofErr w:type="gramEnd"/>
      <w:r w:rsidRPr="003C0705">
        <w:rPr>
          <w:lang w:eastAsia="ko-KR"/>
        </w:rPr>
        <w:t xml:space="preserve"> Preamble for beam failure recovery request, compute the RA-RNTI associated with the PRACH occasion in which the Random Access Preamble is transmitted;</w:t>
      </w:r>
    </w:p>
    <w:p w14:paraId="1F720381" w14:textId="77777777" w:rsidR="00411627" w:rsidRPr="003C0705" w:rsidRDefault="00411627" w:rsidP="00411627">
      <w:pPr>
        <w:pStyle w:val="B1"/>
        <w:rPr>
          <w:lang w:eastAsia="ko-KR"/>
        </w:rPr>
      </w:pPr>
      <w:r w:rsidRPr="003C0705">
        <w:rPr>
          <w:lang w:eastAsia="ko-KR"/>
        </w:rPr>
        <w:t>1&gt;</w:t>
      </w:r>
      <w:r w:rsidRPr="003C0705">
        <w:rPr>
          <w:lang w:eastAsia="ko-KR"/>
        </w:rPr>
        <w:tab/>
        <w:t xml:space="preserve">instruct the physical layer to transmit the </w:t>
      </w:r>
      <w:proofErr w:type="gramStart"/>
      <w:r w:rsidRPr="003C0705">
        <w:rPr>
          <w:lang w:eastAsia="ko-KR"/>
        </w:rPr>
        <w:t>Random Access</w:t>
      </w:r>
      <w:proofErr w:type="gramEnd"/>
      <w:r w:rsidRPr="003C0705">
        <w:rPr>
          <w:lang w:eastAsia="ko-KR"/>
        </w:rPr>
        <w:t xml:space="preserve"> Preamble using the selected PRACH</w:t>
      </w:r>
      <w:r w:rsidR="000D76D9" w:rsidRPr="003C0705">
        <w:rPr>
          <w:lang w:eastAsia="ko-KR"/>
        </w:rPr>
        <w:t xml:space="preserve"> occasion</w:t>
      </w:r>
      <w:r w:rsidRPr="003C0705">
        <w:rPr>
          <w:lang w:eastAsia="ko-KR"/>
        </w:rPr>
        <w:t xml:space="preserve">, corresponding RA-RNTI (if available), </w:t>
      </w:r>
      <w:r w:rsidRPr="003C0705">
        <w:rPr>
          <w:i/>
          <w:lang w:eastAsia="ko-KR"/>
        </w:rPr>
        <w:t>PREAMBLE_INDEX</w:t>
      </w:r>
      <w:r w:rsidR="00CD6276" w:rsidRPr="003C0705">
        <w:rPr>
          <w:lang w:eastAsia="ko-KR"/>
        </w:rPr>
        <w:t>,</w:t>
      </w:r>
      <w:r w:rsidRPr="003C0705">
        <w:rPr>
          <w:lang w:eastAsia="ko-KR"/>
        </w:rPr>
        <w:t xml:space="preserve"> and </w:t>
      </w:r>
      <w:r w:rsidRPr="003C0705">
        <w:rPr>
          <w:i/>
          <w:lang w:eastAsia="ko-KR"/>
        </w:rPr>
        <w:t>PREAMBLE_RECEIVED_TARGET_POWER</w:t>
      </w:r>
      <w:r w:rsidRPr="003C0705">
        <w:rPr>
          <w:lang w:eastAsia="ko-KR"/>
        </w:rPr>
        <w:t>.</w:t>
      </w:r>
    </w:p>
    <w:p w14:paraId="73FD1C44" w14:textId="77777777" w:rsidR="00FA61AC" w:rsidRPr="003C0705" w:rsidRDefault="00FA61AC" w:rsidP="00FA61AC">
      <w:pPr>
        <w:pStyle w:val="B1"/>
        <w:rPr>
          <w:lang w:eastAsia="ko-KR"/>
        </w:rPr>
      </w:pPr>
      <w:r w:rsidRPr="003C0705">
        <w:rPr>
          <w:lang w:eastAsia="ko-KR"/>
        </w:rPr>
        <w:t>1&gt;</w:t>
      </w:r>
      <w:r w:rsidRPr="003C0705">
        <w:rPr>
          <w:lang w:eastAsia="ko-KR"/>
        </w:rPr>
        <w:tab/>
        <w:t xml:space="preserve">if LBT failure indication is received from lower layers for this </w:t>
      </w:r>
      <w:proofErr w:type="gramStart"/>
      <w:r w:rsidRPr="003C0705">
        <w:rPr>
          <w:lang w:eastAsia="ko-KR"/>
        </w:rPr>
        <w:t>Random Access</w:t>
      </w:r>
      <w:proofErr w:type="gramEnd"/>
      <w:r w:rsidRPr="003C0705">
        <w:rPr>
          <w:lang w:eastAsia="ko-KR"/>
        </w:rPr>
        <w:t xml:space="preserve"> Preamble transmission:</w:t>
      </w:r>
    </w:p>
    <w:p w14:paraId="50324394" w14:textId="77777777" w:rsidR="00296F95" w:rsidRPr="003C0705" w:rsidRDefault="00296F95" w:rsidP="00296F95">
      <w:pPr>
        <w:pStyle w:val="B2"/>
        <w:rPr>
          <w:lang w:eastAsia="ko-KR"/>
        </w:rPr>
      </w:pPr>
      <w:r w:rsidRPr="003C0705">
        <w:t>2&gt;</w:t>
      </w:r>
      <w:r w:rsidRPr="003C0705">
        <w:tab/>
      </w:r>
      <w:r w:rsidRPr="003C0705">
        <w:rPr>
          <w:lang w:eastAsia="ko-KR"/>
        </w:rPr>
        <w:t xml:space="preserve">if </w:t>
      </w:r>
      <w:proofErr w:type="spellStart"/>
      <w:r w:rsidRPr="003C0705">
        <w:rPr>
          <w:i/>
          <w:lang w:eastAsia="ko-KR"/>
        </w:rPr>
        <w:t>lbt-FailureRecoveryConfig</w:t>
      </w:r>
      <w:proofErr w:type="spellEnd"/>
      <w:r w:rsidRPr="003C0705">
        <w:rPr>
          <w:lang w:eastAsia="ko-KR"/>
        </w:rPr>
        <w:t xml:space="preserve"> is configured:</w:t>
      </w:r>
    </w:p>
    <w:p w14:paraId="33576DBE" w14:textId="77777777" w:rsidR="00FA61AC" w:rsidRPr="003C0705" w:rsidRDefault="00296F95" w:rsidP="00030779">
      <w:pPr>
        <w:pStyle w:val="B3"/>
        <w:rPr>
          <w:lang w:eastAsia="ko-KR"/>
        </w:rPr>
      </w:pPr>
      <w:r w:rsidRPr="003C0705">
        <w:t>3</w:t>
      </w:r>
      <w:r w:rsidR="00FA61AC" w:rsidRPr="003C0705">
        <w:t>&gt;</w:t>
      </w:r>
      <w:r w:rsidR="00FA61AC" w:rsidRPr="003C0705">
        <w:tab/>
      </w:r>
      <w:r w:rsidR="00FA61AC" w:rsidRPr="003C0705">
        <w:rPr>
          <w:lang w:eastAsia="ko-KR"/>
        </w:rPr>
        <w:t xml:space="preserve">perform the </w:t>
      </w:r>
      <w:proofErr w:type="gramStart"/>
      <w:r w:rsidR="00FA61AC" w:rsidRPr="003C0705">
        <w:rPr>
          <w:lang w:eastAsia="ko-KR"/>
        </w:rPr>
        <w:t>Random Access</w:t>
      </w:r>
      <w:proofErr w:type="gramEnd"/>
      <w:r w:rsidR="00FA61AC" w:rsidRPr="003C0705">
        <w:rPr>
          <w:lang w:eastAsia="ko-KR"/>
        </w:rPr>
        <w:t xml:space="preserve"> Resource selection procedure (see clause 5.1.2).</w:t>
      </w:r>
    </w:p>
    <w:p w14:paraId="3C19D7DB" w14:textId="77777777" w:rsidR="00296F95" w:rsidRPr="003C0705" w:rsidRDefault="00296F95" w:rsidP="00296F95">
      <w:pPr>
        <w:pStyle w:val="B2"/>
        <w:rPr>
          <w:lang w:eastAsia="ko-KR"/>
        </w:rPr>
      </w:pPr>
      <w:r w:rsidRPr="003C0705">
        <w:t>2&gt;</w:t>
      </w:r>
      <w:r w:rsidRPr="003C0705">
        <w:tab/>
      </w:r>
      <w:r w:rsidRPr="003C0705">
        <w:rPr>
          <w:lang w:eastAsia="ko-KR"/>
        </w:rPr>
        <w:t>else:</w:t>
      </w:r>
    </w:p>
    <w:p w14:paraId="467AD17D" w14:textId="77777777" w:rsidR="00296F95" w:rsidRPr="003C0705" w:rsidRDefault="00296F95" w:rsidP="00296F95">
      <w:pPr>
        <w:pStyle w:val="B3"/>
        <w:rPr>
          <w:lang w:eastAsia="ko-KR"/>
        </w:rPr>
      </w:pPr>
      <w:r w:rsidRPr="003C0705">
        <w:rPr>
          <w:noProof/>
          <w:lang w:eastAsia="ko-KR"/>
        </w:rPr>
        <w:t>3&gt;</w:t>
      </w:r>
      <w:r w:rsidRPr="003C0705">
        <w:rPr>
          <w:noProof/>
        </w:rPr>
        <w:tab/>
      </w:r>
      <w:r w:rsidRPr="003C0705">
        <w:rPr>
          <w:lang w:eastAsia="ko-KR"/>
        </w:rPr>
        <w:t xml:space="preserve">increment </w:t>
      </w:r>
      <w:r w:rsidRPr="003C0705">
        <w:rPr>
          <w:i/>
          <w:iCs/>
          <w:lang w:eastAsia="ko-KR"/>
        </w:rPr>
        <w:t>PREAMBLE_TRANSMISSION_COUNTER</w:t>
      </w:r>
      <w:r w:rsidRPr="003C0705">
        <w:rPr>
          <w:lang w:eastAsia="ko-KR"/>
        </w:rPr>
        <w:t xml:space="preserve"> by </w:t>
      </w:r>
      <w:proofErr w:type="gramStart"/>
      <w:r w:rsidRPr="003C0705">
        <w:rPr>
          <w:lang w:eastAsia="ko-KR"/>
        </w:rPr>
        <w:t>1;</w:t>
      </w:r>
      <w:proofErr w:type="gramEnd"/>
    </w:p>
    <w:p w14:paraId="70C37595" w14:textId="77777777" w:rsidR="00296F95" w:rsidRPr="003C0705" w:rsidRDefault="00296F95" w:rsidP="00296F95">
      <w:pPr>
        <w:pStyle w:val="B3"/>
        <w:rPr>
          <w:lang w:eastAsia="ko-KR"/>
        </w:rPr>
      </w:pPr>
      <w:r w:rsidRPr="003C0705">
        <w:rPr>
          <w:lang w:eastAsia="ko-KR"/>
        </w:rPr>
        <w:t>3&gt;</w:t>
      </w:r>
      <w:r w:rsidRPr="003C0705">
        <w:rPr>
          <w:lang w:eastAsia="ko-KR"/>
        </w:rPr>
        <w:tab/>
        <w:t xml:space="preserve">if </w:t>
      </w:r>
      <w:r w:rsidRPr="003C0705">
        <w:rPr>
          <w:i/>
          <w:lang w:eastAsia="ko-KR"/>
        </w:rPr>
        <w:t>PREAMBLE_TRANSMISSION_COUNTER</w:t>
      </w:r>
      <w:r w:rsidRPr="003C0705">
        <w:rPr>
          <w:lang w:eastAsia="ko-KR"/>
        </w:rPr>
        <w:t xml:space="preserve"> = </w:t>
      </w:r>
      <w:proofErr w:type="spellStart"/>
      <w:r w:rsidRPr="003C0705">
        <w:rPr>
          <w:i/>
          <w:lang w:eastAsia="ko-KR"/>
        </w:rPr>
        <w:t>preambleTransMax</w:t>
      </w:r>
      <w:proofErr w:type="spellEnd"/>
      <w:r w:rsidRPr="003C0705">
        <w:rPr>
          <w:lang w:eastAsia="ko-KR"/>
        </w:rPr>
        <w:t xml:space="preserve"> + 1:</w:t>
      </w:r>
    </w:p>
    <w:p w14:paraId="1582D8C8" w14:textId="77777777" w:rsidR="00296F95" w:rsidRPr="003C0705" w:rsidRDefault="00296F95" w:rsidP="00296F95">
      <w:pPr>
        <w:pStyle w:val="B4"/>
        <w:rPr>
          <w:lang w:eastAsia="ko-KR"/>
        </w:rPr>
      </w:pPr>
      <w:r w:rsidRPr="003C0705">
        <w:rPr>
          <w:lang w:eastAsia="ko-KR"/>
        </w:rPr>
        <w:t>4&gt;</w:t>
      </w:r>
      <w:r w:rsidRPr="003C0705">
        <w:rPr>
          <w:lang w:eastAsia="ko-KR"/>
        </w:rPr>
        <w:tab/>
        <w:t xml:space="preserve">if the </w:t>
      </w:r>
      <w:proofErr w:type="gramStart"/>
      <w:r w:rsidRPr="003C0705">
        <w:rPr>
          <w:lang w:eastAsia="ko-KR"/>
        </w:rPr>
        <w:t>Random Access</w:t>
      </w:r>
      <w:proofErr w:type="gramEnd"/>
      <w:r w:rsidRPr="003C0705">
        <w:rPr>
          <w:lang w:eastAsia="ko-KR"/>
        </w:rPr>
        <w:t xml:space="preserve"> Preamble is transmitted on the </w:t>
      </w:r>
      <w:proofErr w:type="spellStart"/>
      <w:r w:rsidRPr="003C0705">
        <w:rPr>
          <w:lang w:eastAsia="ko-KR"/>
        </w:rPr>
        <w:t>SpCell</w:t>
      </w:r>
      <w:proofErr w:type="spellEnd"/>
      <w:r w:rsidRPr="003C0705">
        <w:rPr>
          <w:lang w:eastAsia="ko-KR"/>
        </w:rPr>
        <w:t>:</w:t>
      </w:r>
    </w:p>
    <w:p w14:paraId="57C329AD" w14:textId="77777777" w:rsidR="00296F95" w:rsidRPr="003C0705" w:rsidRDefault="00296F95" w:rsidP="00296F95">
      <w:pPr>
        <w:pStyle w:val="B5"/>
        <w:rPr>
          <w:lang w:eastAsia="ko-KR"/>
        </w:rPr>
      </w:pPr>
      <w:r w:rsidRPr="003C0705">
        <w:rPr>
          <w:lang w:eastAsia="ko-KR"/>
        </w:rPr>
        <w:t>5&gt;</w:t>
      </w:r>
      <w:r w:rsidRPr="003C0705">
        <w:rPr>
          <w:lang w:eastAsia="ko-KR"/>
        </w:rPr>
        <w:tab/>
        <w:t xml:space="preserve">indicate a </w:t>
      </w:r>
      <w:proofErr w:type="gramStart"/>
      <w:r w:rsidRPr="003C0705">
        <w:rPr>
          <w:lang w:eastAsia="ko-KR"/>
        </w:rPr>
        <w:t>Random Access</w:t>
      </w:r>
      <w:proofErr w:type="gramEnd"/>
      <w:r w:rsidRPr="003C0705">
        <w:rPr>
          <w:lang w:eastAsia="ko-KR"/>
        </w:rPr>
        <w:t xml:space="preserve"> problem to upper layers;</w:t>
      </w:r>
    </w:p>
    <w:p w14:paraId="7522B473" w14:textId="77777777" w:rsidR="00296F95" w:rsidRPr="003C0705" w:rsidRDefault="00296F95" w:rsidP="00296F95">
      <w:pPr>
        <w:pStyle w:val="B5"/>
        <w:rPr>
          <w:lang w:eastAsia="ko-KR"/>
        </w:rPr>
      </w:pPr>
      <w:r w:rsidRPr="003C0705">
        <w:rPr>
          <w:lang w:eastAsia="ko-KR"/>
        </w:rPr>
        <w:t>5&gt;</w:t>
      </w:r>
      <w:r w:rsidRPr="003C0705">
        <w:rPr>
          <w:lang w:eastAsia="ko-KR"/>
        </w:rPr>
        <w:tab/>
        <w:t xml:space="preserve">if this </w:t>
      </w:r>
      <w:proofErr w:type="gramStart"/>
      <w:r w:rsidRPr="003C0705">
        <w:rPr>
          <w:lang w:eastAsia="ko-KR"/>
        </w:rPr>
        <w:t>Random Access</w:t>
      </w:r>
      <w:proofErr w:type="gramEnd"/>
      <w:r w:rsidRPr="003C0705">
        <w:rPr>
          <w:lang w:eastAsia="ko-KR"/>
        </w:rPr>
        <w:t xml:space="preserve"> procedure was triggered for SI request:</w:t>
      </w:r>
    </w:p>
    <w:p w14:paraId="4F71A17A" w14:textId="77777777" w:rsidR="00296F95" w:rsidRPr="003C0705" w:rsidRDefault="00296F95" w:rsidP="00296F95">
      <w:pPr>
        <w:pStyle w:val="B6"/>
        <w:rPr>
          <w:lang w:eastAsia="ko-KR"/>
        </w:rPr>
      </w:pPr>
      <w:r w:rsidRPr="003C0705">
        <w:rPr>
          <w:lang w:eastAsia="ko-KR"/>
        </w:rPr>
        <w:t>6&gt;</w:t>
      </w:r>
      <w:r w:rsidRPr="003C0705">
        <w:rPr>
          <w:lang w:eastAsia="ko-KR"/>
        </w:rPr>
        <w:tab/>
        <w:t xml:space="preserve">consider the </w:t>
      </w:r>
      <w:proofErr w:type="gramStart"/>
      <w:r w:rsidRPr="003C0705">
        <w:rPr>
          <w:lang w:eastAsia="ko-KR"/>
        </w:rPr>
        <w:t>Random Access</w:t>
      </w:r>
      <w:proofErr w:type="gramEnd"/>
      <w:r w:rsidRPr="003C0705">
        <w:rPr>
          <w:lang w:eastAsia="ko-KR"/>
        </w:rPr>
        <w:t xml:space="preserve"> procedure unsuccessfully completed.</w:t>
      </w:r>
    </w:p>
    <w:p w14:paraId="554CAF58" w14:textId="77777777" w:rsidR="00296F95" w:rsidRPr="003C0705" w:rsidRDefault="00296F95" w:rsidP="00296F95">
      <w:pPr>
        <w:pStyle w:val="B4"/>
        <w:rPr>
          <w:lang w:eastAsia="ko-KR"/>
        </w:rPr>
      </w:pPr>
      <w:r w:rsidRPr="003C0705">
        <w:rPr>
          <w:lang w:eastAsia="ko-KR"/>
        </w:rPr>
        <w:t>4&gt;</w:t>
      </w:r>
      <w:r w:rsidRPr="003C0705">
        <w:rPr>
          <w:lang w:eastAsia="ko-KR"/>
        </w:rPr>
        <w:tab/>
        <w:t xml:space="preserve">else if the </w:t>
      </w:r>
      <w:proofErr w:type="gramStart"/>
      <w:r w:rsidRPr="003C0705">
        <w:rPr>
          <w:lang w:eastAsia="ko-KR"/>
        </w:rPr>
        <w:t>Random Access</w:t>
      </w:r>
      <w:proofErr w:type="gramEnd"/>
      <w:r w:rsidRPr="003C0705">
        <w:rPr>
          <w:lang w:eastAsia="ko-KR"/>
        </w:rPr>
        <w:t xml:space="preserve"> Preamble is transmitted on an </w:t>
      </w:r>
      <w:proofErr w:type="spellStart"/>
      <w:r w:rsidRPr="003C0705">
        <w:rPr>
          <w:lang w:eastAsia="ko-KR"/>
        </w:rPr>
        <w:t>SCell</w:t>
      </w:r>
      <w:proofErr w:type="spellEnd"/>
      <w:r w:rsidRPr="003C0705">
        <w:rPr>
          <w:lang w:eastAsia="ko-KR"/>
        </w:rPr>
        <w:t>:</w:t>
      </w:r>
    </w:p>
    <w:p w14:paraId="79EF9DA1" w14:textId="77777777" w:rsidR="00296F95" w:rsidRPr="003C0705" w:rsidRDefault="00296F95" w:rsidP="00296F95">
      <w:pPr>
        <w:pStyle w:val="B5"/>
        <w:rPr>
          <w:lang w:eastAsia="ko-KR"/>
        </w:rPr>
      </w:pPr>
      <w:r w:rsidRPr="003C0705">
        <w:rPr>
          <w:lang w:eastAsia="ko-KR"/>
        </w:rPr>
        <w:t>5&gt;</w:t>
      </w:r>
      <w:r w:rsidRPr="003C0705">
        <w:rPr>
          <w:lang w:eastAsia="ko-KR"/>
        </w:rPr>
        <w:tab/>
        <w:t xml:space="preserve">consider the </w:t>
      </w:r>
      <w:proofErr w:type="gramStart"/>
      <w:r w:rsidRPr="003C0705">
        <w:rPr>
          <w:lang w:eastAsia="ko-KR"/>
        </w:rPr>
        <w:t>Random Access</w:t>
      </w:r>
      <w:proofErr w:type="gramEnd"/>
      <w:r w:rsidRPr="003C0705">
        <w:rPr>
          <w:lang w:eastAsia="ko-KR"/>
        </w:rPr>
        <w:t xml:space="preserve"> procedure unsuccessfully completed.</w:t>
      </w:r>
    </w:p>
    <w:p w14:paraId="787F2172" w14:textId="77777777" w:rsidR="00296F95" w:rsidRPr="003C0705" w:rsidRDefault="00296F95" w:rsidP="00296F95">
      <w:pPr>
        <w:pStyle w:val="B3"/>
        <w:rPr>
          <w:lang w:eastAsia="ko-KR"/>
        </w:rPr>
      </w:pPr>
      <w:r w:rsidRPr="003C0705">
        <w:rPr>
          <w:lang w:eastAsia="ko-KR"/>
        </w:rPr>
        <w:t>3&gt;</w:t>
      </w:r>
      <w:r w:rsidRPr="003C0705">
        <w:rPr>
          <w:lang w:eastAsia="ko-KR"/>
        </w:rPr>
        <w:tab/>
        <w:t xml:space="preserve">if the </w:t>
      </w:r>
      <w:proofErr w:type="gramStart"/>
      <w:r w:rsidRPr="003C0705">
        <w:rPr>
          <w:lang w:eastAsia="ko-KR"/>
        </w:rPr>
        <w:t>Random Access</w:t>
      </w:r>
      <w:proofErr w:type="gramEnd"/>
      <w:r w:rsidRPr="003C0705">
        <w:rPr>
          <w:lang w:eastAsia="ko-KR"/>
        </w:rPr>
        <w:t xml:space="preserve"> procedure is not completed:</w:t>
      </w:r>
    </w:p>
    <w:p w14:paraId="40330B46" w14:textId="77777777" w:rsidR="00296F95" w:rsidRPr="003C0705" w:rsidRDefault="00296F95" w:rsidP="00296F95">
      <w:pPr>
        <w:pStyle w:val="B4"/>
        <w:rPr>
          <w:lang w:eastAsia="ko-KR"/>
        </w:rPr>
      </w:pPr>
      <w:r w:rsidRPr="003C0705">
        <w:t>4&gt;</w:t>
      </w:r>
      <w:r w:rsidRPr="003C0705">
        <w:tab/>
      </w:r>
      <w:r w:rsidRPr="003C0705">
        <w:rPr>
          <w:lang w:eastAsia="ko-KR"/>
        </w:rPr>
        <w:t xml:space="preserve">perform the </w:t>
      </w:r>
      <w:proofErr w:type="gramStart"/>
      <w:r w:rsidRPr="003C0705">
        <w:rPr>
          <w:lang w:eastAsia="ko-KR"/>
        </w:rPr>
        <w:t>Random Access</w:t>
      </w:r>
      <w:proofErr w:type="gramEnd"/>
      <w:r w:rsidRPr="003C0705">
        <w:rPr>
          <w:lang w:eastAsia="ko-KR"/>
        </w:rPr>
        <w:t xml:space="preserve"> Resource selection procedure (see clause 5.1.2).</w:t>
      </w:r>
    </w:p>
    <w:p w14:paraId="014455D3" w14:textId="77777777" w:rsidR="00411627" w:rsidRPr="003C0705" w:rsidRDefault="00411627" w:rsidP="00411627">
      <w:pPr>
        <w:rPr>
          <w:lang w:eastAsia="ko-KR"/>
        </w:rPr>
      </w:pPr>
      <w:r w:rsidRPr="003C0705">
        <w:rPr>
          <w:lang w:eastAsia="ko-KR"/>
        </w:rPr>
        <w:t>The RA-RNTI associated with the PRACH</w:t>
      </w:r>
      <w:r w:rsidR="000D76D9" w:rsidRPr="003C0705">
        <w:rPr>
          <w:lang w:eastAsia="ko-KR"/>
        </w:rPr>
        <w:t xml:space="preserve"> occasion</w:t>
      </w:r>
      <w:r w:rsidRPr="003C0705">
        <w:rPr>
          <w:lang w:eastAsia="ko-KR"/>
        </w:rPr>
        <w:t xml:space="preserve"> in which the </w:t>
      </w:r>
      <w:proofErr w:type="gramStart"/>
      <w:r w:rsidRPr="003C0705">
        <w:rPr>
          <w:lang w:eastAsia="ko-KR"/>
        </w:rPr>
        <w:t>Random Access</w:t>
      </w:r>
      <w:proofErr w:type="gramEnd"/>
      <w:r w:rsidRPr="003C0705">
        <w:rPr>
          <w:lang w:eastAsia="ko-KR"/>
        </w:rPr>
        <w:t xml:space="preserve"> Preamble is transmitted, is computed as:</w:t>
      </w:r>
    </w:p>
    <w:p w14:paraId="359D2784" w14:textId="77777777" w:rsidR="00411627" w:rsidRPr="003C0705" w:rsidRDefault="00411627" w:rsidP="00411627">
      <w:pPr>
        <w:pStyle w:val="EQ"/>
        <w:jc w:val="center"/>
        <w:rPr>
          <w:lang w:eastAsia="ko-KR"/>
        </w:rPr>
      </w:pPr>
      <w:r w:rsidRPr="003C0705">
        <w:rPr>
          <w:lang w:eastAsia="ko-KR"/>
        </w:rPr>
        <w:t>RA-RNTI</w:t>
      </w:r>
      <w:r w:rsidR="00364D21" w:rsidRPr="003C0705">
        <w:rPr>
          <w:lang w:eastAsia="ko-KR"/>
        </w:rPr>
        <w:t xml:space="preserve"> </w:t>
      </w:r>
      <w:r w:rsidRPr="003C0705">
        <w:rPr>
          <w:lang w:eastAsia="ko-KR"/>
        </w:rPr>
        <w:t>= 1 + s_id + 14 × t_id + 14 × 80 × f_id + 14 × 80 × 8 × ul_carrier_id</w:t>
      </w:r>
    </w:p>
    <w:p w14:paraId="23015DED" w14:textId="73A494C3" w:rsidR="0058725B" w:rsidRDefault="00411627" w:rsidP="0098550C">
      <w:pPr>
        <w:rPr>
          <w:ins w:id="56" w:author="RAN2#113e" w:date="2021-01-19T00:11:00Z"/>
          <w:lang w:eastAsia="ko-KR"/>
        </w:rPr>
      </w:pPr>
      <w:r w:rsidRPr="003C0705">
        <w:rPr>
          <w:lang w:eastAsia="ko-KR"/>
        </w:rPr>
        <w:t xml:space="preserve">where </w:t>
      </w:r>
      <w:proofErr w:type="spellStart"/>
      <w:r w:rsidRPr="003C0705">
        <w:rPr>
          <w:lang w:eastAsia="ko-KR"/>
        </w:rPr>
        <w:t>s_id</w:t>
      </w:r>
      <w:proofErr w:type="spellEnd"/>
      <w:r w:rsidRPr="003C0705">
        <w:rPr>
          <w:lang w:eastAsia="ko-KR"/>
        </w:rPr>
        <w:t xml:space="preserve"> is the index of the first OFDM symbol of the PRACH </w:t>
      </w:r>
      <w:r w:rsidR="000D76D9" w:rsidRPr="003C0705">
        <w:rPr>
          <w:lang w:eastAsia="ko-KR"/>
        </w:rPr>
        <w:t xml:space="preserve">occasion </w:t>
      </w:r>
      <w:r w:rsidRPr="003C0705">
        <w:rPr>
          <w:lang w:eastAsia="ko-KR"/>
        </w:rPr>
        <w:t xml:space="preserve">(0 </w:t>
      </w:r>
      <w:r w:rsidRPr="003C0705">
        <w:rPr>
          <w:noProof/>
        </w:rPr>
        <w:t>≤</w:t>
      </w:r>
      <w:r w:rsidRPr="003C0705">
        <w:rPr>
          <w:noProof/>
          <w:lang w:eastAsia="ko-KR"/>
        </w:rPr>
        <w:t xml:space="preserve"> </w:t>
      </w:r>
      <w:proofErr w:type="spellStart"/>
      <w:r w:rsidRPr="003C0705">
        <w:rPr>
          <w:lang w:eastAsia="ko-KR"/>
        </w:rPr>
        <w:t>s_id</w:t>
      </w:r>
      <w:proofErr w:type="spellEnd"/>
      <w:r w:rsidRPr="003C0705">
        <w:rPr>
          <w:lang w:eastAsia="ko-KR"/>
        </w:rPr>
        <w:t xml:space="preserve"> &lt; 14), </w:t>
      </w:r>
      <w:proofErr w:type="spellStart"/>
      <w:r w:rsidRPr="003C0705">
        <w:rPr>
          <w:lang w:eastAsia="ko-KR"/>
        </w:rPr>
        <w:t>t_id</w:t>
      </w:r>
      <w:proofErr w:type="spellEnd"/>
      <w:r w:rsidRPr="003C0705">
        <w:rPr>
          <w:lang w:eastAsia="ko-KR"/>
        </w:rPr>
        <w:t xml:space="preserve"> is the index of the first slot of the PRACH </w:t>
      </w:r>
      <w:r w:rsidR="000D76D9" w:rsidRPr="003C0705">
        <w:rPr>
          <w:lang w:eastAsia="ko-KR"/>
        </w:rPr>
        <w:t xml:space="preserve">occasion </w:t>
      </w:r>
      <w:r w:rsidRPr="003C0705">
        <w:rPr>
          <w:lang w:eastAsia="ko-KR"/>
        </w:rPr>
        <w:t xml:space="preserve">in a system frame (0 </w:t>
      </w:r>
      <w:r w:rsidRPr="003C0705">
        <w:rPr>
          <w:noProof/>
        </w:rPr>
        <w:t>≤</w:t>
      </w:r>
      <w:r w:rsidRPr="003C0705">
        <w:rPr>
          <w:lang w:eastAsia="ko-KR"/>
        </w:rPr>
        <w:t xml:space="preserve"> </w:t>
      </w:r>
      <w:proofErr w:type="spellStart"/>
      <w:r w:rsidRPr="003C0705">
        <w:rPr>
          <w:lang w:eastAsia="ko-KR"/>
        </w:rPr>
        <w:t>t_id</w:t>
      </w:r>
      <w:proofErr w:type="spellEnd"/>
      <w:r w:rsidRPr="003C0705">
        <w:rPr>
          <w:lang w:eastAsia="ko-KR"/>
        </w:rPr>
        <w:t xml:space="preserve"> &lt; 80)</w:t>
      </w:r>
      <w:r w:rsidR="004B3D68" w:rsidRPr="003C0705">
        <w:rPr>
          <w:lang w:eastAsia="ko-KR"/>
        </w:rPr>
        <w:t xml:space="preserve">, where the subcarrier spacing to determine </w:t>
      </w:r>
      <w:proofErr w:type="spellStart"/>
      <w:r w:rsidR="004B3D68" w:rsidRPr="003C0705">
        <w:rPr>
          <w:lang w:eastAsia="ko-KR"/>
        </w:rPr>
        <w:t>t_id</w:t>
      </w:r>
      <w:proofErr w:type="spellEnd"/>
      <w:r w:rsidR="004B3D68" w:rsidRPr="003C0705">
        <w:rPr>
          <w:lang w:eastAsia="ko-KR"/>
        </w:rPr>
        <w:t xml:space="preserve"> is based on the value of μ specified in </w:t>
      </w:r>
      <w:r w:rsidR="00B9580D" w:rsidRPr="003C0705">
        <w:rPr>
          <w:lang w:eastAsia="ko-KR"/>
        </w:rPr>
        <w:t>clause</w:t>
      </w:r>
      <w:r w:rsidR="004B3D68" w:rsidRPr="003C0705">
        <w:rPr>
          <w:lang w:eastAsia="ko-KR"/>
        </w:rPr>
        <w:t xml:space="preserve"> 5.3.2 in TS 38.211 [8]</w:t>
      </w:r>
      <w:r w:rsidRPr="003C0705">
        <w:rPr>
          <w:lang w:eastAsia="ko-KR"/>
        </w:rPr>
        <w:t xml:space="preserve">, </w:t>
      </w:r>
      <w:proofErr w:type="spellStart"/>
      <w:r w:rsidRPr="003C0705">
        <w:rPr>
          <w:lang w:eastAsia="ko-KR"/>
        </w:rPr>
        <w:t>f_id</w:t>
      </w:r>
      <w:proofErr w:type="spellEnd"/>
      <w:r w:rsidRPr="003C0705">
        <w:rPr>
          <w:lang w:eastAsia="ko-KR"/>
        </w:rPr>
        <w:t xml:space="preserve"> is the index of the PRACH </w:t>
      </w:r>
      <w:r w:rsidR="000D76D9" w:rsidRPr="003C0705">
        <w:rPr>
          <w:lang w:eastAsia="ko-KR"/>
        </w:rPr>
        <w:t xml:space="preserve">occasion </w:t>
      </w:r>
      <w:r w:rsidRPr="003C0705">
        <w:rPr>
          <w:lang w:eastAsia="ko-KR"/>
        </w:rPr>
        <w:t xml:space="preserve">in the frequency domain (0 </w:t>
      </w:r>
      <w:r w:rsidRPr="003C0705">
        <w:rPr>
          <w:noProof/>
        </w:rPr>
        <w:t>≤</w:t>
      </w:r>
      <w:r w:rsidRPr="003C0705">
        <w:rPr>
          <w:lang w:eastAsia="ko-KR"/>
        </w:rPr>
        <w:t xml:space="preserve"> </w:t>
      </w:r>
      <w:proofErr w:type="spellStart"/>
      <w:r w:rsidRPr="003C0705">
        <w:rPr>
          <w:lang w:eastAsia="ko-KR"/>
        </w:rPr>
        <w:t>f_id</w:t>
      </w:r>
      <w:proofErr w:type="spellEnd"/>
      <w:r w:rsidRPr="003C0705">
        <w:rPr>
          <w:lang w:eastAsia="ko-KR"/>
        </w:rPr>
        <w:t xml:space="preserve"> &lt; 8), and </w:t>
      </w:r>
      <w:proofErr w:type="spellStart"/>
      <w:r w:rsidRPr="003C0705">
        <w:rPr>
          <w:lang w:eastAsia="ko-KR"/>
        </w:rPr>
        <w:t>ul_carrier_id</w:t>
      </w:r>
      <w:proofErr w:type="spellEnd"/>
      <w:r w:rsidRPr="003C0705">
        <w:rPr>
          <w:lang w:eastAsia="ko-KR"/>
        </w:rPr>
        <w:t xml:space="preserve"> is the UL carrier used for </w:t>
      </w:r>
      <w:r w:rsidR="000D76D9" w:rsidRPr="003C0705">
        <w:rPr>
          <w:lang w:eastAsia="ko-KR"/>
        </w:rPr>
        <w:t xml:space="preserve">Random Access Preamble </w:t>
      </w:r>
      <w:r w:rsidRPr="003C0705">
        <w:rPr>
          <w:lang w:eastAsia="ko-KR"/>
        </w:rPr>
        <w:t>transmission (0 for NUL carrier, and 1 for SUL carrier).</w:t>
      </w:r>
    </w:p>
    <w:p w14:paraId="0BEC048A" w14:textId="1C8134D3" w:rsidR="008878F4" w:rsidRPr="007F74F5" w:rsidRDefault="008878F4" w:rsidP="007F74F5">
      <w:pPr>
        <w:pStyle w:val="EditorsNote"/>
        <w:rPr>
          <w:rFonts w:eastAsia="SimSun"/>
        </w:rPr>
      </w:pPr>
      <w:ins w:id="57" w:author="RAN2#113e" w:date="2021-01-19T00:11:00Z">
        <w:r w:rsidRPr="007F74F5">
          <w:rPr>
            <w:rFonts w:eastAsia="SimSun"/>
          </w:rPr>
          <w:t xml:space="preserve">Editor’s note: </w:t>
        </w:r>
        <w:r w:rsidRPr="00F0215F">
          <w:rPr>
            <w:rFonts w:eastAsia="SimSun"/>
            <w:i/>
            <w:iCs/>
          </w:rPr>
          <w:t>Agreement:</w:t>
        </w:r>
        <w:r w:rsidRPr="007F74F5">
          <w:rPr>
            <w:rFonts w:eastAsia="SimSun"/>
          </w:rPr>
          <w:t xml:space="preserve"> If UE-gNB RTT is pre-compensated, preamble ambiguity is not an issue in Rel-17 NTN (</w:t>
        </w:r>
        <w:proofErr w:type="gramStart"/>
        <w:r w:rsidRPr="007F74F5">
          <w:rPr>
            <w:rFonts w:eastAsia="SimSun"/>
          </w:rPr>
          <w:t>i.e.</w:t>
        </w:r>
        <w:proofErr w:type="gramEnd"/>
        <w:r w:rsidRPr="007F74F5">
          <w:rPr>
            <w:rFonts w:eastAsia="SimSun"/>
          </w:rPr>
          <w:t xml:space="preserve"> no enhancements necessary). Editor: RTT estimation method, value, and accuracy still to be determined by RAN1</w:t>
        </w:r>
      </w:ins>
    </w:p>
    <w:p w14:paraId="10D32D87" w14:textId="30783A2F" w:rsidR="0098550C" w:rsidRPr="00AA2328" w:rsidRDefault="0098550C" w:rsidP="0098550C">
      <w:pPr>
        <w:pStyle w:val="FirstChange"/>
      </w:pPr>
      <w:r w:rsidRPr="004572E7">
        <w:rPr>
          <w:highlight w:val="yellow"/>
        </w:rPr>
        <w:t xml:space="preserve">&lt;&lt;&lt;&lt;&lt;&lt;&lt;&lt;&lt;&lt;&lt;&lt;&lt;&lt;&lt;&lt;&lt;&lt;&lt;&lt; </w:t>
      </w:r>
      <w:r>
        <w:rPr>
          <w:highlight w:val="yellow"/>
        </w:rPr>
        <w:t xml:space="preserve">Third </w:t>
      </w:r>
      <w:r w:rsidR="00206B1A">
        <w:rPr>
          <w:highlight w:val="yellow"/>
          <w:lang w:eastAsia="zh-CN"/>
        </w:rPr>
        <w:t>c</w:t>
      </w:r>
      <w:r>
        <w:rPr>
          <w:highlight w:val="yellow"/>
          <w:lang w:eastAsia="zh-CN"/>
        </w:rPr>
        <w:t>hange</w:t>
      </w:r>
      <w:r>
        <w:rPr>
          <w:rFonts w:hint="eastAsia"/>
          <w:highlight w:val="yellow"/>
          <w:lang w:eastAsia="zh-CN"/>
        </w:rPr>
        <w:t xml:space="preserve"> </w:t>
      </w:r>
      <w:r w:rsidR="00206B1A">
        <w:rPr>
          <w:highlight w:val="yellow"/>
          <w:lang w:eastAsia="zh-CN"/>
        </w:rPr>
        <w:t>end</w:t>
      </w:r>
      <w:r>
        <w:rPr>
          <w:highlight w:val="yellow"/>
          <w:lang w:eastAsia="zh-CN"/>
        </w:rPr>
        <w:t>s</w:t>
      </w:r>
      <w:r w:rsidRPr="004572E7">
        <w:rPr>
          <w:highlight w:val="yellow"/>
        </w:rPr>
        <w:t xml:space="preserve"> &gt;&gt;&gt;&gt;&gt;&gt;&gt;&gt;&gt;&gt;&gt;&gt;&gt;&gt;&gt;&gt;&gt;&gt;&gt;&gt;</w:t>
      </w:r>
    </w:p>
    <w:p w14:paraId="4CB12951" w14:textId="77777777" w:rsidR="00986419" w:rsidRDefault="00986419" w:rsidP="0058725B">
      <w:pPr>
        <w:pStyle w:val="FirstChange"/>
      </w:pPr>
    </w:p>
    <w:p w14:paraId="26519657" w14:textId="7D50D6FA" w:rsidR="0058725B" w:rsidRPr="00AA2328" w:rsidRDefault="0058725B" w:rsidP="0058725B">
      <w:pPr>
        <w:pStyle w:val="FirstChange"/>
      </w:pPr>
      <w:r w:rsidRPr="004572E7">
        <w:rPr>
          <w:highlight w:val="yellow"/>
        </w:rPr>
        <w:t xml:space="preserve">&lt;&lt;&lt;&lt;&lt;&lt;&lt;&lt;&lt;&lt;&lt;&lt;&lt;&lt;&lt;&lt;&lt;&lt;&lt;&lt; </w:t>
      </w:r>
      <w:r>
        <w:rPr>
          <w:highlight w:val="yellow"/>
        </w:rPr>
        <w:t xml:space="preserve">Fourth </w:t>
      </w:r>
      <w:r w:rsidR="00206B1A">
        <w:rPr>
          <w:highlight w:val="yellow"/>
        </w:rPr>
        <w:t>c</w:t>
      </w:r>
      <w:r>
        <w:rPr>
          <w:highlight w:val="yellow"/>
          <w:lang w:eastAsia="zh-CN"/>
        </w:rPr>
        <w:t>hanges</w:t>
      </w:r>
      <w:r>
        <w:rPr>
          <w:rFonts w:hint="eastAsia"/>
          <w:highlight w:val="yellow"/>
          <w:lang w:eastAsia="zh-CN"/>
        </w:rPr>
        <w:t xml:space="preserve"> </w:t>
      </w:r>
      <w:proofErr w:type="gramStart"/>
      <w:r>
        <w:rPr>
          <w:highlight w:val="yellow"/>
          <w:lang w:eastAsia="zh-CN"/>
        </w:rPr>
        <w:t>begins</w:t>
      </w:r>
      <w:proofErr w:type="gramEnd"/>
      <w:r w:rsidRPr="004572E7">
        <w:rPr>
          <w:highlight w:val="yellow"/>
        </w:rPr>
        <w:t xml:space="preserve"> &gt;&gt;&gt;&gt;&gt;&gt;&gt;&gt;&gt;&gt;&gt;&gt;&gt;&gt;&gt;&gt;&gt;&gt;&gt;&gt;</w:t>
      </w:r>
    </w:p>
    <w:p w14:paraId="502C7C33" w14:textId="77777777" w:rsidR="00411627" w:rsidRPr="003C0705" w:rsidRDefault="00411627" w:rsidP="00411627">
      <w:pPr>
        <w:pStyle w:val="Heading3"/>
        <w:rPr>
          <w:lang w:eastAsia="ko-KR"/>
        </w:rPr>
      </w:pPr>
      <w:bookmarkStart w:id="58" w:name="_Toc29239823"/>
      <w:bookmarkStart w:id="59" w:name="_Toc37296181"/>
      <w:bookmarkStart w:id="60" w:name="_Toc46490307"/>
      <w:bookmarkStart w:id="61" w:name="_Toc52752002"/>
      <w:bookmarkStart w:id="62" w:name="_Toc52796464"/>
      <w:bookmarkStart w:id="63" w:name="_Toc60791743"/>
      <w:r w:rsidRPr="003C0705">
        <w:rPr>
          <w:lang w:eastAsia="ko-KR"/>
        </w:rPr>
        <w:t>5.1.4</w:t>
      </w:r>
      <w:r w:rsidRPr="003C0705">
        <w:rPr>
          <w:lang w:eastAsia="ko-KR"/>
        </w:rPr>
        <w:tab/>
        <w:t>Random Access Response reception</w:t>
      </w:r>
      <w:bookmarkEnd w:id="58"/>
      <w:bookmarkEnd w:id="59"/>
      <w:bookmarkEnd w:id="60"/>
      <w:bookmarkEnd w:id="61"/>
      <w:bookmarkEnd w:id="62"/>
      <w:bookmarkEnd w:id="63"/>
    </w:p>
    <w:p w14:paraId="55A588DE" w14:textId="77777777" w:rsidR="00411627" w:rsidRPr="003C0705" w:rsidRDefault="00411627" w:rsidP="00411627">
      <w:pPr>
        <w:rPr>
          <w:lang w:eastAsia="ko-KR"/>
        </w:rPr>
      </w:pPr>
      <w:r w:rsidRPr="003C0705">
        <w:rPr>
          <w:lang w:eastAsia="ko-KR"/>
        </w:rPr>
        <w:t xml:space="preserve">Once the </w:t>
      </w:r>
      <w:proofErr w:type="gramStart"/>
      <w:r w:rsidRPr="003C0705">
        <w:rPr>
          <w:lang w:eastAsia="ko-KR"/>
        </w:rPr>
        <w:t>Random Access</w:t>
      </w:r>
      <w:proofErr w:type="gramEnd"/>
      <w:r w:rsidRPr="003C0705">
        <w:rPr>
          <w:lang w:eastAsia="ko-KR"/>
        </w:rPr>
        <w:t xml:space="preserve"> Preamble is transmitted and regardless of the possible occurrence of a measurement gap, the MAC entity shall:</w:t>
      </w:r>
    </w:p>
    <w:p w14:paraId="4A808C68" w14:textId="77777777" w:rsidR="00411627" w:rsidRPr="003C0705" w:rsidRDefault="00411627" w:rsidP="00411627">
      <w:pPr>
        <w:pStyle w:val="B1"/>
        <w:rPr>
          <w:lang w:eastAsia="ko-KR"/>
        </w:rPr>
      </w:pPr>
      <w:r w:rsidRPr="003C0705">
        <w:rPr>
          <w:lang w:eastAsia="ko-KR"/>
        </w:rPr>
        <w:lastRenderedPageBreak/>
        <w:t>1&gt;</w:t>
      </w:r>
      <w:r w:rsidRPr="003C0705">
        <w:rPr>
          <w:lang w:eastAsia="ko-KR"/>
        </w:rPr>
        <w:tab/>
        <w:t xml:space="preserve">if the contention-free </w:t>
      </w:r>
      <w:proofErr w:type="gramStart"/>
      <w:r w:rsidRPr="003C0705">
        <w:rPr>
          <w:lang w:eastAsia="ko-KR"/>
        </w:rPr>
        <w:t>Random Access</w:t>
      </w:r>
      <w:proofErr w:type="gramEnd"/>
      <w:r w:rsidRPr="003C0705">
        <w:rPr>
          <w:lang w:eastAsia="ko-KR"/>
        </w:rPr>
        <w:t xml:space="preserve"> Preamble for beam failure recovery request was transmitted by the MAC entity:</w:t>
      </w:r>
    </w:p>
    <w:p w14:paraId="409750DE" w14:textId="20FF5BD7" w:rsidR="00411627" w:rsidRDefault="00411627" w:rsidP="00411627">
      <w:pPr>
        <w:pStyle w:val="B2"/>
        <w:rPr>
          <w:ins w:id="64" w:author="RAN2#113e" w:date="2021-01-19T00:11:00Z"/>
          <w:lang w:eastAsia="ko-KR"/>
        </w:rPr>
      </w:pPr>
      <w:r w:rsidRPr="003C0705">
        <w:rPr>
          <w:lang w:eastAsia="ko-KR"/>
        </w:rPr>
        <w:t>2&gt;</w:t>
      </w:r>
      <w:r w:rsidRPr="003C0705">
        <w:rPr>
          <w:lang w:eastAsia="ko-KR"/>
        </w:rPr>
        <w:tab/>
        <w:t xml:space="preserve">start the </w:t>
      </w:r>
      <w:proofErr w:type="spellStart"/>
      <w:r w:rsidRPr="003C0705">
        <w:rPr>
          <w:i/>
          <w:lang w:eastAsia="ko-KR"/>
        </w:rPr>
        <w:t>ra</w:t>
      </w:r>
      <w:proofErr w:type="spellEnd"/>
      <w:r w:rsidRPr="003C0705">
        <w:rPr>
          <w:i/>
          <w:lang w:eastAsia="ko-KR"/>
        </w:rPr>
        <w:t>-ResponseWindow</w:t>
      </w:r>
      <w:r w:rsidRPr="003C0705">
        <w:rPr>
          <w:lang w:eastAsia="ko-KR"/>
        </w:rPr>
        <w:t xml:space="preserve"> configured in </w:t>
      </w:r>
      <w:proofErr w:type="spellStart"/>
      <w:r w:rsidRPr="003C0705">
        <w:rPr>
          <w:i/>
          <w:lang w:eastAsia="ko-KR"/>
        </w:rPr>
        <w:t>BeamFailureRecoveryConfig</w:t>
      </w:r>
      <w:proofErr w:type="spellEnd"/>
      <w:r w:rsidRPr="003C0705">
        <w:rPr>
          <w:lang w:eastAsia="ko-KR"/>
        </w:rPr>
        <w:t xml:space="preserve"> at the first PDCCH occasion as specified in TS 38.213 [6] from the end of the </w:t>
      </w:r>
      <w:proofErr w:type="gramStart"/>
      <w:r w:rsidRPr="003C0705">
        <w:rPr>
          <w:lang w:eastAsia="ko-KR"/>
        </w:rPr>
        <w:t>Random Access</w:t>
      </w:r>
      <w:proofErr w:type="gramEnd"/>
      <w:r w:rsidRPr="003C0705">
        <w:rPr>
          <w:lang w:eastAsia="ko-KR"/>
        </w:rPr>
        <w:t xml:space="preserve"> Preamble transmission;</w:t>
      </w:r>
    </w:p>
    <w:p w14:paraId="7F731B65" w14:textId="238CDC42" w:rsidR="00793B9C" w:rsidRPr="00793B9C" w:rsidRDefault="00793B9C" w:rsidP="007F74F5">
      <w:pPr>
        <w:pStyle w:val="EditorsNote"/>
        <w:rPr>
          <w:lang w:eastAsia="ko-KR"/>
        </w:rPr>
      </w:pPr>
      <w:ins w:id="65" w:author="RAN2#113e" w:date="2021-01-19T00:11:00Z">
        <w:r w:rsidRPr="00AA2328">
          <w:rPr>
            <w:rFonts w:eastAsia="SimSun"/>
          </w:rPr>
          <w:t>Editor’s note:</w:t>
        </w:r>
        <w:r w:rsidRPr="00AA2328">
          <w:rPr>
            <w:rFonts w:eastAsia="SimSun" w:hint="eastAsia"/>
          </w:rPr>
          <w:t xml:space="preserve"> </w:t>
        </w:r>
      </w:ins>
      <w:ins w:id="66" w:author="RAN2#113e" w:date="2021-02-22T12:47:00Z">
        <w:r w:rsidR="00A2696E">
          <w:rPr>
            <w:rFonts w:eastAsia="SimSun"/>
            <w:i/>
            <w:iCs/>
          </w:rPr>
          <w:t xml:space="preserve">Agreement: </w:t>
        </w:r>
      </w:ins>
      <w:ins w:id="67" w:author="RAN2#113e" w:date="2021-01-19T00:11:00Z">
        <w:r w:rsidRPr="00AA2328">
          <w:rPr>
            <w:rFonts w:eastAsia="SimSun"/>
          </w:rPr>
          <w:t xml:space="preserve">An offset is applied to the start of </w:t>
        </w:r>
        <w:proofErr w:type="spellStart"/>
        <w:r w:rsidRPr="00AA2328">
          <w:rPr>
            <w:rFonts w:eastAsia="SimSun"/>
            <w:i/>
            <w:iCs/>
          </w:rPr>
          <w:t>ra</w:t>
        </w:r>
        <w:proofErr w:type="spellEnd"/>
        <w:r w:rsidRPr="00AA2328">
          <w:rPr>
            <w:rFonts w:eastAsia="SimSun"/>
            <w:i/>
            <w:iCs/>
          </w:rPr>
          <w:t>-ResponseWindow</w:t>
        </w:r>
        <w:r w:rsidRPr="00AA2328">
          <w:rPr>
            <w:rFonts w:eastAsia="SimSun"/>
          </w:rPr>
          <w:t xml:space="preserve"> in NTN for both LEO and GEO scenarios. Decision on starting </w:t>
        </w:r>
        <w:proofErr w:type="spellStart"/>
        <w:r w:rsidRPr="00AA2328">
          <w:rPr>
            <w:rFonts w:eastAsia="SimSun"/>
            <w:i/>
            <w:iCs/>
          </w:rPr>
          <w:t>ra</w:t>
        </w:r>
        <w:proofErr w:type="spellEnd"/>
        <w:r w:rsidRPr="00AA2328">
          <w:rPr>
            <w:rFonts w:eastAsia="SimSun"/>
            <w:i/>
            <w:iCs/>
          </w:rPr>
          <w:t>-ResponseWindow</w:t>
        </w:r>
        <w:r w:rsidRPr="00AA2328">
          <w:rPr>
            <w:rFonts w:eastAsia="SimSun"/>
          </w:rPr>
          <w:t xml:space="preserve"> is postponed until further progress in RAN1 regarding UE-pre-compensation method and TA estimation accuracy</w:t>
        </w:r>
      </w:ins>
      <w:r w:rsidR="001E2FC4">
        <w:rPr>
          <w:rFonts w:eastAsia="SimSun"/>
        </w:rPr>
        <w:t>.</w:t>
      </w:r>
    </w:p>
    <w:p w14:paraId="08061B62" w14:textId="77777777" w:rsidR="00411627" w:rsidRPr="003C0705" w:rsidRDefault="00411627" w:rsidP="00411627">
      <w:pPr>
        <w:pStyle w:val="B2"/>
        <w:rPr>
          <w:lang w:eastAsia="ko-KR"/>
        </w:rPr>
      </w:pPr>
      <w:r w:rsidRPr="003C0705">
        <w:rPr>
          <w:lang w:eastAsia="ko-KR"/>
        </w:rPr>
        <w:t>2&gt;</w:t>
      </w:r>
      <w:r w:rsidRPr="003C0705">
        <w:rPr>
          <w:lang w:eastAsia="ko-KR"/>
        </w:rPr>
        <w:tab/>
        <w:t xml:space="preserve">monitor </w:t>
      </w:r>
      <w:r w:rsidR="00F22B79" w:rsidRPr="003C0705">
        <w:rPr>
          <w:lang w:eastAsia="ko-KR"/>
        </w:rPr>
        <w:t xml:space="preserve">for a </w:t>
      </w:r>
      <w:r w:rsidRPr="003C0705">
        <w:rPr>
          <w:lang w:eastAsia="ko-KR"/>
        </w:rPr>
        <w:t xml:space="preserve">PDCCH </w:t>
      </w:r>
      <w:r w:rsidR="00F22B79" w:rsidRPr="003C0705">
        <w:rPr>
          <w:lang w:eastAsia="ko-KR"/>
        </w:rPr>
        <w:t xml:space="preserve">transmission on the search space indicated by </w:t>
      </w:r>
      <w:proofErr w:type="spellStart"/>
      <w:r w:rsidR="00F22B79" w:rsidRPr="003C0705">
        <w:rPr>
          <w:i/>
          <w:lang w:eastAsia="ko-KR"/>
        </w:rPr>
        <w:t>recoverySearchSpaceId</w:t>
      </w:r>
      <w:proofErr w:type="spellEnd"/>
      <w:r w:rsidR="00F22B79" w:rsidRPr="003C0705">
        <w:rPr>
          <w:lang w:eastAsia="ko-KR"/>
        </w:rPr>
        <w:t xml:space="preserve"> </w:t>
      </w:r>
      <w:r w:rsidRPr="003C0705">
        <w:rPr>
          <w:lang w:eastAsia="ko-KR"/>
        </w:rPr>
        <w:t xml:space="preserve">of the </w:t>
      </w:r>
      <w:proofErr w:type="spellStart"/>
      <w:r w:rsidRPr="003C0705">
        <w:rPr>
          <w:lang w:eastAsia="ko-KR"/>
        </w:rPr>
        <w:t>SpCell</w:t>
      </w:r>
      <w:proofErr w:type="spellEnd"/>
      <w:r w:rsidRPr="003C0705">
        <w:rPr>
          <w:lang w:eastAsia="ko-KR"/>
        </w:rPr>
        <w:t xml:space="preserve"> identified by the C-RNTI while </w:t>
      </w:r>
      <w:proofErr w:type="spellStart"/>
      <w:r w:rsidRPr="003C0705">
        <w:rPr>
          <w:i/>
          <w:lang w:eastAsia="ko-KR"/>
        </w:rPr>
        <w:t>ra</w:t>
      </w:r>
      <w:proofErr w:type="spellEnd"/>
      <w:r w:rsidRPr="003C0705">
        <w:rPr>
          <w:i/>
          <w:lang w:eastAsia="ko-KR"/>
        </w:rPr>
        <w:t>-ResponseWindow</w:t>
      </w:r>
      <w:r w:rsidRPr="003C0705">
        <w:rPr>
          <w:lang w:eastAsia="ko-KR"/>
        </w:rPr>
        <w:t xml:space="preserve"> is running.</w:t>
      </w:r>
    </w:p>
    <w:p w14:paraId="6D55440F" w14:textId="77777777" w:rsidR="00411627" w:rsidRPr="003C0705" w:rsidRDefault="00411627" w:rsidP="00411627">
      <w:pPr>
        <w:pStyle w:val="B1"/>
        <w:rPr>
          <w:lang w:eastAsia="ko-KR"/>
        </w:rPr>
      </w:pPr>
      <w:r w:rsidRPr="003C0705">
        <w:rPr>
          <w:lang w:eastAsia="ko-KR"/>
        </w:rPr>
        <w:t>1&gt;</w:t>
      </w:r>
      <w:r w:rsidRPr="003C0705">
        <w:rPr>
          <w:lang w:eastAsia="ko-KR"/>
        </w:rPr>
        <w:tab/>
        <w:t>else:</w:t>
      </w:r>
    </w:p>
    <w:p w14:paraId="355CC071" w14:textId="77777777" w:rsidR="0098550C" w:rsidRDefault="00411627" w:rsidP="00411627">
      <w:pPr>
        <w:pStyle w:val="B2"/>
        <w:rPr>
          <w:lang w:eastAsia="ko-KR"/>
        </w:rPr>
      </w:pPr>
      <w:r w:rsidRPr="003C0705">
        <w:rPr>
          <w:lang w:eastAsia="ko-KR"/>
        </w:rPr>
        <w:t>2&gt;</w:t>
      </w:r>
      <w:r w:rsidRPr="003C0705">
        <w:rPr>
          <w:lang w:eastAsia="ko-KR"/>
        </w:rPr>
        <w:tab/>
        <w:t xml:space="preserve">start the </w:t>
      </w:r>
      <w:proofErr w:type="spellStart"/>
      <w:r w:rsidRPr="003C0705">
        <w:rPr>
          <w:i/>
          <w:lang w:eastAsia="ko-KR"/>
        </w:rPr>
        <w:t>ra</w:t>
      </w:r>
      <w:proofErr w:type="spellEnd"/>
      <w:r w:rsidRPr="003C0705">
        <w:rPr>
          <w:i/>
          <w:lang w:eastAsia="ko-KR"/>
        </w:rPr>
        <w:t>-ResponseWindow</w:t>
      </w:r>
      <w:r w:rsidRPr="003C0705">
        <w:rPr>
          <w:lang w:eastAsia="ko-KR"/>
        </w:rPr>
        <w:t xml:space="preserve"> configured in </w:t>
      </w:r>
      <w:r w:rsidRPr="003C0705">
        <w:rPr>
          <w:i/>
          <w:lang w:eastAsia="ko-KR"/>
        </w:rPr>
        <w:t>RACH-</w:t>
      </w:r>
      <w:proofErr w:type="spellStart"/>
      <w:r w:rsidRPr="003C0705">
        <w:rPr>
          <w:i/>
          <w:lang w:eastAsia="ko-KR"/>
        </w:rPr>
        <w:t>ConfigCommon</w:t>
      </w:r>
      <w:proofErr w:type="spellEnd"/>
      <w:r w:rsidRPr="003C0705">
        <w:rPr>
          <w:lang w:eastAsia="ko-KR"/>
        </w:rPr>
        <w:t xml:space="preserve"> at the first PDCCH occasion as specified in TS 38.213 [6] from the end of the </w:t>
      </w:r>
      <w:proofErr w:type="gramStart"/>
      <w:r w:rsidRPr="003C0705">
        <w:rPr>
          <w:lang w:eastAsia="ko-KR"/>
        </w:rPr>
        <w:t>Random Access</w:t>
      </w:r>
      <w:proofErr w:type="gramEnd"/>
      <w:r w:rsidRPr="003C0705">
        <w:rPr>
          <w:lang w:eastAsia="ko-KR"/>
        </w:rPr>
        <w:t xml:space="preserve"> Preamble transmission;</w:t>
      </w:r>
    </w:p>
    <w:p w14:paraId="36A0E87D" w14:textId="3CA8DE16" w:rsidR="00411627" w:rsidRPr="003C0705" w:rsidRDefault="00411627" w:rsidP="00411627">
      <w:pPr>
        <w:pStyle w:val="B2"/>
        <w:rPr>
          <w:lang w:eastAsia="ko-KR"/>
        </w:rPr>
      </w:pPr>
      <w:r w:rsidRPr="003C0705">
        <w:rPr>
          <w:lang w:eastAsia="ko-KR"/>
        </w:rPr>
        <w:t>2&gt;</w:t>
      </w:r>
      <w:r w:rsidRPr="003C0705">
        <w:rPr>
          <w:lang w:eastAsia="ko-KR"/>
        </w:rPr>
        <w:tab/>
        <w:t xml:space="preserve">monitor the PDCCH of the </w:t>
      </w:r>
      <w:proofErr w:type="spellStart"/>
      <w:r w:rsidRPr="003C0705">
        <w:rPr>
          <w:lang w:eastAsia="ko-KR"/>
        </w:rPr>
        <w:t>SpCell</w:t>
      </w:r>
      <w:proofErr w:type="spellEnd"/>
      <w:r w:rsidRPr="003C0705">
        <w:rPr>
          <w:lang w:eastAsia="ko-KR"/>
        </w:rPr>
        <w:t xml:space="preserve"> for Random Access Response(s) identified by the RA-RNTI while the </w:t>
      </w:r>
      <w:proofErr w:type="spellStart"/>
      <w:r w:rsidRPr="003C0705">
        <w:rPr>
          <w:i/>
          <w:lang w:eastAsia="ko-KR"/>
        </w:rPr>
        <w:t>ra</w:t>
      </w:r>
      <w:proofErr w:type="spellEnd"/>
      <w:r w:rsidRPr="003C0705">
        <w:rPr>
          <w:i/>
          <w:lang w:eastAsia="ko-KR"/>
        </w:rPr>
        <w:t>-ResponseWindow</w:t>
      </w:r>
      <w:r w:rsidRPr="003C0705">
        <w:rPr>
          <w:lang w:eastAsia="ko-KR"/>
        </w:rPr>
        <w:t xml:space="preserve"> is running.</w:t>
      </w:r>
    </w:p>
    <w:p w14:paraId="5603C678" w14:textId="77777777" w:rsidR="00411627" w:rsidRPr="003C0705" w:rsidRDefault="00411627" w:rsidP="00411627">
      <w:pPr>
        <w:pStyle w:val="B1"/>
        <w:rPr>
          <w:lang w:eastAsia="ko-KR"/>
        </w:rPr>
      </w:pPr>
      <w:r w:rsidRPr="003C0705">
        <w:rPr>
          <w:lang w:eastAsia="ko-KR"/>
        </w:rPr>
        <w:t>1&gt;</w:t>
      </w:r>
      <w:r w:rsidRPr="003C0705">
        <w:rPr>
          <w:lang w:eastAsia="ko-KR"/>
        </w:rPr>
        <w:tab/>
        <w:t xml:space="preserve">if notification of a reception of a PDCCH transmission </w:t>
      </w:r>
      <w:r w:rsidR="00F22B79" w:rsidRPr="003C0705">
        <w:rPr>
          <w:lang w:eastAsia="ko-KR"/>
        </w:rPr>
        <w:t xml:space="preserve">on the search space indicated by </w:t>
      </w:r>
      <w:proofErr w:type="spellStart"/>
      <w:r w:rsidR="00F22B79" w:rsidRPr="003C0705">
        <w:rPr>
          <w:i/>
          <w:lang w:eastAsia="ko-KR"/>
        </w:rPr>
        <w:t>recoverySearchSpaceId</w:t>
      </w:r>
      <w:proofErr w:type="spellEnd"/>
      <w:r w:rsidR="00F22B79" w:rsidRPr="003C0705">
        <w:rPr>
          <w:lang w:eastAsia="ko-KR"/>
        </w:rPr>
        <w:t xml:space="preserve"> </w:t>
      </w:r>
      <w:r w:rsidRPr="003C0705">
        <w:rPr>
          <w:lang w:eastAsia="ko-KR"/>
        </w:rPr>
        <w:t>is received from lower layers</w:t>
      </w:r>
      <w:r w:rsidR="0065759A" w:rsidRPr="003C0705">
        <w:rPr>
          <w:lang w:eastAsia="ko-KR"/>
        </w:rPr>
        <w:t xml:space="preserve"> on the Serving Cell where the preamble was transmitted</w:t>
      </w:r>
      <w:r w:rsidRPr="003C0705">
        <w:rPr>
          <w:lang w:eastAsia="ko-KR"/>
        </w:rPr>
        <w:t>; and</w:t>
      </w:r>
    </w:p>
    <w:p w14:paraId="69E1D93C" w14:textId="77777777" w:rsidR="00411627" w:rsidRPr="003C0705" w:rsidRDefault="00411627" w:rsidP="00411627">
      <w:pPr>
        <w:pStyle w:val="B1"/>
        <w:rPr>
          <w:lang w:eastAsia="ko-KR"/>
        </w:rPr>
      </w:pPr>
      <w:r w:rsidRPr="003C0705">
        <w:rPr>
          <w:lang w:eastAsia="ko-KR"/>
        </w:rPr>
        <w:t>1&gt;</w:t>
      </w:r>
      <w:r w:rsidRPr="003C0705">
        <w:rPr>
          <w:lang w:eastAsia="ko-KR"/>
        </w:rPr>
        <w:tab/>
        <w:t>if PDCCH transmission is addressed to the C-RNTI; and</w:t>
      </w:r>
    </w:p>
    <w:p w14:paraId="1857C55D" w14:textId="77777777" w:rsidR="00411627" w:rsidRPr="003C0705" w:rsidRDefault="00411627" w:rsidP="00411627">
      <w:pPr>
        <w:pStyle w:val="B1"/>
        <w:rPr>
          <w:lang w:eastAsia="ko-KR"/>
        </w:rPr>
      </w:pPr>
      <w:r w:rsidRPr="003C0705">
        <w:rPr>
          <w:lang w:eastAsia="ko-KR"/>
        </w:rPr>
        <w:t>1&gt;</w:t>
      </w:r>
      <w:r w:rsidRPr="003C0705">
        <w:rPr>
          <w:lang w:eastAsia="ko-KR"/>
        </w:rPr>
        <w:tab/>
        <w:t xml:space="preserve">if the contention-free </w:t>
      </w:r>
      <w:proofErr w:type="gramStart"/>
      <w:r w:rsidRPr="003C0705">
        <w:rPr>
          <w:lang w:eastAsia="ko-KR"/>
        </w:rPr>
        <w:t>Random Access</w:t>
      </w:r>
      <w:proofErr w:type="gramEnd"/>
      <w:r w:rsidRPr="003C0705">
        <w:rPr>
          <w:lang w:eastAsia="ko-KR"/>
        </w:rPr>
        <w:t xml:space="preserve"> Preamble for beam failure recovery request was transmitted by the MAC entity:</w:t>
      </w:r>
    </w:p>
    <w:p w14:paraId="7A3B5035" w14:textId="77777777" w:rsidR="00411627" w:rsidRPr="003C0705" w:rsidRDefault="00411627" w:rsidP="00411627">
      <w:pPr>
        <w:pStyle w:val="B2"/>
        <w:rPr>
          <w:lang w:eastAsia="ko-KR"/>
        </w:rPr>
      </w:pPr>
      <w:r w:rsidRPr="003C0705">
        <w:rPr>
          <w:lang w:eastAsia="ko-KR"/>
        </w:rPr>
        <w:t>2&gt;</w:t>
      </w:r>
      <w:r w:rsidRPr="003C0705">
        <w:rPr>
          <w:lang w:eastAsia="ko-KR"/>
        </w:rPr>
        <w:tab/>
        <w:t xml:space="preserve">consider the </w:t>
      </w:r>
      <w:proofErr w:type="gramStart"/>
      <w:r w:rsidRPr="003C0705">
        <w:rPr>
          <w:lang w:eastAsia="ko-KR"/>
        </w:rPr>
        <w:t>Random Access</w:t>
      </w:r>
      <w:proofErr w:type="gramEnd"/>
      <w:r w:rsidRPr="003C0705">
        <w:rPr>
          <w:lang w:eastAsia="ko-KR"/>
        </w:rPr>
        <w:t xml:space="preserve"> procedure successfully completed.</w:t>
      </w:r>
    </w:p>
    <w:p w14:paraId="5080EFC6" w14:textId="77777777" w:rsidR="00411627" w:rsidRPr="003C0705" w:rsidRDefault="00411627" w:rsidP="00411627">
      <w:pPr>
        <w:pStyle w:val="B1"/>
        <w:rPr>
          <w:lang w:eastAsia="ko-KR"/>
        </w:rPr>
      </w:pPr>
      <w:r w:rsidRPr="003C0705">
        <w:rPr>
          <w:lang w:eastAsia="ko-KR"/>
        </w:rPr>
        <w:t>1&gt;</w:t>
      </w:r>
      <w:r w:rsidRPr="003C0705">
        <w:rPr>
          <w:lang w:eastAsia="ko-KR"/>
        </w:rPr>
        <w:tab/>
        <w:t xml:space="preserve">else if a </w:t>
      </w:r>
      <w:r w:rsidR="00FA61AC" w:rsidRPr="003C0705">
        <w:rPr>
          <w:lang w:eastAsia="ko-KR"/>
        </w:rPr>
        <w:t xml:space="preserve">valid (as specified in TS 38.213 [6]) </w:t>
      </w:r>
      <w:r w:rsidRPr="003C0705">
        <w:rPr>
          <w:lang w:eastAsia="ko-KR"/>
        </w:rPr>
        <w:t>downlink assignment has been received on the PDCCH for the RA-RNTI and the received TB is successfully decoded:</w:t>
      </w:r>
    </w:p>
    <w:p w14:paraId="7D7B55C5" w14:textId="77777777" w:rsidR="00411627" w:rsidRPr="003C0705" w:rsidRDefault="00411627" w:rsidP="00411627">
      <w:pPr>
        <w:pStyle w:val="B2"/>
        <w:rPr>
          <w:lang w:eastAsia="ko-KR"/>
        </w:rPr>
      </w:pPr>
      <w:r w:rsidRPr="003C0705">
        <w:rPr>
          <w:lang w:eastAsia="ko-KR"/>
        </w:rPr>
        <w:t>2&gt;</w:t>
      </w:r>
      <w:r w:rsidRPr="003C0705">
        <w:rPr>
          <w:lang w:eastAsia="ko-KR"/>
        </w:rPr>
        <w:tab/>
        <w:t xml:space="preserve">if the </w:t>
      </w:r>
      <w:proofErr w:type="gramStart"/>
      <w:r w:rsidRPr="003C0705">
        <w:rPr>
          <w:lang w:eastAsia="ko-KR"/>
        </w:rPr>
        <w:t>Random Access</w:t>
      </w:r>
      <w:proofErr w:type="gramEnd"/>
      <w:r w:rsidRPr="003C0705">
        <w:rPr>
          <w:lang w:eastAsia="ko-KR"/>
        </w:rPr>
        <w:t xml:space="preserve"> Response contains a MAC </w:t>
      </w:r>
      <w:proofErr w:type="spellStart"/>
      <w:r w:rsidRPr="003C0705">
        <w:rPr>
          <w:lang w:eastAsia="ko-KR"/>
        </w:rPr>
        <w:t>subPDU</w:t>
      </w:r>
      <w:proofErr w:type="spellEnd"/>
      <w:r w:rsidRPr="003C0705">
        <w:rPr>
          <w:lang w:eastAsia="ko-KR"/>
        </w:rPr>
        <w:t xml:space="preserve"> with Backoff Indicator:</w:t>
      </w:r>
    </w:p>
    <w:p w14:paraId="7F965468" w14:textId="77777777" w:rsidR="00411627" w:rsidRPr="003C0705" w:rsidRDefault="00411627" w:rsidP="00411627">
      <w:pPr>
        <w:pStyle w:val="B3"/>
        <w:rPr>
          <w:lang w:eastAsia="ko-KR"/>
        </w:rPr>
      </w:pPr>
      <w:r w:rsidRPr="003C0705">
        <w:rPr>
          <w:lang w:eastAsia="ko-KR"/>
        </w:rPr>
        <w:t>3&gt;</w:t>
      </w:r>
      <w:r w:rsidRPr="003C0705">
        <w:rPr>
          <w:lang w:eastAsia="ko-KR"/>
        </w:rPr>
        <w:tab/>
        <w:t xml:space="preserve">set the </w:t>
      </w:r>
      <w:r w:rsidRPr="003C0705">
        <w:rPr>
          <w:i/>
          <w:lang w:eastAsia="ko-KR"/>
        </w:rPr>
        <w:t>PREAMBLE_BACKOFF</w:t>
      </w:r>
      <w:r w:rsidRPr="003C0705">
        <w:rPr>
          <w:lang w:eastAsia="ko-KR"/>
        </w:rPr>
        <w:t xml:space="preserve"> to value of the BI field of the MAC </w:t>
      </w:r>
      <w:proofErr w:type="spellStart"/>
      <w:r w:rsidRPr="003C0705">
        <w:rPr>
          <w:lang w:eastAsia="ko-KR"/>
        </w:rPr>
        <w:t>subPDU</w:t>
      </w:r>
      <w:proofErr w:type="spellEnd"/>
      <w:r w:rsidRPr="003C0705">
        <w:rPr>
          <w:lang w:eastAsia="ko-KR"/>
        </w:rPr>
        <w:t xml:space="preserve"> using Table 7.2-1</w:t>
      </w:r>
      <w:r w:rsidR="00865E9A" w:rsidRPr="003C0705">
        <w:rPr>
          <w:lang w:eastAsia="ko-KR"/>
        </w:rPr>
        <w:t xml:space="preserve">, multiplied with </w:t>
      </w:r>
      <w:r w:rsidR="00865E9A" w:rsidRPr="003C0705">
        <w:rPr>
          <w:i/>
          <w:lang w:eastAsia="ko-KR"/>
        </w:rPr>
        <w:t>SCALING_FACTOR_BI</w:t>
      </w:r>
      <w:r w:rsidRPr="003C0705">
        <w:rPr>
          <w:lang w:eastAsia="ko-KR"/>
        </w:rPr>
        <w:t>.</w:t>
      </w:r>
    </w:p>
    <w:p w14:paraId="45312513" w14:textId="77777777" w:rsidR="00411627" w:rsidRPr="003C0705" w:rsidRDefault="00411627" w:rsidP="00411627">
      <w:pPr>
        <w:pStyle w:val="B2"/>
        <w:rPr>
          <w:lang w:eastAsia="ko-KR"/>
        </w:rPr>
      </w:pPr>
      <w:r w:rsidRPr="003C0705">
        <w:rPr>
          <w:lang w:eastAsia="ko-KR"/>
        </w:rPr>
        <w:t>2&gt;</w:t>
      </w:r>
      <w:r w:rsidRPr="003C0705">
        <w:rPr>
          <w:lang w:eastAsia="ko-KR"/>
        </w:rPr>
        <w:tab/>
        <w:t>else:</w:t>
      </w:r>
    </w:p>
    <w:p w14:paraId="09681728" w14:textId="77777777" w:rsidR="00411627" w:rsidRPr="003C0705" w:rsidRDefault="00411627" w:rsidP="00411627">
      <w:pPr>
        <w:pStyle w:val="B3"/>
        <w:rPr>
          <w:lang w:eastAsia="ko-KR"/>
        </w:rPr>
      </w:pPr>
      <w:r w:rsidRPr="003C0705">
        <w:rPr>
          <w:lang w:eastAsia="ko-KR"/>
        </w:rPr>
        <w:t>3&gt;</w:t>
      </w:r>
      <w:r w:rsidRPr="003C0705">
        <w:rPr>
          <w:lang w:eastAsia="ko-KR"/>
        </w:rPr>
        <w:tab/>
        <w:t xml:space="preserve">set the </w:t>
      </w:r>
      <w:r w:rsidRPr="003C0705">
        <w:rPr>
          <w:i/>
          <w:lang w:eastAsia="ko-KR"/>
        </w:rPr>
        <w:t>PREAMBLE_BACKOFF</w:t>
      </w:r>
      <w:r w:rsidRPr="003C0705">
        <w:rPr>
          <w:lang w:eastAsia="ko-KR"/>
        </w:rPr>
        <w:t xml:space="preserve"> to 0 </w:t>
      </w:r>
      <w:proofErr w:type="spellStart"/>
      <w:r w:rsidRPr="003C0705">
        <w:rPr>
          <w:lang w:eastAsia="ko-KR"/>
        </w:rPr>
        <w:t>ms</w:t>
      </w:r>
      <w:proofErr w:type="spellEnd"/>
      <w:r w:rsidRPr="003C0705">
        <w:rPr>
          <w:lang w:eastAsia="ko-KR"/>
        </w:rPr>
        <w:t>.</w:t>
      </w:r>
    </w:p>
    <w:p w14:paraId="794D176B" w14:textId="77777777" w:rsidR="00411627" w:rsidRPr="003C0705" w:rsidRDefault="00411627" w:rsidP="00411627">
      <w:pPr>
        <w:pStyle w:val="B2"/>
        <w:rPr>
          <w:lang w:eastAsia="ko-KR"/>
        </w:rPr>
      </w:pPr>
      <w:r w:rsidRPr="003C0705">
        <w:rPr>
          <w:lang w:eastAsia="ko-KR"/>
        </w:rPr>
        <w:t>2&gt;</w:t>
      </w:r>
      <w:r w:rsidRPr="003C0705">
        <w:rPr>
          <w:lang w:eastAsia="ko-KR"/>
        </w:rPr>
        <w:tab/>
        <w:t xml:space="preserve">if the </w:t>
      </w:r>
      <w:proofErr w:type="gramStart"/>
      <w:r w:rsidRPr="003C0705">
        <w:rPr>
          <w:lang w:eastAsia="ko-KR"/>
        </w:rPr>
        <w:t>Random Access</w:t>
      </w:r>
      <w:proofErr w:type="gramEnd"/>
      <w:r w:rsidRPr="003C0705">
        <w:rPr>
          <w:lang w:eastAsia="ko-KR"/>
        </w:rPr>
        <w:t xml:space="preserve"> Response contains a MAC </w:t>
      </w:r>
      <w:proofErr w:type="spellStart"/>
      <w:r w:rsidRPr="003C0705">
        <w:rPr>
          <w:lang w:eastAsia="ko-KR"/>
        </w:rPr>
        <w:t>subPDU</w:t>
      </w:r>
      <w:proofErr w:type="spellEnd"/>
      <w:r w:rsidRPr="003C0705">
        <w:rPr>
          <w:lang w:eastAsia="ko-KR"/>
        </w:rPr>
        <w:t xml:space="preserve"> with Random Access Preamble identifier corresponding to the transmitted </w:t>
      </w:r>
      <w:r w:rsidRPr="003C0705">
        <w:rPr>
          <w:i/>
          <w:lang w:eastAsia="ko-KR"/>
        </w:rPr>
        <w:t>PREAMBLE_INDEX</w:t>
      </w:r>
      <w:r w:rsidRPr="003C0705">
        <w:rPr>
          <w:lang w:eastAsia="ko-KR"/>
        </w:rPr>
        <w:t xml:space="preserve"> (see </w:t>
      </w:r>
      <w:r w:rsidR="00B9580D" w:rsidRPr="003C0705">
        <w:rPr>
          <w:lang w:eastAsia="ko-KR"/>
        </w:rPr>
        <w:t>clause</w:t>
      </w:r>
      <w:r w:rsidRPr="003C0705">
        <w:rPr>
          <w:lang w:eastAsia="ko-KR"/>
        </w:rPr>
        <w:t xml:space="preserve"> 5.1.3):</w:t>
      </w:r>
    </w:p>
    <w:p w14:paraId="1D88656D" w14:textId="77777777" w:rsidR="00411627" w:rsidRPr="003C0705" w:rsidRDefault="00411627" w:rsidP="00411627">
      <w:pPr>
        <w:pStyle w:val="B3"/>
        <w:rPr>
          <w:lang w:eastAsia="ko-KR"/>
        </w:rPr>
      </w:pPr>
      <w:r w:rsidRPr="003C0705">
        <w:rPr>
          <w:lang w:eastAsia="ko-KR"/>
        </w:rPr>
        <w:t>3&gt;</w:t>
      </w:r>
      <w:r w:rsidRPr="003C0705">
        <w:rPr>
          <w:lang w:eastAsia="ko-KR"/>
        </w:rPr>
        <w:tab/>
        <w:t xml:space="preserve">consider this </w:t>
      </w:r>
      <w:proofErr w:type="gramStart"/>
      <w:r w:rsidRPr="003C0705">
        <w:rPr>
          <w:lang w:eastAsia="ko-KR"/>
        </w:rPr>
        <w:t>Random Access</w:t>
      </w:r>
      <w:proofErr w:type="gramEnd"/>
      <w:r w:rsidRPr="003C0705">
        <w:rPr>
          <w:lang w:eastAsia="ko-KR"/>
        </w:rPr>
        <w:t xml:space="preserve"> Response reception successful.</w:t>
      </w:r>
    </w:p>
    <w:p w14:paraId="14A7BC53" w14:textId="77777777" w:rsidR="00411627" w:rsidRPr="003C0705" w:rsidRDefault="00411627" w:rsidP="00411627">
      <w:pPr>
        <w:pStyle w:val="B2"/>
        <w:rPr>
          <w:lang w:eastAsia="ko-KR"/>
        </w:rPr>
      </w:pPr>
      <w:r w:rsidRPr="003C0705">
        <w:rPr>
          <w:lang w:eastAsia="ko-KR"/>
        </w:rPr>
        <w:t>2&gt;</w:t>
      </w:r>
      <w:r w:rsidRPr="003C0705">
        <w:rPr>
          <w:lang w:eastAsia="ko-KR"/>
        </w:rPr>
        <w:tab/>
        <w:t xml:space="preserve">if the </w:t>
      </w:r>
      <w:proofErr w:type="gramStart"/>
      <w:r w:rsidRPr="003C0705">
        <w:rPr>
          <w:lang w:eastAsia="ko-KR"/>
        </w:rPr>
        <w:t>Random Access</w:t>
      </w:r>
      <w:proofErr w:type="gramEnd"/>
      <w:r w:rsidRPr="003C0705">
        <w:rPr>
          <w:lang w:eastAsia="ko-KR"/>
        </w:rPr>
        <w:t xml:space="preserve"> Response reception is considered successful:</w:t>
      </w:r>
    </w:p>
    <w:p w14:paraId="01F078B3" w14:textId="77777777" w:rsidR="00411627" w:rsidRPr="003C0705" w:rsidRDefault="00411627" w:rsidP="00411627">
      <w:pPr>
        <w:pStyle w:val="B3"/>
        <w:rPr>
          <w:lang w:eastAsia="ko-KR"/>
        </w:rPr>
      </w:pPr>
      <w:r w:rsidRPr="003C0705">
        <w:rPr>
          <w:lang w:eastAsia="ko-KR"/>
        </w:rPr>
        <w:t>3&gt;</w:t>
      </w:r>
      <w:r w:rsidRPr="003C0705">
        <w:rPr>
          <w:lang w:eastAsia="ko-KR"/>
        </w:rPr>
        <w:tab/>
        <w:t xml:space="preserve">if the </w:t>
      </w:r>
      <w:proofErr w:type="gramStart"/>
      <w:r w:rsidRPr="003C0705">
        <w:rPr>
          <w:lang w:eastAsia="ko-KR"/>
        </w:rPr>
        <w:t>Random Access</w:t>
      </w:r>
      <w:proofErr w:type="gramEnd"/>
      <w:r w:rsidRPr="003C0705">
        <w:rPr>
          <w:lang w:eastAsia="ko-KR"/>
        </w:rPr>
        <w:t xml:space="preserve"> Response includes a MAC </w:t>
      </w:r>
      <w:proofErr w:type="spellStart"/>
      <w:r w:rsidRPr="003C0705">
        <w:rPr>
          <w:lang w:eastAsia="ko-KR"/>
        </w:rPr>
        <w:t>subPDU</w:t>
      </w:r>
      <w:proofErr w:type="spellEnd"/>
      <w:r w:rsidRPr="003C0705">
        <w:rPr>
          <w:lang w:eastAsia="ko-KR"/>
        </w:rPr>
        <w:t xml:space="preserve"> with RAPID only:</w:t>
      </w:r>
    </w:p>
    <w:p w14:paraId="01531584" w14:textId="77777777" w:rsidR="00411627" w:rsidRPr="003C0705" w:rsidRDefault="00411627" w:rsidP="00411627">
      <w:pPr>
        <w:pStyle w:val="B4"/>
        <w:rPr>
          <w:lang w:eastAsia="ko-KR"/>
        </w:rPr>
      </w:pPr>
      <w:r w:rsidRPr="003C0705">
        <w:rPr>
          <w:lang w:eastAsia="ko-KR"/>
        </w:rPr>
        <w:t>4&gt;</w:t>
      </w:r>
      <w:r w:rsidRPr="003C0705">
        <w:rPr>
          <w:lang w:eastAsia="ko-KR"/>
        </w:rPr>
        <w:tab/>
        <w:t xml:space="preserve">consider this </w:t>
      </w:r>
      <w:proofErr w:type="gramStart"/>
      <w:r w:rsidRPr="003C0705">
        <w:rPr>
          <w:lang w:eastAsia="ko-KR"/>
        </w:rPr>
        <w:t>Random Access</w:t>
      </w:r>
      <w:proofErr w:type="gramEnd"/>
      <w:r w:rsidRPr="003C0705">
        <w:rPr>
          <w:lang w:eastAsia="ko-KR"/>
        </w:rPr>
        <w:t xml:space="preserve"> procedure successfully completed;</w:t>
      </w:r>
    </w:p>
    <w:p w14:paraId="6B6D1C0E" w14:textId="77777777" w:rsidR="00411627" w:rsidRPr="003C0705" w:rsidRDefault="00411627" w:rsidP="00411627">
      <w:pPr>
        <w:pStyle w:val="B4"/>
        <w:rPr>
          <w:lang w:eastAsia="ko-KR"/>
        </w:rPr>
      </w:pPr>
      <w:r w:rsidRPr="003C0705">
        <w:rPr>
          <w:lang w:eastAsia="ko-KR"/>
        </w:rPr>
        <w:t>4&gt;</w:t>
      </w:r>
      <w:r w:rsidRPr="003C0705">
        <w:rPr>
          <w:lang w:eastAsia="ko-KR"/>
        </w:rPr>
        <w:tab/>
        <w:t>indicate the reception of an acknowledgement for SI request to upper layers.</w:t>
      </w:r>
    </w:p>
    <w:p w14:paraId="53DA3147" w14:textId="77777777" w:rsidR="00411627" w:rsidRPr="003C0705" w:rsidRDefault="00411627" w:rsidP="00411627">
      <w:pPr>
        <w:pStyle w:val="B3"/>
        <w:rPr>
          <w:lang w:eastAsia="ko-KR"/>
        </w:rPr>
      </w:pPr>
      <w:r w:rsidRPr="003C0705">
        <w:rPr>
          <w:lang w:eastAsia="ko-KR"/>
        </w:rPr>
        <w:t>3&gt;</w:t>
      </w:r>
      <w:r w:rsidRPr="003C0705">
        <w:rPr>
          <w:lang w:eastAsia="ko-KR"/>
        </w:rPr>
        <w:tab/>
        <w:t>else:</w:t>
      </w:r>
    </w:p>
    <w:p w14:paraId="74A142B0" w14:textId="77777777" w:rsidR="00411627" w:rsidRPr="003C0705" w:rsidRDefault="00411627" w:rsidP="00411627">
      <w:pPr>
        <w:pStyle w:val="B4"/>
        <w:rPr>
          <w:lang w:eastAsia="ko-KR"/>
        </w:rPr>
      </w:pPr>
      <w:r w:rsidRPr="003C0705">
        <w:rPr>
          <w:lang w:eastAsia="ko-KR"/>
        </w:rPr>
        <w:t>4&gt;</w:t>
      </w:r>
      <w:r w:rsidRPr="003C0705">
        <w:rPr>
          <w:lang w:eastAsia="ko-KR"/>
        </w:rPr>
        <w:tab/>
        <w:t xml:space="preserve">apply the following actions for the Serving Cell where the </w:t>
      </w:r>
      <w:proofErr w:type="gramStart"/>
      <w:r w:rsidRPr="003C0705">
        <w:rPr>
          <w:lang w:eastAsia="ko-KR"/>
        </w:rPr>
        <w:t>Random Access</w:t>
      </w:r>
      <w:proofErr w:type="gramEnd"/>
      <w:r w:rsidRPr="003C0705">
        <w:rPr>
          <w:lang w:eastAsia="ko-KR"/>
        </w:rPr>
        <w:t xml:space="preserve"> Preamble was transmitted:</w:t>
      </w:r>
    </w:p>
    <w:p w14:paraId="6988483B" w14:textId="77777777" w:rsidR="00411627" w:rsidRPr="003C0705" w:rsidRDefault="00411627" w:rsidP="00411627">
      <w:pPr>
        <w:pStyle w:val="B5"/>
        <w:rPr>
          <w:lang w:eastAsia="ko-KR"/>
        </w:rPr>
      </w:pPr>
      <w:r w:rsidRPr="003C0705">
        <w:rPr>
          <w:lang w:eastAsia="ko-KR"/>
        </w:rPr>
        <w:t>5&gt;</w:t>
      </w:r>
      <w:r w:rsidRPr="003C0705">
        <w:rPr>
          <w:lang w:eastAsia="ko-KR"/>
        </w:rPr>
        <w:tab/>
        <w:t xml:space="preserve">process the received Timing Advance Command (see </w:t>
      </w:r>
      <w:r w:rsidR="00B9580D" w:rsidRPr="003C0705">
        <w:rPr>
          <w:lang w:eastAsia="ko-KR"/>
        </w:rPr>
        <w:t>clause</w:t>
      </w:r>
      <w:r w:rsidRPr="003C0705">
        <w:rPr>
          <w:lang w:eastAsia="ko-KR"/>
        </w:rPr>
        <w:t xml:space="preserve"> 5.2</w:t>
      </w:r>
      <w:proofErr w:type="gramStart"/>
      <w:r w:rsidRPr="003C0705">
        <w:rPr>
          <w:lang w:eastAsia="ko-KR"/>
        </w:rPr>
        <w:t>);</w:t>
      </w:r>
      <w:proofErr w:type="gramEnd"/>
    </w:p>
    <w:p w14:paraId="2C47E7A9" w14:textId="77777777" w:rsidR="00411627" w:rsidRPr="003C0705" w:rsidRDefault="00411627" w:rsidP="00411627">
      <w:pPr>
        <w:pStyle w:val="B5"/>
        <w:rPr>
          <w:lang w:eastAsia="ko-KR"/>
        </w:rPr>
      </w:pPr>
      <w:r w:rsidRPr="003C0705">
        <w:rPr>
          <w:lang w:eastAsia="ko-KR"/>
        </w:rPr>
        <w:t>5&gt;</w:t>
      </w:r>
      <w:r w:rsidRPr="003C0705">
        <w:rPr>
          <w:lang w:eastAsia="ko-KR"/>
        </w:rPr>
        <w:tab/>
        <w:t xml:space="preserve">indicate the </w:t>
      </w:r>
      <w:proofErr w:type="spellStart"/>
      <w:r w:rsidRPr="003C0705">
        <w:rPr>
          <w:i/>
          <w:lang w:eastAsia="ko-KR"/>
        </w:rPr>
        <w:t>preambleReceivedTargetPower</w:t>
      </w:r>
      <w:proofErr w:type="spellEnd"/>
      <w:r w:rsidRPr="003C0705">
        <w:rPr>
          <w:lang w:eastAsia="ko-KR"/>
        </w:rPr>
        <w:t xml:space="preserve"> and the amount of power ramping applied to the latest Random Access Preamble transmission to lower layers (i.e. (</w:t>
      </w:r>
      <w:r w:rsidRPr="003C0705">
        <w:rPr>
          <w:i/>
          <w:lang w:eastAsia="ko-KR"/>
        </w:rPr>
        <w:t>PREAMBLE_POWER_RAMPING_COUNTER</w:t>
      </w:r>
      <w:r w:rsidRPr="003C0705">
        <w:rPr>
          <w:lang w:eastAsia="ko-KR"/>
        </w:rPr>
        <w:t xml:space="preserve"> – 1) × </w:t>
      </w:r>
      <w:r w:rsidR="00865E9A" w:rsidRPr="003C0705">
        <w:rPr>
          <w:i/>
          <w:lang w:eastAsia="ko-KR"/>
        </w:rPr>
        <w:t>PREAMBLE_POWER_RAMPING_STEP</w:t>
      </w:r>
      <w:proofErr w:type="gramStart"/>
      <w:r w:rsidRPr="003C0705">
        <w:rPr>
          <w:lang w:eastAsia="ko-KR"/>
        </w:rPr>
        <w:t>);</w:t>
      </w:r>
      <w:proofErr w:type="gramEnd"/>
    </w:p>
    <w:p w14:paraId="5D8F0B45" w14:textId="77777777" w:rsidR="00411627" w:rsidRPr="003C0705" w:rsidRDefault="00411627" w:rsidP="00411627">
      <w:pPr>
        <w:pStyle w:val="B5"/>
        <w:rPr>
          <w:lang w:eastAsia="ko-KR"/>
        </w:rPr>
      </w:pPr>
      <w:r w:rsidRPr="003C0705">
        <w:rPr>
          <w:lang w:eastAsia="ko-KR"/>
        </w:rPr>
        <w:lastRenderedPageBreak/>
        <w:t>5&gt;</w:t>
      </w:r>
      <w:r w:rsidRPr="003C0705">
        <w:rPr>
          <w:lang w:eastAsia="ko-KR"/>
        </w:rPr>
        <w:tab/>
        <w:t xml:space="preserve">if the </w:t>
      </w:r>
      <w:proofErr w:type="gramStart"/>
      <w:r w:rsidRPr="003C0705">
        <w:rPr>
          <w:lang w:eastAsia="ko-KR"/>
        </w:rPr>
        <w:t>Random Access</w:t>
      </w:r>
      <w:proofErr w:type="gramEnd"/>
      <w:r w:rsidRPr="003C0705">
        <w:rPr>
          <w:lang w:eastAsia="ko-KR"/>
        </w:rPr>
        <w:t xml:space="preserve"> procedure </w:t>
      </w:r>
      <w:r w:rsidR="00370295" w:rsidRPr="003C0705">
        <w:rPr>
          <w:lang w:eastAsia="ko-KR"/>
        </w:rPr>
        <w:t xml:space="preserve">for an </w:t>
      </w:r>
      <w:proofErr w:type="spellStart"/>
      <w:r w:rsidR="00370295" w:rsidRPr="003C0705">
        <w:rPr>
          <w:lang w:eastAsia="ko-KR"/>
        </w:rPr>
        <w:t>SCell</w:t>
      </w:r>
      <w:proofErr w:type="spellEnd"/>
      <w:r w:rsidR="00370295" w:rsidRPr="003C0705">
        <w:rPr>
          <w:lang w:eastAsia="ko-KR"/>
        </w:rPr>
        <w:t xml:space="preserve"> is performed on uplink carrier where </w:t>
      </w:r>
      <w:proofErr w:type="spellStart"/>
      <w:r w:rsidR="00370295" w:rsidRPr="003C0705">
        <w:rPr>
          <w:i/>
          <w:lang w:eastAsia="ko-KR"/>
        </w:rPr>
        <w:t>pusch</w:t>
      </w:r>
      <w:proofErr w:type="spellEnd"/>
      <w:r w:rsidR="00370295" w:rsidRPr="003C0705">
        <w:rPr>
          <w:i/>
          <w:lang w:eastAsia="ko-KR"/>
        </w:rPr>
        <w:t>-Config</w:t>
      </w:r>
      <w:r w:rsidR="00370295" w:rsidRPr="003C0705">
        <w:rPr>
          <w:lang w:eastAsia="ko-KR"/>
        </w:rPr>
        <w:t xml:space="preserve"> is not configured</w:t>
      </w:r>
      <w:r w:rsidRPr="003C0705">
        <w:rPr>
          <w:lang w:eastAsia="ko-KR"/>
        </w:rPr>
        <w:t>:</w:t>
      </w:r>
    </w:p>
    <w:p w14:paraId="53B03DD7" w14:textId="77777777" w:rsidR="00411627" w:rsidRPr="003C0705" w:rsidRDefault="00411627" w:rsidP="00411627">
      <w:pPr>
        <w:pStyle w:val="B6"/>
        <w:rPr>
          <w:lang w:eastAsia="ko-KR"/>
        </w:rPr>
      </w:pPr>
      <w:r w:rsidRPr="003C0705">
        <w:rPr>
          <w:lang w:eastAsia="ko-KR"/>
        </w:rPr>
        <w:t>6&gt;</w:t>
      </w:r>
      <w:r w:rsidRPr="003C0705">
        <w:rPr>
          <w:lang w:eastAsia="ko-KR"/>
        </w:rPr>
        <w:tab/>
        <w:t>ignore the received UL grant.</w:t>
      </w:r>
    </w:p>
    <w:p w14:paraId="2B4150E6" w14:textId="77777777" w:rsidR="00411627" w:rsidRPr="003C0705" w:rsidRDefault="00411627" w:rsidP="00411627">
      <w:pPr>
        <w:pStyle w:val="B5"/>
        <w:rPr>
          <w:lang w:eastAsia="ko-KR"/>
        </w:rPr>
      </w:pPr>
      <w:r w:rsidRPr="003C0705">
        <w:rPr>
          <w:lang w:eastAsia="ko-KR"/>
        </w:rPr>
        <w:t>5&gt;</w:t>
      </w:r>
      <w:r w:rsidRPr="003C0705">
        <w:rPr>
          <w:lang w:eastAsia="ko-KR"/>
        </w:rPr>
        <w:tab/>
        <w:t>else:</w:t>
      </w:r>
    </w:p>
    <w:p w14:paraId="03C961B3" w14:textId="77777777" w:rsidR="00411627" w:rsidRPr="003C0705" w:rsidRDefault="00411627" w:rsidP="00411627">
      <w:pPr>
        <w:pStyle w:val="B6"/>
        <w:rPr>
          <w:lang w:eastAsia="ko-KR"/>
        </w:rPr>
      </w:pPr>
      <w:r w:rsidRPr="003C0705">
        <w:rPr>
          <w:lang w:eastAsia="ko-KR"/>
        </w:rPr>
        <w:t>6&gt;</w:t>
      </w:r>
      <w:r w:rsidRPr="003C0705">
        <w:rPr>
          <w:lang w:eastAsia="ko-KR"/>
        </w:rPr>
        <w:tab/>
        <w:t>process the received UL grant value and indicate it to the lower layers.</w:t>
      </w:r>
    </w:p>
    <w:p w14:paraId="5FB5B0D8" w14:textId="77777777" w:rsidR="00411627" w:rsidRPr="003C0705" w:rsidRDefault="00411627" w:rsidP="00411627">
      <w:pPr>
        <w:pStyle w:val="B4"/>
        <w:rPr>
          <w:lang w:eastAsia="ko-KR"/>
        </w:rPr>
      </w:pPr>
      <w:r w:rsidRPr="003C0705">
        <w:rPr>
          <w:lang w:eastAsia="ko-KR"/>
        </w:rPr>
        <w:t>4&gt;</w:t>
      </w:r>
      <w:r w:rsidRPr="003C0705">
        <w:rPr>
          <w:lang w:eastAsia="ko-KR"/>
        </w:rPr>
        <w:tab/>
        <w:t xml:space="preserve">if the </w:t>
      </w:r>
      <w:proofErr w:type="gramStart"/>
      <w:r w:rsidRPr="003C0705">
        <w:rPr>
          <w:lang w:eastAsia="ko-KR"/>
        </w:rPr>
        <w:t>Random Access</w:t>
      </w:r>
      <w:proofErr w:type="gramEnd"/>
      <w:r w:rsidRPr="003C0705">
        <w:rPr>
          <w:lang w:eastAsia="ko-KR"/>
        </w:rPr>
        <w:t xml:space="preserve"> Preamble was not selected by the MAC entity among the contention-based Random Access Preamble(s):</w:t>
      </w:r>
    </w:p>
    <w:p w14:paraId="584E3DBC" w14:textId="77777777" w:rsidR="00411627" w:rsidRPr="003C0705" w:rsidRDefault="00411627" w:rsidP="00411627">
      <w:pPr>
        <w:pStyle w:val="B5"/>
        <w:rPr>
          <w:lang w:eastAsia="ko-KR"/>
        </w:rPr>
      </w:pPr>
      <w:r w:rsidRPr="003C0705">
        <w:rPr>
          <w:lang w:eastAsia="ko-KR"/>
        </w:rPr>
        <w:t>5&gt;</w:t>
      </w:r>
      <w:r w:rsidRPr="003C0705">
        <w:rPr>
          <w:lang w:eastAsia="ko-KR"/>
        </w:rPr>
        <w:tab/>
        <w:t xml:space="preserve">consider the </w:t>
      </w:r>
      <w:proofErr w:type="gramStart"/>
      <w:r w:rsidRPr="003C0705">
        <w:rPr>
          <w:lang w:eastAsia="ko-KR"/>
        </w:rPr>
        <w:t>Random Access</w:t>
      </w:r>
      <w:proofErr w:type="gramEnd"/>
      <w:r w:rsidRPr="003C0705">
        <w:rPr>
          <w:lang w:eastAsia="ko-KR"/>
        </w:rPr>
        <w:t xml:space="preserve"> procedure successfully completed.</w:t>
      </w:r>
    </w:p>
    <w:p w14:paraId="4CA34B62" w14:textId="77777777" w:rsidR="00411627" w:rsidRPr="003C0705" w:rsidRDefault="00411627" w:rsidP="00411627">
      <w:pPr>
        <w:pStyle w:val="B4"/>
        <w:rPr>
          <w:lang w:eastAsia="ko-KR"/>
        </w:rPr>
      </w:pPr>
      <w:r w:rsidRPr="003C0705">
        <w:rPr>
          <w:lang w:eastAsia="ko-KR"/>
        </w:rPr>
        <w:t>4&gt;</w:t>
      </w:r>
      <w:r w:rsidRPr="003C0705">
        <w:rPr>
          <w:lang w:eastAsia="ko-KR"/>
        </w:rPr>
        <w:tab/>
        <w:t>else:</w:t>
      </w:r>
    </w:p>
    <w:p w14:paraId="2F8FD2A2" w14:textId="77777777" w:rsidR="00411627" w:rsidRPr="003C0705" w:rsidRDefault="00411627" w:rsidP="00411627">
      <w:pPr>
        <w:pStyle w:val="B5"/>
        <w:rPr>
          <w:lang w:eastAsia="ko-KR"/>
        </w:rPr>
      </w:pPr>
      <w:r w:rsidRPr="003C0705">
        <w:rPr>
          <w:lang w:eastAsia="ko-KR"/>
        </w:rPr>
        <w:t>5&gt;</w:t>
      </w:r>
      <w:r w:rsidRPr="003C0705">
        <w:rPr>
          <w:lang w:eastAsia="ko-KR"/>
        </w:rPr>
        <w:tab/>
        <w:t xml:space="preserve">set the </w:t>
      </w:r>
      <w:r w:rsidRPr="003C0705">
        <w:rPr>
          <w:i/>
          <w:lang w:eastAsia="ko-KR"/>
        </w:rPr>
        <w:t>TEMPORARY_C-RNTI</w:t>
      </w:r>
      <w:r w:rsidRPr="003C0705">
        <w:rPr>
          <w:lang w:eastAsia="ko-KR"/>
        </w:rPr>
        <w:t xml:space="preserve"> to the value received in the Random Access </w:t>
      </w:r>
      <w:proofErr w:type="gramStart"/>
      <w:r w:rsidRPr="003C0705">
        <w:rPr>
          <w:lang w:eastAsia="ko-KR"/>
        </w:rPr>
        <w:t>Response;</w:t>
      </w:r>
      <w:proofErr w:type="gramEnd"/>
    </w:p>
    <w:p w14:paraId="3B905723" w14:textId="77777777" w:rsidR="00411627" w:rsidRPr="003C0705" w:rsidRDefault="00411627" w:rsidP="00411627">
      <w:pPr>
        <w:pStyle w:val="B5"/>
        <w:rPr>
          <w:lang w:eastAsia="ko-KR"/>
        </w:rPr>
      </w:pPr>
      <w:r w:rsidRPr="003C0705">
        <w:rPr>
          <w:lang w:eastAsia="ko-KR"/>
        </w:rPr>
        <w:t>5&gt;</w:t>
      </w:r>
      <w:r w:rsidRPr="003C0705">
        <w:rPr>
          <w:lang w:eastAsia="ko-KR"/>
        </w:rPr>
        <w:tab/>
        <w:t xml:space="preserve">if this is the first successfully received Random Access Response within this </w:t>
      </w:r>
      <w:proofErr w:type="gramStart"/>
      <w:r w:rsidRPr="003C0705">
        <w:rPr>
          <w:lang w:eastAsia="ko-KR"/>
        </w:rPr>
        <w:t>Random Access</w:t>
      </w:r>
      <w:proofErr w:type="gramEnd"/>
      <w:r w:rsidRPr="003C0705">
        <w:rPr>
          <w:lang w:eastAsia="ko-KR"/>
        </w:rPr>
        <w:t xml:space="preserve"> procedure:</w:t>
      </w:r>
    </w:p>
    <w:p w14:paraId="2B6B9BBA" w14:textId="77777777" w:rsidR="00411627" w:rsidRPr="003C0705" w:rsidRDefault="00411627" w:rsidP="00411627">
      <w:pPr>
        <w:pStyle w:val="B6"/>
        <w:rPr>
          <w:lang w:eastAsia="ko-KR"/>
        </w:rPr>
      </w:pPr>
      <w:r w:rsidRPr="003C0705">
        <w:rPr>
          <w:lang w:eastAsia="ko-KR"/>
        </w:rPr>
        <w:t>6&gt;</w:t>
      </w:r>
      <w:r w:rsidRPr="003C0705">
        <w:rPr>
          <w:lang w:eastAsia="ko-KR"/>
        </w:rPr>
        <w:tab/>
        <w:t>if the transmission is not being made for the CCCH logical channel:</w:t>
      </w:r>
    </w:p>
    <w:p w14:paraId="5A420962" w14:textId="77777777" w:rsidR="00411627" w:rsidRPr="003C0705" w:rsidRDefault="00411627" w:rsidP="00411627">
      <w:pPr>
        <w:pStyle w:val="B7"/>
        <w:ind w:left="2268" w:hanging="283"/>
      </w:pPr>
      <w:r w:rsidRPr="003C0705">
        <w:rPr>
          <w:lang w:eastAsia="ko-KR"/>
        </w:rPr>
        <w:t>7</w:t>
      </w:r>
      <w:r w:rsidRPr="003C0705">
        <w:t>&gt;</w:t>
      </w:r>
      <w:r w:rsidRPr="003C0705">
        <w:rPr>
          <w:lang w:eastAsia="ko-KR"/>
        </w:rPr>
        <w:tab/>
      </w:r>
      <w:r w:rsidRPr="003C0705">
        <w:t xml:space="preserve">indicate to the Multiplexing and assembly entity to include a C-RNTI MAC </w:t>
      </w:r>
      <w:r w:rsidRPr="003C0705">
        <w:rPr>
          <w:lang w:eastAsia="ko-KR"/>
        </w:rPr>
        <w:t>CE</w:t>
      </w:r>
      <w:r w:rsidRPr="003C0705">
        <w:t xml:space="preserve"> in the subsequent uplink transmission.</w:t>
      </w:r>
    </w:p>
    <w:p w14:paraId="326ED423" w14:textId="77777777" w:rsidR="008F4B86" w:rsidRPr="003C0705" w:rsidRDefault="008F4B86" w:rsidP="008F4B86">
      <w:pPr>
        <w:pStyle w:val="B6"/>
        <w:rPr>
          <w:rFonts w:eastAsia="Malgun Gothic"/>
        </w:rPr>
      </w:pPr>
      <w:r w:rsidRPr="003C0705">
        <w:rPr>
          <w:rFonts w:eastAsia="Malgun Gothic"/>
        </w:rPr>
        <w:t>6&gt;</w:t>
      </w:r>
      <w:r w:rsidRPr="003C0705">
        <w:rPr>
          <w:rFonts w:eastAsia="Malgun Gothic"/>
        </w:rPr>
        <w:tab/>
        <w:t xml:space="preserve">if the </w:t>
      </w:r>
      <w:proofErr w:type="gramStart"/>
      <w:r w:rsidRPr="003C0705">
        <w:rPr>
          <w:rFonts w:eastAsia="Malgun Gothic"/>
        </w:rPr>
        <w:t>Random Access</w:t>
      </w:r>
      <w:proofErr w:type="gramEnd"/>
      <w:r w:rsidRPr="003C0705">
        <w:rPr>
          <w:rFonts w:eastAsia="Malgun Gothic"/>
        </w:rPr>
        <w:t xml:space="preserve"> procedure was initiated for </w:t>
      </w:r>
      <w:proofErr w:type="spellStart"/>
      <w:r w:rsidRPr="003C0705">
        <w:rPr>
          <w:rFonts w:eastAsia="Malgun Gothic"/>
        </w:rPr>
        <w:t>SpCell</w:t>
      </w:r>
      <w:proofErr w:type="spellEnd"/>
      <w:r w:rsidRPr="003C0705">
        <w:rPr>
          <w:rFonts w:eastAsia="Malgun Gothic"/>
        </w:rPr>
        <w:t xml:space="preserve"> beam failure recovery:</w:t>
      </w:r>
    </w:p>
    <w:p w14:paraId="60CD0CE4" w14:textId="77777777" w:rsidR="008F4B86" w:rsidRPr="003C0705" w:rsidRDefault="008F4B86" w:rsidP="008F4B86">
      <w:pPr>
        <w:pStyle w:val="B7"/>
        <w:ind w:left="2268" w:hanging="283"/>
      </w:pPr>
      <w:r w:rsidRPr="003C0705">
        <w:t>7&gt;</w:t>
      </w:r>
      <w:r w:rsidRPr="003C0705">
        <w:tab/>
        <w:t>indicate to the Multiplexing and assembly entity to include a BFR MAC CE or a Truncated BFR MAC CE in the subsequent uplink transmission.</w:t>
      </w:r>
    </w:p>
    <w:p w14:paraId="3574804A" w14:textId="66FA2B6E" w:rsidR="00411627" w:rsidRDefault="00411627" w:rsidP="00411627">
      <w:pPr>
        <w:pStyle w:val="B6"/>
        <w:rPr>
          <w:ins w:id="68" w:author="RAN2#113e" w:date="2021-02-22T14:10:00Z"/>
          <w:lang w:eastAsia="ko-KR"/>
        </w:rPr>
      </w:pPr>
      <w:r w:rsidRPr="003C0705">
        <w:rPr>
          <w:lang w:eastAsia="ko-KR"/>
        </w:rPr>
        <w:t>6&gt;</w:t>
      </w:r>
      <w:r w:rsidRPr="003C0705">
        <w:rPr>
          <w:lang w:eastAsia="ko-KR"/>
        </w:rPr>
        <w:tab/>
        <w:t>obtain the MAC PDU to transmit from the Multiplexing and assembly entity and store it in the Msg3 buffer.</w:t>
      </w:r>
    </w:p>
    <w:p w14:paraId="266110E6" w14:textId="6362979E" w:rsidR="00992684" w:rsidRPr="00067B3D" w:rsidRDefault="00992684" w:rsidP="00FD7502">
      <w:pPr>
        <w:pStyle w:val="EditorsNote"/>
        <w:ind w:left="1703"/>
        <w:rPr>
          <w:lang w:eastAsia="ko-KR"/>
        </w:rPr>
      </w:pPr>
      <w:ins w:id="69" w:author="RAN2#113e" w:date="2021-02-22T14:10:00Z">
        <w:r w:rsidRPr="00AA2328">
          <w:rPr>
            <w:rFonts w:eastAsia="SimSun"/>
          </w:rPr>
          <w:t>Editor’s note:</w:t>
        </w:r>
        <w:r w:rsidRPr="00AA2328">
          <w:rPr>
            <w:rFonts w:eastAsia="SimSun" w:hint="eastAsia"/>
          </w:rPr>
          <w:t xml:space="preserve"> </w:t>
        </w:r>
        <w:r w:rsidRPr="00067B3D">
          <w:rPr>
            <w:rFonts w:eastAsia="SimSun"/>
          </w:rPr>
          <w:t>FFS</w:t>
        </w:r>
        <w:r>
          <w:rPr>
            <w:rFonts w:eastAsia="SimSun"/>
          </w:rPr>
          <w:t xml:space="preserve">: Report UE-calculated TA in </w:t>
        </w:r>
        <w:proofErr w:type="gramStart"/>
        <w:r>
          <w:rPr>
            <w:rFonts w:eastAsia="SimSun"/>
          </w:rPr>
          <w:t>e.g.</w:t>
        </w:r>
        <w:proofErr w:type="gramEnd"/>
        <w:r>
          <w:rPr>
            <w:rFonts w:eastAsia="SimSun"/>
          </w:rPr>
          <w:t xml:space="preserve"> msg3/msg5/</w:t>
        </w:r>
        <w:proofErr w:type="spellStart"/>
        <w:r>
          <w:rPr>
            <w:rFonts w:eastAsia="SimSun"/>
          </w:rPr>
          <w:t>msgA</w:t>
        </w:r>
      </w:ins>
      <w:proofErr w:type="spellEnd"/>
    </w:p>
    <w:p w14:paraId="516A5B37" w14:textId="77777777" w:rsidR="001D187E" w:rsidRPr="003C0705" w:rsidRDefault="001D187E" w:rsidP="001D187E">
      <w:pPr>
        <w:pStyle w:val="NO"/>
        <w:rPr>
          <w:lang w:eastAsia="ko-KR"/>
        </w:rPr>
      </w:pPr>
      <w:r w:rsidRPr="003C0705">
        <w:rPr>
          <w:lang w:eastAsia="ko-KR"/>
        </w:rPr>
        <w:t>NOTE:</w:t>
      </w:r>
      <w:r w:rsidRPr="003C0705">
        <w:rPr>
          <w:lang w:eastAsia="ko-KR"/>
        </w:rPr>
        <w:tab/>
        <w:t xml:space="preserve">If within a </w:t>
      </w:r>
      <w:proofErr w:type="gramStart"/>
      <w:r w:rsidRPr="003C0705">
        <w:rPr>
          <w:lang w:eastAsia="ko-KR"/>
        </w:rPr>
        <w:t>Random Access</w:t>
      </w:r>
      <w:proofErr w:type="gramEnd"/>
      <w:r w:rsidRPr="003C0705">
        <w:rPr>
          <w:lang w:eastAsia="ko-KR"/>
        </w:rPr>
        <w:t xml:space="preserve"> procedure, an uplink grant provided in the Random Access Response for the same group of contention-based Random Access Preambles has a different size than the first uplink grant allocated during that Random Access procedure, the UE </w:t>
      </w:r>
      <w:proofErr w:type="spellStart"/>
      <w:r w:rsidRPr="003C0705">
        <w:rPr>
          <w:lang w:eastAsia="ko-KR"/>
        </w:rPr>
        <w:t>behavior</w:t>
      </w:r>
      <w:proofErr w:type="spellEnd"/>
      <w:r w:rsidRPr="003C0705">
        <w:rPr>
          <w:lang w:eastAsia="ko-KR"/>
        </w:rPr>
        <w:t xml:space="preserve"> is not defined.</w:t>
      </w:r>
    </w:p>
    <w:p w14:paraId="783A3FFE" w14:textId="77777777" w:rsidR="000D76D9" w:rsidRPr="003C0705" w:rsidRDefault="000D76D9" w:rsidP="00411627">
      <w:pPr>
        <w:pStyle w:val="B1"/>
        <w:rPr>
          <w:lang w:eastAsia="ko-KR"/>
        </w:rPr>
      </w:pPr>
      <w:r w:rsidRPr="003C0705">
        <w:rPr>
          <w:lang w:eastAsia="ko-KR"/>
        </w:rPr>
        <w:t>1&gt;</w:t>
      </w:r>
      <w:r w:rsidRPr="003C0705">
        <w:rPr>
          <w:lang w:eastAsia="ko-KR"/>
        </w:rPr>
        <w:tab/>
        <w:t xml:space="preserve">if </w:t>
      </w:r>
      <w:proofErr w:type="spellStart"/>
      <w:r w:rsidRPr="003C0705">
        <w:rPr>
          <w:i/>
          <w:lang w:eastAsia="ko-KR"/>
        </w:rPr>
        <w:t>ra</w:t>
      </w:r>
      <w:proofErr w:type="spellEnd"/>
      <w:r w:rsidRPr="003C0705">
        <w:rPr>
          <w:i/>
          <w:lang w:eastAsia="ko-KR"/>
        </w:rPr>
        <w:t>-ResponseWindow</w:t>
      </w:r>
      <w:r w:rsidRPr="003C0705">
        <w:rPr>
          <w:lang w:eastAsia="ko-KR"/>
        </w:rPr>
        <w:t xml:space="preserve"> configured in </w:t>
      </w:r>
      <w:proofErr w:type="spellStart"/>
      <w:r w:rsidRPr="003C0705">
        <w:rPr>
          <w:i/>
          <w:lang w:eastAsia="ko-KR"/>
        </w:rPr>
        <w:t>BeamFailureRecoveryConfig</w:t>
      </w:r>
      <w:proofErr w:type="spellEnd"/>
      <w:r w:rsidRPr="003C0705">
        <w:rPr>
          <w:lang w:eastAsia="ko-KR"/>
        </w:rPr>
        <w:t xml:space="preserve"> expires and if </w:t>
      </w:r>
      <w:r w:rsidR="00F22B79" w:rsidRPr="003C0705">
        <w:rPr>
          <w:lang w:eastAsia="ko-KR"/>
        </w:rPr>
        <w:t>a</w:t>
      </w:r>
      <w:r w:rsidRPr="003C0705">
        <w:rPr>
          <w:lang w:eastAsia="ko-KR"/>
        </w:rPr>
        <w:t xml:space="preserve"> PDCCH </w:t>
      </w:r>
      <w:r w:rsidR="00F22B79" w:rsidRPr="003C0705">
        <w:rPr>
          <w:lang w:eastAsia="ko-KR"/>
        </w:rPr>
        <w:t xml:space="preserve">transmission on the search space indicated by </w:t>
      </w:r>
      <w:proofErr w:type="spellStart"/>
      <w:r w:rsidR="00F22B79" w:rsidRPr="003C0705">
        <w:rPr>
          <w:i/>
          <w:lang w:eastAsia="ko-KR"/>
        </w:rPr>
        <w:t>recoverySearchSpaceId</w:t>
      </w:r>
      <w:proofErr w:type="spellEnd"/>
      <w:r w:rsidR="00F22B79" w:rsidRPr="003C0705">
        <w:rPr>
          <w:lang w:eastAsia="ko-KR"/>
        </w:rPr>
        <w:t xml:space="preserve"> </w:t>
      </w:r>
      <w:r w:rsidRPr="003C0705">
        <w:rPr>
          <w:lang w:eastAsia="ko-KR"/>
        </w:rPr>
        <w:t>addressed to the C-RNTI has not been received on the Serving Cell where the preamble was transmitted; or</w:t>
      </w:r>
    </w:p>
    <w:p w14:paraId="6DB5EC81" w14:textId="77777777" w:rsidR="00411627" w:rsidRPr="003C0705" w:rsidRDefault="00411627" w:rsidP="00411627">
      <w:pPr>
        <w:pStyle w:val="B1"/>
        <w:rPr>
          <w:lang w:eastAsia="ko-KR"/>
        </w:rPr>
      </w:pPr>
      <w:r w:rsidRPr="003C0705">
        <w:rPr>
          <w:lang w:eastAsia="ko-KR"/>
        </w:rPr>
        <w:t>1&gt;</w:t>
      </w:r>
      <w:r w:rsidRPr="003C0705">
        <w:rPr>
          <w:lang w:eastAsia="ko-KR"/>
        </w:rPr>
        <w:tab/>
        <w:t xml:space="preserve">if </w:t>
      </w:r>
      <w:proofErr w:type="spellStart"/>
      <w:r w:rsidRPr="003C0705">
        <w:rPr>
          <w:i/>
          <w:lang w:eastAsia="ko-KR"/>
        </w:rPr>
        <w:t>ra</w:t>
      </w:r>
      <w:proofErr w:type="spellEnd"/>
      <w:r w:rsidRPr="003C0705">
        <w:rPr>
          <w:i/>
          <w:lang w:eastAsia="ko-KR"/>
        </w:rPr>
        <w:t>-ResponseWindow</w:t>
      </w:r>
      <w:r w:rsidRPr="003C0705">
        <w:rPr>
          <w:lang w:eastAsia="ko-KR"/>
        </w:rPr>
        <w:t xml:space="preserve"> configured in </w:t>
      </w:r>
      <w:r w:rsidRPr="003C0705">
        <w:rPr>
          <w:i/>
          <w:lang w:eastAsia="ko-KR"/>
        </w:rPr>
        <w:t>RACH-</w:t>
      </w:r>
      <w:proofErr w:type="spellStart"/>
      <w:r w:rsidRPr="003C0705">
        <w:rPr>
          <w:i/>
          <w:lang w:eastAsia="ko-KR"/>
        </w:rPr>
        <w:t>ConfigCommon</w:t>
      </w:r>
      <w:proofErr w:type="spellEnd"/>
      <w:r w:rsidRPr="003C0705">
        <w:rPr>
          <w:lang w:eastAsia="ko-KR"/>
        </w:rPr>
        <w:t xml:space="preserve"> expires, and if the </w:t>
      </w:r>
      <w:proofErr w:type="gramStart"/>
      <w:r w:rsidRPr="003C0705">
        <w:rPr>
          <w:lang w:eastAsia="ko-KR"/>
        </w:rPr>
        <w:t>Random Access</w:t>
      </w:r>
      <w:proofErr w:type="gramEnd"/>
      <w:r w:rsidRPr="003C0705">
        <w:rPr>
          <w:lang w:eastAsia="ko-KR"/>
        </w:rPr>
        <w:t xml:space="preserve"> Response containing Random Access Preamble identifiers that matches the transmitted </w:t>
      </w:r>
      <w:r w:rsidRPr="003C0705">
        <w:rPr>
          <w:i/>
          <w:lang w:eastAsia="ko-KR"/>
        </w:rPr>
        <w:t>PREAMBLE_INDEX</w:t>
      </w:r>
      <w:r w:rsidRPr="003C0705">
        <w:rPr>
          <w:lang w:eastAsia="ko-KR"/>
        </w:rPr>
        <w:t xml:space="preserve"> has not been received</w:t>
      </w:r>
      <w:r w:rsidR="000D76D9" w:rsidRPr="003C0705">
        <w:rPr>
          <w:lang w:eastAsia="ko-KR"/>
        </w:rPr>
        <w:t>:</w:t>
      </w:r>
    </w:p>
    <w:p w14:paraId="773F0D2B" w14:textId="77777777" w:rsidR="00411627" w:rsidRPr="003C0705" w:rsidRDefault="00411627" w:rsidP="00411627">
      <w:pPr>
        <w:pStyle w:val="B2"/>
        <w:rPr>
          <w:lang w:eastAsia="ko-KR"/>
        </w:rPr>
      </w:pPr>
      <w:r w:rsidRPr="003C0705">
        <w:rPr>
          <w:lang w:eastAsia="ko-KR"/>
        </w:rPr>
        <w:t>2&gt;</w:t>
      </w:r>
      <w:r w:rsidRPr="003C0705">
        <w:rPr>
          <w:lang w:eastAsia="ko-KR"/>
        </w:rPr>
        <w:tab/>
        <w:t xml:space="preserve">consider the </w:t>
      </w:r>
      <w:proofErr w:type="gramStart"/>
      <w:r w:rsidRPr="003C0705">
        <w:rPr>
          <w:lang w:eastAsia="ko-KR"/>
        </w:rPr>
        <w:t>Random Access</w:t>
      </w:r>
      <w:proofErr w:type="gramEnd"/>
      <w:r w:rsidRPr="003C0705">
        <w:rPr>
          <w:lang w:eastAsia="ko-KR"/>
        </w:rPr>
        <w:t xml:space="preserve"> Response reception not successful;</w:t>
      </w:r>
    </w:p>
    <w:p w14:paraId="48E911A6" w14:textId="77777777" w:rsidR="00411627" w:rsidRPr="003C0705" w:rsidRDefault="00411627" w:rsidP="00411627">
      <w:pPr>
        <w:pStyle w:val="B2"/>
        <w:rPr>
          <w:noProof/>
        </w:rPr>
      </w:pPr>
      <w:r w:rsidRPr="003C0705">
        <w:rPr>
          <w:noProof/>
          <w:lang w:eastAsia="ko-KR"/>
        </w:rPr>
        <w:t>2&gt;</w:t>
      </w:r>
      <w:r w:rsidRPr="003C0705">
        <w:rPr>
          <w:noProof/>
        </w:rPr>
        <w:tab/>
        <w:t xml:space="preserve">increment </w:t>
      </w:r>
      <w:r w:rsidRPr="003C0705">
        <w:rPr>
          <w:i/>
          <w:noProof/>
        </w:rPr>
        <w:t>PREAMBLE_TRANSMISSION_COUNTER</w:t>
      </w:r>
      <w:r w:rsidRPr="003C0705">
        <w:rPr>
          <w:noProof/>
        </w:rPr>
        <w:t xml:space="preserve"> by 1;</w:t>
      </w:r>
    </w:p>
    <w:p w14:paraId="3056DDDB" w14:textId="77777777" w:rsidR="00411627" w:rsidRPr="003C0705" w:rsidRDefault="00411627" w:rsidP="00411627">
      <w:pPr>
        <w:pStyle w:val="B2"/>
        <w:rPr>
          <w:lang w:eastAsia="ko-KR"/>
        </w:rPr>
      </w:pPr>
      <w:r w:rsidRPr="003C0705">
        <w:rPr>
          <w:lang w:eastAsia="ko-KR"/>
        </w:rPr>
        <w:t>2&gt;</w:t>
      </w:r>
      <w:r w:rsidRPr="003C0705">
        <w:rPr>
          <w:lang w:eastAsia="ko-KR"/>
        </w:rPr>
        <w:tab/>
        <w:t xml:space="preserve">if </w:t>
      </w:r>
      <w:r w:rsidRPr="003C0705">
        <w:rPr>
          <w:i/>
          <w:lang w:eastAsia="ko-KR"/>
        </w:rPr>
        <w:t>PREAMBLE_TRANSMISSION_COUNTER</w:t>
      </w:r>
      <w:r w:rsidRPr="003C0705">
        <w:rPr>
          <w:lang w:eastAsia="ko-KR"/>
        </w:rPr>
        <w:t xml:space="preserve"> = </w:t>
      </w:r>
      <w:proofErr w:type="spellStart"/>
      <w:r w:rsidRPr="003C0705">
        <w:rPr>
          <w:i/>
          <w:lang w:eastAsia="ko-KR"/>
        </w:rPr>
        <w:t>preambleTransMax</w:t>
      </w:r>
      <w:proofErr w:type="spellEnd"/>
      <w:r w:rsidRPr="003C0705">
        <w:rPr>
          <w:lang w:eastAsia="ko-KR"/>
        </w:rPr>
        <w:t xml:space="preserve"> + 1:</w:t>
      </w:r>
    </w:p>
    <w:p w14:paraId="0F89D827" w14:textId="77777777" w:rsidR="00411627" w:rsidRPr="003C0705" w:rsidRDefault="00411627" w:rsidP="00411627">
      <w:pPr>
        <w:pStyle w:val="B3"/>
        <w:rPr>
          <w:lang w:eastAsia="ko-KR"/>
        </w:rPr>
      </w:pPr>
      <w:r w:rsidRPr="003C0705">
        <w:rPr>
          <w:lang w:eastAsia="ko-KR"/>
        </w:rPr>
        <w:t>3&gt;</w:t>
      </w:r>
      <w:r w:rsidRPr="003C0705">
        <w:rPr>
          <w:lang w:eastAsia="ko-KR"/>
        </w:rPr>
        <w:tab/>
        <w:t xml:space="preserve">if the </w:t>
      </w:r>
      <w:proofErr w:type="gramStart"/>
      <w:r w:rsidRPr="003C0705">
        <w:rPr>
          <w:lang w:eastAsia="ko-KR"/>
        </w:rPr>
        <w:t>Random Access</w:t>
      </w:r>
      <w:proofErr w:type="gramEnd"/>
      <w:r w:rsidRPr="003C0705">
        <w:rPr>
          <w:lang w:eastAsia="ko-KR"/>
        </w:rPr>
        <w:t xml:space="preserve"> Preamble is transmitted on the </w:t>
      </w:r>
      <w:proofErr w:type="spellStart"/>
      <w:r w:rsidRPr="003C0705">
        <w:rPr>
          <w:lang w:eastAsia="ko-KR"/>
        </w:rPr>
        <w:t>SpCell</w:t>
      </w:r>
      <w:proofErr w:type="spellEnd"/>
      <w:r w:rsidRPr="003C0705">
        <w:rPr>
          <w:lang w:eastAsia="ko-KR"/>
        </w:rPr>
        <w:t>:</w:t>
      </w:r>
    </w:p>
    <w:p w14:paraId="36360F7C" w14:textId="77777777" w:rsidR="00411627" w:rsidRPr="003C0705" w:rsidRDefault="00411627" w:rsidP="00411627">
      <w:pPr>
        <w:pStyle w:val="B4"/>
        <w:rPr>
          <w:lang w:eastAsia="ko-KR"/>
        </w:rPr>
      </w:pPr>
      <w:r w:rsidRPr="003C0705">
        <w:rPr>
          <w:lang w:eastAsia="ko-KR"/>
        </w:rPr>
        <w:t>4&gt;</w:t>
      </w:r>
      <w:r w:rsidRPr="003C0705">
        <w:rPr>
          <w:lang w:eastAsia="ko-KR"/>
        </w:rPr>
        <w:tab/>
        <w:t xml:space="preserve">indicate a </w:t>
      </w:r>
      <w:proofErr w:type="gramStart"/>
      <w:r w:rsidRPr="003C0705">
        <w:rPr>
          <w:lang w:eastAsia="ko-KR"/>
        </w:rPr>
        <w:t>Random Access</w:t>
      </w:r>
      <w:proofErr w:type="gramEnd"/>
      <w:r w:rsidRPr="003C0705">
        <w:rPr>
          <w:lang w:eastAsia="ko-KR"/>
        </w:rPr>
        <w:t xml:space="preserve"> problem to upper layers;</w:t>
      </w:r>
    </w:p>
    <w:p w14:paraId="52FCCE2E" w14:textId="77777777" w:rsidR="00411627" w:rsidRPr="003C0705" w:rsidRDefault="00411627" w:rsidP="00411627">
      <w:pPr>
        <w:pStyle w:val="B4"/>
        <w:rPr>
          <w:lang w:eastAsia="ko-KR"/>
        </w:rPr>
      </w:pPr>
      <w:r w:rsidRPr="003C0705">
        <w:rPr>
          <w:lang w:eastAsia="ko-KR"/>
        </w:rPr>
        <w:t>4&gt;</w:t>
      </w:r>
      <w:r w:rsidRPr="003C0705">
        <w:rPr>
          <w:lang w:eastAsia="ko-KR"/>
        </w:rPr>
        <w:tab/>
        <w:t xml:space="preserve">if this </w:t>
      </w:r>
      <w:proofErr w:type="gramStart"/>
      <w:r w:rsidRPr="003C0705">
        <w:rPr>
          <w:lang w:eastAsia="ko-KR"/>
        </w:rPr>
        <w:t>Random Access</w:t>
      </w:r>
      <w:proofErr w:type="gramEnd"/>
      <w:r w:rsidRPr="003C0705">
        <w:rPr>
          <w:lang w:eastAsia="ko-KR"/>
        </w:rPr>
        <w:t xml:space="preserve"> procedure was triggered for SI request:</w:t>
      </w:r>
    </w:p>
    <w:p w14:paraId="477E9526" w14:textId="77777777" w:rsidR="00411627" w:rsidRPr="003C0705" w:rsidRDefault="00411627" w:rsidP="00411627">
      <w:pPr>
        <w:pStyle w:val="B5"/>
        <w:rPr>
          <w:lang w:eastAsia="ko-KR"/>
        </w:rPr>
      </w:pPr>
      <w:r w:rsidRPr="003C0705">
        <w:rPr>
          <w:lang w:eastAsia="ko-KR"/>
        </w:rPr>
        <w:t>5&gt;</w:t>
      </w:r>
      <w:r w:rsidRPr="003C0705">
        <w:rPr>
          <w:lang w:eastAsia="ko-KR"/>
        </w:rPr>
        <w:tab/>
        <w:t xml:space="preserve">consider the </w:t>
      </w:r>
      <w:proofErr w:type="gramStart"/>
      <w:r w:rsidRPr="003C0705">
        <w:rPr>
          <w:lang w:eastAsia="ko-KR"/>
        </w:rPr>
        <w:t>Random Access</w:t>
      </w:r>
      <w:proofErr w:type="gramEnd"/>
      <w:r w:rsidRPr="003C0705">
        <w:rPr>
          <w:lang w:eastAsia="ko-KR"/>
        </w:rPr>
        <w:t xml:space="preserve"> procedure unsuccessfully completed.</w:t>
      </w:r>
    </w:p>
    <w:p w14:paraId="5E2CB5DC" w14:textId="77777777" w:rsidR="00411627" w:rsidRPr="003C0705" w:rsidRDefault="00411627" w:rsidP="00411627">
      <w:pPr>
        <w:pStyle w:val="B3"/>
        <w:rPr>
          <w:lang w:eastAsia="ko-KR"/>
        </w:rPr>
      </w:pPr>
      <w:r w:rsidRPr="003C0705">
        <w:rPr>
          <w:lang w:eastAsia="ko-KR"/>
        </w:rPr>
        <w:t>3&gt;</w:t>
      </w:r>
      <w:r w:rsidRPr="003C0705">
        <w:rPr>
          <w:lang w:eastAsia="ko-KR"/>
        </w:rPr>
        <w:tab/>
        <w:t xml:space="preserve">else if the </w:t>
      </w:r>
      <w:proofErr w:type="gramStart"/>
      <w:r w:rsidRPr="003C0705">
        <w:rPr>
          <w:lang w:eastAsia="ko-KR"/>
        </w:rPr>
        <w:t>Random Access</w:t>
      </w:r>
      <w:proofErr w:type="gramEnd"/>
      <w:r w:rsidRPr="003C0705">
        <w:rPr>
          <w:lang w:eastAsia="ko-KR"/>
        </w:rPr>
        <w:t xml:space="preserve"> Preamble is transmitted on a</w:t>
      </w:r>
      <w:r w:rsidR="00F11B4A" w:rsidRPr="003C0705">
        <w:rPr>
          <w:lang w:eastAsia="ko-KR"/>
        </w:rPr>
        <w:t>n</w:t>
      </w:r>
      <w:r w:rsidRPr="003C0705">
        <w:rPr>
          <w:lang w:eastAsia="ko-KR"/>
        </w:rPr>
        <w:t xml:space="preserve"> </w:t>
      </w:r>
      <w:proofErr w:type="spellStart"/>
      <w:r w:rsidRPr="003C0705">
        <w:rPr>
          <w:lang w:eastAsia="ko-KR"/>
        </w:rPr>
        <w:t>SCell</w:t>
      </w:r>
      <w:proofErr w:type="spellEnd"/>
      <w:r w:rsidRPr="003C0705">
        <w:rPr>
          <w:lang w:eastAsia="ko-KR"/>
        </w:rPr>
        <w:t>:</w:t>
      </w:r>
    </w:p>
    <w:p w14:paraId="744997B4" w14:textId="77777777" w:rsidR="00411627" w:rsidRPr="003C0705" w:rsidRDefault="00411627" w:rsidP="00411627">
      <w:pPr>
        <w:pStyle w:val="B4"/>
        <w:rPr>
          <w:lang w:eastAsia="ko-KR"/>
        </w:rPr>
      </w:pPr>
      <w:r w:rsidRPr="003C0705">
        <w:rPr>
          <w:lang w:eastAsia="ko-KR"/>
        </w:rPr>
        <w:t>4&gt;</w:t>
      </w:r>
      <w:r w:rsidRPr="003C0705">
        <w:rPr>
          <w:lang w:eastAsia="ko-KR"/>
        </w:rPr>
        <w:tab/>
        <w:t xml:space="preserve">consider the </w:t>
      </w:r>
      <w:proofErr w:type="gramStart"/>
      <w:r w:rsidRPr="003C0705">
        <w:rPr>
          <w:lang w:eastAsia="ko-KR"/>
        </w:rPr>
        <w:t>Random Access</w:t>
      </w:r>
      <w:proofErr w:type="gramEnd"/>
      <w:r w:rsidRPr="003C0705">
        <w:rPr>
          <w:lang w:eastAsia="ko-KR"/>
        </w:rPr>
        <w:t xml:space="preserve"> procedure unsuccessfully completed.</w:t>
      </w:r>
    </w:p>
    <w:p w14:paraId="464DCBFA" w14:textId="77777777" w:rsidR="00411627" w:rsidRPr="003C0705" w:rsidRDefault="00411627" w:rsidP="00411627">
      <w:pPr>
        <w:pStyle w:val="B2"/>
        <w:rPr>
          <w:lang w:eastAsia="ko-KR"/>
        </w:rPr>
      </w:pPr>
      <w:r w:rsidRPr="003C0705">
        <w:rPr>
          <w:lang w:eastAsia="ko-KR"/>
        </w:rPr>
        <w:t>2&gt;</w:t>
      </w:r>
      <w:r w:rsidRPr="003C0705">
        <w:rPr>
          <w:lang w:eastAsia="ko-KR"/>
        </w:rPr>
        <w:tab/>
        <w:t xml:space="preserve">if the </w:t>
      </w:r>
      <w:proofErr w:type="gramStart"/>
      <w:r w:rsidRPr="003C0705">
        <w:rPr>
          <w:lang w:eastAsia="ko-KR"/>
        </w:rPr>
        <w:t>Random Access</w:t>
      </w:r>
      <w:proofErr w:type="gramEnd"/>
      <w:r w:rsidRPr="003C0705">
        <w:rPr>
          <w:lang w:eastAsia="ko-KR"/>
        </w:rPr>
        <w:t xml:space="preserve"> procedure is not completed:</w:t>
      </w:r>
    </w:p>
    <w:p w14:paraId="31970BC4" w14:textId="77777777" w:rsidR="00411627" w:rsidRPr="003C0705" w:rsidRDefault="007C2885" w:rsidP="007C2885">
      <w:pPr>
        <w:pStyle w:val="B3"/>
        <w:rPr>
          <w:lang w:eastAsia="ko-KR"/>
        </w:rPr>
      </w:pPr>
      <w:r w:rsidRPr="003C0705">
        <w:rPr>
          <w:lang w:eastAsia="ko-KR"/>
        </w:rPr>
        <w:lastRenderedPageBreak/>
        <w:t>3</w:t>
      </w:r>
      <w:r w:rsidR="00411627" w:rsidRPr="003C0705">
        <w:rPr>
          <w:lang w:eastAsia="ko-KR"/>
        </w:rPr>
        <w:t>&gt;</w:t>
      </w:r>
      <w:r w:rsidR="00411627" w:rsidRPr="003C0705">
        <w:rPr>
          <w:lang w:eastAsia="ko-KR"/>
        </w:rPr>
        <w:tab/>
        <w:t xml:space="preserve">select a random backoff time according to a uniform distribution between 0 and the </w:t>
      </w:r>
      <w:r w:rsidR="00411627" w:rsidRPr="003C0705">
        <w:rPr>
          <w:i/>
          <w:lang w:eastAsia="ko-KR"/>
        </w:rPr>
        <w:t>PREAMBLE_</w:t>
      </w:r>
      <w:proofErr w:type="gramStart"/>
      <w:r w:rsidR="00411627" w:rsidRPr="003C0705">
        <w:rPr>
          <w:i/>
          <w:lang w:eastAsia="ko-KR"/>
        </w:rPr>
        <w:t>BACKOFF</w:t>
      </w:r>
      <w:r w:rsidR="00411627" w:rsidRPr="003C0705">
        <w:rPr>
          <w:lang w:eastAsia="ko-KR"/>
        </w:rPr>
        <w:t>;</w:t>
      </w:r>
      <w:proofErr w:type="gramEnd"/>
    </w:p>
    <w:p w14:paraId="0AAB1ECB" w14:textId="77777777" w:rsidR="007C2885" w:rsidRPr="003C0705" w:rsidRDefault="007C2885" w:rsidP="007C2885">
      <w:pPr>
        <w:pStyle w:val="B3"/>
        <w:rPr>
          <w:lang w:eastAsia="ko-KR"/>
        </w:rPr>
      </w:pPr>
      <w:r w:rsidRPr="003C0705">
        <w:rPr>
          <w:lang w:eastAsia="ko-KR"/>
        </w:rPr>
        <w:t>3&gt;</w:t>
      </w:r>
      <w:r w:rsidRPr="003C0705">
        <w:rPr>
          <w:lang w:eastAsia="ko-KR"/>
        </w:rPr>
        <w:tab/>
        <w:t xml:space="preserve">if the criteria (as defined in </w:t>
      </w:r>
      <w:r w:rsidR="00B9580D" w:rsidRPr="003C0705">
        <w:rPr>
          <w:lang w:eastAsia="ko-KR"/>
        </w:rPr>
        <w:t>clause</w:t>
      </w:r>
      <w:r w:rsidRPr="003C0705">
        <w:rPr>
          <w:lang w:eastAsia="ko-KR"/>
        </w:rPr>
        <w:t xml:space="preserve"> 5.1.2) to select contention-free </w:t>
      </w:r>
      <w:proofErr w:type="gramStart"/>
      <w:r w:rsidRPr="003C0705">
        <w:rPr>
          <w:lang w:eastAsia="ko-KR"/>
        </w:rPr>
        <w:t>Random Access</w:t>
      </w:r>
      <w:proofErr w:type="gramEnd"/>
      <w:r w:rsidRPr="003C0705">
        <w:rPr>
          <w:lang w:eastAsia="ko-KR"/>
        </w:rPr>
        <w:t xml:space="preserve"> Resources is met during the backoff time:</w:t>
      </w:r>
    </w:p>
    <w:p w14:paraId="61C91B40" w14:textId="77777777" w:rsidR="007C2885" w:rsidRPr="003C0705" w:rsidRDefault="007C2885" w:rsidP="007C2885">
      <w:pPr>
        <w:pStyle w:val="B4"/>
        <w:rPr>
          <w:lang w:eastAsia="ko-KR"/>
        </w:rPr>
      </w:pPr>
      <w:r w:rsidRPr="003C0705">
        <w:t>4&gt;</w:t>
      </w:r>
      <w:r w:rsidRPr="003C0705">
        <w:tab/>
      </w:r>
      <w:r w:rsidRPr="003C0705">
        <w:rPr>
          <w:lang w:eastAsia="ko-KR"/>
        </w:rPr>
        <w:t xml:space="preserve">perform the </w:t>
      </w:r>
      <w:proofErr w:type="gramStart"/>
      <w:r w:rsidRPr="003C0705">
        <w:rPr>
          <w:lang w:eastAsia="ko-KR"/>
        </w:rPr>
        <w:t>Random Access</w:t>
      </w:r>
      <w:proofErr w:type="gramEnd"/>
      <w:r w:rsidRPr="003C0705">
        <w:rPr>
          <w:lang w:eastAsia="ko-KR"/>
        </w:rPr>
        <w:t xml:space="preserve"> Resource selection procedure (see </w:t>
      </w:r>
      <w:r w:rsidR="00B9580D" w:rsidRPr="003C0705">
        <w:rPr>
          <w:lang w:eastAsia="ko-KR"/>
        </w:rPr>
        <w:t>clause</w:t>
      </w:r>
      <w:r w:rsidRPr="003C0705">
        <w:rPr>
          <w:lang w:eastAsia="ko-KR"/>
        </w:rPr>
        <w:t xml:space="preserve"> 5.1.2);</w:t>
      </w:r>
    </w:p>
    <w:p w14:paraId="7B27475B" w14:textId="77777777" w:rsidR="006B2331" w:rsidRPr="003C0705" w:rsidRDefault="006B2331" w:rsidP="006B2331">
      <w:pPr>
        <w:pStyle w:val="B3"/>
        <w:rPr>
          <w:lang w:eastAsia="ko-KR"/>
        </w:rPr>
      </w:pPr>
      <w:r w:rsidRPr="003C0705">
        <w:rPr>
          <w:lang w:eastAsia="zh-CN"/>
        </w:rPr>
        <w:t>3&gt;</w:t>
      </w:r>
      <w:r w:rsidRPr="003C0705">
        <w:rPr>
          <w:lang w:eastAsia="zh-CN"/>
        </w:rPr>
        <w:tab/>
      </w:r>
      <w:r w:rsidRPr="003C0705">
        <w:rPr>
          <w:lang w:eastAsia="ko-KR"/>
        </w:rPr>
        <w:t xml:space="preserve">else if the </w:t>
      </w:r>
      <w:proofErr w:type="gramStart"/>
      <w:r w:rsidRPr="003C0705">
        <w:rPr>
          <w:lang w:eastAsia="ko-KR"/>
        </w:rPr>
        <w:t>Random Access</w:t>
      </w:r>
      <w:proofErr w:type="gramEnd"/>
      <w:r w:rsidRPr="003C0705">
        <w:rPr>
          <w:lang w:eastAsia="ko-KR"/>
        </w:rPr>
        <w:t xml:space="preserve"> procedure for an </w:t>
      </w:r>
      <w:proofErr w:type="spellStart"/>
      <w:r w:rsidRPr="003C0705">
        <w:rPr>
          <w:lang w:eastAsia="ko-KR"/>
        </w:rPr>
        <w:t>SCell</w:t>
      </w:r>
      <w:proofErr w:type="spellEnd"/>
      <w:r w:rsidRPr="003C0705">
        <w:rPr>
          <w:lang w:eastAsia="ko-KR"/>
        </w:rPr>
        <w:t xml:space="preserve"> is performed on uplink carrier where </w:t>
      </w:r>
      <w:proofErr w:type="spellStart"/>
      <w:r w:rsidRPr="003C0705">
        <w:rPr>
          <w:i/>
          <w:lang w:eastAsia="ko-KR"/>
        </w:rPr>
        <w:t>pusch</w:t>
      </w:r>
      <w:proofErr w:type="spellEnd"/>
      <w:r w:rsidRPr="003C0705">
        <w:rPr>
          <w:i/>
          <w:lang w:eastAsia="ko-KR"/>
        </w:rPr>
        <w:t>-Config</w:t>
      </w:r>
      <w:r w:rsidRPr="003C0705">
        <w:rPr>
          <w:lang w:eastAsia="ko-KR"/>
        </w:rPr>
        <w:t xml:space="preserve"> is not configured:</w:t>
      </w:r>
    </w:p>
    <w:p w14:paraId="2CE9577C" w14:textId="77777777" w:rsidR="006B2331" w:rsidRPr="003C0705" w:rsidRDefault="006B2331" w:rsidP="003E2C49">
      <w:pPr>
        <w:pStyle w:val="B4"/>
        <w:rPr>
          <w:lang w:eastAsia="ko-KR"/>
        </w:rPr>
      </w:pPr>
      <w:r w:rsidRPr="003C0705">
        <w:t>4&gt;</w:t>
      </w:r>
      <w:r w:rsidRPr="003C0705">
        <w:tab/>
      </w:r>
      <w:r w:rsidRPr="003C0705">
        <w:rPr>
          <w:lang w:eastAsia="ko-KR"/>
        </w:rPr>
        <w:t xml:space="preserve">delay the subsequent </w:t>
      </w:r>
      <w:proofErr w:type="gramStart"/>
      <w:r w:rsidRPr="003C0705">
        <w:rPr>
          <w:lang w:eastAsia="ko-KR"/>
        </w:rPr>
        <w:t>Random Access</w:t>
      </w:r>
      <w:proofErr w:type="gramEnd"/>
      <w:r w:rsidRPr="003C0705">
        <w:rPr>
          <w:lang w:eastAsia="ko-KR"/>
        </w:rPr>
        <w:t xml:space="preserve"> transmission until the Random Access Procedure is triggered by a PDCCH order with the same </w:t>
      </w:r>
      <w:proofErr w:type="spellStart"/>
      <w:r w:rsidRPr="003C0705">
        <w:rPr>
          <w:i/>
          <w:lang w:eastAsia="ko-KR"/>
        </w:rPr>
        <w:t>ra-PreambleIndex</w:t>
      </w:r>
      <w:proofErr w:type="spellEnd"/>
      <w:r w:rsidRPr="003C0705">
        <w:rPr>
          <w:lang w:eastAsia="ko-KR"/>
        </w:rPr>
        <w:t xml:space="preserve">, </w:t>
      </w:r>
      <w:proofErr w:type="spellStart"/>
      <w:r w:rsidRPr="003C0705">
        <w:rPr>
          <w:i/>
          <w:lang w:eastAsia="ko-KR"/>
        </w:rPr>
        <w:t>ra-ssb-OccasionMaskIndex</w:t>
      </w:r>
      <w:proofErr w:type="spellEnd"/>
      <w:r w:rsidR="00535EA1" w:rsidRPr="003C0705">
        <w:rPr>
          <w:lang w:eastAsia="ko-KR"/>
        </w:rPr>
        <w:t>,</w:t>
      </w:r>
      <w:r w:rsidRPr="003C0705">
        <w:rPr>
          <w:lang w:eastAsia="ko-KR"/>
        </w:rPr>
        <w:t xml:space="preserve"> and UL/SUL indicator TS 38.212 [9]</w:t>
      </w:r>
      <w:r w:rsidR="00A97F4C" w:rsidRPr="003C0705">
        <w:rPr>
          <w:lang w:eastAsia="ko-KR"/>
        </w:rPr>
        <w:t>.</w:t>
      </w:r>
    </w:p>
    <w:p w14:paraId="0ECDF968" w14:textId="77777777" w:rsidR="007C2885" w:rsidRPr="003C0705" w:rsidRDefault="007C2885" w:rsidP="006B2331">
      <w:pPr>
        <w:pStyle w:val="B3"/>
        <w:rPr>
          <w:lang w:eastAsia="ko-KR"/>
        </w:rPr>
      </w:pPr>
      <w:r w:rsidRPr="003C0705">
        <w:rPr>
          <w:lang w:eastAsia="ko-KR"/>
        </w:rPr>
        <w:t>3&gt;</w:t>
      </w:r>
      <w:r w:rsidRPr="003C0705">
        <w:rPr>
          <w:lang w:eastAsia="ko-KR"/>
        </w:rPr>
        <w:tab/>
        <w:t>else:</w:t>
      </w:r>
    </w:p>
    <w:p w14:paraId="0EE5B797" w14:textId="77777777" w:rsidR="00411627" w:rsidRPr="003C0705" w:rsidRDefault="00411627" w:rsidP="007C2885">
      <w:pPr>
        <w:pStyle w:val="B4"/>
        <w:rPr>
          <w:lang w:eastAsia="ko-KR"/>
        </w:rPr>
      </w:pPr>
      <w:r w:rsidRPr="003C0705">
        <w:rPr>
          <w:lang w:eastAsia="ko-KR"/>
        </w:rPr>
        <w:t>4&gt;</w:t>
      </w:r>
      <w:r w:rsidRPr="003C0705">
        <w:rPr>
          <w:lang w:eastAsia="ko-KR"/>
        </w:rPr>
        <w:tab/>
        <w:t xml:space="preserve">perform the </w:t>
      </w:r>
      <w:proofErr w:type="gramStart"/>
      <w:r w:rsidRPr="003C0705">
        <w:rPr>
          <w:lang w:eastAsia="ko-KR"/>
        </w:rPr>
        <w:t>Random Access</w:t>
      </w:r>
      <w:proofErr w:type="gramEnd"/>
      <w:r w:rsidRPr="003C0705">
        <w:rPr>
          <w:lang w:eastAsia="ko-KR"/>
        </w:rPr>
        <w:t xml:space="preserve"> Resource selection procedure (see </w:t>
      </w:r>
      <w:r w:rsidR="00B9580D" w:rsidRPr="003C0705">
        <w:rPr>
          <w:lang w:eastAsia="ko-KR"/>
        </w:rPr>
        <w:t>clause</w:t>
      </w:r>
      <w:r w:rsidRPr="003C0705">
        <w:rPr>
          <w:lang w:eastAsia="ko-KR"/>
        </w:rPr>
        <w:t xml:space="preserve"> 5.1.2)</w:t>
      </w:r>
      <w:r w:rsidR="007C2885" w:rsidRPr="003C0705">
        <w:rPr>
          <w:lang w:eastAsia="ko-KR"/>
        </w:rPr>
        <w:t xml:space="preserve"> after the backoff time</w:t>
      </w:r>
      <w:r w:rsidRPr="003C0705">
        <w:rPr>
          <w:lang w:eastAsia="ko-KR"/>
        </w:rPr>
        <w:t>.</w:t>
      </w:r>
    </w:p>
    <w:p w14:paraId="1DC0E729" w14:textId="77777777" w:rsidR="00411627" w:rsidRPr="003C0705" w:rsidRDefault="00411627" w:rsidP="00411627">
      <w:pPr>
        <w:rPr>
          <w:lang w:eastAsia="ko-KR"/>
        </w:rPr>
      </w:pPr>
      <w:r w:rsidRPr="003C0705">
        <w:rPr>
          <w:lang w:eastAsia="ko-KR"/>
        </w:rPr>
        <w:t xml:space="preserve">The MAC entity may stop </w:t>
      </w:r>
      <w:proofErr w:type="spellStart"/>
      <w:r w:rsidRPr="003C0705">
        <w:rPr>
          <w:i/>
          <w:lang w:eastAsia="ko-KR"/>
        </w:rPr>
        <w:t>ra</w:t>
      </w:r>
      <w:proofErr w:type="spellEnd"/>
      <w:r w:rsidRPr="003C0705">
        <w:rPr>
          <w:i/>
          <w:lang w:eastAsia="ko-KR"/>
        </w:rPr>
        <w:t>-ResponseWindow</w:t>
      </w:r>
      <w:r w:rsidRPr="003C0705">
        <w:rPr>
          <w:lang w:eastAsia="ko-KR"/>
        </w:rPr>
        <w:t xml:space="preserve"> (and hence monitoring for Random Access Response(s)) after successful reception of a </w:t>
      </w:r>
      <w:proofErr w:type="gramStart"/>
      <w:r w:rsidRPr="003C0705">
        <w:rPr>
          <w:lang w:eastAsia="ko-KR"/>
        </w:rPr>
        <w:t>Random Access</w:t>
      </w:r>
      <w:proofErr w:type="gramEnd"/>
      <w:r w:rsidRPr="003C0705">
        <w:rPr>
          <w:lang w:eastAsia="ko-KR"/>
        </w:rPr>
        <w:t xml:space="preserve"> Response containing Random Access Preamble identifiers that matches the transmitted </w:t>
      </w:r>
      <w:r w:rsidRPr="003C0705">
        <w:rPr>
          <w:i/>
          <w:lang w:eastAsia="ko-KR"/>
        </w:rPr>
        <w:t>PREAMBLE_INDEX</w:t>
      </w:r>
      <w:r w:rsidRPr="003C0705">
        <w:rPr>
          <w:lang w:eastAsia="ko-KR"/>
        </w:rPr>
        <w:t>.</w:t>
      </w:r>
    </w:p>
    <w:p w14:paraId="0C70D86E" w14:textId="77777777" w:rsidR="00411627" w:rsidRPr="003C0705" w:rsidRDefault="00411627" w:rsidP="00411627">
      <w:pPr>
        <w:rPr>
          <w:lang w:eastAsia="ko-KR"/>
        </w:rPr>
      </w:pPr>
      <w:r w:rsidRPr="003C0705">
        <w:rPr>
          <w:lang w:eastAsia="ko-KR"/>
        </w:rPr>
        <w:t xml:space="preserve">HARQ operation is not applicable to the </w:t>
      </w:r>
      <w:proofErr w:type="gramStart"/>
      <w:r w:rsidRPr="003C0705">
        <w:rPr>
          <w:lang w:eastAsia="ko-KR"/>
        </w:rPr>
        <w:t>Random Access</w:t>
      </w:r>
      <w:proofErr w:type="gramEnd"/>
      <w:r w:rsidRPr="003C0705">
        <w:rPr>
          <w:lang w:eastAsia="ko-KR"/>
        </w:rPr>
        <w:t xml:space="preserve"> Response </w:t>
      </w:r>
      <w:r w:rsidR="000D76D9" w:rsidRPr="003C0705">
        <w:rPr>
          <w:lang w:eastAsia="ko-KR"/>
        </w:rPr>
        <w:t>reception</w:t>
      </w:r>
      <w:r w:rsidRPr="003C0705">
        <w:rPr>
          <w:lang w:eastAsia="ko-KR"/>
        </w:rPr>
        <w:t>.</w:t>
      </w:r>
    </w:p>
    <w:p w14:paraId="602BA0D7" w14:textId="77777777" w:rsidR="003B18D8" w:rsidRPr="003C0705" w:rsidRDefault="003B18D8" w:rsidP="003B18D8">
      <w:pPr>
        <w:pStyle w:val="Heading3"/>
        <w:rPr>
          <w:rFonts w:eastAsia="SimSun"/>
          <w:lang w:eastAsia="zh-CN"/>
        </w:rPr>
      </w:pPr>
      <w:bookmarkStart w:id="70" w:name="_Toc37296182"/>
      <w:bookmarkStart w:id="71" w:name="_Toc46490308"/>
      <w:bookmarkStart w:id="72" w:name="_Toc52752003"/>
      <w:bookmarkStart w:id="73" w:name="_Toc52796465"/>
      <w:bookmarkStart w:id="74" w:name="_Toc60791744"/>
      <w:bookmarkStart w:id="75" w:name="_Toc29239824"/>
      <w:r w:rsidRPr="003C0705">
        <w:rPr>
          <w:rFonts w:eastAsia="Malgun Gothic"/>
          <w:lang w:eastAsia="ko-KR"/>
        </w:rPr>
        <w:t>5.1.4a</w:t>
      </w:r>
      <w:r w:rsidRPr="003C0705">
        <w:rPr>
          <w:rFonts w:eastAsia="Malgun Gothic"/>
          <w:lang w:eastAsia="ko-KR"/>
        </w:rPr>
        <w:tab/>
        <w:t>MSGB reception and contention resolution</w:t>
      </w:r>
      <w:r w:rsidRPr="003C0705">
        <w:rPr>
          <w:rFonts w:eastAsia="SimSun"/>
          <w:lang w:eastAsia="zh-CN"/>
        </w:rPr>
        <w:t xml:space="preserve"> for 2-step RA type</w:t>
      </w:r>
      <w:bookmarkEnd w:id="70"/>
      <w:bookmarkEnd w:id="71"/>
      <w:bookmarkEnd w:id="72"/>
      <w:bookmarkEnd w:id="73"/>
      <w:bookmarkEnd w:id="74"/>
    </w:p>
    <w:p w14:paraId="04C650BE" w14:textId="77777777" w:rsidR="003B18D8" w:rsidRPr="003C0705" w:rsidRDefault="003B18D8" w:rsidP="003B18D8">
      <w:pPr>
        <w:rPr>
          <w:rFonts w:eastAsia="Malgun Gothic"/>
          <w:lang w:eastAsia="en-US"/>
        </w:rPr>
      </w:pPr>
      <w:r w:rsidRPr="003C0705">
        <w:rPr>
          <w:lang w:eastAsia="ko-KR"/>
        </w:rPr>
        <w:t xml:space="preserve">Once the </w:t>
      </w:r>
      <w:r w:rsidRPr="003C0705">
        <w:rPr>
          <w:rFonts w:eastAsia="SimSun"/>
          <w:lang w:eastAsia="zh-CN"/>
        </w:rPr>
        <w:t>MSGA</w:t>
      </w:r>
      <w:r w:rsidRPr="003C0705">
        <w:rPr>
          <w:lang w:eastAsia="ko-KR"/>
        </w:rPr>
        <w:t xml:space="preserve"> preamble is transmitted, regardless of the possible occurrence of a measurement gap, the MAC entity shall:</w:t>
      </w:r>
    </w:p>
    <w:p w14:paraId="3BBD1DB6" w14:textId="7E1EF0C5" w:rsidR="0098550C" w:rsidRDefault="003B18D8" w:rsidP="003B18D8">
      <w:pPr>
        <w:pStyle w:val="B1"/>
        <w:rPr>
          <w:ins w:id="76" w:author="RAN2#113e" w:date="2021-01-19T00:11:00Z"/>
          <w:lang w:eastAsia="ko-KR"/>
        </w:rPr>
      </w:pPr>
      <w:r w:rsidRPr="003C0705">
        <w:rPr>
          <w:lang w:eastAsia="ko-KR"/>
        </w:rPr>
        <w:t>1&gt;</w:t>
      </w:r>
      <w:r w:rsidRPr="003C0705">
        <w:rPr>
          <w:lang w:eastAsia="ko-KR"/>
        </w:rPr>
        <w:tab/>
        <w:t xml:space="preserve">start the </w:t>
      </w:r>
      <w:proofErr w:type="spellStart"/>
      <w:r w:rsidRPr="003C0705">
        <w:rPr>
          <w:i/>
          <w:iCs/>
          <w:lang w:eastAsia="ko-KR"/>
        </w:rPr>
        <w:t>m</w:t>
      </w:r>
      <w:r w:rsidRPr="003C0705">
        <w:rPr>
          <w:rFonts w:eastAsiaTheme="minorEastAsia"/>
          <w:i/>
          <w:iCs/>
          <w:lang w:eastAsia="ko-KR"/>
        </w:rPr>
        <w:t>sgB</w:t>
      </w:r>
      <w:proofErr w:type="spellEnd"/>
      <w:r w:rsidRPr="003C0705">
        <w:rPr>
          <w:i/>
          <w:iCs/>
          <w:lang w:eastAsia="ko-KR"/>
        </w:rPr>
        <w:t>-ResponseWindow</w:t>
      </w:r>
      <w:r w:rsidRPr="003C0705">
        <w:rPr>
          <w:lang w:eastAsia="ko-KR"/>
        </w:rPr>
        <w:t xml:space="preserve"> at the PDCCH occasion as specified in TS 38.213 [6]</w:t>
      </w:r>
      <w:r w:rsidR="000D4BCF" w:rsidRPr="003C0705">
        <w:rPr>
          <w:lang w:eastAsia="ko-KR"/>
        </w:rPr>
        <w:t>, clause 8.</w:t>
      </w:r>
      <w:proofErr w:type="gramStart"/>
      <w:r w:rsidR="000D4BCF" w:rsidRPr="003C0705">
        <w:rPr>
          <w:lang w:eastAsia="ko-KR"/>
        </w:rPr>
        <w:t>2A</w:t>
      </w:r>
      <w:r w:rsidRPr="003C0705">
        <w:rPr>
          <w:lang w:eastAsia="ko-KR"/>
        </w:rPr>
        <w:t>;</w:t>
      </w:r>
      <w:proofErr w:type="gramEnd"/>
    </w:p>
    <w:p w14:paraId="0407A450" w14:textId="4BFF3724" w:rsidR="00057D1D" w:rsidRPr="00057D1D" w:rsidRDefault="00057D1D" w:rsidP="007F74F5">
      <w:pPr>
        <w:pStyle w:val="EditorsNote"/>
        <w:rPr>
          <w:lang w:eastAsia="ko-KR"/>
        </w:rPr>
      </w:pPr>
      <w:ins w:id="77" w:author="RAN2#113e" w:date="2021-01-19T00:11:00Z">
        <w:r w:rsidRPr="00AA2328">
          <w:rPr>
            <w:rFonts w:eastAsia="SimSun"/>
          </w:rPr>
          <w:t>Editor’s note:</w:t>
        </w:r>
      </w:ins>
      <w:ins w:id="78" w:author="RAN2#113e" w:date="2021-02-22T13:56:00Z">
        <w:r w:rsidR="005F3F9A">
          <w:rPr>
            <w:rFonts w:eastAsia="SimSun"/>
          </w:rPr>
          <w:t xml:space="preserve"> </w:t>
        </w:r>
        <w:r w:rsidR="005F3F9A">
          <w:rPr>
            <w:rFonts w:eastAsia="SimSun"/>
            <w:i/>
            <w:iCs/>
          </w:rPr>
          <w:t xml:space="preserve">Agreement: </w:t>
        </w:r>
      </w:ins>
      <w:ins w:id="79" w:author="RAN2#113e" w:date="2021-01-19T00:11:00Z">
        <w:r w:rsidRPr="00AA2328">
          <w:rPr>
            <w:rFonts w:eastAsia="SimSun"/>
          </w:rPr>
          <w:t xml:space="preserve">Decision on starting </w:t>
        </w:r>
        <w:proofErr w:type="spellStart"/>
        <w:r w:rsidRPr="00AA2328">
          <w:rPr>
            <w:rFonts w:eastAsia="SimSun"/>
            <w:i/>
            <w:iCs/>
          </w:rPr>
          <w:t>msgB</w:t>
        </w:r>
        <w:proofErr w:type="spellEnd"/>
        <w:r w:rsidRPr="00AA2328">
          <w:rPr>
            <w:rFonts w:eastAsia="SimSun"/>
            <w:i/>
            <w:iCs/>
          </w:rPr>
          <w:t>-ResponseWindow</w:t>
        </w:r>
        <w:r w:rsidRPr="00AA2328">
          <w:rPr>
            <w:rFonts w:eastAsia="SimSun"/>
          </w:rPr>
          <w:t xml:space="preserve"> is postponed until further progress in RAN1 regarding UE-pre-compensation method and TA estimation accuracy.</w:t>
        </w:r>
      </w:ins>
    </w:p>
    <w:p w14:paraId="70EB6EF1" w14:textId="568EB4DB" w:rsidR="003B18D8" w:rsidRPr="003C0705" w:rsidRDefault="003B18D8" w:rsidP="003B18D8">
      <w:pPr>
        <w:pStyle w:val="B1"/>
        <w:rPr>
          <w:lang w:eastAsia="ko-KR"/>
        </w:rPr>
      </w:pPr>
      <w:r w:rsidRPr="003C0705">
        <w:rPr>
          <w:rFonts w:eastAsiaTheme="minorEastAsia"/>
          <w:lang w:eastAsia="ko-KR"/>
        </w:rPr>
        <w:t>1</w:t>
      </w:r>
      <w:r w:rsidRPr="003C0705">
        <w:rPr>
          <w:lang w:eastAsia="ko-KR"/>
        </w:rPr>
        <w:t>&gt;</w:t>
      </w:r>
      <w:r w:rsidRPr="003C0705">
        <w:rPr>
          <w:lang w:eastAsia="ko-KR"/>
        </w:rPr>
        <w:tab/>
        <w:t xml:space="preserve">monitor the PDCCH of the </w:t>
      </w:r>
      <w:proofErr w:type="spellStart"/>
      <w:r w:rsidRPr="003C0705">
        <w:rPr>
          <w:lang w:eastAsia="ko-KR"/>
        </w:rPr>
        <w:t>SpCell</w:t>
      </w:r>
      <w:proofErr w:type="spellEnd"/>
      <w:r w:rsidRPr="003C0705">
        <w:rPr>
          <w:lang w:eastAsia="ko-KR"/>
        </w:rPr>
        <w:t xml:space="preserve"> for a </w:t>
      </w:r>
      <w:proofErr w:type="gramStart"/>
      <w:r w:rsidRPr="003C0705">
        <w:rPr>
          <w:lang w:eastAsia="ko-KR"/>
        </w:rPr>
        <w:t>Random Access</w:t>
      </w:r>
      <w:proofErr w:type="gramEnd"/>
      <w:r w:rsidRPr="003C0705">
        <w:rPr>
          <w:lang w:eastAsia="ko-KR"/>
        </w:rPr>
        <w:t xml:space="preserve"> Response identified by MSGB-RNTI while the </w:t>
      </w:r>
      <w:proofErr w:type="spellStart"/>
      <w:r w:rsidRPr="003C0705">
        <w:rPr>
          <w:rFonts w:eastAsiaTheme="minorEastAsia"/>
          <w:i/>
          <w:iCs/>
          <w:lang w:eastAsia="ko-KR"/>
        </w:rPr>
        <w:t>msgB</w:t>
      </w:r>
      <w:proofErr w:type="spellEnd"/>
      <w:r w:rsidRPr="003C0705">
        <w:rPr>
          <w:i/>
          <w:iCs/>
          <w:lang w:eastAsia="ko-KR"/>
        </w:rPr>
        <w:t>-ResponseWindow</w:t>
      </w:r>
      <w:r w:rsidRPr="003C0705">
        <w:rPr>
          <w:lang w:eastAsia="ko-KR"/>
        </w:rPr>
        <w:t xml:space="preserve"> is running;</w:t>
      </w:r>
    </w:p>
    <w:p w14:paraId="130C08AB" w14:textId="77777777" w:rsidR="003B18D8" w:rsidRPr="003C0705" w:rsidRDefault="003B18D8" w:rsidP="003B18D8">
      <w:pPr>
        <w:pStyle w:val="B1"/>
        <w:rPr>
          <w:lang w:eastAsia="ko-KR"/>
        </w:rPr>
      </w:pPr>
      <w:r w:rsidRPr="003C0705">
        <w:rPr>
          <w:lang w:eastAsia="ko-KR"/>
        </w:rPr>
        <w:t>1&gt;</w:t>
      </w:r>
      <w:r w:rsidRPr="003C0705">
        <w:rPr>
          <w:lang w:eastAsia="ko-KR"/>
        </w:rPr>
        <w:tab/>
        <w:t>if C-RNTI MAC CE was included in the MSGA:</w:t>
      </w:r>
    </w:p>
    <w:p w14:paraId="4FB53800" w14:textId="77777777" w:rsidR="003B18D8" w:rsidRPr="003C0705" w:rsidRDefault="003B18D8" w:rsidP="003B18D8">
      <w:pPr>
        <w:pStyle w:val="B2"/>
        <w:rPr>
          <w:lang w:eastAsia="ko-KR"/>
        </w:rPr>
      </w:pPr>
      <w:r w:rsidRPr="003C0705">
        <w:rPr>
          <w:lang w:eastAsia="ko-KR"/>
        </w:rPr>
        <w:t>2&gt;</w:t>
      </w:r>
      <w:r w:rsidRPr="003C0705">
        <w:rPr>
          <w:lang w:eastAsia="ko-KR"/>
        </w:rPr>
        <w:tab/>
        <w:t xml:space="preserve">monitor the PDCCH of the </w:t>
      </w:r>
      <w:proofErr w:type="spellStart"/>
      <w:r w:rsidRPr="003C0705">
        <w:rPr>
          <w:lang w:eastAsia="ko-KR"/>
        </w:rPr>
        <w:t>SpCell</w:t>
      </w:r>
      <w:proofErr w:type="spellEnd"/>
      <w:r w:rsidRPr="003C0705">
        <w:rPr>
          <w:lang w:eastAsia="ko-KR"/>
        </w:rPr>
        <w:t xml:space="preserve"> for Random Access Response identified by the C-RNTI while the </w:t>
      </w:r>
      <w:proofErr w:type="spellStart"/>
      <w:r w:rsidRPr="003C0705">
        <w:rPr>
          <w:i/>
          <w:iCs/>
          <w:lang w:eastAsia="ko-KR"/>
        </w:rPr>
        <w:t>msgB</w:t>
      </w:r>
      <w:proofErr w:type="spellEnd"/>
      <w:r w:rsidRPr="003C0705">
        <w:rPr>
          <w:i/>
          <w:iCs/>
          <w:lang w:eastAsia="ko-KR"/>
        </w:rPr>
        <w:t>-ResponseWindow</w:t>
      </w:r>
      <w:r w:rsidRPr="003C0705">
        <w:rPr>
          <w:lang w:eastAsia="ko-KR"/>
        </w:rPr>
        <w:t xml:space="preserve"> is running</w:t>
      </w:r>
      <w:r w:rsidR="00F24628" w:rsidRPr="003C0705">
        <w:rPr>
          <w:lang w:eastAsia="ko-KR"/>
        </w:rPr>
        <w:t>.</w:t>
      </w:r>
    </w:p>
    <w:p w14:paraId="76323475" w14:textId="77777777" w:rsidR="003B18D8" w:rsidRPr="003C0705" w:rsidRDefault="003B18D8" w:rsidP="003B18D8">
      <w:pPr>
        <w:pStyle w:val="B1"/>
        <w:rPr>
          <w:lang w:eastAsia="ko-KR"/>
        </w:rPr>
      </w:pPr>
      <w:r w:rsidRPr="003C0705">
        <w:rPr>
          <w:lang w:eastAsia="ko-KR"/>
        </w:rPr>
        <w:t>1&gt;</w:t>
      </w:r>
      <w:r w:rsidRPr="003C0705">
        <w:rPr>
          <w:lang w:eastAsia="ko-KR"/>
        </w:rPr>
        <w:tab/>
        <w:t>if notification of a reception of a PDCCH transmission</w:t>
      </w:r>
      <w:r w:rsidRPr="003C0705">
        <w:t xml:space="preserve"> </w:t>
      </w:r>
      <w:r w:rsidRPr="003C0705">
        <w:rPr>
          <w:lang w:eastAsia="ko-KR"/>
        </w:rPr>
        <w:t xml:space="preserve">of the </w:t>
      </w:r>
      <w:proofErr w:type="spellStart"/>
      <w:r w:rsidRPr="003C0705">
        <w:rPr>
          <w:lang w:eastAsia="ko-KR"/>
        </w:rPr>
        <w:t>SpCell</w:t>
      </w:r>
      <w:proofErr w:type="spellEnd"/>
      <w:r w:rsidRPr="003C0705">
        <w:rPr>
          <w:lang w:eastAsia="ko-KR"/>
        </w:rPr>
        <w:t xml:space="preserve"> is received from lower layers:</w:t>
      </w:r>
    </w:p>
    <w:p w14:paraId="7F13723F" w14:textId="77777777" w:rsidR="003B18D8" w:rsidRPr="003C0705" w:rsidRDefault="003B18D8" w:rsidP="003B18D8">
      <w:pPr>
        <w:pStyle w:val="B2"/>
        <w:rPr>
          <w:lang w:eastAsia="ko-KR"/>
        </w:rPr>
      </w:pPr>
      <w:r w:rsidRPr="003C0705">
        <w:rPr>
          <w:lang w:eastAsia="ko-KR"/>
        </w:rPr>
        <w:t>2&gt;</w:t>
      </w:r>
      <w:r w:rsidRPr="003C0705">
        <w:rPr>
          <w:lang w:eastAsia="ko-KR"/>
        </w:rPr>
        <w:tab/>
        <w:t>if the C-RNTI MAC CE was included in MSGA:</w:t>
      </w:r>
    </w:p>
    <w:p w14:paraId="2812E3EF" w14:textId="77777777" w:rsidR="003B18D8" w:rsidRPr="003C0705" w:rsidRDefault="003B18D8" w:rsidP="003B18D8">
      <w:pPr>
        <w:pStyle w:val="B3"/>
        <w:rPr>
          <w:lang w:eastAsia="ko-KR"/>
        </w:rPr>
      </w:pPr>
      <w:r w:rsidRPr="003C0705">
        <w:rPr>
          <w:lang w:eastAsia="ko-KR"/>
        </w:rPr>
        <w:t>3&gt;</w:t>
      </w:r>
      <w:r w:rsidRPr="003C0705">
        <w:rPr>
          <w:lang w:eastAsia="ko-KR"/>
        </w:rPr>
        <w:tab/>
        <w:t xml:space="preserve">if the </w:t>
      </w:r>
      <w:proofErr w:type="gramStart"/>
      <w:r w:rsidRPr="003C0705">
        <w:rPr>
          <w:lang w:eastAsia="ko-KR"/>
        </w:rPr>
        <w:t>Random Access</w:t>
      </w:r>
      <w:proofErr w:type="gramEnd"/>
      <w:r w:rsidRPr="003C0705">
        <w:rPr>
          <w:lang w:eastAsia="ko-KR"/>
        </w:rPr>
        <w:t xml:space="preserve"> procedure was initiated for </w:t>
      </w:r>
      <w:proofErr w:type="spellStart"/>
      <w:r w:rsidR="000D4BCF" w:rsidRPr="003C0705">
        <w:rPr>
          <w:lang w:eastAsia="ko-KR"/>
        </w:rPr>
        <w:t>SpCell</w:t>
      </w:r>
      <w:proofErr w:type="spellEnd"/>
      <w:r w:rsidR="000D4BCF" w:rsidRPr="003C0705">
        <w:rPr>
          <w:lang w:eastAsia="ko-KR"/>
        </w:rPr>
        <w:t xml:space="preserve"> </w:t>
      </w:r>
      <w:r w:rsidRPr="003C0705">
        <w:rPr>
          <w:lang w:eastAsia="ko-KR"/>
        </w:rPr>
        <w:t>beam failure recovery (as specified in clause 5.17) and the PDCCH transmission is addressed to the C-RNTI:</w:t>
      </w:r>
    </w:p>
    <w:p w14:paraId="77BF03D7" w14:textId="77777777" w:rsidR="003B18D8" w:rsidRPr="003C0705" w:rsidRDefault="003B18D8" w:rsidP="003B18D8">
      <w:pPr>
        <w:pStyle w:val="B4"/>
        <w:rPr>
          <w:lang w:eastAsia="en-US"/>
        </w:rPr>
      </w:pPr>
      <w:r w:rsidRPr="003C0705">
        <w:t>4&gt;</w:t>
      </w:r>
      <w:r w:rsidRPr="003C0705">
        <w:tab/>
        <w:t xml:space="preserve">consider this </w:t>
      </w:r>
      <w:proofErr w:type="gramStart"/>
      <w:r w:rsidRPr="003C0705">
        <w:t>Random Access</w:t>
      </w:r>
      <w:proofErr w:type="gramEnd"/>
      <w:r w:rsidRPr="003C0705">
        <w:t xml:space="preserve"> Response reception successful;</w:t>
      </w:r>
    </w:p>
    <w:p w14:paraId="76033BE6" w14:textId="77777777" w:rsidR="003B18D8" w:rsidRPr="003C0705" w:rsidRDefault="003B18D8" w:rsidP="003B18D8">
      <w:pPr>
        <w:pStyle w:val="B4"/>
      </w:pPr>
      <w:r w:rsidRPr="003C0705">
        <w:t>4&gt;</w:t>
      </w:r>
      <w:r w:rsidRPr="003C0705">
        <w:tab/>
        <w:t xml:space="preserve">stop the </w:t>
      </w:r>
      <w:proofErr w:type="spellStart"/>
      <w:r w:rsidRPr="003C0705">
        <w:rPr>
          <w:i/>
          <w:iCs/>
        </w:rPr>
        <w:t>msgB</w:t>
      </w:r>
      <w:proofErr w:type="spellEnd"/>
      <w:r w:rsidRPr="003C0705">
        <w:rPr>
          <w:i/>
          <w:iCs/>
        </w:rPr>
        <w:t>-</w:t>
      </w:r>
      <w:proofErr w:type="gramStart"/>
      <w:r w:rsidRPr="003C0705">
        <w:rPr>
          <w:i/>
          <w:iCs/>
        </w:rPr>
        <w:t>ResponseWindow</w:t>
      </w:r>
      <w:r w:rsidRPr="003C0705">
        <w:t>;</w:t>
      </w:r>
      <w:proofErr w:type="gramEnd"/>
    </w:p>
    <w:p w14:paraId="751DDCDD" w14:textId="77777777" w:rsidR="003B18D8" w:rsidRPr="003C0705" w:rsidRDefault="003B18D8" w:rsidP="003B18D8">
      <w:pPr>
        <w:pStyle w:val="B4"/>
        <w:rPr>
          <w:lang w:eastAsia="ko-KR"/>
        </w:rPr>
      </w:pPr>
      <w:r w:rsidRPr="003C0705">
        <w:rPr>
          <w:lang w:eastAsia="zh-CN"/>
        </w:rPr>
        <w:t>4&gt;</w:t>
      </w:r>
      <w:r w:rsidRPr="003C0705">
        <w:rPr>
          <w:lang w:eastAsia="zh-CN"/>
        </w:rPr>
        <w:tab/>
        <w:t xml:space="preserve">consider this </w:t>
      </w:r>
      <w:proofErr w:type="gramStart"/>
      <w:r w:rsidRPr="003C0705">
        <w:rPr>
          <w:lang w:eastAsia="zh-CN"/>
        </w:rPr>
        <w:t>Random Access</w:t>
      </w:r>
      <w:proofErr w:type="gramEnd"/>
      <w:r w:rsidRPr="003C0705">
        <w:rPr>
          <w:lang w:eastAsia="zh-CN"/>
        </w:rPr>
        <w:t xml:space="preserve"> procedure successfully completed.</w:t>
      </w:r>
    </w:p>
    <w:p w14:paraId="15AF034C" w14:textId="77777777" w:rsidR="003B18D8" w:rsidRPr="003C0705" w:rsidRDefault="003B18D8" w:rsidP="003B18D8">
      <w:pPr>
        <w:pStyle w:val="B3"/>
        <w:rPr>
          <w:lang w:eastAsia="ko-KR"/>
        </w:rPr>
      </w:pPr>
      <w:r w:rsidRPr="003C0705">
        <w:rPr>
          <w:lang w:eastAsia="ko-KR"/>
        </w:rPr>
        <w:t>3&gt;</w:t>
      </w:r>
      <w:r w:rsidRPr="003C0705">
        <w:rPr>
          <w:lang w:eastAsia="ko-KR"/>
        </w:rPr>
        <w:tab/>
        <w:t xml:space="preserve">else if the </w:t>
      </w:r>
      <w:proofErr w:type="spellStart"/>
      <w:r w:rsidRPr="003C0705">
        <w:rPr>
          <w:i/>
          <w:lang w:eastAsia="ko-KR"/>
        </w:rPr>
        <w:t>timeAlignmentTimer</w:t>
      </w:r>
      <w:proofErr w:type="spellEnd"/>
      <w:r w:rsidRPr="003C0705">
        <w:rPr>
          <w:lang w:eastAsia="ko-KR"/>
        </w:rPr>
        <w:t xml:space="preserve"> associated with the PTAG is running:</w:t>
      </w:r>
    </w:p>
    <w:p w14:paraId="761E3B92" w14:textId="77777777" w:rsidR="003B18D8" w:rsidRPr="003C0705" w:rsidRDefault="003B18D8" w:rsidP="003B18D8">
      <w:pPr>
        <w:pStyle w:val="B4"/>
        <w:rPr>
          <w:lang w:eastAsia="en-US"/>
        </w:rPr>
      </w:pPr>
      <w:r w:rsidRPr="003C0705">
        <w:t>4&gt;</w:t>
      </w:r>
      <w:r w:rsidRPr="003C0705">
        <w:tab/>
        <w:t>if the PDCCH transmission is addressed to the C-RNTI and contains a UL grant for a new transmission:</w:t>
      </w:r>
    </w:p>
    <w:p w14:paraId="00E03C64" w14:textId="77777777" w:rsidR="003B18D8" w:rsidRPr="003C0705" w:rsidRDefault="003B18D8" w:rsidP="003B18D8">
      <w:pPr>
        <w:pStyle w:val="B5"/>
      </w:pPr>
      <w:r w:rsidRPr="003C0705">
        <w:t>5&gt;</w:t>
      </w:r>
      <w:r w:rsidRPr="003C0705">
        <w:tab/>
        <w:t xml:space="preserve">consider this </w:t>
      </w:r>
      <w:proofErr w:type="gramStart"/>
      <w:r w:rsidRPr="003C0705">
        <w:t>Random Access</w:t>
      </w:r>
      <w:proofErr w:type="gramEnd"/>
      <w:r w:rsidRPr="003C0705">
        <w:t xml:space="preserve"> Response reception successful;</w:t>
      </w:r>
    </w:p>
    <w:p w14:paraId="35796E9E" w14:textId="77777777" w:rsidR="003B18D8" w:rsidRPr="003C0705" w:rsidRDefault="003B18D8" w:rsidP="003B18D8">
      <w:pPr>
        <w:pStyle w:val="B5"/>
      </w:pPr>
      <w:r w:rsidRPr="003C0705">
        <w:t>5&gt;</w:t>
      </w:r>
      <w:r w:rsidRPr="003C0705">
        <w:tab/>
        <w:t xml:space="preserve">stop the </w:t>
      </w:r>
      <w:proofErr w:type="spellStart"/>
      <w:r w:rsidRPr="003C0705">
        <w:rPr>
          <w:i/>
          <w:iCs/>
        </w:rPr>
        <w:t>msgB</w:t>
      </w:r>
      <w:proofErr w:type="spellEnd"/>
      <w:r w:rsidRPr="003C0705">
        <w:rPr>
          <w:i/>
          <w:iCs/>
        </w:rPr>
        <w:t>-</w:t>
      </w:r>
      <w:proofErr w:type="gramStart"/>
      <w:r w:rsidRPr="003C0705">
        <w:rPr>
          <w:i/>
          <w:iCs/>
        </w:rPr>
        <w:t>ResponseWindow</w:t>
      </w:r>
      <w:r w:rsidRPr="003C0705">
        <w:t>;</w:t>
      </w:r>
      <w:proofErr w:type="gramEnd"/>
    </w:p>
    <w:p w14:paraId="0E957646" w14:textId="77777777" w:rsidR="003B18D8" w:rsidRPr="003C0705" w:rsidRDefault="003B18D8" w:rsidP="003B18D8">
      <w:pPr>
        <w:pStyle w:val="B5"/>
        <w:rPr>
          <w:lang w:eastAsia="zh-CN"/>
        </w:rPr>
      </w:pPr>
      <w:r w:rsidRPr="003C0705">
        <w:rPr>
          <w:lang w:eastAsia="zh-CN"/>
        </w:rPr>
        <w:t>5&gt;</w:t>
      </w:r>
      <w:r w:rsidRPr="003C0705">
        <w:rPr>
          <w:lang w:eastAsia="zh-CN"/>
        </w:rPr>
        <w:tab/>
        <w:t xml:space="preserve">consider this </w:t>
      </w:r>
      <w:proofErr w:type="gramStart"/>
      <w:r w:rsidRPr="003C0705">
        <w:rPr>
          <w:lang w:eastAsia="zh-CN"/>
        </w:rPr>
        <w:t>Random Access</w:t>
      </w:r>
      <w:proofErr w:type="gramEnd"/>
      <w:r w:rsidRPr="003C0705">
        <w:rPr>
          <w:lang w:eastAsia="zh-CN"/>
        </w:rPr>
        <w:t xml:space="preserve"> procedure successfully completed.</w:t>
      </w:r>
    </w:p>
    <w:p w14:paraId="16E71653" w14:textId="77777777" w:rsidR="003B18D8" w:rsidRPr="003C0705" w:rsidRDefault="003B18D8" w:rsidP="003B18D8">
      <w:pPr>
        <w:pStyle w:val="B3"/>
        <w:rPr>
          <w:lang w:eastAsia="ko-KR"/>
        </w:rPr>
      </w:pPr>
      <w:r w:rsidRPr="003C0705">
        <w:rPr>
          <w:lang w:eastAsia="ko-KR"/>
        </w:rPr>
        <w:lastRenderedPageBreak/>
        <w:t>3&gt;</w:t>
      </w:r>
      <w:r w:rsidRPr="003C0705">
        <w:rPr>
          <w:lang w:eastAsia="ko-KR"/>
        </w:rPr>
        <w:tab/>
        <w:t>else:</w:t>
      </w:r>
    </w:p>
    <w:p w14:paraId="3A503F27" w14:textId="77777777" w:rsidR="003B18D8" w:rsidRPr="003C0705" w:rsidRDefault="003B18D8" w:rsidP="003B18D8">
      <w:pPr>
        <w:pStyle w:val="B4"/>
        <w:rPr>
          <w:lang w:eastAsia="en-US"/>
        </w:rPr>
      </w:pPr>
      <w:r w:rsidRPr="003C0705">
        <w:t>4&gt;</w:t>
      </w:r>
      <w:r w:rsidRPr="003C0705">
        <w:tab/>
        <w:t>if a downlink assignment has been received on the PDCCH for the C-RNTI and the received TB is successfully decoded:</w:t>
      </w:r>
    </w:p>
    <w:p w14:paraId="33937C35" w14:textId="77777777" w:rsidR="003B18D8" w:rsidRPr="003C0705" w:rsidRDefault="003B18D8" w:rsidP="003B18D8">
      <w:pPr>
        <w:pStyle w:val="B5"/>
      </w:pPr>
      <w:r w:rsidRPr="003C0705">
        <w:t>5&gt;</w:t>
      </w:r>
      <w:r w:rsidRPr="003C0705">
        <w:tab/>
        <w:t>if the MAC PDU contains the Absolute Timing Advance Command MAC CE:</w:t>
      </w:r>
    </w:p>
    <w:p w14:paraId="3C10CA35" w14:textId="77777777" w:rsidR="003B18D8" w:rsidRPr="003C0705" w:rsidRDefault="003B18D8" w:rsidP="003B18D8">
      <w:pPr>
        <w:pStyle w:val="B6"/>
        <w:rPr>
          <w:lang w:eastAsia="ko-KR"/>
        </w:rPr>
      </w:pPr>
      <w:r w:rsidRPr="003C0705">
        <w:rPr>
          <w:lang w:eastAsia="ko-KR"/>
        </w:rPr>
        <w:t>6&gt;</w:t>
      </w:r>
      <w:r w:rsidRPr="003C0705">
        <w:rPr>
          <w:lang w:eastAsia="ko-KR"/>
        </w:rPr>
        <w:tab/>
        <w:t>process the received Timing Advance Command (see clause 5.2</w:t>
      </w:r>
      <w:proofErr w:type="gramStart"/>
      <w:r w:rsidRPr="003C0705">
        <w:rPr>
          <w:lang w:eastAsia="ko-KR"/>
        </w:rPr>
        <w:t>);</w:t>
      </w:r>
      <w:proofErr w:type="gramEnd"/>
    </w:p>
    <w:p w14:paraId="6B2A1BA2" w14:textId="77777777" w:rsidR="003B18D8" w:rsidRPr="003C0705" w:rsidRDefault="003B18D8" w:rsidP="003B18D8">
      <w:pPr>
        <w:pStyle w:val="B6"/>
        <w:rPr>
          <w:lang w:eastAsia="ko-KR"/>
        </w:rPr>
      </w:pPr>
      <w:r w:rsidRPr="003C0705">
        <w:rPr>
          <w:lang w:eastAsia="ko-KR"/>
        </w:rPr>
        <w:t>6&gt;</w:t>
      </w:r>
      <w:r w:rsidRPr="003C0705">
        <w:rPr>
          <w:lang w:eastAsia="ko-KR"/>
        </w:rPr>
        <w:tab/>
        <w:t xml:space="preserve">consider this </w:t>
      </w:r>
      <w:proofErr w:type="gramStart"/>
      <w:r w:rsidRPr="003C0705">
        <w:rPr>
          <w:lang w:eastAsia="ko-KR"/>
        </w:rPr>
        <w:t>Random Access</w:t>
      </w:r>
      <w:proofErr w:type="gramEnd"/>
      <w:r w:rsidRPr="003C0705">
        <w:rPr>
          <w:lang w:eastAsia="ko-KR"/>
        </w:rPr>
        <w:t xml:space="preserve"> Response reception successful;</w:t>
      </w:r>
    </w:p>
    <w:p w14:paraId="49730186" w14:textId="77777777" w:rsidR="003B18D8" w:rsidRPr="003C0705" w:rsidRDefault="003B18D8" w:rsidP="003B18D8">
      <w:pPr>
        <w:pStyle w:val="B6"/>
        <w:rPr>
          <w:lang w:eastAsia="ko-KR"/>
        </w:rPr>
      </w:pPr>
      <w:r w:rsidRPr="003C0705">
        <w:rPr>
          <w:lang w:eastAsia="ko-KR"/>
        </w:rPr>
        <w:t>6&gt;</w:t>
      </w:r>
      <w:r w:rsidRPr="003C0705">
        <w:rPr>
          <w:lang w:eastAsia="ko-KR"/>
        </w:rPr>
        <w:tab/>
      </w:r>
      <w:r w:rsidRPr="003C0705">
        <w:t xml:space="preserve">stop the </w:t>
      </w:r>
      <w:proofErr w:type="spellStart"/>
      <w:r w:rsidRPr="003C0705">
        <w:rPr>
          <w:i/>
          <w:iCs/>
        </w:rPr>
        <w:t>msgB</w:t>
      </w:r>
      <w:proofErr w:type="spellEnd"/>
      <w:r w:rsidRPr="003C0705">
        <w:rPr>
          <w:i/>
          <w:iCs/>
        </w:rPr>
        <w:t>-</w:t>
      </w:r>
      <w:proofErr w:type="gramStart"/>
      <w:r w:rsidRPr="003C0705">
        <w:rPr>
          <w:i/>
          <w:iCs/>
        </w:rPr>
        <w:t>ResponseWindow</w:t>
      </w:r>
      <w:r w:rsidRPr="003C0705">
        <w:t>;</w:t>
      </w:r>
      <w:proofErr w:type="gramEnd"/>
    </w:p>
    <w:p w14:paraId="5C0E4C44" w14:textId="77777777" w:rsidR="003B18D8" w:rsidRPr="003C0705" w:rsidRDefault="003B18D8" w:rsidP="003B18D8">
      <w:pPr>
        <w:pStyle w:val="B6"/>
        <w:rPr>
          <w:lang w:eastAsia="en-US"/>
        </w:rPr>
      </w:pPr>
      <w:r w:rsidRPr="003C0705">
        <w:t>6&gt;</w:t>
      </w:r>
      <w:r w:rsidRPr="003C0705">
        <w:tab/>
        <w:t xml:space="preserve">consider this </w:t>
      </w:r>
      <w:proofErr w:type="gramStart"/>
      <w:r w:rsidRPr="003C0705">
        <w:t>Random Access</w:t>
      </w:r>
      <w:proofErr w:type="gramEnd"/>
      <w:r w:rsidRPr="003C0705">
        <w:t xml:space="preserve"> procedure successfully completed and finish the disassembly and demultiplexing of the MAC PDU.</w:t>
      </w:r>
    </w:p>
    <w:p w14:paraId="2B90BDB2" w14:textId="77777777" w:rsidR="003B18D8" w:rsidRPr="003C0705" w:rsidRDefault="003B18D8" w:rsidP="003B18D8">
      <w:pPr>
        <w:pStyle w:val="B2"/>
        <w:rPr>
          <w:lang w:eastAsia="ko-KR"/>
        </w:rPr>
      </w:pPr>
      <w:r w:rsidRPr="003C0705">
        <w:rPr>
          <w:lang w:eastAsia="ko-KR"/>
        </w:rPr>
        <w:t>2&gt;</w:t>
      </w:r>
      <w:r w:rsidRPr="003C0705">
        <w:rPr>
          <w:lang w:eastAsia="ko-KR"/>
        </w:rPr>
        <w:tab/>
        <w:t xml:space="preserve">if a </w:t>
      </w:r>
      <w:r w:rsidR="000D4BCF" w:rsidRPr="003C0705">
        <w:rPr>
          <w:lang w:eastAsia="ko-KR"/>
        </w:rPr>
        <w:t xml:space="preserve">valid (as specified in TS 38.213 [6]) </w:t>
      </w:r>
      <w:r w:rsidRPr="003C0705">
        <w:rPr>
          <w:lang w:eastAsia="ko-KR"/>
        </w:rPr>
        <w:t>downlink assignment has been received on the PDCCH for the MSGB-RNTI and the received TB is successfully decoded:</w:t>
      </w:r>
    </w:p>
    <w:p w14:paraId="6ACA2C34" w14:textId="77777777" w:rsidR="003B18D8" w:rsidRPr="003C0705" w:rsidRDefault="003B18D8" w:rsidP="003B18D8">
      <w:pPr>
        <w:pStyle w:val="B3"/>
        <w:rPr>
          <w:lang w:eastAsia="ko-KR"/>
        </w:rPr>
      </w:pPr>
      <w:r w:rsidRPr="003C0705">
        <w:rPr>
          <w:lang w:eastAsia="ko-KR"/>
        </w:rPr>
        <w:t>3&gt;</w:t>
      </w:r>
      <w:r w:rsidRPr="003C0705">
        <w:rPr>
          <w:lang w:eastAsia="ko-KR"/>
        </w:rPr>
        <w:tab/>
        <w:t xml:space="preserve">if the MSGB contains a MAC </w:t>
      </w:r>
      <w:proofErr w:type="spellStart"/>
      <w:r w:rsidRPr="003C0705">
        <w:rPr>
          <w:lang w:eastAsia="ko-KR"/>
        </w:rPr>
        <w:t>subPDU</w:t>
      </w:r>
      <w:proofErr w:type="spellEnd"/>
      <w:r w:rsidRPr="003C0705">
        <w:rPr>
          <w:lang w:eastAsia="ko-KR"/>
        </w:rPr>
        <w:t xml:space="preserve"> with Backoff Indicator:</w:t>
      </w:r>
    </w:p>
    <w:p w14:paraId="690EBF39" w14:textId="77777777" w:rsidR="003B18D8" w:rsidRPr="003C0705" w:rsidRDefault="003B18D8" w:rsidP="003B18D8">
      <w:pPr>
        <w:pStyle w:val="B4"/>
        <w:rPr>
          <w:lang w:eastAsia="ko-KR"/>
        </w:rPr>
      </w:pPr>
      <w:r w:rsidRPr="003C0705">
        <w:rPr>
          <w:lang w:eastAsia="ko-KR"/>
        </w:rPr>
        <w:t>4&gt;</w:t>
      </w:r>
      <w:r w:rsidRPr="003C0705">
        <w:rPr>
          <w:lang w:eastAsia="ko-KR"/>
        </w:rPr>
        <w:tab/>
        <w:t xml:space="preserve">set the </w:t>
      </w:r>
      <w:r w:rsidRPr="003C0705">
        <w:rPr>
          <w:i/>
          <w:iCs/>
          <w:lang w:eastAsia="ko-KR"/>
        </w:rPr>
        <w:t>PREAMBLE_BACKOFF</w:t>
      </w:r>
      <w:r w:rsidRPr="003C0705">
        <w:rPr>
          <w:lang w:eastAsia="ko-KR"/>
        </w:rPr>
        <w:t xml:space="preserve"> to value of the BI field of the MAC </w:t>
      </w:r>
      <w:proofErr w:type="spellStart"/>
      <w:r w:rsidRPr="003C0705">
        <w:rPr>
          <w:lang w:eastAsia="ko-KR"/>
        </w:rPr>
        <w:t>subPDU</w:t>
      </w:r>
      <w:proofErr w:type="spellEnd"/>
      <w:r w:rsidRPr="003C0705">
        <w:rPr>
          <w:lang w:eastAsia="ko-KR"/>
        </w:rPr>
        <w:t xml:space="preserve"> using Table 7.2-1, multiplied with </w:t>
      </w:r>
      <w:r w:rsidRPr="003C0705">
        <w:rPr>
          <w:i/>
          <w:lang w:eastAsia="ko-KR"/>
        </w:rPr>
        <w:t>SCALING_FACTOR_BI</w:t>
      </w:r>
      <w:r w:rsidRPr="003C0705">
        <w:rPr>
          <w:lang w:eastAsia="ko-KR"/>
        </w:rPr>
        <w:t>.</w:t>
      </w:r>
    </w:p>
    <w:p w14:paraId="75CAE31E" w14:textId="77777777" w:rsidR="003B18D8" w:rsidRPr="003C0705" w:rsidRDefault="003B18D8" w:rsidP="003B18D8">
      <w:pPr>
        <w:pStyle w:val="B3"/>
        <w:rPr>
          <w:lang w:eastAsia="ko-KR"/>
        </w:rPr>
      </w:pPr>
      <w:r w:rsidRPr="003C0705">
        <w:rPr>
          <w:lang w:eastAsia="ko-KR"/>
        </w:rPr>
        <w:t>3&gt;</w:t>
      </w:r>
      <w:r w:rsidRPr="003C0705">
        <w:rPr>
          <w:lang w:eastAsia="ko-KR"/>
        </w:rPr>
        <w:tab/>
        <w:t>else:</w:t>
      </w:r>
    </w:p>
    <w:p w14:paraId="0377E7F1" w14:textId="77777777" w:rsidR="003B18D8" w:rsidRPr="003C0705" w:rsidRDefault="003B18D8" w:rsidP="003B18D8">
      <w:pPr>
        <w:pStyle w:val="B4"/>
        <w:rPr>
          <w:lang w:eastAsia="ko-KR"/>
        </w:rPr>
      </w:pPr>
      <w:r w:rsidRPr="003C0705">
        <w:rPr>
          <w:lang w:eastAsia="ko-KR"/>
        </w:rPr>
        <w:t>4&gt;</w:t>
      </w:r>
      <w:r w:rsidRPr="003C0705">
        <w:rPr>
          <w:lang w:eastAsia="ko-KR"/>
        </w:rPr>
        <w:tab/>
        <w:t xml:space="preserve">set the </w:t>
      </w:r>
      <w:r w:rsidRPr="003C0705">
        <w:rPr>
          <w:i/>
          <w:iCs/>
          <w:lang w:eastAsia="ko-KR"/>
        </w:rPr>
        <w:t>PREAMBLE_BACKOFF</w:t>
      </w:r>
      <w:r w:rsidRPr="003C0705">
        <w:rPr>
          <w:lang w:eastAsia="ko-KR"/>
        </w:rPr>
        <w:t xml:space="preserve"> to 0 </w:t>
      </w:r>
      <w:proofErr w:type="spellStart"/>
      <w:r w:rsidRPr="003C0705">
        <w:rPr>
          <w:lang w:eastAsia="ko-KR"/>
        </w:rPr>
        <w:t>ms</w:t>
      </w:r>
      <w:proofErr w:type="spellEnd"/>
      <w:r w:rsidRPr="003C0705">
        <w:rPr>
          <w:lang w:eastAsia="ko-KR"/>
        </w:rPr>
        <w:t>.</w:t>
      </w:r>
    </w:p>
    <w:p w14:paraId="2A09CDB6" w14:textId="77777777" w:rsidR="003B18D8" w:rsidRPr="003C0705" w:rsidRDefault="003B18D8" w:rsidP="003B18D8">
      <w:pPr>
        <w:pStyle w:val="B3"/>
        <w:rPr>
          <w:rFonts w:eastAsia="SimSun"/>
          <w:lang w:eastAsia="zh-CN"/>
        </w:rPr>
      </w:pPr>
      <w:r w:rsidRPr="003C0705">
        <w:rPr>
          <w:rFonts w:eastAsiaTheme="minorEastAsia"/>
          <w:lang w:eastAsia="ko-KR"/>
        </w:rPr>
        <w:t>3&gt;</w:t>
      </w:r>
      <w:r w:rsidRPr="003C0705">
        <w:rPr>
          <w:rFonts w:eastAsiaTheme="minorEastAsia"/>
          <w:lang w:eastAsia="ko-KR"/>
        </w:rPr>
        <w:tab/>
      </w:r>
      <w:r w:rsidRPr="003C0705">
        <w:rPr>
          <w:lang w:eastAsia="ko-KR"/>
        </w:rPr>
        <w:t xml:space="preserve">if the MSGB contains a </w:t>
      </w:r>
      <w:proofErr w:type="spellStart"/>
      <w:r w:rsidRPr="003C0705">
        <w:rPr>
          <w:rFonts w:eastAsia="SimSun"/>
          <w:lang w:eastAsia="zh-CN"/>
        </w:rPr>
        <w:t>fallbackRAR</w:t>
      </w:r>
      <w:proofErr w:type="spellEnd"/>
      <w:r w:rsidRPr="003C0705">
        <w:rPr>
          <w:rFonts w:eastAsia="SimSun"/>
          <w:iCs/>
          <w:lang w:eastAsia="zh-CN"/>
        </w:rPr>
        <w:t xml:space="preserve"> </w:t>
      </w:r>
      <w:r w:rsidRPr="003C0705">
        <w:rPr>
          <w:rFonts w:eastAsia="SimSun"/>
          <w:lang w:eastAsia="zh-CN"/>
        </w:rPr>
        <w:t xml:space="preserve">MAC </w:t>
      </w:r>
      <w:proofErr w:type="spellStart"/>
      <w:r w:rsidRPr="003C0705">
        <w:rPr>
          <w:rFonts w:eastAsia="SimSun"/>
          <w:lang w:eastAsia="zh-CN"/>
        </w:rPr>
        <w:t>subPDU</w:t>
      </w:r>
      <w:proofErr w:type="spellEnd"/>
      <w:r w:rsidRPr="003C0705">
        <w:rPr>
          <w:rFonts w:eastAsia="SimSun"/>
          <w:lang w:eastAsia="zh-CN"/>
        </w:rPr>
        <w:t>; and</w:t>
      </w:r>
    </w:p>
    <w:p w14:paraId="55258BB1" w14:textId="77777777" w:rsidR="003B18D8" w:rsidRPr="003C0705" w:rsidRDefault="003B18D8" w:rsidP="003B18D8">
      <w:pPr>
        <w:pStyle w:val="B3"/>
        <w:rPr>
          <w:rFonts w:eastAsia="Malgun Gothic"/>
          <w:lang w:eastAsia="ko-KR"/>
        </w:rPr>
      </w:pPr>
      <w:r w:rsidRPr="003C0705">
        <w:rPr>
          <w:lang w:eastAsia="ko-KR"/>
        </w:rPr>
        <w:t>3&gt;</w:t>
      </w:r>
      <w:r w:rsidRPr="003C0705">
        <w:rPr>
          <w:lang w:eastAsia="ko-KR"/>
        </w:rPr>
        <w:tab/>
        <w:t xml:space="preserve">if the </w:t>
      </w:r>
      <w:proofErr w:type="gramStart"/>
      <w:r w:rsidRPr="003C0705">
        <w:rPr>
          <w:lang w:eastAsia="ko-KR"/>
        </w:rPr>
        <w:t>Random Access</w:t>
      </w:r>
      <w:proofErr w:type="gramEnd"/>
      <w:r w:rsidRPr="003C0705">
        <w:rPr>
          <w:lang w:eastAsia="ko-KR"/>
        </w:rPr>
        <w:t xml:space="preserve"> Preamble identifier</w:t>
      </w:r>
      <w:r w:rsidRPr="003C0705">
        <w:rPr>
          <w:rFonts w:eastAsia="SimSun"/>
          <w:lang w:eastAsia="zh-CN"/>
        </w:rPr>
        <w:t xml:space="preserve"> in</w:t>
      </w:r>
      <w:r w:rsidRPr="003C0705">
        <w:rPr>
          <w:lang w:eastAsia="ko-KR"/>
        </w:rPr>
        <w:t xml:space="preserve"> </w:t>
      </w:r>
      <w:r w:rsidRPr="003C0705">
        <w:rPr>
          <w:rFonts w:eastAsia="SimSun"/>
          <w:lang w:eastAsia="zh-CN"/>
        </w:rPr>
        <w:t xml:space="preserve">the MAC </w:t>
      </w:r>
      <w:proofErr w:type="spellStart"/>
      <w:r w:rsidRPr="003C0705">
        <w:rPr>
          <w:rFonts w:eastAsia="SimSun"/>
          <w:lang w:eastAsia="zh-CN"/>
        </w:rPr>
        <w:t>subPDU</w:t>
      </w:r>
      <w:proofErr w:type="spellEnd"/>
      <w:r w:rsidRPr="003C0705">
        <w:rPr>
          <w:rFonts w:eastAsia="SimSun"/>
          <w:lang w:eastAsia="zh-CN"/>
        </w:rPr>
        <w:t xml:space="preserve"> matches the</w:t>
      </w:r>
      <w:r w:rsidRPr="003C0705">
        <w:rPr>
          <w:lang w:eastAsia="ko-KR"/>
        </w:rPr>
        <w:t xml:space="preserve"> transmitted </w:t>
      </w:r>
      <w:r w:rsidRPr="003C0705">
        <w:rPr>
          <w:i/>
          <w:iCs/>
          <w:lang w:eastAsia="ko-KR"/>
        </w:rPr>
        <w:t>PREAMBLE_INDEX</w:t>
      </w:r>
      <w:r w:rsidRPr="003C0705">
        <w:rPr>
          <w:lang w:eastAsia="ko-KR"/>
        </w:rPr>
        <w:t xml:space="preserve"> (see </w:t>
      </w:r>
      <w:r w:rsidR="005D3B77" w:rsidRPr="003C0705">
        <w:rPr>
          <w:lang w:eastAsia="ko-KR"/>
        </w:rPr>
        <w:t>clause</w:t>
      </w:r>
      <w:r w:rsidRPr="003C0705">
        <w:rPr>
          <w:lang w:eastAsia="ko-KR"/>
        </w:rPr>
        <w:t xml:space="preserve"> 5.1.3a):</w:t>
      </w:r>
    </w:p>
    <w:p w14:paraId="1C6CF792" w14:textId="77777777" w:rsidR="003B18D8" w:rsidRPr="003C0705" w:rsidRDefault="003B18D8" w:rsidP="00AA0999">
      <w:pPr>
        <w:pStyle w:val="B4"/>
        <w:rPr>
          <w:lang w:eastAsia="ko-KR"/>
        </w:rPr>
      </w:pPr>
      <w:r w:rsidRPr="003C0705">
        <w:rPr>
          <w:lang w:eastAsia="ko-KR"/>
        </w:rPr>
        <w:t>4&gt;</w:t>
      </w:r>
      <w:r w:rsidRPr="003C0705">
        <w:rPr>
          <w:lang w:eastAsia="ko-KR"/>
        </w:rPr>
        <w:tab/>
        <w:t xml:space="preserve">consider this </w:t>
      </w:r>
      <w:proofErr w:type="gramStart"/>
      <w:r w:rsidRPr="003C0705">
        <w:rPr>
          <w:lang w:eastAsia="ko-KR"/>
        </w:rPr>
        <w:t>Random Access</w:t>
      </w:r>
      <w:proofErr w:type="gramEnd"/>
      <w:r w:rsidRPr="003C0705">
        <w:rPr>
          <w:lang w:eastAsia="ko-KR"/>
        </w:rPr>
        <w:t xml:space="preserve"> Response reception successful;</w:t>
      </w:r>
    </w:p>
    <w:p w14:paraId="1B624F98" w14:textId="77777777" w:rsidR="003B18D8" w:rsidRPr="003C0705" w:rsidRDefault="003B18D8" w:rsidP="003B18D8">
      <w:pPr>
        <w:pStyle w:val="B4"/>
        <w:rPr>
          <w:lang w:eastAsia="ko-KR"/>
        </w:rPr>
      </w:pPr>
      <w:bookmarkStart w:id="80" w:name="_Hlk18930824"/>
      <w:r w:rsidRPr="003C0705">
        <w:rPr>
          <w:lang w:eastAsia="ko-KR"/>
        </w:rPr>
        <w:t>4&gt;</w:t>
      </w:r>
      <w:r w:rsidRPr="003C0705">
        <w:rPr>
          <w:lang w:eastAsia="ko-KR"/>
        </w:rPr>
        <w:tab/>
        <w:t xml:space="preserve">apply the following actions for the </w:t>
      </w:r>
      <w:proofErr w:type="spellStart"/>
      <w:r w:rsidRPr="003C0705">
        <w:rPr>
          <w:lang w:eastAsia="ko-KR"/>
        </w:rPr>
        <w:t>SpCell</w:t>
      </w:r>
      <w:proofErr w:type="spellEnd"/>
      <w:r w:rsidRPr="003C0705">
        <w:rPr>
          <w:lang w:eastAsia="ko-KR"/>
        </w:rPr>
        <w:t>:</w:t>
      </w:r>
    </w:p>
    <w:p w14:paraId="25942C7F" w14:textId="77777777" w:rsidR="003B18D8" w:rsidRPr="003C0705" w:rsidRDefault="003B18D8" w:rsidP="003B18D8">
      <w:pPr>
        <w:pStyle w:val="B5"/>
        <w:rPr>
          <w:lang w:eastAsia="en-US"/>
        </w:rPr>
      </w:pPr>
      <w:r w:rsidRPr="003C0705">
        <w:t>5&gt;</w:t>
      </w:r>
      <w:r w:rsidRPr="003C0705">
        <w:tab/>
        <w:t>process the received Timing Advance Command (see clause 5.2</w:t>
      </w:r>
      <w:proofErr w:type="gramStart"/>
      <w:r w:rsidRPr="003C0705">
        <w:t>);</w:t>
      </w:r>
      <w:proofErr w:type="gramEnd"/>
    </w:p>
    <w:p w14:paraId="407BD968" w14:textId="77777777" w:rsidR="003B18D8" w:rsidRPr="003C0705" w:rsidRDefault="003B18D8" w:rsidP="003B18D8">
      <w:pPr>
        <w:pStyle w:val="B5"/>
      </w:pPr>
      <w:r w:rsidRPr="003C0705">
        <w:t>5&gt;</w:t>
      </w:r>
      <w:r w:rsidRPr="003C0705">
        <w:tab/>
        <w:t xml:space="preserve">indicate the </w:t>
      </w:r>
      <w:proofErr w:type="spellStart"/>
      <w:r w:rsidR="000D4BCF" w:rsidRPr="003C0705">
        <w:rPr>
          <w:i/>
          <w:iCs/>
        </w:rPr>
        <w:t>msgA-P</w:t>
      </w:r>
      <w:r w:rsidRPr="003C0705">
        <w:rPr>
          <w:i/>
          <w:iCs/>
        </w:rPr>
        <w:t>reambleReceivedTargetPower</w:t>
      </w:r>
      <w:proofErr w:type="spellEnd"/>
      <w:r w:rsidRPr="003C0705">
        <w:t xml:space="preserve"> and the amount of power ramping applied to the latest Random Access Preamble transmission to lower layers (i.e. (</w:t>
      </w:r>
      <w:r w:rsidRPr="003C0705">
        <w:rPr>
          <w:i/>
          <w:iCs/>
        </w:rPr>
        <w:t>PREAMBLE_POWER_RAMPING_COUNTER</w:t>
      </w:r>
      <w:r w:rsidRPr="003C0705">
        <w:t xml:space="preserve"> – 1) × </w:t>
      </w:r>
      <w:r w:rsidRPr="003C0705">
        <w:rPr>
          <w:i/>
          <w:iCs/>
        </w:rPr>
        <w:t>PREAMBLE_POWER_RAMPING_STEP</w:t>
      </w:r>
      <w:proofErr w:type="gramStart"/>
      <w:r w:rsidRPr="003C0705">
        <w:t>);</w:t>
      </w:r>
      <w:proofErr w:type="gramEnd"/>
    </w:p>
    <w:p w14:paraId="6A503961" w14:textId="77777777" w:rsidR="003B18D8" w:rsidRPr="003C0705" w:rsidRDefault="003B18D8" w:rsidP="003B18D8">
      <w:pPr>
        <w:pStyle w:val="B5"/>
      </w:pPr>
      <w:r w:rsidRPr="003C0705">
        <w:t>5&gt;</w:t>
      </w:r>
      <w:r w:rsidR="00F122D6" w:rsidRPr="003C0705">
        <w:tab/>
      </w:r>
      <w:r w:rsidRPr="003C0705">
        <w:t xml:space="preserve">if the </w:t>
      </w:r>
      <w:proofErr w:type="gramStart"/>
      <w:r w:rsidRPr="003C0705">
        <w:t>Random Access</w:t>
      </w:r>
      <w:proofErr w:type="gramEnd"/>
      <w:r w:rsidRPr="003C0705">
        <w:t xml:space="preserve"> Preamble was not selected by the MAC entity among the contention-based Random Access Preamble(s):</w:t>
      </w:r>
    </w:p>
    <w:p w14:paraId="22B62CD6" w14:textId="77777777" w:rsidR="003B18D8" w:rsidRPr="003C0705" w:rsidRDefault="003B18D8" w:rsidP="003B18D8">
      <w:pPr>
        <w:pStyle w:val="B6"/>
      </w:pPr>
      <w:r w:rsidRPr="003C0705">
        <w:t>6&gt;</w:t>
      </w:r>
      <w:r w:rsidRPr="003C0705">
        <w:tab/>
        <w:t xml:space="preserve">consider the </w:t>
      </w:r>
      <w:proofErr w:type="gramStart"/>
      <w:r w:rsidRPr="003C0705">
        <w:t>Random Access</w:t>
      </w:r>
      <w:proofErr w:type="gramEnd"/>
      <w:r w:rsidRPr="003C0705">
        <w:t xml:space="preserve"> procedure successfully completed</w:t>
      </w:r>
      <w:r w:rsidR="000D4BCF" w:rsidRPr="003C0705">
        <w:t>;</w:t>
      </w:r>
    </w:p>
    <w:p w14:paraId="41E2C51D" w14:textId="77777777" w:rsidR="000D4BCF" w:rsidRPr="003C0705" w:rsidRDefault="000D4BCF" w:rsidP="000D4BCF">
      <w:pPr>
        <w:pStyle w:val="B6"/>
      </w:pPr>
      <w:r w:rsidRPr="003C0705">
        <w:t>6&gt;</w:t>
      </w:r>
      <w:r w:rsidRPr="003C0705">
        <w:tab/>
        <w:t>process the received UL grant value and indicate it to the lower layers.</w:t>
      </w:r>
    </w:p>
    <w:p w14:paraId="33B0CC4B" w14:textId="77777777" w:rsidR="003B18D8" w:rsidRPr="003C0705" w:rsidRDefault="003B18D8" w:rsidP="003B18D8">
      <w:pPr>
        <w:pStyle w:val="B5"/>
      </w:pPr>
      <w:r w:rsidRPr="003C0705">
        <w:t>5&gt;</w:t>
      </w:r>
      <w:r w:rsidRPr="003C0705">
        <w:tab/>
        <w:t>else:</w:t>
      </w:r>
    </w:p>
    <w:p w14:paraId="209A1C29" w14:textId="77777777" w:rsidR="003B18D8" w:rsidRPr="003C0705" w:rsidRDefault="003B18D8" w:rsidP="003B18D8">
      <w:pPr>
        <w:pStyle w:val="B6"/>
        <w:rPr>
          <w:lang w:eastAsia="ko-KR"/>
        </w:rPr>
      </w:pPr>
      <w:r w:rsidRPr="003C0705">
        <w:t>6&gt;</w:t>
      </w:r>
      <w:r w:rsidRPr="003C0705">
        <w:tab/>
        <w:t xml:space="preserve">set the </w:t>
      </w:r>
      <w:r w:rsidRPr="003C0705">
        <w:rPr>
          <w:i/>
        </w:rPr>
        <w:t>TEMPORARY_C-RNTI</w:t>
      </w:r>
      <w:r w:rsidRPr="003C0705">
        <w:t xml:space="preserve"> to the value received in the Random Access </w:t>
      </w:r>
      <w:proofErr w:type="gramStart"/>
      <w:r w:rsidRPr="003C0705">
        <w:t>Response;</w:t>
      </w:r>
      <w:proofErr w:type="gramEnd"/>
    </w:p>
    <w:p w14:paraId="53370C3D" w14:textId="77777777" w:rsidR="003B18D8" w:rsidRPr="003C0705" w:rsidRDefault="000D4BCF" w:rsidP="00030779">
      <w:pPr>
        <w:pStyle w:val="B6"/>
        <w:rPr>
          <w:lang w:eastAsia="ko-KR"/>
        </w:rPr>
      </w:pPr>
      <w:r w:rsidRPr="003C0705">
        <w:rPr>
          <w:lang w:eastAsia="ko-KR"/>
        </w:rPr>
        <w:t>6</w:t>
      </w:r>
      <w:r w:rsidR="003B18D8" w:rsidRPr="003C0705">
        <w:rPr>
          <w:lang w:eastAsia="ko-KR"/>
        </w:rPr>
        <w:t>&gt;</w:t>
      </w:r>
      <w:r w:rsidR="003B18D8" w:rsidRPr="003C0705">
        <w:rPr>
          <w:lang w:eastAsia="ko-KR"/>
        </w:rPr>
        <w:tab/>
        <w:t>if the Msg3 buffer is empty:</w:t>
      </w:r>
    </w:p>
    <w:p w14:paraId="01DD549C" w14:textId="77777777" w:rsidR="003B18D8" w:rsidRPr="003C0705" w:rsidRDefault="000D4BCF" w:rsidP="00030779">
      <w:pPr>
        <w:pStyle w:val="B7"/>
        <w:ind w:left="2268" w:hanging="283"/>
        <w:rPr>
          <w:lang w:eastAsia="en-US"/>
        </w:rPr>
      </w:pPr>
      <w:r w:rsidRPr="003C0705">
        <w:t>7</w:t>
      </w:r>
      <w:r w:rsidR="003B18D8" w:rsidRPr="003C0705">
        <w:t>&gt;</w:t>
      </w:r>
      <w:r w:rsidR="003B18D8" w:rsidRPr="003C0705">
        <w:tab/>
        <w:t xml:space="preserve">obtain the MAC PDU to transmit from the MSGA buffer and store it in the Msg3 </w:t>
      </w:r>
      <w:proofErr w:type="gramStart"/>
      <w:r w:rsidR="003B18D8" w:rsidRPr="003C0705">
        <w:t>buffer;</w:t>
      </w:r>
      <w:proofErr w:type="gramEnd"/>
    </w:p>
    <w:p w14:paraId="23038CFC" w14:textId="77777777" w:rsidR="003B18D8" w:rsidRPr="003C0705" w:rsidRDefault="000D4BCF" w:rsidP="00030779">
      <w:pPr>
        <w:pStyle w:val="B6"/>
        <w:rPr>
          <w:rFonts w:eastAsia="SimSun"/>
        </w:rPr>
      </w:pPr>
      <w:r w:rsidRPr="003C0705">
        <w:rPr>
          <w:lang w:eastAsia="ko-KR"/>
        </w:rPr>
        <w:t>6</w:t>
      </w:r>
      <w:r w:rsidR="003B18D8" w:rsidRPr="003C0705">
        <w:rPr>
          <w:lang w:eastAsia="ko-KR"/>
        </w:rPr>
        <w:t>&gt;</w:t>
      </w:r>
      <w:r w:rsidR="003B18D8" w:rsidRPr="003C0705">
        <w:rPr>
          <w:lang w:eastAsia="ko-KR"/>
        </w:rPr>
        <w:tab/>
        <w:t>process the received UL grant value and indicate it to the lower layers and proceed with Msg3 transmission</w:t>
      </w:r>
      <w:bookmarkEnd w:id="80"/>
      <w:r w:rsidR="00F24628" w:rsidRPr="003C0705">
        <w:rPr>
          <w:lang w:eastAsia="ko-KR"/>
        </w:rPr>
        <w:t>.</w:t>
      </w:r>
    </w:p>
    <w:p w14:paraId="5A446EBF" w14:textId="77777777" w:rsidR="003B18D8" w:rsidRPr="003C0705" w:rsidRDefault="003B18D8" w:rsidP="003B18D8">
      <w:pPr>
        <w:pStyle w:val="NO"/>
        <w:rPr>
          <w:rFonts w:eastAsia="SimSun"/>
          <w:i/>
          <w:iCs/>
          <w:lang w:eastAsia="zh-CN"/>
        </w:rPr>
      </w:pPr>
      <w:r w:rsidRPr="003C0705">
        <w:rPr>
          <w:lang w:eastAsia="ko-KR"/>
        </w:rPr>
        <w:t>NOTE:</w:t>
      </w:r>
      <w:r w:rsidRPr="003C0705">
        <w:rPr>
          <w:lang w:eastAsia="ko-KR"/>
        </w:rPr>
        <w:tab/>
        <w:t xml:space="preserve">If within a </w:t>
      </w:r>
      <w:r w:rsidRPr="003C0705">
        <w:rPr>
          <w:rFonts w:eastAsia="SimSun"/>
          <w:lang w:eastAsia="zh-CN"/>
        </w:rPr>
        <w:t>2-step RA type</w:t>
      </w:r>
      <w:r w:rsidRPr="003C0705">
        <w:rPr>
          <w:lang w:eastAsia="ko-KR"/>
        </w:rPr>
        <w:t xml:space="preserve"> procedure, an uplink grant provided in the </w:t>
      </w:r>
      <w:r w:rsidRPr="003C0705">
        <w:rPr>
          <w:rFonts w:eastAsia="SimSun"/>
          <w:lang w:eastAsia="zh-CN"/>
        </w:rPr>
        <w:t>fallback</w:t>
      </w:r>
      <w:r w:rsidRPr="003C0705">
        <w:rPr>
          <w:lang w:eastAsia="ko-KR"/>
        </w:rPr>
        <w:t xml:space="preserve"> </w:t>
      </w:r>
      <w:r w:rsidRPr="003C0705">
        <w:rPr>
          <w:rFonts w:eastAsia="SimSun"/>
          <w:lang w:eastAsia="zh-CN"/>
        </w:rPr>
        <w:t xml:space="preserve">RAR </w:t>
      </w:r>
      <w:r w:rsidRPr="003C0705">
        <w:rPr>
          <w:lang w:eastAsia="ko-KR"/>
        </w:rPr>
        <w:t xml:space="preserve">has a different size than the </w:t>
      </w:r>
      <w:r w:rsidRPr="003C0705">
        <w:rPr>
          <w:rFonts w:eastAsia="SimSun"/>
          <w:lang w:eastAsia="zh-CN"/>
        </w:rPr>
        <w:t>MSGA payload</w:t>
      </w:r>
      <w:r w:rsidRPr="003C0705">
        <w:rPr>
          <w:lang w:eastAsia="ko-KR"/>
        </w:rPr>
        <w:t xml:space="preserve">, the UE </w:t>
      </w:r>
      <w:proofErr w:type="spellStart"/>
      <w:r w:rsidRPr="003C0705">
        <w:rPr>
          <w:lang w:eastAsia="ko-KR"/>
        </w:rPr>
        <w:t>behavior</w:t>
      </w:r>
      <w:proofErr w:type="spellEnd"/>
      <w:r w:rsidRPr="003C0705">
        <w:rPr>
          <w:lang w:eastAsia="ko-KR"/>
        </w:rPr>
        <w:t xml:space="preserve"> is not defined.</w:t>
      </w:r>
    </w:p>
    <w:p w14:paraId="0E598602" w14:textId="77777777" w:rsidR="003B18D8" w:rsidRPr="003C0705" w:rsidRDefault="003B18D8" w:rsidP="003B18D8">
      <w:pPr>
        <w:pStyle w:val="B3"/>
        <w:rPr>
          <w:rFonts w:eastAsia="Malgun Gothic"/>
          <w:lang w:eastAsia="ko-KR"/>
        </w:rPr>
      </w:pPr>
      <w:r w:rsidRPr="003C0705">
        <w:rPr>
          <w:lang w:eastAsia="ko-KR"/>
        </w:rPr>
        <w:t>3&gt;</w:t>
      </w:r>
      <w:r w:rsidRPr="003C0705">
        <w:rPr>
          <w:lang w:eastAsia="ko-KR"/>
        </w:rPr>
        <w:tab/>
        <w:t xml:space="preserve">else if the MSGB contains a </w:t>
      </w:r>
      <w:proofErr w:type="spellStart"/>
      <w:r w:rsidRPr="003C0705">
        <w:rPr>
          <w:rFonts w:eastAsia="SimSun"/>
          <w:lang w:eastAsia="zh-CN"/>
        </w:rPr>
        <w:t>successRAR</w:t>
      </w:r>
      <w:proofErr w:type="spellEnd"/>
      <w:r w:rsidRPr="003C0705">
        <w:rPr>
          <w:rFonts w:eastAsia="SimSun"/>
          <w:lang w:eastAsia="zh-CN"/>
        </w:rPr>
        <w:t xml:space="preserve"> MAC </w:t>
      </w:r>
      <w:proofErr w:type="spellStart"/>
      <w:r w:rsidRPr="003C0705">
        <w:rPr>
          <w:rFonts w:eastAsia="SimSun"/>
          <w:lang w:eastAsia="zh-CN"/>
        </w:rPr>
        <w:t>subPDU</w:t>
      </w:r>
      <w:proofErr w:type="spellEnd"/>
      <w:r w:rsidRPr="003C0705">
        <w:rPr>
          <w:rFonts w:eastAsia="SimSun"/>
          <w:lang w:eastAsia="zh-CN"/>
        </w:rPr>
        <w:t>; and</w:t>
      </w:r>
    </w:p>
    <w:p w14:paraId="1B76AE6E" w14:textId="77777777" w:rsidR="003B18D8" w:rsidRPr="003C0705" w:rsidRDefault="003B18D8" w:rsidP="003B18D8">
      <w:pPr>
        <w:pStyle w:val="B3"/>
        <w:rPr>
          <w:lang w:eastAsia="ko-KR"/>
        </w:rPr>
      </w:pPr>
      <w:r w:rsidRPr="003C0705">
        <w:rPr>
          <w:rFonts w:eastAsia="SimSun"/>
          <w:lang w:eastAsia="zh-CN"/>
        </w:rPr>
        <w:t>3</w:t>
      </w:r>
      <w:r w:rsidRPr="003C0705">
        <w:rPr>
          <w:lang w:eastAsia="ko-KR"/>
        </w:rPr>
        <w:t>&gt;</w:t>
      </w:r>
      <w:r w:rsidRPr="003C0705">
        <w:rPr>
          <w:lang w:eastAsia="ko-KR"/>
        </w:rPr>
        <w:tab/>
        <w:t xml:space="preserve">if the CCCH SDU was included in the MSGA and the UE Contention Resolution Identity in the </w:t>
      </w:r>
      <w:r w:rsidRPr="003C0705">
        <w:rPr>
          <w:rFonts w:eastAsia="SimSun"/>
          <w:lang w:eastAsia="zh-CN"/>
        </w:rPr>
        <w:t xml:space="preserve">MAC </w:t>
      </w:r>
      <w:proofErr w:type="spellStart"/>
      <w:r w:rsidRPr="003C0705">
        <w:rPr>
          <w:rFonts w:eastAsia="SimSun"/>
          <w:lang w:eastAsia="zh-CN"/>
        </w:rPr>
        <w:t>subPDU</w:t>
      </w:r>
      <w:proofErr w:type="spellEnd"/>
      <w:r w:rsidRPr="003C0705">
        <w:rPr>
          <w:lang w:eastAsia="ko-KR"/>
        </w:rPr>
        <w:t xml:space="preserve"> matches the CCCH SDU:</w:t>
      </w:r>
    </w:p>
    <w:p w14:paraId="330E722D" w14:textId="77777777" w:rsidR="003B18D8" w:rsidRPr="003C0705" w:rsidRDefault="003B18D8" w:rsidP="003B18D8">
      <w:pPr>
        <w:pStyle w:val="B4"/>
        <w:rPr>
          <w:rFonts w:eastAsia="SimSun"/>
          <w:lang w:eastAsia="zh-CN"/>
        </w:rPr>
      </w:pPr>
      <w:r w:rsidRPr="003C0705">
        <w:rPr>
          <w:rFonts w:eastAsia="SimSun"/>
          <w:lang w:eastAsia="zh-CN"/>
        </w:rPr>
        <w:lastRenderedPageBreak/>
        <w:t>4&gt;</w:t>
      </w:r>
      <w:r w:rsidRPr="003C0705">
        <w:rPr>
          <w:rFonts w:eastAsia="SimSun"/>
          <w:lang w:eastAsia="zh-CN"/>
        </w:rPr>
        <w:tab/>
        <w:t xml:space="preserve">stop </w:t>
      </w:r>
      <w:proofErr w:type="spellStart"/>
      <w:r w:rsidRPr="003C0705">
        <w:rPr>
          <w:rFonts w:eastAsia="SimSun"/>
          <w:i/>
          <w:iCs/>
          <w:lang w:eastAsia="zh-CN"/>
        </w:rPr>
        <w:t>msgB</w:t>
      </w:r>
      <w:proofErr w:type="spellEnd"/>
      <w:r w:rsidRPr="003C0705">
        <w:rPr>
          <w:rFonts w:eastAsia="SimSun"/>
          <w:i/>
          <w:iCs/>
          <w:lang w:eastAsia="zh-CN"/>
        </w:rPr>
        <w:t>-</w:t>
      </w:r>
      <w:proofErr w:type="gramStart"/>
      <w:r w:rsidRPr="003C0705">
        <w:rPr>
          <w:rFonts w:eastAsia="SimSun"/>
          <w:i/>
          <w:iCs/>
          <w:lang w:eastAsia="zh-CN"/>
        </w:rPr>
        <w:t>ResponseWindow</w:t>
      </w:r>
      <w:r w:rsidRPr="003C0705">
        <w:rPr>
          <w:rFonts w:eastAsia="SimSun"/>
          <w:lang w:eastAsia="zh-CN"/>
        </w:rPr>
        <w:t>;</w:t>
      </w:r>
      <w:proofErr w:type="gramEnd"/>
    </w:p>
    <w:p w14:paraId="4C3EF560" w14:textId="77777777" w:rsidR="003B18D8" w:rsidRPr="003C0705" w:rsidRDefault="003B18D8" w:rsidP="003B18D8">
      <w:pPr>
        <w:pStyle w:val="B4"/>
        <w:rPr>
          <w:rFonts w:eastAsia="SimSun"/>
          <w:lang w:eastAsia="zh-CN"/>
        </w:rPr>
      </w:pPr>
      <w:r w:rsidRPr="003C0705">
        <w:rPr>
          <w:rFonts w:eastAsia="SimSun"/>
          <w:lang w:eastAsia="zh-CN"/>
        </w:rPr>
        <w:t>4&gt;</w:t>
      </w:r>
      <w:r w:rsidRPr="003C0705">
        <w:rPr>
          <w:rFonts w:eastAsia="SimSun"/>
          <w:lang w:eastAsia="zh-CN"/>
        </w:rPr>
        <w:tab/>
        <w:t xml:space="preserve">if this </w:t>
      </w:r>
      <w:proofErr w:type="gramStart"/>
      <w:r w:rsidRPr="003C0705">
        <w:rPr>
          <w:rFonts w:eastAsia="SimSun"/>
          <w:lang w:eastAsia="zh-CN"/>
        </w:rPr>
        <w:t>Random Access</w:t>
      </w:r>
      <w:proofErr w:type="gramEnd"/>
      <w:r w:rsidRPr="003C0705">
        <w:rPr>
          <w:rFonts w:eastAsia="SimSun"/>
          <w:lang w:eastAsia="zh-CN"/>
        </w:rPr>
        <w:t xml:space="preserve"> procedure was initiated for SI request:</w:t>
      </w:r>
    </w:p>
    <w:p w14:paraId="2658333A" w14:textId="77777777" w:rsidR="003B18D8" w:rsidRPr="003C0705" w:rsidRDefault="003B18D8" w:rsidP="003B18D8">
      <w:pPr>
        <w:pStyle w:val="B5"/>
        <w:rPr>
          <w:rFonts w:eastAsia="SimSun"/>
          <w:lang w:eastAsia="zh-CN"/>
        </w:rPr>
      </w:pPr>
      <w:r w:rsidRPr="003C0705">
        <w:rPr>
          <w:rFonts w:eastAsia="SimSun"/>
          <w:lang w:eastAsia="zh-CN"/>
        </w:rPr>
        <w:t>5&gt;</w:t>
      </w:r>
      <w:r w:rsidRPr="003C0705">
        <w:rPr>
          <w:rFonts w:eastAsia="SimSun"/>
          <w:lang w:eastAsia="zh-CN"/>
        </w:rPr>
        <w:tab/>
        <w:t>indicate the reception of an acknowledgement for SI request to upper layers.</w:t>
      </w:r>
    </w:p>
    <w:p w14:paraId="20B1F943" w14:textId="77777777" w:rsidR="003B18D8" w:rsidRPr="003C0705" w:rsidRDefault="003B18D8" w:rsidP="003B18D8">
      <w:pPr>
        <w:pStyle w:val="B4"/>
        <w:rPr>
          <w:rFonts w:eastAsia="SimSun"/>
          <w:lang w:eastAsia="zh-CN"/>
        </w:rPr>
      </w:pPr>
      <w:r w:rsidRPr="003C0705">
        <w:rPr>
          <w:rFonts w:eastAsia="SimSun"/>
          <w:lang w:eastAsia="zh-CN"/>
        </w:rPr>
        <w:t>4&gt;</w:t>
      </w:r>
      <w:r w:rsidRPr="003C0705">
        <w:rPr>
          <w:rFonts w:eastAsia="SimSun"/>
          <w:lang w:eastAsia="zh-CN"/>
        </w:rPr>
        <w:tab/>
        <w:t>else:</w:t>
      </w:r>
    </w:p>
    <w:p w14:paraId="66B433DD" w14:textId="77777777" w:rsidR="003B18D8" w:rsidRPr="003C0705" w:rsidRDefault="003B18D8" w:rsidP="003B18D8">
      <w:pPr>
        <w:pStyle w:val="B5"/>
        <w:rPr>
          <w:rFonts w:eastAsia="Malgun Gothic"/>
          <w:lang w:eastAsia="zh-CN"/>
        </w:rPr>
      </w:pPr>
      <w:r w:rsidRPr="003C0705">
        <w:rPr>
          <w:rFonts w:eastAsia="SimSun"/>
          <w:lang w:eastAsia="zh-CN"/>
        </w:rPr>
        <w:t>5</w:t>
      </w:r>
      <w:r w:rsidRPr="003C0705">
        <w:rPr>
          <w:lang w:eastAsia="zh-CN"/>
        </w:rPr>
        <w:t>&gt;</w:t>
      </w:r>
      <w:r w:rsidRPr="003C0705">
        <w:rPr>
          <w:lang w:eastAsia="zh-CN"/>
        </w:rPr>
        <w:tab/>
        <w:t xml:space="preserve">set the C-RNTI to the value received in the </w:t>
      </w:r>
      <w:proofErr w:type="spellStart"/>
      <w:proofErr w:type="gramStart"/>
      <w:r w:rsidRPr="003C0705">
        <w:rPr>
          <w:i/>
          <w:iCs/>
          <w:lang w:eastAsia="zh-CN"/>
        </w:rPr>
        <w:t>successRAR</w:t>
      </w:r>
      <w:proofErr w:type="spellEnd"/>
      <w:r w:rsidRPr="003C0705">
        <w:rPr>
          <w:iCs/>
          <w:lang w:eastAsia="zh-CN"/>
        </w:rPr>
        <w:t>;</w:t>
      </w:r>
      <w:proofErr w:type="gramEnd"/>
    </w:p>
    <w:p w14:paraId="2A368BCA" w14:textId="77777777" w:rsidR="003B18D8" w:rsidRPr="003C0705" w:rsidRDefault="003B18D8" w:rsidP="003B18D8">
      <w:pPr>
        <w:pStyle w:val="B5"/>
        <w:rPr>
          <w:lang w:eastAsia="ko-KR"/>
        </w:rPr>
      </w:pPr>
      <w:r w:rsidRPr="003C0705">
        <w:rPr>
          <w:lang w:eastAsia="ko-KR"/>
        </w:rPr>
        <w:t>5&gt;</w:t>
      </w:r>
      <w:r w:rsidRPr="003C0705">
        <w:rPr>
          <w:lang w:eastAsia="ko-KR"/>
        </w:rPr>
        <w:tab/>
        <w:t xml:space="preserve">apply the following actions for the </w:t>
      </w:r>
      <w:proofErr w:type="spellStart"/>
      <w:r w:rsidRPr="003C0705">
        <w:rPr>
          <w:lang w:eastAsia="ko-KR"/>
        </w:rPr>
        <w:t>SpCell</w:t>
      </w:r>
      <w:proofErr w:type="spellEnd"/>
      <w:r w:rsidRPr="003C0705">
        <w:rPr>
          <w:lang w:eastAsia="ko-KR"/>
        </w:rPr>
        <w:t>:</w:t>
      </w:r>
    </w:p>
    <w:p w14:paraId="099D8A72" w14:textId="77777777" w:rsidR="003B18D8" w:rsidRPr="003C0705" w:rsidRDefault="003B18D8" w:rsidP="003B18D8">
      <w:pPr>
        <w:pStyle w:val="B6"/>
        <w:rPr>
          <w:lang w:eastAsia="en-US"/>
        </w:rPr>
      </w:pPr>
      <w:r w:rsidRPr="003C0705">
        <w:t>6&gt;</w:t>
      </w:r>
      <w:r w:rsidRPr="003C0705">
        <w:tab/>
        <w:t xml:space="preserve">process the received Timing Advance Command (see </w:t>
      </w:r>
      <w:r w:rsidR="005D3B77" w:rsidRPr="003C0705">
        <w:t>clause</w:t>
      </w:r>
      <w:r w:rsidRPr="003C0705">
        <w:t xml:space="preserve"> 5.2</w:t>
      </w:r>
      <w:proofErr w:type="gramStart"/>
      <w:r w:rsidRPr="003C0705">
        <w:t>);</w:t>
      </w:r>
      <w:proofErr w:type="gramEnd"/>
    </w:p>
    <w:p w14:paraId="7BD4E484" w14:textId="77777777" w:rsidR="003B18D8" w:rsidRPr="003C0705" w:rsidRDefault="003B18D8" w:rsidP="003B18D8">
      <w:pPr>
        <w:pStyle w:val="B6"/>
      </w:pPr>
      <w:r w:rsidRPr="003C0705">
        <w:t>6&gt;</w:t>
      </w:r>
      <w:r w:rsidRPr="003C0705">
        <w:tab/>
        <w:t xml:space="preserve">indicate the </w:t>
      </w:r>
      <w:proofErr w:type="spellStart"/>
      <w:r w:rsidR="000D4BCF" w:rsidRPr="003C0705">
        <w:rPr>
          <w:i/>
          <w:iCs/>
        </w:rPr>
        <w:t>msgA-P</w:t>
      </w:r>
      <w:r w:rsidRPr="003C0705">
        <w:rPr>
          <w:i/>
          <w:iCs/>
        </w:rPr>
        <w:t>reambleReceivedTargetPower</w:t>
      </w:r>
      <w:proofErr w:type="spellEnd"/>
      <w:r w:rsidRPr="003C0705">
        <w:t xml:space="preserve"> and the amount of power ramping applied to the latest Random Access Preamble transmission to lower layers (i.e. (</w:t>
      </w:r>
      <w:r w:rsidRPr="003C0705">
        <w:rPr>
          <w:i/>
          <w:iCs/>
        </w:rPr>
        <w:t>PREAMBLE_POWER_RAMPING_COUNTER</w:t>
      </w:r>
      <w:r w:rsidRPr="003C0705">
        <w:t xml:space="preserve"> – 1) × </w:t>
      </w:r>
      <w:r w:rsidRPr="003C0705">
        <w:rPr>
          <w:i/>
          <w:iCs/>
        </w:rPr>
        <w:t>PREAMBLE_POWER_RAMPING_STEP</w:t>
      </w:r>
      <w:r w:rsidR="00F24628" w:rsidRPr="003C0705">
        <w:t>).</w:t>
      </w:r>
    </w:p>
    <w:p w14:paraId="314FA97E" w14:textId="77777777" w:rsidR="003B18D8" w:rsidRPr="003C0705" w:rsidRDefault="003B18D8" w:rsidP="003B18D8">
      <w:pPr>
        <w:pStyle w:val="B4"/>
      </w:pPr>
      <w:r w:rsidRPr="003C0705">
        <w:t>4&gt;</w:t>
      </w:r>
      <w:r w:rsidRPr="003C0705">
        <w:tab/>
      </w:r>
      <w:r w:rsidRPr="003C0705">
        <w:rPr>
          <w:lang w:eastAsia="zh-CN"/>
        </w:rPr>
        <w:t xml:space="preserve">deliver the </w:t>
      </w:r>
      <w:r w:rsidRPr="003C0705">
        <w:rPr>
          <w:i/>
          <w:iCs/>
          <w:lang w:eastAsia="zh-CN"/>
        </w:rPr>
        <w:t>TPC</w:t>
      </w:r>
      <w:r w:rsidRPr="003C0705">
        <w:rPr>
          <w:lang w:eastAsia="zh-CN"/>
        </w:rPr>
        <w:t xml:space="preserve">, </w:t>
      </w:r>
      <w:r w:rsidRPr="003C0705">
        <w:rPr>
          <w:i/>
          <w:iCs/>
          <w:lang w:eastAsia="zh-CN"/>
        </w:rPr>
        <w:t>PUCCH resource Indicator</w:t>
      </w:r>
      <w:r w:rsidR="000D4BCF" w:rsidRPr="003C0705">
        <w:rPr>
          <w:iCs/>
          <w:lang w:eastAsia="zh-CN"/>
        </w:rPr>
        <w:t xml:space="preserve">, </w:t>
      </w:r>
      <w:proofErr w:type="spellStart"/>
      <w:r w:rsidR="000D4BCF" w:rsidRPr="003C0705">
        <w:rPr>
          <w:i/>
          <w:iCs/>
          <w:lang w:eastAsia="zh-CN"/>
        </w:rPr>
        <w:t>ChannelAccess-CPext</w:t>
      </w:r>
      <w:proofErr w:type="spellEnd"/>
      <w:r w:rsidR="000D4BCF" w:rsidRPr="003C0705">
        <w:rPr>
          <w:lang w:eastAsia="zh-CN"/>
        </w:rPr>
        <w:t xml:space="preserve"> (if indicated)</w:t>
      </w:r>
      <w:r w:rsidR="006C7082" w:rsidRPr="003C0705">
        <w:rPr>
          <w:lang w:eastAsia="zh-CN"/>
        </w:rPr>
        <w:t>,</w:t>
      </w:r>
      <w:r w:rsidRPr="003C0705">
        <w:rPr>
          <w:lang w:eastAsia="zh-CN"/>
        </w:rPr>
        <w:t xml:space="preserve"> and </w:t>
      </w:r>
      <w:r w:rsidRPr="003C0705">
        <w:rPr>
          <w:i/>
          <w:iCs/>
          <w:lang w:eastAsia="zh-CN"/>
        </w:rPr>
        <w:t>HARQ feedback Timing Indicator</w:t>
      </w:r>
      <w:r w:rsidRPr="003C0705">
        <w:rPr>
          <w:lang w:eastAsia="zh-CN"/>
        </w:rPr>
        <w:t xml:space="preserve"> received in </w:t>
      </w:r>
      <w:proofErr w:type="spellStart"/>
      <w:r w:rsidRPr="003C0705">
        <w:rPr>
          <w:lang w:eastAsia="zh-CN"/>
        </w:rPr>
        <w:t>successRAR</w:t>
      </w:r>
      <w:proofErr w:type="spellEnd"/>
      <w:r w:rsidRPr="003C0705">
        <w:rPr>
          <w:lang w:eastAsia="zh-CN"/>
        </w:rPr>
        <w:t xml:space="preserve"> to lower layers.</w:t>
      </w:r>
    </w:p>
    <w:p w14:paraId="58262542" w14:textId="77777777" w:rsidR="003B18D8" w:rsidRPr="003C0705" w:rsidRDefault="003B18D8" w:rsidP="003B18D8">
      <w:pPr>
        <w:pStyle w:val="B4"/>
        <w:rPr>
          <w:lang w:eastAsia="zh-CN"/>
        </w:rPr>
      </w:pPr>
      <w:r w:rsidRPr="003C0705">
        <w:rPr>
          <w:lang w:eastAsia="ko-KR"/>
        </w:rPr>
        <w:t>4&gt;</w:t>
      </w:r>
      <w:r w:rsidRPr="003C0705">
        <w:rPr>
          <w:lang w:eastAsia="ko-KR"/>
        </w:rPr>
        <w:tab/>
        <w:t xml:space="preserve">consider this </w:t>
      </w:r>
      <w:proofErr w:type="gramStart"/>
      <w:r w:rsidRPr="003C0705">
        <w:rPr>
          <w:lang w:eastAsia="ko-KR"/>
        </w:rPr>
        <w:t>Random Access</w:t>
      </w:r>
      <w:proofErr w:type="gramEnd"/>
      <w:r w:rsidRPr="003C0705">
        <w:rPr>
          <w:lang w:eastAsia="ko-KR"/>
        </w:rPr>
        <w:t xml:space="preserve"> Response reception successful;</w:t>
      </w:r>
    </w:p>
    <w:p w14:paraId="4A7030B0" w14:textId="77777777" w:rsidR="003B18D8" w:rsidRPr="003C0705" w:rsidRDefault="003B18D8" w:rsidP="003B18D8">
      <w:pPr>
        <w:pStyle w:val="B4"/>
        <w:rPr>
          <w:lang w:eastAsia="zh-CN"/>
        </w:rPr>
      </w:pPr>
      <w:r w:rsidRPr="003C0705">
        <w:rPr>
          <w:lang w:eastAsia="zh-CN"/>
        </w:rPr>
        <w:t>4&gt;</w:t>
      </w:r>
      <w:r w:rsidRPr="003C0705">
        <w:rPr>
          <w:lang w:eastAsia="zh-CN"/>
        </w:rPr>
        <w:tab/>
        <w:t xml:space="preserve">consider this </w:t>
      </w:r>
      <w:proofErr w:type="gramStart"/>
      <w:r w:rsidRPr="003C0705">
        <w:rPr>
          <w:lang w:eastAsia="zh-CN"/>
        </w:rPr>
        <w:t>Random Access</w:t>
      </w:r>
      <w:proofErr w:type="gramEnd"/>
      <w:r w:rsidRPr="003C0705">
        <w:rPr>
          <w:lang w:eastAsia="zh-CN"/>
        </w:rPr>
        <w:t xml:space="preserve"> procedure successfully completed;</w:t>
      </w:r>
    </w:p>
    <w:p w14:paraId="4D08B65D" w14:textId="77777777" w:rsidR="003B18D8" w:rsidRPr="003C0705" w:rsidRDefault="003B18D8" w:rsidP="003B18D8">
      <w:pPr>
        <w:pStyle w:val="B4"/>
        <w:rPr>
          <w:lang w:eastAsia="ko-KR"/>
        </w:rPr>
      </w:pPr>
      <w:r w:rsidRPr="003C0705">
        <w:rPr>
          <w:lang w:eastAsia="zh-CN"/>
        </w:rPr>
        <w:t>4&gt;</w:t>
      </w:r>
      <w:r w:rsidRPr="003C0705">
        <w:rPr>
          <w:lang w:eastAsia="zh-CN"/>
        </w:rPr>
        <w:tab/>
      </w:r>
      <w:r w:rsidRPr="003C0705">
        <w:rPr>
          <w:lang w:eastAsia="ko-KR"/>
        </w:rPr>
        <w:t>finish the disassembly and demultiplexing of the MAC PDU.</w:t>
      </w:r>
    </w:p>
    <w:p w14:paraId="6248F33C" w14:textId="77777777" w:rsidR="003B18D8" w:rsidRPr="003C0705" w:rsidRDefault="003B18D8" w:rsidP="003B18D8">
      <w:pPr>
        <w:pStyle w:val="B1"/>
        <w:rPr>
          <w:lang w:eastAsia="ko-KR"/>
        </w:rPr>
      </w:pPr>
      <w:r w:rsidRPr="003C0705">
        <w:rPr>
          <w:lang w:eastAsia="ko-KR"/>
        </w:rPr>
        <w:t>1&gt;</w:t>
      </w:r>
      <w:r w:rsidRPr="003C0705">
        <w:rPr>
          <w:lang w:eastAsia="ko-KR"/>
        </w:rPr>
        <w:tab/>
        <w:t xml:space="preserve">if </w:t>
      </w:r>
      <w:proofErr w:type="spellStart"/>
      <w:r w:rsidRPr="003C0705">
        <w:rPr>
          <w:i/>
          <w:iCs/>
          <w:lang w:eastAsia="ko-KR"/>
        </w:rPr>
        <w:t>msgB</w:t>
      </w:r>
      <w:proofErr w:type="spellEnd"/>
      <w:r w:rsidRPr="003C0705">
        <w:rPr>
          <w:i/>
          <w:iCs/>
          <w:lang w:eastAsia="ko-KR"/>
        </w:rPr>
        <w:t>-ResponseWindow</w:t>
      </w:r>
      <w:r w:rsidRPr="003C0705">
        <w:rPr>
          <w:lang w:eastAsia="ko-KR"/>
        </w:rPr>
        <w:t xml:space="preserve"> expires, and </w:t>
      </w:r>
      <w:r w:rsidRPr="003C0705">
        <w:rPr>
          <w:rFonts w:eastAsiaTheme="minorEastAsia"/>
          <w:lang w:eastAsia="ko-KR"/>
        </w:rPr>
        <w:t xml:space="preserve">the </w:t>
      </w:r>
      <w:proofErr w:type="gramStart"/>
      <w:r w:rsidRPr="003C0705">
        <w:rPr>
          <w:rFonts w:eastAsiaTheme="minorEastAsia"/>
          <w:lang w:eastAsia="ko-KR"/>
        </w:rPr>
        <w:t>Random Access</w:t>
      </w:r>
      <w:proofErr w:type="gramEnd"/>
      <w:r w:rsidRPr="003C0705">
        <w:rPr>
          <w:rFonts w:eastAsiaTheme="minorEastAsia"/>
          <w:lang w:eastAsia="ko-KR"/>
        </w:rPr>
        <w:t xml:space="preserve"> Response Reception has not been considered as successful based on descriptions above</w:t>
      </w:r>
      <w:r w:rsidRPr="003C0705">
        <w:rPr>
          <w:lang w:eastAsia="ko-KR"/>
        </w:rPr>
        <w:t>:</w:t>
      </w:r>
    </w:p>
    <w:p w14:paraId="23A842C1" w14:textId="77777777" w:rsidR="003B18D8" w:rsidRPr="003C0705" w:rsidRDefault="003B18D8" w:rsidP="003B18D8">
      <w:pPr>
        <w:pStyle w:val="B2"/>
        <w:rPr>
          <w:lang w:eastAsia="ko-KR"/>
        </w:rPr>
      </w:pPr>
      <w:r w:rsidRPr="003C0705">
        <w:rPr>
          <w:lang w:eastAsia="ko-KR"/>
        </w:rPr>
        <w:t>2&gt;</w:t>
      </w:r>
      <w:r w:rsidRPr="003C0705">
        <w:rPr>
          <w:lang w:eastAsia="ko-KR"/>
        </w:rPr>
        <w:tab/>
        <w:t xml:space="preserve">increment </w:t>
      </w:r>
      <w:r w:rsidRPr="003C0705">
        <w:rPr>
          <w:i/>
          <w:iCs/>
          <w:lang w:eastAsia="ko-KR"/>
        </w:rPr>
        <w:t>PREAMBLE_TRANSMISSION_COUNTER</w:t>
      </w:r>
      <w:r w:rsidRPr="003C0705">
        <w:rPr>
          <w:lang w:eastAsia="ko-KR"/>
        </w:rPr>
        <w:t xml:space="preserve"> by </w:t>
      </w:r>
      <w:proofErr w:type="gramStart"/>
      <w:r w:rsidRPr="003C0705">
        <w:rPr>
          <w:lang w:eastAsia="ko-KR"/>
        </w:rPr>
        <w:t>1;</w:t>
      </w:r>
      <w:proofErr w:type="gramEnd"/>
    </w:p>
    <w:p w14:paraId="0915A68E" w14:textId="77777777" w:rsidR="003B18D8" w:rsidRPr="003C0705" w:rsidRDefault="003B18D8" w:rsidP="003B18D8">
      <w:pPr>
        <w:pStyle w:val="B2"/>
        <w:rPr>
          <w:lang w:eastAsia="ko-KR"/>
        </w:rPr>
      </w:pPr>
      <w:r w:rsidRPr="003C0705">
        <w:rPr>
          <w:lang w:eastAsia="ko-KR"/>
        </w:rPr>
        <w:t>2&gt;</w:t>
      </w:r>
      <w:r w:rsidRPr="003C0705">
        <w:rPr>
          <w:lang w:eastAsia="ko-KR"/>
        </w:rPr>
        <w:tab/>
        <w:t xml:space="preserve">if </w:t>
      </w:r>
      <w:r w:rsidRPr="003C0705">
        <w:rPr>
          <w:i/>
          <w:iCs/>
          <w:lang w:eastAsia="ko-KR"/>
        </w:rPr>
        <w:t>PREAMBLE_TRANSMISSION_COUNTE</w:t>
      </w:r>
      <w:r w:rsidRPr="003C0705">
        <w:rPr>
          <w:lang w:eastAsia="ko-KR"/>
        </w:rPr>
        <w:t xml:space="preserve">R = </w:t>
      </w:r>
      <w:proofErr w:type="spellStart"/>
      <w:r w:rsidRPr="003C0705">
        <w:rPr>
          <w:i/>
          <w:iCs/>
          <w:lang w:eastAsia="ko-KR"/>
        </w:rPr>
        <w:t>preambleTransMax</w:t>
      </w:r>
      <w:proofErr w:type="spellEnd"/>
      <w:r w:rsidRPr="003C0705">
        <w:rPr>
          <w:iCs/>
          <w:lang w:eastAsia="ko-KR"/>
        </w:rPr>
        <w:t xml:space="preserve"> </w:t>
      </w:r>
      <w:r w:rsidRPr="003C0705">
        <w:rPr>
          <w:lang w:eastAsia="ko-KR"/>
        </w:rPr>
        <w:t>+ 1:</w:t>
      </w:r>
    </w:p>
    <w:p w14:paraId="1EA35128" w14:textId="77777777" w:rsidR="003B18D8" w:rsidRPr="003C0705" w:rsidRDefault="003B18D8" w:rsidP="003B18D8">
      <w:pPr>
        <w:pStyle w:val="B3"/>
        <w:rPr>
          <w:rFonts w:eastAsia="SimSun"/>
          <w:lang w:eastAsia="zh-CN"/>
        </w:rPr>
      </w:pPr>
      <w:r w:rsidRPr="003C0705">
        <w:rPr>
          <w:lang w:eastAsia="ko-KR"/>
        </w:rPr>
        <w:t>3&gt;</w:t>
      </w:r>
      <w:r w:rsidRPr="003C0705">
        <w:rPr>
          <w:lang w:eastAsia="ko-KR"/>
        </w:rPr>
        <w:tab/>
      </w:r>
      <w:r w:rsidRPr="003C0705">
        <w:rPr>
          <w:rFonts w:eastAsia="SimSun"/>
          <w:lang w:eastAsia="zh-CN"/>
        </w:rPr>
        <w:t xml:space="preserve">indicate a </w:t>
      </w:r>
      <w:proofErr w:type="gramStart"/>
      <w:r w:rsidRPr="003C0705">
        <w:rPr>
          <w:rFonts w:eastAsia="SimSun"/>
          <w:lang w:eastAsia="zh-CN"/>
        </w:rPr>
        <w:t>Random Access</w:t>
      </w:r>
      <w:proofErr w:type="gramEnd"/>
      <w:r w:rsidRPr="003C0705">
        <w:rPr>
          <w:rFonts w:eastAsia="SimSun"/>
          <w:lang w:eastAsia="zh-CN"/>
        </w:rPr>
        <w:t xml:space="preserve"> problem to upper layers;</w:t>
      </w:r>
    </w:p>
    <w:p w14:paraId="7A6D2E84" w14:textId="77777777" w:rsidR="003B18D8" w:rsidRPr="003C0705" w:rsidRDefault="003B18D8" w:rsidP="003B18D8">
      <w:pPr>
        <w:pStyle w:val="B3"/>
        <w:rPr>
          <w:rFonts w:eastAsia="SimSun"/>
          <w:lang w:eastAsia="zh-CN"/>
        </w:rPr>
      </w:pPr>
      <w:r w:rsidRPr="003C0705">
        <w:rPr>
          <w:lang w:eastAsia="ko-KR"/>
        </w:rPr>
        <w:t>3&gt;</w:t>
      </w:r>
      <w:r w:rsidRPr="003C0705">
        <w:rPr>
          <w:lang w:eastAsia="ko-KR"/>
        </w:rPr>
        <w:tab/>
        <w:t xml:space="preserve">if this </w:t>
      </w:r>
      <w:proofErr w:type="gramStart"/>
      <w:r w:rsidRPr="003C0705">
        <w:rPr>
          <w:lang w:eastAsia="ko-KR"/>
        </w:rPr>
        <w:t>Random Access</w:t>
      </w:r>
      <w:proofErr w:type="gramEnd"/>
      <w:r w:rsidRPr="003C0705">
        <w:rPr>
          <w:lang w:eastAsia="ko-KR"/>
        </w:rPr>
        <w:t xml:space="preserve"> procedure was triggered for SI request:</w:t>
      </w:r>
    </w:p>
    <w:p w14:paraId="499E66A1" w14:textId="77777777" w:rsidR="003B18D8" w:rsidRPr="003C0705" w:rsidRDefault="003B18D8" w:rsidP="003B18D8">
      <w:pPr>
        <w:pStyle w:val="B4"/>
        <w:rPr>
          <w:rFonts w:eastAsia="Malgun Gothic"/>
          <w:lang w:eastAsia="zh-CN"/>
        </w:rPr>
      </w:pPr>
      <w:r w:rsidRPr="003C0705">
        <w:rPr>
          <w:lang w:eastAsia="zh-CN"/>
        </w:rPr>
        <w:t>4&gt;</w:t>
      </w:r>
      <w:r w:rsidRPr="003C0705">
        <w:rPr>
          <w:lang w:eastAsia="zh-CN"/>
        </w:rPr>
        <w:tab/>
        <w:t xml:space="preserve">consider this </w:t>
      </w:r>
      <w:proofErr w:type="gramStart"/>
      <w:r w:rsidRPr="003C0705">
        <w:rPr>
          <w:lang w:eastAsia="zh-CN"/>
        </w:rPr>
        <w:t>Random Access</w:t>
      </w:r>
      <w:proofErr w:type="gramEnd"/>
      <w:r w:rsidRPr="003C0705">
        <w:rPr>
          <w:lang w:eastAsia="zh-CN"/>
        </w:rPr>
        <w:t xml:space="preserve"> procedure unsuccessfully completed.</w:t>
      </w:r>
    </w:p>
    <w:p w14:paraId="5CD3FEE3" w14:textId="77777777" w:rsidR="003B18D8" w:rsidRPr="003C0705" w:rsidRDefault="003B18D8" w:rsidP="003B18D8">
      <w:pPr>
        <w:pStyle w:val="B2"/>
        <w:rPr>
          <w:lang w:eastAsia="ko-KR"/>
        </w:rPr>
      </w:pPr>
      <w:r w:rsidRPr="003C0705">
        <w:rPr>
          <w:lang w:eastAsia="ko-KR"/>
        </w:rPr>
        <w:t>2&gt;</w:t>
      </w:r>
      <w:r w:rsidRPr="003C0705">
        <w:rPr>
          <w:lang w:eastAsia="ko-KR"/>
        </w:rPr>
        <w:tab/>
        <w:t xml:space="preserve">if the </w:t>
      </w:r>
      <w:proofErr w:type="gramStart"/>
      <w:r w:rsidRPr="003C0705">
        <w:rPr>
          <w:lang w:eastAsia="ko-KR"/>
        </w:rPr>
        <w:t>Random Access</w:t>
      </w:r>
      <w:proofErr w:type="gramEnd"/>
      <w:r w:rsidRPr="003C0705">
        <w:rPr>
          <w:lang w:eastAsia="ko-KR"/>
        </w:rPr>
        <w:t xml:space="preserve"> procedure is not completed:</w:t>
      </w:r>
    </w:p>
    <w:p w14:paraId="4BE6207B" w14:textId="77777777" w:rsidR="003B18D8" w:rsidRPr="003C0705" w:rsidRDefault="003B18D8" w:rsidP="003B18D8">
      <w:pPr>
        <w:pStyle w:val="B3"/>
        <w:rPr>
          <w:lang w:eastAsia="ko-KR"/>
        </w:rPr>
      </w:pPr>
      <w:r w:rsidRPr="003C0705">
        <w:rPr>
          <w:lang w:eastAsia="ko-KR"/>
        </w:rPr>
        <w:t>3&gt;</w:t>
      </w:r>
      <w:r w:rsidRPr="003C0705">
        <w:rPr>
          <w:lang w:eastAsia="ko-KR"/>
        </w:rPr>
        <w:tab/>
        <w:t xml:space="preserve">if </w:t>
      </w:r>
      <w:proofErr w:type="spellStart"/>
      <w:r w:rsidRPr="003C0705">
        <w:rPr>
          <w:i/>
          <w:iCs/>
          <w:lang w:eastAsia="ko-KR"/>
        </w:rPr>
        <w:t>msgA-TransMax</w:t>
      </w:r>
      <w:proofErr w:type="spellEnd"/>
      <w:r w:rsidRPr="003C0705">
        <w:rPr>
          <w:lang w:eastAsia="ko-KR"/>
        </w:rPr>
        <w:t xml:space="preserve"> is </w:t>
      </w:r>
      <w:r w:rsidR="000D4BCF" w:rsidRPr="003C0705">
        <w:rPr>
          <w:lang w:eastAsia="ko-KR"/>
        </w:rPr>
        <w:t xml:space="preserve">applied (see clause 5.1.1a) </w:t>
      </w:r>
      <w:r w:rsidRPr="003C0705">
        <w:rPr>
          <w:lang w:eastAsia="ko-KR"/>
        </w:rPr>
        <w:t xml:space="preserve">and </w:t>
      </w:r>
      <w:r w:rsidRPr="003C0705">
        <w:rPr>
          <w:i/>
          <w:lang w:eastAsia="ko-KR"/>
        </w:rPr>
        <w:t>PREAMBLE_TRANSMISSION_COUNTER</w:t>
      </w:r>
      <w:r w:rsidRPr="003C0705">
        <w:rPr>
          <w:lang w:eastAsia="ko-KR"/>
        </w:rPr>
        <w:t xml:space="preserve"> = </w:t>
      </w:r>
      <w:proofErr w:type="spellStart"/>
      <w:r w:rsidRPr="003C0705">
        <w:rPr>
          <w:i/>
          <w:iCs/>
          <w:lang w:eastAsia="ko-KR"/>
        </w:rPr>
        <w:t>msgA-TransMax</w:t>
      </w:r>
      <w:proofErr w:type="spellEnd"/>
      <w:r w:rsidRPr="003C0705">
        <w:rPr>
          <w:lang w:eastAsia="ko-KR"/>
        </w:rPr>
        <w:t xml:space="preserve"> + 1:</w:t>
      </w:r>
    </w:p>
    <w:p w14:paraId="5678FC9A" w14:textId="77777777" w:rsidR="003B18D8" w:rsidRPr="003C0705" w:rsidRDefault="003B18D8" w:rsidP="003B18D8">
      <w:pPr>
        <w:pStyle w:val="B4"/>
        <w:rPr>
          <w:rFonts w:eastAsiaTheme="minorEastAsia"/>
          <w:lang w:eastAsia="ko-KR"/>
        </w:rPr>
      </w:pPr>
      <w:r w:rsidRPr="003C0705">
        <w:rPr>
          <w:lang w:eastAsia="ko-KR"/>
        </w:rPr>
        <w:t>4&gt;</w:t>
      </w:r>
      <w:r w:rsidRPr="003C0705">
        <w:rPr>
          <w:lang w:eastAsia="ko-KR"/>
        </w:rPr>
        <w:tab/>
      </w:r>
      <w:r w:rsidRPr="003C0705">
        <w:rPr>
          <w:rFonts w:eastAsiaTheme="minorEastAsia"/>
          <w:lang w:eastAsia="ko-KR"/>
        </w:rPr>
        <w:t xml:space="preserve">set the </w:t>
      </w:r>
      <w:r w:rsidRPr="003C0705">
        <w:rPr>
          <w:rFonts w:eastAsiaTheme="minorEastAsia"/>
          <w:i/>
          <w:lang w:eastAsia="ko-KR"/>
        </w:rPr>
        <w:t>RA_TYPE</w:t>
      </w:r>
      <w:r w:rsidRPr="003C0705">
        <w:rPr>
          <w:rFonts w:eastAsiaTheme="minorEastAsia"/>
          <w:lang w:eastAsia="ko-KR"/>
        </w:rPr>
        <w:t xml:space="preserve"> to </w:t>
      </w:r>
      <w:r w:rsidRPr="003C0705">
        <w:rPr>
          <w:rFonts w:eastAsiaTheme="minorEastAsia"/>
          <w:i/>
          <w:iCs/>
          <w:lang w:eastAsia="ko-KR"/>
        </w:rPr>
        <w:t>4-</w:t>
      </w:r>
      <w:proofErr w:type="gramStart"/>
      <w:r w:rsidRPr="003C0705">
        <w:rPr>
          <w:rFonts w:eastAsiaTheme="minorEastAsia"/>
          <w:i/>
          <w:iCs/>
          <w:lang w:eastAsia="ko-KR"/>
        </w:rPr>
        <w:t>stepRA</w:t>
      </w:r>
      <w:r w:rsidRPr="003C0705">
        <w:rPr>
          <w:rFonts w:eastAsiaTheme="minorEastAsia"/>
          <w:lang w:eastAsia="ko-KR"/>
        </w:rPr>
        <w:t>;</w:t>
      </w:r>
      <w:proofErr w:type="gramEnd"/>
    </w:p>
    <w:p w14:paraId="7A7F8BB0" w14:textId="77777777" w:rsidR="003B18D8" w:rsidRPr="003C0705" w:rsidRDefault="003B18D8" w:rsidP="003B18D8">
      <w:pPr>
        <w:pStyle w:val="B4"/>
        <w:rPr>
          <w:rFonts w:eastAsia="Malgun Gothic"/>
          <w:lang w:eastAsia="ko-KR"/>
        </w:rPr>
      </w:pPr>
      <w:r w:rsidRPr="003C0705">
        <w:rPr>
          <w:lang w:eastAsia="ko-KR"/>
        </w:rPr>
        <w:t>4&gt;</w:t>
      </w:r>
      <w:r w:rsidRPr="003C0705">
        <w:rPr>
          <w:lang w:eastAsia="ko-KR"/>
        </w:rPr>
        <w:tab/>
      </w:r>
      <w:r w:rsidRPr="003C0705">
        <w:t xml:space="preserve">perform initialization of variables specific to </w:t>
      </w:r>
      <w:r w:rsidR="00E541C6" w:rsidRPr="003C0705">
        <w:t>R</w:t>
      </w:r>
      <w:r w:rsidRPr="003C0705">
        <w:t xml:space="preserve">andom </w:t>
      </w:r>
      <w:r w:rsidR="00E541C6" w:rsidRPr="003C0705">
        <w:t>A</w:t>
      </w:r>
      <w:r w:rsidRPr="003C0705">
        <w:t xml:space="preserve">ccess type as specified in </w:t>
      </w:r>
      <w:r w:rsidR="005D3B77" w:rsidRPr="003C0705">
        <w:t>clause</w:t>
      </w:r>
      <w:r w:rsidRPr="003C0705">
        <w:t xml:space="preserve"> 5.1.</w:t>
      </w:r>
      <w:proofErr w:type="gramStart"/>
      <w:r w:rsidRPr="003C0705">
        <w:t>1a;</w:t>
      </w:r>
      <w:proofErr w:type="gramEnd"/>
    </w:p>
    <w:p w14:paraId="0A1EE6C9" w14:textId="77777777" w:rsidR="003B18D8" w:rsidRPr="003C0705" w:rsidRDefault="003B18D8" w:rsidP="003B18D8">
      <w:pPr>
        <w:pStyle w:val="B4"/>
        <w:rPr>
          <w:lang w:eastAsia="ko-KR"/>
        </w:rPr>
      </w:pPr>
      <w:r w:rsidRPr="003C0705">
        <w:rPr>
          <w:lang w:eastAsia="ko-KR"/>
        </w:rPr>
        <w:t>4&gt;</w:t>
      </w:r>
      <w:r w:rsidRPr="003C0705">
        <w:rPr>
          <w:lang w:eastAsia="ko-KR"/>
        </w:rPr>
        <w:tab/>
        <w:t>if the Msg3 buffer is empty:</w:t>
      </w:r>
    </w:p>
    <w:p w14:paraId="5E886CA2" w14:textId="77777777" w:rsidR="003B18D8" w:rsidRPr="003C0705" w:rsidRDefault="003B18D8" w:rsidP="003B18D8">
      <w:pPr>
        <w:pStyle w:val="B5"/>
        <w:rPr>
          <w:lang w:eastAsia="en-US"/>
        </w:rPr>
      </w:pPr>
      <w:r w:rsidRPr="003C0705">
        <w:t>5&gt;</w:t>
      </w:r>
      <w:r w:rsidRPr="003C0705">
        <w:tab/>
        <w:t xml:space="preserve">obtain the MAC PDU to transmit from the MSGA buffer and store it in the Msg3 </w:t>
      </w:r>
      <w:proofErr w:type="gramStart"/>
      <w:r w:rsidRPr="003C0705">
        <w:t>buffer;</w:t>
      </w:r>
      <w:proofErr w:type="gramEnd"/>
    </w:p>
    <w:p w14:paraId="32BC64DC" w14:textId="77777777" w:rsidR="003B18D8" w:rsidRPr="003C0705" w:rsidRDefault="003B18D8" w:rsidP="003B18D8">
      <w:pPr>
        <w:pStyle w:val="B4"/>
      </w:pPr>
      <w:r w:rsidRPr="003C0705">
        <w:t>4&gt;</w:t>
      </w:r>
      <w:r w:rsidRPr="003C0705">
        <w:tab/>
        <w:t xml:space="preserve">flush HARQ buffer used for the transmission of MAC PDU in the MSGA </w:t>
      </w:r>
      <w:proofErr w:type="gramStart"/>
      <w:r w:rsidRPr="003C0705">
        <w:t>buffer;</w:t>
      </w:r>
      <w:proofErr w:type="gramEnd"/>
    </w:p>
    <w:p w14:paraId="007615E1" w14:textId="77777777" w:rsidR="003B18D8" w:rsidRPr="003C0705" w:rsidRDefault="003B18D8" w:rsidP="003B18D8">
      <w:pPr>
        <w:pStyle w:val="B4"/>
        <w:rPr>
          <w:lang w:eastAsia="ko-KR"/>
        </w:rPr>
      </w:pPr>
      <w:r w:rsidRPr="003C0705">
        <w:t>4&gt;</w:t>
      </w:r>
      <w:r w:rsidRPr="003C0705">
        <w:tab/>
        <w:t xml:space="preserve">discard explicitly signalled contention-free 2-step RA type Random Access Resources, if </w:t>
      </w:r>
      <w:proofErr w:type="gramStart"/>
      <w:r w:rsidRPr="003C0705">
        <w:t>any;</w:t>
      </w:r>
      <w:proofErr w:type="gramEnd"/>
    </w:p>
    <w:p w14:paraId="4D3216EE" w14:textId="77777777" w:rsidR="003B18D8" w:rsidRPr="003C0705" w:rsidRDefault="003B18D8" w:rsidP="003B18D8">
      <w:pPr>
        <w:pStyle w:val="B4"/>
        <w:rPr>
          <w:lang w:eastAsia="ko-KR"/>
        </w:rPr>
      </w:pPr>
      <w:r w:rsidRPr="003C0705">
        <w:rPr>
          <w:lang w:eastAsia="ko-KR"/>
        </w:rPr>
        <w:t>4&gt;</w:t>
      </w:r>
      <w:r w:rsidRPr="003C0705">
        <w:rPr>
          <w:lang w:eastAsia="ko-KR"/>
        </w:rPr>
        <w:tab/>
        <w:t xml:space="preserve">perform the </w:t>
      </w:r>
      <w:proofErr w:type="gramStart"/>
      <w:r w:rsidRPr="003C0705">
        <w:rPr>
          <w:lang w:eastAsia="ko-KR"/>
        </w:rPr>
        <w:t>Random Access</w:t>
      </w:r>
      <w:proofErr w:type="gramEnd"/>
      <w:r w:rsidRPr="003C0705">
        <w:rPr>
          <w:lang w:eastAsia="ko-KR"/>
        </w:rPr>
        <w:t xml:space="preserve"> Resource selection procedure </w:t>
      </w:r>
      <w:r w:rsidRPr="003C0705">
        <w:rPr>
          <w:rFonts w:eastAsia="SimSun"/>
          <w:lang w:eastAsia="zh-CN"/>
        </w:rPr>
        <w:t>as specified in</w:t>
      </w:r>
      <w:r w:rsidRPr="003C0705">
        <w:rPr>
          <w:lang w:eastAsia="ko-KR"/>
        </w:rPr>
        <w:t xml:space="preserve"> </w:t>
      </w:r>
      <w:r w:rsidR="005D3B77" w:rsidRPr="003C0705">
        <w:rPr>
          <w:lang w:eastAsia="ko-KR"/>
        </w:rPr>
        <w:t>clause</w:t>
      </w:r>
      <w:r w:rsidRPr="003C0705">
        <w:rPr>
          <w:lang w:eastAsia="ko-KR"/>
        </w:rPr>
        <w:t xml:space="preserve"> 5.1.2.</w:t>
      </w:r>
    </w:p>
    <w:p w14:paraId="15A6792A" w14:textId="77777777" w:rsidR="003B18D8" w:rsidRPr="003C0705" w:rsidRDefault="003B18D8" w:rsidP="003B18D8">
      <w:pPr>
        <w:pStyle w:val="B3"/>
        <w:rPr>
          <w:lang w:eastAsia="ko-KR"/>
        </w:rPr>
      </w:pPr>
      <w:r w:rsidRPr="003C0705">
        <w:rPr>
          <w:lang w:eastAsia="ko-KR"/>
        </w:rPr>
        <w:t>3&gt;</w:t>
      </w:r>
      <w:r w:rsidRPr="003C0705">
        <w:rPr>
          <w:lang w:eastAsia="ko-KR"/>
        </w:rPr>
        <w:tab/>
        <w:t>else:</w:t>
      </w:r>
    </w:p>
    <w:p w14:paraId="2E82F0E3" w14:textId="77777777" w:rsidR="003B18D8" w:rsidRPr="003C0705" w:rsidRDefault="003B18D8" w:rsidP="003B18D8">
      <w:pPr>
        <w:pStyle w:val="B4"/>
        <w:rPr>
          <w:lang w:eastAsia="ko-KR"/>
        </w:rPr>
      </w:pPr>
      <w:r w:rsidRPr="003C0705">
        <w:rPr>
          <w:lang w:eastAsia="ko-KR"/>
        </w:rPr>
        <w:t>4&gt;</w:t>
      </w:r>
      <w:r w:rsidRPr="003C0705">
        <w:rPr>
          <w:lang w:eastAsia="ko-KR"/>
        </w:rPr>
        <w:tab/>
        <w:t xml:space="preserve">select a random backoff time according to a uniform distribution between 0 and the </w:t>
      </w:r>
      <w:r w:rsidRPr="003C0705">
        <w:rPr>
          <w:i/>
          <w:iCs/>
          <w:lang w:eastAsia="ko-KR"/>
        </w:rPr>
        <w:t>PREAMBLE_</w:t>
      </w:r>
      <w:proofErr w:type="gramStart"/>
      <w:r w:rsidRPr="003C0705">
        <w:rPr>
          <w:i/>
          <w:iCs/>
          <w:lang w:eastAsia="ko-KR"/>
        </w:rPr>
        <w:t>BACKOFF</w:t>
      </w:r>
      <w:r w:rsidRPr="003C0705">
        <w:rPr>
          <w:lang w:eastAsia="ko-KR"/>
        </w:rPr>
        <w:t>;</w:t>
      </w:r>
      <w:proofErr w:type="gramEnd"/>
    </w:p>
    <w:p w14:paraId="706009E1" w14:textId="77777777" w:rsidR="003B18D8" w:rsidRPr="003C0705" w:rsidRDefault="003B18D8" w:rsidP="003B18D8">
      <w:pPr>
        <w:pStyle w:val="B4"/>
        <w:rPr>
          <w:lang w:eastAsia="ko-KR"/>
        </w:rPr>
      </w:pPr>
      <w:r w:rsidRPr="003C0705">
        <w:rPr>
          <w:lang w:eastAsia="ko-KR"/>
        </w:rPr>
        <w:t>4&gt;</w:t>
      </w:r>
      <w:r w:rsidRPr="003C0705">
        <w:rPr>
          <w:lang w:eastAsia="ko-KR"/>
        </w:rPr>
        <w:tab/>
        <w:t xml:space="preserve">if the criteria (as defined in clause 5.1.2a) to select contention-free </w:t>
      </w:r>
      <w:proofErr w:type="gramStart"/>
      <w:r w:rsidRPr="003C0705">
        <w:rPr>
          <w:lang w:eastAsia="ko-KR"/>
        </w:rPr>
        <w:t>Random Access</w:t>
      </w:r>
      <w:proofErr w:type="gramEnd"/>
      <w:r w:rsidRPr="003C0705">
        <w:rPr>
          <w:lang w:eastAsia="ko-KR"/>
        </w:rPr>
        <w:t xml:space="preserve"> Resources is met during the backoff time:</w:t>
      </w:r>
    </w:p>
    <w:p w14:paraId="2F67FFA4" w14:textId="77777777" w:rsidR="003B18D8" w:rsidRPr="003C0705" w:rsidRDefault="003B18D8" w:rsidP="003B18D8">
      <w:pPr>
        <w:pStyle w:val="B5"/>
        <w:rPr>
          <w:lang w:eastAsia="ko-KR"/>
        </w:rPr>
      </w:pPr>
      <w:r w:rsidRPr="003C0705">
        <w:lastRenderedPageBreak/>
        <w:t>5&gt;</w:t>
      </w:r>
      <w:r w:rsidRPr="003C0705">
        <w:tab/>
      </w:r>
      <w:r w:rsidRPr="003C0705">
        <w:rPr>
          <w:lang w:eastAsia="ko-KR"/>
        </w:rPr>
        <w:t xml:space="preserve">perform the </w:t>
      </w:r>
      <w:proofErr w:type="gramStart"/>
      <w:r w:rsidRPr="003C0705">
        <w:rPr>
          <w:lang w:eastAsia="ko-KR"/>
        </w:rPr>
        <w:t>Random Access</w:t>
      </w:r>
      <w:proofErr w:type="gramEnd"/>
      <w:r w:rsidRPr="003C0705">
        <w:rPr>
          <w:lang w:eastAsia="ko-KR"/>
        </w:rPr>
        <w:t xml:space="preserve"> Resource selection procedure </w:t>
      </w:r>
      <w:r w:rsidRPr="003C0705">
        <w:rPr>
          <w:rFonts w:eastAsia="SimSun"/>
          <w:lang w:eastAsia="zh-CN"/>
        </w:rPr>
        <w:t xml:space="preserve">for 2-step RA type </w:t>
      </w:r>
      <w:r w:rsidR="00E541C6" w:rsidRPr="003C0705">
        <w:rPr>
          <w:rFonts w:eastAsia="SimSun"/>
          <w:lang w:eastAsia="zh-CN"/>
        </w:rPr>
        <w:t>R</w:t>
      </w:r>
      <w:r w:rsidRPr="003C0705">
        <w:rPr>
          <w:rFonts w:eastAsia="SimSun"/>
          <w:lang w:eastAsia="zh-CN"/>
        </w:rPr>
        <w:t xml:space="preserve">andom </w:t>
      </w:r>
      <w:r w:rsidR="00E541C6" w:rsidRPr="003C0705">
        <w:rPr>
          <w:rFonts w:eastAsia="SimSun"/>
          <w:lang w:eastAsia="zh-CN"/>
        </w:rPr>
        <w:t>A</w:t>
      </w:r>
      <w:r w:rsidRPr="003C0705">
        <w:rPr>
          <w:rFonts w:eastAsia="SimSun"/>
          <w:lang w:eastAsia="zh-CN"/>
        </w:rPr>
        <w:t xml:space="preserve">ccess </w:t>
      </w:r>
      <w:r w:rsidRPr="003C0705">
        <w:rPr>
          <w:lang w:eastAsia="ko-KR"/>
        </w:rPr>
        <w:t>(see clause 5.1.2a</w:t>
      </w:r>
      <w:r w:rsidR="00F24628" w:rsidRPr="003C0705">
        <w:rPr>
          <w:lang w:eastAsia="ko-KR"/>
        </w:rPr>
        <w:t>).</w:t>
      </w:r>
    </w:p>
    <w:p w14:paraId="43C6F6A4" w14:textId="77777777" w:rsidR="003B18D8" w:rsidRPr="003C0705" w:rsidRDefault="003B18D8" w:rsidP="003B18D8">
      <w:pPr>
        <w:pStyle w:val="B3"/>
        <w:ind w:hanging="1"/>
        <w:rPr>
          <w:lang w:eastAsia="ko-KR"/>
        </w:rPr>
      </w:pPr>
      <w:r w:rsidRPr="003C0705">
        <w:rPr>
          <w:lang w:eastAsia="ko-KR"/>
        </w:rPr>
        <w:t>4&gt;</w:t>
      </w:r>
      <w:r w:rsidRPr="003C0705">
        <w:rPr>
          <w:lang w:eastAsia="ko-KR"/>
        </w:rPr>
        <w:tab/>
        <w:t>else:</w:t>
      </w:r>
    </w:p>
    <w:p w14:paraId="42F0D708" w14:textId="77777777" w:rsidR="003B18D8" w:rsidRPr="003C0705" w:rsidRDefault="003B18D8" w:rsidP="003B18D8">
      <w:pPr>
        <w:pStyle w:val="B5"/>
        <w:rPr>
          <w:lang w:eastAsia="ko-KR"/>
        </w:rPr>
      </w:pPr>
      <w:r w:rsidRPr="003C0705">
        <w:rPr>
          <w:lang w:eastAsia="ko-KR"/>
        </w:rPr>
        <w:t>5&gt;</w:t>
      </w:r>
      <w:r w:rsidRPr="003C0705">
        <w:rPr>
          <w:lang w:eastAsia="ko-KR"/>
        </w:rPr>
        <w:tab/>
        <w:t xml:space="preserve">perform the </w:t>
      </w:r>
      <w:proofErr w:type="gramStart"/>
      <w:r w:rsidRPr="003C0705">
        <w:rPr>
          <w:lang w:eastAsia="ko-KR"/>
        </w:rPr>
        <w:t>Random Access</w:t>
      </w:r>
      <w:proofErr w:type="gramEnd"/>
      <w:r w:rsidRPr="003C0705">
        <w:rPr>
          <w:lang w:eastAsia="ko-KR"/>
        </w:rPr>
        <w:t xml:space="preserve"> Resource selection procedure </w:t>
      </w:r>
      <w:r w:rsidRPr="003C0705">
        <w:rPr>
          <w:rFonts w:eastAsia="SimSun"/>
          <w:lang w:eastAsia="zh-CN"/>
        </w:rPr>
        <w:t xml:space="preserve">for 2-step RA type </w:t>
      </w:r>
      <w:r w:rsidR="00E541C6" w:rsidRPr="003C0705">
        <w:rPr>
          <w:rFonts w:eastAsia="SimSun"/>
          <w:lang w:eastAsia="zh-CN"/>
        </w:rPr>
        <w:t>R</w:t>
      </w:r>
      <w:r w:rsidRPr="003C0705">
        <w:rPr>
          <w:rFonts w:eastAsia="SimSun"/>
          <w:lang w:eastAsia="zh-CN"/>
        </w:rPr>
        <w:t xml:space="preserve">andom </w:t>
      </w:r>
      <w:r w:rsidR="00E541C6" w:rsidRPr="003C0705">
        <w:rPr>
          <w:rFonts w:eastAsia="SimSun"/>
          <w:lang w:eastAsia="zh-CN"/>
        </w:rPr>
        <w:t>A</w:t>
      </w:r>
      <w:r w:rsidRPr="003C0705">
        <w:rPr>
          <w:rFonts w:eastAsia="SimSun"/>
          <w:lang w:eastAsia="zh-CN"/>
        </w:rPr>
        <w:t xml:space="preserve">ccess </w:t>
      </w:r>
      <w:r w:rsidRPr="003C0705">
        <w:rPr>
          <w:lang w:eastAsia="ko-KR"/>
        </w:rPr>
        <w:t xml:space="preserve">(see </w:t>
      </w:r>
      <w:r w:rsidR="005D3B77" w:rsidRPr="003C0705">
        <w:rPr>
          <w:lang w:eastAsia="ko-KR"/>
        </w:rPr>
        <w:t>clause</w:t>
      </w:r>
      <w:r w:rsidRPr="003C0705">
        <w:rPr>
          <w:lang w:eastAsia="ko-KR"/>
        </w:rPr>
        <w:t xml:space="preserve"> 5.1.2</w:t>
      </w:r>
      <w:r w:rsidRPr="003C0705">
        <w:rPr>
          <w:rFonts w:eastAsiaTheme="minorEastAsia"/>
          <w:lang w:eastAsia="ko-KR"/>
        </w:rPr>
        <w:t>a</w:t>
      </w:r>
      <w:r w:rsidRPr="003C0705">
        <w:rPr>
          <w:lang w:eastAsia="ko-KR"/>
        </w:rPr>
        <w:t>) after the backoff time.</w:t>
      </w:r>
    </w:p>
    <w:p w14:paraId="2C762580" w14:textId="77777777" w:rsidR="003B18D8" w:rsidRPr="003C0705" w:rsidRDefault="003B18D8" w:rsidP="003B18D8">
      <w:pPr>
        <w:rPr>
          <w:lang w:eastAsia="ko-KR"/>
        </w:rPr>
      </w:pPr>
      <w:r w:rsidRPr="003C0705">
        <w:t xml:space="preserve">Upon receiving a </w:t>
      </w:r>
      <w:proofErr w:type="spellStart"/>
      <w:r w:rsidRPr="003C0705">
        <w:t>fallbackRAR</w:t>
      </w:r>
      <w:proofErr w:type="spellEnd"/>
      <w:r w:rsidRPr="003C0705">
        <w:t xml:space="preserve">, the MAC entity may stop </w:t>
      </w:r>
      <w:proofErr w:type="spellStart"/>
      <w:r w:rsidRPr="003C0705">
        <w:rPr>
          <w:i/>
          <w:iCs/>
        </w:rPr>
        <w:t>msgB</w:t>
      </w:r>
      <w:proofErr w:type="spellEnd"/>
      <w:r w:rsidRPr="003C0705">
        <w:rPr>
          <w:i/>
          <w:iCs/>
        </w:rPr>
        <w:t>-ResponseWindow</w:t>
      </w:r>
      <w:r w:rsidRPr="003C0705">
        <w:t xml:space="preserve"> once the </w:t>
      </w:r>
      <w:proofErr w:type="gramStart"/>
      <w:r w:rsidRPr="003C0705">
        <w:t>Random Access</w:t>
      </w:r>
      <w:proofErr w:type="gramEnd"/>
      <w:r w:rsidRPr="003C0705">
        <w:t xml:space="preserve"> Response reception is considered as successful.</w:t>
      </w:r>
    </w:p>
    <w:p w14:paraId="4B895FF0" w14:textId="313D0380" w:rsidR="00411627" w:rsidRPr="003C0705" w:rsidRDefault="00411627" w:rsidP="00411627">
      <w:pPr>
        <w:pStyle w:val="Heading3"/>
        <w:rPr>
          <w:lang w:eastAsia="ko-KR"/>
        </w:rPr>
      </w:pPr>
      <w:bookmarkStart w:id="81" w:name="_Toc37296183"/>
      <w:bookmarkStart w:id="82" w:name="_Toc46490309"/>
      <w:bookmarkStart w:id="83" w:name="_Toc52752004"/>
      <w:bookmarkStart w:id="84" w:name="_Toc52796466"/>
      <w:bookmarkStart w:id="85" w:name="_Toc60791745"/>
      <w:r w:rsidRPr="003C0705">
        <w:rPr>
          <w:lang w:eastAsia="ko-KR"/>
        </w:rPr>
        <w:t>5.1.5</w:t>
      </w:r>
      <w:r w:rsidRPr="003C0705">
        <w:rPr>
          <w:lang w:eastAsia="ko-KR"/>
        </w:rPr>
        <w:tab/>
        <w:t>Contention Resolution</w:t>
      </w:r>
      <w:bookmarkEnd w:id="75"/>
      <w:bookmarkEnd w:id="81"/>
      <w:bookmarkEnd w:id="82"/>
      <w:bookmarkEnd w:id="83"/>
      <w:bookmarkEnd w:id="84"/>
      <w:bookmarkEnd w:id="85"/>
    </w:p>
    <w:p w14:paraId="70325C1E" w14:textId="324B794C" w:rsidR="00411627" w:rsidRPr="003C0705" w:rsidRDefault="00411627" w:rsidP="00411627">
      <w:pPr>
        <w:rPr>
          <w:lang w:eastAsia="ko-KR"/>
        </w:rPr>
      </w:pPr>
      <w:r w:rsidRPr="003C0705">
        <w:rPr>
          <w:lang w:eastAsia="ko-KR"/>
        </w:rPr>
        <w:t>Once Msg3 is transmitted the MAC entity shall:</w:t>
      </w:r>
    </w:p>
    <w:p w14:paraId="6C3E734A" w14:textId="0D0DFD3B" w:rsidR="0098550C" w:rsidRDefault="00411627" w:rsidP="00411627">
      <w:pPr>
        <w:pStyle w:val="B1"/>
        <w:rPr>
          <w:ins w:id="86" w:author="RAN2#113e" w:date="2021-01-19T00:12:00Z"/>
          <w:lang w:eastAsia="ko-KR"/>
        </w:rPr>
      </w:pPr>
      <w:r w:rsidRPr="003C0705">
        <w:rPr>
          <w:lang w:eastAsia="ko-KR"/>
        </w:rPr>
        <w:t>1&gt;</w:t>
      </w:r>
      <w:r w:rsidRPr="003C0705">
        <w:rPr>
          <w:lang w:eastAsia="ko-KR"/>
        </w:rPr>
        <w:tab/>
        <w:t xml:space="preserve">start the </w:t>
      </w:r>
      <w:proofErr w:type="spellStart"/>
      <w:r w:rsidRPr="003C0705">
        <w:rPr>
          <w:i/>
          <w:lang w:eastAsia="ko-KR"/>
        </w:rPr>
        <w:t>ra-ContentionResolutionTimer</w:t>
      </w:r>
      <w:proofErr w:type="spellEnd"/>
      <w:r w:rsidRPr="003C0705">
        <w:rPr>
          <w:lang w:eastAsia="ko-KR"/>
        </w:rPr>
        <w:t xml:space="preserve"> and restart the </w:t>
      </w:r>
      <w:proofErr w:type="spellStart"/>
      <w:r w:rsidRPr="003C0705">
        <w:rPr>
          <w:i/>
          <w:lang w:eastAsia="ko-KR"/>
        </w:rPr>
        <w:t>ra-ContentionResolutionTimer</w:t>
      </w:r>
      <w:proofErr w:type="spellEnd"/>
      <w:r w:rsidRPr="003C0705">
        <w:rPr>
          <w:lang w:eastAsia="ko-KR"/>
        </w:rPr>
        <w:t xml:space="preserve"> at each HARQ retransmission</w:t>
      </w:r>
      <w:r w:rsidR="004B4A94" w:rsidRPr="003C0705">
        <w:rPr>
          <w:lang w:eastAsia="ko-KR"/>
        </w:rPr>
        <w:t xml:space="preserve"> in the first symbol after the end of the Msg3 </w:t>
      </w:r>
      <w:proofErr w:type="gramStart"/>
      <w:r w:rsidR="004B4A94" w:rsidRPr="003C0705">
        <w:rPr>
          <w:lang w:eastAsia="ko-KR"/>
        </w:rPr>
        <w:t>transmission</w:t>
      </w:r>
      <w:r w:rsidRPr="003C0705">
        <w:rPr>
          <w:lang w:eastAsia="ko-KR"/>
        </w:rPr>
        <w:t>;</w:t>
      </w:r>
      <w:proofErr w:type="gramEnd"/>
    </w:p>
    <w:p w14:paraId="6CB87781" w14:textId="2BA474DD" w:rsidR="005F43CD" w:rsidRPr="005F43CD" w:rsidRDefault="005F43CD" w:rsidP="007F74F5">
      <w:pPr>
        <w:pStyle w:val="EditorsNote"/>
        <w:rPr>
          <w:lang w:eastAsia="ko-KR"/>
        </w:rPr>
      </w:pPr>
      <w:ins w:id="87" w:author="RAN2#113e" w:date="2021-01-19T00:12:00Z">
        <w:r w:rsidRPr="00AA2328">
          <w:rPr>
            <w:rFonts w:eastAsia="SimSun"/>
          </w:rPr>
          <w:t>Editor’s note:</w:t>
        </w:r>
        <w:r w:rsidRPr="00AA2328">
          <w:rPr>
            <w:rFonts w:eastAsia="SimSun" w:hint="eastAsia"/>
          </w:rPr>
          <w:t xml:space="preserve"> </w:t>
        </w:r>
      </w:ins>
      <w:ins w:id="88" w:author="RAN2#113e" w:date="2021-02-22T12:49:00Z">
        <w:r w:rsidR="00523D4C" w:rsidRPr="00067B3D">
          <w:rPr>
            <w:rFonts w:eastAsia="SimSun"/>
            <w:i/>
            <w:iCs/>
          </w:rPr>
          <w:t>Agreement:</w:t>
        </w:r>
        <w:r w:rsidR="00523D4C">
          <w:rPr>
            <w:rFonts w:eastAsia="SimSun"/>
          </w:rPr>
          <w:t xml:space="preserve"> </w:t>
        </w:r>
      </w:ins>
      <w:ins w:id="89" w:author="RAN2#113e" w:date="2021-01-19T00:12:00Z">
        <w:r w:rsidRPr="00AA2328">
          <w:rPr>
            <w:rFonts w:eastAsia="SimSun"/>
          </w:rPr>
          <w:t xml:space="preserve">An offset is applied to the start of </w:t>
        </w:r>
        <w:proofErr w:type="spellStart"/>
        <w:r w:rsidRPr="00AA2328">
          <w:rPr>
            <w:i/>
            <w:iCs/>
          </w:rPr>
          <w:t>ra-ContentionResolutionTimer</w:t>
        </w:r>
        <w:proofErr w:type="spellEnd"/>
        <w:r w:rsidRPr="00AA2328">
          <w:t xml:space="preserve"> </w:t>
        </w:r>
        <w:r w:rsidRPr="00AA2328">
          <w:rPr>
            <w:rFonts w:eastAsia="SimSun"/>
          </w:rPr>
          <w:t xml:space="preserve">in NTN for both LEO and GEO scenarios. Decision on starting </w:t>
        </w:r>
        <w:proofErr w:type="spellStart"/>
        <w:r w:rsidRPr="00AA2328">
          <w:rPr>
            <w:i/>
            <w:iCs/>
          </w:rPr>
          <w:t>ra-ContentionResolutionTimer</w:t>
        </w:r>
        <w:proofErr w:type="spellEnd"/>
        <w:r w:rsidRPr="00AA2328">
          <w:rPr>
            <w:rFonts w:eastAsia="SimSun"/>
          </w:rPr>
          <w:t xml:space="preserve"> is postponed until further progress in RAN1 regarding UE-pre-compensation method and TA estimation accuracy.</w:t>
        </w:r>
      </w:ins>
    </w:p>
    <w:p w14:paraId="6F4F5DB5" w14:textId="60886959" w:rsidR="00411627" w:rsidRPr="003C0705" w:rsidRDefault="00411627" w:rsidP="00411627">
      <w:pPr>
        <w:pStyle w:val="B1"/>
        <w:rPr>
          <w:lang w:eastAsia="ko-KR"/>
        </w:rPr>
      </w:pPr>
      <w:r w:rsidRPr="003C0705">
        <w:rPr>
          <w:lang w:eastAsia="ko-KR"/>
        </w:rPr>
        <w:t>1&gt;</w:t>
      </w:r>
      <w:r w:rsidRPr="003C0705">
        <w:rPr>
          <w:lang w:eastAsia="ko-KR"/>
        </w:rPr>
        <w:tab/>
        <w:t xml:space="preserve">monitor the PDCCH while the </w:t>
      </w:r>
      <w:proofErr w:type="spellStart"/>
      <w:r w:rsidRPr="003C0705">
        <w:rPr>
          <w:i/>
          <w:lang w:eastAsia="ko-KR"/>
        </w:rPr>
        <w:t>ra-ContentionResolutionTimer</w:t>
      </w:r>
      <w:proofErr w:type="spellEnd"/>
      <w:r w:rsidRPr="003C0705">
        <w:rPr>
          <w:lang w:eastAsia="ko-KR"/>
        </w:rPr>
        <w:t xml:space="preserve"> is running regardless of the possible occurrence of a measurement </w:t>
      </w:r>
      <w:proofErr w:type="gramStart"/>
      <w:r w:rsidRPr="003C0705">
        <w:rPr>
          <w:lang w:eastAsia="ko-KR"/>
        </w:rPr>
        <w:t>gap;</w:t>
      </w:r>
      <w:proofErr w:type="gramEnd"/>
    </w:p>
    <w:p w14:paraId="52CAED60" w14:textId="77777777" w:rsidR="00411627" w:rsidRPr="003C0705" w:rsidRDefault="00411627" w:rsidP="00411627">
      <w:pPr>
        <w:pStyle w:val="B1"/>
        <w:rPr>
          <w:lang w:eastAsia="ko-KR"/>
        </w:rPr>
      </w:pPr>
      <w:r w:rsidRPr="003C0705">
        <w:rPr>
          <w:lang w:eastAsia="ko-KR"/>
        </w:rPr>
        <w:t>1&gt;</w:t>
      </w:r>
      <w:r w:rsidRPr="003C0705">
        <w:rPr>
          <w:lang w:eastAsia="ko-KR"/>
        </w:rPr>
        <w:tab/>
        <w:t>if notification of a reception of a PDCCH transmission</w:t>
      </w:r>
      <w:r w:rsidR="000B354E" w:rsidRPr="003C0705">
        <w:t xml:space="preserve"> </w:t>
      </w:r>
      <w:r w:rsidR="000B354E" w:rsidRPr="003C0705">
        <w:rPr>
          <w:lang w:eastAsia="ko-KR"/>
        </w:rPr>
        <w:t xml:space="preserve">of the </w:t>
      </w:r>
      <w:proofErr w:type="spellStart"/>
      <w:r w:rsidR="000B354E" w:rsidRPr="003C0705">
        <w:rPr>
          <w:lang w:eastAsia="ko-KR"/>
        </w:rPr>
        <w:t>SpCell</w:t>
      </w:r>
      <w:proofErr w:type="spellEnd"/>
      <w:r w:rsidRPr="003C0705">
        <w:rPr>
          <w:lang w:eastAsia="ko-KR"/>
        </w:rPr>
        <w:t xml:space="preserve"> is received from lower layers:</w:t>
      </w:r>
    </w:p>
    <w:p w14:paraId="4E016932" w14:textId="77777777" w:rsidR="00411627" w:rsidRPr="003C0705" w:rsidRDefault="00411627" w:rsidP="00411627">
      <w:pPr>
        <w:pStyle w:val="B2"/>
        <w:rPr>
          <w:lang w:eastAsia="ko-KR"/>
        </w:rPr>
      </w:pPr>
      <w:r w:rsidRPr="003C0705">
        <w:rPr>
          <w:lang w:eastAsia="ko-KR"/>
        </w:rPr>
        <w:t>2&gt;</w:t>
      </w:r>
      <w:r w:rsidRPr="003C0705">
        <w:rPr>
          <w:lang w:eastAsia="ko-KR"/>
        </w:rPr>
        <w:tab/>
        <w:t>if the C-RNTI MAC CE was included in Msg3:</w:t>
      </w:r>
    </w:p>
    <w:p w14:paraId="272D7D88" w14:textId="77777777" w:rsidR="000D76D9" w:rsidRPr="003C0705" w:rsidRDefault="000D76D9" w:rsidP="00411627">
      <w:pPr>
        <w:pStyle w:val="B3"/>
        <w:rPr>
          <w:lang w:eastAsia="ko-KR"/>
        </w:rPr>
      </w:pPr>
      <w:r w:rsidRPr="003C0705">
        <w:rPr>
          <w:lang w:eastAsia="ko-KR"/>
        </w:rPr>
        <w:t>3&gt;</w:t>
      </w:r>
      <w:r w:rsidRPr="003C0705">
        <w:rPr>
          <w:lang w:eastAsia="ko-KR"/>
        </w:rPr>
        <w:tab/>
        <w:t xml:space="preserve">if the </w:t>
      </w:r>
      <w:proofErr w:type="gramStart"/>
      <w:r w:rsidRPr="003C0705">
        <w:rPr>
          <w:lang w:eastAsia="ko-KR"/>
        </w:rPr>
        <w:t>Random Access</w:t>
      </w:r>
      <w:proofErr w:type="gramEnd"/>
      <w:r w:rsidRPr="003C0705">
        <w:rPr>
          <w:lang w:eastAsia="ko-KR"/>
        </w:rPr>
        <w:t xml:space="preserve"> procedure was initiated for </w:t>
      </w:r>
      <w:proofErr w:type="spellStart"/>
      <w:r w:rsidR="008F4B86" w:rsidRPr="003C0705">
        <w:rPr>
          <w:lang w:eastAsia="ko-KR"/>
        </w:rPr>
        <w:t>SpCell</w:t>
      </w:r>
      <w:proofErr w:type="spellEnd"/>
      <w:r w:rsidR="008F4B86" w:rsidRPr="003C0705">
        <w:rPr>
          <w:lang w:eastAsia="ko-KR"/>
        </w:rPr>
        <w:t xml:space="preserve"> </w:t>
      </w:r>
      <w:r w:rsidRPr="003C0705">
        <w:rPr>
          <w:lang w:eastAsia="ko-KR"/>
        </w:rPr>
        <w:t xml:space="preserve">beam failure recovery (as specified in </w:t>
      </w:r>
      <w:r w:rsidR="00B9580D" w:rsidRPr="003C0705">
        <w:rPr>
          <w:lang w:eastAsia="ko-KR"/>
        </w:rPr>
        <w:t>clause</w:t>
      </w:r>
      <w:r w:rsidRPr="003C0705">
        <w:rPr>
          <w:lang w:eastAsia="ko-KR"/>
        </w:rPr>
        <w:t xml:space="preserve"> 5.17) and the PDCCH transmission is addressed to the C-RNTI; or</w:t>
      </w:r>
    </w:p>
    <w:p w14:paraId="17358022" w14:textId="77777777" w:rsidR="00411627" w:rsidRPr="003C0705" w:rsidRDefault="00411627" w:rsidP="00411627">
      <w:pPr>
        <w:pStyle w:val="B3"/>
        <w:rPr>
          <w:lang w:eastAsia="ko-KR"/>
        </w:rPr>
      </w:pPr>
      <w:r w:rsidRPr="003C0705">
        <w:rPr>
          <w:lang w:eastAsia="ko-KR"/>
        </w:rPr>
        <w:t>3&gt;</w:t>
      </w:r>
      <w:r w:rsidRPr="003C0705">
        <w:rPr>
          <w:lang w:eastAsia="ko-KR"/>
        </w:rPr>
        <w:tab/>
        <w:t xml:space="preserve">if the </w:t>
      </w:r>
      <w:proofErr w:type="gramStart"/>
      <w:r w:rsidRPr="003C0705">
        <w:rPr>
          <w:lang w:eastAsia="ko-KR"/>
        </w:rPr>
        <w:t>Random Access</w:t>
      </w:r>
      <w:proofErr w:type="gramEnd"/>
      <w:r w:rsidRPr="003C0705">
        <w:rPr>
          <w:lang w:eastAsia="ko-KR"/>
        </w:rPr>
        <w:t xml:space="preserve"> procedure was initiated by a PDCCH order and the PDCCH transmission is addressed to the C-RNTI; or</w:t>
      </w:r>
    </w:p>
    <w:p w14:paraId="7A8154E4" w14:textId="77777777" w:rsidR="000D76D9" w:rsidRPr="003C0705" w:rsidRDefault="000D76D9" w:rsidP="00411627">
      <w:pPr>
        <w:pStyle w:val="B3"/>
        <w:rPr>
          <w:lang w:eastAsia="ko-KR"/>
        </w:rPr>
      </w:pPr>
      <w:r w:rsidRPr="003C0705">
        <w:rPr>
          <w:lang w:eastAsia="ko-KR"/>
        </w:rPr>
        <w:t>3&gt;</w:t>
      </w:r>
      <w:r w:rsidRPr="003C0705">
        <w:rPr>
          <w:lang w:eastAsia="ko-KR"/>
        </w:rPr>
        <w:tab/>
        <w:t xml:space="preserve">if the </w:t>
      </w:r>
      <w:proofErr w:type="gramStart"/>
      <w:r w:rsidRPr="003C0705">
        <w:rPr>
          <w:lang w:eastAsia="ko-KR"/>
        </w:rPr>
        <w:t>Random Access</w:t>
      </w:r>
      <w:proofErr w:type="gramEnd"/>
      <w:r w:rsidRPr="003C0705">
        <w:rPr>
          <w:lang w:eastAsia="ko-KR"/>
        </w:rPr>
        <w:t xml:space="preserve"> procedure was initiated by the MAC sublayer itself or by the RRC sublayer and the PDCCH transmission is addressed to the C-RNTI and contains a UL grant for a new transmission:</w:t>
      </w:r>
    </w:p>
    <w:p w14:paraId="4EA2A60A" w14:textId="77777777" w:rsidR="00411627" w:rsidRPr="003C0705" w:rsidRDefault="00411627" w:rsidP="00411627">
      <w:pPr>
        <w:pStyle w:val="B4"/>
        <w:rPr>
          <w:lang w:eastAsia="ko-KR"/>
        </w:rPr>
      </w:pPr>
      <w:r w:rsidRPr="003C0705">
        <w:rPr>
          <w:lang w:eastAsia="ko-KR"/>
        </w:rPr>
        <w:t>4&gt;</w:t>
      </w:r>
      <w:r w:rsidRPr="003C0705">
        <w:rPr>
          <w:lang w:eastAsia="ko-KR"/>
        </w:rPr>
        <w:tab/>
        <w:t xml:space="preserve">consider this Contention Resolution </w:t>
      </w:r>
      <w:proofErr w:type="gramStart"/>
      <w:r w:rsidRPr="003C0705">
        <w:rPr>
          <w:lang w:eastAsia="ko-KR"/>
        </w:rPr>
        <w:t>successful;</w:t>
      </w:r>
      <w:proofErr w:type="gramEnd"/>
    </w:p>
    <w:p w14:paraId="50C8A72C" w14:textId="77777777" w:rsidR="00411627" w:rsidRPr="003C0705" w:rsidRDefault="00411627" w:rsidP="00411627">
      <w:pPr>
        <w:pStyle w:val="B4"/>
        <w:rPr>
          <w:lang w:eastAsia="ko-KR"/>
        </w:rPr>
      </w:pPr>
      <w:r w:rsidRPr="003C0705">
        <w:rPr>
          <w:lang w:eastAsia="ko-KR"/>
        </w:rPr>
        <w:t>4&gt;</w:t>
      </w:r>
      <w:r w:rsidRPr="003C0705">
        <w:rPr>
          <w:lang w:eastAsia="ko-KR"/>
        </w:rPr>
        <w:tab/>
        <w:t xml:space="preserve">stop </w:t>
      </w:r>
      <w:proofErr w:type="spellStart"/>
      <w:r w:rsidRPr="003C0705">
        <w:rPr>
          <w:i/>
          <w:lang w:eastAsia="ko-KR"/>
        </w:rPr>
        <w:t>ra-</w:t>
      </w:r>
      <w:proofErr w:type="gramStart"/>
      <w:r w:rsidRPr="003C0705">
        <w:rPr>
          <w:i/>
          <w:lang w:eastAsia="ko-KR"/>
        </w:rPr>
        <w:t>ContentionResolutionTimer</w:t>
      </w:r>
      <w:proofErr w:type="spellEnd"/>
      <w:r w:rsidRPr="003C0705">
        <w:rPr>
          <w:lang w:eastAsia="ko-KR"/>
        </w:rPr>
        <w:t>;</w:t>
      </w:r>
      <w:proofErr w:type="gramEnd"/>
    </w:p>
    <w:p w14:paraId="3CC21F26" w14:textId="77777777" w:rsidR="00411627" w:rsidRPr="003C0705" w:rsidRDefault="00411627" w:rsidP="00411627">
      <w:pPr>
        <w:pStyle w:val="B4"/>
        <w:rPr>
          <w:lang w:eastAsia="ko-KR"/>
        </w:rPr>
      </w:pPr>
      <w:r w:rsidRPr="003C0705">
        <w:rPr>
          <w:lang w:eastAsia="ko-KR"/>
        </w:rPr>
        <w:t>4&gt;</w:t>
      </w:r>
      <w:r w:rsidRPr="003C0705">
        <w:rPr>
          <w:lang w:eastAsia="ko-KR"/>
        </w:rPr>
        <w:tab/>
        <w:t xml:space="preserve">discard the </w:t>
      </w:r>
      <w:r w:rsidRPr="003C0705">
        <w:rPr>
          <w:i/>
          <w:lang w:eastAsia="ko-KR"/>
        </w:rPr>
        <w:t>TEMPORARY_C-</w:t>
      </w:r>
      <w:proofErr w:type="gramStart"/>
      <w:r w:rsidRPr="003C0705">
        <w:rPr>
          <w:i/>
          <w:lang w:eastAsia="ko-KR"/>
        </w:rPr>
        <w:t>RNTI</w:t>
      </w:r>
      <w:r w:rsidRPr="003C0705">
        <w:rPr>
          <w:lang w:eastAsia="ko-KR"/>
        </w:rPr>
        <w:t>;</w:t>
      </w:r>
      <w:proofErr w:type="gramEnd"/>
    </w:p>
    <w:p w14:paraId="7E31B850" w14:textId="77777777" w:rsidR="00411627" w:rsidRPr="003C0705" w:rsidRDefault="00411627" w:rsidP="00411627">
      <w:pPr>
        <w:pStyle w:val="B4"/>
        <w:rPr>
          <w:lang w:eastAsia="ko-KR"/>
        </w:rPr>
      </w:pPr>
      <w:r w:rsidRPr="003C0705">
        <w:rPr>
          <w:lang w:eastAsia="ko-KR"/>
        </w:rPr>
        <w:t>4&gt;</w:t>
      </w:r>
      <w:r w:rsidRPr="003C0705">
        <w:rPr>
          <w:lang w:eastAsia="ko-KR"/>
        </w:rPr>
        <w:tab/>
        <w:t xml:space="preserve">consider this </w:t>
      </w:r>
      <w:proofErr w:type="gramStart"/>
      <w:r w:rsidRPr="003C0705">
        <w:rPr>
          <w:lang w:eastAsia="ko-KR"/>
        </w:rPr>
        <w:t>Random Access</w:t>
      </w:r>
      <w:proofErr w:type="gramEnd"/>
      <w:r w:rsidRPr="003C0705">
        <w:rPr>
          <w:lang w:eastAsia="ko-KR"/>
        </w:rPr>
        <w:t xml:space="preserve"> procedure successfully completed.</w:t>
      </w:r>
    </w:p>
    <w:p w14:paraId="5478C827" w14:textId="77777777" w:rsidR="00411627" w:rsidRPr="003C0705" w:rsidRDefault="00411627" w:rsidP="00411627">
      <w:pPr>
        <w:pStyle w:val="B2"/>
        <w:rPr>
          <w:lang w:eastAsia="ko-KR"/>
        </w:rPr>
      </w:pPr>
      <w:r w:rsidRPr="003C0705">
        <w:rPr>
          <w:lang w:eastAsia="ko-KR"/>
        </w:rPr>
        <w:t>2&gt;</w:t>
      </w:r>
      <w:r w:rsidRPr="003C0705">
        <w:rPr>
          <w:lang w:eastAsia="ko-KR"/>
        </w:rPr>
        <w:tab/>
        <w:t xml:space="preserve">else if the CCCH SDU was included in Msg3 and the PDCCH transmission is addressed to its </w:t>
      </w:r>
      <w:r w:rsidRPr="003C0705">
        <w:rPr>
          <w:i/>
          <w:lang w:eastAsia="ko-KR"/>
        </w:rPr>
        <w:t>TEMPORARY_C-RNTI</w:t>
      </w:r>
      <w:r w:rsidRPr="003C0705">
        <w:rPr>
          <w:lang w:eastAsia="ko-KR"/>
        </w:rPr>
        <w:t>:</w:t>
      </w:r>
    </w:p>
    <w:p w14:paraId="38A35A02" w14:textId="77777777" w:rsidR="00411627" w:rsidRPr="003C0705" w:rsidRDefault="00411627" w:rsidP="00411627">
      <w:pPr>
        <w:pStyle w:val="B3"/>
        <w:rPr>
          <w:lang w:eastAsia="ko-KR"/>
        </w:rPr>
      </w:pPr>
      <w:r w:rsidRPr="003C0705">
        <w:rPr>
          <w:lang w:eastAsia="ko-KR"/>
        </w:rPr>
        <w:t>3&gt;</w:t>
      </w:r>
      <w:r w:rsidRPr="003C0705">
        <w:rPr>
          <w:lang w:eastAsia="ko-KR"/>
        </w:rPr>
        <w:tab/>
        <w:t>if the MAC PDU is successfully decoded:</w:t>
      </w:r>
    </w:p>
    <w:p w14:paraId="6DC0D065" w14:textId="77777777" w:rsidR="00411627" w:rsidRPr="003C0705" w:rsidRDefault="00411627" w:rsidP="00411627">
      <w:pPr>
        <w:pStyle w:val="B4"/>
        <w:rPr>
          <w:lang w:eastAsia="ko-KR"/>
        </w:rPr>
      </w:pPr>
      <w:r w:rsidRPr="003C0705">
        <w:rPr>
          <w:lang w:eastAsia="ko-KR"/>
        </w:rPr>
        <w:t>4&gt;</w:t>
      </w:r>
      <w:r w:rsidRPr="003C0705">
        <w:rPr>
          <w:lang w:eastAsia="ko-KR"/>
        </w:rPr>
        <w:tab/>
        <w:t xml:space="preserve">stop </w:t>
      </w:r>
      <w:proofErr w:type="spellStart"/>
      <w:r w:rsidRPr="003C0705">
        <w:rPr>
          <w:i/>
          <w:lang w:eastAsia="ko-KR"/>
        </w:rPr>
        <w:t>ra-</w:t>
      </w:r>
      <w:proofErr w:type="gramStart"/>
      <w:r w:rsidRPr="003C0705">
        <w:rPr>
          <w:i/>
          <w:lang w:eastAsia="ko-KR"/>
        </w:rPr>
        <w:t>ContentionResolutionTimer</w:t>
      </w:r>
      <w:proofErr w:type="spellEnd"/>
      <w:r w:rsidRPr="003C0705">
        <w:rPr>
          <w:lang w:eastAsia="ko-KR"/>
        </w:rPr>
        <w:t>;</w:t>
      </w:r>
      <w:proofErr w:type="gramEnd"/>
    </w:p>
    <w:p w14:paraId="1907B272" w14:textId="77777777" w:rsidR="00411627" w:rsidRPr="003C0705" w:rsidRDefault="00411627" w:rsidP="00411627">
      <w:pPr>
        <w:pStyle w:val="B4"/>
        <w:rPr>
          <w:lang w:eastAsia="ko-KR"/>
        </w:rPr>
      </w:pPr>
      <w:r w:rsidRPr="003C0705">
        <w:rPr>
          <w:lang w:eastAsia="ko-KR"/>
        </w:rPr>
        <w:t>4&gt;</w:t>
      </w:r>
      <w:r w:rsidRPr="003C0705">
        <w:rPr>
          <w:lang w:eastAsia="ko-KR"/>
        </w:rPr>
        <w:tab/>
        <w:t>if the MAC PDU contains a UE Contention Resolution Identity MAC CE; and</w:t>
      </w:r>
    </w:p>
    <w:p w14:paraId="57558DB7" w14:textId="77777777" w:rsidR="00411627" w:rsidRPr="003C0705" w:rsidRDefault="00411627" w:rsidP="00411627">
      <w:pPr>
        <w:pStyle w:val="B4"/>
        <w:rPr>
          <w:lang w:eastAsia="ko-KR"/>
        </w:rPr>
      </w:pPr>
      <w:r w:rsidRPr="003C0705">
        <w:rPr>
          <w:lang w:eastAsia="ko-KR"/>
        </w:rPr>
        <w:t>4&gt;</w:t>
      </w:r>
      <w:r w:rsidRPr="003C0705">
        <w:rPr>
          <w:lang w:eastAsia="ko-KR"/>
        </w:rPr>
        <w:tab/>
        <w:t>if the UE Contention Resolution Identity in the MAC CE matches the CCCH SDU transmitted in Msg3:</w:t>
      </w:r>
    </w:p>
    <w:p w14:paraId="082A7834" w14:textId="77777777" w:rsidR="00411627" w:rsidRPr="003C0705" w:rsidRDefault="00411627" w:rsidP="00411627">
      <w:pPr>
        <w:pStyle w:val="B5"/>
        <w:rPr>
          <w:lang w:eastAsia="ko-KR"/>
        </w:rPr>
      </w:pPr>
      <w:r w:rsidRPr="003C0705">
        <w:rPr>
          <w:lang w:eastAsia="ko-KR"/>
        </w:rPr>
        <w:t>5&gt;</w:t>
      </w:r>
      <w:r w:rsidRPr="003C0705">
        <w:rPr>
          <w:lang w:eastAsia="ko-KR"/>
        </w:rPr>
        <w:tab/>
        <w:t xml:space="preserve">consider this Contention Resolution successful and finish the disassembly and demultiplexing of the MAC </w:t>
      </w:r>
      <w:proofErr w:type="gramStart"/>
      <w:r w:rsidRPr="003C0705">
        <w:rPr>
          <w:lang w:eastAsia="ko-KR"/>
        </w:rPr>
        <w:t>PDU;</w:t>
      </w:r>
      <w:proofErr w:type="gramEnd"/>
    </w:p>
    <w:p w14:paraId="60522ABF" w14:textId="77777777" w:rsidR="00411627" w:rsidRPr="003C0705" w:rsidRDefault="00411627" w:rsidP="00411627">
      <w:pPr>
        <w:pStyle w:val="B5"/>
        <w:rPr>
          <w:lang w:eastAsia="ko-KR"/>
        </w:rPr>
      </w:pPr>
      <w:r w:rsidRPr="003C0705">
        <w:rPr>
          <w:lang w:eastAsia="ko-KR"/>
        </w:rPr>
        <w:t>5&gt;</w:t>
      </w:r>
      <w:r w:rsidRPr="003C0705">
        <w:rPr>
          <w:lang w:eastAsia="ko-KR"/>
        </w:rPr>
        <w:tab/>
        <w:t xml:space="preserve">if this </w:t>
      </w:r>
      <w:proofErr w:type="gramStart"/>
      <w:r w:rsidRPr="003C0705">
        <w:rPr>
          <w:lang w:eastAsia="ko-KR"/>
        </w:rPr>
        <w:t>Random Access</w:t>
      </w:r>
      <w:proofErr w:type="gramEnd"/>
      <w:r w:rsidRPr="003C0705">
        <w:rPr>
          <w:lang w:eastAsia="ko-KR"/>
        </w:rPr>
        <w:t xml:space="preserve"> procedure was initiated for SI request:</w:t>
      </w:r>
    </w:p>
    <w:p w14:paraId="4B3EC2A5" w14:textId="77777777" w:rsidR="00411627" w:rsidRPr="003C0705" w:rsidRDefault="00411627" w:rsidP="00411627">
      <w:pPr>
        <w:pStyle w:val="B6"/>
        <w:rPr>
          <w:lang w:eastAsia="ko-KR"/>
        </w:rPr>
      </w:pPr>
      <w:r w:rsidRPr="003C0705">
        <w:rPr>
          <w:lang w:eastAsia="ko-KR"/>
        </w:rPr>
        <w:t>6&gt;</w:t>
      </w:r>
      <w:r w:rsidRPr="003C0705">
        <w:rPr>
          <w:lang w:eastAsia="ko-KR"/>
        </w:rPr>
        <w:tab/>
        <w:t>indicate the reception of an acknowledgement for SI request to upper layers.</w:t>
      </w:r>
    </w:p>
    <w:p w14:paraId="41BE04F0" w14:textId="77777777" w:rsidR="00411627" w:rsidRPr="003C0705" w:rsidRDefault="00411627" w:rsidP="00411627">
      <w:pPr>
        <w:pStyle w:val="B5"/>
        <w:rPr>
          <w:lang w:eastAsia="ko-KR"/>
        </w:rPr>
      </w:pPr>
      <w:r w:rsidRPr="003C0705">
        <w:rPr>
          <w:lang w:eastAsia="ko-KR"/>
        </w:rPr>
        <w:t>5&gt;</w:t>
      </w:r>
      <w:r w:rsidRPr="003C0705">
        <w:rPr>
          <w:lang w:eastAsia="ko-KR"/>
        </w:rPr>
        <w:tab/>
        <w:t>else:</w:t>
      </w:r>
    </w:p>
    <w:p w14:paraId="31D05297" w14:textId="77777777" w:rsidR="00411627" w:rsidRPr="003C0705" w:rsidRDefault="00411627" w:rsidP="00411627">
      <w:pPr>
        <w:pStyle w:val="B6"/>
        <w:rPr>
          <w:lang w:eastAsia="ko-KR"/>
        </w:rPr>
      </w:pPr>
      <w:r w:rsidRPr="003C0705">
        <w:rPr>
          <w:lang w:eastAsia="ko-KR"/>
        </w:rPr>
        <w:lastRenderedPageBreak/>
        <w:t>6&gt;</w:t>
      </w:r>
      <w:r w:rsidRPr="003C0705">
        <w:rPr>
          <w:lang w:eastAsia="ko-KR"/>
        </w:rPr>
        <w:tab/>
        <w:t xml:space="preserve">set the C-RNTI to the value of the </w:t>
      </w:r>
      <w:r w:rsidRPr="003C0705">
        <w:rPr>
          <w:i/>
          <w:lang w:eastAsia="ko-KR"/>
        </w:rPr>
        <w:t>TEMPORARY_C-</w:t>
      </w:r>
      <w:proofErr w:type="gramStart"/>
      <w:r w:rsidRPr="003C0705">
        <w:rPr>
          <w:i/>
          <w:lang w:eastAsia="ko-KR"/>
        </w:rPr>
        <w:t>RNTI</w:t>
      </w:r>
      <w:r w:rsidRPr="003C0705">
        <w:rPr>
          <w:lang w:eastAsia="ko-KR"/>
        </w:rPr>
        <w:t>;</w:t>
      </w:r>
      <w:proofErr w:type="gramEnd"/>
    </w:p>
    <w:p w14:paraId="1FFD37CF" w14:textId="77777777" w:rsidR="00411627" w:rsidRPr="003C0705" w:rsidRDefault="00411627" w:rsidP="00411627">
      <w:pPr>
        <w:pStyle w:val="B5"/>
        <w:rPr>
          <w:lang w:eastAsia="ko-KR"/>
        </w:rPr>
      </w:pPr>
      <w:r w:rsidRPr="003C0705">
        <w:rPr>
          <w:lang w:eastAsia="ko-KR"/>
        </w:rPr>
        <w:t>5&gt;</w:t>
      </w:r>
      <w:r w:rsidRPr="003C0705">
        <w:rPr>
          <w:lang w:eastAsia="ko-KR"/>
        </w:rPr>
        <w:tab/>
        <w:t xml:space="preserve">discard the </w:t>
      </w:r>
      <w:r w:rsidRPr="003C0705">
        <w:rPr>
          <w:i/>
          <w:lang w:eastAsia="ko-KR"/>
        </w:rPr>
        <w:t>TEMPORARY_C-</w:t>
      </w:r>
      <w:proofErr w:type="gramStart"/>
      <w:r w:rsidRPr="003C0705">
        <w:rPr>
          <w:i/>
          <w:lang w:eastAsia="ko-KR"/>
        </w:rPr>
        <w:t>RNTI</w:t>
      </w:r>
      <w:r w:rsidRPr="003C0705">
        <w:rPr>
          <w:lang w:eastAsia="ko-KR"/>
        </w:rPr>
        <w:t>;</w:t>
      </w:r>
      <w:proofErr w:type="gramEnd"/>
    </w:p>
    <w:p w14:paraId="5052C894" w14:textId="77777777" w:rsidR="00411627" w:rsidRPr="003C0705" w:rsidRDefault="00411627" w:rsidP="00411627">
      <w:pPr>
        <w:pStyle w:val="B5"/>
        <w:rPr>
          <w:lang w:eastAsia="ko-KR"/>
        </w:rPr>
      </w:pPr>
      <w:r w:rsidRPr="003C0705">
        <w:rPr>
          <w:lang w:eastAsia="ko-KR"/>
        </w:rPr>
        <w:t>5&gt;</w:t>
      </w:r>
      <w:r w:rsidRPr="003C0705">
        <w:rPr>
          <w:lang w:eastAsia="ko-KR"/>
        </w:rPr>
        <w:tab/>
        <w:t xml:space="preserve">consider this </w:t>
      </w:r>
      <w:proofErr w:type="gramStart"/>
      <w:r w:rsidRPr="003C0705">
        <w:rPr>
          <w:lang w:eastAsia="ko-KR"/>
        </w:rPr>
        <w:t>Random Access</w:t>
      </w:r>
      <w:proofErr w:type="gramEnd"/>
      <w:r w:rsidRPr="003C0705">
        <w:rPr>
          <w:lang w:eastAsia="ko-KR"/>
        </w:rPr>
        <w:t xml:space="preserve"> procedure successfully completed.</w:t>
      </w:r>
    </w:p>
    <w:p w14:paraId="12E5C171" w14:textId="77777777" w:rsidR="00411627" w:rsidRPr="003C0705" w:rsidRDefault="00411627" w:rsidP="00411627">
      <w:pPr>
        <w:pStyle w:val="B4"/>
        <w:rPr>
          <w:lang w:eastAsia="ko-KR"/>
        </w:rPr>
      </w:pPr>
      <w:r w:rsidRPr="003C0705">
        <w:rPr>
          <w:lang w:eastAsia="ko-KR"/>
        </w:rPr>
        <w:t>4&gt;</w:t>
      </w:r>
      <w:r w:rsidRPr="003C0705">
        <w:rPr>
          <w:lang w:eastAsia="ko-KR"/>
        </w:rPr>
        <w:tab/>
        <w:t>else</w:t>
      </w:r>
      <w:r w:rsidR="000B354E" w:rsidRPr="003C0705">
        <w:rPr>
          <w:lang w:eastAsia="ko-KR"/>
        </w:rPr>
        <w:t>:</w:t>
      </w:r>
    </w:p>
    <w:p w14:paraId="133AC034" w14:textId="77777777" w:rsidR="00411627" w:rsidRPr="003C0705" w:rsidRDefault="00411627" w:rsidP="00411627">
      <w:pPr>
        <w:pStyle w:val="B5"/>
        <w:rPr>
          <w:lang w:eastAsia="ko-KR"/>
        </w:rPr>
      </w:pPr>
      <w:r w:rsidRPr="003C0705">
        <w:rPr>
          <w:lang w:eastAsia="ko-KR"/>
        </w:rPr>
        <w:t>5&gt;</w:t>
      </w:r>
      <w:r w:rsidRPr="003C0705">
        <w:rPr>
          <w:lang w:eastAsia="ko-KR"/>
        </w:rPr>
        <w:tab/>
        <w:t xml:space="preserve">discard the </w:t>
      </w:r>
      <w:r w:rsidRPr="003C0705">
        <w:rPr>
          <w:i/>
          <w:lang w:eastAsia="ko-KR"/>
        </w:rPr>
        <w:t>TEMPORARY_C-</w:t>
      </w:r>
      <w:proofErr w:type="gramStart"/>
      <w:r w:rsidRPr="003C0705">
        <w:rPr>
          <w:i/>
          <w:lang w:eastAsia="ko-KR"/>
        </w:rPr>
        <w:t>RNTI</w:t>
      </w:r>
      <w:r w:rsidRPr="003C0705">
        <w:rPr>
          <w:lang w:eastAsia="ko-KR"/>
        </w:rPr>
        <w:t>;</w:t>
      </w:r>
      <w:proofErr w:type="gramEnd"/>
    </w:p>
    <w:p w14:paraId="4FEC4E8D" w14:textId="77777777" w:rsidR="00411627" w:rsidRPr="003C0705" w:rsidRDefault="00411627" w:rsidP="00411627">
      <w:pPr>
        <w:pStyle w:val="B5"/>
        <w:rPr>
          <w:lang w:eastAsia="ko-KR"/>
        </w:rPr>
      </w:pPr>
      <w:r w:rsidRPr="003C0705">
        <w:rPr>
          <w:lang w:eastAsia="ko-KR"/>
        </w:rPr>
        <w:t>5&gt;</w:t>
      </w:r>
      <w:r w:rsidRPr="003C0705">
        <w:rPr>
          <w:lang w:eastAsia="ko-KR"/>
        </w:rPr>
        <w:tab/>
        <w:t>consider this Contention Resolution not successful and discard the successfully decoded MAC PDU.</w:t>
      </w:r>
    </w:p>
    <w:p w14:paraId="378E51E3" w14:textId="77777777" w:rsidR="00411627" w:rsidRPr="003C0705" w:rsidRDefault="00411627" w:rsidP="00411627">
      <w:pPr>
        <w:pStyle w:val="B1"/>
        <w:rPr>
          <w:lang w:eastAsia="ko-KR"/>
        </w:rPr>
      </w:pPr>
      <w:r w:rsidRPr="003C0705">
        <w:rPr>
          <w:lang w:eastAsia="ko-KR"/>
        </w:rPr>
        <w:t>1&gt;</w:t>
      </w:r>
      <w:r w:rsidRPr="003C0705">
        <w:rPr>
          <w:lang w:eastAsia="ko-KR"/>
        </w:rPr>
        <w:tab/>
        <w:t xml:space="preserve">if </w:t>
      </w:r>
      <w:proofErr w:type="spellStart"/>
      <w:r w:rsidRPr="003C0705">
        <w:rPr>
          <w:i/>
          <w:lang w:eastAsia="ko-KR"/>
        </w:rPr>
        <w:t>ra-ContentionResolutionTimer</w:t>
      </w:r>
      <w:proofErr w:type="spellEnd"/>
      <w:r w:rsidRPr="003C0705">
        <w:rPr>
          <w:lang w:eastAsia="ko-KR"/>
        </w:rPr>
        <w:t xml:space="preserve"> expires:</w:t>
      </w:r>
    </w:p>
    <w:p w14:paraId="69E8430F" w14:textId="77777777" w:rsidR="00411627" w:rsidRPr="003C0705" w:rsidRDefault="00411627" w:rsidP="00411627">
      <w:pPr>
        <w:pStyle w:val="B2"/>
        <w:rPr>
          <w:lang w:eastAsia="ko-KR"/>
        </w:rPr>
      </w:pPr>
      <w:r w:rsidRPr="003C0705">
        <w:rPr>
          <w:lang w:eastAsia="ko-KR"/>
        </w:rPr>
        <w:t>2&gt;</w:t>
      </w:r>
      <w:r w:rsidRPr="003C0705">
        <w:rPr>
          <w:lang w:eastAsia="ko-KR"/>
        </w:rPr>
        <w:tab/>
        <w:t xml:space="preserve">discard the </w:t>
      </w:r>
      <w:r w:rsidRPr="003C0705">
        <w:rPr>
          <w:i/>
          <w:lang w:eastAsia="ko-KR"/>
        </w:rPr>
        <w:t>TEMPORARY_C-</w:t>
      </w:r>
      <w:proofErr w:type="gramStart"/>
      <w:r w:rsidRPr="003C0705">
        <w:rPr>
          <w:i/>
          <w:lang w:eastAsia="ko-KR"/>
        </w:rPr>
        <w:t>RNTI</w:t>
      </w:r>
      <w:r w:rsidRPr="003C0705">
        <w:rPr>
          <w:lang w:eastAsia="ko-KR"/>
        </w:rPr>
        <w:t>;</w:t>
      </w:r>
      <w:proofErr w:type="gramEnd"/>
    </w:p>
    <w:p w14:paraId="0E618F3D" w14:textId="77777777" w:rsidR="00411627" w:rsidRPr="003C0705" w:rsidRDefault="00411627" w:rsidP="00411627">
      <w:pPr>
        <w:pStyle w:val="B2"/>
        <w:rPr>
          <w:lang w:eastAsia="ko-KR"/>
        </w:rPr>
      </w:pPr>
      <w:r w:rsidRPr="003C0705">
        <w:rPr>
          <w:lang w:eastAsia="ko-KR"/>
        </w:rPr>
        <w:t>2&gt;</w:t>
      </w:r>
      <w:r w:rsidRPr="003C0705">
        <w:rPr>
          <w:lang w:eastAsia="ko-KR"/>
        </w:rPr>
        <w:tab/>
        <w:t>consider the Contention Resolution not successful.</w:t>
      </w:r>
    </w:p>
    <w:p w14:paraId="4FC0C324" w14:textId="77777777" w:rsidR="00411627" w:rsidRPr="003C0705" w:rsidRDefault="00411627" w:rsidP="00411627">
      <w:pPr>
        <w:pStyle w:val="B1"/>
        <w:rPr>
          <w:lang w:eastAsia="ko-KR"/>
        </w:rPr>
      </w:pPr>
      <w:r w:rsidRPr="003C0705">
        <w:rPr>
          <w:lang w:eastAsia="ko-KR"/>
        </w:rPr>
        <w:t>1&gt;</w:t>
      </w:r>
      <w:r w:rsidRPr="003C0705">
        <w:rPr>
          <w:lang w:eastAsia="ko-KR"/>
        </w:rPr>
        <w:tab/>
        <w:t>if the Contention Resolution is considered not successful:</w:t>
      </w:r>
    </w:p>
    <w:p w14:paraId="310B2DD2" w14:textId="77777777" w:rsidR="00411627" w:rsidRPr="003C0705" w:rsidRDefault="00411627" w:rsidP="00411627">
      <w:pPr>
        <w:pStyle w:val="B2"/>
        <w:rPr>
          <w:lang w:eastAsia="ko-KR"/>
        </w:rPr>
      </w:pPr>
      <w:r w:rsidRPr="003C0705">
        <w:rPr>
          <w:lang w:eastAsia="ko-KR"/>
        </w:rPr>
        <w:t>2&gt;</w:t>
      </w:r>
      <w:r w:rsidRPr="003C0705">
        <w:rPr>
          <w:lang w:eastAsia="ko-KR"/>
        </w:rPr>
        <w:tab/>
        <w:t xml:space="preserve">flush the HARQ buffer used for transmission of the MAC PDU in the Msg3 </w:t>
      </w:r>
      <w:proofErr w:type="gramStart"/>
      <w:r w:rsidRPr="003C0705">
        <w:rPr>
          <w:lang w:eastAsia="ko-KR"/>
        </w:rPr>
        <w:t>buffer;</w:t>
      </w:r>
      <w:proofErr w:type="gramEnd"/>
    </w:p>
    <w:p w14:paraId="14E9A0CA" w14:textId="77777777" w:rsidR="00411627" w:rsidRPr="003C0705" w:rsidRDefault="00411627" w:rsidP="00411627">
      <w:pPr>
        <w:pStyle w:val="B2"/>
        <w:rPr>
          <w:lang w:eastAsia="ko-KR"/>
        </w:rPr>
      </w:pPr>
      <w:r w:rsidRPr="003C0705">
        <w:rPr>
          <w:lang w:eastAsia="ko-KR"/>
        </w:rPr>
        <w:t>2&gt;</w:t>
      </w:r>
      <w:r w:rsidRPr="003C0705">
        <w:rPr>
          <w:lang w:eastAsia="ko-KR"/>
        </w:rPr>
        <w:tab/>
        <w:t xml:space="preserve">increment </w:t>
      </w:r>
      <w:r w:rsidRPr="003C0705">
        <w:rPr>
          <w:i/>
          <w:lang w:eastAsia="ko-KR"/>
        </w:rPr>
        <w:t>PREAMBLE_TRANSMISSION_COUNTER</w:t>
      </w:r>
      <w:r w:rsidRPr="003C0705">
        <w:rPr>
          <w:lang w:eastAsia="ko-KR"/>
        </w:rPr>
        <w:t xml:space="preserve"> by </w:t>
      </w:r>
      <w:proofErr w:type="gramStart"/>
      <w:r w:rsidRPr="003C0705">
        <w:rPr>
          <w:lang w:eastAsia="ko-KR"/>
        </w:rPr>
        <w:t>1;</w:t>
      </w:r>
      <w:proofErr w:type="gramEnd"/>
    </w:p>
    <w:p w14:paraId="61CA3481" w14:textId="77777777" w:rsidR="00411627" w:rsidRPr="003C0705" w:rsidRDefault="00411627" w:rsidP="00411627">
      <w:pPr>
        <w:pStyle w:val="B2"/>
        <w:rPr>
          <w:lang w:eastAsia="ko-KR"/>
        </w:rPr>
      </w:pPr>
      <w:r w:rsidRPr="003C0705">
        <w:rPr>
          <w:lang w:eastAsia="ko-KR"/>
        </w:rPr>
        <w:t>2&gt;</w:t>
      </w:r>
      <w:r w:rsidRPr="003C0705">
        <w:rPr>
          <w:lang w:eastAsia="ko-KR"/>
        </w:rPr>
        <w:tab/>
        <w:t xml:space="preserve">if </w:t>
      </w:r>
      <w:r w:rsidRPr="003C0705">
        <w:rPr>
          <w:i/>
          <w:lang w:eastAsia="ko-KR"/>
        </w:rPr>
        <w:t>PREAMBLE_TRANSMISSION_COUNTER</w:t>
      </w:r>
      <w:r w:rsidRPr="003C0705">
        <w:rPr>
          <w:lang w:eastAsia="ko-KR"/>
        </w:rPr>
        <w:t xml:space="preserve"> = </w:t>
      </w:r>
      <w:proofErr w:type="spellStart"/>
      <w:r w:rsidRPr="003C0705">
        <w:rPr>
          <w:i/>
          <w:lang w:eastAsia="ko-KR"/>
        </w:rPr>
        <w:t>preambleTransMax</w:t>
      </w:r>
      <w:proofErr w:type="spellEnd"/>
      <w:r w:rsidRPr="003C0705">
        <w:rPr>
          <w:lang w:eastAsia="ko-KR"/>
        </w:rPr>
        <w:t xml:space="preserve"> + 1:</w:t>
      </w:r>
    </w:p>
    <w:p w14:paraId="254D31E0" w14:textId="77777777" w:rsidR="00411627" w:rsidRPr="003C0705" w:rsidRDefault="00411627" w:rsidP="00411627">
      <w:pPr>
        <w:pStyle w:val="B3"/>
        <w:rPr>
          <w:lang w:eastAsia="ko-KR"/>
        </w:rPr>
      </w:pPr>
      <w:r w:rsidRPr="003C0705">
        <w:rPr>
          <w:lang w:eastAsia="ko-KR"/>
        </w:rPr>
        <w:t>3&gt;</w:t>
      </w:r>
      <w:r w:rsidRPr="003C0705">
        <w:rPr>
          <w:lang w:eastAsia="ko-KR"/>
        </w:rPr>
        <w:tab/>
        <w:t xml:space="preserve">indicate a </w:t>
      </w:r>
      <w:proofErr w:type="gramStart"/>
      <w:r w:rsidRPr="003C0705">
        <w:rPr>
          <w:lang w:eastAsia="ko-KR"/>
        </w:rPr>
        <w:t>Random Access</w:t>
      </w:r>
      <w:proofErr w:type="gramEnd"/>
      <w:r w:rsidRPr="003C0705">
        <w:rPr>
          <w:lang w:eastAsia="ko-KR"/>
        </w:rPr>
        <w:t xml:space="preserve"> problem to upper layers.</w:t>
      </w:r>
    </w:p>
    <w:p w14:paraId="1D7F1F44" w14:textId="77777777" w:rsidR="00411627" w:rsidRPr="003C0705" w:rsidRDefault="00411627" w:rsidP="00411627">
      <w:pPr>
        <w:pStyle w:val="B3"/>
        <w:rPr>
          <w:lang w:eastAsia="ko-KR"/>
        </w:rPr>
      </w:pPr>
      <w:r w:rsidRPr="003C0705">
        <w:rPr>
          <w:lang w:eastAsia="ko-KR"/>
        </w:rPr>
        <w:t>3&gt;</w:t>
      </w:r>
      <w:r w:rsidRPr="003C0705">
        <w:rPr>
          <w:lang w:eastAsia="ko-KR"/>
        </w:rPr>
        <w:tab/>
        <w:t xml:space="preserve">if this </w:t>
      </w:r>
      <w:proofErr w:type="gramStart"/>
      <w:r w:rsidRPr="003C0705">
        <w:rPr>
          <w:lang w:eastAsia="ko-KR"/>
        </w:rPr>
        <w:t>Random Access</w:t>
      </w:r>
      <w:proofErr w:type="gramEnd"/>
      <w:r w:rsidRPr="003C0705">
        <w:rPr>
          <w:lang w:eastAsia="ko-KR"/>
        </w:rPr>
        <w:t xml:space="preserve"> procedure was triggered for SI request:</w:t>
      </w:r>
    </w:p>
    <w:p w14:paraId="30DF32B8" w14:textId="77777777" w:rsidR="00411627" w:rsidRPr="003C0705" w:rsidRDefault="00411627" w:rsidP="00411627">
      <w:pPr>
        <w:pStyle w:val="B4"/>
        <w:rPr>
          <w:lang w:eastAsia="ko-KR"/>
        </w:rPr>
      </w:pPr>
      <w:r w:rsidRPr="003C0705">
        <w:rPr>
          <w:lang w:eastAsia="ko-KR"/>
        </w:rPr>
        <w:t>4&gt;</w:t>
      </w:r>
      <w:r w:rsidRPr="003C0705">
        <w:rPr>
          <w:lang w:eastAsia="ko-KR"/>
        </w:rPr>
        <w:tab/>
        <w:t xml:space="preserve">consider the </w:t>
      </w:r>
      <w:proofErr w:type="gramStart"/>
      <w:r w:rsidRPr="003C0705">
        <w:rPr>
          <w:lang w:eastAsia="ko-KR"/>
        </w:rPr>
        <w:t>Random Access</w:t>
      </w:r>
      <w:proofErr w:type="gramEnd"/>
      <w:r w:rsidRPr="003C0705">
        <w:rPr>
          <w:lang w:eastAsia="ko-KR"/>
        </w:rPr>
        <w:t xml:space="preserve"> procedure unsuccessfully completed.</w:t>
      </w:r>
    </w:p>
    <w:p w14:paraId="7DA98D77" w14:textId="77777777" w:rsidR="00411627" w:rsidRPr="003C0705" w:rsidRDefault="00411627" w:rsidP="00411627">
      <w:pPr>
        <w:pStyle w:val="B2"/>
        <w:rPr>
          <w:lang w:eastAsia="ko-KR"/>
        </w:rPr>
      </w:pPr>
      <w:r w:rsidRPr="003C0705">
        <w:rPr>
          <w:lang w:eastAsia="ko-KR"/>
        </w:rPr>
        <w:t>2&gt;</w:t>
      </w:r>
      <w:r w:rsidRPr="003C0705">
        <w:rPr>
          <w:lang w:eastAsia="ko-KR"/>
        </w:rPr>
        <w:tab/>
        <w:t xml:space="preserve">if the </w:t>
      </w:r>
      <w:proofErr w:type="gramStart"/>
      <w:r w:rsidRPr="003C0705">
        <w:rPr>
          <w:lang w:eastAsia="ko-KR"/>
        </w:rPr>
        <w:t>Random Access</w:t>
      </w:r>
      <w:proofErr w:type="gramEnd"/>
      <w:r w:rsidRPr="003C0705">
        <w:rPr>
          <w:lang w:eastAsia="ko-KR"/>
        </w:rPr>
        <w:t xml:space="preserve"> procedure is not completed:</w:t>
      </w:r>
    </w:p>
    <w:p w14:paraId="6CA4F927" w14:textId="77777777" w:rsidR="003B18D8" w:rsidRPr="003C0705" w:rsidRDefault="003B18D8" w:rsidP="003B18D8">
      <w:pPr>
        <w:pStyle w:val="B3"/>
        <w:rPr>
          <w:lang w:eastAsia="ko-KR"/>
        </w:rPr>
      </w:pPr>
      <w:r w:rsidRPr="003C0705">
        <w:rPr>
          <w:lang w:eastAsia="ko-KR"/>
        </w:rPr>
        <w:t>3&gt;</w:t>
      </w:r>
      <w:r w:rsidRPr="003C0705">
        <w:rPr>
          <w:lang w:eastAsia="ko-KR"/>
        </w:rPr>
        <w:tab/>
        <w:t xml:space="preserve">if the </w:t>
      </w:r>
      <w:r w:rsidRPr="003C0705">
        <w:rPr>
          <w:i/>
          <w:iCs/>
          <w:lang w:eastAsia="ko-KR"/>
        </w:rPr>
        <w:t>RA_TYPE</w:t>
      </w:r>
      <w:r w:rsidRPr="003C0705">
        <w:rPr>
          <w:lang w:eastAsia="ko-KR"/>
        </w:rPr>
        <w:t xml:space="preserve"> is set to </w:t>
      </w:r>
      <w:r w:rsidRPr="003C0705">
        <w:rPr>
          <w:i/>
          <w:iCs/>
          <w:lang w:eastAsia="ko-KR"/>
        </w:rPr>
        <w:t>4-stepRA</w:t>
      </w:r>
      <w:r w:rsidRPr="003C0705">
        <w:rPr>
          <w:lang w:eastAsia="ko-KR"/>
        </w:rPr>
        <w:t>:</w:t>
      </w:r>
    </w:p>
    <w:p w14:paraId="0FF72ECE" w14:textId="77777777" w:rsidR="00411627" w:rsidRPr="003C0705" w:rsidRDefault="003B18D8" w:rsidP="003E2C49">
      <w:pPr>
        <w:pStyle w:val="B4"/>
        <w:rPr>
          <w:lang w:eastAsia="ko-KR"/>
        </w:rPr>
      </w:pPr>
      <w:r w:rsidRPr="003C0705">
        <w:rPr>
          <w:lang w:eastAsia="ko-KR"/>
        </w:rPr>
        <w:t>4</w:t>
      </w:r>
      <w:r w:rsidR="00411627" w:rsidRPr="003C0705">
        <w:rPr>
          <w:lang w:eastAsia="ko-KR"/>
        </w:rPr>
        <w:t>&gt;</w:t>
      </w:r>
      <w:r w:rsidR="00411627" w:rsidRPr="003C0705">
        <w:rPr>
          <w:lang w:eastAsia="ko-KR"/>
        </w:rPr>
        <w:tab/>
        <w:t xml:space="preserve">select a random backoff time according to a uniform distribution between 0 and the </w:t>
      </w:r>
      <w:r w:rsidR="00411627" w:rsidRPr="003C0705">
        <w:rPr>
          <w:i/>
          <w:lang w:eastAsia="ko-KR"/>
        </w:rPr>
        <w:t>PREAMBLE_</w:t>
      </w:r>
      <w:proofErr w:type="gramStart"/>
      <w:r w:rsidR="00411627" w:rsidRPr="003C0705">
        <w:rPr>
          <w:i/>
          <w:lang w:eastAsia="ko-KR"/>
        </w:rPr>
        <w:t>BACKOFF</w:t>
      </w:r>
      <w:r w:rsidR="00411627" w:rsidRPr="003C0705">
        <w:rPr>
          <w:lang w:eastAsia="ko-KR"/>
        </w:rPr>
        <w:t>;</w:t>
      </w:r>
      <w:proofErr w:type="gramEnd"/>
    </w:p>
    <w:p w14:paraId="18CB3C07" w14:textId="77777777" w:rsidR="007C2885" w:rsidRPr="003C0705" w:rsidRDefault="003B18D8" w:rsidP="003E2C49">
      <w:pPr>
        <w:pStyle w:val="B4"/>
        <w:rPr>
          <w:lang w:eastAsia="ko-KR"/>
        </w:rPr>
      </w:pPr>
      <w:r w:rsidRPr="003C0705">
        <w:rPr>
          <w:lang w:eastAsia="ko-KR"/>
        </w:rPr>
        <w:t>4</w:t>
      </w:r>
      <w:r w:rsidR="007C2885" w:rsidRPr="003C0705">
        <w:rPr>
          <w:lang w:eastAsia="ko-KR"/>
        </w:rPr>
        <w:t>&gt;</w:t>
      </w:r>
      <w:r w:rsidR="007C2885" w:rsidRPr="003C0705">
        <w:rPr>
          <w:lang w:eastAsia="ko-KR"/>
        </w:rPr>
        <w:tab/>
        <w:t xml:space="preserve">if the criteria (as defined in </w:t>
      </w:r>
      <w:r w:rsidR="00B9580D" w:rsidRPr="003C0705">
        <w:rPr>
          <w:lang w:eastAsia="ko-KR"/>
        </w:rPr>
        <w:t>clause</w:t>
      </w:r>
      <w:r w:rsidR="007C2885" w:rsidRPr="003C0705">
        <w:rPr>
          <w:lang w:eastAsia="ko-KR"/>
        </w:rPr>
        <w:t xml:space="preserve"> 5.1.2) to select contention-free </w:t>
      </w:r>
      <w:proofErr w:type="gramStart"/>
      <w:r w:rsidR="007C2885" w:rsidRPr="003C0705">
        <w:rPr>
          <w:lang w:eastAsia="ko-KR"/>
        </w:rPr>
        <w:t>Random Access</w:t>
      </w:r>
      <w:proofErr w:type="gramEnd"/>
      <w:r w:rsidR="007C2885" w:rsidRPr="003C0705">
        <w:rPr>
          <w:lang w:eastAsia="ko-KR"/>
        </w:rPr>
        <w:t xml:space="preserve"> Resources is met during the backoff time:</w:t>
      </w:r>
    </w:p>
    <w:p w14:paraId="47CA8BF2" w14:textId="77777777" w:rsidR="007C2885" w:rsidRPr="003C0705" w:rsidRDefault="003B18D8" w:rsidP="003E2C49">
      <w:pPr>
        <w:pStyle w:val="B5"/>
        <w:rPr>
          <w:lang w:eastAsia="ko-KR"/>
        </w:rPr>
      </w:pPr>
      <w:r w:rsidRPr="003C0705">
        <w:t>5</w:t>
      </w:r>
      <w:r w:rsidR="007C2885" w:rsidRPr="003C0705">
        <w:t>&gt;</w:t>
      </w:r>
      <w:r w:rsidR="007C2885" w:rsidRPr="003C0705">
        <w:tab/>
      </w:r>
      <w:r w:rsidR="007C2885" w:rsidRPr="003C0705">
        <w:rPr>
          <w:lang w:eastAsia="ko-KR"/>
        </w:rPr>
        <w:t xml:space="preserve">perform the </w:t>
      </w:r>
      <w:proofErr w:type="gramStart"/>
      <w:r w:rsidR="007C2885" w:rsidRPr="003C0705">
        <w:rPr>
          <w:lang w:eastAsia="ko-KR"/>
        </w:rPr>
        <w:t>Random Access</w:t>
      </w:r>
      <w:proofErr w:type="gramEnd"/>
      <w:r w:rsidR="007C2885" w:rsidRPr="003C0705">
        <w:rPr>
          <w:lang w:eastAsia="ko-KR"/>
        </w:rPr>
        <w:t xml:space="preserve"> Resource selection procedure (see </w:t>
      </w:r>
      <w:r w:rsidR="00B9580D" w:rsidRPr="003C0705">
        <w:rPr>
          <w:lang w:eastAsia="ko-KR"/>
        </w:rPr>
        <w:t>clause</w:t>
      </w:r>
      <w:r w:rsidR="007C2885" w:rsidRPr="003C0705">
        <w:rPr>
          <w:lang w:eastAsia="ko-KR"/>
        </w:rPr>
        <w:t xml:space="preserve"> 5.1.2);</w:t>
      </w:r>
    </w:p>
    <w:p w14:paraId="40678D9E" w14:textId="77777777" w:rsidR="007C2885" w:rsidRPr="003C0705" w:rsidRDefault="003B18D8" w:rsidP="003E2C49">
      <w:pPr>
        <w:pStyle w:val="B4"/>
        <w:rPr>
          <w:lang w:eastAsia="ko-KR"/>
        </w:rPr>
      </w:pPr>
      <w:r w:rsidRPr="003C0705">
        <w:rPr>
          <w:lang w:eastAsia="ko-KR"/>
        </w:rPr>
        <w:t>4</w:t>
      </w:r>
      <w:r w:rsidR="007C2885" w:rsidRPr="003C0705">
        <w:rPr>
          <w:lang w:eastAsia="ko-KR"/>
        </w:rPr>
        <w:t>&gt;</w:t>
      </w:r>
      <w:r w:rsidR="007C2885" w:rsidRPr="003C0705">
        <w:rPr>
          <w:lang w:eastAsia="ko-KR"/>
        </w:rPr>
        <w:tab/>
        <w:t>else:</w:t>
      </w:r>
    </w:p>
    <w:p w14:paraId="5FB0C3E8" w14:textId="77777777" w:rsidR="00411627" w:rsidRPr="003C0705" w:rsidRDefault="003B18D8" w:rsidP="003E2C49">
      <w:pPr>
        <w:pStyle w:val="B5"/>
        <w:rPr>
          <w:lang w:eastAsia="ko-KR"/>
        </w:rPr>
      </w:pPr>
      <w:r w:rsidRPr="003C0705">
        <w:rPr>
          <w:lang w:eastAsia="ko-KR"/>
        </w:rPr>
        <w:t>5</w:t>
      </w:r>
      <w:r w:rsidR="00411627" w:rsidRPr="003C0705">
        <w:rPr>
          <w:lang w:eastAsia="ko-KR"/>
        </w:rPr>
        <w:t>&gt;</w:t>
      </w:r>
      <w:r w:rsidR="00411627" w:rsidRPr="003C0705">
        <w:rPr>
          <w:lang w:eastAsia="ko-KR"/>
        </w:rPr>
        <w:tab/>
        <w:t xml:space="preserve">perform the </w:t>
      </w:r>
      <w:proofErr w:type="gramStart"/>
      <w:r w:rsidR="00411627" w:rsidRPr="003C0705">
        <w:rPr>
          <w:lang w:eastAsia="ko-KR"/>
        </w:rPr>
        <w:t>Random Access</w:t>
      </w:r>
      <w:proofErr w:type="gramEnd"/>
      <w:r w:rsidR="00411627" w:rsidRPr="003C0705">
        <w:rPr>
          <w:lang w:eastAsia="ko-KR"/>
        </w:rPr>
        <w:t xml:space="preserve"> Resource selection procedure (see </w:t>
      </w:r>
      <w:r w:rsidR="00B9580D" w:rsidRPr="003C0705">
        <w:rPr>
          <w:lang w:eastAsia="ko-KR"/>
        </w:rPr>
        <w:t>clause</w:t>
      </w:r>
      <w:r w:rsidR="00411627" w:rsidRPr="003C0705">
        <w:rPr>
          <w:lang w:eastAsia="ko-KR"/>
        </w:rPr>
        <w:t xml:space="preserve"> 5.1.2)</w:t>
      </w:r>
      <w:r w:rsidR="007C2885" w:rsidRPr="003C0705">
        <w:rPr>
          <w:lang w:eastAsia="ko-KR"/>
        </w:rPr>
        <w:t xml:space="preserve"> after the backoff time</w:t>
      </w:r>
      <w:r w:rsidR="00411627" w:rsidRPr="003C0705">
        <w:rPr>
          <w:lang w:eastAsia="ko-KR"/>
        </w:rPr>
        <w:t>.</w:t>
      </w:r>
    </w:p>
    <w:p w14:paraId="1B588F7F" w14:textId="77777777" w:rsidR="003B18D8" w:rsidRPr="003C0705" w:rsidRDefault="003B18D8" w:rsidP="003B18D8">
      <w:pPr>
        <w:pStyle w:val="B3"/>
      </w:pPr>
      <w:bookmarkStart w:id="90" w:name="_Toc29239825"/>
      <w:r w:rsidRPr="003C0705">
        <w:t>3&gt;</w:t>
      </w:r>
      <w:r w:rsidRPr="003C0705">
        <w:tab/>
        <w:t>else (</w:t>
      </w:r>
      <w:proofErr w:type="gramStart"/>
      <w:r w:rsidR="000200FE" w:rsidRPr="003C0705">
        <w:t>i.e.</w:t>
      </w:r>
      <w:proofErr w:type="gramEnd"/>
      <w:r w:rsidR="000200FE" w:rsidRPr="003C0705">
        <w:t xml:space="preserve"> </w:t>
      </w:r>
      <w:r w:rsidRPr="003C0705">
        <w:t xml:space="preserve">the </w:t>
      </w:r>
      <w:r w:rsidRPr="003C0705">
        <w:rPr>
          <w:i/>
          <w:iCs/>
        </w:rPr>
        <w:t>RA_TYPE</w:t>
      </w:r>
      <w:r w:rsidRPr="003C0705">
        <w:t xml:space="preserve"> is set to </w:t>
      </w:r>
      <w:r w:rsidRPr="003C0705">
        <w:rPr>
          <w:i/>
          <w:iCs/>
        </w:rPr>
        <w:t>2-stepRA</w:t>
      </w:r>
      <w:r w:rsidRPr="003C0705">
        <w:t>)</w:t>
      </w:r>
      <w:r w:rsidR="000200FE" w:rsidRPr="003C0705">
        <w:t>:</w:t>
      </w:r>
    </w:p>
    <w:p w14:paraId="2F85CA6A" w14:textId="77777777" w:rsidR="003B18D8" w:rsidRPr="003C0705" w:rsidRDefault="003B18D8" w:rsidP="003B18D8">
      <w:pPr>
        <w:pStyle w:val="B4"/>
        <w:rPr>
          <w:lang w:eastAsia="ko-KR"/>
        </w:rPr>
      </w:pPr>
      <w:r w:rsidRPr="003C0705">
        <w:rPr>
          <w:lang w:eastAsia="ko-KR"/>
        </w:rPr>
        <w:t>4&gt;</w:t>
      </w:r>
      <w:r w:rsidRPr="003C0705">
        <w:rPr>
          <w:lang w:eastAsia="ko-KR"/>
        </w:rPr>
        <w:tab/>
        <w:t xml:space="preserve">if </w:t>
      </w:r>
      <w:proofErr w:type="spellStart"/>
      <w:r w:rsidRPr="003C0705">
        <w:rPr>
          <w:i/>
          <w:iCs/>
          <w:lang w:eastAsia="ko-KR"/>
        </w:rPr>
        <w:t>msgA-TransMax</w:t>
      </w:r>
      <w:proofErr w:type="spellEnd"/>
      <w:r w:rsidRPr="003C0705">
        <w:rPr>
          <w:lang w:eastAsia="ko-KR"/>
        </w:rPr>
        <w:t xml:space="preserve"> is </w:t>
      </w:r>
      <w:r w:rsidR="000D4BCF" w:rsidRPr="003C0705">
        <w:rPr>
          <w:lang w:eastAsia="ko-KR"/>
        </w:rPr>
        <w:t xml:space="preserve">applied (see clause 5.1.1a) </w:t>
      </w:r>
      <w:r w:rsidRPr="003C0705">
        <w:rPr>
          <w:lang w:eastAsia="ko-KR"/>
        </w:rPr>
        <w:t xml:space="preserve">and </w:t>
      </w:r>
      <w:r w:rsidRPr="003C0705">
        <w:rPr>
          <w:i/>
          <w:lang w:eastAsia="ko-KR"/>
        </w:rPr>
        <w:t>PREAMBLE_TRANSMISSION_COUNTER</w:t>
      </w:r>
      <w:r w:rsidRPr="003C0705">
        <w:rPr>
          <w:lang w:eastAsia="ko-KR"/>
        </w:rPr>
        <w:t xml:space="preserve"> = </w:t>
      </w:r>
      <w:proofErr w:type="spellStart"/>
      <w:r w:rsidRPr="003C0705">
        <w:rPr>
          <w:i/>
          <w:iCs/>
          <w:lang w:eastAsia="ko-KR"/>
        </w:rPr>
        <w:t>msgA-TransMax</w:t>
      </w:r>
      <w:proofErr w:type="spellEnd"/>
      <w:r w:rsidRPr="003C0705">
        <w:rPr>
          <w:lang w:eastAsia="ko-KR"/>
        </w:rPr>
        <w:t xml:space="preserve"> + 1:</w:t>
      </w:r>
    </w:p>
    <w:p w14:paraId="3AB2FEBA" w14:textId="77777777" w:rsidR="003B18D8" w:rsidRPr="003C0705" w:rsidRDefault="003B18D8" w:rsidP="003B18D8">
      <w:pPr>
        <w:pStyle w:val="B5"/>
        <w:rPr>
          <w:lang w:eastAsia="ko-KR"/>
        </w:rPr>
      </w:pPr>
      <w:r w:rsidRPr="003C0705">
        <w:rPr>
          <w:lang w:eastAsia="ko-KR"/>
        </w:rPr>
        <w:t>5&gt;</w:t>
      </w:r>
      <w:r w:rsidRPr="003C0705">
        <w:rPr>
          <w:lang w:eastAsia="ko-KR"/>
        </w:rPr>
        <w:tab/>
        <w:t xml:space="preserve">set the </w:t>
      </w:r>
      <w:r w:rsidRPr="003C0705">
        <w:rPr>
          <w:i/>
          <w:lang w:eastAsia="ko-KR"/>
        </w:rPr>
        <w:t>RA_TYPE</w:t>
      </w:r>
      <w:r w:rsidRPr="003C0705">
        <w:rPr>
          <w:lang w:eastAsia="ko-KR"/>
        </w:rPr>
        <w:t xml:space="preserve"> to </w:t>
      </w:r>
      <w:r w:rsidRPr="003C0705">
        <w:rPr>
          <w:i/>
          <w:iCs/>
          <w:lang w:eastAsia="ko-KR"/>
        </w:rPr>
        <w:t>4-</w:t>
      </w:r>
      <w:proofErr w:type="gramStart"/>
      <w:r w:rsidRPr="003C0705">
        <w:rPr>
          <w:i/>
          <w:iCs/>
          <w:lang w:eastAsia="ko-KR"/>
        </w:rPr>
        <w:t>stepRA</w:t>
      </w:r>
      <w:r w:rsidRPr="003C0705">
        <w:rPr>
          <w:lang w:eastAsia="ko-KR"/>
        </w:rPr>
        <w:t>;</w:t>
      </w:r>
      <w:proofErr w:type="gramEnd"/>
    </w:p>
    <w:p w14:paraId="7FE30493" w14:textId="77777777" w:rsidR="003B18D8" w:rsidRPr="003C0705" w:rsidRDefault="003B18D8" w:rsidP="003B18D8">
      <w:pPr>
        <w:pStyle w:val="B5"/>
        <w:rPr>
          <w:lang w:eastAsia="en-US"/>
        </w:rPr>
      </w:pPr>
      <w:r w:rsidRPr="003C0705">
        <w:rPr>
          <w:lang w:eastAsia="ko-KR"/>
        </w:rPr>
        <w:t>5&gt;</w:t>
      </w:r>
      <w:r w:rsidRPr="003C0705">
        <w:rPr>
          <w:lang w:eastAsia="ko-KR"/>
        </w:rPr>
        <w:tab/>
      </w:r>
      <w:r w:rsidRPr="003C0705">
        <w:t xml:space="preserve">perform initialization of variables specific to </w:t>
      </w:r>
      <w:r w:rsidR="00E541C6" w:rsidRPr="003C0705">
        <w:t>R</w:t>
      </w:r>
      <w:r w:rsidRPr="003C0705">
        <w:t xml:space="preserve">andom </w:t>
      </w:r>
      <w:r w:rsidR="00E541C6" w:rsidRPr="003C0705">
        <w:t>A</w:t>
      </w:r>
      <w:r w:rsidRPr="003C0705">
        <w:t xml:space="preserve">ccess type as specified in </w:t>
      </w:r>
      <w:r w:rsidR="005D3B77" w:rsidRPr="003C0705">
        <w:t>clause</w:t>
      </w:r>
      <w:r w:rsidRPr="003C0705">
        <w:t xml:space="preserve"> 5.1.</w:t>
      </w:r>
      <w:proofErr w:type="gramStart"/>
      <w:r w:rsidRPr="003C0705">
        <w:t>1a;</w:t>
      </w:r>
      <w:proofErr w:type="gramEnd"/>
    </w:p>
    <w:p w14:paraId="433387E5" w14:textId="77777777" w:rsidR="003B18D8" w:rsidRPr="003C0705" w:rsidRDefault="003B18D8" w:rsidP="003B18D8">
      <w:pPr>
        <w:pStyle w:val="B5"/>
      </w:pPr>
      <w:r w:rsidRPr="003C0705">
        <w:t>5&gt;</w:t>
      </w:r>
      <w:r w:rsidRPr="003C0705">
        <w:tab/>
        <w:t xml:space="preserve">flush HARQ buffer used for the transmission of MAC PDU in the MSGA </w:t>
      </w:r>
      <w:proofErr w:type="gramStart"/>
      <w:r w:rsidRPr="003C0705">
        <w:t>buffer;</w:t>
      </w:r>
      <w:proofErr w:type="gramEnd"/>
    </w:p>
    <w:p w14:paraId="2AF125D9" w14:textId="77777777" w:rsidR="003B18D8" w:rsidRPr="003C0705" w:rsidRDefault="003B18D8" w:rsidP="003B18D8">
      <w:pPr>
        <w:pStyle w:val="B5"/>
        <w:rPr>
          <w:lang w:eastAsia="ko-KR"/>
        </w:rPr>
      </w:pPr>
      <w:r w:rsidRPr="003C0705">
        <w:t>5&gt;</w:t>
      </w:r>
      <w:r w:rsidRPr="003C0705">
        <w:tab/>
        <w:t xml:space="preserve">discard explicitly signalled contention-free 2-step RA type Random Access Resources, if </w:t>
      </w:r>
      <w:proofErr w:type="gramStart"/>
      <w:r w:rsidRPr="003C0705">
        <w:t>any;</w:t>
      </w:r>
      <w:proofErr w:type="gramEnd"/>
    </w:p>
    <w:p w14:paraId="0045BE84" w14:textId="77777777" w:rsidR="003B18D8" w:rsidRPr="003C0705" w:rsidRDefault="003B18D8" w:rsidP="003B18D8">
      <w:pPr>
        <w:pStyle w:val="B5"/>
        <w:rPr>
          <w:lang w:eastAsia="ko-KR"/>
        </w:rPr>
      </w:pPr>
      <w:r w:rsidRPr="003C0705">
        <w:rPr>
          <w:lang w:eastAsia="ko-KR"/>
        </w:rPr>
        <w:t>5&gt;</w:t>
      </w:r>
      <w:r w:rsidRPr="003C0705">
        <w:rPr>
          <w:lang w:eastAsia="ko-KR"/>
        </w:rPr>
        <w:tab/>
        <w:t xml:space="preserve">perform the </w:t>
      </w:r>
      <w:proofErr w:type="gramStart"/>
      <w:r w:rsidRPr="003C0705">
        <w:rPr>
          <w:lang w:eastAsia="ko-KR"/>
        </w:rPr>
        <w:t>Random Access</w:t>
      </w:r>
      <w:proofErr w:type="gramEnd"/>
      <w:r w:rsidRPr="003C0705">
        <w:rPr>
          <w:lang w:eastAsia="ko-KR"/>
        </w:rPr>
        <w:t xml:space="preserve"> Resource selection as specified in </w:t>
      </w:r>
      <w:r w:rsidR="005D3B77" w:rsidRPr="003C0705">
        <w:rPr>
          <w:lang w:eastAsia="ko-KR"/>
        </w:rPr>
        <w:t>clause</w:t>
      </w:r>
      <w:r w:rsidRPr="003C0705">
        <w:rPr>
          <w:lang w:eastAsia="ko-KR"/>
        </w:rPr>
        <w:t xml:space="preserve"> 5.1.2.</w:t>
      </w:r>
    </w:p>
    <w:p w14:paraId="0EAA88C6" w14:textId="77777777" w:rsidR="003B18D8" w:rsidRPr="003C0705" w:rsidRDefault="003B18D8" w:rsidP="003B18D8">
      <w:pPr>
        <w:pStyle w:val="B4"/>
        <w:rPr>
          <w:lang w:eastAsia="ko-KR"/>
        </w:rPr>
      </w:pPr>
      <w:r w:rsidRPr="003C0705">
        <w:rPr>
          <w:lang w:eastAsia="ko-KR"/>
        </w:rPr>
        <w:t>4&gt;</w:t>
      </w:r>
      <w:r w:rsidRPr="003C0705">
        <w:rPr>
          <w:lang w:eastAsia="ko-KR"/>
        </w:rPr>
        <w:tab/>
        <w:t>else:</w:t>
      </w:r>
    </w:p>
    <w:p w14:paraId="3F4DDDF6" w14:textId="77777777" w:rsidR="003B18D8" w:rsidRPr="003C0705" w:rsidRDefault="003B18D8" w:rsidP="003B18D8">
      <w:pPr>
        <w:pStyle w:val="B5"/>
        <w:rPr>
          <w:lang w:eastAsia="ko-KR"/>
        </w:rPr>
      </w:pPr>
      <w:r w:rsidRPr="003C0705">
        <w:rPr>
          <w:lang w:eastAsia="ko-KR"/>
        </w:rPr>
        <w:lastRenderedPageBreak/>
        <w:t>5&gt;</w:t>
      </w:r>
      <w:r w:rsidRPr="003C0705">
        <w:rPr>
          <w:lang w:eastAsia="ko-KR"/>
        </w:rPr>
        <w:tab/>
        <w:t xml:space="preserve">select a random backoff time according to a uniform distribution between 0 and the </w:t>
      </w:r>
      <w:r w:rsidRPr="003C0705">
        <w:rPr>
          <w:i/>
          <w:lang w:eastAsia="ko-KR"/>
        </w:rPr>
        <w:t>PREAMBLE_</w:t>
      </w:r>
      <w:proofErr w:type="gramStart"/>
      <w:r w:rsidRPr="003C0705">
        <w:rPr>
          <w:i/>
          <w:lang w:eastAsia="ko-KR"/>
        </w:rPr>
        <w:t>BACKOFF</w:t>
      </w:r>
      <w:r w:rsidRPr="003C0705">
        <w:rPr>
          <w:lang w:eastAsia="ko-KR"/>
        </w:rPr>
        <w:t>;</w:t>
      </w:r>
      <w:proofErr w:type="gramEnd"/>
    </w:p>
    <w:p w14:paraId="2948F9E5" w14:textId="77777777" w:rsidR="003B18D8" w:rsidRPr="003C0705" w:rsidRDefault="003B18D8" w:rsidP="003B18D8">
      <w:pPr>
        <w:pStyle w:val="B5"/>
        <w:rPr>
          <w:lang w:eastAsia="ko-KR"/>
        </w:rPr>
      </w:pPr>
      <w:r w:rsidRPr="003C0705">
        <w:rPr>
          <w:lang w:eastAsia="ko-KR"/>
        </w:rPr>
        <w:t>5&gt;</w:t>
      </w:r>
      <w:r w:rsidRPr="003C0705">
        <w:rPr>
          <w:lang w:eastAsia="ko-KR"/>
        </w:rPr>
        <w:tab/>
        <w:t xml:space="preserve">if the criteria (as defined in clause 5.1.2a) to select contention-free </w:t>
      </w:r>
      <w:proofErr w:type="gramStart"/>
      <w:r w:rsidRPr="003C0705">
        <w:rPr>
          <w:lang w:eastAsia="ko-KR"/>
        </w:rPr>
        <w:t>Random Access</w:t>
      </w:r>
      <w:proofErr w:type="gramEnd"/>
      <w:r w:rsidRPr="003C0705">
        <w:rPr>
          <w:lang w:eastAsia="ko-KR"/>
        </w:rPr>
        <w:t xml:space="preserve"> Resources is met during the backoff time:</w:t>
      </w:r>
    </w:p>
    <w:p w14:paraId="6FA795D6" w14:textId="77777777" w:rsidR="003B18D8" w:rsidRPr="003C0705" w:rsidRDefault="003B18D8" w:rsidP="003B18D8">
      <w:pPr>
        <w:pStyle w:val="B6"/>
        <w:rPr>
          <w:lang w:eastAsia="en-US"/>
        </w:rPr>
      </w:pPr>
      <w:r w:rsidRPr="003C0705">
        <w:t>6&gt;</w:t>
      </w:r>
      <w:r w:rsidRPr="003C0705">
        <w:tab/>
        <w:t xml:space="preserve">perform the </w:t>
      </w:r>
      <w:proofErr w:type="gramStart"/>
      <w:r w:rsidRPr="003C0705">
        <w:t>Random Access</w:t>
      </w:r>
      <w:proofErr w:type="gramEnd"/>
      <w:r w:rsidRPr="003C0705">
        <w:t xml:space="preserve"> Resource selection procedure </w:t>
      </w:r>
      <w:r w:rsidRPr="003C0705">
        <w:rPr>
          <w:rFonts w:eastAsia="SimSun"/>
          <w:lang w:eastAsia="zh-CN"/>
        </w:rPr>
        <w:t xml:space="preserve">for 2-step RA type </w:t>
      </w:r>
      <w:r w:rsidRPr="003C0705">
        <w:t>as specified in clause 5.1.2a</w:t>
      </w:r>
      <w:r w:rsidR="000200FE" w:rsidRPr="003C0705">
        <w:t>.</w:t>
      </w:r>
    </w:p>
    <w:p w14:paraId="0B2C362C" w14:textId="77777777" w:rsidR="003B18D8" w:rsidRPr="003C0705" w:rsidRDefault="003B18D8" w:rsidP="003B18D8">
      <w:pPr>
        <w:pStyle w:val="B5"/>
      </w:pPr>
      <w:r w:rsidRPr="003C0705">
        <w:t>5&gt;</w:t>
      </w:r>
      <w:r w:rsidRPr="003C0705">
        <w:tab/>
        <w:t>else:</w:t>
      </w:r>
    </w:p>
    <w:p w14:paraId="3A26DA2D" w14:textId="0E66EA7B" w:rsidR="003B18D8" w:rsidRDefault="003B18D8" w:rsidP="003B18D8">
      <w:pPr>
        <w:pStyle w:val="B6"/>
      </w:pPr>
      <w:r w:rsidRPr="003C0705">
        <w:t>6&gt;</w:t>
      </w:r>
      <w:r w:rsidRPr="003C0705">
        <w:tab/>
        <w:t xml:space="preserve">perform the </w:t>
      </w:r>
      <w:proofErr w:type="gramStart"/>
      <w:r w:rsidRPr="003C0705">
        <w:t>Random Access</w:t>
      </w:r>
      <w:proofErr w:type="gramEnd"/>
      <w:r w:rsidRPr="003C0705">
        <w:t xml:space="preserve"> Resource selection for 2-step RA type procedure (see clause 5.1.2a) after the backoff time.</w:t>
      </w:r>
    </w:p>
    <w:p w14:paraId="63AB2219" w14:textId="7B2182BA" w:rsidR="00213759" w:rsidRDefault="00213759" w:rsidP="00213759">
      <w:pPr>
        <w:pStyle w:val="FirstChange"/>
      </w:pPr>
      <w:r w:rsidRPr="004572E7">
        <w:rPr>
          <w:highlight w:val="yellow"/>
        </w:rPr>
        <w:t xml:space="preserve">&lt;&lt;&lt;&lt;&lt;&lt;&lt;&lt;&lt;&lt;&lt;&lt;&lt;&lt;&lt;&lt;&lt;&lt;&lt;&lt; </w:t>
      </w:r>
      <w:r>
        <w:rPr>
          <w:highlight w:val="yellow"/>
        </w:rPr>
        <w:t xml:space="preserve">Fourth </w:t>
      </w:r>
      <w:r w:rsidR="00104891">
        <w:rPr>
          <w:highlight w:val="yellow"/>
          <w:lang w:eastAsia="zh-CN"/>
        </w:rPr>
        <w:t>c</w:t>
      </w:r>
      <w:r>
        <w:rPr>
          <w:highlight w:val="yellow"/>
          <w:lang w:eastAsia="zh-CN"/>
        </w:rPr>
        <w:t>hange</w:t>
      </w:r>
      <w:r>
        <w:rPr>
          <w:rFonts w:hint="eastAsia"/>
          <w:highlight w:val="yellow"/>
          <w:lang w:eastAsia="zh-CN"/>
        </w:rPr>
        <w:t xml:space="preserve"> </w:t>
      </w:r>
      <w:r>
        <w:rPr>
          <w:highlight w:val="yellow"/>
          <w:lang w:eastAsia="zh-CN"/>
        </w:rPr>
        <w:t>ends</w:t>
      </w:r>
      <w:r w:rsidRPr="004572E7">
        <w:rPr>
          <w:highlight w:val="yellow"/>
        </w:rPr>
        <w:t xml:space="preserve"> &gt;&gt;&gt;&gt;&gt;&gt;&gt;&gt;&gt;&gt;&gt;&gt;&gt;&gt;&gt;&gt;&gt;&gt;&gt;&gt;</w:t>
      </w:r>
    </w:p>
    <w:p w14:paraId="6E7F6A13" w14:textId="77777777" w:rsidR="00404604" w:rsidRDefault="00404604" w:rsidP="00213759">
      <w:pPr>
        <w:pStyle w:val="FirstChange"/>
      </w:pPr>
    </w:p>
    <w:p w14:paraId="3747F552" w14:textId="1555B44D" w:rsidR="00213759" w:rsidRPr="00493A07" w:rsidRDefault="00213759" w:rsidP="00213759">
      <w:pPr>
        <w:pStyle w:val="FirstChange"/>
      </w:pPr>
      <w:r w:rsidRPr="004572E7">
        <w:rPr>
          <w:highlight w:val="yellow"/>
        </w:rPr>
        <w:t xml:space="preserve">&lt;&lt;&lt;&lt;&lt;&lt;&lt;&lt;&lt;&lt;&lt;&lt;&lt;&lt;&lt;&lt;&lt;&lt;&lt;&lt; </w:t>
      </w:r>
      <w:r>
        <w:rPr>
          <w:highlight w:val="yellow"/>
        </w:rPr>
        <w:t xml:space="preserve">Fifth </w:t>
      </w:r>
      <w:r w:rsidR="00104891">
        <w:rPr>
          <w:highlight w:val="yellow"/>
          <w:lang w:eastAsia="zh-CN"/>
        </w:rPr>
        <w:t>c</w:t>
      </w:r>
      <w:r>
        <w:rPr>
          <w:highlight w:val="yellow"/>
          <w:lang w:eastAsia="zh-CN"/>
        </w:rPr>
        <w:t>hange</w:t>
      </w:r>
      <w:r>
        <w:rPr>
          <w:rFonts w:hint="eastAsia"/>
          <w:highlight w:val="yellow"/>
          <w:lang w:eastAsia="zh-CN"/>
        </w:rPr>
        <w:t xml:space="preserve"> </w:t>
      </w:r>
      <w:r>
        <w:rPr>
          <w:highlight w:val="yellow"/>
          <w:lang w:eastAsia="zh-CN"/>
        </w:rPr>
        <w:t>begins</w:t>
      </w:r>
      <w:r w:rsidRPr="004572E7">
        <w:rPr>
          <w:highlight w:val="yellow"/>
        </w:rPr>
        <w:t xml:space="preserve"> &gt;&gt;&gt;&gt;&gt;&gt;&gt;&gt;&gt;&gt;&gt;&gt;&gt;&gt;&gt;&gt;&gt;&gt;&gt;&gt;</w:t>
      </w:r>
    </w:p>
    <w:p w14:paraId="44BFE0AF" w14:textId="77777777" w:rsidR="00411627" w:rsidRPr="003C0705" w:rsidRDefault="00411627" w:rsidP="00411627">
      <w:pPr>
        <w:pStyle w:val="Heading3"/>
        <w:rPr>
          <w:lang w:eastAsia="ko-KR"/>
        </w:rPr>
      </w:pPr>
      <w:bookmarkStart w:id="91" w:name="_Toc29239829"/>
      <w:bookmarkStart w:id="92" w:name="_Toc37296188"/>
      <w:bookmarkStart w:id="93" w:name="_Toc46490314"/>
      <w:bookmarkStart w:id="94" w:name="_Toc52752009"/>
      <w:bookmarkStart w:id="95" w:name="_Toc52796471"/>
      <w:bookmarkStart w:id="96" w:name="_Toc60791750"/>
      <w:bookmarkEnd w:id="90"/>
      <w:r w:rsidRPr="003C0705">
        <w:rPr>
          <w:lang w:eastAsia="ko-KR"/>
        </w:rPr>
        <w:t>5.3.2</w:t>
      </w:r>
      <w:r w:rsidRPr="003C0705">
        <w:rPr>
          <w:lang w:eastAsia="ko-KR"/>
        </w:rPr>
        <w:tab/>
        <w:t>HARQ operation</w:t>
      </w:r>
      <w:bookmarkEnd w:id="91"/>
      <w:bookmarkEnd w:id="92"/>
      <w:bookmarkEnd w:id="93"/>
      <w:bookmarkEnd w:id="94"/>
      <w:bookmarkEnd w:id="95"/>
      <w:bookmarkEnd w:id="96"/>
    </w:p>
    <w:p w14:paraId="101B736B" w14:textId="77777777" w:rsidR="00411627" w:rsidRPr="003C0705" w:rsidRDefault="00411627" w:rsidP="00411627">
      <w:pPr>
        <w:pStyle w:val="Heading4"/>
        <w:rPr>
          <w:lang w:eastAsia="ko-KR"/>
        </w:rPr>
      </w:pPr>
      <w:bookmarkStart w:id="97" w:name="_Toc29239830"/>
      <w:bookmarkStart w:id="98" w:name="_Toc37296189"/>
      <w:bookmarkStart w:id="99" w:name="_Toc46490315"/>
      <w:bookmarkStart w:id="100" w:name="_Toc52752010"/>
      <w:bookmarkStart w:id="101" w:name="_Toc52796472"/>
      <w:bookmarkStart w:id="102" w:name="_Toc60791751"/>
      <w:r w:rsidRPr="003C0705">
        <w:rPr>
          <w:lang w:eastAsia="ko-KR"/>
        </w:rPr>
        <w:t>5.3.2.1</w:t>
      </w:r>
      <w:r w:rsidRPr="003C0705">
        <w:rPr>
          <w:lang w:eastAsia="ko-KR"/>
        </w:rPr>
        <w:tab/>
        <w:t>HARQ Entity</w:t>
      </w:r>
      <w:bookmarkEnd w:id="97"/>
      <w:bookmarkEnd w:id="98"/>
      <w:bookmarkEnd w:id="99"/>
      <w:bookmarkEnd w:id="100"/>
      <w:bookmarkEnd w:id="101"/>
      <w:bookmarkEnd w:id="102"/>
    </w:p>
    <w:p w14:paraId="08277B2F" w14:textId="77777777" w:rsidR="00411627" w:rsidRPr="003C0705" w:rsidRDefault="00411627" w:rsidP="00411627">
      <w:pPr>
        <w:rPr>
          <w:lang w:eastAsia="ko-KR"/>
        </w:rPr>
      </w:pPr>
      <w:r w:rsidRPr="003C0705">
        <w:rPr>
          <w:lang w:eastAsia="ko-KR"/>
        </w:rPr>
        <w:t xml:space="preserve">The MAC entity includes a HARQ entity for each Serving Cell, which maintains </w:t>
      </w:r>
      <w:proofErr w:type="gramStart"/>
      <w:r w:rsidRPr="003C0705">
        <w:rPr>
          <w:lang w:eastAsia="ko-KR"/>
        </w:rPr>
        <w:t>a number of</w:t>
      </w:r>
      <w:proofErr w:type="gramEnd"/>
      <w:r w:rsidRPr="003C0705">
        <w:rPr>
          <w:lang w:eastAsia="ko-KR"/>
        </w:rPr>
        <w:t xml:space="preserve"> parallel HARQ processes. Each HARQ process is associated with a HARQ process identifier. The HARQ entity directs HARQ information and associated TBs received on the DL-SCH to the corresponding HARQ processes (see </w:t>
      </w:r>
      <w:r w:rsidR="00B9580D" w:rsidRPr="003C0705">
        <w:rPr>
          <w:lang w:eastAsia="ko-KR"/>
        </w:rPr>
        <w:t>clause</w:t>
      </w:r>
      <w:r w:rsidRPr="003C0705">
        <w:rPr>
          <w:lang w:eastAsia="ko-KR"/>
        </w:rPr>
        <w:t xml:space="preserve"> 5.3.2.2).</w:t>
      </w:r>
    </w:p>
    <w:p w14:paraId="6DAD6D19" w14:textId="77777777" w:rsidR="00411627" w:rsidRPr="003C0705" w:rsidRDefault="00411627" w:rsidP="00411627">
      <w:pPr>
        <w:rPr>
          <w:lang w:eastAsia="ko-KR"/>
        </w:rPr>
      </w:pPr>
      <w:r w:rsidRPr="003C0705">
        <w:rPr>
          <w:lang w:eastAsia="ko-KR"/>
        </w:rPr>
        <w:t>The number of parallel DL HARQ processes per HARQ entity is specified in TS 38.214 [7]. The dedicated broadcast HARQ process is used for BCCH.</w:t>
      </w:r>
    </w:p>
    <w:p w14:paraId="313F4CAC" w14:textId="77777777" w:rsidR="00411627" w:rsidRPr="003C0705" w:rsidRDefault="00411627" w:rsidP="00411627">
      <w:pPr>
        <w:rPr>
          <w:lang w:eastAsia="ko-KR"/>
        </w:rPr>
      </w:pPr>
      <w:r w:rsidRPr="003C0705">
        <w:rPr>
          <w:lang w:eastAsia="ko-KR"/>
        </w:rPr>
        <w:t>The HARQ process supports one TB when the physical layer is not configured for downlink spatial multiplexing. The HARQ process supports one or two TBs when the physical layer is configured for downlink spatial multiplexing.</w:t>
      </w:r>
    </w:p>
    <w:p w14:paraId="646D2E3C" w14:textId="11BC9AAA" w:rsidR="00411627" w:rsidRDefault="00411627" w:rsidP="00411627">
      <w:pPr>
        <w:rPr>
          <w:ins w:id="103" w:author="RAN2#113e" w:date="2021-02-22T16:58:00Z"/>
          <w:lang w:eastAsia="ko-KR"/>
        </w:rPr>
      </w:pPr>
      <w:r w:rsidRPr="003C0705">
        <w:rPr>
          <w:lang w:eastAsia="ko-KR"/>
        </w:rPr>
        <w:t xml:space="preserve">When the MAC entity is configured with </w:t>
      </w:r>
      <w:proofErr w:type="spellStart"/>
      <w:r w:rsidRPr="003C0705">
        <w:rPr>
          <w:i/>
          <w:lang w:eastAsia="ko-KR"/>
        </w:rPr>
        <w:t>pdsch-AggregationFactor</w:t>
      </w:r>
      <w:proofErr w:type="spellEnd"/>
      <w:r w:rsidRPr="003C0705">
        <w:rPr>
          <w:lang w:eastAsia="ko-KR"/>
        </w:rPr>
        <w:t xml:space="preserve"> &gt; 1, the parameter </w:t>
      </w:r>
      <w:proofErr w:type="spellStart"/>
      <w:r w:rsidRPr="003C0705">
        <w:rPr>
          <w:i/>
          <w:lang w:eastAsia="ko-KR"/>
        </w:rPr>
        <w:t>pdsch-AggregationFactor</w:t>
      </w:r>
      <w:proofErr w:type="spellEnd"/>
      <w:r w:rsidRPr="003C0705">
        <w:rPr>
          <w:lang w:eastAsia="ko-KR"/>
        </w:rPr>
        <w:t xml:space="preserve"> provides the number of transmissions of a TB within a bundle of the downlink assignment. Bundling operation relies on the HARQ entity for invoking the same HARQ process for each transmission that is part of the same bundle. After the initial transmission, </w:t>
      </w:r>
      <w:proofErr w:type="spellStart"/>
      <w:r w:rsidRPr="003C0705">
        <w:rPr>
          <w:i/>
          <w:lang w:eastAsia="ko-KR"/>
        </w:rPr>
        <w:t>pdsch-AggregationFactor</w:t>
      </w:r>
      <w:proofErr w:type="spellEnd"/>
      <w:r w:rsidRPr="003C0705">
        <w:rPr>
          <w:lang w:eastAsia="ko-KR"/>
        </w:rPr>
        <w:t xml:space="preserve"> – 1 HARQ retransmissions follow within a bundle.</w:t>
      </w:r>
    </w:p>
    <w:p w14:paraId="658F4772" w14:textId="2B4B1030" w:rsidR="00155564" w:rsidRPr="00324878" w:rsidRDefault="00AF372E" w:rsidP="00411627">
      <w:pPr>
        <w:rPr>
          <w:ins w:id="104" w:author="RAN2#113e" w:date="2021-02-22T17:21:00Z"/>
          <w:rFonts w:eastAsia="SimSun"/>
          <w:color w:val="C00000"/>
        </w:rPr>
      </w:pPr>
      <w:ins w:id="105" w:author="RAN2#113e" w:date="2021-02-22T17:16:00Z">
        <w:r w:rsidRPr="007F74F5">
          <w:rPr>
            <w:rFonts w:eastAsia="SimSun"/>
          </w:rPr>
          <w:t xml:space="preserve">For DL, </w:t>
        </w:r>
        <w:r w:rsidRPr="007F74F5">
          <w:rPr>
            <w:rFonts w:eastAsia="SimSun"/>
            <w:i/>
            <w:iCs/>
          </w:rPr>
          <w:t>HARQ-</w:t>
        </w:r>
        <w:proofErr w:type="spellStart"/>
        <w:r w:rsidRPr="007F74F5">
          <w:rPr>
            <w:rFonts w:eastAsia="SimSun"/>
            <w:i/>
            <w:iCs/>
          </w:rPr>
          <w:t>FeedbackEnabled</w:t>
        </w:r>
        <w:proofErr w:type="spellEnd"/>
        <w:r w:rsidRPr="007F74F5">
          <w:rPr>
            <w:rFonts w:eastAsia="SimSun"/>
          </w:rPr>
          <w:t xml:space="preserve"> configures whether the UE should enable or disable HARQ feedback for a HARQ process. The parameter </w:t>
        </w:r>
        <w:r w:rsidRPr="007F74F5">
          <w:rPr>
            <w:rFonts w:eastAsia="SimSun"/>
            <w:i/>
            <w:iCs/>
          </w:rPr>
          <w:t>HARQ-</w:t>
        </w:r>
        <w:proofErr w:type="spellStart"/>
        <w:r w:rsidRPr="007F74F5">
          <w:rPr>
            <w:rFonts w:eastAsia="SimSun"/>
            <w:i/>
            <w:iCs/>
          </w:rPr>
          <w:t>FeedbackEnabled</w:t>
        </w:r>
        <w:proofErr w:type="spellEnd"/>
        <w:r w:rsidRPr="007F74F5">
          <w:rPr>
            <w:rFonts w:eastAsia="SimSun"/>
          </w:rPr>
          <w:t xml:space="preserve"> can be set to </w:t>
        </w:r>
        <w:r w:rsidRPr="007F74F5">
          <w:rPr>
            <w:rFonts w:eastAsia="SimSun"/>
            <w:i/>
            <w:iCs/>
          </w:rPr>
          <w:t>enabled</w:t>
        </w:r>
        <w:r w:rsidRPr="007F74F5">
          <w:rPr>
            <w:rFonts w:eastAsia="SimSun"/>
          </w:rPr>
          <w:t xml:space="preserve"> or </w:t>
        </w:r>
        <w:r w:rsidRPr="007F74F5">
          <w:rPr>
            <w:rFonts w:eastAsia="SimSun"/>
            <w:i/>
            <w:iCs/>
          </w:rPr>
          <w:t>disabled</w:t>
        </w:r>
        <w:r w:rsidRPr="007F74F5">
          <w:rPr>
            <w:rFonts w:eastAsia="SimSun"/>
          </w:rPr>
          <w:t>, but HARQ processes remain configured.</w:t>
        </w:r>
      </w:ins>
    </w:p>
    <w:p w14:paraId="46B98A6D" w14:textId="38218221" w:rsidR="005F4251" w:rsidRPr="00067B3D" w:rsidRDefault="005F4251" w:rsidP="007F74F5">
      <w:pPr>
        <w:pStyle w:val="EditorsNote"/>
        <w:rPr>
          <w:lang w:eastAsia="ko-KR"/>
        </w:rPr>
      </w:pPr>
      <w:ins w:id="106" w:author="RAN2#113e" w:date="2021-02-22T14:08:00Z">
        <w:r w:rsidRPr="00AA2328">
          <w:rPr>
            <w:rFonts w:eastAsia="SimSun"/>
          </w:rPr>
          <w:t>Editor’s note:</w:t>
        </w:r>
        <w:r w:rsidRPr="00AA2328">
          <w:rPr>
            <w:rFonts w:eastAsia="SimSun" w:hint="eastAsia"/>
          </w:rPr>
          <w:t xml:space="preserve"> </w:t>
        </w:r>
        <w:r>
          <w:rPr>
            <w:rFonts w:eastAsia="SimSun"/>
          </w:rPr>
          <w:t>FFS: method(s) to support blind retransmission for HARQ processes with HARQ feedback disabled</w:t>
        </w:r>
        <w:r w:rsidRPr="00AA2328">
          <w:rPr>
            <w:rFonts w:eastAsia="SimSun"/>
          </w:rPr>
          <w:t>.</w:t>
        </w:r>
      </w:ins>
    </w:p>
    <w:p w14:paraId="4B93A623" w14:textId="77777777" w:rsidR="00411627" w:rsidRPr="003C0705" w:rsidRDefault="00411627" w:rsidP="00411627">
      <w:pPr>
        <w:rPr>
          <w:noProof/>
        </w:rPr>
      </w:pPr>
      <w:r w:rsidRPr="003C0705">
        <w:rPr>
          <w:noProof/>
        </w:rPr>
        <w:t>The MAC entity shall:</w:t>
      </w:r>
    </w:p>
    <w:p w14:paraId="7A596D98" w14:textId="77777777" w:rsidR="00411627" w:rsidRPr="003C0705" w:rsidRDefault="00411627" w:rsidP="00411627">
      <w:pPr>
        <w:pStyle w:val="B1"/>
        <w:rPr>
          <w:noProof/>
        </w:rPr>
      </w:pPr>
      <w:r w:rsidRPr="003C0705">
        <w:rPr>
          <w:noProof/>
          <w:lang w:eastAsia="ko-KR"/>
        </w:rPr>
        <w:t>1&gt;</w:t>
      </w:r>
      <w:r w:rsidRPr="003C0705">
        <w:rPr>
          <w:noProof/>
        </w:rPr>
        <w:tab/>
      </w:r>
      <w:r w:rsidRPr="003C0705">
        <w:rPr>
          <w:noProof/>
          <w:lang w:eastAsia="ko-KR"/>
        </w:rPr>
        <w:t>i</w:t>
      </w:r>
      <w:r w:rsidRPr="003C0705">
        <w:rPr>
          <w:noProof/>
        </w:rPr>
        <w:t>f a downlink assignment has been indicated:</w:t>
      </w:r>
    </w:p>
    <w:p w14:paraId="53CE5B1A" w14:textId="77777777" w:rsidR="00411627" w:rsidRPr="003C0705" w:rsidRDefault="00411627" w:rsidP="00411627">
      <w:pPr>
        <w:pStyle w:val="B2"/>
        <w:rPr>
          <w:noProof/>
        </w:rPr>
      </w:pPr>
      <w:r w:rsidRPr="003C0705">
        <w:rPr>
          <w:noProof/>
          <w:lang w:eastAsia="ko-KR"/>
        </w:rPr>
        <w:t>2&gt;</w:t>
      </w:r>
      <w:r w:rsidRPr="003C0705">
        <w:rPr>
          <w:noProof/>
        </w:rPr>
        <w:tab/>
        <w:t>allocate the TB(s) received from the physical layer and the associated HARQ information to the HARQ process indicated by the associated HARQ information.</w:t>
      </w:r>
    </w:p>
    <w:p w14:paraId="2E89CA17" w14:textId="77777777" w:rsidR="00411627" w:rsidRPr="003C0705" w:rsidRDefault="00411627" w:rsidP="00411627">
      <w:pPr>
        <w:pStyle w:val="B1"/>
        <w:rPr>
          <w:noProof/>
        </w:rPr>
      </w:pPr>
      <w:r w:rsidRPr="003C0705">
        <w:rPr>
          <w:noProof/>
          <w:lang w:eastAsia="ko-KR"/>
        </w:rPr>
        <w:t>1&gt;</w:t>
      </w:r>
      <w:r w:rsidRPr="003C0705">
        <w:rPr>
          <w:noProof/>
        </w:rPr>
        <w:tab/>
      </w:r>
      <w:r w:rsidRPr="003C0705">
        <w:rPr>
          <w:noProof/>
          <w:lang w:eastAsia="ko-KR"/>
        </w:rPr>
        <w:t>i</w:t>
      </w:r>
      <w:r w:rsidRPr="003C0705">
        <w:rPr>
          <w:noProof/>
        </w:rPr>
        <w:t>f a downlink assignment has been indicated for the broadcast HARQ process:</w:t>
      </w:r>
    </w:p>
    <w:p w14:paraId="771A9F6E" w14:textId="77777777" w:rsidR="00411627" w:rsidRPr="003C0705" w:rsidRDefault="00411627" w:rsidP="00411627">
      <w:pPr>
        <w:pStyle w:val="B2"/>
        <w:rPr>
          <w:noProof/>
        </w:rPr>
      </w:pPr>
      <w:r w:rsidRPr="003C0705">
        <w:rPr>
          <w:noProof/>
          <w:lang w:eastAsia="ko-KR"/>
        </w:rPr>
        <w:t>2&gt;</w:t>
      </w:r>
      <w:r w:rsidRPr="003C0705">
        <w:rPr>
          <w:noProof/>
        </w:rPr>
        <w:tab/>
        <w:t>allocate the received TB to the broadcast HARQ process.</w:t>
      </w:r>
    </w:p>
    <w:p w14:paraId="53633F50" w14:textId="77777777" w:rsidR="00411627" w:rsidRPr="003C0705" w:rsidRDefault="00411627" w:rsidP="00411627">
      <w:pPr>
        <w:pStyle w:val="Heading4"/>
        <w:rPr>
          <w:lang w:eastAsia="ko-KR"/>
        </w:rPr>
      </w:pPr>
      <w:bookmarkStart w:id="107" w:name="_Toc29239831"/>
      <w:bookmarkStart w:id="108" w:name="_Toc37296190"/>
      <w:bookmarkStart w:id="109" w:name="_Toc46490316"/>
      <w:bookmarkStart w:id="110" w:name="_Toc52752011"/>
      <w:bookmarkStart w:id="111" w:name="_Toc52796473"/>
      <w:bookmarkStart w:id="112" w:name="_Toc60791752"/>
      <w:r w:rsidRPr="003C0705">
        <w:rPr>
          <w:lang w:eastAsia="ko-KR"/>
        </w:rPr>
        <w:t>5.3.2.2</w:t>
      </w:r>
      <w:r w:rsidRPr="003C0705">
        <w:rPr>
          <w:lang w:eastAsia="ko-KR"/>
        </w:rPr>
        <w:tab/>
        <w:t>HARQ process</w:t>
      </w:r>
      <w:bookmarkEnd w:id="107"/>
      <w:bookmarkEnd w:id="108"/>
      <w:bookmarkEnd w:id="109"/>
      <w:bookmarkEnd w:id="110"/>
      <w:bookmarkEnd w:id="111"/>
      <w:bookmarkEnd w:id="112"/>
    </w:p>
    <w:p w14:paraId="2180BFC0" w14:textId="77777777" w:rsidR="00411627" w:rsidRPr="003C0705" w:rsidRDefault="00411627" w:rsidP="00411627">
      <w:pPr>
        <w:rPr>
          <w:noProof/>
        </w:rPr>
      </w:pPr>
      <w:r w:rsidRPr="003C0705">
        <w:rPr>
          <w:noProof/>
          <w:lang w:eastAsia="ko-KR"/>
        </w:rPr>
        <w:t>When</w:t>
      </w:r>
      <w:r w:rsidRPr="003C0705">
        <w:rPr>
          <w:noProof/>
        </w:rPr>
        <w:t xml:space="preserve"> a transmission takes place for the HARQ process, one or </w:t>
      </w:r>
      <w:r w:rsidRPr="003C0705">
        <w:rPr>
          <w:noProof/>
          <w:lang w:eastAsia="ko-KR"/>
        </w:rPr>
        <w:t>two</w:t>
      </w:r>
      <w:r w:rsidRPr="003C0705">
        <w:rPr>
          <w:noProof/>
        </w:rPr>
        <w:t xml:space="preserve"> (in case of downlink spatial multiplexing) TBs and the associated HARQ information are received from the HARQ entity.</w:t>
      </w:r>
    </w:p>
    <w:p w14:paraId="6348DA80" w14:textId="77777777" w:rsidR="00411627" w:rsidRPr="003C0705" w:rsidRDefault="00411627" w:rsidP="00411627">
      <w:pPr>
        <w:rPr>
          <w:noProof/>
        </w:rPr>
      </w:pPr>
      <w:r w:rsidRPr="003C0705">
        <w:rPr>
          <w:noProof/>
        </w:rPr>
        <w:t>For each received TB and associated HARQ information, the HARQ process shall:</w:t>
      </w:r>
    </w:p>
    <w:p w14:paraId="7CF351B7" w14:textId="77777777" w:rsidR="00411627" w:rsidRPr="003C0705" w:rsidRDefault="00411627" w:rsidP="00411627">
      <w:pPr>
        <w:pStyle w:val="B1"/>
        <w:rPr>
          <w:noProof/>
        </w:rPr>
      </w:pPr>
      <w:r w:rsidRPr="003C0705">
        <w:rPr>
          <w:noProof/>
          <w:lang w:eastAsia="ko-KR"/>
        </w:rPr>
        <w:lastRenderedPageBreak/>
        <w:t>1&gt;</w:t>
      </w:r>
      <w:r w:rsidRPr="003C0705">
        <w:rPr>
          <w:noProof/>
        </w:rPr>
        <w:tab/>
        <w:t>if the NDI, when provided, has been toggled compared to the value of the previous received transmission corresponding to this TB; or</w:t>
      </w:r>
    </w:p>
    <w:p w14:paraId="1D92C4EE" w14:textId="77777777" w:rsidR="00411627" w:rsidRPr="003C0705" w:rsidRDefault="00411627" w:rsidP="00411627">
      <w:pPr>
        <w:pStyle w:val="B1"/>
        <w:rPr>
          <w:noProof/>
        </w:rPr>
      </w:pPr>
      <w:r w:rsidRPr="003C0705">
        <w:rPr>
          <w:noProof/>
          <w:lang w:eastAsia="ko-KR"/>
        </w:rPr>
        <w:t>1&gt;</w:t>
      </w:r>
      <w:r w:rsidRPr="003C0705">
        <w:rPr>
          <w:noProof/>
        </w:rPr>
        <w:tab/>
        <w:t>if the HARQ process is equal to the broadcast process</w:t>
      </w:r>
      <w:r w:rsidRPr="003C0705">
        <w:rPr>
          <w:noProof/>
          <w:lang w:eastAsia="ko-KR"/>
        </w:rPr>
        <w:t>,</w:t>
      </w:r>
      <w:r w:rsidRPr="003C0705">
        <w:rPr>
          <w:noProof/>
        </w:rPr>
        <w:t xml:space="preserve"> and this is the first received transmission for the TB according to the system information schedule indicated by RRC; or</w:t>
      </w:r>
    </w:p>
    <w:p w14:paraId="2299A439" w14:textId="77777777" w:rsidR="00411627" w:rsidRPr="003C0705" w:rsidRDefault="00411627" w:rsidP="00411627">
      <w:pPr>
        <w:pStyle w:val="B1"/>
        <w:rPr>
          <w:noProof/>
        </w:rPr>
      </w:pPr>
      <w:r w:rsidRPr="003C0705">
        <w:rPr>
          <w:noProof/>
          <w:lang w:eastAsia="ko-KR"/>
        </w:rPr>
        <w:t>1&gt;</w:t>
      </w:r>
      <w:r w:rsidRPr="003C0705">
        <w:rPr>
          <w:noProof/>
        </w:rPr>
        <w:tab/>
        <w:t>if this is the very first received transmission for this TB (i.e. there is no previous NDI for this TB):</w:t>
      </w:r>
    </w:p>
    <w:p w14:paraId="7B3DD64D" w14:textId="77777777" w:rsidR="00411627" w:rsidRPr="003C0705" w:rsidRDefault="00411627" w:rsidP="00411627">
      <w:pPr>
        <w:pStyle w:val="B2"/>
        <w:rPr>
          <w:rFonts w:eastAsia="SimSun"/>
          <w:lang w:eastAsia="ko-KR"/>
        </w:rPr>
      </w:pPr>
      <w:r w:rsidRPr="003C0705">
        <w:rPr>
          <w:noProof/>
          <w:lang w:eastAsia="ko-KR"/>
        </w:rPr>
        <w:t>2&gt;</w:t>
      </w:r>
      <w:r w:rsidRPr="003C0705">
        <w:rPr>
          <w:rFonts w:eastAsia="SimSun"/>
          <w:noProof/>
          <w:lang w:eastAsia="zh-CN"/>
        </w:rPr>
        <w:tab/>
      </w:r>
      <w:r w:rsidRPr="003C0705">
        <w:rPr>
          <w:rFonts w:eastAsia="SimSun"/>
          <w:lang w:eastAsia="zh-CN"/>
        </w:rPr>
        <w:t xml:space="preserve">consider this transmission to be </w:t>
      </w:r>
      <w:r w:rsidRPr="003C0705">
        <w:t>a new transmission</w:t>
      </w:r>
      <w:r w:rsidRPr="003C0705">
        <w:rPr>
          <w:lang w:eastAsia="ko-KR"/>
        </w:rPr>
        <w:t>.</w:t>
      </w:r>
    </w:p>
    <w:p w14:paraId="0E533FA3" w14:textId="77777777" w:rsidR="00411627" w:rsidRPr="003C0705" w:rsidRDefault="00411627" w:rsidP="00411627">
      <w:pPr>
        <w:pStyle w:val="B1"/>
        <w:rPr>
          <w:rFonts w:eastAsia="SimSun"/>
          <w:lang w:eastAsia="zh-CN"/>
        </w:rPr>
      </w:pPr>
      <w:r w:rsidRPr="003C0705">
        <w:rPr>
          <w:lang w:eastAsia="ko-KR"/>
        </w:rPr>
        <w:t>1&gt;</w:t>
      </w:r>
      <w:r w:rsidRPr="003C0705">
        <w:tab/>
        <w:t>else</w:t>
      </w:r>
      <w:r w:rsidRPr="003C0705">
        <w:rPr>
          <w:rFonts w:eastAsia="SimSun"/>
          <w:lang w:eastAsia="zh-CN"/>
        </w:rPr>
        <w:t>:</w:t>
      </w:r>
    </w:p>
    <w:p w14:paraId="2ABD06D7" w14:textId="77777777" w:rsidR="00411627" w:rsidRPr="003C0705" w:rsidRDefault="00411627" w:rsidP="00411627">
      <w:pPr>
        <w:pStyle w:val="B2"/>
        <w:rPr>
          <w:noProof/>
        </w:rPr>
      </w:pPr>
      <w:r w:rsidRPr="003C0705">
        <w:rPr>
          <w:lang w:eastAsia="ko-KR"/>
        </w:rPr>
        <w:t>2&gt;</w:t>
      </w:r>
      <w:r w:rsidRPr="003C0705">
        <w:rPr>
          <w:rFonts w:eastAsia="SimSun"/>
          <w:lang w:eastAsia="zh-CN"/>
        </w:rPr>
        <w:tab/>
        <w:t>consider this transmission to be</w:t>
      </w:r>
      <w:r w:rsidRPr="003C0705">
        <w:t xml:space="preserve"> a retransmission.</w:t>
      </w:r>
    </w:p>
    <w:p w14:paraId="30BC298B" w14:textId="77777777" w:rsidR="00411627" w:rsidRPr="003C0705" w:rsidRDefault="00411627" w:rsidP="00411627">
      <w:r w:rsidRPr="003C0705">
        <w:t>The MAC entity then shall:</w:t>
      </w:r>
    </w:p>
    <w:p w14:paraId="3D927F41" w14:textId="77777777" w:rsidR="00411627" w:rsidRPr="003C0705" w:rsidRDefault="00411627" w:rsidP="00411627">
      <w:pPr>
        <w:pStyle w:val="B1"/>
      </w:pPr>
      <w:r w:rsidRPr="003C0705">
        <w:rPr>
          <w:lang w:eastAsia="ko-KR"/>
        </w:rPr>
        <w:t>1&gt;</w:t>
      </w:r>
      <w:r w:rsidRPr="003C0705">
        <w:tab/>
        <w:t xml:space="preserve">if </w:t>
      </w:r>
      <w:r w:rsidRPr="003C0705">
        <w:rPr>
          <w:rFonts w:eastAsia="SimSun"/>
          <w:lang w:eastAsia="zh-CN"/>
        </w:rPr>
        <w:t xml:space="preserve">this is </w:t>
      </w:r>
      <w:r w:rsidRPr="003C0705">
        <w:t>a new transmission:</w:t>
      </w:r>
    </w:p>
    <w:p w14:paraId="3828BE93" w14:textId="77777777" w:rsidR="00411627" w:rsidRPr="003C0705" w:rsidRDefault="00411627" w:rsidP="00411627">
      <w:pPr>
        <w:pStyle w:val="B2"/>
        <w:rPr>
          <w:noProof/>
          <w:lang w:eastAsia="ko-KR"/>
        </w:rPr>
      </w:pPr>
      <w:r w:rsidRPr="003C0705">
        <w:rPr>
          <w:noProof/>
          <w:lang w:eastAsia="ko-KR"/>
        </w:rPr>
        <w:t>2&gt;</w:t>
      </w:r>
      <w:r w:rsidRPr="003C0705">
        <w:rPr>
          <w:noProof/>
        </w:rPr>
        <w:tab/>
        <w:t>attempt to decode the received data</w:t>
      </w:r>
      <w:r w:rsidRPr="003C0705">
        <w:rPr>
          <w:noProof/>
          <w:lang w:eastAsia="ko-KR"/>
        </w:rPr>
        <w:t>.</w:t>
      </w:r>
    </w:p>
    <w:p w14:paraId="0E23DEB4" w14:textId="77777777" w:rsidR="00411627" w:rsidRPr="003C0705" w:rsidRDefault="00411627" w:rsidP="00411627">
      <w:pPr>
        <w:pStyle w:val="B1"/>
        <w:rPr>
          <w:noProof/>
        </w:rPr>
      </w:pPr>
      <w:r w:rsidRPr="003C0705">
        <w:rPr>
          <w:noProof/>
          <w:lang w:eastAsia="ko-KR"/>
        </w:rPr>
        <w:t>1&gt;</w:t>
      </w:r>
      <w:r w:rsidRPr="003C0705">
        <w:rPr>
          <w:noProof/>
        </w:rPr>
        <w:tab/>
        <w:t xml:space="preserve">else </w:t>
      </w:r>
      <w:r w:rsidRPr="003C0705">
        <w:t xml:space="preserve">if </w:t>
      </w:r>
      <w:r w:rsidRPr="003C0705">
        <w:rPr>
          <w:rFonts w:eastAsia="SimSun"/>
          <w:lang w:eastAsia="zh-CN"/>
        </w:rPr>
        <w:t>this is</w:t>
      </w:r>
      <w:r w:rsidRPr="003C0705">
        <w:t xml:space="preserve"> a retransmission</w:t>
      </w:r>
      <w:r w:rsidRPr="003C0705">
        <w:rPr>
          <w:noProof/>
        </w:rPr>
        <w:t>:</w:t>
      </w:r>
    </w:p>
    <w:p w14:paraId="112355F1" w14:textId="77777777" w:rsidR="00411627" w:rsidRPr="003C0705" w:rsidRDefault="00411627" w:rsidP="00411627">
      <w:pPr>
        <w:pStyle w:val="B2"/>
        <w:rPr>
          <w:noProof/>
        </w:rPr>
      </w:pPr>
      <w:r w:rsidRPr="003C0705">
        <w:rPr>
          <w:noProof/>
          <w:lang w:eastAsia="ko-KR"/>
        </w:rPr>
        <w:t>2&gt;</w:t>
      </w:r>
      <w:r w:rsidRPr="003C0705">
        <w:rPr>
          <w:noProof/>
        </w:rPr>
        <w:tab/>
        <w:t>if the data for this TB has not yet been successfully decoded:</w:t>
      </w:r>
    </w:p>
    <w:p w14:paraId="13A4BB05" w14:textId="77777777" w:rsidR="00411627" w:rsidRPr="003C0705" w:rsidRDefault="00411627" w:rsidP="00411627">
      <w:pPr>
        <w:pStyle w:val="B3"/>
        <w:rPr>
          <w:noProof/>
          <w:lang w:eastAsia="ko-KR"/>
        </w:rPr>
      </w:pPr>
      <w:r w:rsidRPr="003C0705">
        <w:rPr>
          <w:noProof/>
          <w:lang w:eastAsia="ko-KR"/>
        </w:rPr>
        <w:t>3&gt;</w:t>
      </w:r>
      <w:r w:rsidRPr="003C0705">
        <w:rPr>
          <w:noProof/>
        </w:rPr>
        <w:tab/>
        <w:t>instruct the physical layer to combine the received data with the data currently in the soft buffer for this TB and attempt to decode the combined data</w:t>
      </w:r>
      <w:r w:rsidRPr="003C0705">
        <w:rPr>
          <w:noProof/>
          <w:lang w:eastAsia="ko-KR"/>
        </w:rPr>
        <w:t>.</w:t>
      </w:r>
    </w:p>
    <w:p w14:paraId="31A778B2" w14:textId="77777777" w:rsidR="00411627" w:rsidRPr="003C0705" w:rsidRDefault="00411627" w:rsidP="00411627">
      <w:pPr>
        <w:pStyle w:val="B1"/>
        <w:rPr>
          <w:noProof/>
        </w:rPr>
      </w:pPr>
      <w:r w:rsidRPr="003C0705">
        <w:rPr>
          <w:noProof/>
          <w:lang w:eastAsia="ko-KR"/>
        </w:rPr>
        <w:t>1&gt;</w:t>
      </w:r>
      <w:r w:rsidRPr="003C0705">
        <w:rPr>
          <w:noProof/>
        </w:rPr>
        <w:tab/>
        <w:t>if the data which the MAC entity attempted to decode was successfully decoded for this TB; or</w:t>
      </w:r>
    </w:p>
    <w:p w14:paraId="00CE2241" w14:textId="77777777" w:rsidR="00411627" w:rsidRPr="003C0705" w:rsidRDefault="00411627" w:rsidP="00411627">
      <w:pPr>
        <w:pStyle w:val="B1"/>
        <w:rPr>
          <w:noProof/>
        </w:rPr>
      </w:pPr>
      <w:r w:rsidRPr="003C0705">
        <w:rPr>
          <w:noProof/>
          <w:lang w:eastAsia="ko-KR"/>
        </w:rPr>
        <w:t>1&gt;</w:t>
      </w:r>
      <w:r w:rsidRPr="003C0705">
        <w:rPr>
          <w:noProof/>
        </w:rPr>
        <w:tab/>
        <w:t>if the data for this TB was successfully decoded before:</w:t>
      </w:r>
    </w:p>
    <w:p w14:paraId="7F04C611" w14:textId="77777777" w:rsidR="00411627" w:rsidRPr="003C0705" w:rsidRDefault="00411627" w:rsidP="00411627">
      <w:pPr>
        <w:pStyle w:val="B2"/>
        <w:rPr>
          <w:noProof/>
        </w:rPr>
      </w:pPr>
      <w:r w:rsidRPr="003C0705">
        <w:rPr>
          <w:noProof/>
          <w:lang w:eastAsia="ko-KR"/>
        </w:rPr>
        <w:t>2&gt;</w:t>
      </w:r>
      <w:r w:rsidRPr="003C0705">
        <w:rPr>
          <w:noProof/>
        </w:rPr>
        <w:tab/>
        <w:t>if the HARQ process is equal to the broadcast process:</w:t>
      </w:r>
    </w:p>
    <w:p w14:paraId="752F6BB1" w14:textId="77777777" w:rsidR="00411627" w:rsidRPr="003C0705" w:rsidRDefault="00411627" w:rsidP="00411627">
      <w:pPr>
        <w:pStyle w:val="B3"/>
        <w:rPr>
          <w:noProof/>
          <w:lang w:eastAsia="ko-KR"/>
        </w:rPr>
      </w:pPr>
      <w:r w:rsidRPr="003C0705">
        <w:rPr>
          <w:noProof/>
          <w:lang w:eastAsia="ko-KR"/>
        </w:rPr>
        <w:t>3&gt;</w:t>
      </w:r>
      <w:r w:rsidRPr="003C0705">
        <w:rPr>
          <w:noProof/>
        </w:rPr>
        <w:tab/>
        <w:t>deliver the decoded MAC PDU to upper layers</w:t>
      </w:r>
      <w:r w:rsidRPr="003C0705">
        <w:rPr>
          <w:noProof/>
          <w:lang w:eastAsia="ko-KR"/>
        </w:rPr>
        <w:t>.</w:t>
      </w:r>
    </w:p>
    <w:p w14:paraId="374351DF" w14:textId="77777777" w:rsidR="00411627" w:rsidRPr="003C0705" w:rsidRDefault="00411627" w:rsidP="00411627">
      <w:pPr>
        <w:pStyle w:val="B2"/>
        <w:rPr>
          <w:noProof/>
        </w:rPr>
      </w:pPr>
      <w:r w:rsidRPr="003C0705">
        <w:rPr>
          <w:noProof/>
          <w:lang w:eastAsia="ko-KR"/>
        </w:rPr>
        <w:t>2&gt;</w:t>
      </w:r>
      <w:r w:rsidRPr="003C0705">
        <w:rPr>
          <w:noProof/>
        </w:rPr>
        <w:tab/>
        <w:t>else if this is the first successful decoding of the data for this TB:</w:t>
      </w:r>
    </w:p>
    <w:p w14:paraId="2CA8B97F" w14:textId="77777777" w:rsidR="00411627" w:rsidRPr="003C0705" w:rsidRDefault="00411627" w:rsidP="00411627">
      <w:pPr>
        <w:pStyle w:val="B3"/>
        <w:rPr>
          <w:noProof/>
          <w:lang w:eastAsia="ko-KR"/>
        </w:rPr>
      </w:pPr>
      <w:r w:rsidRPr="003C0705">
        <w:rPr>
          <w:noProof/>
          <w:lang w:eastAsia="ko-KR"/>
        </w:rPr>
        <w:t>3&gt;</w:t>
      </w:r>
      <w:r w:rsidRPr="003C0705">
        <w:rPr>
          <w:noProof/>
        </w:rPr>
        <w:tab/>
        <w:t>deliver the decoded MAC PDU to the disassembly and demultiplexing entity</w:t>
      </w:r>
      <w:r w:rsidRPr="003C0705">
        <w:rPr>
          <w:noProof/>
          <w:lang w:eastAsia="ko-KR"/>
        </w:rPr>
        <w:t>.</w:t>
      </w:r>
    </w:p>
    <w:p w14:paraId="5FE0FCAD" w14:textId="77777777" w:rsidR="00411627" w:rsidRPr="003C0705" w:rsidRDefault="00411627" w:rsidP="00411627">
      <w:pPr>
        <w:pStyle w:val="B1"/>
        <w:rPr>
          <w:noProof/>
        </w:rPr>
      </w:pPr>
      <w:r w:rsidRPr="003C0705">
        <w:rPr>
          <w:noProof/>
          <w:lang w:eastAsia="ko-KR"/>
        </w:rPr>
        <w:t>1&gt;</w:t>
      </w:r>
      <w:r w:rsidRPr="003C0705">
        <w:rPr>
          <w:noProof/>
        </w:rPr>
        <w:tab/>
        <w:t>else:</w:t>
      </w:r>
    </w:p>
    <w:p w14:paraId="1768D1E6" w14:textId="62EC8288" w:rsidR="00A94701" w:rsidRPr="00067B3D" w:rsidRDefault="00411627" w:rsidP="00AF372E">
      <w:pPr>
        <w:pStyle w:val="B1"/>
        <w:rPr>
          <w:noProof/>
          <w:color w:val="C00000"/>
        </w:rPr>
      </w:pPr>
      <w:r w:rsidRPr="003C0705">
        <w:rPr>
          <w:noProof/>
          <w:lang w:eastAsia="ko-KR"/>
        </w:rPr>
        <w:t>2&gt;</w:t>
      </w:r>
      <w:r w:rsidRPr="003C0705">
        <w:rPr>
          <w:noProof/>
        </w:rPr>
        <w:tab/>
        <w:t>instruct the physical layer to replace the data in the soft buffer for this TB with the data which the MAC entity attempted to decode</w:t>
      </w:r>
      <w:r w:rsidRPr="003C0705">
        <w:rPr>
          <w:noProof/>
          <w:lang w:eastAsia="ko-KR"/>
        </w:rPr>
        <w:t>.</w:t>
      </w:r>
    </w:p>
    <w:p w14:paraId="1F80F98B" w14:textId="77777777" w:rsidR="00411627" w:rsidRPr="003C0705" w:rsidRDefault="00411627" w:rsidP="00411627">
      <w:pPr>
        <w:pStyle w:val="B1"/>
        <w:rPr>
          <w:noProof/>
        </w:rPr>
      </w:pPr>
      <w:r w:rsidRPr="003C0705">
        <w:rPr>
          <w:noProof/>
          <w:lang w:eastAsia="ko-KR"/>
        </w:rPr>
        <w:t>1&gt;</w:t>
      </w:r>
      <w:r w:rsidRPr="003C0705">
        <w:rPr>
          <w:noProof/>
        </w:rPr>
        <w:tab/>
        <w:t xml:space="preserve">if the HARQ process is associated with a transmission indicated with a Temporary C-RNTI and the Contention Resolution is not yet successful (see </w:t>
      </w:r>
      <w:r w:rsidR="00B9580D" w:rsidRPr="003C0705">
        <w:rPr>
          <w:noProof/>
        </w:rPr>
        <w:t>clause</w:t>
      </w:r>
      <w:r w:rsidRPr="003C0705">
        <w:rPr>
          <w:noProof/>
        </w:rPr>
        <w:t xml:space="preserve"> 5.1.5); or</w:t>
      </w:r>
    </w:p>
    <w:p w14:paraId="31F20750" w14:textId="77777777" w:rsidR="003B18D8" w:rsidRPr="003C0705" w:rsidRDefault="003B18D8" w:rsidP="00411627">
      <w:pPr>
        <w:pStyle w:val="B1"/>
        <w:rPr>
          <w:noProof/>
          <w:lang w:eastAsia="ko-KR"/>
        </w:rPr>
      </w:pPr>
      <w:r w:rsidRPr="003C0705">
        <w:rPr>
          <w:noProof/>
          <w:lang w:eastAsia="ko-KR"/>
        </w:rPr>
        <w:t>1&gt;</w:t>
      </w:r>
      <w:r w:rsidRPr="003C0705">
        <w:rPr>
          <w:noProof/>
          <w:lang w:eastAsia="ko-KR"/>
        </w:rPr>
        <w:tab/>
        <w:t>if the HARQ process is associated with a transmission indicated with a MSGB-RNTI and the Random Access procedure is not yet successfully completed (see clause 5.1.4a); or</w:t>
      </w:r>
    </w:p>
    <w:p w14:paraId="2D0F5C49" w14:textId="77777777" w:rsidR="00411627" w:rsidRPr="007F74F5" w:rsidRDefault="00411627" w:rsidP="00411627">
      <w:pPr>
        <w:pStyle w:val="B1"/>
        <w:rPr>
          <w:noProof/>
        </w:rPr>
      </w:pPr>
      <w:r w:rsidRPr="003C0705">
        <w:rPr>
          <w:noProof/>
          <w:lang w:eastAsia="ko-KR"/>
        </w:rPr>
        <w:t>1&gt;</w:t>
      </w:r>
      <w:r w:rsidRPr="003C0705">
        <w:rPr>
          <w:noProof/>
        </w:rPr>
        <w:tab/>
        <w:t xml:space="preserve">if </w:t>
      </w:r>
      <w:r w:rsidRPr="007F74F5">
        <w:rPr>
          <w:noProof/>
        </w:rPr>
        <w:t>the HARQ process is equal to the broadcast process; or</w:t>
      </w:r>
    </w:p>
    <w:p w14:paraId="4154164A" w14:textId="0CB30756" w:rsidR="00411627" w:rsidRPr="007F74F5" w:rsidRDefault="00411627" w:rsidP="00411627">
      <w:pPr>
        <w:pStyle w:val="B1"/>
        <w:rPr>
          <w:ins w:id="113" w:author="RAN2#113e" w:date="2021-02-22T17:17:00Z"/>
          <w:noProof/>
        </w:rPr>
      </w:pPr>
      <w:r w:rsidRPr="007F74F5">
        <w:rPr>
          <w:noProof/>
          <w:lang w:eastAsia="ko-KR"/>
        </w:rPr>
        <w:t>1&gt;</w:t>
      </w:r>
      <w:r w:rsidRPr="007F74F5">
        <w:rPr>
          <w:noProof/>
        </w:rPr>
        <w:tab/>
        <w:t xml:space="preserve">if the </w:t>
      </w:r>
      <w:r w:rsidRPr="007F74F5">
        <w:rPr>
          <w:i/>
          <w:noProof/>
        </w:rPr>
        <w:t>timeAlignmentTimer</w:t>
      </w:r>
      <w:r w:rsidRPr="007F74F5">
        <w:rPr>
          <w:noProof/>
        </w:rPr>
        <w:t>, associated with the TAG containing the Serving Cell on which the HARQ feedback is to be transmitted, is stopped or expired</w:t>
      </w:r>
      <w:ins w:id="114" w:author="RAN2#113e" w:date="2021-02-22T17:17:00Z">
        <w:r w:rsidR="00155564" w:rsidRPr="007F74F5">
          <w:rPr>
            <w:noProof/>
          </w:rPr>
          <w:t>; or</w:t>
        </w:r>
      </w:ins>
      <w:del w:id="115" w:author="RAN2#113e" w:date="2021-02-22T17:17:00Z">
        <w:r w:rsidRPr="007F74F5" w:rsidDel="00155564">
          <w:rPr>
            <w:noProof/>
          </w:rPr>
          <w:delText>:</w:delText>
        </w:r>
      </w:del>
    </w:p>
    <w:p w14:paraId="4EA0D2AD" w14:textId="42AFF0C0" w:rsidR="00155564" w:rsidRPr="007F74F5" w:rsidRDefault="00155564" w:rsidP="00FD7502">
      <w:pPr>
        <w:pStyle w:val="B2"/>
        <w:ind w:left="568"/>
        <w:rPr>
          <w:ins w:id="116" w:author="RAN2#113e" w:date="2021-02-22T17:17:00Z"/>
          <w:noProof/>
        </w:rPr>
      </w:pPr>
      <w:ins w:id="117" w:author="RAN2#113e" w:date="2021-02-22T17:17:00Z">
        <w:r w:rsidRPr="007F74F5">
          <w:rPr>
            <w:noProof/>
            <w:lang w:eastAsia="ko-KR"/>
          </w:rPr>
          <w:t>1&gt;</w:t>
        </w:r>
        <w:r w:rsidRPr="007F74F5">
          <w:rPr>
            <w:noProof/>
          </w:rPr>
          <w:tab/>
          <w:t xml:space="preserve">if </w:t>
        </w:r>
      </w:ins>
      <w:ins w:id="118" w:author="RAN2#113e" w:date="2021-02-22T17:18:00Z">
        <w:r w:rsidRPr="007F74F5">
          <w:rPr>
            <w:rFonts w:eastAsia="SimSun"/>
            <w:i/>
            <w:iCs/>
          </w:rPr>
          <w:t>HARQ-</w:t>
        </w:r>
        <w:proofErr w:type="spellStart"/>
        <w:r w:rsidRPr="007F74F5">
          <w:rPr>
            <w:rFonts w:eastAsia="SimSun"/>
            <w:i/>
            <w:iCs/>
          </w:rPr>
          <w:t>FeedbackEnabled</w:t>
        </w:r>
        <w:proofErr w:type="spellEnd"/>
        <w:r w:rsidRPr="007F74F5">
          <w:rPr>
            <w:rFonts w:eastAsia="SimSun"/>
          </w:rPr>
          <w:t xml:space="preserve"> is set to </w:t>
        </w:r>
        <w:r w:rsidRPr="007F74F5">
          <w:rPr>
            <w:rFonts w:eastAsia="SimSun"/>
            <w:i/>
            <w:iCs/>
          </w:rPr>
          <w:t>disabled</w:t>
        </w:r>
        <w:r w:rsidRPr="007F74F5">
          <w:rPr>
            <w:rFonts w:eastAsia="SimSun"/>
          </w:rPr>
          <w:t xml:space="preserve"> for the HARQ process</w:t>
        </w:r>
        <w:r w:rsidRPr="007F74F5">
          <w:rPr>
            <w:noProof/>
          </w:rPr>
          <w:t>:</w:t>
        </w:r>
      </w:ins>
    </w:p>
    <w:p w14:paraId="51E7F072" w14:textId="77777777" w:rsidR="00411627" w:rsidRPr="003C0705" w:rsidRDefault="00411627" w:rsidP="00411627">
      <w:pPr>
        <w:pStyle w:val="B2"/>
        <w:rPr>
          <w:noProof/>
          <w:lang w:eastAsia="ko-KR"/>
        </w:rPr>
      </w:pPr>
      <w:r w:rsidRPr="007F74F5">
        <w:rPr>
          <w:noProof/>
          <w:lang w:eastAsia="ko-KR"/>
        </w:rPr>
        <w:t>2&gt;</w:t>
      </w:r>
      <w:r w:rsidRPr="007F74F5">
        <w:rPr>
          <w:noProof/>
        </w:rPr>
        <w:tab/>
        <w:t xml:space="preserve">not instruct the physical layer to generate acknowledgement(s) of the data </w:t>
      </w:r>
      <w:r w:rsidRPr="003C0705">
        <w:rPr>
          <w:noProof/>
        </w:rPr>
        <w:t>in this TB</w:t>
      </w:r>
      <w:r w:rsidRPr="003C0705">
        <w:rPr>
          <w:noProof/>
          <w:lang w:eastAsia="ko-KR"/>
        </w:rPr>
        <w:t>.</w:t>
      </w:r>
    </w:p>
    <w:p w14:paraId="4A001DE7" w14:textId="77777777" w:rsidR="00411627" w:rsidRPr="003C0705" w:rsidRDefault="00411627" w:rsidP="00411627">
      <w:pPr>
        <w:pStyle w:val="B1"/>
        <w:rPr>
          <w:noProof/>
        </w:rPr>
      </w:pPr>
      <w:r w:rsidRPr="003C0705">
        <w:rPr>
          <w:noProof/>
          <w:lang w:eastAsia="ko-KR"/>
        </w:rPr>
        <w:t>1&gt;</w:t>
      </w:r>
      <w:r w:rsidRPr="003C0705">
        <w:rPr>
          <w:noProof/>
        </w:rPr>
        <w:tab/>
        <w:t>else:</w:t>
      </w:r>
    </w:p>
    <w:p w14:paraId="19A8FEB0" w14:textId="77777777" w:rsidR="0098550C" w:rsidRDefault="00411627" w:rsidP="0098550C">
      <w:pPr>
        <w:pStyle w:val="B2"/>
        <w:rPr>
          <w:noProof/>
        </w:rPr>
      </w:pPr>
      <w:r w:rsidRPr="003C0705">
        <w:rPr>
          <w:noProof/>
          <w:lang w:eastAsia="ko-KR"/>
        </w:rPr>
        <w:t>2&gt;</w:t>
      </w:r>
      <w:r w:rsidRPr="003C0705">
        <w:rPr>
          <w:noProof/>
        </w:rPr>
        <w:tab/>
        <w:t>instruct the physical layer to generate acknowledgement(s) of the data in this TB.</w:t>
      </w:r>
    </w:p>
    <w:p w14:paraId="5C8BA1E0" w14:textId="0185C1FD" w:rsidR="0004520C" w:rsidRPr="003C0705" w:rsidRDefault="00411627" w:rsidP="0098550C">
      <w:pPr>
        <w:pStyle w:val="B2"/>
        <w:ind w:left="0" w:firstLine="0"/>
        <w:rPr>
          <w:noProof/>
        </w:rPr>
      </w:pPr>
      <w:r w:rsidRPr="003C0705">
        <w:rPr>
          <w:noProof/>
        </w:rPr>
        <w:t>The MAC entity shall ignore NDI received in all downlink assignments on PDCCH for its Temporary C-RNTI when determining if NDI on PDCCH for its C-RNTI has been toggled compared to the value in the previous transmission.</w:t>
      </w:r>
    </w:p>
    <w:p w14:paraId="73CDFC38" w14:textId="0CC8731E" w:rsidR="00411627" w:rsidRDefault="0004520C" w:rsidP="0004520C">
      <w:pPr>
        <w:pStyle w:val="NO"/>
        <w:rPr>
          <w:noProof/>
        </w:rPr>
      </w:pPr>
      <w:r w:rsidRPr="003C0705">
        <w:rPr>
          <w:noProof/>
        </w:rPr>
        <w:t>NOTE:</w:t>
      </w:r>
      <w:r w:rsidRPr="003C0705">
        <w:rPr>
          <w:noProof/>
        </w:rPr>
        <w:tab/>
        <w:t>If the MAC entity receives a retransmission with a TB size different from the last TB size signalled for this TB, the UE behavior is left up to UE implementation.</w:t>
      </w:r>
    </w:p>
    <w:p w14:paraId="50B96D6D" w14:textId="3E936392" w:rsidR="00EC1AFB" w:rsidRDefault="00EC1AFB" w:rsidP="00EC1AFB">
      <w:pPr>
        <w:pStyle w:val="FirstChange"/>
      </w:pPr>
      <w:r w:rsidRPr="004572E7">
        <w:rPr>
          <w:highlight w:val="yellow"/>
        </w:rPr>
        <w:lastRenderedPageBreak/>
        <w:t xml:space="preserve">&lt;&lt;&lt;&lt;&lt;&lt;&lt;&lt;&lt;&lt;&lt;&lt;&lt;&lt;&lt;&lt;&lt;&lt;&lt;&lt; </w:t>
      </w:r>
      <w:r>
        <w:rPr>
          <w:highlight w:val="yellow"/>
        </w:rPr>
        <w:t xml:space="preserve">Fifth </w:t>
      </w:r>
      <w:r w:rsidR="00104891">
        <w:rPr>
          <w:highlight w:val="yellow"/>
          <w:lang w:eastAsia="zh-CN"/>
        </w:rPr>
        <w:t>c</w:t>
      </w:r>
      <w:r>
        <w:rPr>
          <w:highlight w:val="yellow"/>
          <w:lang w:eastAsia="zh-CN"/>
        </w:rPr>
        <w:t>hange</w:t>
      </w:r>
      <w:r>
        <w:rPr>
          <w:rFonts w:hint="eastAsia"/>
          <w:highlight w:val="yellow"/>
          <w:lang w:eastAsia="zh-CN"/>
        </w:rPr>
        <w:t xml:space="preserve"> </w:t>
      </w:r>
      <w:r>
        <w:rPr>
          <w:highlight w:val="yellow"/>
          <w:lang w:eastAsia="zh-CN"/>
        </w:rPr>
        <w:t>ends</w:t>
      </w:r>
      <w:r w:rsidRPr="004572E7">
        <w:rPr>
          <w:highlight w:val="yellow"/>
        </w:rPr>
        <w:t xml:space="preserve"> &gt;&gt;&gt;&gt;&gt;&gt;&gt;&gt;&gt;&gt;&gt;&gt;&gt;&gt;&gt;&gt;&gt;&gt;&gt;&gt;</w:t>
      </w:r>
    </w:p>
    <w:p w14:paraId="60FCE9DB" w14:textId="77777777" w:rsidR="00104891" w:rsidRDefault="00104891" w:rsidP="00EC1AFB">
      <w:pPr>
        <w:pStyle w:val="FirstChange"/>
      </w:pPr>
    </w:p>
    <w:p w14:paraId="03ADB088" w14:textId="52DE8B5A" w:rsidR="00A50614" w:rsidRPr="00493A07" w:rsidRDefault="00A50614" w:rsidP="00A50614">
      <w:pPr>
        <w:pStyle w:val="FirstChange"/>
      </w:pPr>
      <w:bookmarkStart w:id="119" w:name="_Toc29239837"/>
      <w:bookmarkStart w:id="120" w:name="_Toc37296196"/>
      <w:bookmarkStart w:id="121" w:name="_Toc46490322"/>
      <w:r w:rsidRPr="004572E7">
        <w:rPr>
          <w:highlight w:val="yellow"/>
        </w:rPr>
        <w:t xml:space="preserve">&lt;&lt;&lt;&lt;&lt;&lt;&lt;&lt;&lt;&lt;&lt;&lt;&lt;&lt;&lt;&lt;&lt;&lt;&lt;&lt; </w:t>
      </w:r>
      <w:r>
        <w:rPr>
          <w:highlight w:val="yellow"/>
        </w:rPr>
        <w:t xml:space="preserve">Sixth </w:t>
      </w:r>
      <w:r w:rsidR="00104891">
        <w:rPr>
          <w:highlight w:val="yellow"/>
          <w:lang w:eastAsia="zh-CN"/>
        </w:rPr>
        <w:t>c</w:t>
      </w:r>
      <w:r>
        <w:rPr>
          <w:highlight w:val="yellow"/>
          <w:lang w:eastAsia="zh-CN"/>
        </w:rPr>
        <w:t>hange</w:t>
      </w:r>
      <w:r>
        <w:rPr>
          <w:rFonts w:hint="eastAsia"/>
          <w:highlight w:val="yellow"/>
          <w:lang w:eastAsia="zh-CN"/>
        </w:rPr>
        <w:t xml:space="preserve"> </w:t>
      </w:r>
      <w:r>
        <w:rPr>
          <w:highlight w:val="yellow"/>
          <w:lang w:eastAsia="zh-CN"/>
        </w:rPr>
        <w:t>begins</w:t>
      </w:r>
      <w:r w:rsidRPr="004572E7">
        <w:rPr>
          <w:highlight w:val="yellow"/>
        </w:rPr>
        <w:t xml:space="preserve"> &gt;&gt;&gt;&gt;&gt;&gt;&gt;&gt;&gt;&gt;&gt;&gt;&gt;&gt;&gt;&gt;&gt;&gt;&gt;&gt;</w:t>
      </w:r>
    </w:p>
    <w:p w14:paraId="0A1BEF98" w14:textId="77777777" w:rsidR="00FA3B3F" w:rsidRPr="003C0705" w:rsidRDefault="00FA3B3F" w:rsidP="00FA3B3F">
      <w:pPr>
        <w:pStyle w:val="Heading3"/>
        <w:rPr>
          <w:lang w:eastAsia="ko-KR"/>
        </w:rPr>
      </w:pPr>
      <w:bookmarkStart w:id="122" w:name="_Toc46490323"/>
      <w:bookmarkStart w:id="123" w:name="_Toc52752018"/>
      <w:bookmarkStart w:id="124" w:name="_Toc52796480"/>
      <w:bookmarkStart w:id="125" w:name="_Toc60791759"/>
      <w:r w:rsidRPr="003C0705">
        <w:rPr>
          <w:lang w:eastAsia="ko-KR"/>
        </w:rPr>
        <w:t>5.4.3</w:t>
      </w:r>
      <w:r w:rsidRPr="003C0705">
        <w:rPr>
          <w:lang w:eastAsia="ko-KR"/>
        </w:rPr>
        <w:tab/>
        <w:t>Multiplexing and assembly</w:t>
      </w:r>
      <w:bookmarkEnd w:id="122"/>
      <w:bookmarkEnd w:id="123"/>
      <w:bookmarkEnd w:id="124"/>
      <w:bookmarkEnd w:id="125"/>
    </w:p>
    <w:p w14:paraId="6CC34C45" w14:textId="77777777" w:rsidR="00FA3B3F" w:rsidRPr="003C0705" w:rsidRDefault="00FA3B3F" w:rsidP="00FA3B3F">
      <w:pPr>
        <w:pStyle w:val="Heading4"/>
        <w:rPr>
          <w:lang w:eastAsia="ko-KR"/>
        </w:rPr>
      </w:pPr>
      <w:bookmarkStart w:id="126" w:name="_Toc29239839"/>
      <w:bookmarkStart w:id="127" w:name="_Toc37296198"/>
      <w:bookmarkStart w:id="128" w:name="_Toc46490324"/>
      <w:bookmarkStart w:id="129" w:name="_Toc52752019"/>
      <w:bookmarkStart w:id="130" w:name="_Toc52796481"/>
      <w:bookmarkStart w:id="131" w:name="_Toc60791760"/>
      <w:r w:rsidRPr="003C0705">
        <w:rPr>
          <w:lang w:eastAsia="ko-KR"/>
        </w:rPr>
        <w:t>5.4.3.1</w:t>
      </w:r>
      <w:r w:rsidRPr="003C0705">
        <w:rPr>
          <w:lang w:eastAsia="ko-KR"/>
        </w:rPr>
        <w:tab/>
        <w:t>Logical Channel Prioritization</w:t>
      </w:r>
      <w:bookmarkEnd w:id="126"/>
      <w:bookmarkEnd w:id="127"/>
      <w:bookmarkEnd w:id="128"/>
      <w:bookmarkEnd w:id="129"/>
      <w:bookmarkEnd w:id="130"/>
      <w:bookmarkEnd w:id="131"/>
    </w:p>
    <w:p w14:paraId="1B51D9CC" w14:textId="77777777" w:rsidR="00FA3B3F" w:rsidRPr="003C0705" w:rsidRDefault="00FA3B3F" w:rsidP="00FA3B3F">
      <w:pPr>
        <w:pStyle w:val="Heading5"/>
        <w:rPr>
          <w:lang w:eastAsia="ko-KR"/>
        </w:rPr>
      </w:pPr>
      <w:bookmarkStart w:id="132" w:name="_Toc29239840"/>
      <w:bookmarkStart w:id="133" w:name="_Toc37296199"/>
      <w:bookmarkStart w:id="134" w:name="_Toc46490325"/>
      <w:bookmarkStart w:id="135" w:name="_Toc52752020"/>
      <w:bookmarkStart w:id="136" w:name="_Toc52796482"/>
      <w:bookmarkStart w:id="137" w:name="_Toc60791761"/>
      <w:r w:rsidRPr="003C0705">
        <w:rPr>
          <w:lang w:eastAsia="ko-KR"/>
        </w:rPr>
        <w:t>5.4.3.1.1</w:t>
      </w:r>
      <w:r w:rsidRPr="003C0705">
        <w:rPr>
          <w:lang w:eastAsia="ko-KR"/>
        </w:rPr>
        <w:tab/>
        <w:t>General</w:t>
      </w:r>
      <w:bookmarkEnd w:id="132"/>
      <w:bookmarkEnd w:id="133"/>
      <w:bookmarkEnd w:id="134"/>
      <w:bookmarkEnd w:id="135"/>
      <w:bookmarkEnd w:id="136"/>
      <w:bookmarkEnd w:id="137"/>
    </w:p>
    <w:p w14:paraId="2E1D1BC9" w14:textId="71A542AE" w:rsidR="00FA3B3F" w:rsidRDefault="00FA3B3F" w:rsidP="00FA3B3F">
      <w:pPr>
        <w:rPr>
          <w:lang w:eastAsia="ko-KR"/>
        </w:rPr>
      </w:pPr>
      <w:r w:rsidRPr="003C0705">
        <w:rPr>
          <w:lang w:eastAsia="ko-KR"/>
        </w:rPr>
        <w:t>The Logical Channel Prioritization (LCP) procedure is applied whenever a new transmission is performed.</w:t>
      </w:r>
    </w:p>
    <w:p w14:paraId="774F5DEB" w14:textId="79B8D428" w:rsidR="00C41C7B" w:rsidRPr="007F74F5" w:rsidRDefault="00FA3B3F" w:rsidP="007F74F5">
      <w:pPr>
        <w:pStyle w:val="EditorsNote"/>
        <w:rPr>
          <w:ins w:id="138" w:author="RAN2#113e" w:date="2021-02-22T14:24:00Z"/>
          <w:lang w:eastAsia="ko-KR"/>
        </w:rPr>
      </w:pPr>
      <w:ins w:id="139" w:author="RAN2#113e" w:date="2021-02-22T14:20:00Z">
        <w:r w:rsidRPr="00AA2328">
          <w:rPr>
            <w:rFonts w:eastAsia="SimSun"/>
          </w:rPr>
          <w:t>Editor’s note:</w:t>
        </w:r>
        <w:r w:rsidRPr="00AA2328">
          <w:rPr>
            <w:rFonts w:eastAsia="SimSun" w:hint="eastAsia"/>
          </w:rPr>
          <w:t xml:space="preserve"> </w:t>
        </w:r>
        <w:r>
          <w:rPr>
            <w:rFonts w:eastAsia="SimSun"/>
          </w:rPr>
          <w:t xml:space="preserve">FFS: LCP impact of disabling HARQ UL retransmission </w:t>
        </w:r>
        <w:r w:rsidRPr="00AA2328">
          <w:rPr>
            <w:rFonts w:eastAsia="SimSun"/>
          </w:rPr>
          <w:t>(</w:t>
        </w:r>
        <w:proofErr w:type="gramStart"/>
        <w:r w:rsidRPr="00AA2328">
          <w:rPr>
            <w:rFonts w:eastAsia="SimSun"/>
          </w:rPr>
          <w:t>i.e.</w:t>
        </w:r>
        <w:proofErr w:type="gramEnd"/>
        <w:r w:rsidRPr="00AA2328">
          <w:rPr>
            <w:rFonts w:eastAsia="SimSun"/>
          </w:rPr>
          <w:t xml:space="preserve"> gNB can send grant with NDI not toggled/toggled without waiting for decoding result of previous PUSCH transmission</w:t>
        </w:r>
      </w:ins>
      <w:ins w:id="140" w:author="RAN2#113e" w:date="2021-02-22T17:37:00Z">
        <w:r w:rsidR="00324878">
          <w:rPr>
            <w:rFonts w:eastAsia="SimSun"/>
          </w:rPr>
          <w:t>)</w:t>
        </w:r>
      </w:ins>
      <w:ins w:id="141" w:author="RAN2#113e" w:date="2021-02-22T14:20:00Z">
        <w:r w:rsidRPr="00AA2328">
          <w:rPr>
            <w:rFonts w:eastAsia="SimSun"/>
          </w:rPr>
          <w:t xml:space="preserve">. </w:t>
        </w:r>
      </w:ins>
    </w:p>
    <w:p w14:paraId="2DBFBC19" w14:textId="77777777" w:rsidR="00FA3B3F" w:rsidRPr="003C0705" w:rsidRDefault="00FA3B3F" w:rsidP="00FA3B3F">
      <w:pPr>
        <w:rPr>
          <w:lang w:eastAsia="ko-KR"/>
        </w:rPr>
      </w:pPr>
      <w:r w:rsidRPr="003C0705">
        <w:rPr>
          <w:lang w:eastAsia="ko-KR"/>
        </w:rPr>
        <w:t>RRC controls the scheduling of uplink data by signalling for each logical channel per MAC entity:</w:t>
      </w:r>
    </w:p>
    <w:p w14:paraId="2F9FC8E6" w14:textId="77777777" w:rsidR="00FA3B3F" w:rsidRPr="003C0705" w:rsidRDefault="00FA3B3F" w:rsidP="00FA3B3F">
      <w:pPr>
        <w:pStyle w:val="B1"/>
        <w:rPr>
          <w:lang w:eastAsia="ko-KR"/>
        </w:rPr>
      </w:pPr>
      <w:r w:rsidRPr="003C0705">
        <w:rPr>
          <w:lang w:eastAsia="ko-KR"/>
        </w:rPr>
        <w:t>-</w:t>
      </w:r>
      <w:r w:rsidRPr="003C0705">
        <w:rPr>
          <w:lang w:eastAsia="ko-KR"/>
        </w:rPr>
        <w:tab/>
      </w:r>
      <w:r w:rsidRPr="003C0705">
        <w:rPr>
          <w:i/>
          <w:lang w:eastAsia="ko-KR"/>
        </w:rPr>
        <w:t>priority</w:t>
      </w:r>
      <w:r w:rsidRPr="003C0705">
        <w:rPr>
          <w:lang w:eastAsia="ko-KR"/>
        </w:rPr>
        <w:t xml:space="preserve"> where an increasing priority value indicates a lower priority </w:t>
      </w:r>
      <w:proofErr w:type="gramStart"/>
      <w:r w:rsidRPr="003C0705">
        <w:rPr>
          <w:lang w:eastAsia="ko-KR"/>
        </w:rPr>
        <w:t>level;</w:t>
      </w:r>
      <w:proofErr w:type="gramEnd"/>
    </w:p>
    <w:p w14:paraId="1FEAF3C7" w14:textId="77777777" w:rsidR="00FA3B3F" w:rsidRPr="003C0705" w:rsidRDefault="00FA3B3F" w:rsidP="00FA3B3F">
      <w:pPr>
        <w:pStyle w:val="B1"/>
        <w:rPr>
          <w:lang w:eastAsia="ko-KR"/>
        </w:rPr>
      </w:pPr>
      <w:r w:rsidRPr="003C0705">
        <w:rPr>
          <w:lang w:eastAsia="ko-KR"/>
        </w:rPr>
        <w:t>-</w:t>
      </w:r>
      <w:r w:rsidRPr="003C0705">
        <w:rPr>
          <w:lang w:eastAsia="ko-KR"/>
        </w:rPr>
        <w:tab/>
      </w:r>
      <w:proofErr w:type="spellStart"/>
      <w:r w:rsidRPr="003C0705">
        <w:rPr>
          <w:i/>
          <w:lang w:eastAsia="ko-KR"/>
        </w:rPr>
        <w:t>prioritisedBitRate</w:t>
      </w:r>
      <w:proofErr w:type="spellEnd"/>
      <w:r w:rsidRPr="003C0705">
        <w:rPr>
          <w:lang w:eastAsia="ko-KR"/>
        </w:rPr>
        <w:t xml:space="preserve"> which sets the Prioritized Bit Rate (PBR</w:t>
      </w:r>
      <w:proofErr w:type="gramStart"/>
      <w:r w:rsidRPr="003C0705">
        <w:rPr>
          <w:lang w:eastAsia="ko-KR"/>
        </w:rPr>
        <w:t>);</w:t>
      </w:r>
      <w:proofErr w:type="gramEnd"/>
    </w:p>
    <w:p w14:paraId="1396D311" w14:textId="77777777" w:rsidR="00FA3B3F" w:rsidRPr="003C0705" w:rsidRDefault="00FA3B3F" w:rsidP="00FA3B3F">
      <w:pPr>
        <w:pStyle w:val="B1"/>
        <w:rPr>
          <w:lang w:eastAsia="ko-KR"/>
        </w:rPr>
      </w:pPr>
      <w:r w:rsidRPr="003C0705">
        <w:rPr>
          <w:lang w:eastAsia="ko-KR"/>
        </w:rPr>
        <w:t>-</w:t>
      </w:r>
      <w:r w:rsidRPr="003C0705">
        <w:rPr>
          <w:lang w:eastAsia="ko-KR"/>
        </w:rPr>
        <w:tab/>
      </w:r>
      <w:proofErr w:type="spellStart"/>
      <w:r w:rsidRPr="003C0705">
        <w:rPr>
          <w:i/>
          <w:lang w:eastAsia="ko-KR"/>
        </w:rPr>
        <w:t>bucketSizeDuration</w:t>
      </w:r>
      <w:proofErr w:type="spellEnd"/>
      <w:r w:rsidRPr="003C0705">
        <w:rPr>
          <w:lang w:eastAsia="ko-KR"/>
        </w:rPr>
        <w:t xml:space="preserve"> which sets the Bucket Size Duration (BSD).</w:t>
      </w:r>
    </w:p>
    <w:p w14:paraId="1C2BE861" w14:textId="77777777" w:rsidR="00FA3B3F" w:rsidRPr="003C0705" w:rsidRDefault="00FA3B3F" w:rsidP="00FA3B3F">
      <w:pPr>
        <w:rPr>
          <w:lang w:eastAsia="ko-KR"/>
        </w:rPr>
      </w:pPr>
      <w:r w:rsidRPr="003C0705">
        <w:rPr>
          <w:lang w:eastAsia="ko-KR"/>
        </w:rPr>
        <w:t>RRC additionally controls the LCP procedure by configuring mapping restrictions for each logical channel:</w:t>
      </w:r>
    </w:p>
    <w:p w14:paraId="5B7E835D" w14:textId="77777777" w:rsidR="00FA3B3F" w:rsidRPr="003C0705" w:rsidRDefault="00FA3B3F" w:rsidP="00FA3B3F">
      <w:pPr>
        <w:pStyle w:val="B1"/>
        <w:rPr>
          <w:lang w:eastAsia="ko-KR"/>
        </w:rPr>
      </w:pPr>
      <w:r w:rsidRPr="003C0705">
        <w:rPr>
          <w:lang w:eastAsia="ko-KR"/>
        </w:rPr>
        <w:t>-</w:t>
      </w:r>
      <w:r w:rsidRPr="003C0705">
        <w:rPr>
          <w:lang w:eastAsia="ko-KR"/>
        </w:rPr>
        <w:tab/>
      </w:r>
      <w:proofErr w:type="spellStart"/>
      <w:r w:rsidRPr="003C0705">
        <w:rPr>
          <w:i/>
          <w:lang w:eastAsia="ko-KR"/>
        </w:rPr>
        <w:t>allowedSCS</w:t>
      </w:r>
      <w:proofErr w:type="spellEnd"/>
      <w:r w:rsidRPr="003C0705">
        <w:rPr>
          <w:i/>
          <w:lang w:eastAsia="ko-KR"/>
        </w:rPr>
        <w:t>-List</w:t>
      </w:r>
      <w:r w:rsidRPr="003C0705">
        <w:rPr>
          <w:lang w:eastAsia="ko-KR"/>
        </w:rPr>
        <w:t xml:space="preserve"> which sets the allowed Subcarrier Spacing(s) for </w:t>
      </w:r>
      <w:proofErr w:type="gramStart"/>
      <w:r w:rsidRPr="003C0705">
        <w:rPr>
          <w:lang w:eastAsia="ko-KR"/>
        </w:rPr>
        <w:t>transmission;</w:t>
      </w:r>
      <w:proofErr w:type="gramEnd"/>
    </w:p>
    <w:p w14:paraId="1F82747C" w14:textId="77777777" w:rsidR="00FA3B3F" w:rsidRPr="003C0705" w:rsidRDefault="00FA3B3F" w:rsidP="00FA3B3F">
      <w:pPr>
        <w:pStyle w:val="B1"/>
        <w:rPr>
          <w:lang w:eastAsia="ko-KR"/>
        </w:rPr>
      </w:pPr>
      <w:r w:rsidRPr="003C0705">
        <w:rPr>
          <w:lang w:eastAsia="ko-KR"/>
        </w:rPr>
        <w:t>-</w:t>
      </w:r>
      <w:r w:rsidRPr="003C0705">
        <w:rPr>
          <w:lang w:eastAsia="ko-KR"/>
        </w:rPr>
        <w:tab/>
      </w:r>
      <w:proofErr w:type="spellStart"/>
      <w:r w:rsidRPr="003C0705">
        <w:rPr>
          <w:i/>
          <w:lang w:eastAsia="ko-KR"/>
        </w:rPr>
        <w:t>maxPUSCH</w:t>
      </w:r>
      <w:proofErr w:type="spellEnd"/>
      <w:r w:rsidRPr="003C0705">
        <w:rPr>
          <w:i/>
          <w:lang w:eastAsia="ko-KR"/>
        </w:rPr>
        <w:t>-Duration</w:t>
      </w:r>
      <w:r w:rsidRPr="003C0705">
        <w:rPr>
          <w:lang w:eastAsia="ko-KR"/>
        </w:rPr>
        <w:t xml:space="preserve"> which sets the maximum PUSCH duration allowed for </w:t>
      </w:r>
      <w:proofErr w:type="gramStart"/>
      <w:r w:rsidRPr="003C0705">
        <w:rPr>
          <w:lang w:eastAsia="ko-KR"/>
        </w:rPr>
        <w:t>transmission;</w:t>
      </w:r>
      <w:proofErr w:type="gramEnd"/>
    </w:p>
    <w:p w14:paraId="6ABB6986" w14:textId="77777777" w:rsidR="00FA3B3F" w:rsidRPr="003C0705" w:rsidRDefault="00FA3B3F" w:rsidP="00FA3B3F">
      <w:pPr>
        <w:pStyle w:val="B1"/>
        <w:rPr>
          <w:lang w:eastAsia="ko-KR"/>
        </w:rPr>
      </w:pPr>
      <w:r w:rsidRPr="003C0705">
        <w:rPr>
          <w:lang w:eastAsia="ko-KR"/>
        </w:rPr>
        <w:t>-</w:t>
      </w:r>
      <w:r w:rsidRPr="003C0705">
        <w:rPr>
          <w:lang w:eastAsia="ko-KR"/>
        </w:rPr>
        <w:tab/>
      </w:r>
      <w:r w:rsidRPr="003C0705">
        <w:rPr>
          <w:i/>
          <w:lang w:eastAsia="ko-KR"/>
        </w:rPr>
        <w:t>configuredGrantType1Allowed</w:t>
      </w:r>
      <w:r w:rsidRPr="003C0705">
        <w:rPr>
          <w:lang w:eastAsia="ko-KR"/>
        </w:rPr>
        <w:t xml:space="preserve"> which sets whether a configured grant Type 1 can be used for </w:t>
      </w:r>
      <w:proofErr w:type="gramStart"/>
      <w:r w:rsidRPr="003C0705">
        <w:rPr>
          <w:lang w:eastAsia="ko-KR"/>
        </w:rPr>
        <w:t>transmission;</w:t>
      </w:r>
      <w:proofErr w:type="gramEnd"/>
    </w:p>
    <w:p w14:paraId="32CC2787" w14:textId="77777777" w:rsidR="00FA3B3F" w:rsidRPr="003C0705" w:rsidRDefault="00FA3B3F" w:rsidP="00FA3B3F">
      <w:pPr>
        <w:pStyle w:val="B1"/>
        <w:rPr>
          <w:lang w:eastAsia="ko-KR"/>
        </w:rPr>
      </w:pPr>
      <w:r w:rsidRPr="003C0705">
        <w:rPr>
          <w:lang w:eastAsia="ko-KR"/>
        </w:rPr>
        <w:t>-</w:t>
      </w:r>
      <w:r w:rsidRPr="003C0705">
        <w:rPr>
          <w:lang w:eastAsia="ko-KR"/>
        </w:rPr>
        <w:tab/>
      </w:r>
      <w:proofErr w:type="spellStart"/>
      <w:r w:rsidRPr="003C0705">
        <w:rPr>
          <w:i/>
          <w:lang w:eastAsia="ko-KR"/>
        </w:rPr>
        <w:t>allowedServingCells</w:t>
      </w:r>
      <w:proofErr w:type="spellEnd"/>
      <w:r w:rsidRPr="003C0705">
        <w:rPr>
          <w:lang w:eastAsia="ko-KR"/>
        </w:rPr>
        <w:t xml:space="preserve"> which sets the allowed cell(s) for </w:t>
      </w:r>
      <w:proofErr w:type="gramStart"/>
      <w:r w:rsidRPr="003C0705">
        <w:rPr>
          <w:lang w:eastAsia="ko-KR"/>
        </w:rPr>
        <w:t>transmission;</w:t>
      </w:r>
      <w:proofErr w:type="gramEnd"/>
    </w:p>
    <w:p w14:paraId="5D152475" w14:textId="77777777" w:rsidR="00FA3B3F" w:rsidRPr="003C0705" w:rsidRDefault="00FA3B3F" w:rsidP="00FA3B3F">
      <w:pPr>
        <w:pStyle w:val="B1"/>
        <w:rPr>
          <w:lang w:eastAsia="ko-KR"/>
        </w:rPr>
      </w:pPr>
      <w:r w:rsidRPr="003C0705">
        <w:rPr>
          <w:lang w:eastAsia="ko-KR"/>
        </w:rPr>
        <w:t>-</w:t>
      </w:r>
      <w:r w:rsidRPr="003C0705">
        <w:rPr>
          <w:lang w:eastAsia="ko-KR"/>
        </w:rPr>
        <w:tab/>
      </w:r>
      <w:proofErr w:type="spellStart"/>
      <w:r w:rsidRPr="003C0705">
        <w:rPr>
          <w:i/>
          <w:lang w:eastAsia="ko-KR"/>
        </w:rPr>
        <w:t>allowedCG</w:t>
      </w:r>
      <w:proofErr w:type="spellEnd"/>
      <w:r w:rsidRPr="003C0705">
        <w:rPr>
          <w:i/>
          <w:lang w:eastAsia="ko-KR"/>
        </w:rPr>
        <w:t>-List</w:t>
      </w:r>
      <w:r w:rsidRPr="003C0705">
        <w:rPr>
          <w:lang w:eastAsia="ko-KR"/>
        </w:rPr>
        <w:t xml:space="preserve"> which sets the allowed configured grant(s) for </w:t>
      </w:r>
      <w:proofErr w:type="gramStart"/>
      <w:r w:rsidRPr="003C0705">
        <w:rPr>
          <w:lang w:eastAsia="ko-KR"/>
        </w:rPr>
        <w:t>transmission;</w:t>
      </w:r>
      <w:proofErr w:type="gramEnd"/>
    </w:p>
    <w:p w14:paraId="0F24821C" w14:textId="77777777" w:rsidR="00FA3B3F" w:rsidRPr="003C0705" w:rsidRDefault="00FA3B3F" w:rsidP="00FA3B3F">
      <w:pPr>
        <w:pStyle w:val="B1"/>
        <w:rPr>
          <w:rFonts w:eastAsia="Malgun Gothic"/>
          <w:lang w:eastAsia="ko-KR"/>
        </w:rPr>
      </w:pPr>
      <w:r w:rsidRPr="003C0705">
        <w:rPr>
          <w:lang w:eastAsia="ko-KR"/>
        </w:rPr>
        <w:t>-</w:t>
      </w:r>
      <w:r w:rsidRPr="003C0705">
        <w:rPr>
          <w:lang w:eastAsia="ko-KR"/>
        </w:rPr>
        <w:tab/>
      </w:r>
      <w:proofErr w:type="spellStart"/>
      <w:r w:rsidRPr="003C0705">
        <w:rPr>
          <w:i/>
        </w:rPr>
        <w:t>allowedPHY-PriorityIndex</w:t>
      </w:r>
      <w:proofErr w:type="spellEnd"/>
      <w:r w:rsidRPr="003C0705">
        <w:t xml:space="preserve"> </w:t>
      </w:r>
      <w:r w:rsidRPr="003C0705">
        <w:rPr>
          <w:lang w:eastAsia="ko-KR"/>
        </w:rPr>
        <w:t>which sets the allowed PHY priority index(es) of a dynamic grant for transmission.</w:t>
      </w:r>
    </w:p>
    <w:p w14:paraId="06A02B57" w14:textId="77777777" w:rsidR="00FA3B3F" w:rsidRPr="003C0705" w:rsidRDefault="00FA3B3F" w:rsidP="00FA3B3F">
      <w:pPr>
        <w:rPr>
          <w:lang w:eastAsia="ko-KR"/>
        </w:rPr>
      </w:pPr>
      <w:r w:rsidRPr="003C0705">
        <w:rPr>
          <w:lang w:eastAsia="ko-KR"/>
        </w:rPr>
        <w:t>The following UE variable is used for the Logical channel prioritization procedure:</w:t>
      </w:r>
    </w:p>
    <w:p w14:paraId="49AB60CD" w14:textId="77777777" w:rsidR="00FA3B3F" w:rsidRPr="003C0705" w:rsidRDefault="00FA3B3F" w:rsidP="00FA3B3F">
      <w:pPr>
        <w:pStyle w:val="B1"/>
        <w:rPr>
          <w:lang w:eastAsia="ko-KR"/>
        </w:rPr>
      </w:pPr>
      <w:r w:rsidRPr="003C0705">
        <w:rPr>
          <w:lang w:eastAsia="ko-KR"/>
        </w:rPr>
        <w:t>-</w:t>
      </w:r>
      <w:r w:rsidRPr="003C0705">
        <w:rPr>
          <w:lang w:eastAsia="ko-KR"/>
        </w:rPr>
        <w:tab/>
      </w:r>
      <w:proofErr w:type="spellStart"/>
      <w:r w:rsidRPr="003C0705">
        <w:rPr>
          <w:i/>
          <w:lang w:eastAsia="ko-KR"/>
        </w:rPr>
        <w:t>Bj</w:t>
      </w:r>
      <w:proofErr w:type="spellEnd"/>
      <w:r w:rsidRPr="003C0705">
        <w:rPr>
          <w:lang w:eastAsia="ko-KR"/>
        </w:rPr>
        <w:t xml:space="preserve"> which is maintained for each logical channel </w:t>
      </w:r>
      <w:r w:rsidRPr="003C0705">
        <w:rPr>
          <w:i/>
        </w:rPr>
        <w:t>j</w:t>
      </w:r>
      <w:r w:rsidRPr="003C0705">
        <w:rPr>
          <w:lang w:eastAsia="ko-KR"/>
        </w:rPr>
        <w:t>.</w:t>
      </w:r>
    </w:p>
    <w:p w14:paraId="4EAD7B27" w14:textId="77777777" w:rsidR="00FA3B3F" w:rsidRPr="003C0705" w:rsidRDefault="00FA3B3F" w:rsidP="00FA3B3F">
      <w:pPr>
        <w:rPr>
          <w:lang w:eastAsia="ko-KR"/>
        </w:rPr>
      </w:pPr>
      <w:r w:rsidRPr="003C0705">
        <w:rPr>
          <w:lang w:eastAsia="ko-KR"/>
        </w:rPr>
        <w:t xml:space="preserve">The MAC entity shall initialize </w:t>
      </w:r>
      <w:proofErr w:type="spellStart"/>
      <w:r w:rsidRPr="003C0705">
        <w:rPr>
          <w:i/>
        </w:rPr>
        <w:t>Bj</w:t>
      </w:r>
      <w:proofErr w:type="spellEnd"/>
      <w:r w:rsidRPr="003C0705">
        <w:rPr>
          <w:lang w:eastAsia="ko-KR"/>
        </w:rPr>
        <w:t xml:space="preserve"> of the logical channel to zero when the logical channel is established.</w:t>
      </w:r>
    </w:p>
    <w:p w14:paraId="705A6979" w14:textId="77777777" w:rsidR="00FA3B3F" w:rsidRPr="003C0705" w:rsidRDefault="00FA3B3F" w:rsidP="00FA3B3F">
      <w:pPr>
        <w:rPr>
          <w:lang w:eastAsia="ko-KR"/>
        </w:rPr>
      </w:pPr>
      <w:r w:rsidRPr="003C0705">
        <w:rPr>
          <w:lang w:eastAsia="ko-KR"/>
        </w:rPr>
        <w:t xml:space="preserve">For each logical channel </w:t>
      </w:r>
      <w:r w:rsidRPr="003C0705">
        <w:rPr>
          <w:i/>
        </w:rPr>
        <w:t>j</w:t>
      </w:r>
      <w:r w:rsidRPr="003C0705">
        <w:rPr>
          <w:lang w:eastAsia="ko-KR"/>
        </w:rPr>
        <w:t>, the MAC entity shall:</w:t>
      </w:r>
    </w:p>
    <w:p w14:paraId="578D2CC9" w14:textId="77777777" w:rsidR="00FA3B3F" w:rsidRPr="003C0705" w:rsidRDefault="00FA3B3F" w:rsidP="00FA3B3F">
      <w:pPr>
        <w:pStyle w:val="B1"/>
        <w:rPr>
          <w:lang w:eastAsia="ko-KR"/>
        </w:rPr>
      </w:pPr>
      <w:r w:rsidRPr="003C0705">
        <w:rPr>
          <w:lang w:eastAsia="ko-KR"/>
        </w:rPr>
        <w:t>1&gt;</w:t>
      </w:r>
      <w:r w:rsidRPr="003C0705">
        <w:rPr>
          <w:lang w:eastAsia="ko-KR"/>
        </w:rPr>
        <w:tab/>
        <w:t xml:space="preserve">increment </w:t>
      </w:r>
      <w:proofErr w:type="spellStart"/>
      <w:r w:rsidRPr="003C0705">
        <w:rPr>
          <w:i/>
          <w:lang w:eastAsia="ko-KR"/>
        </w:rPr>
        <w:t>Bj</w:t>
      </w:r>
      <w:proofErr w:type="spellEnd"/>
      <w:r w:rsidRPr="003C0705">
        <w:rPr>
          <w:lang w:eastAsia="ko-KR"/>
        </w:rPr>
        <w:t xml:space="preserve"> by the product PBR × T before every instance of the LCP procedure, where T is the time elapsed since </w:t>
      </w:r>
      <w:proofErr w:type="spellStart"/>
      <w:r w:rsidRPr="003C0705">
        <w:rPr>
          <w:i/>
          <w:lang w:eastAsia="ko-KR"/>
        </w:rPr>
        <w:t>Bj</w:t>
      </w:r>
      <w:proofErr w:type="spellEnd"/>
      <w:r w:rsidRPr="003C0705">
        <w:rPr>
          <w:lang w:eastAsia="ko-KR"/>
        </w:rPr>
        <w:t xml:space="preserve"> was last </w:t>
      </w:r>
      <w:proofErr w:type="gramStart"/>
      <w:r w:rsidRPr="003C0705">
        <w:rPr>
          <w:lang w:eastAsia="ko-KR"/>
        </w:rPr>
        <w:t>incremented;</w:t>
      </w:r>
      <w:proofErr w:type="gramEnd"/>
    </w:p>
    <w:p w14:paraId="5DFBEF2A" w14:textId="77777777" w:rsidR="00FA3B3F" w:rsidRPr="003C0705" w:rsidRDefault="00FA3B3F" w:rsidP="00FA3B3F">
      <w:pPr>
        <w:pStyle w:val="B1"/>
        <w:rPr>
          <w:lang w:eastAsia="ko-KR"/>
        </w:rPr>
      </w:pPr>
      <w:r w:rsidRPr="003C0705">
        <w:rPr>
          <w:lang w:eastAsia="ko-KR"/>
        </w:rPr>
        <w:t>1&gt;</w:t>
      </w:r>
      <w:r w:rsidRPr="003C0705">
        <w:rPr>
          <w:lang w:eastAsia="ko-KR"/>
        </w:rPr>
        <w:tab/>
        <w:t xml:space="preserve">if the value of </w:t>
      </w:r>
      <w:proofErr w:type="spellStart"/>
      <w:r w:rsidRPr="003C0705">
        <w:rPr>
          <w:i/>
          <w:lang w:eastAsia="ko-KR"/>
        </w:rPr>
        <w:t>Bj</w:t>
      </w:r>
      <w:proofErr w:type="spellEnd"/>
      <w:r w:rsidRPr="003C0705">
        <w:rPr>
          <w:lang w:eastAsia="ko-KR"/>
        </w:rPr>
        <w:t xml:space="preserve"> is greater than the bucket size (</w:t>
      </w:r>
      <w:proofErr w:type="gramStart"/>
      <w:r w:rsidRPr="003C0705">
        <w:rPr>
          <w:lang w:eastAsia="ko-KR"/>
        </w:rPr>
        <w:t>i.e.</w:t>
      </w:r>
      <w:proofErr w:type="gramEnd"/>
      <w:r w:rsidRPr="003C0705">
        <w:rPr>
          <w:lang w:eastAsia="ko-KR"/>
        </w:rPr>
        <w:t xml:space="preserve"> PBR × BSD):</w:t>
      </w:r>
    </w:p>
    <w:p w14:paraId="2512F76D" w14:textId="77777777" w:rsidR="00FA3B3F" w:rsidRPr="003C0705" w:rsidRDefault="00FA3B3F" w:rsidP="00FA3B3F">
      <w:pPr>
        <w:pStyle w:val="B2"/>
        <w:rPr>
          <w:lang w:eastAsia="ko-KR"/>
        </w:rPr>
      </w:pPr>
      <w:r w:rsidRPr="003C0705">
        <w:rPr>
          <w:lang w:eastAsia="ko-KR"/>
        </w:rPr>
        <w:t>2&gt;</w:t>
      </w:r>
      <w:r w:rsidRPr="003C0705">
        <w:rPr>
          <w:lang w:eastAsia="ko-KR"/>
        </w:rPr>
        <w:tab/>
        <w:t xml:space="preserve">set </w:t>
      </w:r>
      <w:proofErr w:type="spellStart"/>
      <w:r w:rsidRPr="003C0705">
        <w:rPr>
          <w:i/>
          <w:lang w:eastAsia="ko-KR"/>
        </w:rPr>
        <w:t>Bj</w:t>
      </w:r>
      <w:proofErr w:type="spellEnd"/>
      <w:r w:rsidRPr="003C0705">
        <w:rPr>
          <w:lang w:eastAsia="ko-KR"/>
        </w:rPr>
        <w:t xml:space="preserve"> to the bucket size.</w:t>
      </w:r>
    </w:p>
    <w:p w14:paraId="63AAC9EA" w14:textId="77777777" w:rsidR="00FA3B3F" w:rsidRPr="003C0705" w:rsidRDefault="00FA3B3F" w:rsidP="00FA3B3F">
      <w:pPr>
        <w:pStyle w:val="NO"/>
        <w:rPr>
          <w:lang w:eastAsia="ko-KR"/>
        </w:rPr>
      </w:pPr>
      <w:r w:rsidRPr="003C0705">
        <w:rPr>
          <w:lang w:eastAsia="ko-KR"/>
        </w:rPr>
        <w:t>NOTE:</w:t>
      </w:r>
      <w:r w:rsidRPr="003C0705">
        <w:rPr>
          <w:lang w:eastAsia="ko-KR"/>
        </w:rPr>
        <w:tab/>
        <w:t xml:space="preserve">The exact moment(s) when the UE updates </w:t>
      </w:r>
      <w:proofErr w:type="spellStart"/>
      <w:r w:rsidRPr="003C0705">
        <w:rPr>
          <w:i/>
          <w:lang w:eastAsia="ko-KR"/>
        </w:rPr>
        <w:t>Bj</w:t>
      </w:r>
      <w:proofErr w:type="spellEnd"/>
      <w:r w:rsidRPr="003C0705">
        <w:rPr>
          <w:lang w:eastAsia="ko-KR"/>
        </w:rPr>
        <w:t xml:space="preserve"> between LCP procedures is up to UE implementation, </w:t>
      </w:r>
      <w:proofErr w:type="gramStart"/>
      <w:r w:rsidRPr="003C0705">
        <w:rPr>
          <w:lang w:eastAsia="ko-KR"/>
        </w:rPr>
        <w:t>as long as</w:t>
      </w:r>
      <w:proofErr w:type="gramEnd"/>
      <w:r w:rsidRPr="003C0705">
        <w:rPr>
          <w:lang w:eastAsia="ko-KR"/>
        </w:rPr>
        <w:t xml:space="preserve"> </w:t>
      </w:r>
      <w:proofErr w:type="spellStart"/>
      <w:r w:rsidRPr="003C0705">
        <w:rPr>
          <w:i/>
          <w:lang w:eastAsia="ko-KR"/>
        </w:rPr>
        <w:t>Bj</w:t>
      </w:r>
      <w:proofErr w:type="spellEnd"/>
      <w:r w:rsidRPr="003C0705">
        <w:rPr>
          <w:lang w:eastAsia="ko-KR"/>
        </w:rPr>
        <w:t xml:space="preserve"> is up to date at the time when a grant is processed by LCP.</w:t>
      </w:r>
    </w:p>
    <w:p w14:paraId="2A11147D" w14:textId="77777777" w:rsidR="00FA3B3F" w:rsidRPr="003C0705" w:rsidRDefault="00FA3B3F" w:rsidP="00FA3B3F">
      <w:pPr>
        <w:pStyle w:val="Heading5"/>
        <w:rPr>
          <w:lang w:eastAsia="ko-KR"/>
        </w:rPr>
      </w:pPr>
      <w:bookmarkStart w:id="142" w:name="_Toc29239841"/>
      <w:bookmarkStart w:id="143" w:name="_Toc37296200"/>
      <w:bookmarkStart w:id="144" w:name="_Toc46490326"/>
      <w:bookmarkStart w:id="145" w:name="_Toc52752021"/>
      <w:bookmarkStart w:id="146" w:name="_Toc52796483"/>
      <w:bookmarkStart w:id="147" w:name="_Toc60791762"/>
      <w:r w:rsidRPr="003C0705">
        <w:rPr>
          <w:lang w:eastAsia="ko-KR"/>
        </w:rPr>
        <w:t>5.4.3.1.2</w:t>
      </w:r>
      <w:r w:rsidRPr="003C0705">
        <w:rPr>
          <w:lang w:eastAsia="ko-KR"/>
        </w:rPr>
        <w:tab/>
        <w:t>Selection of logical channels</w:t>
      </w:r>
      <w:bookmarkEnd w:id="142"/>
      <w:bookmarkEnd w:id="143"/>
      <w:bookmarkEnd w:id="144"/>
      <w:bookmarkEnd w:id="145"/>
      <w:bookmarkEnd w:id="146"/>
      <w:bookmarkEnd w:id="147"/>
    </w:p>
    <w:p w14:paraId="6C4BCA43" w14:textId="77777777" w:rsidR="00FA3B3F" w:rsidRPr="003C0705" w:rsidRDefault="00FA3B3F" w:rsidP="00FA3B3F">
      <w:pPr>
        <w:rPr>
          <w:lang w:eastAsia="ko-KR"/>
        </w:rPr>
      </w:pPr>
      <w:r w:rsidRPr="003C0705">
        <w:rPr>
          <w:lang w:eastAsia="ko-KR"/>
        </w:rPr>
        <w:t xml:space="preserve">The MAC entity </w:t>
      </w:r>
      <w:proofErr w:type="gramStart"/>
      <w:r w:rsidRPr="003C0705">
        <w:rPr>
          <w:lang w:eastAsia="ko-KR"/>
        </w:rPr>
        <w:t>shall, when</w:t>
      </w:r>
      <w:proofErr w:type="gramEnd"/>
      <w:r w:rsidRPr="003C0705">
        <w:rPr>
          <w:lang w:eastAsia="ko-KR"/>
        </w:rPr>
        <w:t xml:space="preserve"> a new transmission is performed:</w:t>
      </w:r>
    </w:p>
    <w:p w14:paraId="329B57CA" w14:textId="77777777" w:rsidR="00FA3B3F" w:rsidRPr="003C0705" w:rsidRDefault="00FA3B3F" w:rsidP="00FA3B3F">
      <w:pPr>
        <w:pStyle w:val="B1"/>
        <w:rPr>
          <w:lang w:eastAsia="ko-KR"/>
        </w:rPr>
      </w:pPr>
      <w:r w:rsidRPr="003C0705">
        <w:rPr>
          <w:lang w:eastAsia="ko-KR"/>
        </w:rPr>
        <w:t>1&gt;</w:t>
      </w:r>
      <w:r w:rsidRPr="003C0705">
        <w:rPr>
          <w:lang w:eastAsia="ko-KR"/>
        </w:rPr>
        <w:tab/>
        <w:t>select the logical channels for each UL grant that satisfy all the following conditions:</w:t>
      </w:r>
    </w:p>
    <w:p w14:paraId="0C83A625" w14:textId="77777777" w:rsidR="00FA3B3F" w:rsidRPr="003C0705" w:rsidRDefault="00FA3B3F" w:rsidP="00FA3B3F">
      <w:pPr>
        <w:pStyle w:val="B2"/>
        <w:rPr>
          <w:lang w:eastAsia="ko-KR"/>
        </w:rPr>
      </w:pPr>
      <w:r w:rsidRPr="003C0705">
        <w:rPr>
          <w:lang w:eastAsia="ko-KR"/>
        </w:rPr>
        <w:t>2&gt;</w:t>
      </w:r>
      <w:r w:rsidRPr="003C0705">
        <w:rPr>
          <w:lang w:eastAsia="ko-KR"/>
        </w:rPr>
        <w:tab/>
        <w:t xml:space="preserve">the set of allowed Subcarrier Spacing index values in </w:t>
      </w:r>
      <w:proofErr w:type="spellStart"/>
      <w:r w:rsidRPr="003C0705">
        <w:rPr>
          <w:i/>
          <w:lang w:eastAsia="ko-KR"/>
        </w:rPr>
        <w:t>allowedSCS</w:t>
      </w:r>
      <w:proofErr w:type="spellEnd"/>
      <w:r w:rsidRPr="003C0705">
        <w:rPr>
          <w:i/>
          <w:lang w:eastAsia="ko-KR"/>
        </w:rPr>
        <w:t>-List</w:t>
      </w:r>
      <w:r w:rsidRPr="003C0705">
        <w:rPr>
          <w:lang w:eastAsia="ko-KR"/>
        </w:rPr>
        <w:t>, if configured, includes the Subcarrier Spacing index associated to the UL grant; and</w:t>
      </w:r>
    </w:p>
    <w:p w14:paraId="3189910A" w14:textId="77777777" w:rsidR="00FA3B3F" w:rsidRPr="003C0705" w:rsidRDefault="00FA3B3F" w:rsidP="00FA3B3F">
      <w:pPr>
        <w:pStyle w:val="B2"/>
        <w:rPr>
          <w:lang w:eastAsia="ko-KR"/>
        </w:rPr>
      </w:pPr>
      <w:r w:rsidRPr="003C0705">
        <w:rPr>
          <w:lang w:eastAsia="ko-KR"/>
        </w:rPr>
        <w:lastRenderedPageBreak/>
        <w:t>2&gt;</w:t>
      </w:r>
      <w:r w:rsidRPr="003C0705">
        <w:rPr>
          <w:lang w:eastAsia="ko-KR"/>
        </w:rPr>
        <w:tab/>
      </w:r>
      <w:proofErr w:type="spellStart"/>
      <w:r w:rsidRPr="003C0705">
        <w:rPr>
          <w:i/>
          <w:lang w:eastAsia="ko-KR"/>
        </w:rPr>
        <w:t>maxPUSCH</w:t>
      </w:r>
      <w:proofErr w:type="spellEnd"/>
      <w:r w:rsidRPr="003C0705">
        <w:rPr>
          <w:i/>
          <w:lang w:eastAsia="ko-KR"/>
        </w:rPr>
        <w:t>-Duration</w:t>
      </w:r>
      <w:r w:rsidRPr="003C0705">
        <w:rPr>
          <w:lang w:eastAsia="ko-KR"/>
        </w:rPr>
        <w:t>, if configured, is larger than or equal to the PUSCH transmission duration associated to the UL grant; and</w:t>
      </w:r>
    </w:p>
    <w:p w14:paraId="058DFDEF" w14:textId="77777777" w:rsidR="00FA3B3F" w:rsidRPr="003C0705" w:rsidRDefault="00FA3B3F" w:rsidP="00FA3B3F">
      <w:pPr>
        <w:pStyle w:val="B2"/>
        <w:rPr>
          <w:lang w:eastAsia="ko-KR"/>
        </w:rPr>
      </w:pPr>
      <w:r w:rsidRPr="003C0705">
        <w:rPr>
          <w:lang w:eastAsia="ko-KR"/>
        </w:rPr>
        <w:t>2&gt;</w:t>
      </w:r>
      <w:r w:rsidRPr="003C0705">
        <w:rPr>
          <w:lang w:eastAsia="ko-KR"/>
        </w:rPr>
        <w:tab/>
      </w:r>
      <w:r w:rsidRPr="003C0705">
        <w:rPr>
          <w:i/>
          <w:lang w:eastAsia="ko-KR"/>
        </w:rPr>
        <w:t>configuredGrantType1Allowed</w:t>
      </w:r>
      <w:r w:rsidRPr="003C0705">
        <w:rPr>
          <w:lang w:eastAsia="ko-KR"/>
        </w:rPr>
        <w:t xml:space="preserve">, if configured, is set to </w:t>
      </w:r>
      <w:r w:rsidRPr="003C0705">
        <w:rPr>
          <w:i/>
          <w:lang w:eastAsia="ko-KR"/>
        </w:rPr>
        <w:t>true</w:t>
      </w:r>
      <w:r w:rsidRPr="003C0705">
        <w:rPr>
          <w:lang w:eastAsia="ko-KR"/>
        </w:rPr>
        <w:t xml:space="preserve"> in case the UL grant is a Configured Grant Type 1; and</w:t>
      </w:r>
    </w:p>
    <w:p w14:paraId="33537060" w14:textId="77777777" w:rsidR="00FA3B3F" w:rsidRPr="003C0705" w:rsidRDefault="00FA3B3F" w:rsidP="00FA3B3F">
      <w:pPr>
        <w:pStyle w:val="B2"/>
        <w:rPr>
          <w:lang w:eastAsia="ko-KR"/>
        </w:rPr>
      </w:pPr>
      <w:r w:rsidRPr="003C0705">
        <w:rPr>
          <w:lang w:eastAsia="ko-KR"/>
        </w:rPr>
        <w:t>2&gt;</w:t>
      </w:r>
      <w:r w:rsidRPr="003C0705">
        <w:rPr>
          <w:lang w:eastAsia="ko-KR"/>
        </w:rPr>
        <w:tab/>
      </w:r>
      <w:proofErr w:type="spellStart"/>
      <w:r w:rsidRPr="003C0705">
        <w:rPr>
          <w:i/>
          <w:lang w:eastAsia="ko-KR"/>
        </w:rPr>
        <w:t>allowedServingCells</w:t>
      </w:r>
      <w:proofErr w:type="spellEnd"/>
      <w:r w:rsidRPr="003C0705">
        <w:rPr>
          <w:lang w:eastAsia="ko-KR"/>
        </w:rPr>
        <w:t>, if configured, includes the Cell information associated to the UL grant. Does not apply to logical channels associated with a DRB configured with PDCP duplication within the same MAC entity (</w:t>
      </w:r>
      <w:proofErr w:type="gramStart"/>
      <w:r w:rsidRPr="003C0705">
        <w:rPr>
          <w:lang w:eastAsia="ko-KR"/>
        </w:rPr>
        <w:t>i.e.</w:t>
      </w:r>
      <w:proofErr w:type="gramEnd"/>
      <w:r w:rsidRPr="003C0705">
        <w:rPr>
          <w:lang w:eastAsia="ko-KR"/>
        </w:rPr>
        <w:t xml:space="preserve"> CA duplication) when CA duplication is deactivated for this DRB in this MAC entity; and</w:t>
      </w:r>
    </w:p>
    <w:p w14:paraId="230ACF58" w14:textId="77777777" w:rsidR="00FA3B3F" w:rsidRPr="003C0705" w:rsidRDefault="00FA3B3F" w:rsidP="00FA3B3F">
      <w:pPr>
        <w:pStyle w:val="B2"/>
        <w:rPr>
          <w:lang w:eastAsia="ko-KR"/>
        </w:rPr>
      </w:pPr>
      <w:r w:rsidRPr="003C0705">
        <w:rPr>
          <w:lang w:eastAsia="ko-KR"/>
        </w:rPr>
        <w:t>2&gt;</w:t>
      </w:r>
      <w:r w:rsidRPr="003C0705">
        <w:rPr>
          <w:lang w:eastAsia="ko-KR"/>
        </w:rPr>
        <w:tab/>
      </w:r>
      <w:proofErr w:type="spellStart"/>
      <w:r w:rsidRPr="003C0705">
        <w:rPr>
          <w:i/>
          <w:lang w:eastAsia="ko-KR"/>
        </w:rPr>
        <w:t>allowedCG</w:t>
      </w:r>
      <w:proofErr w:type="spellEnd"/>
      <w:r w:rsidRPr="003C0705">
        <w:rPr>
          <w:i/>
          <w:lang w:eastAsia="ko-KR"/>
        </w:rPr>
        <w:t>-List</w:t>
      </w:r>
      <w:r w:rsidRPr="003C0705">
        <w:rPr>
          <w:lang w:eastAsia="ko-KR"/>
        </w:rPr>
        <w:t>, if configured, includes the configured grant index associated to the UL grant; and</w:t>
      </w:r>
    </w:p>
    <w:p w14:paraId="70C12CD8" w14:textId="77777777" w:rsidR="00FA3B3F" w:rsidRPr="003C0705" w:rsidRDefault="00FA3B3F" w:rsidP="00FA3B3F">
      <w:pPr>
        <w:pStyle w:val="B2"/>
        <w:rPr>
          <w:rFonts w:eastAsia="Malgun Gothic"/>
          <w:lang w:eastAsia="ko-KR"/>
        </w:rPr>
      </w:pPr>
      <w:r w:rsidRPr="003C0705">
        <w:rPr>
          <w:lang w:eastAsia="ko-KR"/>
        </w:rPr>
        <w:t>2&gt;</w:t>
      </w:r>
      <w:r w:rsidRPr="003C0705">
        <w:rPr>
          <w:lang w:eastAsia="ko-KR"/>
        </w:rPr>
        <w:tab/>
      </w:r>
      <w:proofErr w:type="spellStart"/>
      <w:r w:rsidRPr="003C0705">
        <w:rPr>
          <w:i/>
        </w:rPr>
        <w:t>allowedPHY-PriorityIndex</w:t>
      </w:r>
      <w:proofErr w:type="spellEnd"/>
      <w:r w:rsidRPr="003C0705">
        <w:rPr>
          <w:lang w:eastAsia="ko-KR"/>
        </w:rPr>
        <w:t>, if configured, includes the priority index (as specified in clause 9 of TS 38.213 [6]) associated to the dynamic UL grant.</w:t>
      </w:r>
    </w:p>
    <w:p w14:paraId="3DE25E6B" w14:textId="77777777" w:rsidR="00FA3B3F" w:rsidRPr="003C0705" w:rsidRDefault="00FA3B3F" w:rsidP="00FA3B3F">
      <w:pPr>
        <w:pStyle w:val="NO"/>
        <w:rPr>
          <w:lang w:eastAsia="ko-KR"/>
        </w:rPr>
      </w:pPr>
      <w:r w:rsidRPr="003C0705">
        <w:rPr>
          <w:lang w:eastAsia="ko-KR"/>
        </w:rPr>
        <w:t>NOTE:</w:t>
      </w:r>
      <w:r w:rsidRPr="003C0705">
        <w:rPr>
          <w:lang w:eastAsia="ko-KR"/>
        </w:rPr>
        <w:tab/>
        <w:t>The Subcarrier Spacing index, PUSCH transmission duration, Cell information,</w:t>
      </w:r>
      <w:r w:rsidRPr="003C0705">
        <w:rPr>
          <w:rFonts w:eastAsia="Malgun Gothic"/>
          <w:lang w:eastAsia="ko-KR"/>
        </w:rPr>
        <w:t xml:space="preserve"> and priority index</w:t>
      </w:r>
      <w:r w:rsidRPr="003C0705">
        <w:rPr>
          <w:lang w:eastAsia="ko-KR"/>
        </w:rPr>
        <w:t xml:space="preserve"> are included in Uplink transmission information received from lower layers for the corresponding scheduled uplink transmission.</w:t>
      </w:r>
    </w:p>
    <w:p w14:paraId="304D03C4" w14:textId="77777777" w:rsidR="00FA3B3F" w:rsidRPr="003C0705" w:rsidRDefault="00FA3B3F" w:rsidP="00FA3B3F">
      <w:pPr>
        <w:pStyle w:val="Heading5"/>
        <w:rPr>
          <w:lang w:eastAsia="ko-KR"/>
        </w:rPr>
      </w:pPr>
      <w:bookmarkStart w:id="148" w:name="_Toc29239842"/>
      <w:bookmarkStart w:id="149" w:name="_Toc37296201"/>
      <w:bookmarkStart w:id="150" w:name="_Toc46490327"/>
      <w:bookmarkStart w:id="151" w:name="_Toc52752022"/>
      <w:bookmarkStart w:id="152" w:name="_Toc52796484"/>
      <w:bookmarkStart w:id="153" w:name="_Toc60791763"/>
      <w:r w:rsidRPr="003C0705">
        <w:rPr>
          <w:lang w:eastAsia="ko-KR"/>
        </w:rPr>
        <w:t>5.4.3.1.3</w:t>
      </w:r>
      <w:r w:rsidRPr="003C0705">
        <w:rPr>
          <w:lang w:eastAsia="ko-KR"/>
        </w:rPr>
        <w:tab/>
        <w:t>Allocation of resources</w:t>
      </w:r>
      <w:bookmarkEnd w:id="148"/>
      <w:bookmarkEnd w:id="149"/>
      <w:bookmarkEnd w:id="150"/>
      <w:bookmarkEnd w:id="151"/>
      <w:bookmarkEnd w:id="152"/>
      <w:bookmarkEnd w:id="153"/>
    </w:p>
    <w:p w14:paraId="15964854" w14:textId="77777777" w:rsidR="00FA3B3F" w:rsidRPr="003C0705" w:rsidRDefault="00FA3B3F" w:rsidP="00FA3B3F">
      <w:pPr>
        <w:rPr>
          <w:lang w:eastAsia="ko-KR"/>
        </w:rPr>
      </w:pPr>
      <w:r w:rsidRPr="003C0705">
        <w:rPr>
          <w:lang w:eastAsia="ko-KR"/>
        </w:rPr>
        <w:t xml:space="preserve">Before the successful completion of the </w:t>
      </w:r>
      <w:proofErr w:type="gramStart"/>
      <w:r w:rsidRPr="003C0705">
        <w:rPr>
          <w:lang w:eastAsia="ko-KR"/>
        </w:rPr>
        <w:t>Random Access</w:t>
      </w:r>
      <w:proofErr w:type="gramEnd"/>
      <w:r w:rsidRPr="003C0705">
        <w:rPr>
          <w:lang w:eastAsia="ko-KR"/>
        </w:rPr>
        <w:t xml:space="preserve"> procedure initiated for DAPS handover, the target MAC entity shall not select the logical channel(s) corresponding to non-DAPS DRB(s) for the uplink grant received in a Random Access Response or the uplink grant for the transmission of the MSGA payload.</w:t>
      </w:r>
    </w:p>
    <w:p w14:paraId="416174FD" w14:textId="77777777" w:rsidR="00FA3B3F" w:rsidRPr="003C0705" w:rsidRDefault="00FA3B3F" w:rsidP="00FA3B3F">
      <w:pPr>
        <w:rPr>
          <w:lang w:eastAsia="ko-KR"/>
        </w:rPr>
      </w:pPr>
      <w:r w:rsidRPr="003C0705">
        <w:rPr>
          <w:lang w:eastAsia="ko-KR"/>
        </w:rPr>
        <w:t xml:space="preserve">The MAC entity </w:t>
      </w:r>
      <w:proofErr w:type="gramStart"/>
      <w:r w:rsidRPr="003C0705">
        <w:rPr>
          <w:lang w:eastAsia="ko-KR"/>
        </w:rPr>
        <w:t>shall, when</w:t>
      </w:r>
      <w:proofErr w:type="gramEnd"/>
      <w:r w:rsidRPr="003C0705">
        <w:rPr>
          <w:lang w:eastAsia="ko-KR"/>
        </w:rPr>
        <w:t xml:space="preserve"> a new transmission is performed:</w:t>
      </w:r>
    </w:p>
    <w:p w14:paraId="52D1E9C5" w14:textId="77777777" w:rsidR="00FA3B3F" w:rsidRPr="003C0705" w:rsidRDefault="00FA3B3F" w:rsidP="00FA3B3F">
      <w:pPr>
        <w:pStyle w:val="B1"/>
        <w:rPr>
          <w:lang w:eastAsia="ko-KR"/>
        </w:rPr>
      </w:pPr>
      <w:r w:rsidRPr="003C0705">
        <w:rPr>
          <w:lang w:eastAsia="ko-KR"/>
        </w:rPr>
        <w:t>1&gt;</w:t>
      </w:r>
      <w:r w:rsidRPr="003C0705">
        <w:rPr>
          <w:lang w:eastAsia="ko-KR"/>
        </w:rPr>
        <w:tab/>
        <w:t>allocate resources to the logical channels as follows:</w:t>
      </w:r>
    </w:p>
    <w:p w14:paraId="5A021EEE" w14:textId="77777777" w:rsidR="00FA3B3F" w:rsidRPr="003C0705" w:rsidRDefault="00FA3B3F" w:rsidP="00FA3B3F">
      <w:pPr>
        <w:pStyle w:val="B2"/>
        <w:rPr>
          <w:noProof/>
        </w:rPr>
      </w:pPr>
      <w:r w:rsidRPr="003C0705">
        <w:rPr>
          <w:noProof/>
          <w:lang w:eastAsia="ko-KR"/>
        </w:rPr>
        <w:t>2&gt;</w:t>
      </w:r>
      <w:r w:rsidRPr="003C0705">
        <w:rPr>
          <w:noProof/>
        </w:rPr>
        <w:tab/>
        <w:t xml:space="preserve">logical channels selected in </w:t>
      </w:r>
      <w:r w:rsidRPr="003C0705">
        <w:rPr>
          <w:noProof/>
          <w:lang w:eastAsia="ko-KR"/>
        </w:rPr>
        <w:t>clause</w:t>
      </w:r>
      <w:r w:rsidRPr="003C0705">
        <w:rPr>
          <w:noProof/>
        </w:rPr>
        <w:t xml:space="preserve"> 5.4.3.1.2</w:t>
      </w:r>
      <w:r w:rsidRPr="003C0705">
        <w:rPr>
          <w:noProof/>
          <w:lang w:eastAsia="ko-KR"/>
        </w:rPr>
        <w:t xml:space="preserve"> for the UL grant </w:t>
      </w:r>
      <w:r w:rsidRPr="003C0705">
        <w:rPr>
          <w:noProof/>
        </w:rPr>
        <w:t xml:space="preserve">with </w:t>
      </w:r>
      <w:r w:rsidRPr="003C0705">
        <w:rPr>
          <w:i/>
          <w:noProof/>
        </w:rPr>
        <w:t>Bj</w:t>
      </w:r>
      <w:r w:rsidRPr="003C0705">
        <w:rPr>
          <w:noProof/>
        </w:rPr>
        <w:t xml:space="preserve"> &gt; 0 are allocated resources in a decreasing priority order. If the PBR of a logical channel is set to </w:t>
      </w:r>
      <w:r w:rsidRPr="003C0705">
        <w:rPr>
          <w:i/>
          <w:noProof/>
        </w:rPr>
        <w:t>infinity</w:t>
      </w:r>
      <w:r w:rsidRPr="003C0705">
        <w:rPr>
          <w:noProof/>
        </w:rPr>
        <w:t>, the MAC entity shall allocate resources for all the data that is available for transmission on the logical channel before meeting the PBR of the lower priority logical channel(s);</w:t>
      </w:r>
    </w:p>
    <w:p w14:paraId="1E696DAD" w14:textId="77777777" w:rsidR="00FA3B3F" w:rsidRPr="003C0705" w:rsidRDefault="00FA3B3F" w:rsidP="00FA3B3F">
      <w:pPr>
        <w:pStyle w:val="B2"/>
        <w:rPr>
          <w:noProof/>
        </w:rPr>
      </w:pPr>
      <w:r w:rsidRPr="003C0705">
        <w:rPr>
          <w:noProof/>
          <w:lang w:eastAsia="ko-KR"/>
        </w:rPr>
        <w:t>2&gt;</w:t>
      </w:r>
      <w:r w:rsidRPr="003C0705">
        <w:rPr>
          <w:noProof/>
        </w:rPr>
        <w:tab/>
        <w:t xml:space="preserve">decrement </w:t>
      </w:r>
      <w:r w:rsidRPr="003C0705">
        <w:rPr>
          <w:i/>
          <w:noProof/>
        </w:rPr>
        <w:t>Bj</w:t>
      </w:r>
      <w:r w:rsidRPr="003C0705">
        <w:rPr>
          <w:noProof/>
        </w:rPr>
        <w:t xml:space="preserve"> by the total size of MAC SDUs served to logical channel </w:t>
      </w:r>
      <w:r w:rsidRPr="003C0705">
        <w:rPr>
          <w:i/>
        </w:rPr>
        <w:t>j</w:t>
      </w:r>
      <w:r w:rsidRPr="003C0705">
        <w:rPr>
          <w:noProof/>
        </w:rPr>
        <w:t xml:space="preserve"> </w:t>
      </w:r>
      <w:r w:rsidRPr="003C0705">
        <w:rPr>
          <w:noProof/>
          <w:lang w:eastAsia="ko-KR"/>
        </w:rPr>
        <w:t>above</w:t>
      </w:r>
      <w:r w:rsidRPr="003C0705">
        <w:rPr>
          <w:noProof/>
        </w:rPr>
        <w:t>;</w:t>
      </w:r>
    </w:p>
    <w:p w14:paraId="4DA137D3" w14:textId="77777777" w:rsidR="00FA3B3F" w:rsidRPr="003C0705" w:rsidRDefault="00FA3B3F" w:rsidP="00FA3B3F">
      <w:pPr>
        <w:pStyle w:val="B2"/>
        <w:rPr>
          <w:noProof/>
        </w:rPr>
      </w:pPr>
      <w:r w:rsidRPr="003C0705">
        <w:rPr>
          <w:noProof/>
          <w:lang w:eastAsia="ko-KR"/>
        </w:rPr>
        <w:t>2&gt;</w:t>
      </w:r>
      <w:r w:rsidRPr="003C0705">
        <w:rPr>
          <w:noProof/>
        </w:rPr>
        <w:tab/>
        <w:t xml:space="preserve">if any resources remain, all the logical channels selected in clause 5.4.3.1.2 are served in a strict decreasing priority order (regardless of the value of </w:t>
      </w:r>
      <w:r w:rsidRPr="003C0705">
        <w:rPr>
          <w:i/>
          <w:noProof/>
        </w:rPr>
        <w:t>Bj</w:t>
      </w:r>
      <w:r w:rsidRPr="003C0705">
        <w:rPr>
          <w:noProof/>
        </w:rPr>
        <w:t>) until either the data for that logical channel or the UL grant is exhausted, whichever comes first. Logical channels configured with equal priority should be served equally.</w:t>
      </w:r>
    </w:p>
    <w:p w14:paraId="3CE77969" w14:textId="77777777" w:rsidR="00FA3B3F" w:rsidRPr="003C0705" w:rsidRDefault="00FA3B3F" w:rsidP="00FA3B3F">
      <w:pPr>
        <w:pStyle w:val="NO"/>
        <w:rPr>
          <w:lang w:eastAsia="ko-KR"/>
        </w:rPr>
      </w:pPr>
      <w:r w:rsidRPr="003C0705">
        <w:rPr>
          <w:lang w:eastAsia="ko-KR"/>
        </w:rPr>
        <w:t>NOTE 1:</w:t>
      </w:r>
      <w:r w:rsidRPr="003C0705">
        <w:rPr>
          <w:lang w:eastAsia="ko-KR"/>
        </w:rPr>
        <w:tab/>
        <w:t xml:space="preserve">The value of </w:t>
      </w:r>
      <w:proofErr w:type="spellStart"/>
      <w:r w:rsidRPr="003C0705">
        <w:rPr>
          <w:i/>
          <w:lang w:eastAsia="ko-KR"/>
        </w:rPr>
        <w:t>Bj</w:t>
      </w:r>
      <w:proofErr w:type="spellEnd"/>
      <w:r w:rsidRPr="003C0705">
        <w:t xml:space="preserve"> </w:t>
      </w:r>
      <w:r w:rsidRPr="003C0705">
        <w:rPr>
          <w:lang w:eastAsia="ko-KR"/>
        </w:rPr>
        <w:t>can be negative.</w:t>
      </w:r>
    </w:p>
    <w:p w14:paraId="1729903B" w14:textId="77777777" w:rsidR="00FA3B3F" w:rsidRPr="003C0705" w:rsidRDefault="00FA3B3F" w:rsidP="00FA3B3F">
      <w:pPr>
        <w:rPr>
          <w:lang w:eastAsia="ko-KR"/>
        </w:rPr>
      </w:pPr>
      <w:r w:rsidRPr="003C0705">
        <w:rPr>
          <w:lang w:eastAsia="ko-KR"/>
        </w:rPr>
        <w:t>If the MAC entity is requested to simultaneously transmit multiple MAC PDUs, or if the MAC entity receives the multiple UL grants within one or more coinciding PDCCH occasions (</w:t>
      </w:r>
      <w:proofErr w:type="gramStart"/>
      <w:r w:rsidRPr="003C0705">
        <w:rPr>
          <w:lang w:eastAsia="ko-KR"/>
        </w:rPr>
        <w:t>i.e.</w:t>
      </w:r>
      <w:proofErr w:type="gramEnd"/>
      <w:r w:rsidRPr="003C0705">
        <w:rPr>
          <w:lang w:eastAsia="ko-KR"/>
        </w:rPr>
        <w:t xml:space="preserve"> on different Serving Cells), it is up to UE implementation in which order the grants are processed.</w:t>
      </w:r>
    </w:p>
    <w:p w14:paraId="308EEE2B" w14:textId="77777777" w:rsidR="00FA3B3F" w:rsidRPr="003C0705" w:rsidRDefault="00FA3B3F" w:rsidP="00FA3B3F">
      <w:pPr>
        <w:rPr>
          <w:lang w:eastAsia="ko-KR"/>
        </w:rPr>
      </w:pPr>
      <w:r w:rsidRPr="003C0705">
        <w:rPr>
          <w:lang w:eastAsia="ko-KR"/>
        </w:rPr>
        <w:t>The UE shall also follow the rules below during the scheduling procedures above:</w:t>
      </w:r>
    </w:p>
    <w:p w14:paraId="7653AD14" w14:textId="77777777" w:rsidR="00FA3B3F" w:rsidRPr="003C0705" w:rsidRDefault="00FA3B3F" w:rsidP="00FA3B3F">
      <w:pPr>
        <w:pStyle w:val="B1"/>
        <w:rPr>
          <w:lang w:eastAsia="ko-KR"/>
        </w:rPr>
      </w:pPr>
      <w:r w:rsidRPr="003C0705">
        <w:rPr>
          <w:lang w:eastAsia="ko-KR"/>
        </w:rPr>
        <w:t>-</w:t>
      </w:r>
      <w:r w:rsidRPr="003C0705">
        <w:rPr>
          <w:lang w:eastAsia="ko-KR"/>
        </w:rPr>
        <w:tab/>
        <w:t xml:space="preserve">the UE should not segment an RLC SDU (or partially transmitted SDU or retransmitted RLC PDU) if the whole SDU (or partially transmitted SDU or retransmitted RLC PDU) fits into the remaining resources of the associated MAC </w:t>
      </w:r>
      <w:proofErr w:type="gramStart"/>
      <w:r w:rsidRPr="003C0705">
        <w:rPr>
          <w:lang w:eastAsia="ko-KR"/>
        </w:rPr>
        <w:t>entity;</w:t>
      </w:r>
      <w:proofErr w:type="gramEnd"/>
    </w:p>
    <w:p w14:paraId="0323C0B8" w14:textId="77777777" w:rsidR="00FA3B3F" w:rsidRPr="003C0705" w:rsidRDefault="00FA3B3F" w:rsidP="00FA3B3F">
      <w:pPr>
        <w:pStyle w:val="B1"/>
        <w:rPr>
          <w:lang w:eastAsia="ko-KR"/>
        </w:rPr>
      </w:pPr>
      <w:r w:rsidRPr="003C0705">
        <w:rPr>
          <w:lang w:eastAsia="ko-KR"/>
        </w:rPr>
        <w:t>-</w:t>
      </w:r>
      <w:r w:rsidRPr="003C0705">
        <w:rPr>
          <w:lang w:eastAsia="ko-KR"/>
        </w:rPr>
        <w:tab/>
        <w:t xml:space="preserve">if the UE segments an RLC SDU from the logical channel, it shall maximize the size of the segment to fill the grant of the associated MAC entity as much as </w:t>
      </w:r>
      <w:proofErr w:type="gramStart"/>
      <w:r w:rsidRPr="003C0705">
        <w:rPr>
          <w:lang w:eastAsia="ko-KR"/>
        </w:rPr>
        <w:t>possible;</w:t>
      </w:r>
      <w:proofErr w:type="gramEnd"/>
    </w:p>
    <w:p w14:paraId="0DA50E6A" w14:textId="77777777" w:rsidR="00FA3B3F" w:rsidRPr="003C0705" w:rsidRDefault="00FA3B3F" w:rsidP="00FA3B3F">
      <w:pPr>
        <w:pStyle w:val="B1"/>
        <w:rPr>
          <w:lang w:eastAsia="ko-KR"/>
        </w:rPr>
      </w:pPr>
      <w:r w:rsidRPr="003C0705">
        <w:rPr>
          <w:lang w:eastAsia="ko-KR"/>
        </w:rPr>
        <w:t>-</w:t>
      </w:r>
      <w:r w:rsidRPr="003C0705">
        <w:rPr>
          <w:lang w:eastAsia="ko-KR"/>
        </w:rPr>
        <w:tab/>
        <w:t xml:space="preserve">the UE should maximise the transmission of </w:t>
      </w:r>
      <w:proofErr w:type="gramStart"/>
      <w:r w:rsidRPr="003C0705">
        <w:rPr>
          <w:lang w:eastAsia="ko-KR"/>
        </w:rPr>
        <w:t>data;</w:t>
      </w:r>
      <w:proofErr w:type="gramEnd"/>
    </w:p>
    <w:p w14:paraId="1026BB80" w14:textId="77777777" w:rsidR="00FA3B3F" w:rsidRPr="003C0705" w:rsidRDefault="00FA3B3F" w:rsidP="00FA3B3F">
      <w:pPr>
        <w:pStyle w:val="B1"/>
        <w:rPr>
          <w:lang w:eastAsia="ko-KR"/>
        </w:rPr>
      </w:pPr>
      <w:r w:rsidRPr="003C0705">
        <w:rPr>
          <w:lang w:eastAsia="ko-KR"/>
        </w:rPr>
        <w:t>-</w:t>
      </w:r>
      <w:r w:rsidRPr="003C0705">
        <w:rPr>
          <w:lang w:eastAsia="ko-KR"/>
        </w:rPr>
        <w:tab/>
        <w:t>if the MAC entity is given a UL grant size that is equal to or larger than 8 bytes while having data available and allowed (according to clause 5.4.3.1) for transmission, the MAC entity shall not transmit only padding BSR and/or padding.</w:t>
      </w:r>
    </w:p>
    <w:p w14:paraId="38F3D074" w14:textId="77777777" w:rsidR="00FA3B3F" w:rsidRPr="003C0705" w:rsidRDefault="00FA3B3F" w:rsidP="00FA3B3F">
      <w:pPr>
        <w:rPr>
          <w:lang w:eastAsia="ko-KR"/>
        </w:rPr>
      </w:pPr>
      <w:r w:rsidRPr="003C0705">
        <w:rPr>
          <w:lang w:eastAsia="ko-KR"/>
        </w:rPr>
        <w:t>The MAC entity shall not generate a MAC PDU for the HARQ entity if the following conditions are satisfied:</w:t>
      </w:r>
    </w:p>
    <w:p w14:paraId="7C90B965" w14:textId="77777777" w:rsidR="00FA3B3F" w:rsidRPr="003C0705" w:rsidRDefault="00FA3B3F" w:rsidP="00FA3B3F">
      <w:pPr>
        <w:pStyle w:val="B1"/>
        <w:rPr>
          <w:lang w:eastAsia="ko-KR"/>
        </w:rPr>
      </w:pPr>
      <w:r w:rsidRPr="003C0705">
        <w:rPr>
          <w:lang w:eastAsia="ko-KR"/>
        </w:rPr>
        <w:t>-</w:t>
      </w:r>
      <w:r w:rsidRPr="003C0705">
        <w:rPr>
          <w:lang w:eastAsia="ko-KR"/>
        </w:rPr>
        <w:tab/>
        <w:t xml:space="preserve">the MAC entity is configured with </w:t>
      </w:r>
      <w:proofErr w:type="spellStart"/>
      <w:r w:rsidRPr="003C0705">
        <w:rPr>
          <w:i/>
          <w:lang w:eastAsia="ko-KR"/>
        </w:rPr>
        <w:t>skipUplinkTxDynamic</w:t>
      </w:r>
      <w:proofErr w:type="spellEnd"/>
      <w:r w:rsidRPr="003C0705">
        <w:rPr>
          <w:lang w:eastAsia="ko-KR"/>
        </w:rPr>
        <w:t xml:space="preserve"> with value </w:t>
      </w:r>
      <w:r w:rsidRPr="003C0705">
        <w:rPr>
          <w:i/>
          <w:lang w:eastAsia="ko-KR"/>
        </w:rPr>
        <w:t>true</w:t>
      </w:r>
      <w:r w:rsidRPr="003C0705">
        <w:rPr>
          <w:lang w:eastAsia="ko-KR"/>
        </w:rPr>
        <w:t xml:space="preserve"> and the grant indicated to the HARQ entity was addressed to a C-RNTI, or the grant indicated to the HARQ entity is a configured uplink grant; and</w:t>
      </w:r>
    </w:p>
    <w:p w14:paraId="57254DED" w14:textId="77777777" w:rsidR="00FA3B3F" w:rsidRPr="003C0705" w:rsidRDefault="00FA3B3F" w:rsidP="00FA3B3F">
      <w:pPr>
        <w:pStyle w:val="B1"/>
        <w:rPr>
          <w:lang w:eastAsia="ko-KR"/>
        </w:rPr>
      </w:pPr>
      <w:r w:rsidRPr="003C0705">
        <w:rPr>
          <w:lang w:eastAsia="ko-KR"/>
        </w:rPr>
        <w:lastRenderedPageBreak/>
        <w:t>-</w:t>
      </w:r>
      <w:r w:rsidRPr="003C0705">
        <w:rPr>
          <w:lang w:eastAsia="ko-KR"/>
        </w:rPr>
        <w:tab/>
        <w:t>there is no aperiodic CSI requested for this PUSCH transmission as specified in TS 38.212 [9]; and</w:t>
      </w:r>
    </w:p>
    <w:p w14:paraId="4D2B6F37" w14:textId="77777777" w:rsidR="00FA3B3F" w:rsidRPr="003C0705" w:rsidRDefault="00FA3B3F" w:rsidP="00FA3B3F">
      <w:pPr>
        <w:pStyle w:val="B1"/>
        <w:rPr>
          <w:lang w:eastAsia="ko-KR"/>
        </w:rPr>
      </w:pPr>
      <w:r w:rsidRPr="003C0705">
        <w:rPr>
          <w:lang w:eastAsia="ko-KR"/>
        </w:rPr>
        <w:t>-</w:t>
      </w:r>
      <w:r w:rsidRPr="003C0705">
        <w:rPr>
          <w:lang w:eastAsia="ko-KR"/>
        </w:rPr>
        <w:tab/>
        <w:t xml:space="preserve">the MAC PDU includes zero MAC </w:t>
      </w:r>
      <w:proofErr w:type="gramStart"/>
      <w:r w:rsidRPr="003C0705">
        <w:rPr>
          <w:lang w:eastAsia="ko-KR"/>
        </w:rPr>
        <w:t>SDUs;</w:t>
      </w:r>
      <w:proofErr w:type="gramEnd"/>
      <w:r w:rsidRPr="003C0705">
        <w:rPr>
          <w:lang w:eastAsia="ko-KR"/>
        </w:rPr>
        <w:t xml:space="preserve"> and</w:t>
      </w:r>
    </w:p>
    <w:p w14:paraId="16565CF6" w14:textId="77777777" w:rsidR="00FA3B3F" w:rsidRPr="003C0705" w:rsidRDefault="00FA3B3F" w:rsidP="00FA3B3F">
      <w:pPr>
        <w:pStyle w:val="B1"/>
        <w:rPr>
          <w:lang w:eastAsia="ko-KR"/>
        </w:rPr>
      </w:pPr>
      <w:r w:rsidRPr="003C0705">
        <w:rPr>
          <w:lang w:eastAsia="ko-KR"/>
        </w:rPr>
        <w:t>-</w:t>
      </w:r>
      <w:r w:rsidRPr="003C0705">
        <w:rPr>
          <w:lang w:eastAsia="ko-KR"/>
        </w:rPr>
        <w:tab/>
        <w:t>the MAC PDU includes only the periodic BSR and there is no data available for any LCG, or the MAC PDU includes only the padding BSR.</w:t>
      </w:r>
    </w:p>
    <w:p w14:paraId="0A3903E4" w14:textId="77777777" w:rsidR="00FA3B3F" w:rsidRPr="003C0705" w:rsidRDefault="00FA3B3F" w:rsidP="00FA3B3F">
      <w:pPr>
        <w:rPr>
          <w:lang w:eastAsia="ko-KR"/>
        </w:rPr>
      </w:pPr>
      <w:r w:rsidRPr="003C0705">
        <w:rPr>
          <w:lang w:eastAsia="ko-KR"/>
        </w:rPr>
        <w:t>Logical channels shall be prioritised in accordance with the following order (highest priority listed first):</w:t>
      </w:r>
    </w:p>
    <w:p w14:paraId="4856EFFC" w14:textId="77777777" w:rsidR="00FA3B3F" w:rsidRPr="003C0705" w:rsidRDefault="00FA3B3F" w:rsidP="00FA3B3F">
      <w:pPr>
        <w:pStyle w:val="B1"/>
        <w:rPr>
          <w:lang w:eastAsia="ko-KR"/>
        </w:rPr>
      </w:pPr>
      <w:r w:rsidRPr="003C0705">
        <w:rPr>
          <w:lang w:eastAsia="ko-KR"/>
        </w:rPr>
        <w:t>-</w:t>
      </w:r>
      <w:r w:rsidRPr="003C0705">
        <w:rPr>
          <w:lang w:eastAsia="ko-KR"/>
        </w:rPr>
        <w:tab/>
        <w:t>C-RNTI MAC CE or data from UL-</w:t>
      </w:r>
      <w:proofErr w:type="gramStart"/>
      <w:r w:rsidRPr="003C0705">
        <w:rPr>
          <w:lang w:eastAsia="ko-KR"/>
        </w:rPr>
        <w:t>CCCH;</w:t>
      </w:r>
      <w:proofErr w:type="gramEnd"/>
    </w:p>
    <w:p w14:paraId="4A416C31" w14:textId="77777777" w:rsidR="00FA3B3F" w:rsidRPr="003C0705" w:rsidRDefault="00FA3B3F" w:rsidP="00FA3B3F">
      <w:pPr>
        <w:pStyle w:val="B1"/>
        <w:rPr>
          <w:lang w:eastAsia="ko-KR"/>
        </w:rPr>
      </w:pPr>
      <w:r w:rsidRPr="003C0705">
        <w:rPr>
          <w:lang w:eastAsia="ko-KR"/>
        </w:rPr>
        <w:t>-</w:t>
      </w:r>
      <w:r w:rsidRPr="003C0705">
        <w:rPr>
          <w:lang w:eastAsia="ko-KR"/>
        </w:rPr>
        <w:tab/>
        <w:t xml:space="preserve">Configured Grant Confirmation MAC CE or BFR MAC CE or Multiple Entry Configured Grant Confirmation MAC </w:t>
      </w:r>
      <w:proofErr w:type="gramStart"/>
      <w:r w:rsidRPr="003C0705">
        <w:rPr>
          <w:lang w:eastAsia="ko-KR"/>
        </w:rPr>
        <w:t>CE;</w:t>
      </w:r>
      <w:proofErr w:type="gramEnd"/>
    </w:p>
    <w:p w14:paraId="4AE05EE1" w14:textId="77777777" w:rsidR="00FA3B3F" w:rsidRPr="003C0705" w:rsidRDefault="00FA3B3F" w:rsidP="00FA3B3F">
      <w:pPr>
        <w:pStyle w:val="B1"/>
        <w:rPr>
          <w:lang w:eastAsia="ko-KR"/>
        </w:rPr>
      </w:pPr>
      <w:r w:rsidRPr="003C0705">
        <w:rPr>
          <w:lang w:eastAsia="ko-KR"/>
        </w:rPr>
        <w:t>-</w:t>
      </w:r>
      <w:r w:rsidRPr="003C0705">
        <w:rPr>
          <w:lang w:eastAsia="ko-KR"/>
        </w:rPr>
        <w:tab/>
      </w:r>
      <w:r w:rsidRPr="003C0705">
        <w:rPr>
          <w:noProof/>
        </w:rPr>
        <w:t xml:space="preserve">Sidelink Configured </w:t>
      </w:r>
      <w:r w:rsidRPr="003C0705">
        <w:rPr>
          <w:noProof/>
          <w:lang w:eastAsia="ko-KR"/>
        </w:rPr>
        <w:t>G</w:t>
      </w:r>
      <w:r w:rsidRPr="003C0705">
        <w:rPr>
          <w:noProof/>
        </w:rPr>
        <w:t xml:space="preserve">rant </w:t>
      </w:r>
      <w:r w:rsidRPr="003C0705">
        <w:rPr>
          <w:noProof/>
          <w:lang w:eastAsia="ko-KR"/>
        </w:rPr>
        <w:t>C</w:t>
      </w:r>
      <w:r w:rsidRPr="003C0705">
        <w:rPr>
          <w:noProof/>
        </w:rPr>
        <w:t xml:space="preserve">onfirmation MAC </w:t>
      </w:r>
      <w:r w:rsidRPr="003C0705">
        <w:rPr>
          <w:noProof/>
          <w:lang w:eastAsia="ko-KR"/>
        </w:rPr>
        <w:t>CE;</w:t>
      </w:r>
    </w:p>
    <w:p w14:paraId="1CA4B7BB" w14:textId="77777777" w:rsidR="00FA3B3F" w:rsidRPr="003C0705" w:rsidRDefault="00FA3B3F" w:rsidP="00FA3B3F">
      <w:pPr>
        <w:pStyle w:val="B1"/>
        <w:rPr>
          <w:lang w:eastAsia="ko-KR"/>
        </w:rPr>
      </w:pPr>
      <w:r w:rsidRPr="003C0705">
        <w:rPr>
          <w:lang w:eastAsia="ko-KR"/>
        </w:rPr>
        <w:t>-</w:t>
      </w:r>
      <w:r w:rsidRPr="003C0705">
        <w:rPr>
          <w:lang w:eastAsia="ko-KR"/>
        </w:rPr>
        <w:tab/>
        <w:t xml:space="preserve">LBT failure MAC </w:t>
      </w:r>
      <w:proofErr w:type="gramStart"/>
      <w:r w:rsidRPr="003C0705">
        <w:rPr>
          <w:lang w:eastAsia="ko-KR"/>
        </w:rPr>
        <w:t>CE;</w:t>
      </w:r>
      <w:proofErr w:type="gramEnd"/>
    </w:p>
    <w:p w14:paraId="76293A2D" w14:textId="77777777" w:rsidR="00FA3B3F" w:rsidRPr="003C0705" w:rsidRDefault="00FA3B3F" w:rsidP="00FA3B3F">
      <w:pPr>
        <w:pStyle w:val="B1"/>
        <w:rPr>
          <w:lang w:eastAsia="ko-KR"/>
        </w:rPr>
      </w:pPr>
      <w:r w:rsidRPr="003C0705">
        <w:rPr>
          <w:noProof/>
        </w:rPr>
        <w:t>-</w:t>
      </w:r>
      <w:r w:rsidRPr="003C0705">
        <w:rPr>
          <w:noProof/>
        </w:rPr>
        <w:tab/>
        <w:t>MAC CE for SL-BSR prioritized according to clause 5.22.1.6;</w:t>
      </w:r>
    </w:p>
    <w:p w14:paraId="26A9C7DC" w14:textId="77777777" w:rsidR="00FA3B3F" w:rsidRPr="003C0705" w:rsidRDefault="00FA3B3F" w:rsidP="00FA3B3F">
      <w:pPr>
        <w:pStyle w:val="B1"/>
        <w:rPr>
          <w:lang w:eastAsia="ko-KR"/>
        </w:rPr>
      </w:pPr>
      <w:r w:rsidRPr="003C0705">
        <w:rPr>
          <w:lang w:eastAsia="ko-KR"/>
        </w:rPr>
        <w:t>-</w:t>
      </w:r>
      <w:r w:rsidRPr="003C0705">
        <w:rPr>
          <w:lang w:eastAsia="ko-KR"/>
        </w:rPr>
        <w:tab/>
        <w:t xml:space="preserve">MAC CE for BSR, with exception of BSR included for </w:t>
      </w:r>
      <w:proofErr w:type="gramStart"/>
      <w:r w:rsidRPr="003C0705">
        <w:rPr>
          <w:lang w:eastAsia="ko-KR"/>
        </w:rPr>
        <w:t>padding;</w:t>
      </w:r>
      <w:proofErr w:type="gramEnd"/>
    </w:p>
    <w:p w14:paraId="5A6511F8" w14:textId="77777777" w:rsidR="00FA3B3F" w:rsidRPr="003C0705" w:rsidRDefault="00FA3B3F" w:rsidP="00FA3B3F">
      <w:pPr>
        <w:pStyle w:val="B1"/>
        <w:rPr>
          <w:lang w:eastAsia="ko-KR"/>
        </w:rPr>
      </w:pPr>
      <w:r w:rsidRPr="003C0705">
        <w:rPr>
          <w:lang w:eastAsia="ko-KR"/>
        </w:rPr>
        <w:t>-</w:t>
      </w:r>
      <w:r w:rsidRPr="003C0705">
        <w:rPr>
          <w:lang w:eastAsia="ko-KR"/>
        </w:rPr>
        <w:tab/>
        <w:t xml:space="preserve">Single Entry PHR MAC CE or Multiple Entry PHR MAC </w:t>
      </w:r>
      <w:proofErr w:type="gramStart"/>
      <w:r w:rsidRPr="003C0705">
        <w:rPr>
          <w:lang w:eastAsia="ko-KR"/>
        </w:rPr>
        <w:t>CE;</w:t>
      </w:r>
      <w:proofErr w:type="gramEnd"/>
    </w:p>
    <w:p w14:paraId="726F4922" w14:textId="77777777" w:rsidR="00FA3B3F" w:rsidRPr="003C0705" w:rsidRDefault="00FA3B3F" w:rsidP="00FA3B3F">
      <w:pPr>
        <w:pStyle w:val="B1"/>
        <w:rPr>
          <w:lang w:eastAsia="ko-KR"/>
        </w:rPr>
      </w:pPr>
      <w:r w:rsidRPr="003C0705">
        <w:rPr>
          <w:lang w:eastAsia="ko-KR"/>
        </w:rPr>
        <w:t>-</w:t>
      </w:r>
      <w:r w:rsidRPr="003C0705">
        <w:rPr>
          <w:lang w:eastAsia="ko-KR"/>
        </w:rPr>
        <w:tab/>
        <w:t xml:space="preserve">MAC CE for the number of Desired Guard </w:t>
      </w:r>
      <w:proofErr w:type="gramStart"/>
      <w:r w:rsidRPr="003C0705">
        <w:rPr>
          <w:lang w:eastAsia="ko-KR"/>
        </w:rPr>
        <w:t>Symbols;</w:t>
      </w:r>
      <w:proofErr w:type="gramEnd"/>
    </w:p>
    <w:p w14:paraId="325588BA" w14:textId="77777777" w:rsidR="00FA3B3F" w:rsidRPr="003C0705" w:rsidRDefault="00FA3B3F" w:rsidP="00FA3B3F">
      <w:pPr>
        <w:pStyle w:val="B1"/>
        <w:rPr>
          <w:lang w:eastAsia="ko-KR"/>
        </w:rPr>
      </w:pPr>
      <w:r w:rsidRPr="003C0705">
        <w:rPr>
          <w:lang w:eastAsia="ko-KR"/>
        </w:rPr>
        <w:t>-</w:t>
      </w:r>
      <w:r w:rsidRPr="003C0705">
        <w:rPr>
          <w:lang w:eastAsia="ko-KR"/>
        </w:rPr>
        <w:tab/>
        <w:t xml:space="preserve">MAC CE for Pre-emptive </w:t>
      </w:r>
      <w:proofErr w:type="gramStart"/>
      <w:r w:rsidRPr="003C0705">
        <w:rPr>
          <w:lang w:eastAsia="ko-KR"/>
        </w:rPr>
        <w:t>BSR;</w:t>
      </w:r>
      <w:proofErr w:type="gramEnd"/>
    </w:p>
    <w:p w14:paraId="166B064A" w14:textId="77777777" w:rsidR="00FA3B3F" w:rsidRPr="003C0705" w:rsidRDefault="00FA3B3F" w:rsidP="00FA3B3F">
      <w:pPr>
        <w:pStyle w:val="B1"/>
        <w:rPr>
          <w:lang w:eastAsia="ko-KR"/>
        </w:rPr>
      </w:pPr>
      <w:r w:rsidRPr="003C0705">
        <w:rPr>
          <w:noProof/>
        </w:rPr>
        <w:t>-</w:t>
      </w:r>
      <w:r w:rsidRPr="003C0705">
        <w:rPr>
          <w:noProof/>
        </w:rPr>
        <w:tab/>
        <w:t>MAC CE for SL-BSR, with exception of SL-BSR prioritized according to clause 5.22.1.6 and SL-BSR included for padding;</w:t>
      </w:r>
    </w:p>
    <w:p w14:paraId="22DCF9A2" w14:textId="77777777" w:rsidR="00FA3B3F" w:rsidRPr="003C0705" w:rsidRDefault="00FA3B3F" w:rsidP="00FA3B3F">
      <w:pPr>
        <w:pStyle w:val="B1"/>
        <w:rPr>
          <w:lang w:eastAsia="ko-KR"/>
        </w:rPr>
      </w:pPr>
      <w:r w:rsidRPr="003C0705">
        <w:rPr>
          <w:lang w:eastAsia="ko-KR"/>
        </w:rPr>
        <w:t>-</w:t>
      </w:r>
      <w:r w:rsidRPr="003C0705">
        <w:rPr>
          <w:lang w:eastAsia="ko-KR"/>
        </w:rPr>
        <w:tab/>
        <w:t>data from any Logical Channel, except data from UL-</w:t>
      </w:r>
      <w:proofErr w:type="gramStart"/>
      <w:r w:rsidRPr="003C0705">
        <w:rPr>
          <w:lang w:eastAsia="ko-KR"/>
        </w:rPr>
        <w:t>CCCH;</w:t>
      </w:r>
      <w:proofErr w:type="gramEnd"/>
    </w:p>
    <w:p w14:paraId="126190E6" w14:textId="77777777" w:rsidR="00FA3B3F" w:rsidRPr="003C0705" w:rsidRDefault="00FA3B3F" w:rsidP="00FA3B3F">
      <w:pPr>
        <w:pStyle w:val="B1"/>
        <w:rPr>
          <w:lang w:eastAsia="ko-KR"/>
        </w:rPr>
      </w:pPr>
      <w:r w:rsidRPr="003C0705">
        <w:rPr>
          <w:lang w:eastAsia="ko-KR"/>
        </w:rPr>
        <w:t>-</w:t>
      </w:r>
      <w:r w:rsidRPr="003C0705">
        <w:rPr>
          <w:lang w:eastAsia="ko-KR"/>
        </w:rPr>
        <w:tab/>
        <w:t xml:space="preserve">MAC CE for Recommended bit rate </w:t>
      </w:r>
      <w:proofErr w:type="gramStart"/>
      <w:r w:rsidRPr="003C0705">
        <w:rPr>
          <w:lang w:eastAsia="ko-KR"/>
        </w:rPr>
        <w:t>query;</w:t>
      </w:r>
      <w:proofErr w:type="gramEnd"/>
    </w:p>
    <w:p w14:paraId="44008140" w14:textId="77777777" w:rsidR="00FA3B3F" w:rsidRPr="003C0705" w:rsidRDefault="00FA3B3F" w:rsidP="00FA3B3F">
      <w:pPr>
        <w:pStyle w:val="B1"/>
        <w:rPr>
          <w:lang w:eastAsia="ko-KR"/>
        </w:rPr>
      </w:pPr>
      <w:r w:rsidRPr="003C0705">
        <w:rPr>
          <w:lang w:eastAsia="ko-KR"/>
        </w:rPr>
        <w:t>-</w:t>
      </w:r>
      <w:r w:rsidRPr="003C0705">
        <w:rPr>
          <w:lang w:eastAsia="ko-KR"/>
        </w:rPr>
        <w:tab/>
        <w:t xml:space="preserve">MAC CE for BSR included for </w:t>
      </w:r>
      <w:proofErr w:type="gramStart"/>
      <w:r w:rsidRPr="003C0705">
        <w:rPr>
          <w:lang w:eastAsia="ko-KR"/>
        </w:rPr>
        <w:t>padding;</w:t>
      </w:r>
      <w:proofErr w:type="gramEnd"/>
    </w:p>
    <w:p w14:paraId="626B48D8" w14:textId="77777777" w:rsidR="00FA3B3F" w:rsidRPr="003C0705" w:rsidRDefault="00FA3B3F" w:rsidP="00FA3B3F">
      <w:pPr>
        <w:pStyle w:val="B1"/>
        <w:rPr>
          <w:noProof/>
        </w:rPr>
      </w:pPr>
      <w:bookmarkStart w:id="154" w:name="_Toc29239843"/>
      <w:r w:rsidRPr="003C0705">
        <w:rPr>
          <w:noProof/>
        </w:rPr>
        <w:t>-</w:t>
      </w:r>
      <w:r w:rsidRPr="003C0705">
        <w:rPr>
          <w:noProof/>
        </w:rPr>
        <w:tab/>
        <w:t>MAC CE for SL-BSR included for padding.</w:t>
      </w:r>
    </w:p>
    <w:p w14:paraId="48D66314" w14:textId="77777777" w:rsidR="00FA3B3F" w:rsidRPr="003C0705" w:rsidRDefault="00FA3B3F" w:rsidP="00FA3B3F">
      <w:pPr>
        <w:pStyle w:val="NO"/>
        <w:rPr>
          <w:noProof/>
        </w:rPr>
      </w:pPr>
      <w:r w:rsidRPr="003C0705">
        <w:rPr>
          <w:lang w:eastAsia="ko-KR"/>
        </w:rPr>
        <w:t>NOTE 2</w:t>
      </w:r>
      <w:r w:rsidRPr="003C0705">
        <w:rPr>
          <w:noProof/>
        </w:rPr>
        <w:t>:</w:t>
      </w:r>
      <w:r w:rsidRPr="003C0705">
        <w:rPr>
          <w:noProof/>
        </w:rPr>
        <w:tab/>
        <w:t xml:space="preserve">Prioritization among </w:t>
      </w:r>
      <w:r w:rsidRPr="003C0705">
        <w:rPr>
          <w:lang w:eastAsia="ko-KR"/>
        </w:rPr>
        <w:t>Configured Grant Confirmation MAC CE, Multiple Entry Configured Grant Confirmation MAC CE,</w:t>
      </w:r>
      <w:r w:rsidRPr="003C0705">
        <w:rPr>
          <w:noProof/>
        </w:rPr>
        <w:t xml:space="preserve"> and BFR MAC CE is up to UE implementation.</w:t>
      </w:r>
    </w:p>
    <w:p w14:paraId="63A3E396" w14:textId="77777777" w:rsidR="00FA3B3F" w:rsidRPr="003C0705" w:rsidRDefault="00FA3B3F" w:rsidP="00FA3B3F">
      <w:pPr>
        <w:rPr>
          <w:rFonts w:eastAsia="Malgun Gothic"/>
          <w:lang w:eastAsia="ko-KR"/>
        </w:rPr>
      </w:pPr>
      <w:bookmarkStart w:id="155" w:name="_Toc37296202"/>
      <w:bookmarkStart w:id="156" w:name="_Toc46490328"/>
      <w:r w:rsidRPr="003C0705">
        <w:rPr>
          <w:rFonts w:eastAsia="Malgun Gothic"/>
          <w:lang w:eastAsia="ko-KR"/>
        </w:rPr>
        <w:t xml:space="preserve">The MAC entity shall prioritize any MAC CE listed in a higher order than 'data from </w:t>
      </w:r>
      <w:r w:rsidRPr="003C0705">
        <w:rPr>
          <w:lang w:eastAsia="ko-KR"/>
        </w:rPr>
        <w:t xml:space="preserve">any Logical Channel, except data from UL-CCCH' over transmission of NR </w:t>
      </w:r>
      <w:proofErr w:type="spellStart"/>
      <w:r w:rsidRPr="003C0705">
        <w:rPr>
          <w:lang w:eastAsia="ko-KR"/>
        </w:rPr>
        <w:t>sidelink</w:t>
      </w:r>
      <w:proofErr w:type="spellEnd"/>
      <w:r w:rsidRPr="003C0705">
        <w:rPr>
          <w:lang w:eastAsia="ko-KR"/>
        </w:rPr>
        <w:t xml:space="preserve"> communication.</w:t>
      </w:r>
    </w:p>
    <w:p w14:paraId="215ECBDC" w14:textId="77777777" w:rsidR="00FA3B3F" w:rsidRPr="003C0705" w:rsidRDefault="00FA3B3F" w:rsidP="00FA3B3F">
      <w:pPr>
        <w:pStyle w:val="Heading4"/>
        <w:rPr>
          <w:lang w:eastAsia="ko-KR"/>
        </w:rPr>
      </w:pPr>
      <w:bookmarkStart w:id="157" w:name="_Toc52752023"/>
      <w:bookmarkStart w:id="158" w:name="_Toc52796485"/>
      <w:bookmarkStart w:id="159" w:name="_Toc60791764"/>
      <w:r w:rsidRPr="003C0705">
        <w:rPr>
          <w:lang w:eastAsia="ko-KR"/>
        </w:rPr>
        <w:t>5.4.3.2</w:t>
      </w:r>
      <w:r w:rsidRPr="003C0705">
        <w:rPr>
          <w:lang w:eastAsia="ko-KR"/>
        </w:rPr>
        <w:tab/>
        <w:t>Multiplexing of MAC Control Elements and MAC SDUs</w:t>
      </w:r>
      <w:bookmarkEnd w:id="154"/>
      <w:bookmarkEnd w:id="155"/>
      <w:bookmarkEnd w:id="156"/>
      <w:bookmarkEnd w:id="157"/>
      <w:bookmarkEnd w:id="158"/>
      <w:bookmarkEnd w:id="159"/>
    </w:p>
    <w:p w14:paraId="4CBF6CA5" w14:textId="77777777" w:rsidR="00FA3B3F" w:rsidRPr="003C0705" w:rsidRDefault="00FA3B3F" w:rsidP="00FA3B3F">
      <w:pPr>
        <w:rPr>
          <w:lang w:eastAsia="ko-KR"/>
        </w:rPr>
      </w:pPr>
      <w:r w:rsidRPr="003C0705">
        <w:rPr>
          <w:lang w:eastAsia="ko-KR"/>
        </w:rPr>
        <w:t>The MAC entity shall multiplex MAC CEs and MAC SDUs in a MAC PDU according to clauses 5.4.3.1 and 6.1.2.</w:t>
      </w:r>
    </w:p>
    <w:p w14:paraId="09B544C5" w14:textId="2C63D0D7" w:rsidR="00FA3B3F" w:rsidRDefault="00FA3B3F" w:rsidP="00FA3B3F">
      <w:pPr>
        <w:pStyle w:val="NO"/>
        <w:rPr>
          <w:lang w:eastAsia="ko-KR"/>
        </w:rPr>
      </w:pPr>
      <w:r w:rsidRPr="003C0705">
        <w:rPr>
          <w:lang w:eastAsia="ko-KR"/>
        </w:rPr>
        <w:t>NOTE:</w:t>
      </w:r>
      <w:r w:rsidRPr="003C0705">
        <w:rPr>
          <w:lang w:eastAsia="ko-KR"/>
        </w:rPr>
        <w:tab/>
        <w:t>Content of a MAC PDU does not change after being built for transmission on a dynamic uplink grant, regardless of LBT outcome.</w:t>
      </w:r>
    </w:p>
    <w:p w14:paraId="3DFDF8E4" w14:textId="38E7F65A" w:rsidR="00A50614" w:rsidRDefault="00A50614" w:rsidP="00A50614">
      <w:pPr>
        <w:pStyle w:val="FirstChange"/>
      </w:pPr>
      <w:r w:rsidRPr="004572E7">
        <w:rPr>
          <w:highlight w:val="yellow"/>
        </w:rPr>
        <w:t xml:space="preserve">&lt;&lt;&lt;&lt;&lt;&lt;&lt;&lt;&lt;&lt;&lt;&lt;&lt;&lt;&lt;&lt;&lt;&lt;&lt;&lt; </w:t>
      </w:r>
      <w:r>
        <w:rPr>
          <w:highlight w:val="yellow"/>
        </w:rPr>
        <w:t xml:space="preserve">Sixth </w:t>
      </w:r>
      <w:r w:rsidR="00104891">
        <w:rPr>
          <w:highlight w:val="yellow"/>
        </w:rPr>
        <w:t>c</w:t>
      </w:r>
      <w:r>
        <w:rPr>
          <w:highlight w:val="yellow"/>
          <w:lang w:eastAsia="zh-CN"/>
        </w:rPr>
        <w:t>hange</w:t>
      </w:r>
      <w:r>
        <w:rPr>
          <w:rFonts w:hint="eastAsia"/>
          <w:highlight w:val="yellow"/>
          <w:lang w:eastAsia="zh-CN"/>
        </w:rPr>
        <w:t xml:space="preserve"> </w:t>
      </w:r>
      <w:r>
        <w:rPr>
          <w:highlight w:val="yellow"/>
          <w:lang w:eastAsia="zh-CN"/>
        </w:rPr>
        <w:t>ends</w:t>
      </w:r>
      <w:r w:rsidRPr="004572E7">
        <w:rPr>
          <w:highlight w:val="yellow"/>
        </w:rPr>
        <w:t xml:space="preserve"> &gt;&gt;&gt;&gt;&gt;&gt;&gt;&gt;&gt;&gt;&gt;&gt;&gt;&gt;&gt;&gt;&gt;&gt;&gt;&gt;</w:t>
      </w:r>
    </w:p>
    <w:p w14:paraId="3D864BE9" w14:textId="77777777" w:rsidR="009B420D" w:rsidRDefault="009B420D" w:rsidP="00004869">
      <w:pPr>
        <w:pStyle w:val="FirstChange"/>
      </w:pPr>
    </w:p>
    <w:p w14:paraId="14F0DC25" w14:textId="48D4CBE8" w:rsidR="00004869" w:rsidRPr="00493A07" w:rsidRDefault="00004869" w:rsidP="00004869">
      <w:pPr>
        <w:pStyle w:val="FirstChange"/>
      </w:pPr>
      <w:r w:rsidRPr="004572E7">
        <w:rPr>
          <w:highlight w:val="yellow"/>
        </w:rPr>
        <w:t xml:space="preserve">&lt;&lt;&lt;&lt;&lt;&lt;&lt;&lt;&lt;&lt;&lt;&lt;&lt;&lt;&lt;&lt;&lt;&lt;&lt;&lt; </w:t>
      </w:r>
      <w:r w:rsidR="00104891">
        <w:rPr>
          <w:highlight w:val="yellow"/>
        </w:rPr>
        <w:t>S</w:t>
      </w:r>
      <w:r>
        <w:rPr>
          <w:highlight w:val="yellow"/>
        </w:rPr>
        <w:t xml:space="preserve">eventh </w:t>
      </w:r>
      <w:r w:rsidR="00104891">
        <w:rPr>
          <w:highlight w:val="yellow"/>
          <w:lang w:eastAsia="zh-CN"/>
        </w:rPr>
        <w:t>c</w:t>
      </w:r>
      <w:r>
        <w:rPr>
          <w:highlight w:val="yellow"/>
          <w:lang w:eastAsia="zh-CN"/>
        </w:rPr>
        <w:t>hange</w:t>
      </w:r>
      <w:r>
        <w:rPr>
          <w:rFonts w:hint="eastAsia"/>
          <w:highlight w:val="yellow"/>
          <w:lang w:eastAsia="zh-CN"/>
        </w:rPr>
        <w:t xml:space="preserve"> </w:t>
      </w:r>
      <w:r>
        <w:rPr>
          <w:highlight w:val="yellow"/>
          <w:lang w:eastAsia="zh-CN"/>
        </w:rPr>
        <w:t>begins</w:t>
      </w:r>
      <w:r w:rsidRPr="004572E7">
        <w:rPr>
          <w:highlight w:val="yellow"/>
        </w:rPr>
        <w:t xml:space="preserve"> &gt;&gt;&gt;&gt;&gt;&gt;&gt;&gt;&gt;&gt;&gt;&gt;&gt;&gt;&gt;&gt;&gt;&gt;&gt;&gt;</w:t>
      </w:r>
    </w:p>
    <w:p w14:paraId="67D97EA7" w14:textId="77777777" w:rsidR="00411627" w:rsidRPr="003C0705" w:rsidRDefault="00411627" w:rsidP="00411627">
      <w:pPr>
        <w:pStyle w:val="Heading2"/>
        <w:rPr>
          <w:lang w:eastAsia="ko-KR"/>
        </w:rPr>
      </w:pPr>
      <w:bookmarkStart w:id="160" w:name="_Toc29239849"/>
      <w:bookmarkStart w:id="161" w:name="_Toc37296208"/>
      <w:bookmarkStart w:id="162" w:name="_Toc46490335"/>
      <w:bookmarkStart w:id="163" w:name="_Toc52752030"/>
      <w:bookmarkStart w:id="164" w:name="_Toc52796492"/>
      <w:bookmarkStart w:id="165" w:name="_Toc60791771"/>
      <w:bookmarkEnd w:id="119"/>
      <w:bookmarkEnd w:id="120"/>
      <w:bookmarkEnd w:id="121"/>
      <w:r w:rsidRPr="003C0705">
        <w:rPr>
          <w:lang w:eastAsia="ko-KR"/>
        </w:rPr>
        <w:t>5.7</w:t>
      </w:r>
      <w:r w:rsidRPr="003C0705">
        <w:rPr>
          <w:lang w:eastAsia="ko-KR"/>
        </w:rPr>
        <w:tab/>
        <w:t>Discontinuous Reception (DRX)</w:t>
      </w:r>
      <w:bookmarkEnd w:id="160"/>
      <w:bookmarkEnd w:id="161"/>
      <w:bookmarkEnd w:id="162"/>
      <w:bookmarkEnd w:id="163"/>
      <w:bookmarkEnd w:id="164"/>
      <w:bookmarkEnd w:id="165"/>
    </w:p>
    <w:p w14:paraId="1DDCB0B3" w14:textId="77777777" w:rsidR="00411627" w:rsidRPr="003C0705" w:rsidRDefault="00411627" w:rsidP="00411627">
      <w:pPr>
        <w:rPr>
          <w:lang w:eastAsia="ko-KR"/>
        </w:rPr>
      </w:pPr>
      <w:r w:rsidRPr="003C0705">
        <w:rPr>
          <w:lang w:eastAsia="ko-KR"/>
        </w:rPr>
        <w:t xml:space="preserve">The MAC entity may be configured by RRC with a DRX functionality that controls the UE's PDCCH monitoring activity for the MAC entity's C-RNTI, </w:t>
      </w:r>
      <w:r w:rsidR="00FA61AC" w:rsidRPr="003C0705">
        <w:rPr>
          <w:lang w:eastAsia="ko-KR"/>
        </w:rPr>
        <w:t xml:space="preserve">CI-RNTI, </w:t>
      </w:r>
      <w:r w:rsidRPr="003C0705">
        <w:rPr>
          <w:lang w:eastAsia="ko-KR"/>
        </w:rPr>
        <w:t>CS-RNTI, INT-RNTI, SFI-RNTI, SP-CSI-RNTI, TPC-PUCCH-RNTI, TPC-PUSCH-RNTI, TPC-SRS-RNTI</w:t>
      </w:r>
      <w:r w:rsidR="008F4B86" w:rsidRPr="003C0705">
        <w:rPr>
          <w:lang w:eastAsia="ko-KR"/>
        </w:rPr>
        <w:t>, and AI-RNTI</w:t>
      </w:r>
      <w:r w:rsidRPr="003C0705">
        <w:rPr>
          <w:lang w:eastAsia="ko-KR"/>
        </w:rPr>
        <w:t xml:space="preserve">. When using DRX operation, the MAC entity shall also monitor PDCCH according to requirements found in other </w:t>
      </w:r>
      <w:r w:rsidR="00B9580D" w:rsidRPr="003C0705">
        <w:rPr>
          <w:lang w:eastAsia="ko-KR"/>
        </w:rPr>
        <w:t>clause</w:t>
      </w:r>
      <w:r w:rsidRPr="003C0705">
        <w:rPr>
          <w:lang w:eastAsia="ko-KR"/>
        </w:rPr>
        <w:t xml:space="preserve">s of this specification. When in RRC_CONNECTED, if DRX is configured, </w:t>
      </w:r>
      <w:r w:rsidR="000D76D9" w:rsidRPr="003C0705">
        <w:rPr>
          <w:lang w:eastAsia="ko-KR"/>
        </w:rPr>
        <w:t xml:space="preserve">for all the activated Serving Cells, </w:t>
      </w:r>
      <w:r w:rsidRPr="003C0705">
        <w:rPr>
          <w:lang w:eastAsia="ko-KR"/>
        </w:rPr>
        <w:t xml:space="preserve">the MAC entity may monitor the PDCCH discontinuously using the </w:t>
      </w:r>
      <w:r w:rsidRPr="003C0705">
        <w:rPr>
          <w:lang w:eastAsia="ko-KR"/>
        </w:rPr>
        <w:lastRenderedPageBreak/>
        <w:t xml:space="preserve">DRX operation specified in this </w:t>
      </w:r>
      <w:r w:rsidR="00B9580D" w:rsidRPr="003C0705">
        <w:rPr>
          <w:lang w:eastAsia="ko-KR"/>
        </w:rPr>
        <w:t>clause</w:t>
      </w:r>
      <w:r w:rsidRPr="003C0705">
        <w:rPr>
          <w:lang w:eastAsia="ko-KR"/>
        </w:rPr>
        <w:t xml:space="preserve">; </w:t>
      </w:r>
      <w:proofErr w:type="gramStart"/>
      <w:r w:rsidRPr="003C0705">
        <w:rPr>
          <w:lang w:eastAsia="ko-KR"/>
        </w:rPr>
        <w:t>otherwise</w:t>
      </w:r>
      <w:proofErr w:type="gramEnd"/>
      <w:r w:rsidRPr="003C0705">
        <w:rPr>
          <w:lang w:eastAsia="ko-KR"/>
        </w:rPr>
        <w:t xml:space="preserve"> the MAC entity shall monitor the PDCCH </w:t>
      </w:r>
      <w:r w:rsidR="00D272FB" w:rsidRPr="003C0705">
        <w:rPr>
          <w:lang w:eastAsia="ko-KR"/>
        </w:rPr>
        <w:t>as specified in TS 38.213 [6]</w:t>
      </w:r>
      <w:r w:rsidRPr="003C0705">
        <w:rPr>
          <w:lang w:eastAsia="ko-KR"/>
        </w:rPr>
        <w:t>.</w:t>
      </w:r>
    </w:p>
    <w:p w14:paraId="36738950" w14:textId="77777777" w:rsidR="001628C0" w:rsidRPr="003C0705" w:rsidRDefault="001628C0" w:rsidP="00030779">
      <w:pPr>
        <w:pStyle w:val="NO"/>
        <w:rPr>
          <w:lang w:eastAsia="ko-KR"/>
        </w:rPr>
      </w:pPr>
      <w:r w:rsidRPr="003C0705">
        <w:rPr>
          <w:lang w:eastAsia="ko-KR"/>
        </w:rPr>
        <w:t xml:space="preserve">NOTE </w:t>
      </w:r>
      <w:r w:rsidR="003D0880" w:rsidRPr="003C0705">
        <w:rPr>
          <w:lang w:eastAsia="ko-KR"/>
        </w:rPr>
        <w:t>1</w:t>
      </w:r>
      <w:r w:rsidRPr="003C0705">
        <w:rPr>
          <w:lang w:eastAsia="ko-KR"/>
        </w:rPr>
        <w:t>:</w:t>
      </w:r>
      <w:r w:rsidRPr="003C0705">
        <w:rPr>
          <w:lang w:eastAsia="ko-KR"/>
        </w:rPr>
        <w:tab/>
        <w:t xml:space="preserve">If </w:t>
      </w:r>
      <w:proofErr w:type="spellStart"/>
      <w:r w:rsidRPr="003C0705">
        <w:rPr>
          <w:lang w:eastAsia="ko-KR"/>
        </w:rPr>
        <w:t>Sidelink</w:t>
      </w:r>
      <w:proofErr w:type="spellEnd"/>
      <w:r w:rsidRPr="003C0705">
        <w:rPr>
          <w:lang w:eastAsia="ko-KR"/>
        </w:rPr>
        <w:t xml:space="preserve"> resource allocation mode 1 is configured by RRC, a DRX functionality</w:t>
      </w:r>
      <w:r w:rsidR="003D0880" w:rsidRPr="003C0705">
        <w:rPr>
          <w:lang w:eastAsia="ko-KR"/>
        </w:rPr>
        <w:t xml:space="preserve"> is not configured</w:t>
      </w:r>
      <w:r w:rsidRPr="003C0705">
        <w:rPr>
          <w:lang w:eastAsia="ko-KR"/>
        </w:rPr>
        <w:t>.</w:t>
      </w:r>
    </w:p>
    <w:p w14:paraId="09678414" w14:textId="77777777" w:rsidR="00411627" w:rsidRPr="003C0705" w:rsidRDefault="00411627" w:rsidP="001628C0">
      <w:pPr>
        <w:rPr>
          <w:lang w:eastAsia="ko-KR"/>
        </w:rPr>
      </w:pPr>
      <w:r w:rsidRPr="003C0705">
        <w:rPr>
          <w:lang w:eastAsia="ko-KR"/>
        </w:rPr>
        <w:t>RRC controls DRX operation by configuring the following parameters:</w:t>
      </w:r>
    </w:p>
    <w:p w14:paraId="6342A7B7" w14:textId="77777777" w:rsidR="00411627" w:rsidRPr="003C0705" w:rsidRDefault="00411627" w:rsidP="00411627">
      <w:pPr>
        <w:pStyle w:val="B1"/>
        <w:rPr>
          <w:lang w:eastAsia="ko-KR"/>
        </w:rPr>
      </w:pPr>
      <w:r w:rsidRPr="003C0705">
        <w:rPr>
          <w:lang w:eastAsia="ko-KR"/>
        </w:rPr>
        <w:t>-</w:t>
      </w:r>
      <w:r w:rsidRPr="003C0705">
        <w:rPr>
          <w:lang w:eastAsia="ko-KR"/>
        </w:rPr>
        <w:tab/>
      </w:r>
      <w:proofErr w:type="spellStart"/>
      <w:r w:rsidRPr="003C0705">
        <w:rPr>
          <w:i/>
          <w:lang w:eastAsia="ko-KR"/>
        </w:rPr>
        <w:t>drx-onDurationTimer</w:t>
      </w:r>
      <w:proofErr w:type="spellEnd"/>
      <w:r w:rsidRPr="003C0705">
        <w:rPr>
          <w:lang w:eastAsia="ko-KR"/>
        </w:rPr>
        <w:t xml:space="preserve">: the duration at the beginning of a DRX </w:t>
      </w:r>
      <w:proofErr w:type="gramStart"/>
      <w:r w:rsidR="00600D53" w:rsidRPr="003C0705">
        <w:rPr>
          <w:lang w:eastAsia="ko-KR"/>
        </w:rPr>
        <w:t>c</w:t>
      </w:r>
      <w:r w:rsidRPr="003C0705">
        <w:rPr>
          <w:lang w:eastAsia="ko-KR"/>
        </w:rPr>
        <w:t>ycle;</w:t>
      </w:r>
      <w:proofErr w:type="gramEnd"/>
    </w:p>
    <w:p w14:paraId="0F28F704" w14:textId="77777777" w:rsidR="00411627" w:rsidRPr="003C0705" w:rsidRDefault="00411627" w:rsidP="00411627">
      <w:pPr>
        <w:pStyle w:val="B1"/>
        <w:rPr>
          <w:lang w:eastAsia="ko-KR"/>
        </w:rPr>
      </w:pPr>
      <w:r w:rsidRPr="003C0705">
        <w:rPr>
          <w:lang w:eastAsia="ko-KR"/>
        </w:rPr>
        <w:t>-</w:t>
      </w:r>
      <w:r w:rsidRPr="003C0705">
        <w:rPr>
          <w:lang w:eastAsia="ko-KR"/>
        </w:rPr>
        <w:tab/>
      </w:r>
      <w:proofErr w:type="spellStart"/>
      <w:r w:rsidRPr="003C0705">
        <w:rPr>
          <w:i/>
          <w:lang w:eastAsia="ko-KR"/>
        </w:rPr>
        <w:t>drx-SlotOffset</w:t>
      </w:r>
      <w:proofErr w:type="spellEnd"/>
      <w:r w:rsidRPr="003C0705">
        <w:rPr>
          <w:lang w:eastAsia="ko-KR"/>
        </w:rPr>
        <w:t xml:space="preserve">: the delay before starting the </w:t>
      </w:r>
      <w:proofErr w:type="spellStart"/>
      <w:r w:rsidRPr="003C0705">
        <w:rPr>
          <w:i/>
          <w:lang w:eastAsia="ko-KR"/>
        </w:rPr>
        <w:t>drx-</w:t>
      </w:r>
      <w:proofErr w:type="gramStart"/>
      <w:r w:rsidRPr="003C0705">
        <w:rPr>
          <w:i/>
          <w:lang w:eastAsia="ko-KR"/>
        </w:rPr>
        <w:t>onDurationTimer</w:t>
      </w:r>
      <w:proofErr w:type="spellEnd"/>
      <w:r w:rsidRPr="003C0705">
        <w:rPr>
          <w:lang w:eastAsia="ko-KR"/>
        </w:rPr>
        <w:t>;</w:t>
      </w:r>
      <w:proofErr w:type="gramEnd"/>
    </w:p>
    <w:p w14:paraId="31991EA2" w14:textId="77777777" w:rsidR="00411627" w:rsidRPr="003C0705" w:rsidRDefault="00411627" w:rsidP="00411627">
      <w:pPr>
        <w:pStyle w:val="B1"/>
        <w:rPr>
          <w:lang w:eastAsia="ko-KR"/>
        </w:rPr>
      </w:pPr>
      <w:r w:rsidRPr="003C0705">
        <w:rPr>
          <w:lang w:eastAsia="ko-KR"/>
        </w:rPr>
        <w:t>-</w:t>
      </w:r>
      <w:r w:rsidRPr="003C0705">
        <w:rPr>
          <w:lang w:eastAsia="ko-KR"/>
        </w:rPr>
        <w:tab/>
      </w:r>
      <w:proofErr w:type="spellStart"/>
      <w:r w:rsidRPr="003C0705">
        <w:rPr>
          <w:i/>
          <w:lang w:eastAsia="ko-KR"/>
        </w:rPr>
        <w:t>drx-InactivityTimer</w:t>
      </w:r>
      <w:proofErr w:type="spellEnd"/>
      <w:r w:rsidRPr="003C0705">
        <w:rPr>
          <w:lang w:eastAsia="ko-KR"/>
        </w:rPr>
        <w:t xml:space="preserve">: the duration after the PDCCH occasion in which a PDCCH indicates a new UL or DL transmission for the MAC </w:t>
      </w:r>
      <w:proofErr w:type="gramStart"/>
      <w:r w:rsidRPr="003C0705">
        <w:rPr>
          <w:lang w:eastAsia="ko-KR"/>
        </w:rPr>
        <w:t>entity;</w:t>
      </w:r>
      <w:proofErr w:type="gramEnd"/>
    </w:p>
    <w:p w14:paraId="5A38FFF2" w14:textId="77777777" w:rsidR="00411627" w:rsidRPr="003C0705" w:rsidRDefault="00411627" w:rsidP="00411627">
      <w:pPr>
        <w:pStyle w:val="B1"/>
        <w:rPr>
          <w:lang w:eastAsia="ko-KR"/>
        </w:rPr>
      </w:pPr>
      <w:r w:rsidRPr="003C0705">
        <w:rPr>
          <w:lang w:eastAsia="ko-KR"/>
        </w:rPr>
        <w:t>-</w:t>
      </w:r>
      <w:r w:rsidRPr="003C0705">
        <w:rPr>
          <w:lang w:eastAsia="ko-KR"/>
        </w:rPr>
        <w:tab/>
      </w:r>
      <w:proofErr w:type="spellStart"/>
      <w:r w:rsidRPr="003C0705">
        <w:rPr>
          <w:i/>
          <w:lang w:eastAsia="ko-KR"/>
        </w:rPr>
        <w:t>drx-RetransmissionTimerDL</w:t>
      </w:r>
      <w:proofErr w:type="spellEnd"/>
      <w:r w:rsidRPr="003C0705">
        <w:rPr>
          <w:lang w:eastAsia="ko-KR"/>
        </w:rPr>
        <w:t xml:space="preserve"> (per DL HARQ process</w:t>
      </w:r>
      <w:r w:rsidR="000D76D9" w:rsidRPr="003C0705">
        <w:rPr>
          <w:lang w:eastAsia="ko-KR"/>
        </w:rPr>
        <w:t xml:space="preserve"> except for the broadcast process</w:t>
      </w:r>
      <w:r w:rsidRPr="003C0705">
        <w:rPr>
          <w:lang w:eastAsia="ko-KR"/>
        </w:rPr>
        <w:t xml:space="preserve">): the maximum duration until a DL retransmission is </w:t>
      </w:r>
      <w:proofErr w:type="gramStart"/>
      <w:r w:rsidRPr="003C0705">
        <w:rPr>
          <w:lang w:eastAsia="ko-KR"/>
        </w:rPr>
        <w:t>received;</w:t>
      </w:r>
      <w:proofErr w:type="gramEnd"/>
    </w:p>
    <w:p w14:paraId="57BFD19C" w14:textId="77777777" w:rsidR="00411627" w:rsidRPr="003C0705" w:rsidRDefault="00411627" w:rsidP="00411627">
      <w:pPr>
        <w:pStyle w:val="B1"/>
        <w:rPr>
          <w:lang w:eastAsia="ko-KR"/>
        </w:rPr>
      </w:pPr>
      <w:r w:rsidRPr="003C0705">
        <w:rPr>
          <w:lang w:eastAsia="ko-KR"/>
        </w:rPr>
        <w:t>-</w:t>
      </w:r>
      <w:r w:rsidRPr="003C0705">
        <w:rPr>
          <w:lang w:eastAsia="ko-KR"/>
        </w:rPr>
        <w:tab/>
      </w:r>
      <w:proofErr w:type="spellStart"/>
      <w:r w:rsidRPr="003C0705">
        <w:rPr>
          <w:i/>
          <w:lang w:eastAsia="ko-KR"/>
        </w:rPr>
        <w:t>drx-RetransmissionTimerUL</w:t>
      </w:r>
      <w:proofErr w:type="spellEnd"/>
      <w:r w:rsidRPr="003C0705">
        <w:rPr>
          <w:lang w:eastAsia="ko-KR"/>
        </w:rPr>
        <w:t xml:space="preserve"> (per UL HARQ process): the maximum duration until a grant for UL retransmission is </w:t>
      </w:r>
      <w:proofErr w:type="gramStart"/>
      <w:r w:rsidRPr="003C0705">
        <w:rPr>
          <w:lang w:eastAsia="ko-KR"/>
        </w:rPr>
        <w:t>received;</w:t>
      </w:r>
      <w:proofErr w:type="gramEnd"/>
    </w:p>
    <w:p w14:paraId="74D940AF" w14:textId="77777777" w:rsidR="00411627" w:rsidRPr="003C0705" w:rsidRDefault="00411627" w:rsidP="00411627">
      <w:pPr>
        <w:pStyle w:val="B1"/>
        <w:rPr>
          <w:lang w:eastAsia="ko-KR"/>
        </w:rPr>
      </w:pPr>
      <w:r w:rsidRPr="003C0705">
        <w:rPr>
          <w:lang w:eastAsia="ko-KR"/>
        </w:rPr>
        <w:t>-</w:t>
      </w:r>
      <w:r w:rsidRPr="003C0705">
        <w:rPr>
          <w:lang w:eastAsia="ko-KR"/>
        </w:rPr>
        <w:tab/>
      </w:r>
      <w:proofErr w:type="spellStart"/>
      <w:r w:rsidR="00AB6258" w:rsidRPr="003C0705">
        <w:rPr>
          <w:i/>
          <w:lang w:eastAsia="ko-KR"/>
        </w:rPr>
        <w:t>drx-LongCycleStartOffset</w:t>
      </w:r>
      <w:proofErr w:type="spellEnd"/>
      <w:r w:rsidRPr="003C0705">
        <w:rPr>
          <w:lang w:eastAsia="ko-KR"/>
        </w:rPr>
        <w:t xml:space="preserve">: </w:t>
      </w:r>
      <w:proofErr w:type="gramStart"/>
      <w:r w:rsidRPr="003C0705">
        <w:rPr>
          <w:lang w:eastAsia="ko-KR"/>
        </w:rPr>
        <w:t>the</w:t>
      </w:r>
      <w:proofErr w:type="gramEnd"/>
      <w:r w:rsidRPr="003C0705">
        <w:rPr>
          <w:lang w:eastAsia="ko-KR"/>
        </w:rPr>
        <w:t xml:space="preserve"> Long DRX cycle</w:t>
      </w:r>
      <w:r w:rsidR="00AB6258" w:rsidRPr="003C0705">
        <w:rPr>
          <w:lang w:eastAsia="ko-KR"/>
        </w:rPr>
        <w:t xml:space="preserve"> and </w:t>
      </w:r>
      <w:proofErr w:type="spellStart"/>
      <w:r w:rsidR="00AB6258" w:rsidRPr="003C0705">
        <w:rPr>
          <w:i/>
          <w:lang w:eastAsia="ko-KR"/>
        </w:rPr>
        <w:t>drx-StartOffset</w:t>
      </w:r>
      <w:proofErr w:type="spellEnd"/>
      <w:r w:rsidR="00AB6258" w:rsidRPr="003C0705">
        <w:rPr>
          <w:lang w:eastAsia="ko-KR"/>
        </w:rPr>
        <w:t xml:space="preserve"> which defines the subframe where the Long and Short DRX </w:t>
      </w:r>
      <w:r w:rsidR="00600D53" w:rsidRPr="003C0705">
        <w:rPr>
          <w:lang w:eastAsia="ko-KR"/>
        </w:rPr>
        <w:t>c</w:t>
      </w:r>
      <w:r w:rsidR="00AB6258" w:rsidRPr="003C0705">
        <w:rPr>
          <w:lang w:eastAsia="ko-KR"/>
        </w:rPr>
        <w:t>ycle starts</w:t>
      </w:r>
      <w:r w:rsidRPr="003C0705">
        <w:rPr>
          <w:lang w:eastAsia="ko-KR"/>
        </w:rPr>
        <w:t>;</w:t>
      </w:r>
    </w:p>
    <w:p w14:paraId="4D9372CF" w14:textId="77777777" w:rsidR="00411627" w:rsidRPr="003C0705" w:rsidRDefault="00411627" w:rsidP="00411627">
      <w:pPr>
        <w:pStyle w:val="B1"/>
        <w:rPr>
          <w:lang w:eastAsia="ko-KR"/>
        </w:rPr>
      </w:pPr>
      <w:r w:rsidRPr="003C0705">
        <w:rPr>
          <w:lang w:eastAsia="ko-KR"/>
        </w:rPr>
        <w:t>-</w:t>
      </w:r>
      <w:r w:rsidRPr="003C0705">
        <w:rPr>
          <w:lang w:eastAsia="ko-KR"/>
        </w:rPr>
        <w:tab/>
      </w:r>
      <w:proofErr w:type="spellStart"/>
      <w:r w:rsidRPr="003C0705">
        <w:rPr>
          <w:i/>
          <w:lang w:eastAsia="ko-KR"/>
        </w:rPr>
        <w:t>drx-ShortCycle</w:t>
      </w:r>
      <w:proofErr w:type="spellEnd"/>
      <w:r w:rsidRPr="003C0705">
        <w:rPr>
          <w:lang w:eastAsia="ko-KR"/>
        </w:rPr>
        <w:t xml:space="preserve"> (optional): </w:t>
      </w:r>
      <w:proofErr w:type="gramStart"/>
      <w:r w:rsidRPr="003C0705">
        <w:rPr>
          <w:lang w:eastAsia="ko-KR"/>
        </w:rPr>
        <w:t>the</w:t>
      </w:r>
      <w:proofErr w:type="gramEnd"/>
      <w:r w:rsidRPr="003C0705">
        <w:rPr>
          <w:lang w:eastAsia="ko-KR"/>
        </w:rPr>
        <w:t xml:space="preserve"> Short DRX cycle;</w:t>
      </w:r>
    </w:p>
    <w:p w14:paraId="2CA84525" w14:textId="77777777" w:rsidR="00411627" w:rsidRPr="003C0705" w:rsidRDefault="00411627" w:rsidP="00411627">
      <w:pPr>
        <w:pStyle w:val="B1"/>
        <w:rPr>
          <w:lang w:eastAsia="ko-KR"/>
        </w:rPr>
      </w:pPr>
      <w:r w:rsidRPr="003C0705">
        <w:rPr>
          <w:lang w:eastAsia="ko-KR"/>
        </w:rPr>
        <w:t>-</w:t>
      </w:r>
      <w:r w:rsidRPr="003C0705">
        <w:rPr>
          <w:lang w:eastAsia="ko-KR"/>
        </w:rPr>
        <w:tab/>
      </w:r>
      <w:proofErr w:type="spellStart"/>
      <w:r w:rsidRPr="003C0705">
        <w:rPr>
          <w:i/>
          <w:lang w:eastAsia="ko-KR"/>
        </w:rPr>
        <w:t>drx-ShortCycleTimer</w:t>
      </w:r>
      <w:proofErr w:type="spellEnd"/>
      <w:r w:rsidRPr="003C0705">
        <w:rPr>
          <w:lang w:eastAsia="ko-KR"/>
        </w:rPr>
        <w:t xml:space="preserve"> (optional): the duration the UE shall follow the Short DRX </w:t>
      </w:r>
      <w:proofErr w:type="gramStart"/>
      <w:r w:rsidRPr="003C0705">
        <w:rPr>
          <w:lang w:eastAsia="ko-KR"/>
        </w:rPr>
        <w:t>cycle;</w:t>
      </w:r>
      <w:proofErr w:type="gramEnd"/>
    </w:p>
    <w:p w14:paraId="4E715D07" w14:textId="764865A5" w:rsidR="00411627" w:rsidRDefault="00411627" w:rsidP="00411627">
      <w:pPr>
        <w:pStyle w:val="B1"/>
        <w:rPr>
          <w:ins w:id="166" w:author="RAN2#113e" w:date="2021-02-22T12:31:00Z"/>
          <w:lang w:eastAsia="ko-KR"/>
        </w:rPr>
      </w:pPr>
      <w:r w:rsidRPr="003C0705">
        <w:rPr>
          <w:lang w:eastAsia="ko-KR"/>
        </w:rPr>
        <w:t>-</w:t>
      </w:r>
      <w:r w:rsidRPr="003C0705">
        <w:rPr>
          <w:lang w:eastAsia="ko-KR"/>
        </w:rPr>
        <w:tab/>
      </w:r>
      <w:proofErr w:type="spellStart"/>
      <w:r w:rsidRPr="003C0705">
        <w:rPr>
          <w:i/>
          <w:lang w:eastAsia="ko-KR"/>
        </w:rPr>
        <w:t>drx</w:t>
      </w:r>
      <w:proofErr w:type="spellEnd"/>
      <w:r w:rsidRPr="003C0705">
        <w:rPr>
          <w:i/>
          <w:lang w:eastAsia="ko-KR"/>
        </w:rPr>
        <w:t>-HARQ-RTT-</w:t>
      </w:r>
      <w:proofErr w:type="spellStart"/>
      <w:r w:rsidRPr="003C0705">
        <w:rPr>
          <w:i/>
          <w:lang w:eastAsia="ko-KR"/>
        </w:rPr>
        <w:t>TimerDL</w:t>
      </w:r>
      <w:proofErr w:type="spellEnd"/>
      <w:r w:rsidRPr="003C0705">
        <w:rPr>
          <w:lang w:eastAsia="ko-KR"/>
        </w:rPr>
        <w:t xml:space="preserve"> (per DL HARQ process</w:t>
      </w:r>
      <w:r w:rsidR="000D76D9" w:rsidRPr="003C0705">
        <w:rPr>
          <w:lang w:eastAsia="ko-KR"/>
        </w:rPr>
        <w:t xml:space="preserve"> except for the broadcast process</w:t>
      </w:r>
      <w:r w:rsidRPr="003C0705">
        <w:rPr>
          <w:lang w:eastAsia="ko-KR"/>
        </w:rPr>
        <w:t xml:space="preserve">): the minimum duration before a DL assignment for HARQ retransmission is expected by the MAC </w:t>
      </w:r>
      <w:proofErr w:type="gramStart"/>
      <w:r w:rsidRPr="003C0705">
        <w:rPr>
          <w:lang w:eastAsia="ko-KR"/>
        </w:rPr>
        <w:t>entity;</w:t>
      </w:r>
      <w:proofErr w:type="gramEnd"/>
    </w:p>
    <w:p w14:paraId="5270630D" w14:textId="448F74E4" w:rsidR="00670AFA" w:rsidRDefault="00670AFA" w:rsidP="007F74F5">
      <w:pPr>
        <w:pStyle w:val="EditorsNote"/>
        <w:rPr>
          <w:rFonts w:eastAsia="SimSun"/>
        </w:rPr>
      </w:pPr>
      <w:ins w:id="167" w:author="RAN2#113e" w:date="2021-02-22T12:31:00Z">
        <w:r w:rsidRPr="00AA1A97">
          <w:rPr>
            <w:rFonts w:eastAsia="SimSun"/>
          </w:rPr>
          <w:t xml:space="preserve">Editor’s note: </w:t>
        </w:r>
      </w:ins>
      <w:ins w:id="168" w:author="RAN2#113e" w:date="2021-02-22T12:32:00Z">
        <w:r w:rsidR="002E0B6F" w:rsidRPr="00AA1A97">
          <w:rPr>
            <w:rFonts w:eastAsia="SimSun"/>
            <w:i/>
            <w:iCs/>
          </w:rPr>
          <w:t xml:space="preserve">Agreement: </w:t>
        </w:r>
      </w:ins>
      <w:ins w:id="169" w:author="RAN2#113e" w:date="2021-02-22T12:31:00Z">
        <w:r w:rsidR="00306668" w:rsidRPr="00AA1A97">
          <w:rPr>
            <w:rFonts w:eastAsia="SimSun"/>
          </w:rPr>
          <w:t>For</w:t>
        </w:r>
        <w:r w:rsidR="00306668" w:rsidRPr="00306668">
          <w:rPr>
            <w:rFonts w:eastAsia="SimSun"/>
          </w:rPr>
          <w:t xml:space="preserve"> HARQ processes with DL HARQ feedback enabled, </w:t>
        </w:r>
        <w:proofErr w:type="spellStart"/>
        <w:r w:rsidR="00306668" w:rsidRPr="00A6584D">
          <w:rPr>
            <w:rFonts w:eastAsia="SimSun"/>
            <w:i/>
            <w:iCs/>
          </w:rPr>
          <w:t>drx</w:t>
        </w:r>
        <w:proofErr w:type="spellEnd"/>
        <w:r w:rsidR="00306668" w:rsidRPr="00A6584D">
          <w:rPr>
            <w:rFonts w:eastAsia="SimSun"/>
            <w:i/>
            <w:iCs/>
          </w:rPr>
          <w:t>-HARQ-RTT-</w:t>
        </w:r>
        <w:proofErr w:type="spellStart"/>
        <w:r w:rsidR="00306668" w:rsidRPr="00A6584D">
          <w:rPr>
            <w:rFonts w:eastAsia="SimSun"/>
            <w:i/>
            <w:iCs/>
          </w:rPr>
          <w:t>TimerDL</w:t>
        </w:r>
        <w:proofErr w:type="spellEnd"/>
        <w:r w:rsidR="00306668" w:rsidRPr="00306668">
          <w:rPr>
            <w:rFonts w:eastAsia="SimSun"/>
          </w:rPr>
          <w:t xml:space="preserve"> length is increased by offset (</w:t>
        </w:r>
        <w:proofErr w:type="gramStart"/>
        <w:r w:rsidR="00306668" w:rsidRPr="00306668">
          <w:rPr>
            <w:rFonts w:eastAsia="SimSun"/>
          </w:rPr>
          <w:t>i.e.</w:t>
        </w:r>
        <w:proofErr w:type="gramEnd"/>
        <w:r w:rsidR="00306668" w:rsidRPr="00306668">
          <w:rPr>
            <w:rFonts w:eastAsia="SimSun"/>
          </w:rPr>
          <w:t xml:space="preserve"> existing values within value range increased by offset).</w:t>
        </w:r>
      </w:ins>
      <w:ins w:id="170" w:author="RAN2#113e" w:date="2021-02-22T12:32:00Z">
        <w:r w:rsidR="007C2BF3">
          <w:rPr>
            <w:rFonts w:eastAsia="SimSun"/>
          </w:rPr>
          <w:t xml:space="preserve"> </w:t>
        </w:r>
        <w:r w:rsidR="007C2BF3" w:rsidRPr="007C2BF3">
          <w:rPr>
            <w:rFonts w:eastAsia="SimSun"/>
          </w:rPr>
          <w:t>RAN2 working assumption: offset is equal to UE-gNB RTT</w:t>
        </w:r>
      </w:ins>
      <w:ins w:id="171" w:author="RAN2#113e" w:date="2021-02-22T12:33:00Z">
        <w:r w:rsidR="00F97FA6">
          <w:rPr>
            <w:rFonts w:eastAsia="SimSun"/>
          </w:rPr>
          <w:t>. Editor: Details of offset value dependant on RAN1</w:t>
        </w:r>
        <w:r w:rsidR="009B6F5C">
          <w:rPr>
            <w:rFonts w:eastAsia="SimSun"/>
          </w:rPr>
          <w:t>.</w:t>
        </w:r>
      </w:ins>
    </w:p>
    <w:p w14:paraId="4E842359" w14:textId="77777777" w:rsidR="00AA1A97" w:rsidRPr="00324878" w:rsidDel="00670AFA" w:rsidRDefault="00AA1A97" w:rsidP="00FD7502">
      <w:pPr>
        <w:pStyle w:val="EditorsNote"/>
        <w:ind w:left="0" w:firstLine="0"/>
        <w:rPr>
          <w:del w:id="172" w:author="RAN2#113e" w:date="2021-02-22T12:31:00Z"/>
          <w:rFonts w:eastAsia="SimSun"/>
          <w:color w:val="C00000"/>
          <w:u w:val="single"/>
          <w:lang w:val="en-US"/>
        </w:rPr>
      </w:pPr>
    </w:p>
    <w:p w14:paraId="6E0AC569" w14:textId="5980FA9E" w:rsidR="00411627" w:rsidRDefault="00411627" w:rsidP="00411627">
      <w:pPr>
        <w:pStyle w:val="B1"/>
        <w:rPr>
          <w:ins w:id="173" w:author="RAN2#113e" w:date="2021-02-22T12:33:00Z"/>
          <w:lang w:eastAsia="ko-KR"/>
        </w:rPr>
      </w:pPr>
      <w:r w:rsidRPr="003C0705">
        <w:rPr>
          <w:lang w:eastAsia="ko-KR"/>
        </w:rPr>
        <w:t>-</w:t>
      </w:r>
      <w:r w:rsidRPr="003C0705">
        <w:rPr>
          <w:lang w:eastAsia="ko-KR"/>
        </w:rPr>
        <w:tab/>
      </w:r>
      <w:proofErr w:type="spellStart"/>
      <w:r w:rsidRPr="003C0705">
        <w:rPr>
          <w:i/>
          <w:lang w:eastAsia="ko-KR"/>
        </w:rPr>
        <w:t>drx</w:t>
      </w:r>
      <w:proofErr w:type="spellEnd"/>
      <w:r w:rsidRPr="003C0705">
        <w:rPr>
          <w:i/>
          <w:lang w:eastAsia="ko-KR"/>
        </w:rPr>
        <w:t>-HARQ-RTT-</w:t>
      </w:r>
      <w:proofErr w:type="spellStart"/>
      <w:r w:rsidRPr="003C0705">
        <w:rPr>
          <w:i/>
          <w:lang w:eastAsia="ko-KR"/>
        </w:rPr>
        <w:t>TimerUL</w:t>
      </w:r>
      <w:proofErr w:type="spellEnd"/>
      <w:r w:rsidRPr="003C0705">
        <w:rPr>
          <w:lang w:eastAsia="ko-KR"/>
        </w:rPr>
        <w:t xml:space="preserve"> (per UL HARQ process): the minimum duration before a UL HARQ retransmission grant is expected by the MAC </w:t>
      </w:r>
      <w:proofErr w:type="gramStart"/>
      <w:r w:rsidRPr="003C0705">
        <w:rPr>
          <w:lang w:eastAsia="ko-KR"/>
        </w:rPr>
        <w:t>entity</w:t>
      </w:r>
      <w:r w:rsidR="003E7C56" w:rsidRPr="003C0705">
        <w:rPr>
          <w:lang w:eastAsia="ko-KR"/>
        </w:rPr>
        <w:t>;</w:t>
      </w:r>
      <w:proofErr w:type="gramEnd"/>
    </w:p>
    <w:p w14:paraId="441B574A" w14:textId="0395CB31" w:rsidR="009B6F5C" w:rsidRPr="00324878" w:rsidRDefault="009B6F5C" w:rsidP="00324878">
      <w:pPr>
        <w:pStyle w:val="EditorsNote"/>
        <w:rPr>
          <w:rFonts w:eastAsia="SimSun"/>
        </w:rPr>
      </w:pPr>
      <w:ins w:id="174" w:author="RAN2#113e" w:date="2021-02-22T12:33:00Z">
        <w:r w:rsidRPr="007F74F5">
          <w:rPr>
            <w:rFonts w:eastAsia="SimSun"/>
          </w:rPr>
          <w:t xml:space="preserve">Editor’s note: FFS handling of </w:t>
        </w:r>
        <w:proofErr w:type="spellStart"/>
        <w:r w:rsidRPr="00A6584D">
          <w:rPr>
            <w:rFonts w:eastAsia="SimSun"/>
            <w:i/>
            <w:iCs/>
          </w:rPr>
          <w:t>drx</w:t>
        </w:r>
        <w:proofErr w:type="spellEnd"/>
        <w:r w:rsidRPr="00A6584D">
          <w:rPr>
            <w:rFonts w:eastAsia="SimSun"/>
            <w:i/>
            <w:iCs/>
          </w:rPr>
          <w:t>-HARQ-RTT-</w:t>
        </w:r>
        <w:proofErr w:type="spellStart"/>
        <w:r w:rsidRPr="00A6584D">
          <w:rPr>
            <w:rFonts w:eastAsia="SimSun"/>
            <w:i/>
            <w:iCs/>
          </w:rPr>
          <w:t>TimerUL</w:t>
        </w:r>
        <w:proofErr w:type="spellEnd"/>
        <w:r w:rsidRPr="007F74F5">
          <w:rPr>
            <w:rFonts w:eastAsia="SimSun"/>
          </w:rPr>
          <w:t xml:space="preserve"> if HARQ uplink retransmission is “disabled” (</w:t>
        </w:r>
        <w:proofErr w:type="gramStart"/>
        <w:r w:rsidRPr="007F74F5">
          <w:rPr>
            <w:rFonts w:eastAsia="SimSun"/>
          </w:rPr>
          <w:t>i.e.</w:t>
        </w:r>
        <w:proofErr w:type="gramEnd"/>
        <w:r w:rsidRPr="007F74F5">
          <w:rPr>
            <w:rFonts w:eastAsia="SimSun"/>
          </w:rPr>
          <w:t xml:space="preserve"> </w:t>
        </w:r>
        <w:r w:rsidRPr="007F74F5">
          <w:t>gNB can send grant with NDI not toggled/toggled without waiting for decoding result of previous PUSCH transmission)</w:t>
        </w:r>
      </w:ins>
    </w:p>
    <w:p w14:paraId="2E442E41" w14:textId="77777777" w:rsidR="00E82967" w:rsidRPr="003C0705" w:rsidRDefault="00E82967" w:rsidP="00E82967">
      <w:pPr>
        <w:pStyle w:val="B1"/>
        <w:rPr>
          <w:lang w:eastAsia="ko-KR"/>
        </w:rPr>
      </w:pPr>
      <w:r w:rsidRPr="003C0705">
        <w:rPr>
          <w:lang w:eastAsia="ko-KR"/>
        </w:rPr>
        <w:t>-</w:t>
      </w:r>
      <w:r w:rsidRPr="003C0705">
        <w:rPr>
          <w:lang w:eastAsia="ko-KR"/>
        </w:rPr>
        <w:tab/>
      </w:r>
      <w:proofErr w:type="spellStart"/>
      <w:r w:rsidRPr="003C0705">
        <w:rPr>
          <w:i/>
          <w:lang w:eastAsia="ko-KR"/>
        </w:rPr>
        <w:t>ps</w:t>
      </w:r>
      <w:proofErr w:type="spellEnd"/>
      <w:r w:rsidRPr="003C0705">
        <w:rPr>
          <w:i/>
          <w:lang w:eastAsia="ko-KR"/>
        </w:rPr>
        <w:t>-Wakeup</w:t>
      </w:r>
      <w:r w:rsidRPr="003C0705">
        <w:rPr>
          <w:lang w:eastAsia="ko-KR"/>
        </w:rPr>
        <w:t xml:space="preserve"> (optional): the configuration to start associated </w:t>
      </w:r>
      <w:proofErr w:type="spellStart"/>
      <w:r w:rsidRPr="003C0705">
        <w:rPr>
          <w:i/>
          <w:lang w:eastAsia="ko-KR"/>
        </w:rPr>
        <w:t>drx-onDurationTimer</w:t>
      </w:r>
      <w:proofErr w:type="spellEnd"/>
      <w:r w:rsidRPr="003C0705">
        <w:rPr>
          <w:lang w:eastAsia="ko-KR"/>
        </w:rPr>
        <w:t xml:space="preserve"> in case DCP is</w:t>
      </w:r>
      <w:r w:rsidRPr="003C0705">
        <w:rPr>
          <w:lang w:eastAsia="zh-CN"/>
        </w:rPr>
        <w:t xml:space="preserve"> monitored but</w:t>
      </w:r>
      <w:r w:rsidRPr="003C0705">
        <w:rPr>
          <w:lang w:eastAsia="ko-KR"/>
        </w:rPr>
        <w:t xml:space="preserve"> not </w:t>
      </w:r>
      <w:proofErr w:type="gramStart"/>
      <w:r w:rsidRPr="003C0705">
        <w:rPr>
          <w:lang w:eastAsia="ko-KR"/>
        </w:rPr>
        <w:t>detected</w:t>
      </w:r>
      <w:r w:rsidR="003E7C56" w:rsidRPr="003C0705">
        <w:rPr>
          <w:lang w:eastAsia="ko-KR"/>
        </w:rPr>
        <w:t>;</w:t>
      </w:r>
      <w:proofErr w:type="gramEnd"/>
    </w:p>
    <w:p w14:paraId="08AF36AE" w14:textId="77777777" w:rsidR="00E82967" w:rsidRPr="003C0705" w:rsidRDefault="00E82967" w:rsidP="00E82967">
      <w:pPr>
        <w:pStyle w:val="B1"/>
        <w:rPr>
          <w:lang w:eastAsia="zh-CN"/>
        </w:rPr>
      </w:pPr>
      <w:r w:rsidRPr="003C0705">
        <w:rPr>
          <w:lang w:eastAsia="ko-KR"/>
        </w:rPr>
        <w:t>-</w:t>
      </w:r>
      <w:r w:rsidRPr="003C0705">
        <w:rPr>
          <w:lang w:eastAsia="ko-KR"/>
        </w:rPr>
        <w:tab/>
      </w:r>
      <w:proofErr w:type="spellStart"/>
      <w:r w:rsidR="008D0471" w:rsidRPr="003C0705">
        <w:rPr>
          <w:i/>
          <w:lang w:eastAsia="ko-KR"/>
        </w:rPr>
        <w:t>ps-TransmitOtherPeriodicCSI</w:t>
      </w:r>
      <w:proofErr w:type="spellEnd"/>
      <w:r w:rsidR="008D0471" w:rsidRPr="003C0705" w:rsidDel="008D0471">
        <w:rPr>
          <w:lang w:eastAsia="ko-KR"/>
        </w:rPr>
        <w:t xml:space="preserve"> </w:t>
      </w:r>
      <w:r w:rsidRPr="003C0705">
        <w:rPr>
          <w:lang w:eastAsia="ko-KR"/>
        </w:rPr>
        <w:t xml:space="preserve">(optional): the configuration to report periodic CSI </w:t>
      </w:r>
      <w:r w:rsidR="008D0471" w:rsidRPr="003C0705">
        <w:rPr>
          <w:lang w:eastAsia="ko-KR"/>
        </w:rPr>
        <w:t xml:space="preserve">that is not L1-RSRP on PUCCH </w:t>
      </w:r>
      <w:r w:rsidRPr="003C0705">
        <w:rPr>
          <w:lang w:eastAsia="ko-KR"/>
        </w:rPr>
        <w:t xml:space="preserve">during the time duration indicated by </w:t>
      </w:r>
      <w:proofErr w:type="spellStart"/>
      <w:r w:rsidRPr="003C0705">
        <w:rPr>
          <w:i/>
          <w:lang w:eastAsia="ko-KR"/>
        </w:rPr>
        <w:t>drx-onDurationTimer</w:t>
      </w:r>
      <w:proofErr w:type="spellEnd"/>
      <w:r w:rsidRPr="003C0705">
        <w:rPr>
          <w:lang w:eastAsia="ko-KR"/>
        </w:rPr>
        <w:t xml:space="preserve"> in case DCP is configured but associated </w:t>
      </w:r>
      <w:proofErr w:type="spellStart"/>
      <w:r w:rsidRPr="003C0705">
        <w:rPr>
          <w:i/>
          <w:lang w:eastAsia="ko-KR"/>
        </w:rPr>
        <w:t>drx-onDurationTimer</w:t>
      </w:r>
      <w:proofErr w:type="spellEnd"/>
      <w:r w:rsidRPr="003C0705">
        <w:rPr>
          <w:lang w:eastAsia="ko-KR"/>
        </w:rPr>
        <w:t xml:space="preserve"> is not </w:t>
      </w:r>
      <w:proofErr w:type="gramStart"/>
      <w:r w:rsidRPr="003C0705">
        <w:rPr>
          <w:lang w:eastAsia="ko-KR"/>
        </w:rPr>
        <w:t>started</w:t>
      </w:r>
      <w:r w:rsidR="003E7C56" w:rsidRPr="003C0705">
        <w:rPr>
          <w:lang w:eastAsia="ko-KR"/>
        </w:rPr>
        <w:t>;</w:t>
      </w:r>
      <w:proofErr w:type="gramEnd"/>
    </w:p>
    <w:p w14:paraId="57F5299E" w14:textId="13105C5F" w:rsidR="00766979" w:rsidRDefault="00E82967" w:rsidP="00766979">
      <w:pPr>
        <w:pStyle w:val="B1"/>
        <w:rPr>
          <w:lang w:eastAsia="ko-KR"/>
        </w:rPr>
      </w:pPr>
      <w:r w:rsidRPr="003C0705">
        <w:rPr>
          <w:lang w:eastAsia="ko-KR"/>
        </w:rPr>
        <w:t>-</w:t>
      </w:r>
      <w:r w:rsidRPr="003C0705">
        <w:rPr>
          <w:lang w:eastAsia="ko-KR"/>
        </w:rPr>
        <w:tab/>
      </w:r>
      <w:r w:rsidRPr="003C0705">
        <w:rPr>
          <w:i/>
          <w:lang w:eastAsia="ko-KR"/>
        </w:rPr>
        <w:t>ps-TransmitPeriodicL1-RSRP</w:t>
      </w:r>
      <w:r w:rsidRPr="003C0705">
        <w:rPr>
          <w:lang w:eastAsia="ko-KR"/>
        </w:rPr>
        <w:t xml:space="preserve"> (optional): the configuration to transmit periodic </w:t>
      </w:r>
      <w:r w:rsidR="008D0471" w:rsidRPr="003C0705">
        <w:rPr>
          <w:lang w:eastAsia="ko-KR"/>
        </w:rPr>
        <w:t xml:space="preserve">CSI that is </w:t>
      </w:r>
      <w:r w:rsidRPr="003C0705">
        <w:rPr>
          <w:lang w:eastAsia="ko-KR"/>
        </w:rPr>
        <w:t xml:space="preserve">L1-RSRP </w:t>
      </w:r>
      <w:r w:rsidR="008D0471" w:rsidRPr="003C0705">
        <w:rPr>
          <w:lang w:eastAsia="ko-KR"/>
        </w:rPr>
        <w:t xml:space="preserve">on PUCCH </w:t>
      </w:r>
      <w:r w:rsidRPr="003C0705">
        <w:rPr>
          <w:lang w:eastAsia="ko-KR"/>
        </w:rPr>
        <w:t xml:space="preserve">during the time duration indicated by </w:t>
      </w:r>
      <w:proofErr w:type="spellStart"/>
      <w:r w:rsidRPr="003C0705">
        <w:rPr>
          <w:i/>
          <w:lang w:eastAsia="ko-KR"/>
        </w:rPr>
        <w:t>drx-onDurationTimer</w:t>
      </w:r>
      <w:proofErr w:type="spellEnd"/>
      <w:r w:rsidRPr="003C0705">
        <w:rPr>
          <w:lang w:eastAsia="ko-KR"/>
        </w:rPr>
        <w:t xml:space="preserve"> in case DCP is configured but associated </w:t>
      </w:r>
      <w:proofErr w:type="spellStart"/>
      <w:r w:rsidRPr="003C0705">
        <w:rPr>
          <w:i/>
          <w:lang w:eastAsia="ko-KR"/>
        </w:rPr>
        <w:t>drx-onDurationTimer</w:t>
      </w:r>
      <w:proofErr w:type="spellEnd"/>
      <w:r w:rsidRPr="003C0705">
        <w:rPr>
          <w:lang w:eastAsia="ko-KR"/>
        </w:rPr>
        <w:t xml:space="preserve"> is not started.</w:t>
      </w:r>
    </w:p>
    <w:p w14:paraId="2D954231" w14:textId="730D1540" w:rsidR="00AE4995" w:rsidRPr="003C0705" w:rsidRDefault="00AE4995" w:rsidP="00766979">
      <w:pPr>
        <w:pStyle w:val="B1"/>
        <w:ind w:left="0" w:firstLine="0"/>
        <w:rPr>
          <w:lang w:eastAsia="ko-KR"/>
        </w:rPr>
      </w:pPr>
      <w:r w:rsidRPr="003C0705">
        <w:rPr>
          <w:lang w:eastAsia="ko-KR"/>
        </w:rPr>
        <w:t xml:space="preserve">Serving Cells </w:t>
      </w:r>
      <w:r w:rsidR="00600D53" w:rsidRPr="003C0705">
        <w:rPr>
          <w:lang w:eastAsia="ko-KR"/>
        </w:rPr>
        <w:t xml:space="preserve">of a MAC entity </w:t>
      </w:r>
      <w:r w:rsidRPr="003C0705">
        <w:rPr>
          <w:lang w:eastAsia="ko-KR"/>
        </w:rPr>
        <w:t xml:space="preserve">may be configured by RRC in two </w:t>
      </w:r>
      <w:r w:rsidR="00600D53" w:rsidRPr="003C0705">
        <w:rPr>
          <w:lang w:eastAsia="ko-KR"/>
        </w:rPr>
        <w:t xml:space="preserve">DRX </w:t>
      </w:r>
      <w:r w:rsidRPr="003C0705">
        <w:rPr>
          <w:lang w:eastAsia="ko-KR"/>
        </w:rPr>
        <w:t>groups</w:t>
      </w:r>
      <w:r w:rsidR="00600D53" w:rsidRPr="003C0705">
        <w:rPr>
          <w:lang w:eastAsia="ko-KR"/>
        </w:rPr>
        <w:t xml:space="preserve"> with separate DRX parameters</w:t>
      </w:r>
      <w:r w:rsidRPr="003C0705">
        <w:rPr>
          <w:lang w:eastAsia="ko-KR"/>
        </w:rPr>
        <w:t>. W</w:t>
      </w:r>
      <w:r w:rsidRPr="003C0705">
        <w:rPr>
          <w:iCs/>
          <w:lang w:eastAsia="ko-KR"/>
        </w:rPr>
        <w:t>hen RRC does not configure a secondary DRX group, there is only one DRX group</w:t>
      </w:r>
      <w:r w:rsidR="00600D53" w:rsidRPr="003C0705">
        <w:t xml:space="preserve"> </w:t>
      </w:r>
      <w:r w:rsidR="00600D53" w:rsidRPr="003C0705">
        <w:rPr>
          <w:iCs/>
          <w:lang w:eastAsia="ko-KR"/>
        </w:rPr>
        <w:t>and all Serving Cells belong to that one DRX group</w:t>
      </w:r>
      <w:r w:rsidRPr="003C0705">
        <w:rPr>
          <w:iCs/>
          <w:lang w:eastAsia="ko-KR"/>
        </w:rPr>
        <w:t>. When two DRX groups are configured</w:t>
      </w:r>
      <w:r w:rsidR="00600D53" w:rsidRPr="003C0705">
        <w:rPr>
          <w:iCs/>
          <w:lang w:eastAsia="ko-KR"/>
        </w:rPr>
        <w:t>,</w:t>
      </w:r>
      <w:r w:rsidRPr="003C0705">
        <w:rPr>
          <w:iCs/>
          <w:lang w:eastAsia="ko-KR"/>
        </w:rPr>
        <w:t xml:space="preserve"> e</w:t>
      </w:r>
      <w:r w:rsidRPr="003C0705">
        <w:rPr>
          <w:lang w:eastAsia="ko-KR"/>
        </w:rPr>
        <w:t xml:space="preserve">ach </w:t>
      </w:r>
      <w:r w:rsidR="00E72F69" w:rsidRPr="003C0705">
        <w:rPr>
          <w:lang w:eastAsia="ko-KR"/>
        </w:rPr>
        <w:t>S</w:t>
      </w:r>
      <w:r w:rsidRPr="003C0705">
        <w:rPr>
          <w:lang w:eastAsia="ko-KR"/>
        </w:rPr>
        <w:t xml:space="preserve">erving </w:t>
      </w:r>
      <w:r w:rsidR="00E72F69" w:rsidRPr="003C0705">
        <w:rPr>
          <w:lang w:eastAsia="ko-KR"/>
        </w:rPr>
        <w:t>C</w:t>
      </w:r>
      <w:r w:rsidRPr="003C0705">
        <w:rPr>
          <w:lang w:eastAsia="ko-KR"/>
        </w:rPr>
        <w:t>ell</w:t>
      </w:r>
      <w:r w:rsidR="00600D53" w:rsidRPr="003C0705">
        <w:rPr>
          <w:lang w:eastAsia="ko-KR"/>
        </w:rPr>
        <w:t xml:space="preserve"> is uniquely assigned to either of the two groups. The DRX parameters that are separately configured for each DRX group are</w:t>
      </w:r>
      <w:r w:rsidRPr="003C0705">
        <w:rPr>
          <w:lang w:eastAsia="ko-KR"/>
        </w:rPr>
        <w:t xml:space="preserve">: </w:t>
      </w:r>
      <w:proofErr w:type="spellStart"/>
      <w:r w:rsidRPr="003C0705">
        <w:rPr>
          <w:i/>
          <w:lang w:eastAsia="ko-KR"/>
        </w:rPr>
        <w:t>drx-onDurationTimer</w:t>
      </w:r>
      <w:proofErr w:type="spellEnd"/>
      <w:r w:rsidRPr="003C0705">
        <w:rPr>
          <w:lang w:eastAsia="ko-KR"/>
        </w:rPr>
        <w:t xml:space="preserve">, </w:t>
      </w:r>
      <w:proofErr w:type="spellStart"/>
      <w:r w:rsidRPr="003C0705">
        <w:rPr>
          <w:i/>
          <w:lang w:eastAsia="ko-KR"/>
        </w:rPr>
        <w:t>drx-InactivityTimer</w:t>
      </w:r>
      <w:proofErr w:type="spellEnd"/>
      <w:r w:rsidRPr="003C0705">
        <w:rPr>
          <w:iCs/>
          <w:lang w:eastAsia="ko-KR"/>
        </w:rPr>
        <w:t xml:space="preserve">. </w:t>
      </w:r>
      <w:r w:rsidR="00600D53" w:rsidRPr="003C0705">
        <w:rPr>
          <w:iCs/>
          <w:lang w:eastAsia="ko-KR"/>
        </w:rPr>
        <w:t>The DRX parameters that are common to the DRX groups are</w:t>
      </w:r>
      <w:r w:rsidRPr="003C0705">
        <w:rPr>
          <w:iCs/>
          <w:lang w:eastAsia="ko-KR"/>
        </w:rPr>
        <w:t xml:space="preserve">: </w:t>
      </w:r>
      <w:proofErr w:type="spellStart"/>
      <w:r w:rsidRPr="003C0705">
        <w:rPr>
          <w:i/>
          <w:lang w:eastAsia="ko-KR"/>
        </w:rPr>
        <w:t>drx-SlotOffset</w:t>
      </w:r>
      <w:proofErr w:type="spellEnd"/>
      <w:r w:rsidRPr="003C0705">
        <w:rPr>
          <w:lang w:eastAsia="ko-KR"/>
        </w:rPr>
        <w:t xml:space="preserve">, </w:t>
      </w:r>
      <w:proofErr w:type="spellStart"/>
      <w:r w:rsidRPr="003C0705">
        <w:rPr>
          <w:i/>
          <w:lang w:eastAsia="ko-KR"/>
        </w:rPr>
        <w:t>drx-RetransmissionTimerDL</w:t>
      </w:r>
      <w:proofErr w:type="spellEnd"/>
      <w:r w:rsidRPr="003C0705">
        <w:rPr>
          <w:lang w:eastAsia="ko-KR"/>
        </w:rPr>
        <w:t xml:space="preserve">, </w:t>
      </w:r>
      <w:proofErr w:type="spellStart"/>
      <w:r w:rsidRPr="003C0705">
        <w:rPr>
          <w:i/>
          <w:lang w:eastAsia="ko-KR"/>
        </w:rPr>
        <w:t>drx-RetransmissionTimerUL</w:t>
      </w:r>
      <w:proofErr w:type="spellEnd"/>
      <w:r w:rsidRPr="003C0705">
        <w:rPr>
          <w:lang w:eastAsia="ko-KR"/>
        </w:rPr>
        <w:t xml:space="preserve">, </w:t>
      </w:r>
      <w:proofErr w:type="spellStart"/>
      <w:r w:rsidRPr="003C0705">
        <w:rPr>
          <w:i/>
          <w:lang w:eastAsia="ko-KR"/>
        </w:rPr>
        <w:t>drx-LongCycleStartOffset</w:t>
      </w:r>
      <w:proofErr w:type="spellEnd"/>
      <w:r w:rsidRPr="003C0705">
        <w:rPr>
          <w:lang w:eastAsia="ko-KR"/>
        </w:rPr>
        <w:t xml:space="preserve">, </w:t>
      </w:r>
      <w:proofErr w:type="spellStart"/>
      <w:r w:rsidRPr="003C0705">
        <w:rPr>
          <w:i/>
          <w:lang w:eastAsia="ko-KR"/>
        </w:rPr>
        <w:t>drx-ShortCycle</w:t>
      </w:r>
      <w:proofErr w:type="spellEnd"/>
      <w:r w:rsidRPr="003C0705">
        <w:rPr>
          <w:lang w:eastAsia="ko-KR"/>
        </w:rPr>
        <w:t xml:space="preserve"> (optional), </w:t>
      </w:r>
      <w:proofErr w:type="spellStart"/>
      <w:r w:rsidRPr="003C0705">
        <w:rPr>
          <w:i/>
          <w:lang w:eastAsia="ko-KR"/>
        </w:rPr>
        <w:t>drx-ShortCycleTimer</w:t>
      </w:r>
      <w:proofErr w:type="spellEnd"/>
      <w:r w:rsidRPr="003C0705">
        <w:rPr>
          <w:lang w:eastAsia="ko-KR"/>
        </w:rPr>
        <w:t xml:space="preserve"> (optional), </w:t>
      </w:r>
      <w:proofErr w:type="spellStart"/>
      <w:r w:rsidRPr="003C0705">
        <w:rPr>
          <w:i/>
          <w:lang w:eastAsia="ko-KR"/>
        </w:rPr>
        <w:t>drx</w:t>
      </w:r>
      <w:proofErr w:type="spellEnd"/>
      <w:r w:rsidRPr="003C0705">
        <w:rPr>
          <w:i/>
          <w:lang w:eastAsia="ko-KR"/>
        </w:rPr>
        <w:t>-HARQ-RTT-</w:t>
      </w:r>
      <w:proofErr w:type="spellStart"/>
      <w:r w:rsidRPr="003C0705">
        <w:rPr>
          <w:i/>
          <w:lang w:eastAsia="ko-KR"/>
        </w:rPr>
        <w:t>TimerDL</w:t>
      </w:r>
      <w:proofErr w:type="spellEnd"/>
      <w:r w:rsidRPr="003C0705">
        <w:rPr>
          <w:lang w:eastAsia="ko-KR"/>
        </w:rPr>
        <w:t xml:space="preserve">, and </w:t>
      </w:r>
      <w:proofErr w:type="spellStart"/>
      <w:r w:rsidRPr="003C0705">
        <w:rPr>
          <w:i/>
          <w:lang w:eastAsia="ko-KR"/>
        </w:rPr>
        <w:t>drx</w:t>
      </w:r>
      <w:proofErr w:type="spellEnd"/>
      <w:r w:rsidRPr="003C0705">
        <w:rPr>
          <w:i/>
          <w:lang w:eastAsia="ko-KR"/>
        </w:rPr>
        <w:t>-HARQ-RTT-</w:t>
      </w:r>
      <w:proofErr w:type="spellStart"/>
      <w:r w:rsidRPr="003C0705">
        <w:rPr>
          <w:i/>
          <w:lang w:eastAsia="ko-KR"/>
        </w:rPr>
        <w:t>TimerUL</w:t>
      </w:r>
      <w:proofErr w:type="spellEnd"/>
      <w:r w:rsidRPr="003C0705">
        <w:rPr>
          <w:lang w:eastAsia="ko-KR"/>
        </w:rPr>
        <w:t>.</w:t>
      </w:r>
    </w:p>
    <w:p w14:paraId="52192139" w14:textId="77777777" w:rsidR="00411627" w:rsidRPr="003C0705" w:rsidRDefault="00411627" w:rsidP="00411627">
      <w:pPr>
        <w:rPr>
          <w:noProof/>
        </w:rPr>
      </w:pPr>
      <w:r w:rsidRPr="003C0705">
        <w:rPr>
          <w:noProof/>
        </w:rPr>
        <w:t xml:space="preserve">When a DRX cycle is configured, the Active Time </w:t>
      </w:r>
      <w:r w:rsidR="00EC28D6" w:rsidRPr="003C0705">
        <w:rPr>
          <w:noProof/>
        </w:rPr>
        <w:t xml:space="preserve">for </w:t>
      </w:r>
      <w:r w:rsidR="002D6263" w:rsidRPr="003C0705">
        <w:rPr>
          <w:noProof/>
        </w:rPr>
        <w:t>S</w:t>
      </w:r>
      <w:r w:rsidR="00EC28D6" w:rsidRPr="003C0705">
        <w:rPr>
          <w:noProof/>
        </w:rPr>
        <w:t xml:space="preserve">erving </w:t>
      </w:r>
      <w:r w:rsidR="002D6263" w:rsidRPr="003C0705">
        <w:rPr>
          <w:noProof/>
        </w:rPr>
        <w:t>C</w:t>
      </w:r>
      <w:r w:rsidR="00EC28D6" w:rsidRPr="003C0705">
        <w:rPr>
          <w:noProof/>
        </w:rPr>
        <w:t>ells in a DRX group</w:t>
      </w:r>
      <w:r w:rsidR="00AE4995" w:rsidRPr="003C0705">
        <w:rPr>
          <w:noProof/>
        </w:rPr>
        <w:t xml:space="preserve"> </w:t>
      </w:r>
      <w:r w:rsidRPr="003C0705">
        <w:rPr>
          <w:noProof/>
        </w:rPr>
        <w:t>includes the time while:</w:t>
      </w:r>
    </w:p>
    <w:p w14:paraId="291C763A" w14:textId="77777777" w:rsidR="00AE4995" w:rsidRPr="003C0705" w:rsidRDefault="00411627" w:rsidP="00411627">
      <w:pPr>
        <w:pStyle w:val="B1"/>
        <w:rPr>
          <w:noProof/>
        </w:rPr>
      </w:pPr>
      <w:r w:rsidRPr="003C0705">
        <w:rPr>
          <w:noProof/>
        </w:rPr>
        <w:t>-</w:t>
      </w:r>
      <w:r w:rsidRPr="003C0705">
        <w:rPr>
          <w:noProof/>
        </w:rPr>
        <w:tab/>
      </w:r>
      <w:r w:rsidRPr="003C0705">
        <w:rPr>
          <w:i/>
          <w:noProof/>
        </w:rPr>
        <w:t>drx-onDurationTimer</w:t>
      </w:r>
      <w:r w:rsidRPr="003C0705">
        <w:rPr>
          <w:noProof/>
        </w:rPr>
        <w:t xml:space="preserve"> or </w:t>
      </w:r>
      <w:r w:rsidRPr="003C0705">
        <w:rPr>
          <w:i/>
          <w:noProof/>
        </w:rPr>
        <w:t>drx-InactivityTimer</w:t>
      </w:r>
      <w:r w:rsidRPr="003C0705">
        <w:rPr>
          <w:noProof/>
        </w:rPr>
        <w:t xml:space="preserve"> </w:t>
      </w:r>
      <w:r w:rsidR="00AE4995" w:rsidRPr="003C0705">
        <w:rPr>
          <w:noProof/>
        </w:rPr>
        <w:t xml:space="preserve">configured for the DRX group is running; </w:t>
      </w:r>
      <w:r w:rsidRPr="003C0705">
        <w:rPr>
          <w:noProof/>
        </w:rPr>
        <w:t>or</w:t>
      </w:r>
    </w:p>
    <w:p w14:paraId="43F065D6" w14:textId="77777777" w:rsidR="00AE4995" w:rsidRPr="003C0705" w:rsidRDefault="00AE4995" w:rsidP="00411627">
      <w:pPr>
        <w:pStyle w:val="B1"/>
        <w:rPr>
          <w:noProof/>
        </w:rPr>
      </w:pPr>
      <w:r w:rsidRPr="003C0705">
        <w:rPr>
          <w:iCs/>
        </w:rPr>
        <w:lastRenderedPageBreak/>
        <w:t>-</w:t>
      </w:r>
      <w:r w:rsidRPr="003C0705">
        <w:rPr>
          <w:iCs/>
        </w:rPr>
        <w:tab/>
      </w:r>
      <w:proofErr w:type="spellStart"/>
      <w:r w:rsidR="00411627" w:rsidRPr="003C0705">
        <w:rPr>
          <w:i/>
        </w:rPr>
        <w:t>drx-RetransmissionTimerDL</w:t>
      </w:r>
      <w:proofErr w:type="spellEnd"/>
      <w:r w:rsidR="00411627" w:rsidRPr="003C0705">
        <w:rPr>
          <w:noProof/>
        </w:rPr>
        <w:t xml:space="preserve"> or </w:t>
      </w:r>
      <w:proofErr w:type="spellStart"/>
      <w:r w:rsidR="00411627" w:rsidRPr="003C0705">
        <w:rPr>
          <w:i/>
        </w:rPr>
        <w:t>drx-RetransmissionTimerUL</w:t>
      </w:r>
      <w:proofErr w:type="spellEnd"/>
      <w:r w:rsidR="00411627" w:rsidRPr="003C0705">
        <w:rPr>
          <w:noProof/>
        </w:rPr>
        <w:t xml:space="preserve"> </w:t>
      </w:r>
      <w:r w:rsidRPr="003C0705">
        <w:rPr>
          <w:noProof/>
        </w:rPr>
        <w:t xml:space="preserve">is running on any </w:t>
      </w:r>
      <w:r w:rsidR="00E72F69" w:rsidRPr="003C0705">
        <w:rPr>
          <w:noProof/>
        </w:rPr>
        <w:t>S</w:t>
      </w:r>
      <w:r w:rsidRPr="003C0705">
        <w:rPr>
          <w:noProof/>
        </w:rPr>
        <w:t xml:space="preserve">erving </w:t>
      </w:r>
      <w:r w:rsidR="00E72F69" w:rsidRPr="003C0705">
        <w:rPr>
          <w:noProof/>
        </w:rPr>
        <w:t>C</w:t>
      </w:r>
      <w:r w:rsidRPr="003C0705">
        <w:rPr>
          <w:noProof/>
        </w:rPr>
        <w:t xml:space="preserve">ell in the DRX group; </w:t>
      </w:r>
      <w:r w:rsidR="00411627" w:rsidRPr="003C0705">
        <w:rPr>
          <w:noProof/>
        </w:rPr>
        <w:t>or</w:t>
      </w:r>
    </w:p>
    <w:p w14:paraId="787FA99E" w14:textId="77777777" w:rsidR="00411627" w:rsidRPr="003C0705" w:rsidRDefault="00AE4995" w:rsidP="00411627">
      <w:pPr>
        <w:pStyle w:val="B1"/>
        <w:rPr>
          <w:noProof/>
        </w:rPr>
      </w:pPr>
      <w:r w:rsidRPr="003C0705">
        <w:rPr>
          <w:noProof/>
        </w:rPr>
        <w:t>-</w:t>
      </w:r>
      <w:r w:rsidRPr="003C0705">
        <w:rPr>
          <w:noProof/>
        </w:rPr>
        <w:tab/>
      </w:r>
      <w:r w:rsidR="00411627" w:rsidRPr="003C0705">
        <w:rPr>
          <w:i/>
          <w:noProof/>
        </w:rPr>
        <w:t>ra-ContentionResolutionTimer</w:t>
      </w:r>
      <w:r w:rsidR="00411627" w:rsidRPr="003C0705">
        <w:rPr>
          <w:noProof/>
        </w:rPr>
        <w:t xml:space="preserve"> (as described in </w:t>
      </w:r>
      <w:r w:rsidR="00B9580D" w:rsidRPr="003C0705">
        <w:rPr>
          <w:noProof/>
        </w:rPr>
        <w:t>clause</w:t>
      </w:r>
      <w:r w:rsidR="00411627" w:rsidRPr="003C0705">
        <w:rPr>
          <w:noProof/>
        </w:rPr>
        <w:t xml:space="preserve"> 5.1.5) </w:t>
      </w:r>
      <w:r w:rsidR="000D4BCF" w:rsidRPr="003C0705">
        <w:rPr>
          <w:noProof/>
        </w:rPr>
        <w:t xml:space="preserve">or </w:t>
      </w:r>
      <w:r w:rsidR="000D4BCF" w:rsidRPr="003C0705">
        <w:rPr>
          <w:i/>
          <w:iCs/>
          <w:noProof/>
        </w:rPr>
        <w:t>msgB-ResponseWindow</w:t>
      </w:r>
      <w:r w:rsidR="000D4BCF" w:rsidRPr="003C0705">
        <w:rPr>
          <w:noProof/>
        </w:rPr>
        <w:t xml:space="preserve"> (as described in clause 5.1.4a) </w:t>
      </w:r>
      <w:r w:rsidR="00411627" w:rsidRPr="003C0705">
        <w:rPr>
          <w:noProof/>
        </w:rPr>
        <w:t>is running; or</w:t>
      </w:r>
    </w:p>
    <w:p w14:paraId="549AFB4C" w14:textId="77777777" w:rsidR="00411627" w:rsidRPr="003C0705" w:rsidRDefault="00411627" w:rsidP="00411627">
      <w:pPr>
        <w:pStyle w:val="B1"/>
        <w:rPr>
          <w:noProof/>
        </w:rPr>
      </w:pPr>
      <w:r w:rsidRPr="003C0705">
        <w:rPr>
          <w:noProof/>
        </w:rPr>
        <w:t>-</w:t>
      </w:r>
      <w:r w:rsidRPr="003C0705">
        <w:rPr>
          <w:noProof/>
        </w:rPr>
        <w:tab/>
        <w:t xml:space="preserve">a Scheduling Request is sent on PUCCH and is pending (as described in </w:t>
      </w:r>
      <w:r w:rsidR="00B9580D" w:rsidRPr="003C0705">
        <w:rPr>
          <w:noProof/>
        </w:rPr>
        <w:t>clause</w:t>
      </w:r>
      <w:r w:rsidRPr="003C0705">
        <w:rPr>
          <w:noProof/>
        </w:rPr>
        <w:t xml:space="preserve"> 5.4.4); or</w:t>
      </w:r>
    </w:p>
    <w:p w14:paraId="58A777D6" w14:textId="77777777" w:rsidR="00411627" w:rsidRPr="003C0705" w:rsidRDefault="00411627" w:rsidP="00411627">
      <w:pPr>
        <w:pStyle w:val="B1"/>
        <w:rPr>
          <w:noProof/>
        </w:rPr>
      </w:pPr>
      <w:r w:rsidRPr="003C0705">
        <w:rPr>
          <w:noProof/>
        </w:rPr>
        <w:t>-</w:t>
      </w:r>
      <w:r w:rsidRPr="003C0705">
        <w:rPr>
          <w:noProof/>
        </w:rPr>
        <w:tab/>
        <w:t xml:space="preserve">a PDCCH indicating a new transmission addressed to the C-RNTI of the MAC entity has not been received after successful reception of a Random Access Response for the Random Access Preamble not selected by the </w:t>
      </w:r>
      <w:r w:rsidRPr="003C0705">
        <w:rPr>
          <w:noProof/>
          <w:lang w:eastAsia="ko-KR"/>
        </w:rPr>
        <w:t>MAC entity</w:t>
      </w:r>
      <w:r w:rsidRPr="003C0705">
        <w:rPr>
          <w:noProof/>
        </w:rPr>
        <w:t xml:space="preserve"> among the contention-based Random Access Preamble (as described in </w:t>
      </w:r>
      <w:r w:rsidR="00B9580D" w:rsidRPr="003C0705">
        <w:rPr>
          <w:noProof/>
        </w:rPr>
        <w:t>clause</w:t>
      </w:r>
      <w:r w:rsidR="00FF3771" w:rsidRPr="003C0705">
        <w:rPr>
          <w:noProof/>
        </w:rPr>
        <w:t>s</w:t>
      </w:r>
      <w:r w:rsidRPr="003C0705">
        <w:rPr>
          <w:noProof/>
        </w:rPr>
        <w:t xml:space="preserve"> 5.1.4</w:t>
      </w:r>
      <w:r w:rsidR="000D4BCF" w:rsidRPr="003C0705">
        <w:rPr>
          <w:noProof/>
        </w:rPr>
        <w:t xml:space="preserve"> and 5.1.4a</w:t>
      </w:r>
      <w:r w:rsidRPr="003C0705">
        <w:rPr>
          <w:noProof/>
        </w:rPr>
        <w:t>).</w:t>
      </w:r>
    </w:p>
    <w:p w14:paraId="2BAD35CB" w14:textId="77777777" w:rsidR="00411627" w:rsidRPr="003C0705" w:rsidRDefault="00411627" w:rsidP="00411627">
      <w:pPr>
        <w:rPr>
          <w:lang w:eastAsia="ko-KR"/>
        </w:rPr>
      </w:pPr>
      <w:r w:rsidRPr="003C0705">
        <w:rPr>
          <w:lang w:eastAsia="ko-KR"/>
        </w:rPr>
        <w:t>When DRX is configured, the MAC entity shall:</w:t>
      </w:r>
    </w:p>
    <w:p w14:paraId="2EF5798D" w14:textId="77777777" w:rsidR="000652D0" w:rsidRPr="003C0705" w:rsidRDefault="000652D0" w:rsidP="000652D0">
      <w:pPr>
        <w:pStyle w:val="B1"/>
        <w:rPr>
          <w:noProof/>
          <w:lang w:eastAsia="ko-KR"/>
        </w:rPr>
      </w:pPr>
      <w:r w:rsidRPr="003C0705">
        <w:rPr>
          <w:noProof/>
          <w:lang w:eastAsia="ko-KR"/>
        </w:rPr>
        <w:t>1&gt;</w:t>
      </w:r>
      <w:r w:rsidRPr="003C0705">
        <w:rPr>
          <w:noProof/>
          <w:lang w:eastAsia="ko-KR"/>
        </w:rPr>
        <w:tab/>
        <w:t>if a MAC PDU is received in a configured downlink assignment:</w:t>
      </w:r>
    </w:p>
    <w:p w14:paraId="1A44D0AB" w14:textId="7422EAB1" w:rsidR="000652D0" w:rsidRPr="003C0705" w:rsidRDefault="000652D0" w:rsidP="000652D0">
      <w:pPr>
        <w:pStyle w:val="B2"/>
        <w:rPr>
          <w:noProof/>
          <w:lang w:eastAsia="ko-KR"/>
        </w:rPr>
      </w:pPr>
      <w:r w:rsidRPr="003C0705">
        <w:rPr>
          <w:noProof/>
          <w:lang w:eastAsia="ko-KR"/>
        </w:rPr>
        <w:t>2&gt;</w:t>
      </w:r>
      <w:r w:rsidRPr="003C0705">
        <w:rPr>
          <w:noProof/>
          <w:lang w:eastAsia="ko-KR"/>
        </w:rPr>
        <w:tab/>
        <w:t xml:space="preserve">start the </w:t>
      </w:r>
      <w:r w:rsidRPr="003C0705">
        <w:rPr>
          <w:i/>
          <w:noProof/>
          <w:lang w:eastAsia="ko-KR"/>
        </w:rPr>
        <w:t>drx-HARQ-RTT-TimerDL</w:t>
      </w:r>
      <w:r w:rsidRPr="003C0705">
        <w:rPr>
          <w:noProof/>
          <w:lang w:eastAsia="ko-KR"/>
        </w:rPr>
        <w:t xml:space="preserve"> for the corresponding HARQ process in the first symbol after the end of the corresponding transmission carrying the DL HARQ feedback;</w:t>
      </w:r>
    </w:p>
    <w:p w14:paraId="5D05FDAC" w14:textId="77777777" w:rsidR="000652D0" w:rsidRPr="003C0705" w:rsidRDefault="000652D0" w:rsidP="000652D0">
      <w:pPr>
        <w:pStyle w:val="B2"/>
        <w:rPr>
          <w:noProof/>
          <w:lang w:eastAsia="ko-KR"/>
        </w:rPr>
      </w:pPr>
      <w:r w:rsidRPr="003C0705">
        <w:rPr>
          <w:noProof/>
          <w:lang w:eastAsia="ko-KR"/>
        </w:rPr>
        <w:t>2&gt;</w:t>
      </w:r>
      <w:r w:rsidRPr="003C0705">
        <w:rPr>
          <w:noProof/>
          <w:lang w:eastAsia="ko-KR"/>
        </w:rPr>
        <w:tab/>
        <w:t xml:space="preserve">stop the </w:t>
      </w:r>
      <w:r w:rsidRPr="003C0705">
        <w:rPr>
          <w:i/>
          <w:noProof/>
          <w:lang w:eastAsia="ko-KR"/>
        </w:rPr>
        <w:t>drx-RetransmissionTimerDL</w:t>
      </w:r>
      <w:r w:rsidRPr="003C0705">
        <w:rPr>
          <w:noProof/>
          <w:lang w:eastAsia="ko-KR"/>
        </w:rPr>
        <w:t xml:space="preserve"> for the corresponding HARQ process.</w:t>
      </w:r>
    </w:p>
    <w:p w14:paraId="49E18940" w14:textId="77777777" w:rsidR="00411627" w:rsidRPr="003C0705" w:rsidRDefault="00411627" w:rsidP="00411627">
      <w:pPr>
        <w:pStyle w:val="B1"/>
        <w:rPr>
          <w:noProof/>
          <w:lang w:eastAsia="ko-KR"/>
        </w:rPr>
      </w:pPr>
      <w:r w:rsidRPr="003C0705">
        <w:rPr>
          <w:noProof/>
          <w:lang w:eastAsia="ko-KR"/>
        </w:rPr>
        <w:t>1&gt;</w:t>
      </w:r>
      <w:r w:rsidRPr="003C0705">
        <w:rPr>
          <w:noProof/>
          <w:lang w:eastAsia="ko-KR"/>
        </w:rPr>
        <w:tab/>
        <w:t>if a MAC PDU is transmitted in a configured uplink grant</w:t>
      </w:r>
      <w:r w:rsidR="00296F95" w:rsidRPr="003C0705">
        <w:rPr>
          <w:noProof/>
          <w:lang w:eastAsia="ko-KR"/>
        </w:rPr>
        <w:t xml:space="preserve"> and LBT failure indication is not received from lower layers</w:t>
      </w:r>
      <w:r w:rsidRPr="003C0705">
        <w:rPr>
          <w:noProof/>
          <w:lang w:eastAsia="ko-KR"/>
        </w:rPr>
        <w:t>:</w:t>
      </w:r>
    </w:p>
    <w:p w14:paraId="6C5B26F3" w14:textId="77777777" w:rsidR="00411627" w:rsidRPr="003C0705" w:rsidRDefault="00411627" w:rsidP="00411627">
      <w:pPr>
        <w:pStyle w:val="B2"/>
        <w:rPr>
          <w:noProof/>
          <w:lang w:eastAsia="ko-KR"/>
        </w:rPr>
      </w:pPr>
      <w:r w:rsidRPr="003C0705">
        <w:rPr>
          <w:noProof/>
          <w:lang w:eastAsia="ko-KR"/>
        </w:rPr>
        <w:t>2&gt;</w:t>
      </w:r>
      <w:r w:rsidRPr="003C0705">
        <w:rPr>
          <w:noProof/>
          <w:lang w:eastAsia="ko-KR"/>
        </w:rPr>
        <w:tab/>
        <w:t xml:space="preserve">start the </w:t>
      </w:r>
      <w:r w:rsidRPr="003C0705">
        <w:rPr>
          <w:i/>
          <w:noProof/>
          <w:lang w:eastAsia="ko-KR"/>
        </w:rPr>
        <w:t>drx-HARQ-RTT-TimerUL</w:t>
      </w:r>
      <w:r w:rsidRPr="003C0705">
        <w:rPr>
          <w:noProof/>
          <w:lang w:eastAsia="ko-KR"/>
        </w:rPr>
        <w:t xml:space="preserve"> for the corresponding HARQ process </w:t>
      </w:r>
      <w:r w:rsidR="004B4A94" w:rsidRPr="003C0705">
        <w:rPr>
          <w:noProof/>
          <w:lang w:eastAsia="ko-KR"/>
        </w:rPr>
        <w:t xml:space="preserve">in the first symbol </w:t>
      </w:r>
      <w:r w:rsidRPr="003C0705">
        <w:rPr>
          <w:noProof/>
          <w:lang w:eastAsia="ko-KR"/>
        </w:rPr>
        <w:t xml:space="preserve">after </w:t>
      </w:r>
      <w:r w:rsidR="004B4A94" w:rsidRPr="003C0705">
        <w:rPr>
          <w:noProof/>
          <w:lang w:eastAsia="ko-KR"/>
        </w:rPr>
        <w:t xml:space="preserve">the end of </w:t>
      </w:r>
      <w:r w:rsidRPr="003C0705">
        <w:rPr>
          <w:noProof/>
          <w:lang w:eastAsia="ko-KR"/>
        </w:rPr>
        <w:t xml:space="preserve">the first </w:t>
      </w:r>
      <w:r w:rsidR="00DB486A" w:rsidRPr="003C0705">
        <w:rPr>
          <w:noProof/>
          <w:lang w:eastAsia="ko-KR"/>
        </w:rPr>
        <w:t xml:space="preserve">transmission (within a bundle) </w:t>
      </w:r>
      <w:r w:rsidRPr="003C0705">
        <w:rPr>
          <w:noProof/>
          <w:lang w:eastAsia="ko-KR"/>
        </w:rPr>
        <w:t>of the corresponding PUSCH transmission;</w:t>
      </w:r>
    </w:p>
    <w:p w14:paraId="7FF23C26" w14:textId="77777777" w:rsidR="00411627" w:rsidRPr="003C0705" w:rsidRDefault="00411627" w:rsidP="00411627">
      <w:pPr>
        <w:pStyle w:val="B2"/>
        <w:rPr>
          <w:noProof/>
          <w:lang w:eastAsia="ko-KR"/>
        </w:rPr>
      </w:pPr>
      <w:r w:rsidRPr="003C0705">
        <w:rPr>
          <w:noProof/>
          <w:lang w:eastAsia="ko-KR"/>
        </w:rPr>
        <w:t>2&gt;</w:t>
      </w:r>
      <w:r w:rsidRPr="003C0705">
        <w:rPr>
          <w:noProof/>
          <w:lang w:eastAsia="ko-KR"/>
        </w:rPr>
        <w:tab/>
        <w:t xml:space="preserve">stop the </w:t>
      </w:r>
      <w:r w:rsidRPr="003C0705">
        <w:rPr>
          <w:i/>
          <w:noProof/>
          <w:lang w:eastAsia="ko-KR"/>
        </w:rPr>
        <w:t>drx-RetransmissionTimerUL</w:t>
      </w:r>
      <w:r w:rsidRPr="003C0705">
        <w:rPr>
          <w:noProof/>
          <w:lang w:eastAsia="ko-KR"/>
        </w:rPr>
        <w:t xml:space="preserve"> for the corresponding HARQ process</w:t>
      </w:r>
      <w:r w:rsidR="00DB486A" w:rsidRPr="003C0705">
        <w:rPr>
          <w:noProof/>
          <w:lang w:eastAsia="ko-KR"/>
        </w:rPr>
        <w:t xml:space="preserve"> at the first transmission (within a bundle) of the corresponding PUSCH transmission</w:t>
      </w:r>
      <w:r w:rsidRPr="003C0705">
        <w:rPr>
          <w:noProof/>
          <w:lang w:eastAsia="ko-KR"/>
        </w:rPr>
        <w:t>.</w:t>
      </w:r>
    </w:p>
    <w:p w14:paraId="0AFA7206" w14:textId="77777777" w:rsidR="00411627" w:rsidRPr="003C0705" w:rsidRDefault="00411627" w:rsidP="00411627">
      <w:pPr>
        <w:pStyle w:val="B1"/>
      </w:pPr>
      <w:r w:rsidRPr="003C0705">
        <w:rPr>
          <w:noProof/>
          <w:lang w:eastAsia="ko-KR"/>
        </w:rPr>
        <w:t>1&gt;</w:t>
      </w:r>
      <w:r w:rsidRPr="003C0705">
        <w:rPr>
          <w:noProof/>
        </w:rPr>
        <w:tab/>
        <w:t xml:space="preserve">if a </w:t>
      </w:r>
      <w:proofErr w:type="spellStart"/>
      <w:r w:rsidRPr="003C0705">
        <w:rPr>
          <w:i/>
          <w:lang w:eastAsia="ko-KR"/>
        </w:rPr>
        <w:t>drx</w:t>
      </w:r>
      <w:proofErr w:type="spellEnd"/>
      <w:r w:rsidRPr="003C0705">
        <w:rPr>
          <w:i/>
          <w:lang w:eastAsia="ko-KR"/>
        </w:rPr>
        <w:t>-HARQ-RTT-</w:t>
      </w:r>
      <w:proofErr w:type="spellStart"/>
      <w:r w:rsidRPr="003C0705">
        <w:rPr>
          <w:i/>
          <w:lang w:eastAsia="ko-KR"/>
        </w:rPr>
        <w:t>TimerDL</w:t>
      </w:r>
      <w:proofErr w:type="spellEnd"/>
      <w:r w:rsidRPr="003C0705">
        <w:rPr>
          <w:noProof/>
        </w:rPr>
        <w:t xml:space="preserve"> expires</w:t>
      </w:r>
      <w:r w:rsidRPr="003C0705">
        <w:t>:</w:t>
      </w:r>
    </w:p>
    <w:p w14:paraId="44F4F92A" w14:textId="77777777" w:rsidR="00411627" w:rsidRPr="003C0705" w:rsidRDefault="00411627" w:rsidP="00411627">
      <w:pPr>
        <w:pStyle w:val="B2"/>
        <w:rPr>
          <w:noProof/>
        </w:rPr>
      </w:pPr>
      <w:r w:rsidRPr="003C0705">
        <w:rPr>
          <w:noProof/>
          <w:lang w:eastAsia="ko-KR"/>
        </w:rPr>
        <w:t>2&gt;</w:t>
      </w:r>
      <w:r w:rsidRPr="003C0705">
        <w:rPr>
          <w:noProof/>
        </w:rPr>
        <w:tab/>
        <w:t>if the data of the corresponding HARQ process was not successfully decoded:</w:t>
      </w:r>
    </w:p>
    <w:p w14:paraId="0507A7D0" w14:textId="77777777" w:rsidR="00411627" w:rsidRPr="003C0705" w:rsidRDefault="00411627" w:rsidP="00411627">
      <w:pPr>
        <w:pStyle w:val="B3"/>
        <w:rPr>
          <w:noProof/>
          <w:lang w:eastAsia="ko-KR"/>
        </w:rPr>
      </w:pPr>
      <w:r w:rsidRPr="003C0705">
        <w:rPr>
          <w:noProof/>
          <w:lang w:eastAsia="ko-KR"/>
        </w:rPr>
        <w:t>3&gt;</w:t>
      </w:r>
      <w:r w:rsidRPr="003C0705">
        <w:rPr>
          <w:noProof/>
        </w:rPr>
        <w:tab/>
        <w:t xml:space="preserve">start the </w:t>
      </w:r>
      <w:proofErr w:type="spellStart"/>
      <w:r w:rsidRPr="003C0705">
        <w:rPr>
          <w:i/>
        </w:rPr>
        <w:t>drx-RetransmissionTimer</w:t>
      </w:r>
      <w:r w:rsidRPr="003C0705">
        <w:rPr>
          <w:i/>
          <w:lang w:eastAsia="ko-KR"/>
        </w:rPr>
        <w:t>DL</w:t>
      </w:r>
      <w:proofErr w:type="spellEnd"/>
      <w:r w:rsidRPr="003C0705">
        <w:rPr>
          <w:noProof/>
        </w:rPr>
        <w:t xml:space="preserve"> for the corresponding HARQ process</w:t>
      </w:r>
      <w:r w:rsidR="004B4A94" w:rsidRPr="003C0705">
        <w:rPr>
          <w:noProof/>
        </w:rPr>
        <w:t xml:space="preserve"> in the first symbol after the expiry of </w:t>
      </w:r>
      <w:r w:rsidR="004B4A94" w:rsidRPr="003C0705">
        <w:rPr>
          <w:i/>
          <w:noProof/>
        </w:rPr>
        <w:t>drx-HARQ-RTT-TimerDL</w:t>
      </w:r>
      <w:r w:rsidRPr="003C0705">
        <w:rPr>
          <w:noProof/>
          <w:lang w:eastAsia="ko-KR"/>
        </w:rPr>
        <w:t>.</w:t>
      </w:r>
    </w:p>
    <w:p w14:paraId="11BD8B17" w14:textId="77777777" w:rsidR="00411627" w:rsidRPr="003C0705" w:rsidRDefault="00411627" w:rsidP="00411627">
      <w:pPr>
        <w:pStyle w:val="B1"/>
        <w:rPr>
          <w:noProof/>
        </w:rPr>
      </w:pPr>
      <w:r w:rsidRPr="003C0705">
        <w:rPr>
          <w:noProof/>
          <w:lang w:eastAsia="ko-KR"/>
        </w:rPr>
        <w:t>1&gt;</w:t>
      </w:r>
      <w:r w:rsidRPr="003C0705">
        <w:rPr>
          <w:noProof/>
        </w:rPr>
        <w:tab/>
        <w:t xml:space="preserve">if a </w:t>
      </w:r>
      <w:proofErr w:type="spellStart"/>
      <w:r w:rsidRPr="003C0705">
        <w:rPr>
          <w:i/>
          <w:lang w:eastAsia="ko-KR"/>
        </w:rPr>
        <w:t>drx</w:t>
      </w:r>
      <w:proofErr w:type="spellEnd"/>
      <w:r w:rsidRPr="003C0705">
        <w:rPr>
          <w:i/>
          <w:lang w:eastAsia="ko-KR"/>
        </w:rPr>
        <w:t>-HARQ-RTT-</w:t>
      </w:r>
      <w:proofErr w:type="spellStart"/>
      <w:r w:rsidRPr="003C0705">
        <w:rPr>
          <w:i/>
          <w:lang w:eastAsia="ko-KR"/>
        </w:rPr>
        <w:t>TimerUL</w:t>
      </w:r>
      <w:proofErr w:type="spellEnd"/>
      <w:r w:rsidRPr="003C0705">
        <w:rPr>
          <w:noProof/>
        </w:rPr>
        <w:t xml:space="preserve"> expires:</w:t>
      </w:r>
    </w:p>
    <w:p w14:paraId="2F8DB17F" w14:textId="77777777" w:rsidR="00411627" w:rsidRPr="003C0705" w:rsidRDefault="00411627" w:rsidP="00411627">
      <w:pPr>
        <w:pStyle w:val="B2"/>
        <w:rPr>
          <w:noProof/>
        </w:rPr>
      </w:pPr>
      <w:r w:rsidRPr="003C0705">
        <w:rPr>
          <w:noProof/>
          <w:lang w:eastAsia="ko-KR"/>
        </w:rPr>
        <w:t>2&gt;</w:t>
      </w:r>
      <w:r w:rsidRPr="003C0705">
        <w:rPr>
          <w:noProof/>
        </w:rPr>
        <w:tab/>
        <w:t xml:space="preserve">start the </w:t>
      </w:r>
      <w:r w:rsidRPr="003C0705">
        <w:rPr>
          <w:i/>
          <w:noProof/>
        </w:rPr>
        <w:t>drx-RetransmissionTimer</w:t>
      </w:r>
      <w:r w:rsidRPr="003C0705">
        <w:rPr>
          <w:i/>
          <w:noProof/>
          <w:lang w:eastAsia="ko-KR"/>
        </w:rPr>
        <w:t>UL</w:t>
      </w:r>
      <w:r w:rsidRPr="003C0705">
        <w:t xml:space="preserve"> </w:t>
      </w:r>
      <w:r w:rsidRPr="003C0705">
        <w:rPr>
          <w:noProof/>
        </w:rPr>
        <w:t>for the corresponding HARQ process</w:t>
      </w:r>
      <w:r w:rsidR="004B4A94" w:rsidRPr="003C0705">
        <w:rPr>
          <w:noProof/>
        </w:rPr>
        <w:t xml:space="preserve"> in the first symbol after the expiry of </w:t>
      </w:r>
      <w:r w:rsidR="004B4A94" w:rsidRPr="003C0705">
        <w:rPr>
          <w:i/>
          <w:noProof/>
        </w:rPr>
        <w:t>drx-HARQ-RTT-TimerUL</w:t>
      </w:r>
      <w:r w:rsidRPr="003C0705">
        <w:rPr>
          <w:noProof/>
        </w:rPr>
        <w:t>.</w:t>
      </w:r>
    </w:p>
    <w:p w14:paraId="69DF1B31" w14:textId="77777777" w:rsidR="00411627" w:rsidRPr="003C0705" w:rsidRDefault="00411627" w:rsidP="00411627">
      <w:pPr>
        <w:pStyle w:val="B1"/>
        <w:rPr>
          <w:noProof/>
        </w:rPr>
      </w:pPr>
      <w:r w:rsidRPr="003C0705">
        <w:rPr>
          <w:noProof/>
          <w:lang w:eastAsia="ko-KR"/>
        </w:rPr>
        <w:t>1&gt;</w:t>
      </w:r>
      <w:r w:rsidRPr="003C0705">
        <w:rPr>
          <w:noProof/>
        </w:rPr>
        <w:tab/>
        <w:t xml:space="preserve">if a DRX Command MAC </w:t>
      </w:r>
      <w:r w:rsidRPr="003C0705">
        <w:rPr>
          <w:noProof/>
          <w:lang w:eastAsia="ko-KR"/>
        </w:rPr>
        <w:t>CE</w:t>
      </w:r>
      <w:r w:rsidRPr="003C0705">
        <w:rPr>
          <w:noProof/>
        </w:rPr>
        <w:t xml:space="preserve"> or a Long DRX Command MAC </w:t>
      </w:r>
      <w:r w:rsidRPr="003C0705">
        <w:rPr>
          <w:noProof/>
          <w:lang w:eastAsia="ko-KR"/>
        </w:rPr>
        <w:t>CE</w:t>
      </w:r>
      <w:r w:rsidRPr="003C0705">
        <w:rPr>
          <w:noProof/>
        </w:rPr>
        <w:t xml:space="preserve"> is received:</w:t>
      </w:r>
    </w:p>
    <w:p w14:paraId="2F2320A3" w14:textId="77777777" w:rsidR="00411627" w:rsidRPr="003C0705" w:rsidRDefault="00411627" w:rsidP="00411627">
      <w:pPr>
        <w:pStyle w:val="B2"/>
        <w:rPr>
          <w:noProof/>
        </w:rPr>
      </w:pPr>
      <w:r w:rsidRPr="003C0705">
        <w:rPr>
          <w:noProof/>
          <w:lang w:eastAsia="ko-KR"/>
        </w:rPr>
        <w:t>2&gt;</w:t>
      </w:r>
      <w:r w:rsidRPr="003C0705">
        <w:rPr>
          <w:noProof/>
        </w:rPr>
        <w:tab/>
        <w:t xml:space="preserve">stop </w:t>
      </w:r>
      <w:r w:rsidRPr="003C0705">
        <w:rPr>
          <w:i/>
          <w:noProof/>
        </w:rPr>
        <w:t>drx-onDurationTimer</w:t>
      </w:r>
      <w:r w:rsidR="00600D53" w:rsidRPr="003C0705">
        <w:rPr>
          <w:i/>
          <w:noProof/>
        </w:rPr>
        <w:t xml:space="preserve"> </w:t>
      </w:r>
      <w:bookmarkStart w:id="175" w:name="_Hlk49354090"/>
      <w:r w:rsidR="00600D53" w:rsidRPr="003C0705">
        <w:rPr>
          <w:iCs/>
          <w:noProof/>
        </w:rPr>
        <w:t>for each DRX group</w:t>
      </w:r>
      <w:bookmarkEnd w:id="175"/>
      <w:r w:rsidRPr="003C0705">
        <w:rPr>
          <w:noProof/>
        </w:rPr>
        <w:t>;</w:t>
      </w:r>
    </w:p>
    <w:p w14:paraId="71A7CE06" w14:textId="77777777" w:rsidR="00411627" w:rsidRPr="003C0705" w:rsidRDefault="00411627" w:rsidP="00411627">
      <w:pPr>
        <w:pStyle w:val="B2"/>
        <w:rPr>
          <w:noProof/>
        </w:rPr>
      </w:pPr>
      <w:r w:rsidRPr="003C0705">
        <w:rPr>
          <w:noProof/>
          <w:lang w:eastAsia="ko-KR"/>
        </w:rPr>
        <w:t>2&gt;</w:t>
      </w:r>
      <w:r w:rsidRPr="003C0705">
        <w:rPr>
          <w:noProof/>
        </w:rPr>
        <w:tab/>
        <w:t xml:space="preserve">stop </w:t>
      </w:r>
      <w:r w:rsidRPr="003C0705">
        <w:rPr>
          <w:i/>
          <w:noProof/>
        </w:rPr>
        <w:t>drx-InactivityTimer</w:t>
      </w:r>
      <w:r w:rsidR="00600D53" w:rsidRPr="003C0705">
        <w:rPr>
          <w:i/>
          <w:noProof/>
        </w:rPr>
        <w:t xml:space="preserve"> </w:t>
      </w:r>
      <w:r w:rsidR="00600D53" w:rsidRPr="003C0705">
        <w:rPr>
          <w:iCs/>
          <w:noProof/>
        </w:rPr>
        <w:t>for each DRX group</w:t>
      </w:r>
      <w:r w:rsidRPr="003C0705">
        <w:rPr>
          <w:noProof/>
        </w:rPr>
        <w:t>.</w:t>
      </w:r>
    </w:p>
    <w:p w14:paraId="4D97C0F4" w14:textId="77777777" w:rsidR="00411627" w:rsidRPr="003C0705" w:rsidRDefault="00411627" w:rsidP="00411627">
      <w:pPr>
        <w:pStyle w:val="B1"/>
        <w:rPr>
          <w:lang w:eastAsia="ko-KR"/>
        </w:rPr>
      </w:pPr>
      <w:r w:rsidRPr="003C0705">
        <w:rPr>
          <w:lang w:eastAsia="ko-KR"/>
        </w:rPr>
        <w:t>1&gt;</w:t>
      </w:r>
      <w:r w:rsidRPr="003C0705">
        <w:rPr>
          <w:lang w:eastAsia="ko-KR"/>
        </w:rPr>
        <w:tab/>
        <w:t xml:space="preserve">if </w:t>
      </w:r>
      <w:proofErr w:type="spellStart"/>
      <w:r w:rsidRPr="003C0705">
        <w:rPr>
          <w:i/>
          <w:lang w:eastAsia="ko-KR"/>
        </w:rPr>
        <w:t>drx-InactivityTimer</w:t>
      </w:r>
      <w:proofErr w:type="spellEnd"/>
      <w:r w:rsidRPr="003C0705">
        <w:rPr>
          <w:lang w:eastAsia="ko-KR"/>
        </w:rPr>
        <w:t xml:space="preserve"> </w:t>
      </w:r>
      <w:r w:rsidR="00AE4995" w:rsidRPr="003C0705">
        <w:rPr>
          <w:lang w:eastAsia="ko-KR"/>
        </w:rPr>
        <w:t xml:space="preserve">for </w:t>
      </w:r>
      <w:r w:rsidR="00600D53" w:rsidRPr="003C0705">
        <w:rPr>
          <w:lang w:eastAsia="ko-KR"/>
        </w:rPr>
        <w:t xml:space="preserve">a </w:t>
      </w:r>
      <w:r w:rsidR="00AE4995" w:rsidRPr="003C0705">
        <w:rPr>
          <w:lang w:eastAsia="ko-KR"/>
        </w:rPr>
        <w:t xml:space="preserve">DRX </w:t>
      </w:r>
      <w:r w:rsidR="00600D53" w:rsidRPr="003C0705">
        <w:rPr>
          <w:lang w:eastAsia="ko-KR"/>
        </w:rPr>
        <w:t>g</w:t>
      </w:r>
      <w:r w:rsidR="00AE4995" w:rsidRPr="003C0705">
        <w:rPr>
          <w:lang w:eastAsia="ko-KR"/>
        </w:rPr>
        <w:t xml:space="preserve">roup </w:t>
      </w:r>
      <w:r w:rsidRPr="003C0705">
        <w:rPr>
          <w:lang w:eastAsia="ko-KR"/>
        </w:rPr>
        <w:t>expires:</w:t>
      </w:r>
    </w:p>
    <w:p w14:paraId="51D22562" w14:textId="77777777" w:rsidR="00411627" w:rsidRPr="003C0705" w:rsidRDefault="00411627" w:rsidP="00411627">
      <w:pPr>
        <w:pStyle w:val="B2"/>
        <w:rPr>
          <w:noProof/>
        </w:rPr>
      </w:pPr>
      <w:r w:rsidRPr="003C0705">
        <w:rPr>
          <w:lang w:eastAsia="ko-KR"/>
        </w:rPr>
        <w:t>2&gt;</w:t>
      </w:r>
      <w:r w:rsidRPr="003C0705">
        <w:rPr>
          <w:lang w:eastAsia="ko-KR"/>
        </w:rPr>
        <w:tab/>
      </w:r>
      <w:r w:rsidRPr="003C0705">
        <w:rPr>
          <w:noProof/>
        </w:rPr>
        <w:t>if the Short DRX cycle is configured:</w:t>
      </w:r>
    </w:p>
    <w:p w14:paraId="05F10B27" w14:textId="77777777" w:rsidR="00411627" w:rsidRPr="003C0705" w:rsidRDefault="00411627" w:rsidP="00411627">
      <w:pPr>
        <w:pStyle w:val="B3"/>
        <w:rPr>
          <w:noProof/>
        </w:rPr>
      </w:pPr>
      <w:r w:rsidRPr="003C0705">
        <w:rPr>
          <w:noProof/>
        </w:rPr>
        <w:t>3&gt;</w:t>
      </w:r>
      <w:r w:rsidRPr="003C0705">
        <w:rPr>
          <w:noProof/>
        </w:rPr>
        <w:tab/>
        <w:t xml:space="preserve">start or restart </w:t>
      </w:r>
      <w:r w:rsidRPr="003C0705">
        <w:rPr>
          <w:i/>
          <w:noProof/>
        </w:rPr>
        <w:t>drx-ShortCycle</w:t>
      </w:r>
      <w:r w:rsidRPr="003C0705">
        <w:rPr>
          <w:i/>
          <w:noProof/>
          <w:lang w:eastAsia="ko-KR"/>
        </w:rPr>
        <w:t>Timer</w:t>
      </w:r>
      <w:r w:rsidR="004B4A94" w:rsidRPr="003C0705">
        <w:rPr>
          <w:noProof/>
          <w:lang w:eastAsia="ko-KR"/>
        </w:rPr>
        <w:t xml:space="preserve"> </w:t>
      </w:r>
      <w:r w:rsidR="00AE4995" w:rsidRPr="003C0705">
        <w:rPr>
          <w:lang w:eastAsia="ko-KR"/>
        </w:rPr>
        <w:t xml:space="preserve">for this DRX </w:t>
      </w:r>
      <w:r w:rsidR="00600D53" w:rsidRPr="003C0705">
        <w:rPr>
          <w:lang w:eastAsia="ko-KR"/>
        </w:rPr>
        <w:t>g</w:t>
      </w:r>
      <w:r w:rsidR="00AE4995" w:rsidRPr="003C0705">
        <w:rPr>
          <w:lang w:eastAsia="ko-KR"/>
        </w:rPr>
        <w:t xml:space="preserve">roup </w:t>
      </w:r>
      <w:r w:rsidR="004B4A94" w:rsidRPr="003C0705">
        <w:rPr>
          <w:noProof/>
          <w:lang w:eastAsia="ko-KR"/>
        </w:rPr>
        <w:t xml:space="preserve">in the first symbol after the expiry of </w:t>
      </w:r>
      <w:r w:rsidR="004B4A94" w:rsidRPr="003C0705">
        <w:rPr>
          <w:i/>
          <w:noProof/>
          <w:lang w:eastAsia="ko-KR"/>
        </w:rPr>
        <w:t>drx-InactivityTimer</w:t>
      </w:r>
      <w:r w:rsidRPr="003C0705">
        <w:rPr>
          <w:noProof/>
        </w:rPr>
        <w:t>;</w:t>
      </w:r>
    </w:p>
    <w:p w14:paraId="0B4595E3" w14:textId="77777777" w:rsidR="00411627" w:rsidRPr="003C0705" w:rsidRDefault="00411627" w:rsidP="00411627">
      <w:pPr>
        <w:pStyle w:val="B3"/>
        <w:rPr>
          <w:noProof/>
        </w:rPr>
      </w:pPr>
      <w:r w:rsidRPr="003C0705">
        <w:rPr>
          <w:noProof/>
        </w:rPr>
        <w:t>3&gt;</w:t>
      </w:r>
      <w:r w:rsidRPr="003C0705">
        <w:rPr>
          <w:noProof/>
        </w:rPr>
        <w:tab/>
        <w:t xml:space="preserve">use the Short DRX </w:t>
      </w:r>
      <w:r w:rsidR="00600D53" w:rsidRPr="003C0705">
        <w:rPr>
          <w:noProof/>
        </w:rPr>
        <w:t>c</w:t>
      </w:r>
      <w:r w:rsidRPr="003C0705">
        <w:rPr>
          <w:noProof/>
        </w:rPr>
        <w:t>ycle</w:t>
      </w:r>
      <w:r w:rsidR="00AE4995" w:rsidRPr="003C0705">
        <w:rPr>
          <w:noProof/>
        </w:rPr>
        <w:t xml:space="preserve"> for this DRX group</w:t>
      </w:r>
      <w:r w:rsidRPr="003C0705">
        <w:rPr>
          <w:noProof/>
        </w:rPr>
        <w:t>.</w:t>
      </w:r>
    </w:p>
    <w:p w14:paraId="0793DA38" w14:textId="77777777" w:rsidR="00411627" w:rsidRPr="003C0705" w:rsidRDefault="00411627" w:rsidP="00411627">
      <w:pPr>
        <w:pStyle w:val="B2"/>
        <w:rPr>
          <w:noProof/>
        </w:rPr>
      </w:pPr>
      <w:r w:rsidRPr="003C0705">
        <w:rPr>
          <w:noProof/>
        </w:rPr>
        <w:t>2&gt;</w:t>
      </w:r>
      <w:r w:rsidRPr="003C0705">
        <w:rPr>
          <w:noProof/>
        </w:rPr>
        <w:tab/>
        <w:t>else:</w:t>
      </w:r>
    </w:p>
    <w:p w14:paraId="4E274506" w14:textId="77777777" w:rsidR="00411627" w:rsidRPr="003C0705" w:rsidRDefault="00411627" w:rsidP="00411627">
      <w:pPr>
        <w:pStyle w:val="B3"/>
        <w:rPr>
          <w:noProof/>
        </w:rPr>
      </w:pPr>
      <w:r w:rsidRPr="003C0705">
        <w:rPr>
          <w:noProof/>
        </w:rPr>
        <w:t>3&gt;</w:t>
      </w:r>
      <w:r w:rsidRPr="003C0705">
        <w:rPr>
          <w:noProof/>
        </w:rPr>
        <w:tab/>
        <w:t>use the Long DRX cycle</w:t>
      </w:r>
      <w:r w:rsidR="00AE4995" w:rsidRPr="003C0705">
        <w:rPr>
          <w:noProof/>
        </w:rPr>
        <w:t xml:space="preserve"> for this DRX group</w:t>
      </w:r>
      <w:r w:rsidRPr="003C0705">
        <w:rPr>
          <w:noProof/>
        </w:rPr>
        <w:t>.</w:t>
      </w:r>
    </w:p>
    <w:p w14:paraId="538FD73D" w14:textId="77777777" w:rsidR="00AE4995" w:rsidRPr="003C0705" w:rsidRDefault="00AE4995" w:rsidP="00AE4995">
      <w:pPr>
        <w:pStyle w:val="B1"/>
        <w:rPr>
          <w:lang w:eastAsia="ko-KR"/>
        </w:rPr>
      </w:pPr>
      <w:r w:rsidRPr="003C0705">
        <w:rPr>
          <w:lang w:eastAsia="ko-KR"/>
        </w:rPr>
        <w:t>1&gt;</w:t>
      </w:r>
      <w:r w:rsidRPr="003C0705">
        <w:rPr>
          <w:lang w:eastAsia="ko-KR"/>
        </w:rPr>
        <w:tab/>
        <w:t>if a DRX Command MAC CE is received:</w:t>
      </w:r>
    </w:p>
    <w:p w14:paraId="504113C1" w14:textId="77777777" w:rsidR="00AE4995" w:rsidRPr="003C0705" w:rsidRDefault="00AE4995" w:rsidP="00AE4995">
      <w:pPr>
        <w:pStyle w:val="B2"/>
        <w:rPr>
          <w:noProof/>
        </w:rPr>
      </w:pPr>
      <w:r w:rsidRPr="003C0705">
        <w:rPr>
          <w:lang w:eastAsia="ko-KR"/>
        </w:rPr>
        <w:t>2&gt;</w:t>
      </w:r>
      <w:r w:rsidRPr="003C0705">
        <w:rPr>
          <w:lang w:eastAsia="ko-KR"/>
        </w:rPr>
        <w:tab/>
      </w:r>
      <w:r w:rsidRPr="003C0705">
        <w:rPr>
          <w:noProof/>
        </w:rPr>
        <w:t>if the Short DRX cycle is configured:</w:t>
      </w:r>
    </w:p>
    <w:p w14:paraId="6B9FAFB9" w14:textId="77777777" w:rsidR="00AE4995" w:rsidRPr="003C0705" w:rsidRDefault="00AE4995" w:rsidP="00AE4995">
      <w:pPr>
        <w:pStyle w:val="B3"/>
        <w:rPr>
          <w:noProof/>
        </w:rPr>
      </w:pPr>
      <w:r w:rsidRPr="003C0705">
        <w:rPr>
          <w:noProof/>
        </w:rPr>
        <w:t>3&gt;</w:t>
      </w:r>
      <w:r w:rsidRPr="003C0705">
        <w:rPr>
          <w:noProof/>
        </w:rPr>
        <w:tab/>
        <w:t xml:space="preserve">start or restart </w:t>
      </w:r>
      <w:r w:rsidRPr="003C0705">
        <w:rPr>
          <w:i/>
          <w:noProof/>
        </w:rPr>
        <w:t>drx-ShortCycle</w:t>
      </w:r>
      <w:r w:rsidRPr="003C0705">
        <w:rPr>
          <w:i/>
          <w:noProof/>
          <w:lang w:eastAsia="ko-KR"/>
        </w:rPr>
        <w:t>Timer</w:t>
      </w:r>
      <w:r w:rsidRPr="003C0705">
        <w:rPr>
          <w:noProof/>
          <w:lang w:eastAsia="ko-KR"/>
        </w:rPr>
        <w:t xml:space="preserve"> </w:t>
      </w:r>
      <w:r w:rsidRPr="003C0705">
        <w:rPr>
          <w:lang w:eastAsia="ko-KR"/>
        </w:rPr>
        <w:t xml:space="preserve">for </w:t>
      </w:r>
      <w:r w:rsidR="00600D53" w:rsidRPr="003C0705">
        <w:rPr>
          <w:lang w:eastAsia="ko-KR"/>
        </w:rPr>
        <w:t xml:space="preserve">each </w:t>
      </w:r>
      <w:r w:rsidRPr="003C0705">
        <w:rPr>
          <w:lang w:eastAsia="ko-KR"/>
        </w:rPr>
        <w:t xml:space="preserve">DRX </w:t>
      </w:r>
      <w:r w:rsidR="00600D53" w:rsidRPr="003C0705">
        <w:rPr>
          <w:lang w:eastAsia="ko-KR"/>
        </w:rPr>
        <w:t>g</w:t>
      </w:r>
      <w:r w:rsidRPr="003C0705">
        <w:rPr>
          <w:lang w:eastAsia="ko-KR"/>
        </w:rPr>
        <w:t xml:space="preserve">roup </w:t>
      </w:r>
      <w:r w:rsidRPr="003C0705">
        <w:rPr>
          <w:noProof/>
          <w:lang w:eastAsia="ko-KR"/>
        </w:rPr>
        <w:t>in the first symbol after the end of DRX Command MAC CE reception</w:t>
      </w:r>
      <w:r w:rsidRPr="003C0705">
        <w:rPr>
          <w:noProof/>
        </w:rPr>
        <w:t>;</w:t>
      </w:r>
    </w:p>
    <w:p w14:paraId="68253986" w14:textId="77777777" w:rsidR="00AE4995" w:rsidRPr="003C0705" w:rsidRDefault="00AE4995" w:rsidP="00AE4995">
      <w:pPr>
        <w:pStyle w:val="B3"/>
        <w:rPr>
          <w:noProof/>
        </w:rPr>
      </w:pPr>
      <w:r w:rsidRPr="003C0705">
        <w:rPr>
          <w:noProof/>
        </w:rPr>
        <w:lastRenderedPageBreak/>
        <w:t>3&gt;</w:t>
      </w:r>
      <w:r w:rsidRPr="003C0705">
        <w:rPr>
          <w:noProof/>
        </w:rPr>
        <w:tab/>
        <w:t xml:space="preserve">use the Short DRX </w:t>
      </w:r>
      <w:r w:rsidR="00600D53" w:rsidRPr="003C0705">
        <w:rPr>
          <w:noProof/>
        </w:rPr>
        <w:t>c</w:t>
      </w:r>
      <w:r w:rsidRPr="003C0705">
        <w:rPr>
          <w:noProof/>
        </w:rPr>
        <w:t xml:space="preserve">ycle for </w:t>
      </w:r>
      <w:r w:rsidR="00600D53" w:rsidRPr="003C0705">
        <w:rPr>
          <w:lang w:eastAsia="ko-KR"/>
        </w:rPr>
        <w:t xml:space="preserve">each </w:t>
      </w:r>
      <w:r w:rsidRPr="003C0705">
        <w:rPr>
          <w:noProof/>
        </w:rPr>
        <w:t>DRX group.</w:t>
      </w:r>
    </w:p>
    <w:p w14:paraId="771CCA7A" w14:textId="77777777" w:rsidR="00AE4995" w:rsidRPr="003C0705" w:rsidRDefault="00AE4995" w:rsidP="00AE4995">
      <w:pPr>
        <w:pStyle w:val="B2"/>
        <w:rPr>
          <w:noProof/>
        </w:rPr>
      </w:pPr>
      <w:r w:rsidRPr="003C0705">
        <w:rPr>
          <w:noProof/>
        </w:rPr>
        <w:t>2&gt;</w:t>
      </w:r>
      <w:r w:rsidRPr="003C0705">
        <w:rPr>
          <w:noProof/>
        </w:rPr>
        <w:tab/>
        <w:t>else:</w:t>
      </w:r>
    </w:p>
    <w:p w14:paraId="2690B3BE" w14:textId="77777777" w:rsidR="00AE4995" w:rsidRPr="003C0705" w:rsidRDefault="00AE4995" w:rsidP="00AE4995">
      <w:pPr>
        <w:pStyle w:val="B3"/>
        <w:rPr>
          <w:noProof/>
        </w:rPr>
      </w:pPr>
      <w:r w:rsidRPr="003C0705">
        <w:rPr>
          <w:noProof/>
        </w:rPr>
        <w:t>3&gt;</w:t>
      </w:r>
      <w:r w:rsidRPr="003C0705">
        <w:rPr>
          <w:noProof/>
        </w:rPr>
        <w:tab/>
        <w:t xml:space="preserve">use the Long DRX cycle for </w:t>
      </w:r>
      <w:r w:rsidR="00600D53" w:rsidRPr="003C0705">
        <w:rPr>
          <w:lang w:eastAsia="ko-KR"/>
        </w:rPr>
        <w:t xml:space="preserve">each </w:t>
      </w:r>
      <w:r w:rsidRPr="003C0705">
        <w:rPr>
          <w:noProof/>
        </w:rPr>
        <w:t>DRX group.</w:t>
      </w:r>
    </w:p>
    <w:p w14:paraId="184C3899" w14:textId="77777777" w:rsidR="00411627" w:rsidRPr="003C0705" w:rsidRDefault="00411627" w:rsidP="00411627">
      <w:pPr>
        <w:pStyle w:val="B1"/>
        <w:rPr>
          <w:noProof/>
        </w:rPr>
      </w:pPr>
      <w:r w:rsidRPr="003C0705">
        <w:rPr>
          <w:noProof/>
        </w:rPr>
        <w:t>1&gt;</w:t>
      </w:r>
      <w:r w:rsidRPr="003C0705">
        <w:rPr>
          <w:noProof/>
        </w:rPr>
        <w:tab/>
        <w:t xml:space="preserve">if </w:t>
      </w:r>
      <w:r w:rsidRPr="003C0705">
        <w:rPr>
          <w:i/>
          <w:noProof/>
        </w:rPr>
        <w:t>drx-ShortCycle</w:t>
      </w:r>
      <w:r w:rsidRPr="003C0705">
        <w:rPr>
          <w:i/>
          <w:noProof/>
          <w:lang w:eastAsia="ko-KR"/>
        </w:rPr>
        <w:t>Timer</w:t>
      </w:r>
      <w:r w:rsidRPr="003C0705">
        <w:rPr>
          <w:noProof/>
        </w:rPr>
        <w:t xml:space="preserve"> </w:t>
      </w:r>
      <w:r w:rsidR="00AE4995" w:rsidRPr="003C0705">
        <w:rPr>
          <w:lang w:eastAsia="ko-KR"/>
        </w:rPr>
        <w:t xml:space="preserve">for </w:t>
      </w:r>
      <w:r w:rsidR="00600D53" w:rsidRPr="003C0705">
        <w:rPr>
          <w:lang w:eastAsia="ko-KR"/>
        </w:rPr>
        <w:t xml:space="preserve">a </w:t>
      </w:r>
      <w:r w:rsidR="00AE4995" w:rsidRPr="003C0705">
        <w:rPr>
          <w:lang w:eastAsia="ko-KR"/>
        </w:rPr>
        <w:t xml:space="preserve">DRX </w:t>
      </w:r>
      <w:r w:rsidR="00600D53" w:rsidRPr="003C0705">
        <w:rPr>
          <w:lang w:eastAsia="ko-KR"/>
        </w:rPr>
        <w:t>g</w:t>
      </w:r>
      <w:r w:rsidR="00AE4995" w:rsidRPr="003C0705">
        <w:rPr>
          <w:lang w:eastAsia="ko-KR"/>
        </w:rPr>
        <w:t xml:space="preserve">roup </w:t>
      </w:r>
      <w:r w:rsidRPr="003C0705">
        <w:rPr>
          <w:noProof/>
        </w:rPr>
        <w:t>expires:</w:t>
      </w:r>
    </w:p>
    <w:p w14:paraId="3F23FE61" w14:textId="77777777" w:rsidR="00411627" w:rsidRPr="003C0705" w:rsidRDefault="00411627" w:rsidP="00411627">
      <w:pPr>
        <w:pStyle w:val="B2"/>
        <w:rPr>
          <w:noProof/>
        </w:rPr>
      </w:pPr>
      <w:r w:rsidRPr="003C0705">
        <w:rPr>
          <w:noProof/>
        </w:rPr>
        <w:t>2&gt;</w:t>
      </w:r>
      <w:r w:rsidRPr="003C0705">
        <w:rPr>
          <w:noProof/>
        </w:rPr>
        <w:tab/>
        <w:t>use the Long DRX</w:t>
      </w:r>
      <w:r w:rsidR="00AE4995" w:rsidRPr="003C0705">
        <w:rPr>
          <w:lang w:eastAsia="ko-KR"/>
        </w:rPr>
        <w:t xml:space="preserve"> </w:t>
      </w:r>
      <w:r w:rsidR="00600D53" w:rsidRPr="003C0705">
        <w:rPr>
          <w:lang w:eastAsia="ko-KR"/>
        </w:rPr>
        <w:t xml:space="preserve">cycle </w:t>
      </w:r>
      <w:r w:rsidR="00AE4995" w:rsidRPr="003C0705">
        <w:rPr>
          <w:lang w:eastAsia="ko-KR"/>
        </w:rPr>
        <w:t xml:space="preserve">for this DRX </w:t>
      </w:r>
      <w:r w:rsidR="00600D53" w:rsidRPr="003C0705">
        <w:rPr>
          <w:lang w:eastAsia="ko-KR"/>
        </w:rPr>
        <w:t>g</w:t>
      </w:r>
      <w:r w:rsidR="00AE4995" w:rsidRPr="003C0705">
        <w:rPr>
          <w:lang w:eastAsia="ko-KR"/>
        </w:rPr>
        <w:t>roup</w:t>
      </w:r>
      <w:r w:rsidRPr="003C0705">
        <w:rPr>
          <w:noProof/>
        </w:rPr>
        <w:t>.</w:t>
      </w:r>
    </w:p>
    <w:p w14:paraId="62E29CF0" w14:textId="77777777" w:rsidR="00411627" w:rsidRPr="003C0705" w:rsidRDefault="00411627" w:rsidP="00411627">
      <w:pPr>
        <w:pStyle w:val="B1"/>
      </w:pPr>
      <w:r w:rsidRPr="003C0705">
        <w:rPr>
          <w:lang w:eastAsia="ko-KR"/>
        </w:rPr>
        <w:t>1&gt;</w:t>
      </w:r>
      <w:r w:rsidRPr="003C0705">
        <w:tab/>
        <w:t xml:space="preserve">if a Long DRX Command MAC </w:t>
      </w:r>
      <w:r w:rsidRPr="003C0705">
        <w:rPr>
          <w:lang w:eastAsia="ko-KR"/>
        </w:rPr>
        <w:t>CE</w:t>
      </w:r>
      <w:r w:rsidRPr="003C0705">
        <w:t xml:space="preserve"> is received:</w:t>
      </w:r>
    </w:p>
    <w:p w14:paraId="2AAB8AE4" w14:textId="77777777" w:rsidR="00411627" w:rsidRPr="003C0705" w:rsidRDefault="00411627" w:rsidP="00411627">
      <w:pPr>
        <w:pStyle w:val="B2"/>
        <w:rPr>
          <w:noProof/>
        </w:rPr>
      </w:pPr>
      <w:r w:rsidRPr="003C0705">
        <w:rPr>
          <w:noProof/>
          <w:lang w:eastAsia="ko-KR"/>
        </w:rPr>
        <w:t>2&gt;</w:t>
      </w:r>
      <w:r w:rsidRPr="003C0705">
        <w:rPr>
          <w:noProof/>
        </w:rPr>
        <w:tab/>
        <w:t xml:space="preserve">stop </w:t>
      </w:r>
      <w:r w:rsidRPr="003C0705">
        <w:rPr>
          <w:i/>
          <w:noProof/>
        </w:rPr>
        <w:t>drx-ShortCycleTimer</w:t>
      </w:r>
      <w:r w:rsidR="00AE4995" w:rsidRPr="003C0705">
        <w:rPr>
          <w:noProof/>
        </w:rPr>
        <w:t xml:space="preserve"> for </w:t>
      </w:r>
      <w:r w:rsidR="00600D53" w:rsidRPr="003C0705">
        <w:rPr>
          <w:noProof/>
        </w:rPr>
        <w:t xml:space="preserve">each </w:t>
      </w:r>
      <w:r w:rsidR="00AE4995" w:rsidRPr="003C0705">
        <w:rPr>
          <w:noProof/>
        </w:rPr>
        <w:t>DRX group</w:t>
      </w:r>
      <w:r w:rsidRPr="003C0705">
        <w:rPr>
          <w:noProof/>
        </w:rPr>
        <w:t>;</w:t>
      </w:r>
    </w:p>
    <w:p w14:paraId="11FC0F4B" w14:textId="77777777" w:rsidR="00411627" w:rsidRPr="003C0705" w:rsidRDefault="00411627" w:rsidP="00411627">
      <w:pPr>
        <w:pStyle w:val="B2"/>
        <w:rPr>
          <w:noProof/>
        </w:rPr>
      </w:pPr>
      <w:r w:rsidRPr="003C0705">
        <w:rPr>
          <w:noProof/>
          <w:lang w:eastAsia="ko-KR"/>
        </w:rPr>
        <w:t>2&gt;</w:t>
      </w:r>
      <w:r w:rsidRPr="003C0705">
        <w:rPr>
          <w:noProof/>
        </w:rPr>
        <w:tab/>
        <w:t>use the Long DRX cycle</w:t>
      </w:r>
      <w:r w:rsidR="00AE4995" w:rsidRPr="003C0705">
        <w:rPr>
          <w:noProof/>
        </w:rPr>
        <w:t xml:space="preserve"> for </w:t>
      </w:r>
      <w:r w:rsidR="00600D53" w:rsidRPr="003C0705">
        <w:rPr>
          <w:noProof/>
        </w:rPr>
        <w:t xml:space="preserve">each </w:t>
      </w:r>
      <w:r w:rsidR="00AE4995" w:rsidRPr="003C0705">
        <w:rPr>
          <w:noProof/>
        </w:rPr>
        <w:t>DRX group</w:t>
      </w:r>
      <w:r w:rsidRPr="003C0705">
        <w:rPr>
          <w:noProof/>
        </w:rPr>
        <w:t>.</w:t>
      </w:r>
    </w:p>
    <w:p w14:paraId="0DE36825" w14:textId="77777777" w:rsidR="00411627" w:rsidRPr="003C0705" w:rsidRDefault="00411627" w:rsidP="00411627">
      <w:pPr>
        <w:pStyle w:val="B1"/>
        <w:rPr>
          <w:noProof/>
        </w:rPr>
      </w:pPr>
      <w:r w:rsidRPr="003C0705">
        <w:rPr>
          <w:noProof/>
        </w:rPr>
        <w:t>1&gt;</w:t>
      </w:r>
      <w:r w:rsidRPr="003C0705">
        <w:rPr>
          <w:noProof/>
        </w:rPr>
        <w:tab/>
        <w:t xml:space="preserve">if the Short DRX </w:t>
      </w:r>
      <w:r w:rsidR="00600D53" w:rsidRPr="003C0705">
        <w:rPr>
          <w:noProof/>
        </w:rPr>
        <w:t>c</w:t>
      </w:r>
      <w:r w:rsidRPr="003C0705">
        <w:rPr>
          <w:noProof/>
        </w:rPr>
        <w:t>ycle is used</w:t>
      </w:r>
      <w:r w:rsidR="00600D53" w:rsidRPr="003C0705">
        <w:t xml:space="preserve"> for a DRX group</w:t>
      </w:r>
      <w:r w:rsidRPr="003C0705">
        <w:rPr>
          <w:noProof/>
        </w:rPr>
        <w:t>, and</w:t>
      </w:r>
      <w:r w:rsidRPr="003C0705">
        <w:rPr>
          <w:noProof/>
          <w:lang w:eastAsia="ko-KR"/>
        </w:rPr>
        <w:t xml:space="preserve"> </w:t>
      </w:r>
      <w:r w:rsidRPr="003C0705">
        <w:rPr>
          <w:noProof/>
        </w:rPr>
        <w:t>[(SFN × 10) + subframe number] modulo (</w:t>
      </w:r>
      <w:r w:rsidRPr="003C0705">
        <w:rPr>
          <w:i/>
          <w:noProof/>
        </w:rPr>
        <w:t>drx-ShortCycle</w:t>
      </w:r>
      <w:r w:rsidRPr="003C0705">
        <w:rPr>
          <w:noProof/>
        </w:rPr>
        <w:t>) = (</w:t>
      </w:r>
      <w:r w:rsidRPr="003C0705">
        <w:rPr>
          <w:i/>
          <w:noProof/>
        </w:rPr>
        <w:t>drx-StartOffset</w:t>
      </w:r>
      <w:r w:rsidRPr="003C0705">
        <w:rPr>
          <w:noProof/>
        </w:rPr>
        <w:t>) modulo (</w:t>
      </w:r>
      <w:r w:rsidRPr="003C0705">
        <w:rPr>
          <w:i/>
          <w:noProof/>
        </w:rPr>
        <w:t>drx-ShortCycle</w:t>
      </w:r>
      <w:r w:rsidRPr="003C0705">
        <w:rPr>
          <w:noProof/>
        </w:rPr>
        <w:t>)</w:t>
      </w:r>
      <w:r w:rsidR="00E82967" w:rsidRPr="003C0705">
        <w:rPr>
          <w:noProof/>
        </w:rPr>
        <w:t>:</w:t>
      </w:r>
    </w:p>
    <w:p w14:paraId="681F1A3F" w14:textId="77777777" w:rsidR="00E82967" w:rsidRPr="003C0705" w:rsidRDefault="00E82967" w:rsidP="00E82967">
      <w:pPr>
        <w:pStyle w:val="B2"/>
        <w:rPr>
          <w:noProof/>
        </w:rPr>
      </w:pPr>
      <w:r w:rsidRPr="003C0705">
        <w:rPr>
          <w:noProof/>
          <w:lang w:eastAsia="ko-KR"/>
        </w:rPr>
        <w:t>2&gt;</w:t>
      </w:r>
      <w:r w:rsidRPr="003C0705">
        <w:rPr>
          <w:noProof/>
        </w:rPr>
        <w:tab/>
        <w:t xml:space="preserve">start </w:t>
      </w:r>
      <w:r w:rsidRPr="003C0705">
        <w:rPr>
          <w:i/>
          <w:noProof/>
        </w:rPr>
        <w:t>drx-onDurationTimer</w:t>
      </w:r>
      <w:r w:rsidRPr="003C0705">
        <w:rPr>
          <w:noProof/>
          <w:lang w:eastAsia="ko-KR"/>
        </w:rPr>
        <w:t xml:space="preserve"> </w:t>
      </w:r>
      <w:r w:rsidR="00600D53" w:rsidRPr="003C0705">
        <w:t>for this DRX group</w:t>
      </w:r>
      <w:r w:rsidR="00600D53" w:rsidRPr="003C0705">
        <w:rPr>
          <w:noProof/>
          <w:lang w:eastAsia="ko-KR"/>
        </w:rPr>
        <w:t xml:space="preserve"> </w:t>
      </w:r>
      <w:r w:rsidRPr="003C0705">
        <w:rPr>
          <w:noProof/>
          <w:lang w:eastAsia="ko-KR"/>
        </w:rPr>
        <w:t xml:space="preserve">after </w:t>
      </w:r>
      <w:r w:rsidRPr="003C0705">
        <w:rPr>
          <w:i/>
          <w:noProof/>
          <w:lang w:eastAsia="ko-KR"/>
        </w:rPr>
        <w:t>drx-SlotOffset</w:t>
      </w:r>
      <w:r w:rsidRPr="003C0705">
        <w:rPr>
          <w:noProof/>
          <w:lang w:eastAsia="ko-KR"/>
        </w:rPr>
        <w:t xml:space="preserve"> from the beginning of the subframe.</w:t>
      </w:r>
    </w:p>
    <w:p w14:paraId="0C3ED5AE" w14:textId="77777777" w:rsidR="00411627" w:rsidRPr="003C0705" w:rsidRDefault="00411627" w:rsidP="00411627">
      <w:pPr>
        <w:pStyle w:val="B1"/>
        <w:rPr>
          <w:noProof/>
          <w:lang w:eastAsia="ko-KR"/>
        </w:rPr>
      </w:pPr>
      <w:r w:rsidRPr="003C0705">
        <w:rPr>
          <w:noProof/>
        </w:rPr>
        <w:t>1&gt;</w:t>
      </w:r>
      <w:r w:rsidRPr="003C0705">
        <w:rPr>
          <w:noProof/>
        </w:rPr>
        <w:tab/>
        <w:t xml:space="preserve">if the Long DRX </w:t>
      </w:r>
      <w:r w:rsidR="00600D53" w:rsidRPr="003C0705">
        <w:rPr>
          <w:noProof/>
        </w:rPr>
        <w:t>c</w:t>
      </w:r>
      <w:r w:rsidRPr="003C0705">
        <w:rPr>
          <w:noProof/>
        </w:rPr>
        <w:t>ycle is used</w:t>
      </w:r>
      <w:r w:rsidR="00600D53" w:rsidRPr="003C0705">
        <w:t xml:space="preserve"> for </w:t>
      </w:r>
      <w:r w:rsidR="003137DE" w:rsidRPr="003C0705">
        <w:t xml:space="preserve">a </w:t>
      </w:r>
      <w:r w:rsidR="00600D53" w:rsidRPr="003C0705">
        <w:t>DRX group</w:t>
      </w:r>
      <w:r w:rsidRPr="003C0705">
        <w:rPr>
          <w:noProof/>
        </w:rPr>
        <w:t>, and</w:t>
      </w:r>
      <w:r w:rsidRPr="003C0705">
        <w:rPr>
          <w:noProof/>
          <w:lang w:eastAsia="ko-KR"/>
        </w:rPr>
        <w:t xml:space="preserve"> [(SFN × 10) + subframe number] modulo (</w:t>
      </w:r>
      <w:r w:rsidRPr="003C0705">
        <w:rPr>
          <w:i/>
          <w:noProof/>
          <w:lang w:eastAsia="ko-KR"/>
        </w:rPr>
        <w:t>drx-LongCycle</w:t>
      </w:r>
      <w:r w:rsidRPr="003C0705">
        <w:rPr>
          <w:noProof/>
          <w:lang w:eastAsia="ko-KR"/>
        </w:rPr>
        <w:t xml:space="preserve">) = </w:t>
      </w:r>
      <w:r w:rsidRPr="003C0705">
        <w:rPr>
          <w:i/>
          <w:noProof/>
          <w:lang w:eastAsia="ko-KR"/>
        </w:rPr>
        <w:t>drx-StartOffset</w:t>
      </w:r>
      <w:r w:rsidRPr="003C0705">
        <w:rPr>
          <w:noProof/>
          <w:lang w:eastAsia="ko-KR"/>
        </w:rPr>
        <w:t>:</w:t>
      </w:r>
    </w:p>
    <w:p w14:paraId="6198322D" w14:textId="77777777" w:rsidR="00E82967" w:rsidRPr="003C0705" w:rsidRDefault="00E82967" w:rsidP="00E82967">
      <w:pPr>
        <w:pStyle w:val="B2"/>
        <w:rPr>
          <w:noProof/>
        </w:rPr>
      </w:pPr>
      <w:r w:rsidRPr="003C0705">
        <w:rPr>
          <w:noProof/>
          <w:lang w:eastAsia="ko-KR"/>
        </w:rPr>
        <w:t>2&gt;</w:t>
      </w:r>
      <w:r w:rsidRPr="003C0705">
        <w:rPr>
          <w:noProof/>
        </w:rPr>
        <w:tab/>
        <w:t xml:space="preserve">if DCP </w:t>
      </w:r>
      <w:r w:rsidR="008D0471" w:rsidRPr="003C0705">
        <w:rPr>
          <w:noProof/>
        </w:rPr>
        <w:t xml:space="preserve">monitoring </w:t>
      </w:r>
      <w:r w:rsidRPr="003C0705">
        <w:rPr>
          <w:noProof/>
        </w:rPr>
        <w:t>is configured for the active DL BWP</w:t>
      </w:r>
      <w:r w:rsidR="008D0471" w:rsidRPr="003C0705">
        <w:rPr>
          <w:noProof/>
        </w:rPr>
        <w:t xml:space="preserve"> as specified in TS 38.213 [6], clause 10.3</w:t>
      </w:r>
      <w:r w:rsidRPr="003C0705">
        <w:rPr>
          <w:noProof/>
        </w:rPr>
        <w:t>:</w:t>
      </w:r>
    </w:p>
    <w:p w14:paraId="26C9CA81" w14:textId="77777777" w:rsidR="00E82967" w:rsidRPr="003C0705" w:rsidRDefault="00E82967" w:rsidP="00E82967">
      <w:pPr>
        <w:pStyle w:val="B3"/>
        <w:rPr>
          <w:noProof/>
        </w:rPr>
      </w:pPr>
      <w:r w:rsidRPr="003C0705">
        <w:rPr>
          <w:noProof/>
          <w:lang w:eastAsia="ko-KR"/>
        </w:rPr>
        <w:t>3&gt;</w:t>
      </w:r>
      <w:r w:rsidRPr="003C0705">
        <w:rPr>
          <w:noProof/>
        </w:rPr>
        <w:tab/>
        <w:t xml:space="preserve">if </w:t>
      </w:r>
      <w:r w:rsidRPr="003C0705">
        <w:rPr>
          <w:noProof/>
          <w:lang w:eastAsia="zh-CN"/>
        </w:rPr>
        <w:t>DCP</w:t>
      </w:r>
      <w:r w:rsidRPr="003C0705">
        <w:rPr>
          <w:noProof/>
        </w:rPr>
        <w:t xml:space="preserve"> indication associated with the current DRX </w:t>
      </w:r>
      <w:r w:rsidR="00600D53" w:rsidRPr="003C0705">
        <w:rPr>
          <w:noProof/>
        </w:rPr>
        <w:t>c</w:t>
      </w:r>
      <w:r w:rsidRPr="003C0705">
        <w:rPr>
          <w:noProof/>
        </w:rPr>
        <w:t xml:space="preserve">ycle received from lower layer indicated to start </w:t>
      </w:r>
      <w:r w:rsidRPr="003C0705">
        <w:rPr>
          <w:i/>
          <w:noProof/>
        </w:rPr>
        <w:t>drx-onDurationTimer</w:t>
      </w:r>
      <w:r w:rsidRPr="003C0705">
        <w:rPr>
          <w:noProof/>
        </w:rPr>
        <w:t>, as specified in TS 38.213 [6]; or</w:t>
      </w:r>
    </w:p>
    <w:p w14:paraId="266A8EC2" w14:textId="77777777" w:rsidR="00E82967" w:rsidRPr="003C0705" w:rsidRDefault="00E82967" w:rsidP="00E82967">
      <w:pPr>
        <w:pStyle w:val="B3"/>
        <w:rPr>
          <w:noProof/>
        </w:rPr>
      </w:pPr>
      <w:r w:rsidRPr="003C0705">
        <w:rPr>
          <w:noProof/>
          <w:lang w:eastAsia="ko-KR"/>
        </w:rPr>
        <w:t>3&gt;</w:t>
      </w:r>
      <w:r w:rsidRPr="003C0705">
        <w:rPr>
          <w:noProof/>
        </w:rPr>
        <w:tab/>
        <w:t xml:space="preserve">if all DCP occasion(s) in time domain, as specified in TS 38.213 [6], associated with the current DRX </w:t>
      </w:r>
      <w:r w:rsidR="00600D53" w:rsidRPr="003C0705">
        <w:rPr>
          <w:noProof/>
        </w:rPr>
        <w:t>c</w:t>
      </w:r>
      <w:r w:rsidRPr="003C0705">
        <w:rPr>
          <w:noProof/>
        </w:rPr>
        <w:t>ycle occurred in Active Time considering grants/assignments/DRX Command MAC CE/Long DRX Command MAC CE received and Scheduling Request sent until 4 ms prior to start of the last DCP occasion,</w:t>
      </w:r>
      <w:r w:rsidRPr="003C0705">
        <w:rPr>
          <w:lang w:eastAsia="ko-KR"/>
        </w:rPr>
        <w:t xml:space="preserve"> or during a measurement gap</w:t>
      </w:r>
      <w:r w:rsidR="001C14C3" w:rsidRPr="003C0705">
        <w:rPr>
          <w:lang w:eastAsia="ko-KR"/>
        </w:rPr>
        <w:t xml:space="preserve">, or when the MAC entity monitors for a PDCCH transmission on the search space indicated by </w:t>
      </w:r>
      <w:proofErr w:type="spellStart"/>
      <w:r w:rsidR="001C14C3" w:rsidRPr="003C0705">
        <w:rPr>
          <w:i/>
          <w:lang w:eastAsia="ko-KR"/>
        </w:rPr>
        <w:t>recoverySearchSpaceId</w:t>
      </w:r>
      <w:proofErr w:type="spellEnd"/>
      <w:r w:rsidR="001C14C3" w:rsidRPr="003C0705">
        <w:rPr>
          <w:lang w:eastAsia="ko-KR"/>
        </w:rPr>
        <w:t xml:space="preserve"> of the </w:t>
      </w:r>
      <w:proofErr w:type="spellStart"/>
      <w:r w:rsidR="001C14C3" w:rsidRPr="003C0705">
        <w:rPr>
          <w:lang w:eastAsia="ko-KR"/>
        </w:rPr>
        <w:t>SpCell</w:t>
      </w:r>
      <w:proofErr w:type="spellEnd"/>
      <w:r w:rsidR="001C14C3" w:rsidRPr="003C0705">
        <w:rPr>
          <w:lang w:eastAsia="ko-KR"/>
        </w:rPr>
        <w:t xml:space="preserve"> identified by the C-RNTI while the </w:t>
      </w:r>
      <w:proofErr w:type="spellStart"/>
      <w:r w:rsidR="001C14C3" w:rsidRPr="003C0705">
        <w:rPr>
          <w:i/>
          <w:lang w:eastAsia="ko-KR"/>
        </w:rPr>
        <w:t>ra</w:t>
      </w:r>
      <w:proofErr w:type="spellEnd"/>
      <w:r w:rsidR="001C14C3" w:rsidRPr="003C0705">
        <w:rPr>
          <w:i/>
          <w:lang w:eastAsia="ko-KR"/>
        </w:rPr>
        <w:t>-ResponseWindow</w:t>
      </w:r>
      <w:r w:rsidR="001C14C3" w:rsidRPr="003C0705">
        <w:rPr>
          <w:lang w:eastAsia="ko-KR"/>
        </w:rPr>
        <w:t xml:space="preserve"> is running (as specified in clause 5.1.4)</w:t>
      </w:r>
      <w:r w:rsidRPr="003C0705">
        <w:rPr>
          <w:noProof/>
        </w:rPr>
        <w:t>; or</w:t>
      </w:r>
    </w:p>
    <w:p w14:paraId="60F35E6C" w14:textId="77777777" w:rsidR="00E82967" w:rsidRPr="003C0705" w:rsidRDefault="00E82967" w:rsidP="00E82967">
      <w:pPr>
        <w:pStyle w:val="B3"/>
        <w:rPr>
          <w:noProof/>
        </w:rPr>
      </w:pPr>
      <w:r w:rsidRPr="003C0705">
        <w:rPr>
          <w:noProof/>
          <w:lang w:eastAsia="ko-KR"/>
        </w:rPr>
        <w:t>3&gt;</w:t>
      </w:r>
      <w:r w:rsidRPr="003C0705">
        <w:rPr>
          <w:noProof/>
        </w:rPr>
        <w:tab/>
        <w:t xml:space="preserve">if </w:t>
      </w:r>
      <w:r w:rsidRPr="003C0705">
        <w:rPr>
          <w:i/>
          <w:noProof/>
        </w:rPr>
        <w:t>ps-Wakeup</w:t>
      </w:r>
      <w:r w:rsidRPr="003C0705">
        <w:rPr>
          <w:noProof/>
        </w:rPr>
        <w:t xml:space="preserve"> is configured with value </w:t>
      </w:r>
      <w:r w:rsidRPr="003C0705">
        <w:rPr>
          <w:i/>
          <w:noProof/>
        </w:rPr>
        <w:t>true</w:t>
      </w:r>
      <w:r w:rsidRPr="003C0705">
        <w:rPr>
          <w:noProof/>
        </w:rPr>
        <w:t xml:space="preserve"> and DCP indication associated with the current DRX </w:t>
      </w:r>
      <w:r w:rsidR="00600D53" w:rsidRPr="003C0705">
        <w:rPr>
          <w:noProof/>
        </w:rPr>
        <w:t>c</w:t>
      </w:r>
      <w:r w:rsidRPr="003C0705">
        <w:rPr>
          <w:noProof/>
        </w:rPr>
        <w:t>ycle has not been received from lower layers:</w:t>
      </w:r>
    </w:p>
    <w:p w14:paraId="737A4D0B" w14:textId="77777777" w:rsidR="00E82967" w:rsidRPr="003C0705" w:rsidRDefault="00E82967" w:rsidP="00E82967">
      <w:pPr>
        <w:pStyle w:val="B4"/>
        <w:rPr>
          <w:noProof/>
          <w:lang w:eastAsia="ko-KR"/>
        </w:rPr>
      </w:pPr>
      <w:r w:rsidRPr="003C0705">
        <w:rPr>
          <w:noProof/>
          <w:lang w:eastAsia="ko-KR"/>
        </w:rPr>
        <w:t>4&gt;</w:t>
      </w:r>
      <w:r w:rsidRPr="003C0705">
        <w:rPr>
          <w:noProof/>
        </w:rPr>
        <w:tab/>
        <w:t xml:space="preserve">start </w:t>
      </w:r>
      <w:r w:rsidRPr="003C0705">
        <w:rPr>
          <w:i/>
          <w:noProof/>
        </w:rPr>
        <w:t>drx-onDurationTimer</w:t>
      </w:r>
      <w:r w:rsidRPr="003C0705">
        <w:rPr>
          <w:noProof/>
          <w:lang w:eastAsia="ko-KR"/>
        </w:rPr>
        <w:t xml:space="preserve"> after </w:t>
      </w:r>
      <w:r w:rsidRPr="003C0705">
        <w:rPr>
          <w:i/>
          <w:noProof/>
          <w:lang w:eastAsia="ko-KR"/>
        </w:rPr>
        <w:t>drx-SlotOffset</w:t>
      </w:r>
      <w:r w:rsidRPr="003C0705">
        <w:rPr>
          <w:noProof/>
          <w:lang w:eastAsia="ko-KR"/>
        </w:rPr>
        <w:t xml:space="preserve"> from the beginning of the subframe.</w:t>
      </w:r>
    </w:p>
    <w:p w14:paraId="35EA89D8" w14:textId="77777777" w:rsidR="00E82967" w:rsidRPr="003C0705" w:rsidRDefault="00E82967" w:rsidP="00E82967">
      <w:pPr>
        <w:pStyle w:val="B2"/>
        <w:rPr>
          <w:noProof/>
          <w:lang w:eastAsia="ko-KR"/>
        </w:rPr>
      </w:pPr>
      <w:r w:rsidRPr="003C0705">
        <w:rPr>
          <w:noProof/>
          <w:lang w:eastAsia="ko-KR"/>
        </w:rPr>
        <w:t>2&gt;</w:t>
      </w:r>
      <w:r w:rsidRPr="003C0705">
        <w:rPr>
          <w:noProof/>
        </w:rPr>
        <w:tab/>
        <w:t>else:</w:t>
      </w:r>
    </w:p>
    <w:p w14:paraId="01B6FE36" w14:textId="77777777" w:rsidR="00411627" w:rsidRPr="003C0705" w:rsidRDefault="00E82967" w:rsidP="003E2C49">
      <w:pPr>
        <w:pStyle w:val="B3"/>
        <w:rPr>
          <w:noProof/>
          <w:lang w:eastAsia="ko-KR"/>
        </w:rPr>
      </w:pPr>
      <w:r w:rsidRPr="003C0705">
        <w:rPr>
          <w:noProof/>
          <w:lang w:eastAsia="ko-KR"/>
        </w:rPr>
        <w:t>3</w:t>
      </w:r>
      <w:r w:rsidR="00411627" w:rsidRPr="003C0705">
        <w:rPr>
          <w:noProof/>
          <w:lang w:eastAsia="ko-KR"/>
        </w:rPr>
        <w:t>&gt;</w:t>
      </w:r>
      <w:r w:rsidR="00411627" w:rsidRPr="003C0705">
        <w:rPr>
          <w:noProof/>
        </w:rPr>
        <w:tab/>
        <w:t xml:space="preserve">start </w:t>
      </w:r>
      <w:r w:rsidR="00411627" w:rsidRPr="003C0705">
        <w:rPr>
          <w:i/>
          <w:noProof/>
        </w:rPr>
        <w:t>drx-onDurationTimer</w:t>
      </w:r>
      <w:r w:rsidR="00411627" w:rsidRPr="003C0705">
        <w:rPr>
          <w:noProof/>
          <w:lang w:eastAsia="ko-KR"/>
        </w:rPr>
        <w:t xml:space="preserve"> </w:t>
      </w:r>
      <w:r w:rsidR="00600D53" w:rsidRPr="003C0705">
        <w:rPr>
          <w:noProof/>
          <w:lang w:eastAsia="ko-KR"/>
        </w:rPr>
        <w:t xml:space="preserve">for this DRX group </w:t>
      </w:r>
      <w:r w:rsidR="00411627" w:rsidRPr="003C0705">
        <w:rPr>
          <w:noProof/>
          <w:lang w:eastAsia="ko-KR"/>
        </w:rPr>
        <w:t xml:space="preserve">after </w:t>
      </w:r>
      <w:r w:rsidR="00411627" w:rsidRPr="003C0705">
        <w:rPr>
          <w:i/>
          <w:noProof/>
          <w:lang w:eastAsia="ko-KR"/>
        </w:rPr>
        <w:t>drx-SlotOffset</w:t>
      </w:r>
      <w:r w:rsidR="004B4A94" w:rsidRPr="003C0705">
        <w:rPr>
          <w:noProof/>
          <w:lang w:eastAsia="ko-KR"/>
        </w:rPr>
        <w:t xml:space="preserve"> from the beginning of the subframe</w:t>
      </w:r>
      <w:r w:rsidR="00411627" w:rsidRPr="003C0705">
        <w:rPr>
          <w:noProof/>
          <w:lang w:eastAsia="ko-KR"/>
        </w:rPr>
        <w:t>.</w:t>
      </w:r>
    </w:p>
    <w:p w14:paraId="64430FD1" w14:textId="77777777" w:rsidR="00927E6F" w:rsidRPr="003C0705" w:rsidRDefault="00927E6F" w:rsidP="003E2C49">
      <w:pPr>
        <w:pStyle w:val="NO"/>
        <w:rPr>
          <w:rFonts w:eastAsiaTheme="minorEastAsia"/>
          <w:lang w:eastAsia="en-US"/>
        </w:rPr>
      </w:pPr>
      <w:r w:rsidRPr="003C0705">
        <w:rPr>
          <w:rFonts w:eastAsiaTheme="minorEastAsia"/>
          <w:lang w:eastAsia="en-US"/>
        </w:rPr>
        <w:t>NOTE</w:t>
      </w:r>
      <w:r w:rsidRPr="003C0705">
        <w:rPr>
          <w:noProof/>
        </w:rPr>
        <w:t xml:space="preserve"> </w:t>
      </w:r>
      <w:r w:rsidR="003D0880" w:rsidRPr="003C0705">
        <w:rPr>
          <w:noProof/>
        </w:rPr>
        <w:t>2</w:t>
      </w:r>
      <w:r w:rsidRPr="003C0705">
        <w:rPr>
          <w:rFonts w:eastAsiaTheme="minorEastAsia"/>
          <w:lang w:eastAsia="en-US"/>
        </w:rPr>
        <w:t>:</w:t>
      </w:r>
      <w:r w:rsidRPr="003C0705">
        <w:rPr>
          <w:rFonts w:eastAsiaTheme="minorEastAsia"/>
          <w:lang w:eastAsia="en-US"/>
        </w:rPr>
        <w:tab/>
        <w:t xml:space="preserve">In case of unaligned SFN across carriers in a cell group, the SFN of the </w:t>
      </w:r>
      <w:proofErr w:type="spellStart"/>
      <w:r w:rsidRPr="003C0705">
        <w:rPr>
          <w:rFonts w:eastAsiaTheme="minorEastAsia"/>
          <w:lang w:eastAsia="en-US"/>
        </w:rPr>
        <w:t>SpCell</w:t>
      </w:r>
      <w:proofErr w:type="spellEnd"/>
      <w:r w:rsidRPr="003C0705">
        <w:rPr>
          <w:rFonts w:eastAsiaTheme="minorEastAsia"/>
          <w:lang w:eastAsia="en-US"/>
        </w:rPr>
        <w:t xml:space="preserve"> is used to calculate the DRX duration.</w:t>
      </w:r>
    </w:p>
    <w:p w14:paraId="7BC2B997" w14:textId="77777777" w:rsidR="00411627" w:rsidRPr="003C0705" w:rsidRDefault="00411627" w:rsidP="00927E6F">
      <w:pPr>
        <w:pStyle w:val="B1"/>
        <w:rPr>
          <w:noProof/>
        </w:rPr>
      </w:pPr>
      <w:r w:rsidRPr="003C0705">
        <w:rPr>
          <w:noProof/>
        </w:rPr>
        <w:t>1&gt;</w:t>
      </w:r>
      <w:r w:rsidRPr="003C0705">
        <w:rPr>
          <w:noProof/>
        </w:rPr>
        <w:tab/>
        <w:t xml:space="preserve">if </w:t>
      </w:r>
      <w:r w:rsidR="00600D53" w:rsidRPr="003C0705">
        <w:rPr>
          <w:noProof/>
          <w:lang w:eastAsia="ko-KR"/>
        </w:rPr>
        <w:t xml:space="preserve">a </w:t>
      </w:r>
      <w:r w:rsidR="00AE4995" w:rsidRPr="003C0705">
        <w:rPr>
          <w:noProof/>
          <w:lang w:eastAsia="ko-KR"/>
        </w:rPr>
        <w:t>DRX group</w:t>
      </w:r>
      <w:r w:rsidRPr="003C0705">
        <w:rPr>
          <w:noProof/>
          <w:lang w:eastAsia="ko-KR"/>
        </w:rPr>
        <w:t xml:space="preserve"> is in</w:t>
      </w:r>
      <w:r w:rsidRPr="003C0705">
        <w:rPr>
          <w:noProof/>
        </w:rPr>
        <w:t xml:space="preserve"> Active Time:</w:t>
      </w:r>
    </w:p>
    <w:p w14:paraId="7856BF94" w14:textId="77777777" w:rsidR="00411627" w:rsidRPr="003C0705" w:rsidRDefault="00411627" w:rsidP="00411627">
      <w:pPr>
        <w:pStyle w:val="B2"/>
        <w:rPr>
          <w:noProof/>
        </w:rPr>
      </w:pPr>
      <w:r w:rsidRPr="003C0705">
        <w:rPr>
          <w:noProof/>
        </w:rPr>
        <w:t>2&gt;</w:t>
      </w:r>
      <w:r w:rsidRPr="003C0705">
        <w:rPr>
          <w:noProof/>
        </w:rPr>
        <w:tab/>
        <w:t>monitor the PDCCH</w:t>
      </w:r>
      <w:r w:rsidR="00D272FB" w:rsidRPr="003C0705">
        <w:rPr>
          <w:noProof/>
        </w:rPr>
        <w:t xml:space="preserve"> </w:t>
      </w:r>
      <w:r w:rsidR="00AE4995" w:rsidRPr="003C0705">
        <w:rPr>
          <w:noProof/>
        </w:rPr>
        <w:t xml:space="preserve">on the </w:t>
      </w:r>
      <w:r w:rsidR="002D6263" w:rsidRPr="003C0705">
        <w:rPr>
          <w:noProof/>
        </w:rPr>
        <w:t>S</w:t>
      </w:r>
      <w:r w:rsidR="00AE4995" w:rsidRPr="003C0705">
        <w:rPr>
          <w:noProof/>
        </w:rPr>
        <w:t xml:space="preserve">erving </w:t>
      </w:r>
      <w:r w:rsidR="002D6263" w:rsidRPr="003C0705">
        <w:rPr>
          <w:noProof/>
        </w:rPr>
        <w:t>C</w:t>
      </w:r>
      <w:r w:rsidR="00AE4995" w:rsidRPr="003C0705">
        <w:rPr>
          <w:noProof/>
        </w:rPr>
        <w:t xml:space="preserve">ells in this DRX group </w:t>
      </w:r>
      <w:r w:rsidR="00D272FB" w:rsidRPr="003C0705">
        <w:rPr>
          <w:noProof/>
        </w:rPr>
        <w:t>as specified in TS 38.213 [6]</w:t>
      </w:r>
      <w:r w:rsidRPr="003C0705">
        <w:rPr>
          <w:noProof/>
        </w:rPr>
        <w:t>;</w:t>
      </w:r>
    </w:p>
    <w:p w14:paraId="330075FF" w14:textId="77777777" w:rsidR="00411627" w:rsidRPr="003C0705" w:rsidRDefault="00411627" w:rsidP="00411627">
      <w:pPr>
        <w:pStyle w:val="B2"/>
        <w:rPr>
          <w:noProof/>
          <w:lang w:eastAsia="ko-KR"/>
        </w:rPr>
      </w:pPr>
      <w:r w:rsidRPr="003C0705">
        <w:rPr>
          <w:noProof/>
          <w:lang w:eastAsia="ko-KR"/>
        </w:rPr>
        <w:t>2&gt;</w:t>
      </w:r>
      <w:r w:rsidRPr="003C0705">
        <w:rPr>
          <w:noProof/>
        </w:rPr>
        <w:tab/>
        <w:t>if the PDCCH indicates a DL transmission:</w:t>
      </w:r>
    </w:p>
    <w:p w14:paraId="33BB7A66" w14:textId="77777777" w:rsidR="00411627" w:rsidRPr="003C0705" w:rsidRDefault="00411627" w:rsidP="00411627">
      <w:pPr>
        <w:pStyle w:val="B3"/>
        <w:rPr>
          <w:noProof/>
          <w:lang w:eastAsia="ko-KR"/>
        </w:rPr>
      </w:pPr>
      <w:r w:rsidRPr="003C0705">
        <w:rPr>
          <w:noProof/>
          <w:lang w:eastAsia="ko-KR"/>
        </w:rPr>
        <w:t>3&gt;</w:t>
      </w:r>
      <w:r w:rsidRPr="003C0705">
        <w:rPr>
          <w:noProof/>
          <w:lang w:eastAsia="ko-KR"/>
        </w:rPr>
        <w:tab/>
      </w:r>
      <w:r w:rsidRPr="003C0705">
        <w:rPr>
          <w:noProof/>
        </w:rPr>
        <w:t xml:space="preserve">start the </w:t>
      </w:r>
      <w:proofErr w:type="spellStart"/>
      <w:r w:rsidRPr="003C0705">
        <w:rPr>
          <w:i/>
          <w:lang w:eastAsia="ko-KR"/>
        </w:rPr>
        <w:t>drx</w:t>
      </w:r>
      <w:proofErr w:type="spellEnd"/>
      <w:r w:rsidRPr="003C0705">
        <w:rPr>
          <w:i/>
          <w:lang w:eastAsia="ko-KR"/>
        </w:rPr>
        <w:t>-HARQ-RTT-</w:t>
      </w:r>
      <w:proofErr w:type="spellStart"/>
      <w:r w:rsidRPr="003C0705">
        <w:rPr>
          <w:i/>
          <w:lang w:eastAsia="ko-KR"/>
        </w:rPr>
        <w:t>TimerDL</w:t>
      </w:r>
      <w:proofErr w:type="spellEnd"/>
      <w:r w:rsidRPr="003C0705">
        <w:rPr>
          <w:noProof/>
        </w:rPr>
        <w:t xml:space="preserve"> for the corresponding HARQ process</w:t>
      </w:r>
      <w:r w:rsidRPr="003C0705">
        <w:rPr>
          <w:noProof/>
          <w:lang w:eastAsia="ko-KR"/>
        </w:rPr>
        <w:t xml:space="preserve"> </w:t>
      </w:r>
      <w:r w:rsidR="004B4A94" w:rsidRPr="003C0705">
        <w:rPr>
          <w:noProof/>
          <w:lang w:eastAsia="ko-KR"/>
        </w:rPr>
        <w:t xml:space="preserve">in the first symbol </w:t>
      </w:r>
      <w:r w:rsidRPr="003C0705">
        <w:rPr>
          <w:noProof/>
          <w:lang w:eastAsia="ko-KR"/>
        </w:rPr>
        <w:t>after</w:t>
      </w:r>
      <w:r w:rsidR="004B4A94" w:rsidRPr="003C0705">
        <w:t xml:space="preserve"> </w:t>
      </w:r>
      <w:r w:rsidR="004B4A94" w:rsidRPr="003C0705">
        <w:rPr>
          <w:noProof/>
          <w:lang w:eastAsia="ko-KR"/>
        </w:rPr>
        <w:t>the end of</w:t>
      </w:r>
      <w:r w:rsidRPr="003C0705">
        <w:rPr>
          <w:noProof/>
          <w:lang w:eastAsia="ko-KR"/>
        </w:rPr>
        <w:t xml:space="preserve"> the corresponding </w:t>
      </w:r>
      <w:r w:rsidR="000652D0" w:rsidRPr="003C0705">
        <w:rPr>
          <w:noProof/>
          <w:lang w:eastAsia="ko-KR"/>
        </w:rPr>
        <w:t>transmission carrying the DL HARQ feedback</w:t>
      </w:r>
      <w:r w:rsidRPr="003C0705">
        <w:rPr>
          <w:noProof/>
          <w:lang w:eastAsia="ko-KR"/>
        </w:rPr>
        <w:t>;</w:t>
      </w:r>
    </w:p>
    <w:p w14:paraId="3A536ED3" w14:textId="77777777" w:rsidR="00FA61AC" w:rsidRPr="003C0705" w:rsidRDefault="00FA61AC" w:rsidP="00FA61AC">
      <w:pPr>
        <w:pStyle w:val="NO"/>
        <w:rPr>
          <w:noProof/>
        </w:rPr>
      </w:pPr>
      <w:r w:rsidRPr="003C0705">
        <w:rPr>
          <w:noProof/>
        </w:rPr>
        <w:t xml:space="preserve">NOTE </w:t>
      </w:r>
      <w:r w:rsidR="003D0880" w:rsidRPr="003C0705">
        <w:rPr>
          <w:noProof/>
        </w:rPr>
        <w:t>3</w:t>
      </w:r>
      <w:r w:rsidRPr="003C0705">
        <w:rPr>
          <w:noProof/>
        </w:rPr>
        <w:t>:</w:t>
      </w:r>
      <w:r w:rsidRPr="003C0705">
        <w:rPr>
          <w:noProof/>
        </w:rPr>
        <w:tab/>
        <w:t xml:space="preserve">When HARQ feedback is postponed by </w:t>
      </w:r>
      <w:r w:rsidRPr="003C0705">
        <w:t>PDSCH-to-</w:t>
      </w:r>
      <w:proofErr w:type="spellStart"/>
      <w:r w:rsidRPr="003C0705">
        <w:t>HARQ_feedback</w:t>
      </w:r>
      <w:proofErr w:type="spellEnd"/>
      <w:r w:rsidRPr="003C0705">
        <w:t xml:space="preserve"> timing</w:t>
      </w:r>
      <w:r w:rsidRPr="003C0705">
        <w:rPr>
          <w:noProof/>
          <w:lang w:eastAsia="ko-KR"/>
        </w:rPr>
        <w:t xml:space="preserve"> indicating a </w:t>
      </w:r>
      <w:r w:rsidRPr="003C0705">
        <w:rPr>
          <w:noProof/>
        </w:rPr>
        <w:t>non-numerical k1 value, as specified in TS 38.213 [6], the corresponding transmission opportunity to send the DL HARQ feedback is indicated in a later PDCCH requesting the HARQ-ACK feedback.</w:t>
      </w:r>
    </w:p>
    <w:p w14:paraId="2DCF7157" w14:textId="77777777" w:rsidR="00411627" w:rsidRPr="003C0705" w:rsidRDefault="00411627" w:rsidP="00411627">
      <w:pPr>
        <w:pStyle w:val="B3"/>
        <w:rPr>
          <w:noProof/>
          <w:lang w:eastAsia="ko-KR"/>
        </w:rPr>
      </w:pPr>
      <w:r w:rsidRPr="003C0705">
        <w:rPr>
          <w:noProof/>
          <w:lang w:eastAsia="ko-KR"/>
        </w:rPr>
        <w:t>3&gt;</w:t>
      </w:r>
      <w:r w:rsidRPr="003C0705">
        <w:rPr>
          <w:noProof/>
          <w:lang w:eastAsia="ko-KR"/>
        </w:rPr>
        <w:tab/>
        <w:t xml:space="preserve">stop the </w:t>
      </w:r>
      <w:r w:rsidRPr="003C0705">
        <w:rPr>
          <w:i/>
          <w:noProof/>
          <w:lang w:eastAsia="ko-KR"/>
        </w:rPr>
        <w:t>drx-RetransmissionTimerDL</w:t>
      </w:r>
      <w:r w:rsidRPr="003C0705">
        <w:rPr>
          <w:noProof/>
          <w:lang w:eastAsia="ko-KR"/>
        </w:rPr>
        <w:t xml:space="preserve"> for the corresponding HARQ process.</w:t>
      </w:r>
    </w:p>
    <w:p w14:paraId="0A3BE489" w14:textId="77777777" w:rsidR="00FA61AC" w:rsidRPr="003C0705" w:rsidRDefault="00FA61AC" w:rsidP="00FA61AC">
      <w:pPr>
        <w:pStyle w:val="B3"/>
        <w:rPr>
          <w:noProof/>
          <w:lang w:eastAsia="ko-KR"/>
        </w:rPr>
      </w:pPr>
      <w:r w:rsidRPr="003C0705">
        <w:rPr>
          <w:noProof/>
          <w:lang w:eastAsia="ko-KR"/>
        </w:rPr>
        <w:t>3&gt;</w:t>
      </w:r>
      <w:r w:rsidRPr="003C0705">
        <w:rPr>
          <w:noProof/>
          <w:lang w:eastAsia="ko-KR"/>
        </w:rPr>
        <w:tab/>
        <w:t xml:space="preserve">if the </w:t>
      </w:r>
      <w:r w:rsidRPr="003C0705">
        <w:t>PDSCH-to-</w:t>
      </w:r>
      <w:proofErr w:type="spellStart"/>
      <w:r w:rsidRPr="003C0705">
        <w:t>HARQ_feedback</w:t>
      </w:r>
      <w:proofErr w:type="spellEnd"/>
      <w:r w:rsidRPr="003C0705">
        <w:t xml:space="preserve"> timing</w:t>
      </w:r>
      <w:r w:rsidRPr="003C0705">
        <w:rPr>
          <w:noProof/>
          <w:lang w:eastAsia="ko-KR"/>
        </w:rPr>
        <w:t xml:space="preserve"> indicate a non-numerical k1 value as specified in TS 38.213 [6]:</w:t>
      </w:r>
    </w:p>
    <w:p w14:paraId="36BB0BA6" w14:textId="77777777" w:rsidR="00FA61AC" w:rsidRPr="003C0705" w:rsidRDefault="00FA61AC" w:rsidP="00FA61AC">
      <w:pPr>
        <w:pStyle w:val="B4"/>
        <w:rPr>
          <w:noProof/>
          <w:lang w:eastAsia="ko-KR"/>
        </w:rPr>
      </w:pPr>
      <w:r w:rsidRPr="003C0705">
        <w:rPr>
          <w:noProof/>
          <w:lang w:eastAsia="ko-KR"/>
        </w:rPr>
        <w:lastRenderedPageBreak/>
        <w:t>4&gt;</w:t>
      </w:r>
      <w:r w:rsidRPr="003C0705">
        <w:rPr>
          <w:noProof/>
          <w:lang w:eastAsia="ko-KR"/>
        </w:rPr>
        <w:tab/>
        <w:t xml:space="preserve">start the </w:t>
      </w:r>
      <w:r w:rsidRPr="003C0705">
        <w:rPr>
          <w:i/>
          <w:noProof/>
          <w:lang w:eastAsia="ko-KR"/>
        </w:rPr>
        <w:t>drx-RetransmissionTimerDL</w:t>
      </w:r>
      <w:r w:rsidRPr="003C0705">
        <w:rPr>
          <w:noProof/>
          <w:lang w:eastAsia="ko-KR"/>
        </w:rPr>
        <w:t xml:space="preserve"> in the first symbol after the PDSCH transmission for the corresponding HARQ process.</w:t>
      </w:r>
    </w:p>
    <w:p w14:paraId="40BABBC4" w14:textId="77777777" w:rsidR="00411627" w:rsidRPr="003C0705" w:rsidRDefault="00411627" w:rsidP="00411627">
      <w:pPr>
        <w:pStyle w:val="B2"/>
        <w:rPr>
          <w:noProof/>
        </w:rPr>
      </w:pPr>
      <w:r w:rsidRPr="003C0705">
        <w:rPr>
          <w:noProof/>
          <w:lang w:eastAsia="ko-KR"/>
        </w:rPr>
        <w:t>2&gt;</w:t>
      </w:r>
      <w:r w:rsidRPr="003C0705">
        <w:rPr>
          <w:noProof/>
        </w:rPr>
        <w:tab/>
        <w:t xml:space="preserve">if the PDCCH </w:t>
      </w:r>
      <w:r w:rsidRPr="003C0705">
        <w:rPr>
          <w:rFonts w:eastAsia="SimSun"/>
          <w:noProof/>
        </w:rPr>
        <w:t>indicates</w:t>
      </w:r>
      <w:r w:rsidRPr="003C0705">
        <w:rPr>
          <w:noProof/>
        </w:rPr>
        <w:t xml:space="preserve"> a UL transmission:</w:t>
      </w:r>
    </w:p>
    <w:p w14:paraId="56C22D96" w14:textId="77777777" w:rsidR="00411627" w:rsidRPr="003C0705" w:rsidRDefault="00411627" w:rsidP="00411627">
      <w:pPr>
        <w:pStyle w:val="B3"/>
        <w:rPr>
          <w:noProof/>
        </w:rPr>
      </w:pPr>
      <w:r w:rsidRPr="003C0705">
        <w:rPr>
          <w:noProof/>
          <w:lang w:eastAsia="ko-KR"/>
        </w:rPr>
        <w:t>3&gt;</w:t>
      </w:r>
      <w:r w:rsidRPr="003C0705">
        <w:rPr>
          <w:noProof/>
        </w:rPr>
        <w:tab/>
        <w:t xml:space="preserve">start the </w:t>
      </w:r>
      <w:proofErr w:type="spellStart"/>
      <w:r w:rsidRPr="003C0705">
        <w:rPr>
          <w:i/>
          <w:lang w:eastAsia="ko-KR"/>
        </w:rPr>
        <w:t>drx</w:t>
      </w:r>
      <w:proofErr w:type="spellEnd"/>
      <w:r w:rsidRPr="003C0705">
        <w:rPr>
          <w:i/>
          <w:lang w:eastAsia="ko-KR"/>
        </w:rPr>
        <w:t>-HARQ-RTT-</w:t>
      </w:r>
      <w:proofErr w:type="spellStart"/>
      <w:r w:rsidRPr="003C0705">
        <w:rPr>
          <w:i/>
          <w:lang w:eastAsia="ko-KR"/>
        </w:rPr>
        <w:t>TimerUL</w:t>
      </w:r>
      <w:proofErr w:type="spellEnd"/>
      <w:r w:rsidRPr="003C0705">
        <w:rPr>
          <w:noProof/>
        </w:rPr>
        <w:t xml:space="preserve"> for the corresponding HARQ process</w:t>
      </w:r>
      <w:r w:rsidRPr="003C0705">
        <w:rPr>
          <w:noProof/>
          <w:lang w:eastAsia="ko-KR"/>
        </w:rPr>
        <w:t xml:space="preserve"> </w:t>
      </w:r>
      <w:r w:rsidR="004B4A94" w:rsidRPr="003C0705">
        <w:rPr>
          <w:noProof/>
          <w:lang w:eastAsia="ko-KR"/>
        </w:rPr>
        <w:t xml:space="preserve">in the first symbol </w:t>
      </w:r>
      <w:r w:rsidRPr="003C0705">
        <w:rPr>
          <w:noProof/>
          <w:lang w:eastAsia="ko-KR"/>
        </w:rPr>
        <w:t>after</w:t>
      </w:r>
      <w:r w:rsidR="004B4A94" w:rsidRPr="003C0705">
        <w:rPr>
          <w:noProof/>
          <w:lang w:eastAsia="ko-KR"/>
        </w:rPr>
        <w:t xml:space="preserve"> the end of</w:t>
      </w:r>
      <w:r w:rsidRPr="003C0705">
        <w:rPr>
          <w:noProof/>
          <w:lang w:eastAsia="ko-KR"/>
        </w:rPr>
        <w:t xml:space="preserve"> the first </w:t>
      </w:r>
      <w:r w:rsidR="00DB486A" w:rsidRPr="003C0705">
        <w:rPr>
          <w:noProof/>
          <w:lang w:eastAsia="ko-KR"/>
        </w:rPr>
        <w:t xml:space="preserve">transmission (within a bundle) </w:t>
      </w:r>
      <w:r w:rsidRPr="003C0705">
        <w:rPr>
          <w:noProof/>
          <w:lang w:eastAsia="ko-KR"/>
        </w:rPr>
        <w:t>of the corresponding PUSCH transmission</w:t>
      </w:r>
      <w:r w:rsidRPr="003C0705">
        <w:rPr>
          <w:noProof/>
        </w:rPr>
        <w:t>;</w:t>
      </w:r>
    </w:p>
    <w:p w14:paraId="725BB618" w14:textId="77777777" w:rsidR="00411627" w:rsidRPr="003C0705" w:rsidRDefault="00411627" w:rsidP="00411627">
      <w:pPr>
        <w:pStyle w:val="B3"/>
        <w:rPr>
          <w:noProof/>
        </w:rPr>
      </w:pPr>
      <w:r w:rsidRPr="003C0705">
        <w:rPr>
          <w:noProof/>
          <w:lang w:eastAsia="ko-KR"/>
        </w:rPr>
        <w:t>3&gt;</w:t>
      </w:r>
      <w:r w:rsidRPr="003C0705">
        <w:rPr>
          <w:noProof/>
        </w:rPr>
        <w:tab/>
        <w:t xml:space="preserve">stop the </w:t>
      </w:r>
      <w:proofErr w:type="spellStart"/>
      <w:r w:rsidRPr="003C0705">
        <w:rPr>
          <w:i/>
        </w:rPr>
        <w:t>drx-RetransmissionTimer</w:t>
      </w:r>
      <w:r w:rsidRPr="003C0705">
        <w:rPr>
          <w:i/>
          <w:lang w:eastAsia="ko-KR"/>
        </w:rPr>
        <w:t>UL</w:t>
      </w:r>
      <w:proofErr w:type="spellEnd"/>
      <w:r w:rsidRPr="003C0705">
        <w:rPr>
          <w:noProof/>
        </w:rPr>
        <w:t xml:space="preserve"> for the corresponding HARQ process.</w:t>
      </w:r>
    </w:p>
    <w:p w14:paraId="4365B86B" w14:textId="77777777" w:rsidR="00411627" w:rsidRPr="003C0705" w:rsidRDefault="00411627" w:rsidP="00411627">
      <w:pPr>
        <w:pStyle w:val="B2"/>
        <w:tabs>
          <w:tab w:val="left" w:pos="7383"/>
        </w:tabs>
        <w:rPr>
          <w:noProof/>
        </w:rPr>
      </w:pPr>
      <w:r w:rsidRPr="003C0705">
        <w:rPr>
          <w:noProof/>
        </w:rPr>
        <w:t>2&gt;</w:t>
      </w:r>
      <w:r w:rsidRPr="003C0705">
        <w:rPr>
          <w:noProof/>
        </w:rPr>
        <w:tab/>
        <w:t>if the PDCCH indicates a new transmission (DL or UL)</w:t>
      </w:r>
      <w:r w:rsidR="00AE4995" w:rsidRPr="003C0705">
        <w:rPr>
          <w:noProof/>
        </w:rPr>
        <w:t xml:space="preserve"> on a </w:t>
      </w:r>
      <w:r w:rsidR="00185485" w:rsidRPr="003C0705">
        <w:rPr>
          <w:noProof/>
        </w:rPr>
        <w:t>S</w:t>
      </w:r>
      <w:r w:rsidR="00AE4995" w:rsidRPr="003C0705">
        <w:rPr>
          <w:noProof/>
        </w:rPr>
        <w:t xml:space="preserve">erving </w:t>
      </w:r>
      <w:r w:rsidR="00185485" w:rsidRPr="003C0705">
        <w:rPr>
          <w:noProof/>
        </w:rPr>
        <w:t>C</w:t>
      </w:r>
      <w:r w:rsidR="00AE4995" w:rsidRPr="003C0705">
        <w:rPr>
          <w:noProof/>
        </w:rPr>
        <w:t>ell in this DRX group</w:t>
      </w:r>
      <w:r w:rsidRPr="003C0705">
        <w:rPr>
          <w:noProof/>
        </w:rPr>
        <w:t>:</w:t>
      </w:r>
    </w:p>
    <w:p w14:paraId="3060CAE5" w14:textId="77777777" w:rsidR="00411627" w:rsidRPr="003C0705" w:rsidRDefault="00411627" w:rsidP="00411627">
      <w:pPr>
        <w:pStyle w:val="B3"/>
        <w:rPr>
          <w:noProof/>
        </w:rPr>
      </w:pPr>
      <w:r w:rsidRPr="003C0705">
        <w:rPr>
          <w:noProof/>
        </w:rPr>
        <w:t>3&gt;</w:t>
      </w:r>
      <w:r w:rsidRPr="003C0705">
        <w:rPr>
          <w:noProof/>
        </w:rPr>
        <w:tab/>
        <w:t xml:space="preserve">start or restart </w:t>
      </w:r>
      <w:r w:rsidRPr="003C0705">
        <w:rPr>
          <w:i/>
          <w:noProof/>
        </w:rPr>
        <w:t>drx-InactivityTimer</w:t>
      </w:r>
      <w:r w:rsidR="004B4A94" w:rsidRPr="003C0705">
        <w:rPr>
          <w:noProof/>
        </w:rPr>
        <w:t xml:space="preserve"> </w:t>
      </w:r>
      <w:r w:rsidR="00AE4995" w:rsidRPr="003C0705">
        <w:rPr>
          <w:noProof/>
        </w:rPr>
        <w:t xml:space="preserve">for this DRX group </w:t>
      </w:r>
      <w:r w:rsidR="004B4A94" w:rsidRPr="003C0705">
        <w:rPr>
          <w:noProof/>
        </w:rPr>
        <w:t>in the first symbol after the end of the PDCCH reception</w:t>
      </w:r>
      <w:r w:rsidRPr="003C0705">
        <w:rPr>
          <w:noProof/>
        </w:rPr>
        <w:t>.</w:t>
      </w:r>
    </w:p>
    <w:p w14:paraId="0C548DDC" w14:textId="77777777" w:rsidR="001235FA" w:rsidRPr="003C0705" w:rsidRDefault="001235FA" w:rsidP="00854E13">
      <w:pPr>
        <w:pStyle w:val="B2"/>
        <w:rPr>
          <w:noProof/>
        </w:rPr>
      </w:pPr>
      <w:r w:rsidRPr="003C0705">
        <w:rPr>
          <w:noProof/>
        </w:rPr>
        <w:t>2&gt;</w:t>
      </w:r>
      <w:r w:rsidRPr="003C0705">
        <w:rPr>
          <w:noProof/>
        </w:rPr>
        <w:tab/>
        <w:t>if a HARQ process receives downlink feedback information and acknowledgement is indicated:</w:t>
      </w:r>
    </w:p>
    <w:p w14:paraId="22D2DC28" w14:textId="77777777" w:rsidR="001235FA" w:rsidRPr="003C0705" w:rsidRDefault="001235FA" w:rsidP="00854E13">
      <w:pPr>
        <w:pStyle w:val="B3"/>
        <w:rPr>
          <w:noProof/>
        </w:rPr>
      </w:pPr>
      <w:r w:rsidRPr="003C0705">
        <w:rPr>
          <w:noProof/>
        </w:rPr>
        <w:t>3&gt;</w:t>
      </w:r>
      <w:r w:rsidRPr="003C0705">
        <w:rPr>
          <w:noProof/>
        </w:rPr>
        <w:tab/>
        <w:t xml:space="preserve">stop the </w:t>
      </w:r>
      <w:r w:rsidRPr="003C0705">
        <w:rPr>
          <w:i/>
          <w:iCs/>
          <w:noProof/>
        </w:rPr>
        <w:t>drx-RetransmissionTimerUL</w:t>
      </w:r>
      <w:r w:rsidRPr="003C0705">
        <w:rPr>
          <w:noProof/>
        </w:rPr>
        <w:t xml:space="preserve"> for the corresponding HARQ process.</w:t>
      </w:r>
    </w:p>
    <w:p w14:paraId="0E54BCF5" w14:textId="77777777" w:rsidR="00E82967" w:rsidRPr="003C0705" w:rsidRDefault="00E82967" w:rsidP="001235FA">
      <w:pPr>
        <w:pStyle w:val="B1"/>
        <w:rPr>
          <w:noProof/>
        </w:rPr>
      </w:pPr>
      <w:r w:rsidRPr="003C0705">
        <w:rPr>
          <w:noProof/>
        </w:rPr>
        <w:t>1&gt;</w:t>
      </w:r>
      <w:r w:rsidRPr="003C0705">
        <w:rPr>
          <w:noProof/>
        </w:rPr>
        <w:tab/>
        <w:t xml:space="preserve">if DCP </w:t>
      </w:r>
      <w:r w:rsidR="008D0471" w:rsidRPr="003C0705">
        <w:rPr>
          <w:noProof/>
        </w:rPr>
        <w:t xml:space="preserve">monitoring </w:t>
      </w:r>
      <w:r w:rsidRPr="003C0705">
        <w:rPr>
          <w:noProof/>
        </w:rPr>
        <w:t>is configured for the active DL BWP</w:t>
      </w:r>
      <w:r w:rsidR="008D0471" w:rsidRPr="003C0705">
        <w:t xml:space="preserve"> </w:t>
      </w:r>
      <w:r w:rsidR="008D0471" w:rsidRPr="003C0705">
        <w:rPr>
          <w:noProof/>
        </w:rPr>
        <w:t>as specified in TS 38.213 [6], clause 10.3</w:t>
      </w:r>
      <w:r w:rsidRPr="003C0705">
        <w:rPr>
          <w:noProof/>
        </w:rPr>
        <w:t>; and</w:t>
      </w:r>
    </w:p>
    <w:p w14:paraId="63E1AEFC" w14:textId="77777777" w:rsidR="00E82967" w:rsidRPr="003C0705" w:rsidRDefault="00E82967" w:rsidP="00E82967">
      <w:pPr>
        <w:pStyle w:val="B1"/>
        <w:rPr>
          <w:noProof/>
        </w:rPr>
      </w:pPr>
      <w:r w:rsidRPr="003C0705">
        <w:rPr>
          <w:noProof/>
        </w:rPr>
        <w:t>1&gt;</w:t>
      </w:r>
      <w:r w:rsidRPr="003C0705">
        <w:rPr>
          <w:noProof/>
        </w:rPr>
        <w:tab/>
        <w:t xml:space="preserve">if the current symbol n occurs within </w:t>
      </w:r>
      <w:r w:rsidRPr="003C0705">
        <w:rPr>
          <w:i/>
          <w:noProof/>
        </w:rPr>
        <w:t>drx-onDurationTimer</w:t>
      </w:r>
      <w:r w:rsidRPr="003C0705">
        <w:rPr>
          <w:noProof/>
        </w:rPr>
        <w:t xml:space="preserve"> duration; and</w:t>
      </w:r>
    </w:p>
    <w:p w14:paraId="6402EB49" w14:textId="77777777" w:rsidR="00E82967" w:rsidRPr="003C0705" w:rsidRDefault="00E82967" w:rsidP="00E82967">
      <w:pPr>
        <w:pStyle w:val="B1"/>
        <w:rPr>
          <w:noProof/>
        </w:rPr>
      </w:pPr>
      <w:r w:rsidRPr="003C0705">
        <w:rPr>
          <w:noProof/>
        </w:rPr>
        <w:t>1&gt;</w:t>
      </w:r>
      <w:r w:rsidRPr="003C0705">
        <w:rPr>
          <w:noProof/>
        </w:rPr>
        <w:tab/>
        <w:t xml:space="preserve">if </w:t>
      </w:r>
      <w:r w:rsidRPr="003C0705">
        <w:rPr>
          <w:i/>
          <w:noProof/>
        </w:rPr>
        <w:t>drx-onDurationTimer</w:t>
      </w:r>
      <w:r w:rsidRPr="003C0705">
        <w:rPr>
          <w:noProof/>
        </w:rPr>
        <w:t xml:space="preserve"> associated with the current DRX cycle is not started as specified in this clause</w:t>
      </w:r>
      <w:r w:rsidR="008D0471" w:rsidRPr="003C0705">
        <w:rPr>
          <w:noProof/>
        </w:rPr>
        <w:t>:</w:t>
      </w:r>
    </w:p>
    <w:p w14:paraId="5F094561" w14:textId="77777777" w:rsidR="00E82967" w:rsidRPr="003C0705" w:rsidRDefault="008D0471" w:rsidP="00030779">
      <w:pPr>
        <w:pStyle w:val="B2"/>
        <w:rPr>
          <w:noProof/>
        </w:rPr>
      </w:pPr>
      <w:r w:rsidRPr="003C0705">
        <w:rPr>
          <w:noProof/>
        </w:rPr>
        <w:t>2</w:t>
      </w:r>
      <w:r w:rsidR="00E82967" w:rsidRPr="003C0705">
        <w:rPr>
          <w:noProof/>
        </w:rPr>
        <w:t>&gt;</w:t>
      </w:r>
      <w:r w:rsidR="00E82967" w:rsidRPr="003C0705">
        <w:rPr>
          <w:noProof/>
        </w:rPr>
        <w:tab/>
        <w:t>if the MAC entity would not be in Active Time considering grants/assignments/DRX Command MAC CE/Long DRX Command MAC CE received and Scheduling Request sent until 4 ms prior to symbol n when evaluating all DRX Active Time conditions as specified in this clause:</w:t>
      </w:r>
    </w:p>
    <w:p w14:paraId="01B78FBB" w14:textId="77777777" w:rsidR="00E82967" w:rsidRPr="003C0705" w:rsidRDefault="008D0471" w:rsidP="00030779">
      <w:pPr>
        <w:pStyle w:val="B3"/>
        <w:rPr>
          <w:noProof/>
        </w:rPr>
      </w:pPr>
      <w:r w:rsidRPr="003C0705">
        <w:rPr>
          <w:noProof/>
        </w:rPr>
        <w:t>3</w:t>
      </w:r>
      <w:r w:rsidR="00E82967" w:rsidRPr="003C0705">
        <w:rPr>
          <w:noProof/>
        </w:rPr>
        <w:t>&gt;</w:t>
      </w:r>
      <w:r w:rsidR="00E82967" w:rsidRPr="003C0705">
        <w:rPr>
          <w:noProof/>
        </w:rPr>
        <w:tab/>
        <w:t>not transmit periodic SRS and semi-persistent SRS defined in TS 38.214 [7];</w:t>
      </w:r>
    </w:p>
    <w:p w14:paraId="7A11A537" w14:textId="77777777" w:rsidR="00E82967" w:rsidRPr="003C0705" w:rsidRDefault="008D0471" w:rsidP="00030779">
      <w:pPr>
        <w:pStyle w:val="B3"/>
        <w:rPr>
          <w:noProof/>
        </w:rPr>
      </w:pPr>
      <w:r w:rsidRPr="003C0705">
        <w:rPr>
          <w:noProof/>
        </w:rPr>
        <w:t>3</w:t>
      </w:r>
      <w:r w:rsidR="00E82967" w:rsidRPr="003C0705">
        <w:rPr>
          <w:noProof/>
        </w:rPr>
        <w:t>&gt;</w:t>
      </w:r>
      <w:r w:rsidR="00E82967" w:rsidRPr="003C0705">
        <w:rPr>
          <w:noProof/>
        </w:rPr>
        <w:tab/>
        <w:t>not report semi-persistent CSI</w:t>
      </w:r>
      <w:r w:rsidR="00E82967" w:rsidRPr="003C0705">
        <w:t xml:space="preserve"> </w:t>
      </w:r>
      <w:r w:rsidR="00E82967" w:rsidRPr="003C0705">
        <w:rPr>
          <w:noProof/>
        </w:rPr>
        <w:t>configured on PUSCH;</w:t>
      </w:r>
    </w:p>
    <w:p w14:paraId="11FC163D" w14:textId="77777777" w:rsidR="00E82967" w:rsidRPr="003C0705" w:rsidRDefault="00E82967" w:rsidP="00E82967">
      <w:pPr>
        <w:pStyle w:val="B3"/>
        <w:rPr>
          <w:noProof/>
        </w:rPr>
      </w:pPr>
      <w:r w:rsidRPr="003C0705">
        <w:rPr>
          <w:noProof/>
        </w:rPr>
        <w:t>3&gt;</w:t>
      </w:r>
      <w:r w:rsidRPr="003C0705">
        <w:rPr>
          <w:noProof/>
        </w:rPr>
        <w:tab/>
        <w:t xml:space="preserve">if </w:t>
      </w:r>
      <w:r w:rsidRPr="003C0705">
        <w:rPr>
          <w:i/>
          <w:noProof/>
        </w:rPr>
        <w:t>ps-TransmitPeriodicL1-RSRP</w:t>
      </w:r>
      <w:r w:rsidRPr="003C0705">
        <w:rPr>
          <w:noProof/>
        </w:rPr>
        <w:t xml:space="preserve"> is not configured with value </w:t>
      </w:r>
      <w:r w:rsidRPr="003C0705">
        <w:rPr>
          <w:i/>
          <w:noProof/>
        </w:rPr>
        <w:t>true</w:t>
      </w:r>
      <w:r w:rsidRPr="003C0705">
        <w:rPr>
          <w:noProof/>
        </w:rPr>
        <w:t>:</w:t>
      </w:r>
    </w:p>
    <w:p w14:paraId="0EEDD1E5" w14:textId="77777777" w:rsidR="00E82967" w:rsidRPr="003C0705" w:rsidRDefault="00E82967" w:rsidP="00E82967">
      <w:pPr>
        <w:pStyle w:val="B4"/>
        <w:rPr>
          <w:noProof/>
        </w:rPr>
      </w:pPr>
      <w:r w:rsidRPr="003C0705">
        <w:rPr>
          <w:noProof/>
        </w:rPr>
        <w:t>4&gt;</w:t>
      </w:r>
      <w:r w:rsidRPr="003C0705">
        <w:rPr>
          <w:noProof/>
        </w:rPr>
        <w:tab/>
        <w:t xml:space="preserve">not report periodic CSI </w:t>
      </w:r>
      <w:r w:rsidR="008D0471" w:rsidRPr="003C0705">
        <w:rPr>
          <w:noProof/>
        </w:rPr>
        <w:t xml:space="preserve">that is L1-RSRP </w:t>
      </w:r>
      <w:r w:rsidRPr="003C0705">
        <w:rPr>
          <w:noProof/>
        </w:rPr>
        <w:t>on PUCCH.</w:t>
      </w:r>
    </w:p>
    <w:p w14:paraId="5499E65A" w14:textId="77777777" w:rsidR="00E82967" w:rsidRPr="003C0705" w:rsidRDefault="00E82967" w:rsidP="00E82967">
      <w:pPr>
        <w:pStyle w:val="B3"/>
        <w:rPr>
          <w:noProof/>
        </w:rPr>
      </w:pPr>
      <w:r w:rsidRPr="003C0705">
        <w:rPr>
          <w:noProof/>
        </w:rPr>
        <w:t>3&gt;</w:t>
      </w:r>
      <w:r w:rsidRPr="003C0705">
        <w:rPr>
          <w:noProof/>
        </w:rPr>
        <w:tab/>
      </w:r>
      <w:r w:rsidR="008D0471" w:rsidRPr="003C0705">
        <w:rPr>
          <w:noProof/>
        </w:rPr>
        <w:t xml:space="preserve">if </w:t>
      </w:r>
      <w:r w:rsidR="008D0471" w:rsidRPr="003C0705">
        <w:rPr>
          <w:i/>
          <w:noProof/>
        </w:rPr>
        <w:t>ps-TransmitOtherPeriodicCSI</w:t>
      </w:r>
      <w:r w:rsidR="008D0471" w:rsidRPr="003C0705">
        <w:rPr>
          <w:noProof/>
        </w:rPr>
        <w:t xml:space="preserve"> is not configured with value </w:t>
      </w:r>
      <w:r w:rsidR="008D0471" w:rsidRPr="003C0705">
        <w:rPr>
          <w:i/>
          <w:noProof/>
        </w:rPr>
        <w:t>true</w:t>
      </w:r>
      <w:r w:rsidRPr="003C0705">
        <w:rPr>
          <w:noProof/>
        </w:rPr>
        <w:t>:</w:t>
      </w:r>
    </w:p>
    <w:p w14:paraId="2F26F253" w14:textId="77777777" w:rsidR="00E82967" w:rsidRPr="003C0705" w:rsidRDefault="00E82967" w:rsidP="00E82967">
      <w:pPr>
        <w:pStyle w:val="B4"/>
        <w:rPr>
          <w:noProof/>
        </w:rPr>
      </w:pPr>
      <w:r w:rsidRPr="003C0705">
        <w:rPr>
          <w:noProof/>
        </w:rPr>
        <w:t>4&gt;</w:t>
      </w:r>
      <w:r w:rsidRPr="003C0705">
        <w:rPr>
          <w:noProof/>
        </w:rPr>
        <w:tab/>
        <w:t xml:space="preserve">not report periodic CSI </w:t>
      </w:r>
      <w:r w:rsidR="008D0471" w:rsidRPr="003C0705">
        <w:rPr>
          <w:noProof/>
        </w:rPr>
        <w:t xml:space="preserve">that is not L1-RSRP </w:t>
      </w:r>
      <w:r w:rsidRPr="003C0705">
        <w:rPr>
          <w:noProof/>
        </w:rPr>
        <w:t>on PUCCH.</w:t>
      </w:r>
    </w:p>
    <w:p w14:paraId="042B15A6" w14:textId="77777777" w:rsidR="00E82967" w:rsidRPr="003C0705" w:rsidRDefault="00E82967" w:rsidP="00E82967">
      <w:pPr>
        <w:pStyle w:val="B1"/>
        <w:rPr>
          <w:noProof/>
        </w:rPr>
      </w:pPr>
      <w:r w:rsidRPr="003C0705">
        <w:rPr>
          <w:noProof/>
        </w:rPr>
        <w:t>1&gt;</w:t>
      </w:r>
      <w:r w:rsidRPr="003C0705">
        <w:rPr>
          <w:noProof/>
        </w:rPr>
        <w:tab/>
        <w:t>else:</w:t>
      </w:r>
    </w:p>
    <w:p w14:paraId="03EA3D54" w14:textId="77777777" w:rsidR="00411627" w:rsidRPr="003C0705" w:rsidRDefault="00E82967" w:rsidP="003E2C49">
      <w:pPr>
        <w:pStyle w:val="B2"/>
        <w:rPr>
          <w:noProof/>
        </w:rPr>
      </w:pPr>
      <w:r w:rsidRPr="003C0705">
        <w:rPr>
          <w:noProof/>
        </w:rPr>
        <w:t>2</w:t>
      </w:r>
      <w:r w:rsidR="00411627" w:rsidRPr="003C0705">
        <w:rPr>
          <w:noProof/>
        </w:rPr>
        <w:t>&gt;</w:t>
      </w:r>
      <w:r w:rsidR="00411627" w:rsidRPr="003C0705">
        <w:rPr>
          <w:noProof/>
        </w:rPr>
        <w:tab/>
      </w:r>
      <w:r w:rsidR="000220E9" w:rsidRPr="003C0705">
        <w:rPr>
          <w:noProof/>
        </w:rPr>
        <w:t xml:space="preserve">in current symbol n, if </w:t>
      </w:r>
      <w:r w:rsidR="00600D53" w:rsidRPr="003C0705">
        <w:rPr>
          <w:noProof/>
        </w:rPr>
        <w:t xml:space="preserve">a </w:t>
      </w:r>
      <w:r w:rsidR="00AE4995" w:rsidRPr="003C0705">
        <w:rPr>
          <w:noProof/>
        </w:rPr>
        <w:t>DRX group</w:t>
      </w:r>
      <w:r w:rsidR="000220E9" w:rsidRPr="003C0705">
        <w:rPr>
          <w:noProof/>
        </w:rPr>
        <w:t xml:space="preserve"> would not be in Active Time considering grants/assignments</w:t>
      </w:r>
      <w:r w:rsidR="00AE4995" w:rsidRPr="003C0705">
        <w:rPr>
          <w:noProof/>
        </w:rPr>
        <w:t xml:space="preserve"> scheduled on </w:t>
      </w:r>
      <w:r w:rsidR="00185485" w:rsidRPr="003C0705">
        <w:rPr>
          <w:noProof/>
        </w:rPr>
        <w:t>S</w:t>
      </w:r>
      <w:r w:rsidR="00AE4995" w:rsidRPr="003C0705">
        <w:rPr>
          <w:noProof/>
        </w:rPr>
        <w:t xml:space="preserve">erving </w:t>
      </w:r>
      <w:r w:rsidR="00185485" w:rsidRPr="003C0705">
        <w:rPr>
          <w:noProof/>
        </w:rPr>
        <w:t>C</w:t>
      </w:r>
      <w:r w:rsidR="00AE4995" w:rsidRPr="003C0705">
        <w:rPr>
          <w:noProof/>
        </w:rPr>
        <w:t xml:space="preserve">ell(s) in this DRX </w:t>
      </w:r>
      <w:r w:rsidR="00600D53" w:rsidRPr="003C0705">
        <w:rPr>
          <w:noProof/>
        </w:rPr>
        <w:t>g</w:t>
      </w:r>
      <w:r w:rsidR="00AE4995" w:rsidRPr="003C0705">
        <w:rPr>
          <w:noProof/>
        </w:rPr>
        <w:t xml:space="preserve">roup and </w:t>
      </w:r>
      <w:r w:rsidR="000220E9" w:rsidRPr="003C0705">
        <w:rPr>
          <w:noProof/>
        </w:rPr>
        <w:t xml:space="preserve">DRX Command MAC CE/Long DRX Command MAC CE received and Scheduling Request sent </w:t>
      </w:r>
      <w:r w:rsidR="00D272FB" w:rsidRPr="003C0705">
        <w:rPr>
          <w:noProof/>
        </w:rPr>
        <w:t xml:space="preserve">until </w:t>
      </w:r>
      <w:r w:rsidR="000220E9" w:rsidRPr="003C0705">
        <w:rPr>
          <w:noProof/>
        </w:rPr>
        <w:t xml:space="preserve">4 ms prior to symbol n when evaluating all DRX Active Time conditions as specified in this </w:t>
      </w:r>
      <w:r w:rsidR="00B9580D" w:rsidRPr="003C0705">
        <w:rPr>
          <w:noProof/>
        </w:rPr>
        <w:t>clause</w:t>
      </w:r>
      <w:r w:rsidR="00411627" w:rsidRPr="003C0705">
        <w:rPr>
          <w:noProof/>
        </w:rPr>
        <w:t>:</w:t>
      </w:r>
    </w:p>
    <w:p w14:paraId="4C3F5F96" w14:textId="77777777" w:rsidR="002B0E6A" w:rsidRPr="003C0705" w:rsidRDefault="00E82967" w:rsidP="003E2C49">
      <w:pPr>
        <w:pStyle w:val="B3"/>
        <w:rPr>
          <w:noProof/>
        </w:rPr>
      </w:pPr>
      <w:r w:rsidRPr="003C0705">
        <w:rPr>
          <w:noProof/>
        </w:rPr>
        <w:t>3</w:t>
      </w:r>
      <w:r w:rsidR="00411627" w:rsidRPr="003C0705">
        <w:rPr>
          <w:noProof/>
        </w:rPr>
        <w:t>&gt;</w:t>
      </w:r>
      <w:r w:rsidR="00411627" w:rsidRPr="003C0705">
        <w:rPr>
          <w:noProof/>
        </w:rPr>
        <w:tab/>
        <w:t xml:space="preserve">not transmit </w:t>
      </w:r>
      <w:r w:rsidR="000A0288" w:rsidRPr="003C0705">
        <w:rPr>
          <w:noProof/>
        </w:rPr>
        <w:t>periodic</w:t>
      </w:r>
      <w:r w:rsidR="00411627" w:rsidRPr="003C0705">
        <w:rPr>
          <w:noProof/>
        </w:rPr>
        <w:t xml:space="preserve"> SRS </w:t>
      </w:r>
      <w:r w:rsidR="000A0288" w:rsidRPr="003C0705">
        <w:rPr>
          <w:noProof/>
        </w:rPr>
        <w:t xml:space="preserve">and semi-persistent SRS </w:t>
      </w:r>
      <w:r w:rsidR="00411627" w:rsidRPr="003C0705">
        <w:rPr>
          <w:noProof/>
        </w:rPr>
        <w:t>defined in TS 38.214 [7]</w:t>
      </w:r>
      <w:r w:rsidR="00AE4995" w:rsidRPr="003C0705">
        <w:rPr>
          <w:noProof/>
        </w:rPr>
        <w:t xml:space="preserve"> in this DRX group</w:t>
      </w:r>
      <w:r w:rsidR="00EA6538" w:rsidRPr="003C0705">
        <w:rPr>
          <w:noProof/>
        </w:rPr>
        <w:t>;</w:t>
      </w:r>
    </w:p>
    <w:p w14:paraId="3642CD71" w14:textId="77777777" w:rsidR="00411627" w:rsidRPr="003C0705" w:rsidRDefault="00E82967" w:rsidP="003E2C49">
      <w:pPr>
        <w:pStyle w:val="B3"/>
        <w:rPr>
          <w:noProof/>
        </w:rPr>
      </w:pPr>
      <w:r w:rsidRPr="003C0705">
        <w:rPr>
          <w:noProof/>
        </w:rPr>
        <w:t>3</w:t>
      </w:r>
      <w:r w:rsidR="002B0E6A" w:rsidRPr="003C0705">
        <w:rPr>
          <w:noProof/>
        </w:rPr>
        <w:t>&gt;</w:t>
      </w:r>
      <w:r w:rsidR="002B0E6A" w:rsidRPr="003C0705">
        <w:rPr>
          <w:noProof/>
          <w:lang w:eastAsia="ko-KR"/>
        </w:rPr>
        <w:tab/>
      </w:r>
      <w:r w:rsidR="002B0E6A" w:rsidRPr="003C0705">
        <w:rPr>
          <w:noProof/>
        </w:rPr>
        <w:t xml:space="preserve">not report </w:t>
      </w:r>
      <w:r w:rsidR="002B0E6A" w:rsidRPr="003C0705">
        <w:rPr>
          <w:noProof/>
          <w:lang w:eastAsia="ko-KR"/>
        </w:rPr>
        <w:t>CSI</w:t>
      </w:r>
      <w:r w:rsidR="002B0E6A" w:rsidRPr="003C0705">
        <w:rPr>
          <w:noProof/>
        </w:rPr>
        <w:t xml:space="preserve"> on PUCCH and semi-persistent CSI </w:t>
      </w:r>
      <w:r w:rsidR="00C80C63" w:rsidRPr="003C0705">
        <w:rPr>
          <w:noProof/>
        </w:rPr>
        <w:t xml:space="preserve">configured </w:t>
      </w:r>
      <w:r w:rsidR="002B0E6A" w:rsidRPr="003C0705">
        <w:rPr>
          <w:noProof/>
        </w:rPr>
        <w:t>on PUSCH</w:t>
      </w:r>
      <w:r w:rsidR="00AE4995" w:rsidRPr="003C0705">
        <w:rPr>
          <w:noProof/>
        </w:rPr>
        <w:t xml:space="preserve"> in this DRX group</w:t>
      </w:r>
      <w:r w:rsidR="002B0E6A" w:rsidRPr="003C0705">
        <w:rPr>
          <w:noProof/>
        </w:rPr>
        <w:t>.</w:t>
      </w:r>
    </w:p>
    <w:p w14:paraId="3BD03A9F" w14:textId="77777777" w:rsidR="00411627" w:rsidRPr="003C0705" w:rsidRDefault="00E82967" w:rsidP="003E2C49">
      <w:pPr>
        <w:pStyle w:val="B2"/>
        <w:rPr>
          <w:noProof/>
          <w:lang w:eastAsia="ko-KR"/>
        </w:rPr>
      </w:pPr>
      <w:r w:rsidRPr="003C0705">
        <w:rPr>
          <w:noProof/>
          <w:lang w:eastAsia="ko-KR"/>
        </w:rPr>
        <w:t>2</w:t>
      </w:r>
      <w:r w:rsidR="00411627" w:rsidRPr="003C0705">
        <w:rPr>
          <w:noProof/>
          <w:lang w:eastAsia="ko-KR"/>
        </w:rPr>
        <w:t>&gt;</w:t>
      </w:r>
      <w:r w:rsidR="00411627" w:rsidRPr="003C0705">
        <w:rPr>
          <w:noProof/>
          <w:lang w:eastAsia="ko-KR"/>
        </w:rPr>
        <w:tab/>
        <w:t>if C</w:t>
      </w:r>
      <w:r w:rsidR="00AB6258" w:rsidRPr="003C0705">
        <w:rPr>
          <w:noProof/>
          <w:lang w:eastAsia="ko-KR"/>
        </w:rPr>
        <w:t>S</w:t>
      </w:r>
      <w:r w:rsidR="00411627" w:rsidRPr="003C0705">
        <w:rPr>
          <w:noProof/>
          <w:lang w:eastAsia="ko-KR"/>
        </w:rPr>
        <w:t>I masking (</w:t>
      </w:r>
      <w:r w:rsidR="00411627" w:rsidRPr="003C0705">
        <w:rPr>
          <w:i/>
          <w:noProof/>
          <w:lang w:eastAsia="ko-KR"/>
        </w:rPr>
        <w:t>c</w:t>
      </w:r>
      <w:r w:rsidR="00AB6258" w:rsidRPr="003C0705">
        <w:rPr>
          <w:i/>
          <w:noProof/>
          <w:lang w:eastAsia="ko-KR"/>
        </w:rPr>
        <w:t>s</w:t>
      </w:r>
      <w:r w:rsidR="00411627" w:rsidRPr="003C0705">
        <w:rPr>
          <w:i/>
          <w:noProof/>
          <w:lang w:eastAsia="ko-KR"/>
        </w:rPr>
        <w:t>i-Mask</w:t>
      </w:r>
      <w:r w:rsidR="00411627" w:rsidRPr="003C0705">
        <w:rPr>
          <w:noProof/>
          <w:lang w:eastAsia="ko-KR"/>
        </w:rPr>
        <w:t>) is setup by upper layers:</w:t>
      </w:r>
    </w:p>
    <w:p w14:paraId="3E65C60C" w14:textId="77777777" w:rsidR="00411627" w:rsidRPr="003C0705" w:rsidRDefault="00E82967" w:rsidP="003E2C49">
      <w:pPr>
        <w:pStyle w:val="B3"/>
        <w:rPr>
          <w:noProof/>
          <w:lang w:eastAsia="ko-KR"/>
        </w:rPr>
      </w:pPr>
      <w:r w:rsidRPr="003C0705">
        <w:rPr>
          <w:noProof/>
          <w:lang w:eastAsia="ko-KR"/>
        </w:rPr>
        <w:t>3</w:t>
      </w:r>
      <w:r w:rsidR="00411627" w:rsidRPr="003C0705">
        <w:rPr>
          <w:noProof/>
        </w:rPr>
        <w:t>&gt;</w:t>
      </w:r>
      <w:r w:rsidR="00411627" w:rsidRPr="003C0705">
        <w:rPr>
          <w:noProof/>
        </w:rPr>
        <w:tab/>
      </w:r>
      <w:r w:rsidR="004C1629" w:rsidRPr="003C0705">
        <w:rPr>
          <w:noProof/>
        </w:rPr>
        <w:t xml:space="preserve">in current symbol n, if </w:t>
      </w:r>
      <w:r w:rsidR="00466A2C" w:rsidRPr="003C0705">
        <w:rPr>
          <w:i/>
          <w:noProof/>
          <w:lang w:eastAsia="ko-KR"/>
        </w:rPr>
        <w:t>drx-</w:t>
      </w:r>
      <w:r w:rsidR="004C1629" w:rsidRPr="003C0705">
        <w:rPr>
          <w:i/>
          <w:noProof/>
        </w:rPr>
        <w:t>onDurationTimer</w:t>
      </w:r>
      <w:r w:rsidR="004C1629" w:rsidRPr="003C0705">
        <w:rPr>
          <w:noProof/>
        </w:rPr>
        <w:t xml:space="preserve"> </w:t>
      </w:r>
      <w:r w:rsidR="00AE4995" w:rsidRPr="003C0705">
        <w:rPr>
          <w:noProof/>
        </w:rPr>
        <w:t xml:space="preserve">of </w:t>
      </w:r>
      <w:r w:rsidR="00600D53" w:rsidRPr="003C0705">
        <w:rPr>
          <w:noProof/>
        </w:rPr>
        <w:t xml:space="preserve">a </w:t>
      </w:r>
      <w:r w:rsidR="00AE4995" w:rsidRPr="003C0705">
        <w:rPr>
          <w:noProof/>
        </w:rPr>
        <w:t xml:space="preserve">DRX group </w:t>
      </w:r>
      <w:r w:rsidR="004C1629" w:rsidRPr="003C0705">
        <w:rPr>
          <w:noProof/>
        </w:rPr>
        <w:t>would not be running considering grants/assignments</w:t>
      </w:r>
      <w:r w:rsidR="00AE4995" w:rsidRPr="003C0705">
        <w:rPr>
          <w:noProof/>
        </w:rPr>
        <w:t xml:space="preserve"> scheduled on </w:t>
      </w:r>
      <w:r w:rsidR="00185485" w:rsidRPr="003C0705">
        <w:rPr>
          <w:noProof/>
        </w:rPr>
        <w:t>S</w:t>
      </w:r>
      <w:r w:rsidR="00AE4995" w:rsidRPr="003C0705">
        <w:rPr>
          <w:noProof/>
        </w:rPr>
        <w:t xml:space="preserve">erving </w:t>
      </w:r>
      <w:r w:rsidR="00185485" w:rsidRPr="003C0705">
        <w:rPr>
          <w:noProof/>
        </w:rPr>
        <w:t>C</w:t>
      </w:r>
      <w:r w:rsidR="00AE4995" w:rsidRPr="003C0705">
        <w:rPr>
          <w:noProof/>
        </w:rPr>
        <w:t xml:space="preserve">ell(s) in this DRX </w:t>
      </w:r>
      <w:r w:rsidR="00600D53" w:rsidRPr="003C0705">
        <w:rPr>
          <w:noProof/>
        </w:rPr>
        <w:t>g</w:t>
      </w:r>
      <w:r w:rsidR="00AE4995" w:rsidRPr="003C0705">
        <w:rPr>
          <w:noProof/>
        </w:rPr>
        <w:t xml:space="preserve">roup and </w:t>
      </w:r>
      <w:r w:rsidR="004C1629" w:rsidRPr="003C0705">
        <w:rPr>
          <w:noProof/>
        </w:rPr>
        <w:t xml:space="preserve">DRX Command MAC CE/Long DRX Command MAC CE received </w:t>
      </w:r>
      <w:r w:rsidR="00D272FB" w:rsidRPr="003C0705">
        <w:rPr>
          <w:noProof/>
        </w:rPr>
        <w:t xml:space="preserve">until </w:t>
      </w:r>
      <w:r w:rsidR="004C1629" w:rsidRPr="003C0705">
        <w:rPr>
          <w:noProof/>
          <w:lang w:eastAsia="ko-KR"/>
        </w:rPr>
        <w:t>4 ms prior to</w:t>
      </w:r>
      <w:r w:rsidR="004C1629" w:rsidRPr="003C0705">
        <w:rPr>
          <w:noProof/>
        </w:rPr>
        <w:t xml:space="preserve"> symbol n when evaluating all DRX Active Time conditions as specified in this </w:t>
      </w:r>
      <w:r w:rsidR="00B9580D" w:rsidRPr="003C0705">
        <w:rPr>
          <w:noProof/>
        </w:rPr>
        <w:t>clause</w:t>
      </w:r>
      <w:r w:rsidR="00AE4995" w:rsidRPr="003C0705">
        <w:rPr>
          <w:noProof/>
          <w:lang w:eastAsia="ko-KR"/>
        </w:rPr>
        <w:t>; and</w:t>
      </w:r>
    </w:p>
    <w:p w14:paraId="616B7D7E" w14:textId="77777777" w:rsidR="00411627" w:rsidRPr="003C0705" w:rsidRDefault="00E82967" w:rsidP="003E2C49">
      <w:pPr>
        <w:pStyle w:val="B4"/>
        <w:rPr>
          <w:noProof/>
          <w:lang w:eastAsia="ko-KR"/>
        </w:rPr>
      </w:pPr>
      <w:r w:rsidRPr="003C0705">
        <w:rPr>
          <w:noProof/>
          <w:lang w:eastAsia="ko-KR"/>
        </w:rPr>
        <w:t>4</w:t>
      </w:r>
      <w:r w:rsidR="00411627" w:rsidRPr="003C0705">
        <w:rPr>
          <w:noProof/>
          <w:lang w:eastAsia="ko-KR"/>
        </w:rPr>
        <w:t>&gt;</w:t>
      </w:r>
      <w:r w:rsidR="00411627" w:rsidRPr="003C0705">
        <w:rPr>
          <w:noProof/>
          <w:lang w:eastAsia="ko-KR"/>
        </w:rPr>
        <w:tab/>
      </w:r>
      <w:r w:rsidR="00411627" w:rsidRPr="003C0705">
        <w:rPr>
          <w:noProof/>
        </w:rPr>
        <w:t xml:space="preserve">not report </w:t>
      </w:r>
      <w:r w:rsidR="00411627" w:rsidRPr="003C0705">
        <w:rPr>
          <w:noProof/>
          <w:lang w:eastAsia="ko-KR"/>
        </w:rPr>
        <w:t>CSI</w:t>
      </w:r>
      <w:r w:rsidR="00411627" w:rsidRPr="003C0705">
        <w:rPr>
          <w:noProof/>
        </w:rPr>
        <w:t xml:space="preserve"> on PUCCH</w:t>
      </w:r>
      <w:r w:rsidR="00600D53" w:rsidRPr="003C0705">
        <w:rPr>
          <w:noProof/>
        </w:rPr>
        <w:t xml:space="preserve"> in this DRX group</w:t>
      </w:r>
      <w:r w:rsidR="00411627" w:rsidRPr="003C0705">
        <w:rPr>
          <w:noProof/>
        </w:rPr>
        <w:t>.</w:t>
      </w:r>
    </w:p>
    <w:p w14:paraId="73BA4162" w14:textId="77777777" w:rsidR="00C80C63" w:rsidRPr="003C0705" w:rsidRDefault="00C80C63" w:rsidP="00C02596">
      <w:pPr>
        <w:pStyle w:val="NO"/>
        <w:rPr>
          <w:noProof/>
        </w:rPr>
      </w:pPr>
      <w:r w:rsidRPr="003C0705">
        <w:rPr>
          <w:noProof/>
        </w:rPr>
        <w:t>NOTE</w:t>
      </w:r>
      <w:r w:rsidR="00927E6F" w:rsidRPr="003C0705">
        <w:rPr>
          <w:noProof/>
        </w:rPr>
        <w:t xml:space="preserve"> </w:t>
      </w:r>
      <w:r w:rsidR="003D0880" w:rsidRPr="003C0705">
        <w:rPr>
          <w:noProof/>
        </w:rPr>
        <w:t>4</w:t>
      </w:r>
      <w:r w:rsidRPr="003C0705">
        <w:rPr>
          <w:noProof/>
        </w:rPr>
        <w:t>:</w:t>
      </w:r>
      <w:r w:rsidRPr="003C0705">
        <w:rPr>
          <w:noProof/>
        </w:rPr>
        <w:tab/>
        <w:t xml:space="preserve">If a UE multiplexes a CSI configured on PUCCH with other overlapping UCI(s) according to the procedure specified in TS 38.213 [6] </w:t>
      </w:r>
      <w:r w:rsidR="005D3B77" w:rsidRPr="003C0705">
        <w:rPr>
          <w:noProof/>
        </w:rPr>
        <w:t>clause</w:t>
      </w:r>
      <w:r w:rsidRPr="003C0705">
        <w:rPr>
          <w:noProof/>
        </w:rPr>
        <w:t xml:space="preserve"> 9.2.5 and this CSI multiplexed with other UCI(s) would be reported on a PUCCH resource outside DRX Active Time</w:t>
      </w:r>
      <w:r w:rsidR="00AE4995" w:rsidRPr="003C0705">
        <w:rPr>
          <w:noProof/>
        </w:rPr>
        <w:t xml:space="preserve"> of the DRX </w:t>
      </w:r>
      <w:r w:rsidR="00600D53" w:rsidRPr="003C0705">
        <w:rPr>
          <w:noProof/>
        </w:rPr>
        <w:t>g</w:t>
      </w:r>
      <w:r w:rsidR="00AE4995" w:rsidRPr="003C0705">
        <w:rPr>
          <w:noProof/>
        </w:rPr>
        <w:t>roup in which this PUCCH is configured</w:t>
      </w:r>
      <w:r w:rsidRPr="003C0705">
        <w:rPr>
          <w:noProof/>
        </w:rPr>
        <w:t>, it is up to UE implementation whether to report this CSI multiplexed with other UCI(s).</w:t>
      </w:r>
    </w:p>
    <w:p w14:paraId="4B6B3B0C" w14:textId="77777777" w:rsidR="00411627" w:rsidRPr="003C0705" w:rsidRDefault="00411627" w:rsidP="00411627">
      <w:pPr>
        <w:rPr>
          <w:noProof/>
          <w:lang w:eastAsia="ko-KR"/>
        </w:rPr>
      </w:pPr>
      <w:r w:rsidRPr="003C0705">
        <w:rPr>
          <w:noProof/>
        </w:rPr>
        <w:lastRenderedPageBreak/>
        <w:t>Regardless of whether the MAC entity is monitoring PDCCH or not</w:t>
      </w:r>
      <w:r w:rsidR="00AE4995" w:rsidRPr="003C0705">
        <w:t xml:space="preserve"> </w:t>
      </w:r>
      <w:r w:rsidR="00AE4995" w:rsidRPr="003C0705">
        <w:rPr>
          <w:noProof/>
        </w:rPr>
        <w:t xml:space="preserve">on the </w:t>
      </w:r>
      <w:r w:rsidR="00185485" w:rsidRPr="003C0705">
        <w:rPr>
          <w:noProof/>
        </w:rPr>
        <w:t>S</w:t>
      </w:r>
      <w:r w:rsidR="00AE4995" w:rsidRPr="003C0705">
        <w:rPr>
          <w:noProof/>
        </w:rPr>
        <w:t xml:space="preserve">erving </w:t>
      </w:r>
      <w:r w:rsidR="00185485" w:rsidRPr="003C0705">
        <w:rPr>
          <w:noProof/>
        </w:rPr>
        <w:t>C</w:t>
      </w:r>
      <w:r w:rsidR="00AE4995" w:rsidRPr="003C0705">
        <w:rPr>
          <w:noProof/>
        </w:rPr>
        <w:t xml:space="preserve">ells in </w:t>
      </w:r>
      <w:r w:rsidR="00600D53" w:rsidRPr="003C0705">
        <w:rPr>
          <w:noProof/>
        </w:rPr>
        <w:t xml:space="preserve">a </w:t>
      </w:r>
      <w:r w:rsidR="00AE4995" w:rsidRPr="003C0705">
        <w:rPr>
          <w:noProof/>
        </w:rPr>
        <w:t>DRX group</w:t>
      </w:r>
      <w:r w:rsidRPr="003C0705">
        <w:rPr>
          <w:noProof/>
        </w:rPr>
        <w:t>, the MAC entity transmits HARQ feedback</w:t>
      </w:r>
      <w:r w:rsidR="000D76D9" w:rsidRPr="003C0705">
        <w:rPr>
          <w:noProof/>
        </w:rPr>
        <w:t>, aperiodic CSI on PUSCH,</w:t>
      </w:r>
      <w:r w:rsidRPr="003C0705">
        <w:rPr>
          <w:noProof/>
        </w:rPr>
        <w:t xml:space="preserve"> and </w:t>
      </w:r>
      <w:r w:rsidR="000A0288" w:rsidRPr="003C0705">
        <w:rPr>
          <w:noProof/>
        </w:rPr>
        <w:t>aperiodic</w:t>
      </w:r>
      <w:r w:rsidRPr="003C0705">
        <w:rPr>
          <w:noProof/>
        </w:rPr>
        <w:t xml:space="preserve"> SRS </w:t>
      </w:r>
      <w:r w:rsidRPr="003C0705">
        <w:rPr>
          <w:noProof/>
          <w:lang w:eastAsia="ko-KR"/>
        </w:rPr>
        <w:t xml:space="preserve">defined in TS 38.214 </w:t>
      </w:r>
      <w:r w:rsidRPr="003C0705">
        <w:rPr>
          <w:noProof/>
        </w:rPr>
        <w:t xml:space="preserve">[7] </w:t>
      </w:r>
      <w:r w:rsidR="00AE4995" w:rsidRPr="003C0705">
        <w:rPr>
          <w:noProof/>
        </w:rPr>
        <w:t xml:space="preserve">on the </w:t>
      </w:r>
      <w:r w:rsidR="00185485" w:rsidRPr="003C0705">
        <w:rPr>
          <w:noProof/>
        </w:rPr>
        <w:t>S</w:t>
      </w:r>
      <w:r w:rsidR="00AE4995" w:rsidRPr="003C0705">
        <w:rPr>
          <w:noProof/>
        </w:rPr>
        <w:t xml:space="preserve">erving </w:t>
      </w:r>
      <w:r w:rsidR="00185485" w:rsidRPr="003C0705">
        <w:rPr>
          <w:noProof/>
        </w:rPr>
        <w:t>C</w:t>
      </w:r>
      <w:r w:rsidR="00AE4995" w:rsidRPr="003C0705">
        <w:rPr>
          <w:noProof/>
        </w:rPr>
        <w:t>ells in th</w:t>
      </w:r>
      <w:r w:rsidR="00600D53" w:rsidRPr="003C0705">
        <w:rPr>
          <w:noProof/>
        </w:rPr>
        <w:t>e</w:t>
      </w:r>
      <w:r w:rsidR="00AE4995" w:rsidRPr="003C0705">
        <w:rPr>
          <w:noProof/>
        </w:rPr>
        <w:t xml:space="preserve"> DRX group </w:t>
      </w:r>
      <w:r w:rsidRPr="003C0705">
        <w:rPr>
          <w:noProof/>
        </w:rPr>
        <w:t>when such is expected.</w:t>
      </w:r>
    </w:p>
    <w:p w14:paraId="6BC50B4E" w14:textId="3F1DDD5B" w:rsidR="00411627" w:rsidRDefault="00411627" w:rsidP="00411627">
      <w:pPr>
        <w:rPr>
          <w:noProof/>
          <w:lang w:eastAsia="ko-KR"/>
        </w:rPr>
      </w:pPr>
      <w:r w:rsidRPr="003C0705">
        <w:rPr>
          <w:noProof/>
          <w:lang w:eastAsia="ko-KR"/>
        </w:rPr>
        <w:t xml:space="preserve">The MAC entity needs not to monitor the PDCCH if it is not a complete PDCCH occasion (e.g. the Active Time starts or </w:t>
      </w:r>
      <w:r w:rsidR="000652D0" w:rsidRPr="003C0705">
        <w:rPr>
          <w:noProof/>
          <w:lang w:eastAsia="ko-KR"/>
        </w:rPr>
        <w:t xml:space="preserve">ends </w:t>
      </w:r>
      <w:r w:rsidRPr="003C0705">
        <w:rPr>
          <w:noProof/>
          <w:lang w:eastAsia="ko-KR"/>
        </w:rPr>
        <w:t>in the middle of a PDCCH occasion).</w:t>
      </w:r>
    </w:p>
    <w:p w14:paraId="0A569B0C" w14:textId="3FD895C9" w:rsidR="00CA6CBE" w:rsidRDefault="001942C6" w:rsidP="001942C6">
      <w:pPr>
        <w:pStyle w:val="FirstChange"/>
      </w:pPr>
      <w:r w:rsidRPr="004572E7">
        <w:rPr>
          <w:highlight w:val="yellow"/>
        </w:rPr>
        <w:t xml:space="preserve">&lt;&lt;&lt;&lt;&lt;&lt;&lt;&lt;&lt;&lt;&lt;&lt;&lt;&lt;&lt;&lt;&lt;&lt;&lt;&lt; </w:t>
      </w:r>
      <w:r>
        <w:rPr>
          <w:highlight w:val="yellow"/>
        </w:rPr>
        <w:t>End of Changes</w:t>
      </w:r>
      <w:r w:rsidRPr="004572E7">
        <w:rPr>
          <w:highlight w:val="yellow"/>
        </w:rPr>
        <w:t xml:space="preserve"> &gt;&gt;&gt;&gt;&gt;&gt;&gt;&gt;&gt;&gt;&gt;&gt;&gt;&gt;&gt;&gt;&gt;&gt;&gt;&gt;</w:t>
      </w:r>
    </w:p>
    <w:p w14:paraId="72F71E94" w14:textId="322A5855" w:rsidR="00AA2328" w:rsidRDefault="00576205" w:rsidP="00AA2328">
      <w:pPr>
        <w:pStyle w:val="Heading1"/>
      </w:pPr>
      <w:r>
        <w:t xml:space="preserve">Annex </w:t>
      </w:r>
      <w:r w:rsidR="00C41C7B">
        <w:t>–</w:t>
      </w:r>
      <w:r>
        <w:t xml:space="preserve"> </w:t>
      </w:r>
      <w:r w:rsidR="00C41C7B">
        <w:t>Agreements</w:t>
      </w:r>
    </w:p>
    <w:p w14:paraId="0FEAA080" w14:textId="77777777" w:rsidR="00476AD5" w:rsidRDefault="00476AD5" w:rsidP="00476AD5">
      <w:pPr>
        <w:pStyle w:val="Heading3"/>
        <w:rPr>
          <w:lang w:val="en-US"/>
        </w:rPr>
      </w:pPr>
      <w:r>
        <w:rPr>
          <w:lang w:val="en-US"/>
        </w:rPr>
        <w:t>RAN2#113-e Agreements</w:t>
      </w:r>
    </w:p>
    <w:p w14:paraId="371C0161" w14:textId="77777777" w:rsidR="00476AD5" w:rsidRDefault="00476AD5" w:rsidP="00476AD5">
      <w:r>
        <w:t>Both Type 1 and Type 2 configured grant are feasible in NTN.</w:t>
      </w:r>
    </w:p>
    <w:p w14:paraId="486DA687" w14:textId="77777777" w:rsidR="00476AD5" w:rsidRDefault="00476AD5" w:rsidP="00476AD5">
      <w:r>
        <w:t xml:space="preserve">From RAN2’s perspective, no need to modify parameter periodicity of IE </w:t>
      </w:r>
      <w:proofErr w:type="spellStart"/>
      <w:r>
        <w:t>ConfiguredGrantConfig</w:t>
      </w:r>
      <w:proofErr w:type="spellEnd"/>
      <w:r>
        <w:t xml:space="preserve"> to support NTN.</w:t>
      </w:r>
    </w:p>
    <w:p w14:paraId="319A5D0A" w14:textId="77777777" w:rsidR="00476AD5" w:rsidRDefault="00476AD5" w:rsidP="00476AD5">
      <w:r>
        <w:t>No need to modify maxNrofConfiguredGrantConfig-r16 and maxNrofConfiguredGrantConfigMAC-r16 to support NTN.</w:t>
      </w:r>
    </w:p>
    <w:p w14:paraId="09F013DD" w14:textId="77777777" w:rsidR="00476AD5" w:rsidRDefault="00476AD5" w:rsidP="00476AD5">
      <w:r>
        <w:t>UE in NTN can have both 2-step RACH and configured grant configurations at the same time.</w:t>
      </w:r>
    </w:p>
    <w:p w14:paraId="5A36C6D9" w14:textId="77777777" w:rsidR="00476AD5" w:rsidRDefault="00476AD5" w:rsidP="00476AD5">
      <w:r>
        <w:t xml:space="preserve">For HARQ processes with DL HARQ feedback disabled, </w:t>
      </w:r>
      <w:proofErr w:type="spellStart"/>
      <w:r>
        <w:t>drx</w:t>
      </w:r>
      <w:proofErr w:type="spellEnd"/>
      <w:r>
        <w:t>-HARQ-RTT-</w:t>
      </w:r>
      <w:proofErr w:type="spellStart"/>
      <w:r>
        <w:t>TimerDL</w:t>
      </w:r>
      <w:proofErr w:type="spellEnd"/>
      <w:r>
        <w:t xml:space="preserve"> is not started.</w:t>
      </w:r>
    </w:p>
    <w:p w14:paraId="02774A34" w14:textId="77777777" w:rsidR="00476AD5" w:rsidRDefault="00476AD5" w:rsidP="00476AD5">
      <w:r>
        <w:t>FFS: method(s) to support blind retransmission for HARQ processes with HARQ feedback disabled.</w:t>
      </w:r>
    </w:p>
    <w:p w14:paraId="3566586D" w14:textId="77777777" w:rsidR="00476AD5" w:rsidRDefault="00476AD5" w:rsidP="00476AD5">
      <w:r>
        <w:t>From RAN2 perspective, for HARQ processes where gNB can sends UL grant without waiting for decoding result of previous PUSCH transmission, no new network scheduling restrictions are introduced to schedule subsequent grants (</w:t>
      </w:r>
      <w:proofErr w:type="gramStart"/>
      <w:r>
        <w:t>i.e.</w:t>
      </w:r>
      <w:proofErr w:type="gramEnd"/>
      <w:r>
        <w:t xml:space="preserve"> up to network implementation. (Can come back if we </w:t>
      </w:r>
      <w:proofErr w:type="gramStart"/>
      <w:r>
        <w:t>don't</w:t>
      </w:r>
      <w:proofErr w:type="gramEnd"/>
      <w:r>
        <w:t xml:space="preserve"> find an agreement on p8)</w:t>
      </w:r>
    </w:p>
    <w:p w14:paraId="325B1588" w14:textId="77777777" w:rsidR="00476AD5" w:rsidRPr="00C4573F" w:rsidRDefault="00476AD5" w:rsidP="00476AD5">
      <w:r>
        <w:t xml:space="preserve">For HARQ processes with DL HARQ feedback enabled, </w:t>
      </w:r>
      <w:proofErr w:type="spellStart"/>
      <w:r>
        <w:t>drx</w:t>
      </w:r>
      <w:proofErr w:type="spellEnd"/>
      <w:r>
        <w:t>-HARQ-RTT-</w:t>
      </w:r>
      <w:proofErr w:type="spellStart"/>
      <w:r>
        <w:t>TimerDL</w:t>
      </w:r>
      <w:proofErr w:type="spellEnd"/>
      <w:r>
        <w:t xml:space="preserve"> length is increased by offset (</w:t>
      </w:r>
      <w:proofErr w:type="gramStart"/>
      <w:r>
        <w:t>i.e.</w:t>
      </w:r>
      <w:proofErr w:type="gramEnd"/>
      <w:r>
        <w:t xml:space="preserve"> existing values within value range increased by offset). RAN2 working assumption: offset is equal to UE-gNB RTT (if RAN1 decides something that requires to change this we can revisit it)</w:t>
      </w:r>
    </w:p>
    <w:p w14:paraId="6B55DB45" w14:textId="77777777" w:rsidR="00476AD5" w:rsidRDefault="00476AD5" w:rsidP="00476AD5">
      <w:pPr>
        <w:pStyle w:val="Heading3"/>
        <w:rPr>
          <w:lang w:val="en-US"/>
        </w:rPr>
      </w:pPr>
      <w:r>
        <w:rPr>
          <w:lang w:val="en-US"/>
        </w:rPr>
        <w:t>RAN2#112-e Agre</w:t>
      </w:r>
      <w:r w:rsidRPr="00610291">
        <w:rPr>
          <w:lang w:val="en-US"/>
        </w:rPr>
        <w:t>ements</w:t>
      </w:r>
    </w:p>
    <w:p w14:paraId="74469CD5" w14:textId="4F9F227D" w:rsidR="00476AD5" w:rsidRPr="00476AD5" w:rsidRDefault="00476AD5" w:rsidP="00476AD5">
      <w:pPr>
        <w:rPr>
          <w:lang w:val="en-US" w:eastAsia="x-none"/>
        </w:rPr>
      </w:pPr>
      <w:r w:rsidRPr="00BB25F9">
        <w:rPr>
          <w:lang w:val="en-US" w:eastAsia="x-none"/>
        </w:rPr>
        <w:t xml:space="preserve">RAN2 working assumption (for RRC idle. FFS for Inactive/Connected): Rel-17 UE with pre-compensation capability </w:t>
      </w:r>
      <w:r w:rsidRPr="00476AD5">
        <w:rPr>
          <w:lang w:val="en-US" w:eastAsia="x-none"/>
        </w:rPr>
        <w:t>obtains UE specific UE-gNB RTT based on its GNSS in LEO/GEO. FFS how this is calculated and what/if anything needs to be broadcasted for the different pre-compensation methods (</w:t>
      </w:r>
      <w:proofErr w:type="gramStart"/>
      <w:r w:rsidRPr="00476AD5">
        <w:rPr>
          <w:lang w:val="en-US" w:eastAsia="x-none"/>
        </w:rPr>
        <w:t>e.g.</w:t>
      </w:r>
      <w:proofErr w:type="gramEnd"/>
      <w:r w:rsidRPr="00476AD5">
        <w:rPr>
          <w:lang w:val="en-US" w:eastAsia="x-none"/>
        </w:rPr>
        <w:t xml:space="preserve"> common TA) to help the UE to obtain the full UE-gNB RTT. </w:t>
      </w:r>
    </w:p>
    <w:p w14:paraId="53FB8E10" w14:textId="77777777" w:rsidR="00476AD5" w:rsidRPr="00476AD5" w:rsidRDefault="00476AD5" w:rsidP="00476AD5">
      <w:pPr>
        <w:rPr>
          <w:lang w:val="en-US" w:eastAsia="x-none"/>
        </w:rPr>
      </w:pPr>
      <w:r w:rsidRPr="00476AD5">
        <w:rPr>
          <w:lang w:val="en-US" w:eastAsia="x-none"/>
        </w:rPr>
        <w:t>If the UE-gNB RTT is pre-compensated, preamble ambiguity is not an issue in Rel-17 NTN (</w:t>
      </w:r>
      <w:proofErr w:type="gramStart"/>
      <w:r w:rsidRPr="00476AD5">
        <w:rPr>
          <w:lang w:val="en-US" w:eastAsia="x-none"/>
        </w:rPr>
        <w:t>i.e.</w:t>
      </w:r>
      <w:proofErr w:type="gramEnd"/>
      <w:r w:rsidRPr="00476AD5">
        <w:rPr>
          <w:lang w:val="en-US" w:eastAsia="x-none"/>
        </w:rPr>
        <w:t xml:space="preserve"> no enhancements are necessary). FFS how and by whom the possibly multiple components of UE-gNB RTT are pre-compensated</w:t>
      </w:r>
    </w:p>
    <w:p w14:paraId="7485F139" w14:textId="77777777" w:rsidR="00476AD5" w:rsidRPr="00476AD5" w:rsidRDefault="00476AD5" w:rsidP="00476AD5">
      <w:pPr>
        <w:rPr>
          <w:lang w:val="en-US" w:eastAsia="x-none"/>
        </w:rPr>
      </w:pPr>
      <w:r w:rsidRPr="00476AD5">
        <w:rPr>
          <w:lang w:val="en-US" w:eastAsia="x-none"/>
        </w:rPr>
        <w:t>From RAN2 perspective, for UE with UE-specific pre-compensation as a baseline it is up to gNB implementation to ensure sufficient time on UE side for the Msg3 transmission.</w:t>
      </w:r>
    </w:p>
    <w:p w14:paraId="518409BF" w14:textId="77777777" w:rsidR="00476AD5" w:rsidRPr="00476AD5" w:rsidRDefault="00476AD5" w:rsidP="00476AD5">
      <w:pPr>
        <w:rPr>
          <w:lang w:val="en-US" w:eastAsia="x-none"/>
        </w:rPr>
      </w:pPr>
      <w:r w:rsidRPr="00476AD5">
        <w:rPr>
          <w:lang w:val="en-US" w:eastAsia="x-none"/>
        </w:rPr>
        <w:t xml:space="preserve">For UE with pre-compensation capability (at least for the HARQ-feedback enabled case. FFS for HARQ-feedback disabled, if supported), </w:t>
      </w:r>
      <w:proofErr w:type="spellStart"/>
      <w:r w:rsidRPr="00476AD5">
        <w:rPr>
          <w:lang w:val="en-US" w:eastAsia="x-none"/>
        </w:rPr>
        <w:t>drx</w:t>
      </w:r>
      <w:proofErr w:type="spellEnd"/>
      <w:r w:rsidRPr="00476AD5">
        <w:rPr>
          <w:lang w:val="en-US" w:eastAsia="x-none"/>
        </w:rPr>
        <w:t>-HARQ-RTT-</w:t>
      </w:r>
      <w:proofErr w:type="spellStart"/>
      <w:r w:rsidRPr="00476AD5">
        <w:rPr>
          <w:lang w:val="en-US" w:eastAsia="x-none"/>
        </w:rPr>
        <w:t>TimerDL</w:t>
      </w:r>
      <w:proofErr w:type="spellEnd"/>
      <w:r w:rsidRPr="00476AD5">
        <w:rPr>
          <w:lang w:val="en-US" w:eastAsia="x-none"/>
        </w:rPr>
        <w:t xml:space="preserve"> is offset by UE-specific RTT (UE-gNB delay) in LEO/GEO. FFS if offset is applied </w:t>
      </w:r>
      <w:proofErr w:type="gramStart"/>
      <w:r w:rsidRPr="00476AD5">
        <w:rPr>
          <w:lang w:val="en-US" w:eastAsia="x-none"/>
        </w:rPr>
        <w:t>to:</w:t>
      </w:r>
      <w:proofErr w:type="gramEnd"/>
      <w:r w:rsidRPr="00476AD5">
        <w:rPr>
          <w:lang w:val="en-US" w:eastAsia="x-none"/>
        </w:rPr>
        <w:t xml:space="preserve"> 1) the start of the timers or 2) the timer value range (i.e. existing values within value range increased by offset)</w:t>
      </w:r>
    </w:p>
    <w:p w14:paraId="5176CFE8" w14:textId="77777777" w:rsidR="00476AD5" w:rsidRPr="00476AD5" w:rsidRDefault="00476AD5" w:rsidP="00476AD5">
      <w:pPr>
        <w:rPr>
          <w:lang w:val="en-US" w:eastAsia="x-none"/>
        </w:rPr>
      </w:pPr>
      <w:r w:rsidRPr="00476AD5">
        <w:rPr>
          <w:lang w:val="en-US"/>
        </w:rPr>
        <w:t>From RAN2 perspective, for dynamic grant, one possibility for "enabling"/"disabling" HARQ uplink retransmission at UE transmitter is without introducing an additional mechanism (</w:t>
      </w:r>
      <w:proofErr w:type="gramStart"/>
      <w:r w:rsidRPr="00476AD5">
        <w:rPr>
          <w:lang w:val="en-US"/>
        </w:rPr>
        <w:t>i.e.</w:t>
      </w:r>
      <w:proofErr w:type="gramEnd"/>
      <w:r w:rsidRPr="00476AD5">
        <w:rPr>
          <w:lang w:val="en-US"/>
        </w:rPr>
        <w:t xml:space="preserve"> gNB can send grant with NDI not toggled/toggled without waiting for decoding result of previous PUSCH transmission). FFS on the handling of RTT timers. Other solutions for enabling/disabling HARQ UL </w:t>
      </w:r>
      <w:proofErr w:type="spellStart"/>
      <w:r w:rsidRPr="00476AD5">
        <w:rPr>
          <w:lang w:val="en-US"/>
        </w:rPr>
        <w:t>reTX</w:t>
      </w:r>
      <w:proofErr w:type="spellEnd"/>
      <w:r w:rsidRPr="00476AD5">
        <w:rPr>
          <w:lang w:val="en-US"/>
        </w:rPr>
        <w:t xml:space="preserve"> are not precluded</w:t>
      </w:r>
    </w:p>
    <w:p w14:paraId="2EB0589C" w14:textId="77777777" w:rsidR="00476AD5" w:rsidRPr="00476AD5" w:rsidRDefault="00476AD5" w:rsidP="00476AD5">
      <w:pPr>
        <w:rPr>
          <w:lang w:val="en-US"/>
        </w:rPr>
      </w:pPr>
      <w:r w:rsidRPr="00476AD5">
        <w:rPr>
          <w:lang w:val="en-US"/>
        </w:rPr>
        <w:t xml:space="preserve">If the start of the ra-ResponseWindow and </w:t>
      </w:r>
      <w:proofErr w:type="spellStart"/>
      <w:r w:rsidRPr="00476AD5">
        <w:rPr>
          <w:lang w:val="en-US"/>
        </w:rPr>
        <w:t>msgB</w:t>
      </w:r>
      <w:proofErr w:type="spellEnd"/>
      <w:r w:rsidRPr="00476AD5">
        <w:rPr>
          <w:lang w:val="en-US"/>
        </w:rPr>
        <w:t xml:space="preserve">-ResponseWindow is accurately compensated by UE-gNB RTT, ra-ResponseWindow and </w:t>
      </w:r>
      <w:proofErr w:type="spellStart"/>
      <w:r w:rsidRPr="00476AD5">
        <w:rPr>
          <w:lang w:val="en-US"/>
        </w:rPr>
        <w:t>msgB</w:t>
      </w:r>
      <w:proofErr w:type="spellEnd"/>
      <w:r w:rsidRPr="00476AD5">
        <w:rPr>
          <w:lang w:val="en-US"/>
        </w:rPr>
        <w:t>-ResponseWindow are not extended in LEO/GEO.</w:t>
      </w:r>
    </w:p>
    <w:p w14:paraId="3E443296" w14:textId="77777777" w:rsidR="00476AD5" w:rsidRPr="00476AD5" w:rsidRDefault="00476AD5" w:rsidP="00476AD5">
      <w:pPr>
        <w:rPr>
          <w:lang w:val="en-US"/>
        </w:rPr>
      </w:pPr>
      <w:r w:rsidRPr="00476AD5">
        <w:rPr>
          <w:lang w:val="en-US"/>
        </w:rPr>
        <w:t>At least the following are FFS in Rel-17 NTN:</w:t>
      </w:r>
    </w:p>
    <w:p w14:paraId="59557D22" w14:textId="77777777" w:rsidR="00476AD5" w:rsidRPr="00476AD5" w:rsidRDefault="00476AD5" w:rsidP="00476AD5">
      <w:pPr>
        <w:rPr>
          <w:lang w:val="en-US"/>
        </w:rPr>
      </w:pPr>
      <w:r w:rsidRPr="00476AD5">
        <w:rPr>
          <w:lang w:val="en-US"/>
        </w:rPr>
        <w:lastRenderedPageBreak/>
        <w:t>•</w:t>
      </w:r>
      <w:r w:rsidRPr="00476AD5">
        <w:rPr>
          <w:lang w:val="en-US"/>
        </w:rPr>
        <w:tab/>
        <w:t xml:space="preserve">Report UE-calculated TA in </w:t>
      </w:r>
      <w:proofErr w:type="gramStart"/>
      <w:r w:rsidRPr="00476AD5">
        <w:rPr>
          <w:lang w:val="en-US"/>
        </w:rPr>
        <w:t>e.g.</w:t>
      </w:r>
      <w:proofErr w:type="gramEnd"/>
      <w:r w:rsidRPr="00476AD5">
        <w:rPr>
          <w:lang w:val="en-US"/>
        </w:rPr>
        <w:t xml:space="preserve"> msg3/msg5/</w:t>
      </w:r>
      <w:proofErr w:type="spellStart"/>
      <w:r w:rsidRPr="00476AD5">
        <w:rPr>
          <w:lang w:val="en-US"/>
        </w:rPr>
        <w:t>msgA</w:t>
      </w:r>
      <w:proofErr w:type="spellEnd"/>
    </w:p>
    <w:p w14:paraId="3FAE569F" w14:textId="77777777" w:rsidR="00476AD5" w:rsidRPr="00476AD5" w:rsidRDefault="00476AD5" w:rsidP="00476AD5">
      <w:pPr>
        <w:rPr>
          <w:lang w:val="en-US"/>
        </w:rPr>
      </w:pPr>
      <w:r w:rsidRPr="00476AD5">
        <w:rPr>
          <w:lang w:val="en-US"/>
        </w:rPr>
        <w:t>•</w:t>
      </w:r>
      <w:r w:rsidRPr="00476AD5">
        <w:rPr>
          <w:lang w:val="en-US"/>
        </w:rPr>
        <w:tab/>
        <w:t xml:space="preserve">Enhancements to RSRP-based selection mechanism of 2-step vs. 4-step RACH </w:t>
      </w:r>
    </w:p>
    <w:p w14:paraId="1E3DE05D" w14:textId="77777777" w:rsidR="00476AD5" w:rsidRPr="00476AD5" w:rsidRDefault="00476AD5" w:rsidP="00476AD5">
      <w:pPr>
        <w:rPr>
          <w:lang w:val="en-US"/>
        </w:rPr>
      </w:pPr>
      <w:r w:rsidRPr="00476AD5">
        <w:rPr>
          <w:lang w:val="en-US"/>
        </w:rPr>
        <w:t>•</w:t>
      </w:r>
      <w:r w:rsidRPr="00476AD5">
        <w:rPr>
          <w:lang w:val="en-US"/>
        </w:rPr>
        <w:tab/>
        <w:t>LCP impact caused by disabling HARQ UL retransmission</w:t>
      </w:r>
    </w:p>
    <w:p w14:paraId="78072F2F" w14:textId="77777777" w:rsidR="00476AD5" w:rsidRPr="00476AD5" w:rsidRDefault="00476AD5" w:rsidP="00476AD5">
      <w:pPr>
        <w:rPr>
          <w:lang w:val="en-US"/>
        </w:rPr>
      </w:pPr>
      <w:r w:rsidRPr="00476AD5">
        <w:rPr>
          <w:lang w:val="en-US"/>
        </w:rPr>
        <w:t>RAN2 decision on starting ra-</w:t>
      </w:r>
      <w:proofErr w:type="spellStart"/>
      <w:r w:rsidRPr="00476AD5">
        <w:rPr>
          <w:lang w:val="en-US"/>
        </w:rPr>
        <w:t>ContentionResolutionTimer</w:t>
      </w:r>
      <w:proofErr w:type="spellEnd"/>
      <w:r w:rsidRPr="00476AD5">
        <w:rPr>
          <w:lang w:val="en-US"/>
        </w:rPr>
        <w:t xml:space="preserve">, ra-ResponseWindow and </w:t>
      </w:r>
      <w:proofErr w:type="spellStart"/>
      <w:r w:rsidRPr="00476AD5">
        <w:rPr>
          <w:lang w:val="en-US"/>
        </w:rPr>
        <w:t>msgB</w:t>
      </w:r>
      <w:proofErr w:type="spellEnd"/>
      <w:r w:rsidRPr="00476AD5">
        <w:rPr>
          <w:lang w:val="en-US"/>
        </w:rPr>
        <w:t>-ResponseWindow is postponed until further progress in RAN1 regarding UE pre-compensation method and TA estimation accuracy.</w:t>
      </w:r>
    </w:p>
    <w:p w14:paraId="08AE6C3B" w14:textId="77777777" w:rsidR="00476AD5" w:rsidRPr="00476AD5" w:rsidRDefault="00476AD5" w:rsidP="00476AD5">
      <w:pPr>
        <w:pStyle w:val="Heading3"/>
        <w:rPr>
          <w:lang w:val="en-US"/>
        </w:rPr>
      </w:pPr>
      <w:r w:rsidRPr="00476AD5">
        <w:rPr>
          <w:lang w:val="en-US"/>
        </w:rPr>
        <w:t>RAN2#111-e Agreements</w:t>
      </w:r>
    </w:p>
    <w:p w14:paraId="267AB65A" w14:textId="77777777" w:rsidR="00476AD5" w:rsidRPr="00476AD5" w:rsidRDefault="00476AD5" w:rsidP="00476AD5">
      <w:r w:rsidRPr="00476AD5">
        <w:t xml:space="preserve">From RAN2 perspective, an offset is applied to the start of </w:t>
      </w:r>
      <w:proofErr w:type="spellStart"/>
      <w:r w:rsidRPr="00476AD5">
        <w:t>ra</w:t>
      </w:r>
      <w:proofErr w:type="spellEnd"/>
      <w:r w:rsidRPr="00476AD5">
        <w:t>-ResponseWindow in NTN for both LEO and GEO scenarios.</w:t>
      </w:r>
    </w:p>
    <w:p w14:paraId="4CB266E6" w14:textId="77777777" w:rsidR="00476AD5" w:rsidRPr="00476AD5" w:rsidRDefault="00476AD5" w:rsidP="00476AD5">
      <w:r w:rsidRPr="00476AD5">
        <w:t xml:space="preserve">An offset to the start of the </w:t>
      </w:r>
      <w:proofErr w:type="spellStart"/>
      <w:r w:rsidRPr="00476AD5">
        <w:t>ra-ContentionResolutionTimer</w:t>
      </w:r>
      <w:proofErr w:type="spellEnd"/>
      <w:r w:rsidRPr="00476AD5">
        <w:t xml:space="preserve"> is introduced for both LEO and GEO scenarios.</w:t>
      </w:r>
    </w:p>
    <w:p w14:paraId="732254FA" w14:textId="77777777" w:rsidR="00476AD5" w:rsidRPr="00476AD5" w:rsidRDefault="00476AD5" w:rsidP="00476AD5">
      <w:r w:rsidRPr="00476AD5">
        <w:t xml:space="preserve">Modification of </w:t>
      </w:r>
      <w:proofErr w:type="spellStart"/>
      <w:r w:rsidRPr="00476AD5">
        <w:t>drx-LongCycleStartOffset</w:t>
      </w:r>
      <w:proofErr w:type="spellEnd"/>
      <w:r w:rsidRPr="00476AD5">
        <w:t xml:space="preserve">, </w:t>
      </w:r>
      <w:proofErr w:type="spellStart"/>
      <w:r w:rsidRPr="00476AD5">
        <w:t>drx-StartOffset</w:t>
      </w:r>
      <w:proofErr w:type="spellEnd"/>
      <w:r w:rsidRPr="00476AD5">
        <w:t xml:space="preserve">, </w:t>
      </w:r>
      <w:proofErr w:type="spellStart"/>
      <w:r w:rsidRPr="00476AD5">
        <w:t>drx-ShortCycle</w:t>
      </w:r>
      <w:proofErr w:type="spellEnd"/>
      <w:r w:rsidRPr="00476AD5">
        <w:t xml:space="preserve">, </w:t>
      </w:r>
      <w:proofErr w:type="spellStart"/>
      <w:r w:rsidRPr="00476AD5">
        <w:t>drx-ShortCycleTimer</w:t>
      </w:r>
      <w:proofErr w:type="spellEnd"/>
      <w:r w:rsidRPr="00476AD5">
        <w:t xml:space="preserve">, </w:t>
      </w:r>
      <w:proofErr w:type="spellStart"/>
      <w:r w:rsidRPr="00476AD5">
        <w:t>drx-onDurationTimer</w:t>
      </w:r>
      <w:proofErr w:type="spellEnd"/>
      <w:r w:rsidRPr="00476AD5">
        <w:t xml:space="preserve">, </w:t>
      </w:r>
      <w:proofErr w:type="spellStart"/>
      <w:r w:rsidRPr="00476AD5">
        <w:t>drx-SlotOffset</w:t>
      </w:r>
      <w:proofErr w:type="spellEnd"/>
      <w:r w:rsidRPr="00476AD5">
        <w:t xml:space="preserve"> and </w:t>
      </w:r>
      <w:proofErr w:type="spellStart"/>
      <w:r w:rsidRPr="00476AD5">
        <w:t>drx-InactivityTimer</w:t>
      </w:r>
      <w:proofErr w:type="spellEnd"/>
      <w:r w:rsidRPr="00476AD5">
        <w:t xml:space="preserve"> is not needed in Rel-17 NTN.</w:t>
      </w:r>
    </w:p>
    <w:p w14:paraId="0722E958" w14:textId="77777777" w:rsidR="00476AD5" w:rsidRPr="00476AD5" w:rsidRDefault="00476AD5" w:rsidP="00476AD5">
      <w:r w:rsidRPr="00476AD5">
        <w:t>From a RAN2 perspective, for DL, HARQ feedback can be enabled/disabled in Rel-17 NTN, but HARQ processes remain configured. The criteria and decision to enable/disable HARQ feedback is under network control and is signalled to the UE via RRC in a semi-static manner. FFS for UL</w:t>
      </w:r>
    </w:p>
    <w:p w14:paraId="615E8572" w14:textId="77777777" w:rsidR="00476AD5" w:rsidRPr="00476AD5" w:rsidRDefault="00476AD5" w:rsidP="00476AD5">
      <w:pPr>
        <w:rPr>
          <w:bCs/>
        </w:rPr>
      </w:pPr>
      <w:r w:rsidRPr="00476AD5">
        <w:t xml:space="preserve">At least the following methods to enhance UL scheduling are further studied in NTN: configured grant and BSR over 2-step RACH. </w:t>
      </w:r>
      <w:r w:rsidRPr="00476AD5">
        <w:rPr>
          <w:bCs/>
        </w:rPr>
        <w:t>(other solutions to enhance UL scheduling are not precluded)</w:t>
      </w:r>
    </w:p>
    <w:p w14:paraId="02325443" w14:textId="77777777" w:rsidR="00476AD5" w:rsidRPr="00F83306" w:rsidRDefault="00476AD5" w:rsidP="00476AD5">
      <w:r w:rsidRPr="00476AD5">
        <w:t>Both 2-step and 4-step RACH are supported in Rel-17 NTN. FFS enhancements to RACH to accommodate the NTN environment.</w:t>
      </w:r>
    </w:p>
    <w:p w14:paraId="0DD51D87" w14:textId="77777777" w:rsidR="00C41C7B" w:rsidRPr="00C41C7B" w:rsidRDefault="00C41C7B" w:rsidP="00C41C7B"/>
    <w:sectPr w:rsidR="00C41C7B" w:rsidRPr="00C41C7B">
      <w:headerReference w:type="default" r:id="rId16"/>
      <w:footerReference w:type="default" r:id="rId17"/>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DC6E2A" w14:textId="77777777" w:rsidR="00C804D8" w:rsidRDefault="00C804D8">
      <w:r>
        <w:separator/>
      </w:r>
    </w:p>
  </w:endnote>
  <w:endnote w:type="continuationSeparator" w:id="0">
    <w:p w14:paraId="2A54AB82" w14:textId="77777777" w:rsidR="00C804D8" w:rsidRDefault="00C80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6EE694" w14:textId="77777777" w:rsidR="00AF372E" w:rsidRDefault="00AF372E">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11FDAF" w14:textId="77777777" w:rsidR="00C804D8" w:rsidRDefault="00C804D8">
      <w:r>
        <w:separator/>
      </w:r>
    </w:p>
  </w:footnote>
  <w:footnote w:type="continuationSeparator" w:id="0">
    <w:p w14:paraId="544F9928" w14:textId="77777777" w:rsidR="00C804D8" w:rsidRDefault="00C804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07246B" w14:textId="77777777" w:rsidR="00AF372E" w:rsidRDefault="00AF372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6568D9" w14:textId="77777777" w:rsidR="00AF372E" w:rsidRDefault="00AF372E">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21</w:t>
    </w:r>
    <w:r>
      <w:rPr>
        <w:rFonts w:ascii="Arial" w:hAnsi="Arial" w:cs="Arial"/>
        <w:b/>
        <w:sz w:val="18"/>
        <w:szCs w:val="18"/>
      </w:rPr>
      <w:fldChar w:fldCharType="end"/>
    </w:r>
  </w:p>
  <w:p w14:paraId="4E33DD40" w14:textId="77777777" w:rsidR="00AF372E" w:rsidRDefault="00AF37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2"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3"/>
  </w:num>
  <w:num w:numId="3">
    <w:abstractNumId w:val="0"/>
  </w:num>
  <w:num w:numId="4">
    <w:abstractNumId w:val="2"/>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AN2#113e">
    <w15:presenceInfo w15:providerId="None" w15:userId="RAN2#113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activeWritingStyle w:appName="MSWord" w:lang="fr-FR" w:vendorID="64" w:dllVersion="6" w:nlCheck="1" w:checkStyle="0"/>
  <w:activeWritingStyle w:appName="MSWord" w:lang="en-US" w:vendorID="64" w:dllVersion="6" w:nlCheck="1" w:checkStyle="0"/>
  <w:activeWritingStyle w:appName="MSWord" w:lang="en-GB"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8E0"/>
    <w:rsid w:val="0000211B"/>
    <w:rsid w:val="00002890"/>
    <w:rsid w:val="00003244"/>
    <w:rsid w:val="00003A05"/>
    <w:rsid w:val="000040BE"/>
    <w:rsid w:val="00004317"/>
    <w:rsid w:val="00004869"/>
    <w:rsid w:val="000050A8"/>
    <w:rsid w:val="00006CF9"/>
    <w:rsid w:val="0000740C"/>
    <w:rsid w:val="000117E3"/>
    <w:rsid w:val="000123A6"/>
    <w:rsid w:val="00012DFE"/>
    <w:rsid w:val="000136F4"/>
    <w:rsid w:val="00015115"/>
    <w:rsid w:val="000179FB"/>
    <w:rsid w:val="000200FE"/>
    <w:rsid w:val="000215B8"/>
    <w:rsid w:val="00021920"/>
    <w:rsid w:val="00021D86"/>
    <w:rsid w:val="000220E9"/>
    <w:rsid w:val="00022549"/>
    <w:rsid w:val="00022D21"/>
    <w:rsid w:val="00022FAA"/>
    <w:rsid w:val="000232AE"/>
    <w:rsid w:val="000240AA"/>
    <w:rsid w:val="000243D5"/>
    <w:rsid w:val="0002440C"/>
    <w:rsid w:val="00024785"/>
    <w:rsid w:val="00026B56"/>
    <w:rsid w:val="00026DDC"/>
    <w:rsid w:val="00027104"/>
    <w:rsid w:val="00030779"/>
    <w:rsid w:val="0003102A"/>
    <w:rsid w:val="000314F8"/>
    <w:rsid w:val="00031FA7"/>
    <w:rsid w:val="00032791"/>
    <w:rsid w:val="00033397"/>
    <w:rsid w:val="00037748"/>
    <w:rsid w:val="00037B1F"/>
    <w:rsid w:val="00037FEF"/>
    <w:rsid w:val="00040095"/>
    <w:rsid w:val="0004017E"/>
    <w:rsid w:val="00041614"/>
    <w:rsid w:val="00041C9C"/>
    <w:rsid w:val="000429E9"/>
    <w:rsid w:val="00042FA6"/>
    <w:rsid w:val="00043516"/>
    <w:rsid w:val="00043A51"/>
    <w:rsid w:val="00044E19"/>
    <w:rsid w:val="0004520C"/>
    <w:rsid w:val="0004596F"/>
    <w:rsid w:val="00047B49"/>
    <w:rsid w:val="000506B7"/>
    <w:rsid w:val="00050D6C"/>
    <w:rsid w:val="00050E0D"/>
    <w:rsid w:val="00051421"/>
    <w:rsid w:val="00051834"/>
    <w:rsid w:val="00052E62"/>
    <w:rsid w:val="00053888"/>
    <w:rsid w:val="00053B45"/>
    <w:rsid w:val="00054A22"/>
    <w:rsid w:val="0005520B"/>
    <w:rsid w:val="000569A8"/>
    <w:rsid w:val="000571A1"/>
    <w:rsid w:val="00057D1D"/>
    <w:rsid w:val="00060C3F"/>
    <w:rsid w:val="000618AF"/>
    <w:rsid w:val="0006219E"/>
    <w:rsid w:val="000626C1"/>
    <w:rsid w:val="00064701"/>
    <w:rsid w:val="00064B12"/>
    <w:rsid w:val="00064C30"/>
    <w:rsid w:val="000652D0"/>
    <w:rsid w:val="000655A6"/>
    <w:rsid w:val="0006566F"/>
    <w:rsid w:val="00065706"/>
    <w:rsid w:val="00066934"/>
    <w:rsid w:val="00066D17"/>
    <w:rsid w:val="00067172"/>
    <w:rsid w:val="0006757F"/>
    <w:rsid w:val="0006781D"/>
    <w:rsid w:val="00067B3D"/>
    <w:rsid w:val="00070B04"/>
    <w:rsid w:val="00071EFE"/>
    <w:rsid w:val="00071F20"/>
    <w:rsid w:val="00072004"/>
    <w:rsid w:val="00072067"/>
    <w:rsid w:val="00072EE8"/>
    <w:rsid w:val="00072F0F"/>
    <w:rsid w:val="00073C3A"/>
    <w:rsid w:val="00074BEB"/>
    <w:rsid w:val="00075D4D"/>
    <w:rsid w:val="0007610C"/>
    <w:rsid w:val="0007677A"/>
    <w:rsid w:val="0007678B"/>
    <w:rsid w:val="0007787C"/>
    <w:rsid w:val="00080512"/>
    <w:rsid w:val="00082429"/>
    <w:rsid w:val="00082AE8"/>
    <w:rsid w:val="00082EE5"/>
    <w:rsid w:val="00083D3F"/>
    <w:rsid w:val="000850DB"/>
    <w:rsid w:val="0008527C"/>
    <w:rsid w:val="00086838"/>
    <w:rsid w:val="00087542"/>
    <w:rsid w:val="00090A3B"/>
    <w:rsid w:val="000913CB"/>
    <w:rsid w:val="00092F12"/>
    <w:rsid w:val="00093799"/>
    <w:rsid w:val="00095499"/>
    <w:rsid w:val="00095585"/>
    <w:rsid w:val="00095DF0"/>
    <w:rsid w:val="00096660"/>
    <w:rsid w:val="000A0288"/>
    <w:rsid w:val="000A09B5"/>
    <w:rsid w:val="000A148F"/>
    <w:rsid w:val="000A1FAA"/>
    <w:rsid w:val="000A24DE"/>
    <w:rsid w:val="000A2E2D"/>
    <w:rsid w:val="000A31F2"/>
    <w:rsid w:val="000A41A7"/>
    <w:rsid w:val="000A4709"/>
    <w:rsid w:val="000A4712"/>
    <w:rsid w:val="000A56E2"/>
    <w:rsid w:val="000A5FFB"/>
    <w:rsid w:val="000A630E"/>
    <w:rsid w:val="000A752A"/>
    <w:rsid w:val="000A75B3"/>
    <w:rsid w:val="000A7C8C"/>
    <w:rsid w:val="000B06EF"/>
    <w:rsid w:val="000B0941"/>
    <w:rsid w:val="000B0BEB"/>
    <w:rsid w:val="000B10D0"/>
    <w:rsid w:val="000B13B9"/>
    <w:rsid w:val="000B160D"/>
    <w:rsid w:val="000B29CD"/>
    <w:rsid w:val="000B303D"/>
    <w:rsid w:val="000B354E"/>
    <w:rsid w:val="000B541D"/>
    <w:rsid w:val="000B6AC7"/>
    <w:rsid w:val="000B6EB4"/>
    <w:rsid w:val="000C2211"/>
    <w:rsid w:val="000C237F"/>
    <w:rsid w:val="000C2689"/>
    <w:rsid w:val="000C26FF"/>
    <w:rsid w:val="000C29C9"/>
    <w:rsid w:val="000D0AEC"/>
    <w:rsid w:val="000D138D"/>
    <w:rsid w:val="000D2EAC"/>
    <w:rsid w:val="000D434E"/>
    <w:rsid w:val="000D45B0"/>
    <w:rsid w:val="000D4BCF"/>
    <w:rsid w:val="000D58AB"/>
    <w:rsid w:val="000D5B51"/>
    <w:rsid w:val="000D76D9"/>
    <w:rsid w:val="000D7767"/>
    <w:rsid w:val="000E2858"/>
    <w:rsid w:val="000E4866"/>
    <w:rsid w:val="000E54AF"/>
    <w:rsid w:val="000E5A20"/>
    <w:rsid w:val="000F1699"/>
    <w:rsid w:val="000F1FD3"/>
    <w:rsid w:val="000F276E"/>
    <w:rsid w:val="000F2DB2"/>
    <w:rsid w:val="000F3762"/>
    <w:rsid w:val="000F3B30"/>
    <w:rsid w:val="000F41E2"/>
    <w:rsid w:val="000F4969"/>
    <w:rsid w:val="000F52CF"/>
    <w:rsid w:val="000F7971"/>
    <w:rsid w:val="000F7E98"/>
    <w:rsid w:val="001030DF"/>
    <w:rsid w:val="00103566"/>
    <w:rsid w:val="00104030"/>
    <w:rsid w:val="00104891"/>
    <w:rsid w:val="001048CC"/>
    <w:rsid w:val="001048D2"/>
    <w:rsid w:val="00104953"/>
    <w:rsid w:val="001074AB"/>
    <w:rsid w:val="00110292"/>
    <w:rsid w:val="001118EA"/>
    <w:rsid w:val="00111D46"/>
    <w:rsid w:val="001120FA"/>
    <w:rsid w:val="00112CCA"/>
    <w:rsid w:val="0011301A"/>
    <w:rsid w:val="001140E6"/>
    <w:rsid w:val="00116042"/>
    <w:rsid w:val="00117133"/>
    <w:rsid w:val="00120083"/>
    <w:rsid w:val="00120432"/>
    <w:rsid w:val="001209D1"/>
    <w:rsid w:val="00120C04"/>
    <w:rsid w:val="001235FA"/>
    <w:rsid w:val="00123A21"/>
    <w:rsid w:val="00124D17"/>
    <w:rsid w:val="0012504E"/>
    <w:rsid w:val="001255F1"/>
    <w:rsid w:val="00126E13"/>
    <w:rsid w:val="00127053"/>
    <w:rsid w:val="001305D9"/>
    <w:rsid w:val="00130BA5"/>
    <w:rsid w:val="00131102"/>
    <w:rsid w:val="001320AB"/>
    <w:rsid w:val="00132423"/>
    <w:rsid w:val="0013267C"/>
    <w:rsid w:val="00133E2C"/>
    <w:rsid w:val="00134692"/>
    <w:rsid w:val="00134A51"/>
    <w:rsid w:val="00135C14"/>
    <w:rsid w:val="00136B57"/>
    <w:rsid w:val="00137704"/>
    <w:rsid w:val="0013780C"/>
    <w:rsid w:val="00137A12"/>
    <w:rsid w:val="00137B82"/>
    <w:rsid w:val="00140CAA"/>
    <w:rsid w:val="001411F4"/>
    <w:rsid w:val="0014154A"/>
    <w:rsid w:val="00141CB2"/>
    <w:rsid w:val="00142B94"/>
    <w:rsid w:val="00143E2F"/>
    <w:rsid w:val="001459DE"/>
    <w:rsid w:val="00147906"/>
    <w:rsid w:val="00147B12"/>
    <w:rsid w:val="00147EC0"/>
    <w:rsid w:val="001513A7"/>
    <w:rsid w:val="00154442"/>
    <w:rsid w:val="00155564"/>
    <w:rsid w:val="00156574"/>
    <w:rsid w:val="00157F38"/>
    <w:rsid w:val="001609A2"/>
    <w:rsid w:val="001609EF"/>
    <w:rsid w:val="001628C0"/>
    <w:rsid w:val="001628DE"/>
    <w:rsid w:val="0016378D"/>
    <w:rsid w:val="00164170"/>
    <w:rsid w:val="0016464F"/>
    <w:rsid w:val="001651B4"/>
    <w:rsid w:val="001653C9"/>
    <w:rsid w:val="00165659"/>
    <w:rsid w:val="00165B55"/>
    <w:rsid w:val="001666A9"/>
    <w:rsid w:val="00171568"/>
    <w:rsid w:val="00171A4B"/>
    <w:rsid w:val="00171ED0"/>
    <w:rsid w:val="00171F11"/>
    <w:rsid w:val="00172A9E"/>
    <w:rsid w:val="0017382D"/>
    <w:rsid w:val="00174D5D"/>
    <w:rsid w:val="00174EC1"/>
    <w:rsid w:val="00175F21"/>
    <w:rsid w:val="00176CE0"/>
    <w:rsid w:val="00177237"/>
    <w:rsid w:val="001807CD"/>
    <w:rsid w:val="00180EC8"/>
    <w:rsid w:val="00182690"/>
    <w:rsid w:val="00183A19"/>
    <w:rsid w:val="00183D6E"/>
    <w:rsid w:val="00185485"/>
    <w:rsid w:val="0018581F"/>
    <w:rsid w:val="001859A1"/>
    <w:rsid w:val="00186586"/>
    <w:rsid w:val="00186F92"/>
    <w:rsid w:val="00187273"/>
    <w:rsid w:val="001906B3"/>
    <w:rsid w:val="0019101B"/>
    <w:rsid w:val="001911A2"/>
    <w:rsid w:val="001912B1"/>
    <w:rsid w:val="001915C8"/>
    <w:rsid w:val="00192DAF"/>
    <w:rsid w:val="00193A82"/>
    <w:rsid w:val="001942C6"/>
    <w:rsid w:val="001943E4"/>
    <w:rsid w:val="00194D6A"/>
    <w:rsid w:val="00194DFB"/>
    <w:rsid w:val="001964F9"/>
    <w:rsid w:val="001971A7"/>
    <w:rsid w:val="00197BAA"/>
    <w:rsid w:val="001A0E1B"/>
    <w:rsid w:val="001A2161"/>
    <w:rsid w:val="001A21CB"/>
    <w:rsid w:val="001A2363"/>
    <w:rsid w:val="001A279D"/>
    <w:rsid w:val="001A39C8"/>
    <w:rsid w:val="001A5C64"/>
    <w:rsid w:val="001A6C29"/>
    <w:rsid w:val="001A6DDC"/>
    <w:rsid w:val="001A6F66"/>
    <w:rsid w:val="001A7EA9"/>
    <w:rsid w:val="001B3506"/>
    <w:rsid w:val="001B3A97"/>
    <w:rsid w:val="001B4283"/>
    <w:rsid w:val="001B540F"/>
    <w:rsid w:val="001B569E"/>
    <w:rsid w:val="001B6333"/>
    <w:rsid w:val="001C07CA"/>
    <w:rsid w:val="001C0926"/>
    <w:rsid w:val="001C14C3"/>
    <w:rsid w:val="001C17A5"/>
    <w:rsid w:val="001C2678"/>
    <w:rsid w:val="001C271D"/>
    <w:rsid w:val="001C27EE"/>
    <w:rsid w:val="001C4ECD"/>
    <w:rsid w:val="001C551C"/>
    <w:rsid w:val="001C555C"/>
    <w:rsid w:val="001C6CE9"/>
    <w:rsid w:val="001D02C2"/>
    <w:rsid w:val="001D0B38"/>
    <w:rsid w:val="001D1554"/>
    <w:rsid w:val="001D187E"/>
    <w:rsid w:val="001D1C73"/>
    <w:rsid w:val="001D1FC1"/>
    <w:rsid w:val="001D2130"/>
    <w:rsid w:val="001D38FD"/>
    <w:rsid w:val="001D4020"/>
    <w:rsid w:val="001D4955"/>
    <w:rsid w:val="001D4FE5"/>
    <w:rsid w:val="001D53EE"/>
    <w:rsid w:val="001D5A5B"/>
    <w:rsid w:val="001D637E"/>
    <w:rsid w:val="001D63BA"/>
    <w:rsid w:val="001D677E"/>
    <w:rsid w:val="001D73E3"/>
    <w:rsid w:val="001D7CB6"/>
    <w:rsid w:val="001E0758"/>
    <w:rsid w:val="001E0D82"/>
    <w:rsid w:val="001E1886"/>
    <w:rsid w:val="001E24AF"/>
    <w:rsid w:val="001E2FC4"/>
    <w:rsid w:val="001E6631"/>
    <w:rsid w:val="001F1042"/>
    <w:rsid w:val="001F168B"/>
    <w:rsid w:val="001F25B2"/>
    <w:rsid w:val="001F3B9C"/>
    <w:rsid w:val="001F4504"/>
    <w:rsid w:val="001F5CCE"/>
    <w:rsid w:val="001F61AD"/>
    <w:rsid w:val="001F6EBF"/>
    <w:rsid w:val="002021E0"/>
    <w:rsid w:val="00205615"/>
    <w:rsid w:val="00206B1A"/>
    <w:rsid w:val="0020716A"/>
    <w:rsid w:val="002115C7"/>
    <w:rsid w:val="0021226A"/>
    <w:rsid w:val="002127B8"/>
    <w:rsid w:val="00213759"/>
    <w:rsid w:val="0021552C"/>
    <w:rsid w:val="00216EA1"/>
    <w:rsid w:val="00216F88"/>
    <w:rsid w:val="0021729E"/>
    <w:rsid w:val="00217E90"/>
    <w:rsid w:val="00220B56"/>
    <w:rsid w:val="00224556"/>
    <w:rsid w:val="002246AE"/>
    <w:rsid w:val="00224DF4"/>
    <w:rsid w:val="002250B2"/>
    <w:rsid w:val="002254B1"/>
    <w:rsid w:val="00227187"/>
    <w:rsid w:val="0022777B"/>
    <w:rsid w:val="002302BD"/>
    <w:rsid w:val="002305F0"/>
    <w:rsid w:val="00232A84"/>
    <w:rsid w:val="00232D4A"/>
    <w:rsid w:val="0023371C"/>
    <w:rsid w:val="002347A2"/>
    <w:rsid w:val="00234847"/>
    <w:rsid w:val="00235EC5"/>
    <w:rsid w:val="00236329"/>
    <w:rsid w:val="00236490"/>
    <w:rsid w:val="00236B59"/>
    <w:rsid w:val="00237759"/>
    <w:rsid w:val="002378EC"/>
    <w:rsid w:val="002414D2"/>
    <w:rsid w:val="00241FEA"/>
    <w:rsid w:val="00242C4E"/>
    <w:rsid w:val="00242F2F"/>
    <w:rsid w:val="00243C89"/>
    <w:rsid w:val="00243DA0"/>
    <w:rsid w:val="0024490C"/>
    <w:rsid w:val="00244BA5"/>
    <w:rsid w:val="00247104"/>
    <w:rsid w:val="00251897"/>
    <w:rsid w:val="00251F32"/>
    <w:rsid w:val="00253367"/>
    <w:rsid w:val="00255A52"/>
    <w:rsid w:val="00256206"/>
    <w:rsid w:val="002574D9"/>
    <w:rsid w:val="0026024E"/>
    <w:rsid w:val="002604F7"/>
    <w:rsid w:val="00261186"/>
    <w:rsid w:val="0026199B"/>
    <w:rsid w:val="00261F28"/>
    <w:rsid w:val="00262A2A"/>
    <w:rsid w:val="00262AC2"/>
    <w:rsid w:val="002643FB"/>
    <w:rsid w:val="00265057"/>
    <w:rsid w:val="002656A0"/>
    <w:rsid w:val="0026643A"/>
    <w:rsid w:val="0026647C"/>
    <w:rsid w:val="00266A96"/>
    <w:rsid w:val="00267944"/>
    <w:rsid w:val="00267D1E"/>
    <w:rsid w:val="00270478"/>
    <w:rsid w:val="00270918"/>
    <w:rsid w:val="002711E6"/>
    <w:rsid w:val="00271E36"/>
    <w:rsid w:val="00273689"/>
    <w:rsid w:val="00273AD0"/>
    <w:rsid w:val="00276B1D"/>
    <w:rsid w:val="00276CA6"/>
    <w:rsid w:val="00277C0D"/>
    <w:rsid w:val="002810B3"/>
    <w:rsid w:val="002826BE"/>
    <w:rsid w:val="0028285A"/>
    <w:rsid w:val="0028320F"/>
    <w:rsid w:val="002865EF"/>
    <w:rsid w:val="002874E6"/>
    <w:rsid w:val="002902C5"/>
    <w:rsid w:val="00290C6D"/>
    <w:rsid w:val="00292E1B"/>
    <w:rsid w:val="002932F6"/>
    <w:rsid w:val="0029379B"/>
    <w:rsid w:val="00294AE4"/>
    <w:rsid w:val="00294F34"/>
    <w:rsid w:val="0029588E"/>
    <w:rsid w:val="00295BA8"/>
    <w:rsid w:val="002962EC"/>
    <w:rsid w:val="00296F95"/>
    <w:rsid w:val="002976C6"/>
    <w:rsid w:val="002A016C"/>
    <w:rsid w:val="002A06A5"/>
    <w:rsid w:val="002A0AD7"/>
    <w:rsid w:val="002A0B0A"/>
    <w:rsid w:val="002A2D1E"/>
    <w:rsid w:val="002A3081"/>
    <w:rsid w:val="002A4014"/>
    <w:rsid w:val="002A4761"/>
    <w:rsid w:val="002A47D6"/>
    <w:rsid w:val="002A5E05"/>
    <w:rsid w:val="002B0786"/>
    <w:rsid w:val="002B0E6A"/>
    <w:rsid w:val="002B1534"/>
    <w:rsid w:val="002B1C37"/>
    <w:rsid w:val="002B2E39"/>
    <w:rsid w:val="002B4741"/>
    <w:rsid w:val="002B4F8F"/>
    <w:rsid w:val="002B7315"/>
    <w:rsid w:val="002B7A66"/>
    <w:rsid w:val="002C0393"/>
    <w:rsid w:val="002C0552"/>
    <w:rsid w:val="002C0798"/>
    <w:rsid w:val="002C0A5C"/>
    <w:rsid w:val="002C11F8"/>
    <w:rsid w:val="002C1D97"/>
    <w:rsid w:val="002C267D"/>
    <w:rsid w:val="002C2930"/>
    <w:rsid w:val="002C3162"/>
    <w:rsid w:val="002C4E3E"/>
    <w:rsid w:val="002C5821"/>
    <w:rsid w:val="002C5FED"/>
    <w:rsid w:val="002C6260"/>
    <w:rsid w:val="002C679B"/>
    <w:rsid w:val="002D0259"/>
    <w:rsid w:val="002D19F3"/>
    <w:rsid w:val="002D1FAD"/>
    <w:rsid w:val="002D2210"/>
    <w:rsid w:val="002D35A7"/>
    <w:rsid w:val="002D3D08"/>
    <w:rsid w:val="002D44A8"/>
    <w:rsid w:val="002D45E2"/>
    <w:rsid w:val="002D58CF"/>
    <w:rsid w:val="002D5909"/>
    <w:rsid w:val="002D6263"/>
    <w:rsid w:val="002D6378"/>
    <w:rsid w:val="002D69A3"/>
    <w:rsid w:val="002D7405"/>
    <w:rsid w:val="002E038D"/>
    <w:rsid w:val="002E0932"/>
    <w:rsid w:val="002E093C"/>
    <w:rsid w:val="002E095F"/>
    <w:rsid w:val="002E0AE2"/>
    <w:rsid w:val="002E0B6F"/>
    <w:rsid w:val="002E14B0"/>
    <w:rsid w:val="002E1CEE"/>
    <w:rsid w:val="002E1E49"/>
    <w:rsid w:val="002E3574"/>
    <w:rsid w:val="002E3B61"/>
    <w:rsid w:val="002E3F2D"/>
    <w:rsid w:val="002E3FFB"/>
    <w:rsid w:val="002E4F32"/>
    <w:rsid w:val="002E713F"/>
    <w:rsid w:val="002F1077"/>
    <w:rsid w:val="002F3ED8"/>
    <w:rsid w:val="002F4AB3"/>
    <w:rsid w:val="002F4F40"/>
    <w:rsid w:val="002F59F3"/>
    <w:rsid w:val="002F7318"/>
    <w:rsid w:val="002F75CC"/>
    <w:rsid w:val="002F7A1B"/>
    <w:rsid w:val="00303F98"/>
    <w:rsid w:val="003060D2"/>
    <w:rsid w:val="00306668"/>
    <w:rsid w:val="00307A28"/>
    <w:rsid w:val="00311304"/>
    <w:rsid w:val="00312061"/>
    <w:rsid w:val="003133DA"/>
    <w:rsid w:val="003135EF"/>
    <w:rsid w:val="003137DE"/>
    <w:rsid w:val="00314EDA"/>
    <w:rsid w:val="003164E3"/>
    <w:rsid w:val="003172DC"/>
    <w:rsid w:val="00317624"/>
    <w:rsid w:val="00317E2A"/>
    <w:rsid w:val="00321022"/>
    <w:rsid w:val="003217A3"/>
    <w:rsid w:val="00322B4F"/>
    <w:rsid w:val="00324878"/>
    <w:rsid w:val="003259A4"/>
    <w:rsid w:val="0032676C"/>
    <w:rsid w:val="00327029"/>
    <w:rsid w:val="0033149D"/>
    <w:rsid w:val="00331A93"/>
    <w:rsid w:val="0033219D"/>
    <w:rsid w:val="0033242A"/>
    <w:rsid w:val="00333EF5"/>
    <w:rsid w:val="003351C7"/>
    <w:rsid w:val="0033556C"/>
    <w:rsid w:val="00336046"/>
    <w:rsid w:val="00340B18"/>
    <w:rsid w:val="003424E3"/>
    <w:rsid w:val="00342B01"/>
    <w:rsid w:val="00343D74"/>
    <w:rsid w:val="00344D83"/>
    <w:rsid w:val="00345B7E"/>
    <w:rsid w:val="0034678E"/>
    <w:rsid w:val="00346C5F"/>
    <w:rsid w:val="00352739"/>
    <w:rsid w:val="00352CBE"/>
    <w:rsid w:val="00352E37"/>
    <w:rsid w:val="003540B1"/>
    <w:rsid w:val="0035462D"/>
    <w:rsid w:val="00354747"/>
    <w:rsid w:val="0035475E"/>
    <w:rsid w:val="003553F7"/>
    <w:rsid w:val="00356152"/>
    <w:rsid w:val="0035618D"/>
    <w:rsid w:val="0035717E"/>
    <w:rsid w:val="003575E1"/>
    <w:rsid w:val="00357B2A"/>
    <w:rsid w:val="00362E3F"/>
    <w:rsid w:val="00363CE4"/>
    <w:rsid w:val="00364847"/>
    <w:rsid w:val="00364D21"/>
    <w:rsid w:val="00365107"/>
    <w:rsid w:val="00365674"/>
    <w:rsid w:val="0036597B"/>
    <w:rsid w:val="00366276"/>
    <w:rsid w:val="003668F2"/>
    <w:rsid w:val="00370295"/>
    <w:rsid w:val="00371AFC"/>
    <w:rsid w:val="00371E96"/>
    <w:rsid w:val="003735CF"/>
    <w:rsid w:val="0037661D"/>
    <w:rsid w:val="00376650"/>
    <w:rsid w:val="0037716F"/>
    <w:rsid w:val="00377A50"/>
    <w:rsid w:val="003812C8"/>
    <w:rsid w:val="00383643"/>
    <w:rsid w:val="00383951"/>
    <w:rsid w:val="00386873"/>
    <w:rsid w:val="00390FFF"/>
    <w:rsid w:val="003915E3"/>
    <w:rsid w:val="00393192"/>
    <w:rsid w:val="00393C35"/>
    <w:rsid w:val="003945E5"/>
    <w:rsid w:val="00394B2E"/>
    <w:rsid w:val="00394FE3"/>
    <w:rsid w:val="00395609"/>
    <w:rsid w:val="00395980"/>
    <w:rsid w:val="00395A9B"/>
    <w:rsid w:val="00395E96"/>
    <w:rsid w:val="00397F1D"/>
    <w:rsid w:val="003A1E36"/>
    <w:rsid w:val="003A302F"/>
    <w:rsid w:val="003A324B"/>
    <w:rsid w:val="003A4FEB"/>
    <w:rsid w:val="003A556B"/>
    <w:rsid w:val="003A563E"/>
    <w:rsid w:val="003A5BB6"/>
    <w:rsid w:val="003A614C"/>
    <w:rsid w:val="003A711D"/>
    <w:rsid w:val="003B0188"/>
    <w:rsid w:val="003B1063"/>
    <w:rsid w:val="003B18D8"/>
    <w:rsid w:val="003B26FD"/>
    <w:rsid w:val="003B3E4C"/>
    <w:rsid w:val="003B5827"/>
    <w:rsid w:val="003B6634"/>
    <w:rsid w:val="003B677F"/>
    <w:rsid w:val="003B7EA0"/>
    <w:rsid w:val="003B7EF7"/>
    <w:rsid w:val="003C0148"/>
    <w:rsid w:val="003C0705"/>
    <w:rsid w:val="003C1791"/>
    <w:rsid w:val="003C2871"/>
    <w:rsid w:val="003C30E4"/>
    <w:rsid w:val="003C3233"/>
    <w:rsid w:val="003C340A"/>
    <w:rsid w:val="003C3971"/>
    <w:rsid w:val="003C3DC4"/>
    <w:rsid w:val="003C4D3E"/>
    <w:rsid w:val="003C515A"/>
    <w:rsid w:val="003C537D"/>
    <w:rsid w:val="003C5ADF"/>
    <w:rsid w:val="003C73DC"/>
    <w:rsid w:val="003C7672"/>
    <w:rsid w:val="003D0880"/>
    <w:rsid w:val="003D1B02"/>
    <w:rsid w:val="003D2D1C"/>
    <w:rsid w:val="003D2FF4"/>
    <w:rsid w:val="003D3289"/>
    <w:rsid w:val="003D3C10"/>
    <w:rsid w:val="003D4D4C"/>
    <w:rsid w:val="003D4E84"/>
    <w:rsid w:val="003D5E22"/>
    <w:rsid w:val="003D6138"/>
    <w:rsid w:val="003D6252"/>
    <w:rsid w:val="003E04A8"/>
    <w:rsid w:val="003E065B"/>
    <w:rsid w:val="003E0902"/>
    <w:rsid w:val="003E0AD3"/>
    <w:rsid w:val="003E0D20"/>
    <w:rsid w:val="003E0F0A"/>
    <w:rsid w:val="003E2C49"/>
    <w:rsid w:val="003E49A5"/>
    <w:rsid w:val="003E5715"/>
    <w:rsid w:val="003E66E6"/>
    <w:rsid w:val="003E7C56"/>
    <w:rsid w:val="003F045D"/>
    <w:rsid w:val="003F09F9"/>
    <w:rsid w:val="003F0F01"/>
    <w:rsid w:val="003F588D"/>
    <w:rsid w:val="00400853"/>
    <w:rsid w:val="00401A91"/>
    <w:rsid w:val="00402120"/>
    <w:rsid w:val="004025A2"/>
    <w:rsid w:val="00402B6E"/>
    <w:rsid w:val="004032B8"/>
    <w:rsid w:val="00403822"/>
    <w:rsid w:val="00403970"/>
    <w:rsid w:val="00404604"/>
    <w:rsid w:val="00404A5D"/>
    <w:rsid w:val="00405D74"/>
    <w:rsid w:val="004063DD"/>
    <w:rsid w:val="00407694"/>
    <w:rsid w:val="00411311"/>
    <w:rsid w:val="00411627"/>
    <w:rsid w:val="00412062"/>
    <w:rsid w:val="00413153"/>
    <w:rsid w:val="004136F6"/>
    <w:rsid w:val="00414CE7"/>
    <w:rsid w:val="00421B20"/>
    <w:rsid w:val="00421CB0"/>
    <w:rsid w:val="004224E3"/>
    <w:rsid w:val="00423E63"/>
    <w:rsid w:val="00425014"/>
    <w:rsid w:val="00426852"/>
    <w:rsid w:val="004269EB"/>
    <w:rsid w:val="00426BCD"/>
    <w:rsid w:val="00430991"/>
    <w:rsid w:val="00431527"/>
    <w:rsid w:val="004322D9"/>
    <w:rsid w:val="00432BAB"/>
    <w:rsid w:val="0043325C"/>
    <w:rsid w:val="00433442"/>
    <w:rsid w:val="004336D6"/>
    <w:rsid w:val="00433CFD"/>
    <w:rsid w:val="00433FE5"/>
    <w:rsid w:val="00434009"/>
    <w:rsid w:val="00434476"/>
    <w:rsid w:val="00434C45"/>
    <w:rsid w:val="00436357"/>
    <w:rsid w:val="00440A4C"/>
    <w:rsid w:val="0044177D"/>
    <w:rsid w:val="0044227C"/>
    <w:rsid w:val="00442D7C"/>
    <w:rsid w:val="00443ED1"/>
    <w:rsid w:val="00444C42"/>
    <w:rsid w:val="00444DC5"/>
    <w:rsid w:val="004458C7"/>
    <w:rsid w:val="004459AC"/>
    <w:rsid w:val="0044634B"/>
    <w:rsid w:val="00446D11"/>
    <w:rsid w:val="00446F4B"/>
    <w:rsid w:val="004504E3"/>
    <w:rsid w:val="00451251"/>
    <w:rsid w:val="0045146B"/>
    <w:rsid w:val="004523BE"/>
    <w:rsid w:val="00454751"/>
    <w:rsid w:val="004555F4"/>
    <w:rsid w:val="00455643"/>
    <w:rsid w:val="00455FED"/>
    <w:rsid w:val="00456453"/>
    <w:rsid w:val="00461426"/>
    <w:rsid w:val="00462123"/>
    <w:rsid w:val="00463E45"/>
    <w:rsid w:val="004650D1"/>
    <w:rsid w:val="004658FD"/>
    <w:rsid w:val="004666CA"/>
    <w:rsid w:val="00466A2C"/>
    <w:rsid w:val="004677E0"/>
    <w:rsid w:val="00470878"/>
    <w:rsid w:val="004717DD"/>
    <w:rsid w:val="00471E8E"/>
    <w:rsid w:val="0047246C"/>
    <w:rsid w:val="00472DD6"/>
    <w:rsid w:val="00472F3B"/>
    <w:rsid w:val="004730F2"/>
    <w:rsid w:val="004740B2"/>
    <w:rsid w:val="004756DD"/>
    <w:rsid w:val="00475EB5"/>
    <w:rsid w:val="0047653F"/>
    <w:rsid w:val="00476AD5"/>
    <w:rsid w:val="00477484"/>
    <w:rsid w:val="004809E6"/>
    <w:rsid w:val="00481B15"/>
    <w:rsid w:val="00481ED6"/>
    <w:rsid w:val="00481EF6"/>
    <w:rsid w:val="00482064"/>
    <w:rsid w:val="004835FC"/>
    <w:rsid w:val="00484207"/>
    <w:rsid w:val="00484747"/>
    <w:rsid w:val="0048495D"/>
    <w:rsid w:val="00486DCB"/>
    <w:rsid w:val="00487BDE"/>
    <w:rsid w:val="004922B1"/>
    <w:rsid w:val="00492B2F"/>
    <w:rsid w:val="00493DB8"/>
    <w:rsid w:val="00493DDB"/>
    <w:rsid w:val="00494097"/>
    <w:rsid w:val="00494C9D"/>
    <w:rsid w:val="00495CF5"/>
    <w:rsid w:val="00495D91"/>
    <w:rsid w:val="00496C88"/>
    <w:rsid w:val="00497304"/>
    <w:rsid w:val="00497F2E"/>
    <w:rsid w:val="004A0F00"/>
    <w:rsid w:val="004A1A8D"/>
    <w:rsid w:val="004A2C3A"/>
    <w:rsid w:val="004A2C7A"/>
    <w:rsid w:val="004A3225"/>
    <w:rsid w:val="004A389B"/>
    <w:rsid w:val="004A549E"/>
    <w:rsid w:val="004A65F5"/>
    <w:rsid w:val="004B0799"/>
    <w:rsid w:val="004B137B"/>
    <w:rsid w:val="004B18C7"/>
    <w:rsid w:val="004B2A98"/>
    <w:rsid w:val="004B2AF3"/>
    <w:rsid w:val="004B384F"/>
    <w:rsid w:val="004B3D68"/>
    <w:rsid w:val="004B4070"/>
    <w:rsid w:val="004B4A94"/>
    <w:rsid w:val="004B4ACE"/>
    <w:rsid w:val="004B5556"/>
    <w:rsid w:val="004B7C2C"/>
    <w:rsid w:val="004C0EBE"/>
    <w:rsid w:val="004C1629"/>
    <w:rsid w:val="004C1825"/>
    <w:rsid w:val="004C369C"/>
    <w:rsid w:val="004C4670"/>
    <w:rsid w:val="004C4C61"/>
    <w:rsid w:val="004C50C3"/>
    <w:rsid w:val="004C5C20"/>
    <w:rsid w:val="004C6650"/>
    <w:rsid w:val="004C67BC"/>
    <w:rsid w:val="004C69D7"/>
    <w:rsid w:val="004D02DA"/>
    <w:rsid w:val="004D0FA6"/>
    <w:rsid w:val="004D2C4E"/>
    <w:rsid w:val="004D3578"/>
    <w:rsid w:val="004D3884"/>
    <w:rsid w:val="004D3FF3"/>
    <w:rsid w:val="004D463F"/>
    <w:rsid w:val="004D473E"/>
    <w:rsid w:val="004D53F3"/>
    <w:rsid w:val="004D5DD9"/>
    <w:rsid w:val="004D6A02"/>
    <w:rsid w:val="004D737E"/>
    <w:rsid w:val="004D7E63"/>
    <w:rsid w:val="004E0D60"/>
    <w:rsid w:val="004E1346"/>
    <w:rsid w:val="004E167B"/>
    <w:rsid w:val="004E170C"/>
    <w:rsid w:val="004E1859"/>
    <w:rsid w:val="004E1F8E"/>
    <w:rsid w:val="004E213A"/>
    <w:rsid w:val="004E2844"/>
    <w:rsid w:val="004E5118"/>
    <w:rsid w:val="004E5F09"/>
    <w:rsid w:val="004E649D"/>
    <w:rsid w:val="004E6643"/>
    <w:rsid w:val="004E6EBA"/>
    <w:rsid w:val="004E731E"/>
    <w:rsid w:val="004E78A2"/>
    <w:rsid w:val="004F0DAF"/>
    <w:rsid w:val="004F136A"/>
    <w:rsid w:val="004F33DF"/>
    <w:rsid w:val="004F3411"/>
    <w:rsid w:val="004F4FEE"/>
    <w:rsid w:val="004F6361"/>
    <w:rsid w:val="004F746A"/>
    <w:rsid w:val="004F7508"/>
    <w:rsid w:val="004F7844"/>
    <w:rsid w:val="005005C2"/>
    <w:rsid w:val="00503417"/>
    <w:rsid w:val="00503656"/>
    <w:rsid w:val="00503F9F"/>
    <w:rsid w:val="0050455F"/>
    <w:rsid w:val="00506895"/>
    <w:rsid w:val="0050693A"/>
    <w:rsid w:val="00506E50"/>
    <w:rsid w:val="00507392"/>
    <w:rsid w:val="0050782F"/>
    <w:rsid w:val="00507DC5"/>
    <w:rsid w:val="00510468"/>
    <w:rsid w:val="0051062E"/>
    <w:rsid w:val="0051199D"/>
    <w:rsid w:val="00512935"/>
    <w:rsid w:val="005145A3"/>
    <w:rsid w:val="00516726"/>
    <w:rsid w:val="005174E9"/>
    <w:rsid w:val="005177E3"/>
    <w:rsid w:val="005202A9"/>
    <w:rsid w:val="0052198E"/>
    <w:rsid w:val="00521B2C"/>
    <w:rsid w:val="00522B7C"/>
    <w:rsid w:val="00522BD9"/>
    <w:rsid w:val="0052309A"/>
    <w:rsid w:val="00523191"/>
    <w:rsid w:val="00523D4C"/>
    <w:rsid w:val="00524968"/>
    <w:rsid w:val="00525361"/>
    <w:rsid w:val="00526841"/>
    <w:rsid w:val="005302DF"/>
    <w:rsid w:val="00530314"/>
    <w:rsid w:val="00530432"/>
    <w:rsid w:val="00530AE3"/>
    <w:rsid w:val="005317C0"/>
    <w:rsid w:val="005322E0"/>
    <w:rsid w:val="00532D6F"/>
    <w:rsid w:val="00533882"/>
    <w:rsid w:val="00534765"/>
    <w:rsid w:val="00535D4F"/>
    <w:rsid w:val="00535EA1"/>
    <w:rsid w:val="005363F3"/>
    <w:rsid w:val="00537624"/>
    <w:rsid w:val="005424D2"/>
    <w:rsid w:val="00542CF1"/>
    <w:rsid w:val="00543E6C"/>
    <w:rsid w:val="005441BA"/>
    <w:rsid w:val="00545B39"/>
    <w:rsid w:val="005467DF"/>
    <w:rsid w:val="005468DA"/>
    <w:rsid w:val="0055066B"/>
    <w:rsid w:val="005543ED"/>
    <w:rsid w:val="00555796"/>
    <w:rsid w:val="005567E9"/>
    <w:rsid w:val="005575A4"/>
    <w:rsid w:val="00557B2D"/>
    <w:rsid w:val="00557CC6"/>
    <w:rsid w:val="00560CB6"/>
    <w:rsid w:val="00560E45"/>
    <w:rsid w:val="00561158"/>
    <w:rsid w:val="005615B8"/>
    <w:rsid w:val="00561C55"/>
    <w:rsid w:val="00563547"/>
    <w:rsid w:val="00565087"/>
    <w:rsid w:val="0056519A"/>
    <w:rsid w:val="005661B6"/>
    <w:rsid w:val="005665EA"/>
    <w:rsid w:val="00567D46"/>
    <w:rsid w:val="005737EA"/>
    <w:rsid w:val="00573D27"/>
    <w:rsid w:val="0057421E"/>
    <w:rsid w:val="00574F22"/>
    <w:rsid w:val="0057516E"/>
    <w:rsid w:val="00576205"/>
    <w:rsid w:val="00576F4C"/>
    <w:rsid w:val="005811EA"/>
    <w:rsid w:val="00581A3C"/>
    <w:rsid w:val="00581FDD"/>
    <w:rsid w:val="00585124"/>
    <w:rsid w:val="00586273"/>
    <w:rsid w:val="005866C4"/>
    <w:rsid w:val="0058725B"/>
    <w:rsid w:val="0058764A"/>
    <w:rsid w:val="00587DE6"/>
    <w:rsid w:val="00591D45"/>
    <w:rsid w:val="00591EDD"/>
    <w:rsid w:val="0059323A"/>
    <w:rsid w:val="005943EC"/>
    <w:rsid w:val="005950FD"/>
    <w:rsid w:val="005957AF"/>
    <w:rsid w:val="00596BD8"/>
    <w:rsid w:val="00597213"/>
    <w:rsid w:val="00597C49"/>
    <w:rsid w:val="005A0998"/>
    <w:rsid w:val="005A0AEB"/>
    <w:rsid w:val="005A150C"/>
    <w:rsid w:val="005A2A00"/>
    <w:rsid w:val="005A469F"/>
    <w:rsid w:val="005A4BB5"/>
    <w:rsid w:val="005A52E0"/>
    <w:rsid w:val="005A626B"/>
    <w:rsid w:val="005A6796"/>
    <w:rsid w:val="005A7867"/>
    <w:rsid w:val="005A7BFC"/>
    <w:rsid w:val="005B0EA1"/>
    <w:rsid w:val="005B1665"/>
    <w:rsid w:val="005B1B39"/>
    <w:rsid w:val="005B21DB"/>
    <w:rsid w:val="005B2550"/>
    <w:rsid w:val="005B26D8"/>
    <w:rsid w:val="005B2953"/>
    <w:rsid w:val="005B5A07"/>
    <w:rsid w:val="005B5D13"/>
    <w:rsid w:val="005B6448"/>
    <w:rsid w:val="005B75DB"/>
    <w:rsid w:val="005C0423"/>
    <w:rsid w:val="005C0506"/>
    <w:rsid w:val="005C0A3E"/>
    <w:rsid w:val="005C18A7"/>
    <w:rsid w:val="005C2C66"/>
    <w:rsid w:val="005C360B"/>
    <w:rsid w:val="005C5CDF"/>
    <w:rsid w:val="005C5D56"/>
    <w:rsid w:val="005C6485"/>
    <w:rsid w:val="005C665D"/>
    <w:rsid w:val="005C66C3"/>
    <w:rsid w:val="005C7CE3"/>
    <w:rsid w:val="005C7FFB"/>
    <w:rsid w:val="005D1038"/>
    <w:rsid w:val="005D1162"/>
    <w:rsid w:val="005D1DBE"/>
    <w:rsid w:val="005D2036"/>
    <w:rsid w:val="005D241D"/>
    <w:rsid w:val="005D2E01"/>
    <w:rsid w:val="005D3B77"/>
    <w:rsid w:val="005D402F"/>
    <w:rsid w:val="005D4E7E"/>
    <w:rsid w:val="005D51FF"/>
    <w:rsid w:val="005D571D"/>
    <w:rsid w:val="005E04EB"/>
    <w:rsid w:val="005E0C4E"/>
    <w:rsid w:val="005E124A"/>
    <w:rsid w:val="005E241E"/>
    <w:rsid w:val="005E2582"/>
    <w:rsid w:val="005E25CD"/>
    <w:rsid w:val="005E2B8E"/>
    <w:rsid w:val="005E2E6D"/>
    <w:rsid w:val="005E3C85"/>
    <w:rsid w:val="005E414B"/>
    <w:rsid w:val="005E501B"/>
    <w:rsid w:val="005E521B"/>
    <w:rsid w:val="005E5EBD"/>
    <w:rsid w:val="005E626D"/>
    <w:rsid w:val="005E6CFA"/>
    <w:rsid w:val="005E7029"/>
    <w:rsid w:val="005E7887"/>
    <w:rsid w:val="005F15D8"/>
    <w:rsid w:val="005F18A7"/>
    <w:rsid w:val="005F1B0E"/>
    <w:rsid w:val="005F25BA"/>
    <w:rsid w:val="005F3F9A"/>
    <w:rsid w:val="005F4251"/>
    <w:rsid w:val="005F43CD"/>
    <w:rsid w:val="005F5093"/>
    <w:rsid w:val="005F5869"/>
    <w:rsid w:val="005F60CF"/>
    <w:rsid w:val="005F6F2A"/>
    <w:rsid w:val="005F7170"/>
    <w:rsid w:val="00600C42"/>
    <w:rsid w:val="00600D53"/>
    <w:rsid w:val="00601A33"/>
    <w:rsid w:val="0060203E"/>
    <w:rsid w:val="00602807"/>
    <w:rsid w:val="006034F8"/>
    <w:rsid w:val="00603844"/>
    <w:rsid w:val="006045C1"/>
    <w:rsid w:val="0060671F"/>
    <w:rsid w:val="00606D87"/>
    <w:rsid w:val="00610091"/>
    <w:rsid w:val="0061012D"/>
    <w:rsid w:val="00611D48"/>
    <w:rsid w:val="00612CEB"/>
    <w:rsid w:val="006131B9"/>
    <w:rsid w:val="00613E90"/>
    <w:rsid w:val="00614FDF"/>
    <w:rsid w:val="006167C1"/>
    <w:rsid w:val="0061694C"/>
    <w:rsid w:val="00621F50"/>
    <w:rsid w:val="006220FF"/>
    <w:rsid w:val="00622F11"/>
    <w:rsid w:val="00626D9F"/>
    <w:rsid w:val="00627194"/>
    <w:rsid w:val="00632183"/>
    <w:rsid w:val="0063248E"/>
    <w:rsid w:val="00632A1C"/>
    <w:rsid w:val="00634CE3"/>
    <w:rsid w:val="00635326"/>
    <w:rsid w:val="006355E6"/>
    <w:rsid w:val="0063568E"/>
    <w:rsid w:val="00637439"/>
    <w:rsid w:val="006403A3"/>
    <w:rsid w:val="00640512"/>
    <w:rsid w:val="006411D8"/>
    <w:rsid w:val="00642877"/>
    <w:rsid w:val="00642DD9"/>
    <w:rsid w:val="00646012"/>
    <w:rsid w:val="0064605B"/>
    <w:rsid w:val="006469E9"/>
    <w:rsid w:val="00651478"/>
    <w:rsid w:val="00651A98"/>
    <w:rsid w:val="006529EB"/>
    <w:rsid w:val="00652B5F"/>
    <w:rsid w:val="00652BED"/>
    <w:rsid w:val="0065347E"/>
    <w:rsid w:val="00653833"/>
    <w:rsid w:val="006544D2"/>
    <w:rsid w:val="00655289"/>
    <w:rsid w:val="006565F7"/>
    <w:rsid w:val="006567DB"/>
    <w:rsid w:val="0065759A"/>
    <w:rsid w:val="00661C44"/>
    <w:rsid w:val="00665665"/>
    <w:rsid w:val="00667E1E"/>
    <w:rsid w:val="00670AFA"/>
    <w:rsid w:val="00670B9A"/>
    <w:rsid w:val="006712C3"/>
    <w:rsid w:val="00672350"/>
    <w:rsid w:val="00674521"/>
    <w:rsid w:val="006762AF"/>
    <w:rsid w:val="006765A8"/>
    <w:rsid w:val="00677A74"/>
    <w:rsid w:val="00677EAE"/>
    <w:rsid w:val="00680BAB"/>
    <w:rsid w:val="006810A4"/>
    <w:rsid w:val="00681303"/>
    <w:rsid w:val="00681D65"/>
    <w:rsid w:val="0068423E"/>
    <w:rsid w:val="00684FCA"/>
    <w:rsid w:val="00686B47"/>
    <w:rsid w:val="0068795E"/>
    <w:rsid w:val="00687E61"/>
    <w:rsid w:val="00691352"/>
    <w:rsid w:val="006920B5"/>
    <w:rsid w:val="00693396"/>
    <w:rsid w:val="0069440A"/>
    <w:rsid w:val="0069474C"/>
    <w:rsid w:val="00694B05"/>
    <w:rsid w:val="0069609C"/>
    <w:rsid w:val="00696A31"/>
    <w:rsid w:val="00697389"/>
    <w:rsid w:val="006A0F30"/>
    <w:rsid w:val="006A0FFC"/>
    <w:rsid w:val="006A200B"/>
    <w:rsid w:val="006A55E7"/>
    <w:rsid w:val="006A62FB"/>
    <w:rsid w:val="006A64B5"/>
    <w:rsid w:val="006A6D3F"/>
    <w:rsid w:val="006A6D7B"/>
    <w:rsid w:val="006A78DC"/>
    <w:rsid w:val="006B0D8F"/>
    <w:rsid w:val="006B2331"/>
    <w:rsid w:val="006B2334"/>
    <w:rsid w:val="006B25F0"/>
    <w:rsid w:val="006B29CD"/>
    <w:rsid w:val="006B2B57"/>
    <w:rsid w:val="006B3D8E"/>
    <w:rsid w:val="006B5124"/>
    <w:rsid w:val="006B6D14"/>
    <w:rsid w:val="006B6EB3"/>
    <w:rsid w:val="006B73A7"/>
    <w:rsid w:val="006C043E"/>
    <w:rsid w:val="006C1C4A"/>
    <w:rsid w:val="006C2173"/>
    <w:rsid w:val="006C371F"/>
    <w:rsid w:val="006C45CF"/>
    <w:rsid w:val="006C7082"/>
    <w:rsid w:val="006C7AAB"/>
    <w:rsid w:val="006D0264"/>
    <w:rsid w:val="006D0A9C"/>
    <w:rsid w:val="006D0DCA"/>
    <w:rsid w:val="006D1636"/>
    <w:rsid w:val="006D29A6"/>
    <w:rsid w:val="006D3900"/>
    <w:rsid w:val="006D4A60"/>
    <w:rsid w:val="006D5389"/>
    <w:rsid w:val="006D7DD7"/>
    <w:rsid w:val="006E070A"/>
    <w:rsid w:val="006E267C"/>
    <w:rsid w:val="006E4A27"/>
    <w:rsid w:val="006E6761"/>
    <w:rsid w:val="006E79F3"/>
    <w:rsid w:val="006E7F1D"/>
    <w:rsid w:val="006F03E1"/>
    <w:rsid w:val="006F10FD"/>
    <w:rsid w:val="006F1DE2"/>
    <w:rsid w:val="006F2759"/>
    <w:rsid w:val="006F3FDB"/>
    <w:rsid w:val="006F41D0"/>
    <w:rsid w:val="006F4C2A"/>
    <w:rsid w:val="006F4C41"/>
    <w:rsid w:val="006F77F0"/>
    <w:rsid w:val="007000B8"/>
    <w:rsid w:val="00701E8C"/>
    <w:rsid w:val="0070239C"/>
    <w:rsid w:val="007025DC"/>
    <w:rsid w:val="0070428F"/>
    <w:rsid w:val="0070436B"/>
    <w:rsid w:val="00704E96"/>
    <w:rsid w:val="00705F5E"/>
    <w:rsid w:val="007067FD"/>
    <w:rsid w:val="00706E11"/>
    <w:rsid w:val="0071179A"/>
    <w:rsid w:val="00712813"/>
    <w:rsid w:val="007130AB"/>
    <w:rsid w:val="00713E65"/>
    <w:rsid w:val="00714147"/>
    <w:rsid w:val="0071599B"/>
    <w:rsid w:val="00716B62"/>
    <w:rsid w:val="00716F79"/>
    <w:rsid w:val="00717D58"/>
    <w:rsid w:val="00720A16"/>
    <w:rsid w:val="00720D89"/>
    <w:rsid w:val="00721882"/>
    <w:rsid w:val="00721C70"/>
    <w:rsid w:val="00721DAF"/>
    <w:rsid w:val="00723A8E"/>
    <w:rsid w:val="0072491E"/>
    <w:rsid w:val="0072590C"/>
    <w:rsid w:val="007303F9"/>
    <w:rsid w:val="007311BC"/>
    <w:rsid w:val="007313B8"/>
    <w:rsid w:val="00731D07"/>
    <w:rsid w:val="00733475"/>
    <w:rsid w:val="00733497"/>
    <w:rsid w:val="00733C92"/>
    <w:rsid w:val="00734471"/>
    <w:rsid w:val="00734A5B"/>
    <w:rsid w:val="00734A9E"/>
    <w:rsid w:val="00734E4F"/>
    <w:rsid w:val="00734E7C"/>
    <w:rsid w:val="0073574E"/>
    <w:rsid w:val="0074103F"/>
    <w:rsid w:val="00741BD5"/>
    <w:rsid w:val="0074278D"/>
    <w:rsid w:val="0074297F"/>
    <w:rsid w:val="007439BC"/>
    <w:rsid w:val="00744C73"/>
    <w:rsid w:val="00744E76"/>
    <w:rsid w:val="00746088"/>
    <w:rsid w:val="00746703"/>
    <w:rsid w:val="00746747"/>
    <w:rsid w:val="00746A9F"/>
    <w:rsid w:val="0074791D"/>
    <w:rsid w:val="00750F4E"/>
    <w:rsid w:val="007518BE"/>
    <w:rsid w:val="007529C9"/>
    <w:rsid w:val="0075354C"/>
    <w:rsid w:val="00753675"/>
    <w:rsid w:val="007544B6"/>
    <w:rsid w:val="00760169"/>
    <w:rsid w:val="00760BF8"/>
    <w:rsid w:val="00760E9D"/>
    <w:rsid w:val="00762A31"/>
    <w:rsid w:val="00763A16"/>
    <w:rsid w:val="00764BAC"/>
    <w:rsid w:val="00764F4C"/>
    <w:rsid w:val="00766979"/>
    <w:rsid w:val="00766A9D"/>
    <w:rsid w:val="007671B9"/>
    <w:rsid w:val="00767ACE"/>
    <w:rsid w:val="00771267"/>
    <w:rsid w:val="00773B8C"/>
    <w:rsid w:val="00774771"/>
    <w:rsid w:val="0077482A"/>
    <w:rsid w:val="00774C6E"/>
    <w:rsid w:val="00776868"/>
    <w:rsid w:val="00776DE9"/>
    <w:rsid w:val="00777608"/>
    <w:rsid w:val="00780781"/>
    <w:rsid w:val="00780A1D"/>
    <w:rsid w:val="00780C53"/>
    <w:rsid w:val="0078179A"/>
    <w:rsid w:val="007818B4"/>
    <w:rsid w:val="00781EE5"/>
    <w:rsid w:val="00781F0F"/>
    <w:rsid w:val="00782025"/>
    <w:rsid w:val="00782B7E"/>
    <w:rsid w:val="00784943"/>
    <w:rsid w:val="00786057"/>
    <w:rsid w:val="007905AC"/>
    <w:rsid w:val="0079146D"/>
    <w:rsid w:val="00791DB9"/>
    <w:rsid w:val="00793169"/>
    <w:rsid w:val="00793772"/>
    <w:rsid w:val="00793B9C"/>
    <w:rsid w:val="0079427E"/>
    <w:rsid w:val="00794519"/>
    <w:rsid w:val="00794D62"/>
    <w:rsid w:val="00796EA1"/>
    <w:rsid w:val="007A0850"/>
    <w:rsid w:val="007A1075"/>
    <w:rsid w:val="007A13E6"/>
    <w:rsid w:val="007A1B2C"/>
    <w:rsid w:val="007A2B29"/>
    <w:rsid w:val="007A2F81"/>
    <w:rsid w:val="007A33D6"/>
    <w:rsid w:val="007A3EFD"/>
    <w:rsid w:val="007A6EF4"/>
    <w:rsid w:val="007B0002"/>
    <w:rsid w:val="007B02EF"/>
    <w:rsid w:val="007B0F58"/>
    <w:rsid w:val="007B3DFA"/>
    <w:rsid w:val="007B3F51"/>
    <w:rsid w:val="007B547A"/>
    <w:rsid w:val="007B684D"/>
    <w:rsid w:val="007B7B72"/>
    <w:rsid w:val="007C0D09"/>
    <w:rsid w:val="007C2885"/>
    <w:rsid w:val="007C2BF3"/>
    <w:rsid w:val="007C2E91"/>
    <w:rsid w:val="007C2E98"/>
    <w:rsid w:val="007C306F"/>
    <w:rsid w:val="007C417D"/>
    <w:rsid w:val="007C4960"/>
    <w:rsid w:val="007C4B2D"/>
    <w:rsid w:val="007C4D80"/>
    <w:rsid w:val="007C4FE9"/>
    <w:rsid w:val="007C53C5"/>
    <w:rsid w:val="007C56A6"/>
    <w:rsid w:val="007D042C"/>
    <w:rsid w:val="007D0597"/>
    <w:rsid w:val="007D097F"/>
    <w:rsid w:val="007D0BE4"/>
    <w:rsid w:val="007D0D05"/>
    <w:rsid w:val="007D0DD8"/>
    <w:rsid w:val="007D21F4"/>
    <w:rsid w:val="007D3321"/>
    <w:rsid w:val="007D4F54"/>
    <w:rsid w:val="007D50C9"/>
    <w:rsid w:val="007D68BA"/>
    <w:rsid w:val="007D69D9"/>
    <w:rsid w:val="007D6D26"/>
    <w:rsid w:val="007D7DE6"/>
    <w:rsid w:val="007D7E3B"/>
    <w:rsid w:val="007E0E5E"/>
    <w:rsid w:val="007E232F"/>
    <w:rsid w:val="007E3555"/>
    <w:rsid w:val="007E3A92"/>
    <w:rsid w:val="007E3C1A"/>
    <w:rsid w:val="007E48A6"/>
    <w:rsid w:val="007E5E2A"/>
    <w:rsid w:val="007E6269"/>
    <w:rsid w:val="007E63F3"/>
    <w:rsid w:val="007E67CD"/>
    <w:rsid w:val="007E7B34"/>
    <w:rsid w:val="007E7C87"/>
    <w:rsid w:val="007E7F8E"/>
    <w:rsid w:val="007E7FA1"/>
    <w:rsid w:val="007F0061"/>
    <w:rsid w:val="007F0E20"/>
    <w:rsid w:val="007F13CD"/>
    <w:rsid w:val="007F2AE5"/>
    <w:rsid w:val="007F2EA6"/>
    <w:rsid w:val="007F3974"/>
    <w:rsid w:val="007F4122"/>
    <w:rsid w:val="007F4603"/>
    <w:rsid w:val="007F4EB3"/>
    <w:rsid w:val="007F52AA"/>
    <w:rsid w:val="007F5469"/>
    <w:rsid w:val="007F54CE"/>
    <w:rsid w:val="007F5D94"/>
    <w:rsid w:val="007F7159"/>
    <w:rsid w:val="007F74F5"/>
    <w:rsid w:val="00800554"/>
    <w:rsid w:val="00800F5C"/>
    <w:rsid w:val="0080100D"/>
    <w:rsid w:val="008024CA"/>
    <w:rsid w:val="008028A4"/>
    <w:rsid w:val="0080292A"/>
    <w:rsid w:val="00803236"/>
    <w:rsid w:val="00803370"/>
    <w:rsid w:val="00803676"/>
    <w:rsid w:val="00805866"/>
    <w:rsid w:val="008058DE"/>
    <w:rsid w:val="00806CBA"/>
    <w:rsid w:val="00806F68"/>
    <w:rsid w:val="0081031E"/>
    <w:rsid w:val="00810B0D"/>
    <w:rsid w:val="00810D94"/>
    <w:rsid w:val="008130CC"/>
    <w:rsid w:val="00813222"/>
    <w:rsid w:val="00813B9B"/>
    <w:rsid w:val="0081474F"/>
    <w:rsid w:val="0081604E"/>
    <w:rsid w:val="008164C3"/>
    <w:rsid w:val="00817DE5"/>
    <w:rsid w:val="008201DB"/>
    <w:rsid w:val="008202D9"/>
    <w:rsid w:val="008211E9"/>
    <w:rsid w:val="008218E9"/>
    <w:rsid w:val="00823C6E"/>
    <w:rsid w:val="00824629"/>
    <w:rsid w:val="00824CA4"/>
    <w:rsid w:val="008263C7"/>
    <w:rsid w:val="00826E0E"/>
    <w:rsid w:val="00827868"/>
    <w:rsid w:val="00827D6C"/>
    <w:rsid w:val="008304AF"/>
    <w:rsid w:val="0083125C"/>
    <w:rsid w:val="00831EA2"/>
    <w:rsid w:val="008327B4"/>
    <w:rsid w:val="00832A97"/>
    <w:rsid w:val="0083327B"/>
    <w:rsid w:val="00834116"/>
    <w:rsid w:val="00834896"/>
    <w:rsid w:val="00834952"/>
    <w:rsid w:val="00837956"/>
    <w:rsid w:val="00837A3F"/>
    <w:rsid w:val="00840D6D"/>
    <w:rsid w:val="00841962"/>
    <w:rsid w:val="00841D7B"/>
    <w:rsid w:val="00842245"/>
    <w:rsid w:val="00842A42"/>
    <w:rsid w:val="00842D01"/>
    <w:rsid w:val="008445A4"/>
    <w:rsid w:val="00845013"/>
    <w:rsid w:val="008452F1"/>
    <w:rsid w:val="00845AB0"/>
    <w:rsid w:val="00845CF1"/>
    <w:rsid w:val="00850D8C"/>
    <w:rsid w:val="008521AF"/>
    <w:rsid w:val="00854477"/>
    <w:rsid w:val="008546F6"/>
    <w:rsid w:val="00854E13"/>
    <w:rsid w:val="00856178"/>
    <w:rsid w:val="00856426"/>
    <w:rsid w:val="00857149"/>
    <w:rsid w:val="008574AA"/>
    <w:rsid w:val="00857E5D"/>
    <w:rsid w:val="00864332"/>
    <w:rsid w:val="0086458B"/>
    <w:rsid w:val="008645FE"/>
    <w:rsid w:val="0086510D"/>
    <w:rsid w:val="0086570C"/>
    <w:rsid w:val="00865E9A"/>
    <w:rsid w:val="00867BC2"/>
    <w:rsid w:val="0087067E"/>
    <w:rsid w:val="0087226C"/>
    <w:rsid w:val="008736DC"/>
    <w:rsid w:val="008737F7"/>
    <w:rsid w:val="00873BFF"/>
    <w:rsid w:val="0087455C"/>
    <w:rsid w:val="00874D49"/>
    <w:rsid w:val="00874E4B"/>
    <w:rsid w:val="0087553F"/>
    <w:rsid w:val="008755EB"/>
    <w:rsid w:val="008760A9"/>
    <w:rsid w:val="008768CA"/>
    <w:rsid w:val="00876E9C"/>
    <w:rsid w:val="008772D0"/>
    <w:rsid w:val="00877872"/>
    <w:rsid w:val="00881751"/>
    <w:rsid w:val="00882598"/>
    <w:rsid w:val="00882B7F"/>
    <w:rsid w:val="00882BFB"/>
    <w:rsid w:val="00884442"/>
    <w:rsid w:val="0088551F"/>
    <w:rsid w:val="00885F6B"/>
    <w:rsid w:val="008866B5"/>
    <w:rsid w:val="00886A98"/>
    <w:rsid w:val="00887347"/>
    <w:rsid w:val="008878F4"/>
    <w:rsid w:val="00891E9D"/>
    <w:rsid w:val="00892822"/>
    <w:rsid w:val="00893361"/>
    <w:rsid w:val="0089474E"/>
    <w:rsid w:val="00894BA1"/>
    <w:rsid w:val="0089672A"/>
    <w:rsid w:val="00896A76"/>
    <w:rsid w:val="008977AD"/>
    <w:rsid w:val="008A08A5"/>
    <w:rsid w:val="008A1A94"/>
    <w:rsid w:val="008A1C19"/>
    <w:rsid w:val="008A51EC"/>
    <w:rsid w:val="008A59A8"/>
    <w:rsid w:val="008A5D5C"/>
    <w:rsid w:val="008A5F4B"/>
    <w:rsid w:val="008A62C2"/>
    <w:rsid w:val="008B05CB"/>
    <w:rsid w:val="008B11B2"/>
    <w:rsid w:val="008B2D8F"/>
    <w:rsid w:val="008B48D7"/>
    <w:rsid w:val="008B5937"/>
    <w:rsid w:val="008B69D5"/>
    <w:rsid w:val="008B6A24"/>
    <w:rsid w:val="008B7565"/>
    <w:rsid w:val="008C1C47"/>
    <w:rsid w:val="008C35A1"/>
    <w:rsid w:val="008C4583"/>
    <w:rsid w:val="008C46EC"/>
    <w:rsid w:val="008C4C7C"/>
    <w:rsid w:val="008C7D0B"/>
    <w:rsid w:val="008D0471"/>
    <w:rsid w:val="008D1C7E"/>
    <w:rsid w:val="008D2364"/>
    <w:rsid w:val="008D2607"/>
    <w:rsid w:val="008D2AD1"/>
    <w:rsid w:val="008D3BFD"/>
    <w:rsid w:val="008D4398"/>
    <w:rsid w:val="008D676D"/>
    <w:rsid w:val="008D7889"/>
    <w:rsid w:val="008D7A29"/>
    <w:rsid w:val="008E106B"/>
    <w:rsid w:val="008E1EE8"/>
    <w:rsid w:val="008E2992"/>
    <w:rsid w:val="008E2A69"/>
    <w:rsid w:val="008E5586"/>
    <w:rsid w:val="008E633B"/>
    <w:rsid w:val="008E6D07"/>
    <w:rsid w:val="008F2818"/>
    <w:rsid w:val="008F360C"/>
    <w:rsid w:val="008F4B86"/>
    <w:rsid w:val="008F5736"/>
    <w:rsid w:val="008F5CD1"/>
    <w:rsid w:val="008F6694"/>
    <w:rsid w:val="008F6E20"/>
    <w:rsid w:val="008F718D"/>
    <w:rsid w:val="008F7389"/>
    <w:rsid w:val="00900305"/>
    <w:rsid w:val="00900315"/>
    <w:rsid w:val="009010CD"/>
    <w:rsid w:val="009016CF"/>
    <w:rsid w:val="00901C25"/>
    <w:rsid w:val="0090271F"/>
    <w:rsid w:val="009027EB"/>
    <w:rsid w:val="009028D8"/>
    <w:rsid w:val="00902E23"/>
    <w:rsid w:val="009036DF"/>
    <w:rsid w:val="009036E7"/>
    <w:rsid w:val="009053D8"/>
    <w:rsid w:val="00907BDE"/>
    <w:rsid w:val="00912617"/>
    <w:rsid w:val="00912645"/>
    <w:rsid w:val="009128CD"/>
    <w:rsid w:val="0091335F"/>
    <w:rsid w:val="0091348E"/>
    <w:rsid w:val="009159EC"/>
    <w:rsid w:val="0091619B"/>
    <w:rsid w:val="00921064"/>
    <w:rsid w:val="0092311C"/>
    <w:rsid w:val="00923F81"/>
    <w:rsid w:val="00924D92"/>
    <w:rsid w:val="00924FA1"/>
    <w:rsid w:val="0092571A"/>
    <w:rsid w:val="009259C6"/>
    <w:rsid w:val="00926C41"/>
    <w:rsid w:val="009271F5"/>
    <w:rsid w:val="00927E6F"/>
    <w:rsid w:val="0093199C"/>
    <w:rsid w:val="00931CA6"/>
    <w:rsid w:val="00932486"/>
    <w:rsid w:val="00932AC2"/>
    <w:rsid w:val="0093462B"/>
    <w:rsid w:val="00934DD0"/>
    <w:rsid w:val="009357D1"/>
    <w:rsid w:val="00937083"/>
    <w:rsid w:val="00937DB1"/>
    <w:rsid w:val="00940992"/>
    <w:rsid w:val="00942EC2"/>
    <w:rsid w:val="00943EE9"/>
    <w:rsid w:val="0094414C"/>
    <w:rsid w:val="0094571C"/>
    <w:rsid w:val="00946694"/>
    <w:rsid w:val="00947540"/>
    <w:rsid w:val="0094756A"/>
    <w:rsid w:val="0095097E"/>
    <w:rsid w:val="0095162D"/>
    <w:rsid w:val="00953877"/>
    <w:rsid w:val="0095533F"/>
    <w:rsid w:val="00956088"/>
    <w:rsid w:val="00956C78"/>
    <w:rsid w:val="009579BC"/>
    <w:rsid w:val="0096064D"/>
    <w:rsid w:val="009613E7"/>
    <w:rsid w:val="00962530"/>
    <w:rsid w:val="00962841"/>
    <w:rsid w:val="0096321C"/>
    <w:rsid w:val="00966459"/>
    <w:rsid w:val="009677C5"/>
    <w:rsid w:val="00967968"/>
    <w:rsid w:val="009700AE"/>
    <w:rsid w:val="009702B9"/>
    <w:rsid w:val="00970659"/>
    <w:rsid w:val="009712BA"/>
    <w:rsid w:val="00971831"/>
    <w:rsid w:val="009736B4"/>
    <w:rsid w:val="00973743"/>
    <w:rsid w:val="00974049"/>
    <w:rsid w:val="009748AF"/>
    <w:rsid w:val="00974D3D"/>
    <w:rsid w:val="00976EB9"/>
    <w:rsid w:val="00977140"/>
    <w:rsid w:val="0097784F"/>
    <w:rsid w:val="009807FC"/>
    <w:rsid w:val="009809B7"/>
    <w:rsid w:val="00981451"/>
    <w:rsid w:val="0098187E"/>
    <w:rsid w:val="00983173"/>
    <w:rsid w:val="00985108"/>
    <w:rsid w:val="0098539A"/>
    <w:rsid w:val="0098550C"/>
    <w:rsid w:val="00985905"/>
    <w:rsid w:val="00986419"/>
    <w:rsid w:val="00987159"/>
    <w:rsid w:val="0098739F"/>
    <w:rsid w:val="00987E05"/>
    <w:rsid w:val="00990BA8"/>
    <w:rsid w:val="00992684"/>
    <w:rsid w:val="0099450E"/>
    <w:rsid w:val="00995671"/>
    <w:rsid w:val="00996BF6"/>
    <w:rsid w:val="00997EF2"/>
    <w:rsid w:val="009A1901"/>
    <w:rsid w:val="009A1E4B"/>
    <w:rsid w:val="009A2417"/>
    <w:rsid w:val="009A2CCF"/>
    <w:rsid w:val="009A3815"/>
    <w:rsid w:val="009A4B1B"/>
    <w:rsid w:val="009A4BF9"/>
    <w:rsid w:val="009A512D"/>
    <w:rsid w:val="009A5D76"/>
    <w:rsid w:val="009A638B"/>
    <w:rsid w:val="009A7500"/>
    <w:rsid w:val="009B1334"/>
    <w:rsid w:val="009B1622"/>
    <w:rsid w:val="009B1F3F"/>
    <w:rsid w:val="009B420D"/>
    <w:rsid w:val="009B45FC"/>
    <w:rsid w:val="009B4A85"/>
    <w:rsid w:val="009B60BD"/>
    <w:rsid w:val="009B6F5C"/>
    <w:rsid w:val="009B742D"/>
    <w:rsid w:val="009C0528"/>
    <w:rsid w:val="009C0760"/>
    <w:rsid w:val="009C0C3B"/>
    <w:rsid w:val="009C0FCC"/>
    <w:rsid w:val="009C1B79"/>
    <w:rsid w:val="009C2E93"/>
    <w:rsid w:val="009C4268"/>
    <w:rsid w:val="009C6396"/>
    <w:rsid w:val="009C675D"/>
    <w:rsid w:val="009C68A0"/>
    <w:rsid w:val="009C79E0"/>
    <w:rsid w:val="009C79F2"/>
    <w:rsid w:val="009D048A"/>
    <w:rsid w:val="009D17AE"/>
    <w:rsid w:val="009D377A"/>
    <w:rsid w:val="009D38D2"/>
    <w:rsid w:val="009D3969"/>
    <w:rsid w:val="009D3EF1"/>
    <w:rsid w:val="009D5718"/>
    <w:rsid w:val="009D5D19"/>
    <w:rsid w:val="009D73A9"/>
    <w:rsid w:val="009E08E1"/>
    <w:rsid w:val="009E1096"/>
    <w:rsid w:val="009E1152"/>
    <w:rsid w:val="009E379C"/>
    <w:rsid w:val="009E4077"/>
    <w:rsid w:val="009E5634"/>
    <w:rsid w:val="009E5CB3"/>
    <w:rsid w:val="009E5FE0"/>
    <w:rsid w:val="009E75BF"/>
    <w:rsid w:val="009F1D6A"/>
    <w:rsid w:val="009F207D"/>
    <w:rsid w:val="009F3333"/>
    <w:rsid w:val="009F33B6"/>
    <w:rsid w:val="009F37B7"/>
    <w:rsid w:val="009F40D3"/>
    <w:rsid w:val="009F4397"/>
    <w:rsid w:val="009F4B02"/>
    <w:rsid w:val="009F522C"/>
    <w:rsid w:val="009F56C6"/>
    <w:rsid w:val="009F578E"/>
    <w:rsid w:val="009F582D"/>
    <w:rsid w:val="009F61DF"/>
    <w:rsid w:val="00A01223"/>
    <w:rsid w:val="00A01DA0"/>
    <w:rsid w:val="00A022C1"/>
    <w:rsid w:val="00A02A9F"/>
    <w:rsid w:val="00A0335F"/>
    <w:rsid w:val="00A045AF"/>
    <w:rsid w:val="00A051F8"/>
    <w:rsid w:val="00A06D52"/>
    <w:rsid w:val="00A07FA0"/>
    <w:rsid w:val="00A10F02"/>
    <w:rsid w:val="00A11972"/>
    <w:rsid w:val="00A13201"/>
    <w:rsid w:val="00A146F5"/>
    <w:rsid w:val="00A14E16"/>
    <w:rsid w:val="00A14FD7"/>
    <w:rsid w:val="00A158C6"/>
    <w:rsid w:val="00A15907"/>
    <w:rsid w:val="00A164B4"/>
    <w:rsid w:val="00A16E71"/>
    <w:rsid w:val="00A20DD1"/>
    <w:rsid w:val="00A21E53"/>
    <w:rsid w:val="00A23605"/>
    <w:rsid w:val="00A241F3"/>
    <w:rsid w:val="00A2696E"/>
    <w:rsid w:val="00A2718D"/>
    <w:rsid w:val="00A27BDD"/>
    <w:rsid w:val="00A306A9"/>
    <w:rsid w:val="00A31394"/>
    <w:rsid w:val="00A32248"/>
    <w:rsid w:val="00A3289B"/>
    <w:rsid w:val="00A32E4C"/>
    <w:rsid w:val="00A34450"/>
    <w:rsid w:val="00A36024"/>
    <w:rsid w:val="00A3615E"/>
    <w:rsid w:val="00A36DB2"/>
    <w:rsid w:val="00A40D6F"/>
    <w:rsid w:val="00A41185"/>
    <w:rsid w:val="00A41B87"/>
    <w:rsid w:val="00A422E2"/>
    <w:rsid w:val="00A4455B"/>
    <w:rsid w:val="00A46E98"/>
    <w:rsid w:val="00A50614"/>
    <w:rsid w:val="00A507C3"/>
    <w:rsid w:val="00A509D7"/>
    <w:rsid w:val="00A52F2F"/>
    <w:rsid w:val="00A53724"/>
    <w:rsid w:val="00A539CA"/>
    <w:rsid w:val="00A54718"/>
    <w:rsid w:val="00A54BB6"/>
    <w:rsid w:val="00A54BEC"/>
    <w:rsid w:val="00A55672"/>
    <w:rsid w:val="00A57107"/>
    <w:rsid w:val="00A579F5"/>
    <w:rsid w:val="00A61159"/>
    <w:rsid w:val="00A625E9"/>
    <w:rsid w:val="00A62C1E"/>
    <w:rsid w:val="00A62E95"/>
    <w:rsid w:val="00A633D0"/>
    <w:rsid w:val="00A64531"/>
    <w:rsid w:val="00A65754"/>
    <w:rsid w:val="00A6584D"/>
    <w:rsid w:val="00A67E05"/>
    <w:rsid w:val="00A67F31"/>
    <w:rsid w:val="00A70776"/>
    <w:rsid w:val="00A71541"/>
    <w:rsid w:val="00A71A97"/>
    <w:rsid w:val="00A72A7F"/>
    <w:rsid w:val="00A72C3C"/>
    <w:rsid w:val="00A7533D"/>
    <w:rsid w:val="00A75B60"/>
    <w:rsid w:val="00A76C2E"/>
    <w:rsid w:val="00A779C7"/>
    <w:rsid w:val="00A80E80"/>
    <w:rsid w:val="00A81348"/>
    <w:rsid w:val="00A82346"/>
    <w:rsid w:val="00A83665"/>
    <w:rsid w:val="00A83CEF"/>
    <w:rsid w:val="00A83D5D"/>
    <w:rsid w:val="00A84A96"/>
    <w:rsid w:val="00A84C08"/>
    <w:rsid w:val="00A86FC4"/>
    <w:rsid w:val="00A9077A"/>
    <w:rsid w:val="00A90CB1"/>
    <w:rsid w:val="00A940FD"/>
    <w:rsid w:val="00A94701"/>
    <w:rsid w:val="00A94A4B"/>
    <w:rsid w:val="00A97364"/>
    <w:rsid w:val="00A9740D"/>
    <w:rsid w:val="00A976B1"/>
    <w:rsid w:val="00A97F4C"/>
    <w:rsid w:val="00AA0999"/>
    <w:rsid w:val="00AA113E"/>
    <w:rsid w:val="00AA1699"/>
    <w:rsid w:val="00AA1A97"/>
    <w:rsid w:val="00AA2328"/>
    <w:rsid w:val="00AA3F6F"/>
    <w:rsid w:val="00AA5834"/>
    <w:rsid w:val="00AA7FEC"/>
    <w:rsid w:val="00AB0123"/>
    <w:rsid w:val="00AB1FBA"/>
    <w:rsid w:val="00AB29E6"/>
    <w:rsid w:val="00AB4F19"/>
    <w:rsid w:val="00AB6258"/>
    <w:rsid w:val="00AB78A1"/>
    <w:rsid w:val="00AC0282"/>
    <w:rsid w:val="00AC17B7"/>
    <w:rsid w:val="00AC2A25"/>
    <w:rsid w:val="00AC39E0"/>
    <w:rsid w:val="00AC3D3D"/>
    <w:rsid w:val="00AC415B"/>
    <w:rsid w:val="00AC4BF6"/>
    <w:rsid w:val="00AC5316"/>
    <w:rsid w:val="00AC61E1"/>
    <w:rsid w:val="00AC7A1D"/>
    <w:rsid w:val="00AD0175"/>
    <w:rsid w:val="00AD1C21"/>
    <w:rsid w:val="00AD28BC"/>
    <w:rsid w:val="00AD4197"/>
    <w:rsid w:val="00AD4680"/>
    <w:rsid w:val="00AD4DBD"/>
    <w:rsid w:val="00AD5712"/>
    <w:rsid w:val="00AD5CB6"/>
    <w:rsid w:val="00AD6A65"/>
    <w:rsid w:val="00AD7E32"/>
    <w:rsid w:val="00AE3365"/>
    <w:rsid w:val="00AE4726"/>
    <w:rsid w:val="00AE4995"/>
    <w:rsid w:val="00AE5151"/>
    <w:rsid w:val="00AE6227"/>
    <w:rsid w:val="00AE72CD"/>
    <w:rsid w:val="00AF08D2"/>
    <w:rsid w:val="00AF0B52"/>
    <w:rsid w:val="00AF1ACA"/>
    <w:rsid w:val="00AF1D01"/>
    <w:rsid w:val="00AF3269"/>
    <w:rsid w:val="00AF372E"/>
    <w:rsid w:val="00AF40BD"/>
    <w:rsid w:val="00AF491C"/>
    <w:rsid w:val="00AF49B4"/>
    <w:rsid w:val="00AF572D"/>
    <w:rsid w:val="00AF578C"/>
    <w:rsid w:val="00AF63CA"/>
    <w:rsid w:val="00AF6CEC"/>
    <w:rsid w:val="00AF7851"/>
    <w:rsid w:val="00AF79B1"/>
    <w:rsid w:val="00B00010"/>
    <w:rsid w:val="00B016B9"/>
    <w:rsid w:val="00B01E1C"/>
    <w:rsid w:val="00B026A1"/>
    <w:rsid w:val="00B026AE"/>
    <w:rsid w:val="00B02DE8"/>
    <w:rsid w:val="00B04707"/>
    <w:rsid w:val="00B049AE"/>
    <w:rsid w:val="00B05C4F"/>
    <w:rsid w:val="00B06D97"/>
    <w:rsid w:val="00B1096A"/>
    <w:rsid w:val="00B114C1"/>
    <w:rsid w:val="00B12520"/>
    <w:rsid w:val="00B133AE"/>
    <w:rsid w:val="00B14A71"/>
    <w:rsid w:val="00B15449"/>
    <w:rsid w:val="00B16104"/>
    <w:rsid w:val="00B16280"/>
    <w:rsid w:val="00B1758D"/>
    <w:rsid w:val="00B20DDA"/>
    <w:rsid w:val="00B222CE"/>
    <w:rsid w:val="00B22496"/>
    <w:rsid w:val="00B22F4F"/>
    <w:rsid w:val="00B31A65"/>
    <w:rsid w:val="00B320C7"/>
    <w:rsid w:val="00B3286D"/>
    <w:rsid w:val="00B32B16"/>
    <w:rsid w:val="00B33883"/>
    <w:rsid w:val="00B341EA"/>
    <w:rsid w:val="00B34288"/>
    <w:rsid w:val="00B3472B"/>
    <w:rsid w:val="00B36C60"/>
    <w:rsid w:val="00B36E95"/>
    <w:rsid w:val="00B37B06"/>
    <w:rsid w:val="00B40884"/>
    <w:rsid w:val="00B40C4C"/>
    <w:rsid w:val="00B40FE9"/>
    <w:rsid w:val="00B41BB7"/>
    <w:rsid w:val="00B41C44"/>
    <w:rsid w:val="00B42E96"/>
    <w:rsid w:val="00B445C8"/>
    <w:rsid w:val="00B445FF"/>
    <w:rsid w:val="00B47589"/>
    <w:rsid w:val="00B4792E"/>
    <w:rsid w:val="00B47E7F"/>
    <w:rsid w:val="00B47F30"/>
    <w:rsid w:val="00B50698"/>
    <w:rsid w:val="00B50DD5"/>
    <w:rsid w:val="00B51FEE"/>
    <w:rsid w:val="00B524B6"/>
    <w:rsid w:val="00B52C31"/>
    <w:rsid w:val="00B54533"/>
    <w:rsid w:val="00B54958"/>
    <w:rsid w:val="00B55A33"/>
    <w:rsid w:val="00B60346"/>
    <w:rsid w:val="00B60BEF"/>
    <w:rsid w:val="00B60D93"/>
    <w:rsid w:val="00B61F9C"/>
    <w:rsid w:val="00B62F6D"/>
    <w:rsid w:val="00B63143"/>
    <w:rsid w:val="00B63C2A"/>
    <w:rsid w:val="00B65F18"/>
    <w:rsid w:val="00B67D71"/>
    <w:rsid w:val="00B7055B"/>
    <w:rsid w:val="00B706AC"/>
    <w:rsid w:val="00B70934"/>
    <w:rsid w:val="00B72B0A"/>
    <w:rsid w:val="00B74932"/>
    <w:rsid w:val="00B75647"/>
    <w:rsid w:val="00B75700"/>
    <w:rsid w:val="00B757D7"/>
    <w:rsid w:val="00B75957"/>
    <w:rsid w:val="00B77029"/>
    <w:rsid w:val="00B77E8F"/>
    <w:rsid w:val="00B80830"/>
    <w:rsid w:val="00B81DFF"/>
    <w:rsid w:val="00B82257"/>
    <w:rsid w:val="00B82284"/>
    <w:rsid w:val="00B834A9"/>
    <w:rsid w:val="00B8429E"/>
    <w:rsid w:val="00B8520D"/>
    <w:rsid w:val="00B85798"/>
    <w:rsid w:val="00B85831"/>
    <w:rsid w:val="00B85952"/>
    <w:rsid w:val="00B85FF6"/>
    <w:rsid w:val="00B86932"/>
    <w:rsid w:val="00B87FC8"/>
    <w:rsid w:val="00B90906"/>
    <w:rsid w:val="00B90C39"/>
    <w:rsid w:val="00B915C1"/>
    <w:rsid w:val="00B91F2C"/>
    <w:rsid w:val="00B92B2C"/>
    <w:rsid w:val="00B933FB"/>
    <w:rsid w:val="00B9348E"/>
    <w:rsid w:val="00B93635"/>
    <w:rsid w:val="00B94D5A"/>
    <w:rsid w:val="00B952F9"/>
    <w:rsid w:val="00B9580D"/>
    <w:rsid w:val="00B96118"/>
    <w:rsid w:val="00B964C9"/>
    <w:rsid w:val="00B96B52"/>
    <w:rsid w:val="00BA486E"/>
    <w:rsid w:val="00BA5911"/>
    <w:rsid w:val="00BA693A"/>
    <w:rsid w:val="00BA699F"/>
    <w:rsid w:val="00BB09DB"/>
    <w:rsid w:val="00BB1080"/>
    <w:rsid w:val="00BB1163"/>
    <w:rsid w:val="00BB37A6"/>
    <w:rsid w:val="00BB42CD"/>
    <w:rsid w:val="00BB488E"/>
    <w:rsid w:val="00BB4ED1"/>
    <w:rsid w:val="00BB7332"/>
    <w:rsid w:val="00BB76D4"/>
    <w:rsid w:val="00BC0135"/>
    <w:rsid w:val="00BC0A7F"/>
    <w:rsid w:val="00BC0F7D"/>
    <w:rsid w:val="00BC171B"/>
    <w:rsid w:val="00BC273D"/>
    <w:rsid w:val="00BC37EE"/>
    <w:rsid w:val="00BC3B6C"/>
    <w:rsid w:val="00BC54C5"/>
    <w:rsid w:val="00BC5B70"/>
    <w:rsid w:val="00BC619E"/>
    <w:rsid w:val="00BC68F3"/>
    <w:rsid w:val="00BC6F48"/>
    <w:rsid w:val="00BC73A2"/>
    <w:rsid w:val="00BC7C4B"/>
    <w:rsid w:val="00BD0553"/>
    <w:rsid w:val="00BD09F2"/>
    <w:rsid w:val="00BD0CC4"/>
    <w:rsid w:val="00BD2CA5"/>
    <w:rsid w:val="00BD452C"/>
    <w:rsid w:val="00BD45E1"/>
    <w:rsid w:val="00BD5F9A"/>
    <w:rsid w:val="00BD640F"/>
    <w:rsid w:val="00BD68C9"/>
    <w:rsid w:val="00BD69A5"/>
    <w:rsid w:val="00BD72B3"/>
    <w:rsid w:val="00BD7325"/>
    <w:rsid w:val="00BD7C66"/>
    <w:rsid w:val="00BD7C6D"/>
    <w:rsid w:val="00BD7D08"/>
    <w:rsid w:val="00BE0F05"/>
    <w:rsid w:val="00BE1131"/>
    <w:rsid w:val="00BE3B51"/>
    <w:rsid w:val="00BE418D"/>
    <w:rsid w:val="00BE5FF6"/>
    <w:rsid w:val="00BE6D03"/>
    <w:rsid w:val="00BE726F"/>
    <w:rsid w:val="00BE737E"/>
    <w:rsid w:val="00BE7950"/>
    <w:rsid w:val="00BE7A2A"/>
    <w:rsid w:val="00BF0D12"/>
    <w:rsid w:val="00BF0E53"/>
    <w:rsid w:val="00BF1826"/>
    <w:rsid w:val="00BF2967"/>
    <w:rsid w:val="00BF3B4C"/>
    <w:rsid w:val="00BF4B84"/>
    <w:rsid w:val="00BF648A"/>
    <w:rsid w:val="00BF6A10"/>
    <w:rsid w:val="00BF7796"/>
    <w:rsid w:val="00BF7BF2"/>
    <w:rsid w:val="00C003E0"/>
    <w:rsid w:val="00C009AE"/>
    <w:rsid w:val="00C00A5D"/>
    <w:rsid w:val="00C0148E"/>
    <w:rsid w:val="00C02106"/>
    <w:rsid w:val="00C02596"/>
    <w:rsid w:val="00C02BCD"/>
    <w:rsid w:val="00C037BE"/>
    <w:rsid w:val="00C04B21"/>
    <w:rsid w:val="00C05428"/>
    <w:rsid w:val="00C072E5"/>
    <w:rsid w:val="00C1094E"/>
    <w:rsid w:val="00C10A28"/>
    <w:rsid w:val="00C141C7"/>
    <w:rsid w:val="00C14B4B"/>
    <w:rsid w:val="00C16B9E"/>
    <w:rsid w:val="00C179DB"/>
    <w:rsid w:val="00C21DCA"/>
    <w:rsid w:val="00C2420E"/>
    <w:rsid w:val="00C24A3C"/>
    <w:rsid w:val="00C258A2"/>
    <w:rsid w:val="00C25983"/>
    <w:rsid w:val="00C25C51"/>
    <w:rsid w:val="00C26249"/>
    <w:rsid w:val="00C26761"/>
    <w:rsid w:val="00C27F50"/>
    <w:rsid w:val="00C30236"/>
    <w:rsid w:val="00C30F63"/>
    <w:rsid w:val="00C320A8"/>
    <w:rsid w:val="00C32FBE"/>
    <w:rsid w:val="00C33079"/>
    <w:rsid w:val="00C338AB"/>
    <w:rsid w:val="00C33FFC"/>
    <w:rsid w:val="00C34588"/>
    <w:rsid w:val="00C34660"/>
    <w:rsid w:val="00C3712F"/>
    <w:rsid w:val="00C37C84"/>
    <w:rsid w:val="00C40160"/>
    <w:rsid w:val="00C40165"/>
    <w:rsid w:val="00C40D00"/>
    <w:rsid w:val="00C41C7B"/>
    <w:rsid w:val="00C43616"/>
    <w:rsid w:val="00C44DAB"/>
    <w:rsid w:val="00C45146"/>
    <w:rsid w:val="00C45231"/>
    <w:rsid w:val="00C45A07"/>
    <w:rsid w:val="00C461A9"/>
    <w:rsid w:val="00C479D7"/>
    <w:rsid w:val="00C5169B"/>
    <w:rsid w:val="00C51847"/>
    <w:rsid w:val="00C5299F"/>
    <w:rsid w:val="00C53C15"/>
    <w:rsid w:val="00C565E1"/>
    <w:rsid w:val="00C56743"/>
    <w:rsid w:val="00C56FF6"/>
    <w:rsid w:val="00C57929"/>
    <w:rsid w:val="00C57A35"/>
    <w:rsid w:val="00C57A7A"/>
    <w:rsid w:val="00C616EC"/>
    <w:rsid w:val="00C617B6"/>
    <w:rsid w:val="00C62442"/>
    <w:rsid w:val="00C62946"/>
    <w:rsid w:val="00C62F40"/>
    <w:rsid w:val="00C66F25"/>
    <w:rsid w:val="00C72833"/>
    <w:rsid w:val="00C728AB"/>
    <w:rsid w:val="00C74F64"/>
    <w:rsid w:val="00C76BBD"/>
    <w:rsid w:val="00C779CC"/>
    <w:rsid w:val="00C77ADE"/>
    <w:rsid w:val="00C804D8"/>
    <w:rsid w:val="00C80C63"/>
    <w:rsid w:val="00C8220F"/>
    <w:rsid w:val="00C83065"/>
    <w:rsid w:val="00C83310"/>
    <w:rsid w:val="00C84518"/>
    <w:rsid w:val="00C84CCC"/>
    <w:rsid w:val="00C85B7D"/>
    <w:rsid w:val="00C86255"/>
    <w:rsid w:val="00C8751B"/>
    <w:rsid w:val="00C87875"/>
    <w:rsid w:val="00C90B79"/>
    <w:rsid w:val="00C90BDB"/>
    <w:rsid w:val="00C91228"/>
    <w:rsid w:val="00C914DD"/>
    <w:rsid w:val="00C91C18"/>
    <w:rsid w:val="00C933BF"/>
    <w:rsid w:val="00C9366E"/>
    <w:rsid w:val="00C93F40"/>
    <w:rsid w:val="00C94317"/>
    <w:rsid w:val="00C94447"/>
    <w:rsid w:val="00C94AE4"/>
    <w:rsid w:val="00C964D7"/>
    <w:rsid w:val="00CA05BF"/>
    <w:rsid w:val="00CA0869"/>
    <w:rsid w:val="00CA093D"/>
    <w:rsid w:val="00CA22FB"/>
    <w:rsid w:val="00CA23BF"/>
    <w:rsid w:val="00CA2C6B"/>
    <w:rsid w:val="00CA3D0C"/>
    <w:rsid w:val="00CA4DB3"/>
    <w:rsid w:val="00CA5C17"/>
    <w:rsid w:val="00CA6CBE"/>
    <w:rsid w:val="00CB0BB7"/>
    <w:rsid w:val="00CB14AB"/>
    <w:rsid w:val="00CB2460"/>
    <w:rsid w:val="00CB2BA7"/>
    <w:rsid w:val="00CB5883"/>
    <w:rsid w:val="00CB66E7"/>
    <w:rsid w:val="00CB7B37"/>
    <w:rsid w:val="00CC019B"/>
    <w:rsid w:val="00CC01DC"/>
    <w:rsid w:val="00CC2FFB"/>
    <w:rsid w:val="00CC3C6C"/>
    <w:rsid w:val="00CC5A6A"/>
    <w:rsid w:val="00CD2C4E"/>
    <w:rsid w:val="00CD382D"/>
    <w:rsid w:val="00CD4658"/>
    <w:rsid w:val="00CD57C4"/>
    <w:rsid w:val="00CD5878"/>
    <w:rsid w:val="00CD6276"/>
    <w:rsid w:val="00CD70D9"/>
    <w:rsid w:val="00CD7516"/>
    <w:rsid w:val="00CD7595"/>
    <w:rsid w:val="00CD7E4D"/>
    <w:rsid w:val="00CD7F77"/>
    <w:rsid w:val="00CE0BB3"/>
    <w:rsid w:val="00CE1A6D"/>
    <w:rsid w:val="00CE28EC"/>
    <w:rsid w:val="00CE36CF"/>
    <w:rsid w:val="00CE3A8D"/>
    <w:rsid w:val="00CE403C"/>
    <w:rsid w:val="00CE63B5"/>
    <w:rsid w:val="00CF032B"/>
    <w:rsid w:val="00CF2408"/>
    <w:rsid w:val="00CF3A73"/>
    <w:rsid w:val="00CF3C4B"/>
    <w:rsid w:val="00CF4ED4"/>
    <w:rsid w:val="00CF6A2D"/>
    <w:rsid w:val="00CF703C"/>
    <w:rsid w:val="00CF73E1"/>
    <w:rsid w:val="00CF7CD0"/>
    <w:rsid w:val="00CF7E70"/>
    <w:rsid w:val="00D00370"/>
    <w:rsid w:val="00D00936"/>
    <w:rsid w:val="00D00F7E"/>
    <w:rsid w:val="00D0103E"/>
    <w:rsid w:val="00D0126D"/>
    <w:rsid w:val="00D014C7"/>
    <w:rsid w:val="00D01C7E"/>
    <w:rsid w:val="00D0241D"/>
    <w:rsid w:val="00D02C24"/>
    <w:rsid w:val="00D02DF0"/>
    <w:rsid w:val="00D02E4D"/>
    <w:rsid w:val="00D033C0"/>
    <w:rsid w:val="00D05BDF"/>
    <w:rsid w:val="00D0629C"/>
    <w:rsid w:val="00D0631E"/>
    <w:rsid w:val="00D0650E"/>
    <w:rsid w:val="00D07103"/>
    <w:rsid w:val="00D10153"/>
    <w:rsid w:val="00D10876"/>
    <w:rsid w:val="00D10A60"/>
    <w:rsid w:val="00D12DC2"/>
    <w:rsid w:val="00D13946"/>
    <w:rsid w:val="00D13A65"/>
    <w:rsid w:val="00D157C9"/>
    <w:rsid w:val="00D15B23"/>
    <w:rsid w:val="00D16848"/>
    <w:rsid w:val="00D17757"/>
    <w:rsid w:val="00D2093A"/>
    <w:rsid w:val="00D20E41"/>
    <w:rsid w:val="00D2228C"/>
    <w:rsid w:val="00D23FC3"/>
    <w:rsid w:val="00D2495F"/>
    <w:rsid w:val="00D2656E"/>
    <w:rsid w:val="00D2684F"/>
    <w:rsid w:val="00D272FB"/>
    <w:rsid w:val="00D2767D"/>
    <w:rsid w:val="00D30096"/>
    <w:rsid w:val="00D30750"/>
    <w:rsid w:val="00D30DB2"/>
    <w:rsid w:val="00D33030"/>
    <w:rsid w:val="00D33457"/>
    <w:rsid w:val="00D338F2"/>
    <w:rsid w:val="00D37279"/>
    <w:rsid w:val="00D40A15"/>
    <w:rsid w:val="00D41AE6"/>
    <w:rsid w:val="00D43798"/>
    <w:rsid w:val="00D43935"/>
    <w:rsid w:val="00D43AF1"/>
    <w:rsid w:val="00D460D9"/>
    <w:rsid w:val="00D462F1"/>
    <w:rsid w:val="00D467E3"/>
    <w:rsid w:val="00D47D0F"/>
    <w:rsid w:val="00D50B89"/>
    <w:rsid w:val="00D51C27"/>
    <w:rsid w:val="00D5208B"/>
    <w:rsid w:val="00D529F0"/>
    <w:rsid w:val="00D530F7"/>
    <w:rsid w:val="00D5325E"/>
    <w:rsid w:val="00D554AE"/>
    <w:rsid w:val="00D557BC"/>
    <w:rsid w:val="00D55A22"/>
    <w:rsid w:val="00D55C61"/>
    <w:rsid w:val="00D56C0D"/>
    <w:rsid w:val="00D56C49"/>
    <w:rsid w:val="00D57085"/>
    <w:rsid w:val="00D61B3C"/>
    <w:rsid w:val="00D62410"/>
    <w:rsid w:val="00D62825"/>
    <w:rsid w:val="00D63071"/>
    <w:rsid w:val="00D64C70"/>
    <w:rsid w:val="00D6599B"/>
    <w:rsid w:val="00D70C1A"/>
    <w:rsid w:val="00D70E08"/>
    <w:rsid w:val="00D71FCA"/>
    <w:rsid w:val="00D7311A"/>
    <w:rsid w:val="00D738D6"/>
    <w:rsid w:val="00D73A25"/>
    <w:rsid w:val="00D7424B"/>
    <w:rsid w:val="00D744D0"/>
    <w:rsid w:val="00D755EB"/>
    <w:rsid w:val="00D7580B"/>
    <w:rsid w:val="00D75D73"/>
    <w:rsid w:val="00D75E92"/>
    <w:rsid w:val="00D76A89"/>
    <w:rsid w:val="00D801F8"/>
    <w:rsid w:val="00D802BA"/>
    <w:rsid w:val="00D80A64"/>
    <w:rsid w:val="00D81DCB"/>
    <w:rsid w:val="00D82117"/>
    <w:rsid w:val="00D82521"/>
    <w:rsid w:val="00D829CD"/>
    <w:rsid w:val="00D82C8B"/>
    <w:rsid w:val="00D831B5"/>
    <w:rsid w:val="00D8439F"/>
    <w:rsid w:val="00D857E8"/>
    <w:rsid w:val="00D85A1D"/>
    <w:rsid w:val="00D87289"/>
    <w:rsid w:val="00D87E00"/>
    <w:rsid w:val="00D912B0"/>
    <w:rsid w:val="00D9134D"/>
    <w:rsid w:val="00D91405"/>
    <w:rsid w:val="00D91BC1"/>
    <w:rsid w:val="00D92C7D"/>
    <w:rsid w:val="00D92D20"/>
    <w:rsid w:val="00D93D86"/>
    <w:rsid w:val="00D95463"/>
    <w:rsid w:val="00D96F4E"/>
    <w:rsid w:val="00D97011"/>
    <w:rsid w:val="00DA0FEF"/>
    <w:rsid w:val="00DA483A"/>
    <w:rsid w:val="00DA4C43"/>
    <w:rsid w:val="00DA6363"/>
    <w:rsid w:val="00DA6832"/>
    <w:rsid w:val="00DA7A03"/>
    <w:rsid w:val="00DB01C3"/>
    <w:rsid w:val="00DB1818"/>
    <w:rsid w:val="00DB1E4B"/>
    <w:rsid w:val="00DB2D49"/>
    <w:rsid w:val="00DB4672"/>
    <w:rsid w:val="00DB486A"/>
    <w:rsid w:val="00DB551C"/>
    <w:rsid w:val="00DB5F5D"/>
    <w:rsid w:val="00DB6991"/>
    <w:rsid w:val="00DC2B6C"/>
    <w:rsid w:val="00DC309B"/>
    <w:rsid w:val="00DC3903"/>
    <w:rsid w:val="00DC3AD3"/>
    <w:rsid w:val="00DC4095"/>
    <w:rsid w:val="00DC4816"/>
    <w:rsid w:val="00DC4DA2"/>
    <w:rsid w:val="00DC5147"/>
    <w:rsid w:val="00DC545D"/>
    <w:rsid w:val="00DC5521"/>
    <w:rsid w:val="00DC61E5"/>
    <w:rsid w:val="00DC6BAC"/>
    <w:rsid w:val="00DC7018"/>
    <w:rsid w:val="00DC7231"/>
    <w:rsid w:val="00DD0513"/>
    <w:rsid w:val="00DD12DA"/>
    <w:rsid w:val="00DD170F"/>
    <w:rsid w:val="00DD3A73"/>
    <w:rsid w:val="00DD504D"/>
    <w:rsid w:val="00DD60B2"/>
    <w:rsid w:val="00DD6534"/>
    <w:rsid w:val="00DD699C"/>
    <w:rsid w:val="00DD7298"/>
    <w:rsid w:val="00DD788D"/>
    <w:rsid w:val="00DE39D0"/>
    <w:rsid w:val="00DE521E"/>
    <w:rsid w:val="00DE60D0"/>
    <w:rsid w:val="00DE628D"/>
    <w:rsid w:val="00DE7274"/>
    <w:rsid w:val="00DE7A38"/>
    <w:rsid w:val="00DF1FE2"/>
    <w:rsid w:val="00DF226C"/>
    <w:rsid w:val="00DF2B1F"/>
    <w:rsid w:val="00DF2D63"/>
    <w:rsid w:val="00DF627F"/>
    <w:rsid w:val="00DF62CD"/>
    <w:rsid w:val="00DF6509"/>
    <w:rsid w:val="00DF68BE"/>
    <w:rsid w:val="00DF7F9F"/>
    <w:rsid w:val="00E0059A"/>
    <w:rsid w:val="00E01158"/>
    <w:rsid w:val="00E021FD"/>
    <w:rsid w:val="00E02491"/>
    <w:rsid w:val="00E03F1B"/>
    <w:rsid w:val="00E04692"/>
    <w:rsid w:val="00E04CC9"/>
    <w:rsid w:val="00E07AE1"/>
    <w:rsid w:val="00E11B9A"/>
    <w:rsid w:val="00E12540"/>
    <w:rsid w:val="00E12652"/>
    <w:rsid w:val="00E135AE"/>
    <w:rsid w:val="00E150FE"/>
    <w:rsid w:val="00E1512A"/>
    <w:rsid w:val="00E15210"/>
    <w:rsid w:val="00E17C46"/>
    <w:rsid w:val="00E21573"/>
    <w:rsid w:val="00E2208B"/>
    <w:rsid w:val="00E2245E"/>
    <w:rsid w:val="00E2263A"/>
    <w:rsid w:val="00E22C0A"/>
    <w:rsid w:val="00E22CA5"/>
    <w:rsid w:val="00E23B61"/>
    <w:rsid w:val="00E255D9"/>
    <w:rsid w:val="00E25A20"/>
    <w:rsid w:val="00E26A37"/>
    <w:rsid w:val="00E27B0D"/>
    <w:rsid w:val="00E306DF"/>
    <w:rsid w:val="00E30E12"/>
    <w:rsid w:val="00E30F34"/>
    <w:rsid w:val="00E317A7"/>
    <w:rsid w:val="00E32E14"/>
    <w:rsid w:val="00E3475E"/>
    <w:rsid w:val="00E366D9"/>
    <w:rsid w:val="00E37077"/>
    <w:rsid w:val="00E37793"/>
    <w:rsid w:val="00E37FDD"/>
    <w:rsid w:val="00E41210"/>
    <w:rsid w:val="00E41F07"/>
    <w:rsid w:val="00E426E3"/>
    <w:rsid w:val="00E43345"/>
    <w:rsid w:val="00E43507"/>
    <w:rsid w:val="00E439CD"/>
    <w:rsid w:val="00E4567C"/>
    <w:rsid w:val="00E46370"/>
    <w:rsid w:val="00E464AA"/>
    <w:rsid w:val="00E47F1E"/>
    <w:rsid w:val="00E5035B"/>
    <w:rsid w:val="00E517FE"/>
    <w:rsid w:val="00E51EF0"/>
    <w:rsid w:val="00E54057"/>
    <w:rsid w:val="00E541C6"/>
    <w:rsid w:val="00E54913"/>
    <w:rsid w:val="00E54A4C"/>
    <w:rsid w:val="00E5663E"/>
    <w:rsid w:val="00E61908"/>
    <w:rsid w:val="00E61AEB"/>
    <w:rsid w:val="00E61B3A"/>
    <w:rsid w:val="00E65304"/>
    <w:rsid w:val="00E657FE"/>
    <w:rsid w:val="00E66191"/>
    <w:rsid w:val="00E72F69"/>
    <w:rsid w:val="00E73A47"/>
    <w:rsid w:val="00E76409"/>
    <w:rsid w:val="00E76694"/>
    <w:rsid w:val="00E770C1"/>
    <w:rsid w:val="00E77645"/>
    <w:rsid w:val="00E77ACB"/>
    <w:rsid w:val="00E77AD7"/>
    <w:rsid w:val="00E807A9"/>
    <w:rsid w:val="00E80EED"/>
    <w:rsid w:val="00E81545"/>
    <w:rsid w:val="00E82967"/>
    <w:rsid w:val="00E82BEB"/>
    <w:rsid w:val="00E83C42"/>
    <w:rsid w:val="00E84000"/>
    <w:rsid w:val="00E84731"/>
    <w:rsid w:val="00E8545B"/>
    <w:rsid w:val="00E8604F"/>
    <w:rsid w:val="00E86720"/>
    <w:rsid w:val="00E87047"/>
    <w:rsid w:val="00E87E91"/>
    <w:rsid w:val="00E91877"/>
    <w:rsid w:val="00E91895"/>
    <w:rsid w:val="00E92268"/>
    <w:rsid w:val="00E93CDC"/>
    <w:rsid w:val="00E9415C"/>
    <w:rsid w:val="00E945F7"/>
    <w:rsid w:val="00E94A51"/>
    <w:rsid w:val="00E9568B"/>
    <w:rsid w:val="00E96361"/>
    <w:rsid w:val="00EA0754"/>
    <w:rsid w:val="00EA16FB"/>
    <w:rsid w:val="00EA19BD"/>
    <w:rsid w:val="00EA29A9"/>
    <w:rsid w:val="00EA2BF5"/>
    <w:rsid w:val="00EA3275"/>
    <w:rsid w:val="00EA44F2"/>
    <w:rsid w:val="00EA53FC"/>
    <w:rsid w:val="00EA554B"/>
    <w:rsid w:val="00EA6538"/>
    <w:rsid w:val="00EA6D48"/>
    <w:rsid w:val="00EA6FF3"/>
    <w:rsid w:val="00EA70F5"/>
    <w:rsid w:val="00EB070E"/>
    <w:rsid w:val="00EB07EA"/>
    <w:rsid w:val="00EB0B01"/>
    <w:rsid w:val="00EB10EC"/>
    <w:rsid w:val="00EB1829"/>
    <w:rsid w:val="00EB221A"/>
    <w:rsid w:val="00EB263B"/>
    <w:rsid w:val="00EB2AF4"/>
    <w:rsid w:val="00EB2E9F"/>
    <w:rsid w:val="00EB3EC1"/>
    <w:rsid w:val="00EB5286"/>
    <w:rsid w:val="00EB61D8"/>
    <w:rsid w:val="00EB7DA3"/>
    <w:rsid w:val="00EC02C6"/>
    <w:rsid w:val="00EC1A5A"/>
    <w:rsid w:val="00EC1AFB"/>
    <w:rsid w:val="00EC1D98"/>
    <w:rsid w:val="00EC28D6"/>
    <w:rsid w:val="00EC2E35"/>
    <w:rsid w:val="00EC3341"/>
    <w:rsid w:val="00EC473E"/>
    <w:rsid w:val="00EC4A25"/>
    <w:rsid w:val="00EC578A"/>
    <w:rsid w:val="00EC5D62"/>
    <w:rsid w:val="00EC60B8"/>
    <w:rsid w:val="00EC65BA"/>
    <w:rsid w:val="00EC6612"/>
    <w:rsid w:val="00EC6A82"/>
    <w:rsid w:val="00EC72E4"/>
    <w:rsid w:val="00EC7E3D"/>
    <w:rsid w:val="00EC7ED9"/>
    <w:rsid w:val="00ED095F"/>
    <w:rsid w:val="00ED0D2A"/>
    <w:rsid w:val="00ED2F1B"/>
    <w:rsid w:val="00ED345E"/>
    <w:rsid w:val="00ED4CC0"/>
    <w:rsid w:val="00ED4CEF"/>
    <w:rsid w:val="00ED6C7B"/>
    <w:rsid w:val="00ED6E81"/>
    <w:rsid w:val="00ED744C"/>
    <w:rsid w:val="00EE11B0"/>
    <w:rsid w:val="00EE188A"/>
    <w:rsid w:val="00EE6A83"/>
    <w:rsid w:val="00EF168D"/>
    <w:rsid w:val="00EF28EA"/>
    <w:rsid w:val="00EF2C23"/>
    <w:rsid w:val="00EF4022"/>
    <w:rsid w:val="00EF52C9"/>
    <w:rsid w:val="00EF56EC"/>
    <w:rsid w:val="00F008EA"/>
    <w:rsid w:val="00F00DEF"/>
    <w:rsid w:val="00F00E2A"/>
    <w:rsid w:val="00F01AB4"/>
    <w:rsid w:val="00F01D9A"/>
    <w:rsid w:val="00F0215F"/>
    <w:rsid w:val="00F025A2"/>
    <w:rsid w:val="00F026F9"/>
    <w:rsid w:val="00F03417"/>
    <w:rsid w:val="00F04712"/>
    <w:rsid w:val="00F0479E"/>
    <w:rsid w:val="00F052A9"/>
    <w:rsid w:val="00F05DAE"/>
    <w:rsid w:val="00F05F1C"/>
    <w:rsid w:val="00F06EA8"/>
    <w:rsid w:val="00F103C9"/>
    <w:rsid w:val="00F11B4A"/>
    <w:rsid w:val="00F122D6"/>
    <w:rsid w:val="00F126EA"/>
    <w:rsid w:val="00F15430"/>
    <w:rsid w:val="00F16E56"/>
    <w:rsid w:val="00F174EE"/>
    <w:rsid w:val="00F17828"/>
    <w:rsid w:val="00F20B66"/>
    <w:rsid w:val="00F20FF0"/>
    <w:rsid w:val="00F215B1"/>
    <w:rsid w:val="00F222C4"/>
    <w:rsid w:val="00F224C9"/>
    <w:rsid w:val="00F22B79"/>
    <w:rsid w:val="00F22D09"/>
    <w:rsid w:val="00F22EC7"/>
    <w:rsid w:val="00F22F57"/>
    <w:rsid w:val="00F23280"/>
    <w:rsid w:val="00F24628"/>
    <w:rsid w:val="00F25AB6"/>
    <w:rsid w:val="00F25D51"/>
    <w:rsid w:val="00F27F54"/>
    <w:rsid w:val="00F30D25"/>
    <w:rsid w:val="00F31D6F"/>
    <w:rsid w:val="00F32108"/>
    <w:rsid w:val="00F322A5"/>
    <w:rsid w:val="00F32B60"/>
    <w:rsid w:val="00F32C10"/>
    <w:rsid w:val="00F3318F"/>
    <w:rsid w:val="00F344E4"/>
    <w:rsid w:val="00F345A5"/>
    <w:rsid w:val="00F352C4"/>
    <w:rsid w:val="00F36697"/>
    <w:rsid w:val="00F40692"/>
    <w:rsid w:val="00F40EF9"/>
    <w:rsid w:val="00F41A2A"/>
    <w:rsid w:val="00F422B5"/>
    <w:rsid w:val="00F44351"/>
    <w:rsid w:val="00F47D87"/>
    <w:rsid w:val="00F511F2"/>
    <w:rsid w:val="00F52161"/>
    <w:rsid w:val="00F5343A"/>
    <w:rsid w:val="00F53D87"/>
    <w:rsid w:val="00F55088"/>
    <w:rsid w:val="00F56246"/>
    <w:rsid w:val="00F567A2"/>
    <w:rsid w:val="00F56B2B"/>
    <w:rsid w:val="00F6017A"/>
    <w:rsid w:val="00F6021D"/>
    <w:rsid w:val="00F612BD"/>
    <w:rsid w:val="00F62768"/>
    <w:rsid w:val="00F639BA"/>
    <w:rsid w:val="00F639C7"/>
    <w:rsid w:val="00F648EB"/>
    <w:rsid w:val="00F64EF1"/>
    <w:rsid w:val="00F650DD"/>
    <w:rsid w:val="00F653B8"/>
    <w:rsid w:val="00F65B42"/>
    <w:rsid w:val="00F71051"/>
    <w:rsid w:val="00F717CC"/>
    <w:rsid w:val="00F72505"/>
    <w:rsid w:val="00F72E89"/>
    <w:rsid w:val="00F7302E"/>
    <w:rsid w:val="00F73988"/>
    <w:rsid w:val="00F74733"/>
    <w:rsid w:val="00F75EF0"/>
    <w:rsid w:val="00F76428"/>
    <w:rsid w:val="00F76FC3"/>
    <w:rsid w:val="00F7784A"/>
    <w:rsid w:val="00F81DA6"/>
    <w:rsid w:val="00F82392"/>
    <w:rsid w:val="00F83284"/>
    <w:rsid w:val="00F83323"/>
    <w:rsid w:val="00F84945"/>
    <w:rsid w:val="00F84C8A"/>
    <w:rsid w:val="00F84F3E"/>
    <w:rsid w:val="00F8500C"/>
    <w:rsid w:val="00F856C2"/>
    <w:rsid w:val="00F90737"/>
    <w:rsid w:val="00F90A9B"/>
    <w:rsid w:val="00F90B52"/>
    <w:rsid w:val="00F91181"/>
    <w:rsid w:val="00F91354"/>
    <w:rsid w:val="00F914A6"/>
    <w:rsid w:val="00F91560"/>
    <w:rsid w:val="00F92292"/>
    <w:rsid w:val="00F92774"/>
    <w:rsid w:val="00F93C17"/>
    <w:rsid w:val="00F94CBB"/>
    <w:rsid w:val="00F94FE7"/>
    <w:rsid w:val="00F958D8"/>
    <w:rsid w:val="00F962B9"/>
    <w:rsid w:val="00F96C70"/>
    <w:rsid w:val="00F971F5"/>
    <w:rsid w:val="00F9755F"/>
    <w:rsid w:val="00F97B07"/>
    <w:rsid w:val="00F97B43"/>
    <w:rsid w:val="00F97FA6"/>
    <w:rsid w:val="00FA1266"/>
    <w:rsid w:val="00FA13C4"/>
    <w:rsid w:val="00FA1ADD"/>
    <w:rsid w:val="00FA2ED7"/>
    <w:rsid w:val="00FA2EEB"/>
    <w:rsid w:val="00FA3473"/>
    <w:rsid w:val="00FA3B3F"/>
    <w:rsid w:val="00FA3F82"/>
    <w:rsid w:val="00FA4272"/>
    <w:rsid w:val="00FA4793"/>
    <w:rsid w:val="00FA4DE4"/>
    <w:rsid w:val="00FA4E0C"/>
    <w:rsid w:val="00FA61AC"/>
    <w:rsid w:val="00FA755A"/>
    <w:rsid w:val="00FB0BDB"/>
    <w:rsid w:val="00FB12C7"/>
    <w:rsid w:val="00FB37B9"/>
    <w:rsid w:val="00FB38DD"/>
    <w:rsid w:val="00FB452D"/>
    <w:rsid w:val="00FB5598"/>
    <w:rsid w:val="00FB5F8F"/>
    <w:rsid w:val="00FB65B3"/>
    <w:rsid w:val="00FB7580"/>
    <w:rsid w:val="00FC108E"/>
    <w:rsid w:val="00FC1192"/>
    <w:rsid w:val="00FC14F8"/>
    <w:rsid w:val="00FC1E0A"/>
    <w:rsid w:val="00FC2472"/>
    <w:rsid w:val="00FC2AE0"/>
    <w:rsid w:val="00FC3170"/>
    <w:rsid w:val="00FC4221"/>
    <w:rsid w:val="00FC46B9"/>
    <w:rsid w:val="00FC4B39"/>
    <w:rsid w:val="00FC53DD"/>
    <w:rsid w:val="00FC629B"/>
    <w:rsid w:val="00FC6D6B"/>
    <w:rsid w:val="00FD1F6E"/>
    <w:rsid w:val="00FD351C"/>
    <w:rsid w:val="00FD39FD"/>
    <w:rsid w:val="00FD3D64"/>
    <w:rsid w:val="00FD43BE"/>
    <w:rsid w:val="00FD496A"/>
    <w:rsid w:val="00FD63EF"/>
    <w:rsid w:val="00FD7419"/>
    <w:rsid w:val="00FD7426"/>
    <w:rsid w:val="00FD7502"/>
    <w:rsid w:val="00FE124A"/>
    <w:rsid w:val="00FE14A5"/>
    <w:rsid w:val="00FE320A"/>
    <w:rsid w:val="00FE3456"/>
    <w:rsid w:val="00FE53B6"/>
    <w:rsid w:val="00FE5CFA"/>
    <w:rsid w:val="00FE6016"/>
    <w:rsid w:val="00FE6D87"/>
    <w:rsid w:val="00FE7172"/>
    <w:rsid w:val="00FF0737"/>
    <w:rsid w:val="00FF133A"/>
    <w:rsid w:val="00FF360F"/>
    <w:rsid w:val="00FF3771"/>
    <w:rsid w:val="00FF3A7F"/>
    <w:rsid w:val="00FF3BC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50AC47"/>
  <w15:chartTrackingRefBased/>
  <w15:docId w15:val="{7B6D9B2B-9A54-4CEA-96CC-AFEFC930A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header" w:qFormat="1"/>
    <w:lsdException w:name="caption" w:semiHidden="1" w:unhideWhenUsed="1" w:qFormat="1"/>
    <w:lsdException w:name="footnote reference" w:qFormat="1"/>
    <w:lsdException w:name="annotation reference" w:uiPriority="99" w:qFormat="1"/>
    <w:lsdException w:name="Title" w:qFormat="1"/>
    <w:lsdException w:name="Subtitle" w:qFormat="1"/>
    <w:lsdException w:name="Strong" w:uiPriority="22" w:qFormat="1"/>
    <w:lsdException w:name="Emphasis" w:qFormat="1"/>
    <w:lsdException w:name="Normal (Web)" w:uiPriority="99" w:qFormat="1"/>
    <w:lsdException w:name="HTML Code" w:uiPriority="99" w:qFormat="1"/>
    <w:lsdException w:name="HTML Definition" w:semiHidden="1" w:unhideWhenUsed="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26BE"/>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2826BE"/>
    <w:pPr>
      <w:pBdr>
        <w:top w:val="none" w:sz="0" w:space="0" w:color="auto"/>
      </w:pBdr>
      <w:spacing w:before="180"/>
      <w:outlineLvl w:val="1"/>
    </w:pPr>
    <w:rPr>
      <w:sz w:val="32"/>
    </w:rPr>
  </w:style>
  <w:style w:type="paragraph" w:styleId="Heading3">
    <w:name w:val="heading 3"/>
    <w:basedOn w:val="Heading2"/>
    <w:next w:val="Normal"/>
    <w:link w:val="Heading3Char"/>
    <w:qFormat/>
    <w:rsid w:val="002826BE"/>
    <w:pPr>
      <w:spacing w:before="120"/>
      <w:outlineLvl w:val="2"/>
    </w:pPr>
    <w:rPr>
      <w:sz w:val="28"/>
    </w:rPr>
  </w:style>
  <w:style w:type="paragraph" w:styleId="Heading4">
    <w:name w:val="heading 4"/>
    <w:basedOn w:val="Heading3"/>
    <w:next w:val="Normal"/>
    <w:link w:val="Heading4Char"/>
    <w:qFormat/>
    <w:rsid w:val="002826BE"/>
    <w:pPr>
      <w:ind w:left="1418" w:hanging="1418"/>
      <w:outlineLvl w:val="3"/>
    </w:pPr>
    <w:rPr>
      <w:sz w:val="24"/>
    </w:rPr>
  </w:style>
  <w:style w:type="paragraph" w:styleId="Heading5">
    <w:name w:val="heading 5"/>
    <w:basedOn w:val="Heading4"/>
    <w:next w:val="Normal"/>
    <w:link w:val="Heading5Char"/>
    <w:qFormat/>
    <w:rsid w:val="002826BE"/>
    <w:pPr>
      <w:ind w:left="1701" w:hanging="1701"/>
      <w:outlineLvl w:val="4"/>
    </w:pPr>
    <w:rPr>
      <w:sz w:val="22"/>
    </w:rPr>
  </w:style>
  <w:style w:type="paragraph" w:styleId="Heading6">
    <w:name w:val="heading 6"/>
    <w:basedOn w:val="H6"/>
    <w:next w:val="Normal"/>
    <w:link w:val="Heading6Char"/>
    <w:qFormat/>
    <w:rsid w:val="002826BE"/>
    <w:pPr>
      <w:outlineLvl w:val="5"/>
    </w:pPr>
  </w:style>
  <w:style w:type="paragraph" w:styleId="Heading7">
    <w:name w:val="heading 7"/>
    <w:basedOn w:val="H6"/>
    <w:next w:val="Normal"/>
    <w:link w:val="Heading7Char"/>
    <w:qFormat/>
    <w:rsid w:val="002826BE"/>
    <w:pPr>
      <w:outlineLvl w:val="6"/>
    </w:pPr>
  </w:style>
  <w:style w:type="paragraph" w:styleId="Heading8">
    <w:name w:val="heading 8"/>
    <w:basedOn w:val="Heading1"/>
    <w:next w:val="Normal"/>
    <w:link w:val="Heading8Char"/>
    <w:qFormat/>
    <w:rsid w:val="002826BE"/>
    <w:pPr>
      <w:ind w:left="0" w:firstLine="0"/>
      <w:outlineLvl w:val="7"/>
    </w:pPr>
  </w:style>
  <w:style w:type="paragraph" w:styleId="Heading9">
    <w:name w:val="heading 9"/>
    <w:basedOn w:val="Heading8"/>
    <w:next w:val="Normal"/>
    <w:link w:val="Heading9Char"/>
    <w:qFormat/>
    <w:rsid w:val="002826B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826BE"/>
    <w:pPr>
      <w:ind w:left="1985" w:hanging="1985"/>
      <w:outlineLvl w:val="9"/>
    </w:pPr>
    <w:rPr>
      <w:sz w:val="20"/>
    </w:rPr>
  </w:style>
  <w:style w:type="paragraph" w:styleId="TOC9">
    <w:name w:val="toc 9"/>
    <w:basedOn w:val="TOC8"/>
    <w:uiPriority w:val="39"/>
    <w:rsid w:val="002826BE"/>
    <w:pPr>
      <w:ind w:left="1418" w:hanging="1418"/>
    </w:pPr>
  </w:style>
  <w:style w:type="paragraph" w:styleId="TOC8">
    <w:name w:val="toc 8"/>
    <w:basedOn w:val="TOC1"/>
    <w:uiPriority w:val="39"/>
    <w:rsid w:val="002826BE"/>
    <w:pPr>
      <w:spacing w:before="180"/>
      <w:ind w:left="2693" w:hanging="2693"/>
    </w:pPr>
    <w:rPr>
      <w:b/>
    </w:rPr>
  </w:style>
  <w:style w:type="paragraph" w:styleId="TOC1">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2826BE"/>
    <w:pPr>
      <w:keepLines/>
      <w:tabs>
        <w:tab w:val="center" w:pos="4536"/>
        <w:tab w:val="right" w:pos="9072"/>
      </w:tabs>
    </w:pPr>
    <w:rPr>
      <w:noProof/>
    </w:rPr>
  </w:style>
  <w:style w:type="character" w:customStyle="1" w:styleId="ZGSM">
    <w:name w:val="ZGSM"/>
    <w:rsid w:val="002826BE"/>
  </w:style>
  <w:style w:type="paragraph" w:styleId="Header">
    <w:name w:val="header"/>
    <w:link w:val="HeaderChar"/>
    <w:qFormat/>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2826BE"/>
    <w:pPr>
      <w:ind w:left="1701" w:hanging="1701"/>
    </w:pPr>
  </w:style>
  <w:style w:type="paragraph" w:styleId="TOC4">
    <w:name w:val="toc 4"/>
    <w:basedOn w:val="TOC3"/>
    <w:uiPriority w:val="39"/>
    <w:rsid w:val="002826BE"/>
    <w:pPr>
      <w:ind w:left="1418" w:hanging="1418"/>
    </w:pPr>
  </w:style>
  <w:style w:type="paragraph" w:styleId="TOC3">
    <w:name w:val="toc 3"/>
    <w:basedOn w:val="TOC2"/>
    <w:uiPriority w:val="39"/>
    <w:rsid w:val="002826BE"/>
    <w:pPr>
      <w:ind w:left="1134" w:hanging="1134"/>
    </w:pPr>
  </w:style>
  <w:style w:type="paragraph" w:styleId="TOC2">
    <w:name w:val="toc 2"/>
    <w:basedOn w:val="TOC1"/>
    <w:uiPriority w:val="39"/>
    <w:rsid w:val="002826BE"/>
    <w:pPr>
      <w:keepNext w:val="0"/>
      <w:spacing w:before="0"/>
      <w:ind w:left="851" w:hanging="851"/>
    </w:pPr>
    <w:rPr>
      <w:sz w:val="20"/>
    </w:rPr>
  </w:style>
  <w:style w:type="paragraph" w:styleId="Footer">
    <w:name w:val="footer"/>
    <w:basedOn w:val="Header"/>
    <w:link w:val="FooterChar"/>
    <w:rsid w:val="002826BE"/>
    <w:pPr>
      <w:jc w:val="center"/>
    </w:pPr>
    <w:rPr>
      <w:i/>
    </w:rPr>
  </w:style>
  <w:style w:type="paragraph" w:customStyle="1" w:styleId="TT">
    <w:name w:val="TT"/>
    <w:basedOn w:val="Heading1"/>
    <w:next w:val="Normal"/>
    <w:rsid w:val="002826BE"/>
    <w:pPr>
      <w:outlineLvl w:val="9"/>
    </w:pPr>
  </w:style>
  <w:style w:type="paragraph" w:customStyle="1" w:styleId="NF">
    <w:name w:val="NF"/>
    <w:basedOn w:val="NO"/>
    <w:rsid w:val="002826BE"/>
    <w:pPr>
      <w:keepNext/>
      <w:spacing w:after="0"/>
    </w:pPr>
    <w:rPr>
      <w:rFonts w:ascii="Arial" w:hAnsi="Arial"/>
      <w:sz w:val="18"/>
    </w:rPr>
  </w:style>
  <w:style w:type="paragraph" w:customStyle="1" w:styleId="NO">
    <w:name w:val="NO"/>
    <w:basedOn w:val="Normal"/>
    <w:link w:val="NOChar"/>
    <w:qFormat/>
    <w:rsid w:val="002826BE"/>
    <w:pPr>
      <w:keepLines/>
      <w:ind w:left="1135" w:hanging="851"/>
    </w:pPr>
  </w:style>
  <w:style w:type="paragraph" w:customStyle="1" w:styleId="PL">
    <w:name w:val="PL"/>
    <w:link w:val="PLChar"/>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Normal"/>
    <w:link w:val="TALCar"/>
    <w:rsid w:val="002826BE"/>
    <w:pPr>
      <w:keepNext/>
      <w:keepLines/>
      <w:spacing w:after="0"/>
    </w:pPr>
    <w:rPr>
      <w:rFonts w:ascii="Arial" w:hAnsi="Arial"/>
      <w:sz w:val="18"/>
    </w:rPr>
  </w:style>
  <w:style w:type="paragraph" w:customStyle="1" w:styleId="TAH">
    <w:name w:val="TAH"/>
    <w:basedOn w:val="TAC"/>
    <w:link w:val="TAHCar"/>
    <w:rsid w:val="002826BE"/>
    <w:rPr>
      <w:b/>
    </w:rPr>
  </w:style>
  <w:style w:type="paragraph" w:customStyle="1" w:styleId="TAC">
    <w:name w:val="TAC"/>
    <w:basedOn w:val="TAL"/>
    <w:link w:val="TACChar"/>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rsid w:val="002826BE"/>
    <w:pPr>
      <w:keepLines/>
      <w:ind w:left="1702" w:hanging="1418"/>
    </w:pPr>
  </w:style>
  <w:style w:type="paragraph" w:customStyle="1" w:styleId="FP">
    <w:name w:val="FP"/>
    <w:basedOn w:val="Normal"/>
    <w:rsid w:val="002826BE"/>
    <w:pPr>
      <w:spacing w:after="0"/>
    </w:pPr>
  </w:style>
  <w:style w:type="paragraph" w:customStyle="1" w:styleId="NW">
    <w:name w:val="NW"/>
    <w:basedOn w:val="NO"/>
    <w:rsid w:val="002826BE"/>
    <w:pPr>
      <w:spacing w:after="0"/>
    </w:pPr>
  </w:style>
  <w:style w:type="paragraph" w:customStyle="1" w:styleId="EW">
    <w:name w:val="EW"/>
    <w:basedOn w:val="EX"/>
    <w:rsid w:val="002826BE"/>
    <w:pPr>
      <w:spacing w:after="0"/>
    </w:pPr>
  </w:style>
  <w:style w:type="paragraph" w:customStyle="1" w:styleId="B1">
    <w:name w:val="B1"/>
    <w:basedOn w:val="List"/>
    <w:link w:val="B1Char"/>
    <w:qFormat/>
    <w:rsid w:val="002826BE"/>
  </w:style>
  <w:style w:type="paragraph" w:styleId="TOC6">
    <w:name w:val="toc 6"/>
    <w:basedOn w:val="TOC5"/>
    <w:next w:val="Normal"/>
    <w:uiPriority w:val="39"/>
    <w:rsid w:val="002826BE"/>
    <w:pPr>
      <w:ind w:left="1985" w:hanging="1985"/>
    </w:pPr>
  </w:style>
  <w:style w:type="paragraph" w:styleId="TOC7">
    <w:name w:val="toc 7"/>
    <w:basedOn w:val="TOC6"/>
    <w:next w:val="Normal"/>
    <w:uiPriority w:val="39"/>
    <w:rsid w:val="002826BE"/>
    <w:pPr>
      <w:ind w:left="2268" w:hanging="2268"/>
    </w:pPr>
  </w:style>
  <w:style w:type="paragraph" w:customStyle="1" w:styleId="EditorsNote">
    <w:name w:val="Editor's Note"/>
    <w:basedOn w:val="NO"/>
    <w:link w:val="EditorsNoteChar"/>
    <w:qFormat/>
    <w:rsid w:val="002826BE"/>
    <w:rPr>
      <w:color w:val="FF0000"/>
    </w:rPr>
  </w:style>
  <w:style w:type="paragraph" w:customStyle="1" w:styleId="TH">
    <w:name w:val="TH"/>
    <w:basedOn w:val="Normal"/>
    <w:link w:val="THChar"/>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2826BE"/>
  </w:style>
  <w:style w:type="paragraph" w:customStyle="1" w:styleId="B3">
    <w:name w:val="B3"/>
    <w:basedOn w:val="List3"/>
    <w:link w:val="B3Char"/>
    <w:qFormat/>
    <w:rsid w:val="002826BE"/>
  </w:style>
  <w:style w:type="paragraph" w:customStyle="1" w:styleId="B4">
    <w:name w:val="B4"/>
    <w:basedOn w:val="List4"/>
    <w:link w:val="B4Char"/>
    <w:rsid w:val="002826BE"/>
  </w:style>
  <w:style w:type="paragraph" w:customStyle="1" w:styleId="B5">
    <w:name w:val="B5"/>
    <w:basedOn w:val="List5"/>
    <w:link w:val="B5Char"/>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Heading3Char">
    <w:name w:val="Heading 3 Char"/>
    <w:basedOn w:val="DefaultParagraphFont"/>
    <w:link w:val="Heading3"/>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Revision">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137A12"/>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Index2">
    <w:name w:val="index 2"/>
    <w:basedOn w:val="Index1"/>
    <w:rsid w:val="002826BE"/>
    <w:pPr>
      <w:ind w:left="284"/>
    </w:pPr>
  </w:style>
  <w:style w:type="paragraph" w:styleId="Index1">
    <w:name w:val="index 1"/>
    <w:basedOn w:val="Normal"/>
    <w:rsid w:val="002826BE"/>
    <w:pPr>
      <w:keepLines/>
      <w:spacing w:after="0"/>
    </w:pPr>
  </w:style>
  <w:style w:type="paragraph" w:styleId="ListNumber2">
    <w:name w:val="List Number 2"/>
    <w:basedOn w:val="ListNumber"/>
    <w:rsid w:val="002826BE"/>
    <w:pPr>
      <w:ind w:left="851"/>
    </w:pPr>
  </w:style>
  <w:style w:type="character" w:styleId="FootnoteReference">
    <w:name w:val="footnote reference"/>
    <w:basedOn w:val="DefaultParagraphFont"/>
    <w:rsid w:val="002826BE"/>
    <w:rPr>
      <w:b/>
      <w:position w:val="6"/>
      <w:sz w:val="16"/>
    </w:rPr>
  </w:style>
  <w:style w:type="paragraph" w:styleId="FootnoteText">
    <w:name w:val="footnote text"/>
    <w:basedOn w:val="Normal"/>
    <w:link w:val="FootnoteTextChar"/>
    <w:rsid w:val="002826BE"/>
    <w:pPr>
      <w:keepLines/>
      <w:spacing w:after="0"/>
      <w:ind w:left="454" w:hanging="454"/>
    </w:pPr>
    <w:rPr>
      <w:sz w:val="16"/>
    </w:rPr>
  </w:style>
  <w:style w:type="character" w:customStyle="1" w:styleId="FootnoteTextChar">
    <w:name w:val="Footnote Text Char"/>
    <w:basedOn w:val="DefaultParagraphFont"/>
    <w:link w:val="FootnoteText"/>
    <w:rsid w:val="00411627"/>
    <w:rPr>
      <w:rFonts w:eastAsia="Times New Roman"/>
      <w:sz w:val="16"/>
    </w:rPr>
  </w:style>
  <w:style w:type="paragraph" w:styleId="ListBullet2">
    <w:name w:val="List Bullet 2"/>
    <w:basedOn w:val="ListBullet"/>
    <w:rsid w:val="002826BE"/>
    <w:pPr>
      <w:ind w:left="851"/>
    </w:pPr>
  </w:style>
  <w:style w:type="paragraph" w:styleId="ListBullet3">
    <w:name w:val="List Bullet 3"/>
    <w:basedOn w:val="ListBullet2"/>
    <w:rsid w:val="002826BE"/>
    <w:pPr>
      <w:ind w:left="1135"/>
    </w:pPr>
  </w:style>
  <w:style w:type="paragraph" w:styleId="ListNumber">
    <w:name w:val="List Number"/>
    <w:basedOn w:val="List"/>
    <w:rsid w:val="002826BE"/>
  </w:style>
  <w:style w:type="paragraph" w:styleId="List2">
    <w:name w:val="List 2"/>
    <w:basedOn w:val="List"/>
    <w:rsid w:val="002826BE"/>
    <w:pPr>
      <w:ind w:left="851"/>
    </w:pPr>
  </w:style>
  <w:style w:type="paragraph" w:styleId="List3">
    <w:name w:val="List 3"/>
    <w:basedOn w:val="List2"/>
    <w:rsid w:val="002826BE"/>
    <w:pPr>
      <w:ind w:left="1135"/>
    </w:pPr>
  </w:style>
  <w:style w:type="paragraph" w:styleId="List4">
    <w:name w:val="List 4"/>
    <w:basedOn w:val="List3"/>
    <w:rsid w:val="002826BE"/>
    <w:pPr>
      <w:ind w:left="1418"/>
    </w:pPr>
  </w:style>
  <w:style w:type="paragraph" w:styleId="List5">
    <w:name w:val="List 5"/>
    <w:basedOn w:val="List4"/>
    <w:rsid w:val="002826BE"/>
    <w:pPr>
      <w:ind w:left="1702"/>
    </w:pPr>
  </w:style>
  <w:style w:type="paragraph" w:styleId="List">
    <w:name w:val="List"/>
    <w:basedOn w:val="Normal"/>
    <w:rsid w:val="002826BE"/>
    <w:pPr>
      <w:ind w:left="568" w:hanging="284"/>
    </w:pPr>
  </w:style>
  <w:style w:type="paragraph" w:styleId="ListBullet">
    <w:name w:val="List Bullet"/>
    <w:basedOn w:val="List"/>
    <w:rsid w:val="002826BE"/>
  </w:style>
  <w:style w:type="paragraph" w:styleId="ListBullet4">
    <w:name w:val="List Bullet 4"/>
    <w:basedOn w:val="ListBullet3"/>
    <w:rsid w:val="002826BE"/>
    <w:pPr>
      <w:ind w:left="1418"/>
    </w:pPr>
  </w:style>
  <w:style w:type="paragraph" w:styleId="ListBullet5">
    <w:name w:val="List Bullet 5"/>
    <w:basedOn w:val="ListBullet4"/>
    <w:rsid w:val="002826BE"/>
    <w:pPr>
      <w:ind w:left="1702"/>
    </w:pPr>
  </w:style>
  <w:style w:type="character" w:customStyle="1" w:styleId="Heading2Char">
    <w:name w:val="Heading 2 Char"/>
    <w:basedOn w:val="DefaultParagraphFont"/>
    <w:link w:val="Heading2"/>
    <w:rsid w:val="0047246C"/>
    <w:rPr>
      <w:rFonts w:ascii="Arial" w:eastAsia="Times New Roman" w:hAnsi="Arial"/>
      <w:sz w:val="32"/>
    </w:rPr>
  </w:style>
  <w:style w:type="character" w:customStyle="1" w:styleId="Heading4Char">
    <w:name w:val="Heading 4 Char"/>
    <w:basedOn w:val="DefaultParagraphFont"/>
    <w:link w:val="Heading4"/>
    <w:qFormat/>
    <w:rsid w:val="0047246C"/>
    <w:rPr>
      <w:rFonts w:ascii="Arial" w:eastAsia="Times New Roman" w:hAnsi="Arial"/>
      <w:sz w:val="24"/>
    </w:rPr>
  </w:style>
  <w:style w:type="character" w:customStyle="1" w:styleId="EXChar">
    <w:name w:val="EX Char"/>
    <w:link w:val="EX"/>
    <w:locked/>
    <w:rsid w:val="00E82967"/>
    <w:rPr>
      <w:rFonts w:eastAsia="Times New Roman"/>
    </w:rPr>
  </w:style>
  <w:style w:type="character" w:customStyle="1" w:styleId="Heading1Char">
    <w:name w:val="Heading 1 Char"/>
    <w:basedOn w:val="DefaultParagraphFont"/>
    <w:link w:val="Heading1"/>
    <w:rsid w:val="00E82967"/>
    <w:rPr>
      <w:rFonts w:ascii="Arial" w:eastAsia="Times New Roman" w:hAnsi="Arial"/>
      <w:sz w:val="36"/>
    </w:rPr>
  </w:style>
  <w:style w:type="character" w:customStyle="1" w:styleId="Heading5Char">
    <w:name w:val="Heading 5 Char"/>
    <w:basedOn w:val="DefaultParagraphFont"/>
    <w:link w:val="Heading5"/>
    <w:rsid w:val="00E82967"/>
    <w:rPr>
      <w:rFonts w:ascii="Arial" w:eastAsia="Times New Roman" w:hAnsi="Arial"/>
      <w:sz w:val="22"/>
    </w:rPr>
  </w:style>
  <w:style w:type="character" w:customStyle="1" w:styleId="Heading6Char">
    <w:name w:val="Heading 6 Char"/>
    <w:basedOn w:val="DefaultParagraphFont"/>
    <w:link w:val="Heading6"/>
    <w:rsid w:val="00E82967"/>
    <w:rPr>
      <w:rFonts w:ascii="Arial" w:eastAsia="Times New Roman" w:hAnsi="Arial"/>
    </w:rPr>
  </w:style>
  <w:style w:type="character" w:customStyle="1" w:styleId="Heading7Char">
    <w:name w:val="Heading 7 Char"/>
    <w:basedOn w:val="DefaultParagraphFont"/>
    <w:link w:val="Heading7"/>
    <w:rsid w:val="00E82967"/>
    <w:rPr>
      <w:rFonts w:ascii="Arial" w:eastAsia="Times New Roman" w:hAnsi="Arial"/>
    </w:rPr>
  </w:style>
  <w:style w:type="character" w:customStyle="1" w:styleId="Heading8Char">
    <w:name w:val="Heading 8 Char"/>
    <w:basedOn w:val="DefaultParagraphFont"/>
    <w:link w:val="Heading8"/>
    <w:rsid w:val="00E82967"/>
    <w:rPr>
      <w:rFonts w:ascii="Arial" w:eastAsia="Times New Roman" w:hAnsi="Arial"/>
      <w:sz w:val="36"/>
    </w:rPr>
  </w:style>
  <w:style w:type="character" w:customStyle="1" w:styleId="Heading9Char">
    <w:name w:val="Heading 9 Char"/>
    <w:basedOn w:val="DefaultParagraphFont"/>
    <w:link w:val="Heading9"/>
    <w:rsid w:val="00E82967"/>
    <w:rPr>
      <w:rFonts w:ascii="Arial" w:eastAsia="Times New Roman" w:hAnsi="Arial"/>
      <w:sz w:val="36"/>
    </w:rPr>
  </w:style>
  <w:style w:type="character" w:customStyle="1" w:styleId="HeaderChar">
    <w:name w:val="Header Char"/>
    <w:basedOn w:val="DefaultParagraphFont"/>
    <w:link w:val="Header"/>
    <w:qFormat/>
    <w:rsid w:val="00E82967"/>
    <w:rPr>
      <w:rFonts w:ascii="Arial" w:eastAsia="Times New Roman" w:hAnsi="Arial"/>
      <w:b/>
      <w:noProof/>
      <w:sz w:val="18"/>
    </w:rPr>
  </w:style>
  <w:style w:type="character" w:customStyle="1" w:styleId="FooterChar">
    <w:name w:val="Footer Char"/>
    <w:basedOn w:val="DefaultParagraphFont"/>
    <w:link w:val="Footer"/>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E82967"/>
    <w:rPr>
      <w:rFonts w:eastAsia="Times New Roman"/>
    </w:rPr>
  </w:style>
  <w:style w:type="paragraph" w:customStyle="1" w:styleId="B8">
    <w:name w:val="B8"/>
    <w:basedOn w:val="B7"/>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CommentReference">
    <w:name w:val="annotation reference"/>
    <w:uiPriority w:val="99"/>
    <w:qFormat/>
    <w:rsid w:val="00E51EF0"/>
    <w:rPr>
      <w:sz w:val="16"/>
      <w:szCs w:val="16"/>
    </w:rPr>
  </w:style>
  <w:style w:type="character" w:customStyle="1" w:styleId="B3Char2">
    <w:name w:val="B3 Char2"/>
    <w:qFormat/>
    <w:rsid w:val="00E51EF0"/>
    <w:rPr>
      <w:rFonts w:eastAsia="Times New Roman"/>
      <w:lang w:eastAsia="ja-JP"/>
    </w:rPr>
  </w:style>
  <w:style w:type="paragraph" w:styleId="BalloonText">
    <w:name w:val="Balloon Text"/>
    <w:basedOn w:val="Normal"/>
    <w:link w:val="BalloonTextChar"/>
    <w:semiHidden/>
    <w:unhideWhenUsed/>
    <w:rsid w:val="00E51EF0"/>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E51EF0"/>
    <w:rPr>
      <w:rFonts w:ascii="Segoe UI" w:eastAsia="Times New Roman" w:hAnsi="Segoe UI" w:cs="Segoe UI"/>
      <w:sz w:val="18"/>
      <w:szCs w:val="18"/>
    </w:rPr>
  </w:style>
  <w:style w:type="character" w:customStyle="1" w:styleId="B1Char1">
    <w:name w:val="B1 Char1"/>
    <w:qFormat/>
    <w:rsid w:val="00E51EF0"/>
    <w:rPr>
      <w:rFonts w:eastAsia="Times New Roman"/>
      <w:lang w:eastAsia="ja-JP"/>
    </w:rPr>
  </w:style>
  <w:style w:type="character" w:styleId="HTMLCode">
    <w:name w:val="HTML Code"/>
    <w:uiPriority w:val="99"/>
    <w:unhideWhenUsed/>
    <w:qFormat/>
    <w:rsid w:val="00E51EF0"/>
    <w:rPr>
      <w:rFonts w:ascii="Courier New" w:eastAsia="Times New Roman" w:hAnsi="Courier New" w:cs="Courier New"/>
      <w:sz w:val="20"/>
      <w:szCs w:val="20"/>
    </w:rPr>
  </w:style>
  <w:style w:type="paragraph" w:customStyle="1" w:styleId="3GPPHeader">
    <w:name w:val="3GPP_Header"/>
    <w:basedOn w:val="Normal"/>
    <w:rsid w:val="00FB12C7"/>
    <w:pPr>
      <w:tabs>
        <w:tab w:val="left" w:pos="1701"/>
        <w:tab w:val="right" w:pos="9639"/>
      </w:tabs>
      <w:spacing w:after="240"/>
      <w:jc w:val="both"/>
    </w:pPr>
    <w:rPr>
      <w:rFonts w:ascii="Arial" w:hAnsi="Arial"/>
      <w:b/>
      <w:sz w:val="24"/>
      <w:lang w:eastAsia="zh-CN"/>
    </w:rPr>
  </w:style>
  <w:style w:type="paragraph" w:customStyle="1" w:styleId="CRCoverPage">
    <w:name w:val="CR Cover Page"/>
    <w:rsid w:val="00FB12C7"/>
    <w:pPr>
      <w:spacing w:after="120"/>
    </w:pPr>
    <w:rPr>
      <w:rFonts w:ascii="Arial" w:eastAsiaTheme="minorEastAsia" w:hAnsi="Arial"/>
      <w:lang w:eastAsia="en-US"/>
    </w:rPr>
  </w:style>
  <w:style w:type="character" w:styleId="Hyperlink">
    <w:name w:val="Hyperlink"/>
    <w:rsid w:val="00FB12C7"/>
    <w:rPr>
      <w:color w:val="0000FF"/>
      <w:u w:val="single"/>
    </w:rPr>
  </w:style>
  <w:style w:type="paragraph" w:customStyle="1" w:styleId="FirstChange">
    <w:name w:val="First Change"/>
    <w:basedOn w:val="Normal"/>
    <w:qFormat/>
    <w:rsid w:val="00FB12C7"/>
    <w:pPr>
      <w:overflowPunct/>
      <w:autoSpaceDE/>
      <w:autoSpaceDN/>
      <w:adjustRightInd/>
      <w:jc w:val="center"/>
      <w:textAlignment w:val="auto"/>
    </w:pPr>
    <w:rPr>
      <w:rFonts w:eastAsia="SimSun"/>
      <w:color w:val="FF0000"/>
      <w:lang w:eastAsia="en-US"/>
    </w:rPr>
  </w:style>
  <w:style w:type="paragraph" w:styleId="CommentText">
    <w:name w:val="annotation text"/>
    <w:basedOn w:val="Normal"/>
    <w:link w:val="CommentTextChar"/>
    <w:uiPriority w:val="99"/>
    <w:qFormat/>
    <w:rsid w:val="0080292A"/>
  </w:style>
  <w:style w:type="character" w:customStyle="1" w:styleId="CommentTextChar">
    <w:name w:val="Comment Text Char"/>
    <w:basedOn w:val="DefaultParagraphFont"/>
    <w:link w:val="CommentText"/>
    <w:uiPriority w:val="99"/>
    <w:rsid w:val="0080292A"/>
    <w:rPr>
      <w:rFonts w:eastAsia="Times New Roman"/>
    </w:rPr>
  </w:style>
  <w:style w:type="paragraph" w:styleId="CommentSubject">
    <w:name w:val="annotation subject"/>
    <w:basedOn w:val="CommentText"/>
    <w:next w:val="CommentText"/>
    <w:link w:val="CommentSubjectChar"/>
    <w:semiHidden/>
    <w:unhideWhenUsed/>
    <w:rsid w:val="008B11B2"/>
    <w:rPr>
      <w:b/>
      <w:bCs/>
    </w:rPr>
  </w:style>
  <w:style w:type="character" w:customStyle="1" w:styleId="CommentSubjectChar">
    <w:name w:val="Comment Subject Char"/>
    <w:basedOn w:val="CommentTextChar"/>
    <w:link w:val="CommentSubject"/>
    <w:semiHidden/>
    <w:rsid w:val="008B11B2"/>
    <w:rPr>
      <w:rFonts w:eastAsia="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45696073">
      <w:bodyDiv w:val="1"/>
      <w:marLeft w:val="0"/>
      <w:marRight w:val="0"/>
      <w:marTop w:val="0"/>
      <w:marBottom w:val="0"/>
      <w:divBdr>
        <w:top w:val="none" w:sz="0" w:space="0" w:color="auto"/>
        <w:left w:val="none" w:sz="0" w:space="0" w:color="auto"/>
        <w:bottom w:val="none" w:sz="0" w:space="0" w:color="auto"/>
        <w:right w:val="none" w:sz="0" w:space="0" w:color="auto"/>
      </w:divBdr>
      <w:divsChild>
        <w:div w:id="1393390210">
          <w:marLeft w:val="0"/>
          <w:marRight w:val="0"/>
          <w:marTop w:val="0"/>
          <w:marBottom w:val="0"/>
          <w:divBdr>
            <w:top w:val="none" w:sz="0" w:space="0" w:color="auto"/>
            <w:left w:val="none" w:sz="0" w:space="0" w:color="auto"/>
            <w:bottom w:val="none" w:sz="0" w:space="0" w:color="auto"/>
            <w:right w:val="none" w:sz="0" w:space="0" w:color="auto"/>
          </w:divBdr>
        </w:div>
      </w:divsChild>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1" ma:contentTypeDescription="Create a new document." ma:contentTypeScope="" ma:versionID="66ce7bebfef01f2c45e8f1c04917a89f">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fa8b6044dce05bdabb27a4ea9c9bcde6"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ADC6D4-1599-4443-AC03-7955E1ED8A62}">
  <ds:schemaRefs>
    <ds:schemaRef ds:uri="http://schemas.openxmlformats.org/officeDocument/2006/bibliography"/>
  </ds:schemaRefs>
</ds:datastoreItem>
</file>

<file path=customXml/itemProps2.xml><?xml version="1.0" encoding="utf-8"?>
<ds:datastoreItem xmlns:ds="http://schemas.openxmlformats.org/officeDocument/2006/customXml" ds:itemID="{FE86D729-5B5D-4857-85CD-7DB9AA657F7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54B979D-E517-462D-908B-F5C68E01DCD8}">
  <ds:schemaRefs>
    <ds:schemaRef ds:uri="http://schemas.openxmlformats.org/officeDocument/2006/bibliography"/>
  </ds:schemaRefs>
</ds:datastoreItem>
</file>

<file path=customXml/itemProps4.xml><?xml version="1.0" encoding="utf-8"?>
<ds:datastoreItem xmlns:ds="http://schemas.openxmlformats.org/officeDocument/2006/customXml" ds:itemID="{9893D796-9386-4FA5-BF4C-498304F467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C5AE596-C4B1-4930-B990-5BCB634BCA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56</TotalTime>
  <Pages>26</Pages>
  <Words>10282</Words>
  <Characters>58614</Characters>
  <Application>Microsoft Office Word</Application>
  <DocSecurity>0</DocSecurity>
  <Lines>488</Lines>
  <Paragraphs>137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38.321</vt:lpstr>
      <vt:lpstr>3GPP TS ab.cde</vt:lpstr>
    </vt:vector>
  </TitlesOfParts>
  <Manager/>
  <Company/>
  <LinksUpToDate>false</LinksUpToDate>
  <CharactersWithSpaces>68759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16)</dc:subject>
  <dc:creator>MCC Support</dc:creator>
  <cp:keywords/>
  <dc:description/>
  <cp:lastModifiedBy>RAN2#113e</cp:lastModifiedBy>
  <cp:revision>15</cp:revision>
  <dcterms:created xsi:type="dcterms:W3CDTF">2021-02-22T21:54:00Z</dcterms:created>
  <dcterms:modified xsi:type="dcterms:W3CDTF">2021-02-22T23:06:00Z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D:\Archives\BizTrip\202004.TSGR2_109-e-Bis\Draft Specs\Draft_38321-g00.docx</vt:lpwstr>
  </property>
  <property fmtid="{D5CDD505-2E9C-101B-9397-08002B2CF9AE}" pid="4" name="ContentTypeId">
    <vt:lpwstr>0x0101006C8E648E97429F4A9C700CA2B719F885</vt:lpwstr>
  </property>
</Properties>
</file>