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w:t>
      </w:r>
      <w:r w:rsidRPr="003D332C">
        <w:rPr>
          <w:rFonts w:ascii="Arial" w:hAnsi="Arial"/>
          <w:b/>
          <w:noProof/>
          <w:sz w:val="28"/>
          <w:lang w:eastAsia="zh-CN"/>
        </w:rPr>
        <w:t>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w:t>
      </w:r>
      <w:r>
        <w:rPr>
          <w:rFonts w:ascii="Arial" w:hAnsi="Arial" w:cs="Arial"/>
          <w:b/>
          <w:noProof/>
          <w:sz w:val="24"/>
        </w:rPr>
        <w:t xml:space="preserve"> </w:t>
      </w:r>
      <w:r>
        <w:rPr>
          <w:rFonts w:ascii="Arial" w:hAnsi="Arial" w:cs="Arial"/>
          <w:b/>
          <w:noProof/>
          <w:sz w:val="24"/>
        </w:rPr>
        <w:t>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w:t>
      </w:r>
      <w:r>
        <w:rPr>
          <w:rFonts w:ascii="Arial" w:hAnsi="Arial" w:cs="Arial"/>
          <w:b/>
          <w:noProof/>
          <w:sz w:val="24"/>
        </w:rPr>
        <w:t>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the UE may assume that group-common PDCCH/PDSCH is QCL’d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group-common PDCCH/PDSCH is QCl’d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882754" w:rsidRPr="0098141B" w:rsidRDefault="00882754"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882754" w:rsidRPr="0098141B" w:rsidRDefault="00882754"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39905"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that the MCCH transmission </w:t>
      </w:r>
      <w:r w:rsidRPr="005F4125">
        <w:rPr>
          <w:rFonts w:eastAsia="Arial Unicode MS" w:hAnsi="Arial Unicode MS" w:cs="Arial Unicode MS"/>
          <w:color w:val="00B0F0"/>
          <w:lang w:eastAsia="ja-JP"/>
        </w:rPr>
        <w:t>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77777777" w:rsidR="008658F2" w:rsidRPr="005F4125" w:rsidRDefault="008658F2" w:rsidP="00DF4579">
            <w:pPr>
              <w:rPr>
                <w:rFonts w:eastAsia="Arial Unicode MS" w:hAnsi="Arial Unicode MS" w:cs="Arial Unicode MS"/>
                <w:lang w:val="en-GB"/>
              </w:rPr>
            </w:pPr>
          </w:p>
        </w:tc>
        <w:tc>
          <w:tcPr>
            <w:tcW w:w="1842" w:type="dxa"/>
          </w:tcPr>
          <w:p w14:paraId="2198D9DF" w14:textId="77777777" w:rsidR="008658F2" w:rsidRPr="005F4125" w:rsidRDefault="008658F2" w:rsidP="00DF4579">
            <w:pPr>
              <w:rPr>
                <w:rFonts w:eastAsia="Arial Unicode MS" w:hAnsi="Arial Unicode MS" w:cs="Arial Unicode MS"/>
                <w:lang w:val="en-GB"/>
              </w:rPr>
            </w:pP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AB30BF" w:rsidRPr="005F4125" w14:paraId="067B01C6" w14:textId="77777777" w:rsidTr="008A68C4">
        <w:tc>
          <w:tcPr>
            <w:tcW w:w="2120" w:type="dxa"/>
          </w:tcPr>
          <w:p w14:paraId="7457DFC9" w14:textId="77777777" w:rsidR="00AB30BF" w:rsidRPr="005F4125" w:rsidRDefault="00AB30BF" w:rsidP="008A68C4">
            <w:pPr>
              <w:rPr>
                <w:rFonts w:eastAsia="Arial Unicode MS" w:hAnsi="Arial Unicode MS" w:cs="Arial Unicode MS"/>
                <w:lang w:val="en-GB"/>
              </w:rPr>
            </w:pPr>
          </w:p>
        </w:tc>
        <w:tc>
          <w:tcPr>
            <w:tcW w:w="1842" w:type="dxa"/>
          </w:tcPr>
          <w:p w14:paraId="6A31284A" w14:textId="77777777" w:rsidR="00AB30BF" w:rsidRPr="005F4125" w:rsidRDefault="00AB30BF" w:rsidP="008A68C4">
            <w:pPr>
              <w:rPr>
                <w:rFonts w:eastAsia="Arial Unicode MS" w:hAnsi="Arial Unicode MS" w:cs="Arial Unicode MS"/>
                <w:lang w:val="en-GB"/>
              </w:rPr>
            </w:pPr>
          </w:p>
        </w:tc>
        <w:tc>
          <w:tcPr>
            <w:tcW w:w="5659" w:type="dxa"/>
          </w:tcPr>
          <w:p w14:paraId="7AE38BE6" w14:textId="77777777" w:rsidR="00AB30BF" w:rsidRPr="005F4125" w:rsidRDefault="00AB30BF" w:rsidP="008A68C4">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B36C070" w14:textId="5D8243C4" w:rsidR="00F313B9" w:rsidRPr="005F4125" w:rsidRDefault="00F313B9" w:rsidP="00F313B9">
      <w:pPr>
        <w:rPr>
          <w:rFonts w:eastAsia="Arial Unicode MS" w:hAnsi="Arial Unicode MS" w:cs="Arial Unicode MS"/>
          <w: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F7CEC" w:rsidRPr="005F4125" w14:paraId="2EEAEB8B" w14:textId="77777777" w:rsidTr="006B54C9">
        <w:tc>
          <w:tcPr>
            <w:tcW w:w="2120" w:type="dxa"/>
          </w:tcPr>
          <w:p w14:paraId="32D3963B" w14:textId="77777777" w:rsidR="009F7CEC" w:rsidRPr="005F4125" w:rsidRDefault="009F7CEC" w:rsidP="006B54C9">
            <w:pPr>
              <w:rPr>
                <w:rFonts w:eastAsia="Arial Unicode MS" w:hAnsi="Arial Unicode MS" w:cs="Arial Unicode MS"/>
                <w:lang w:val="en-GB"/>
              </w:rPr>
            </w:pPr>
          </w:p>
        </w:tc>
        <w:tc>
          <w:tcPr>
            <w:tcW w:w="1842" w:type="dxa"/>
          </w:tcPr>
          <w:p w14:paraId="7A3714BF" w14:textId="77777777" w:rsidR="009F7CEC" w:rsidRPr="005F4125" w:rsidRDefault="009F7CEC" w:rsidP="006B54C9">
            <w:pPr>
              <w:rPr>
                <w:rFonts w:eastAsia="Arial Unicode MS" w:hAnsi="Arial Unicode MS" w:cs="Arial Unicode MS"/>
                <w:lang w:val="en-GB"/>
              </w:rPr>
            </w:pPr>
          </w:p>
        </w:tc>
        <w:tc>
          <w:tcPr>
            <w:tcW w:w="5659" w:type="dxa"/>
          </w:tcPr>
          <w:p w14:paraId="2E23CFE2" w14:textId="77777777" w:rsidR="009F7CEC" w:rsidRPr="005F4125" w:rsidRDefault="009F7CEC" w:rsidP="006B54C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055AF031" w14:textId="77777777" w:rsidR="009F7CEC" w:rsidRPr="005F4125" w:rsidRDefault="009F7CEC" w:rsidP="009F7CEC">
      <w:pPr>
        <w:rPr>
          <w:rFonts w:eastAsia="Arial Unicode MS" w:hAnsi="Arial Unicode MS" w:cs="Arial Unicode MS"/>
          <w:lang w:eastAsia="ja-JP"/>
        </w:rPr>
      </w:pPr>
    </w:p>
    <w:p w14:paraId="714FE648" w14:textId="67138D8F"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e.g. mcchSearchSpace</w:t>
      </w:r>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E91336" w:rsidRPr="005F4125" w14:paraId="35106AC5" w14:textId="77777777" w:rsidTr="00410710">
        <w:tc>
          <w:tcPr>
            <w:tcW w:w="2120" w:type="dxa"/>
          </w:tcPr>
          <w:p w14:paraId="0C6356A7" w14:textId="77777777" w:rsidR="00E91336" w:rsidRPr="005F4125" w:rsidRDefault="00E91336" w:rsidP="00410710">
            <w:pPr>
              <w:rPr>
                <w:rFonts w:eastAsia="Arial Unicode MS" w:hAnsi="Arial Unicode MS" w:cs="Arial Unicode MS"/>
                <w:lang w:val="en-GB"/>
              </w:rPr>
            </w:pPr>
          </w:p>
        </w:tc>
        <w:tc>
          <w:tcPr>
            <w:tcW w:w="1842" w:type="dxa"/>
          </w:tcPr>
          <w:p w14:paraId="59FFFAFD" w14:textId="77777777" w:rsidR="00E91336" w:rsidRPr="005F4125" w:rsidRDefault="00E91336" w:rsidP="00410710">
            <w:pPr>
              <w:rPr>
                <w:rFonts w:eastAsia="Arial Unicode MS" w:hAnsi="Arial Unicode MS" w:cs="Arial Unicode MS"/>
                <w:lang w:val="en-GB"/>
              </w:rPr>
            </w:pPr>
          </w:p>
        </w:tc>
        <w:tc>
          <w:tcPr>
            <w:tcW w:w="5659" w:type="dxa"/>
          </w:tcPr>
          <w:p w14:paraId="4C4CB033" w14:textId="77777777" w:rsidR="00E91336" w:rsidRPr="005F4125" w:rsidRDefault="00E91336" w:rsidP="00410710">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85E1428" w14:textId="77777777" w:rsidR="00E91336" w:rsidRPr="005F4125" w:rsidRDefault="00E91336" w:rsidP="000126BA">
      <w:pPr>
        <w:rPr>
          <w:rFonts w:eastAsia="Arial Unicode MS" w:hAnsi="Arial Unicode MS" w:cs="Arial Unicode MS"/>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9" w:name="_Toc60867492"/>
            <w:bookmarkStart w:id="1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lastRenderedPageBreak/>
              <w:t>5.2.2.3.2</w:t>
            </w:r>
            <w:r w:rsidRPr="005F4125">
              <w:rPr>
                <w:rFonts w:eastAsia="Arial Unicode MS" w:hAnsi="Arial Unicode MS" w:cs="Arial Unicode MS"/>
                <w:szCs w:val="20"/>
                <w:lang w:val="en-GB" w:eastAsia="ja-JP"/>
              </w:rPr>
              <w:tab/>
              <w:t>Acquisition of an SI message</w:t>
            </w:r>
            <w:bookmarkEnd w:id="9"/>
            <w:bookmarkEnd w:id="1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one in the SI window. The [x×N+K]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r w:rsidRPr="005F4125">
              <w:rPr>
                <w:rFonts w:eastAsia="Arial Unicode MS" w:hAnsi="Arial Unicode MS" w:cs="Arial Unicode MS"/>
                <w:i/>
                <w:sz w:val="20"/>
                <w:szCs w:val="20"/>
                <w:lang w:val="en-GB" w:eastAsia="ja-JP"/>
              </w:rPr>
              <w:t xml:space="preserve">pagingSearchSpace </w:t>
            </w:r>
            <w:r w:rsidRPr="005F4125">
              <w:rPr>
                <w:rFonts w:eastAsia="Arial Unicode MS" w:hAnsi="Arial Unicode MS" w:cs="Arial Unicode MS"/>
                <w:sz w:val="20"/>
                <w:szCs w:val="20"/>
                <w:lang w:val="en-GB" w:eastAsia="ja-JP"/>
              </w:rPr>
              <w:t xml:space="preserve">as specified in TS 38.213 [4] and </w:t>
            </w:r>
            <w:r w:rsidRPr="005F4125">
              <w:rPr>
                <w:rFonts w:eastAsia="Arial Unicode MS" w:hAnsi="Arial Unicode MS" w:cs="Arial Unicode MS"/>
                <w:i/>
                <w:sz w:val="20"/>
                <w:szCs w:val="20"/>
                <w:lang w:val="en-GB" w:eastAsia="ja-JP"/>
              </w:rPr>
              <w:t>firstPDCCH-MonitoringOccasionOfPO</w:t>
            </w:r>
            <w:r w:rsidRPr="005F4125">
              <w:rPr>
                <w:rFonts w:eastAsia="Arial Unicode MS" w:hAnsi="Arial Unicode MS" w:cs="Arial Unicode MS"/>
                <w:sz w:val="20"/>
                <w:szCs w:val="20"/>
                <w:lang w:val="en-GB" w:eastAsia="ja-JP"/>
              </w:rPr>
              <w:t xml:space="preserve"> and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(i_s = 0) or the second half frame (i_s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r w:rsidRPr="005F4125">
              <w:rPr>
                <w:rFonts w:eastAsia="Arial Unicode MS" w:hAnsi="Arial Unicode MS" w:cs="Arial Unicode MS"/>
                <w:i/>
                <w:sz w:val="20"/>
                <w:szCs w:val="20"/>
                <w:lang w:val="en-GB" w:eastAsia="ja-JP"/>
              </w:rPr>
              <w:t xml:space="preserve">firstPDCCH-MonitoringOccasionOfPO </w:t>
            </w:r>
            <w:r w:rsidRPr="005F4125">
              <w:rPr>
                <w:rFonts w:eastAsia="Arial Unicode MS" w:hAnsi="Arial Unicode MS" w:cs="Arial Unicode MS"/>
                <w:sz w:val="20"/>
                <w:szCs w:val="20"/>
                <w:lang w:val="en-GB" w:eastAsia="ja-JP"/>
              </w:rPr>
              <w:t>is present, the starting PDCCH monitoring occasion number of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value of the </w:t>
            </w:r>
            <w:r w:rsidRPr="005F4125">
              <w:rPr>
                <w:rFonts w:eastAsia="Arial Unicode MS" w:hAnsi="Arial Unicode MS" w:cs="Arial Unicode MS"/>
                <w:i/>
                <w:sz w:val="20"/>
                <w:szCs w:val="20"/>
                <w:lang w:val="en-GB" w:eastAsia="ja-JP"/>
              </w:rPr>
              <w:t>firstPDCCH-</w:t>
            </w:r>
            <w:r w:rsidRPr="005F4125">
              <w:rPr>
                <w:rFonts w:eastAsia="Arial Unicode MS" w:hAnsi="Arial Unicode MS" w:cs="Arial Unicode MS"/>
                <w:i/>
                <w:sz w:val="20"/>
                <w:szCs w:val="20"/>
                <w:lang w:val="en-GB" w:eastAsia="ja-JP"/>
              </w:rPr>
              <w:lastRenderedPageBreak/>
              <w:t>MonitoringOccasionOfPO</w:t>
            </w:r>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i_s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and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w:t>
      </w:r>
      <w:r w:rsidRPr="005F4125">
        <w:rPr>
          <w:rFonts w:eastAsia="Arial Unicode MS" w:hAnsi="Arial Unicode MS" w:cs="Arial Unicode MS"/>
        </w:rPr>
        <w:t>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126BA" w:rsidRPr="005F4125" w14:paraId="410BFB15" w14:textId="77777777" w:rsidTr="008A68C4">
        <w:tc>
          <w:tcPr>
            <w:tcW w:w="2120" w:type="dxa"/>
          </w:tcPr>
          <w:p w14:paraId="6E807012" w14:textId="77777777" w:rsidR="000126BA" w:rsidRPr="005F4125" w:rsidRDefault="000126BA" w:rsidP="008A68C4">
            <w:pPr>
              <w:rPr>
                <w:rFonts w:eastAsia="Arial Unicode MS" w:hAnsi="Arial Unicode MS" w:cs="Arial Unicode MS"/>
                <w:lang w:val="en-GB"/>
              </w:rPr>
            </w:pPr>
          </w:p>
        </w:tc>
        <w:tc>
          <w:tcPr>
            <w:tcW w:w="1842" w:type="dxa"/>
          </w:tcPr>
          <w:p w14:paraId="505864B0" w14:textId="77777777" w:rsidR="000126BA" w:rsidRPr="005F4125" w:rsidRDefault="000126BA" w:rsidP="008A68C4">
            <w:pPr>
              <w:rPr>
                <w:rFonts w:eastAsia="Arial Unicode MS" w:hAnsi="Arial Unicode MS" w:cs="Arial Unicode MS"/>
                <w:lang w:val="en-GB"/>
              </w:rPr>
            </w:pPr>
          </w:p>
        </w:tc>
        <w:tc>
          <w:tcPr>
            <w:tcW w:w="5659" w:type="dxa"/>
          </w:tcPr>
          <w:p w14:paraId="6A1BA168" w14:textId="77777777" w:rsidR="000126BA" w:rsidRPr="005F4125" w:rsidRDefault="000126BA" w:rsidP="008A68C4">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1D7C83E5" w14:textId="77777777" w:rsidR="00F85A82" w:rsidRPr="005F4125"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r w:rsidR="009747F8" w:rsidRPr="005F4125">
        <w:rPr>
          <w:rFonts w:eastAsia="Arial Unicode MS" w:hAnsi="Arial Unicode MS" w:cs="Arial Unicode MS"/>
        </w:rPr>
        <w:t>searchSpace (searchSpaceOtherSystemInformation)</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w:t>
      </w:r>
      <w:r w:rsidRPr="005F4125">
        <w:rPr>
          <w:rFonts w:eastAsia="Arial Unicode MS" w:hAnsi="Arial Unicode MS" w:cs="Arial Unicode MS"/>
        </w:rPr>
        <w:t xml:space="preserve">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w:t>
      </w:r>
      <w:r w:rsidR="009E519E" w:rsidRPr="005F4125">
        <w:rPr>
          <w:rFonts w:eastAsia="Arial Unicode MS" w:hAnsi="Arial Unicode MS" w:cs="Arial Unicode MS"/>
        </w:rPr>
        <w:t xml:space="preserve">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lastRenderedPageBreak/>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txbx>
                            <w:txbxContent>
                              <w:p w14:paraId="29DAF100" w14:textId="77777777" w:rsidR="00A11A98" w:rsidRPr="005004B6" w:rsidRDefault="00A11A98"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txbx>
                            <w:txbxContent>
                              <w:p w14:paraId="4F5C480B" w14:textId="77777777" w:rsidR="00A11A98" w:rsidRPr="005004B6" w:rsidRDefault="00A11A98"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A11A98" w:rsidRPr="005004B6" w:rsidRDefault="00A11A98"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A11A98" w:rsidRPr="005004B6" w:rsidRDefault="00A11A98"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txbx>
                            <w:txbxContent>
                              <w:p w14:paraId="20BB1D40" w14:textId="77777777" w:rsidR="00882754" w:rsidRPr="005004B6" w:rsidRDefault="0088275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txbx>
                            <w:txbxContent>
                              <w:p w14:paraId="455DE4E2" w14:textId="77777777" w:rsidR="00882754" w:rsidRPr="005004B6" w:rsidRDefault="0088275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882754" w:rsidRPr="00282F73" w:rsidRDefault="00882754" w:rsidP="00462102">
                                <w:pPr>
                                  <w:pStyle w:val="NormalWeb"/>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882754" w:rsidRPr="005004B6" w:rsidRDefault="0088275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882754" w:rsidRPr="005004B6" w:rsidRDefault="0088275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882754" w:rsidRPr="00282F73" w:rsidRDefault="00882754" w:rsidP="00462102">
                          <w:pPr>
                            <w:pStyle w:val="NormalWeb"/>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r w:rsidR="009E519E" w:rsidRPr="005F4125">
        <w:rPr>
          <w:rFonts w:eastAsia="Arial Unicode MS" w:hAnsi="Arial Unicode MS" w:cs="Arial Unicode MS"/>
        </w:rPr>
        <w:t>searchSpace</w:t>
      </w:r>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6B0C8D" w:rsidRPr="005F4125" w14:paraId="3FEBDBC2" w14:textId="77777777" w:rsidTr="006B0C8D">
        <w:tc>
          <w:tcPr>
            <w:tcW w:w="2120" w:type="dxa"/>
          </w:tcPr>
          <w:p w14:paraId="6E8C01D8" w14:textId="77777777" w:rsidR="006B0C8D" w:rsidRPr="005F4125" w:rsidRDefault="006B0C8D" w:rsidP="006B0C8D">
            <w:pPr>
              <w:rPr>
                <w:rFonts w:eastAsia="Arial Unicode MS" w:hAnsi="Arial Unicode MS" w:cs="Arial Unicode MS"/>
                <w:lang w:val="en-GB"/>
              </w:rPr>
            </w:pPr>
          </w:p>
        </w:tc>
        <w:tc>
          <w:tcPr>
            <w:tcW w:w="1842" w:type="dxa"/>
          </w:tcPr>
          <w:p w14:paraId="0C2FA39F" w14:textId="77777777" w:rsidR="006B0C8D" w:rsidRPr="005F4125" w:rsidRDefault="006B0C8D" w:rsidP="006B0C8D">
            <w:pPr>
              <w:rPr>
                <w:rFonts w:eastAsia="Arial Unicode MS" w:hAnsi="Arial Unicode MS" w:cs="Arial Unicode MS"/>
                <w:lang w:val="en-GB"/>
              </w:rPr>
            </w:pPr>
          </w:p>
        </w:tc>
        <w:tc>
          <w:tcPr>
            <w:tcW w:w="5659" w:type="dxa"/>
          </w:tcPr>
          <w:p w14:paraId="1AA4D0D3" w14:textId="77777777" w:rsidR="006B0C8D" w:rsidRPr="005F4125" w:rsidRDefault="006B0C8D" w:rsidP="006B0C8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B0CBE" w:rsidRPr="005F4125" w14:paraId="4F312356" w14:textId="77777777" w:rsidTr="00AB2346">
        <w:tc>
          <w:tcPr>
            <w:tcW w:w="2120" w:type="dxa"/>
          </w:tcPr>
          <w:p w14:paraId="7D18D8F3" w14:textId="77777777" w:rsidR="008B0CBE" w:rsidRPr="005F4125" w:rsidRDefault="008B0CBE" w:rsidP="00AB2346">
            <w:pPr>
              <w:rPr>
                <w:rFonts w:eastAsia="Arial Unicode MS" w:hAnsi="Arial Unicode MS" w:cs="Arial Unicode MS"/>
                <w:lang w:val="en-GB"/>
              </w:rPr>
            </w:pPr>
          </w:p>
        </w:tc>
        <w:tc>
          <w:tcPr>
            <w:tcW w:w="1842" w:type="dxa"/>
          </w:tcPr>
          <w:p w14:paraId="3D47CBDA" w14:textId="77777777" w:rsidR="008B0CBE" w:rsidRPr="005F4125" w:rsidRDefault="008B0CBE" w:rsidP="00AB2346">
            <w:pPr>
              <w:rPr>
                <w:rFonts w:eastAsia="Arial Unicode MS" w:hAnsi="Arial Unicode MS" w:cs="Arial Unicode MS"/>
                <w:lang w:val="en-GB"/>
              </w:rPr>
            </w:pPr>
          </w:p>
        </w:tc>
        <w:tc>
          <w:tcPr>
            <w:tcW w:w="5659" w:type="dxa"/>
          </w:tcPr>
          <w:p w14:paraId="0664417E" w14:textId="77777777" w:rsidR="008B0CBE" w:rsidRPr="005F4125" w:rsidRDefault="008B0CBE" w:rsidP="00AB2346">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rsidP="001E01CA">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444E9" w:rsidRPr="005F4125" w14:paraId="3F8D0474" w14:textId="77777777" w:rsidTr="00506E01">
        <w:tc>
          <w:tcPr>
            <w:tcW w:w="2120" w:type="dxa"/>
          </w:tcPr>
          <w:p w14:paraId="3641F5DF" w14:textId="77777777" w:rsidR="003444E9" w:rsidRPr="005F4125" w:rsidRDefault="003444E9" w:rsidP="00506E01">
            <w:pPr>
              <w:rPr>
                <w:rFonts w:eastAsia="Arial Unicode MS" w:hAnsi="Arial Unicode MS" w:cs="Arial Unicode MS"/>
                <w:lang w:val="en-GB"/>
              </w:rPr>
            </w:pPr>
          </w:p>
        </w:tc>
        <w:tc>
          <w:tcPr>
            <w:tcW w:w="1842" w:type="dxa"/>
          </w:tcPr>
          <w:p w14:paraId="1B823B4A" w14:textId="77777777" w:rsidR="003444E9" w:rsidRPr="005F4125" w:rsidRDefault="003444E9" w:rsidP="00506E01">
            <w:pPr>
              <w:rPr>
                <w:rFonts w:eastAsia="Arial Unicode MS" w:hAnsi="Arial Unicode MS" w:cs="Arial Unicode MS"/>
                <w:lang w:val="en-GB"/>
              </w:rPr>
            </w:pPr>
          </w:p>
        </w:tc>
        <w:tc>
          <w:tcPr>
            <w:tcW w:w="5659" w:type="dxa"/>
          </w:tcPr>
          <w:p w14:paraId="6E294019" w14:textId="77777777" w:rsidR="003444E9" w:rsidRPr="005F4125" w:rsidRDefault="003444E9" w:rsidP="00506E01">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lastRenderedPageBreak/>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03A77" w:rsidRPr="005F4125" w14:paraId="3A3B59AE" w14:textId="77777777" w:rsidTr="007313AB">
        <w:tc>
          <w:tcPr>
            <w:tcW w:w="2120" w:type="dxa"/>
          </w:tcPr>
          <w:p w14:paraId="4AC6A616" w14:textId="77777777" w:rsidR="00903A77" w:rsidRPr="005F4125" w:rsidRDefault="00903A77" w:rsidP="007313AB">
            <w:pPr>
              <w:rPr>
                <w:rFonts w:eastAsia="Arial Unicode MS" w:hAnsi="Arial Unicode MS" w:cs="Arial Unicode MS"/>
                <w:lang w:val="en-GB"/>
              </w:rPr>
            </w:pPr>
          </w:p>
        </w:tc>
        <w:tc>
          <w:tcPr>
            <w:tcW w:w="1842" w:type="dxa"/>
          </w:tcPr>
          <w:p w14:paraId="41DE7DB9" w14:textId="77777777" w:rsidR="00903A77" w:rsidRPr="005F4125" w:rsidRDefault="00903A77" w:rsidP="007313AB">
            <w:pPr>
              <w:rPr>
                <w:rFonts w:eastAsia="Arial Unicode MS" w:hAnsi="Arial Unicode MS" w:cs="Arial Unicode MS"/>
                <w:lang w:val="en-GB"/>
              </w:rPr>
            </w:pPr>
          </w:p>
        </w:tc>
        <w:tc>
          <w:tcPr>
            <w:tcW w:w="5659" w:type="dxa"/>
          </w:tcPr>
          <w:p w14:paraId="0F89F2FC" w14:textId="77777777" w:rsidR="00903A77" w:rsidRPr="005F4125" w:rsidRDefault="00903A77" w:rsidP="007313AB">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11EC4187" w14:textId="77777777" w:rsidR="00903A77" w:rsidRPr="005F4125"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E467D9" w:rsidRPr="005F4125" w14:paraId="2593DB6F" w14:textId="77777777" w:rsidTr="00AB2346">
        <w:tc>
          <w:tcPr>
            <w:tcW w:w="2120" w:type="dxa"/>
          </w:tcPr>
          <w:p w14:paraId="3F63B040" w14:textId="77777777" w:rsidR="00E467D9" w:rsidRPr="005F4125" w:rsidRDefault="00E467D9" w:rsidP="00AB2346">
            <w:pPr>
              <w:rPr>
                <w:rFonts w:eastAsia="Arial Unicode MS" w:hAnsi="Arial Unicode MS" w:cs="Arial Unicode MS"/>
                <w:lang w:val="en-GB"/>
              </w:rPr>
            </w:pPr>
          </w:p>
        </w:tc>
        <w:tc>
          <w:tcPr>
            <w:tcW w:w="1842" w:type="dxa"/>
          </w:tcPr>
          <w:p w14:paraId="6E6D64E8" w14:textId="77777777" w:rsidR="00E467D9" w:rsidRPr="005F4125" w:rsidRDefault="00E467D9" w:rsidP="00AB2346">
            <w:pPr>
              <w:rPr>
                <w:rFonts w:eastAsia="Arial Unicode MS" w:hAnsi="Arial Unicode MS" w:cs="Arial Unicode MS"/>
                <w:lang w:val="en-GB"/>
              </w:rPr>
            </w:pPr>
          </w:p>
        </w:tc>
        <w:tc>
          <w:tcPr>
            <w:tcW w:w="5659" w:type="dxa"/>
          </w:tcPr>
          <w:p w14:paraId="75C51A6E" w14:textId="77777777" w:rsidR="00E467D9" w:rsidRPr="005F4125" w:rsidRDefault="00E467D9" w:rsidP="00AB2346">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4625B5A" w14:textId="77777777" w:rsidR="008B0CBE" w:rsidRPr="005F4125"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5C2CED94" w:rsidR="001A2E10" w:rsidRPr="005F4125" w:rsidRDefault="002D2C78" w:rsidP="001A2E10">
      <w:pPr>
        <w:spacing w:before="120" w:after="120"/>
        <w:rPr>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77777777" w:rsidR="000A2129" w:rsidRPr="005F4125" w:rsidRDefault="000A2129" w:rsidP="00043DA7">
            <w:pPr>
              <w:rPr>
                <w:rFonts w:eastAsia="Arial Unicode MS" w:hAnsi="Arial Unicode MS" w:cs="Arial Unicode MS"/>
                <w:lang w:val="en-GB"/>
              </w:rPr>
            </w:pPr>
          </w:p>
        </w:tc>
        <w:tc>
          <w:tcPr>
            <w:tcW w:w="1842" w:type="dxa"/>
          </w:tcPr>
          <w:p w14:paraId="0B5A7C37" w14:textId="77777777" w:rsidR="000A2129" w:rsidRPr="005F4125" w:rsidRDefault="000A2129" w:rsidP="00043DA7">
            <w:pPr>
              <w:rPr>
                <w:rFonts w:eastAsia="Arial Unicode MS" w:hAnsi="Arial Unicode MS" w:cs="Arial Unicode MS"/>
                <w:lang w:val="en-GB"/>
              </w:rPr>
            </w:pP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3F1F5F15" w14:textId="77777777" w:rsidR="00F85A82" w:rsidRPr="005F4125" w:rsidRDefault="00F85A82">
      <w:pPr>
        <w:rPr>
          <w:rFonts w:eastAsia="Arial Unicode MS" w:hAnsi="Arial Unicode MS" w:cs="Arial Unicode MS"/>
          <w:color w:val="00B0F0"/>
          <w:lang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4372A1" w:rsidRPr="005F4125" w14:paraId="2D99B053" w14:textId="77777777" w:rsidTr="00506E01">
        <w:tc>
          <w:tcPr>
            <w:tcW w:w="2120" w:type="dxa"/>
          </w:tcPr>
          <w:p w14:paraId="03D8A875" w14:textId="77777777" w:rsidR="004372A1" w:rsidRPr="005F4125" w:rsidRDefault="004372A1" w:rsidP="00506E01">
            <w:pPr>
              <w:rPr>
                <w:rFonts w:eastAsia="Arial Unicode MS" w:hAnsi="Arial Unicode MS" w:cs="Arial Unicode MS"/>
                <w:lang w:val="en-GB"/>
              </w:rPr>
            </w:pPr>
          </w:p>
        </w:tc>
        <w:tc>
          <w:tcPr>
            <w:tcW w:w="1842" w:type="dxa"/>
          </w:tcPr>
          <w:p w14:paraId="29C340FC" w14:textId="77777777" w:rsidR="004372A1" w:rsidRPr="005F4125" w:rsidRDefault="004372A1" w:rsidP="00506E01">
            <w:pPr>
              <w:rPr>
                <w:rFonts w:eastAsia="Arial Unicode MS" w:hAnsi="Arial Unicode MS" w:cs="Arial Unicode MS"/>
                <w:lang w:val="en-GB"/>
              </w:rPr>
            </w:pPr>
          </w:p>
        </w:tc>
        <w:tc>
          <w:tcPr>
            <w:tcW w:w="5659" w:type="dxa"/>
          </w:tcPr>
          <w:p w14:paraId="42A0CB07" w14:textId="77777777" w:rsidR="004372A1" w:rsidRPr="005F4125" w:rsidRDefault="004372A1" w:rsidP="00506E01">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621A86">
        <w:tc>
          <w:tcPr>
            <w:tcW w:w="2120" w:type="dxa"/>
            <w:shd w:val="clear" w:color="auto" w:fill="BFBFBF" w:themeFill="background1" w:themeFillShade="BF"/>
          </w:tcPr>
          <w:p w14:paraId="4EBF2A9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B21D03" w:rsidRPr="005F4125" w14:paraId="199DC15D" w14:textId="77777777" w:rsidTr="00621A86">
        <w:tc>
          <w:tcPr>
            <w:tcW w:w="2120" w:type="dxa"/>
          </w:tcPr>
          <w:p w14:paraId="77CFEF76" w14:textId="77777777" w:rsidR="00B21D03" w:rsidRPr="005F4125" w:rsidRDefault="00B21D03" w:rsidP="00621A86">
            <w:pPr>
              <w:rPr>
                <w:rFonts w:eastAsia="Arial Unicode MS" w:hAnsi="Arial Unicode MS" w:cs="Arial Unicode MS"/>
                <w:lang w:val="en-GB"/>
              </w:rPr>
            </w:pPr>
          </w:p>
        </w:tc>
        <w:tc>
          <w:tcPr>
            <w:tcW w:w="1842" w:type="dxa"/>
          </w:tcPr>
          <w:p w14:paraId="7F226E82" w14:textId="77777777" w:rsidR="00B21D03" w:rsidRPr="005F4125" w:rsidRDefault="00B21D03" w:rsidP="00621A86">
            <w:pPr>
              <w:rPr>
                <w:rFonts w:eastAsia="Arial Unicode MS" w:hAnsi="Arial Unicode MS" w:cs="Arial Unicode MS"/>
                <w:lang w:val="en-GB"/>
              </w:rPr>
            </w:pPr>
          </w:p>
        </w:tc>
        <w:tc>
          <w:tcPr>
            <w:tcW w:w="5659" w:type="dxa"/>
          </w:tcPr>
          <w:p w14:paraId="66F6801D" w14:textId="77777777" w:rsidR="00B21D03" w:rsidRPr="005F4125" w:rsidRDefault="00B21D03" w:rsidP="00621A86">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621A86">
        <w:tc>
          <w:tcPr>
            <w:tcW w:w="2120" w:type="dxa"/>
            <w:shd w:val="clear" w:color="auto" w:fill="BFBFBF" w:themeFill="background1" w:themeFillShade="BF"/>
          </w:tcPr>
          <w:p w14:paraId="107CDD2C"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B21D03" w:rsidRPr="005F4125" w14:paraId="1CA8E3C1" w14:textId="77777777" w:rsidTr="00621A86">
        <w:tc>
          <w:tcPr>
            <w:tcW w:w="2120" w:type="dxa"/>
          </w:tcPr>
          <w:p w14:paraId="27DF2CA2" w14:textId="77777777" w:rsidR="00B21D03" w:rsidRPr="005F4125" w:rsidRDefault="00B21D03" w:rsidP="00621A86">
            <w:pPr>
              <w:rPr>
                <w:rFonts w:eastAsia="Arial Unicode MS" w:hAnsi="Arial Unicode MS" w:cs="Arial Unicode MS"/>
                <w:lang w:val="en-GB"/>
              </w:rPr>
            </w:pPr>
          </w:p>
        </w:tc>
        <w:tc>
          <w:tcPr>
            <w:tcW w:w="1842" w:type="dxa"/>
          </w:tcPr>
          <w:p w14:paraId="37C01D71" w14:textId="77777777" w:rsidR="00B21D03" w:rsidRPr="005F4125" w:rsidRDefault="00B21D03" w:rsidP="00621A86">
            <w:pPr>
              <w:rPr>
                <w:rFonts w:eastAsia="Arial Unicode MS" w:hAnsi="Arial Unicode MS" w:cs="Arial Unicode MS"/>
                <w:lang w:val="en-GB"/>
              </w:rPr>
            </w:pPr>
          </w:p>
        </w:tc>
        <w:tc>
          <w:tcPr>
            <w:tcW w:w="5659" w:type="dxa"/>
          </w:tcPr>
          <w:p w14:paraId="603642AD" w14:textId="77777777" w:rsidR="00B21D03" w:rsidRPr="005F4125" w:rsidRDefault="00B21D03" w:rsidP="00621A86">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537D1FFF" w14:textId="77777777" w:rsidR="00FD3273" w:rsidRPr="005F4125" w:rsidRDefault="00FD3273">
      <w:pPr>
        <w:spacing w:before="120"/>
        <w:rPr>
          <w:rFonts w:eastAsia="Arial Unicode MS" w:hAnsi="Arial Unicode MS" w:cs="Arial Unicode MS"/>
          <w: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bookmarkStart w:id="11" w:name="_GoBack"/>
      <w:bookmarkEnd w:id="11"/>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BC184" w14:textId="77777777" w:rsidR="00640B9D" w:rsidRDefault="00640B9D">
      <w:pPr>
        <w:spacing w:after="0" w:line="240" w:lineRule="auto"/>
      </w:pPr>
      <w:r>
        <w:separator/>
      </w:r>
    </w:p>
  </w:endnote>
  <w:endnote w:type="continuationSeparator" w:id="0">
    <w:p w14:paraId="2FDDD672" w14:textId="77777777" w:rsidR="00640B9D" w:rsidRDefault="00640B9D">
      <w:pPr>
        <w:spacing w:after="0" w:line="240" w:lineRule="auto"/>
      </w:pPr>
      <w:r>
        <w:continuationSeparator/>
      </w:r>
    </w:p>
  </w:endnote>
  <w:endnote w:type="continuationNotice" w:id="1">
    <w:p w14:paraId="6C566B63" w14:textId="77777777" w:rsidR="00640B9D" w:rsidRDefault="00640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27AFE26F" w:rsidR="00882754" w:rsidRDefault="00882754">
    <w:pPr>
      <w:pStyle w:val="Footer"/>
    </w:pPr>
    <w:r>
      <w:fldChar w:fldCharType="begin"/>
    </w:r>
    <w:r>
      <w:instrText xml:space="preserve"> PAGE   \* MERGEFORMAT </w:instrText>
    </w:r>
    <w:r>
      <w:fldChar w:fldCharType="separate"/>
    </w:r>
    <w:r w:rsidR="006F3FC8">
      <w:rPr>
        <w:noProof/>
      </w:rPr>
      <w:t>15</w:t>
    </w:r>
    <w:r>
      <w:rPr>
        <w:noProof/>
      </w:rPr>
      <w:fldChar w:fldCharType="end"/>
    </w:r>
  </w:p>
  <w:p w14:paraId="7964C7C4" w14:textId="77777777" w:rsidR="00882754" w:rsidRDefault="00882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C5BD" w14:textId="77777777" w:rsidR="00640B9D" w:rsidRDefault="00640B9D">
      <w:pPr>
        <w:spacing w:after="0" w:line="240" w:lineRule="auto"/>
      </w:pPr>
      <w:r>
        <w:separator/>
      </w:r>
    </w:p>
  </w:footnote>
  <w:footnote w:type="continuationSeparator" w:id="0">
    <w:p w14:paraId="526CA508" w14:textId="77777777" w:rsidR="00640B9D" w:rsidRDefault="00640B9D">
      <w:pPr>
        <w:spacing w:after="0" w:line="240" w:lineRule="auto"/>
      </w:pPr>
      <w:r>
        <w:continuationSeparator/>
      </w:r>
    </w:p>
  </w:footnote>
  <w:footnote w:type="continuationNotice" w:id="1">
    <w:p w14:paraId="1054F598" w14:textId="77777777" w:rsidR="00640B9D" w:rsidRDefault="00640B9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26BA"/>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2D9F"/>
    <w:rsid w:val="003635ED"/>
    <w:rsid w:val="003642ED"/>
    <w:rsid w:val="00364725"/>
    <w:rsid w:val="00364D48"/>
    <w:rsid w:val="00364EE5"/>
    <w:rsid w:val="00365176"/>
    <w:rsid w:val="00365F4F"/>
    <w:rsid w:val="0036682A"/>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A0C"/>
    <w:rsid w:val="00474A22"/>
    <w:rsid w:val="00474DF7"/>
    <w:rsid w:val="00474FE2"/>
    <w:rsid w:val="004753AE"/>
    <w:rsid w:val="004758E8"/>
    <w:rsid w:val="00475949"/>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586"/>
    <w:rsid w:val="00B86BEA"/>
    <w:rsid w:val="00B87CD5"/>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215"/>
    <w:rsid w:val="00ED657E"/>
    <w:rsid w:val="00ED694A"/>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リスト段落"/>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961B851-D7C6-4DB1-9B04-FBEDCB94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3498</Words>
  <Characters>19939</Characters>
  <Application>Microsoft Office Word</Application>
  <DocSecurity>0</DocSecurity>
  <Lines>166</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Dawid Koziol</cp:lastModifiedBy>
  <cp:revision>5</cp:revision>
  <cp:lastPrinted>2007-12-21T03:58:00Z</cp:lastPrinted>
  <dcterms:created xsi:type="dcterms:W3CDTF">2021-03-10T10:47:00Z</dcterms:created>
  <dcterms:modified xsi:type="dcterms:W3CDTF">2021-03-10T10:56:00Z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ies>
</file>