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8AFD" w14:textId="77777777" w:rsidR="00CD5C58" w:rsidRDefault="0024112A">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R2-201xxxx</w:t>
      </w:r>
    </w:p>
    <w:p w14:paraId="14050A9E" w14:textId="77777777" w:rsidR="00CD5C58" w:rsidRDefault="0024112A">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207508CC" w14:textId="77777777" w:rsidR="00CD5C58" w:rsidRDefault="00CD5C58">
      <w:pPr>
        <w:rPr>
          <w:lang w:eastAsia="ko-KR"/>
        </w:rPr>
      </w:pPr>
    </w:p>
    <w:p w14:paraId="44DF32D5" w14:textId="77777777" w:rsidR="00CD5C58" w:rsidRDefault="0024112A">
      <w:pPr>
        <w:pStyle w:val="CRCoverPage"/>
        <w:tabs>
          <w:tab w:val="left" w:pos="1701"/>
        </w:tabs>
        <w:ind w:left="1701" w:hanging="1701"/>
        <w:rPr>
          <w:b/>
          <w:lang w:eastAsia="ko-KR"/>
        </w:rPr>
      </w:pPr>
      <w:r w:rsidRPr="00350734">
        <w:rPr>
          <w:b/>
          <w:lang w:eastAsia="ko-KR"/>
        </w:rPr>
        <w:t>Agenda item:</w:t>
      </w:r>
      <w:r w:rsidRPr="00350734">
        <w:rPr>
          <w:b/>
          <w:lang w:eastAsia="ko-KR"/>
        </w:rPr>
        <w:tab/>
      </w:r>
      <w:r w:rsidRPr="00350734">
        <w:rPr>
          <w:bCs/>
          <w:lang w:eastAsia="ko-KR"/>
        </w:rPr>
        <w:t>8.13.4</w:t>
      </w:r>
    </w:p>
    <w:p w14:paraId="41ADDC1D" w14:textId="77777777" w:rsidR="00CD5C58" w:rsidRDefault="0024112A">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14:paraId="45E209FE" w14:textId="77777777" w:rsidR="00CD5C58" w:rsidRDefault="0024112A">
      <w:pPr>
        <w:pStyle w:val="CRCoverPage"/>
        <w:tabs>
          <w:tab w:val="left" w:pos="1701"/>
        </w:tabs>
        <w:ind w:left="1701" w:hanging="1701"/>
        <w:rPr>
          <w:b/>
          <w:lang w:eastAsia="ko-KR"/>
        </w:rPr>
      </w:pPr>
      <w:r>
        <w:rPr>
          <w:b/>
          <w:lang w:eastAsia="ko-KR"/>
        </w:rPr>
        <w:t>Title:</w:t>
      </w:r>
      <w:r>
        <w:rPr>
          <w:b/>
          <w:lang w:eastAsia="ko-KR"/>
        </w:rPr>
        <w:tab/>
      </w:r>
      <w:r>
        <w:rPr>
          <w:bCs/>
          <w:lang w:eastAsia="ko-KR"/>
        </w:rPr>
        <w:t>Report of [Post112-e][</w:t>
      </w:r>
      <w:proofErr w:type="gramStart"/>
      <w:r>
        <w:rPr>
          <w:rFonts w:hint="eastAsia"/>
          <w:bCs/>
          <w:lang w:eastAsia="ko-KR"/>
        </w:rPr>
        <w:t>852</w:t>
      </w:r>
      <w:r>
        <w:rPr>
          <w:bCs/>
          <w:lang w:eastAsia="ko-KR"/>
        </w:rPr>
        <w:t>][</w:t>
      </w:r>
      <w:proofErr w:type="gramEnd"/>
      <w:r>
        <w:rPr>
          <w:bCs/>
          <w:lang w:eastAsia="ko-KR"/>
        </w:rPr>
        <w:t>NR R17 SONMDT]  R17 L2M enhancement (vivo)</w:t>
      </w:r>
    </w:p>
    <w:p w14:paraId="0BA63DBA" w14:textId="77777777" w:rsidR="00CD5C58" w:rsidRDefault="0024112A">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14:paraId="039AC3FE" w14:textId="77777777" w:rsidR="00CD5C58" w:rsidRDefault="0024112A">
      <w:pPr>
        <w:pStyle w:val="1"/>
        <w:rPr>
          <w:lang w:eastAsia="ko-KR"/>
        </w:rPr>
      </w:pPr>
      <w:r>
        <w:rPr>
          <w:lang w:eastAsia="ko-KR"/>
        </w:rPr>
        <w:t>1</w:t>
      </w:r>
      <w:r>
        <w:rPr>
          <w:rFonts w:hint="eastAsia"/>
          <w:lang w:eastAsia="ko-KR"/>
        </w:rPr>
        <w:tab/>
      </w:r>
      <w:r>
        <w:t>Introduction</w:t>
      </w:r>
    </w:p>
    <w:p w14:paraId="635D9C52" w14:textId="77777777" w:rsidR="00CD5C58" w:rsidRDefault="0024112A">
      <w:pPr>
        <w:rPr>
          <w:rFonts w:ascii="Arial" w:hAnsi="Arial" w:cs="Arial"/>
          <w:lang w:eastAsia="ko-KR"/>
        </w:rPr>
      </w:pPr>
      <w:r>
        <w:rPr>
          <w:rFonts w:ascii="Arial" w:hAnsi="Arial" w:cs="Arial"/>
          <w:lang w:eastAsia="ko-KR"/>
        </w:rPr>
        <w:t>This is to report the result of the following email discussion after RAN2#112-e meeting [1].</w:t>
      </w:r>
    </w:p>
    <w:p w14:paraId="1942E6B5" w14:textId="77777777" w:rsidR="00CD5C58" w:rsidRDefault="0024112A">
      <w:pPr>
        <w:pStyle w:val="EmailDiscussion"/>
        <w:rPr>
          <w:rFonts w:eastAsia="Malgun Gothic"/>
          <w:bCs/>
          <w:szCs w:val="20"/>
          <w:lang w:eastAsia="ko-KR"/>
        </w:rPr>
      </w:pPr>
      <w:r>
        <w:t>[Post112-e</w:t>
      </w:r>
      <w:r>
        <w:rPr>
          <w:rFonts w:eastAsia="Malgun Gothic"/>
          <w:bCs/>
          <w:szCs w:val="20"/>
          <w:lang w:eastAsia="ko-KR"/>
        </w:rPr>
        <w:t>][</w:t>
      </w:r>
      <w:proofErr w:type="gramStart"/>
      <w:r>
        <w:rPr>
          <w:rFonts w:eastAsia="Malgun Gothic" w:hint="eastAsia"/>
          <w:bCs/>
          <w:szCs w:val="20"/>
          <w:lang w:eastAsia="ko-KR"/>
        </w:rPr>
        <w:t>852</w:t>
      </w:r>
      <w:r>
        <w:rPr>
          <w:rFonts w:eastAsia="Malgun Gothic"/>
          <w:bCs/>
          <w:szCs w:val="20"/>
          <w:lang w:eastAsia="ko-KR"/>
        </w:rPr>
        <w:t>][</w:t>
      </w:r>
      <w:proofErr w:type="gramEnd"/>
      <w:r>
        <w:rPr>
          <w:rFonts w:eastAsia="Malgun Gothic"/>
          <w:bCs/>
          <w:szCs w:val="20"/>
          <w:lang w:eastAsia="ko-KR"/>
        </w:rPr>
        <w:t>NR R17 SON/MDT] R17 L2M enhancement (vivo)</w:t>
      </w:r>
    </w:p>
    <w:p w14:paraId="36997D54" w14:textId="77777777" w:rsidR="00CD5C58" w:rsidRDefault="0024112A">
      <w:pPr>
        <w:pStyle w:val="EmailDiscussion2"/>
        <w:ind w:left="1619" w:firstLine="0"/>
      </w:pPr>
      <w:r>
        <w:rPr>
          <w:rFonts w:eastAsia="Malgun Gothic"/>
          <w:bCs/>
          <w:szCs w:val="20"/>
          <w:lang w:eastAsia="ko-KR"/>
        </w:rPr>
        <w:t>Scope: Based on R2-2</w:t>
      </w:r>
      <w:r>
        <w:t>010985, figure out the majority interest on the proposals and progress on the details if possible.</w:t>
      </w:r>
    </w:p>
    <w:p w14:paraId="3969D59C" w14:textId="77777777" w:rsidR="00CD5C58" w:rsidRDefault="0024112A">
      <w:pPr>
        <w:pStyle w:val="EmailDiscussion2"/>
      </w:pPr>
      <w:r>
        <w:tab/>
        <w:t>Intended outcome: Report to next meeting.</w:t>
      </w:r>
    </w:p>
    <w:p w14:paraId="2C349033" w14:textId="77777777" w:rsidR="00CD5C58" w:rsidRDefault="0024112A">
      <w:pPr>
        <w:pStyle w:val="EmailDiscussion2"/>
      </w:pPr>
      <w:r>
        <w:tab/>
        <w:t>Deadline: Long</w:t>
      </w:r>
    </w:p>
    <w:p w14:paraId="778CB5C9" w14:textId="77777777" w:rsidR="00CD5C58" w:rsidRDefault="00CD5C58">
      <w:pPr>
        <w:pStyle w:val="EmailDiscussion2"/>
      </w:pPr>
    </w:p>
    <w:p w14:paraId="6C26E83D" w14:textId="77777777" w:rsidR="00CD5C58" w:rsidRDefault="0024112A">
      <w:pPr>
        <w:spacing w:before="60" w:after="0"/>
        <w:rPr>
          <w:rFonts w:ascii="Arial" w:eastAsia="宋体" w:hAnsi="Arial"/>
          <w:szCs w:val="24"/>
          <w:lang w:eastAsia="zh-CN"/>
        </w:rPr>
      </w:pPr>
      <w:r>
        <w:rPr>
          <w:rFonts w:ascii="Arial" w:eastAsia="宋体" w:hAnsi="Arial"/>
          <w:szCs w:val="24"/>
          <w:lang w:eastAsia="zh-CN"/>
        </w:rPr>
        <w:t>According to the chair’s guidance, this report will be based on the summary R2-2010985 [2] and try to figure out the majority interest on the proposals. The document consists of phase-1 and phase-2, the deadline of each phase is outlined as follow:</w:t>
      </w:r>
    </w:p>
    <w:p w14:paraId="2BA84EB1" w14:textId="77777777" w:rsidR="00CD5C58" w:rsidRDefault="0024112A">
      <w:pPr>
        <w:pStyle w:val="af9"/>
        <w:numPr>
          <w:ilvl w:val="0"/>
          <w:numId w:val="7"/>
        </w:numPr>
        <w:spacing w:before="60"/>
        <w:rPr>
          <w:rFonts w:ascii="Arial" w:eastAsia="宋体" w:hAnsi="Arial"/>
          <w:szCs w:val="24"/>
        </w:rPr>
      </w:pPr>
      <w:r>
        <w:rPr>
          <w:rFonts w:ascii="Arial" w:eastAsia="宋体" w:hAnsi="Arial"/>
          <w:szCs w:val="24"/>
        </w:rPr>
        <w:t xml:space="preserve">Phase-1: collecting views on the detailed proposals, </w:t>
      </w:r>
      <w:r>
        <w:rPr>
          <w:rFonts w:ascii="Arial" w:eastAsia="宋体" w:hAnsi="Arial"/>
          <w:szCs w:val="24"/>
          <w:highlight w:val="yellow"/>
        </w:rPr>
        <w:t>deadline: Friday Dec. 11, 2020</w:t>
      </w:r>
      <w:r>
        <w:rPr>
          <w:rFonts w:ascii="Arial" w:eastAsia="宋体" w:hAnsi="Arial"/>
          <w:szCs w:val="24"/>
        </w:rPr>
        <w:t>.</w:t>
      </w:r>
    </w:p>
    <w:p w14:paraId="72DFB0BE" w14:textId="77777777" w:rsidR="00CD5C58" w:rsidRDefault="0024112A">
      <w:pPr>
        <w:pStyle w:val="af9"/>
        <w:numPr>
          <w:ilvl w:val="0"/>
          <w:numId w:val="7"/>
        </w:numPr>
        <w:spacing w:before="60"/>
        <w:rPr>
          <w:rFonts w:ascii="Arial" w:eastAsia="宋体" w:hAnsi="Arial"/>
          <w:szCs w:val="24"/>
        </w:rPr>
      </w:pPr>
      <w:r>
        <w:rPr>
          <w:rFonts w:ascii="Arial" w:eastAsia="宋体" w:hAnsi="Arial"/>
          <w:szCs w:val="24"/>
        </w:rPr>
        <w:t xml:space="preserve">Phase-2: collecting views on summary proposals, </w:t>
      </w:r>
      <w:r>
        <w:rPr>
          <w:rFonts w:ascii="Arial" w:eastAsia="宋体" w:hAnsi="Arial"/>
          <w:szCs w:val="24"/>
          <w:highlight w:val="green"/>
        </w:rPr>
        <w:t>deadline: Friday Jan. 8, 2021</w:t>
      </w:r>
      <w:r>
        <w:rPr>
          <w:rFonts w:ascii="Arial" w:eastAsia="宋体" w:hAnsi="Arial"/>
          <w:szCs w:val="24"/>
        </w:rPr>
        <w:t xml:space="preserve"> </w:t>
      </w:r>
    </w:p>
    <w:p w14:paraId="0A8C5E11" w14:textId="77777777" w:rsidR="00CD5C58" w:rsidRDefault="0024112A">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46015B29" w14:textId="77777777" w:rsidR="00CD5C58" w:rsidRDefault="0024112A">
      <w:pPr>
        <w:pStyle w:val="ab"/>
      </w:pPr>
      <w: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3835"/>
        <w:gridCol w:w="5794"/>
      </w:tblGrid>
      <w:tr w:rsidR="00CD5C58" w14:paraId="1A87D37A" w14:textId="77777777">
        <w:tc>
          <w:tcPr>
            <w:tcW w:w="3835" w:type="dxa"/>
          </w:tcPr>
          <w:p w14:paraId="3D131B72" w14:textId="77777777" w:rsidR="00CD5C58" w:rsidRDefault="0024112A">
            <w:pPr>
              <w:pStyle w:val="TAH"/>
              <w:rPr>
                <w:lang w:eastAsia="ko-KR"/>
              </w:rPr>
            </w:pPr>
            <w:r>
              <w:rPr>
                <w:lang w:eastAsia="ko-KR"/>
              </w:rPr>
              <w:t>Company</w:t>
            </w:r>
          </w:p>
        </w:tc>
        <w:tc>
          <w:tcPr>
            <w:tcW w:w="5794" w:type="dxa"/>
          </w:tcPr>
          <w:p w14:paraId="2110BF4E" w14:textId="77777777" w:rsidR="00CD5C58" w:rsidRDefault="0024112A">
            <w:pPr>
              <w:pStyle w:val="TAH"/>
              <w:rPr>
                <w:lang w:eastAsia="ko-KR"/>
              </w:rPr>
            </w:pPr>
            <w:r>
              <w:rPr>
                <w:lang w:eastAsia="ko-KR"/>
              </w:rPr>
              <w:t>Contact: Name (E-mail)</w:t>
            </w:r>
          </w:p>
        </w:tc>
      </w:tr>
      <w:tr w:rsidR="00CD5C58" w14:paraId="38F78FEE" w14:textId="77777777">
        <w:tc>
          <w:tcPr>
            <w:tcW w:w="3835" w:type="dxa"/>
          </w:tcPr>
          <w:p w14:paraId="67C8B560" w14:textId="77777777" w:rsidR="00CD5C58" w:rsidRDefault="0024112A">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19E31DB6" w14:textId="77777777" w:rsidR="00CD5C58" w:rsidRDefault="0024112A">
            <w:pPr>
              <w:pStyle w:val="TAC"/>
              <w:rPr>
                <w:lang w:eastAsia="ko-KR"/>
              </w:rPr>
            </w:pPr>
            <w:r>
              <w:rPr>
                <w:lang w:eastAsia="ko-KR"/>
              </w:rPr>
              <w:t>Kimba Dit Adamou, Boubacar (kimba@vivo.com)</w:t>
            </w:r>
          </w:p>
        </w:tc>
      </w:tr>
      <w:tr w:rsidR="00CD5C58" w14:paraId="5F614CA9" w14:textId="77777777">
        <w:tc>
          <w:tcPr>
            <w:tcW w:w="3835" w:type="dxa"/>
          </w:tcPr>
          <w:p w14:paraId="0C597BE0" w14:textId="77777777" w:rsidR="00CD5C58" w:rsidRDefault="0024112A">
            <w:pPr>
              <w:pStyle w:val="TAC"/>
              <w:rPr>
                <w:lang w:eastAsia="ko-KR"/>
              </w:rPr>
            </w:pPr>
            <w:r>
              <w:rPr>
                <w:lang w:eastAsia="ko-KR"/>
              </w:rPr>
              <w:t>Qualcomm</w:t>
            </w:r>
          </w:p>
        </w:tc>
        <w:tc>
          <w:tcPr>
            <w:tcW w:w="5794" w:type="dxa"/>
          </w:tcPr>
          <w:p w14:paraId="5FF1EEC1" w14:textId="77777777" w:rsidR="00CD5C58" w:rsidRDefault="0024112A">
            <w:pPr>
              <w:pStyle w:val="TAC"/>
              <w:rPr>
                <w:lang w:eastAsia="ko-KR"/>
              </w:rPr>
            </w:pPr>
            <w:r>
              <w:rPr>
                <w:lang w:eastAsia="ko-KR"/>
              </w:rPr>
              <w:t>Rajeev Kumar (rkum@qti.qualcomm.com)</w:t>
            </w:r>
          </w:p>
        </w:tc>
      </w:tr>
      <w:tr w:rsidR="00CD5C58" w14:paraId="637FE495" w14:textId="77777777">
        <w:tc>
          <w:tcPr>
            <w:tcW w:w="3835" w:type="dxa"/>
          </w:tcPr>
          <w:p w14:paraId="32C6D479" w14:textId="77777777" w:rsidR="00CD5C58" w:rsidRDefault="0024112A">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0D20113" w14:textId="77777777" w:rsidR="00CD5C58" w:rsidRDefault="0024112A">
            <w:pPr>
              <w:pStyle w:val="TAC"/>
              <w:rPr>
                <w:rFonts w:eastAsia="宋体"/>
                <w:lang w:eastAsia="zh-CN"/>
              </w:rPr>
            </w:pPr>
            <w:proofErr w:type="spellStart"/>
            <w:r>
              <w:rPr>
                <w:rFonts w:eastAsia="宋体" w:hint="eastAsia"/>
                <w:lang w:eastAsia="zh-CN"/>
              </w:rPr>
              <w:t>X</w:t>
            </w:r>
            <w:r>
              <w:rPr>
                <w:rFonts w:eastAsia="宋体"/>
                <w:lang w:eastAsia="zh-CN"/>
              </w:rPr>
              <w:t>ue</w:t>
            </w:r>
            <w:proofErr w:type="spellEnd"/>
            <w:r>
              <w:rPr>
                <w:rFonts w:eastAsia="宋体"/>
                <w:lang w:eastAsia="zh-CN"/>
              </w:rPr>
              <w:t xml:space="preserve"> Lin (linxue@oppo.com)</w:t>
            </w:r>
          </w:p>
        </w:tc>
      </w:tr>
      <w:tr w:rsidR="00CD5C58" w14:paraId="49DF8584" w14:textId="77777777">
        <w:tc>
          <w:tcPr>
            <w:tcW w:w="3835" w:type="dxa"/>
          </w:tcPr>
          <w:p w14:paraId="3C710830" w14:textId="77777777" w:rsidR="00CD5C58" w:rsidRDefault="0024112A">
            <w:pPr>
              <w:pStyle w:val="TAC"/>
              <w:rPr>
                <w:lang w:eastAsia="ko-KR"/>
              </w:rPr>
            </w:pPr>
            <w:r>
              <w:rPr>
                <w:lang w:eastAsia="ko-KR"/>
              </w:rPr>
              <w:t>Ericsson</w:t>
            </w:r>
          </w:p>
        </w:tc>
        <w:tc>
          <w:tcPr>
            <w:tcW w:w="5794" w:type="dxa"/>
          </w:tcPr>
          <w:p w14:paraId="5753EE08" w14:textId="77777777" w:rsidR="00CD5C58" w:rsidRDefault="0024112A">
            <w:pPr>
              <w:pStyle w:val="TAC"/>
              <w:rPr>
                <w:lang w:eastAsia="ko-KR"/>
              </w:rPr>
            </w:pPr>
            <w:r>
              <w:rPr>
                <w:lang w:eastAsia="ko-KR"/>
              </w:rPr>
              <w:t>Pradeepa Ramachandra (Pradeepa.ramachandra@ericsson.com)</w:t>
            </w:r>
          </w:p>
        </w:tc>
      </w:tr>
      <w:tr w:rsidR="00CD5C58" w14:paraId="172498D6" w14:textId="77777777">
        <w:tc>
          <w:tcPr>
            <w:tcW w:w="3835" w:type="dxa"/>
          </w:tcPr>
          <w:p w14:paraId="1F120647" w14:textId="77777777" w:rsidR="00CD5C58" w:rsidRDefault="0024112A">
            <w:pPr>
              <w:pStyle w:val="TAC"/>
              <w:rPr>
                <w:lang w:eastAsia="ko-KR"/>
              </w:rPr>
            </w:pPr>
            <w:r>
              <w:rPr>
                <w:lang w:eastAsia="ko-KR"/>
              </w:rPr>
              <w:t>Huawei</w:t>
            </w:r>
          </w:p>
        </w:tc>
        <w:tc>
          <w:tcPr>
            <w:tcW w:w="5794" w:type="dxa"/>
          </w:tcPr>
          <w:p w14:paraId="118785CC" w14:textId="77777777" w:rsidR="00CD5C58" w:rsidRDefault="0024112A">
            <w:pPr>
              <w:pStyle w:val="TAC"/>
              <w:rPr>
                <w:rFonts w:eastAsia="宋体"/>
                <w:lang w:eastAsia="zh-CN"/>
              </w:rPr>
            </w:pPr>
            <w:r>
              <w:rPr>
                <w:rFonts w:eastAsia="宋体" w:hint="eastAsia"/>
                <w:lang w:eastAsia="zh-CN"/>
              </w:rPr>
              <w:t>J</w:t>
            </w:r>
            <w:r>
              <w:rPr>
                <w:rFonts w:eastAsia="宋体"/>
                <w:lang w:eastAsia="zh-CN"/>
              </w:rPr>
              <w:t>un Chen (jun.chen@huawei.com)</w:t>
            </w:r>
          </w:p>
        </w:tc>
      </w:tr>
      <w:tr w:rsidR="00CD5C58" w14:paraId="681CC2B0" w14:textId="77777777">
        <w:trPr>
          <w:trHeight w:val="206"/>
        </w:trPr>
        <w:tc>
          <w:tcPr>
            <w:tcW w:w="3835" w:type="dxa"/>
          </w:tcPr>
          <w:p w14:paraId="72080648" w14:textId="77777777" w:rsidR="00CD5C58" w:rsidRDefault="0024112A">
            <w:pPr>
              <w:pStyle w:val="TAC"/>
              <w:rPr>
                <w:rFonts w:eastAsia="宋体"/>
                <w:lang w:val="en-US" w:eastAsia="zh-CN"/>
              </w:rPr>
            </w:pPr>
            <w:r>
              <w:rPr>
                <w:rFonts w:eastAsia="宋体" w:hint="eastAsia"/>
                <w:lang w:val="en-US" w:eastAsia="zh-CN"/>
              </w:rPr>
              <w:t>ZTE</w:t>
            </w:r>
          </w:p>
        </w:tc>
        <w:tc>
          <w:tcPr>
            <w:tcW w:w="5794" w:type="dxa"/>
          </w:tcPr>
          <w:p w14:paraId="38E5EF5E" w14:textId="77777777" w:rsidR="00CD5C58" w:rsidRDefault="0024112A">
            <w:pPr>
              <w:pStyle w:val="TAC"/>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QIU (qiu.zhihong@zte.com.cn)</w:t>
            </w:r>
          </w:p>
        </w:tc>
      </w:tr>
      <w:tr w:rsidR="00CD5C58" w14:paraId="5C6871BB" w14:textId="77777777">
        <w:tc>
          <w:tcPr>
            <w:tcW w:w="3835" w:type="dxa"/>
          </w:tcPr>
          <w:p w14:paraId="3265B61A" w14:textId="77777777" w:rsidR="00CD5C58" w:rsidRDefault="0024112A">
            <w:pPr>
              <w:pStyle w:val="TAC"/>
              <w:rPr>
                <w:rFonts w:eastAsia="MS Mincho"/>
                <w:lang w:eastAsia="ja-JP"/>
              </w:rPr>
            </w:pPr>
            <w:r>
              <w:rPr>
                <w:rFonts w:eastAsia="MS Mincho" w:hint="eastAsia"/>
                <w:lang w:eastAsia="ja-JP"/>
              </w:rPr>
              <w:t>KDDI</w:t>
            </w:r>
          </w:p>
        </w:tc>
        <w:tc>
          <w:tcPr>
            <w:tcW w:w="5794" w:type="dxa"/>
          </w:tcPr>
          <w:p w14:paraId="0307C6F6" w14:textId="77777777" w:rsidR="00CD5C58" w:rsidRDefault="0024112A">
            <w:pPr>
              <w:pStyle w:val="TAC"/>
              <w:rPr>
                <w:rFonts w:eastAsia="MS Mincho"/>
                <w:lang w:eastAsia="ja-JP"/>
              </w:rPr>
            </w:pPr>
            <w:r>
              <w:rPr>
                <w:rFonts w:eastAsia="MS Mincho" w:hint="eastAsia"/>
                <w:lang w:eastAsia="ja-JP"/>
              </w:rPr>
              <w:t xml:space="preserve">Hiroki </w:t>
            </w:r>
            <w:proofErr w:type="gramStart"/>
            <w:r>
              <w:rPr>
                <w:rFonts w:eastAsia="MS Mincho" w:hint="eastAsia"/>
                <w:lang w:eastAsia="ja-JP"/>
              </w:rPr>
              <w:t>TAKEDA(</w:t>
            </w:r>
            <w:proofErr w:type="gramEnd"/>
            <w:r>
              <w:rPr>
                <w:rFonts w:eastAsia="MS Mincho" w:hint="eastAsia"/>
                <w:lang w:eastAsia="ja-JP"/>
              </w:rPr>
              <w:t>ho-takeda@kddi.com)</w:t>
            </w:r>
          </w:p>
        </w:tc>
      </w:tr>
      <w:tr w:rsidR="00CD5C58" w14:paraId="35A01AA2" w14:textId="77777777">
        <w:tc>
          <w:tcPr>
            <w:tcW w:w="3835" w:type="dxa"/>
          </w:tcPr>
          <w:p w14:paraId="2DDFECC7" w14:textId="77777777" w:rsidR="00CD5C58" w:rsidRDefault="0024112A">
            <w:pPr>
              <w:pStyle w:val="TAC"/>
              <w:rPr>
                <w:lang w:eastAsia="ko-KR"/>
              </w:rPr>
            </w:pPr>
            <w:r>
              <w:rPr>
                <w:lang w:eastAsia="ko-KR"/>
              </w:rPr>
              <w:t>Nokia</w:t>
            </w:r>
          </w:p>
        </w:tc>
        <w:tc>
          <w:tcPr>
            <w:tcW w:w="5794" w:type="dxa"/>
          </w:tcPr>
          <w:p w14:paraId="028B509C" w14:textId="77777777" w:rsidR="00CD5C58" w:rsidRDefault="0024112A">
            <w:pPr>
              <w:pStyle w:val="TAC"/>
              <w:rPr>
                <w:lang w:eastAsia="ko-KR"/>
              </w:rPr>
            </w:pPr>
            <w:r>
              <w:rPr>
                <w:lang w:eastAsia="ko-KR"/>
              </w:rPr>
              <w:t>malgorzata.tomala@nokia.com</w:t>
            </w:r>
          </w:p>
        </w:tc>
      </w:tr>
      <w:tr w:rsidR="00CD5C58" w14:paraId="72744EE3" w14:textId="77777777">
        <w:tc>
          <w:tcPr>
            <w:tcW w:w="3835" w:type="dxa"/>
          </w:tcPr>
          <w:p w14:paraId="5A2A87E7" w14:textId="77777777" w:rsidR="00CD5C58" w:rsidRDefault="0024112A">
            <w:pPr>
              <w:pStyle w:val="TAC"/>
              <w:rPr>
                <w:rFonts w:eastAsia="宋体"/>
                <w:lang w:eastAsia="zh-CN"/>
              </w:rPr>
            </w:pPr>
            <w:r>
              <w:rPr>
                <w:rFonts w:eastAsia="宋体" w:hint="eastAsia"/>
                <w:lang w:eastAsia="zh-CN"/>
              </w:rPr>
              <w:t>CATT</w:t>
            </w:r>
          </w:p>
        </w:tc>
        <w:tc>
          <w:tcPr>
            <w:tcW w:w="5794" w:type="dxa"/>
          </w:tcPr>
          <w:p w14:paraId="2CAC8B9A" w14:textId="77777777" w:rsidR="00CD5C58" w:rsidRDefault="0024112A">
            <w:pPr>
              <w:pStyle w:val="TAC"/>
              <w:rPr>
                <w:rFonts w:eastAsia="宋体"/>
                <w:lang w:eastAsia="zh-CN"/>
              </w:rPr>
            </w:pPr>
            <w:r>
              <w:rPr>
                <w:rFonts w:eastAsia="宋体" w:hint="eastAsia"/>
                <w:lang w:eastAsia="zh-CN"/>
              </w:rPr>
              <w:t>erlin.zeng@catt.cn</w:t>
            </w:r>
          </w:p>
        </w:tc>
      </w:tr>
    </w:tbl>
    <w:p w14:paraId="7303404A" w14:textId="77777777" w:rsidR="00CD5C58" w:rsidRDefault="00CD5C58">
      <w:pPr>
        <w:rPr>
          <w:lang w:eastAsia="ko-KR"/>
        </w:rPr>
      </w:pPr>
    </w:p>
    <w:p w14:paraId="39BC871F" w14:textId="77777777" w:rsidR="00350734" w:rsidRDefault="00350734" w:rsidP="00350734">
      <w:pPr>
        <w:pStyle w:val="1"/>
        <w:rPr>
          <w:lang w:eastAsia="ko-KR"/>
        </w:rPr>
      </w:pPr>
      <w:r>
        <w:rPr>
          <w:lang w:eastAsia="ko-KR"/>
        </w:rPr>
        <w:t>3</w:t>
      </w:r>
      <w:r>
        <w:tab/>
        <w:t>Phase-1: collecting views on the detailed proposals</w:t>
      </w:r>
    </w:p>
    <w:p w14:paraId="109881B6" w14:textId="77777777" w:rsidR="00350734" w:rsidRDefault="00350734" w:rsidP="00350734">
      <w:pPr>
        <w:spacing w:before="60" w:after="0"/>
        <w:jc w:val="both"/>
        <w:rPr>
          <w:rFonts w:ascii="Arial" w:eastAsia="宋体" w:hAnsi="Arial"/>
          <w:szCs w:val="24"/>
          <w:lang w:eastAsia="zh-CN"/>
        </w:rPr>
      </w:pPr>
      <w:r>
        <w:rPr>
          <w:rFonts w:ascii="Arial" w:eastAsia="宋体" w:hAnsi="Arial"/>
          <w:szCs w:val="24"/>
          <w:lang w:eastAsia="zh-CN"/>
        </w:rPr>
        <w:t xml:space="preserve">In this section, </w:t>
      </w:r>
      <w:r>
        <w:rPr>
          <w:rFonts w:ascii="Arial" w:eastAsia="宋体" w:hAnsi="Arial" w:hint="eastAsia"/>
          <w:szCs w:val="24"/>
          <w:lang w:eastAsia="zh-CN"/>
        </w:rPr>
        <w:t>w</w:t>
      </w:r>
      <w:r>
        <w:rPr>
          <w:rFonts w:ascii="Arial" w:eastAsia="宋体" w:hAnsi="Arial"/>
          <w:szCs w:val="24"/>
          <w:lang w:eastAsia="zh-CN"/>
        </w:rPr>
        <w:t>e will prioritize the issues brought up in [2] as per the degree of the agreeability of the proposals (i.e., the cat-a</w:t>
      </w:r>
      <w:r>
        <w:rPr>
          <w:rFonts w:ascii="Arial" w:eastAsia="宋体" w:hAnsi="Arial" w:hint="eastAsia"/>
          <w:szCs w:val="24"/>
          <w:lang w:eastAsia="zh-CN"/>
        </w:rPr>
        <w:t>/</w:t>
      </w:r>
      <w:r>
        <w:rPr>
          <w:rFonts w:ascii="Arial" w:eastAsia="宋体" w:hAnsi="Arial"/>
          <w:szCs w:val="24"/>
          <w:lang w:eastAsia="zh-CN"/>
        </w:rPr>
        <w:t>cat-x proposals in [2] will be discussed with high priority</w:t>
      </w:r>
      <w:r>
        <w:rPr>
          <w:rFonts w:ascii="Arial" w:eastAsia="宋体" w:hAnsi="Arial" w:hint="eastAsia"/>
          <w:szCs w:val="24"/>
          <w:lang w:eastAsia="zh-CN"/>
        </w:rPr>
        <w:t>,</w:t>
      </w:r>
      <w:r>
        <w:rPr>
          <w:rFonts w:ascii="Arial" w:eastAsia="宋体" w:hAnsi="Arial"/>
          <w:szCs w:val="24"/>
          <w:lang w:eastAsia="zh-CN"/>
        </w:rPr>
        <w:t xml:space="preserve"> which are addressed by questions Q1-Q4 in this report), so that we may easily reach a consensus on some of the issues and make progress</w:t>
      </w:r>
      <w:r>
        <w:rPr>
          <w:rFonts w:ascii="Arial" w:eastAsia="宋体" w:hAnsi="Arial" w:hint="eastAsia"/>
          <w:szCs w:val="24"/>
          <w:lang w:eastAsia="zh-CN"/>
        </w:rPr>
        <w:t xml:space="preserve">. </w:t>
      </w:r>
    </w:p>
    <w:p w14:paraId="45B4E79A" w14:textId="77777777" w:rsidR="00350734" w:rsidRDefault="00350734" w:rsidP="00350734">
      <w:pPr>
        <w:pStyle w:val="2"/>
        <w:rPr>
          <w:lang w:eastAsia="ko-KR"/>
        </w:rPr>
      </w:pPr>
      <w:r>
        <w:rPr>
          <w:lang w:eastAsia="ko-KR"/>
        </w:rPr>
        <w:t>3.1</w:t>
      </w:r>
      <w:r>
        <w:rPr>
          <w:lang w:eastAsia="ko-KR"/>
        </w:rPr>
        <w:tab/>
        <w:t>Received random access preamble per cell/per SSB for 2-step RACH</w:t>
      </w:r>
    </w:p>
    <w:p w14:paraId="4825D989" w14:textId="77777777" w:rsidR="00350734" w:rsidRDefault="00350734" w:rsidP="00350734">
      <w:pPr>
        <w:spacing w:before="60" w:after="120"/>
        <w:jc w:val="both"/>
        <w:rPr>
          <w:rFonts w:ascii="Arial" w:eastAsia="宋体" w:hAnsi="Arial"/>
          <w:b/>
          <w:szCs w:val="24"/>
          <w:lang w:eastAsia="zh-CN"/>
        </w:rPr>
      </w:pPr>
      <w:r>
        <w:rPr>
          <w:rFonts w:ascii="Arial" w:eastAsia="宋体" w:hAnsi="Arial"/>
          <w:szCs w:val="24"/>
          <w:lang w:eastAsia="zh-CN"/>
        </w:rPr>
        <w:t xml:space="preserve">The paper R2-2010326 in [2] states </w:t>
      </w:r>
      <w:r>
        <w:rPr>
          <w:rFonts w:ascii="Arial" w:eastAsia="宋体" w:hAnsi="Arial" w:hint="eastAsia"/>
          <w:szCs w:val="24"/>
          <w:lang w:eastAsia="zh-CN"/>
        </w:rPr>
        <w:t>that</w:t>
      </w:r>
      <w:r>
        <w:rPr>
          <w:rFonts w:ascii="Arial" w:eastAsia="宋体" w:hAnsi="Arial"/>
          <w:szCs w:val="24"/>
          <w:lang w:eastAsia="zh-CN"/>
        </w:rPr>
        <w:t xml:space="preserve"> it is beneficial to record the number of preambles received separately for 2step RA type and 4step RA type. By this means, the network can understand the RA request for different RA type, then decide the RA resource configuration appropriately, </w:t>
      </w:r>
      <w:proofErr w:type="gramStart"/>
      <w:r>
        <w:rPr>
          <w:rFonts w:ascii="Arial" w:eastAsia="宋体" w:hAnsi="Arial"/>
          <w:szCs w:val="24"/>
          <w:lang w:eastAsia="zh-CN"/>
        </w:rPr>
        <w:t>e.g.</w:t>
      </w:r>
      <w:proofErr w:type="gramEnd"/>
      <w:r>
        <w:rPr>
          <w:rFonts w:ascii="Arial" w:eastAsia="宋体" w:hAnsi="Arial"/>
          <w:szCs w:val="24"/>
          <w:lang w:eastAsia="zh-CN"/>
        </w:rPr>
        <w:t xml:space="preserve"> how to divide the preamble between 2 RA type or whether to configure separate RO for 2step. As a consequence, the </w:t>
      </w:r>
      <w:r>
        <w:rPr>
          <w:rFonts w:ascii="Arial" w:eastAsia="宋体" w:hAnsi="Arial"/>
          <w:szCs w:val="24"/>
          <w:lang w:eastAsia="zh-CN"/>
        </w:rPr>
        <w:lastRenderedPageBreak/>
        <w:t>following proposal is made:</w:t>
      </w:r>
      <w:r>
        <w:rPr>
          <w:rFonts w:ascii="Arial" w:eastAsia="宋体" w:hAnsi="Arial"/>
          <w:b/>
          <w:szCs w:val="24"/>
          <w:lang w:eastAsia="zh-CN"/>
        </w:rPr>
        <w:t xml:space="preserve"> support counting the number of received random access preamble per cell/per SSB separately for 2step RA and 4step RA type.  </w:t>
      </w:r>
    </w:p>
    <w:p w14:paraId="6F172765" w14:textId="77777777" w:rsidR="00350734" w:rsidRDefault="00350734" w:rsidP="00350734">
      <w:pPr>
        <w:spacing w:before="60" w:after="120"/>
        <w:jc w:val="both"/>
        <w:rPr>
          <w:rFonts w:ascii="Arial" w:eastAsia="宋体" w:hAnsi="Arial"/>
          <w:b/>
          <w:szCs w:val="24"/>
          <w:lang w:eastAsia="zh-CN"/>
        </w:rPr>
      </w:pPr>
    </w:p>
    <w:p w14:paraId="664F4A98"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 Do you agree to</w:t>
      </w:r>
      <w:r>
        <w:t xml:space="preserve"> </w:t>
      </w:r>
      <w:r>
        <w:rPr>
          <w:rFonts w:ascii="Arial" w:eastAsia="宋体" w:hAnsi="Arial"/>
          <w:b/>
          <w:szCs w:val="24"/>
          <w:lang w:eastAsia="zh-CN"/>
        </w:rPr>
        <w:t xml:space="preserve">support counting the number of received random access preamble per cell/per SSB separately for 2step RA and 4step RA type? </w:t>
      </w:r>
    </w:p>
    <w:tbl>
      <w:tblPr>
        <w:tblStyle w:val="af3"/>
        <w:tblW w:w="0" w:type="auto"/>
        <w:tblLook w:val="04A0" w:firstRow="1" w:lastRow="0" w:firstColumn="1" w:lastColumn="0" w:noHBand="0" w:noVBand="1"/>
      </w:tblPr>
      <w:tblGrid>
        <w:gridCol w:w="1915"/>
        <w:gridCol w:w="1848"/>
        <w:gridCol w:w="5866"/>
      </w:tblGrid>
      <w:tr w:rsidR="00350734" w14:paraId="163155A0" w14:textId="77777777" w:rsidTr="00374FC9">
        <w:tc>
          <w:tcPr>
            <w:tcW w:w="1915" w:type="dxa"/>
          </w:tcPr>
          <w:p w14:paraId="0AEDA1A2" w14:textId="77777777" w:rsidR="00350734" w:rsidRDefault="00350734" w:rsidP="00374FC9">
            <w:pPr>
              <w:pStyle w:val="TAH"/>
              <w:rPr>
                <w:lang w:eastAsia="ko-KR"/>
              </w:rPr>
            </w:pPr>
            <w:r>
              <w:rPr>
                <w:lang w:eastAsia="ko-KR"/>
              </w:rPr>
              <w:t>Company</w:t>
            </w:r>
          </w:p>
        </w:tc>
        <w:tc>
          <w:tcPr>
            <w:tcW w:w="1848" w:type="dxa"/>
          </w:tcPr>
          <w:p w14:paraId="595E735B" w14:textId="77777777" w:rsidR="00350734" w:rsidRDefault="00350734" w:rsidP="00374FC9">
            <w:pPr>
              <w:pStyle w:val="TAH"/>
              <w:rPr>
                <w:lang w:eastAsia="ko-KR"/>
              </w:rPr>
            </w:pPr>
            <w:r>
              <w:rPr>
                <w:lang w:eastAsia="ko-KR"/>
              </w:rPr>
              <w:t>Agree/Disagree</w:t>
            </w:r>
          </w:p>
        </w:tc>
        <w:tc>
          <w:tcPr>
            <w:tcW w:w="5866" w:type="dxa"/>
          </w:tcPr>
          <w:p w14:paraId="177C4A0B" w14:textId="77777777" w:rsidR="00350734" w:rsidRDefault="00350734" w:rsidP="00374FC9">
            <w:pPr>
              <w:pStyle w:val="TAH"/>
              <w:rPr>
                <w:lang w:eastAsia="ko-KR"/>
              </w:rPr>
            </w:pPr>
            <w:r>
              <w:rPr>
                <w:lang w:eastAsia="ko-KR"/>
              </w:rPr>
              <w:t>Detailed Comments</w:t>
            </w:r>
          </w:p>
        </w:tc>
      </w:tr>
      <w:tr w:rsidR="00350734" w14:paraId="1A5EE702" w14:textId="77777777" w:rsidTr="00374FC9">
        <w:tc>
          <w:tcPr>
            <w:tcW w:w="1915" w:type="dxa"/>
          </w:tcPr>
          <w:p w14:paraId="7DAE957E"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2DA9EFB8"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6B5E43E0" w14:textId="77777777" w:rsidR="00350734" w:rsidRDefault="00350734" w:rsidP="00374FC9">
            <w:pPr>
              <w:pStyle w:val="TAL"/>
              <w:rPr>
                <w:lang w:eastAsia="ko-KR"/>
              </w:rPr>
            </w:pPr>
            <w:r>
              <w:t xml:space="preserve">We tend to believe the separate parameters for 2-step RA are beneficial for </w:t>
            </w:r>
            <w:r>
              <w:rPr>
                <w:rFonts w:hint="eastAsia"/>
              </w:rPr>
              <w:t>netw</w:t>
            </w:r>
            <w:r>
              <w:t>ork to pinpoint the specific issues caused by improper configuration.</w:t>
            </w:r>
          </w:p>
        </w:tc>
      </w:tr>
      <w:tr w:rsidR="00350734" w14:paraId="0F4AB143" w14:textId="77777777" w:rsidTr="00374FC9">
        <w:tc>
          <w:tcPr>
            <w:tcW w:w="1915" w:type="dxa"/>
          </w:tcPr>
          <w:p w14:paraId="45D0EA4E" w14:textId="77777777" w:rsidR="00350734" w:rsidRDefault="00350734" w:rsidP="00374FC9">
            <w:pPr>
              <w:pStyle w:val="TAC"/>
              <w:rPr>
                <w:lang w:eastAsia="ko-KR"/>
              </w:rPr>
            </w:pPr>
            <w:r>
              <w:rPr>
                <w:lang w:eastAsia="ko-KR"/>
              </w:rPr>
              <w:t>Qualcomm</w:t>
            </w:r>
          </w:p>
        </w:tc>
        <w:tc>
          <w:tcPr>
            <w:tcW w:w="1848" w:type="dxa"/>
          </w:tcPr>
          <w:p w14:paraId="7AB97D1C" w14:textId="77777777" w:rsidR="00350734" w:rsidRDefault="00350734" w:rsidP="00374FC9">
            <w:pPr>
              <w:pStyle w:val="TAC"/>
              <w:rPr>
                <w:lang w:eastAsia="ko-KR"/>
              </w:rPr>
            </w:pPr>
            <w:r>
              <w:rPr>
                <w:lang w:eastAsia="ko-KR"/>
              </w:rPr>
              <w:t>May be</w:t>
            </w:r>
          </w:p>
        </w:tc>
        <w:tc>
          <w:tcPr>
            <w:tcW w:w="5866" w:type="dxa"/>
          </w:tcPr>
          <w:p w14:paraId="3901A604" w14:textId="77777777" w:rsidR="00350734" w:rsidRDefault="00350734" w:rsidP="00374FC9">
            <w:pPr>
              <w:pStyle w:val="TAL"/>
              <w:rPr>
                <w:lang w:eastAsia="ko-KR"/>
              </w:rPr>
            </w:pPr>
          </w:p>
        </w:tc>
      </w:tr>
      <w:tr w:rsidR="00350734" w14:paraId="7C8D40F6" w14:textId="77777777" w:rsidTr="00374FC9">
        <w:tc>
          <w:tcPr>
            <w:tcW w:w="1915" w:type="dxa"/>
          </w:tcPr>
          <w:p w14:paraId="3F7F0798"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7532B2A"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CAB8EAD" w14:textId="77777777" w:rsidR="00350734" w:rsidRDefault="00350734" w:rsidP="00374FC9">
            <w:pPr>
              <w:pStyle w:val="TAL"/>
              <w:rPr>
                <w:lang w:eastAsia="ko-KR"/>
              </w:rPr>
            </w:pPr>
            <w:r>
              <w:rPr>
                <w:rFonts w:eastAsia="宋体" w:hint="eastAsia"/>
                <w:lang w:eastAsia="zh-CN"/>
              </w:rPr>
              <w:t>I</w:t>
            </w:r>
            <w:r>
              <w:rPr>
                <w:rFonts w:eastAsia="宋体"/>
                <w:lang w:eastAsia="zh-CN"/>
              </w:rPr>
              <w:t>t is beneficial for network to analyse the number of users with each type and optimize the RACH configuration correspondingly.</w:t>
            </w:r>
          </w:p>
        </w:tc>
      </w:tr>
      <w:tr w:rsidR="00350734" w14:paraId="099083DC" w14:textId="77777777" w:rsidTr="00374FC9">
        <w:tc>
          <w:tcPr>
            <w:tcW w:w="1915" w:type="dxa"/>
          </w:tcPr>
          <w:p w14:paraId="52020D76" w14:textId="77777777" w:rsidR="00350734" w:rsidRDefault="00350734" w:rsidP="00374FC9">
            <w:pPr>
              <w:pStyle w:val="TAC"/>
              <w:rPr>
                <w:lang w:eastAsia="ko-KR"/>
              </w:rPr>
            </w:pPr>
            <w:r>
              <w:rPr>
                <w:lang w:eastAsia="ko-KR"/>
              </w:rPr>
              <w:t>Ericsson</w:t>
            </w:r>
          </w:p>
        </w:tc>
        <w:tc>
          <w:tcPr>
            <w:tcW w:w="1848" w:type="dxa"/>
          </w:tcPr>
          <w:p w14:paraId="33CB3784" w14:textId="77777777" w:rsidR="00350734" w:rsidRDefault="00350734" w:rsidP="00374FC9">
            <w:pPr>
              <w:pStyle w:val="TAC"/>
              <w:rPr>
                <w:rFonts w:eastAsia="宋体"/>
                <w:lang w:eastAsia="zh-CN"/>
              </w:rPr>
            </w:pPr>
            <w:r>
              <w:rPr>
                <w:rFonts w:eastAsia="宋体"/>
                <w:lang w:eastAsia="zh-CN"/>
              </w:rPr>
              <w:t>Agree</w:t>
            </w:r>
          </w:p>
        </w:tc>
        <w:tc>
          <w:tcPr>
            <w:tcW w:w="5866" w:type="dxa"/>
          </w:tcPr>
          <w:p w14:paraId="161DA004" w14:textId="77777777" w:rsidR="00350734" w:rsidRDefault="00350734" w:rsidP="00374FC9">
            <w:pPr>
              <w:pStyle w:val="TAL"/>
              <w:rPr>
                <w:rFonts w:eastAsia="宋体"/>
                <w:lang w:eastAsia="zh-CN"/>
              </w:rPr>
            </w:pPr>
          </w:p>
        </w:tc>
      </w:tr>
      <w:tr w:rsidR="00350734" w14:paraId="5C126DEA" w14:textId="77777777" w:rsidTr="00374FC9">
        <w:tc>
          <w:tcPr>
            <w:tcW w:w="1915" w:type="dxa"/>
          </w:tcPr>
          <w:p w14:paraId="081F5090" w14:textId="77777777" w:rsidR="00350734" w:rsidRDefault="00350734" w:rsidP="00374FC9">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4625C49"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C7B2A4C" w14:textId="77777777" w:rsidR="00350734" w:rsidRDefault="00350734" w:rsidP="00374FC9">
            <w:pPr>
              <w:pStyle w:val="TAL"/>
              <w:rPr>
                <w:rFonts w:eastAsia="宋体"/>
                <w:lang w:eastAsia="zh-CN"/>
              </w:rPr>
            </w:pPr>
          </w:p>
        </w:tc>
      </w:tr>
      <w:tr w:rsidR="00350734" w14:paraId="1D90C43E" w14:textId="77777777" w:rsidTr="00374FC9">
        <w:tc>
          <w:tcPr>
            <w:tcW w:w="1915" w:type="dxa"/>
          </w:tcPr>
          <w:p w14:paraId="4A0F8EB6"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51E2BAC0" w14:textId="77777777" w:rsidR="00350734" w:rsidRDefault="00350734" w:rsidP="00374FC9">
            <w:pPr>
              <w:pStyle w:val="TAC"/>
              <w:rPr>
                <w:rFonts w:eastAsia="宋体"/>
                <w:lang w:val="en-US" w:eastAsia="zh-CN"/>
              </w:rPr>
            </w:pPr>
            <w:r>
              <w:rPr>
                <w:rFonts w:eastAsia="宋体" w:hint="eastAsia"/>
                <w:lang w:val="en-US" w:eastAsia="zh-CN"/>
              </w:rPr>
              <w:t>Agree</w:t>
            </w:r>
          </w:p>
        </w:tc>
        <w:tc>
          <w:tcPr>
            <w:tcW w:w="5866" w:type="dxa"/>
          </w:tcPr>
          <w:p w14:paraId="02234167" w14:textId="77777777" w:rsidR="00350734" w:rsidRDefault="00350734" w:rsidP="00374FC9">
            <w:pPr>
              <w:pStyle w:val="TAL"/>
              <w:rPr>
                <w:lang w:eastAsia="ko-KR"/>
              </w:rPr>
            </w:pPr>
            <w:r>
              <w:rPr>
                <w:rFonts w:eastAsia="宋体" w:hint="eastAsia"/>
                <w:lang w:val="en-US" w:eastAsia="zh-CN"/>
              </w:rPr>
              <w:t>As opponent, we think it is necessary to introduce the RA preamble measurement separately for different RA type otherwise NW cannot decide whether the mismatch between RACH resource and RA attempts is due to improper 4step RA configuration or 2step configuration or both.</w:t>
            </w:r>
          </w:p>
        </w:tc>
      </w:tr>
      <w:tr w:rsidR="00350734" w14:paraId="26B7E37E" w14:textId="77777777" w:rsidTr="00374FC9">
        <w:tc>
          <w:tcPr>
            <w:tcW w:w="1915" w:type="dxa"/>
          </w:tcPr>
          <w:p w14:paraId="55C53E5D" w14:textId="77777777" w:rsidR="00350734" w:rsidRDefault="00350734" w:rsidP="00374FC9">
            <w:pPr>
              <w:pStyle w:val="TAC"/>
              <w:rPr>
                <w:rFonts w:ascii="Times New Roman" w:hAnsi="Times New Roman"/>
                <w:lang w:eastAsia="ko-KR"/>
              </w:rPr>
            </w:pPr>
            <w:r>
              <w:rPr>
                <w:rFonts w:ascii="Times New Roman" w:eastAsia="MS Mincho" w:hAnsi="Times New Roman"/>
                <w:lang w:eastAsia="ja-JP"/>
              </w:rPr>
              <w:t>KDDI</w:t>
            </w:r>
          </w:p>
        </w:tc>
        <w:tc>
          <w:tcPr>
            <w:tcW w:w="1848" w:type="dxa"/>
          </w:tcPr>
          <w:p w14:paraId="0AF65D57" w14:textId="77777777" w:rsidR="00350734" w:rsidRDefault="00350734" w:rsidP="00374FC9">
            <w:pPr>
              <w:pStyle w:val="TAC"/>
              <w:rPr>
                <w:rFonts w:ascii="Times New Roman" w:eastAsia="MS Mincho" w:hAnsi="Times New Roman"/>
                <w:lang w:eastAsia="ja-JP"/>
              </w:rPr>
            </w:pPr>
            <w:r>
              <w:rPr>
                <w:rFonts w:ascii="Times New Roman" w:eastAsia="MS Mincho" w:hAnsi="Times New Roman"/>
                <w:lang w:eastAsia="ja-JP"/>
              </w:rPr>
              <w:t>Agree</w:t>
            </w:r>
          </w:p>
        </w:tc>
        <w:tc>
          <w:tcPr>
            <w:tcW w:w="5866" w:type="dxa"/>
          </w:tcPr>
          <w:p w14:paraId="28678722" w14:textId="77777777" w:rsidR="00350734" w:rsidRDefault="00350734" w:rsidP="00374FC9">
            <w:pPr>
              <w:pStyle w:val="TAL"/>
              <w:rPr>
                <w:lang w:eastAsia="ko-KR"/>
              </w:rPr>
            </w:pPr>
          </w:p>
        </w:tc>
      </w:tr>
      <w:tr w:rsidR="00350734" w14:paraId="388DEAE1" w14:textId="77777777" w:rsidTr="00374FC9">
        <w:tc>
          <w:tcPr>
            <w:tcW w:w="1915" w:type="dxa"/>
          </w:tcPr>
          <w:p w14:paraId="779F1ED4" w14:textId="77777777" w:rsidR="00350734" w:rsidRDefault="00350734" w:rsidP="00374FC9">
            <w:pPr>
              <w:pStyle w:val="TAC"/>
              <w:rPr>
                <w:lang w:eastAsia="ko-KR"/>
              </w:rPr>
            </w:pPr>
            <w:r>
              <w:rPr>
                <w:lang w:eastAsia="ko-KR"/>
              </w:rPr>
              <w:t>Nokia, Nokia Shanghai Bell</w:t>
            </w:r>
          </w:p>
        </w:tc>
        <w:tc>
          <w:tcPr>
            <w:tcW w:w="1848" w:type="dxa"/>
          </w:tcPr>
          <w:p w14:paraId="2E6EA4DA" w14:textId="77777777" w:rsidR="00350734" w:rsidRDefault="00350734" w:rsidP="00374FC9">
            <w:pPr>
              <w:pStyle w:val="TAC"/>
              <w:rPr>
                <w:lang w:eastAsia="ko-KR"/>
              </w:rPr>
            </w:pPr>
            <w:r>
              <w:rPr>
                <w:lang w:eastAsia="ko-KR"/>
              </w:rPr>
              <w:t xml:space="preserve">Not sure </w:t>
            </w:r>
          </w:p>
        </w:tc>
        <w:tc>
          <w:tcPr>
            <w:tcW w:w="5866" w:type="dxa"/>
          </w:tcPr>
          <w:p w14:paraId="65B70028" w14:textId="77777777" w:rsidR="00350734" w:rsidRDefault="00350734" w:rsidP="00374FC9">
            <w:pPr>
              <w:pStyle w:val="TAL"/>
              <w:rPr>
                <w:lang w:eastAsia="ko-KR"/>
              </w:rPr>
            </w:pPr>
            <w:r>
              <w:rPr>
                <w:lang w:eastAsia="ko-KR"/>
              </w:rPr>
              <w:t>We were wondering if the existing measurement limits applicability to different RA procedures. In our understanding it may be feasible to apply the metric separately per RA type in an implementation specific way. Not sure if any standard changes to the metric formula are needed</w:t>
            </w:r>
          </w:p>
        </w:tc>
      </w:tr>
      <w:tr w:rsidR="00350734" w14:paraId="66BFF965" w14:textId="77777777" w:rsidTr="00374FC9">
        <w:tc>
          <w:tcPr>
            <w:tcW w:w="1915" w:type="dxa"/>
          </w:tcPr>
          <w:p w14:paraId="3778863E" w14:textId="77777777" w:rsidR="00350734" w:rsidRDefault="00350734" w:rsidP="00374FC9">
            <w:pPr>
              <w:pStyle w:val="TAC"/>
              <w:rPr>
                <w:rFonts w:eastAsia="宋体"/>
                <w:lang w:eastAsia="zh-CN"/>
              </w:rPr>
            </w:pPr>
          </w:p>
        </w:tc>
        <w:tc>
          <w:tcPr>
            <w:tcW w:w="1848" w:type="dxa"/>
          </w:tcPr>
          <w:p w14:paraId="25C2BD76" w14:textId="77777777" w:rsidR="00350734" w:rsidRDefault="00350734" w:rsidP="00374FC9">
            <w:pPr>
              <w:pStyle w:val="TAC"/>
              <w:rPr>
                <w:rFonts w:eastAsia="宋体"/>
                <w:lang w:eastAsia="zh-CN"/>
              </w:rPr>
            </w:pPr>
          </w:p>
        </w:tc>
        <w:tc>
          <w:tcPr>
            <w:tcW w:w="5866" w:type="dxa"/>
          </w:tcPr>
          <w:p w14:paraId="3AEB0F8A" w14:textId="77777777" w:rsidR="00350734" w:rsidRDefault="00350734" w:rsidP="00374FC9">
            <w:pPr>
              <w:pStyle w:val="TAL"/>
              <w:rPr>
                <w:lang w:eastAsia="ko-KR"/>
              </w:rPr>
            </w:pPr>
          </w:p>
        </w:tc>
      </w:tr>
    </w:tbl>
    <w:p w14:paraId="6DCF96D8" w14:textId="77777777" w:rsidR="00350734" w:rsidRDefault="00350734" w:rsidP="00350734">
      <w:pPr>
        <w:spacing w:after="0"/>
        <w:rPr>
          <w:rFonts w:ascii="Arial" w:eastAsia="宋体" w:hAnsi="Arial"/>
          <w:szCs w:val="24"/>
          <w:lang w:eastAsia="zh-CN"/>
        </w:rPr>
      </w:pPr>
    </w:p>
    <w:p w14:paraId="4FDABFAC"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w:t>
      </w:r>
    </w:p>
    <w:p w14:paraId="15F81635" w14:textId="77777777" w:rsidR="00350734" w:rsidRDefault="00350734" w:rsidP="00350734">
      <w:pPr>
        <w:jc w:val="both"/>
        <w:rPr>
          <w:rFonts w:ascii="Arial" w:hAnsi="Arial" w:cs="Arial"/>
          <w:color w:val="0070C0"/>
        </w:rPr>
      </w:pPr>
      <w:r>
        <w:rPr>
          <w:rFonts w:ascii="Arial" w:hAnsi="Arial" w:cs="Arial"/>
          <w:color w:val="0070C0"/>
        </w:rPr>
        <w:t>Clearly there is a majority view on supporting the proposal (6 out of 8), so Rapporteur proposes:</w:t>
      </w:r>
    </w:p>
    <w:p w14:paraId="6978B83B" w14:textId="77777777" w:rsidR="00350734" w:rsidRDefault="00350734" w:rsidP="00350734">
      <w:pPr>
        <w:pStyle w:val="Conclusion1"/>
        <w:ind w:left="1701" w:hanging="1701"/>
      </w:pPr>
      <w:r>
        <w:t xml:space="preserve">Support counting the number of received random access preamble per cell/per SSB separately for 2step RA and 4step RA type.  </w:t>
      </w:r>
    </w:p>
    <w:p w14:paraId="5740AC7D" w14:textId="77777777" w:rsidR="00350734" w:rsidRDefault="00350734" w:rsidP="00350734">
      <w:pPr>
        <w:pStyle w:val="2"/>
        <w:rPr>
          <w:lang w:eastAsia="ko-KR"/>
        </w:rPr>
      </w:pPr>
      <w:r>
        <w:rPr>
          <w:lang w:eastAsia="ko-KR"/>
        </w:rPr>
        <w:t>3.2</w:t>
      </w:r>
      <w:r>
        <w:rPr>
          <w:lang w:eastAsia="ko-KR"/>
        </w:rPr>
        <w:tab/>
        <w:t>L2 measurements for IAB</w:t>
      </w:r>
    </w:p>
    <w:p w14:paraId="67261751" w14:textId="77777777" w:rsidR="00350734" w:rsidRDefault="00350734" w:rsidP="00350734">
      <w:pPr>
        <w:pStyle w:val="11"/>
      </w:pPr>
      <w:r>
        <w:rPr>
          <w:rFonts w:ascii="Arial" w:hAnsi="Arial"/>
          <w:kern w:val="0"/>
          <w:sz w:val="20"/>
          <w:szCs w:val="24"/>
          <w:lang w:val="en-GB" w:eastAsia="en-US"/>
        </w:rPr>
        <w:t xml:space="preserve">As discussed by R2-2009435 in [2], only the number of UEs directly connected to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should be counted, regardless of the number of UE that are served by the IAB-node which connects to the same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Since IAB-node is considered as a network node and can provide service for downstream IAB-nodes and UEs, the rapporteur believes it would be </w:t>
      </w:r>
      <w:proofErr w:type="spellStart"/>
      <w:r>
        <w:rPr>
          <w:rFonts w:ascii="Arial" w:hAnsi="Arial"/>
          <w:kern w:val="0"/>
          <w:sz w:val="20"/>
          <w:szCs w:val="24"/>
          <w:lang w:val="en-GB" w:eastAsia="en-US"/>
        </w:rPr>
        <w:t>usefull</w:t>
      </w:r>
      <w:proofErr w:type="spellEnd"/>
      <w:r>
        <w:rPr>
          <w:rFonts w:ascii="Arial" w:hAnsi="Arial"/>
          <w:kern w:val="0"/>
          <w:sz w:val="20"/>
          <w:szCs w:val="24"/>
          <w:lang w:val="en-GB" w:eastAsia="en-US"/>
        </w:rPr>
        <w:t xml:space="preserve"> to define a new way of counting the number of active UEs in the case of IAB. </w:t>
      </w:r>
      <w:proofErr w:type="gramStart"/>
      <w:r>
        <w:rPr>
          <w:rFonts w:ascii="Arial" w:hAnsi="Arial"/>
          <w:kern w:val="0"/>
          <w:sz w:val="20"/>
          <w:szCs w:val="24"/>
          <w:lang w:val="en-GB" w:eastAsia="en-US"/>
        </w:rPr>
        <w:t>Therefore</w:t>
      </w:r>
      <w:proofErr w:type="gramEnd"/>
      <w:r>
        <w:rPr>
          <w:rFonts w:ascii="Arial" w:hAnsi="Arial"/>
          <w:kern w:val="0"/>
          <w:sz w:val="20"/>
          <w:szCs w:val="24"/>
          <w:lang w:val="en-GB" w:eastAsia="en-US"/>
        </w:rPr>
        <w:t xml:space="preserve"> the clarification in TS 38.314 for the exclusion of active UEs connected to IAB-node may be needed. Similar to the measurement for the number of active UEs discussed above, the proposal regarding inactive UEs is also agreeable, therefore we have:</w:t>
      </w:r>
      <w:r>
        <w:t xml:space="preserve"> </w:t>
      </w:r>
    </w:p>
    <w:p w14:paraId="3B596B72" w14:textId="77777777" w:rsidR="00350734" w:rsidRDefault="00350734" w:rsidP="00350734">
      <w:pPr>
        <w:pStyle w:val="11"/>
        <w:numPr>
          <w:ilvl w:val="0"/>
          <w:numId w:val="9"/>
        </w:numPr>
        <w:rPr>
          <w:rFonts w:ascii="Arial" w:hAnsi="Arial"/>
          <w:i/>
          <w:iCs/>
          <w:kern w:val="0"/>
          <w:sz w:val="20"/>
          <w:szCs w:val="24"/>
          <w:lang w:val="en-GB" w:eastAsia="en-US"/>
        </w:rPr>
      </w:pPr>
      <w:r>
        <w:rPr>
          <w:rFonts w:ascii="Arial" w:hAnsi="Arial"/>
          <w:i/>
          <w:iCs/>
          <w:kern w:val="0"/>
          <w:sz w:val="20"/>
          <w:szCs w:val="24"/>
          <w:lang w:val="en-GB" w:eastAsia="en-US"/>
        </w:rPr>
        <w:t xml:space="preserve">TS38.314 clarifies that, for a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xml:space="preserve"> serving as an IAB-donor, the measurement refers to the number of active/inactive UEs connected directly to the </w:t>
      </w:r>
      <w:proofErr w:type="spellStart"/>
      <w:r>
        <w:rPr>
          <w:rFonts w:ascii="Arial" w:hAnsi="Arial"/>
          <w:i/>
          <w:iCs/>
          <w:kern w:val="0"/>
          <w:sz w:val="20"/>
          <w:szCs w:val="24"/>
          <w:lang w:val="en-GB" w:eastAsia="en-US"/>
        </w:rPr>
        <w:t>gNB</w:t>
      </w:r>
      <w:proofErr w:type="spellEnd"/>
      <w:r>
        <w:rPr>
          <w:rFonts w:ascii="Arial" w:hAnsi="Arial"/>
          <w:i/>
          <w:iCs/>
          <w:kern w:val="0"/>
          <w:sz w:val="20"/>
          <w:szCs w:val="24"/>
          <w:lang w:val="en-GB" w:eastAsia="en-US"/>
        </w:rPr>
        <w:t>, excluding IAB Nodes (and the UEs connected as child to IAB Nodes).</w:t>
      </w:r>
    </w:p>
    <w:p w14:paraId="707BD944"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Q2</w:t>
      </w:r>
      <w:r>
        <w:rPr>
          <w:rFonts w:ascii="Arial" w:eastAsia="宋体" w:hAnsi="Arial"/>
          <w:b/>
          <w:szCs w:val="24"/>
          <w:lang w:eastAsia="zh-CN"/>
        </w:rPr>
        <w:t xml:space="preserve">: Do you agree that </w:t>
      </w:r>
      <w:r>
        <w:rPr>
          <w:rFonts w:ascii="Arial" w:hAnsi="Arial"/>
          <w:b/>
          <w:bCs/>
          <w:szCs w:val="24"/>
        </w:rPr>
        <w:t xml:space="preserve">TS38.314 </w:t>
      </w:r>
      <w:r>
        <w:rPr>
          <w:rFonts w:ascii="Arial" w:eastAsia="宋体" w:hAnsi="Arial"/>
          <w:b/>
          <w:szCs w:val="24"/>
          <w:lang w:eastAsia="zh-CN"/>
        </w:rPr>
        <w:t>to</w:t>
      </w:r>
      <w:r>
        <w:t xml:space="preserve"> </w:t>
      </w:r>
      <w:r>
        <w:rPr>
          <w:rFonts w:ascii="Arial" w:hAnsi="Arial"/>
          <w:b/>
          <w:bCs/>
          <w:szCs w:val="24"/>
        </w:rPr>
        <w:t xml:space="preserve">clarify for a </w:t>
      </w:r>
      <w:proofErr w:type="spellStart"/>
      <w:r>
        <w:rPr>
          <w:rFonts w:ascii="Arial" w:hAnsi="Arial"/>
          <w:b/>
          <w:bCs/>
          <w:szCs w:val="24"/>
        </w:rPr>
        <w:t>gNB</w:t>
      </w:r>
      <w:proofErr w:type="spellEnd"/>
      <w:r>
        <w:rPr>
          <w:rFonts w:ascii="Arial" w:hAnsi="Arial"/>
          <w:b/>
          <w:bCs/>
          <w:szCs w:val="24"/>
        </w:rPr>
        <w:t xml:space="preserve"> serving as an IAB-donor, the measurement refers to the number of active/inactive UEs connected directly to the </w:t>
      </w:r>
      <w:proofErr w:type="spellStart"/>
      <w:r>
        <w:rPr>
          <w:rFonts w:ascii="Arial" w:hAnsi="Arial"/>
          <w:b/>
          <w:bCs/>
          <w:szCs w:val="24"/>
        </w:rPr>
        <w:t>gNB</w:t>
      </w:r>
      <w:proofErr w:type="spellEnd"/>
      <w:r>
        <w:rPr>
          <w:rFonts w:ascii="Arial" w:hAnsi="Arial"/>
          <w:b/>
          <w:bCs/>
          <w:szCs w:val="24"/>
        </w:rPr>
        <w:t>, excluding IAB Nodes (and the UEs connected as child to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02A5EDE7" w14:textId="77777777" w:rsidTr="00374FC9">
        <w:tc>
          <w:tcPr>
            <w:tcW w:w="1915" w:type="dxa"/>
          </w:tcPr>
          <w:p w14:paraId="5A4AF246" w14:textId="77777777" w:rsidR="00350734" w:rsidRDefault="00350734" w:rsidP="00374FC9">
            <w:pPr>
              <w:pStyle w:val="TAH"/>
              <w:rPr>
                <w:lang w:eastAsia="ko-KR"/>
              </w:rPr>
            </w:pPr>
            <w:r>
              <w:rPr>
                <w:lang w:eastAsia="ko-KR"/>
              </w:rPr>
              <w:lastRenderedPageBreak/>
              <w:t>Company</w:t>
            </w:r>
          </w:p>
        </w:tc>
        <w:tc>
          <w:tcPr>
            <w:tcW w:w="1848" w:type="dxa"/>
          </w:tcPr>
          <w:p w14:paraId="083D48EA" w14:textId="77777777" w:rsidR="00350734" w:rsidRDefault="00350734" w:rsidP="00374FC9">
            <w:pPr>
              <w:pStyle w:val="TAH"/>
              <w:rPr>
                <w:lang w:eastAsia="ko-KR"/>
              </w:rPr>
            </w:pPr>
            <w:r>
              <w:rPr>
                <w:lang w:eastAsia="ko-KR"/>
              </w:rPr>
              <w:t>Agree/Disagree</w:t>
            </w:r>
          </w:p>
        </w:tc>
        <w:tc>
          <w:tcPr>
            <w:tcW w:w="5866" w:type="dxa"/>
          </w:tcPr>
          <w:p w14:paraId="3222F88C" w14:textId="77777777" w:rsidR="00350734" w:rsidRDefault="00350734" w:rsidP="00374FC9">
            <w:pPr>
              <w:pStyle w:val="TAH"/>
              <w:rPr>
                <w:lang w:eastAsia="ko-KR"/>
              </w:rPr>
            </w:pPr>
            <w:r>
              <w:rPr>
                <w:lang w:eastAsia="ko-KR"/>
              </w:rPr>
              <w:t>Detailed Comments</w:t>
            </w:r>
          </w:p>
        </w:tc>
      </w:tr>
      <w:tr w:rsidR="00350734" w14:paraId="31668009" w14:textId="77777777" w:rsidTr="00374FC9">
        <w:tc>
          <w:tcPr>
            <w:tcW w:w="1915" w:type="dxa"/>
          </w:tcPr>
          <w:p w14:paraId="32A45EA2"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66CF2AAB"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34A4CD58" w14:textId="77777777" w:rsidR="00350734" w:rsidRDefault="00350734" w:rsidP="00374FC9">
            <w:pPr>
              <w:pStyle w:val="TAL"/>
              <w:rPr>
                <w:lang w:eastAsia="ko-KR"/>
              </w:rPr>
            </w:pPr>
          </w:p>
        </w:tc>
      </w:tr>
      <w:tr w:rsidR="00350734" w14:paraId="67C7420A" w14:textId="77777777" w:rsidTr="00374FC9">
        <w:tc>
          <w:tcPr>
            <w:tcW w:w="1915" w:type="dxa"/>
          </w:tcPr>
          <w:p w14:paraId="444AB5A8" w14:textId="77777777" w:rsidR="00350734" w:rsidRDefault="00350734" w:rsidP="00374FC9">
            <w:pPr>
              <w:pStyle w:val="TAC"/>
              <w:rPr>
                <w:lang w:eastAsia="ko-KR"/>
              </w:rPr>
            </w:pPr>
            <w:r>
              <w:rPr>
                <w:lang w:eastAsia="ko-KR"/>
              </w:rPr>
              <w:t>Qualcomm</w:t>
            </w:r>
          </w:p>
        </w:tc>
        <w:tc>
          <w:tcPr>
            <w:tcW w:w="1848" w:type="dxa"/>
          </w:tcPr>
          <w:p w14:paraId="0127C673" w14:textId="77777777" w:rsidR="00350734" w:rsidRDefault="00350734" w:rsidP="00374FC9">
            <w:pPr>
              <w:pStyle w:val="TAC"/>
              <w:rPr>
                <w:lang w:eastAsia="ko-KR"/>
              </w:rPr>
            </w:pPr>
            <w:r>
              <w:rPr>
                <w:lang w:eastAsia="ko-KR"/>
              </w:rPr>
              <w:t>May be</w:t>
            </w:r>
          </w:p>
        </w:tc>
        <w:tc>
          <w:tcPr>
            <w:tcW w:w="5866" w:type="dxa"/>
          </w:tcPr>
          <w:p w14:paraId="6DF4EA23" w14:textId="77777777" w:rsidR="00350734" w:rsidRDefault="00350734" w:rsidP="00374FC9">
            <w:pPr>
              <w:pStyle w:val="TAL"/>
              <w:rPr>
                <w:lang w:eastAsia="ko-KR"/>
              </w:rPr>
            </w:pPr>
          </w:p>
        </w:tc>
      </w:tr>
      <w:tr w:rsidR="00350734" w14:paraId="7F53B950" w14:textId="77777777" w:rsidTr="00374FC9">
        <w:tc>
          <w:tcPr>
            <w:tcW w:w="1915" w:type="dxa"/>
          </w:tcPr>
          <w:p w14:paraId="623D72A4"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A63E4D4" w14:textId="77777777" w:rsidR="00350734" w:rsidRDefault="00350734" w:rsidP="00374FC9">
            <w:pPr>
              <w:pStyle w:val="TAC"/>
              <w:rPr>
                <w:rFonts w:eastAsia="宋体"/>
                <w:lang w:eastAsia="zh-CN"/>
              </w:rPr>
            </w:pPr>
            <w:r>
              <w:rPr>
                <w:rFonts w:eastAsia="宋体"/>
                <w:lang w:eastAsia="zh-CN"/>
              </w:rPr>
              <w:t>Maybe</w:t>
            </w:r>
          </w:p>
        </w:tc>
        <w:tc>
          <w:tcPr>
            <w:tcW w:w="5866" w:type="dxa"/>
          </w:tcPr>
          <w:p w14:paraId="154E7E66" w14:textId="77777777" w:rsidR="00350734" w:rsidRDefault="00350734" w:rsidP="00374FC9">
            <w:pPr>
              <w:pStyle w:val="TAL"/>
              <w:rPr>
                <w:lang w:eastAsia="ko-KR"/>
              </w:rPr>
            </w:pPr>
          </w:p>
        </w:tc>
      </w:tr>
      <w:tr w:rsidR="00350734" w14:paraId="1AD6E1B8" w14:textId="77777777" w:rsidTr="00374FC9">
        <w:tc>
          <w:tcPr>
            <w:tcW w:w="1915" w:type="dxa"/>
          </w:tcPr>
          <w:p w14:paraId="49F91CFC" w14:textId="77777777" w:rsidR="00350734" w:rsidRDefault="00350734" w:rsidP="00374FC9">
            <w:pPr>
              <w:pStyle w:val="TAC"/>
              <w:rPr>
                <w:lang w:eastAsia="ko-KR"/>
              </w:rPr>
            </w:pPr>
            <w:r>
              <w:rPr>
                <w:lang w:eastAsia="ko-KR"/>
              </w:rPr>
              <w:t>Ericson</w:t>
            </w:r>
          </w:p>
        </w:tc>
        <w:tc>
          <w:tcPr>
            <w:tcW w:w="1848" w:type="dxa"/>
          </w:tcPr>
          <w:p w14:paraId="74D9D12D" w14:textId="77777777" w:rsidR="00350734" w:rsidRDefault="00350734" w:rsidP="00374FC9">
            <w:pPr>
              <w:pStyle w:val="TAC"/>
              <w:rPr>
                <w:rFonts w:eastAsia="宋体"/>
                <w:lang w:eastAsia="zh-CN"/>
              </w:rPr>
            </w:pPr>
            <w:r>
              <w:rPr>
                <w:rFonts w:eastAsia="宋体"/>
                <w:lang w:eastAsia="zh-CN"/>
              </w:rPr>
              <w:t>See comments</w:t>
            </w:r>
          </w:p>
        </w:tc>
        <w:tc>
          <w:tcPr>
            <w:tcW w:w="5866" w:type="dxa"/>
          </w:tcPr>
          <w:p w14:paraId="633A9F2F" w14:textId="77777777" w:rsidR="00350734" w:rsidRDefault="00350734" w:rsidP="00374FC9">
            <w:pPr>
              <w:pStyle w:val="TAL"/>
              <w:rPr>
                <w:rFonts w:eastAsia="宋体"/>
                <w:lang w:eastAsia="zh-CN"/>
              </w:rPr>
            </w:pPr>
            <w:r>
              <w:rPr>
                <w:rFonts w:eastAsia="宋体"/>
                <w:lang w:eastAsia="zh-CN"/>
              </w:rPr>
              <w:t>We believe that a generic statement can be added in TS 38.314 that states that the measurements captured in this specification is not applicable for scenarios wherein IAB child nodes are involved.</w:t>
            </w:r>
          </w:p>
          <w:p w14:paraId="5AF9C762" w14:textId="77777777" w:rsidR="00350734" w:rsidRDefault="00350734" w:rsidP="00374FC9">
            <w:pPr>
              <w:pStyle w:val="TAL"/>
              <w:rPr>
                <w:rFonts w:eastAsia="宋体"/>
                <w:lang w:eastAsia="zh-CN"/>
              </w:rPr>
            </w:pPr>
          </w:p>
          <w:p w14:paraId="3B62D75D" w14:textId="77777777" w:rsidR="00350734" w:rsidRDefault="00350734" w:rsidP="00374FC9">
            <w:pPr>
              <w:pStyle w:val="TAL"/>
              <w:rPr>
                <w:rFonts w:eastAsia="宋体"/>
                <w:lang w:eastAsia="zh-CN"/>
              </w:rPr>
            </w:pPr>
            <w:r>
              <w:rPr>
                <w:rFonts w:eastAsia="宋体"/>
                <w:lang w:eastAsia="zh-CN"/>
              </w:rPr>
              <w:t xml:space="preserve">This is not only applicable for active/inactive UEs but also for RA </w:t>
            </w:r>
            <w:proofErr w:type="spellStart"/>
            <w:r>
              <w:rPr>
                <w:rFonts w:eastAsia="宋体"/>
                <w:lang w:eastAsia="zh-CN"/>
              </w:rPr>
              <w:t>premables</w:t>
            </w:r>
            <w:proofErr w:type="spellEnd"/>
            <w:r>
              <w:rPr>
                <w:rFonts w:eastAsia="宋体"/>
                <w:lang w:eastAsia="zh-CN"/>
              </w:rPr>
              <w:t>, delay measurements etc.</w:t>
            </w:r>
          </w:p>
          <w:p w14:paraId="59ECDFAD" w14:textId="77777777" w:rsidR="00350734" w:rsidRDefault="00350734" w:rsidP="00374FC9">
            <w:pPr>
              <w:pStyle w:val="TAL"/>
              <w:rPr>
                <w:rFonts w:eastAsia="宋体"/>
                <w:lang w:eastAsia="zh-CN"/>
              </w:rPr>
            </w:pPr>
          </w:p>
          <w:p w14:paraId="6F4DE854" w14:textId="77777777" w:rsidR="00350734" w:rsidRDefault="00350734" w:rsidP="00374FC9">
            <w:pPr>
              <w:pStyle w:val="TAL"/>
              <w:rPr>
                <w:rFonts w:eastAsia="宋体"/>
                <w:lang w:eastAsia="zh-CN"/>
              </w:rPr>
            </w:pPr>
            <w:r>
              <w:rPr>
                <w:rFonts w:eastAsia="宋体"/>
                <w:lang w:eastAsia="zh-CN"/>
              </w:rPr>
              <w:t>We can discuss the solutions related to the IAB in Rel-18 or in the enhanced IAB WI, if required but not in Rel-17 SON-MDT WI.</w:t>
            </w:r>
          </w:p>
        </w:tc>
      </w:tr>
      <w:tr w:rsidR="00350734" w14:paraId="7CCA21E0" w14:textId="77777777" w:rsidTr="00374FC9">
        <w:tc>
          <w:tcPr>
            <w:tcW w:w="1915" w:type="dxa"/>
          </w:tcPr>
          <w:p w14:paraId="409E056B"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0942AED8" w14:textId="77777777" w:rsidR="00350734" w:rsidRDefault="00350734" w:rsidP="00374FC9">
            <w:pPr>
              <w:pStyle w:val="TAC"/>
              <w:rPr>
                <w:rFonts w:eastAsia="宋体"/>
                <w:lang w:eastAsia="zh-CN"/>
              </w:rPr>
            </w:pPr>
            <w:r>
              <w:rPr>
                <w:rFonts w:eastAsia="宋体"/>
                <w:lang w:eastAsia="zh-CN"/>
              </w:rPr>
              <w:t>May be</w:t>
            </w:r>
          </w:p>
        </w:tc>
        <w:tc>
          <w:tcPr>
            <w:tcW w:w="5866" w:type="dxa"/>
          </w:tcPr>
          <w:p w14:paraId="5E3A4732" w14:textId="77777777" w:rsidR="00350734" w:rsidRDefault="00350734" w:rsidP="00374FC9">
            <w:pPr>
              <w:pStyle w:val="TAL"/>
              <w:rPr>
                <w:lang w:eastAsia="ko-KR"/>
              </w:rPr>
            </w:pPr>
          </w:p>
        </w:tc>
      </w:tr>
      <w:tr w:rsidR="00350734" w14:paraId="58ECF4BD" w14:textId="77777777" w:rsidTr="00374FC9">
        <w:tc>
          <w:tcPr>
            <w:tcW w:w="1915" w:type="dxa"/>
          </w:tcPr>
          <w:p w14:paraId="718290F9"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39009160" w14:textId="77777777" w:rsidR="00350734" w:rsidRDefault="00350734" w:rsidP="00374FC9">
            <w:pPr>
              <w:pStyle w:val="TAC"/>
              <w:rPr>
                <w:rFonts w:eastAsia="宋体"/>
                <w:lang w:val="en-US" w:eastAsia="zh-CN"/>
              </w:rPr>
            </w:pPr>
            <w:r>
              <w:rPr>
                <w:rFonts w:eastAsia="宋体" w:hint="eastAsia"/>
                <w:lang w:val="en-US" w:eastAsia="zh-CN"/>
              </w:rPr>
              <w:t>Maybe not</w:t>
            </w:r>
          </w:p>
        </w:tc>
        <w:tc>
          <w:tcPr>
            <w:tcW w:w="5866" w:type="dxa"/>
          </w:tcPr>
          <w:p w14:paraId="65D5DF86" w14:textId="77777777" w:rsidR="00350734" w:rsidRDefault="00350734" w:rsidP="00374FC9">
            <w:pPr>
              <w:pStyle w:val="TAL"/>
              <w:rPr>
                <w:lang w:val="en-US" w:eastAsia="ko-KR"/>
              </w:rPr>
            </w:pPr>
            <w:r>
              <w:rPr>
                <w:rFonts w:eastAsia="宋体" w:hint="eastAsia"/>
                <w:lang w:val="en-US" w:eastAsia="zh-CN"/>
              </w:rPr>
              <w:t>We understand current specs leave the measurement in IAB scenarios to NW</w:t>
            </w:r>
            <w:r>
              <w:rPr>
                <w:rFonts w:eastAsia="宋体"/>
                <w:lang w:val="en-US" w:eastAsia="zh-CN"/>
              </w:rPr>
              <w:t>’</w:t>
            </w:r>
            <w:r>
              <w:rPr>
                <w:rFonts w:eastAsia="宋体" w:hint="eastAsia"/>
                <w:lang w:val="en-US" w:eastAsia="zh-CN"/>
              </w:rPr>
              <w:t>s implementation, therefore it is preferred to keep the specs as it is now.  Unless there are clearly requirement indicating necessity to support IAB measurement in this release, we may postpone the discussion to next release for the consideration on time budget, or as Ericsson suggested to leave it to enhanced IAB WI instead of SON/MDT WI.</w:t>
            </w:r>
          </w:p>
        </w:tc>
      </w:tr>
      <w:tr w:rsidR="00350734" w14:paraId="17162C26" w14:textId="77777777" w:rsidTr="00374FC9">
        <w:tc>
          <w:tcPr>
            <w:tcW w:w="1915" w:type="dxa"/>
          </w:tcPr>
          <w:p w14:paraId="1575E76E" w14:textId="77777777" w:rsidR="00350734" w:rsidRDefault="00350734" w:rsidP="00374FC9">
            <w:pPr>
              <w:pStyle w:val="TAC"/>
              <w:rPr>
                <w:rFonts w:eastAsia="MS Mincho"/>
                <w:lang w:eastAsia="ja-JP"/>
              </w:rPr>
            </w:pPr>
            <w:r>
              <w:rPr>
                <w:rFonts w:eastAsia="MS Mincho" w:hint="eastAsia"/>
                <w:lang w:eastAsia="ja-JP"/>
              </w:rPr>
              <w:t>K</w:t>
            </w:r>
            <w:r>
              <w:rPr>
                <w:rFonts w:eastAsia="MS Mincho"/>
                <w:lang w:eastAsia="ja-JP"/>
              </w:rPr>
              <w:t>DDI</w:t>
            </w:r>
          </w:p>
        </w:tc>
        <w:tc>
          <w:tcPr>
            <w:tcW w:w="1848" w:type="dxa"/>
          </w:tcPr>
          <w:p w14:paraId="673C2899" w14:textId="77777777" w:rsidR="00350734" w:rsidRDefault="00350734" w:rsidP="00374FC9">
            <w:pPr>
              <w:pStyle w:val="TAC"/>
              <w:rPr>
                <w:lang w:eastAsia="ko-KR"/>
              </w:rPr>
            </w:pPr>
            <w:r>
              <w:rPr>
                <w:rFonts w:eastAsia="宋体"/>
                <w:lang w:eastAsia="zh-CN"/>
              </w:rPr>
              <w:t>See comments</w:t>
            </w:r>
          </w:p>
        </w:tc>
        <w:tc>
          <w:tcPr>
            <w:tcW w:w="5866" w:type="dxa"/>
          </w:tcPr>
          <w:p w14:paraId="09EE53EC" w14:textId="77777777" w:rsidR="00350734" w:rsidRDefault="00350734" w:rsidP="00374FC9">
            <w:pPr>
              <w:pStyle w:val="TAL"/>
              <w:rPr>
                <w:rFonts w:eastAsia="MS Mincho"/>
                <w:lang w:eastAsia="ja-JP"/>
              </w:rPr>
            </w:pPr>
            <w:r>
              <w:rPr>
                <w:rFonts w:eastAsia="MS Mincho"/>
                <w:lang w:eastAsia="ja-JP"/>
              </w:rPr>
              <w:t>Basically, we are supportive to have some SON features related to IAB, but we are wondering if RAN2 can work on this area under this WI, since the WID doesn’t mention to IAB. So, before starting detailed discussion, we may want to discuss whether we work on this under this WI, or work under another new WI.</w:t>
            </w:r>
          </w:p>
        </w:tc>
      </w:tr>
      <w:tr w:rsidR="00350734" w14:paraId="70AE7A60" w14:textId="77777777" w:rsidTr="00374FC9">
        <w:tc>
          <w:tcPr>
            <w:tcW w:w="1915" w:type="dxa"/>
          </w:tcPr>
          <w:p w14:paraId="48A8761C" w14:textId="77777777" w:rsidR="00350734" w:rsidRDefault="00350734" w:rsidP="00374FC9">
            <w:pPr>
              <w:pStyle w:val="TAC"/>
              <w:rPr>
                <w:lang w:eastAsia="ko-KR"/>
              </w:rPr>
            </w:pPr>
            <w:r>
              <w:rPr>
                <w:lang w:eastAsia="ko-KR"/>
              </w:rPr>
              <w:t xml:space="preserve">Nokia, Nokia </w:t>
            </w:r>
            <w:proofErr w:type="spellStart"/>
            <w:r>
              <w:rPr>
                <w:lang w:eastAsia="ko-KR"/>
              </w:rPr>
              <w:t>Shangai</w:t>
            </w:r>
            <w:proofErr w:type="spellEnd"/>
            <w:r>
              <w:rPr>
                <w:lang w:eastAsia="ko-KR"/>
              </w:rPr>
              <w:t xml:space="preserve"> Bell</w:t>
            </w:r>
          </w:p>
        </w:tc>
        <w:tc>
          <w:tcPr>
            <w:tcW w:w="1848" w:type="dxa"/>
          </w:tcPr>
          <w:p w14:paraId="01C7F4E1" w14:textId="77777777" w:rsidR="00350734" w:rsidRDefault="00350734" w:rsidP="00374FC9">
            <w:pPr>
              <w:pStyle w:val="TAC"/>
              <w:rPr>
                <w:lang w:eastAsia="ko-KR"/>
              </w:rPr>
            </w:pPr>
            <w:r>
              <w:rPr>
                <w:lang w:eastAsia="ko-KR"/>
              </w:rPr>
              <w:t>Agree</w:t>
            </w:r>
          </w:p>
        </w:tc>
        <w:tc>
          <w:tcPr>
            <w:tcW w:w="5866" w:type="dxa"/>
          </w:tcPr>
          <w:p w14:paraId="6F0A1402" w14:textId="77777777" w:rsidR="00350734" w:rsidRDefault="00350734" w:rsidP="00374FC9">
            <w:pPr>
              <w:pStyle w:val="TAL"/>
              <w:rPr>
                <w:lang w:eastAsia="ko-KR"/>
              </w:rPr>
            </w:pPr>
            <w:r>
              <w:rPr>
                <w:lang w:eastAsia="ko-KR"/>
              </w:rPr>
              <w:t>As explained in R2-2009435. There could be specific counters for IAB nodes</w:t>
            </w:r>
          </w:p>
        </w:tc>
      </w:tr>
      <w:tr w:rsidR="00350734" w14:paraId="5AE4F126" w14:textId="77777777" w:rsidTr="00374FC9">
        <w:tc>
          <w:tcPr>
            <w:tcW w:w="1915" w:type="dxa"/>
          </w:tcPr>
          <w:p w14:paraId="7099AA23" w14:textId="77777777" w:rsidR="00350734" w:rsidRDefault="00350734" w:rsidP="00374FC9">
            <w:pPr>
              <w:pStyle w:val="TAC"/>
              <w:rPr>
                <w:rFonts w:eastAsia="宋体"/>
                <w:lang w:eastAsia="zh-CN"/>
              </w:rPr>
            </w:pPr>
          </w:p>
        </w:tc>
        <w:tc>
          <w:tcPr>
            <w:tcW w:w="1848" w:type="dxa"/>
          </w:tcPr>
          <w:p w14:paraId="5220E4E5" w14:textId="77777777" w:rsidR="00350734" w:rsidRDefault="00350734" w:rsidP="00374FC9">
            <w:pPr>
              <w:pStyle w:val="TAC"/>
              <w:rPr>
                <w:lang w:eastAsia="ko-KR"/>
              </w:rPr>
            </w:pPr>
          </w:p>
        </w:tc>
        <w:tc>
          <w:tcPr>
            <w:tcW w:w="5866" w:type="dxa"/>
          </w:tcPr>
          <w:p w14:paraId="52F9F97C" w14:textId="77777777" w:rsidR="00350734" w:rsidRDefault="00350734" w:rsidP="00374FC9">
            <w:pPr>
              <w:pStyle w:val="TAL"/>
              <w:rPr>
                <w:lang w:eastAsia="ko-KR"/>
              </w:rPr>
            </w:pPr>
          </w:p>
        </w:tc>
      </w:tr>
      <w:tr w:rsidR="00350734" w14:paraId="37F79856" w14:textId="77777777" w:rsidTr="00374FC9">
        <w:tc>
          <w:tcPr>
            <w:tcW w:w="1915" w:type="dxa"/>
          </w:tcPr>
          <w:p w14:paraId="1C041640" w14:textId="77777777" w:rsidR="00350734" w:rsidRDefault="00350734" w:rsidP="00374FC9">
            <w:pPr>
              <w:pStyle w:val="TAC"/>
              <w:rPr>
                <w:lang w:eastAsia="ko-KR"/>
              </w:rPr>
            </w:pPr>
          </w:p>
        </w:tc>
        <w:tc>
          <w:tcPr>
            <w:tcW w:w="1848" w:type="dxa"/>
          </w:tcPr>
          <w:p w14:paraId="63D647C0" w14:textId="77777777" w:rsidR="00350734" w:rsidRDefault="00350734" w:rsidP="00374FC9">
            <w:pPr>
              <w:pStyle w:val="TAC"/>
              <w:rPr>
                <w:lang w:eastAsia="ko-KR"/>
              </w:rPr>
            </w:pPr>
          </w:p>
        </w:tc>
        <w:tc>
          <w:tcPr>
            <w:tcW w:w="5866" w:type="dxa"/>
          </w:tcPr>
          <w:p w14:paraId="2E8B7AED" w14:textId="77777777" w:rsidR="00350734" w:rsidRDefault="00350734" w:rsidP="00374FC9">
            <w:pPr>
              <w:pStyle w:val="TAL"/>
              <w:rPr>
                <w:lang w:eastAsia="ko-KR"/>
              </w:rPr>
            </w:pPr>
          </w:p>
        </w:tc>
      </w:tr>
    </w:tbl>
    <w:p w14:paraId="309BE499" w14:textId="77777777" w:rsidR="00350734" w:rsidRDefault="00350734" w:rsidP="00350734">
      <w:pPr>
        <w:spacing w:after="0"/>
        <w:rPr>
          <w:rFonts w:ascii="Arial" w:eastAsia="宋体" w:hAnsi="Arial"/>
          <w:szCs w:val="24"/>
          <w:lang w:eastAsia="zh-CN"/>
        </w:rPr>
      </w:pPr>
    </w:p>
    <w:p w14:paraId="679D94C0"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23607B6B" w14:textId="77777777" w:rsidR="00350734" w:rsidRDefault="00350734" w:rsidP="00350734">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Q2 is ‘</w:t>
      </w:r>
      <w:r>
        <w:rPr>
          <w:rFonts w:ascii="Arial" w:hAnsi="Arial"/>
          <w:b/>
          <w:bCs/>
          <w:kern w:val="0"/>
          <w:sz w:val="20"/>
          <w:szCs w:val="20"/>
          <w:lang w:val="en-GB"/>
        </w:rPr>
        <w:t>Agree</w:t>
      </w:r>
      <w:r>
        <w:rPr>
          <w:rFonts w:ascii="Arial" w:hAnsi="Arial"/>
          <w:bCs/>
          <w:kern w:val="0"/>
          <w:sz w:val="20"/>
          <w:szCs w:val="20"/>
          <w:lang w:val="en-GB"/>
        </w:rPr>
        <w:t xml:space="preserve">’, then RAN2 might need to discuss whether a new measurement is required for number of IAB-MTs in RRC_CONNECTED states. </w:t>
      </w:r>
    </w:p>
    <w:p w14:paraId="476B8067"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3: Do you agree that </w:t>
      </w:r>
      <w:r>
        <w:rPr>
          <w:rFonts w:ascii="Arial" w:hAnsi="Arial"/>
          <w:b/>
          <w:bCs/>
          <w:szCs w:val="24"/>
        </w:rPr>
        <w:t xml:space="preserve">RAN2 to discuss if a separate measurement for number of IAB_MTs </w:t>
      </w:r>
      <w:proofErr w:type="spellStart"/>
      <w:r>
        <w:rPr>
          <w:rFonts w:ascii="Arial" w:hAnsi="Arial"/>
          <w:b/>
          <w:bCs/>
          <w:szCs w:val="24"/>
        </w:rPr>
        <w:t>RRC_Connected</w:t>
      </w:r>
      <w:proofErr w:type="spellEnd"/>
      <w:r>
        <w:rPr>
          <w:rFonts w:ascii="Arial" w:hAnsi="Arial"/>
          <w:b/>
          <w:bCs/>
          <w:szCs w:val="24"/>
        </w:rPr>
        <w:t xml:space="preserve"> to serving </w:t>
      </w:r>
      <w:proofErr w:type="spellStart"/>
      <w:r>
        <w:rPr>
          <w:rFonts w:ascii="Arial" w:hAnsi="Arial"/>
          <w:b/>
          <w:bCs/>
          <w:szCs w:val="24"/>
        </w:rPr>
        <w:t>gNB</w:t>
      </w:r>
      <w:proofErr w:type="spellEnd"/>
      <w:r>
        <w:rPr>
          <w:rFonts w:ascii="Arial" w:hAnsi="Arial"/>
          <w:b/>
          <w:bCs/>
          <w:szCs w:val="24"/>
        </w:rPr>
        <w:t xml:space="preserve"> is needed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5D643F0C" w14:textId="77777777" w:rsidTr="00374FC9">
        <w:tc>
          <w:tcPr>
            <w:tcW w:w="1915" w:type="dxa"/>
          </w:tcPr>
          <w:p w14:paraId="0229C2AB" w14:textId="77777777" w:rsidR="00350734" w:rsidRDefault="00350734" w:rsidP="00374FC9">
            <w:pPr>
              <w:pStyle w:val="TAH"/>
              <w:rPr>
                <w:lang w:eastAsia="ko-KR"/>
              </w:rPr>
            </w:pPr>
            <w:r>
              <w:rPr>
                <w:lang w:eastAsia="ko-KR"/>
              </w:rPr>
              <w:t>Company</w:t>
            </w:r>
          </w:p>
        </w:tc>
        <w:tc>
          <w:tcPr>
            <w:tcW w:w="1848" w:type="dxa"/>
          </w:tcPr>
          <w:p w14:paraId="171DC608" w14:textId="77777777" w:rsidR="00350734" w:rsidRDefault="00350734" w:rsidP="00374FC9">
            <w:pPr>
              <w:pStyle w:val="TAH"/>
              <w:rPr>
                <w:lang w:eastAsia="ko-KR"/>
              </w:rPr>
            </w:pPr>
            <w:r>
              <w:rPr>
                <w:lang w:eastAsia="ko-KR"/>
              </w:rPr>
              <w:t>Agree/Disagree</w:t>
            </w:r>
          </w:p>
        </w:tc>
        <w:tc>
          <w:tcPr>
            <w:tcW w:w="5866" w:type="dxa"/>
          </w:tcPr>
          <w:p w14:paraId="6C42E551" w14:textId="77777777" w:rsidR="00350734" w:rsidRDefault="00350734" w:rsidP="00374FC9">
            <w:pPr>
              <w:pStyle w:val="TAH"/>
              <w:rPr>
                <w:lang w:eastAsia="ko-KR"/>
              </w:rPr>
            </w:pPr>
            <w:r>
              <w:rPr>
                <w:lang w:eastAsia="ko-KR"/>
              </w:rPr>
              <w:t>Detailed Comments</w:t>
            </w:r>
          </w:p>
        </w:tc>
      </w:tr>
      <w:tr w:rsidR="00350734" w14:paraId="48443325" w14:textId="77777777" w:rsidTr="00374FC9">
        <w:tc>
          <w:tcPr>
            <w:tcW w:w="1915" w:type="dxa"/>
          </w:tcPr>
          <w:p w14:paraId="69D39B7B"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76009BA4"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105FDA3E" w14:textId="77777777" w:rsidR="00350734" w:rsidRDefault="00350734" w:rsidP="00374FC9">
            <w:pPr>
              <w:pStyle w:val="TAL"/>
              <w:rPr>
                <w:lang w:eastAsia="ko-KR"/>
              </w:rPr>
            </w:pPr>
            <w:r>
              <w:rPr>
                <w:rFonts w:eastAsia="宋体" w:hint="eastAsia"/>
                <w:lang w:eastAsia="zh-CN"/>
              </w:rPr>
              <w:t>A</w:t>
            </w:r>
            <w:r>
              <w:rPr>
                <w:rFonts w:eastAsia="宋体"/>
                <w:lang w:eastAsia="zh-CN"/>
              </w:rPr>
              <w:t xml:space="preserve"> new measurement for the number of CONNECTED IAB_MTs is useful.</w:t>
            </w:r>
          </w:p>
        </w:tc>
      </w:tr>
      <w:tr w:rsidR="00350734" w14:paraId="25B5B411" w14:textId="77777777" w:rsidTr="00374FC9">
        <w:tc>
          <w:tcPr>
            <w:tcW w:w="1915" w:type="dxa"/>
          </w:tcPr>
          <w:p w14:paraId="7B6AFC3D" w14:textId="77777777" w:rsidR="00350734" w:rsidRDefault="00350734" w:rsidP="00374FC9">
            <w:pPr>
              <w:pStyle w:val="TAC"/>
              <w:rPr>
                <w:lang w:eastAsia="ko-KR"/>
              </w:rPr>
            </w:pPr>
            <w:r>
              <w:rPr>
                <w:lang w:eastAsia="ko-KR"/>
              </w:rPr>
              <w:t>Qualcomm</w:t>
            </w:r>
          </w:p>
        </w:tc>
        <w:tc>
          <w:tcPr>
            <w:tcW w:w="1848" w:type="dxa"/>
          </w:tcPr>
          <w:p w14:paraId="525B9C48" w14:textId="77777777" w:rsidR="00350734" w:rsidRDefault="00350734" w:rsidP="00374FC9">
            <w:pPr>
              <w:pStyle w:val="TAC"/>
              <w:rPr>
                <w:lang w:eastAsia="ko-KR"/>
              </w:rPr>
            </w:pPr>
            <w:r>
              <w:rPr>
                <w:lang w:eastAsia="ko-KR"/>
              </w:rPr>
              <w:t>Disagree</w:t>
            </w:r>
          </w:p>
        </w:tc>
        <w:tc>
          <w:tcPr>
            <w:tcW w:w="5866" w:type="dxa"/>
          </w:tcPr>
          <w:p w14:paraId="1F875432"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350734" w14:paraId="6110EAD6" w14:textId="77777777" w:rsidTr="00374FC9">
        <w:tc>
          <w:tcPr>
            <w:tcW w:w="1915" w:type="dxa"/>
          </w:tcPr>
          <w:p w14:paraId="46C9C8F7"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62F8EEF" w14:textId="77777777" w:rsidR="00350734" w:rsidRDefault="00350734" w:rsidP="00374FC9">
            <w:pPr>
              <w:pStyle w:val="TAC"/>
              <w:rPr>
                <w:rFonts w:eastAsia="宋体"/>
                <w:lang w:eastAsia="zh-CN"/>
              </w:rPr>
            </w:pPr>
            <w:r>
              <w:rPr>
                <w:rFonts w:eastAsia="宋体"/>
                <w:lang w:eastAsia="zh-CN"/>
              </w:rPr>
              <w:t>Maybe</w:t>
            </w:r>
          </w:p>
        </w:tc>
        <w:tc>
          <w:tcPr>
            <w:tcW w:w="5866" w:type="dxa"/>
          </w:tcPr>
          <w:p w14:paraId="298B538C" w14:textId="77777777" w:rsidR="00350734" w:rsidRDefault="00350734" w:rsidP="00374FC9">
            <w:pPr>
              <w:pStyle w:val="TAL"/>
              <w:rPr>
                <w:rFonts w:eastAsia="宋体"/>
                <w:lang w:eastAsia="zh-CN"/>
              </w:rPr>
            </w:pPr>
            <w:r>
              <w:rPr>
                <w:rFonts w:eastAsia="宋体" w:hint="eastAsia"/>
                <w:lang w:eastAsia="zh-CN"/>
              </w:rPr>
              <w:t>T</w:t>
            </w:r>
            <w:r>
              <w:rPr>
                <w:rFonts w:eastAsia="宋体"/>
                <w:lang w:eastAsia="zh-CN"/>
              </w:rPr>
              <w:t>he intention is not clear.</w:t>
            </w:r>
          </w:p>
        </w:tc>
      </w:tr>
      <w:tr w:rsidR="00350734" w14:paraId="78F986E2" w14:textId="77777777" w:rsidTr="00374FC9">
        <w:tc>
          <w:tcPr>
            <w:tcW w:w="1915" w:type="dxa"/>
          </w:tcPr>
          <w:p w14:paraId="610E10CC" w14:textId="77777777" w:rsidR="00350734" w:rsidRDefault="00350734" w:rsidP="00374FC9">
            <w:pPr>
              <w:pStyle w:val="TAC"/>
              <w:rPr>
                <w:lang w:eastAsia="ko-KR"/>
              </w:rPr>
            </w:pPr>
            <w:r>
              <w:rPr>
                <w:lang w:eastAsia="ko-KR"/>
              </w:rPr>
              <w:t>Ericsson</w:t>
            </w:r>
          </w:p>
        </w:tc>
        <w:tc>
          <w:tcPr>
            <w:tcW w:w="1848" w:type="dxa"/>
          </w:tcPr>
          <w:p w14:paraId="73A74204"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729C8079" w14:textId="77777777" w:rsidR="00350734" w:rsidRDefault="00350734" w:rsidP="00374FC9">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350734" w14:paraId="0AE0B0F4" w14:textId="77777777" w:rsidTr="00374FC9">
        <w:tc>
          <w:tcPr>
            <w:tcW w:w="1915" w:type="dxa"/>
          </w:tcPr>
          <w:p w14:paraId="17B87FB8"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1C0873D0" w14:textId="77777777" w:rsidR="00350734" w:rsidRDefault="00350734" w:rsidP="00374FC9">
            <w:pPr>
              <w:pStyle w:val="TAC"/>
              <w:rPr>
                <w:lang w:eastAsia="ko-KR"/>
              </w:rPr>
            </w:pPr>
            <w:r>
              <w:rPr>
                <w:lang w:eastAsia="ko-KR"/>
              </w:rPr>
              <w:t>Disagree</w:t>
            </w:r>
          </w:p>
        </w:tc>
        <w:tc>
          <w:tcPr>
            <w:tcW w:w="5866" w:type="dxa"/>
          </w:tcPr>
          <w:p w14:paraId="0B4FAE5C" w14:textId="77777777" w:rsidR="00350734" w:rsidRDefault="00350734" w:rsidP="00374FC9">
            <w:pPr>
              <w:pStyle w:val="TAL"/>
              <w:rPr>
                <w:rFonts w:eastAsia="宋体"/>
                <w:lang w:eastAsia="zh-CN"/>
              </w:rPr>
            </w:pPr>
            <w:r>
              <w:rPr>
                <w:rFonts w:eastAsia="宋体"/>
                <w:lang w:eastAsia="zh-CN"/>
              </w:rPr>
              <w:t>For this Rel-17 WI, IAB is not included, so the relevant discussions should be low priority.</w:t>
            </w:r>
          </w:p>
        </w:tc>
      </w:tr>
      <w:tr w:rsidR="00350734" w14:paraId="1D2B06E1" w14:textId="77777777" w:rsidTr="00374FC9">
        <w:tc>
          <w:tcPr>
            <w:tcW w:w="1915" w:type="dxa"/>
          </w:tcPr>
          <w:p w14:paraId="68F13696"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08C8104E"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7E2644D1" w14:textId="77777777" w:rsidR="00350734" w:rsidRDefault="00350734" w:rsidP="00374FC9">
            <w:pPr>
              <w:pStyle w:val="TAL"/>
              <w:rPr>
                <w:lang w:eastAsia="ko-KR"/>
              </w:rPr>
            </w:pPr>
            <w:r>
              <w:rPr>
                <w:rFonts w:eastAsia="宋体" w:hint="eastAsia"/>
                <w:lang w:val="en-US" w:eastAsia="zh-CN"/>
              </w:rPr>
              <w:t>Please refer to answers in Q2.</w:t>
            </w:r>
          </w:p>
        </w:tc>
      </w:tr>
      <w:tr w:rsidR="00350734" w14:paraId="72205087" w14:textId="77777777" w:rsidTr="00374FC9">
        <w:tc>
          <w:tcPr>
            <w:tcW w:w="1915" w:type="dxa"/>
          </w:tcPr>
          <w:p w14:paraId="16B3B072" w14:textId="77777777" w:rsidR="00350734" w:rsidRDefault="00350734" w:rsidP="00374FC9">
            <w:pPr>
              <w:pStyle w:val="TAC"/>
              <w:rPr>
                <w:lang w:eastAsia="ko-KR"/>
              </w:rPr>
            </w:pPr>
            <w:r>
              <w:rPr>
                <w:lang w:eastAsia="ko-KR"/>
              </w:rPr>
              <w:t>Nokia, Nokia Shanghai Bell</w:t>
            </w:r>
          </w:p>
        </w:tc>
        <w:tc>
          <w:tcPr>
            <w:tcW w:w="1848" w:type="dxa"/>
          </w:tcPr>
          <w:p w14:paraId="0684BC91" w14:textId="77777777" w:rsidR="00350734" w:rsidRDefault="00350734" w:rsidP="00374FC9">
            <w:pPr>
              <w:pStyle w:val="TAC"/>
              <w:rPr>
                <w:lang w:eastAsia="ko-KR"/>
              </w:rPr>
            </w:pPr>
            <w:r>
              <w:rPr>
                <w:lang w:eastAsia="ko-KR"/>
              </w:rPr>
              <w:t>Agree</w:t>
            </w:r>
          </w:p>
        </w:tc>
        <w:tc>
          <w:tcPr>
            <w:tcW w:w="5866" w:type="dxa"/>
          </w:tcPr>
          <w:p w14:paraId="2D42AE2A" w14:textId="77777777" w:rsidR="00350734" w:rsidRDefault="00350734" w:rsidP="00374FC9">
            <w:pPr>
              <w:pStyle w:val="TAL"/>
              <w:rPr>
                <w:lang w:eastAsia="ko-KR"/>
              </w:rPr>
            </w:pPr>
            <w:r>
              <w:rPr>
                <w:lang w:eastAsia="ko-KR"/>
              </w:rPr>
              <w:t xml:space="preserve">As explained in R2-2009435 </w:t>
            </w:r>
          </w:p>
        </w:tc>
      </w:tr>
      <w:tr w:rsidR="00350734" w14:paraId="60B587F8" w14:textId="77777777" w:rsidTr="00374FC9">
        <w:tc>
          <w:tcPr>
            <w:tcW w:w="1915" w:type="dxa"/>
          </w:tcPr>
          <w:p w14:paraId="5CBE51FD" w14:textId="77777777" w:rsidR="00350734" w:rsidRDefault="00350734" w:rsidP="00374FC9">
            <w:pPr>
              <w:pStyle w:val="TAC"/>
              <w:rPr>
                <w:lang w:eastAsia="ko-KR"/>
              </w:rPr>
            </w:pPr>
          </w:p>
        </w:tc>
        <w:tc>
          <w:tcPr>
            <w:tcW w:w="1848" w:type="dxa"/>
          </w:tcPr>
          <w:p w14:paraId="0C5C35FF" w14:textId="77777777" w:rsidR="00350734" w:rsidRDefault="00350734" w:rsidP="00374FC9">
            <w:pPr>
              <w:pStyle w:val="TAC"/>
              <w:rPr>
                <w:lang w:eastAsia="ko-KR"/>
              </w:rPr>
            </w:pPr>
          </w:p>
        </w:tc>
        <w:tc>
          <w:tcPr>
            <w:tcW w:w="5866" w:type="dxa"/>
          </w:tcPr>
          <w:p w14:paraId="48903E5E" w14:textId="77777777" w:rsidR="00350734" w:rsidRDefault="00350734" w:rsidP="00374FC9">
            <w:pPr>
              <w:pStyle w:val="TAL"/>
              <w:rPr>
                <w:lang w:eastAsia="ko-KR"/>
              </w:rPr>
            </w:pPr>
          </w:p>
        </w:tc>
      </w:tr>
      <w:tr w:rsidR="00350734" w14:paraId="43DC55CF" w14:textId="77777777" w:rsidTr="00374FC9">
        <w:tc>
          <w:tcPr>
            <w:tcW w:w="1915" w:type="dxa"/>
          </w:tcPr>
          <w:p w14:paraId="2F2E1D8C" w14:textId="77777777" w:rsidR="00350734" w:rsidRDefault="00350734" w:rsidP="00374FC9">
            <w:pPr>
              <w:pStyle w:val="TAC"/>
              <w:rPr>
                <w:lang w:eastAsia="ko-KR"/>
              </w:rPr>
            </w:pPr>
          </w:p>
        </w:tc>
        <w:tc>
          <w:tcPr>
            <w:tcW w:w="1848" w:type="dxa"/>
          </w:tcPr>
          <w:p w14:paraId="17303F48" w14:textId="77777777" w:rsidR="00350734" w:rsidRDefault="00350734" w:rsidP="00374FC9">
            <w:pPr>
              <w:pStyle w:val="TAC"/>
              <w:rPr>
                <w:lang w:eastAsia="ko-KR"/>
              </w:rPr>
            </w:pPr>
          </w:p>
        </w:tc>
        <w:tc>
          <w:tcPr>
            <w:tcW w:w="5866" w:type="dxa"/>
          </w:tcPr>
          <w:p w14:paraId="30F86235" w14:textId="77777777" w:rsidR="00350734" w:rsidRDefault="00350734" w:rsidP="00374FC9">
            <w:pPr>
              <w:pStyle w:val="TAL"/>
              <w:rPr>
                <w:lang w:eastAsia="ko-KR"/>
              </w:rPr>
            </w:pPr>
          </w:p>
        </w:tc>
      </w:tr>
    </w:tbl>
    <w:p w14:paraId="76D4B5C5" w14:textId="77777777" w:rsidR="00350734" w:rsidRDefault="00350734" w:rsidP="00350734">
      <w:pPr>
        <w:spacing w:after="0"/>
        <w:rPr>
          <w:rFonts w:ascii="Arial" w:eastAsia="宋体" w:hAnsi="Arial"/>
          <w:szCs w:val="24"/>
          <w:lang w:eastAsia="zh-CN"/>
        </w:rPr>
      </w:pPr>
    </w:p>
    <w:p w14:paraId="594E4305"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2A6E0BC8" w14:textId="77777777" w:rsidR="00350734" w:rsidRDefault="00350734" w:rsidP="00350734">
      <w:pPr>
        <w:pStyle w:val="11"/>
        <w:rPr>
          <w:rFonts w:ascii="Arial" w:hAnsi="Arial"/>
          <w:bCs/>
          <w:kern w:val="0"/>
          <w:sz w:val="20"/>
          <w:szCs w:val="20"/>
          <w:lang w:val="en-GB"/>
        </w:rPr>
      </w:pPr>
      <w:r>
        <w:rPr>
          <w:rFonts w:ascii="Arial" w:hAnsi="Arial"/>
          <w:bCs/>
          <w:kern w:val="0"/>
          <w:sz w:val="20"/>
          <w:szCs w:val="20"/>
          <w:lang w:val="en-GB"/>
        </w:rPr>
        <w:t>Further, the following two proposals regarding the inactive state of IAB-nodes are proposed:</w:t>
      </w:r>
    </w:p>
    <w:p w14:paraId="5AC6BFE3"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RAN2 should clarify if IAB MT can be in RRC Inactive mode.</w:t>
      </w:r>
    </w:p>
    <w:p w14:paraId="15BC4534"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 xml:space="preserve">RAN2 can discuss if a separate measurement for number of IAB_MTs in </w:t>
      </w:r>
      <w:proofErr w:type="spellStart"/>
      <w:r>
        <w:rPr>
          <w:rFonts w:ascii="Arial" w:hAnsi="Arial"/>
          <w:bCs/>
          <w:i/>
          <w:iCs/>
          <w:kern w:val="0"/>
          <w:sz w:val="20"/>
          <w:szCs w:val="20"/>
          <w:lang w:val="en-GB"/>
        </w:rPr>
        <w:t>Inactive_RRC</w:t>
      </w:r>
      <w:proofErr w:type="spellEnd"/>
      <w:r>
        <w:rPr>
          <w:rFonts w:ascii="Arial" w:hAnsi="Arial"/>
          <w:bCs/>
          <w:i/>
          <w:iCs/>
          <w:kern w:val="0"/>
          <w:sz w:val="20"/>
          <w:szCs w:val="20"/>
          <w:lang w:val="en-GB"/>
        </w:rPr>
        <w:t xml:space="preserve"> state is needed.</w:t>
      </w:r>
    </w:p>
    <w:p w14:paraId="72B79848" w14:textId="77777777" w:rsidR="00350734" w:rsidRDefault="00350734" w:rsidP="00350734">
      <w:pPr>
        <w:spacing w:before="120"/>
        <w:rPr>
          <w:rFonts w:ascii="Arial" w:hAnsi="Arial"/>
          <w:bCs/>
        </w:rPr>
      </w:pPr>
      <w:r>
        <w:rPr>
          <w:rFonts w:ascii="Arial" w:hAnsi="Arial" w:hint="eastAsia"/>
          <w:bCs/>
        </w:rPr>
        <w:t>A</w:t>
      </w:r>
      <w:r>
        <w:rPr>
          <w:rFonts w:ascii="Arial" w:hAnsi="Arial"/>
          <w:bCs/>
        </w:rPr>
        <w:t xml:space="preserve">s far as the rapporteur </w:t>
      </w:r>
      <w:r>
        <w:rPr>
          <w:rFonts w:ascii="Arial" w:hAnsi="Arial" w:hint="eastAsia"/>
          <w:bCs/>
        </w:rPr>
        <w:t>is</w:t>
      </w:r>
      <w:r>
        <w:rPr>
          <w:rFonts w:ascii="Arial" w:hAnsi="Arial"/>
          <w:bCs/>
        </w:rPr>
        <w:t xml:space="preserve"> concerned, whether IAB_MTs can be in </w:t>
      </w:r>
      <w:proofErr w:type="spellStart"/>
      <w:r>
        <w:rPr>
          <w:rFonts w:ascii="Arial" w:hAnsi="Arial"/>
          <w:bCs/>
        </w:rPr>
        <w:t>Inactive_RRC</w:t>
      </w:r>
      <w:proofErr w:type="spellEnd"/>
      <w:r>
        <w:rPr>
          <w:rFonts w:ascii="Arial" w:hAnsi="Arial"/>
          <w:bCs/>
        </w:rPr>
        <w:t xml:space="preserve"> state was already discussed in the IAB WI and the following was agreed that:</w:t>
      </w:r>
    </w:p>
    <w:tbl>
      <w:tblPr>
        <w:tblStyle w:val="af3"/>
        <w:tblW w:w="0" w:type="auto"/>
        <w:tblLook w:val="04A0" w:firstRow="1" w:lastRow="0" w:firstColumn="1" w:lastColumn="0" w:noHBand="0" w:noVBand="1"/>
      </w:tblPr>
      <w:tblGrid>
        <w:gridCol w:w="9855"/>
      </w:tblGrid>
      <w:tr w:rsidR="00350734" w14:paraId="16BAA070" w14:textId="77777777" w:rsidTr="00374FC9">
        <w:tc>
          <w:tcPr>
            <w:tcW w:w="9857" w:type="dxa"/>
          </w:tcPr>
          <w:p w14:paraId="0859EB6F" w14:textId="77777777" w:rsidR="00350734" w:rsidRDefault="00350734" w:rsidP="00374FC9">
            <w:pPr>
              <w:rPr>
                <w:b/>
                <w:bCs/>
              </w:rPr>
            </w:pPr>
            <w:r>
              <w:rPr>
                <w:b/>
                <w:bCs/>
              </w:rPr>
              <w:t xml:space="preserve">Agreement from </w:t>
            </w:r>
            <w:r>
              <w:rPr>
                <w:rFonts w:hint="eastAsia"/>
                <w:b/>
                <w:bCs/>
              </w:rPr>
              <w:t>R</w:t>
            </w:r>
            <w:r>
              <w:rPr>
                <w:b/>
                <w:bCs/>
              </w:rPr>
              <w:t>AN2#110-e meeting [3]</w:t>
            </w:r>
          </w:p>
          <w:p w14:paraId="7CA9BCBD" w14:textId="77777777" w:rsidR="00350734" w:rsidRDefault="00350734" w:rsidP="00374FC9">
            <w:pPr>
              <w:pStyle w:val="af9"/>
              <w:widowControl w:val="0"/>
              <w:numPr>
                <w:ilvl w:val="0"/>
                <w:numId w:val="11"/>
              </w:numPr>
              <w:spacing w:line="256" w:lineRule="auto"/>
              <w:contextualSpacing/>
              <w:jc w:val="both"/>
            </w:pPr>
            <w:r>
              <w:t xml:space="preserve">R2 think </w:t>
            </w:r>
            <w:r>
              <w:rPr>
                <w:highlight w:val="green"/>
              </w:rPr>
              <w:t>no effort should be spent</w:t>
            </w:r>
            <w:r>
              <w:t xml:space="preserve"> to standardize extensions to RRC Inactive for IAB. If RRC Inactive is supported </w:t>
            </w:r>
            <w:r>
              <w:lastRenderedPageBreak/>
              <w:t xml:space="preserve">by an IAB MT, the operation (beyond what is currently specified) </w:t>
            </w:r>
            <w:r>
              <w:rPr>
                <w:highlight w:val="green"/>
              </w:rPr>
              <w:t>is completely up to implementation.</w:t>
            </w:r>
          </w:p>
        </w:tc>
      </w:tr>
    </w:tbl>
    <w:p w14:paraId="10A9B33F" w14:textId="77777777" w:rsidR="00350734" w:rsidRDefault="00350734" w:rsidP="00350734">
      <w:pPr>
        <w:pStyle w:val="11"/>
        <w:rPr>
          <w:rFonts w:ascii="Arial" w:hAnsi="Arial"/>
          <w:b/>
          <w:kern w:val="0"/>
          <w:sz w:val="20"/>
          <w:szCs w:val="20"/>
          <w:lang w:val="en-GB"/>
        </w:rPr>
      </w:pPr>
    </w:p>
    <w:p w14:paraId="594E2119" w14:textId="77777777" w:rsidR="00350734" w:rsidRDefault="00350734" w:rsidP="00350734">
      <w:pPr>
        <w:pStyle w:val="11"/>
        <w:rPr>
          <w:rFonts w:ascii="Arial" w:eastAsia="Malgun Gothic" w:hAnsi="Arial"/>
          <w:bCs/>
          <w:kern w:val="0"/>
          <w:sz w:val="20"/>
          <w:szCs w:val="20"/>
          <w:lang w:val="en-GB" w:eastAsia="en-US"/>
        </w:rPr>
      </w:pPr>
      <w:r>
        <w:rPr>
          <w:rFonts w:ascii="Arial" w:eastAsia="Malgun Gothic" w:hAnsi="Arial" w:hint="eastAsia"/>
          <w:bCs/>
          <w:kern w:val="0"/>
          <w:sz w:val="20"/>
          <w:szCs w:val="20"/>
          <w:lang w:val="en-GB" w:eastAsia="en-US"/>
        </w:rPr>
        <w:t>T</w:t>
      </w:r>
      <w:r>
        <w:rPr>
          <w:rFonts w:ascii="Arial" w:eastAsia="Malgun Gothic" w:hAnsi="Arial"/>
          <w:bCs/>
          <w:kern w:val="0"/>
          <w:sz w:val="20"/>
          <w:szCs w:val="20"/>
          <w:lang w:val="en-GB" w:eastAsia="en-US"/>
        </w:rPr>
        <w:t>herefore, the rapporteur tends to believe that there is no need to discuss the RRC_INACTIVE state for IAB further, as a consequence, the number of inactive IAB-nodes need not to be specified in TS 38.314 accordingly.</w:t>
      </w:r>
    </w:p>
    <w:p w14:paraId="2558922D"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4: Do you agree that the number of inactive IAB-nodes will </w:t>
      </w:r>
      <w:r>
        <w:rPr>
          <w:rFonts w:ascii="Arial" w:eastAsia="宋体" w:hAnsi="Arial"/>
          <w:b/>
          <w:szCs w:val="24"/>
          <w:highlight w:val="yellow"/>
          <w:lang w:eastAsia="zh-CN"/>
        </w:rPr>
        <w:t>NOT</w:t>
      </w:r>
      <w:r>
        <w:rPr>
          <w:rFonts w:ascii="Arial" w:eastAsia="宋体" w:hAnsi="Arial"/>
          <w:b/>
          <w:szCs w:val="24"/>
          <w:lang w:eastAsia="zh-CN"/>
        </w:rPr>
        <w:t xml:space="preserve"> be specified in TS 38.314? </w:t>
      </w:r>
    </w:p>
    <w:tbl>
      <w:tblPr>
        <w:tblStyle w:val="af3"/>
        <w:tblW w:w="0" w:type="auto"/>
        <w:tblLook w:val="04A0" w:firstRow="1" w:lastRow="0" w:firstColumn="1" w:lastColumn="0" w:noHBand="0" w:noVBand="1"/>
      </w:tblPr>
      <w:tblGrid>
        <w:gridCol w:w="1915"/>
        <w:gridCol w:w="1848"/>
        <w:gridCol w:w="5866"/>
      </w:tblGrid>
      <w:tr w:rsidR="00350734" w14:paraId="4A0E9812" w14:textId="77777777" w:rsidTr="00374FC9">
        <w:tc>
          <w:tcPr>
            <w:tcW w:w="1915" w:type="dxa"/>
          </w:tcPr>
          <w:p w14:paraId="51EC96DF" w14:textId="77777777" w:rsidR="00350734" w:rsidRDefault="00350734" w:rsidP="00374FC9">
            <w:pPr>
              <w:pStyle w:val="TAH"/>
              <w:rPr>
                <w:lang w:eastAsia="ko-KR"/>
              </w:rPr>
            </w:pPr>
            <w:r>
              <w:rPr>
                <w:lang w:eastAsia="ko-KR"/>
              </w:rPr>
              <w:t>Company</w:t>
            </w:r>
          </w:p>
        </w:tc>
        <w:tc>
          <w:tcPr>
            <w:tcW w:w="1848" w:type="dxa"/>
          </w:tcPr>
          <w:p w14:paraId="7C64D0A2" w14:textId="77777777" w:rsidR="00350734" w:rsidRDefault="00350734" w:rsidP="00374FC9">
            <w:pPr>
              <w:pStyle w:val="TAH"/>
              <w:rPr>
                <w:lang w:eastAsia="ko-KR"/>
              </w:rPr>
            </w:pPr>
            <w:r>
              <w:rPr>
                <w:lang w:eastAsia="ko-KR"/>
              </w:rPr>
              <w:t>Agree/Disagree</w:t>
            </w:r>
          </w:p>
        </w:tc>
        <w:tc>
          <w:tcPr>
            <w:tcW w:w="5866" w:type="dxa"/>
          </w:tcPr>
          <w:p w14:paraId="42A4DF12" w14:textId="77777777" w:rsidR="00350734" w:rsidRDefault="00350734" w:rsidP="00374FC9">
            <w:pPr>
              <w:pStyle w:val="TAH"/>
              <w:rPr>
                <w:lang w:eastAsia="ko-KR"/>
              </w:rPr>
            </w:pPr>
            <w:r>
              <w:rPr>
                <w:lang w:eastAsia="ko-KR"/>
              </w:rPr>
              <w:t>Detailed Comments</w:t>
            </w:r>
          </w:p>
        </w:tc>
      </w:tr>
      <w:tr w:rsidR="00350734" w14:paraId="2768FAB2" w14:textId="77777777" w:rsidTr="00374FC9">
        <w:tc>
          <w:tcPr>
            <w:tcW w:w="1915" w:type="dxa"/>
          </w:tcPr>
          <w:p w14:paraId="2CECBEE9"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1164B85B"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60012804" w14:textId="77777777" w:rsidR="00350734" w:rsidRDefault="00350734" w:rsidP="00374FC9">
            <w:pPr>
              <w:pStyle w:val="TAL"/>
              <w:rPr>
                <w:lang w:eastAsia="ko-KR"/>
              </w:rPr>
            </w:pPr>
            <w:r>
              <w:rPr>
                <w:rFonts w:eastAsia="宋体" w:hint="eastAsia"/>
                <w:lang w:eastAsia="zh-CN"/>
              </w:rPr>
              <w:t>N</w:t>
            </w:r>
            <w:r>
              <w:rPr>
                <w:rFonts w:eastAsia="宋体"/>
                <w:lang w:eastAsia="zh-CN"/>
              </w:rPr>
              <w:t>o need to discuss the inactive state for IAB-MTs as IAB WI already made the agreement.</w:t>
            </w:r>
          </w:p>
        </w:tc>
      </w:tr>
      <w:tr w:rsidR="00350734" w14:paraId="6BFDF470" w14:textId="77777777" w:rsidTr="00374FC9">
        <w:tc>
          <w:tcPr>
            <w:tcW w:w="1915" w:type="dxa"/>
          </w:tcPr>
          <w:p w14:paraId="01663EF5" w14:textId="77777777" w:rsidR="00350734" w:rsidRDefault="00350734" w:rsidP="00374FC9">
            <w:pPr>
              <w:pStyle w:val="TAC"/>
              <w:rPr>
                <w:lang w:eastAsia="ko-KR"/>
              </w:rPr>
            </w:pPr>
            <w:r>
              <w:rPr>
                <w:lang w:eastAsia="ko-KR"/>
              </w:rPr>
              <w:t>Qualcomm</w:t>
            </w:r>
          </w:p>
        </w:tc>
        <w:tc>
          <w:tcPr>
            <w:tcW w:w="1848" w:type="dxa"/>
          </w:tcPr>
          <w:p w14:paraId="4A89EAA3" w14:textId="77777777" w:rsidR="00350734" w:rsidRDefault="00350734" w:rsidP="00374FC9">
            <w:pPr>
              <w:pStyle w:val="TAC"/>
              <w:rPr>
                <w:lang w:eastAsia="ko-KR"/>
              </w:rPr>
            </w:pPr>
            <w:r>
              <w:rPr>
                <w:lang w:eastAsia="ko-KR"/>
              </w:rPr>
              <w:t>Disagree</w:t>
            </w:r>
          </w:p>
        </w:tc>
        <w:tc>
          <w:tcPr>
            <w:tcW w:w="5866" w:type="dxa"/>
          </w:tcPr>
          <w:p w14:paraId="27FB3A72"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350734" w14:paraId="5EAB098E" w14:textId="77777777" w:rsidTr="00374FC9">
        <w:tc>
          <w:tcPr>
            <w:tcW w:w="1915" w:type="dxa"/>
          </w:tcPr>
          <w:p w14:paraId="08976267"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2A6CAAF"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43BA5711" w14:textId="77777777" w:rsidR="00350734" w:rsidRDefault="00350734" w:rsidP="00374FC9">
            <w:pPr>
              <w:pStyle w:val="TAL"/>
              <w:rPr>
                <w:lang w:eastAsia="ko-KR"/>
              </w:rPr>
            </w:pPr>
            <w:r>
              <w:rPr>
                <w:rFonts w:eastAsia="宋体"/>
                <w:lang w:eastAsia="zh-CN"/>
              </w:rPr>
              <w:t xml:space="preserve">Since inactive IAB-MT is not clearly defined </w:t>
            </w:r>
            <w:r>
              <w:rPr>
                <w:rFonts w:eastAsia="宋体" w:hint="eastAsia"/>
                <w:lang w:eastAsia="zh-CN"/>
              </w:rPr>
              <w:t>in</w:t>
            </w:r>
            <w:r>
              <w:rPr>
                <w:rFonts w:eastAsia="宋体"/>
                <w:lang w:eastAsia="zh-CN"/>
              </w:rPr>
              <w:t xml:space="preserve"> IAB WI</w:t>
            </w:r>
          </w:p>
        </w:tc>
      </w:tr>
      <w:tr w:rsidR="00350734" w14:paraId="2D78A708" w14:textId="77777777" w:rsidTr="00374FC9">
        <w:tc>
          <w:tcPr>
            <w:tcW w:w="1915" w:type="dxa"/>
          </w:tcPr>
          <w:p w14:paraId="629A7961" w14:textId="77777777" w:rsidR="00350734" w:rsidRDefault="00350734" w:rsidP="00374FC9">
            <w:pPr>
              <w:pStyle w:val="TAC"/>
              <w:rPr>
                <w:lang w:eastAsia="ko-KR"/>
              </w:rPr>
            </w:pPr>
            <w:r>
              <w:rPr>
                <w:lang w:eastAsia="ko-KR"/>
              </w:rPr>
              <w:t>Ericsson</w:t>
            </w:r>
          </w:p>
        </w:tc>
        <w:tc>
          <w:tcPr>
            <w:tcW w:w="1848" w:type="dxa"/>
          </w:tcPr>
          <w:p w14:paraId="5B2F748C"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469717CB" w14:textId="77777777" w:rsidR="00350734" w:rsidRDefault="00350734" w:rsidP="00374FC9">
            <w:pPr>
              <w:pStyle w:val="TAL"/>
              <w:rPr>
                <w:rFonts w:eastAsia="宋体"/>
                <w:lang w:eastAsia="zh-CN"/>
              </w:rPr>
            </w:pPr>
            <w:r>
              <w:rPr>
                <w:rFonts w:eastAsia="宋体"/>
                <w:lang w:eastAsia="zh-CN"/>
              </w:rPr>
              <w:t>If we start with one measurement, then we have to address all the other measurements as well. So, we do not want to address any IAB specific measurement in Rel-17.</w:t>
            </w:r>
          </w:p>
        </w:tc>
      </w:tr>
      <w:tr w:rsidR="00350734" w14:paraId="70341CE4" w14:textId="77777777" w:rsidTr="00374FC9">
        <w:tc>
          <w:tcPr>
            <w:tcW w:w="1915" w:type="dxa"/>
          </w:tcPr>
          <w:p w14:paraId="08ACA10C"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1AAF33E" w14:textId="77777777" w:rsidR="00350734" w:rsidRDefault="00350734" w:rsidP="00374FC9">
            <w:pPr>
              <w:pStyle w:val="TAC"/>
              <w:rPr>
                <w:lang w:eastAsia="ko-KR"/>
              </w:rPr>
            </w:pPr>
            <w:r>
              <w:rPr>
                <w:lang w:eastAsia="ko-KR"/>
              </w:rPr>
              <w:t>Disagree</w:t>
            </w:r>
          </w:p>
        </w:tc>
        <w:tc>
          <w:tcPr>
            <w:tcW w:w="5866" w:type="dxa"/>
          </w:tcPr>
          <w:p w14:paraId="76427FF7" w14:textId="77777777" w:rsidR="00350734" w:rsidRDefault="00350734" w:rsidP="00374FC9">
            <w:pPr>
              <w:pStyle w:val="TAL"/>
              <w:rPr>
                <w:lang w:eastAsia="ko-KR"/>
              </w:rPr>
            </w:pPr>
            <w:r>
              <w:rPr>
                <w:rFonts w:eastAsia="宋体"/>
                <w:lang w:eastAsia="zh-CN"/>
              </w:rPr>
              <w:t>For this Rel-17 WI, IAB is not included, so the relevant discussions should be low priority.</w:t>
            </w:r>
          </w:p>
        </w:tc>
      </w:tr>
      <w:tr w:rsidR="00350734" w14:paraId="6D543F77" w14:textId="77777777" w:rsidTr="00374FC9">
        <w:tc>
          <w:tcPr>
            <w:tcW w:w="1915" w:type="dxa"/>
          </w:tcPr>
          <w:p w14:paraId="1A4541E7"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6DFE041F" w14:textId="77777777" w:rsidR="00350734" w:rsidRDefault="00350734" w:rsidP="00374FC9">
            <w:pPr>
              <w:pStyle w:val="TAC"/>
              <w:rPr>
                <w:rFonts w:eastAsia="宋体"/>
                <w:lang w:val="en-US" w:eastAsia="zh-CN"/>
              </w:rPr>
            </w:pPr>
            <w:r>
              <w:rPr>
                <w:rFonts w:eastAsia="宋体" w:hint="eastAsia"/>
                <w:lang w:val="en-US" w:eastAsia="zh-CN"/>
              </w:rPr>
              <w:t>Agree</w:t>
            </w:r>
          </w:p>
        </w:tc>
        <w:tc>
          <w:tcPr>
            <w:tcW w:w="5866" w:type="dxa"/>
          </w:tcPr>
          <w:p w14:paraId="44F104DC" w14:textId="77777777" w:rsidR="00350734" w:rsidRDefault="00350734" w:rsidP="00374FC9">
            <w:pPr>
              <w:pStyle w:val="TAL"/>
              <w:rPr>
                <w:lang w:eastAsia="ko-KR"/>
              </w:rPr>
            </w:pPr>
            <w:r>
              <w:rPr>
                <w:rFonts w:eastAsia="宋体" w:hint="eastAsia"/>
                <w:lang w:val="en-US" w:eastAsia="zh-CN"/>
              </w:rPr>
              <w:t>Since IAB WI has already decided that they won</w:t>
            </w:r>
            <w:r>
              <w:rPr>
                <w:rFonts w:eastAsia="宋体"/>
                <w:lang w:val="en-US" w:eastAsia="zh-CN"/>
              </w:rPr>
              <w:t>’</w:t>
            </w:r>
            <w:r>
              <w:rPr>
                <w:rFonts w:eastAsia="宋体" w:hint="eastAsia"/>
                <w:lang w:val="en-US" w:eastAsia="zh-CN"/>
              </w:rPr>
              <w:t>t standardize the support of inactive UE in IAB, it is unnecessary to discuss inactive IAB-nodes in L2 measurement.</w:t>
            </w:r>
          </w:p>
        </w:tc>
      </w:tr>
      <w:tr w:rsidR="00350734" w14:paraId="5BD8E0AE" w14:textId="77777777" w:rsidTr="00374FC9">
        <w:tc>
          <w:tcPr>
            <w:tcW w:w="1915" w:type="dxa"/>
          </w:tcPr>
          <w:p w14:paraId="5413A660" w14:textId="77777777" w:rsidR="00350734" w:rsidRDefault="00350734" w:rsidP="00374FC9">
            <w:pPr>
              <w:pStyle w:val="TAC"/>
              <w:rPr>
                <w:lang w:eastAsia="ko-KR"/>
              </w:rPr>
            </w:pPr>
            <w:r>
              <w:rPr>
                <w:lang w:eastAsia="ko-KR"/>
              </w:rPr>
              <w:t>Nokia, Nokia Shanghai Bell</w:t>
            </w:r>
          </w:p>
        </w:tc>
        <w:tc>
          <w:tcPr>
            <w:tcW w:w="1848" w:type="dxa"/>
          </w:tcPr>
          <w:p w14:paraId="10E28B51" w14:textId="77777777" w:rsidR="00350734" w:rsidRDefault="00350734" w:rsidP="00374FC9">
            <w:pPr>
              <w:pStyle w:val="TAC"/>
              <w:rPr>
                <w:lang w:eastAsia="ko-KR"/>
              </w:rPr>
            </w:pPr>
            <w:r>
              <w:rPr>
                <w:lang w:eastAsia="ko-KR"/>
              </w:rPr>
              <w:t>Agree</w:t>
            </w:r>
          </w:p>
        </w:tc>
        <w:tc>
          <w:tcPr>
            <w:tcW w:w="5866" w:type="dxa"/>
          </w:tcPr>
          <w:p w14:paraId="5E075F1E" w14:textId="77777777" w:rsidR="00350734" w:rsidRDefault="00350734" w:rsidP="00374FC9">
            <w:pPr>
              <w:pStyle w:val="TAL"/>
              <w:rPr>
                <w:lang w:eastAsia="ko-KR"/>
              </w:rPr>
            </w:pPr>
          </w:p>
        </w:tc>
      </w:tr>
      <w:tr w:rsidR="00350734" w14:paraId="2060455B" w14:textId="77777777" w:rsidTr="00374FC9">
        <w:tc>
          <w:tcPr>
            <w:tcW w:w="1915" w:type="dxa"/>
          </w:tcPr>
          <w:p w14:paraId="2A306ACC" w14:textId="77777777" w:rsidR="00350734" w:rsidRDefault="00350734" w:rsidP="00374FC9">
            <w:pPr>
              <w:pStyle w:val="TAC"/>
              <w:rPr>
                <w:lang w:eastAsia="ko-KR"/>
              </w:rPr>
            </w:pPr>
          </w:p>
        </w:tc>
        <w:tc>
          <w:tcPr>
            <w:tcW w:w="1848" w:type="dxa"/>
          </w:tcPr>
          <w:p w14:paraId="1E7DEA0E" w14:textId="77777777" w:rsidR="00350734" w:rsidRDefault="00350734" w:rsidP="00374FC9">
            <w:pPr>
              <w:pStyle w:val="TAC"/>
              <w:rPr>
                <w:lang w:eastAsia="ko-KR"/>
              </w:rPr>
            </w:pPr>
          </w:p>
        </w:tc>
        <w:tc>
          <w:tcPr>
            <w:tcW w:w="5866" w:type="dxa"/>
          </w:tcPr>
          <w:p w14:paraId="5F88DBAC" w14:textId="77777777" w:rsidR="00350734" w:rsidRDefault="00350734" w:rsidP="00374FC9">
            <w:pPr>
              <w:pStyle w:val="TAL"/>
              <w:rPr>
                <w:lang w:eastAsia="ko-KR"/>
              </w:rPr>
            </w:pPr>
          </w:p>
        </w:tc>
      </w:tr>
      <w:tr w:rsidR="00350734" w14:paraId="3A7CACF2" w14:textId="77777777" w:rsidTr="00374FC9">
        <w:tc>
          <w:tcPr>
            <w:tcW w:w="1915" w:type="dxa"/>
          </w:tcPr>
          <w:p w14:paraId="28516ECE" w14:textId="77777777" w:rsidR="00350734" w:rsidRDefault="00350734" w:rsidP="00374FC9">
            <w:pPr>
              <w:pStyle w:val="TAC"/>
              <w:rPr>
                <w:lang w:eastAsia="ko-KR"/>
              </w:rPr>
            </w:pPr>
          </w:p>
        </w:tc>
        <w:tc>
          <w:tcPr>
            <w:tcW w:w="1848" w:type="dxa"/>
          </w:tcPr>
          <w:p w14:paraId="571497E5" w14:textId="77777777" w:rsidR="00350734" w:rsidRDefault="00350734" w:rsidP="00374FC9">
            <w:pPr>
              <w:pStyle w:val="TAC"/>
              <w:rPr>
                <w:lang w:eastAsia="ko-KR"/>
              </w:rPr>
            </w:pPr>
          </w:p>
        </w:tc>
        <w:tc>
          <w:tcPr>
            <w:tcW w:w="5866" w:type="dxa"/>
          </w:tcPr>
          <w:p w14:paraId="4C141BD6" w14:textId="77777777" w:rsidR="00350734" w:rsidRDefault="00350734" w:rsidP="00374FC9">
            <w:pPr>
              <w:pStyle w:val="TAL"/>
              <w:rPr>
                <w:lang w:eastAsia="ko-KR"/>
              </w:rPr>
            </w:pPr>
          </w:p>
        </w:tc>
      </w:tr>
      <w:tr w:rsidR="00350734" w14:paraId="6E01782F" w14:textId="77777777" w:rsidTr="00374FC9">
        <w:tc>
          <w:tcPr>
            <w:tcW w:w="1915" w:type="dxa"/>
          </w:tcPr>
          <w:p w14:paraId="5C038F56" w14:textId="77777777" w:rsidR="00350734" w:rsidRDefault="00350734" w:rsidP="00374FC9">
            <w:pPr>
              <w:pStyle w:val="TAC"/>
              <w:rPr>
                <w:lang w:eastAsia="ko-KR"/>
              </w:rPr>
            </w:pPr>
          </w:p>
        </w:tc>
        <w:tc>
          <w:tcPr>
            <w:tcW w:w="1848" w:type="dxa"/>
          </w:tcPr>
          <w:p w14:paraId="0F9EC4C4" w14:textId="77777777" w:rsidR="00350734" w:rsidRDefault="00350734" w:rsidP="00374FC9">
            <w:pPr>
              <w:pStyle w:val="TAC"/>
              <w:rPr>
                <w:lang w:eastAsia="ko-KR"/>
              </w:rPr>
            </w:pPr>
          </w:p>
        </w:tc>
        <w:tc>
          <w:tcPr>
            <w:tcW w:w="5866" w:type="dxa"/>
          </w:tcPr>
          <w:p w14:paraId="58EF439B" w14:textId="77777777" w:rsidR="00350734" w:rsidRDefault="00350734" w:rsidP="00374FC9">
            <w:pPr>
              <w:pStyle w:val="TAL"/>
              <w:rPr>
                <w:lang w:eastAsia="ko-KR"/>
              </w:rPr>
            </w:pPr>
          </w:p>
        </w:tc>
      </w:tr>
    </w:tbl>
    <w:p w14:paraId="496C8BF9"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6442B4AF" w14:textId="77777777" w:rsidR="00350734" w:rsidRDefault="00350734" w:rsidP="00350734">
      <w:pPr>
        <w:pStyle w:val="11"/>
        <w:rPr>
          <w:rFonts w:ascii="Arial" w:hAnsi="Arial"/>
          <w:bCs/>
          <w:kern w:val="0"/>
          <w:sz w:val="20"/>
          <w:szCs w:val="20"/>
          <w:lang w:val="en-GB"/>
        </w:rPr>
      </w:pPr>
      <w:r>
        <w:rPr>
          <w:rFonts w:ascii="Arial" w:hAnsi="Arial"/>
          <w:bCs/>
          <w:kern w:val="0"/>
          <w:sz w:val="20"/>
          <w:szCs w:val="20"/>
          <w:lang w:val="en-GB"/>
        </w:rPr>
        <w:t xml:space="preserve">Also, R2-2009435 proposes specific solutions of how to measure the F1-U delay, considering the multi-hop network deployment in IAB scenario thus F1-U delay should be the sum of multiple delays from multiple transmission between IAB-nodes. The following solution is proposed by the paper: </w:t>
      </w:r>
    </w:p>
    <w:p w14:paraId="6E1A869F"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RAN2 defines the DL/UL IAB F1-U delay as the sum of delays along the packet path.</w:t>
      </w:r>
    </w:p>
    <w:p w14:paraId="0AAB74EE"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5: Do you agree that </w:t>
      </w:r>
      <w:r>
        <w:rPr>
          <w:rFonts w:ascii="Arial" w:hAnsi="Arial"/>
          <w:b/>
          <w:bCs/>
          <w:szCs w:val="24"/>
        </w:rPr>
        <w:t>RAN2 to define the DL/UL IAB F1-U delay as the sum of delays along the packet path</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3BFDB859" w14:textId="77777777" w:rsidTr="00374FC9">
        <w:tc>
          <w:tcPr>
            <w:tcW w:w="1915" w:type="dxa"/>
          </w:tcPr>
          <w:p w14:paraId="6EB188FA" w14:textId="77777777" w:rsidR="00350734" w:rsidRDefault="00350734" w:rsidP="00374FC9">
            <w:pPr>
              <w:pStyle w:val="TAH"/>
              <w:rPr>
                <w:lang w:eastAsia="ko-KR"/>
              </w:rPr>
            </w:pPr>
            <w:r>
              <w:rPr>
                <w:lang w:eastAsia="ko-KR"/>
              </w:rPr>
              <w:t>Company</w:t>
            </w:r>
          </w:p>
        </w:tc>
        <w:tc>
          <w:tcPr>
            <w:tcW w:w="1848" w:type="dxa"/>
          </w:tcPr>
          <w:p w14:paraId="2BE0D9B4" w14:textId="77777777" w:rsidR="00350734" w:rsidRDefault="00350734" w:rsidP="00374FC9">
            <w:pPr>
              <w:pStyle w:val="TAH"/>
              <w:rPr>
                <w:lang w:eastAsia="ko-KR"/>
              </w:rPr>
            </w:pPr>
            <w:r>
              <w:rPr>
                <w:lang w:eastAsia="ko-KR"/>
              </w:rPr>
              <w:t>Agree/Disagree</w:t>
            </w:r>
          </w:p>
        </w:tc>
        <w:tc>
          <w:tcPr>
            <w:tcW w:w="5866" w:type="dxa"/>
          </w:tcPr>
          <w:p w14:paraId="6C0CA408" w14:textId="77777777" w:rsidR="00350734" w:rsidRDefault="00350734" w:rsidP="00374FC9">
            <w:pPr>
              <w:pStyle w:val="TAH"/>
              <w:rPr>
                <w:lang w:eastAsia="ko-KR"/>
              </w:rPr>
            </w:pPr>
            <w:r>
              <w:rPr>
                <w:lang w:eastAsia="ko-KR"/>
              </w:rPr>
              <w:t>Detailed Comments</w:t>
            </w:r>
          </w:p>
        </w:tc>
      </w:tr>
      <w:tr w:rsidR="00350734" w14:paraId="33F30546" w14:textId="77777777" w:rsidTr="00374FC9">
        <w:tc>
          <w:tcPr>
            <w:tcW w:w="1915" w:type="dxa"/>
          </w:tcPr>
          <w:p w14:paraId="0F960879"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09CFD124"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04971AFD" w14:textId="77777777" w:rsidR="00350734" w:rsidRDefault="00350734" w:rsidP="00374FC9">
            <w:pPr>
              <w:pStyle w:val="TAL"/>
              <w:rPr>
                <w:lang w:eastAsia="ko-KR"/>
              </w:rPr>
            </w:pPr>
            <w:r>
              <w:rPr>
                <w:rFonts w:eastAsia="宋体" w:hint="eastAsia"/>
                <w:lang w:eastAsia="zh-CN"/>
              </w:rPr>
              <w:t>T</w:t>
            </w:r>
            <w:r>
              <w:rPr>
                <w:rFonts w:eastAsia="宋体"/>
                <w:lang w:eastAsia="zh-CN"/>
              </w:rPr>
              <w:t xml:space="preserve">he IAB topological structure is absolutely different from the traditional </w:t>
            </w:r>
            <w:proofErr w:type="spellStart"/>
            <w:r>
              <w:rPr>
                <w:rFonts w:eastAsia="宋体"/>
                <w:lang w:eastAsia="zh-CN"/>
              </w:rPr>
              <w:t>Uu</w:t>
            </w:r>
            <w:proofErr w:type="spellEnd"/>
            <w:r>
              <w:rPr>
                <w:rFonts w:eastAsia="宋体"/>
                <w:lang w:eastAsia="zh-CN"/>
              </w:rPr>
              <w:t>, therefore the definitions for some measurements shall be different.</w:t>
            </w:r>
          </w:p>
        </w:tc>
      </w:tr>
      <w:tr w:rsidR="00350734" w14:paraId="3C0320B5" w14:textId="77777777" w:rsidTr="00374FC9">
        <w:tc>
          <w:tcPr>
            <w:tcW w:w="1915" w:type="dxa"/>
          </w:tcPr>
          <w:p w14:paraId="0D1E0C19" w14:textId="77777777" w:rsidR="00350734" w:rsidRDefault="00350734" w:rsidP="00374FC9">
            <w:pPr>
              <w:pStyle w:val="TAC"/>
              <w:rPr>
                <w:lang w:eastAsia="ko-KR"/>
              </w:rPr>
            </w:pPr>
            <w:r>
              <w:rPr>
                <w:lang w:eastAsia="ko-KR"/>
              </w:rPr>
              <w:t>Qualcomm</w:t>
            </w:r>
          </w:p>
        </w:tc>
        <w:tc>
          <w:tcPr>
            <w:tcW w:w="1848" w:type="dxa"/>
          </w:tcPr>
          <w:p w14:paraId="54C2E15D" w14:textId="77777777" w:rsidR="00350734" w:rsidRDefault="00350734" w:rsidP="00374FC9">
            <w:pPr>
              <w:pStyle w:val="TAC"/>
              <w:rPr>
                <w:lang w:eastAsia="ko-KR"/>
              </w:rPr>
            </w:pPr>
            <w:r>
              <w:rPr>
                <w:lang w:eastAsia="ko-KR"/>
              </w:rPr>
              <w:t>Disagree</w:t>
            </w:r>
          </w:p>
        </w:tc>
        <w:tc>
          <w:tcPr>
            <w:tcW w:w="5866" w:type="dxa"/>
          </w:tcPr>
          <w:p w14:paraId="534C9529"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r>
              <w:rPr>
                <w:lang w:eastAsia="ko-KR"/>
              </w:rPr>
              <w:t xml:space="preserve"> Furthermore, this needs extra study, thus should be postponed to the next release. </w:t>
            </w:r>
          </w:p>
        </w:tc>
      </w:tr>
      <w:tr w:rsidR="00350734" w14:paraId="2C50CAFB" w14:textId="77777777" w:rsidTr="00374FC9">
        <w:tc>
          <w:tcPr>
            <w:tcW w:w="1915" w:type="dxa"/>
          </w:tcPr>
          <w:p w14:paraId="5F0A9F49"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58DA410"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5DBCCE9" w14:textId="77777777" w:rsidR="00350734" w:rsidRDefault="00350734" w:rsidP="00374FC9">
            <w:pPr>
              <w:pStyle w:val="TAL"/>
              <w:rPr>
                <w:lang w:eastAsia="ko-KR"/>
              </w:rPr>
            </w:pPr>
            <w:r>
              <w:rPr>
                <w:rFonts w:eastAsia="宋体" w:hint="eastAsia"/>
                <w:lang w:eastAsia="zh-CN"/>
              </w:rPr>
              <w:t>T</w:t>
            </w:r>
            <w:r>
              <w:rPr>
                <w:rFonts w:eastAsia="宋体"/>
                <w:lang w:eastAsia="zh-CN"/>
              </w:rPr>
              <w:t>he F1-U delay needs to be re-defined in IAB scenario since the data would experience multiple IAB-nodes before it is routed from IAB-DU to IAB-donor CU. Agree to consider the IAB F1-U delay as a sum of the delays generated by each node</w:t>
            </w:r>
          </w:p>
        </w:tc>
      </w:tr>
      <w:tr w:rsidR="00350734" w14:paraId="57DC0508" w14:textId="77777777" w:rsidTr="00374FC9">
        <w:tc>
          <w:tcPr>
            <w:tcW w:w="1915" w:type="dxa"/>
          </w:tcPr>
          <w:p w14:paraId="3287CBD6" w14:textId="77777777" w:rsidR="00350734" w:rsidRDefault="00350734" w:rsidP="00374FC9">
            <w:pPr>
              <w:pStyle w:val="TAC"/>
              <w:rPr>
                <w:lang w:eastAsia="ko-KR"/>
              </w:rPr>
            </w:pPr>
            <w:r>
              <w:rPr>
                <w:lang w:eastAsia="ko-KR"/>
              </w:rPr>
              <w:t>Ericsson</w:t>
            </w:r>
          </w:p>
        </w:tc>
        <w:tc>
          <w:tcPr>
            <w:tcW w:w="1848" w:type="dxa"/>
          </w:tcPr>
          <w:p w14:paraId="1EA3A39E"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06C893D5" w14:textId="77777777" w:rsidR="00350734" w:rsidRDefault="00350734" w:rsidP="00374FC9">
            <w:pPr>
              <w:pStyle w:val="TAL"/>
              <w:rPr>
                <w:rFonts w:eastAsia="宋体"/>
                <w:lang w:eastAsia="zh-CN"/>
              </w:rPr>
            </w:pPr>
            <w:r>
              <w:rPr>
                <w:rFonts w:eastAsia="宋体"/>
                <w:lang w:eastAsia="zh-CN"/>
              </w:rPr>
              <w:t>Same views as Qualcomm.</w:t>
            </w:r>
          </w:p>
        </w:tc>
      </w:tr>
      <w:tr w:rsidR="00350734" w14:paraId="4946F26E" w14:textId="77777777" w:rsidTr="00374FC9">
        <w:tc>
          <w:tcPr>
            <w:tcW w:w="1915" w:type="dxa"/>
          </w:tcPr>
          <w:p w14:paraId="2EB9D5A8"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2A464807" w14:textId="77777777" w:rsidR="00350734" w:rsidRDefault="00350734" w:rsidP="00374FC9">
            <w:pPr>
              <w:pStyle w:val="TAC"/>
              <w:rPr>
                <w:lang w:eastAsia="ko-KR"/>
              </w:rPr>
            </w:pPr>
            <w:r>
              <w:rPr>
                <w:lang w:eastAsia="ko-KR"/>
              </w:rPr>
              <w:t>Disagree</w:t>
            </w:r>
          </w:p>
        </w:tc>
        <w:tc>
          <w:tcPr>
            <w:tcW w:w="5866" w:type="dxa"/>
          </w:tcPr>
          <w:p w14:paraId="6545FEA5" w14:textId="77777777" w:rsidR="00350734" w:rsidRDefault="00350734" w:rsidP="00374FC9">
            <w:pPr>
              <w:pStyle w:val="TAL"/>
              <w:rPr>
                <w:lang w:eastAsia="ko-KR"/>
              </w:rPr>
            </w:pPr>
            <w:r>
              <w:rPr>
                <w:rFonts w:eastAsia="宋体"/>
                <w:lang w:eastAsia="zh-CN"/>
              </w:rPr>
              <w:t>For this Rel-17 WI, IAB is not included, so the relevant discussions should be low priority.</w:t>
            </w:r>
          </w:p>
        </w:tc>
      </w:tr>
      <w:tr w:rsidR="00350734" w14:paraId="56805B61" w14:textId="77777777" w:rsidTr="00374FC9">
        <w:tc>
          <w:tcPr>
            <w:tcW w:w="1915" w:type="dxa"/>
          </w:tcPr>
          <w:p w14:paraId="41CF54C8"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49F448EF"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3B9ECF38" w14:textId="77777777" w:rsidR="00350734" w:rsidRDefault="00350734" w:rsidP="00374FC9">
            <w:pPr>
              <w:pStyle w:val="TAL"/>
              <w:rPr>
                <w:lang w:eastAsia="ko-KR"/>
              </w:rPr>
            </w:pPr>
            <w:r>
              <w:rPr>
                <w:rFonts w:eastAsia="宋体" w:hint="eastAsia"/>
                <w:lang w:val="en-US" w:eastAsia="zh-CN"/>
              </w:rPr>
              <w:t xml:space="preserve">Delay measurement in IAB is quite different, and it is clearly </w:t>
            </w:r>
            <w:proofErr w:type="gramStart"/>
            <w:r>
              <w:rPr>
                <w:rFonts w:eastAsia="宋体" w:hint="eastAsia"/>
                <w:lang w:val="en-US" w:eastAsia="zh-CN"/>
              </w:rPr>
              <w:t>needs</w:t>
            </w:r>
            <w:proofErr w:type="gramEnd"/>
            <w:r>
              <w:rPr>
                <w:rFonts w:eastAsia="宋体" w:hint="eastAsia"/>
                <w:lang w:val="en-US" w:eastAsia="zh-CN"/>
              </w:rPr>
              <w:t xml:space="preserve"> extra study before we agree on anything. But as commented in Q2, it is not an urgent issue now.</w:t>
            </w:r>
          </w:p>
        </w:tc>
      </w:tr>
      <w:tr w:rsidR="00350734" w14:paraId="0945CEB2" w14:textId="77777777" w:rsidTr="00374FC9">
        <w:tc>
          <w:tcPr>
            <w:tcW w:w="1915" w:type="dxa"/>
          </w:tcPr>
          <w:p w14:paraId="153E6F62" w14:textId="77777777" w:rsidR="00350734" w:rsidRDefault="00350734" w:rsidP="00374FC9">
            <w:pPr>
              <w:pStyle w:val="TAC"/>
              <w:rPr>
                <w:lang w:eastAsia="ko-KR"/>
              </w:rPr>
            </w:pPr>
            <w:r>
              <w:rPr>
                <w:lang w:eastAsia="ko-KR"/>
              </w:rPr>
              <w:t>Nokia, Nokia Shanghai Bell</w:t>
            </w:r>
          </w:p>
        </w:tc>
        <w:tc>
          <w:tcPr>
            <w:tcW w:w="1848" w:type="dxa"/>
          </w:tcPr>
          <w:p w14:paraId="1743BF99" w14:textId="77777777" w:rsidR="00350734" w:rsidRDefault="00350734" w:rsidP="00374FC9">
            <w:pPr>
              <w:pStyle w:val="TAC"/>
              <w:rPr>
                <w:lang w:eastAsia="ko-KR"/>
              </w:rPr>
            </w:pPr>
            <w:r>
              <w:rPr>
                <w:lang w:eastAsia="ko-KR"/>
              </w:rPr>
              <w:t>Agree</w:t>
            </w:r>
          </w:p>
        </w:tc>
        <w:tc>
          <w:tcPr>
            <w:tcW w:w="5866" w:type="dxa"/>
          </w:tcPr>
          <w:p w14:paraId="1D19FE84" w14:textId="77777777" w:rsidR="00350734" w:rsidRDefault="00350734" w:rsidP="00374FC9">
            <w:pPr>
              <w:pStyle w:val="TAL"/>
              <w:rPr>
                <w:lang w:eastAsia="ko-KR"/>
              </w:rPr>
            </w:pPr>
            <w:r>
              <w:rPr>
                <w:bCs/>
                <w:sz w:val="20"/>
              </w:rPr>
              <w:t>The timing of the introduction can be discussed</w:t>
            </w:r>
          </w:p>
        </w:tc>
      </w:tr>
      <w:tr w:rsidR="00350734" w14:paraId="0D0F63D1" w14:textId="77777777" w:rsidTr="00374FC9">
        <w:tc>
          <w:tcPr>
            <w:tcW w:w="1915" w:type="dxa"/>
          </w:tcPr>
          <w:p w14:paraId="561733BE" w14:textId="77777777" w:rsidR="00350734" w:rsidRDefault="00350734" w:rsidP="00374FC9">
            <w:pPr>
              <w:pStyle w:val="TAC"/>
              <w:rPr>
                <w:lang w:eastAsia="ko-KR"/>
              </w:rPr>
            </w:pPr>
          </w:p>
        </w:tc>
        <w:tc>
          <w:tcPr>
            <w:tcW w:w="1848" w:type="dxa"/>
          </w:tcPr>
          <w:p w14:paraId="5328D8E3" w14:textId="77777777" w:rsidR="00350734" w:rsidRDefault="00350734" w:rsidP="00374FC9">
            <w:pPr>
              <w:pStyle w:val="TAC"/>
              <w:rPr>
                <w:lang w:eastAsia="ko-KR"/>
              </w:rPr>
            </w:pPr>
          </w:p>
        </w:tc>
        <w:tc>
          <w:tcPr>
            <w:tcW w:w="5866" w:type="dxa"/>
          </w:tcPr>
          <w:p w14:paraId="611566A3" w14:textId="77777777" w:rsidR="00350734" w:rsidRDefault="00350734" w:rsidP="00374FC9">
            <w:pPr>
              <w:pStyle w:val="TAL"/>
              <w:rPr>
                <w:lang w:eastAsia="ko-KR"/>
              </w:rPr>
            </w:pPr>
          </w:p>
        </w:tc>
      </w:tr>
      <w:tr w:rsidR="00350734" w14:paraId="07971CD3" w14:textId="77777777" w:rsidTr="00374FC9">
        <w:tc>
          <w:tcPr>
            <w:tcW w:w="1915" w:type="dxa"/>
          </w:tcPr>
          <w:p w14:paraId="22751248" w14:textId="77777777" w:rsidR="00350734" w:rsidRDefault="00350734" w:rsidP="00374FC9">
            <w:pPr>
              <w:pStyle w:val="TAC"/>
              <w:rPr>
                <w:lang w:eastAsia="ko-KR"/>
              </w:rPr>
            </w:pPr>
          </w:p>
        </w:tc>
        <w:tc>
          <w:tcPr>
            <w:tcW w:w="1848" w:type="dxa"/>
          </w:tcPr>
          <w:p w14:paraId="004B2755" w14:textId="77777777" w:rsidR="00350734" w:rsidRDefault="00350734" w:rsidP="00374FC9">
            <w:pPr>
              <w:pStyle w:val="TAC"/>
              <w:rPr>
                <w:lang w:eastAsia="ko-KR"/>
              </w:rPr>
            </w:pPr>
          </w:p>
        </w:tc>
        <w:tc>
          <w:tcPr>
            <w:tcW w:w="5866" w:type="dxa"/>
          </w:tcPr>
          <w:p w14:paraId="5E308CD1" w14:textId="77777777" w:rsidR="00350734" w:rsidRDefault="00350734" w:rsidP="00374FC9">
            <w:pPr>
              <w:pStyle w:val="TAL"/>
              <w:rPr>
                <w:lang w:eastAsia="ko-KR"/>
              </w:rPr>
            </w:pPr>
          </w:p>
        </w:tc>
      </w:tr>
    </w:tbl>
    <w:p w14:paraId="4B3985EC"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78D37C35" w14:textId="77777777" w:rsidR="00350734" w:rsidRDefault="00350734" w:rsidP="00350734">
      <w:pPr>
        <w:pStyle w:val="11"/>
        <w:rPr>
          <w:rFonts w:ascii="Arial" w:hAnsi="Arial"/>
          <w:bCs/>
          <w:kern w:val="0"/>
          <w:sz w:val="20"/>
          <w:szCs w:val="20"/>
          <w:lang w:val="en-GB"/>
        </w:rPr>
      </w:pPr>
      <w:r>
        <w:rPr>
          <w:rFonts w:ascii="Arial" w:hAnsi="Arial"/>
          <w:bCs/>
          <w:kern w:val="0"/>
          <w:sz w:val="20"/>
          <w:szCs w:val="20"/>
          <w:lang w:val="en-GB"/>
        </w:rPr>
        <w:t>Additionally, R2-2009435 proposes that:</w:t>
      </w:r>
    </w:p>
    <w:p w14:paraId="6450F669"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 xml:space="preserve">TS38.314 clarifies for Packet Loss Rate that, if there is an IAB Node served in a cell, for that cell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performs each measurement separately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UE and for packets transmitted between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and IAB Nodes.</w:t>
      </w:r>
    </w:p>
    <w:p w14:paraId="110A0F69" w14:textId="77777777" w:rsidR="00350734" w:rsidRDefault="00350734" w:rsidP="00350734">
      <w:pPr>
        <w:pStyle w:val="11"/>
        <w:rPr>
          <w:rFonts w:ascii="Arial" w:hAnsi="Arial"/>
          <w:b/>
          <w:kern w:val="0"/>
          <w:sz w:val="20"/>
          <w:szCs w:val="20"/>
          <w:lang w:val="en-GB"/>
        </w:rPr>
      </w:pPr>
      <w:r>
        <w:rPr>
          <w:rFonts w:ascii="Arial" w:hAnsi="Arial"/>
          <w:bCs/>
          <w:kern w:val="0"/>
          <w:sz w:val="20"/>
          <w:szCs w:val="20"/>
          <w:lang w:val="en-GB"/>
        </w:rPr>
        <w:t xml:space="preserve"> </w:t>
      </w:r>
    </w:p>
    <w:p w14:paraId="49FDECE3"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lastRenderedPageBreak/>
        <w:t>Q</w:t>
      </w:r>
      <w:r>
        <w:rPr>
          <w:rFonts w:ascii="Arial" w:eastAsia="宋体" w:hAnsi="Arial"/>
          <w:b/>
          <w:szCs w:val="24"/>
          <w:lang w:eastAsia="zh-CN"/>
        </w:rPr>
        <w:t>6: Do you agree that TS38.314</w:t>
      </w:r>
      <w:r>
        <w:rPr>
          <w:rFonts w:ascii="Arial" w:hAnsi="Arial"/>
          <w:b/>
          <w:bCs/>
          <w:szCs w:val="24"/>
        </w:rPr>
        <w:t xml:space="preserve"> to clarify</w:t>
      </w:r>
      <w:r>
        <w:t xml:space="preserve"> </w:t>
      </w:r>
      <w:r>
        <w:rPr>
          <w:rFonts w:ascii="Arial" w:hAnsi="Arial"/>
          <w:b/>
          <w:bCs/>
          <w:szCs w:val="24"/>
        </w:rPr>
        <w:t xml:space="preserve">for Packet Loss Rate that, if there is an IAB Node served in a cell, for that cell the </w:t>
      </w:r>
      <w:proofErr w:type="spellStart"/>
      <w:r>
        <w:rPr>
          <w:rFonts w:ascii="Arial" w:hAnsi="Arial"/>
          <w:b/>
          <w:bCs/>
          <w:szCs w:val="24"/>
        </w:rPr>
        <w:t>gNB</w:t>
      </w:r>
      <w:proofErr w:type="spellEnd"/>
      <w:r>
        <w:rPr>
          <w:rFonts w:ascii="Arial" w:hAnsi="Arial"/>
          <w:b/>
          <w:bCs/>
          <w:szCs w:val="24"/>
        </w:rPr>
        <w:t xml:space="preserve"> performs each measurement separately for packets transmitted between the </w:t>
      </w:r>
      <w:proofErr w:type="spellStart"/>
      <w:r>
        <w:rPr>
          <w:rFonts w:ascii="Arial" w:hAnsi="Arial"/>
          <w:b/>
          <w:bCs/>
          <w:szCs w:val="24"/>
        </w:rPr>
        <w:t>gNB</w:t>
      </w:r>
      <w:proofErr w:type="spellEnd"/>
      <w:r>
        <w:rPr>
          <w:rFonts w:ascii="Arial" w:hAnsi="Arial"/>
          <w:b/>
          <w:bCs/>
          <w:szCs w:val="24"/>
        </w:rPr>
        <w:t xml:space="preserve"> and UE and for packets transmitted between the </w:t>
      </w:r>
      <w:proofErr w:type="spellStart"/>
      <w:r>
        <w:rPr>
          <w:rFonts w:ascii="Arial" w:hAnsi="Arial"/>
          <w:b/>
          <w:bCs/>
          <w:szCs w:val="24"/>
        </w:rPr>
        <w:t>gNB</w:t>
      </w:r>
      <w:proofErr w:type="spellEnd"/>
      <w:r>
        <w:rPr>
          <w:rFonts w:ascii="Arial" w:hAnsi="Arial"/>
          <w:b/>
          <w:bCs/>
          <w:szCs w:val="24"/>
        </w:rPr>
        <w:t xml:space="preserve"> and IAB Nodes</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463B8D0F" w14:textId="77777777" w:rsidTr="00374FC9">
        <w:tc>
          <w:tcPr>
            <w:tcW w:w="1915" w:type="dxa"/>
          </w:tcPr>
          <w:p w14:paraId="2D758DB8" w14:textId="77777777" w:rsidR="00350734" w:rsidRDefault="00350734" w:rsidP="00374FC9">
            <w:pPr>
              <w:pStyle w:val="TAH"/>
              <w:rPr>
                <w:lang w:eastAsia="ko-KR"/>
              </w:rPr>
            </w:pPr>
            <w:r>
              <w:rPr>
                <w:lang w:eastAsia="ko-KR"/>
              </w:rPr>
              <w:t>Company</w:t>
            </w:r>
          </w:p>
        </w:tc>
        <w:tc>
          <w:tcPr>
            <w:tcW w:w="1848" w:type="dxa"/>
          </w:tcPr>
          <w:p w14:paraId="11CA89BD" w14:textId="77777777" w:rsidR="00350734" w:rsidRDefault="00350734" w:rsidP="00374FC9">
            <w:pPr>
              <w:pStyle w:val="TAH"/>
              <w:rPr>
                <w:lang w:eastAsia="ko-KR"/>
              </w:rPr>
            </w:pPr>
            <w:r>
              <w:rPr>
                <w:lang w:eastAsia="ko-KR"/>
              </w:rPr>
              <w:t>Agree/Disagree</w:t>
            </w:r>
          </w:p>
        </w:tc>
        <w:tc>
          <w:tcPr>
            <w:tcW w:w="5866" w:type="dxa"/>
          </w:tcPr>
          <w:p w14:paraId="2212CC7D" w14:textId="77777777" w:rsidR="00350734" w:rsidRDefault="00350734" w:rsidP="00374FC9">
            <w:pPr>
              <w:pStyle w:val="TAH"/>
              <w:rPr>
                <w:lang w:eastAsia="ko-KR"/>
              </w:rPr>
            </w:pPr>
            <w:r>
              <w:rPr>
                <w:lang w:eastAsia="ko-KR"/>
              </w:rPr>
              <w:t>Detailed Comments</w:t>
            </w:r>
          </w:p>
        </w:tc>
      </w:tr>
      <w:tr w:rsidR="00350734" w14:paraId="41F02C8A" w14:textId="77777777" w:rsidTr="00374FC9">
        <w:tc>
          <w:tcPr>
            <w:tcW w:w="1915" w:type="dxa"/>
          </w:tcPr>
          <w:p w14:paraId="759F5462"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7C752EEE"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36966011" w14:textId="77777777" w:rsidR="00350734" w:rsidRDefault="00350734" w:rsidP="00374FC9">
            <w:pPr>
              <w:pStyle w:val="TAL"/>
              <w:rPr>
                <w:lang w:eastAsia="ko-KR"/>
              </w:rPr>
            </w:pPr>
          </w:p>
        </w:tc>
      </w:tr>
      <w:tr w:rsidR="00350734" w14:paraId="768B0A80" w14:textId="77777777" w:rsidTr="00374FC9">
        <w:tc>
          <w:tcPr>
            <w:tcW w:w="1915" w:type="dxa"/>
          </w:tcPr>
          <w:p w14:paraId="35E98519" w14:textId="77777777" w:rsidR="00350734" w:rsidRDefault="00350734" w:rsidP="00374FC9">
            <w:pPr>
              <w:pStyle w:val="TAC"/>
              <w:rPr>
                <w:lang w:eastAsia="ko-KR"/>
              </w:rPr>
            </w:pPr>
            <w:r>
              <w:rPr>
                <w:lang w:eastAsia="ko-KR"/>
              </w:rPr>
              <w:t>Qualcomm</w:t>
            </w:r>
          </w:p>
        </w:tc>
        <w:tc>
          <w:tcPr>
            <w:tcW w:w="1848" w:type="dxa"/>
          </w:tcPr>
          <w:p w14:paraId="5AA3D730" w14:textId="77777777" w:rsidR="00350734" w:rsidRDefault="00350734" w:rsidP="00374FC9">
            <w:pPr>
              <w:pStyle w:val="TAC"/>
              <w:rPr>
                <w:lang w:eastAsia="ko-KR"/>
              </w:rPr>
            </w:pPr>
            <w:r>
              <w:rPr>
                <w:lang w:eastAsia="ko-KR"/>
              </w:rPr>
              <w:t>Disagree</w:t>
            </w:r>
          </w:p>
        </w:tc>
        <w:tc>
          <w:tcPr>
            <w:tcW w:w="5866" w:type="dxa"/>
          </w:tcPr>
          <w:p w14:paraId="5A8334BD"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350734" w14:paraId="75C9CD9B" w14:textId="77777777" w:rsidTr="00374FC9">
        <w:tc>
          <w:tcPr>
            <w:tcW w:w="1915" w:type="dxa"/>
          </w:tcPr>
          <w:p w14:paraId="4F1EDA84"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DB1EA45"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D753D9E" w14:textId="77777777" w:rsidR="00350734" w:rsidRDefault="00350734" w:rsidP="00374FC9">
            <w:pPr>
              <w:pStyle w:val="TAL"/>
              <w:rPr>
                <w:lang w:eastAsia="ko-KR"/>
              </w:rPr>
            </w:pPr>
            <w:r>
              <w:rPr>
                <w:rFonts w:eastAsia="宋体" w:hint="eastAsia"/>
                <w:lang w:eastAsia="zh-CN"/>
              </w:rPr>
              <w:t>I</w:t>
            </w:r>
            <w:r>
              <w:rPr>
                <w:rFonts w:eastAsia="宋体"/>
                <w:lang w:eastAsia="zh-CN"/>
              </w:rPr>
              <w:t>t might be beneficial to consider the packet loss rate in between difference nodes, in which way, the OAM can optimize the configuration properly.</w:t>
            </w:r>
          </w:p>
        </w:tc>
      </w:tr>
      <w:tr w:rsidR="00350734" w14:paraId="50DC57ED" w14:textId="77777777" w:rsidTr="00374FC9">
        <w:tc>
          <w:tcPr>
            <w:tcW w:w="1915" w:type="dxa"/>
          </w:tcPr>
          <w:p w14:paraId="59E1B323" w14:textId="77777777" w:rsidR="00350734" w:rsidRDefault="00350734" w:rsidP="00374FC9">
            <w:pPr>
              <w:pStyle w:val="TAC"/>
              <w:rPr>
                <w:lang w:eastAsia="ko-KR"/>
              </w:rPr>
            </w:pPr>
            <w:r>
              <w:rPr>
                <w:lang w:eastAsia="ko-KR"/>
              </w:rPr>
              <w:t>Ericsson</w:t>
            </w:r>
          </w:p>
        </w:tc>
        <w:tc>
          <w:tcPr>
            <w:tcW w:w="1848" w:type="dxa"/>
          </w:tcPr>
          <w:p w14:paraId="42A21B0F"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5FF4E404" w14:textId="77777777" w:rsidR="00350734" w:rsidRDefault="00350734" w:rsidP="00374FC9">
            <w:pPr>
              <w:pStyle w:val="TAL"/>
              <w:rPr>
                <w:rFonts w:eastAsia="宋体"/>
                <w:lang w:eastAsia="zh-CN"/>
              </w:rPr>
            </w:pPr>
            <w:r>
              <w:rPr>
                <w:rFonts w:eastAsia="宋体"/>
                <w:lang w:eastAsia="zh-CN"/>
              </w:rPr>
              <w:t>Same views as Qualcomm.</w:t>
            </w:r>
          </w:p>
        </w:tc>
      </w:tr>
      <w:tr w:rsidR="00350734" w14:paraId="1B3473D9" w14:textId="77777777" w:rsidTr="00374FC9">
        <w:tc>
          <w:tcPr>
            <w:tcW w:w="1915" w:type="dxa"/>
          </w:tcPr>
          <w:p w14:paraId="3025FD35"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C6FB97D" w14:textId="77777777" w:rsidR="00350734" w:rsidRDefault="00350734" w:rsidP="00374FC9">
            <w:pPr>
              <w:pStyle w:val="TAC"/>
              <w:rPr>
                <w:lang w:eastAsia="ko-KR"/>
              </w:rPr>
            </w:pPr>
            <w:r>
              <w:rPr>
                <w:lang w:eastAsia="ko-KR"/>
              </w:rPr>
              <w:t>Disagree</w:t>
            </w:r>
          </w:p>
        </w:tc>
        <w:tc>
          <w:tcPr>
            <w:tcW w:w="5866" w:type="dxa"/>
          </w:tcPr>
          <w:p w14:paraId="252BC515" w14:textId="77777777" w:rsidR="00350734" w:rsidRDefault="00350734" w:rsidP="00374FC9">
            <w:pPr>
              <w:pStyle w:val="TAL"/>
              <w:rPr>
                <w:lang w:eastAsia="ko-KR"/>
              </w:rPr>
            </w:pPr>
            <w:r>
              <w:rPr>
                <w:rFonts w:eastAsia="宋体"/>
                <w:lang w:eastAsia="zh-CN"/>
              </w:rPr>
              <w:t>For this Rel-17 WI, IAB is not included, so the relevant discussions should be low priority.</w:t>
            </w:r>
          </w:p>
        </w:tc>
      </w:tr>
      <w:tr w:rsidR="00350734" w14:paraId="235D29B6" w14:textId="77777777" w:rsidTr="00374FC9">
        <w:tc>
          <w:tcPr>
            <w:tcW w:w="1915" w:type="dxa"/>
          </w:tcPr>
          <w:p w14:paraId="464D0EAB"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153890DD"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361A207D" w14:textId="77777777" w:rsidR="00350734" w:rsidRDefault="00350734" w:rsidP="00374FC9">
            <w:pPr>
              <w:pStyle w:val="TAL"/>
              <w:rPr>
                <w:lang w:val="en-US" w:eastAsia="ko-KR"/>
              </w:rPr>
            </w:pPr>
            <w:r>
              <w:rPr>
                <w:rFonts w:eastAsia="宋体" w:hint="eastAsia"/>
                <w:lang w:val="en-US" w:eastAsia="zh-CN"/>
              </w:rPr>
              <w:t>Please refer to our comments in Q2.</w:t>
            </w:r>
          </w:p>
        </w:tc>
      </w:tr>
      <w:tr w:rsidR="00350734" w14:paraId="4B17F91F" w14:textId="77777777" w:rsidTr="00374FC9">
        <w:tc>
          <w:tcPr>
            <w:tcW w:w="1915" w:type="dxa"/>
          </w:tcPr>
          <w:p w14:paraId="4815FDD6" w14:textId="77777777" w:rsidR="00350734" w:rsidRDefault="00350734" w:rsidP="00374FC9">
            <w:pPr>
              <w:pStyle w:val="TAC"/>
              <w:rPr>
                <w:lang w:eastAsia="ko-KR"/>
              </w:rPr>
            </w:pPr>
            <w:r>
              <w:rPr>
                <w:lang w:eastAsia="ko-KR"/>
              </w:rPr>
              <w:t>Nokia, Nokia Shanghai Bell</w:t>
            </w:r>
          </w:p>
        </w:tc>
        <w:tc>
          <w:tcPr>
            <w:tcW w:w="1848" w:type="dxa"/>
          </w:tcPr>
          <w:p w14:paraId="0EB7E8F7" w14:textId="77777777" w:rsidR="00350734" w:rsidRDefault="00350734" w:rsidP="00374FC9">
            <w:pPr>
              <w:pStyle w:val="TAC"/>
              <w:rPr>
                <w:rFonts w:eastAsia="宋体"/>
                <w:lang w:eastAsia="zh-CN"/>
              </w:rPr>
            </w:pPr>
            <w:r>
              <w:rPr>
                <w:rFonts w:eastAsia="宋体"/>
                <w:lang w:eastAsia="zh-CN"/>
              </w:rPr>
              <w:t>Agree</w:t>
            </w:r>
          </w:p>
        </w:tc>
        <w:tc>
          <w:tcPr>
            <w:tcW w:w="5866" w:type="dxa"/>
          </w:tcPr>
          <w:p w14:paraId="407106A0" w14:textId="77777777" w:rsidR="00350734" w:rsidRDefault="00350734" w:rsidP="00374FC9">
            <w:pPr>
              <w:pStyle w:val="TAL"/>
              <w:rPr>
                <w:rFonts w:eastAsia="宋体"/>
                <w:lang w:eastAsia="zh-CN"/>
              </w:rPr>
            </w:pPr>
            <w:r>
              <w:rPr>
                <w:rFonts w:eastAsia="宋体"/>
                <w:lang w:val="en-US" w:eastAsia="zh-CN"/>
              </w:rPr>
              <w:t>The timing of the introduction can be discussed</w:t>
            </w:r>
          </w:p>
        </w:tc>
      </w:tr>
      <w:tr w:rsidR="00350734" w14:paraId="6BF7E4C0" w14:textId="77777777" w:rsidTr="00374FC9">
        <w:tc>
          <w:tcPr>
            <w:tcW w:w="1915" w:type="dxa"/>
          </w:tcPr>
          <w:p w14:paraId="71BD01A9" w14:textId="77777777" w:rsidR="00350734" w:rsidRDefault="00350734" w:rsidP="00374FC9">
            <w:pPr>
              <w:pStyle w:val="TAC"/>
              <w:rPr>
                <w:lang w:eastAsia="ko-KR"/>
              </w:rPr>
            </w:pPr>
          </w:p>
        </w:tc>
        <w:tc>
          <w:tcPr>
            <w:tcW w:w="1848" w:type="dxa"/>
          </w:tcPr>
          <w:p w14:paraId="7AF5A3B5" w14:textId="77777777" w:rsidR="00350734" w:rsidRDefault="00350734" w:rsidP="00374FC9">
            <w:pPr>
              <w:pStyle w:val="TAC"/>
              <w:rPr>
                <w:lang w:eastAsia="ko-KR"/>
              </w:rPr>
            </w:pPr>
          </w:p>
        </w:tc>
        <w:tc>
          <w:tcPr>
            <w:tcW w:w="5866" w:type="dxa"/>
          </w:tcPr>
          <w:p w14:paraId="3C964593" w14:textId="77777777" w:rsidR="00350734" w:rsidRDefault="00350734" w:rsidP="00374FC9">
            <w:pPr>
              <w:pStyle w:val="TAL"/>
              <w:rPr>
                <w:lang w:eastAsia="ko-KR"/>
              </w:rPr>
            </w:pPr>
          </w:p>
        </w:tc>
      </w:tr>
      <w:tr w:rsidR="00350734" w14:paraId="726D6AAD" w14:textId="77777777" w:rsidTr="00374FC9">
        <w:tc>
          <w:tcPr>
            <w:tcW w:w="1915" w:type="dxa"/>
          </w:tcPr>
          <w:p w14:paraId="200F9D7A" w14:textId="77777777" w:rsidR="00350734" w:rsidRDefault="00350734" w:rsidP="00374FC9">
            <w:pPr>
              <w:pStyle w:val="TAC"/>
              <w:rPr>
                <w:lang w:eastAsia="ko-KR"/>
              </w:rPr>
            </w:pPr>
          </w:p>
        </w:tc>
        <w:tc>
          <w:tcPr>
            <w:tcW w:w="1848" w:type="dxa"/>
          </w:tcPr>
          <w:p w14:paraId="12191163" w14:textId="77777777" w:rsidR="00350734" w:rsidRDefault="00350734" w:rsidP="00374FC9">
            <w:pPr>
              <w:pStyle w:val="TAC"/>
              <w:rPr>
                <w:lang w:eastAsia="ko-KR"/>
              </w:rPr>
            </w:pPr>
          </w:p>
        </w:tc>
        <w:tc>
          <w:tcPr>
            <w:tcW w:w="5866" w:type="dxa"/>
          </w:tcPr>
          <w:p w14:paraId="66BCC20D" w14:textId="77777777" w:rsidR="00350734" w:rsidRDefault="00350734" w:rsidP="00374FC9">
            <w:pPr>
              <w:pStyle w:val="TAL"/>
              <w:rPr>
                <w:lang w:eastAsia="ko-KR"/>
              </w:rPr>
            </w:pPr>
          </w:p>
        </w:tc>
      </w:tr>
      <w:tr w:rsidR="00350734" w14:paraId="17C45A45" w14:textId="77777777" w:rsidTr="00374FC9">
        <w:tc>
          <w:tcPr>
            <w:tcW w:w="1915" w:type="dxa"/>
          </w:tcPr>
          <w:p w14:paraId="6AA255A6" w14:textId="77777777" w:rsidR="00350734" w:rsidRDefault="00350734" w:rsidP="00374FC9">
            <w:pPr>
              <w:pStyle w:val="TAC"/>
              <w:rPr>
                <w:lang w:eastAsia="ko-KR"/>
              </w:rPr>
            </w:pPr>
          </w:p>
        </w:tc>
        <w:tc>
          <w:tcPr>
            <w:tcW w:w="1848" w:type="dxa"/>
          </w:tcPr>
          <w:p w14:paraId="70BCA33C" w14:textId="77777777" w:rsidR="00350734" w:rsidRDefault="00350734" w:rsidP="00374FC9">
            <w:pPr>
              <w:pStyle w:val="TAC"/>
              <w:rPr>
                <w:lang w:eastAsia="ko-KR"/>
              </w:rPr>
            </w:pPr>
          </w:p>
        </w:tc>
        <w:tc>
          <w:tcPr>
            <w:tcW w:w="5866" w:type="dxa"/>
          </w:tcPr>
          <w:p w14:paraId="0FCF1E26" w14:textId="77777777" w:rsidR="00350734" w:rsidRDefault="00350734" w:rsidP="00374FC9">
            <w:pPr>
              <w:pStyle w:val="TAL"/>
              <w:rPr>
                <w:lang w:eastAsia="ko-KR"/>
              </w:rPr>
            </w:pPr>
          </w:p>
        </w:tc>
      </w:tr>
    </w:tbl>
    <w:p w14:paraId="62C7C0F6" w14:textId="77777777" w:rsidR="00350734" w:rsidRDefault="00350734" w:rsidP="00350734">
      <w:pPr>
        <w:spacing w:after="0"/>
        <w:rPr>
          <w:rFonts w:ascii="Arial" w:eastAsia="宋体" w:hAnsi="Arial"/>
          <w:szCs w:val="24"/>
          <w:lang w:eastAsia="zh-CN"/>
        </w:rPr>
      </w:pPr>
    </w:p>
    <w:p w14:paraId="24428A8A"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27C99C90" w14:textId="77777777" w:rsidR="00350734" w:rsidRDefault="00350734" w:rsidP="00350734">
      <w:pPr>
        <w:pStyle w:val="Cat-a-Proposal"/>
        <w:numPr>
          <w:ilvl w:val="0"/>
          <w:numId w:val="0"/>
        </w:numPr>
        <w:spacing w:beforeLines="50" w:before="120" w:afterLines="50" w:after="120"/>
        <w:rPr>
          <w:b w:val="0"/>
          <w:bCs w:val="0"/>
          <w:lang w:val="en-GB"/>
        </w:rPr>
      </w:pPr>
      <w:r>
        <w:rPr>
          <w:rFonts w:ascii="Arial" w:eastAsia="宋体" w:hAnsi="Arial" w:cs="Times New Roman"/>
          <w:b w:val="0"/>
          <w:bCs w:val="0"/>
          <w:kern w:val="0"/>
          <w:sz w:val="20"/>
          <w:szCs w:val="24"/>
          <w:lang w:val="en-GB" w:eastAsia="en-US"/>
        </w:rPr>
        <w:t>Lastly, R2-2009435 proposes</w:t>
      </w:r>
      <w:r>
        <w:rPr>
          <w:rFonts w:ascii="Arial" w:eastAsia="宋体" w:hAnsi="Arial" w:cs="Times New Roman" w:hint="eastAsia"/>
          <w:b w:val="0"/>
          <w:bCs w:val="0"/>
          <w:kern w:val="0"/>
          <w:sz w:val="20"/>
          <w:szCs w:val="24"/>
          <w:lang w:val="en-GB"/>
        </w:rPr>
        <w:t>:</w:t>
      </w:r>
    </w:p>
    <w:p w14:paraId="7C87FE46"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The delay information is first collected by donor CU via F1AP / RRC signalling before being sent to OAM.</w:t>
      </w:r>
    </w:p>
    <w:p w14:paraId="0832CBF4" w14:textId="77777777" w:rsidR="00350734" w:rsidRDefault="00350734" w:rsidP="00350734">
      <w:pPr>
        <w:pStyle w:val="11"/>
        <w:numPr>
          <w:ilvl w:val="0"/>
          <w:numId w:val="10"/>
        </w:numPr>
        <w:rPr>
          <w:rFonts w:ascii="Arial" w:hAnsi="Arial"/>
          <w:b/>
          <w:i/>
          <w:iCs/>
          <w:kern w:val="0"/>
          <w:sz w:val="20"/>
          <w:szCs w:val="20"/>
          <w:lang w:val="en-GB"/>
        </w:rPr>
      </w:pPr>
      <w:r>
        <w:rPr>
          <w:rFonts w:ascii="Arial" w:hAnsi="Arial"/>
          <w:bCs/>
          <w:i/>
          <w:iCs/>
          <w:kern w:val="0"/>
          <w:sz w:val="20"/>
          <w:szCs w:val="20"/>
          <w:lang w:val="en-GB"/>
        </w:rPr>
        <w:t>Donor-CU computes the total F1-U delay for IAB architecture.</w:t>
      </w:r>
    </w:p>
    <w:p w14:paraId="1FC70152" w14:textId="77777777" w:rsidR="00350734" w:rsidRDefault="00350734" w:rsidP="00350734">
      <w:pPr>
        <w:pStyle w:val="11"/>
        <w:rPr>
          <w:rFonts w:asciiTheme="minorHAnsi" w:eastAsiaTheme="minorEastAsia" w:hAnsiTheme="minorHAnsi" w:cstheme="minorBidi"/>
          <w:szCs w:val="22"/>
          <w:lang w:val="en-GB"/>
        </w:rPr>
      </w:pPr>
    </w:p>
    <w:p w14:paraId="308A6AAD"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7: Do you agree that the delay information is first collected by donor-CU via F1AP / RRC signalling before being sent to OAM? </w:t>
      </w:r>
    </w:p>
    <w:tbl>
      <w:tblPr>
        <w:tblStyle w:val="af3"/>
        <w:tblW w:w="0" w:type="auto"/>
        <w:tblLook w:val="04A0" w:firstRow="1" w:lastRow="0" w:firstColumn="1" w:lastColumn="0" w:noHBand="0" w:noVBand="1"/>
      </w:tblPr>
      <w:tblGrid>
        <w:gridCol w:w="1915"/>
        <w:gridCol w:w="1848"/>
        <w:gridCol w:w="5866"/>
      </w:tblGrid>
      <w:tr w:rsidR="00350734" w14:paraId="61B19A06" w14:textId="77777777" w:rsidTr="00374FC9">
        <w:tc>
          <w:tcPr>
            <w:tcW w:w="1915" w:type="dxa"/>
          </w:tcPr>
          <w:p w14:paraId="492B380D" w14:textId="77777777" w:rsidR="00350734" w:rsidRDefault="00350734" w:rsidP="00374FC9">
            <w:pPr>
              <w:pStyle w:val="TAH"/>
              <w:rPr>
                <w:lang w:eastAsia="ko-KR"/>
              </w:rPr>
            </w:pPr>
            <w:r>
              <w:rPr>
                <w:lang w:eastAsia="ko-KR"/>
              </w:rPr>
              <w:t>Company</w:t>
            </w:r>
          </w:p>
        </w:tc>
        <w:tc>
          <w:tcPr>
            <w:tcW w:w="1848" w:type="dxa"/>
          </w:tcPr>
          <w:p w14:paraId="1A123653" w14:textId="77777777" w:rsidR="00350734" w:rsidRDefault="00350734" w:rsidP="00374FC9">
            <w:pPr>
              <w:pStyle w:val="TAH"/>
              <w:rPr>
                <w:lang w:eastAsia="ko-KR"/>
              </w:rPr>
            </w:pPr>
            <w:r>
              <w:rPr>
                <w:lang w:eastAsia="ko-KR"/>
              </w:rPr>
              <w:t>Agree/Disagree</w:t>
            </w:r>
          </w:p>
        </w:tc>
        <w:tc>
          <w:tcPr>
            <w:tcW w:w="5866" w:type="dxa"/>
          </w:tcPr>
          <w:p w14:paraId="47BABB55" w14:textId="77777777" w:rsidR="00350734" w:rsidRDefault="00350734" w:rsidP="00374FC9">
            <w:pPr>
              <w:pStyle w:val="TAH"/>
              <w:rPr>
                <w:lang w:eastAsia="ko-KR"/>
              </w:rPr>
            </w:pPr>
            <w:r>
              <w:rPr>
                <w:lang w:eastAsia="ko-KR"/>
              </w:rPr>
              <w:t>Detailed Comments</w:t>
            </w:r>
          </w:p>
        </w:tc>
      </w:tr>
      <w:tr w:rsidR="00350734" w14:paraId="26537EEB" w14:textId="77777777" w:rsidTr="00374FC9">
        <w:tc>
          <w:tcPr>
            <w:tcW w:w="1915" w:type="dxa"/>
          </w:tcPr>
          <w:p w14:paraId="756EB277"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32C17AB7" w14:textId="77777777" w:rsidR="00350734" w:rsidRDefault="00350734" w:rsidP="00374FC9">
            <w:pPr>
              <w:pStyle w:val="TAC"/>
              <w:rPr>
                <w:lang w:eastAsia="ko-KR"/>
              </w:rPr>
            </w:pPr>
            <w:r>
              <w:rPr>
                <w:rFonts w:eastAsia="宋体" w:hint="eastAsia"/>
                <w:lang w:eastAsia="zh-CN"/>
              </w:rPr>
              <w:t>S</w:t>
            </w:r>
            <w:r>
              <w:rPr>
                <w:rFonts w:eastAsia="宋体"/>
                <w:lang w:eastAsia="zh-CN"/>
              </w:rPr>
              <w:t>ee comments</w:t>
            </w:r>
          </w:p>
        </w:tc>
        <w:tc>
          <w:tcPr>
            <w:tcW w:w="5866" w:type="dxa"/>
          </w:tcPr>
          <w:p w14:paraId="438D7F25" w14:textId="77777777" w:rsidR="00350734" w:rsidRDefault="00350734" w:rsidP="00374FC9">
            <w:pPr>
              <w:pStyle w:val="TAL"/>
              <w:rPr>
                <w:lang w:eastAsia="ko-KR"/>
              </w:rPr>
            </w:pPr>
            <w:r>
              <w:rPr>
                <w:rFonts w:eastAsia="宋体" w:hint="eastAsia"/>
                <w:lang w:eastAsia="zh-CN"/>
              </w:rPr>
              <w:t>W</w:t>
            </w:r>
            <w:r>
              <w:rPr>
                <w:rFonts w:eastAsia="宋体"/>
                <w:lang w:eastAsia="zh-CN"/>
              </w:rPr>
              <w:t>e are not sure which node is most suitable for performing the collection, maybe this requires further discussions.</w:t>
            </w:r>
          </w:p>
        </w:tc>
      </w:tr>
      <w:tr w:rsidR="00350734" w14:paraId="36D2605B" w14:textId="77777777" w:rsidTr="00374FC9">
        <w:tc>
          <w:tcPr>
            <w:tcW w:w="1915" w:type="dxa"/>
          </w:tcPr>
          <w:p w14:paraId="6C38B3FE" w14:textId="77777777" w:rsidR="00350734" w:rsidRDefault="00350734" w:rsidP="00374FC9">
            <w:pPr>
              <w:pStyle w:val="TAC"/>
              <w:rPr>
                <w:lang w:eastAsia="ko-KR"/>
              </w:rPr>
            </w:pPr>
            <w:r>
              <w:rPr>
                <w:lang w:eastAsia="ko-KR"/>
              </w:rPr>
              <w:t>Qualcomm</w:t>
            </w:r>
          </w:p>
        </w:tc>
        <w:tc>
          <w:tcPr>
            <w:tcW w:w="1848" w:type="dxa"/>
          </w:tcPr>
          <w:p w14:paraId="565E0112" w14:textId="77777777" w:rsidR="00350734" w:rsidRDefault="00350734" w:rsidP="00374FC9">
            <w:pPr>
              <w:pStyle w:val="TAC"/>
              <w:rPr>
                <w:lang w:eastAsia="ko-KR"/>
              </w:rPr>
            </w:pPr>
            <w:r>
              <w:rPr>
                <w:lang w:eastAsia="ko-KR"/>
              </w:rPr>
              <w:t>Disagree</w:t>
            </w:r>
          </w:p>
        </w:tc>
        <w:tc>
          <w:tcPr>
            <w:tcW w:w="5866" w:type="dxa"/>
          </w:tcPr>
          <w:p w14:paraId="6F5BFBA8"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350734" w14:paraId="3DD4A562" w14:textId="77777777" w:rsidTr="00374FC9">
        <w:tc>
          <w:tcPr>
            <w:tcW w:w="1915" w:type="dxa"/>
          </w:tcPr>
          <w:p w14:paraId="3FC75482"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D01C3B6" w14:textId="77777777" w:rsidR="00350734" w:rsidRDefault="00350734" w:rsidP="00374FC9">
            <w:pPr>
              <w:pStyle w:val="TAC"/>
              <w:rPr>
                <w:rFonts w:eastAsia="宋体"/>
                <w:lang w:eastAsia="zh-CN"/>
              </w:rPr>
            </w:pPr>
            <w:r>
              <w:rPr>
                <w:rFonts w:eastAsia="宋体"/>
                <w:lang w:eastAsia="zh-CN"/>
              </w:rPr>
              <w:t>Maybe</w:t>
            </w:r>
          </w:p>
        </w:tc>
        <w:tc>
          <w:tcPr>
            <w:tcW w:w="5866" w:type="dxa"/>
          </w:tcPr>
          <w:p w14:paraId="27BDF7B5" w14:textId="77777777" w:rsidR="00350734" w:rsidRDefault="00350734" w:rsidP="00374FC9">
            <w:pPr>
              <w:pStyle w:val="TAL"/>
              <w:rPr>
                <w:rFonts w:eastAsia="宋体"/>
                <w:lang w:eastAsia="zh-CN"/>
              </w:rPr>
            </w:pPr>
            <w:r>
              <w:rPr>
                <w:rFonts w:eastAsia="宋体" w:hint="eastAsia"/>
                <w:lang w:eastAsia="zh-CN"/>
              </w:rPr>
              <w:t>F</w:t>
            </w:r>
            <w:r>
              <w:rPr>
                <w:rFonts w:eastAsia="宋体"/>
                <w:lang w:eastAsia="zh-CN"/>
              </w:rPr>
              <w:t>urther discussion is needed.</w:t>
            </w:r>
          </w:p>
        </w:tc>
      </w:tr>
      <w:tr w:rsidR="00350734" w14:paraId="0D1A1EE4" w14:textId="77777777" w:rsidTr="00374FC9">
        <w:tc>
          <w:tcPr>
            <w:tcW w:w="1915" w:type="dxa"/>
          </w:tcPr>
          <w:p w14:paraId="21D97725" w14:textId="77777777" w:rsidR="00350734" w:rsidRDefault="00350734" w:rsidP="00374FC9">
            <w:pPr>
              <w:pStyle w:val="TAC"/>
              <w:rPr>
                <w:lang w:eastAsia="ko-KR"/>
              </w:rPr>
            </w:pPr>
            <w:r>
              <w:rPr>
                <w:lang w:eastAsia="ko-KR"/>
              </w:rPr>
              <w:t>Ericsson</w:t>
            </w:r>
          </w:p>
        </w:tc>
        <w:tc>
          <w:tcPr>
            <w:tcW w:w="1848" w:type="dxa"/>
          </w:tcPr>
          <w:p w14:paraId="2EBC986A"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142FE969" w14:textId="77777777" w:rsidR="00350734" w:rsidRDefault="00350734" w:rsidP="00374FC9">
            <w:pPr>
              <w:pStyle w:val="TAL"/>
              <w:rPr>
                <w:rFonts w:eastAsia="宋体"/>
                <w:lang w:eastAsia="zh-CN"/>
              </w:rPr>
            </w:pPr>
            <w:r>
              <w:rPr>
                <w:rFonts w:eastAsia="宋体"/>
                <w:lang w:eastAsia="zh-CN"/>
              </w:rPr>
              <w:t>Same views as Qualcomm.</w:t>
            </w:r>
          </w:p>
        </w:tc>
      </w:tr>
      <w:tr w:rsidR="00350734" w14:paraId="285E5F10" w14:textId="77777777" w:rsidTr="00374FC9">
        <w:tc>
          <w:tcPr>
            <w:tcW w:w="1915" w:type="dxa"/>
          </w:tcPr>
          <w:p w14:paraId="3E1FB7B7"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1D7CBBC" w14:textId="77777777" w:rsidR="00350734" w:rsidRDefault="00350734" w:rsidP="00374FC9">
            <w:pPr>
              <w:pStyle w:val="TAC"/>
              <w:rPr>
                <w:lang w:eastAsia="ko-KR"/>
              </w:rPr>
            </w:pPr>
            <w:r>
              <w:rPr>
                <w:lang w:eastAsia="ko-KR"/>
              </w:rPr>
              <w:t>Disagree</w:t>
            </w:r>
          </w:p>
        </w:tc>
        <w:tc>
          <w:tcPr>
            <w:tcW w:w="5866" w:type="dxa"/>
          </w:tcPr>
          <w:p w14:paraId="2EAFC67C" w14:textId="77777777" w:rsidR="00350734" w:rsidRDefault="00350734" w:rsidP="00374FC9">
            <w:pPr>
              <w:pStyle w:val="TAL"/>
              <w:rPr>
                <w:lang w:eastAsia="ko-KR"/>
              </w:rPr>
            </w:pPr>
            <w:r>
              <w:rPr>
                <w:rFonts w:eastAsia="宋体"/>
                <w:lang w:eastAsia="zh-CN"/>
              </w:rPr>
              <w:t>For this Rel-17 WI, IAB is not included, so the relevant discussions should be low priority.</w:t>
            </w:r>
          </w:p>
        </w:tc>
      </w:tr>
      <w:tr w:rsidR="00350734" w14:paraId="22D5DECD" w14:textId="77777777" w:rsidTr="00374FC9">
        <w:tc>
          <w:tcPr>
            <w:tcW w:w="1915" w:type="dxa"/>
          </w:tcPr>
          <w:p w14:paraId="47719E63"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6CD610EE"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6B5479E9" w14:textId="77777777" w:rsidR="00350734" w:rsidRDefault="00350734" w:rsidP="00374FC9">
            <w:pPr>
              <w:pStyle w:val="TAL"/>
              <w:rPr>
                <w:lang w:val="en-US" w:eastAsia="ko-KR"/>
              </w:rPr>
            </w:pPr>
            <w:r>
              <w:rPr>
                <w:rFonts w:eastAsia="宋体" w:hint="eastAsia"/>
                <w:lang w:val="en-US" w:eastAsia="zh-CN"/>
              </w:rPr>
              <w:t>Please refer to our comments in Q2.</w:t>
            </w:r>
          </w:p>
        </w:tc>
      </w:tr>
      <w:tr w:rsidR="00350734" w14:paraId="0420FDE7" w14:textId="77777777" w:rsidTr="00374FC9">
        <w:tc>
          <w:tcPr>
            <w:tcW w:w="1915" w:type="dxa"/>
          </w:tcPr>
          <w:p w14:paraId="01D11B65" w14:textId="77777777" w:rsidR="00350734" w:rsidRDefault="00350734" w:rsidP="00374FC9">
            <w:pPr>
              <w:pStyle w:val="TAC"/>
              <w:rPr>
                <w:lang w:eastAsia="ko-KR"/>
              </w:rPr>
            </w:pPr>
            <w:r>
              <w:rPr>
                <w:lang w:eastAsia="ko-KR"/>
              </w:rPr>
              <w:t>Nokia, Nokia Shanghai Bell</w:t>
            </w:r>
          </w:p>
        </w:tc>
        <w:tc>
          <w:tcPr>
            <w:tcW w:w="1848" w:type="dxa"/>
          </w:tcPr>
          <w:p w14:paraId="4E1498A7" w14:textId="77777777" w:rsidR="00350734" w:rsidRDefault="00350734" w:rsidP="00374FC9">
            <w:pPr>
              <w:pStyle w:val="TAC"/>
              <w:rPr>
                <w:rFonts w:eastAsia="宋体"/>
                <w:lang w:eastAsia="zh-CN"/>
              </w:rPr>
            </w:pPr>
            <w:r>
              <w:rPr>
                <w:rFonts w:eastAsia="宋体"/>
                <w:lang w:eastAsia="zh-CN"/>
              </w:rPr>
              <w:t>Agree</w:t>
            </w:r>
          </w:p>
        </w:tc>
        <w:tc>
          <w:tcPr>
            <w:tcW w:w="5866" w:type="dxa"/>
          </w:tcPr>
          <w:p w14:paraId="073129E6" w14:textId="77777777" w:rsidR="00350734" w:rsidRDefault="00350734" w:rsidP="00374FC9">
            <w:pPr>
              <w:pStyle w:val="TAL"/>
              <w:rPr>
                <w:rFonts w:eastAsia="宋体"/>
                <w:lang w:eastAsia="zh-CN"/>
              </w:rPr>
            </w:pPr>
            <w:r>
              <w:rPr>
                <w:rFonts w:eastAsia="宋体"/>
                <w:lang w:val="en-US" w:eastAsia="zh-CN"/>
              </w:rPr>
              <w:t>The timing of the introduction can be discussed</w:t>
            </w:r>
          </w:p>
        </w:tc>
      </w:tr>
      <w:tr w:rsidR="00350734" w14:paraId="4DBA1165" w14:textId="77777777" w:rsidTr="00374FC9">
        <w:tc>
          <w:tcPr>
            <w:tcW w:w="1915" w:type="dxa"/>
          </w:tcPr>
          <w:p w14:paraId="00B933E1" w14:textId="77777777" w:rsidR="00350734" w:rsidRDefault="00350734" w:rsidP="00374FC9">
            <w:pPr>
              <w:pStyle w:val="TAC"/>
              <w:rPr>
                <w:lang w:eastAsia="ko-KR"/>
              </w:rPr>
            </w:pPr>
          </w:p>
        </w:tc>
        <w:tc>
          <w:tcPr>
            <w:tcW w:w="1848" w:type="dxa"/>
          </w:tcPr>
          <w:p w14:paraId="5C07F19D" w14:textId="77777777" w:rsidR="00350734" w:rsidRDefault="00350734" w:rsidP="00374FC9">
            <w:pPr>
              <w:pStyle w:val="TAC"/>
              <w:rPr>
                <w:lang w:eastAsia="ko-KR"/>
              </w:rPr>
            </w:pPr>
          </w:p>
        </w:tc>
        <w:tc>
          <w:tcPr>
            <w:tcW w:w="5866" w:type="dxa"/>
          </w:tcPr>
          <w:p w14:paraId="37CCFAB0" w14:textId="77777777" w:rsidR="00350734" w:rsidRDefault="00350734" w:rsidP="00374FC9">
            <w:pPr>
              <w:pStyle w:val="TAL"/>
              <w:rPr>
                <w:lang w:eastAsia="ko-KR"/>
              </w:rPr>
            </w:pPr>
          </w:p>
        </w:tc>
      </w:tr>
      <w:tr w:rsidR="00350734" w14:paraId="657415D6" w14:textId="77777777" w:rsidTr="00374FC9">
        <w:tc>
          <w:tcPr>
            <w:tcW w:w="1915" w:type="dxa"/>
          </w:tcPr>
          <w:p w14:paraId="763A3943" w14:textId="77777777" w:rsidR="00350734" w:rsidRDefault="00350734" w:rsidP="00374FC9">
            <w:pPr>
              <w:pStyle w:val="TAC"/>
              <w:rPr>
                <w:lang w:eastAsia="ko-KR"/>
              </w:rPr>
            </w:pPr>
          </w:p>
        </w:tc>
        <w:tc>
          <w:tcPr>
            <w:tcW w:w="1848" w:type="dxa"/>
          </w:tcPr>
          <w:p w14:paraId="32B3BCEC" w14:textId="77777777" w:rsidR="00350734" w:rsidRDefault="00350734" w:rsidP="00374FC9">
            <w:pPr>
              <w:pStyle w:val="TAC"/>
              <w:rPr>
                <w:lang w:eastAsia="ko-KR"/>
              </w:rPr>
            </w:pPr>
          </w:p>
        </w:tc>
        <w:tc>
          <w:tcPr>
            <w:tcW w:w="5866" w:type="dxa"/>
          </w:tcPr>
          <w:p w14:paraId="34636DB2" w14:textId="77777777" w:rsidR="00350734" w:rsidRDefault="00350734" w:rsidP="00374FC9">
            <w:pPr>
              <w:pStyle w:val="TAL"/>
              <w:rPr>
                <w:lang w:eastAsia="ko-KR"/>
              </w:rPr>
            </w:pPr>
          </w:p>
        </w:tc>
      </w:tr>
      <w:tr w:rsidR="00350734" w14:paraId="1E62676B" w14:textId="77777777" w:rsidTr="00374FC9">
        <w:tc>
          <w:tcPr>
            <w:tcW w:w="1915" w:type="dxa"/>
          </w:tcPr>
          <w:p w14:paraId="31769A38" w14:textId="77777777" w:rsidR="00350734" w:rsidRDefault="00350734" w:rsidP="00374FC9">
            <w:pPr>
              <w:pStyle w:val="TAC"/>
              <w:rPr>
                <w:lang w:eastAsia="ko-KR"/>
              </w:rPr>
            </w:pPr>
          </w:p>
        </w:tc>
        <w:tc>
          <w:tcPr>
            <w:tcW w:w="1848" w:type="dxa"/>
          </w:tcPr>
          <w:p w14:paraId="2E072A44" w14:textId="77777777" w:rsidR="00350734" w:rsidRDefault="00350734" w:rsidP="00374FC9">
            <w:pPr>
              <w:pStyle w:val="TAC"/>
              <w:rPr>
                <w:lang w:eastAsia="ko-KR"/>
              </w:rPr>
            </w:pPr>
          </w:p>
        </w:tc>
        <w:tc>
          <w:tcPr>
            <w:tcW w:w="5866" w:type="dxa"/>
          </w:tcPr>
          <w:p w14:paraId="63ED36F6" w14:textId="77777777" w:rsidR="00350734" w:rsidRDefault="00350734" w:rsidP="00374FC9">
            <w:pPr>
              <w:pStyle w:val="TAL"/>
              <w:rPr>
                <w:lang w:eastAsia="ko-KR"/>
              </w:rPr>
            </w:pPr>
          </w:p>
        </w:tc>
      </w:tr>
    </w:tbl>
    <w:p w14:paraId="40262480" w14:textId="77777777" w:rsidR="00350734" w:rsidRDefault="00350734" w:rsidP="00350734">
      <w:pPr>
        <w:spacing w:after="0"/>
        <w:rPr>
          <w:rFonts w:ascii="Arial" w:eastAsia="宋体" w:hAnsi="Arial"/>
          <w:szCs w:val="24"/>
          <w:lang w:eastAsia="zh-CN"/>
        </w:rPr>
      </w:pPr>
    </w:p>
    <w:p w14:paraId="125317EC"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18C96EE9"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8: Do you agree that the Donor-CU to compute the total F1-U delay for IAB architecture? </w:t>
      </w:r>
    </w:p>
    <w:tbl>
      <w:tblPr>
        <w:tblStyle w:val="af3"/>
        <w:tblW w:w="0" w:type="auto"/>
        <w:tblLook w:val="04A0" w:firstRow="1" w:lastRow="0" w:firstColumn="1" w:lastColumn="0" w:noHBand="0" w:noVBand="1"/>
      </w:tblPr>
      <w:tblGrid>
        <w:gridCol w:w="1915"/>
        <w:gridCol w:w="1848"/>
        <w:gridCol w:w="5866"/>
      </w:tblGrid>
      <w:tr w:rsidR="00350734" w14:paraId="07ADC113" w14:textId="77777777" w:rsidTr="00374FC9">
        <w:tc>
          <w:tcPr>
            <w:tcW w:w="1915" w:type="dxa"/>
          </w:tcPr>
          <w:p w14:paraId="02B0A0A3" w14:textId="77777777" w:rsidR="00350734" w:rsidRDefault="00350734" w:rsidP="00374FC9">
            <w:pPr>
              <w:pStyle w:val="TAH"/>
              <w:rPr>
                <w:lang w:eastAsia="ko-KR"/>
              </w:rPr>
            </w:pPr>
            <w:r>
              <w:rPr>
                <w:lang w:eastAsia="ko-KR"/>
              </w:rPr>
              <w:t>Company</w:t>
            </w:r>
          </w:p>
        </w:tc>
        <w:tc>
          <w:tcPr>
            <w:tcW w:w="1848" w:type="dxa"/>
          </w:tcPr>
          <w:p w14:paraId="4D0F4556" w14:textId="77777777" w:rsidR="00350734" w:rsidRDefault="00350734" w:rsidP="00374FC9">
            <w:pPr>
              <w:pStyle w:val="TAH"/>
              <w:rPr>
                <w:lang w:eastAsia="ko-KR"/>
              </w:rPr>
            </w:pPr>
            <w:r>
              <w:rPr>
                <w:lang w:eastAsia="ko-KR"/>
              </w:rPr>
              <w:t>Agree/Disagree</w:t>
            </w:r>
          </w:p>
        </w:tc>
        <w:tc>
          <w:tcPr>
            <w:tcW w:w="5866" w:type="dxa"/>
          </w:tcPr>
          <w:p w14:paraId="5DE3CFF5" w14:textId="77777777" w:rsidR="00350734" w:rsidRDefault="00350734" w:rsidP="00374FC9">
            <w:pPr>
              <w:pStyle w:val="TAH"/>
              <w:rPr>
                <w:lang w:eastAsia="ko-KR"/>
              </w:rPr>
            </w:pPr>
            <w:r>
              <w:rPr>
                <w:lang w:eastAsia="ko-KR"/>
              </w:rPr>
              <w:t>Detailed Comments</w:t>
            </w:r>
          </w:p>
        </w:tc>
      </w:tr>
      <w:tr w:rsidR="00350734" w14:paraId="00BDF965" w14:textId="77777777" w:rsidTr="00374FC9">
        <w:tc>
          <w:tcPr>
            <w:tcW w:w="1915" w:type="dxa"/>
          </w:tcPr>
          <w:p w14:paraId="2FD4ABED"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0CD47B84" w14:textId="77777777" w:rsidR="00350734" w:rsidRDefault="00350734" w:rsidP="00374FC9">
            <w:pPr>
              <w:pStyle w:val="TAC"/>
              <w:rPr>
                <w:lang w:eastAsia="ko-KR"/>
              </w:rPr>
            </w:pPr>
            <w:r>
              <w:rPr>
                <w:rFonts w:eastAsia="宋体" w:hint="eastAsia"/>
                <w:lang w:eastAsia="zh-CN"/>
              </w:rPr>
              <w:t>S</w:t>
            </w:r>
            <w:r>
              <w:rPr>
                <w:rFonts w:eastAsia="宋体"/>
                <w:lang w:eastAsia="zh-CN"/>
              </w:rPr>
              <w:t>ee comments</w:t>
            </w:r>
          </w:p>
        </w:tc>
        <w:tc>
          <w:tcPr>
            <w:tcW w:w="5866" w:type="dxa"/>
          </w:tcPr>
          <w:p w14:paraId="4E933751" w14:textId="77777777" w:rsidR="00350734" w:rsidRDefault="00350734" w:rsidP="00374FC9">
            <w:pPr>
              <w:pStyle w:val="TAL"/>
              <w:rPr>
                <w:lang w:eastAsia="ko-KR"/>
              </w:rPr>
            </w:pPr>
            <w:r>
              <w:rPr>
                <w:rFonts w:eastAsia="宋体" w:hint="eastAsia"/>
                <w:lang w:eastAsia="zh-CN"/>
              </w:rPr>
              <w:t>W</w:t>
            </w:r>
            <w:r>
              <w:rPr>
                <w:rFonts w:eastAsia="宋体"/>
                <w:lang w:eastAsia="zh-CN"/>
              </w:rPr>
              <w:t>e are not sure which node is most suitable for performing the calculation, maybe this requires further discussions.</w:t>
            </w:r>
          </w:p>
        </w:tc>
      </w:tr>
      <w:tr w:rsidR="00350734" w14:paraId="19F534E6" w14:textId="77777777" w:rsidTr="00374FC9">
        <w:tc>
          <w:tcPr>
            <w:tcW w:w="1915" w:type="dxa"/>
          </w:tcPr>
          <w:p w14:paraId="13153870" w14:textId="77777777" w:rsidR="00350734" w:rsidRDefault="00350734" w:rsidP="00374FC9">
            <w:pPr>
              <w:pStyle w:val="TAC"/>
              <w:rPr>
                <w:lang w:eastAsia="ko-KR"/>
              </w:rPr>
            </w:pPr>
            <w:r>
              <w:rPr>
                <w:lang w:eastAsia="ko-KR"/>
              </w:rPr>
              <w:t>Qualcomm</w:t>
            </w:r>
          </w:p>
        </w:tc>
        <w:tc>
          <w:tcPr>
            <w:tcW w:w="1848" w:type="dxa"/>
          </w:tcPr>
          <w:p w14:paraId="3022E2A0" w14:textId="77777777" w:rsidR="00350734" w:rsidRDefault="00350734" w:rsidP="00374FC9">
            <w:pPr>
              <w:pStyle w:val="TAC"/>
              <w:rPr>
                <w:lang w:eastAsia="ko-KR"/>
              </w:rPr>
            </w:pPr>
            <w:r>
              <w:rPr>
                <w:lang w:eastAsia="ko-KR"/>
              </w:rPr>
              <w:t>Disagree</w:t>
            </w:r>
          </w:p>
        </w:tc>
        <w:tc>
          <w:tcPr>
            <w:tcW w:w="5866" w:type="dxa"/>
          </w:tcPr>
          <w:p w14:paraId="455CF379" w14:textId="77777777" w:rsidR="00350734" w:rsidRDefault="00350734" w:rsidP="00374FC9">
            <w:pPr>
              <w:pStyle w:val="TAL"/>
              <w:rPr>
                <w:lang w:eastAsia="ko-KR"/>
              </w:rPr>
            </w:pPr>
            <w:r>
              <w:rPr>
                <w:lang w:eastAsia="ko-KR"/>
              </w:rPr>
              <w:t xml:space="preserve">IAB not part of Rel-17 WI, I think we should focus on rel-17 </w:t>
            </w:r>
            <w:proofErr w:type="spellStart"/>
            <w:r>
              <w:rPr>
                <w:lang w:eastAsia="ko-KR"/>
              </w:rPr>
              <w:t>WIs.</w:t>
            </w:r>
            <w:proofErr w:type="spellEnd"/>
          </w:p>
        </w:tc>
      </w:tr>
      <w:tr w:rsidR="00350734" w14:paraId="4FC09411" w14:textId="77777777" w:rsidTr="00374FC9">
        <w:tc>
          <w:tcPr>
            <w:tcW w:w="1915" w:type="dxa"/>
          </w:tcPr>
          <w:p w14:paraId="6EFB25BB"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3E37065" w14:textId="77777777" w:rsidR="00350734" w:rsidRDefault="00350734" w:rsidP="00374FC9">
            <w:pPr>
              <w:pStyle w:val="TAC"/>
              <w:rPr>
                <w:rFonts w:eastAsia="宋体"/>
                <w:lang w:eastAsia="zh-CN"/>
              </w:rPr>
            </w:pPr>
            <w:r>
              <w:rPr>
                <w:rFonts w:eastAsia="宋体"/>
                <w:lang w:eastAsia="zh-CN"/>
              </w:rPr>
              <w:t>Maybe</w:t>
            </w:r>
          </w:p>
        </w:tc>
        <w:tc>
          <w:tcPr>
            <w:tcW w:w="5866" w:type="dxa"/>
          </w:tcPr>
          <w:p w14:paraId="375B971A" w14:textId="77777777" w:rsidR="00350734" w:rsidRDefault="00350734" w:rsidP="00374FC9">
            <w:pPr>
              <w:pStyle w:val="TAL"/>
              <w:rPr>
                <w:rFonts w:eastAsia="宋体"/>
                <w:lang w:eastAsia="zh-CN"/>
              </w:rPr>
            </w:pPr>
            <w:r>
              <w:rPr>
                <w:rFonts w:eastAsia="宋体" w:hint="eastAsia"/>
                <w:lang w:eastAsia="zh-CN"/>
              </w:rPr>
              <w:t>F</w:t>
            </w:r>
            <w:r>
              <w:rPr>
                <w:rFonts w:eastAsia="宋体"/>
                <w:lang w:eastAsia="zh-CN"/>
              </w:rPr>
              <w:t>urther discussion is needed.</w:t>
            </w:r>
          </w:p>
        </w:tc>
      </w:tr>
      <w:tr w:rsidR="00350734" w14:paraId="5A1FCFBE" w14:textId="77777777" w:rsidTr="00374FC9">
        <w:tc>
          <w:tcPr>
            <w:tcW w:w="1915" w:type="dxa"/>
          </w:tcPr>
          <w:p w14:paraId="29FD1EED" w14:textId="77777777" w:rsidR="00350734" w:rsidRDefault="00350734" w:rsidP="00374FC9">
            <w:pPr>
              <w:pStyle w:val="TAC"/>
              <w:rPr>
                <w:lang w:eastAsia="ko-KR"/>
              </w:rPr>
            </w:pPr>
            <w:r>
              <w:rPr>
                <w:lang w:eastAsia="ko-KR"/>
              </w:rPr>
              <w:t>Ericsson</w:t>
            </w:r>
          </w:p>
        </w:tc>
        <w:tc>
          <w:tcPr>
            <w:tcW w:w="1848" w:type="dxa"/>
          </w:tcPr>
          <w:p w14:paraId="6E984043"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61E64632" w14:textId="77777777" w:rsidR="00350734" w:rsidRDefault="00350734" w:rsidP="00374FC9">
            <w:pPr>
              <w:pStyle w:val="TAL"/>
              <w:rPr>
                <w:rFonts w:eastAsia="宋体"/>
                <w:lang w:eastAsia="zh-CN"/>
              </w:rPr>
            </w:pPr>
            <w:r>
              <w:rPr>
                <w:rFonts w:eastAsia="宋体"/>
                <w:lang w:eastAsia="zh-CN"/>
              </w:rPr>
              <w:t>Same views as Qualcomm.</w:t>
            </w:r>
          </w:p>
        </w:tc>
      </w:tr>
      <w:tr w:rsidR="00350734" w14:paraId="333CBA7C" w14:textId="77777777" w:rsidTr="00374FC9">
        <w:tc>
          <w:tcPr>
            <w:tcW w:w="1915" w:type="dxa"/>
          </w:tcPr>
          <w:p w14:paraId="1171953A"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4D768672" w14:textId="77777777" w:rsidR="00350734" w:rsidRDefault="00350734" w:rsidP="00374FC9">
            <w:pPr>
              <w:pStyle w:val="TAC"/>
              <w:rPr>
                <w:lang w:eastAsia="ko-KR"/>
              </w:rPr>
            </w:pPr>
            <w:r>
              <w:rPr>
                <w:lang w:eastAsia="ko-KR"/>
              </w:rPr>
              <w:t>Disagree</w:t>
            </w:r>
          </w:p>
        </w:tc>
        <w:tc>
          <w:tcPr>
            <w:tcW w:w="5866" w:type="dxa"/>
          </w:tcPr>
          <w:p w14:paraId="57109BFA" w14:textId="77777777" w:rsidR="00350734" w:rsidRDefault="00350734" w:rsidP="00374FC9">
            <w:pPr>
              <w:pStyle w:val="TAL"/>
              <w:rPr>
                <w:lang w:eastAsia="ko-KR"/>
              </w:rPr>
            </w:pPr>
            <w:r>
              <w:rPr>
                <w:rFonts w:eastAsia="宋体"/>
                <w:lang w:eastAsia="zh-CN"/>
              </w:rPr>
              <w:t>For this Rel-17 WI, IAB is not included, so the relevant discussions should be low priority.</w:t>
            </w:r>
          </w:p>
        </w:tc>
      </w:tr>
      <w:tr w:rsidR="00350734" w14:paraId="3F9CD4EC" w14:textId="77777777" w:rsidTr="00374FC9">
        <w:tc>
          <w:tcPr>
            <w:tcW w:w="1915" w:type="dxa"/>
          </w:tcPr>
          <w:p w14:paraId="3BCAF9C5"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74DCC26B"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541B8A7E" w14:textId="77777777" w:rsidR="00350734" w:rsidRDefault="00350734" w:rsidP="00374FC9">
            <w:pPr>
              <w:pStyle w:val="TAL"/>
              <w:rPr>
                <w:lang w:eastAsia="ko-KR"/>
              </w:rPr>
            </w:pPr>
            <w:r>
              <w:rPr>
                <w:rFonts w:eastAsia="宋体" w:hint="eastAsia"/>
                <w:lang w:val="en-US" w:eastAsia="zh-CN"/>
              </w:rPr>
              <w:t>Please refer to our comments in Q2.</w:t>
            </w:r>
          </w:p>
        </w:tc>
      </w:tr>
      <w:tr w:rsidR="00350734" w14:paraId="65D0AFF0" w14:textId="77777777" w:rsidTr="00374FC9">
        <w:tc>
          <w:tcPr>
            <w:tcW w:w="1915" w:type="dxa"/>
          </w:tcPr>
          <w:p w14:paraId="7EA130B5" w14:textId="77777777" w:rsidR="00350734" w:rsidRDefault="00350734" w:rsidP="00374FC9">
            <w:pPr>
              <w:pStyle w:val="TAC"/>
              <w:rPr>
                <w:lang w:eastAsia="ko-KR"/>
              </w:rPr>
            </w:pPr>
            <w:r>
              <w:rPr>
                <w:lang w:eastAsia="ko-KR"/>
              </w:rPr>
              <w:t>Nokia, Nokia Shanghai Bell</w:t>
            </w:r>
          </w:p>
        </w:tc>
        <w:tc>
          <w:tcPr>
            <w:tcW w:w="1848" w:type="dxa"/>
          </w:tcPr>
          <w:p w14:paraId="08D67AD5" w14:textId="77777777" w:rsidR="00350734" w:rsidRDefault="00350734" w:rsidP="00374FC9">
            <w:pPr>
              <w:pStyle w:val="TAC"/>
              <w:rPr>
                <w:rFonts w:eastAsia="宋体"/>
                <w:lang w:eastAsia="zh-CN"/>
              </w:rPr>
            </w:pPr>
            <w:r>
              <w:rPr>
                <w:rFonts w:eastAsia="宋体"/>
                <w:lang w:eastAsia="zh-CN"/>
              </w:rPr>
              <w:t>Agree</w:t>
            </w:r>
          </w:p>
        </w:tc>
        <w:tc>
          <w:tcPr>
            <w:tcW w:w="5866" w:type="dxa"/>
          </w:tcPr>
          <w:p w14:paraId="2732E039" w14:textId="77777777" w:rsidR="00350734" w:rsidRDefault="00350734" w:rsidP="00374FC9">
            <w:pPr>
              <w:pStyle w:val="TAL"/>
              <w:rPr>
                <w:rFonts w:eastAsia="宋体"/>
                <w:lang w:eastAsia="zh-CN"/>
              </w:rPr>
            </w:pPr>
            <w:r>
              <w:rPr>
                <w:rFonts w:eastAsia="宋体"/>
                <w:lang w:val="en-US" w:eastAsia="zh-CN"/>
              </w:rPr>
              <w:t>The timing of the introduction can be discussed</w:t>
            </w:r>
          </w:p>
        </w:tc>
      </w:tr>
      <w:tr w:rsidR="00350734" w14:paraId="1791BE86" w14:textId="77777777" w:rsidTr="00374FC9">
        <w:tc>
          <w:tcPr>
            <w:tcW w:w="1915" w:type="dxa"/>
          </w:tcPr>
          <w:p w14:paraId="11FA8419" w14:textId="77777777" w:rsidR="00350734" w:rsidRDefault="00350734" w:rsidP="00374FC9">
            <w:pPr>
              <w:pStyle w:val="TAC"/>
              <w:rPr>
                <w:lang w:eastAsia="ko-KR"/>
              </w:rPr>
            </w:pPr>
          </w:p>
        </w:tc>
        <w:tc>
          <w:tcPr>
            <w:tcW w:w="1848" w:type="dxa"/>
          </w:tcPr>
          <w:p w14:paraId="52AA7ADD" w14:textId="77777777" w:rsidR="00350734" w:rsidRDefault="00350734" w:rsidP="00374FC9">
            <w:pPr>
              <w:pStyle w:val="TAC"/>
              <w:rPr>
                <w:lang w:eastAsia="ko-KR"/>
              </w:rPr>
            </w:pPr>
          </w:p>
        </w:tc>
        <w:tc>
          <w:tcPr>
            <w:tcW w:w="5866" w:type="dxa"/>
          </w:tcPr>
          <w:p w14:paraId="71384A92" w14:textId="77777777" w:rsidR="00350734" w:rsidRDefault="00350734" w:rsidP="00374FC9">
            <w:pPr>
              <w:pStyle w:val="TAL"/>
              <w:rPr>
                <w:lang w:eastAsia="ko-KR"/>
              </w:rPr>
            </w:pPr>
          </w:p>
        </w:tc>
      </w:tr>
      <w:tr w:rsidR="00350734" w14:paraId="390DA612" w14:textId="77777777" w:rsidTr="00374FC9">
        <w:tc>
          <w:tcPr>
            <w:tcW w:w="1915" w:type="dxa"/>
          </w:tcPr>
          <w:p w14:paraId="4D46DB58" w14:textId="77777777" w:rsidR="00350734" w:rsidRDefault="00350734" w:rsidP="00374FC9">
            <w:pPr>
              <w:pStyle w:val="TAC"/>
              <w:rPr>
                <w:lang w:eastAsia="ko-KR"/>
              </w:rPr>
            </w:pPr>
          </w:p>
        </w:tc>
        <w:tc>
          <w:tcPr>
            <w:tcW w:w="1848" w:type="dxa"/>
          </w:tcPr>
          <w:p w14:paraId="32598F71" w14:textId="77777777" w:rsidR="00350734" w:rsidRDefault="00350734" w:rsidP="00374FC9">
            <w:pPr>
              <w:pStyle w:val="TAC"/>
              <w:rPr>
                <w:lang w:eastAsia="ko-KR"/>
              </w:rPr>
            </w:pPr>
          </w:p>
        </w:tc>
        <w:tc>
          <w:tcPr>
            <w:tcW w:w="5866" w:type="dxa"/>
          </w:tcPr>
          <w:p w14:paraId="30E0BF0A" w14:textId="77777777" w:rsidR="00350734" w:rsidRDefault="00350734" w:rsidP="00374FC9">
            <w:pPr>
              <w:pStyle w:val="TAL"/>
              <w:rPr>
                <w:lang w:eastAsia="ko-KR"/>
              </w:rPr>
            </w:pPr>
          </w:p>
        </w:tc>
      </w:tr>
      <w:tr w:rsidR="00350734" w14:paraId="2124513B" w14:textId="77777777" w:rsidTr="00374FC9">
        <w:tc>
          <w:tcPr>
            <w:tcW w:w="1915" w:type="dxa"/>
          </w:tcPr>
          <w:p w14:paraId="5BA8C64C" w14:textId="77777777" w:rsidR="00350734" w:rsidRDefault="00350734" w:rsidP="00374FC9">
            <w:pPr>
              <w:pStyle w:val="TAC"/>
              <w:rPr>
                <w:lang w:eastAsia="ko-KR"/>
              </w:rPr>
            </w:pPr>
          </w:p>
        </w:tc>
        <w:tc>
          <w:tcPr>
            <w:tcW w:w="1848" w:type="dxa"/>
          </w:tcPr>
          <w:p w14:paraId="74CC2F91" w14:textId="77777777" w:rsidR="00350734" w:rsidRDefault="00350734" w:rsidP="00374FC9">
            <w:pPr>
              <w:pStyle w:val="TAC"/>
              <w:rPr>
                <w:lang w:eastAsia="ko-KR"/>
              </w:rPr>
            </w:pPr>
          </w:p>
        </w:tc>
        <w:tc>
          <w:tcPr>
            <w:tcW w:w="5866" w:type="dxa"/>
          </w:tcPr>
          <w:p w14:paraId="5849C556" w14:textId="77777777" w:rsidR="00350734" w:rsidRDefault="00350734" w:rsidP="00374FC9">
            <w:pPr>
              <w:pStyle w:val="TAL"/>
              <w:rPr>
                <w:lang w:eastAsia="ko-KR"/>
              </w:rPr>
            </w:pPr>
          </w:p>
        </w:tc>
      </w:tr>
    </w:tbl>
    <w:p w14:paraId="094D07DF" w14:textId="77777777" w:rsidR="00350734" w:rsidRDefault="00350734" w:rsidP="00350734">
      <w:pPr>
        <w:spacing w:after="0"/>
        <w:rPr>
          <w:rFonts w:ascii="Arial" w:eastAsia="宋体" w:hAnsi="Arial"/>
          <w:szCs w:val="24"/>
          <w:lang w:eastAsia="zh-CN"/>
        </w:rPr>
      </w:pPr>
    </w:p>
    <w:p w14:paraId="6B33BBC5" w14:textId="77777777" w:rsidR="00350734" w:rsidRDefault="00350734" w:rsidP="00350734">
      <w:pPr>
        <w:spacing w:after="0"/>
        <w:rPr>
          <w:rFonts w:ascii="Arial" w:eastAsia="宋体" w:hAnsi="Arial"/>
          <w:szCs w:val="24"/>
          <w:lang w:eastAsia="zh-CN"/>
        </w:rPr>
      </w:pPr>
    </w:p>
    <w:p w14:paraId="3AB75287"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lastRenderedPageBreak/>
        <w:t>S</w:t>
      </w:r>
      <w:r>
        <w:rPr>
          <w:rFonts w:ascii="Arial" w:eastAsia="宋体" w:hAnsi="Arial" w:cs="Arial"/>
          <w:b/>
          <w:bCs/>
          <w:highlight w:val="green"/>
          <w:lang w:eastAsia="zh-CN"/>
        </w:rPr>
        <w:t>ummary on Q2 to Q8</w:t>
      </w:r>
      <w:r>
        <w:rPr>
          <w:rFonts w:ascii="Arial" w:eastAsia="宋体" w:hAnsi="Arial" w:cs="Arial"/>
          <w:b/>
          <w:bCs/>
          <w:lang w:eastAsia="zh-CN"/>
        </w:rPr>
        <w:t xml:space="preserve"> </w:t>
      </w:r>
    </w:p>
    <w:p w14:paraId="25E5D67E" w14:textId="77777777" w:rsidR="00350734" w:rsidRDefault="00350734" w:rsidP="00350734">
      <w:pPr>
        <w:spacing w:line="300" w:lineRule="auto"/>
        <w:jc w:val="both"/>
        <w:rPr>
          <w:rFonts w:ascii="Arial" w:hAnsi="Arial" w:cs="Arial"/>
          <w:bCs/>
          <w:color w:val="0070C0"/>
        </w:rPr>
      </w:pPr>
      <w:r>
        <w:rPr>
          <w:rFonts w:ascii="Arial" w:eastAsia="宋体" w:hAnsi="Arial" w:cs="Calibri"/>
          <w:bCs/>
          <w:color w:val="0070C0"/>
          <w:szCs w:val="24"/>
          <w:lang w:val="en-US" w:eastAsia="zh-CN"/>
        </w:rPr>
        <w:t xml:space="preserve">As pointed out by serval companies, the WID for Rel-17 SON/MDT does not include any IAB-related issues. Due to the limited time budget, the Rapporteur tends to agree that the IAB-related enhancements for MDT/SON can be left to Rel-18 SON/MDT WI or simply be solved by enhanced IAB WI. </w:t>
      </w:r>
      <w:proofErr w:type="gramStart"/>
      <w:r>
        <w:rPr>
          <w:rFonts w:ascii="Arial" w:eastAsia="宋体" w:hAnsi="Arial" w:cs="Calibri"/>
          <w:bCs/>
          <w:color w:val="0070C0"/>
          <w:szCs w:val="24"/>
          <w:lang w:val="en-US" w:eastAsia="zh-CN"/>
        </w:rPr>
        <w:t>So</w:t>
      </w:r>
      <w:proofErr w:type="gramEnd"/>
      <w:r>
        <w:rPr>
          <w:rFonts w:ascii="Arial" w:eastAsia="宋体" w:hAnsi="Arial" w:cs="Calibri"/>
          <w:bCs/>
          <w:color w:val="0070C0"/>
          <w:szCs w:val="24"/>
          <w:lang w:val="en-US" w:eastAsia="zh-CN"/>
        </w:rPr>
        <w:t xml:space="preserve"> we propose:</w:t>
      </w:r>
    </w:p>
    <w:p w14:paraId="7D626441" w14:textId="77777777" w:rsidR="00350734" w:rsidRDefault="00350734" w:rsidP="00350734">
      <w:pPr>
        <w:pStyle w:val="Conclusion1"/>
        <w:ind w:left="1701" w:hanging="1701"/>
        <w:jc w:val="both"/>
      </w:pPr>
      <w:r>
        <w:t xml:space="preserve">L2 measurements for IAB will </w:t>
      </w:r>
      <w:r>
        <w:rPr>
          <w:highlight w:val="yellow"/>
        </w:rPr>
        <w:t>NOT</w:t>
      </w:r>
      <w:r>
        <w:t xml:space="preserve"> be introduced in Rel-17 SON/MDT WI, </w:t>
      </w:r>
      <w:r>
        <w:rPr>
          <w:rFonts w:hint="eastAsia"/>
        </w:rPr>
        <w:t>la</w:t>
      </w:r>
      <w:r>
        <w:t xml:space="preserve">ter release </w:t>
      </w:r>
      <w:r>
        <w:rPr>
          <w:rFonts w:hint="eastAsia"/>
        </w:rPr>
        <w:t>can</w:t>
      </w:r>
      <w:r>
        <w:t xml:space="preserve"> be considered. </w:t>
      </w:r>
    </w:p>
    <w:p w14:paraId="42AD1291" w14:textId="77777777" w:rsidR="00350734" w:rsidRDefault="00350734" w:rsidP="00350734">
      <w:pPr>
        <w:pStyle w:val="11"/>
        <w:rPr>
          <w:rFonts w:ascii="Arial" w:eastAsia="Malgun Gothic" w:hAnsi="Arial"/>
          <w:bCs/>
          <w:kern w:val="0"/>
          <w:sz w:val="20"/>
          <w:szCs w:val="20"/>
          <w:lang w:val="en-GB" w:eastAsia="en-US"/>
        </w:rPr>
      </w:pPr>
    </w:p>
    <w:p w14:paraId="04AE0F62" w14:textId="77777777" w:rsidR="00350734" w:rsidRDefault="00350734" w:rsidP="00350734">
      <w:pPr>
        <w:pStyle w:val="2"/>
        <w:rPr>
          <w:lang w:eastAsia="ko-KR"/>
        </w:rPr>
      </w:pPr>
      <w:r>
        <w:rPr>
          <w:lang w:eastAsia="ko-KR"/>
        </w:rPr>
        <w:t>3.3</w:t>
      </w:r>
      <w:r>
        <w:rPr>
          <w:lang w:eastAsia="ko-KR"/>
        </w:rPr>
        <w:tab/>
        <w:t>Enhancements on UE-RAN delay measurement</w:t>
      </w:r>
    </w:p>
    <w:p w14:paraId="2490D9C0" w14:textId="77777777" w:rsidR="00350734" w:rsidRDefault="00350734" w:rsidP="00350734">
      <w:pPr>
        <w:pStyle w:val="11"/>
        <w:rPr>
          <w:rFonts w:ascii="Arial" w:hAnsi="Arial"/>
          <w:kern w:val="0"/>
          <w:sz w:val="20"/>
          <w:szCs w:val="24"/>
          <w:lang w:val="en-GB" w:eastAsia="en-US"/>
        </w:rPr>
      </w:pPr>
      <w:r>
        <w:rPr>
          <w:rFonts w:ascii="Arial" w:hAnsi="Arial"/>
          <w:kern w:val="0"/>
          <w:sz w:val="20"/>
          <w:szCs w:val="24"/>
          <w:lang w:val="en-GB" w:eastAsia="en-US"/>
        </w:rPr>
        <w:t xml:space="preserve">A more accurate measurement approach, as requested by SA2, is discussed in R2-2009435 to achieve the requirements on URLLC QoS monitoring. The paper states that the proposed C-plane based delay measurements in RAN2 (in TR37.816) can serve a generic purpose but suffer from the fact they are no real end-to-end measurements. Deviations come from the need to sum up the end-to-end delay from several independent delay measurements, </w:t>
      </w:r>
      <w:proofErr w:type="gramStart"/>
      <w:r>
        <w:rPr>
          <w:rFonts w:ascii="Arial" w:hAnsi="Arial"/>
          <w:kern w:val="0"/>
          <w:sz w:val="20"/>
          <w:szCs w:val="24"/>
          <w:lang w:val="en-GB" w:eastAsia="en-US"/>
        </w:rPr>
        <w:t>e.g.</w:t>
      </w:r>
      <w:proofErr w:type="gramEnd"/>
      <w:r>
        <w:rPr>
          <w:rFonts w:ascii="Arial" w:hAnsi="Arial"/>
          <w:kern w:val="0"/>
          <w:sz w:val="20"/>
          <w:szCs w:val="24"/>
          <w:lang w:val="en-GB" w:eastAsia="en-US"/>
        </w:rPr>
        <w:t xml:space="preserve"> for the UL the scheduling delay in the UE, the delay for transmission to the DU, the delay over F1-U and delays in the re-ordering buffer. Besides, each of these measurements may already be averaged to introduce great deviations.</w:t>
      </w:r>
    </w:p>
    <w:p w14:paraId="63FE6899" w14:textId="77777777" w:rsidR="00350734" w:rsidRDefault="00350734" w:rsidP="00350734">
      <w:pPr>
        <w:pStyle w:val="11"/>
      </w:pPr>
      <w:r>
        <w:rPr>
          <w:rFonts w:ascii="Arial" w:hAnsi="Arial"/>
          <w:kern w:val="0"/>
          <w:sz w:val="20"/>
          <w:szCs w:val="24"/>
          <w:lang w:val="en-GB" w:eastAsia="en-US"/>
        </w:rPr>
        <w:t xml:space="preserve">The contribution proposes that the NG-RAN node can decide about what packets are used for the measurement and informs the UE (and the CU-UP, if necessary) about the concerned PDCP SNs. In result, the UE (and CU-UP) inform the </w:t>
      </w:r>
      <w:proofErr w:type="spellStart"/>
      <w:r>
        <w:rPr>
          <w:rFonts w:ascii="Arial" w:hAnsi="Arial"/>
          <w:kern w:val="0"/>
          <w:sz w:val="20"/>
          <w:szCs w:val="24"/>
          <w:lang w:val="en-GB" w:eastAsia="en-US"/>
        </w:rPr>
        <w:t>gNB</w:t>
      </w:r>
      <w:proofErr w:type="spellEnd"/>
      <w:r>
        <w:rPr>
          <w:rFonts w:ascii="Arial" w:hAnsi="Arial"/>
          <w:kern w:val="0"/>
          <w:sz w:val="20"/>
          <w:szCs w:val="24"/>
          <w:lang w:val="en-GB" w:eastAsia="en-US"/>
        </w:rPr>
        <w:t xml:space="preserve"> (or CU-CP) about the point in time when the corresponding packet passed by at the measurement point. The rapporteur believes the URLLC use case has a relatively sensitive delay-awareness and such an accurate approach may be desired to some extent. The proposals are given as below:</w:t>
      </w:r>
    </w:p>
    <w:p w14:paraId="31FFAB38"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The delay measurements are obtained by measuring the total delay of single packet(s) without summing averaged delay.</w:t>
      </w:r>
    </w:p>
    <w:p w14:paraId="385863ED"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 xml:space="preserve">For the uplink/downlink delay measurement,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indicates to the UE which PDCP PDU SN(s) needs to be measured. </w:t>
      </w:r>
    </w:p>
    <w:p w14:paraId="31FE5A1C" w14:textId="77777777" w:rsidR="00350734" w:rsidRDefault="00350734" w:rsidP="00350734">
      <w:pPr>
        <w:pStyle w:val="11"/>
        <w:numPr>
          <w:ilvl w:val="0"/>
          <w:numId w:val="10"/>
        </w:numPr>
        <w:rPr>
          <w:rFonts w:ascii="Arial" w:hAnsi="Arial"/>
          <w:bCs/>
          <w:i/>
          <w:iCs/>
          <w:kern w:val="0"/>
          <w:sz w:val="20"/>
          <w:szCs w:val="20"/>
          <w:lang w:val="en-GB"/>
        </w:rPr>
      </w:pPr>
      <w:r>
        <w:rPr>
          <w:rFonts w:ascii="Arial" w:hAnsi="Arial"/>
          <w:bCs/>
          <w:i/>
          <w:iCs/>
          <w:kern w:val="0"/>
          <w:sz w:val="20"/>
          <w:szCs w:val="20"/>
          <w:lang w:val="en-GB"/>
        </w:rPr>
        <w:t xml:space="preserve">For the uplink delay measurement, the UE records the send time T1 of the indicated packet(s)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 xml:space="preserve">. For the downlink delay measurement, the UE records the receive time T2 for the corresponding SN(s) and transmits it to the </w:t>
      </w:r>
      <w:proofErr w:type="spellStart"/>
      <w:r>
        <w:rPr>
          <w:rFonts w:ascii="Arial" w:hAnsi="Arial"/>
          <w:bCs/>
          <w:i/>
          <w:iCs/>
          <w:kern w:val="0"/>
          <w:sz w:val="20"/>
          <w:szCs w:val="20"/>
          <w:lang w:val="en-GB"/>
        </w:rPr>
        <w:t>gNB</w:t>
      </w:r>
      <w:proofErr w:type="spellEnd"/>
      <w:r>
        <w:rPr>
          <w:rFonts w:ascii="Arial" w:hAnsi="Arial"/>
          <w:bCs/>
          <w:i/>
          <w:iCs/>
          <w:kern w:val="0"/>
          <w:sz w:val="20"/>
          <w:szCs w:val="20"/>
          <w:lang w:val="en-GB"/>
        </w:rPr>
        <w:t>.</w:t>
      </w:r>
    </w:p>
    <w:p w14:paraId="05D3A3F1" w14:textId="77777777" w:rsidR="00350734" w:rsidRDefault="00350734" w:rsidP="00350734">
      <w:pPr>
        <w:pStyle w:val="11"/>
        <w:rPr>
          <w:rFonts w:ascii="Arial" w:hAnsi="Arial"/>
          <w:bCs/>
          <w:kern w:val="0"/>
          <w:sz w:val="20"/>
          <w:szCs w:val="20"/>
          <w:lang w:val="en-GB"/>
        </w:rPr>
      </w:pPr>
      <w:r>
        <w:rPr>
          <w:rFonts w:ascii="Arial" w:hAnsi="Arial" w:hint="eastAsia"/>
          <w:kern w:val="0"/>
          <w:sz w:val="20"/>
          <w:szCs w:val="24"/>
          <w:lang w:val="en-GB" w:eastAsia="en-US"/>
        </w:rPr>
        <w:t>S</w:t>
      </w:r>
      <w:r>
        <w:rPr>
          <w:rFonts w:ascii="Arial" w:hAnsi="Arial"/>
          <w:kern w:val="0"/>
          <w:sz w:val="20"/>
          <w:szCs w:val="24"/>
          <w:lang w:val="en-GB" w:eastAsia="en-US"/>
        </w:rPr>
        <w:t xml:space="preserve">o </w:t>
      </w:r>
      <w:proofErr w:type="gramStart"/>
      <w:r>
        <w:rPr>
          <w:rFonts w:ascii="Arial" w:hAnsi="Arial"/>
          <w:kern w:val="0"/>
          <w:sz w:val="20"/>
          <w:szCs w:val="24"/>
          <w:lang w:val="en-GB" w:eastAsia="en-US"/>
        </w:rPr>
        <w:t>firstly</w:t>
      </w:r>
      <w:proofErr w:type="gramEnd"/>
      <w:r>
        <w:rPr>
          <w:rFonts w:ascii="Arial" w:hAnsi="Arial"/>
          <w:kern w:val="0"/>
          <w:sz w:val="20"/>
          <w:szCs w:val="24"/>
          <w:lang w:val="en-GB" w:eastAsia="en-US"/>
        </w:rPr>
        <w:t xml:space="preserve"> we can try to discuss whether ‘</w:t>
      </w:r>
      <w:r>
        <w:rPr>
          <w:rFonts w:ascii="Arial" w:hAnsi="Arial"/>
          <w:bCs/>
          <w:i/>
          <w:iCs/>
          <w:kern w:val="0"/>
          <w:sz w:val="20"/>
          <w:szCs w:val="20"/>
          <w:lang w:val="en-GB"/>
        </w:rPr>
        <w:t xml:space="preserve">The delay measurements are obtained by measuring the total delay of single packet(s) without summing averaged delay’ </w:t>
      </w:r>
      <w:r>
        <w:rPr>
          <w:rFonts w:ascii="Arial" w:hAnsi="Arial"/>
          <w:bCs/>
          <w:kern w:val="0"/>
          <w:sz w:val="20"/>
          <w:szCs w:val="20"/>
          <w:lang w:val="en-GB"/>
        </w:rPr>
        <w:t>is agreeable, and then focus on the specific solutions.</w:t>
      </w:r>
    </w:p>
    <w:p w14:paraId="2344F7C5"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27E20248"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 xml:space="preserve">9: Do you agree that the delay measurements </w:t>
      </w:r>
      <w:r>
        <w:rPr>
          <w:rFonts w:ascii="Arial" w:eastAsia="宋体" w:hAnsi="Arial" w:hint="eastAsia"/>
          <w:b/>
          <w:szCs w:val="24"/>
          <w:lang w:eastAsia="zh-CN"/>
        </w:rPr>
        <w:t>shou</w:t>
      </w:r>
      <w:r>
        <w:rPr>
          <w:rFonts w:ascii="Arial" w:eastAsia="宋体" w:hAnsi="Arial"/>
          <w:b/>
          <w:szCs w:val="24"/>
          <w:lang w:eastAsia="zh-CN"/>
        </w:rPr>
        <w:t xml:space="preserve">ld be obtained by measuring the total delay of single packet(s) without summing averaged delay? </w:t>
      </w:r>
    </w:p>
    <w:tbl>
      <w:tblPr>
        <w:tblStyle w:val="af3"/>
        <w:tblW w:w="0" w:type="auto"/>
        <w:tblLook w:val="04A0" w:firstRow="1" w:lastRow="0" w:firstColumn="1" w:lastColumn="0" w:noHBand="0" w:noVBand="1"/>
      </w:tblPr>
      <w:tblGrid>
        <w:gridCol w:w="1915"/>
        <w:gridCol w:w="1848"/>
        <w:gridCol w:w="5866"/>
      </w:tblGrid>
      <w:tr w:rsidR="00350734" w14:paraId="133CD0CA" w14:textId="77777777" w:rsidTr="00374FC9">
        <w:tc>
          <w:tcPr>
            <w:tcW w:w="1915" w:type="dxa"/>
          </w:tcPr>
          <w:p w14:paraId="247E4319" w14:textId="77777777" w:rsidR="00350734" w:rsidRDefault="00350734" w:rsidP="00374FC9">
            <w:pPr>
              <w:pStyle w:val="TAH"/>
              <w:rPr>
                <w:lang w:eastAsia="ko-KR"/>
              </w:rPr>
            </w:pPr>
            <w:r>
              <w:rPr>
                <w:lang w:eastAsia="ko-KR"/>
              </w:rPr>
              <w:lastRenderedPageBreak/>
              <w:t>Company</w:t>
            </w:r>
          </w:p>
        </w:tc>
        <w:tc>
          <w:tcPr>
            <w:tcW w:w="1848" w:type="dxa"/>
          </w:tcPr>
          <w:p w14:paraId="1AE0DFBD" w14:textId="77777777" w:rsidR="00350734" w:rsidRDefault="00350734" w:rsidP="00374FC9">
            <w:pPr>
              <w:pStyle w:val="TAH"/>
              <w:rPr>
                <w:lang w:eastAsia="ko-KR"/>
              </w:rPr>
            </w:pPr>
            <w:r>
              <w:rPr>
                <w:lang w:eastAsia="ko-KR"/>
              </w:rPr>
              <w:t>Agree/Disagree</w:t>
            </w:r>
          </w:p>
        </w:tc>
        <w:tc>
          <w:tcPr>
            <w:tcW w:w="5866" w:type="dxa"/>
          </w:tcPr>
          <w:p w14:paraId="3FF41E57" w14:textId="77777777" w:rsidR="00350734" w:rsidRDefault="00350734" w:rsidP="00374FC9">
            <w:pPr>
              <w:pStyle w:val="TAH"/>
              <w:rPr>
                <w:lang w:eastAsia="ko-KR"/>
              </w:rPr>
            </w:pPr>
            <w:r>
              <w:rPr>
                <w:lang w:eastAsia="ko-KR"/>
              </w:rPr>
              <w:t>Detailed Comments</w:t>
            </w:r>
          </w:p>
        </w:tc>
      </w:tr>
      <w:tr w:rsidR="00350734" w14:paraId="6AD414ED" w14:textId="77777777" w:rsidTr="00374FC9">
        <w:tc>
          <w:tcPr>
            <w:tcW w:w="1915" w:type="dxa"/>
          </w:tcPr>
          <w:p w14:paraId="1F229F6A"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0E4A6AAC" w14:textId="77777777" w:rsidR="00350734" w:rsidRDefault="00350734" w:rsidP="00374FC9">
            <w:pPr>
              <w:pStyle w:val="TAC"/>
              <w:rPr>
                <w:lang w:eastAsia="ko-KR"/>
              </w:rPr>
            </w:pPr>
            <w:r>
              <w:rPr>
                <w:rFonts w:eastAsia="宋体" w:hint="eastAsia"/>
                <w:lang w:eastAsia="zh-CN"/>
              </w:rPr>
              <w:t>S</w:t>
            </w:r>
            <w:r>
              <w:rPr>
                <w:rFonts w:eastAsia="宋体"/>
                <w:lang w:eastAsia="zh-CN"/>
              </w:rPr>
              <w:t>ee comments</w:t>
            </w:r>
          </w:p>
        </w:tc>
        <w:tc>
          <w:tcPr>
            <w:tcW w:w="5866" w:type="dxa"/>
          </w:tcPr>
          <w:p w14:paraId="57EAEEB2" w14:textId="77777777" w:rsidR="00350734" w:rsidRDefault="00350734" w:rsidP="00374FC9">
            <w:pPr>
              <w:pStyle w:val="TAL"/>
              <w:rPr>
                <w:lang w:eastAsia="ko-KR"/>
              </w:rPr>
            </w:pPr>
            <w:r>
              <w:rPr>
                <w:rFonts w:eastAsia="宋体" w:hint="eastAsia"/>
                <w:lang w:eastAsia="zh-CN"/>
              </w:rPr>
              <w:t>W</w:t>
            </w:r>
            <w:r>
              <w:rPr>
                <w:rFonts w:eastAsia="宋体"/>
                <w:lang w:eastAsia="zh-CN"/>
              </w:rPr>
              <w:t>e do see the benefits of measuring the delay more accurately in the case of URLLC scenarios, but we also wonder if this discussion should be triggered by IIOT WI first and afterwards we can take the responsibility to work on this issue.</w:t>
            </w:r>
          </w:p>
        </w:tc>
      </w:tr>
      <w:tr w:rsidR="00350734" w14:paraId="7B6F9D4E" w14:textId="77777777" w:rsidTr="00374FC9">
        <w:tc>
          <w:tcPr>
            <w:tcW w:w="1915" w:type="dxa"/>
          </w:tcPr>
          <w:p w14:paraId="6533C85F" w14:textId="77777777" w:rsidR="00350734" w:rsidRDefault="00350734" w:rsidP="00374FC9">
            <w:pPr>
              <w:pStyle w:val="TAC"/>
              <w:rPr>
                <w:lang w:eastAsia="ko-KR"/>
              </w:rPr>
            </w:pPr>
            <w:r>
              <w:rPr>
                <w:lang w:eastAsia="ko-KR"/>
              </w:rPr>
              <w:t>Qualcomm</w:t>
            </w:r>
          </w:p>
        </w:tc>
        <w:tc>
          <w:tcPr>
            <w:tcW w:w="1848" w:type="dxa"/>
          </w:tcPr>
          <w:p w14:paraId="0E9AE385" w14:textId="77777777" w:rsidR="00350734" w:rsidRDefault="00350734" w:rsidP="00374FC9">
            <w:pPr>
              <w:pStyle w:val="TAC"/>
              <w:rPr>
                <w:lang w:eastAsia="ko-KR"/>
              </w:rPr>
            </w:pPr>
            <w:r>
              <w:rPr>
                <w:lang w:eastAsia="ko-KR"/>
              </w:rPr>
              <w:t>Disagree</w:t>
            </w:r>
          </w:p>
        </w:tc>
        <w:tc>
          <w:tcPr>
            <w:tcW w:w="5866" w:type="dxa"/>
          </w:tcPr>
          <w:p w14:paraId="67171438" w14:textId="77777777" w:rsidR="00350734" w:rsidRDefault="00350734" w:rsidP="00374FC9">
            <w:pPr>
              <w:pStyle w:val="TAL"/>
              <w:rPr>
                <w:lang w:eastAsia="ko-KR"/>
              </w:rPr>
            </w:pPr>
            <w:r>
              <w:rPr>
                <w:lang w:eastAsia="ko-KR"/>
              </w:rPr>
              <w:t xml:space="preserve">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 </w:t>
            </w:r>
          </w:p>
        </w:tc>
      </w:tr>
      <w:tr w:rsidR="00350734" w14:paraId="688F0BA5" w14:textId="77777777" w:rsidTr="00374FC9">
        <w:tc>
          <w:tcPr>
            <w:tcW w:w="1915" w:type="dxa"/>
          </w:tcPr>
          <w:p w14:paraId="03F2A7EF"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0F213333" w14:textId="77777777" w:rsidR="00350734" w:rsidRDefault="00350734" w:rsidP="00374FC9">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07B5E7EC" w14:textId="77777777" w:rsidR="00350734" w:rsidRDefault="00350734" w:rsidP="00374FC9">
            <w:pPr>
              <w:pStyle w:val="TAL"/>
              <w:rPr>
                <w:lang w:eastAsia="ko-KR"/>
              </w:rPr>
            </w:pPr>
            <w:r>
              <w:rPr>
                <w:rFonts w:eastAsia="宋体" w:hint="eastAsia"/>
                <w:lang w:eastAsia="zh-CN"/>
              </w:rPr>
              <w:t>T</w:t>
            </w:r>
            <w:r>
              <w:rPr>
                <w:rFonts w:eastAsia="宋体"/>
                <w:lang w:eastAsia="zh-CN"/>
              </w:rPr>
              <w:t>he usage of real-time delay measurement result has been extensively discussed back to R16 Xi’an meeting and was disagreed. In our opinion, the averaged delay measurement result could be much more useful, as it is much more stable than the one-shot delay measurement result. In addition, the signalling overhead of already specified averaged delay measurement result is much less than the real-time delay measurement result, as UE needs to send the network a series of timing stamp information for each network targeted PDCP PDU</w:t>
            </w:r>
          </w:p>
        </w:tc>
      </w:tr>
      <w:tr w:rsidR="00350734" w14:paraId="122C9ACB" w14:textId="77777777" w:rsidTr="00374FC9">
        <w:tc>
          <w:tcPr>
            <w:tcW w:w="1915" w:type="dxa"/>
          </w:tcPr>
          <w:p w14:paraId="52BE9AA6" w14:textId="77777777" w:rsidR="00350734" w:rsidRDefault="00350734" w:rsidP="00374FC9">
            <w:pPr>
              <w:pStyle w:val="TAC"/>
              <w:rPr>
                <w:lang w:eastAsia="ko-KR"/>
              </w:rPr>
            </w:pPr>
            <w:r>
              <w:rPr>
                <w:lang w:eastAsia="ko-KR"/>
              </w:rPr>
              <w:t>Ericsson</w:t>
            </w:r>
          </w:p>
        </w:tc>
        <w:tc>
          <w:tcPr>
            <w:tcW w:w="1848" w:type="dxa"/>
          </w:tcPr>
          <w:p w14:paraId="753FA6BF" w14:textId="77777777" w:rsidR="00350734" w:rsidRDefault="00350734" w:rsidP="00374FC9">
            <w:pPr>
              <w:pStyle w:val="TAC"/>
              <w:rPr>
                <w:rFonts w:eastAsia="宋体"/>
                <w:lang w:eastAsia="zh-CN"/>
              </w:rPr>
            </w:pPr>
            <w:r>
              <w:rPr>
                <w:rFonts w:eastAsia="宋体"/>
                <w:lang w:eastAsia="zh-CN"/>
              </w:rPr>
              <w:t>Disagree</w:t>
            </w:r>
          </w:p>
        </w:tc>
        <w:tc>
          <w:tcPr>
            <w:tcW w:w="5866" w:type="dxa"/>
          </w:tcPr>
          <w:p w14:paraId="25ECE26D" w14:textId="77777777" w:rsidR="00350734" w:rsidRDefault="00350734" w:rsidP="00374FC9">
            <w:pPr>
              <w:pStyle w:val="TAL"/>
              <w:rPr>
                <w:rFonts w:eastAsia="宋体"/>
                <w:lang w:eastAsia="zh-CN"/>
              </w:rPr>
            </w:pPr>
            <w:r>
              <w:rPr>
                <w:rFonts w:eastAsia="宋体"/>
                <w:lang w:eastAsia="zh-CN"/>
              </w:rPr>
              <w:t>This was discussed in Rel-16 extensively and not agreed. This was mainly discussed as part of URLLC QoS monitoring work in SA2 and currently SA2 has agreed to use the current RAN solutions in their work. There are multiple technical issues related to the per-packet delay measurements as we had stated in Rel-16, just listing them again here.</w:t>
            </w:r>
          </w:p>
          <w:p w14:paraId="0BB73EF3" w14:textId="77777777" w:rsidR="00350734" w:rsidRDefault="00350734" w:rsidP="00374FC9">
            <w:pPr>
              <w:pStyle w:val="TAL"/>
              <w:numPr>
                <w:ilvl w:val="0"/>
                <w:numId w:val="12"/>
              </w:numPr>
              <w:rPr>
                <w:rFonts w:eastAsia="宋体"/>
                <w:lang w:eastAsia="zh-CN"/>
              </w:rPr>
            </w:pPr>
            <w:r>
              <w:rPr>
                <w:rFonts w:eastAsia="宋体"/>
                <w:lang w:eastAsia="zh-CN"/>
              </w:rPr>
              <w:t>Modifying the per packet for an URLLC application would add a very large overhead both on the PDCP layer on the network side and the UE side as time stamp encoding and decoding will add to the latency.</w:t>
            </w:r>
          </w:p>
          <w:p w14:paraId="0FF6B178" w14:textId="77777777" w:rsidR="00350734" w:rsidRDefault="00350734" w:rsidP="00374FC9">
            <w:pPr>
              <w:pStyle w:val="TAL"/>
              <w:numPr>
                <w:ilvl w:val="0"/>
                <w:numId w:val="12"/>
              </w:numPr>
              <w:rPr>
                <w:rFonts w:eastAsia="宋体"/>
                <w:lang w:eastAsia="zh-CN"/>
              </w:rPr>
            </w:pPr>
            <w:r>
              <w:rPr>
                <w:rFonts w:eastAsia="宋体"/>
                <w:lang w:eastAsia="zh-CN"/>
              </w:rPr>
              <w:t xml:space="preserve">If the proponents of the method say that the per-packet measurement need not be performed for every packet, then we believe that the measurement is of not much use as the delay as experienced by the monitored packet might be totally different from the very next packet which experiences a re-transmission for example. In such a scenario, only the average packet delay provides a good expected delay measurement within RAN. </w:t>
            </w:r>
          </w:p>
          <w:p w14:paraId="0602FD1F" w14:textId="77777777" w:rsidR="00350734" w:rsidRDefault="00350734" w:rsidP="00374FC9">
            <w:pPr>
              <w:pStyle w:val="TAL"/>
              <w:numPr>
                <w:ilvl w:val="0"/>
                <w:numId w:val="12"/>
              </w:numPr>
              <w:rPr>
                <w:rFonts w:eastAsia="宋体"/>
                <w:lang w:eastAsia="zh-CN"/>
              </w:rPr>
            </w:pPr>
            <w:r>
              <w:rPr>
                <w:rFonts w:eastAsia="宋体"/>
                <w:lang w:eastAsia="zh-CN"/>
              </w:rPr>
              <w:t xml:space="preserve">CU-UP and UE are not tightly </w:t>
            </w:r>
            <w:proofErr w:type="spellStart"/>
            <w:r>
              <w:rPr>
                <w:rFonts w:eastAsia="宋体"/>
                <w:lang w:eastAsia="zh-CN"/>
              </w:rPr>
              <w:t>sycnchronized</w:t>
            </w:r>
            <w:proofErr w:type="spellEnd"/>
            <w:r>
              <w:rPr>
                <w:rFonts w:eastAsia="宋体"/>
                <w:lang w:eastAsia="zh-CN"/>
              </w:rPr>
              <w:t>. It is just the DU and the UE that is tightly synchronized. So, the proposed time stamping solutions do not work directly and additional synchronization work needs to be done.</w:t>
            </w:r>
          </w:p>
          <w:p w14:paraId="3BB54E67" w14:textId="77777777" w:rsidR="00350734" w:rsidRDefault="00350734" w:rsidP="00374FC9">
            <w:pPr>
              <w:pStyle w:val="TAL"/>
              <w:ind w:left="720"/>
              <w:rPr>
                <w:rFonts w:eastAsia="宋体"/>
                <w:lang w:eastAsia="zh-CN"/>
              </w:rPr>
            </w:pPr>
          </w:p>
          <w:p w14:paraId="358D8B7A" w14:textId="77777777" w:rsidR="00350734" w:rsidRDefault="00350734" w:rsidP="00374FC9">
            <w:pPr>
              <w:pStyle w:val="TAL"/>
              <w:rPr>
                <w:rFonts w:eastAsia="宋体"/>
                <w:lang w:eastAsia="zh-CN"/>
              </w:rPr>
            </w:pPr>
          </w:p>
        </w:tc>
      </w:tr>
      <w:tr w:rsidR="00350734" w14:paraId="49D3DDE1" w14:textId="77777777" w:rsidTr="00374FC9">
        <w:tc>
          <w:tcPr>
            <w:tcW w:w="1915" w:type="dxa"/>
          </w:tcPr>
          <w:p w14:paraId="543B1E8F" w14:textId="77777777" w:rsidR="00350734" w:rsidRDefault="00350734" w:rsidP="00374FC9">
            <w:pPr>
              <w:pStyle w:val="TAC"/>
              <w:rPr>
                <w:rFonts w:eastAsia="宋体"/>
                <w:lang w:eastAsia="zh-CN"/>
              </w:rPr>
            </w:pPr>
            <w:bookmarkStart w:id="2" w:name="OLE_LINK2"/>
            <w:bookmarkStart w:id="3" w:name="OLE_LINK1"/>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2"/>
            <w:bookmarkEnd w:id="3"/>
            <w:proofErr w:type="spellEnd"/>
          </w:p>
        </w:tc>
        <w:tc>
          <w:tcPr>
            <w:tcW w:w="1848" w:type="dxa"/>
          </w:tcPr>
          <w:p w14:paraId="7B10325B" w14:textId="77777777" w:rsidR="00350734" w:rsidRDefault="00350734" w:rsidP="00374FC9">
            <w:pPr>
              <w:pStyle w:val="TAC"/>
              <w:rPr>
                <w:rFonts w:eastAsia="宋体"/>
                <w:lang w:eastAsia="zh-CN"/>
              </w:rPr>
            </w:pPr>
            <w:r>
              <w:rPr>
                <w:rFonts w:eastAsia="宋体" w:hint="eastAsia"/>
                <w:lang w:eastAsia="zh-CN"/>
              </w:rPr>
              <w:t>N</w:t>
            </w:r>
            <w:r>
              <w:rPr>
                <w:rFonts w:eastAsia="宋体"/>
                <w:lang w:eastAsia="zh-CN"/>
              </w:rPr>
              <w:t>/A</w:t>
            </w:r>
          </w:p>
        </w:tc>
        <w:tc>
          <w:tcPr>
            <w:tcW w:w="5866" w:type="dxa"/>
          </w:tcPr>
          <w:p w14:paraId="3768C82B" w14:textId="77777777" w:rsidR="00350734" w:rsidRDefault="00350734" w:rsidP="00374FC9">
            <w:pPr>
              <w:pStyle w:val="TAL"/>
              <w:rPr>
                <w:rFonts w:eastAsia="宋体"/>
                <w:lang w:eastAsia="zh-CN"/>
              </w:rPr>
            </w:pPr>
            <w:r>
              <w:rPr>
                <w:rFonts w:eastAsia="宋体" w:hint="eastAsia"/>
                <w:lang w:eastAsia="zh-CN"/>
              </w:rPr>
              <w:t>O</w:t>
            </w:r>
            <w:r>
              <w:rPr>
                <w:rFonts w:eastAsia="宋体"/>
                <w:lang w:eastAsia="zh-CN"/>
              </w:rPr>
              <w:t>n one hand, we do see some benefits for proposals, and on the other hand, we share some concerns mentioned above.</w:t>
            </w:r>
          </w:p>
        </w:tc>
      </w:tr>
      <w:tr w:rsidR="00350734" w14:paraId="722041C3" w14:textId="77777777" w:rsidTr="00374FC9">
        <w:tc>
          <w:tcPr>
            <w:tcW w:w="1915" w:type="dxa"/>
          </w:tcPr>
          <w:p w14:paraId="5FF3ECC9"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2BCFB203" w14:textId="77777777" w:rsidR="00350734" w:rsidRDefault="00350734" w:rsidP="00374FC9">
            <w:pPr>
              <w:pStyle w:val="TAC"/>
              <w:rPr>
                <w:rFonts w:eastAsia="宋体"/>
                <w:lang w:val="en-US" w:eastAsia="zh-CN"/>
              </w:rPr>
            </w:pPr>
            <w:r>
              <w:rPr>
                <w:rFonts w:eastAsia="宋体" w:hint="eastAsia"/>
                <w:lang w:val="en-US" w:eastAsia="zh-CN"/>
              </w:rPr>
              <w:t>Disagree</w:t>
            </w:r>
          </w:p>
        </w:tc>
        <w:tc>
          <w:tcPr>
            <w:tcW w:w="5866" w:type="dxa"/>
          </w:tcPr>
          <w:p w14:paraId="59ECF282" w14:textId="77777777" w:rsidR="00350734" w:rsidRDefault="00350734" w:rsidP="00374FC9">
            <w:pPr>
              <w:pStyle w:val="TAL"/>
              <w:rPr>
                <w:lang w:eastAsia="ko-KR"/>
              </w:rPr>
            </w:pPr>
            <w:r>
              <w:rPr>
                <w:rFonts w:eastAsia="宋体" w:hint="eastAsia"/>
                <w:lang w:val="en-US" w:eastAsia="zh-CN"/>
              </w:rPr>
              <w:t>In our understanding, current delay measurement is designed to fulfill the URLLC services as requested by SA2 which is also the solution SA2 adopts for R16. And there is no new requirement on delay measurement has been agreed in SA2 for this release. At this stage we don</w:t>
            </w:r>
            <w:r>
              <w:rPr>
                <w:rFonts w:eastAsia="宋体"/>
                <w:lang w:val="en-US" w:eastAsia="zh-CN"/>
              </w:rPr>
              <w:t>’</w:t>
            </w:r>
            <w:r>
              <w:rPr>
                <w:rFonts w:eastAsia="宋体" w:hint="eastAsia"/>
                <w:lang w:val="en-US" w:eastAsia="zh-CN"/>
              </w:rPr>
              <w:t>t consider new delay measurement is needed, and prefer not to re-open the discussion.</w:t>
            </w:r>
          </w:p>
        </w:tc>
      </w:tr>
      <w:tr w:rsidR="00350734" w14:paraId="13D2BFA5" w14:textId="77777777" w:rsidTr="00374FC9">
        <w:tc>
          <w:tcPr>
            <w:tcW w:w="1915" w:type="dxa"/>
          </w:tcPr>
          <w:p w14:paraId="5A87BC31" w14:textId="77777777" w:rsidR="00350734" w:rsidRDefault="00350734" w:rsidP="00374FC9">
            <w:pPr>
              <w:pStyle w:val="TAC"/>
              <w:rPr>
                <w:lang w:eastAsia="ko-KR"/>
              </w:rPr>
            </w:pPr>
            <w:r>
              <w:rPr>
                <w:rFonts w:eastAsia="MS Mincho" w:hint="eastAsia"/>
                <w:lang w:eastAsia="ja-JP"/>
              </w:rPr>
              <w:t>K</w:t>
            </w:r>
            <w:r>
              <w:rPr>
                <w:rFonts w:eastAsia="MS Mincho"/>
                <w:lang w:eastAsia="ja-JP"/>
              </w:rPr>
              <w:t>DDI</w:t>
            </w:r>
          </w:p>
        </w:tc>
        <w:tc>
          <w:tcPr>
            <w:tcW w:w="1848" w:type="dxa"/>
          </w:tcPr>
          <w:p w14:paraId="244B8270" w14:textId="77777777" w:rsidR="00350734" w:rsidRDefault="00350734" w:rsidP="00374FC9">
            <w:pPr>
              <w:pStyle w:val="TAC"/>
              <w:rPr>
                <w:lang w:eastAsia="ko-KR"/>
              </w:rPr>
            </w:pPr>
            <w:r>
              <w:rPr>
                <w:rFonts w:eastAsia="宋体" w:hint="eastAsia"/>
                <w:lang w:eastAsia="zh-CN"/>
              </w:rPr>
              <w:t>S</w:t>
            </w:r>
            <w:r>
              <w:rPr>
                <w:rFonts w:eastAsia="宋体"/>
                <w:lang w:eastAsia="zh-CN"/>
              </w:rPr>
              <w:t>ee comments</w:t>
            </w:r>
          </w:p>
        </w:tc>
        <w:tc>
          <w:tcPr>
            <w:tcW w:w="5866" w:type="dxa"/>
          </w:tcPr>
          <w:p w14:paraId="7FD7C5F8" w14:textId="77777777" w:rsidR="00350734" w:rsidRDefault="00350734" w:rsidP="00374FC9">
            <w:pPr>
              <w:pStyle w:val="TAL"/>
              <w:rPr>
                <w:lang w:eastAsia="ko-KR"/>
              </w:rPr>
            </w:pPr>
            <w:r>
              <w:rPr>
                <w:lang w:eastAsia="ko-KR"/>
              </w:rPr>
              <w:t xml:space="preserve">We see some benefits for the proposals, but at the same time we also share some concern with the opponents. So, as vivo comments above, we may want to discuss under which WI (SON or </w:t>
            </w:r>
            <w:proofErr w:type="spellStart"/>
            <w:r>
              <w:rPr>
                <w:lang w:eastAsia="ko-KR"/>
              </w:rPr>
              <w:t>IIoT</w:t>
            </w:r>
            <w:proofErr w:type="spellEnd"/>
            <w:r>
              <w:rPr>
                <w:lang w:eastAsia="ko-KR"/>
              </w:rPr>
              <w:t>) this topic should be discussed, first.</w:t>
            </w:r>
          </w:p>
        </w:tc>
      </w:tr>
      <w:tr w:rsidR="00350734" w14:paraId="4BF7E759" w14:textId="77777777" w:rsidTr="00374FC9">
        <w:tc>
          <w:tcPr>
            <w:tcW w:w="1915" w:type="dxa"/>
          </w:tcPr>
          <w:p w14:paraId="170EDCDC" w14:textId="77777777" w:rsidR="00350734" w:rsidRDefault="00350734" w:rsidP="00374FC9">
            <w:pPr>
              <w:pStyle w:val="TAC"/>
              <w:rPr>
                <w:lang w:eastAsia="ko-KR"/>
              </w:rPr>
            </w:pPr>
            <w:r>
              <w:rPr>
                <w:lang w:eastAsia="ko-KR"/>
              </w:rPr>
              <w:t>Nokia, Nokia Shanghai Bell</w:t>
            </w:r>
          </w:p>
        </w:tc>
        <w:tc>
          <w:tcPr>
            <w:tcW w:w="1848" w:type="dxa"/>
          </w:tcPr>
          <w:p w14:paraId="303B9513" w14:textId="77777777" w:rsidR="00350734" w:rsidRDefault="00350734" w:rsidP="00374FC9">
            <w:pPr>
              <w:pStyle w:val="TAC"/>
              <w:rPr>
                <w:rFonts w:eastAsia="宋体"/>
                <w:lang w:eastAsia="zh-CN"/>
              </w:rPr>
            </w:pPr>
            <w:r>
              <w:rPr>
                <w:rFonts w:eastAsia="宋体"/>
                <w:lang w:eastAsia="zh-CN"/>
              </w:rPr>
              <w:t>Agree in some cases</w:t>
            </w:r>
          </w:p>
        </w:tc>
        <w:tc>
          <w:tcPr>
            <w:tcW w:w="5866" w:type="dxa"/>
          </w:tcPr>
          <w:p w14:paraId="78D2D9BC" w14:textId="77777777" w:rsidR="00350734" w:rsidRDefault="00350734" w:rsidP="00374FC9">
            <w:pPr>
              <w:pStyle w:val="TAL"/>
              <w:rPr>
                <w:rFonts w:eastAsia="宋体"/>
                <w:lang w:eastAsia="zh-CN"/>
              </w:rPr>
            </w:pPr>
            <w:r>
              <w:rPr>
                <w:rFonts w:eastAsia="宋体"/>
                <w:lang w:eastAsia="zh-CN"/>
              </w:rPr>
              <w:t>This would allow more accurate delay measurement, in some specific cases. Legacy measurement can still be done.</w:t>
            </w:r>
          </w:p>
        </w:tc>
      </w:tr>
      <w:tr w:rsidR="00350734" w14:paraId="5BBB1849" w14:textId="77777777" w:rsidTr="00374FC9">
        <w:tc>
          <w:tcPr>
            <w:tcW w:w="1915" w:type="dxa"/>
          </w:tcPr>
          <w:p w14:paraId="00732A76" w14:textId="77777777" w:rsidR="00350734" w:rsidRDefault="00350734" w:rsidP="00374FC9">
            <w:pPr>
              <w:pStyle w:val="TAC"/>
              <w:rPr>
                <w:lang w:eastAsia="ko-KR"/>
              </w:rPr>
            </w:pPr>
          </w:p>
        </w:tc>
        <w:tc>
          <w:tcPr>
            <w:tcW w:w="1848" w:type="dxa"/>
          </w:tcPr>
          <w:p w14:paraId="5D309E46" w14:textId="77777777" w:rsidR="00350734" w:rsidRDefault="00350734" w:rsidP="00374FC9">
            <w:pPr>
              <w:pStyle w:val="TAC"/>
              <w:rPr>
                <w:lang w:eastAsia="ko-KR"/>
              </w:rPr>
            </w:pPr>
          </w:p>
        </w:tc>
        <w:tc>
          <w:tcPr>
            <w:tcW w:w="5866" w:type="dxa"/>
          </w:tcPr>
          <w:p w14:paraId="2D34C01E" w14:textId="77777777" w:rsidR="00350734" w:rsidRDefault="00350734" w:rsidP="00374FC9">
            <w:pPr>
              <w:pStyle w:val="TAL"/>
              <w:rPr>
                <w:lang w:eastAsia="ko-KR"/>
              </w:rPr>
            </w:pPr>
          </w:p>
        </w:tc>
      </w:tr>
    </w:tbl>
    <w:p w14:paraId="339F9D1C" w14:textId="77777777" w:rsidR="00350734" w:rsidRDefault="00350734" w:rsidP="00350734">
      <w:pPr>
        <w:spacing w:after="0"/>
        <w:rPr>
          <w:rFonts w:ascii="Arial" w:eastAsia="宋体" w:hAnsi="Arial"/>
          <w:szCs w:val="24"/>
          <w:lang w:eastAsia="zh-CN"/>
        </w:rPr>
      </w:pPr>
    </w:p>
    <w:p w14:paraId="0D5B06EE"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 xml:space="preserve">ummary on Q9 </w:t>
      </w:r>
    </w:p>
    <w:p w14:paraId="78257E12" w14:textId="77777777" w:rsidR="00350734" w:rsidRDefault="00350734" w:rsidP="00350734">
      <w:pPr>
        <w:pStyle w:val="af9"/>
        <w:numPr>
          <w:ilvl w:val="0"/>
          <w:numId w:val="13"/>
        </w:numPr>
        <w:spacing w:line="300" w:lineRule="auto"/>
        <w:jc w:val="both"/>
        <w:rPr>
          <w:rFonts w:ascii="Arial" w:eastAsia="宋体" w:hAnsi="Arial"/>
          <w:bCs/>
          <w:color w:val="0070C0"/>
          <w:szCs w:val="24"/>
        </w:rPr>
      </w:pPr>
      <w:r>
        <w:rPr>
          <w:rFonts w:ascii="Arial" w:eastAsia="宋体" w:hAnsi="Arial"/>
          <w:bCs/>
          <w:color w:val="0070C0"/>
          <w:szCs w:val="24"/>
        </w:rPr>
        <w:t xml:space="preserve">4 companies strongly disagree with the proposal, stated that this issue had been extensively discussed in Rel-16 and was NOT agreed, besides, the current mechanism can also meet the requirements proposed by SA2. </w:t>
      </w:r>
    </w:p>
    <w:p w14:paraId="51627FC9" w14:textId="77777777" w:rsidR="00350734" w:rsidRDefault="00350734" w:rsidP="00350734">
      <w:pPr>
        <w:pStyle w:val="af9"/>
        <w:numPr>
          <w:ilvl w:val="0"/>
          <w:numId w:val="13"/>
        </w:numPr>
        <w:spacing w:line="300" w:lineRule="auto"/>
        <w:jc w:val="both"/>
        <w:rPr>
          <w:rFonts w:ascii="Arial" w:eastAsia="宋体" w:hAnsi="Arial"/>
          <w:bCs/>
          <w:color w:val="0070C0"/>
          <w:szCs w:val="24"/>
        </w:rPr>
      </w:pPr>
      <w:r>
        <w:rPr>
          <w:rFonts w:ascii="Arial" w:eastAsia="宋体" w:hAnsi="Arial" w:hint="eastAsia"/>
          <w:bCs/>
          <w:color w:val="0070C0"/>
          <w:szCs w:val="24"/>
        </w:rPr>
        <w:lastRenderedPageBreak/>
        <w:t>3</w:t>
      </w:r>
      <w:r>
        <w:rPr>
          <w:rFonts w:ascii="Arial" w:eastAsia="宋体" w:hAnsi="Arial"/>
          <w:bCs/>
          <w:color w:val="0070C0"/>
          <w:szCs w:val="24"/>
        </w:rPr>
        <w:t xml:space="preserve"> companies tend to agree the intention of the proposal, but also share the concerns with the above comments.</w:t>
      </w:r>
    </w:p>
    <w:p w14:paraId="4ACD169D" w14:textId="77777777" w:rsidR="00350734" w:rsidRDefault="00350734" w:rsidP="00350734">
      <w:pPr>
        <w:pStyle w:val="af9"/>
        <w:numPr>
          <w:ilvl w:val="0"/>
          <w:numId w:val="13"/>
        </w:numPr>
        <w:spacing w:afterLines="100" w:after="240" w:line="300" w:lineRule="auto"/>
        <w:jc w:val="both"/>
        <w:rPr>
          <w:rFonts w:ascii="Arial" w:eastAsia="宋体" w:hAnsi="Arial"/>
          <w:bCs/>
          <w:color w:val="0070C0"/>
          <w:szCs w:val="24"/>
        </w:rPr>
      </w:pPr>
      <w:r>
        <w:rPr>
          <w:rFonts w:ascii="Arial" w:eastAsia="宋体" w:hAnsi="Arial" w:hint="eastAsia"/>
          <w:bCs/>
          <w:color w:val="0070C0"/>
          <w:szCs w:val="24"/>
        </w:rPr>
        <w:t>1</w:t>
      </w:r>
      <w:r>
        <w:rPr>
          <w:rFonts w:ascii="Arial" w:eastAsia="宋体" w:hAnsi="Arial"/>
          <w:bCs/>
          <w:color w:val="0070C0"/>
          <w:szCs w:val="24"/>
        </w:rPr>
        <w:t xml:space="preserve"> company (the Proponent) claims that this enhancement could be useful in some specific cases.</w:t>
      </w:r>
    </w:p>
    <w:p w14:paraId="38E961A6" w14:textId="77777777" w:rsidR="00350734" w:rsidRDefault="00350734" w:rsidP="00350734">
      <w:pPr>
        <w:spacing w:line="300" w:lineRule="auto"/>
        <w:jc w:val="both"/>
        <w:rPr>
          <w:rFonts w:ascii="Arial" w:eastAsia="宋体" w:hAnsi="Arial" w:cs="Arial"/>
          <w:bCs/>
          <w:color w:val="0070C0"/>
          <w:lang w:eastAsia="zh-CN"/>
        </w:rPr>
      </w:pPr>
      <w:r>
        <w:rPr>
          <w:rFonts w:ascii="Arial" w:eastAsia="宋体" w:hAnsi="Arial" w:cs="Arial" w:hint="eastAsia"/>
          <w:bCs/>
          <w:color w:val="0070C0"/>
          <w:lang w:eastAsia="zh-CN"/>
        </w:rPr>
        <w:t>S</w:t>
      </w:r>
      <w:r>
        <w:rPr>
          <w:rFonts w:ascii="Arial" w:eastAsia="宋体" w:hAnsi="Arial" w:cs="Arial"/>
          <w:bCs/>
          <w:color w:val="0070C0"/>
          <w:lang w:eastAsia="zh-CN"/>
        </w:rPr>
        <w:t>ince 7 out of 8 companies expressed concerns on this issue, the rapporteur proposes:</w:t>
      </w:r>
    </w:p>
    <w:p w14:paraId="6C53E442" w14:textId="77777777" w:rsidR="00350734" w:rsidRDefault="00350734" w:rsidP="00350734">
      <w:pPr>
        <w:pStyle w:val="Conclusion1"/>
        <w:ind w:left="1701" w:hanging="1701"/>
        <w:jc w:val="both"/>
      </w:pPr>
      <w:r>
        <w:t xml:space="preserve">RAN2 will </w:t>
      </w:r>
      <w:r>
        <w:rPr>
          <w:highlight w:val="yellow"/>
        </w:rPr>
        <w:t>NOT</w:t>
      </w:r>
      <w:r>
        <w:t xml:space="preserve"> enhance the current delay measurement mechanism unless new requirements are proposed. </w:t>
      </w:r>
    </w:p>
    <w:p w14:paraId="6968B8B4" w14:textId="77777777" w:rsidR="00350734" w:rsidRDefault="00350734" w:rsidP="00350734">
      <w:pPr>
        <w:spacing w:after="0"/>
        <w:rPr>
          <w:rFonts w:ascii="Arial" w:eastAsia="宋体" w:hAnsi="Arial"/>
          <w:szCs w:val="24"/>
          <w:lang w:val="en-US" w:eastAsia="zh-CN"/>
        </w:rPr>
      </w:pPr>
    </w:p>
    <w:p w14:paraId="7182ADA0"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3D4BC3F8" w14:textId="77777777" w:rsidR="00350734" w:rsidRDefault="00350734" w:rsidP="00350734">
      <w:pPr>
        <w:spacing w:before="60" w:after="120"/>
        <w:jc w:val="both"/>
        <w:rPr>
          <w:rFonts w:ascii="Arial" w:eastAsia="宋体" w:hAnsi="Arial"/>
          <w:szCs w:val="24"/>
          <w:lang w:eastAsia="zh-CN"/>
        </w:rPr>
      </w:pPr>
      <w:r>
        <w:rPr>
          <w:rFonts w:ascii="Arial" w:eastAsia="宋体" w:hAnsi="Arial"/>
          <w:szCs w:val="24"/>
          <w:lang w:eastAsia="zh-CN"/>
        </w:rPr>
        <w:t>If your answer to Q9 is ‘</w:t>
      </w:r>
      <w:r>
        <w:rPr>
          <w:rFonts w:ascii="Arial" w:eastAsia="宋体" w:hAnsi="Arial"/>
          <w:b/>
          <w:szCs w:val="24"/>
          <w:lang w:eastAsia="zh-CN"/>
        </w:rPr>
        <w:t>Agree</w:t>
      </w:r>
      <w:r>
        <w:rPr>
          <w:rFonts w:ascii="Arial" w:eastAsia="宋体" w:hAnsi="Arial"/>
          <w:szCs w:val="24"/>
          <w:lang w:eastAsia="zh-CN"/>
        </w:rPr>
        <w:t>’, then please further provide your comments on Q10 and Q11.</w:t>
      </w:r>
    </w:p>
    <w:p w14:paraId="1EA9C9DA"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10: Do you agree that ‘</w:t>
      </w:r>
      <w:r>
        <w:rPr>
          <w:rFonts w:ascii="Arial" w:eastAsia="宋体" w:hAnsi="Arial"/>
          <w:b/>
          <w:i/>
          <w:iCs/>
          <w:szCs w:val="24"/>
          <w:lang w:eastAsia="zh-CN"/>
        </w:rPr>
        <w:t xml:space="preserve">For the uplink/downlink delay measurement,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indicates to the UE which PDCP PDU SN(s) needs to be measured</w:t>
      </w:r>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5639448F" w14:textId="77777777" w:rsidTr="00374FC9">
        <w:tc>
          <w:tcPr>
            <w:tcW w:w="1915" w:type="dxa"/>
          </w:tcPr>
          <w:p w14:paraId="72B171FB" w14:textId="77777777" w:rsidR="00350734" w:rsidRDefault="00350734" w:rsidP="00374FC9">
            <w:pPr>
              <w:pStyle w:val="TAH"/>
              <w:rPr>
                <w:lang w:eastAsia="ko-KR"/>
              </w:rPr>
            </w:pPr>
            <w:r>
              <w:rPr>
                <w:lang w:eastAsia="ko-KR"/>
              </w:rPr>
              <w:t>Company</w:t>
            </w:r>
          </w:p>
        </w:tc>
        <w:tc>
          <w:tcPr>
            <w:tcW w:w="1848" w:type="dxa"/>
          </w:tcPr>
          <w:p w14:paraId="1C6E9675" w14:textId="77777777" w:rsidR="00350734" w:rsidRDefault="00350734" w:rsidP="00374FC9">
            <w:pPr>
              <w:pStyle w:val="TAH"/>
              <w:rPr>
                <w:lang w:eastAsia="ko-KR"/>
              </w:rPr>
            </w:pPr>
            <w:r>
              <w:rPr>
                <w:lang w:eastAsia="ko-KR"/>
              </w:rPr>
              <w:t>Agree/Disagree</w:t>
            </w:r>
          </w:p>
        </w:tc>
        <w:tc>
          <w:tcPr>
            <w:tcW w:w="5866" w:type="dxa"/>
          </w:tcPr>
          <w:p w14:paraId="598ECC1C" w14:textId="77777777" w:rsidR="00350734" w:rsidRDefault="00350734" w:rsidP="00374FC9">
            <w:pPr>
              <w:pStyle w:val="TAH"/>
              <w:rPr>
                <w:lang w:eastAsia="ko-KR"/>
              </w:rPr>
            </w:pPr>
            <w:r>
              <w:rPr>
                <w:lang w:eastAsia="ko-KR"/>
              </w:rPr>
              <w:t>Detailed Comments</w:t>
            </w:r>
          </w:p>
        </w:tc>
      </w:tr>
      <w:tr w:rsidR="00350734" w14:paraId="2B5D757A" w14:textId="77777777" w:rsidTr="00374FC9">
        <w:tc>
          <w:tcPr>
            <w:tcW w:w="1915" w:type="dxa"/>
          </w:tcPr>
          <w:p w14:paraId="6E07FB7C" w14:textId="77777777" w:rsidR="00350734" w:rsidRDefault="00350734" w:rsidP="00374FC9">
            <w:pPr>
              <w:pStyle w:val="TAC"/>
              <w:rPr>
                <w:lang w:eastAsia="ko-KR"/>
              </w:rPr>
            </w:pPr>
            <w:r>
              <w:rPr>
                <w:lang w:eastAsia="ko-KR"/>
              </w:rPr>
              <w:t>Qualcomm</w:t>
            </w:r>
          </w:p>
        </w:tc>
        <w:tc>
          <w:tcPr>
            <w:tcW w:w="1848" w:type="dxa"/>
          </w:tcPr>
          <w:p w14:paraId="4347C692" w14:textId="77777777" w:rsidR="00350734" w:rsidRDefault="00350734" w:rsidP="00374FC9">
            <w:pPr>
              <w:pStyle w:val="TAC"/>
              <w:rPr>
                <w:lang w:eastAsia="ko-KR"/>
              </w:rPr>
            </w:pPr>
            <w:r>
              <w:rPr>
                <w:lang w:eastAsia="ko-KR"/>
              </w:rPr>
              <w:t>Disagree</w:t>
            </w:r>
          </w:p>
        </w:tc>
        <w:tc>
          <w:tcPr>
            <w:tcW w:w="5866" w:type="dxa"/>
          </w:tcPr>
          <w:p w14:paraId="3399B910" w14:textId="77777777" w:rsidR="00350734" w:rsidRDefault="00350734" w:rsidP="00374FC9">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50734" w14:paraId="7AD8FD18" w14:textId="77777777" w:rsidTr="00374FC9">
        <w:tc>
          <w:tcPr>
            <w:tcW w:w="1915" w:type="dxa"/>
          </w:tcPr>
          <w:p w14:paraId="3B709AEB" w14:textId="77777777" w:rsidR="00350734" w:rsidRDefault="00350734" w:rsidP="00374FC9">
            <w:pPr>
              <w:pStyle w:val="TAC"/>
              <w:rPr>
                <w:rFonts w:eastAsia="宋体"/>
                <w:lang w:eastAsia="zh-CN"/>
              </w:rPr>
            </w:pPr>
            <w:r>
              <w:rPr>
                <w:rFonts w:eastAsia="宋体"/>
                <w:lang w:eastAsia="zh-CN"/>
              </w:rPr>
              <w:t>Nokia, Nokia Shanghai Bell</w:t>
            </w:r>
          </w:p>
        </w:tc>
        <w:tc>
          <w:tcPr>
            <w:tcW w:w="1848" w:type="dxa"/>
          </w:tcPr>
          <w:p w14:paraId="69F3FBCA" w14:textId="77777777" w:rsidR="00350734" w:rsidRDefault="00350734" w:rsidP="00374FC9">
            <w:pPr>
              <w:pStyle w:val="TAC"/>
              <w:rPr>
                <w:lang w:eastAsia="ko-KR"/>
              </w:rPr>
            </w:pPr>
            <w:r>
              <w:rPr>
                <w:lang w:eastAsia="ko-KR"/>
              </w:rPr>
              <w:t>Agree</w:t>
            </w:r>
          </w:p>
        </w:tc>
        <w:tc>
          <w:tcPr>
            <w:tcW w:w="5866" w:type="dxa"/>
          </w:tcPr>
          <w:p w14:paraId="500F6D17" w14:textId="77777777" w:rsidR="00350734" w:rsidRDefault="00350734" w:rsidP="00374FC9">
            <w:pPr>
              <w:pStyle w:val="TAL"/>
              <w:rPr>
                <w:lang w:eastAsia="ko-KR"/>
              </w:rPr>
            </w:pPr>
            <w:r>
              <w:rPr>
                <w:sz w:val="20"/>
                <w:szCs w:val="24"/>
              </w:rPr>
              <w:t>Main motivation is URLLC use case that require sensitive delay-awareness.</w:t>
            </w:r>
          </w:p>
        </w:tc>
      </w:tr>
      <w:tr w:rsidR="00350734" w14:paraId="4F9432FD" w14:textId="77777777" w:rsidTr="00374FC9">
        <w:tc>
          <w:tcPr>
            <w:tcW w:w="1915" w:type="dxa"/>
          </w:tcPr>
          <w:p w14:paraId="71727794" w14:textId="77777777" w:rsidR="00350734" w:rsidRDefault="00350734" w:rsidP="00374FC9">
            <w:pPr>
              <w:pStyle w:val="TAC"/>
              <w:rPr>
                <w:lang w:eastAsia="ko-KR"/>
              </w:rPr>
            </w:pPr>
          </w:p>
        </w:tc>
        <w:tc>
          <w:tcPr>
            <w:tcW w:w="1848" w:type="dxa"/>
          </w:tcPr>
          <w:p w14:paraId="4F625E54" w14:textId="77777777" w:rsidR="00350734" w:rsidRDefault="00350734" w:rsidP="00374FC9">
            <w:pPr>
              <w:pStyle w:val="TAC"/>
              <w:rPr>
                <w:rFonts w:eastAsia="宋体"/>
                <w:lang w:eastAsia="zh-CN"/>
              </w:rPr>
            </w:pPr>
          </w:p>
        </w:tc>
        <w:tc>
          <w:tcPr>
            <w:tcW w:w="5866" w:type="dxa"/>
          </w:tcPr>
          <w:p w14:paraId="0BC99635" w14:textId="77777777" w:rsidR="00350734" w:rsidRDefault="00350734" w:rsidP="00374FC9">
            <w:pPr>
              <w:pStyle w:val="TAL"/>
              <w:rPr>
                <w:rFonts w:eastAsia="宋体"/>
                <w:lang w:eastAsia="zh-CN"/>
              </w:rPr>
            </w:pPr>
          </w:p>
        </w:tc>
      </w:tr>
      <w:tr w:rsidR="00350734" w14:paraId="0D747571" w14:textId="77777777" w:rsidTr="00374FC9">
        <w:tc>
          <w:tcPr>
            <w:tcW w:w="1915" w:type="dxa"/>
          </w:tcPr>
          <w:p w14:paraId="0374F58C" w14:textId="77777777" w:rsidR="00350734" w:rsidRDefault="00350734" w:rsidP="00374FC9">
            <w:pPr>
              <w:pStyle w:val="TAC"/>
              <w:rPr>
                <w:lang w:eastAsia="ko-KR"/>
              </w:rPr>
            </w:pPr>
          </w:p>
        </w:tc>
        <w:tc>
          <w:tcPr>
            <w:tcW w:w="1848" w:type="dxa"/>
          </w:tcPr>
          <w:p w14:paraId="38FCA2F9" w14:textId="77777777" w:rsidR="00350734" w:rsidRDefault="00350734" w:rsidP="00374FC9">
            <w:pPr>
              <w:pStyle w:val="TAC"/>
              <w:rPr>
                <w:lang w:eastAsia="ko-KR"/>
              </w:rPr>
            </w:pPr>
          </w:p>
        </w:tc>
        <w:tc>
          <w:tcPr>
            <w:tcW w:w="5866" w:type="dxa"/>
          </w:tcPr>
          <w:p w14:paraId="4F04FD41" w14:textId="77777777" w:rsidR="00350734" w:rsidRDefault="00350734" w:rsidP="00374FC9">
            <w:pPr>
              <w:pStyle w:val="TAL"/>
              <w:rPr>
                <w:lang w:eastAsia="ko-KR"/>
              </w:rPr>
            </w:pPr>
          </w:p>
        </w:tc>
      </w:tr>
      <w:tr w:rsidR="00350734" w14:paraId="56442E28" w14:textId="77777777" w:rsidTr="00374FC9">
        <w:tc>
          <w:tcPr>
            <w:tcW w:w="1915" w:type="dxa"/>
          </w:tcPr>
          <w:p w14:paraId="47CA26D3" w14:textId="77777777" w:rsidR="00350734" w:rsidRDefault="00350734" w:rsidP="00374FC9">
            <w:pPr>
              <w:pStyle w:val="TAC"/>
              <w:rPr>
                <w:lang w:eastAsia="ko-KR"/>
              </w:rPr>
            </w:pPr>
          </w:p>
        </w:tc>
        <w:tc>
          <w:tcPr>
            <w:tcW w:w="1848" w:type="dxa"/>
          </w:tcPr>
          <w:p w14:paraId="31403E07" w14:textId="77777777" w:rsidR="00350734" w:rsidRDefault="00350734" w:rsidP="00374FC9">
            <w:pPr>
              <w:pStyle w:val="TAC"/>
              <w:rPr>
                <w:lang w:eastAsia="ko-KR"/>
              </w:rPr>
            </w:pPr>
          </w:p>
        </w:tc>
        <w:tc>
          <w:tcPr>
            <w:tcW w:w="5866" w:type="dxa"/>
          </w:tcPr>
          <w:p w14:paraId="08985010" w14:textId="77777777" w:rsidR="00350734" w:rsidRDefault="00350734" w:rsidP="00374FC9">
            <w:pPr>
              <w:pStyle w:val="TAL"/>
              <w:rPr>
                <w:lang w:eastAsia="ko-KR"/>
              </w:rPr>
            </w:pPr>
          </w:p>
        </w:tc>
      </w:tr>
      <w:tr w:rsidR="00350734" w14:paraId="67AD7918" w14:textId="77777777" w:rsidTr="00374FC9">
        <w:tc>
          <w:tcPr>
            <w:tcW w:w="1915" w:type="dxa"/>
          </w:tcPr>
          <w:p w14:paraId="10ABA527" w14:textId="77777777" w:rsidR="00350734" w:rsidRDefault="00350734" w:rsidP="00374FC9">
            <w:pPr>
              <w:pStyle w:val="TAC"/>
              <w:rPr>
                <w:lang w:eastAsia="ko-KR"/>
              </w:rPr>
            </w:pPr>
          </w:p>
        </w:tc>
        <w:tc>
          <w:tcPr>
            <w:tcW w:w="1848" w:type="dxa"/>
          </w:tcPr>
          <w:p w14:paraId="23EB7CDF" w14:textId="77777777" w:rsidR="00350734" w:rsidRDefault="00350734" w:rsidP="00374FC9">
            <w:pPr>
              <w:pStyle w:val="TAC"/>
              <w:rPr>
                <w:lang w:eastAsia="ko-KR"/>
              </w:rPr>
            </w:pPr>
          </w:p>
        </w:tc>
        <w:tc>
          <w:tcPr>
            <w:tcW w:w="5866" w:type="dxa"/>
          </w:tcPr>
          <w:p w14:paraId="1C22373A" w14:textId="77777777" w:rsidR="00350734" w:rsidRDefault="00350734" w:rsidP="00374FC9">
            <w:pPr>
              <w:pStyle w:val="TAL"/>
              <w:rPr>
                <w:lang w:eastAsia="ko-KR"/>
              </w:rPr>
            </w:pPr>
          </w:p>
        </w:tc>
      </w:tr>
      <w:tr w:rsidR="00350734" w14:paraId="320F84D3" w14:textId="77777777" w:rsidTr="00374FC9">
        <w:tc>
          <w:tcPr>
            <w:tcW w:w="1915" w:type="dxa"/>
          </w:tcPr>
          <w:p w14:paraId="050B836F" w14:textId="77777777" w:rsidR="00350734" w:rsidRDefault="00350734" w:rsidP="00374FC9">
            <w:pPr>
              <w:pStyle w:val="TAC"/>
              <w:rPr>
                <w:lang w:eastAsia="ko-KR"/>
              </w:rPr>
            </w:pPr>
          </w:p>
        </w:tc>
        <w:tc>
          <w:tcPr>
            <w:tcW w:w="1848" w:type="dxa"/>
          </w:tcPr>
          <w:p w14:paraId="25BDFA84" w14:textId="77777777" w:rsidR="00350734" w:rsidRDefault="00350734" w:rsidP="00374FC9">
            <w:pPr>
              <w:pStyle w:val="TAC"/>
              <w:rPr>
                <w:lang w:eastAsia="ko-KR"/>
              </w:rPr>
            </w:pPr>
          </w:p>
        </w:tc>
        <w:tc>
          <w:tcPr>
            <w:tcW w:w="5866" w:type="dxa"/>
          </w:tcPr>
          <w:p w14:paraId="04404E7B" w14:textId="77777777" w:rsidR="00350734" w:rsidRDefault="00350734" w:rsidP="00374FC9">
            <w:pPr>
              <w:pStyle w:val="TAL"/>
              <w:rPr>
                <w:lang w:eastAsia="ko-KR"/>
              </w:rPr>
            </w:pPr>
          </w:p>
        </w:tc>
      </w:tr>
      <w:tr w:rsidR="00350734" w14:paraId="0A1C1489" w14:textId="77777777" w:rsidTr="00374FC9">
        <w:tc>
          <w:tcPr>
            <w:tcW w:w="1915" w:type="dxa"/>
          </w:tcPr>
          <w:p w14:paraId="186758B7" w14:textId="77777777" w:rsidR="00350734" w:rsidRDefault="00350734" w:rsidP="00374FC9">
            <w:pPr>
              <w:pStyle w:val="TAC"/>
              <w:rPr>
                <w:lang w:eastAsia="ko-KR"/>
              </w:rPr>
            </w:pPr>
          </w:p>
        </w:tc>
        <w:tc>
          <w:tcPr>
            <w:tcW w:w="1848" w:type="dxa"/>
          </w:tcPr>
          <w:p w14:paraId="4FC31196" w14:textId="77777777" w:rsidR="00350734" w:rsidRDefault="00350734" w:rsidP="00374FC9">
            <w:pPr>
              <w:pStyle w:val="TAC"/>
              <w:rPr>
                <w:lang w:eastAsia="ko-KR"/>
              </w:rPr>
            </w:pPr>
          </w:p>
        </w:tc>
        <w:tc>
          <w:tcPr>
            <w:tcW w:w="5866" w:type="dxa"/>
          </w:tcPr>
          <w:p w14:paraId="09868EAC" w14:textId="77777777" w:rsidR="00350734" w:rsidRDefault="00350734" w:rsidP="00374FC9">
            <w:pPr>
              <w:pStyle w:val="TAL"/>
              <w:rPr>
                <w:lang w:eastAsia="ko-KR"/>
              </w:rPr>
            </w:pPr>
          </w:p>
        </w:tc>
      </w:tr>
    </w:tbl>
    <w:p w14:paraId="724C7A26" w14:textId="77777777" w:rsidR="00350734" w:rsidRDefault="00350734" w:rsidP="00350734">
      <w:pPr>
        <w:spacing w:after="0"/>
        <w:rPr>
          <w:rFonts w:ascii="Arial" w:eastAsia="宋体" w:hAnsi="Arial"/>
          <w:szCs w:val="24"/>
          <w:lang w:eastAsia="zh-CN"/>
        </w:rPr>
      </w:pPr>
    </w:p>
    <w:p w14:paraId="7AF6EE59" w14:textId="77777777" w:rsidR="00350734" w:rsidRDefault="00350734" w:rsidP="00350734">
      <w:pPr>
        <w:pStyle w:val="11"/>
        <w:rPr>
          <w:lang w:val="en-GB"/>
        </w:rPr>
      </w:pPr>
    </w:p>
    <w:p w14:paraId="6E22D7EC"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49C261DC" w14:textId="77777777" w:rsidR="00350734" w:rsidRDefault="00350734" w:rsidP="00350734">
      <w:pPr>
        <w:spacing w:before="60" w:after="120"/>
        <w:jc w:val="both"/>
        <w:rPr>
          <w:rFonts w:ascii="Arial" w:eastAsia="宋体" w:hAnsi="Arial"/>
          <w:b/>
          <w:szCs w:val="24"/>
          <w:lang w:eastAsia="zh-CN"/>
        </w:rPr>
      </w:pPr>
      <w:r>
        <w:rPr>
          <w:rFonts w:ascii="Arial" w:eastAsia="宋体" w:hAnsi="Arial" w:hint="eastAsia"/>
          <w:b/>
          <w:szCs w:val="24"/>
          <w:lang w:eastAsia="zh-CN"/>
        </w:rPr>
        <w:t>Q</w:t>
      </w:r>
      <w:r>
        <w:rPr>
          <w:rFonts w:ascii="Arial" w:eastAsia="宋体" w:hAnsi="Arial"/>
          <w:b/>
          <w:szCs w:val="24"/>
          <w:lang w:eastAsia="zh-CN"/>
        </w:rPr>
        <w:t>11: Do you agree that ‘</w:t>
      </w:r>
      <w:r>
        <w:rPr>
          <w:rFonts w:ascii="Arial" w:eastAsia="宋体" w:hAnsi="Arial"/>
          <w:b/>
          <w:i/>
          <w:iCs/>
          <w:szCs w:val="24"/>
          <w:lang w:eastAsia="zh-CN"/>
        </w:rPr>
        <w:t xml:space="preserve">For the uplink delay measurement, the UE records the send time T1 of the indicated packet(s) and transmits it to the </w:t>
      </w:r>
      <w:proofErr w:type="spellStart"/>
      <w:r>
        <w:rPr>
          <w:rFonts w:ascii="Arial" w:eastAsia="宋体" w:hAnsi="Arial"/>
          <w:b/>
          <w:i/>
          <w:iCs/>
          <w:szCs w:val="24"/>
          <w:lang w:eastAsia="zh-CN"/>
        </w:rPr>
        <w:t>gNB</w:t>
      </w:r>
      <w:proofErr w:type="spellEnd"/>
      <w:r>
        <w:rPr>
          <w:rFonts w:ascii="Arial" w:eastAsia="宋体" w:hAnsi="Arial"/>
          <w:b/>
          <w:i/>
          <w:iCs/>
          <w:szCs w:val="24"/>
          <w:lang w:eastAsia="zh-CN"/>
        </w:rPr>
        <w:t xml:space="preserve">. For the downlink delay measurement, the UE records the receive time T2 for the corresponding SN(s) and transmits it to the </w:t>
      </w:r>
      <w:proofErr w:type="spellStart"/>
      <w:r>
        <w:rPr>
          <w:rFonts w:ascii="Arial" w:eastAsia="宋体" w:hAnsi="Arial"/>
          <w:b/>
          <w:i/>
          <w:iCs/>
          <w:szCs w:val="24"/>
          <w:lang w:eastAsia="zh-CN"/>
        </w:rPr>
        <w:t>gNB</w:t>
      </w:r>
      <w:proofErr w:type="spellEnd"/>
      <w:r>
        <w:rPr>
          <w:rFonts w:ascii="Arial" w:eastAsia="宋体" w:hAnsi="Arial"/>
          <w:b/>
          <w:szCs w:val="24"/>
          <w:lang w:eastAsia="zh-CN"/>
        </w:rPr>
        <w:t xml:space="preserve">’? </w:t>
      </w:r>
    </w:p>
    <w:tbl>
      <w:tblPr>
        <w:tblStyle w:val="af3"/>
        <w:tblW w:w="0" w:type="auto"/>
        <w:tblLook w:val="04A0" w:firstRow="1" w:lastRow="0" w:firstColumn="1" w:lastColumn="0" w:noHBand="0" w:noVBand="1"/>
      </w:tblPr>
      <w:tblGrid>
        <w:gridCol w:w="1915"/>
        <w:gridCol w:w="1848"/>
        <w:gridCol w:w="5866"/>
      </w:tblGrid>
      <w:tr w:rsidR="00350734" w14:paraId="368ACD30" w14:textId="77777777" w:rsidTr="00374FC9">
        <w:tc>
          <w:tcPr>
            <w:tcW w:w="1915" w:type="dxa"/>
          </w:tcPr>
          <w:p w14:paraId="413108C4" w14:textId="77777777" w:rsidR="00350734" w:rsidRDefault="00350734" w:rsidP="00374FC9">
            <w:pPr>
              <w:pStyle w:val="TAH"/>
              <w:rPr>
                <w:lang w:eastAsia="ko-KR"/>
              </w:rPr>
            </w:pPr>
            <w:r>
              <w:rPr>
                <w:lang w:eastAsia="ko-KR"/>
              </w:rPr>
              <w:t>Company</w:t>
            </w:r>
          </w:p>
        </w:tc>
        <w:tc>
          <w:tcPr>
            <w:tcW w:w="1848" w:type="dxa"/>
          </w:tcPr>
          <w:p w14:paraId="112A2ADC" w14:textId="77777777" w:rsidR="00350734" w:rsidRDefault="00350734" w:rsidP="00374FC9">
            <w:pPr>
              <w:pStyle w:val="TAH"/>
              <w:rPr>
                <w:lang w:eastAsia="ko-KR"/>
              </w:rPr>
            </w:pPr>
            <w:r>
              <w:rPr>
                <w:lang w:eastAsia="ko-KR"/>
              </w:rPr>
              <w:t>Agree/Disagree</w:t>
            </w:r>
          </w:p>
        </w:tc>
        <w:tc>
          <w:tcPr>
            <w:tcW w:w="5866" w:type="dxa"/>
          </w:tcPr>
          <w:p w14:paraId="19BB03BB" w14:textId="77777777" w:rsidR="00350734" w:rsidRDefault="00350734" w:rsidP="00374FC9">
            <w:pPr>
              <w:pStyle w:val="TAH"/>
              <w:rPr>
                <w:lang w:eastAsia="ko-KR"/>
              </w:rPr>
            </w:pPr>
            <w:r>
              <w:rPr>
                <w:lang w:eastAsia="ko-KR"/>
              </w:rPr>
              <w:t>Detailed Comments</w:t>
            </w:r>
          </w:p>
        </w:tc>
      </w:tr>
      <w:tr w:rsidR="00350734" w14:paraId="7E1E868D" w14:textId="77777777" w:rsidTr="00374FC9">
        <w:tc>
          <w:tcPr>
            <w:tcW w:w="1915" w:type="dxa"/>
          </w:tcPr>
          <w:p w14:paraId="05EE8362" w14:textId="77777777" w:rsidR="00350734" w:rsidRDefault="00350734" w:rsidP="00374FC9">
            <w:pPr>
              <w:pStyle w:val="TAC"/>
              <w:rPr>
                <w:lang w:eastAsia="ko-KR"/>
              </w:rPr>
            </w:pPr>
            <w:r>
              <w:rPr>
                <w:lang w:eastAsia="ko-KR"/>
              </w:rPr>
              <w:t>Qualcomm</w:t>
            </w:r>
          </w:p>
        </w:tc>
        <w:tc>
          <w:tcPr>
            <w:tcW w:w="1848" w:type="dxa"/>
          </w:tcPr>
          <w:p w14:paraId="2A32EB05" w14:textId="77777777" w:rsidR="00350734" w:rsidRDefault="00350734" w:rsidP="00374FC9">
            <w:pPr>
              <w:pStyle w:val="TAC"/>
              <w:rPr>
                <w:lang w:eastAsia="ko-KR"/>
              </w:rPr>
            </w:pPr>
            <w:r>
              <w:rPr>
                <w:lang w:eastAsia="ko-KR"/>
              </w:rPr>
              <w:t>Disagree</w:t>
            </w:r>
          </w:p>
        </w:tc>
        <w:tc>
          <w:tcPr>
            <w:tcW w:w="5866" w:type="dxa"/>
          </w:tcPr>
          <w:p w14:paraId="7E6EDCEE" w14:textId="77777777" w:rsidR="00350734" w:rsidRDefault="00350734" w:rsidP="00374FC9">
            <w:pPr>
              <w:pStyle w:val="TAL"/>
              <w:rPr>
                <w:lang w:eastAsia="ko-KR"/>
              </w:rPr>
            </w:pPr>
            <w:r>
              <w:rPr>
                <w:lang w:eastAsia="ko-KR"/>
              </w:rPr>
              <w:t>In our understanding, different bearers are provided for a different class of the packet, and packet within a bearer should be treated equally. Thus, in our point of view, this measurement has not much significance. As different classes of applications and services have different bearer total delay obtained using summing average delay is an appropriate metric. We do not see any use case for this. A URLLC packet will anyways be assigned a high priority bearer based on the class of services.</w:t>
            </w:r>
          </w:p>
        </w:tc>
      </w:tr>
      <w:tr w:rsidR="00350734" w14:paraId="5D601EEA" w14:textId="77777777" w:rsidTr="00374FC9">
        <w:tc>
          <w:tcPr>
            <w:tcW w:w="1915" w:type="dxa"/>
          </w:tcPr>
          <w:p w14:paraId="741CC53B" w14:textId="77777777" w:rsidR="00350734" w:rsidRDefault="00350734" w:rsidP="00374FC9">
            <w:pPr>
              <w:pStyle w:val="TAC"/>
              <w:rPr>
                <w:lang w:eastAsia="ko-KR"/>
              </w:rPr>
            </w:pPr>
            <w:r>
              <w:rPr>
                <w:lang w:eastAsia="ko-KR"/>
              </w:rPr>
              <w:t>Nokia, Nokia Shanghai Bell</w:t>
            </w:r>
          </w:p>
        </w:tc>
        <w:tc>
          <w:tcPr>
            <w:tcW w:w="1848" w:type="dxa"/>
          </w:tcPr>
          <w:p w14:paraId="0EC76BF0" w14:textId="77777777" w:rsidR="00350734" w:rsidRDefault="00350734" w:rsidP="00374FC9">
            <w:pPr>
              <w:pStyle w:val="TAC"/>
              <w:rPr>
                <w:lang w:eastAsia="ko-KR"/>
              </w:rPr>
            </w:pPr>
            <w:r>
              <w:rPr>
                <w:lang w:eastAsia="ko-KR"/>
              </w:rPr>
              <w:t>Agree</w:t>
            </w:r>
          </w:p>
        </w:tc>
        <w:tc>
          <w:tcPr>
            <w:tcW w:w="5866" w:type="dxa"/>
          </w:tcPr>
          <w:p w14:paraId="13848146" w14:textId="77777777" w:rsidR="00350734" w:rsidRDefault="00350734" w:rsidP="00374FC9">
            <w:pPr>
              <w:pStyle w:val="TAL"/>
              <w:rPr>
                <w:lang w:eastAsia="ko-KR"/>
              </w:rPr>
            </w:pPr>
            <w:r>
              <w:rPr>
                <w:sz w:val="20"/>
                <w:szCs w:val="24"/>
              </w:rPr>
              <w:t>With main motivation is URLLC use case that require sensitive delay-awareness.</w:t>
            </w:r>
          </w:p>
        </w:tc>
      </w:tr>
      <w:tr w:rsidR="00350734" w14:paraId="52F6F9DE" w14:textId="77777777" w:rsidTr="00374FC9">
        <w:tc>
          <w:tcPr>
            <w:tcW w:w="1915" w:type="dxa"/>
          </w:tcPr>
          <w:p w14:paraId="4B8ED199" w14:textId="77777777" w:rsidR="00350734" w:rsidRDefault="00350734" w:rsidP="00374FC9">
            <w:pPr>
              <w:pStyle w:val="TAC"/>
              <w:rPr>
                <w:lang w:eastAsia="ko-KR"/>
              </w:rPr>
            </w:pPr>
          </w:p>
        </w:tc>
        <w:tc>
          <w:tcPr>
            <w:tcW w:w="1848" w:type="dxa"/>
          </w:tcPr>
          <w:p w14:paraId="410BA536" w14:textId="77777777" w:rsidR="00350734" w:rsidRDefault="00350734" w:rsidP="00374FC9">
            <w:pPr>
              <w:pStyle w:val="TAC"/>
              <w:rPr>
                <w:rFonts w:eastAsia="宋体"/>
                <w:lang w:eastAsia="zh-CN"/>
              </w:rPr>
            </w:pPr>
          </w:p>
        </w:tc>
        <w:tc>
          <w:tcPr>
            <w:tcW w:w="5866" w:type="dxa"/>
          </w:tcPr>
          <w:p w14:paraId="76CDDF28" w14:textId="77777777" w:rsidR="00350734" w:rsidRDefault="00350734" w:rsidP="00374FC9">
            <w:pPr>
              <w:pStyle w:val="TAL"/>
              <w:rPr>
                <w:rFonts w:eastAsia="宋体"/>
                <w:lang w:eastAsia="zh-CN"/>
              </w:rPr>
            </w:pPr>
          </w:p>
        </w:tc>
      </w:tr>
      <w:tr w:rsidR="00350734" w14:paraId="41CFA7D8" w14:textId="77777777" w:rsidTr="00374FC9">
        <w:tc>
          <w:tcPr>
            <w:tcW w:w="1915" w:type="dxa"/>
          </w:tcPr>
          <w:p w14:paraId="67DC88B2" w14:textId="77777777" w:rsidR="00350734" w:rsidRDefault="00350734" w:rsidP="00374FC9">
            <w:pPr>
              <w:pStyle w:val="TAC"/>
              <w:rPr>
                <w:lang w:eastAsia="ko-KR"/>
              </w:rPr>
            </w:pPr>
          </w:p>
        </w:tc>
        <w:tc>
          <w:tcPr>
            <w:tcW w:w="1848" w:type="dxa"/>
          </w:tcPr>
          <w:p w14:paraId="127506B5" w14:textId="77777777" w:rsidR="00350734" w:rsidRDefault="00350734" w:rsidP="00374FC9">
            <w:pPr>
              <w:pStyle w:val="TAC"/>
              <w:rPr>
                <w:lang w:eastAsia="ko-KR"/>
              </w:rPr>
            </w:pPr>
          </w:p>
        </w:tc>
        <w:tc>
          <w:tcPr>
            <w:tcW w:w="5866" w:type="dxa"/>
          </w:tcPr>
          <w:p w14:paraId="2E8F12C4" w14:textId="77777777" w:rsidR="00350734" w:rsidRDefault="00350734" w:rsidP="00374FC9">
            <w:pPr>
              <w:pStyle w:val="TAL"/>
              <w:rPr>
                <w:lang w:eastAsia="ko-KR"/>
              </w:rPr>
            </w:pPr>
          </w:p>
        </w:tc>
      </w:tr>
      <w:tr w:rsidR="00350734" w14:paraId="7B3A94BB" w14:textId="77777777" w:rsidTr="00374FC9">
        <w:tc>
          <w:tcPr>
            <w:tcW w:w="1915" w:type="dxa"/>
          </w:tcPr>
          <w:p w14:paraId="5666DD9D" w14:textId="77777777" w:rsidR="00350734" w:rsidRDefault="00350734" w:rsidP="00374FC9">
            <w:pPr>
              <w:pStyle w:val="TAC"/>
              <w:rPr>
                <w:lang w:eastAsia="ko-KR"/>
              </w:rPr>
            </w:pPr>
          </w:p>
        </w:tc>
        <w:tc>
          <w:tcPr>
            <w:tcW w:w="1848" w:type="dxa"/>
          </w:tcPr>
          <w:p w14:paraId="4350A933" w14:textId="77777777" w:rsidR="00350734" w:rsidRDefault="00350734" w:rsidP="00374FC9">
            <w:pPr>
              <w:pStyle w:val="TAC"/>
              <w:rPr>
                <w:lang w:eastAsia="ko-KR"/>
              </w:rPr>
            </w:pPr>
          </w:p>
        </w:tc>
        <w:tc>
          <w:tcPr>
            <w:tcW w:w="5866" w:type="dxa"/>
          </w:tcPr>
          <w:p w14:paraId="0877E937" w14:textId="77777777" w:rsidR="00350734" w:rsidRDefault="00350734" w:rsidP="00374FC9">
            <w:pPr>
              <w:pStyle w:val="TAL"/>
              <w:rPr>
                <w:lang w:eastAsia="ko-KR"/>
              </w:rPr>
            </w:pPr>
          </w:p>
        </w:tc>
      </w:tr>
      <w:tr w:rsidR="00350734" w14:paraId="24A547C6" w14:textId="77777777" w:rsidTr="00374FC9">
        <w:tc>
          <w:tcPr>
            <w:tcW w:w="1915" w:type="dxa"/>
          </w:tcPr>
          <w:p w14:paraId="1168BB27" w14:textId="77777777" w:rsidR="00350734" w:rsidRDefault="00350734" w:rsidP="00374FC9">
            <w:pPr>
              <w:pStyle w:val="TAC"/>
              <w:rPr>
                <w:lang w:eastAsia="ko-KR"/>
              </w:rPr>
            </w:pPr>
          </w:p>
        </w:tc>
        <w:tc>
          <w:tcPr>
            <w:tcW w:w="1848" w:type="dxa"/>
          </w:tcPr>
          <w:p w14:paraId="79E08C53" w14:textId="77777777" w:rsidR="00350734" w:rsidRDefault="00350734" w:rsidP="00374FC9">
            <w:pPr>
              <w:pStyle w:val="TAC"/>
              <w:rPr>
                <w:lang w:eastAsia="ko-KR"/>
              </w:rPr>
            </w:pPr>
          </w:p>
        </w:tc>
        <w:tc>
          <w:tcPr>
            <w:tcW w:w="5866" w:type="dxa"/>
          </w:tcPr>
          <w:p w14:paraId="36743F18" w14:textId="77777777" w:rsidR="00350734" w:rsidRDefault="00350734" w:rsidP="00374FC9">
            <w:pPr>
              <w:pStyle w:val="TAL"/>
              <w:rPr>
                <w:lang w:eastAsia="ko-KR"/>
              </w:rPr>
            </w:pPr>
          </w:p>
        </w:tc>
      </w:tr>
      <w:tr w:rsidR="00350734" w14:paraId="2E83C56C" w14:textId="77777777" w:rsidTr="00374FC9">
        <w:tc>
          <w:tcPr>
            <w:tcW w:w="1915" w:type="dxa"/>
          </w:tcPr>
          <w:p w14:paraId="73BF386A" w14:textId="77777777" w:rsidR="00350734" w:rsidRDefault="00350734" w:rsidP="00374FC9">
            <w:pPr>
              <w:pStyle w:val="TAC"/>
              <w:rPr>
                <w:lang w:eastAsia="ko-KR"/>
              </w:rPr>
            </w:pPr>
          </w:p>
        </w:tc>
        <w:tc>
          <w:tcPr>
            <w:tcW w:w="1848" w:type="dxa"/>
          </w:tcPr>
          <w:p w14:paraId="09E43146" w14:textId="77777777" w:rsidR="00350734" w:rsidRDefault="00350734" w:rsidP="00374FC9">
            <w:pPr>
              <w:pStyle w:val="TAC"/>
              <w:rPr>
                <w:lang w:eastAsia="ko-KR"/>
              </w:rPr>
            </w:pPr>
          </w:p>
        </w:tc>
        <w:tc>
          <w:tcPr>
            <w:tcW w:w="5866" w:type="dxa"/>
          </w:tcPr>
          <w:p w14:paraId="1242FA2A" w14:textId="77777777" w:rsidR="00350734" w:rsidRDefault="00350734" w:rsidP="00374FC9">
            <w:pPr>
              <w:pStyle w:val="TAL"/>
              <w:rPr>
                <w:lang w:eastAsia="ko-KR"/>
              </w:rPr>
            </w:pPr>
          </w:p>
        </w:tc>
      </w:tr>
      <w:tr w:rsidR="00350734" w14:paraId="4F8E5377" w14:textId="77777777" w:rsidTr="00374FC9">
        <w:tc>
          <w:tcPr>
            <w:tcW w:w="1915" w:type="dxa"/>
          </w:tcPr>
          <w:p w14:paraId="10398180" w14:textId="77777777" w:rsidR="00350734" w:rsidRDefault="00350734" w:rsidP="00374FC9">
            <w:pPr>
              <w:pStyle w:val="TAC"/>
              <w:rPr>
                <w:lang w:eastAsia="ko-KR"/>
              </w:rPr>
            </w:pPr>
          </w:p>
        </w:tc>
        <w:tc>
          <w:tcPr>
            <w:tcW w:w="1848" w:type="dxa"/>
          </w:tcPr>
          <w:p w14:paraId="0929C6FF" w14:textId="77777777" w:rsidR="00350734" w:rsidRDefault="00350734" w:rsidP="00374FC9">
            <w:pPr>
              <w:pStyle w:val="TAC"/>
              <w:rPr>
                <w:lang w:eastAsia="ko-KR"/>
              </w:rPr>
            </w:pPr>
          </w:p>
        </w:tc>
        <w:tc>
          <w:tcPr>
            <w:tcW w:w="5866" w:type="dxa"/>
          </w:tcPr>
          <w:p w14:paraId="22C3E0A8" w14:textId="77777777" w:rsidR="00350734" w:rsidRDefault="00350734" w:rsidP="00374FC9">
            <w:pPr>
              <w:pStyle w:val="TAL"/>
              <w:rPr>
                <w:lang w:eastAsia="ko-KR"/>
              </w:rPr>
            </w:pPr>
          </w:p>
        </w:tc>
      </w:tr>
    </w:tbl>
    <w:p w14:paraId="2224CC2E" w14:textId="77777777" w:rsidR="00350734" w:rsidRDefault="00350734" w:rsidP="00350734">
      <w:pPr>
        <w:spacing w:after="0"/>
        <w:rPr>
          <w:rFonts w:ascii="Arial" w:eastAsia="宋体" w:hAnsi="Arial"/>
          <w:szCs w:val="24"/>
          <w:lang w:eastAsia="zh-CN"/>
        </w:rPr>
      </w:pPr>
    </w:p>
    <w:p w14:paraId="78B9D347" w14:textId="77777777" w:rsidR="00350734" w:rsidRDefault="00350734" w:rsidP="00350734">
      <w:pPr>
        <w:spacing w:after="0"/>
        <w:rPr>
          <w:rFonts w:ascii="Arial" w:eastAsia="宋体" w:hAnsi="Arial"/>
          <w:szCs w:val="24"/>
          <w:lang w:eastAsia="zh-CN"/>
        </w:rPr>
      </w:pPr>
    </w:p>
    <w:p w14:paraId="0BEB5171"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 xml:space="preserve">ummary on Q10 to Q11 </w:t>
      </w:r>
    </w:p>
    <w:p w14:paraId="5DA01F43" w14:textId="77777777" w:rsidR="00350734" w:rsidRDefault="00350734" w:rsidP="00350734">
      <w:pPr>
        <w:spacing w:line="300" w:lineRule="auto"/>
        <w:jc w:val="both"/>
        <w:rPr>
          <w:rFonts w:ascii="Arial" w:hAnsi="Arial" w:cs="Arial"/>
          <w:bCs/>
          <w:color w:val="0070C0"/>
        </w:rPr>
      </w:pPr>
      <w:r>
        <w:rPr>
          <w:rFonts w:ascii="Arial" w:eastAsia="宋体" w:hAnsi="Arial" w:cs="Calibri"/>
          <w:bCs/>
          <w:color w:val="0070C0"/>
          <w:szCs w:val="24"/>
          <w:lang w:val="en-US" w:eastAsia="zh-CN"/>
        </w:rPr>
        <w:t>As we do not receive enough support, no proposal is proposed for these two questions.</w:t>
      </w:r>
    </w:p>
    <w:p w14:paraId="62DC248E" w14:textId="77777777" w:rsidR="00350734" w:rsidRDefault="00350734" w:rsidP="00350734">
      <w:pPr>
        <w:spacing w:after="0"/>
        <w:rPr>
          <w:rFonts w:ascii="Arial" w:eastAsia="宋体" w:hAnsi="Arial"/>
          <w:szCs w:val="24"/>
          <w:lang w:eastAsia="zh-CN"/>
        </w:rPr>
      </w:pPr>
    </w:p>
    <w:p w14:paraId="327345E9" w14:textId="77777777" w:rsidR="00350734" w:rsidRDefault="00350734" w:rsidP="00350734">
      <w:pPr>
        <w:pStyle w:val="11"/>
        <w:rPr>
          <w:rFonts w:ascii="Arial" w:hAnsi="Arial"/>
          <w:b/>
          <w:kern w:val="0"/>
          <w:sz w:val="20"/>
          <w:szCs w:val="20"/>
        </w:rPr>
      </w:pPr>
    </w:p>
    <w:p w14:paraId="0B4DCBD2" w14:textId="77777777" w:rsidR="00350734" w:rsidRDefault="00350734" w:rsidP="00350734">
      <w:pPr>
        <w:pStyle w:val="2"/>
        <w:rPr>
          <w:lang w:eastAsia="ko-KR"/>
        </w:rPr>
      </w:pPr>
      <w:r>
        <w:rPr>
          <w:lang w:eastAsia="ko-KR"/>
        </w:rPr>
        <w:t>3.4</w:t>
      </w:r>
      <w:r>
        <w:rPr>
          <w:lang w:eastAsia="ko-KR"/>
        </w:rPr>
        <w:tab/>
        <w:t>L2 measurements for split bearers</w:t>
      </w:r>
    </w:p>
    <w:p w14:paraId="4290F867" w14:textId="77777777" w:rsidR="00350734" w:rsidRDefault="00350734" w:rsidP="00350734">
      <w:pPr>
        <w:pStyle w:val="11"/>
        <w:rPr>
          <w:rFonts w:ascii="Arial" w:hAnsi="Arial"/>
          <w:kern w:val="0"/>
          <w:sz w:val="20"/>
          <w:szCs w:val="24"/>
          <w:lang w:val="en-GB"/>
        </w:rPr>
      </w:pPr>
      <w:r>
        <w:rPr>
          <w:rFonts w:ascii="Arial" w:hAnsi="Arial"/>
          <w:kern w:val="0"/>
          <w:sz w:val="20"/>
          <w:szCs w:val="24"/>
          <w:lang w:val="en-GB" w:eastAsia="en-US"/>
        </w:rPr>
        <w:t>Part of the topic (on M6) was already discussed in the summary of MDT enhancements R2-2010897,</w:t>
      </w:r>
      <w:r>
        <w:rPr>
          <w:rFonts w:ascii="Arial" w:hAnsi="Arial"/>
          <w:kern w:val="0"/>
          <w:sz w:val="20"/>
          <w:szCs w:val="24"/>
          <w:lang w:val="en-GB"/>
        </w:rPr>
        <w:t xml:space="preserve"> </w:t>
      </w:r>
      <w:r>
        <w:rPr>
          <w:rFonts w:ascii="Arial" w:hAnsi="Arial" w:hint="eastAsia"/>
          <w:kern w:val="0"/>
          <w:sz w:val="20"/>
          <w:szCs w:val="24"/>
          <w:lang w:val="en-GB"/>
        </w:rPr>
        <w:t>t</w:t>
      </w:r>
      <w:r>
        <w:rPr>
          <w:rFonts w:ascii="Arial" w:hAnsi="Arial"/>
          <w:kern w:val="0"/>
          <w:sz w:val="20"/>
          <w:szCs w:val="24"/>
          <w:lang w:val="en-GB"/>
        </w:rPr>
        <w:t>he discussions principally focus on the reporting of D1 measurement (merely an element of M6) and the configuration of M</w:t>
      </w:r>
      <w:proofErr w:type="gramStart"/>
      <w:r>
        <w:rPr>
          <w:rFonts w:ascii="Arial" w:hAnsi="Arial"/>
          <w:kern w:val="0"/>
          <w:sz w:val="20"/>
          <w:szCs w:val="24"/>
          <w:lang w:val="en-GB"/>
        </w:rPr>
        <w:t xml:space="preserve">6, </w:t>
      </w:r>
      <w:r>
        <w:rPr>
          <w:rFonts w:ascii="Arial" w:hAnsi="Arial"/>
          <w:kern w:val="0"/>
          <w:sz w:val="20"/>
          <w:szCs w:val="24"/>
          <w:lang w:val="en-GB" w:eastAsia="en-US"/>
        </w:rPr>
        <w:t xml:space="preserve"> however</w:t>
      </w:r>
      <w:proofErr w:type="gramEnd"/>
      <w:r>
        <w:rPr>
          <w:rFonts w:ascii="Arial" w:hAnsi="Arial"/>
          <w:kern w:val="0"/>
          <w:sz w:val="20"/>
          <w:szCs w:val="24"/>
          <w:lang w:val="en-GB" w:eastAsia="en-US"/>
        </w:rPr>
        <w:t xml:space="preserve">, no </w:t>
      </w:r>
      <w:r>
        <w:rPr>
          <w:rFonts w:ascii="Arial" w:hAnsi="Arial"/>
          <w:kern w:val="0"/>
          <w:sz w:val="20"/>
          <w:szCs w:val="24"/>
          <w:lang w:val="en-GB"/>
        </w:rPr>
        <w:t xml:space="preserve">agreeable proposal was made due to the controversy and complexity of the issues. </w:t>
      </w:r>
    </w:p>
    <w:p w14:paraId="4E965B56" w14:textId="77777777" w:rsidR="00350734" w:rsidRDefault="00350734" w:rsidP="00350734">
      <w:pPr>
        <w:pStyle w:val="11"/>
        <w:rPr>
          <w:rFonts w:ascii="Arial" w:hAnsi="Arial"/>
          <w:kern w:val="0"/>
          <w:sz w:val="20"/>
          <w:szCs w:val="24"/>
          <w:lang w:val="en-GB"/>
        </w:rPr>
      </w:pPr>
      <w:r>
        <w:rPr>
          <w:rFonts w:ascii="Arial" w:hAnsi="Arial"/>
          <w:kern w:val="0"/>
          <w:sz w:val="20"/>
          <w:szCs w:val="24"/>
          <w:lang w:val="en-GB"/>
        </w:rPr>
        <w:t xml:space="preserve">To avoid going back-and-forth on the same issues, and given that most of the papers discussing M5~M7 were submitted to the agenda item ‘Immediate MDT’ so we can hardly find the majority view based on few papers in L2, we would rather like to have some high-level discussions based on the overlapping issues brought up by the papers submitted in this agenda item and, trying to achieve a consensus on some basic principles before we have every detail of each proposal under scrutiny. </w:t>
      </w:r>
    </w:p>
    <w:p w14:paraId="793ADCDD" w14:textId="77777777" w:rsidR="00350734" w:rsidRDefault="00350734" w:rsidP="00350734">
      <w:pPr>
        <w:pStyle w:val="11"/>
        <w:rPr>
          <w:rFonts w:ascii="Arial" w:hAnsi="Arial"/>
          <w:kern w:val="0"/>
          <w:sz w:val="20"/>
          <w:szCs w:val="24"/>
          <w:lang w:val="en-GB"/>
        </w:rPr>
      </w:pPr>
      <w:r>
        <w:rPr>
          <w:rFonts w:ascii="Arial" w:hAnsi="Arial"/>
          <w:kern w:val="0"/>
          <w:sz w:val="20"/>
          <w:szCs w:val="24"/>
          <w:lang w:val="en-GB"/>
        </w:rPr>
        <w:t xml:space="preserve">Both contributions in R2-2009021 (OPPO) and R2-2010045 (Ericsson) investigated </w:t>
      </w:r>
      <w:r>
        <w:rPr>
          <w:rFonts w:ascii="Arial" w:hAnsi="Arial"/>
          <w:kern w:val="0"/>
          <w:sz w:val="20"/>
          <w:szCs w:val="24"/>
          <w:u w:val="single"/>
          <w:lang w:val="en-GB"/>
        </w:rPr>
        <w:t>how to make M6 applicable to split bearers</w:t>
      </w:r>
      <w:r>
        <w:rPr>
          <w:rFonts w:ascii="Arial" w:hAnsi="Arial"/>
          <w:kern w:val="0"/>
          <w:sz w:val="20"/>
          <w:szCs w:val="24"/>
          <w:lang w:val="en-GB"/>
        </w:rPr>
        <w:t>, where, from the rapporteur’s understanding, that three basic issues should be solved firstly:</w:t>
      </w:r>
    </w:p>
    <w:p w14:paraId="6237F654" w14:textId="77777777" w:rsidR="00350734" w:rsidRDefault="00350734" w:rsidP="00350734">
      <w:pPr>
        <w:pStyle w:val="11"/>
        <w:numPr>
          <w:ilvl w:val="0"/>
          <w:numId w:val="11"/>
        </w:numPr>
        <w:rPr>
          <w:rFonts w:ascii="Arial" w:hAnsi="Arial"/>
          <w:b/>
          <w:bCs/>
          <w:kern w:val="0"/>
          <w:sz w:val="20"/>
          <w:szCs w:val="24"/>
          <w:lang w:val="en-GB"/>
        </w:rPr>
      </w:pPr>
      <w:r>
        <w:rPr>
          <w:rFonts w:ascii="Arial" w:hAnsi="Arial"/>
          <w:b/>
          <w:bCs/>
          <w:kern w:val="0"/>
          <w:sz w:val="20"/>
          <w:szCs w:val="24"/>
          <w:lang w:val="en-GB"/>
        </w:rPr>
        <w:t xml:space="preserve">Issue 1: Whether the delay over </w:t>
      </w:r>
      <w:proofErr w:type="spellStart"/>
      <w:r>
        <w:rPr>
          <w:rFonts w:ascii="Arial" w:hAnsi="Arial"/>
          <w:b/>
          <w:bCs/>
          <w:kern w:val="0"/>
          <w:sz w:val="20"/>
          <w:szCs w:val="24"/>
          <w:lang w:val="en-GB"/>
        </w:rPr>
        <w:t>Xn</w:t>
      </w:r>
      <w:proofErr w:type="spellEnd"/>
      <w:r>
        <w:rPr>
          <w:rFonts w:ascii="Arial" w:hAnsi="Arial"/>
          <w:b/>
          <w:bCs/>
          <w:kern w:val="0"/>
          <w:sz w:val="20"/>
          <w:szCs w:val="24"/>
          <w:lang w:val="en-GB"/>
        </w:rPr>
        <w:t>/X2 interface (Figure 1) should be taken into account in M6 for split bearers?</w:t>
      </w:r>
    </w:p>
    <w:p w14:paraId="17F1F206" w14:textId="77777777" w:rsidR="00350734" w:rsidRDefault="00350734" w:rsidP="00350734">
      <w:pPr>
        <w:pStyle w:val="11"/>
        <w:numPr>
          <w:ilvl w:val="0"/>
          <w:numId w:val="11"/>
        </w:numPr>
        <w:rPr>
          <w:rFonts w:ascii="Arial" w:hAnsi="Arial"/>
          <w:b/>
          <w:bCs/>
          <w:kern w:val="0"/>
          <w:sz w:val="20"/>
          <w:szCs w:val="24"/>
          <w:lang w:val="en-GB"/>
        </w:rPr>
      </w:pPr>
      <w:r>
        <w:rPr>
          <w:rFonts w:ascii="Arial" w:hAnsi="Arial"/>
          <w:b/>
          <w:bCs/>
          <w:kern w:val="0"/>
          <w:sz w:val="20"/>
          <w:szCs w:val="24"/>
          <w:lang w:val="en-GB"/>
        </w:rPr>
        <w:t xml:space="preserve">Issue 2: Whether the total delay measurement M6 over MCG/SCG should be differentiated for split bearers </w:t>
      </w:r>
      <w:r>
        <w:rPr>
          <w:rFonts w:ascii="Arial" w:hAnsi="Arial"/>
          <w:b/>
          <w:bCs/>
          <w:kern w:val="0"/>
          <w:sz w:val="20"/>
          <w:szCs w:val="24"/>
          <w:highlight w:val="yellow"/>
          <w:lang w:val="en-GB"/>
        </w:rPr>
        <w:t>with PDCP duplication</w:t>
      </w:r>
      <w:r>
        <w:rPr>
          <w:rFonts w:ascii="Arial" w:hAnsi="Arial"/>
          <w:b/>
          <w:bCs/>
          <w:kern w:val="0"/>
          <w:sz w:val="20"/>
          <w:szCs w:val="24"/>
          <w:lang w:val="en-GB"/>
        </w:rPr>
        <w:t xml:space="preserve">? </w:t>
      </w:r>
    </w:p>
    <w:p w14:paraId="37DE8D2C" w14:textId="77777777" w:rsidR="00350734" w:rsidRDefault="00350734" w:rsidP="00350734">
      <w:pPr>
        <w:pStyle w:val="11"/>
        <w:numPr>
          <w:ilvl w:val="0"/>
          <w:numId w:val="11"/>
        </w:numPr>
        <w:rPr>
          <w:rFonts w:ascii="Arial" w:hAnsi="Arial"/>
          <w:b/>
          <w:bCs/>
          <w:kern w:val="0"/>
          <w:sz w:val="20"/>
          <w:szCs w:val="24"/>
          <w:lang w:val="en-GB"/>
        </w:rPr>
      </w:pPr>
      <w:r>
        <w:rPr>
          <w:rFonts w:ascii="Arial" w:hAnsi="Arial"/>
          <w:b/>
          <w:bCs/>
          <w:kern w:val="0"/>
          <w:sz w:val="20"/>
          <w:szCs w:val="24"/>
          <w:lang w:val="en-GB"/>
        </w:rPr>
        <w:t xml:space="preserve">Issue 3: </w:t>
      </w:r>
      <w:proofErr w:type="gramStart"/>
      <w:r>
        <w:rPr>
          <w:rFonts w:ascii="Arial" w:hAnsi="Arial"/>
          <w:b/>
          <w:bCs/>
          <w:kern w:val="0"/>
          <w:sz w:val="20"/>
          <w:szCs w:val="24"/>
          <w:lang w:val="en-GB"/>
        </w:rPr>
        <w:t>Whether  the</w:t>
      </w:r>
      <w:proofErr w:type="gramEnd"/>
      <w:r>
        <w:rPr>
          <w:rFonts w:ascii="Arial" w:hAnsi="Arial"/>
          <w:b/>
          <w:bCs/>
          <w:kern w:val="0"/>
          <w:sz w:val="20"/>
          <w:szCs w:val="24"/>
          <w:lang w:val="en-GB"/>
        </w:rPr>
        <w:t xml:space="preserve"> delay estimation coordination between MN and SN is needed for split bearers?</w:t>
      </w:r>
    </w:p>
    <w:p w14:paraId="6FDAA547" w14:textId="77777777" w:rsidR="00350734" w:rsidRDefault="00350734" w:rsidP="00350734">
      <w:pPr>
        <w:pStyle w:val="a6"/>
        <w:jc w:val="center"/>
        <w:rPr>
          <w:rFonts w:eastAsia="宋体"/>
          <w:lang w:eastAsia="zh-CN"/>
        </w:rPr>
      </w:pPr>
      <w:r>
        <w:object w:dxaOrig="7022" w:dyaOrig="3048" w14:anchorId="41822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65pt;height:152.4pt" o:ole="">
            <v:imagedata r:id="rId10" o:title=""/>
          </v:shape>
          <o:OLEObject Type="Embed" ProgID="Visio.Drawing.15" ShapeID="_x0000_i1025" DrawAspect="Content" ObjectID="_1672120944" r:id="rId11"/>
        </w:object>
      </w:r>
    </w:p>
    <w:p w14:paraId="32037BE5" w14:textId="77777777" w:rsidR="00350734" w:rsidRDefault="00350734" w:rsidP="00350734">
      <w:pPr>
        <w:pStyle w:val="11"/>
        <w:jc w:val="center"/>
        <w:rPr>
          <w:rFonts w:ascii="Arial" w:hAnsi="Arial"/>
          <w:b/>
          <w:bCs/>
          <w:kern w:val="0"/>
          <w:sz w:val="20"/>
          <w:szCs w:val="24"/>
          <w:lang w:val="en-GB"/>
        </w:rPr>
      </w:pPr>
      <w:r>
        <w:rPr>
          <w:b/>
          <w:lang w:val="en-GB"/>
        </w:rPr>
        <w:t xml:space="preserve">Figure 1: </w:t>
      </w:r>
      <w:r>
        <w:rPr>
          <w:b/>
        </w:rPr>
        <w:t>SN terminated MCG/split bearers and MN terminated SCG/split bearers</w:t>
      </w:r>
    </w:p>
    <w:p w14:paraId="4AB4D7A2"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16C13AB8" w14:textId="77777777" w:rsidR="00350734" w:rsidRDefault="00350734" w:rsidP="00350734">
      <w:pPr>
        <w:pStyle w:val="11"/>
        <w:rPr>
          <w:rFonts w:ascii="Arial" w:hAnsi="Arial"/>
          <w:bCs/>
          <w:szCs w:val="24"/>
        </w:rPr>
      </w:pPr>
      <w:r>
        <w:rPr>
          <w:rFonts w:ascii="Arial" w:hAnsi="Arial"/>
          <w:kern w:val="0"/>
          <w:sz w:val="20"/>
          <w:szCs w:val="24"/>
          <w:lang w:val="en-GB"/>
        </w:rPr>
        <w:t>For Issue 1, rapporteur believes it is quite straight-forward to include the delay over X2/</w:t>
      </w:r>
      <w:proofErr w:type="spellStart"/>
      <w:r>
        <w:rPr>
          <w:rFonts w:ascii="Arial" w:hAnsi="Arial"/>
          <w:kern w:val="0"/>
          <w:sz w:val="20"/>
          <w:szCs w:val="24"/>
          <w:lang w:val="en-GB"/>
        </w:rPr>
        <w:t>Xn</w:t>
      </w:r>
      <w:proofErr w:type="spellEnd"/>
      <w:r>
        <w:rPr>
          <w:rFonts w:ascii="Arial" w:hAnsi="Arial"/>
          <w:kern w:val="0"/>
          <w:sz w:val="20"/>
          <w:szCs w:val="24"/>
          <w:lang w:val="en-GB"/>
        </w:rPr>
        <w:t xml:space="preserve"> interface, in addition </w:t>
      </w:r>
      <w:r>
        <w:rPr>
          <w:rFonts w:ascii="Arial" w:hAnsi="Arial" w:hint="eastAsia"/>
          <w:kern w:val="0"/>
          <w:sz w:val="20"/>
          <w:szCs w:val="24"/>
          <w:lang w:val="en-GB"/>
        </w:rPr>
        <w:t>to</w:t>
      </w:r>
      <w:r>
        <w:rPr>
          <w:rFonts w:ascii="Arial" w:hAnsi="Arial"/>
          <w:kern w:val="0"/>
          <w:sz w:val="20"/>
          <w:szCs w:val="24"/>
          <w:lang w:val="en-GB"/>
        </w:rPr>
        <w:t xml:space="preserve"> the legacy definition of M6 where, taking DL for an example, only D4 (DL delay in CU-UP), D3 (DL delay on F1-U), D2 (DL delay in </w:t>
      </w:r>
      <w:proofErr w:type="spellStart"/>
      <w:r>
        <w:rPr>
          <w:rFonts w:ascii="Arial" w:hAnsi="Arial"/>
          <w:kern w:val="0"/>
          <w:sz w:val="20"/>
          <w:szCs w:val="24"/>
          <w:lang w:val="en-GB"/>
        </w:rPr>
        <w:t>gNB</w:t>
      </w:r>
      <w:proofErr w:type="spellEnd"/>
      <w:r>
        <w:rPr>
          <w:rFonts w:ascii="Arial" w:hAnsi="Arial"/>
          <w:kern w:val="0"/>
          <w:sz w:val="20"/>
          <w:szCs w:val="24"/>
          <w:lang w:val="en-GB"/>
        </w:rPr>
        <w:t>-DU) and D1 (DL delay in over-the-air interface) are comprised of.</w:t>
      </w:r>
    </w:p>
    <w:p w14:paraId="0DF668A8" w14:textId="77777777" w:rsidR="00350734" w:rsidRDefault="00350734" w:rsidP="00350734">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12.1: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split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350734" w14:paraId="2C32CE16" w14:textId="77777777" w:rsidTr="00374FC9">
        <w:tc>
          <w:tcPr>
            <w:tcW w:w="1915" w:type="dxa"/>
          </w:tcPr>
          <w:p w14:paraId="4119B745" w14:textId="77777777" w:rsidR="00350734" w:rsidRDefault="00350734" w:rsidP="00374FC9">
            <w:pPr>
              <w:pStyle w:val="TAH"/>
              <w:rPr>
                <w:lang w:eastAsia="ko-KR"/>
              </w:rPr>
            </w:pPr>
            <w:r>
              <w:rPr>
                <w:lang w:eastAsia="ko-KR"/>
              </w:rPr>
              <w:lastRenderedPageBreak/>
              <w:t>Company</w:t>
            </w:r>
          </w:p>
        </w:tc>
        <w:tc>
          <w:tcPr>
            <w:tcW w:w="1848" w:type="dxa"/>
          </w:tcPr>
          <w:p w14:paraId="12989B6D" w14:textId="77777777" w:rsidR="00350734" w:rsidRDefault="00350734" w:rsidP="00374FC9">
            <w:pPr>
              <w:pStyle w:val="TAH"/>
              <w:rPr>
                <w:lang w:eastAsia="ko-KR"/>
              </w:rPr>
            </w:pPr>
            <w:r>
              <w:rPr>
                <w:lang w:eastAsia="ko-KR"/>
              </w:rPr>
              <w:t>Agree/Disagree</w:t>
            </w:r>
          </w:p>
        </w:tc>
        <w:tc>
          <w:tcPr>
            <w:tcW w:w="5866" w:type="dxa"/>
          </w:tcPr>
          <w:p w14:paraId="038F5169" w14:textId="77777777" w:rsidR="00350734" w:rsidRDefault="00350734" w:rsidP="00374FC9">
            <w:pPr>
              <w:pStyle w:val="TAH"/>
              <w:rPr>
                <w:lang w:eastAsia="ko-KR"/>
              </w:rPr>
            </w:pPr>
            <w:r>
              <w:rPr>
                <w:lang w:eastAsia="ko-KR"/>
              </w:rPr>
              <w:t>Detailed Comments</w:t>
            </w:r>
          </w:p>
        </w:tc>
      </w:tr>
      <w:tr w:rsidR="00350734" w14:paraId="721B2FEB" w14:textId="77777777" w:rsidTr="00374FC9">
        <w:tc>
          <w:tcPr>
            <w:tcW w:w="1915" w:type="dxa"/>
          </w:tcPr>
          <w:p w14:paraId="3418EA86"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3AE9E9ED"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3ABFFB5F" w14:textId="77777777" w:rsidR="00350734" w:rsidRDefault="00350734" w:rsidP="00374FC9">
            <w:pPr>
              <w:pStyle w:val="TAL"/>
              <w:rPr>
                <w:lang w:eastAsia="ko-KR"/>
              </w:rPr>
            </w:pPr>
            <w:r>
              <w:rPr>
                <w:rFonts w:eastAsia="宋体" w:hint="eastAsia"/>
                <w:lang w:eastAsia="zh-CN"/>
              </w:rPr>
              <w:t>T</w:t>
            </w:r>
            <w:r>
              <w:rPr>
                <w:rFonts w:eastAsia="宋体"/>
                <w:lang w:eastAsia="zh-CN"/>
              </w:rPr>
              <w:t xml:space="preserve">he delay over </w:t>
            </w:r>
            <w:proofErr w:type="spellStart"/>
            <w:r>
              <w:rPr>
                <w:rFonts w:eastAsia="宋体"/>
                <w:lang w:eastAsia="zh-CN"/>
              </w:rPr>
              <w:t>Xn</w:t>
            </w:r>
            <w:proofErr w:type="spellEnd"/>
            <w:r>
              <w:rPr>
                <w:rFonts w:eastAsia="宋体"/>
                <w:lang w:eastAsia="zh-CN"/>
              </w:rPr>
              <w:t>/X2 interface is not negligible and should be considered.</w:t>
            </w:r>
          </w:p>
        </w:tc>
      </w:tr>
      <w:tr w:rsidR="00350734" w14:paraId="220E87A5" w14:textId="77777777" w:rsidTr="00374FC9">
        <w:tc>
          <w:tcPr>
            <w:tcW w:w="1915" w:type="dxa"/>
          </w:tcPr>
          <w:p w14:paraId="180A445B" w14:textId="77777777" w:rsidR="00350734" w:rsidRDefault="00350734" w:rsidP="00374FC9">
            <w:pPr>
              <w:pStyle w:val="TAC"/>
              <w:rPr>
                <w:lang w:eastAsia="ko-KR"/>
              </w:rPr>
            </w:pPr>
            <w:r>
              <w:rPr>
                <w:lang w:eastAsia="ko-KR"/>
              </w:rPr>
              <w:t>Qualcomm</w:t>
            </w:r>
          </w:p>
        </w:tc>
        <w:tc>
          <w:tcPr>
            <w:tcW w:w="1848" w:type="dxa"/>
          </w:tcPr>
          <w:p w14:paraId="5CED25CF" w14:textId="77777777" w:rsidR="00350734" w:rsidRDefault="00350734" w:rsidP="00374FC9">
            <w:pPr>
              <w:pStyle w:val="TAC"/>
              <w:rPr>
                <w:lang w:eastAsia="ko-KR"/>
              </w:rPr>
            </w:pPr>
            <w:r>
              <w:rPr>
                <w:lang w:eastAsia="ko-KR"/>
              </w:rPr>
              <w:t>Agree</w:t>
            </w:r>
          </w:p>
        </w:tc>
        <w:tc>
          <w:tcPr>
            <w:tcW w:w="5866" w:type="dxa"/>
          </w:tcPr>
          <w:p w14:paraId="10D04C5F" w14:textId="77777777" w:rsidR="00350734" w:rsidRDefault="00350734" w:rsidP="00374FC9">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350734" w14:paraId="7E3697D8" w14:textId="77777777" w:rsidTr="00374FC9">
        <w:tc>
          <w:tcPr>
            <w:tcW w:w="1915" w:type="dxa"/>
          </w:tcPr>
          <w:p w14:paraId="22768216"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376941DC"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C1073C8" w14:textId="77777777" w:rsidR="00350734" w:rsidRDefault="00350734" w:rsidP="00374FC9">
            <w:pPr>
              <w:pStyle w:val="TAL"/>
              <w:rPr>
                <w:lang w:eastAsia="ko-KR"/>
              </w:rPr>
            </w:pPr>
            <w:r>
              <w:rPr>
                <w:rFonts w:eastAsia="宋体"/>
                <w:lang w:eastAsia="zh-CN"/>
              </w:rPr>
              <w:t xml:space="preserve">The </w:t>
            </w:r>
            <w:proofErr w:type="spellStart"/>
            <w:r>
              <w:rPr>
                <w:rFonts w:eastAsia="宋体"/>
                <w:lang w:eastAsia="zh-CN"/>
              </w:rPr>
              <w:t>dalay</w:t>
            </w:r>
            <w:proofErr w:type="spellEnd"/>
            <w:r>
              <w:rPr>
                <w:rFonts w:eastAsia="宋体"/>
                <w:lang w:eastAsia="zh-CN"/>
              </w:rPr>
              <w:t xml:space="preserve"> over </w:t>
            </w:r>
            <w:proofErr w:type="spellStart"/>
            <w:r>
              <w:rPr>
                <w:rFonts w:eastAsia="宋体"/>
                <w:lang w:eastAsia="zh-CN"/>
              </w:rPr>
              <w:t>Xn</w:t>
            </w:r>
            <w:proofErr w:type="spellEnd"/>
            <w:r>
              <w:rPr>
                <w:rFonts w:eastAsia="宋体"/>
                <w:lang w:eastAsia="zh-CN"/>
              </w:rPr>
              <w:t>/X2 interface should be defined</w:t>
            </w:r>
          </w:p>
        </w:tc>
      </w:tr>
      <w:tr w:rsidR="00350734" w14:paraId="68373643" w14:textId="77777777" w:rsidTr="00374FC9">
        <w:tc>
          <w:tcPr>
            <w:tcW w:w="1915" w:type="dxa"/>
          </w:tcPr>
          <w:p w14:paraId="0F6C31A8" w14:textId="77777777" w:rsidR="00350734" w:rsidRDefault="00350734" w:rsidP="00374FC9">
            <w:pPr>
              <w:pStyle w:val="TAC"/>
              <w:rPr>
                <w:lang w:eastAsia="ko-KR"/>
              </w:rPr>
            </w:pPr>
            <w:r>
              <w:rPr>
                <w:lang w:eastAsia="ko-KR"/>
              </w:rPr>
              <w:t>Ericsson</w:t>
            </w:r>
          </w:p>
        </w:tc>
        <w:tc>
          <w:tcPr>
            <w:tcW w:w="1848" w:type="dxa"/>
          </w:tcPr>
          <w:p w14:paraId="44B9BAFE" w14:textId="77777777" w:rsidR="00350734" w:rsidRDefault="00350734" w:rsidP="00374FC9">
            <w:pPr>
              <w:pStyle w:val="TAC"/>
              <w:rPr>
                <w:rFonts w:eastAsia="宋体"/>
                <w:lang w:eastAsia="zh-CN"/>
              </w:rPr>
            </w:pPr>
            <w:r>
              <w:rPr>
                <w:rFonts w:eastAsia="宋体"/>
                <w:lang w:eastAsia="zh-CN"/>
              </w:rPr>
              <w:t>See comments</w:t>
            </w:r>
          </w:p>
        </w:tc>
        <w:tc>
          <w:tcPr>
            <w:tcW w:w="5866" w:type="dxa"/>
          </w:tcPr>
          <w:p w14:paraId="24478E9F" w14:textId="77777777" w:rsidR="00350734" w:rsidRDefault="00350734" w:rsidP="00374FC9">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350734" w14:paraId="060FB5BF" w14:textId="77777777" w:rsidTr="00374FC9">
        <w:tc>
          <w:tcPr>
            <w:tcW w:w="1915" w:type="dxa"/>
          </w:tcPr>
          <w:p w14:paraId="292993A4"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3B11B240"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30F01984" w14:textId="77777777" w:rsidR="00350734" w:rsidRDefault="00350734" w:rsidP="00374FC9">
            <w:pPr>
              <w:pStyle w:val="TAL"/>
              <w:rPr>
                <w:lang w:eastAsia="ko-KR"/>
              </w:rPr>
            </w:pPr>
          </w:p>
        </w:tc>
      </w:tr>
      <w:tr w:rsidR="00350734" w14:paraId="02E8E79A" w14:textId="77777777" w:rsidTr="00374FC9">
        <w:tc>
          <w:tcPr>
            <w:tcW w:w="1915" w:type="dxa"/>
          </w:tcPr>
          <w:p w14:paraId="23BC1D3B"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02BA26CC" w14:textId="77777777" w:rsidR="00350734" w:rsidRDefault="00350734" w:rsidP="00374FC9">
            <w:pPr>
              <w:pStyle w:val="TAC"/>
              <w:rPr>
                <w:lang w:eastAsia="ko-KR"/>
              </w:rPr>
            </w:pPr>
          </w:p>
        </w:tc>
        <w:tc>
          <w:tcPr>
            <w:tcW w:w="5866" w:type="dxa"/>
          </w:tcPr>
          <w:p w14:paraId="3A6F02BA" w14:textId="77777777" w:rsidR="00350734" w:rsidRDefault="00350734" w:rsidP="00374FC9">
            <w:pPr>
              <w:pStyle w:val="TAL"/>
              <w:rPr>
                <w:rFonts w:eastAsia="宋体"/>
                <w:lang w:val="en-US" w:eastAsia="zh-CN"/>
              </w:rPr>
            </w:pPr>
            <w:r>
              <w:rPr>
                <w:rFonts w:eastAsia="宋体" w:hint="eastAsia"/>
                <w:lang w:val="en-US" w:eastAsia="zh-CN"/>
              </w:rPr>
              <w:t xml:space="preserve">Agree with Qualcomm and </w:t>
            </w:r>
            <w:proofErr w:type="spellStart"/>
            <w:r>
              <w:rPr>
                <w:rFonts w:eastAsia="宋体" w:hint="eastAsia"/>
                <w:lang w:val="en-US" w:eastAsia="zh-CN"/>
              </w:rPr>
              <w:t>Ercisson</w:t>
            </w:r>
            <w:proofErr w:type="spellEnd"/>
            <w:r>
              <w:rPr>
                <w:rFonts w:eastAsia="宋体" w:hint="eastAsia"/>
                <w:lang w:val="en-US" w:eastAsia="zh-CN"/>
              </w:rPr>
              <w:t xml:space="preserve">, the interface can be F1-U or </w:t>
            </w:r>
            <w:proofErr w:type="spellStart"/>
            <w:r>
              <w:rPr>
                <w:rFonts w:eastAsia="宋体" w:hint="eastAsia"/>
                <w:lang w:val="en-US" w:eastAsia="zh-CN"/>
              </w:rPr>
              <w:t>Xn</w:t>
            </w:r>
            <w:proofErr w:type="spellEnd"/>
            <w:r>
              <w:rPr>
                <w:rFonts w:eastAsia="宋体" w:hint="eastAsia"/>
                <w:lang w:val="en-US" w:eastAsia="zh-CN"/>
              </w:rPr>
              <w:t xml:space="preserve"> or X2 interface, and D3 can be reused for </w:t>
            </w:r>
            <w:proofErr w:type="spellStart"/>
            <w:r>
              <w:rPr>
                <w:rFonts w:eastAsia="宋体" w:hint="eastAsia"/>
                <w:lang w:val="en-US" w:eastAsia="zh-CN"/>
              </w:rPr>
              <w:t>Xn</w:t>
            </w:r>
            <w:proofErr w:type="spellEnd"/>
            <w:r>
              <w:rPr>
                <w:rFonts w:eastAsia="宋体" w:hint="eastAsia"/>
                <w:lang w:val="en-US" w:eastAsia="zh-CN"/>
              </w:rPr>
              <w:t>/X2 delay calculation. But this shall be confirmed by RAN3.</w:t>
            </w:r>
          </w:p>
          <w:p w14:paraId="4FC87044" w14:textId="77777777" w:rsidR="00350734" w:rsidRDefault="00350734" w:rsidP="00374FC9">
            <w:pPr>
              <w:pStyle w:val="TAL"/>
              <w:rPr>
                <w:rFonts w:eastAsia="宋体"/>
                <w:lang w:val="en-US" w:eastAsia="zh-CN"/>
              </w:rPr>
            </w:pPr>
          </w:p>
          <w:p w14:paraId="5787B140" w14:textId="77777777" w:rsidR="00350734" w:rsidRDefault="00350734" w:rsidP="00374FC9">
            <w:pPr>
              <w:pStyle w:val="TAL"/>
              <w:rPr>
                <w:rFonts w:eastAsia="宋体"/>
                <w:lang w:val="en-US" w:eastAsia="zh-CN"/>
              </w:rPr>
            </w:pPr>
            <w:r>
              <w:rPr>
                <w:rFonts w:eastAsia="宋体" w:hint="eastAsia"/>
                <w:lang w:val="en-US" w:eastAsia="zh-CN"/>
              </w:rPr>
              <w:t>According to the definition of D3 in 28.552(as shown below), D3 is used to calculate the packet delay between CU-UP and DU regardless it is in MN or SN. In case there is F1-</w:t>
            </w:r>
            <w:proofErr w:type="gramStart"/>
            <w:r>
              <w:rPr>
                <w:rFonts w:eastAsia="宋体" w:hint="eastAsia"/>
                <w:lang w:val="en-US" w:eastAsia="zh-CN"/>
              </w:rPr>
              <w:t>U,  D</w:t>
            </w:r>
            <w:proofErr w:type="gramEnd"/>
            <w:r>
              <w:rPr>
                <w:rFonts w:eastAsia="宋体" w:hint="eastAsia"/>
                <w:lang w:val="en-US" w:eastAsia="zh-CN"/>
              </w:rPr>
              <w:t xml:space="preserve">3 is used for F1-U delay calculation, for such case </w:t>
            </w:r>
            <w:proofErr w:type="spellStart"/>
            <w:r>
              <w:rPr>
                <w:rFonts w:eastAsia="宋体" w:hint="eastAsia"/>
                <w:lang w:val="en-US" w:eastAsia="zh-CN"/>
              </w:rPr>
              <w:t>Xn</w:t>
            </w:r>
            <w:proofErr w:type="spellEnd"/>
            <w:r>
              <w:rPr>
                <w:rFonts w:eastAsia="宋体" w:hint="eastAsia"/>
                <w:lang w:val="en-US" w:eastAsia="zh-CN"/>
              </w:rPr>
              <w:t xml:space="preserve">/X2 delay is no needed. And for other DC case, D3 can be considered to compute X2 or </w:t>
            </w:r>
            <w:proofErr w:type="spellStart"/>
            <w:r>
              <w:rPr>
                <w:rFonts w:eastAsia="宋体" w:hint="eastAsia"/>
                <w:lang w:val="en-US" w:eastAsia="zh-CN"/>
              </w:rPr>
              <w:t>Xn</w:t>
            </w:r>
            <w:proofErr w:type="spellEnd"/>
            <w:r>
              <w:rPr>
                <w:rFonts w:eastAsia="宋体" w:hint="eastAsia"/>
                <w:lang w:val="en-US" w:eastAsia="zh-CN"/>
              </w:rPr>
              <w:t xml:space="preserve"> delay.</w:t>
            </w:r>
          </w:p>
          <w:p w14:paraId="0BA7C835" w14:textId="77777777" w:rsidR="00350734" w:rsidRDefault="00350734" w:rsidP="00374FC9">
            <w:pPr>
              <w:pStyle w:val="TAL"/>
              <w:rPr>
                <w:rFonts w:eastAsia="宋体"/>
                <w:lang w:val="en-US" w:eastAsia="zh-CN"/>
              </w:rPr>
            </w:pPr>
          </w:p>
          <w:p w14:paraId="3EB85892" w14:textId="77777777" w:rsidR="00350734" w:rsidRDefault="00350734" w:rsidP="00374FC9">
            <w:pPr>
              <w:pStyle w:val="TAL"/>
              <w:rPr>
                <w:rFonts w:eastAsia="宋体"/>
                <w:lang w:val="en-US" w:eastAsia="zh-CN"/>
              </w:rPr>
            </w:pPr>
            <w:r>
              <w:rPr>
                <w:rFonts w:eastAsia="宋体" w:hint="eastAsia"/>
                <w:lang w:val="en-US" w:eastAsia="zh-CN"/>
              </w:rPr>
              <w:t>------------------------------------- From 28552 -------------------------------------</w:t>
            </w:r>
          </w:p>
          <w:p w14:paraId="412A9F2C" w14:textId="77777777" w:rsidR="00350734" w:rsidRDefault="00350734" w:rsidP="00374FC9">
            <w:pPr>
              <w:pStyle w:val="TAL"/>
              <w:rPr>
                <w:rFonts w:eastAsia="宋体"/>
                <w:lang w:val="en-US" w:eastAsia="zh-CN"/>
              </w:rPr>
            </w:pPr>
          </w:p>
          <w:p w14:paraId="1B29356D" w14:textId="77777777" w:rsidR="00350734" w:rsidRDefault="00350734" w:rsidP="00374FC9">
            <w:pPr>
              <w:pStyle w:val="TAL"/>
            </w:pPr>
            <w:r>
              <w:rPr>
                <w:rFonts w:eastAsia="宋体" w:hint="eastAsia"/>
                <w:lang w:val="en-US" w:eastAsia="zh-CN"/>
              </w:rPr>
              <w:t>According to 28.552, D3</w:t>
            </w:r>
            <w:r>
              <w:t xml:space="preserve"> is obtained as: the time when receiving a GTP packet delivery status message from the </w:t>
            </w:r>
            <w:proofErr w:type="spellStart"/>
            <w:r>
              <w:t>gNB</w:t>
            </w:r>
            <w:proofErr w:type="spellEnd"/>
            <w:r>
              <w:t>-DU at the egress GTP termination, minus time when sending</w:t>
            </w:r>
            <w:r>
              <w:rPr>
                <w:kern w:val="2"/>
                <w:lang w:eastAsia="zh-CN"/>
              </w:rPr>
              <w:t xml:space="preserve"> the same packet to </w:t>
            </w:r>
            <w:proofErr w:type="spellStart"/>
            <w:r>
              <w:rPr>
                <w:kern w:val="2"/>
                <w:lang w:eastAsia="zh-CN"/>
              </w:rPr>
              <w:t>gNB</w:t>
            </w:r>
            <w:proofErr w:type="spellEnd"/>
            <w:r>
              <w:rPr>
                <w:kern w:val="2"/>
                <w:lang w:eastAsia="zh-CN"/>
              </w:rPr>
              <w:t xml:space="preserve">-DU at the </w:t>
            </w:r>
            <w:r>
              <w:t xml:space="preserve">GTP ingress termination, minus feedback delay time in </w:t>
            </w:r>
            <w:proofErr w:type="spellStart"/>
            <w:r>
              <w:t>gNB</w:t>
            </w:r>
            <w:proofErr w:type="spellEnd"/>
            <w:r>
              <w:t>-DU, obtained result is divided by two. Separate counters are optionally maintained for each mapped 5QI (or QCI for option 3) and for each S-NSSAI.</w:t>
            </w:r>
          </w:p>
          <w:p w14:paraId="16F3534B" w14:textId="77777777" w:rsidR="00350734" w:rsidRDefault="00350734" w:rsidP="00374FC9">
            <w:pPr>
              <w:pStyle w:val="TAL"/>
              <w:rPr>
                <w:rFonts w:eastAsia="宋体"/>
                <w:lang w:val="en-US" w:eastAsia="zh-CN"/>
              </w:rPr>
            </w:pPr>
            <w:r>
              <w:rPr>
                <w:rFonts w:eastAsia="宋体" w:hint="eastAsia"/>
                <w:lang w:val="en-US" w:eastAsia="zh-CN"/>
              </w:rPr>
              <w:t>------------------------------------- From 28552 -------------------------------------</w:t>
            </w:r>
          </w:p>
          <w:p w14:paraId="0FCF1CAC" w14:textId="77777777" w:rsidR="00350734" w:rsidRDefault="00350734" w:rsidP="00374FC9">
            <w:pPr>
              <w:pStyle w:val="TAL"/>
            </w:pPr>
          </w:p>
          <w:p w14:paraId="178B9D59" w14:textId="77777777" w:rsidR="00350734" w:rsidRDefault="00350734" w:rsidP="00374FC9">
            <w:pPr>
              <w:pStyle w:val="TAL"/>
              <w:rPr>
                <w:lang w:eastAsia="ko-KR"/>
              </w:rPr>
            </w:pPr>
          </w:p>
          <w:p w14:paraId="62200EE9" w14:textId="77777777" w:rsidR="00350734" w:rsidRDefault="00350734" w:rsidP="00374FC9">
            <w:pPr>
              <w:pStyle w:val="TAL"/>
              <w:rPr>
                <w:lang w:eastAsia="ko-KR"/>
              </w:rPr>
            </w:pPr>
          </w:p>
        </w:tc>
      </w:tr>
      <w:tr w:rsidR="00350734" w14:paraId="693C43CD" w14:textId="77777777" w:rsidTr="00374FC9">
        <w:tc>
          <w:tcPr>
            <w:tcW w:w="1915" w:type="dxa"/>
          </w:tcPr>
          <w:p w14:paraId="3C09A216" w14:textId="77777777" w:rsidR="00350734" w:rsidRDefault="00350734" w:rsidP="00374FC9">
            <w:pPr>
              <w:pStyle w:val="TAC"/>
              <w:rPr>
                <w:rFonts w:cs="Arial"/>
                <w:lang w:eastAsia="ko-KR"/>
              </w:rPr>
            </w:pPr>
            <w:r>
              <w:rPr>
                <w:rFonts w:cs="Arial"/>
                <w:lang w:eastAsia="ko-KR"/>
              </w:rPr>
              <w:t>KDDI</w:t>
            </w:r>
          </w:p>
        </w:tc>
        <w:tc>
          <w:tcPr>
            <w:tcW w:w="1848" w:type="dxa"/>
          </w:tcPr>
          <w:p w14:paraId="589C071A" w14:textId="77777777" w:rsidR="00350734" w:rsidRDefault="00350734" w:rsidP="00374FC9">
            <w:pPr>
              <w:pStyle w:val="TAC"/>
              <w:rPr>
                <w:rFonts w:eastAsia="MS Mincho" w:cs="Arial"/>
                <w:lang w:eastAsia="ja-JP"/>
              </w:rPr>
            </w:pPr>
            <w:r>
              <w:rPr>
                <w:rFonts w:eastAsia="MS Mincho" w:cs="Arial"/>
                <w:lang w:eastAsia="ja-JP"/>
              </w:rPr>
              <w:t>Agree</w:t>
            </w:r>
          </w:p>
        </w:tc>
        <w:tc>
          <w:tcPr>
            <w:tcW w:w="5866" w:type="dxa"/>
          </w:tcPr>
          <w:p w14:paraId="74C94A82" w14:textId="77777777" w:rsidR="00350734" w:rsidRDefault="00350734" w:rsidP="00374FC9">
            <w:pPr>
              <w:pStyle w:val="TAL"/>
              <w:rPr>
                <w:rFonts w:cs="Arial"/>
                <w:lang w:eastAsia="ko-KR"/>
              </w:rPr>
            </w:pPr>
            <w:r>
              <w:rPr>
                <w:rFonts w:eastAsia="MS Mincho" w:cs="Arial"/>
                <w:lang w:eastAsia="ja-JP"/>
              </w:rPr>
              <w:t xml:space="preserve">If the delay over </w:t>
            </w:r>
            <w:proofErr w:type="spellStart"/>
            <w:r>
              <w:rPr>
                <w:rFonts w:eastAsia="MS Mincho" w:cs="Arial"/>
                <w:lang w:eastAsia="ja-JP"/>
              </w:rPr>
              <w:t>Xn</w:t>
            </w:r>
            <w:proofErr w:type="spellEnd"/>
            <w:r>
              <w:rPr>
                <w:rFonts w:eastAsia="MS Mincho" w:cs="Arial"/>
                <w:lang w:eastAsia="ja-JP"/>
              </w:rPr>
              <w:t>/X2 interface is enough small to be neglectable, we are fine with not taking into account it.</w:t>
            </w:r>
          </w:p>
        </w:tc>
      </w:tr>
      <w:tr w:rsidR="00350734" w14:paraId="31606F83" w14:textId="77777777" w:rsidTr="00374FC9">
        <w:tc>
          <w:tcPr>
            <w:tcW w:w="1915" w:type="dxa"/>
          </w:tcPr>
          <w:p w14:paraId="480202F0" w14:textId="77777777" w:rsidR="00350734" w:rsidRDefault="00350734" w:rsidP="00374FC9">
            <w:pPr>
              <w:pStyle w:val="TAC"/>
              <w:rPr>
                <w:lang w:eastAsia="ko-KR"/>
              </w:rPr>
            </w:pPr>
            <w:r>
              <w:rPr>
                <w:lang w:eastAsia="ko-KR"/>
              </w:rPr>
              <w:t>Nokia, Nokia Shanghai Bell</w:t>
            </w:r>
          </w:p>
        </w:tc>
        <w:tc>
          <w:tcPr>
            <w:tcW w:w="1848" w:type="dxa"/>
          </w:tcPr>
          <w:p w14:paraId="10378782" w14:textId="77777777" w:rsidR="00350734" w:rsidRDefault="00350734" w:rsidP="00374FC9">
            <w:pPr>
              <w:pStyle w:val="TAC"/>
              <w:rPr>
                <w:lang w:eastAsia="ko-KR"/>
              </w:rPr>
            </w:pPr>
            <w:r>
              <w:rPr>
                <w:lang w:eastAsia="ko-KR"/>
              </w:rPr>
              <w:t>Agree</w:t>
            </w:r>
          </w:p>
        </w:tc>
        <w:tc>
          <w:tcPr>
            <w:tcW w:w="5866" w:type="dxa"/>
          </w:tcPr>
          <w:p w14:paraId="3D56434B" w14:textId="77777777" w:rsidR="00350734" w:rsidRDefault="00350734" w:rsidP="00374FC9">
            <w:pPr>
              <w:pStyle w:val="TAL"/>
              <w:rPr>
                <w:lang w:eastAsia="ko-KR"/>
              </w:rPr>
            </w:pPr>
          </w:p>
        </w:tc>
      </w:tr>
      <w:tr w:rsidR="00350734" w14:paraId="180904AC" w14:textId="77777777" w:rsidTr="00374FC9">
        <w:tc>
          <w:tcPr>
            <w:tcW w:w="1915" w:type="dxa"/>
          </w:tcPr>
          <w:p w14:paraId="5BA2B135" w14:textId="77777777" w:rsidR="00350734" w:rsidRDefault="00350734" w:rsidP="00374FC9">
            <w:pPr>
              <w:pStyle w:val="TAC"/>
              <w:rPr>
                <w:lang w:eastAsia="ko-KR"/>
              </w:rPr>
            </w:pPr>
          </w:p>
        </w:tc>
        <w:tc>
          <w:tcPr>
            <w:tcW w:w="1848" w:type="dxa"/>
          </w:tcPr>
          <w:p w14:paraId="0B751613" w14:textId="77777777" w:rsidR="00350734" w:rsidRDefault="00350734" w:rsidP="00374FC9">
            <w:pPr>
              <w:pStyle w:val="TAC"/>
              <w:rPr>
                <w:lang w:eastAsia="ko-KR"/>
              </w:rPr>
            </w:pPr>
          </w:p>
        </w:tc>
        <w:tc>
          <w:tcPr>
            <w:tcW w:w="5866" w:type="dxa"/>
          </w:tcPr>
          <w:p w14:paraId="25DC85E2" w14:textId="77777777" w:rsidR="00350734" w:rsidRDefault="00350734" w:rsidP="00374FC9">
            <w:pPr>
              <w:pStyle w:val="TAL"/>
              <w:rPr>
                <w:lang w:eastAsia="ko-KR"/>
              </w:rPr>
            </w:pPr>
          </w:p>
        </w:tc>
      </w:tr>
      <w:tr w:rsidR="00350734" w14:paraId="171D9E6C" w14:textId="77777777" w:rsidTr="00374FC9">
        <w:tc>
          <w:tcPr>
            <w:tcW w:w="1915" w:type="dxa"/>
          </w:tcPr>
          <w:p w14:paraId="2D04FE98" w14:textId="77777777" w:rsidR="00350734" w:rsidRDefault="00350734" w:rsidP="00374FC9">
            <w:pPr>
              <w:pStyle w:val="TAC"/>
              <w:rPr>
                <w:lang w:eastAsia="ko-KR"/>
              </w:rPr>
            </w:pPr>
          </w:p>
        </w:tc>
        <w:tc>
          <w:tcPr>
            <w:tcW w:w="1848" w:type="dxa"/>
          </w:tcPr>
          <w:p w14:paraId="33A7EB54" w14:textId="77777777" w:rsidR="00350734" w:rsidRDefault="00350734" w:rsidP="00374FC9">
            <w:pPr>
              <w:pStyle w:val="TAC"/>
              <w:rPr>
                <w:lang w:eastAsia="ko-KR"/>
              </w:rPr>
            </w:pPr>
          </w:p>
        </w:tc>
        <w:tc>
          <w:tcPr>
            <w:tcW w:w="5866" w:type="dxa"/>
          </w:tcPr>
          <w:p w14:paraId="4BFBD4C0" w14:textId="77777777" w:rsidR="00350734" w:rsidRDefault="00350734" w:rsidP="00374FC9">
            <w:pPr>
              <w:pStyle w:val="TAL"/>
              <w:rPr>
                <w:lang w:eastAsia="ko-KR"/>
              </w:rPr>
            </w:pPr>
          </w:p>
        </w:tc>
      </w:tr>
    </w:tbl>
    <w:p w14:paraId="66535273" w14:textId="77777777" w:rsidR="00350734" w:rsidRDefault="00350734" w:rsidP="00350734">
      <w:pPr>
        <w:spacing w:after="0"/>
        <w:rPr>
          <w:rFonts w:ascii="Arial" w:eastAsia="宋体" w:hAnsi="Arial"/>
          <w:szCs w:val="24"/>
          <w:lang w:eastAsia="zh-CN"/>
        </w:rPr>
      </w:pPr>
    </w:p>
    <w:p w14:paraId="258EEEFB" w14:textId="77777777" w:rsidR="00350734" w:rsidRDefault="00350734" w:rsidP="00350734">
      <w:pPr>
        <w:spacing w:after="0"/>
        <w:rPr>
          <w:rFonts w:ascii="Arial" w:eastAsia="宋体" w:hAnsi="Arial"/>
          <w:szCs w:val="24"/>
          <w:lang w:eastAsia="zh-CN"/>
        </w:rPr>
      </w:pPr>
    </w:p>
    <w:p w14:paraId="7772C78E"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Q12.1</w:t>
      </w:r>
      <w:r>
        <w:rPr>
          <w:rFonts w:ascii="Arial" w:eastAsia="宋体" w:hAnsi="Arial" w:cs="Arial"/>
          <w:b/>
          <w:bCs/>
          <w:lang w:eastAsia="zh-CN"/>
        </w:rPr>
        <w:t xml:space="preserve"> </w:t>
      </w:r>
    </w:p>
    <w:p w14:paraId="095E9185" w14:textId="77777777" w:rsidR="00350734" w:rsidRDefault="00350734" w:rsidP="00350734">
      <w:pPr>
        <w:spacing w:line="300" w:lineRule="auto"/>
        <w:jc w:val="both"/>
        <w:rPr>
          <w:rFonts w:ascii="Arial" w:eastAsia="宋体" w:hAnsi="Arial" w:cs="Arial"/>
          <w:color w:val="0070C0"/>
          <w:lang w:eastAsia="zh-CN"/>
        </w:rPr>
      </w:pPr>
      <w:r>
        <w:rPr>
          <w:rFonts w:ascii="Arial" w:eastAsia="宋体" w:hAnsi="Arial" w:cs="Arial"/>
          <w:color w:val="0070C0"/>
          <w:lang w:eastAsia="zh-CN"/>
        </w:rPr>
        <w:t xml:space="preserve">The Rapporteur would like to clarify the intention of the proposal, that is to first discuss whether the delay over </w:t>
      </w:r>
      <w:proofErr w:type="spellStart"/>
      <w:r>
        <w:rPr>
          <w:rFonts w:ascii="Arial" w:eastAsia="宋体" w:hAnsi="Arial" w:cs="Arial"/>
          <w:color w:val="0070C0"/>
          <w:lang w:eastAsia="zh-CN"/>
        </w:rPr>
        <w:t>Xn</w:t>
      </w:r>
      <w:proofErr w:type="spellEnd"/>
      <w:r>
        <w:rPr>
          <w:rFonts w:ascii="Arial" w:eastAsia="宋体" w:hAnsi="Arial" w:cs="Arial"/>
          <w:color w:val="0070C0"/>
          <w:lang w:eastAsia="zh-CN"/>
        </w:rPr>
        <w:t xml:space="preserve">/X2 interface should be considered regardless of how to include the delay. And if this proposal is agreeable, we can further discuss whether a new measurement should be introduced or simply the current D3 delay can be re-used to include the delay (which should be confirmed by RAN3). </w:t>
      </w:r>
    </w:p>
    <w:p w14:paraId="0C014368" w14:textId="77777777" w:rsidR="00350734" w:rsidRDefault="00350734" w:rsidP="00350734">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Based on the comments received above, all companies agree that the delay over </w:t>
      </w:r>
      <w:proofErr w:type="spellStart"/>
      <w:r>
        <w:rPr>
          <w:rFonts w:ascii="Arial" w:eastAsia="宋体" w:hAnsi="Arial" w:cs="Arial"/>
          <w:color w:val="0070C0"/>
          <w:lang w:eastAsia="zh-CN"/>
        </w:rPr>
        <w:t>Xn</w:t>
      </w:r>
      <w:proofErr w:type="spellEnd"/>
      <w:r>
        <w:rPr>
          <w:rFonts w:ascii="Arial" w:eastAsia="宋体" w:hAnsi="Arial" w:cs="Arial"/>
          <w:color w:val="0070C0"/>
          <w:lang w:eastAsia="zh-CN"/>
        </w:rPr>
        <w:t xml:space="preserve">/X2 interface should be considered. The rapporteur also agrees with Ericsson and ZTE that there could be the case that only F1-U delay is included in the M6, and for other cases there could be X2 or </w:t>
      </w:r>
      <w:proofErr w:type="spellStart"/>
      <w:r>
        <w:rPr>
          <w:rFonts w:ascii="Arial" w:eastAsia="宋体" w:hAnsi="Arial" w:cs="Arial"/>
          <w:color w:val="0070C0"/>
          <w:lang w:eastAsia="zh-CN"/>
        </w:rPr>
        <w:t>Xn</w:t>
      </w:r>
      <w:proofErr w:type="spellEnd"/>
      <w:r>
        <w:rPr>
          <w:rFonts w:ascii="Arial" w:eastAsia="宋体" w:hAnsi="Arial" w:cs="Arial"/>
          <w:color w:val="0070C0"/>
          <w:lang w:eastAsia="zh-CN"/>
        </w:rPr>
        <w:t xml:space="preserve"> delay optionally. Overall, the delay over X2/</w:t>
      </w:r>
      <w:proofErr w:type="spellStart"/>
      <w:r>
        <w:rPr>
          <w:rFonts w:ascii="Arial" w:eastAsia="宋体" w:hAnsi="Arial" w:cs="Arial"/>
          <w:color w:val="0070C0"/>
          <w:lang w:eastAsia="zh-CN"/>
        </w:rPr>
        <w:t>Xn</w:t>
      </w:r>
      <w:proofErr w:type="spellEnd"/>
      <w:r>
        <w:rPr>
          <w:rFonts w:ascii="Arial" w:eastAsia="宋体" w:hAnsi="Arial" w:cs="Arial"/>
          <w:color w:val="0070C0"/>
          <w:lang w:eastAsia="zh-CN"/>
        </w:rPr>
        <w:t xml:space="preserve"> is a new factor and we should therefore take them into account.</w:t>
      </w:r>
    </w:p>
    <w:p w14:paraId="2783A714" w14:textId="77777777" w:rsidR="00350734" w:rsidRDefault="00350734" w:rsidP="00350734">
      <w:pPr>
        <w:spacing w:line="300" w:lineRule="auto"/>
        <w:jc w:val="both"/>
        <w:rPr>
          <w:rFonts w:ascii="Arial" w:eastAsia="宋体" w:hAnsi="Arial" w:cs="Arial"/>
          <w:b/>
          <w:bCs/>
          <w:color w:val="0070C0"/>
          <w:lang w:eastAsia="zh-CN"/>
        </w:rPr>
      </w:pPr>
      <w:proofErr w:type="gramStart"/>
      <w:r>
        <w:rPr>
          <w:rFonts w:ascii="Arial" w:eastAsia="宋体" w:hAnsi="Arial" w:cs="Arial"/>
          <w:b/>
          <w:bCs/>
          <w:color w:val="0070C0"/>
          <w:lang w:eastAsia="zh-CN"/>
        </w:rPr>
        <w:t>So</w:t>
      </w:r>
      <w:proofErr w:type="gramEnd"/>
      <w:r>
        <w:rPr>
          <w:rFonts w:ascii="Arial" w:eastAsia="宋体" w:hAnsi="Arial" w:cs="Arial"/>
          <w:b/>
          <w:bCs/>
          <w:color w:val="0070C0"/>
          <w:lang w:eastAsia="zh-CN"/>
        </w:rPr>
        <w:t xml:space="preserve"> the Rapporteur proposes:</w:t>
      </w:r>
    </w:p>
    <w:p w14:paraId="00AD69E2" w14:textId="77777777" w:rsidR="00350734" w:rsidRDefault="00350734" w:rsidP="00350734">
      <w:pPr>
        <w:pStyle w:val="Conclusion1"/>
        <w:ind w:left="1701" w:hanging="1701"/>
        <w:jc w:val="both"/>
      </w:pPr>
      <w:r>
        <w:t xml:space="preserve">In case split bearer data goes through </w:t>
      </w:r>
      <w:proofErr w:type="spellStart"/>
      <w:r>
        <w:t>Xn</w:t>
      </w:r>
      <w:proofErr w:type="spellEnd"/>
      <w:r>
        <w:t xml:space="preserve">/X2 interface, the delay over </w:t>
      </w:r>
      <w:proofErr w:type="spellStart"/>
      <w:r>
        <w:t>Xn</w:t>
      </w:r>
      <w:proofErr w:type="spellEnd"/>
      <w:r>
        <w:t>/X2 interface should be taken into account in M6 for split bearers.</w:t>
      </w:r>
    </w:p>
    <w:p w14:paraId="17C3BEBF" w14:textId="77777777" w:rsidR="00350734" w:rsidRDefault="00350734" w:rsidP="00350734">
      <w:pPr>
        <w:spacing w:line="300" w:lineRule="auto"/>
        <w:jc w:val="both"/>
        <w:rPr>
          <w:rFonts w:ascii="Arial" w:eastAsia="宋体" w:hAnsi="Arial" w:cs="Arial"/>
          <w:color w:val="0070C0"/>
          <w:lang w:eastAsia="zh-CN"/>
        </w:rPr>
      </w:pPr>
      <w:r>
        <w:rPr>
          <w:rFonts w:ascii="Arial" w:eastAsia="宋体" w:hAnsi="Arial" w:cs="Arial" w:hint="eastAsia"/>
          <w:color w:val="0070C0"/>
          <w:lang w:eastAsia="zh-CN"/>
        </w:rPr>
        <w:t>T</w:t>
      </w:r>
      <w:r>
        <w:rPr>
          <w:rFonts w:ascii="Arial" w:eastAsia="宋体" w:hAnsi="Arial" w:cs="Arial"/>
          <w:color w:val="0070C0"/>
          <w:lang w:eastAsia="zh-CN"/>
        </w:rPr>
        <w:t xml:space="preserve">o take one step further, also as commented by several companies, that </w:t>
      </w:r>
      <w:bookmarkStart w:id="4" w:name="_Hlk58837174"/>
      <w:r>
        <w:rPr>
          <w:rFonts w:ascii="Arial" w:eastAsia="宋体" w:hAnsi="Arial" w:cs="Arial"/>
          <w:color w:val="0070C0"/>
          <w:lang w:eastAsia="zh-CN"/>
        </w:rPr>
        <w:t>D3 could be re-used to contain the DL delay on F1-U/X2/</w:t>
      </w:r>
      <w:proofErr w:type="spellStart"/>
      <w:r>
        <w:rPr>
          <w:rFonts w:ascii="Arial" w:eastAsia="宋体" w:hAnsi="Arial" w:cs="Arial"/>
          <w:color w:val="0070C0"/>
          <w:lang w:eastAsia="zh-CN"/>
        </w:rPr>
        <w:t>Xn</w:t>
      </w:r>
      <w:bookmarkEnd w:id="4"/>
      <w:proofErr w:type="spellEnd"/>
      <w:r>
        <w:rPr>
          <w:rFonts w:ascii="Arial" w:eastAsia="宋体" w:hAnsi="Arial" w:cs="Arial"/>
          <w:color w:val="0070C0"/>
          <w:lang w:eastAsia="zh-CN"/>
        </w:rPr>
        <w:t xml:space="preserve">, the Rapporteur believes this is a good way forward to keep the simplicity and </w:t>
      </w:r>
      <w:r>
        <w:rPr>
          <w:rFonts w:ascii="Arial" w:eastAsia="宋体" w:hAnsi="Arial" w:cs="Arial" w:hint="eastAsia"/>
          <w:color w:val="0070C0"/>
          <w:lang w:eastAsia="zh-CN"/>
        </w:rPr>
        <w:t>con</w:t>
      </w:r>
      <w:r>
        <w:rPr>
          <w:rFonts w:ascii="Arial" w:eastAsia="宋体" w:hAnsi="Arial" w:cs="Arial"/>
          <w:color w:val="0070C0"/>
          <w:lang w:eastAsia="zh-CN"/>
        </w:rPr>
        <w:t xml:space="preserve">sistency of M6. </w:t>
      </w:r>
      <w:proofErr w:type="gramStart"/>
      <w:r>
        <w:rPr>
          <w:rFonts w:ascii="Arial" w:eastAsia="宋体" w:hAnsi="Arial" w:cs="Arial"/>
          <w:color w:val="0070C0"/>
          <w:lang w:eastAsia="zh-CN"/>
        </w:rPr>
        <w:t>Consequently</w:t>
      </w:r>
      <w:proofErr w:type="gramEnd"/>
      <w:r>
        <w:rPr>
          <w:rFonts w:ascii="Arial" w:eastAsia="宋体" w:hAnsi="Arial" w:cs="Arial"/>
          <w:color w:val="0070C0"/>
          <w:lang w:eastAsia="zh-CN"/>
        </w:rPr>
        <w:t xml:space="preserve"> the </w:t>
      </w:r>
      <w:proofErr w:type="spellStart"/>
      <w:r>
        <w:rPr>
          <w:rFonts w:ascii="Arial" w:eastAsia="宋体" w:hAnsi="Arial" w:cs="Arial"/>
          <w:color w:val="0070C0"/>
          <w:lang w:eastAsia="zh-CN"/>
        </w:rPr>
        <w:t>Rapoorteur</w:t>
      </w:r>
      <w:proofErr w:type="spellEnd"/>
      <w:r>
        <w:rPr>
          <w:rFonts w:ascii="Arial" w:eastAsia="宋体" w:hAnsi="Arial" w:cs="Arial"/>
          <w:color w:val="0070C0"/>
          <w:lang w:eastAsia="zh-CN"/>
        </w:rPr>
        <w:t xml:space="preserve"> proposes:</w:t>
      </w:r>
    </w:p>
    <w:p w14:paraId="4B796F57" w14:textId="77777777" w:rsidR="00350734" w:rsidRDefault="00350734" w:rsidP="00350734">
      <w:pPr>
        <w:pStyle w:val="Conclusion1"/>
        <w:ind w:left="1701" w:hanging="1701"/>
      </w:pPr>
      <w:r>
        <w:lastRenderedPageBreak/>
        <w:t>D3 is re-used to reflect the DL delay on F1-U/X2/</w:t>
      </w:r>
      <w:proofErr w:type="spellStart"/>
      <w:r>
        <w:t>Xn</w:t>
      </w:r>
      <w:proofErr w:type="spellEnd"/>
      <w:r>
        <w:rPr>
          <w:rFonts w:hint="eastAsia"/>
        </w:rPr>
        <w:t>,</w:t>
      </w:r>
      <w:r>
        <w:t xml:space="preserve"> D2.3 is re-used to reflect the UL delay on F1-U/X2/</w:t>
      </w:r>
      <w:proofErr w:type="spellStart"/>
      <w:r>
        <w:t>Xn</w:t>
      </w:r>
      <w:proofErr w:type="spellEnd"/>
      <w:r>
        <w:t>, LS to RAN3 for further confirmation.</w:t>
      </w:r>
    </w:p>
    <w:p w14:paraId="0CB14CAA" w14:textId="77777777" w:rsidR="00350734" w:rsidRDefault="00350734" w:rsidP="00350734">
      <w:pPr>
        <w:spacing w:after="0"/>
        <w:rPr>
          <w:rFonts w:ascii="Arial" w:eastAsia="宋体" w:hAnsi="Arial"/>
          <w:szCs w:val="24"/>
          <w:lang w:val="en-US" w:eastAsia="zh-CN"/>
        </w:rPr>
      </w:pPr>
    </w:p>
    <w:p w14:paraId="08D6CEB5"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33C4AB07" w14:textId="77777777" w:rsidR="00350734" w:rsidRDefault="00350734" w:rsidP="00350734">
      <w:pPr>
        <w:pStyle w:val="11"/>
        <w:rPr>
          <w:rFonts w:ascii="Arial" w:hAnsi="Arial"/>
          <w:bCs/>
          <w:kern w:val="0"/>
          <w:sz w:val="20"/>
          <w:szCs w:val="20"/>
          <w:lang w:val="en-GB"/>
        </w:rPr>
      </w:pPr>
      <w:r>
        <w:rPr>
          <w:rFonts w:ascii="Arial" w:hAnsi="Arial" w:hint="eastAsia"/>
          <w:bCs/>
          <w:kern w:val="0"/>
          <w:sz w:val="20"/>
          <w:szCs w:val="20"/>
          <w:lang w:val="en-GB"/>
        </w:rPr>
        <w:t>I</w:t>
      </w:r>
      <w:r>
        <w:rPr>
          <w:rFonts w:ascii="Arial" w:hAnsi="Arial"/>
          <w:bCs/>
          <w:kern w:val="0"/>
          <w:sz w:val="20"/>
          <w:szCs w:val="20"/>
          <w:lang w:val="en-GB"/>
        </w:rPr>
        <w:t>f the answer to Q12.1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1AE20B01" w14:textId="77777777" w:rsidR="00350734" w:rsidRDefault="00350734" w:rsidP="00350734">
      <w:pPr>
        <w:pStyle w:val="11"/>
        <w:rPr>
          <w:rFonts w:ascii="Arial" w:hAnsi="Arial"/>
          <w:b/>
          <w:kern w:val="0"/>
          <w:sz w:val="20"/>
          <w:szCs w:val="20"/>
          <w:lang w:val="en-GB"/>
        </w:rPr>
      </w:pPr>
      <w:r>
        <w:rPr>
          <w:rFonts w:ascii="Arial" w:hAnsi="Arial" w:hint="eastAsia"/>
          <w:b/>
          <w:sz w:val="20"/>
          <w:szCs w:val="20"/>
        </w:rPr>
        <w:t>Q</w:t>
      </w:r>
      <w:r>
        <w:rPr>
          <w:rFonts w:ascii="Arial" w:hAnsi="Arial"/>
          <w:b/>
          <w:sz w:val="20"/>
          <w:szCs w:val="20"/>
        </w:rPr>
        <w:t>12.2: D</w:t>
      </w:r>
      <w:r>
        <w:rPr>
          <w:rFonts w:ascii="Arial" w:hAnsi="Arial" w:hint="eastAsia"/>
          <w:b/>
          <w:sz w:val="20"/>
          <w:szCs w:val="20"/>
        </w:rPr>
        <w:t>o</w:t>
      </w:r>
      <w:r>
        <w:rPr>
          <w:rFonts w:ascii="Arial" w:hAnsi="Arial"/>
          <w:b/>
          <w:sz w:val="20"/>
          <w:szCs w:val="20"/>
        </w:rPr>
        <w:t xml:space="preserve"> you agree that</w:t>
      </w:r>
      <w:r>
        <w:rPr>
          <w:rFonts w:ascii="Arial" w:hAnsi="Arial"/>
          <w:b/>
          <w:bCs/>
          <w:kern w:val="0"/>
          <w:sz w:val="20"/>
          <w:szCs w:val="20"/>
          <w:lang w:val="en-GB"/>
        </w:rPr>
        <w:t xml:space="preserve"> the delay over </w:t>
      </w:r>
      <w:proofErr w:type="spellStart"/>
      <w:r>
        <w:rPr>
          <w:rFonts w:ascii="Arial" w:hAnsi="Arial"/>
          <w:b/>
          <w:bCs/>
          <w:kern w:val="0"/>
          <w:sz w:val="20"/>
          <w:szCs w:val="20"/>
          <w:lang w:val="en-GB"/>
        </w:rPr>
        <w:t>Xn</w:t>
      </w:r>
      <w:proofErr w:type="spellEnd"/>
      <w:r>
        <w:rPr>
          <w:rFonts w:ascii="Arial" w:hAnsi="Arial"/>
          <w:b/>
          <w:bCs/>
          <w:kern w:val="0"/>
          <w:sz w:val="20"/>
          <w:szCs w:val="20"/>
          <w:lang w:val="en-GB"/>
        </w:rPr>
        <w:t>/X2 interface should be taken into account in M6 for MN terminated SCG bearers and SN terminated MCG bearers</w:t>
      </w:r>
      <w:r>
        <w:rPr>
          <w:rFonts w:ascii="Arial" w:hAnsi="Arial"/>
          <w:b/>
          <w:sz w:val="20"/>
          <w:szCs w:val="20"/>
        </w:rPr>
        <w:t xml:space="preserve">? </w:t>
      </w:r>
    </w:p>
    <w:tbl>
      <w:tblPr>
        <w:tblStyle w:val="af3"/>
        <w:tblW w:w="0" w:type="auto"/>
        <w:tblLook w:val="04A0" w:firstRow="1" w:lastRow="0" w:firstColumn="1" w:lastColumn="0" w:noHBand="0" w:noVBand="1"/>
      </w:tblPr>
      <w:tblGrid>
        <w:gridCol w:w="1915"/>
        <w:gridCol w:w="1848"/>
        <w:gridCol w:w="5866"/>
      </w:tblGrid>
      <w:tr w:rsidR="00350734" w14:paraId="01643A62" w14:textId="77777777" w:rsidTr="00374FC9">
        <w:tc>
          <w:tcPr>
            <w:tcW w:w="1915" w:type="dxa"/>
          </w:tcPr>
          <w:p w14:paraId="6CCCE892" w14:textId="77777777" w:rsidR="00350734" w:rsidRDefault="00350734" w:rsidP="00374FC9">
            <w:pPr>
              <w:pStyle w:val="TAH"/>
              <w:rPr>
                <w:lang w:eastAsia="ko-KR"/>
              </w:rPr>
            </w:pPr>
            <w:r>
              <w:rPr>
                <w:lang w:eastAsia="ko-KR"/>
              </w:rPr>
              <w:t>Company</w:t>
            </w:r>
          </w:p>
        </w:tc>
        <w:tc>
          <w:tcPr>
            <w:tcW w:w="1848" w:type="dxa"/>
          </w:tcPr>
          <w:p w14:paraId="0C03269F" w14:textId="77777777" w:rsidR="00350734" w:rsidRDefault="00350734" w:rsidP="00374FC9">
            <w:pPr>
              <w:pStyle w:val="TAH"/>
              <w:rPr>
                <w:lang w:eastAsia="ko-KR"/>
              </w:rPr>
            </w:pPr>
            <w:r>
              <w:rPr>
                <w:lang w:eastAsia="ko-KR"/>
              </w:rPr>
              <w:t>Agree/Disagree</w:t>
            </w:r>
          </w:p>
        </w:tc>
        <w:tc>
          <w:tcPr>
            <w:tcW w:w="5866" w:type="dxa"/>
          </w:tcPr>
          <w:p w14:paraId="6FED65B8" w14:textId="77777777" w:rsidR="00350734" w:rsidRDefault="00350734" w:rsidP="00374FC9">
            <w:pPr>
              <w:pStyle w:val="TAH"/>
              <w:rPr>
                <w:lang w:eastAsia="ko-KR"/>
              </w:rPr>
            </w:pPr>
            <w:r>
              <w:rPr>
                <w:lang w:eastAsia="ko-KR"/>
              </w:rPr>
              <w:t>Detailed Comments</w:t>
            </w:r>
          </w:p>
        </w:tc>
      </w:tr>
      <w:tr w:rsidR="00350734" w14:paraId="73577661" w14:textId="77777777" w:rsidTr="00374FC9">
        <w:tc>
          <w:tcPr>
            <w:tcW w:w="1915" w:type="dxa"/>
          </w:tcPr>
          <w:p w14:paraId="7D2082DC"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63493A24"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0B486500" w14:textId="77777777" w:rsidR="00350734" w:rsidRDefault="00350734" w:rsidP="00374FC9">
            <w:pPr>
              <w:pStyle w:val="TAL"/>
              <w:rPr>
                <w:lang w:eastAsia="ko-KR"/>
              </w:rPr>
            </w:pPr>
          </w:p>
        </w:tc>
      </w:tr>
      <w:tr w:rsidR="00350734" w14:paraId="4ECCC740" w14:textId="77777777" w:rsidTr="00374FC9">
        <w:tc>
          <w:tcPr>
            <w:tcW w:w="1915" w:type="dxa"/>
          </w:tcPr>
          <w:p w14:paraId="7D656F14" w14:textId="77777777" w:rsidR="00350734" w:rsidRDefault="00350734" w:rsidP="00374FC9">
            <w:pPr>
              <w:pStyle w:val="TAC"/>
              <w:rPr>
                <w:lang w:eastAsia="ko-KR"/>
              </w:rPr>
            </w:pPr>
            <w:r>
              <w:rPr>
                <w:lang w:eastAsia="ko-KR"/>
              </w:rPr>
              <w:t>Qualcomm</w:t>
            </w:r>
          </w:p>
        </w:tc>
        <w:tc>
          <w:tcPr>
            <w:tcW w:w="1848" w:type="dxa"/>
          </w:tcPr>
          <w:p w14:paraId="37635E9B" w14:textId="77777777" w:rsidR="00350734" w:rsidRDefault="00350734" w:rsidP="00374FC9">
            <w:pPr>
              <w:pStyle w:val="TAC"/>
              <w:rPr>
                <w:lang w:eastAsia="ko-KR"/>
              </w:rPr>
            </w:pPr>
            <w:r>
              <w:rPr>
                <w:lang w:eastAsia="ko-KR"/>
              </w:rPr>
              <w:t>Agree</w:t>
            </w:r>
          </w:p>
        </w:tc>
        <w:tc>
          <w:tcPr>
            <w:tcW w:w="5866" w:type="dxa"/>
          </w:tcPr>
          <w:p w14:paraId="7A314263" w14:textId="77777777" w:rsidR="00350734" w:rsidRDefault="00350734" w:rsidP="00374FC9">
            <w:pPr>
              <w:pStyle w:val="TAL"/>
              <w:rPr>
                <w:lang w:eastAsia="ko-KR"/>
              </w:rPr>
            </w:pPr>
            <w:r>
              <w:rPr>
                <w:lang w:eastAsia="ko-KR"/>
              </w:rPr>
              <w:t>In my understanding, the D3 delay should contain the DL delay on F1-U/X2/</w:t>
            </w:r>
            <w:proofErr w:type="spellStart"/>
            <w:r>
              <w:rPr>
                <w:lang w:eastAsia="ko-KR"/>
              </w:rPr>
              <w:t>Xn</w:t>
            </w:r>
            <w:proofErr w:type="spellEnd"/>
            <w:r>
              <w:rPr>
                <w:lang w:eastAsia="ko-KR"/>
              </w:rPr>
              <w:t xml:space="preserve">. This avoids creating a new delay measurement. </w:t>
            </w:r>
          </w:p>
        </w:tc>
      </w:tr>
      <w:tr w:rsidR="00350734" w14:paraId="6B6771E4" w14:textId="77777777" w:rsidTr="00374FC9">
        <w:tc>
          <w:tcPr>
            <w:tcW w:w="1915" w:type="dxa"/>
          </w:tcPr>
          <w:p w14:paraId="2104C2AF"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4EAD84A5"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1C69C4F" w14:textId="77777777" w:rsidR="00350734" w:rsidRDefault="00350734" w:rsidP="00374FC9">
            <w:pPr>
              <w:pStyle w:val="TAL"/>
              <w:rPr>
                <w:lang w:eastAsia="ko-KR"/>
              </w:rPr>
            </w:pPr>
            <w:r>
              <w:rPr>
                <w:rFonts w:eastAsia="宋体" w:hint="eastAsia"/>
                <w:lang w:eastAsia="zh-CN"/>
              </w:rPr>
              <w:t>W</w:t>
            </w:r>
            <w:r>
              <w:rPr>
                <w:rFonts w:eastAsia="宋体"/>
                <w:lang w:eastAsia="zh-CN"/>
              </w:rPr>
              <w:t xml:space="preserve">ith no doubt, the delay over </w:t>
            </w:r>
            <w:proofErr w:type="spellStart"/>
            <w:r>
              <w:rPr>
                <w:rFonts w:eastAsia="宋体"/>
                <w:lang w:eastAsia="zh-CN"/>
              </w:rPr>
              <w:t>Xn</w:t>
            </w:r>
            <w:proofErr w:type="spellEnd"/>
            <w:r>
              <w:rPr>
                <w:rFonts w:eastAsia="宋体"/>
                <w:lang w:eastAsia="zh-CN"/>
              </w:rPr>
              <w:t>/X2 interface should be taken into account, as the packets needs to forward between two nodes in such two scenarios.</w:t>
            </w:r>
          </w:p>
        </w:tc>
      </w:tr>
      <w:tr w:rsidR="00350734" w14:paraId="7B8B6F5C" w14:textId="77777777" w:rsidTr="00374FC9">
        <w:tc>
          <w:tcPr>
            <w:tcW w:w="1915" w:type="dxa"/>
          </w:tcPr>
          <w:p w14:paraId="7A8926F2" w14:textId="77777777" w:rsidR="00350734" w:rsidRDefault="00350734" w:rsidP="00374FC9">
            <w:pPr>
              <w:pStyle w:val="TAC"/>
              <w:rPr>
                <w:lang w:eastAsia="ko-KR"/>
              </w:rPr>
            </w:pPr>
            <w:r>
              <w:rPr>
                <w:lang w:eastAsia="ko-KR"/>
              </w:rPr>
              <w:t>Ericsson</w:t>
            </w:r>
          </w:p>
        </w:tc>
        <w:tc>
          <w:tcPr>
            <w:tcW w:w="1848" w:type="dxa"/>
          </w:tcPr>
          <w:p w14:paraId="7AA7FA23" w14:textId="77777777" w:rsidR="00350734" w:rsidRDefault="00350734" w:rsidP="00374FC9">
            <w:pPr>
              <w:pStyle w:val="TAC"/>
              <w:rPr>
                <w:rFonts w:eastAsia="宋体"/>
                <w:lang w:eastAsia="zh-CN"/>
              </w:rPr>
            </w:pPr>
            <w:r>
              <w:rPr>
                <w:rFonts w:eastAsia="宋体"/>
                <w:lang w:eastAsia="zh-CN"/>
              </w:rPr>
              <w:t>See comments</w:t>
            </w:r>
          </w:p>
        </w:tc>
        <w:tc>
          <w:tcPr>
            <w:tcW w:w="5866" w:type="dxa"/>
          </w:tcPr>
          <w:p w14:paraId="19340408" w14:textId="77777777" w:rsidR="00350734" w:rsidRDefault="00350734" w:rsidP="00374FC9">
            <w:pPr>
              <w:pStyle w:val="TAL"/>
              <w:rPr>
                <w:rFonts w:eastAsia="宋体"/>
                <w:lang w:eastAsia="zh-CN"/>
              </w:rPr>
            </w:pPr>
            <w:r>
              <w:rPr>
                <w:rFonts w:eastAsia="宋体"/>
                <w:lang w:eastAsia="zh-CN"/>
              </w:rPr>
              <w:t>We have to rephrase the question in our opinion. In the figure above, the connection between the PDCP entity in one node (MN/SN) to the RLC of another node (SN/MN) is shown to be X2/</w:t>
            </w:r>
            <w:proofErr w:type="spellStart"/>
            <w:r>
              <w:rPr>
                <w:rFonts w:eastAsia="宋体"/>
                <w:lang w:eastAsia="zh-CN"/>
              </w:rPr>
              <w:t>Xn</w:t>
            </w:r>
            <w:proofErr w:type="spellEnd"/>
            <w:r>
              <w:rPr>
                <w:rFonts w:eastAsia="宋体"/>
                <w:lang w:eastAsia="zh-CN"/>
              </w:rPr>
              <w:t xml:space="preserve">. In our understanding, this can be F1-U or X2 or </w:t>
            </w:r>
            <w:proofErr w:type="spellStart"/>
            <w:r>
              <w:rPr>
                <w:rFonts w:eastAsia="宋体"/>
                <w:lang w:eastAsia="zh-CN"/>
              </w:rPr>
              <w:t>Xn</w:t>
            </w:r>
            <w:proofErr w:type="spellEnd"/>
            <w:r>
              <w:rPr>
                <w:rFonts w:eastAsia="宋体"/>
                <w:lang w:eastAsia="zh-CN"/>
              </w:rPr>
              <w:t>. This is basically just a GTP tunnel between the corresponding two nodes. With that in mind, we are fine with the proposal.</w:t>
            </w:r>
          </w:p>
        </w:tc>
      </w:tr>
      <w:tr w:rsidR="00350734" w14:paraId="582EE9CE" w14:textId="77777777" w:rsidTr="00374FC9">
        <w:tc>
          <w:tcPr>
            <w:tcW w:w="1915" w:type="dxa"/>
          </w:tcPr>
          <w:p w14:paraId="2F3C0F10" w14:textId="77777777" w:rsidR="00350734" w:rsidRDefault="00350734" w:rsidP="00374FC9">
            <w:pPr>
              <w:pStyle w:val="TAC"/>
              <w:rPr>
                <w:lang w:eastAsia="ko-KR"/>
              </w:rPr>
            </w:pPr>
            <w:bookmarkStart w:id="5" w:name="_Hlk58484553"/>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2E1AAF5B"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50C60808" w14:textId="77777777" w:rsidR="00350734" w:rsidRDefault="00350734" w:rsidP="00374FC9">
            <w:pPr>
              <w:pStyle w:val="TAL"/>
              <w:rPr>
                <w:lang w:eastAsia="ko-KR"/>
              </w:rPr>
            </w:pPr>
          </w:p>
        </w:tc>
      </w:tr>
      <w:bookmarkEnd w:id="5"/>
      <w:tr w:rsidR="00350734" w14:paraId="1AC823C3" w14:textId="77777777" w:rsidTr="00374FC9">
        <w:tc>
          <w:tcPr>
            <w:tcW w:w="1915" w:type="dxa"/>
          </w:tcPr>
          <w:p w14:paraId="1ACC67F1"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2EBC55CE" w14:textId="77777777" w:rsidR="00350734" w:rsidRDefault="00350734" w:rsidP="00374FC9">
            <w:pPr>
              <w:pStyle w:val="TAC"/>
              <w:rPr>
                <w:rFonts w:eastAsia="宋体"/>
                <w:lang w:val="en-US" w:eastAsia="zh-CN"/>
              </w:rPr>
            </w:pPr>
            <w:r>
              <w:rPr>
                <w:rFonts w:eastAsia="宋体" w:hint="eastAsia"/>
                <w:lang w:val="en-US" w:eastAsia="zh-CN"/>
              </w:rPr>
              <w:t>Agree, and</w:t>
            </w:r>
          </w:p>
        </w:tc>
        <w:tc>
          <w:tcPr>
            <w:tcW w:w="5866" w:type="dxa"/>
          </w:tcPr>
          <w:p w14:paraId="0A347DBB" w14:textId="77777777" w:rsidR="00350734" w:rsidRDefault="00350734" w:rsidP="00374FC9">
            <w:pPr>
              <w:pStyle w:val="TAL"/>
              <w:rPr>
                <w:rFonts w:eastAsia="宋体"/>
                <w:lang w:val="en-US" w:eastAsia="zh-CN"/>
              </w:rPr>
            </w:pPr>
            <w:r>
              <w:rPr>
                <w:rFonts w:eastAsia="宋体" w:hint="eastAsia"/>
                <w:lang w:val="en-US" w:eastAsia="zh-CN"/>
              </w:rPr>
              <w:t>We agree delay over X2/</w:t>
            </w:r>
            <w:proofErr w:type="spellStart"/>
            <w:r>
              <w:rPr>
                <w:rFonts w:eastAsia="宋体" w:hint="eastAsia"/>
                <w:lang w:val="en-US" w:eastAsia="zh-CN"/>
              </w:rPr>
              <w:t>Xn</w:t>
            </w:r>
            <w:proofErr w:type="spellEnd"/>
            <w:r>
              <w:rPr>
                <w:rFonts w:eastAsia="宋体" w:hint="eastAsia"/>
                <w:lang w:val="en-US" w:eastAsia="zh-CN"/>
              </w:rPr>
              <w:t xml:space="preserve"> delay shall be considered. As commented in Q12.1, we think current D3 is sufficient to cover the X2/</w:t>
            </w:r>
            <w:proofErr w:type="spellStart"/>
            <w:r>
              <w:rPr>
                <w:rFonts w:eastAsia="宋体" w:hint="eastAsia"/>
                <w:lang w:val="en-US" w:eastAsia="zh-CN"/>
              </w:rPr>
              <w:t>Xn</w:t>
            </w:r>
            <w:proofErr w:type="spellEnd"/>
            <w:r>
              <w:rPr>
                <w:rFonts w:eastAsia="宋体" w:hint="eastAsia"/>
                <w:lang w:val="en-US" w:eastAsia="zh-CN"/>
              </w:rPr>
              <w:t xml:space="preserve"> delay, which needs to be further confirmed by RAN3.</w:t>
            </w:r>
          </w:p>
        </w:tc>
      </w:tr>
      <w:tr w:rsidR="00350734" w14:paraId="547FCA10" w14:textId="77777777" w:rsidTr="00374FC9">
        <w:tc>
          <w:tcPr>
            <w:tcW w:w="1915" w:type="dxa"/>
          </w:tcPr>
          <w:p w14:paraId="0B10A57E" w14:textId="77777777" w:rsidR="00350734" w:rsidRDefault="00350734" w:rsidP="00374FC9">
            <w:pPr>
              <w:pStyle w:val="TAC"/>
              <w:rPr>
                <w:rFonts w:eastAsia="MS Mincho"/>
                <w:lang w:eastAsia="ja-JP"/>
              </w:rPr>
            </w:pPr>
            <w:r>
              <w:rPr>
                <w:rFonts w:eastAsia="MS Mincho" w:hint="eastAsia"/>
                <w:lang w:eastAsia="ja-JP"/>
              </w:rPr>
              <w:t>KDDI</w:t>
            </w:r>
          </w:p>
        </w:tc>
        <w:tc>
          <w:tcPr>
            <w:tcW w:w="1848" w:type="dxa"/>
          </w:tcPr>
          <w:p w14:paraId="18A9885A" w14:textId="77777777" w:rsidR="00350734" w:rsidRDefault="00350734" w:rsidP="00374FC9">
            <w:pPr>
              <w:pStyle w:val="TAC"/>
              <w:rPr>
                <w:rFonts w:eastAsia="MS Mincho"/>
                <w:lang w:eastAsia="ja-JP"/>
              </w:rPr>
            </w:pPr>
            <w:r>
              <w:rPr>
                <w:rFonts w:eastAsia="MS Mincho" w:hint="eastAsia"/>
                <w:lang w:eastAsia="ja-JP"/>
              </w:rPr>
              <w:t>Agree</w:t>
            </w:r>
          </w:p>
        </w:tc>
        <w:tc>
          <w:tcPr>
            <w:tcW w:w="5866" w:type="dxa"/>
          </w:tcPr>
          <w:p w14:paraId="3AE0934D" w14:textId="77777777" w:rsidR="00350734" w:rsidRDefault="00350734" w:rsidP="00374FC9">
            <w:pPr>
              <w:pStyle w:val="TAL"/>
              <w:rPr>
                <w:lang w:eastAsia="ko-KR"/>
              </w:rPr>
            </w:pPr>
          </w:p>
        </w:tc>
      </w:tr>
      <w:tr w:rsidR="00350734" w14:paraId="06FA28D3" w14:textId="77777777" w:rsidTr="00374FC9">
        <w:tc>
          <w:tcPr>
            <w:tcW w:w="1915" w:type="dxa"/>
          </w:tcPr>
          <w:p w14:paraId="4577A087" w14:textId="77777777" w:rsidR="00350734" w:rsidRDefault="00350734" w:rsidP="00374FC9">
            <w:pPr>
              <w:pStyle w:val="TAC"/>
              <w:rPr>
                <w:lang w:eastAsia="ko-KR"/>
              </w:rPr>
            </w:pPr>
            <w:r>
              <w:rPr>
                <w:lang w:eastAsia="ko-KR"/>
              </w:rPr>
              <w:t>Nokia, Nokia Shanghai Bell</w:t>
            </w:r>
          </w:p>
        </w:tc>
        <w:tc>
          <w:tcPr>
            <w:tcW w:w="1848" w:type="dxa"/>
          </w:tcPr>
          <w:p w14:paraId="19563748" w14:textId="77777777" w:rsidR="00350734" w:rsidRDefault="00350734" w:rsidP="00374FC9">
            <w:pPr>
              <w:pStyle w:val="TAC"/>
              <w:rPr>
                <w:lang w:eastAsia="ko-KR"/>
              </w:rPr>
            </w:pPr>
            <w:r>
              <w:rPr>
                <w:lang w:eastAsia="ko-KR"/>
              </w:rPr>
              <w:t>Agree</w:t>
            </w:r>
          </w:p>
        </w:tc>
        <w:tc>
          <w:tcPr>
            <w:tcW w:w="5866" w:type="dxa"/>
          </w:tcPr>
          <w:p w14:paraId="1B938FA3" w14:textId="77777777" w:rsidR="00350734" w:rsidRDefault="00350734" w:rsidP="00374FC9">
            <w:pPr>
              <w:pStyle w:val="TAL"/>
              <w:rPr>
                <w:lang w:eastAsia="ko-KR"/>
              </w:rPr>
            </w:pPr>
          </w:p>
        </w:tc>
      </w:tr>
      <w:tr w:rsidR="00350734" w14:paraId="2437D743" w14:textId="77777777" w:rsidTr="00374FC9">
        <w:tc>
          <w:tcPr>
            <w:tcW w:w="1915" w:type="dxa"/>
          </w:tcPr>
          <w:p w14:paraId="45FCDA81" w14:textId="77777777" w:rsidR="00350734" w:rsidRDefault="00350734" w:rsidP="00374FC9">
            <w:pPr>
              <w:pStyle w:val="TAC"/>
              <w:rPr>
                <w:lang w:eastAsia="ko-KR"/>
              </w:rPr>
            </w:pPr>
          </w:p>
        </w:tc>
        <w:tc>
          <w:tcPr>
            <w:tcW w:w="1848" w:type="dxa"/>
          </w:tcPr>
          <w:p w14:paraId="10575504" w14:textId="77777777" w:rsidR="00350734" w:rsidRDefault="00350734" w:rsidP="00374FC9">
            <w:pPr>
              <w:pStyle w:val="TAC"/>
              <w:rPr>
                <w:lang w:eastAsia="ko-KR"/>
              </w:rPr>
            </w:pPr>
          </w:p>
        </w:tc>
        <w:tc>
          <w:tcPr>
            <w:tcW w:w="5866" w:type="dxa"/>
          </w:tcPr>
          <w:p w14:paraId="01653F3E" w14:textId="77777777" w:rsidR="00350734" w:rsidRDefault="00350734" w:rsidP="00374FC9">
            <w:pPr>
              <w:pStyle w:val="TAL"/>
              <w:rPr>
                <w:lang w:eastAsia="ko-KR"/>
              </w:rPr>
            </w:pPr>
          </w:p>
        </w:tc>
      </w:tr>
    </w:tbl>
    <w:p w14:paraId="0D49DF7D" w14:textId="77777777" w:rsidR="00350734" w:rsidRDefault="00350734" w:rsidP="00350734">
      <w:pPr>
        <w:spacing w:after="0"/>
        <w:rPr>
          <w:rFonts w:ascii="Arial" w:eastAsia="宋体" w:hAnsi="Arial"/>
          <w:szCs w:val="24"/>
          <w:lang w:eastAsia="zh-CN"/>
        </w:rPr>
      </w:pPr>
    </w:p>
    <w:p w14:paraId="660F7B96" w14:textId="77777777" w:rsidR="00350734" w:rsidRDefault="00350734" w:rsidP="00350734">
      <w:pPr>
        <w:spacing w:after="0"/>
        <w:rPr>
          <w:rFonts w:ascii="Arial" w:eastAsia="宋体" w:hAnsi="Arial"/>
          <w:szCs w:val="24"/>
          <w:lang w:eastAsia="zh-CN"/>
        </w:rPr>
      </w:pPr>
    </w:p>
    <w:p w14:paraId="7B052263"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Q12.2</w:t>
      </w:r>
      <w:r>
        <w:rPr>
          <w:rFonts w:ascii="Arial" w:eastAsia="宋体" w:hAnsi="Arial" w:cs="Arial"/>
          <w:b/>
          <w:bCs/>
          <w:lang w:eastAsia="zh-CN"/>
        </w:rPr>
        <w:t xml:space="preserve"> </w:t>
      </w:r>
    </w:p>
    <w:p w14:paraId="0F051FE9" w14:textId="77777777" w:rsidR="00350734" w:rsidRDefault="00350734" w:rsidP="00350734">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As summarized in Q12.1, the Rapporteur made a clarification on the intention of the proposals, which should be sufficient to address the concerns brought up by 2 companies. Given that the majority support of the proposal, the Rapporteur proposes:</w:t>
      </w:r>
    </w:p>
    <w:p w14:paraId="52A5EF81" w14:textId="77777777" w:rsidR="00350734" w:rsidRDefault="00350734" w:rsidP="00350734">
      <w:pPr>
        <w:pStyle w:val="Conclusion1"/>
        <w:ind w:left="1701" w:hanging="1701"/>
        <w:jc w:val="both"/>
      </w:pPr>
      <w:r>
        <w:t xml:space="preserve">The delay over </w:t>
      </w:r>
      <w:proofErr w:type="spellStart"/>
      <w:r>
        <w:t>Xn</w:t>
      </w:r>
      <w:proofErr w:type="spellEnd"/>
      <w:r>
        <w:t>/X2 interface should be taken into account in M6 for MN terminated SCG bearers and SN terminated MCG bearers.</w:t>
      </w:r>
    </w:p>
    <w:p w14:paraId="42E21B1A"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77369C38" w14:textId="77777777" w:rsidR="00350734" w:rsidRDefault="00350734" w:rsidP="00350734">
      <w:pPr>
        <w:pStyle w:val="11"/>
        <w:rPr>
          <w:rFonts w:ascii="Arial" w:hAnsi="Arial"/>
          <w:bCs/>
          <w:kern w:val="0"/>
          <w:sz w:val="20"/>
          <w:szCs w:val="20"/>
          <w:lang w:val="en-GB"/>
        </w:rPr>
      </w:pPr>
      <w:r>
        <w:rPr>
          <w:rFonts w:ascii="Arial" w:hAnsi="Arial" w:hint="eastAsia"/>
          <w:bCs/>
          <w:kern w:val="0"/>
          <w:sz w:val="20"/>
          <w:szCs w:val="20"/>
          <w:lang w:val="en-GB"/>
        </w:rPr>
        <w:t>F</w:t>
      </w:r>
      <w:r>
        <w:rPr>
          <w:rFonts w:ascii="Arial" w:hAnsi="Arial"/>
          <w:bCs/>
          <w:kern w:val="0"/>
          <w:sz w:val="20"/>
          <w:szCs w:val="20"/>
          <w:lang w:val="en-GB"/>
        </w:rPr>
        <w:t>or issue 2, rapporteur understands that companies have different views on whether D1 should be differentiated between MCG and SCG, however, issue 2 focuses on the overall value of M6 where D1 is only a part of the value. As a consequence, the answer to issue 2 might be different from the overall view.</w:t>
      </w:r>
    </w:p>
    <w:p w14:paraId="05140024" w14:textId="77777777" w:rsidR="00350734" w:rsidRDefault="00350734" w:rsidP="00350734">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13.1: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b/>
          <w:sz w:val="20"/>
          <w:szCs w:val="20"/>
        </w:rPr>
        <w:t xml:space="preserve"> PDCP duplication?</w:t>
      </w:r>
    </w:p>
    <w:p w14:paraId="6B5618DA" w14:textId="77777777" w:rsidR="00350734" w:rsidRDefault="00350734" w:rsidP="00350734">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610450BD" w14:textId="77777777" w:rsidR="00350734" w:rsidRDefault="00350734" w:rsidP="00350734">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7D9A5213" w14:textId="77777777" w:rsidR="00350734" w:rsidRDefault="00350734" w:rsidP="00350734">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244BA6EE" w14:textId="77777777" w:rsidR="00350734" w:rsidRDefault="00350734" w:rsidP="00350734">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4: other (please specify).</w:t>
      </w:r>
    </w:p>
    <w:p w14:paraId="054FAE0A" w14:textId="77777777" w:rsidR="00350734" w:rsidRDefault="00350734" w:rsidP="00350734">
      <w:pPr>
        <w:pStyle w:val="11"/>
        <w:rPr>
          <w:rFonts w:ascii="Arial" w:hAnsi="Arial"/>
          <w:b/>
          <w:kern w:val="0"/>
          <w:sz w:val="20"/>
          <w:szCs w:val="20"/>
        </w:rPr>
      </w:pPr>
    </w:p>
    <w:tbl>
      <w:tblPr>
        <w:tblStyle w:val="af3"/>
        <w:tblW w:w="0" w:type="auto"/>
        <w:tblLook w:val="04A0" w:firstRow="1" w:lastRow="0" w:firstColumn="1" w:lastColumn="0" w:noHBand="0" w:noVBand="1"/>
      </w:tblPr>
      <w:tblGrid>
        <w:gridCol w:w="1915"/>
        <w:gridCol w:w="1848"/>
        <w:gridCol w:w="5866"/>
      </w:tblGrid>
      <w:tr w:rsidR="00350734" w14:paraId="3424CBF8" w14:textId="77777777" w:rsidTr="00374FC9">
        <w:tc>
          <w:tcPr>
            <w:tcW w:w="1915" w:type="dxa"/>
          </w:tcPr>
          <w:p w14:paraId="5CD4643D" w14:textId="77777777" w:rsidR="00350734" w:rsidRDefault="00350734" w:rsidP="00374FC9">
            <w:pPr>
              <w:pStyle w:val="TAH"/>
              <w:rPr>
                <w:lang w:eastAsia="ko-KR"/>
              </w:rPr>
            </w:pPr>
            <w:r>
              <w:rPr>
                <w:lang w:eastAsia="ko-KR"/>
              </w:rPr>
              <w:lastRenderedPageBreak/>
              <w:t>Company</w:t>
            </w:r>
          </w:p>
        </w:tc>
        <w:tc>
          <w:tcPr>
            <w:tcW w:w="1848" w:type="dxa"/>
          </w:tcPr>
          <w:p w14:paraId="5B165140" w14:textId="77777777" w:rsidR="00350734" w:rsidRDefault="00350734" w:rsidP="00374FC9">
            <w:pPr>
              <w:pStyle w:val="TAH"/>
              <w:rPr>
                <w:lang w:eastAsia="ko-KR"/>
              </w:rPr>
            </w:pPr>
            <w:r>
              <w:rPr>
                <w:lang w:eastAsia="ko-KR"/>
              </w:rPr>
              <w:t>Option 1/option 2/ Option 3</w:t>
            </w:r>
          </w:p>
        </w:tc>
        <w:tc>
          <w:tcPr>
            <w:tcW w:w="5866" w:type="dxa"/>
          </w:tcPr>
          <w:p w14:paraId="0237DCF8" w14:textId="77777777" w:rsidR="00350734" w:rsidRDefault="00350734" w:rsidP="00374FC9">
            <w:pPr>
              <w:pStyle w:val="TAH"/>
              <w:rPr>
                <w:lang w:eastAsia="ko-KR"/>
              </w:rPr>
            </w:pPr>
            <w:r>
              <w:rPr>
                <w:lang w:eastAsia="ko-KR"/>
              </w:rPr>
              <w:t>Detailed Comments</w:t>
            </w:r>
          </w:p>
        </w:tc>
      </w:tr>
      <w:tr w:rsidR="00350734" w14:paraId="3D429C23" w14:textId="77777777" w:rsidTr="00374FC9">
        <w:tc>
          <w:tcPr>
            <w:tcW w:w="1915" w:type="dxa"/>
          </w:tcPr>
          <w:p w14:paraId="02B1B394"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7642EE02" w14:textId="77777777" w:rsidR="00350734" w:rsidRDefault="00350734" w:rsidP="00374FC9">
            <w:pPr>
              <w:pStyle w:val="TAC"/>
              <w:rPr>
                <w:lang w:eastAsia="ko-KR"/>
              </w:rPr>
            </w:pPr>
            <w:r>
              <w:rPr>
                <w:rFonts w:eastAsia="宋体" w:hint="eastAsia"/>
                <w:lang w:eastAsia="zh-CN"/>
              </w:rPr>
              <w:t>O</w:t>
            </w:r>
            <w:r>
              <w:rPr>
                <w:rFonts w:eastAsia="宋体"/>
                <w:lang w:eastAsia="zh-CN"/>
              </w:rPr>
              <w:t>ption 2</w:t>
            </w:r>
          </w:p>
        </w:tc>
        <w:tc>
          <w:tcPr>
            <w:tcW w:w="5866" w:type="dxa"/>
          </w:tcPr>
          <w:p w14:paraId="00B1BA3E" w14:textId="77777777" w:rsidR="00350734" w:rsidRDefault="00350734" w:rsidP="00374FC9">
            <w:pPr>
              <w:pStyle w:val="TAL"/>
              <w:rPr>
                <w:lang w:eastAsia="ko-KR"/>
              </w:rPr>
            </w:pPr>
            <w:r>
              <w:rPr>
                <w:rFonts w:eastAsia="宋体" w:hint="eastAsia"/>
                <w:lang w:eastAsia="zh-CN"/>
              </w:rPr>
              <w:t>F</w:t>
            </w:r>
            <w:r>
              <w:rPr>
                <w:rFonts w:eastAsia="宋体"/>
                <w:lang w:eastAsia="zh-CN"/>
              </w:rPr>
              <w:t>or split bearers with PDCP duplication, the same packet will be transmitted over MCG and SCG legs. In this case, the delay for this packet should be the minimum delay over MCG and SCG legs, this is more understandable from the perspective of the receiving equipment as the receiving node only needs to receive one packet (out of the pair of duplicated packets) to obtain the data transmitted.</w:t>
            </w:r>
          </w:p>
        </w:tc>
      </w:tr>
      <w:tr w:rsidR="00350734" w14:paraId="057971C0" w14:textId="77777777" w:rsidTr="00374FC9">
        <w:tc>
          <w:tcPr>
            <w:tcW w:w="1915" w:type="dxa"/>
          </w:tcPr>
          <w:p w14:paraId="3F6CCCB9" w14:textId="77777777" w:rsidR="00350734" w:rsidRDefault="00350734" w:rsidP="00374FC9">
            <w:pPr>
              <w:pStyle w:val="TAC"/>
              <w:rPr>
                <w:lang w:eastAsia="ko-KR"/>
              </w:rPr>
            </w:pPr>
            <w:r>
              <w:rPr>
                <w:lang w:eastAsia="ko-KR"/>
              </w:rPr>
              <w:t>Qualcomm</w:t>
            </w:r>
          </w:p>
        </w:tc>
        <w:tc>
          <w:tcPr>
            <w:tcW w:w="1848" w:type="dxa"/>
          </w:tcPr>
          <w:p w14:paraId="4BF6AAA0" w14:textId="77777777" w:rsidR="00350734" w:rsidRDefault="00350734" w:rsidP="00374FC9">
            <w:pPr>
              <w:pStyle w:val="TAC"/>
              <w:rPr>
                <w:lang w:eastAsia="ko-KR"/>
              </w:rPr>
            </w:pPr>
            <w:r>
              <w:rPr>
                <w:lang w:eastAsia="ko-KR"/>
              </w:rPr>
              <w:t>Option2</w:t>
            </w:r>
          </w:p>
        </w:tc>
        <w:tc>
          <w:tcPr>
            <w:tcW w:w="5866" w:type="dxa"/>
          </w:tcPr>
          <w:p w14:paraId="50FC98A9" w14:textId="77777777" w:rsidR="00350734" w:rsidRDefault="00350734" w:rsidP="00374FC9">
            <w:pPr>
              <w:pStyle w:val="TAL"/>
              <w:rPr>
                <w:lang w:eastAsia="ko-KR"/>
              </w:rPr>
            </w:pPr>
            <w:r>
              <w:rPr>
                <w:lang w:eastAsia="ko-KR"/>
              </w:rPr>
              <w:t xml:space="preserve">In our understanding, a packet should be considered received when the packet is received through MN or SN. Thus, in the case of duplication, the minimum is an appropriate metric. </w:t>
            </w:r>
          </w:p>
        </w:tc>
      </w:tr>
      <w:tr w:rsidR="00350734" w14:paraId="2897974E" w14:textId="77777777" w:rsidTr="00374FC9">
        <w:tc>
          <w:tcPr>
            <w:tcW w:w="1915" w:type="dxa"/>
          </w:tcPr>
          <w:p w14:paraId="1F0D8AE0"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59568B9"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ption2</w:t>
            </w:r>
          </w:p>
        </w:tc>
        <w:tc>
          <w:tcPr>
            <w:tcW w:w="5866" w:type="dxa"/>
          </w:tcPr>
          <w:p w14:paraId="2FDF67A3" w14:textId="77777777" w:rsidR="00350734" w:rsidRDefault="00350734" w:rsidP="00374FC9">
            <w:pPr>
              <w:pStyle w:val="TAL"/>
              <w:rPr>
                <w:lang w:eastAsia="ko-KR"/>
              </w:rPr>
            </w:pPr>
            <w:r>
              <w:rPr>
                <w:rFonts w:eastAsia="宋体" w:hint="eastAsia"/>
                <w:lang w:eastAsia="zh-CN"/>
              </w:rPr>
              <w:t>F</w:t>
            </w:r>
            <w:r>
              <w:rPr>
                <w:rFonts w:eastAsia="宋体"/>
                <w:lang w:eastAsia="zh-CN"/>
              </w:rPr>
              <w:t xml:space="preserve">or packet duplication, when the packet arrives at a particular node in the first place, the duplicated packet forwarded in another route might be discarded and therefore is considered as meaningless. </w:t>
            </w:r>
            <w:proofErr w:type="gramStart"/>
            <w:r>
              <w:rPr>
                <w:rFonts w:eastAsia="宋体"/>
                <w:lang w:eastAsia="zh-CN"/>
              </w:rPr>
              <w:t>So</w:t>
            </w:r>
            <w:proofErr w:type="gramEnd"/>
            <w:r>
              <w:rPr>
                <w:rFonts w:eastAsia="宋体"/>
                <w:lang w:eastAsia="zh-CN"/>
              </w:rPr>
              <w:t xml:space="preserve"> the performance criteria is the minimum value between two legs.</w:t>
            </w:r>
          </w:p>
        </w:tc>
      </w:tr>
      <w:tr w:rsidR="00350734" w14:paraId="2743F766" w14:textId="77777777" w:rsidTr="00374FC9">
        <w:tc>
          <w:tcPr>
            <w:tcW w:w="1915" w:type="dxa"/>
          </w:tcPr>
          <w:p w14:paraId="5A9462ED" w14:textId="77777777" w:rsidR="00350734" w:rsidRDefault="00350734" w:rsidP="00374FC9">
            <w:pPr>
              <w:pStyle w:val="TAC"/>
              <w:rPr>
                <w:lang w:eastAsia="ko-KR"/>
              </w:rPr>
            </w:pPr>
            <w:r>
              <w:rPr>
                <w:lang w:eastAsia="ko-KR"/>
              </w:rPr>
              <w:t>Ericsson</w:t>
            </w:r>
          </w:p>
        </w:tc>
        <w:tc>
          <w:tcPr>
            <w:tcW w:w="1848" w:type="dxa"/>
          </w:tcPr>
          <w:p w14:paraId="09A404E7" w14:textId="77777777" w:rsidR="00350734" w:rsidRDefault="00350734" w:rsidP="00374FC9">
            <w:pPr>
              <w:pStyle w:val="TAC"/>
              <w:rPr>
                <w:rFonts w:eastAsia="宋体"/>
                <w:lang w:eastAsia="zh-CN"/>
              </w:rPr>
            </w:pPr>
            <w:r>
              <w:rPr>
                <w:rFonts w:eastAsia="宋体"/>
                <w:lang w:eastAsia="zh-CN"/>
              </w:rPr>
              <w:t>Option 2</w:t>
            </w:r>
          </w:p>
        </w:tc>
        <w:tc>
          <w:tcPr>
            <w:tcW w:w="5866" w:type="dxa"/>
          </w:tcPr>
          <w:p w14:paraId="745CCD7C" w14:textId="77777777" w:rsidR="00350734" w:rsidRDefault="00350734" w:rsidP="00374FC9">
            <w:pPr>
              <w:pStyle w:val="TAL"/>
              <w:rPr>
                <w:rFonts w:eastAsia="宋体"/>
                <w:lang w:eastAsia="zh-CN"/>
              </w:rPr>
            </w:pPr>
          </w:p>
        </w:tc>
      </w:tr>
      <w:tr w:rsidR="00350734" w14:paraId="199D798E" w14:textId="77777777" w:rsidTr="00374FC9">
        <w:tc>
          <w:tcPr>
            <w:tcW w:w="1915" w:type="dxa"/>
          </w:tcPr>
          <w:p w14:paraId="7576C683"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8AA9436" w14:textId="77777777" w:rsidR="00350734" w:rsidRDefault="00350734" w:rsidP="00374FC9">
            <w:pPr>
              <w:pStyle w:val="TAC"/>
              <w:rPr>
                <w:lang w:eastAsia="ko-KR"/>
              </w:rPr>
            </w:pPr>
            <w:r>
              <w:rPr>
                <w:rFonts w:eastAsia="宋体"/>
                <w:lang w:eastAsia="zh-CN"/>
              </w:rPr>
              <w:t>Option 2</w:t>
            </w:r>
          </w:p>
        </w:tc>
        <w:tc>
          <w:tcPr>
            <w:tcW w:w="5866" w:type="dxa"/>
          </w:tcPr>
          <w:p w14:paraId="7304C8EF" w14:textId="77777777" w:rsidR="00350734" w:rsidRDefault="00350734" w:rsidP="00374FC9">
            <w:pPr>
              <w:pStyle w:val="TAL"/>
              <w:rPr>
                <w:lang w:eastAsia="ko-KR"/>
              </w:rPr>
            </w:pPr>
          </w:p>
        </w:tc>
      </w:tr>
      <w:tr w:rsidR="00350734" w14:paraId="66F47266" w14:textId="77777777" w:rsidTr="00374FC9">
        <w:tc>
          <w:tcPr>
            <w:tcW w:w="1915" w:type="dxa"/>
          </w:tcPr>
          <w:p w14:paraId="494CF276"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27FE6359" w14:textId="77777777" w:rsidR="00350734" w:rsidRDefault="00350734" w:rsidP="00374FC9">
            <w:pPr>
              <w:pStyle w:val="TAC"/>
              <w:rPr>
                <w:rFonts w:eastAsia="宋体"/>
                <w:lang w:val="en-US" w:eastAsia="zh-CN"/>
              </w:rPr>
            </w:pPr>
            <w:r>
              <w:rPr>
                <w:rFonts w:eastAsia="宋体" w:hint="eastAsia"/>
                <w:lang w:val="en-US" w:eastAsia="zh-CN"/>
              </w:rPr>
              <w:t>Option 2</w:t>
            </w:r>
          </w:p>
        </w:tc>
        <w:tc>
          <w:tcPr>
            <w:tcW w:w="5866" w:type="dxa"/>
          </w:tcPr>
          <w:p w14:paraId="653615F0" w14:textId="77777777" w:rsidR="00350734" w:rsidRDefault="00350734" w:rsidP="00374FC9">
            <w:pPr>
              <w:pStyle w:val="TAL"/>
              <w:rPr>
                <w:lang w:eastAsia="ko-KR"/>
              </w:rPr>
            </w:pPr>
            <w:r>
              <w:rPr>
                <w:rFonts w:eastAsia="宋体" w:hint="eastAsia"/>
                <w:lang w:val="en-US" w:eastAsia="zh-CN"/>
              </w:rPr>
              <w:t>In duplicate case, UE will discard the received packet if it is duplicated with a previous received one, therefore use minimum value is more appropriate.</w:t>
            </w:r>
          </w:p>
        </w:tc>
      </w:tr>
      <w:tr w:rsidR="00350734" w14:paraId="154A6C43" w14:textId="77777777" w:rsidTr="00374FC9">
        <w:tc>
          <w:tcPr>
            <w:tcW w:w="1915" w:type="dxa"/>
          </w:tcPr>
          <w:p w14:paraId="4AD5A791" w14:textId="77777777" w:rsidR="00350734" w:rsidRDefault="00350734" w:rsidP="00374FC9">
            <w:pPr>
              <w:pStyle w:val="TAC"/>
              <w:rPr>
                <w:rFonts w:eastAsia="MS Mincho"/>
                <w:lang w:eastAsia="ja-JP"/>
              </w:rPr>
            </w:pPr>
            <w:r>
              <w:rPr>
                <w:rFonts w:eastAsia="MS Mincho" w:hint="eastAsia"/>
                <w:lang w:eastAsia="ja-JP"/>
              </w:rPr>
              <w:t>KDDI</w:t>
            </w:r>
          </w:p>
        </w:tc>
        <w:tc>
          <w:tcPr>
            <w:tcW w:w="1848" w:type="dxa"/>
          </w:tcPr>
          <w:p w14:paraId="018A50D4" w14:textId="77777777" w:rsidR="00350734" w:rsidRDefault="00350734" w:rsidP="00374FC9">
            <w:pPr>
              <w:pStyle w:val="TAC"/>
              <w:rPr>
                <w:rFonts w:eastAsia="MS Mincho"/>
                <w:lang w:eastAsia="ja-JP"/>
              </w:rPr>
            </w:pPr>
            <w:r>
              <w:rPr>
                <w:rFonts w:eastAsia="MS Mincho" w:hint="eastAsia"/>
                <w:lang w:eastAsia="ja-JP"/>
              </w:rPr>
              <w:t>Option2</w:t>
            </w:r>
          </w:p>
        </w:tc>
        <w:tc>
          <w:tcPr>
            <w:tcW w:w="5866" w:type="dxa"/>
          </w:tcPr>
          <w:p w14:paraId="324B7EC0" w14:textId="77777777" w:rsidR="00350734" w:rsidRDefault="00350734" w:rsidP="00374FC9">
            <w:pPr>
              <w:pStyle w:val="TAL"/>
              <w:rPr>
                <w:lang w:eastAsia="ko-KR"/>
              </w:rPr>
            </w:pPr>
          </w:p>
        </w:tc>
      </w:tr>
      <w:tr w:rsidR="00350734" w14:paraId="1F7C8702" w14:textId="77777777" w:rsidTr="00374FC9">
        <w:tc>
          <w:tcPr>
            <w:tcW w:w="1915" w:type="dxa"/>
          </w:tcPr>
          <w:p w14:paraId="63280384" w14:textId="77777777" w:rsidR="00350734" w:rsidRDefault="00350734" w:rsidP="00374FC9">
            <w:pPr>
              <w:pStyle w:val="TAC"/>
              <w:rPr>
                <w:lang w:eastAsia="ko-KR"/>
              </w:rPr>
            </w:pPr>
            <w:r>
              <w:rPr>
                <w:lang w:eastAsia="ko-KR"/>
              </w:rPr>
              <w:t>Nokia, Nokia Shanghai Bell</w:t>
            </w:r>
          </w:p>
        </w:tc>
        <w:tc>
          <w:tcPr>
            <w:tcW w:w="1848" w:type="dxa"/>
          </w:tcPr>
          <w:p w14:paraId="111BD7DA" w14:textId="77777777" w:rsidR="00350734" w:rsidRDefault="00350734" w:rsidP="00374FC9">
            <w:pPr>
              <w:pStyle w:val="TAC"/>
              <w:rPr>
                <w:lang w:eastAsia="ko-KR"/>
              </w:rPr>
            </w:pPr>
            <w:r>
              <w:rPr>
                <w:lang w:eastAsia="ko-KR"/>
              </w:rPr>
              <w:t>Option 2</w:t>
            </w:r>
          </w:p>
        </w:tc>
        <w:tc>
          <w:tcPr>
            <w:tcW w:w="5866" w:type="dxa"/>
          </w:tcPr>
          <w:p w14:paraId="74348FC6" w14:textId="77777777" w:rsidR="00350734" w:rsidRDefault="00350734" w:rsidP="00374FC9">
            <w:pPr>
              <w:pStyle w:val="TAL"/>
              <w:rPr>
                <w:rFonts w:eastAsia="宋体"/>
                <w:lang w:eastAsia="zh-CN"/>
              </w:rPr>
            </w:pPr>
            <w:r>
              <w:rPr>
                <w:rFonts w:eastAsia="宋体"/>
                <w:lang w:eastAsia="zh-CN"/>
              </w:rPr>
              <w:t>What is relevant for NW is to know that the delay is kept under a value thus, minimum is the good choice.</w:t>
            </w:r>
          </w:p>
        </w:tc>
      </w:tr>
      <w:tr w:rsidR="00350734" w14:paraId="4B5652D7" w14:textId="77777777" w:rsidTr="00374FC9">
        <w:tc>
          <w:tcPr>
            <w:tcW w:w="1915" w:type="dxa"/>
          </w:tcPr>
          <w:p w14:paraId="075416BF" w14:textId="77777777" w:rsidR="00350734" w:rsidRDefault="00350734" w:rsidP="00374FC9">
            <w:pPr>
              <w:pStyle w:val="TAC"/>
              <w:rPr>
                <w:lang w:eastAsia="ko-KR"/>
              </w:rPr>
            </w:pPr>
          </w:p>
        </w:tc>
        <w:tc>
          <w:tcPr>
            <w:tcW w:w="1848" w:type="dxa"/>
          </w:tcPr>
          <w:p w14:paraId="3FF947A6" w14:textId="77777777" w:rsidR="00350734" w:rsidRDefault="00350734" w:rsidP="00374FC9">
            <w:pPr>
              <w:pStyle w:val="TAC"/>
              <w:rPr>
                <w:lang w:eastAsia="ko-KR"/>
              </w:rPr>
            </w:pPr>
          </w:p>
        </w:tc>
        <w:tc>
          <w:tcPr>
            <w:tcW w:w="5866" w:type="dxa"/>
          </w:tcPr>
          <w:p w14:paraId="593E6FDD" w14:textId="77777777" w:rsidR="00350734" w:rsidRDefault="00350734" w:rsidP="00374FC9">
            <w:pPr>
              <w:pStyle w:val="TAL"/>
              <w:rPr>
                <w:lang w:eastAsia="ko-KR"/>
              </w:rPr>
            </w:pPr>
          </w:p>
        </w:tc>
      </w:tr>
    </w:tbl>
    <w:p w14:paraId="49B4EEFA" w14:textId="77777777" w:rsidR="00350734" w:rsidRDefault="00350734" w:rsidP="00350734">
      <w:pPr>
        <w:spacing w:after="0"/>
        <w:rPr>
          <w:rFonts w:ascii="Arial" w:eastAsia="宋体" w:hAnsi="Arial"/>
          <w:szCs w:val="24"/>
          <w:lang w:eastAsia="zh-CN"/>
        </w:rPr>
      </w:pPr>
    </w:p>
    <w:p w14:paraId="3D40C3BD" w14:textId="77777777" w:rsidR="00350734" w:rsidRDefault="00350734" w:rsidP="00350734">
      <w:pPr>
        <w:spacing w:after="0"/>
        <w:rPr>
          <w:rFonts w:ascii="Arial" w:eastAsia="宋体" w:hAnsi="Arial"/>
          <w:szCs w:val="24"/>
          <w:lang w:eastAsia="zh-CN"/>
        </w:rPr>
      </w:pPr>
    </w:p>
    <w:p w14:paraId="78A1F81B"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Q13.1</w:t>
      </w:r>
      <w:r>
        <w:rPr>
          <w:rFonts w:ascii="Arial" w:eastAsia="宋体" w:hAnsi="Arial" w:cs="Arial"/>
          <w:b/>
          <w:bCs/>
          <w:lang w:eastAsia="zh-CN"/>
        </w:rPr>
        <w:t xml:space="preserve"> </w:t>
      </w:r>
    </w:p>
    <w:p w14:paraId="78B82AD4" w14:textId="77777777" w:rsidR="00350734" w:rsidRDefault="00350734" w:rsidP="00350734">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w:t>
      </w:r>
      <w:r>
        <w:rPr>
          <w:rFonts w:ascii="Arial" w:eastAsia="宋体" w:hAnsi="Arial" w:cs="Arial" w:hint="eastAsia"/>
          <w:color w:val="0070C0"/>
          <w:lang w:eastAsia="zh-CN"/>
        </w:rPr>
        <w:t>l</w:t>
      </w:r>
      <w:r>
        <w:rPr>
          <w:rFonts w:ascii="Arial" w:eastAsia="宋体" w:hAnsi="Arial" w:cs="Arial"/>
          <w:color w:val="0070C0"/>
          <w:lang w:eastAsia="zh-CN"/>
        </w:rPr>
        <w:t>l companies are supportive of Option 2, so we have:</w:t>
      </w:r>
    </w:p>
    <w:p w14:paraId="4C4FED24" w14:textId="77777777" w:rsidR="00350734" w:rsidRDefault="00350734" w:rsidP="00350734">
      <w:pPr>
        <w:pStyle w:val="Conclusion1"/>
        <w:ind w:left="1701" w:hanging="1701"/>
      </w:pPr>
      <w:r>
        <w:t xml:space="preserve">The minimum value between two legs is defined as the total delay measurement M6 over MCG/SCG for split bearers </w:t>
      </w:r>
      <w:r>
        <w:rPr>
          <w:highlight w:val="yellow"/>
        </w:rPr>
        <w:t>WITH</w:t>
      </w:r>
      <w:r>
        <w:t xml:space="preserve"> PDCP duplication</w:t>
      </w:r>
    </w:p>
    <w:p w14:paraId="31496E19" w14:textId="77777777" w:rsidR="00350734" w:rsidRDefault="00350734" w:rsidP="00350734">
      <w:pPr>
        <w:pStyle w:val="11"/>
        <w:rPr>
          <w:rFonts w:ascii="Arial" w:hAnsi="Arial"/>
          <w:b/>
          <w:bCs/>
          <w:kern w:val="0"/>
          <w:sz w:val="20"/>
          <w:szCs w:val="24"/>
        </w:rPr>
      </w:pPr>
    </w:p>
    <w:p w14:paraId="69117DC3"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5F128305" w14:textId="77777777" w:rsidR="00350734" w:rsidRDefault="00350734" w:rsidP="00350734">
      <w:pPr>
        <w:pStyle w:val="11"/>
        <w:rPr>
          <w:rFonts w:ascii="Arial" w:hAnsi="Arial"/>
          <w:bCs/>
          <w:sz w:val="20"/>
          <w:szCs w:val="20"/>
        </w:rPr>
      </w:pPr>
      <w:r>
        <w:rPr>
          <w:rFonts w:ascii="Arial" w:hAnsi="Arial"/>
          <w:bCs/>
          <w:sz w:val="20"/>
          <w:szCs w:val="20"/>
        </w:rPr>
        <w:t>F</w:t>
      </w:r>
      <w:r>
        <w:rPr>
          <w:rFonts w:ascii="Arial" w:hAnsi="Arial" w:hint="eastAsia"/>
          <w:bCs/>
          <w:sz w:val="20"/>
          <w:szCs w:val="20"/>
        </w:rPr>
        <w:t>inall</w:t>
      </w:r>
      <w:r>
        <w:rPr>
          <w:rFonts w:ascii="Arial" w:hAnsi="Arial"/>
          <w:bCs/>
          <w:sz w:val="20"/>
          <w:szCs w:val="20"/>
        </w:rPr>
        <w:t>y, in the case that PDCP duplication is disabled:</w:t>
      </w:r>
    </w:p>
    <w:p w14:paraId="64394735" w14:textId="77777777" w:rsidR="00350734" w:rsidRDefault="00350734" w:rsidP="00350734">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13.2: Which option do you </w:t>
      </w:r>
      <w:proofErr w:type="gramStart"/>
      <w:r>
        <w:rPr>
          <w:rFonts w:ascii="Arial" w:hAnsi="Arial"/>
          <w:b/>
          <w:sz w:val="20"/>
          <w:szCs w:val="20"/>
        </w:rPr>
        <w:t>support  for</w:t>
      </w:r>
      <w:proofErr w:type="gramEnd"/>
      <w:r>
        <w:rPr>
          <w:rFonts w:ascii="Arial" w:hAnsi="Arial"/>
          <w:b/>
          <w:sz w:val="20"/>
          <w:szCs w:val="20"/>
        </w:rPr>
        <w:t xml:space="preserve"> the total delay measurement M6 over MCG/SCG for split bearers </w:t>
      </w:r>
      <w:r>
        <w:rPr>
          <w:rFonts w:ascii="Arial" w:hAnsi="Arial"/>
          <w:b/>
          <w:sz w:val="20"/>
          <w:szCs w:val="20"/>
          <w:highlight w:val="yellow"/>
        </w:rPr>
        <w:t>with</w:t>
      </w:r>
      <w:r>
        <w:rPr>
          <w:rFonts w:ascii="Arial" w:hAnsi="Arial" w:hint="eastAsia"/>
          <w:b/>
          <w:sz w:val="20"/>
          <w:szCs w:val="20"/>
          <w:highlight w:val="yellow"/>
        </w:rPr>
        <w:t>out</w:t>
      </w:r>
      <w:r>
        <w:rPr>
          <w:rFonts w:ascii="Arial" w:hAnsi="Arial"/>
          <w:b/>
          <w:sz w:val="20"/>
          <w:szCs w:val="20"/>
          <w:highlight w:val="yellow"/>
        </w:rPr>
        <w:t xml:space="preserve"> </w:t>
      </w:r>
      <w:r>
        <w:rPr>
          <w:rFonts w:ascii="Arial" w:hAnsi="Arial"/>
          <w:b/>
          <w:sz w:val="20"/>
          <w:szCs w:val="20"/>
        </w:rPr>
        <w:t>PDCP duplication?</w:t>
      </w:r>
    </w:p>
    <w:p w14:paraId="046DA7C8" w14:textId="77777777" w:rsidR="00350734" w:rsidRDefault="00350734" w:rsidP="00350734">
      <w:pPr>
        <w:pStyle w:val="11"/>
        <w:rPr>
          <w:rFonts w:ascii="Arial" w:hAnsi="Arial"/>
          <w:b/>
          <w:bCs/>
          <w:kern w:val="0"/>
          <w:sz w:val="20"/>
          <w:szCs w:val="24"/>
        </w:rPr>
      </w:pPr>
      <w:r>
        <w:rPr>
          <w:rFonts w:ascii="Arial" w:hAnsi="Arial"/>
          <w:b/>
          <w:sz w:val="20"/>
          <w:szCs w:val="20"/>
        </w:rPr>
        <w:t>Option 1: the maximum value between two legs</w:t>
      </w:r>
      <w:r>
        <w:rPr>
          <w:rFonts w:ascii="Arial" w:hAnsi="Arial" w:hint="eastAsia"/>
          <w:b/>
          <w:bCs/>
          <w:kern w:val="0"/>
          <w:sz w:val="20"/>
          <w:szCs w:val="24"/>
        </w:rPr>
        <w:t>;</w:t>
      </w:r>
    </w:p>
    <w:p w14:paraId="7DCA49DE" w14:textId="77777777" w:rsidR="00350734" w:rsidRDefault="00350734" w:rsidP="00350734">
      <w:pPr>
        <w:pStyle w:val="11"/>
        <w:rPr>
          <w:rFonts w:ascii="Arial" w:hAnsi="Arial"/>
          <w:b/>
          <w:bCs/>
          <w:kern w:val="0"/>
          <w:sz w:val="20"/>
          <w:szCs w:val="24"/>
        </w:rPr>
      </w:pPr>
      <w:r>
        <w:rPr>
          <w:rFonts w:ascii="Arial" w:hAnsi="Arial" w:hint="eastAsia"/>
          <w:b/>
          <w:kern w:val="0"/>
          <w:sz w:val="20"/>
          <w:szCs w:val="20"/>
        </w:rPr>
        <w:t>O</w:t>
      </w:r>
      <w:r>
        <w:rPr>
          <w:rFonts w:ascii="Arial" w:hAnsi="Arial"/>
          <w:b/>
          <w:kern w:val="0"/>
          <w:sz w:val="20"/>
          <w:szCs w:val="20"/>
        </w:rPr>
        <w:t>ption 2:</w:t>
      </w:r>
      <w:r>
        <w:rPr>
          <w:rFonts w:ascii="Arial" w:hAnsi="Arial"/>
          <w:b/>
          <w:sz w:val="20"/>
          <w:szCs w:val="20"/>
        </w:rPr>
        <w:t xml:space="preserve"> the minimum value between two legs</w:t>
      </w:r>
      <w:r>
        <w:rPr>
          <w:rFonts w:ascii="Arial" w:hAnsi="Arial" w:hint="eastAsia"/>
          <w:b/>
          <w:bCs/>
          <w:kern w:val="0"/>
          <w:sz w:val="20"/>
          <w:szCs w:val="24"/>
        </w:rPr>
        <w:t>;</w:t>
      </w:r>
    </w:p>
    <w:p w14:paraId="5480BBEA" w14:textId="77777777" w:rsidR="00350734" w:rsidRDefault="00350734" w:rsidP="00350734">
      <w:pPr>
        <w:pStyle w:val="11"/>
        <w:rPr>
          <w:rFonts w:ascii="Arial" w:hAnsi="Arial"/>
          <w:b/>
          <w:bCs/>
          <w:kern w:val="0"/>
          <w:sz w:val="20"/>
          <w:szCs w:val="24"/>
        </w:rPr>
      </w:pPr>
      <w:r>
        <w:rPr>
          <w:rFonts w:ascii="Arial" w:hAnsi="Arial" w:hint="eastAsia"/>
          <w:b/>
          <w:bCs/>
          <w:kern w:val="0"/>
          <w:sz w:val="20"/>
          <w:szCs w:val="24"/>
        </w:rPr>
        <w:t>O</w:t>
      </w:r>
      <w:r>
        <w:rPr>
          <w:rFonts w:ascii="Arial" w:hAnsi="Arial"/>
          <w:b/>
          <w:bCs/>
          <w:kern w:val="0"/>
          <w:sz w:val="20"/>
          <w:szCs w:val="24"/>
        </w:rPr>
        <w:t>ption 3: no differentiation;</w:t>
      </w:r>
    </w:p>
    <w:p w14:paraId="69B5D9FF" w14:textId="77777777" w:rsidR="00350734" w:rsidRDefault="00350734" w:rsidP="00350734">
      <w:pPr>
        <w:pStyle w:val="11"/>
        <w:rPr>
          <w:rFonts w:ascii="Arial" w:hAnsi="Arial"/>
          <w:b/>
          <w:kern w:val="0"/>
          <w:sz w:val="20"/>
          <w:szCs w:val="20"/>
        </w:rPr>
      </w:pPr>
      <w:r>
        <w:rPr>
          <w:rFonts w:ascii="Arial" w:hAnsi="Arial" w:hint="eastAsia"/>
          <w:b/>
          <w:bCs/>
          <w:kern w:val="0"/>
          <w:sz w:val="20"/>
          <w:szCs w:val="24"/>
        </w:rPr>
        <w:t>O</w:t>
      </w:r>
      <w:r>
        <w:rPr>
          <w:rFonts w:ascii="Arial" w:hAnsi="Arial"/>
          <w:b/>
          <w:bCs/>
          <w:kern w:val="0"/>
          <w:sz w:val="20"/>
          <w:szCs w:val="24"/>
        </w:rPr>
        <w:t>ption 4: other (please specify).</w:t>
      </w:r>
    </w:p>
    <w:tbl>
      <w:tblPr>
        <w:tblStyle w:val="af3"/>
        <w:tblW w:w="0" w:type="auto"/>
        <w:tblLook w:val="04A0" w:firstRow="1" w:lastRow="0" w:firstColumn="1" w:lastColumn="0" w:noHBand="0" w:noVBand="1"/>
      </w:tblPr>
      <w:tblGrid>
        <w:gridCol w:w="1915"/>
        <w:gridCol w:w="1848"/>
        <w:gridCol w:w="5866"/>
      </w:tblGrid>
      <w:tr w:rsidR="00350734" w14:paraId="25533210" w14:textId="77777777" w:rsidTr="00374FC9">
        <w:tc>
          <w:tcPr>
            <w:tcW w:w="1915" w:type="dxa"/>
          </w:tcPr>
          <w:p w14:paraId="0078EB40" w14:textId="77777777" w:rsidR="00350734" w:rsidRDefault="00350734" w:rsidP="00374FC9">
            <w:pPr>
              <w:pStyle w:val="TAH"/>
              <w:rPr>
                <w:lang w:eastAsia="ko-KR"/>
              </w:rPr>
            </w:pPr>
            <w:r>
              <w:rPr>
                <w:lang w:eastAsia="ko-KR"/>
              </w:rPr>
              <w:lastRenderedPageBreak/>
              <w:t>Company</w:t>
            </w:r>
          </w:p>
        </w:tc>
        <w:tc>
          <w:tcPr>
            <w:tcW w:w="1848" w:type="dxa"/>
          </w:tcPr>
          <w:p w14:paraId="39E5A109" w14:textId="77777777" w:rsidR="00350734" w:rsidRDefault="00350734" w:rsidP="00374FC9">
            <w:pPr>
              <w:pStyle w:val="TAH"/>
              <w:rPr>
                <w:lang w:eastAsia="ko-KR"/>
              </w:rPr>
            </w:pPr>
            <w:r>
              <w:rPr>
                <w:lang w:eastAsia="ko-KR"/>
              </w:rPr>
              <w:t>Option 1/option 2</w:t>
            </w:r>
          </w:p>
        </w:tc>
        <w:tc>
          <w:tcPr>
            <w:tcW w:w="5866" w:type="dxa"/>
          </w:tcPr>
          <w:p w14:paraId="395FA53F" w14:textId="77777777" w:rsidR="00350734" w:rsidRDefault="00350734" w:rsidP="00374FC9">
            <w:pPr>
              <w:pStyle w:val="TAH"/>
              <w:rPr>
                <w:lang w:eastAsia="ko-KR"/>
              </w:rPr>
            </w:pPr>
            <w:r>
              <w:rPr>
                <w:lang w:eastAsia="ko-KR"/>
              </w:rPr>
              <w:t>Detailed Comments</w:t>
            </w:r>
          </w:p>
        </w:tc>
      </w:tr>
      <w:tr w:rsidR="00350734" w14:paraId="038360F4" w14:textId="77777777" w:rsidTr="00374FC9">
        <w:tc>
          <w:tcPr>
            <w:tcW w:w="1915" w:type="dxa"/>
          </w:tcPr>
          <w:p w14:paraId="03B450EE"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37916805" w14:textId="77777777" w:rsidR="00350734" w:rsidRDefault="00350734" w:rsidP="00374FC9">
            <w:pPr>
              <w:pStyle w:val="TAC"/>
              <w:rPr>
                <w:lang w:eastAsia="ko-KR"/>
              </w:rPr>
            </w:pPr>
            <w:r>
              <w:rPr>
                <w:rFonts w:eastAsia="宋体" w:hint="eastAsia"/>
                <w:lang w:eastAsia="zh-CN"/>
              </w:rPr>
              <w:t>O</w:t>
            </w:r>
            <w:r>
              <w:rPr>
                <w:rFonts w:eastAsia="宋体"/>
                <w:lang w:eastAsia="zh-CN"/>
              </w:rPr>
              <w:t>ption 1</w:t>
            </w:r>
          </w:p>
        </w:tc>
        <w:tc>
          <w:tcPr>
            <w:tcW w:w="5866" w:type="dxa"/>
          </w:tcPr>
          <w:p w14:paraId="60504C13" w14:textId="77777777" w:rsidR="00350734" w:rsidRDefault="00350734" w:rsidP="00374FC9">
            <w:pPr>
              <w:pStyle w:val="TAL"/>
              <w:rPr>
                <w:lang w:eastAsia="ko-KR"/>
              </w:rPr>
            </w:pPr>
            <w:r>
              <w:rPr>
                <w:rFonts w:eastAsia="宋体" w:hint="eastAsia"/>
                <w:lang w:eastAsia="zh-CN"/>
              </w:rPr>
              <w:t>F</w:t>
            </w:r>
            <w:r>
              <w:rPr>
                <w:rFonts w:eastAsia="宋体"/>
                <w:lang w:eastAsia="zh-CN"/>
              </w:rPr>
              <w:t>or split bearers without PDCP duplication, different packets associated to the DRB are sent over the MCG and the SCG. In our understanding, not until the last packet of the concerned DRB is received will the UE be able to obtain the complete information of the bearer. That being said, the overall delay should be the maximum of the delay experienced (until the last packet is received).</w:t>
            </w:r>
          </w:p>
        </w:tc>
      </w:tr>
      <w:tr w:rsidR="00350734" w14:paraId="07F4E552" w14:textId="77777777" w:rsidTr="00374FC9">
        <w:tc>
          <w:tcPr>
            <w:tcW w:w="1915" w:type="dxa"/>
          </w:tcPr>
          <w:p w14:paraId="622B2144" w14:textId="77777777" w:rsidR="00350734" w:rsidRDefault="00350734" w:rsidP="00374FC9">
            <w:pPr>
              <w:pStyle w:val="TAC"/>
              <w:rPr>
                <w:lang w:eastAsia="ko-KR"/>
              </w:rPr>
            </w:pPr>
            <w:r>
              <w:rPr>
                <w:lang w:eastAsia="ko-KR"/>
              </w:rPr>
              <w:t>Qualcomm</w:t>
            </w:r>
          </w:p>
        </w:tc>
        <w:tc>
          <w:tcPr>
            <w:tcW w:w="1848" w:type="dxa"/>
          </w:tcPr>
          <w:p w14:paraId="2BA8297C" w14:textId="77777777" w:rsidR="00350734" w:rsidRDefault="00350734" w:rsidP="00374FC9">
            <w:pPr>
              <w:pStyle w:val="TAC"/>
              <w:rPr>
                <w:lang w:eastAsia="ko-KR"/>
              </w:rPr>
            </w:pPr>
            <w:r>
              <w:rPr>
                <w:lang w:eastAsia="ko-KR"/>
              </w:rPr>
              <w:t>Option4</w:t>
            </w:r>
          </w:p>
          <w:p w14:paraId="6D4C5695" w14:textId="77777777" w:rsidR="00350734" w:rsidRDefault="00350734" w:rsidP="00374FC9">
            <w:pPr>
              <w:pStyle w:val="TAC"/>
              <w:rPr>
                <w:lang w:eastAsia="ko-KR"/>
              </w:rPr>
            </w:pPr>
            <w:r>
              <w:rPr>
                <w:lang w:eastAsia="ko-KR"/>
              </w:rPr>
              <w:t>(Weighted Average)</w:t>
            </w:r>
          </w:p>
        </w:tc>
        <w:tc>
          <w:tcPr>
            <w:tcW w:w="5866" w:type="dxa"/>
          </w:tcPr>
          <w:p w14:paraId="24A2787C" w14:textId="77777777" w:rsidR="00350734" w:rsidRDefault="00350734" w:rsidP="00374FC9">
            <w:pPr>
              <w:pStyle w:val="TAL"/>
              <w:rPr>
                <w:lang w:eastAsia="ko-KR"/>
              </w:rPr>
            </w:pPr>
            <w:r>
              <w:rPr>
                <w:lang w:eastAsia="ko-KR"/>
              </w:rPr>
              <w:t xml:space="preserve">In the case of packet aggregation, I think the delay should be considered using the weighted average over MN and SN. For example, let us assume the M and N number of packets are received from MN and SN, respectively. Furthermore, let us assume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1</m:t>
                  </m:r>
                </m:sub>
              </m:sSub>
            </m:oMath>
            <w:r>
              <w:rPr>
                <w:lang w:eastAsia="ko-KR"/>
              </w:rPr>
              <w:t xml:space="preserve"> and </w:t>
            </w:r>
            <m:oMath>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2</m:t>
                  </m:r>
                </m:sub>
              </m:sSub>
            </m:oMath>
            <w:r>
              <w:rPr>
                <w:lang w:eastAsia="ko-KR"/>
              </w:rPr>
              <w:t xml:space="preserve"> are the delay of packets received over MN and SN then packet delay should be computed as the weighted average. Note that although ul-PDCP delay D1 will be the same, the difference in the delay can come from F1-U/X2/</w:t>
            </w:r>
            <w:proofErr w:type="spellStart"/>
            <w:r>
              <w:rPr>
                <w:lang w:eastAsia="ko-KR"/>
              </w:rPr>
              <w:t>Xn</w:t>
            </w:r>
            <w:proofErr w:type="spellEnd"/>
            <w:r>
              <w:rPr>
                <w:lang w:eastAsia="ko-KR"/>
              </w:rPr>
              <w:t xml:space="preserve"> delay in the split bearer.</w:t>
            </w:r>
          </w:p>
        </w:tc>
      </w:tr>
      <w:tr w:rsidR="00350734" w14:paraId="318B5DB7" w14:textId="77777777" w:rsidTr="00374FC9">
        <w:tc>
          <w:tcPr>
            <w:tcW w:w="1915" w:type="dxa"/>
          </w:tcPr>
          <w:p w14:paraId="590E3E13"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12703D17"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ption4</w:t>
            </w:r>
          </w:p>
        </w:tc>
        <w:tc>
          <w:tcPr>
            <w:tcW w:w="5866" w:type="dxa"/>
          </w:tcPr>
          <w:p w14:paraId="76E45B31" w14:textId="77777777" w:rsidR="00350734" w:rsidRDefault="00350734" w:rsidP="00374FC9">
            <w:pPr>
              <w:pStyle w:val="TAL"/>
              <w:rPr>
                <w:rFonts w:eastAsia="宋体"/>
                <w:lang w:eastAsia="zh-CN"/>
              </w:rPr>
            </w:pPr>
            <w:r>
              <w:rPr>
                <w:rFonts w:eastAsia="宋体" w:hint="eastAsia"/>
                <w:lang w:eastAsia="zh-CN"/>
              </w:rPr>
              <w:t>A</w:t>
            </w:r>
            <w:r>
              <w:rPr>
                <w:rFonts w:eastAsia="宋体"/>
                <w:lang w:eastAsia="zh-CN"/>
              </w:rPr>
              <w:t>gree with Qualcomm</w:t>
            </w:r>
          </w:p>
        </w:tc>
      </w:tr>
      <w:tr w:rsidR="00350734" w14:paraId="48556337" w14:textId="77777777" w:rsidTr="00374FC9">
        <w:tc>
          <w:tcPr>
            <w:tcW w:w="1915" w:type="dxa"/>
          </w:tcPr>
          <w:p w14:paraId="4A96F325" w14:textId="77777777" w:rsidR="00350734" w:rsidRDefault="00350734" w:rsidP="00374FC9">
            <w:pPr>
              <w:pStyle w:val="TAC"/>
              <w:rPr>
                <w:lang w:eastAsia="ko-KR"/>
              </w:rPr>
            </w:pPr>
            <w:r>
              <w:rPr>
                <w:lang w:eastAsia="ko-KR"/>
              </w:rPr>
              <w:t>Ericsson</w:t>
            </w:r>
          </w:p>
        </w:tc>
        <w:tc>
          <w:tcPr>
            <w:tcW w:w="1848" w:type="dxa"/>
          </w:tcPr>
          <w:p w14:paraId="1BFABF17" w14:textId="77777777" w:rsidR="00350734" w:rsidRDefault="00350734" w:rsidP="00374FC9">
            <w:pPr>
              <w:pStyle w:val="TAC"/>
              <w:rPr>
                <w:rFonts w:eastAsia="宋体"/>
                <w:lang w:eastAsia="zh-CN"/>
              </w:rPr>
            </w:pPr>
            <w:r>
              <w:rPr>
                <w:rFonts w:eastAsia="宋体"/>
                <w:lang w:eastAsia="zh-CN"/>
              </w:rPr>
              <w:t>Option 4</w:t>
            </w:r>
          </w:p>
          <w:p w14:paraId="7D81975D" w14:textId="77777777" w:rsidR="00350734" w:rsidRDefault="00350734" w:rsidP="00374FC9">
            <w:pPr>
              <w:pStyle w:val="TAC"/>
              <w:rPr>
                <w:rFonts w:eastAsia="宋体"/>
                <w:lang w:eastAsia="zh-CN"/>
              </w:rPr>
            </w:pPr>
          </w:p>
        </w:tc>
        <w:tc>
          <w:tcPr>
            <w:tcW w:w="5866" w:type="dxa"/>
          </w:tcPr>
          <w:p w14:paraId="6F98CBF5" w14:textId="77777777" w:rsidR="00350734" w:rsidRDefault="00350734" w:rsidP="00374FC9">
            <w:pPr>
              <w:pStyle w:val="TAL"/>
              <w:rPr>
                <w:rFonts w:eastAsia="宋体"/>
                <w:lang w:eastAsia="zh-CN"/>
              </w:rPr>
            </w:pPr>
            <w:r>
              <w:rPr>
                <w:rFonts w:eastAsia="宋体"/>
                <w:lang w:eastAsia="zh-CN"/>
              </w:rPr>
              <w:t>As we have proposed in our contribution to RAN2#112 meeting, we need to have the weighted average depending on the #packets sent over MN and #packets sent over SN. See the excerpts from the proposal in R2-2010045.</w:t>
            </w:r>
          </w:p>
          <w:p w14:paraId="53D57BE6" w14:textId="77777777" w:rsidR="00350734" w:rsidRDefault="00350734" w:rsidP="00374FC9">
            <w:pPr>
              <w:pStyle w:val="TAL"/>
              <w:rPr>
                <w:rFonts w:eastAsia="宋体"/>
                <w:lang w:eastAsia="zh-CN"/>
              </w:rPr>
            </w:pPr>
          </w:p>
          <w:p w14:paraId="3FFF172C" w14:textId="77777777" w:rsidR="00350734" w:rsidRDefault="00350734" w:rsidP="00374FC9">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In MN/SN terminated split bearer scenarios without PDCP duplication in the DL, the total RAN delay is the sum of the following components:</w:t>
            </w:r>
          </w:p>
          <w:p w14:paraId="3828CD0D" w14:textId="77777777" w:rsidR="00350734" w:rsidRDefault="00350734" w:rsidP="00374FC9">
            <w:pPr>
              <w:pStyle w:val="TAL"/>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Pr>
                <w:rFonts w:asciiTheme="minorHAnsi" w:hAnsiTheme="minorHAnsi" w:cstheme="minorHAnsi"/>
                <w:sz w:val="22"/>
                <w:szCs w:val="22"/>
                <w:lang w:val="en-US" w:eastAsia="en-GB"/>
              </w:rPr>
              <w:tab/>
              <w:t>CU-UP delay (D4)</w:t>
            </w:r>
          </w:p>
          <w:p w14:paraId="104F2BF0" w14:textId="77777777" w:rsidR="00350734" w:rsidRDefault="00350734" w:rsidP="00374FC9">
            <w:pPr>
              <w:pStyle w:val="TAL"/>
              <w:rPr>
                <w:rFonts w:eastAsia="宋体"/>
                <w:lang w:eastAsia="zh-CN"/>
              </w:rPr>
            </w:pPr>
            <w:r>
              <w:rPr>
                <w:rFonts w:asciiTheme="minorHAnsi" w:hAnsiTheme="minorHAnsi" w:cstheme="minorHAnsi"/>
                <w:sz w:val="22"/>
                <w:szCs w:val="22"/>
                <w:lang w:val="en-US" w:eastAsia="en-GB"/>
              </w:rPr>
              <w:t>b.</w:t>
            </w:r>
            <w:r>
              <w:rPr>
                <w:rFonts w:asciiTheme="minorHAnsi" w:hAnsiTheme="minorHAnsi" w:cstheme="minorHAnsi"/>
                <w:sz w:val="22"/>
                <w:szCs w:val="22"/>
                <w:lang w:val="en-US" w:eastAsia="en-GB"/>
              </w:rPr>
              <w:tab/>
            </w:r>
            <w:r>
              <w:rPr>
                <w:rFonts w:asciiTheme="minorHAnsi" w:hAnsiTheme="minorHAnsi" w:cstheme="minorHAnsi"/>
                <w:sz w:val="22"/>
                <w:szCs w:val="22"/>
                <w:highlight w:val="yellow"/>
                <w:lang w:val="en-US" w:eastAsia="en-GB"/>
              </w:rPr>
              <w:t>Weighted average of [MCG associated (D1+D2+D3), SCG associated(D1+D2+D3)] wherein the weightage depends on the number of DL packets sent over MCG and SCG during the measurement period.</w:t>
            </w:r>
          </w:p>
        </w:tc>
      </w:tr>
      <w:tr w:rsidR="00350734" w14:paraId="4D17B950" w14:textId="77777777" w:rsidTr="00374FC9">
        <w:tc>
          <w:tcPr>
            <w:tcW w:w="1915" w:type="dxa"/>
          </w:tcPr>
          <w:p w14:paraId="0ECC0455" w14:textId="77777777" w:rsidR="00350734" w:rsidRDefault="00350734" w:rsidP="00374FC9">
            <w:pPr>
              <w:pStyle w:val="TAC"/>
              <w:rPr>
                <w:rFonts w:eastAsia="宋体"/>
                <w:lang w:eastAsia="zh-CN"/>
              </w:rPr>
            </w:pPr>
            <w:bookmarkStart w:id="6" w:name="OLE_LINK5"/>
            <w:r>
              <w:rPr>
                <w:rFonts w:eastAsia="宋体" w:hint="eastAsia"/>
                <w:lang w:eastAsia="zh-CN"/>
              </w:rPr>
              <w:t>H</w:t>
            </w:r>
            <w:r>
              <w:rPr>
                <w:rFonts w:eastAsia="宋体"/>
                <w:lang w:eastAsia="zh-CN"/>
              </w:rPr>
              <w:t xml:space="preserve">uawei, </w:t>
            </w:r>
            <w:proofErr w:type="spellStart"/>
            <w:r>
              <w:rPr>
                <w:rFonts w:eastAsia="宋体"/>
                <w:lang w:eastAsia="zh-CN"/>
              </w:rPr>
              <w:t>HiSilicon</w:t>
            </w:r>
            <w:bookmarkEnd w:id="6"/>
            <w:proofErr w:type="spellEnd"/>
          </w:p>
        </w:tc>
        <w:tc>
          <w:tcPr>
            <w:tcW w:w="1848" w:type="dxa"/>
          </w:tcPr>
          <w:p w14:paraId="43CEF211"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ption 4</w:t>
            </w:r>
          </w:p>
        </w:tc>
        <w:tc>
          <w:tcPr>
            <w:tcW w:w="5866" w:type="dxa"/>
          </w:tcPr>
          <w:p w14:paraId="75295110" w14:textId="77777777" w:rsidR="00350734" w:rsidRDefault="00350734" w:rsidP="00374FC9">
            <w:pPr>
              <w:pStyle w:val="TAL"/>
              <w:rPr>
                <w:rFonts w:eastAsia="宋体"/>
                <w:lang w:eastAsia="zh-CN"/>
              </w:rPr>
            </w:pPr>
            <w:r>
              <w:rPr>
                <w:rFonts w:eastAsia="宋体" w:hint="eastAsia"/>
                <w:lang w:eastAsia="zh-CN"/>
              </w:rPr>
              <w:t>W</w:t>
            </w:r>
            <w:r>
              <w:rPr>
                <w:rFonts w:eastAsia="宋体"/>
                <w:lang w:eastAsia="zh-CN"/>
              </w:rPr>
              <w:t xml:space="preserve">e think that one simple way is to just get the average values of M6 from MN and M6 from SN. For weighted average, we are not clear on how to set the weightage, </w:t>
            </w:r>
            <w:proofErr w:type="gramStart"/>
            <w:r>
              <w:rPr>
                <w:rFonts w:eastAsia="宋体"/>
                <w:lang w:eastAsia="zh-CN"/>
              </w:rPr>
              <w:t>e.g.</w:t>
            </w:r>
            <w:proofErr w:type="gramEnd"/>
            <w:r>
              <w:rPr>
                <w:rFonts w:eastAsia="宋体"/>
                <w:lang w:eastAsia="zh-CN"/>
              </w:rPr>
              <w:t xml:space="preserve"> for suggestion from Ericsson, whether the number of packets is from MAC/RLC/PDCP or others. In addition, the weighted average method may lead to some complexity to network.</w:t>
            </w:r>
          </w:p>
        </w:tc>
      </w:tr>
      <w:tr w:rsidR="00350734" w14:paraId="07ADA167" w14:textId="77777777" w:rsidTr="00374FC9">
        <w:tc>
          <w:tcPr>
            <w:tcW w:w="1915" w:type="dxa"/>
          </w:tcPr>
          <w:p w14:paraId="222D1E7C"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37F74E85" w14:textId="77777777" w:rsidR="00350734" w:rsidRDefault="00350734" w:rsidP="00374FC9">
            <w:pPr>
              <w:pStyle w:val="TAC"/>
              <w:rPr>
                <w:rFonts w:eastAsia="宋体"/>
                <w:lang w:val="en-US" w:eastAsia="zh-CN"/>
              </w:rPr>
            </w:pPr>
            <w:r>
              <w:rPr>
                <w:rFonts w:eastAsia="宋体" w:hint="eastAsia"/>
                <w:lang w:val="en-US" w:eastAsia="zh-CN"/>
              </w:rPr>
              <w:t>Option 4</w:t>
            </w:r>
          </w:p>
        </w:tc>
        <w:tc>
          <w:tcPr>
            <w:tcW w:w="5866" w:type="dxa"/>
          </w:tcPr>
          <w:p w14:paraId="258C0522" w14:textId="77777777" w:rsidR="00350734" w:rsidRDefault="00350734" w:rsidP="00374FC9">
            <w:pPr>
              <w:pStyle w:val="TAL"/>
              <w:rPr>
                <w:rFonts w:eastAsia="宋体"/>
                <w:lang w:val="en-US" w:eastAsia="zh-CN"/>
              </w:rPr>
            </w:pPr>
            <w:r>
              <w:rPr>
                <w:rFonts w:eastAsia="宋体" w:hint="eastAsia"/>
                <w:lang w:val="en-US" w:eastAsia="zh-CN"/>
              </w:rPr>
              <w:t xml:space="preserve">The solution depends on how we want to use the delay measurement. In our point of view, raw date (separate delay in MN and SN) can provide more information to TCE, where TCE can identify the problem path easily, which also leaves the flexibility for TCE to calculate the results based on its need. For example both data volume and delay measurement of each path can be provided to TCE separately, and </w:t>
            </w:r>
            <w:proofErr w:type="gramStart"/>
            <w:r>
              <w:rPr>
                <w:rFonts w:eastAsia="宋体" w:hint="eastAsia"/>
                <w:lang w:val="en-US" w:eastAsia="zh-CN"/>
              </w:rPr>
              <w:t>TCE  can</w:t>
            </w:r>
            <w:proofErr w:type="gramEnd"/>
            <w:r>
              <w:rPr>
                <w:rFonts w:eastAsia="宋体" w:hint="eastAsia"/>
                <w:lang w:val="en-US" w:eastAsia="zh-CN"/>
              </w:rPr>
              <w:t xml:space="preserve"> based on its requirement to either calculate weighted average delay, or aggregate the delay per QoS.</w:t>
            </w:r>
          </w:p>
        </w:tc>
      </w:tr>
      <w:tr w:rsidR="00350734" w14:paraId="37FDF55C" w14:textId="77777777" w:rsidTr="00374FC9">
        <w:tc>
          <w:tcPr>
            <w:tcW w:w="1915" w:type="dxa"/>
          </w:tcPr>
          <w:p w14:paraId="2B159ACD" w14:textId="77777777" w:rsidR="00350734" w:rsidRDefault="00350734" w:rsidP="00374FC9">
            <w:pPr>
              <w:pStyle w:val="TAC"/>
              <w:rPr>
                <w:lang w:eastAsia="ko-KR"/>
              </w:rPr>
            </w:pPr>
            <w:r>
              <w:rPr>
                <w:rFonts w:eastAsia="MS Mincho" w:hint="eastAsia"/>
                <w:lang w:eastAsia="ja-JP"/>
              </w:rPr>
              <w:t>KDDI</w:t>
            </w:r>
          </w:p>
        </w:tc>
        <w:tc>
          <w:tcPr>
            <w:tcW w:w="1848" w:type="dxa"/>
          </w:tcPr>
          <w:p w14:paraId="76E06EA8" w14:textId="77777777" w:rsidR="00350734" w:rsidRDefault="00350734" w:rsidP="00374FC9">
            <w:pPr>
              <w:pStyle w:val="TAC"/>
              <w:rPr>
                <w:lang w:eastAsia="ko-KR"/>
              </w:rPr>
            </w:pPr>
            <w:r>
              <w:rPr>
                <w:rFonts w:eastAsia="MS Mincho" w:hint="eastAsia"/>
                <w:lang w:eastAsia="ja-JP"/>
              </w:rPr>
              <w:t>Option</w:t>
            </w:r>
            <w:r>
              <w:rPr>
                <w:rFonts w:ascii="宋体" w:eastAsia="宋体" w:hAnsi="宋体" w:hint="eastAsia"/>
                <w:lang w:eastAsia="zh-CN"/>
              </w:rPr>
              <w:t>3</w:t>
            </w:r>
          </w:p>
        </w:tc>
        <w:tc>
          <w:tcPr>
            <w:tcW w:w="5866" w:type="dxa"/>
          </w:tcPr>
          <w:p w14:paraId="1B02081D" w14:textId="77777777" w:rsidR="00350734" w:rsidRDefault="00350734" w:rsidP="00374FC9">
            <w:pPr>
              <w:pStyle w:val="TAL"/>
              <w:rPr>
                <w:lang w:eastAsia="ko-KR"/>
              </w:rPr>
            </w:pPr>
            <w:r>
              <w:rPr>
                <w:rFonts w:eastAsia="宋体"/>
                <w:lang w:eastAsia="zh-CN"/>
              </w:rPr>
              <w:t xml:space="preserve">Simple way (just getting the average values of M6 from MN and M6 from SN) is fine, since the network can have some knowledge with regard to the numbers of </w:t>
            </w:r>
            <w:proofErr w:type="spellStart"/>
            <w:r>
              <w:rPr>
                <w:rFonts w:eastAsia="宋体"/>
                <w:lang w:eastAsia="zh-CN"/>
              </w:rPr>
              <w:t>paclets</w:t>
            </w:r>
            <w:proofErr w:type="spellEnd"/>
            <w:r>
              <w:rPr>
                <w:rFonts w:eastAsia="宋体"/>
                <w:lang w:eastAsia="zh-CN"/>
              </w:rPr>
              <w:t xml:space="preserve"> coming from MN/SN.</w:t>
            </w:r>
          </w:p>
        </w:tc>
      </w:tr>
      <w:tr w:rsidR="00350734" w14:paraId="4504DECA" w14:textId="77777777" w:rsidTr="00374FC9">
        <w:tc>
          <w:tcPr>
            <w:tcW w:w="1915" w:type="dxa"/>
          </w:tcPr>
          <w:p w14:paraId="24BAA670" w14:textId="77777777" w:rsidR="00350734" w:rsidRDefault="00350734" w:rsidP="00374FC9">
            <w:pPr>
              <w:pStyle w:val="TAC"/>
              <w:rPr>
                <w:lang w:eastAsia="ko-KR"/>
              </w:rPr>
            </w:pPr>
            <w:r>
              <w:rPr>
                <w:lang w:eastAsia="ko-KR"/>
              </w:rPr>
              <w:t>Nokia, Nokia Shanghai Bell</w:t>
            </w:r>
          </w:p>
        </w:tc>
        <w:tc>
          <w:tcPr>
            <w:tcW w:w="1848" w:type="dxa"/>
          </w:tcPr>
          <w:p w14:paraId="278FCC43" w14:textId="77777777" w:rsidR="00350734" w:rsidRDefault="00350734" w:rsidP="00374FC9">
            <w:pPr>
              <w:pStyle w:val="TAC"/>
              <w:rPr>
                <w:lang w:eastAsia="ko-KR"/>
              </w:rPr>
            </w:pPr>
            <w:r>
              <w:rPr>
                <w:lang w:eastAsia="ko-KR"/>
              </w:rPr>
              <w:t>Option 1</w:t>
            </w:r>
          </w:p>
        </w:tc>
        <w:tc>
          <w:tcPr>
            <w:tcW w:w="5866" w:type="dxa"/>
          </w:tcPr>
          <w:p w14:paraId="529BFB4F" w14:textId="77777777" w:rsidR="00350734" w:rsidRDefault="00350734" w:rsidP="00374FC9">
            <w:pPr>
              <w:pStyle w:val="TAL"/>
              <w:rPr>
                <w:lang w:eastAsia="ko-KR"/>
              </w:rPr>
            </w:pPr>
            <w:r>
              <w:rPr>
                <w:rFonts w:eastAsia="宋体"/>
                <w:lang w:eastAsia="zh-CN"/>
              </w:rPr>
              <w:t xml:space="preserve">Network wants to check if there are delay issues. </w:t>
            </w:r>
            <w:proofErr w:type="gramStart"/>
            <w:r>
              <w:rPr>
                <w:rFonts w:eastAsia="宋体"/>
                <w:lang w:eastAsia="zh-CN"/>
              </w:rPr>
              <w:t>Thus</w:t>
            </w:r>
            <w:proofErr w:type="gramEnd"/>
            <w:r>
              <w:rPr>
                <w:rFonts w:eastAsia="宋体"/>
                <w:lang w:eastAsia="zh-CN"/>
              </w:rPr>
              <w:t xml:space="preserve"> Maximum is the right choice for this.</w:t>
            </w:r>
          </w:p>
        </w:tc>
      </w:tr>
      <w:tr w:rsidR="00350734" w14:paraId="5336EAAC" w14:textId="77777777" w:rsidTr="00374FC9">
        <w:tc>
          <w:tcPr>
            <w:tcW w:w="1915" w:type="dxa"/>
          </w:tcPr>
          <w:p w14:paraId="66E3C419" w14:textId="77777777" w:rsidR="00350734" w:rsidRDefault="00350734" w:rsidP="00374FC9">
            <w:pPr>
              <w:pStyle w:val="TAC"/>
              <w:rPr>
                <w:lang w:eastAsia="ko-KR"/>
              </w:rPr>
            </w:pPr>
          </w:p>
        </w:tc>
        <w:tc>
          <w:tcPr>
            <w:tcW w:w="1848" w:type="dxa"/>
          </w:tcPr>
          <w:p w14:paraId="4AE6CF52" w14:textId="77777777" w:rsidR="00350734" w:rsidRDefault="00350734" w:rsidP="00374FC9">
            <w:pPr>
              <w:pStyle w:val="TAC"/>
              <w:rPr>
                <w:lang w:eastAsia="ko-KR"/>
              </w:rPr>
            </w:pPr>
          </w:p>
        </w:tc>
        <w:tc>
          <w:tcPr>
            <w:tcW w:w="5866" w:type="dxa"/>
          </w:tcPr>
          <w:p w14:paraId="13AC4745" w14:textId="77777777" w:rsidR="00350734" w:rsidRDefault="00350734" w:rsidP="00374FC9">
            <w:pPr>
              <w:pStyle w:val="TAL"/>
              <w:rPr>
                <w:lang w:eastAsia="ko-KR"/>
              </w:rPr>
            </w:pPr>
          </w:p>
        </w:tc>
      </w:tr>
      <w:tr w:rsidR="00350734" w14:paraId="6C13B01A" w14:textId="77777777" w:rsidTr="00374FC9">
        <w:tc>
          <w:tcPr>
            <w:tcW w:w="1915" w:type="dxa"/>
          </w:tcPr>
          <w:p w14:paraId="7CD5A2B2" w14:textId="77777777" w:rsidR="00350734" w:rsidRDefault="00350734" w:rsidP="00374FC9">
            <w:pPr>
              <w:pStyle w:val="TAC"/>
              <w:rPr>
                <w:lang w:eastAsia="ko-KR"/>
              </w:rPr>
            </w:pPr>
          </w:p>
        </w:tc>
        <w:tc>
          <w:tcPr>
            <w:tcW w:w="1848" w:type="dxa"/>
          </w:tcPr>
          <w:p w14:paraId="2ACF7B2E" w14:textId="77777777" w:rsidR="00350734" w:rsidRDefault="00350734" w:rsidP="00374FC9">
            <w:pPr>
              <w:pStyle w:val="TAC"/>
              <w:rPr>
                <w:lang w:eastAsia="ko-KR"/>
              </w:rPr>
            </w:pPr>
          </w:p>
        </w:tc>
        <w:tc>
          <w:tcPr>
            <w:tcW w:w="5866" w:type="dxa"/>
          </w:tcPr>
          <w:p w14:paraId="74B55891" w14:textId="77777777" w:rsidR="00350734" w:rsidRDefault="00350734" w:rsidP="00374FC9">
            <w:pPr>
              <w:pStyle w:val="TAL"/>
              <w:rPr>
                <w:lang w:eastAsia="ko-KR"/>
              </w:rPr>
            </w:pPr>
          </w:p>
        </w:tc>
      </w:tr>
    </w:tbl>
    <w:p w14:paraId="4A57D858" w14:textId="77777777" w:rsidR="00350734" w:rsidRDefault="00350734" w:rsidP="00350734">
      <w:pPr>
        <w:spacing w:after="0"/>
        <w:rPr>
          <w:rFonts w:ascii="Arial" w:eastAsia="宋体" w:hAnsi="Arial"/>
          <w:szCs w:val="24"/>
          <w:lang w:eastAsia="zh-CN"/>
        </w:rPr>
      </w:pPr>
    </w:p>
    <w:p w14:paraId="27138E66"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Q13.2</w:t>
      </w:r>
      <w:r>
        <w:rPr>
          <w:rFonts w:ascii="Arial" w:eastAsia="宋体" w:hAnsi="Arial" w:cs="Arial"/>
          <w:b/>
          <w:bCs/>
          <w:lang w:eastAsia="zh-CN"/>
        </w:rPr>
        <w:t xml:space="preserve"> </w:t>
      </w:r>
    </w:p>
    <w:tbl>
      <w:tblPr>
        <w:tblStyle w:val="af3"/>
        <w:tblW w:w="0" w:type="auto"/>
        <w:tblLook w:val="04A0" w:firstRow="1" w:lastRow="0" w:firstColumn="1" w:lastColumn="0" w:noHBand="0" w:noVBand="1"/>
      </w:tblPr>
      <w:tblGrid>
        <w:gridCol w:w="3256"/>
        <w:gridCol w:w="2835"/>
      </w:tblGrid>
      <w:tr w:rsidR="00350734" w14:paraId="32AA1EB6" w14:textId="77777777" w:rsidTr="00374FC9">
        <w:trPr>
          <w:trHeight w:val="227"/>
        </w:trPr>
        <w:tc>
          <w:tcPr>
            <w:tcW w:w="3256" w:type="dxa"/>
            <w:tcBorders>
              <w:top w:val="double" w:sz="4" w:space="0" w:color="auto"/>
              <w:bottom w:val="double" w:sz="4" w:space="0" w:color="auto"/>
            </w:tcBorders>
          </w:tcPr>
          <w:p w14:paraId="344A9E25" w14:textId="77777777" w:rsidR="00350734" w:rsidRDefault="00350734" w:rsidP="00374FC9">
            <w:pPr>
              <w:spacing w:after="0" w:line="300" w:lineRule="auto"/>
              <w:jc w:val="both"/>
              <w:rPr>
                <w:rFonts w:ascii="Arial" w:eastAsia="宋体" w:hAnsi="Arial" w:cs="Arial"/>
                <w:b/>
                <w:bCs/>
                <w:lang w:eastAsia="zh-CN"/>
              </w:rPr>
            </w:pPr>
            <w:r>
              <w:rPr>
                <w:rFonts w:ascii="Arial" w:eastAsia="宋体" w:hAnsi="Arial" w:cs="Arial" w:hint="eastAsia"/>
                <w:b/>
                <w:bCs/>
                <w:lang w:eastAsia="zh-CN"/>
              </w:rPr>
              <w:t>M</w:t>
            </w:r>
            <w:r>
              <w:rPr>
                <w:rFonts w:ascii="Arial" w:eastAsia="宋体" w:hAnsi="Arial" w:cs="Arial"/>
                <w:b/>
                <w:bCs/>
                <w:lang w:eastAsia="zh-CN"/>
              </w:rPr>
              <w:t>ethod</w:t>
            </w:r>
          </w:p>
        </w:tc>
        <w:tc>
          <w:tcPr>
            <w:tcW w:w="2835" w:type="dxa"/>
            <w:tcBorders>
              <w:top w:val="double" w:sz="4" w:space="0" w:color="auto"/>
              <w:bottom w:val="double" w:sz="4" w:space="0" w:color="auto"/>
            </w:tcBorders>
          </w:tcPr>
          <w:p w14:paraId="2DA1C909" w14:textId="77777777" w:rsidR="00350734" w:rsidRDefault="00350734" w:rsidP="00374FC9">
            <w:pPr>
              <w:spacing w:after="0" w:line="300" w:lineRule="auto"/>
              <w:jc w:val="both"/>
              <w:rPr>
                <w:rFonts w:ascii="Arial" w:eastAsia="宋体" w:hAnsi="Arial" w:cs="Arial"/>
                <w:b/>
                <w:bCs/>
                <w:lang w:eastAsia="zh-CN"/>
              </w:rPr>
            </w:pPr>
            <w:proofErr w:type="spellStart"/>
            <w:r>
              <w:rPr>
                <w:rFonts w:ascii="Arial" w:eastAsia="宋体" w:hAnsi="Arial" w:cs="Arial" w:hint="eastAsia"/>
                <w:b/>
                <w:bCs/>
                <w:lang w:eastAsia="zh-CN"/>
              </w:rPr>
              <w:t>Couting</w:t>
            </w:r>
            <w:proofErr w:type="spellEnd"/>
          </w:p>
        </w:tc>
      </w:tr>
      <w:tr w:rsidR="00350734" w14:paraId="005BFF6A" w14:textId="77777777" w:rsidTr="00374FC9">
        <w:tc>
          <w:tcPr>
            <w:tcW w:w="3256" w:type="dxa"/>
            <w:tcBorders>
              <w:top w:val="double" w:sz="4" w:space="0" w:color="auto"/>
            </w:tcBorders>
          </w:tcPr>
          <w:p w14:paraId="4368E7AF"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1</w:t>
            </w:r>
          </w:p>
        </w:tc>
        <w:tc>
          <w:tcPr>
            <w:tcW w:w="2835" w:type="dxa"/>
            <w:tcBorders>
              <w:top w:val="double" w:sz="4" w:space="0" w:color="auto"/>
            </w:tcBorders>
          </w:tcPr>
          <w:p w14:paraId="2A8D0DED"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color w:val="0070C0"/>
                <w:lang w:eastAsia="zh-CN"/>
              </w:rPr>
              <w:t>2 companies (vivo, Nokia)</w:t>
            </w:r>
          </w:p>
        </w:tc>
      </w:tr>
      <w:tr w:rsidR="00350734" w14:paraId="661ADD01" w14:textId="77777777" w:rsidTr="00374FC9">
        <w:tc>
          <w:tcPr>
            <w:tcW w:w="3256" w:type="dxa"/>
          </w:tcPr>
          <w:p w14:paraId="64622F77"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3</w:t>
            </w:r>
          </w:p>
        </w:tc>
        <w:tc>
          <w:tcPr>
            <w:tcW w:w="2835" w:type="dxa"/>
          </w:tcPr>
          <w:p w14:paraId="25C3DDA6"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1</w:t>
            </w:r>
            <w:r>
              <w:rPr>
                <w:rFonts w:ascii="Arial" w:eastAsia="宋体" w:hAnsi="Arial" w:cs="Arial"/>
                <w:color w:val="0070C0"/>
                <w:lang w:eastAsia="zh-CN"/>
              </w:rPr>
              <w:t xml:space="preserve"> company (KDDI)</w:t>
            </w:r>
          </w:p>
        </w:tc>
      </w:tr>
      <w:tr w:rsidR="00350734" w14:paraId="33ECBC1E" w14:textId="77777777" w:rsidTr="00374FC9">
        <w:tc>
          <w:tcPr>
            <w:tcW w:w="3256" w:type="dxa"/>
          </w:tcPr>
          <w:p w14:paraId="2F9D55F1"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4a (weighted average)</w:t>
            </w:r>
          </w:p>
        </w:tc>
        <w:tc>
          <w:tcPr>
            <w:tcW w:w="2835" w:type="dxa"/>
          </w:tcPr>
          <w:p w14:paraId="41F6CB94"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color w:val="0070C0"/>
                <w:lang w:eastAsia="zh-CN"/>
              </w:rPr>
              <w:t>3 companies (</w:t>
            </w:r>
            <w:proofErr w:type="gramStart"/>
            <w:r>
              <w:rPr>
                <w:rFonts w:ascii="Arial" w:eastAsia="宋体" w:hAnsi="Arial" w:cs="Arial"/>
                <w:color w:val="0070C0"/>
                <w:lang w:eastAsia="zh-CN"/>
              </w:rPr>
              <w:t>QC,E</w:t>
            </w:r>
            <w:proofErr w:type="gramEnd"/>
            <w:r>
              <w:rPr>
                <w:rFonts w:ascii="Arial" w:eastAsia="宋体" w:hAnsi="Arial" w:cs="Arial"/>
                <w:color w:val="0070C0"/>
                <w:lang w:eastAsia="zh-CN"/>
              </w:rPr>
              <w:t>///,OPPO)</w:t>
            </w:r>
          </w:p>
        </w:tc>
      </w:tr>
      <w:tr w:rsidR="00350734" w14:paraId="7CFB583D" w14:textId="77777777" w:rsidTr="00374FC9">
        <w:tc>
          <w:tcPr>
            <w:tcW w:w="3256" w:type="dxa"/>
          </w:tcPr>
          <w:p w14:paraId="1BF98C17"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4b (simply by average)</w:t>
            </w:r>
          </w:p>
        </w:tc>
        <w:tc>
          <w:tcPr>
            <w:tcW w:w="2835" w:type="dxa"/>
          </w:tcPr>
          <w:p w14:paraId="4F8002E1"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color w:val="0070C0"/>
                <w:lang w:eastAsia="zh-CN"/>
              </w:rPr>
              <w:t xml:space="preserve">1 </w:t>
            </w:r>
            <w:proofErr w:type="gramStart"/>
            <w:r>
              <w:rPr>
                <w:rFonts w:ascii="Arial" w:eastAsia="宋体" w:hAnsi="Arial" w:cs="Arial"/>
                <w:color w:val="0070C0"/>
                <w:lang w:eastAsia="zh-CN"/>
              </w:rPr>
              <w:t>companies</w:t>
            </w:r>
            <w:proofErr w:type="gramEnd"/>
            <w:r>
              <w:rPr>
                <w:rFonts w:ascii="Arial" w:eastAsia="宋体" w:hAnsi="Arial" w:cs="Arial"/>
                <w:color w:val="0070C0"/>
                <w:lang w:eastAsia="zh-CN"/>
              </w:rPr>
              <w:t xml:space="preserve"> (HW)</w:t>
            </w:r>
          </w:p>
        </w:tc>
      </w:tr>
      <w:tr w:rsidR="00350734" w14:paraId="028127A2" w14:textId="77777777" w:rsidTr="00374FC9">
        <w:tc>
          <w:tcPr>
            <w:tcW w:w="3256" w:type="dxa"/>
          </w:tcPr>
          <w:p w14:paraId="51750895"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hint="eastAsia"/>
                <w:color w:val="0070C0"/>
                <w:lang w:eastAsia="zh-CN"/>
              </w:rPr>
              <w:t>O</w:t>
            </w:r>
            <w:r>
              <w:rPr>
                <w:rFonts w:ascii="Arial" w:eastAsia="宋体" w:hAnsi="Arial" w:cs="Arial"/>
                <w:color w:val="0070C0"/>
                <w:lang w:eastAsia="zh-CN"/>
              </w:rPr>
              <w:t>ption 4</w:t>
            </w:r>
            <w:r>
              <w:rPr>
                <w:rFonts w:ascii="Arial" w:eastAsia="宋体" w:hAnsi="Arial" w:cs="Arial" w:hint="eastAsia"/>
                <w:color w:val="0070C0"/>
                <w:lang w:eastAsia="zh-CN"/>
              </w:rPr>
              <w:t>c</w:t>
            </w:r>
            <w:r>
              <w:rPr>
                <w:rFonts w:ascii="Arial" w:eastAsia="宋体" w:hAnsi="Arial" w:cs="Arial"/>
                <w:color w:val="0070C0"/>
                <w:lang w:eastAsia="zh-CN"/>
              </w:rPr>
              <w:t xml:space="preserve"> (raw data)</w:t>
            </w:r>
          </w:p>
        </w:tc>
        <w:tc>
          <w:tcPr>
            <w:tcW w:w="2835" w:type="dxa"/>
          </w:tcPr>
          <w:p w14:paraId="11D70FAD" w14:textId="77777777" w:rsidR="00350734" w:rsidRDefault="00350734" w:rsidP="00374FC9">
            <w:pPr>
              <w:spacing w:after="0" w:line="300" w:lineRule="auto"/>
              <w:jc w:val="both"/>
              <w:rPr>
                <w:rFonts w:ascii="Arial" w:eastAsia="宋体" w:hAnsi="Arial" w:cs="Arial"/>
                <w:color w:val="0070C0"/>
                <w:lang w:eastAsia="zh-CN"/>
              </w:rPr>
            </w:pPr>
            <w:r>
              <w:rPr>
                <w:rFonts w:ascii="Arial" w:eastAsia="宋体" w:hAnsi="Arial" w:cs="Arial"/>
                <w:color w:val="0070C0"/>
                <w:lang w:eastAsia="zh-CN"/>
              </w:rPr>
              <w:t>1 company (ZTE)</w:t>
            </w:r>
          </w:p>
        </w:tc>
      </w:tr>
    </w:tbl>
    <w:p w14:paraId="2FDA25C7" w14:textId="77777777" w:rsidR="00350734" w:rsidRDefault="00350734" w:rsidP="00350734">
      <w:pPr>
        <w:spacing w:beforeLines="100" w:before="240" w:line="300" w:lineRule="auto"/>
        <w:jc w:val="both"/>
        <w:rPr>
          <w:rFonts w:ascii="Arial" w:eastAsia="宋体" w:hAnsi="Arial" w:cs="Arial"/>
          <w:color w:val="0070C0"/>
          <w:lang w:eastAsia="zh-CN"/>
        </w:rPr>
      </w:pPr>
      <w:r>
        <w:rPr>
          <w:rFonts w:ascii="Arial" w:eastAsia="宋体" w:hAnsi="Arial" w:cs="Arial"/>
          <w:color w:val="0070C0"/>
          <w:lang w:eastAsia="zh-CN"/>
        </w:rPr>
        <w:t>N</w:t>
      </w:r>
      <w:r>
        <w:rPr>
          <w:rFonts w:ascii="Arial" w:eastAsia="宋体" w:hAnsi="Arial" w:cs="Arial" w:hint="eastAsia"/>
          <w:color w:val="0070C0"/>
          <w:lang w:eastAsia="zh-CN"/>
        </w:rPr>
        <w:t>o</w:t>
      </w:r>
      <w:r>
        <w:rPr>
          <w:rFonts w:ascii="Arial" w:eastAsia="宋体" w:hAnsi="Arial" w:cs="Arial"/>
          <w:color w:val="0070C0"/>
          <w:lang w:eastAsia="zh-CN"/>
        </w:rPr>
        <w:t xml:space="preserve"> consensus is achieved on this issue, </w:t>
      </w:r>
      <w:r>
        <w:rPr>
          <w:rFonts w:ascii="Arial" w:eastAsia="宋体" w:hAnsi="Arial" w:cs="Arial" w:hint="eastAsia"/>
          <w:color w:val="0070C0"/>
          <w:lang w:eastAsia="zh-CN"/>
        </w:rPr>
        <w:t>fur</w:t>
      </w:r>
      <w:r>
        <w:rPr>
          <w:rFonts w:ascii="Arial" w:eastAsia="宋体" w:hAnsi="Arial" w:cs="Arial"/>
          <w:color w:val="0070C0"/>
          <w:lang w:eastAsia="zh-CN"/>
        </w:rPr>
        <w:t xml:space="preserve">ther discussions are definitely needed, but at least we can exclude option 2. </w:t>
      </w:r>
      <w:proofErr w:type="gramStart"/>
      <w:r>
        <w:rPr>
          <w:rFonts w:ascii="Arial" w:eastAsia="宋体" w:hAnsi="Arial" w:cs="Arial"/>
          <w:color w:val="0070C0"/>
          <w:lang w:eastAsia="zh-CN"/>
        </w:rPr>
        <w:t>So</w:t>
      </w:r>
      <w:proofErr w:type="gramEnd"/>
      <w:r>
        <w:rPr>
          <w:rFonts w:ascii="Arial" w:eastAsia="宋体" w:hAnsi="Arial" w:cs="Arial"/>
          <w:color w:val="0070C0"/>
          <w:lang w:eastAsia="zh-CN"/>
        </w:rPr>
        <w:t xml:space="preserve"> we modify the proposal to</w:t>
      </w:r>
      <w:r>
        <w:rPr>
          <w:rFonts w:ascii="Arial" w:eastAsia="宋体" w:hAnsi="Arial" w:cs="Arial" w:hint="eastAsia"/>
          <w:color w:val="0070C0"/>
          <w:lang w:eastAsia="zh-CN"/>
        </w:rPr>
        <w:t>:</w:t>
      </w:r>
    </w:p>
    <w:p w14:paraId="5EE8186A" w14:textId="77777777" w:rsidR="00350734" w:rsidRDefault="00350734" w:rsidP="00350734">
      <w:pPr>
        <w:pStyle w:val="Conclusion1"/>
        <w:ind w:left="1701" w:hanging="1701"/>
      </w:pPr>
      <w:r>
        <w:lastRenderedPageBreak/>
        <w:t xml:space="preserve">RAN2 to choose one of the following options for the total delay measurement M6 over MCG/SCG for split bearers </w:t>
      </w:r>
      <w:r>
        <w:rPr>
          <w:highlight w:val="yellow"/>
        </w:rPr>
        <w:t>WITHOUT</w:t>
      </w:r>
      <w:r>
        <w:t xml:space="preserve"> PDCP duplication</w:t>
      </w:r>
      <w:r>
        <w:rPr>
          <w:rFonts w:hint="eastAsia"/>
        </w:rPr>
        <w:t>.</w:t>
      </w:r>
    </w:p>
    <w:p w14:paraId="08FD722D" w14:textId="77777777" w:rsidR="00350734" w:rsidRDefault="00350734" w:rsidP="00350734">
      <w:pPr>
        <w:pStyle w:val="Conclusion"/>
        <w:numPr>
          <w:ilvl w:val="0"/>
          <w:numId w:val="8"/>
        </w:numPr>
        <w:rPr>
          <w:bCs/>
        </w:rPr>
      </w:pPr>
      <w:r>
        <w:t>Option a: the maximum value between two legs</w:t>
      </w:r>
      <w:r>
        <w:rPr>
          <w:rFonts w:hint="eastAsia"/>
          <w:bCs/>
        </w:rPr>
        <w:t>;</w:t>
      </w:r>
    </w:p>
    <w:p w14:paraId="7E11EFC0" w14:textId="77777777" w:rsidR="00350734" w:rsidRDefault="00350734" w:rsidP="00350734">
      <w:pPr>
        <w:pStyle w:val="Conclusion"/>
        <w:numPr>
          <w:ilvl w:val="0"/>
          <w:numId w:val="8"/>
        </w:numPr>
        <w:rPr>
          <w:bCs/>
        </w:rPr>
      </w:pPr>
      <w:r>
        <w:rPr>
          <w:rFonts w:hint="eastAsia"/>
        </w:rPr>
        <w:t>O</w:t>
      </w:r>
      <w:r>
        <w:t xml:space="preserve">ption b: </w:t>
      </w:r>
      <w:proofErr w:type="spellStart"/>
      <w:r>
        <w:t>weighte</w:t>
      </w:r>
      <w:proofErr w:type="spellEnd"/>
      <w:r>
        <w:t xml:space="preserve"> average (consider the number of packets) over MN and SN</w:t>
      </w:r>
      <w:r>
        <w:rPr>
          <w:rFonts w:hint="eastAsia"/>
          <w:bCs/>
        </w:rPr>
        <w:t>;</w:t>
      </w:r>
    </w:p>
    <w:p w14:paraId="11279CED" w14:textId="77777777" w:rsidR="00350734" w:rsidRDefault="00350734" w:rsidP="00350734">
      <w:pPr>
        <w:pStyle w:val="Conclusion"/>
        <w:numPr>
          <w:ilvl w:val="0"/>
          <w:numId w:val="8"/>
        </w:numPr>
      </w:pPr>
      <w:r>
        <w:rPr>
          <w:rFonts w:hint="eastAsia"/>
        </w:rPr>
        <w:t>O</w:t>
      </w:r>
      <w:r>
        <w:t>ption c: simply by average the values of M6 from MN and M6 from SN;</w:t>
      </w:r>
    </w:p>
    <w:p w14:paraId="37BBF376" w14:textId="77777777" w:rsidR="00350734" w:rsidRDefault="00350734" w:rsidP="00350734">
      <w:pPr>
        <w:pStyle w:val="Conclusion"/>
        <w:numPr>
          <w:ilvl w:val="0"/>
          <w:numId w:val="8"/>
        </w:numPr>
        <w:rPr>
          <w:szCs w:val="20"/>
        </w:rPr>
      </w:pPr>
      <w:r>
        <w:rPr>
          <w:rFonts w:hint="eastAsia"/>
        </w:rPr>
        <w:t>O</w:t>
      </w:r>
      <w:r>
        <w:t xml:space="preserve">ption d: raw data </w:t>
      </w:r>
      <w:r>
        <w:rPr>
          <w:rFonts w:hint="eastAsia"/>
        </w:rPr>
        <w:t>(separate delay in MN and SN)</w:t>
      </w:r>
      <w:r>
        <w:t>;</w:t>
      </w:r>
    </w:p>
    <w:p w14:paraId="4077B4A8" w14:textId="77777777" w:rsidR="00350734" w:rsidRDefault="00350734" w:rsidP="00350734">
      <w:pPr>
        <w:pStyle w:val="Conclusion"/>
        <w:numPr>
          <w:ilvl w:val="0"/>
          <w:numId w:val="8"/>
        </w:numPr>
        <w:rPr>
          <w:szCs w:val="20"/>
        </w:rPr>
      </w:pPr>
      <w:r>
        <w:rPr>
          <w:rFonts w:hint="eastAsia"/>
        </w:rPr>
        <w:t>O</w:t>
      </w:r>
      <w:r>
        <w:t>ption e: no differentiation.</w:t>
      </w:r>
    </w:p>
    <w:p w14:paraId="4B5A731D" w14:textId="77777777" w:rsidR="00350734" w:rsidRDefault="00350734" w:rsidP="00350734">
      <w:pPr>
        <w:spacing w:after="0"/>
        <w:rPr>
          <w:rFonts w:ascii="Arial" w:eastAsia="宋体" w:hAnsi="Arial"/>
          <w:szCs w:val="24"/>
          <w:lang w:eastAsia="zh-CN"/>
        </w:rPr>
      </w:pPr>
    </w:p>
    <w:p w14:paraId="67FEF075"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3A5B98F0" w14:textId="77777777" w:rsidR="00350734" w:rsidRDefault="00350734" w:rsidP="00350734">
      <w:pPr>
        <w:pStyle w:val="11"/>
        <w:rPr>
          <w:rFonts w:ascii="Arial" w:hAnsi="Arial"/>
          <w:kern w:val="0"/>
          <w:sz w:val="20"/>
          <w:szCs w:val="24"/>
          <w:lang w:val="en-GB"/>
        </w:rPr>
      </w:pPr>
      <w:r>
        <w:rPr>
          <w:rFonts w:ascii="Arial" w:hAnsi="Arial"/>
          <w:kern w:val="0"/>
          <w:sz w:val="20"/>
          <w:szCs w:val="24"/>
          <w:lang w:val="en-GB"/>
        </w:rPr>
        <w:t>For Issue 3, according to the Figure 1, the delay elements of M6 are estimated in different nodes for split bearers, but the final result of M6 can only be calculated at either MN or SN. Consequently, rapporteur tends to agree that some coordination between MN and SN is required so that the node performs the final calculation is able to take into account the delay value measured by another node.</w:t>
      </w:r>
    </w:p>
    <w:p w14:paraId="67070042" w14:textId="77777777" w:rsidR="00350734" w:rsidRDefault="00350734" w:rsidP="00350734">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14.1: </w:t>
      </w:r>
      <w:r>
        <w:rPr>
          <w:rFonts w:ascii="Arial" w:hAnsi="Arial"/>
          <w:b/>
          <w:bCs/>
          <w:kern w:val="0"/>
          <w:sz w:val="20"/>
          <w:szCs w:val="24"/>
          <w:lang w:val="en-GB"/>
        </w:rPr>
        <w:t>Do you agree that the delay estimation coordination between MN and SN is needed for split bearers?</w:t>
      </w:r>
    </w:p>
    <w:tbl>
      <w:tblPr>
        <w:tblStyle w:val="af3"/>
        <w:tblW w:w="0" w:type="auto"/>
        <w:tblLook w:val="04A0" w:firstRow="1" w:lastRow="0" w:firstColumn="1" w:lastColumn="0" w:noHBand="0" w:noVBand="1"/>
      </w:tblPr>
      <w:tblGrid>
        <w:gridCol w:w="1915"/>
        <w:gridCol w:w="1848"/>
        <w:gridCol w:w="5866"/>
      </w:tblGrid>
      <w:tr w:rsidR="00350734" w14:paraId="5692103D" w14:textId="77777777" w:rsidTr="00374FC9">
        <w:tc>
          <w:tcPr>
            <w:tcW w:w="1915" w:type="dxa"/>
          </w:tcPr>
          <w:p w14:paraId="12A1D259" w14:textId="77777777" w:rsidR="00350734" w:rsidRDefault="00350734" w:rsidP="00374FC9">
            <w:pPr>
              <w:pStyle w:val="TAH"/>
              <w:rPr>
                <w:lang w:eastAsia="ko-KR"/>
              </w:rPr>
            </w:pPr>
            <w:r>
              <w:rPr>
                <w:lang w:eastAsia="ko-KR"/>
              </w:rPr>
              <w:t>Company</w:t>
            </w:r>
          </w:p>
        </w:tc>
        <w:tc>
          <w:tcPr>
            <w:tcW w:w="1848" w:type="dxa"/>
          </w:tcPr>
          <w:p w14:paraId="650F6929" w14:textId="77777777" w:rsidR="00350734" w:rsidRDefault="00350734" w:rsidP="00374FC9">
            <w:pPr>
              <w:pStyle w:val="TAH"/>
              <w:rPr>
                <w:lang w:eastAsia="ko-KR"/>
              </w:rPr>
            </w:pPr>
            <w:r>
              <w:rPr>
                <w:lang w:eastAsia="ko-KR"/>
              </w:rPr>
              <w:t>Agree/Disagree</w:t>
            </w:r>
          </w:p>
        </w:tc>
        <w:tc>
          <w:tcPr>
            <w:tcW w:w="5866" w:type="dxa"/>
          </w:tcPr>
          <w:p w14:paraId="1B423904" w14:textId="77777777" w:rsidR="00350734" w:rsidRDefault="00350734" w:rsidP="00374FC9">
            <w:pPr>
              <w:pStyle w:val="TAH"/>
              <w:rPr>
                <w:lang w:eastAsia="ko-KR"/>
              </w:rPr>
            </w:pPr>
            <w:r>
              <w:rPr>
                <w:lang w:eastAsia="ko-KR"/>
              </w:rPr>
              <w:t>Detailed Comments</w:t>
            </w:r>
          </w:p>
        </w:tc>
      </w:tr>
      <w:tr w:rsidR="00350734" w14:paraId="030F538F" w14:textId="77777777" w:rsidTr="00374FC9">
        <w:tc>
          <w:tcPr>
            <w:tcW w:w="1915" w:type="dxa"/>
          </w:tcPr>
          <w:p w14:paraId="3C85E06F"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76FFC7DB"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4DA30BFA" w14:textId="77777777" w:rsidR="00350734" w:rsidRDefault="00350734" w:rsidP="00374FC9">
            <w:pPr>
              <w:pStyle w:val="TAL"/>
              <w:rPr>
                <w:lang w:eastAsia="ko-KR"/>
              </w:rPr>
            </w:pPr>
            <w:proofErr w:type="gramStart"/>
            <w:r>
              <w:rPr>
                <w:rFonts w:eastAsia="宋体" w:hint="eastAsia"/>
                <w:lang w:eastAsia="zh-CN"/>
              </w:rPr>
              <w:t>O</w:t>
            </w:r>
            <w:r>
              <w:rPr>
                <w:rFonts w:eastAsia="宋体"/>
                <w:lang w:eastAsia="zh-CN"/>
              </w:rPr>
              <w:t>therwise</w:t>
            </w:r>
            <w:proofErr w:type="gramEnd"/>
            <w:r>
              <w:rPr>
                <w:rFonts w:eastAsia="宋体"/>
                <w:lang w:eastAsia="zh-CN"/>
              </w:rPr>
              <w:t xml:space="preserve"> the delay estimation cannot be exchanged between MN and SN.</w:t>
            </w:r>
          </w:p>
        </w:tc>
      </w:tr>
      <w:tr w:rsidR="00350734" w14:paraId="469F8E28" w14:textId="77777777" w:rsidTr="00374FC9">
        <w:tc>
          <w:tcPr>
            <w:tcW w:w="1915" w:type="dxa"/>
          </w:tcPr>
          <w:p w14:paraId="7E055157" w14:textId="77777777" w:rsidR="00350734" w:rsidRDefault="00350734" w:rsidP="00374FC9">
            <w:pPr>
              <w:pStyle w:val="TAC"/>
              <w:rPr>
                <w:lang w:eastAsia="ko-KR"/>
              </w:rPr>
            </w:pPr>
            <w:r>
              <w:rPr>
                <w:lang w:eastAsia="ko-KR"/>
              </w:rPr>
              <w:t>Qualcomm</w:t>
            </w:r>
          </w:p>
        </w:tc>
        <w:tc>
          <w:tcPr>
            <w:tcW w:w="1848" w:type="dxa"/>
          </w:tcPr>
          <w:p w14:paraId="2D0E5FE2" w14:textId="77777777" w:rsidR="00350734" w:rsidRDefault="00350734" w:rsidP="00374FC9">
            <w:pPr>
              <w:pStyle w:val="TAC"/>
              <w:rPr>
                <w:lang w:eastAsia="ko-KR"/>
              </w:rPr>
            </w:pPr>
            <w:r>
              <w:rPr>
                <w:lang w:eastAsia="ko-KR"/>
              </w:rPr>
              <w:t>Agree</w:t>
            </w:r>
          </w:p>
        </w:tc>
        <w:tc>
          <w:tcPr>
            <w:tcW w:w="5866" w:type="dxa"/>
          </w:tcPr>
          <w:p w14:paraId="1B813373" w14:textId="77777777" w:rsidR="00350734" w:rsidRDefault="00350734" w:rsidP="00374FC9">
            <w:pPr>
              <w:pStyle w:val="TAL"/>
              <w:rPr>
                <w:lang w:eastAsia="ko-KR"/>
              </w:rPr>
            </w:pPr>
            <w:r>
              <w:rPr>
                <w:lang w:eastAsia="ko-KR"/>
              </w:rPr>
              <w:t>In our understanding, it may be required, in particular, in the scenario of packet duplication.</w:t>
            </w:r>
          </w:p>
        </w:tc>
      </w:tr>
      <w:tr w:rsidR="00350734" w14:paraId="34245F8D" w14:textId="77777777" w:rsidTr="00374FC9">
        <w:tc>
          <w:tcPr>
            <w:tcW w:w="1915" w:type="dxa"/>
          </w:tcPr>
          <w:p w14:paraId="721D6407"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6C935607"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6B58438D" w14:textId="77777777" w:rsidR="00350734" w:rsidRDefault="00350734" w:rsidP="00374FC9">
            <w:pPr>
              <w:pStyle w:val="TAL"/>
              <w:rPr>
                <w:lang w:eastAsia="ko-KR"/>
              </w:rPr>
            </w:pPr>
            <w:r>
              <w:rPr>
                <w:rFonts w:eastAsia="宋体" w:hint="eastAsia"/>
                <w:lang w:eastAsia="zh-CN"/>
              </w:rPr>
              <w:t>C</w:t>
            </w:r>
            <w:r>
              <w:rPr>
                <w:rFonts w:eastAsia="宋体"/>
                <w:lang w:eastAsia="zh-CN"/>
              </w:rPr>
              <w:t>oordination is needed for split bearers since the performance is impacted by two nodes</w:t>
            </w:r>
          </w:p>
        </w:tc>
      </w:tr>
      <w:tr w:rsidR="00350734" w14:paraId="01F20AED" w14:textId="77777777" w:rsidTr="00374FC9">
        <w:tc>
          <w:tcPr>
            <w:tcW w:w="1915" w:type="dxa"/>
          </w:tcPr>
          <w:p w14:paraId="72726A47" w14:textId="77777777" w:rsidR="00350734" w:rsidRDefault="00350734" w:rsidP="00374FC9">
            <w:pPr>
              <w:pStyle w:val="TAC"/>
              <w:rPr>
                <w:lang w:eastAsia="ko-KR"/>
              </w:rPr>
            </w:pPr>
            <w:r>
              <w:rPr>
                <w:lang w:eastAsia="ko-KR"/>
              </w:rPr>
              <w:t>Ericsson</w:t>
            </w:r>
          </w:p>
        </w:tc>
        <w:tc>
          <w:tcPr>
            <w:tcW w:w="1848" w:type="dxa"/>
          </w:tcPr>
          <w:p w14:paraId="2A641FA1" w14:textId="77777777" w:rsidR="00350734" w:rsidRDefault="00350734" w:rsidP="00374FC9">
            <w:pPr>
              <w:pStyle w:val="TAC"/>
              <w:rPr>
                <w:rFonts w:eastAsia="宋体"/>
                <w:lang w:eastAsia="zh-CN"/>
              </w:rPr>
            </w:pPr>
            <w:r>
              <w:rPr>
                <w:rFonts w:eastAsia="宋体"/>
                <w:lang w:eastAsia="zh-CN"/>
              </w:rPr>
              <w:t>Term coordination needs clarification</w:t>
            </w:r>
          </w:p>
        </w:tc>
        <w:tc>
          <w:tcPr>
            <w:tcW w:w="5866" w:type="dxa"/>
          </w:tcPr>
          <w:p w14:paraId="5E1E2473" w14:textId="77777777" w:rsidR="00350734" w:rsidRDefault="00350734" w:rsidP="00374FC9">
            <w:pPr>
              <w:pStyle w:val="TAL"/>
              <w:rPr>
                <w:rFonts w:eastAsia="宋体"/>
                <w:lang w:eastAsia="zh-CN"/>
              </w:rPr>
            </w:pPr>
            <w:r>
              <w:rPr>
                <w:rFonts w:eastAsia="宋体"/>
                <w:lang w:eastAsia="zh-CN"/>
              </w:rPr>
              <w:t xml:space="preserve">The term coordination can be in reference to both measurement configuration and measurement reporting. We would like to discuss them individually. </w:t>
            </w:r>
          </w:p>
          <w:p w14:paraId="45693C20" w14:textId="77777777" w:rsidR="00350734" w:rsidRDefault="00350734" w:rsidP="00374FC9">
            <w:pPr>
              <w:pStyle w:val="TAL"/>
              <w:rPr>
                <w:rFonts w:eastAsia="宋体"/>
                <w:lang w:eastAsia="zh-CN"/>
              </w:rPr>
            </w:pPr>
            <w:r>
              <w:rPr>
                <w:rFonts w:eastAsia="宋体"/>
                <w:lang w:eastAsia="zh-CN"/>
              </w:rPr>
              <w:t xml:space="preserve">We agree that the delay </w:t>
            </w:r>
            <w:proofErr w:type="spellStart"/>
            <w:r>
              <w:rPr>
                <w:rFonts w:eastAsia="宋体"/>
                <w:lang w:eastAsia="zh-CN"/>
              </w:rPr>
              <w:t>measuerment</w:t>
            </w:r>
            <w:proofErr w:type="spellEnd"/>
            <w:r>
              <w:rPr>
                <w:rFonts w:eastAsia="宋体"/>
                <w:lang w:eastAsia="zh-CN"/>
              </w:rPr>
              <w:t xml:space="preserve"> reporting to the CN shall happen from the PDCP terminating node and there is need to ensure that this node is aware of all the individual </w:t>
            </w:r>
            <w:proofErr w:type="spellStart"/>
            <w:r>
              <w:rPr>
                <w:rFonts w:eastAsia="宋体"/>
                <w:lang w:eastAsia="zh-CN"/>
              </w:rPr>
              <w:t>edlay</w:t>
            </w:r>
            <w:proofErr w:type="spellEnd"/>
            <w:r>
              <w:rPr>
                <w:rFonts w:eastAsia="宋体"/>
                <w:lang w:eastAsia="zh-CN"/>
              </w:rPr>
              <w:t xml:space="preserve"> measurements. This feature is already available for MN terminated MCG bearer and SN terminated SCG bearer. </w:t>
            </w:r>
          </w:p>
          <w:p w14:paraId="71346420" w14:textId="77777777" w:rsidR="00350734" w:rsidRDefault="00350734" w:rsidP="00374FC9">
            <w:pPr>
              <w:pStyle w:val="TAL"/>
              <w:rPr>
                <w:rFonts w:eastAsia="宋体"/>
                <w:lang w:eastAsia="zh-CN"/>
              </w:rPr>
            </w:pPr>
            <w:r>
              <w:rPr>
                <w:rFonts w:eastAsia="宋体"/>
                <w:lang w:eastAsia="zh-CN"/>
              </w:rPr>
              <w:t>When it comes to configuration, we would like to have further discussions for measurements like D1.</w:t>
            </w:r>
          </w:p>
        </w:tc>
      </w:tr>
      <w:tr w:rsidR="00350734" w14:paraId="30765720" w14:textId="77777777" w:rsidTr="00374FC9">
        <w:tc>
          <w:tcPr>
            <w:tcW w:w="1915" w:type="dxa"/>
          </w:tcPr>
          <w:p w14:paraId="3D99DDC5"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52DDA6D5"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1C56292D" w14:textId="77777777" w:rsidR="00350734" w:rsidRDefault="00350734" w:rsidP="00374FC9">
            <w:pPr>
              <w:pStyle w:val="TAL"/>
              <w:rPr>
                <w:lang w:eastAsia="ko-KR"/>
              </w:rPr>
            </w:pPr>
          </w:p>
        </w:tc>
      </w:tr>
      <w:tr w:rsidR="00350734" w14:paraId="39DEF39F" w14:textId="77777777" w:rsidTr="00374FC9">
        <w:tc>
          <w:tcPr>
            <w:tcW w:w="1915" w:type="dxa"/>
          </w:tcPr>
          <w:p w14:paraId="46F92DCF"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605F271A" w14:textId="77777777" w:rsidR="00350734" w:rsidRDefault="00350734" w:rsidP="00374FC9">
            <w:pPr>
              <w:pStyle w:val="TAC"/>
              <w:rPr>
                <w:rFonts w:eastAsia="宋体"/>
                <w:lang w:val="en-US" w:eastAsia="zh-CN"/>
              </w:rPr>
            </w:pPr>
            <w:r>
              <w:rPr>
                <w:rFonts w:eastAsia="宋体" w:hint="eastAsia"/>
                <w:lang w:val="en-US" w:eastAsia="zh-CN"/>
              </w:rPr>
              <w:t>Depends</w:t>
            </w:r>
          </w:p>
        </w:tc>
        <w:tc>
          <w:tcPr>
            <w:tcW w:w="5866" w:type="dxa"/>
          </w:tcPr>
          <w:p w14:paraId="3D6C0688" w14:textId="77777777" w:rsidR="00350734" w:rsidRDefault="00350734" w:rsidP="00374FC9">
            <w:pPr>
              <w:pStyle w:val="TAL"/>
              <w:rPr>
                <w:rFonts w:eastAsia="宋体"/>
                <w:lang w:val="en-US" w:eastAsia="zh-CN"/>
              </w:rPr>
            </w:pPr>
            <w:r>
              <w:rPr>
                <w:rFonts w:eastAsia="宋体" w:hint="eastAsia"/>
                <w:lang w:val="en-US" w:eastAsia="zh-CN"/>
              </w:rPr>
              <w:t xml:space="preserve">First, we agree with Ericsson separated discussion on reporting and configuration is needed. </w:t>
            </w:r>
          </w:p>
          <w:p w14:paraId="7443736F" w14:textId="77777777" w:rsidR="00350734" w:rsidRDefault="00350734" w:rsidP="00374FC9">
            <w:pPr>
              <w:pStyle w:val="TAL"/>
              <w:rPr>
                <w:rFonts w:eastAsia="宋体"/>
                <w:lang w:val="en-US" w:eastAsia="zh-CN"/>
              </w:rPr>
            </w:pPr>
            <w:r>
              <w:rPr>
                <w:rFonts w:eastAsia="宋体" w:hint="eastAsia"/>
                <w:lang w:val="en-US" w:eastAsia="zh-CN"/>
              </w:rPr>
              <w:t xml:space="preserve">For reporting, coordination might be needed if terminated node needs to combine the delay measurement. But if the measurement is separately reported as we suggested in Q13.2, then the coordination is unnecessary. </w:t>
            </w:r>
          </w:p>
          <w:p w14:paraId="5AB055F8" w14:textId="77777777" w:rsidR="00350734" w:rsidRDefault="00350734" w:rsidP="00374FC9">
            <w:pPr>
              <w:pStyle w:val="TAL"/>
              <w:rPr>
                <w:lang w:eastAsia="ko-KR"/>
              </w:rPr>
            </w:pPr>
            <w:r>
              <w:rPr>
                <w:rFonts w:eastAsia="宋体" w:hint="eastAsia"/>
                <w:lang w:val="en-US" w:eastAsia="zh-CN"/>
              </w:rPr>
              <w:t>For configuration of D1, since we think UE only needs to report one D1 (without differentiate MN/SN packets), UE only based on the terminated node</w:t>
            </w:r>
            <w:r>
              <w:rPr>
                <w:rFonts w:eastAsia="宋体"/>
                <w:lang w:val="en-US" w:eastAsia="zh-CN"/>
              </w:rPr>
              <w:t>’</w:t>
            </w:r>
            <w:r>
              <w:rPr>
                <w:rFonts w:eastAsia="宋体" w:hint="eastAsia"/>
                <w:lang w:val="en-US" w:eastAsia="zh-CN"/>
              </w:rPr>
              <w:t>s configuration to perform D1 measurement, and report the same D1 to both MN/SN, no coordination on configuration is needed.</w:t>
            </w:r>
          </w:p>
        </w:tc>
      </w:tr>
      <w:tr w:rsidR="00350734" w14:paraId="1DEE4325" w14:textId="77777777" w:rsidTr="00374FC9">
        <w:tc>
          <w:tcPr>
            <w:tcW w:w="1915" w:type="dxa"/>
          </w:tcPr>
          <w:p w14:paraId="3934DD26" w14:textId="77777777" w:rsidR="00350734" w:rsidRDefault="00350734" w:rsidP="00374FC9">
            <w:pPr>
              <w:pStyle w:val="TAC"/>
              <w:rPr>
                <w:rFonts w:eastAsia="MS Mincho"/>
                <w:lang w:eastAsia="ja-JP"/>
              </w:rPr>
            </w:pPr>
            <w:r>
              <w:rPr>
                <w:rFonts w:eastAsia="MS Mincho" w:hint="eastAsia"/>
                <w:lang w:eastAsia="ja-JP"/>
              </w:rPr>
              <w:t>KDDI</w:t>
            </w:r>
          </w:p>
        </w:tc>
        <w:tc>
          <w:tcPr>
            <w:tcW w:w="1848" w:type="dxa"/>
          </w:tcPr>
          <w:p w14:paraId="3C14D219" w14:textId="77777777" w:rsidR="00350734" w:rsidRDefault="00350734" w:rsidP="00374FC9">
            <w:pPr>
              <w:pStyle w:val="TAC"/>
              <w:rPr>
                <w:rFonts w:eastAsia="MS Mincho"/>
                <w:lang w:eastAsia="ja-JP"/>
              </w:rPr>
            </w:pPr>
            <w:r>
              <w:rPr>
                <w:rFonts w:eastAsia="MS Mincho" w:hint="eastAsia"/>
                <w:lang w:eastAsia="ja-JP"/>
              </w:rPr>
              <w:t>Agree</w:t>
            </w:r>
          </w:p>
        </w:tc>
        <w:tc>
          <w:tcPr>
            <w:tcW w:w="5866" w:type="dxa"/>
          </w:tcPr>
          <w:p w14:paraId="05CCD404" w14:textId="77777777" w:rsidR="00350734" w:rsidRDefault="00350734" w:rsidP="00374FC9">
            <w:pPr>
              <w:pStyle w:val="TAL"/>
              <w:rPr>
                <w:lang w:eastAsia="ko-KR"/>
              </w:rPr>
            </w:pPr>
          </w:p>
        </w:tc>
      </w:tr>
      <w:tr w:rsidR="00350734" w14:paraId="1399571C" w14:textId="77777777" w:rsidTr="00374FC9">
        <w:tc>
          <w:tcPr>
            <w:tcW w:w="1915" w:type="dxa"/>
          </w:tcPr>
          <w:p w14:paraId="5892A3ED" w14:textId="77777777" w:rsidR="00350734" w:rsidRDefault="00350734" w:rsidP="00374FC9">
            <w:pPr>
              <w:pStyle w:val="TAC"/>
              <w:rPr>
                <w:lang w:eastAsia="ko-KR"/>
              </w:rPr>
            </w:pPr>
          </w:p>
        </w:tc>
        <w:tc>
          <w:tcPr>
            <w:tcW w:w="1848" w:type="dxa"/>
          </w:tcPr>
          <w:p w14:paraId="0CA7B1DD" w14:textId="77777777" w:rsidR="00350734" w:rsidRDefault="00350734" w:rsidP="00374FC9">
            <w:pPr>
              <w:pStyle w:val="TAC"/>
              <w:rPr>
                <w:lang w:eastAsia="ko-KR"/>
              </w:rPr>
            </w:pPr>
          </w:p>
        </w:tc>
        <w:tc>
          <w:tcPr>
            <w:tcW w:w="5866" w:type="dxa"/>
          </w:tcPr>
          <w:p w14:paraId="185F1AF1" w14:textId="77777777" w:rsidR="00350734" w:rsidRDefault="00350734" w:rsidP="00374FC9">
            <w:pPr>
              <w:pStyle w:val="TAL"/>
              <w:rPr>
                <w:lang w:eastAsia="ko-KR"/>
              </w:rPr>
            </w:pPr>
          </w:p>
        </w:tc>
      </w:tr>
      <w:tr w:rsidR="00350734" w14:paraId="47302F40" w14:textId="77777777" w:rsidTr="00374FC9">
        <w:tc>
          <w:tcPr>
            <w:tcW w:w="1915" w:type="dxa"/>
          </w:tcPr>
          <w:p w14:paraId="7CAF928D" w14:textId="77777777" w:rsidR="00350734" w:rsidRDefault="00350734" w:rsidP="00374FC9">
            <w:pPr>
              <w:pStyle w:val="TAC"/>
              <w:rPr>
                <w:lang w:eastAsia="ko-KR"/>
              </w:rPr>
            </w:pPr>
          </w:p>
        </w:tc>
        <w:tc>
          <w:tcPr>
            <w:tcW w:w="1848" w:type="dxa"/>
          </w:tcPr>
          <w:p w14:paraId="76963311" w14:textId="77777777" w:rsidR="00350734" w:rsidRDefault="00350734" w:rsidP="00374FC9">
            <w:pPr>
              <w:pStyle w:val="TAC"/>
              <w:rPr>
                <w:lang w:eastAsia="ko-KR"/>
              </w:rPr>
            </w:pPr>
          </w:p>
        </w:tc>
        <w:tc>
          <w:tcPr>
            <w:tcW w:w="5866" w:type="dxa"/>
          </w:tcPr>
          <w:p w14:paraId="7B31F926" w14:textId="77777777" w:rsidR="00350734" w:rsidRDefault="00350734" w:rsidP="00374FC9">
            <w:pPr>
              <w:pStyle w:val="TAL"/>
              <w:rPr>
                <w:lang w:eastAsia="ko-KR"/>
              </w:rPr>
            </w:pPr>
          </w:p>
        </w:tc>
      </w:tr>
    </w:tbl>
    <w:p w14:paraId="1E917B40" w14:textId="77777777" w:rsidR="00350734" w:rsidRDefault="00350734" w:rsidP="00350734">
      <w:pPr>
        <w:spacing w:after="0"/>
        <w:rPr>
          <w:rFonts w:ascii="Arial" w:eastAsia="宋体" w:hAnsi="Arial"/>
          <w:szCs w:val="24"/>
          <w:lang w:eastAsia="zh-CN"/>
        </w:rPr>
      </w:pPr>
    </w:p>
    <w:p w14:paraId="4E32074A"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ummary on Q14.1</w:t>
      </w:r>
      <w:r>
        <w:rPr>
          <w:rFonts w:ascii="Arial" w:eastAsia="宋体" w:hAnsi="Arial" w:cs="Arial"/>
          <w:b/>
          <w:bCs/>
          <w:lang w:eastAsia="zh-CN"/>
        </w:rPr>
        <w:t xml:space="preserve"> </w:t>
      </w:r>
    </w:p>
    <w:p w14:paraId="704E6ED5" w14:textId="77777777" w:rsidR="00350734" w:rsidRDefault="00350734" w:rsidP="00350734">
      <w:pPr>
        <w:spacing w:line="300" w:lineRule="auto"/>
        <w:jc w:val="both"/>
        <w:rPr>
          <w:rFonts w:ascii="Arial" w:eastAsia="宋体" w:hAnsi="Arial" w:cs="Arial"/>
          <w:b/>
          <w:bCs/>
          <w:color w:val="0070C0"/>
          <w:lang w:eastAsia="zh-CN"/>
        </w:rPr>
      </w:pPr>
      <w:r>
        <w:rPr>
          <w:rFonts w:ascii="Arial" w:eastAsia="宋体" w:hAnsi="Arial" w:cs="Arial"/>
          <w:color w:val="0070C0"/>
          <w:lang w:eastAsia="zh-CN"/>
        </w:rPr>
        <w:t xml:space="preserve">A simple clarification from the Rapporteur’s side: the question 14.1 only refers to the coordination on reporting, in which is stated as “the </w:t>
      </w:r>
      <w:r>
        <w:rPr>
          <w:rFonts w:ascii="Arial" w:eastAsia="宋体" w:hAnsi="Arial" w:cs="Arial"/>
          <w:color w:val="0070C0"/>
          <w:highlight w:val="yellow"/>
          <w:lang w:eastAsia="zh-CN"/>
        </w:rPr>
        <w:t>delay estimation</w:t>
      </w:r>
      <w:r>
        <w:rPr>
          <w:rFonts w:ascii="Arial" w:eastAsia="宋体" w:hAnsi="Arial" w:cs="Arial"/>
          <w:color w:val="0070C0"/>
          <w:lang w:eastAsia="zh-CN"/>
        </w:rPr>
        <w:t xml:space="preserve"> coordination” and is irrelevant to the configuration coordination. As majority view tends to support the intention of the proposal, we have</w:t>
      </w:r>
    </w:p>
    <w:p w14:paraId="0BFED020" w14:textId="77777777" w:rsidR="00350734" w:rsidRDefault="00350734" w:rsidP="00350734">
      <w:pPr>
        <w:pStyle w:val="Conclusion1"/>
        <w:ind w:left="1701" w:hanging="1701"/>
      </w:pPr>
      <w:r>
        <w:t>The delay estimation coordination between MN and SN is needed for split bearers</w:t>
      </w:r>
    </w:p>
    <w:p w14:paraId="49832115" w14:textId="77777777" w:rsidR="00350734" w:rsidRDefault="00350734" w:rsidP="00350734">
      <w:pPr>
        <w:pStyle w:val="11"/>
        <w:rPr>
          <w:rFonts w:ascii="Arial" w:hAnsi="Arial"/>
          <w:bCs/>
          <w:szCs w:val="24"/>
        </w:rPr>
      </w:pPr>
    </w:p>
    <w:p w14:paraId="46990B14" w14:textId="77777777" w:rsidR="00350734" w:rsidRDefault="00350734" w:rsidP="00350734">
      <w:pPr>
        <w:spacing w:after="0"/>
        <w:rPr>
          <w:rFonts w:ascii="Arial" w:eastAsia="宋体" w:hAnsi="Arial"/>
          <w:szCs w:val="24"/>
          <w:lang w:eastAsia="zh-CN"/>
        </w:rPr>
      </w:pPr>
      <w:r>
        <w:rPr>
          <w:rFonts w:ascii="Arial" w:eastAsia="宋体" w:hAnsi="Arial" w:hint="eastAsia"/>
          <w:szCs w:val="24"/>
          <w:lang w:eastAsia="zh-CN"/>
        </w:rPr>
        <w:t>==================================================================================</w:t>
      </w:r>
    </w:p>
    <w:p w14:paraId="784AE00B" w14:textId="77777777" w:rsidR="00350734" w:rsidRDefault="00350734" w:rsidP="00350734">
      <w:pPr>
        <w:pStyle w:val="11"/>
        <w:rPr>
          <w:rFonts w:ascii="Arial" w:hAnsi="Arial"/>
          <w:bCs/>
          <w:kern w:val="0"/>
          <w:sz w:val="20"/>
          <w:szCs w:val="20"/>
          <w:lang w:val="en-GB"/>
        </w:rPr>
      </w:pPr>
      <w:r>
        <w:rPr>
          <w:rFonts w:ascii="Arial" w:hAnsi="Arial" w:hint="eastAsia"/>
          <w:bCs/>
          <w:kern w:val="0"/>
          <w:sz w:val="20"/>
          <w:szCs w:val="20"/>
          <w:lang w:val="en-GB"/>
        </w:rPr>
        <w:lastRenderedPageBreak/>
        <w:t>I</w:t>
      </w:r>
      <w:r>
        <w:rPr>
          <w:rFonts w:ascii="Arial" w:hAnsi="Arial"/>
          <w:bCs/>
          <w:kern w:val="0"/>
          <w:sz w:val="20"/>
          <w:szCs w:val="20"/>
          <w:lang w:val="en-GB"/>
        </w:rPr>
        <w:t>f the answer to Q14.1 is ‘</w:t>
      </w:r>
      <w:proofErr w:type="gramStart"/>
      <w:r>
        <w:rPr>
          <w:rFonts w:ascii="Arial" w:hAnsi="Arial"/>
          <w:b/>
          <w:bCs/>
          <w:kern w:val="0"/>
          <w:sz w:val="20"/>
          <w:szCs w:val="20"/>
          <w:lang w:val="en-GB"/>
        </w:rPr>
        <w:t>Agree</w:t>
      </w:r>
      <w:proofErr w:type="gramEnd"/>
      <w:r>
        <w:rPr>
          <w:rFonts w:ascii="Arial" w:hAnsi="Arial"/>
          <w:bCs/>
          <w:kern w:val="0"/>
          <w:sz w:val="20"/>
          <w:szCs w:val="20"/>
          <w:lang w:val="en-GB"/>
        </w:rPr>
        <w:t xml:space="preserve">’, then do you think this principle is </w:t>
      </w:r>
      <w:r>
        <w:rPr>
          <w:rFonts w:ascii="Arial" w:hAnsi="Arial" w:hint="eastAsia"/>
          <w:bCs/>
          <w:kern w:val="0"/>
          <w:sz w:val="20"/>
          <w:szCs w:val="20"/>
          <w:lang w:val="en-GB"/>
        </w:rPr>
        <w:t>also</w:t>
      </w:r>
      <w:r>
        <w:rPr>
          <w:rFonts w:ascii="Arial" w:hAnsi="Arial"/>
          <w:bCs/>
          <w:kern w:val="0"/>
          <w:sz w:val="20"/>
          <w:szCs w:val="20"/>
          <w:lang w:val="en-GB"/>
        </w:rPr>
        <w:t xml:space="preserve"> applicable to MN terminated SCG bearers and SN terminated MCG bearers?</w:t>
      </w:r>
    </w:p>
    <w:p w14:paraId="6B8207C5" w14:textId="77777777" w:rsidR="00350734" w:rsidRDefault="00350734" w:rsidP="00350734">
      <w:pPr>
        <w:pStyle w:val="11"/>
        <w:rPr>
          <w:rFonts w:ascii="Arial" w:hAnsi="Arial"/>
          <w:b/>
          <w:sz w:val="20"/>
          <w:szCs w:val="20"/>
        </w:rPr>
      </w:pPr>
      <w:r>
        <w:rPr>
          <w:rFonts w:ascii="Arial" w:hAnsi="Arial" w:hint="eastAsia"/>
          <w:b/>
          <w:sz w:val="20"/>
          <w:szCs w:val="20"/>
        </w:rPr>
        <w:t>Q</w:t>
      </w:r>
      <w:r>
        <w:rPr>
          <w:rFonts w:ascii="Arial" w:hAnsi="Arial"/>
          <w:b/>
          <w:sz w:val="20"/>
          <w:szCs w:val="20"/>
        </w:rPr>
        <w:t xml:space="preserve">14.2: </w:t>
      </w:r>
      <w:r>
        <w:rPr>
          <w:rFonts w:ascii="Arial" w:hAnsi="Arial"/>
          <w:b/>
          <w:bCs/>
          <w:kern w:val="0"/>
          <w:sz w:val="20"/>
          <w:szCs w:val="24"/>
          <w:lang w:val="en-GB"/>
        </w:rPr>
        <w:t xml:space="preserve">Do you agree that the delay estimation coordination between MN and SN is needed for </w:t>
      </w:r>
      <w:r>
        <w:rPr>
          <w:rFonts w:ascii="Arial" w:hAnsi="Arial"/>
          <w:b/>
          <w:bCs/>
          <w:kern w:val="0"/>
          <w:sz w:val="20"/>
          <w:szCs w:val="20"/>
          <w:lang w:val="en-GB"/>
        </w:rPr>
        <w:t>MN terminated SCG bearers and SN terminated MCG bearers</w:t>
      </w:r>
      <w:r>
        <w:rPr>
          <w:rFonts w:ascii="Arial" w:hAnsi="Arial"/>
          <w:b/>
          <w:bCs/>
          <w:kern w:val="0"/>
          <w:sz w:val="20"/>
          <w:szCs w:val="24"/>
          <w:lang w:val="en-GB"/>
        </w:rPr>
        <w:t>?</w:t>
      </w:r>
    </w:p>
    <w:tbl>
      <w:tblPr>
        <w:tblStyle w:val="af3"/>
        <w:tblW w:w="0" w:type="auto"/>
        <w:tblLook w:val="04A0" w:firstRow="1" w:lastRow="0" w:firstColumn="1" w:lastColumn="0" w:noHBand="0" w:noVBand="1"/>
      </w:tblPr>
      <w:tblGrid>
        <w:gridCol w:w="1915"/>
        <w:gridCol w:w="1848"/>
        <w:gridCol w:w="5866"/>
      </w:tblGrid>
      <w:tr w:rsidR="00350734" w14:paraId="5754D7D8" w14:textId="77777777" w:rsidTr="00374FC9">
        <w:tc>
          <w:tcPr>
            <w:tcW w:w="1915" w:type="dxa"/>
          </w:tcPr>
          <w:p w14:paraId="7671017B" w14:textId="77777777" w:rsidR="00350734" w:rsidRDefault="00350734" w:rsidP="00374FC9">
            <w:pPr>
              <w:pStyle w:val="TAH"/>
              <w:rPr>
                <w:lang w:eastAsia="ko-KR"/>
              </w:rPr>
            </w:pPr>
            <w:r>
              <w:rPr>
                <w:lang w:eastAsia="ko-KR"/>
              </w:rPr>
              <w:t>Company</w:t>
            </w:r>
          </w:p>
        </w:tc>
        <w:tc>
          <w:tcPr>
            <w:tcW w:w="1848" w:type="dxa"/>
          </w:tcPr>
          <w:p w14:paraId="6852C1B2" w14:textId="77777777" w:rsidR="00350734" w:rsidRDefault="00350734" w:rsidP="00374FC9">
            <w:pPr>
              <w:pStyle w:val="TAH"/>
              <w:rPr>
                <w:lang w:eastAsia="ko-KR"/>
              </w:rPr>
            </w:pPr>
            <w:r>
              <w:rPr>
                <w:lang w:eastAsia="ko-KR"/>
              </w:rPr>
              <w:t>Agree/Disagree</w:t>
            </w:r>
          </w:p>
        </w:tc>
        <w:tc>
          <w:tcPr>
            <w:tcW w:w="5866" w:type="dxa"/>
          </w:tcPr>
          <w:p w14:paraId="49DDA6CD" w14:textId="77777777" w:rsidR="00350734" w:rsidRDefault="00350734" w:rsidP="00374FC9">
            <w:pPr>
              <w:pStyle w:val="TAH"/>
              <w:rPr>
                <w:lang w:eastAsia="ko-KR"/>
              </w:rPr>
            </w:pPr>
            <w:r>
              <w:rPr>
                <w:lang w:eastAsia="ko-KR"/>
              </w:rPr>
              <w:t>Detailed Comments</w:t>
            </w:r>
          </w:p>
        </w:tc>
      </w:tr>
      <w:tr w:rsidR="00350734" w14:paraId="57E08F50" w14:textId="77777777" w:rsidTr="00374FC9">
        <w:tc>
          <w:tcPr>
            <w:tcW w:w="1915" w:type="dxa"/>
          </w:tcPr>
          <w:p w14:paraId="6CE95D59" w14:textId="77777777" w:rsidR="00350734" w:rsidRDefault="00350734" w:rsidP="00374FC9">
            <w:pPr>
              <w:pStyle w:val="TAC"/>
              <w:rPr>
                <w:lang w:eastAsia="ko-KR"/>
              </w:rPr>
            </w:pPr>
            <w:r>
              <w:rPr>
                <w:rFonts w:eastAsia="宋体" w:hint="eastAsia"/>
                <w:lang w:eastAsia="zh-CN"/>
              </w:rPr>
              <w:t>v</w:t>
            </w:r>
            <w:r>
              <w:rPr>
                <w:rFonts w:eastAsia="宋体"/>
                <w:lang w:eastAsia="zh-CN"/>
              </w:rPr>
              <w:t>ivo</w:t>
            </w:r>
          </w:p>
        </w:tc>
        <w:tc>
          <w:tcPr>
            <w:tcW w:w="1848" w:type="dxa"/>
          </w:tcPr>
          <w:p w14:paraId="4FAEFE0A" w14:textId="77777777" w:rsidR="00350734" w:rsidRDefault="00350734" w:rsidP="00374FC9">
            <w:pPr>
              <w:pStyle w:val="TAC"/>
              <w:rPr>
                <w:lang w:eastAsia="ko-KR"/>
              </w:rPr>
            </w:pPr>
            <w:r>
              <w:rPr>
                <w:rFonts w:eastAsia="宋体" w:hint="eastAsia"/>
                <w:lang w:eastAsia="zh-CN"/>
              </w:rPr>
              <w:t>A</w:t>
            </w:r>
            <w:r>
              <w:rPr>
                <w:rFonts w:eastAsia="宋体"/>
                <w:lang w:eastAsia="zh-CN"/>
              </w:rPr>
              <w:t>gree</w:t>
            </w:r>
          </w:p>
        </w:tc>
        <w:tc>
          <w:tcPr>
            <w:tcW w:w="5866" w:type="dxa"/>
          </w:tcPr>
          <w:p w14:paraId="0754B641" w14:textId="77777777" w:rsidR="00350734" w:rsidRDefault="00350734" w:rsidP="00374FC9">
            <w:pPr>
              <w:pStyle w:val="TAL"/>
              <w:rPr>
                <w:lang w:eastAsia="ko-KR"/>
              </w:rPr>
            </w:pPr>
          </w:p>
        </w:tc>
      </w:tr>
      <w:tr w:rsidR="00350734" w14:paraId="627DE795" w14:textId="77777777" w:rsidTr="00374FC9">
        <w:tc>
          <w:tcPr>
            <w:tcW w:w="1915" w:type="dxa"/>
          </w:tcPr>
          <w:p w14:paraId="5CE6D6A3" w14:textId="77777777" w:rsidR="00350734" w:rsidRDefault="00350734" w:rsidP="00374FC9">
            <w:pPr>
              <w:pStyle w:val="TAC"/>
              <w:rPr>
                <w:lang w:eastAsia="ko-KR"/>
              </w:rPr>
            </w:pPr>
            <w:r>
              <w:rPr>
                <w:lang w:eastAsia="ko-KR"/>
              </w:rPr>
              <w:t>Qualcomm</w:t>
            </w:r>
          </w:p>
        </w:tc>
        <w:tc>
          <w:tcPr>
            <w:tcW w:w="1848" w:type="dxa"/>
          </w:tcPr>
          <w:p w14:paraId="1EC51E9B" w14:textId="77777777" w:rsidR="00350734" w:rsidRDefault="00350734" w:rsidP="00374FC9">
            <w:pPr>
              <w:pStyle w:val="TAC"/>
              <w:rPr>
                <w:lang w:eastAsia="ko-KR"/>
              </w:rPr>
            </w:pPr>
            <w:r>
              <w:rPr>
                <w:lang w:eastAsia="ko-KR"/>
              </w:rPr>
              <w:t>Disagree</w:t>
            </w:r>
          </w:p>
        </w:tc>
        <w:tc>
          <w:tcPr>
            <w:tcW w:w="5866" w:type="dxa"/>
          </w:tcPr>
          <w:p w14:paraId="0B33EFA9" w14:textId="77777777" w:rsidR="00350734" w:rsidRDefault="00350734" w:rsidP="00374FC9">
            <w:pPr>
              <w:pStyle w:val="TAL"/>
              <w:rPr>
                <w:lang w:eastAsia="ko-KR"/>
              </w:rPr>
            </w:pPr>
            <w:r>
              <w:rPr>
                <w:lang w:eastAsia="ko-KR"/>
              </w:rPr>
              <w:t xml:space="preserve">In our understanding, coordination between MN and SN is not required for MN terminated SCG bearer and SN terminated MCG bearer. </w:t>
            </w:r>
          </w:p>
        </w:tc>
      </w:tr>
      <w:tr w:rsidR="00350734" w14:paraId="7C15DB47" w14:textId="77777777" w:rsidTr="00374FC9">
        <w:tc>
          <w:tcPr>
            <w:tcW w:w="1915" w:type="dxa"/>
          </w:tcPr>
          <w:p w14:paraId="132A1A05" w14:textId="77777777" w:rsidR="00350734" w:rsidRDefault="00350734" w:rsidP="00374FC9">
            <w:pPr>
              <w:pStyle w:val="TAC"/>
              <w:rPr>
                <w:rFonts w:eastAsia="宋体"/>
                <w:lang w:eastAsia="zh-CN"/>
              </w:rPr>
            </w:pPr>
            <w:r>
              <w:rPr>
                <w:rFonts w:eastAsia="宋体" w:hint="eastAsia"/>
                <w:lang w:eastAsia="zh-CN"/>
              </w:rPr>
              <w:t>O</w:t>
            </w:r>
            <w:r>
              <w:rPr>
                <w:rFonts w:eastAsia="宋体"/>
                <w:lang w:eastAsia="zh-CN"/>
              </w:rPr>
              <w:t>PPO</w:t>
            </w:r>
          </w:p>
        </w:tc>
        <w:tc>
          <w:tcPr>
            <w:tcW w:w="1848" w:type="dxa"/>
          </w:tcPr>
          <w:p w14:paraId="5134F1F4" w14:textId="77777777" w:rsidR="00350734" w:rsidRDefault="00350734" w:rsidP="00374FC9">
            <w:pPr>
              <w:pStyle w:val="TAC"/>
              <w:rPr>
                <w:rFonts w:eastAsia="宋体"/>
                <w:lang w:eastAsia="zh-CN"/>
              </w:rPr>
            </w:pPr>
            <w:r>
              <w:rPr>
                <w:rFonts w:eastAsia="宋体" w:hint="eastAsia"/>
                <w:lang w:eastAsia="zh-CN"/>
              </w:rPr>
              <w:t>A</w:t>
            </w:r>
            <w:r>
              <w:rPr>
                <w:rFonts w:eastAsia="宋体"/>
                <w:lang w:eastAsia="zh-CN"/>
              </w:rPr>
              <w:t>gree</w:t>
            </w:r>
          </w:p>
        </w:tc>
        <w:tc>
          <w:tcPr>
            <w:tcW w:w="5866" w:type="dxa"/>
          </w:tcPr>
          <w:p w14:paraId="77330A0F" w14:textId="77777777" w:rsidR="00350734" w:rsidRDefault="00350734" w:rsidP="00374FC9">
            <w:pPr>
              <w:pStyle w:val="TAL"/>
              <w:rPr>
                <w:lang w:eastAsia="ko-KR"/>
              </w:rPr>
            </w:pPr>
            <w:r>
              <w:rPr>
                <w:rFonts w:eastAsia="宋体" w:hint="eastAsia"/>
                <w:lang w:eastAsia="zh-CN"/>
              </w:rPr>
              <w:t>S</w:t>
            </w:r>
            <w:r>
              <w:rPr>
                <w:rFonts w:eastAsia="宋体"/>
                <w:lang w:eastAsia="zh-CN"/>
              </w:rPr>
              <w:t>ame principle should be applied to MN terminated SCG bearers and SN terminated MCG bearers, since both MN and SN are involved in data processing.</w:t>
            </w:r>
          </w:p>
        </w:tc>
      </w:tr>
      <w:tr w:rsidR="00350734" w14:paraId="2DD620EB" w14:textId="77777777" w:rsidTr="00374FC9">
        <w:tc>
          <w:tcPr>
            <w:tcW w:w="1915" w:type="dxa"/>
          </w:tcPr>
          <w:p w14:paraId="6D8A407B" w14:textId="77777777" w:rsidR="00350734" w:rsidRDefault="00350734" w:rsidP="00374FC9">
            <w:pPr>
              <w:pStyle w:val="TAC"/>
              <w:rPr>
                <w:lang w:eastAsia="ko-KR"/>
              </w:rPr>
            </w:pPr>
            <w:r>
              <w:rPr>
                <w:lang w:eastAsia="ko-KR"/>
              </w:rPr>
              <w:t>Ericsson</w:t>
            </w:r>
          </w:p>
        </w:tc>
        <w:tc>
          <w:tcPr>
            <w:tcW w:w="1848" w:type="dxa"/>
          </w:tcPr>
          <w:p w14:paraId="6BD89B1A" w14:textId="77777777" w:rsidR="00350734" w:rsidRDefault="00350734" w:rsidP="00374FC9">
            <w:pPr>
              <w:pStyle w:val="TAC"/>
              <w:rPr>
                <w:rFonts w:eastAsia="宋体"/>
                <w:lang w:eastAsia="zh-CN"/>
              </w:rPr>
            </w:pPr>
            <w:r>
              <w:rPr>
                <w:rFonts w:eastAsia="宋体"/>
                <w:lang w:eastAsia="zh-CN"/>
              </w:rPr>
              <w:t>Not clear</w:t>
            </w:r>
          </w:p>
        </w:tc>
        <w:tc>
          <w:tcPr>
            <w:tcW w:w="5866" w:type="dxa"/>
          </w:tcPr>
          <w:p w14:paraId="6FC32E5A" w14:textId="77777777" w:rsidR="00350734" w:rsidRDefault="00350734" w:rsidP="00374FC9">
            <w:pPr>
              <w:pStyle w:val="TAL"/>
              <w:rPr>
                <w:rFonts w:eastAsia="宋体"/>
                <w:lang w:eastAsia="zh-CN"/>
              </w:rPr>
            </w:pPr>
            <w:r>
              <w:rPr>
                <w:rFonts w:eastAsia="宋体"/>
                <w:lang w:eastAsia="zh-CN"/>
              </w:rPr>
              <w:t xml:space="preserve">The question is too vague. It would be good to first confirm the answers of question 12 and 13. We also need to discuss the D1 </w:t>
            </w:r>
            <w:proofErr w:type="spellStart"/>
            <w:r>
              <w:rPr>
                <w:rFonts w:eastAsia="宋体"/>
                <w:lang w:eastAsia="zh-CN"/>
              </w:rPr>
              <w:t>measuement</w:t>
            </w:r>
            <w:proofErr w:type="spellEnd"/>
            <w:r>
              <w:rPr>
                <w:rFonts w:eastAsia="宋体"/>
                <w:lang w:eastAsia="zh-CN"/>
              </w:rPr>
              <w:t xml:space="preserve"> before talking of coordination. Therefore, we propose to postpone this coordination topic.</w:t>
            </w:r>
          </w:p>
        </w:tc>
      </w:tr>
      <w:tr w:rsidR="00350734" w14:paraId="66F0CE1D" w14:textId="77777777" w:rsidTr="00374FC9">
        <w:tc>
          <w:tcPr>
            <w:tcW w:w="1915" w:type="dxa"/>
          </w:tcPr>
          <w:p w14:paraId="0AB99258" w14:textId="77777777" w:rsidR="00350734" w:rsidRDefault="00350734" w:rsidP="00374FC9">
            <w:pPr>
              <w:pStyle w:val="TAC"/>
              <w:rPr>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0C2FEB93" w14:textId="77777777" w:rsidR="00350734" w:rsidRDefault="00350734" w:rsidP="00374FC9">
            <w:pPr>
              <w:pStyle w:val="TAC"/>
              <w:rPr>
                <w:rFonts w:eastAsia="宋体"/>
                <w:lang w:eastAsia="zh-CN"/>
              </w:rPr>
            </w:pPr>
            <w:r>
              <w:rPr>
                <w:rFonts w:eastAsia="宋体"/>
                <w:lang w:eastAsia="zh-CN"/>
              </w:rPr>
              <w:t>Agree</w:t>
            </w:r>
          </w:p>
        </w:tc>
        <w:tc>
          <w:tcPr>
            <w:tcW w:w="5866" w:type="dxa"/>
          </w:tcPr>
          <w:p w14:paraId="256D2352" w14:textId="77777777" w:rsidR="00350734" w:rsidRDefault="00350734" w:rsidP="00374FC9">
            <w:pPr>
              <w:pStyle w:val="TAL"/>
              <w:rPr>
                <w:rFonts w:eastAsia="宋体"/>
                <w:lang w:eastAsia="zh-CN"/>
              </w:rPr>
            </w:pPr>
          </w:p>
        </w:tc>
      </w:tr>
      <w:tr w:rsidR="00350734" w14:paraId="7CA11483" w14:textId="77777777" w:rsidTr="00374FC9">
        <w:tc>
          <w:tcPr>
            <w:tcW w:w="1915" w:type="dxa"/>
          </w:tcPr>
          <w:p w14:paraId="3F2019C2" w14:textId="77777777" w:rsidR="00350734" w:rsidRDefault="00350734" w:rsidP="00374FC9">
            <w:pPr>
              <w:pStyle w:val="TAC"/>
              <w:rPr>
                <w:rFonts w:eastAsia="宋体"/>
                <w:lang w:val="en-US" w:eastAsia="zh-CN"/>
              </w:rPr>
            </w:pPr>
            <w:r>
              <w:rPr>
                <w:rFonts w:eastAsia="宋体" w:hint="eastAsia"/>
                <w:lang w:val="en-US" w:eastAsia="zh-CN"/>
              </w:rPr>
              <w:t>ZTE</w:t>
            </w:r>
          </w:p>
        </w:tc>
        <w:tc>
          <w:tcPr>
            <w:tcW w:w="1848" w:type="dxa"/>
          </w:tcPr>
          <w:p w14:paraId="4D88FE8B" w14:textId="77777777" w:rsidR="00350734" w:rsidRDefault="00350734" w:rsidP="00374FC9">
            <w:pPr>
              <w:pStyle w:val="TAC"/>
              <w:rPr>
                <w:rFonts w:eastAsia="宋体"/>
                <w:lang w:val="en-US" w:eastAsia="zh-CN"/>
              </w:rPr>
            </w:pPr>
            <w:r>
              <w:rPr>
                <w:rFonts w:eastAsia="宋体" w:hint="eastAsia"/>
                <w:lang w:val="en-US" w:eastAsia="zh-CN"/>
              </w:rPr>
              <w:t>Depends</w:t>
            </w:r>
          </w:p>
        </w:tc>
        <w:tc>
          <w:tcPr>
            <w:tcW w:w="5866" w:type="dxa"/>
          </w:tcPr>
          <w:p w14:paraId="1B99F6E3" w14:textId="77777777" w:rsidR="00350734" w:rsidRDefault="00350734" w:rsidP="00374FC9">
            <w:pPr>
              <w:pStyle w:val="TAL"/>
              <w:rPr>
                <w:lang w:eastAsia="ko-KR"/>
              </w:rPr>
            </w:pPr>
            <w:r>
              <w:rPr>
                <w:rFonts w:eastAsia="宋体" w:hint="eastAsia"/>
                <w:lang w:val="en-US" w:eastAsia="zh-CN"/>
              </w:rPr>
              <w:t xml:space="preserve">This question relates to how delay measurement is configured and reported in case of MN/SN terminated SCG/MCG bearer, it is better to comeback to this question after we made decision on the measurement configuration and reporting. </w:t>
            </w:r>
          </w:p>
        </w:tc>
      </w:tr>
      <w:tr w:rsidR="00350734" w14:paraId="6EA19D55" w14:textId="77777777" w:rsidTr="00374FC9">
        <w:tc>
          <w:tcPr>
            <w:tcW w:w="1915" w:type="dxa"/>
          </w:tcPr>
          <w:p w14:paraId="4A9CF2AE" w14:textId="77777777" w:rsidR="00350734" w:rsidRDefault="00350734" w:rsidP="00374FC9">
            <w:pPr>
              <w:pStyle w:val="TAC"/>
              <w:rPr>
                <w:rFonts w:eastAsia="MS Mincho"/>
                <w:lang w:eastAsia="ja-JP"/>
              </w:rPr>
            </w:pPr>
            <w:r>
              <w:rPr>
                <w:rFonts w:eastAsia="MS Mincho" w:hint="eastAsia"/>
                <w:lang w:eastAsia="ja-JP"/>
              </w:rPr>
              <w:t>KDDI</w:t>
            </w:r>
          </w:p>
        </w:tc>
        <w:tc>
          <w:tcPr>
            <w:tcW w:w="1848" w:type="dxa"/>
          </w:tcPr>
          <w:p w14:paraId="0216D841" w14:textId="77777777" w:rsidR="00350734" w:rsidRDefault="00350734" w:rsidP="00374FC9">
            <w:pPr>
              <w:pStyle w:val="TAC"/>
              <w:rPr>
                <w:rFonts w:eastAsia="MS Mincho"/>
                <w:lang w:eastAsia="ja-JP"/>
              </w:rPr>
            </w:pPr>
            <w:r>
              <w:rPr>
                <w:rFonts w:eastAsia="MS Mincho" w:hint="eastAsia"/>
                <w:lang w:eastAsia="ja-JP"/>
              </w:rPr>
              <w:t>Agree</w:t>
            </w:r>
          </w:p>
        </w:tc>
        <w:tc>
          <w:tcPr>
            <w:tcW w:w="5866" w:type="dxa"/>
          </w:tcPr>
          <w:p w14:paraId="4172DD53" w14:textId="77777777" w:rsidR="00350734" w:rsidRDefault="00350734" w:rsidP="00374FC9">
            <w:pPr>
              <w:pStyle w:val="TAL"/>
              <w:rPr>
                <w:lang w:eastAsia="ko-KR"/>
              </w:rPr>
            </w:pPr>
          </w:p>
        </w:tc>
      </w:tr>
      <w:tr w:rsidR="00350734" w14:paraId="18A03321" w14:textId="77777777" w:rsidTr="00374FC9">
        <w:tc>
          <w:tcPr>
            <w:tcW w:w="1915" w:type="dxa"/>
          </w:tcPr>
          <w:p w14:paraId="491DB11A" w14:textId="77777777" w:rsidR="00350734" w:rsidRDefault="00350734" w:rsidP="00374FC9">
            <w:pPr>
              <w:pStyle w:val="TAC"/>
              <w:rPr>
                <w:lang w:eastAsia="ko-KR"/>
              </w:rPr>
            </w:pPr>
            <w:r>
              <w:rPr>
                <w:lang w:eastAsia="ko-KR"/>
              </w:rPr>
              <w:t>Nokia, Nokia Shanghai Bell</w:t>
            </w:r>
          </w:p>
        </w:tc>
        <w:tc>
          <w:tcPr>
            <w:tcW w:w="1848" w:type="dxa"/>
          </w:tcPr>
          <w:p w14:paraId="13200997" w14:textId="77777777" w:rsidR="00350734" w:rsidRDefault="00350734" w:rsidP="00374FC9">
            <w:pPr>
              <w:pStyle w:val="TAC"/>
              <w:rPr>
                <w:lang w:eastAsia="ko-KR"/>
              </w:rPr>
            </w:pPr>
            <w:r>
              <w:rPr>
                <w:lang w:eastAsia="ko-KR"/>
              </w:rPr>
              <w:t>Agree</w:t>
            </w:r>
          </w:p>
        </w:tc>
        <w:tc>
          <w:tcPr>
            <w:tcW w:w="5866" w:type="dxa"/>
          </w:tcPr>
          <w:p w14:paraId="4F1CA2D9" w14:textId="77777777" w:rsidR="00350734" w:rsidRDefault="00350734" w:rsidP="00374FC9">
            <w:pPr>
              <w:pStyle w:val="TAL"/>
              <w:rPr>
                <w:lang w:eastAsia="ko-KR"/>
              </w:rPr>
            </w:pPr>
          </w:p>
        </w:tc>
      </w:tr>
      <w:tr w:rsidR="00350734" w14:paraId="52F185D0" w14:textId="77777777" w:rsidTr="00374FC9">
        <w:tc>
          <w:tcPr>
            <w:tcW w:w="1915" w:type="dxa"/>
          </w:tcPr>
          <w:p w14:paraId="54D639BA" w14:textId="77777777" w:rsidR="00350734" w:rsidRDefault="00350734" w:rsidP="00374FC9">
            <w:pPr>
              <w:pStyle w:val="TAC"/>
              <w:rPr>
                <w:lang w:eastAsia="ko-KR"/>
              </w:rPr>
            </w:pPr>
          </w:p>
        </w:tc>
        <w:tc>
          <w:tcPr>
            <w:tcW w:w="1848" w:type="dxa"/>
          </w:tcPr>
          <w:p w14:paraId="39716C03" w14:textId="77777777" w:rsidR="00350734" w:rsidRDefault="00350734" w:rsidP="00374FC9">
            <w:pPr>
              <w:pStyle w:val="TAC"/>
              <w:rPr>
                <w:lang w:eastAsia="ko-KR"/>
              </w:rPr>
            </w:pPr>
          </w:p>
        </w:tc>
        <w:tc>
          <w:tcPr>
            <w:tcW w:w="5866" w:type="dxa"/>
          </w:tcPr>
          <w:p w14:paraId="4F4987F4" w14:textId="77777777" w:rsidR="00350734" w:rsidRDefault="00350734" w:rsidP="00374FC9">
            <w:pPr>
              <w:pStyle w:val="TAL"/>
              <w:rPr>
                <w:lang w:eastAsia="ko-KR"/>
              </w:rPr>
            </w:pPr>
          </w:p>
        </w:tc>
      </w:tr>
      <w:tr w:rsidR="00350734" w14:paraId="17911B8F" w14:textId="77777777" w:rsidTr="00374FC9">
        <w:tc>
          <w:tcPr>
            <w:tcW w:w="1915" w:type="dxa"/>
          </w:tcPr>
          <w:p w14:paraId="16A7652A" w14:textId="77777777" w:rsidR="00350734" w:rsidRDefault="00350734" w:rsidP="00374FC9">
            <w:pPr>
              <w:pStyle w:val="TAC"/>
              <w:rPr>
                <w:lang w:eastAsia="ko-KR"/>
              </w:rPr>
            </w:pPr>
          </w:p>
        </w:tc>
        <w:tc>
          <w:tcPr>
            <w:tcW w:w="1848" w:type="dxa"/>
          </w:tcPr>
          <w:p w14:paraId="2EE0C59D" w14:textId="77777777" w:rsidR="00350734" w:rsidRDefault="00350734" w:rsidP="00374FC9">
            <w:pPr>
              <w:pStyle w:val="TAC"/>
              <w:rPr>
                <w:lang w:eastAsia="ko-KR"/>
              </w:rPr>
            </w:pPr>
          </w:p>
        </w:tc>
        <w:tc>
          <w:tcPr>
            <w:tcW w:w="5866" w:type="dxa"/>
          </w:tcPr>
          <w:p w14:paraId="0009EB36" w14:textId="77777777" w:rsidR="00350734" w:rsidRDefault="00350734" w:rsidP="00374FC9">
            <w:pPr>
              <w:pStyle w:val="TAL"/>
              <w:rPr>
                <w:lang w:eastAsia="ko-KR"/>
              </w:rPr>
            </w:pPr>
          </w:p>
        </w:tc>
      </w:tr>
    </w:tbl>
    <w:p w14:paraId="34DB057B" w14:textId="77777777" w:rsidR="00350734" w:rsidRDefault="00350734" w:rsidP="00350734">
      <w:pPr>
        <w:spacing w:after="0"/>
        <w:rPr>
          <w:rFonts w:ascii="Arial" w:eastAsia="宋体" w:hAnsi="Arial"/>
          <w:szCs w:val="24"/>
          <w:lang w:eastAsia="zh-CN"/>
        </w:rPr>
      </w:pPr>
    </w:p>
    <w:p w14:paraId="516E2095" w14:textId="77777777" w:rsidR="00350734" w:rsidRDefault="00350734" w:rsidP="00350734">
      <w:pPr>
        <w:outlineLvl w:val="2"/>
        <w:rPr>
          <w:rFonts w:ascii="Arial" w:eastAsia="宋体" w:hAnsi="Arial" w:cs="Arial"/>
          <w:b/>
          <w:bCs/>
          <w:color w:val="0070C0"/>
          <w:lang w:eastAsia="zh-CN"/>
        </w:rPr>
      </w:pPr>
      <w:r>
        <w:rPr>
          <w:rFonts w:ascii="Arial" w:eastAsia="宋体" w:hAnsi="Arial" w:cs="Arial" w:hint="eastAsia"/>
          <w:b/>
          <w:bCs/>
          <w:highlight w:val="green"/>
          <w:lang w:eastAsia="zh-CN"/>
        </w:rPr>
        <w:t>S</w:t>
      </w:r>
      <w:r>
        <w:rPr>
          <w:rFonts w:ascii="Arial" w:eastAsia="宋体" w:hAnsi="Arial" w:cs="Arial"/>
          <w:b/>
          <w:bCs/>
          <w:highlight w:val="green"/>
          <w:lang w:eastAsia="zh-CN"/>
        </w:rPr>
        <w:t xml:space="preserve">ummary on Q14.2 </w:t>
      </w:r>
    </w:p>
    <w:p w14:paraId="08E4E726" w14:textId="77777777" w:rsidR="00350734" w:rsidRDefault="00350734" w:rsidP="00350734">
      <w:pPr>
        <w:spacing w:line="300" w:lineRule="auto"/>
        <w:jc w:val="both"/>
        <w:rPr>
          <w:rFonts w:ascii="Arial" w:eastAsia="宋体" w:hAnsi="Arial" w:cs="Arial"/>
          <w:color w:val="0070C0"/>
          <w:lang w:eastAsia="zh-CN"/>
        </w:rPr>
      </w:pPr>
      <w:r>
        <w:rPr>
          <w:rFonts w:ascii="Arial" w:eastAsia="宋体" w:hAnsi="Arial" w:cs="Arial"/>
          <w:color w:val="0070C0"/>
          <w:lang w:eastAsia="zh-CN"/>
        </w:rPr>
        <w:t xml:space="preserve">5 out of 8 companies agree that the same coordination principle can be applied for MN/SN terminated SCG/MCG bearer, 2 companies think this should be dependent to other related issues and thus be postponed, 1 company </w:t>
      </w:r>
      <w:proofErr w:type="spellStart"/>
      <w:r>
        <w:rPr>
          <w:rFonts w:ascii="Arial" w:eastAsia="宋体" w:hAnsi="Arial" w:cs="Arial"/>
          <w:color w:val="0070C0"/>
          <w:lang w:eastAsia="zh-CN"/>
        </w:rPr>
        <w:t>belives</w:t>
      </w:r>
      <w:proofErr w:type="spellEnd"/>
      <w:r>
        <w:rPr>
          <w:rFonts w:ascii="Arial" w:eastAsia="宋体" w:hAnsi="Arial" w:cs="Arial"/>
          <w:color w:val="0070C0"/>
          <w:lang w:eastAsia="zh-CN"/>
        </w:rPr>
        <w:t xml:space="preserve"> the coordination is not needed in this case. </w:t>
      </w:r>
    </w:p>
    <w:p w14:paraId="50844950" w14:textId="77777777" w:rsidR="00350734" w:rsidRDefault="00350734" w:rsidP="00350734">
      <w:pPr>
        <w:spacing w:line="300" w:lineRule="auto"/>
        <w:jc w:val="both"/>
        <w:rPr>
          <w:rFonts w:ascii="Arial" w:eastAsia="宋体" w:hAnsi="Arial" w:cs="Arial"/>
          <w:b/>
          <w:bCs/>
          <w:color w:val="0070C0"/>
          <w:lang w:eastAsia="zh-CN"/>
        </w:rPr>
      </w:pPr>
      <w:r>
        <w:rPr>
          <w:rFonts w:ascii="Arial" w:eastAsia="宋体" w:hAnsi="Arial" w:cs="Arial"/>
          <w:color w:val="0070C0"/>
          <w:lang w:eastAsia="zh-CN"/>
        </w:rPr>
        <w:t>As clarified in the summary on Q14.1, the coordination here simply refers to the reporting part, and it is quite straight-forward, from the rapporteur</w:t>
      </w:r>
      <w:proofErr w:type="gramStart"/>
      <w:r>
        <w:rPr>
          <w:rFonts w:ascii="Arial" w:eastAsia="宋体" w:hAnsi="Arial" w:cs="Arial"/>
          <w:color w:val="0070C0"/>
          <w:lang w:eastAsia="zh-CN"/>
        </w:rPr>
        <w:t>’</w:t>
      </w:r>
      <w:proofErr w:type="gramEnd"/>
      <w:r>
        <w:rPr>
          <w:rFonts w:ascii="Arial" w:eastAsia="宋体" w:hAnsi="Arial" w:cs="Arial"/>
          <w:color w:val="0070C0"/>
          <w:lang w:eastAsia="zh-CN"/>
        </w:rPr>
        <w:t xml:space="preserve">s perspective, that the coordination is needed between MN and SN, as either </w:t>
      </w:r>
      <w:r>
        <w:rPr>
          <w:rFonts w:ascii="Arial" w:eastAsia="宋体" w:hAnsi="Arial" w:cs="Arial" w:hint="eastAsia"/>
          <w:color w:val="0070C0"/>
          <w:highlight w:val="yellow"/>
          <w:lang w:eastAsia="zh-CN"/>
        </w:rPr>
        <w:t>【</w:t>
      </w:r>
      <w:r>
        <w:rPr>
          <w:rFonts w:ascii="Arial" w:eastAsia="宋体" w:hAnsi="Arial" w:cs="Arial"/>
          <w:color w:val="0070C0"/>
          <w:highlight w:val="yellow"/>
          <w:lang w:eastAsia="zh-CN"/>
        </w:rPr>
        <w:t>D4+D3 (assume include the X2/</w:t>
      </w:r>
      <w:proofErr w:type="spellStart"/>
      <w:r>
        <w:rPr>
          <w:rFonts w:ascii="Arial" w:eastAsia="宋体" w:hAnsi="Arial" w:cs="Arial"/>
          <w:color w:val="0070C0"/>
          <w:highlight w:val="yellow"/>
          <w:lang w:eastAsia="zh-CN"/>
        </w:rPr>
        <w:t>Xn</w:t>
      </w:r>
      <w:proofErr w:type="spellEnd"/>
      <w:r>
        <w:rPr>
          <w:rFonts w:ascii="Arial" w:eastAsia="宋体" w:hAnsi="Arial" w:cs="Arial"/>
          <w:color w:val="0070C0"/>
          <w:highlight w:val="yellow"/>
          <w:lang w:eastAsia="zh-CN"/>
        </w:rPr>
        <w:t xml:space="preserve"> delay)</w:t>
      </w:r>
      <w:r>
        <w:rPr>
          <w:rFonts w:ascii="Arial" w:eastAsia="宋体" w:hAnsi="Arial" w:cs="Arial" w:hint="eastAsia"/>
          <w:color w:val="0070C0"/>
          <w:highlight w:val="yellow"/>
          <w:lang w:eastAsia="zh-CN"/>
        </w:rPr>
        <w:t>】</w:t>
      </w:r>
      <w:r>
        <w:rPr>
          <w:rFonts w:ascii="Arial" w:eastAsia="宋体" w:hAnsi="Arial" w:cs="Arial"/>
          <w:color w:val="0070C0"/>
          <w:lang w:eastAsia="zh-CN"/>
        </w:rPr>
        <w:t xml:space="preserve"> or </w:t>
      </w:r>
      <w:r>
        <w:rPr>
          <w:rFonts w:ascii="Arial" w:eastAsia="宋体" w:hAnsi="Arial" w:cs="Arial" w:hint="eastAsia"/>
          <w:color w:val="0070C0"/>
          <w:highlight w:val="yellow"/>
          <w:lang w:eastAsia="zh-CN"/>
        </w:rPr>
        <w:t>【</w:t>
      </w:r>
      <w:r>
        <w:rPr>
          <w:rFonts w:ascii="Arial" w:eastAsia="宋体" w:hAnsi="Arial" w:cs="Arial"/>
          <w:color w:val="0070C0"/>
          <w:highlight w:val="yellow"/>
          <w:lang w:eastAsia="zh-CN"/>
        </w:rPr>
        <w:t>D2+D1</w:t>
      </w:r>
      <w:r>
        <w:rPr>
          <w:rFonts w:ascii="Arial" w:eastAsia="宋体" w:hAnsi="Arial" w:cs="Arial" w:hint="eastAsia"/>
          <w:color w:val="0070C0"/>
          <w:highlight w:val="yellow"/>
          <w:lang w:eastAsia="zh-CN"/>
        </w:rPr>
        <w:t>】</w:t>
      </w:r>
      <w:r>
        <w:rPr>
          <w:rFonts w:ascii="Arial" w:eastAsia="宋体" w:hAnsi="Arial" w:cs="Arial"/>
          <w:color w:val="0070C0"/>
          <w:lang w:eastAsia="zh-CN"/>
        </w:rPr>
        <w:t xml:space="preserve"> should be exchanged so </w:t>
      </w:r>
      <w:r>
        <w:rPr>
          <w:rFonts w:ascii="Arial" w:eastAsia="宋体" w:hAnsi="Arial" w:cs="Arial" w:hint="eastAsia"/>
          <w:color w:val="0070C0"/>
          <w:lang w:eastAsia="zh-CN"/>
        </w:rPr>
        <w:t>t</w:t>
      </w:r>
      <w:r>
        <w:rPr>
          <w:rFonts w:ascii="Arial" w:eastAsia="宋体" w:hAnsi="Arial" w:cs="Arial"/>
          <w:color w:val="0070C0"/>
          <w:lang w:eastAsia="zh-CN"/>
        </w:rPr>
        <w:t xml:space="preserve">hat the other node is able to calculate the final result. </w:t>
      </w:r>
      <w:proofErr w:type="gramStart"/>
      <w:r>
        <w:rPr>
          <w:rFonts w:ascii="Arial" w:eastAsia="宋体" w:hAnsi="Arial" w:cs="Arial"/>
          <w:color w:val="0070C0"/>
          <w:lang w:eastAsia="zh-CN"/>
        </w:rPr>
        <w:t>So</w:t>
      </w:r>
      <w:proofErr w:type="gramEnd"/>
      <w:r>
        <w:rPr>
          <w:rFonts w:ascii="Arial" w:eastAsia="宋体" w:hAnsi="Arial" w:cs="Arial"/>
          <w:color w:val="0070C0"/>
          <w:lang w:eastAsia="zh-CN"/>
        </w:rPr>
        <w:t xml:space="preserve"> we propose the following based on the majority view:</w:t>
      </w:r>
    </w:p>
    <w:p w14:paraId="7DFD57DA" w14:textId="77777777" w:rsidR="00350734" w:rsidRDefault="00350734" w:rsidP="00350734">
      <w:pPr>
        <w:pStyle w:val="Conclusion1"/>
        <w:ind w:left="1701" w:hanging="1701"/>
        <w:jc w:val="both"/>
      </w:pPr>
      <w:r>
        <w:t>The delay estimation coordination between MN and SN is needed for MN terminated SCG bearers and SN terminated MCG bearers.</w:t>
      </w:r>
    </w:p>
    <w:p w14:paraId="7B204592" w14:textId="77777777" w:rsidR="00350734" w:rsidRDefault="00350734" w:rsidP="00350734">
      <w:pPr>
        <w:pStyle w:val="11"/>
        <w:rPr>
          <w:rFonts w:ascii="Arial" w:hAnsi="Arial"/>
          <w:b/>
          <w:bCs/>
          <w:kern w:val="0"/>
          <w:sz w:val="20"/>
          <w:szCs w:val="24"/>
        </w:rPr>
      </w:pPr>
    </w:p>
    <w:p w14:paraId="2019EA27" w14:textId="77777777" w:rsidR="00350734" w:rsidRDefault="00350734" w:rsidP="00350734">
      <w:pPr>
        <w:pStyle w:val="11"/>
        <w:rPr>
          <w:rFonts w:ascii="Arial" w:hAnsi="Arial"/>
          <w:bCs/>
          <w:szCs w:val="24"/>
        </w:rPr>
      </w:pPr>
    </w:p>
    <w:p w14:paraId="1D38943D" w14:textId="77777777" w:rsidR="00350734" w:rsidRDefault="00350734" w:rsidP="00350734">
      <w:pPr>
        <w:pStyle w:val="11"/>
        <w:rPr>
          <w:rFonts w:ascii="Arial" w:hAnsi="Arial"/>
          <w:bCs/>
          <w:szCs w:val="24"/>
        </w:rPr>
      </w:pPr>
    </w:p>
    <w:p w14:paraId="5EC65164" w14:textId="77777777" w:rsidR="00CD5C58" w:rsidRDefault="0024112A">
      <w:pPr>
        <w:pStyle w:val="1"/>
        <w:rPr>
          <w:lang w:eastAsia="ko-KR"/>
        </w:rPr>
      </w:pPr>
      <w:r>
        <w:rPr>
          <w:lang w:eastAsia="ko-KR"/>
        </w:rPr>
        <w:t>4</w:t>
      </w:r>
      <w:r>
        <w:tab/>
        <w:t>Phase-</w:t>
      </w:r>
      <w:r>
        <w:rPr>
          <w:rFonts w:hint="eastAsia"/>
        </w:rPr>
        <w:t>2</w:t>
      </w:r>
      <w:r>
        <w:t>: collecting views on solutions proposed</w:t>
      </w:r>
    </w:p>
    <w:p w14:paraId="792D4291" w14:textId="77777777" w:rsidR="00CD5C58" w:rsidRDefault="0024112A">
      <w:pPr>
        <w:pStyle w:val="11"/>
        <w:rPr>
          <w:rFonts w:ascii="Arial" w:hAnsi="Arial"/>
          <w:bCs/>
          <w:kern w:val="0"/>
          <w:sz w:val="20"/>
          <w:szCs w:val="20"/>
          <w:lang w:val="en-GB"/>
        </w:rPr>
      </w:pPr>
      <w:r>
        <w:rPr>
          <w:rFonts w:ascii="Arial" w:hAnsi="Arial"/>
          <w:bCs/>
          <w:kern w:val="0"/>
          <w:sz w:val="20"/>
          <w:szCs w:val="20"/>
          <w:lang w:val="en-GB"/>
        </w:rPr>
        <w:t xml:space="preserve">In this section, we will go through the proposals </w:t>
      </w:r>
      <w:proofErr w:type="spellStart"/>
      <w:r>
        <w:rPr>
          <w:rFonts w:ascii="Arial" w:hAnsi="Arial"/>
          <w:bCs/>
          <w:kern w:val="0"/>
          <w:sz w:val="20"/>
          <w:szCs w:val="20"/>
          <w:lang w:val="en-GB"/>
        </w:rPr>
        <w:t>summaried</w:t>
      </w:r>
      <w:proofErr w:type="spellEnd"/>
      <w:r>
        <w:rPr>
          <w:rFonts w:ascii="Arial" w:hAnsi="Arial"/>
          <w:bCs/>
          <w:kern w:val="0"/>
          <w:sz w:val="20"/>
          <w:szCs w:val="20"/>
          <w:lang w:val="en-GB"/>
        </w:rPr>
        <w:t xml:space="preserve"> in Section 3 (Phase-1), and collect companies’ views on the proposed way forwards. </w:t>
      </w:r>
      <w:r>
        <w:rPr>
          <w:rFonts w:ascii="Arial" w:hAnsi="Arial"/>
          <w:b/>
          <w:kern w:val="0"/>
          <w:sz w:val="20"/>
          <w:szCs w:val="20"/>
          <w:u w:val="single"/>
          <w:lang w:val="en-GB"/>
        </w:rPr>
        <w:t>Companies are encouraged to review the summar</w:t>
      </w:r>
      <w:r>
        <w:rPr>
          <w:rFonts w:ascii="Arial" w:hAnsi="Arial" w:hint="eastAsia"/>
          <w:b/>
          <w:kern w:val="0"/>
          <w:sz w:val="20"/>
          <w:szCs w:val="20"/>
          <w:u w:val="single"/>
          <w:lang w:val="en-GB"/>
        </w:rPr>
        <w:t>ies</w:t>
      </w:r>
      <w:r>
        <w:rPr>
          <w:rFonts w:ascii="Arial" w:hAnsi="Arial"/>
          <w:b/>
          <w:kern w:val="0"/>
          <w:sz w:val="20"/>
          <w:szCs w:val="20"/>
          <w:u w:val="single"/>
          <w:lang w:val="en-GB"/>
        </w:rPr>
        <w:t xml:space="preserve"> in Section 3 (Phase-1) before providing comments below.</w:t>
      </w:r>
    </w:p>
    <w:p w14:paraId="585F9B54" w14:textId="77777777" w:rsidR="00CD5C58" w:rsidRDefault="0024112A">
      <w:pPr>
        <w:pStyle w:val="11"/>
        <w:rPr>
          <w:rFonts w:ascii="Arial" w:hAnsi="Arial"/>
          <w:bCs/>
          <w:kern w:val="0"/>
          <w:sz w:val="20"/>
          <w:szCs w:val="20"/>
          <w:lang w:val="en-GB"/>
        </w:rPr>
      </w:pPr>
      <w:r>
        <w:rPr>
          <w:rFonts w:ascii="Arial" w:hAnsi="Arial"/>
          <w:bCs/>
          <w:kern w:val="0"/>
          <w:sz w:val="20"/>
          <w:szCs w:val="20"/>
          <w:lang w:val="en-GB"/>
        </w:rPr>
        <w:t>The intention of this section is to find some consensus on the issues and distinguish the agreeable proposals from the ones which may require further discussions.</w:t>
      </w:r>
    </w:p>
    <w:p w14:paraId="66D6B9A8"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1: Support counting the number of received random access preamble per cell/per SSB separately for 2step RA and 4step RA type.  </w:t>
      </w:r>
    </w:p>
    <w:p w14:paraId="569D618F"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6EB48AA1"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16639C65" w14:textId="77777777">
        <w:tc>
          <w:tcPr>
            <w:tcW w:w="1915" w:type="dxa"/>
          </w:tcPr>
          <w:p w14:paraId="1F3740F8" w14:textId="77777777" w:rsidR="00CD5C58" w:rsidRDefault="0024112A">
            <w:pPr>
              <w:pStyle w:val="TAH"/>
              <w:rPr>
                <w:lang w:eastAsia="ko-KR"/>
              </w:rPr>
            </w:pPr>
            <w:r>
              <w:rPr>
                <w:lang w:eastAsia="ko-KR"/>
              </w:rPr>
              <w:t>Company</w:t>
            </w:r>
          </w:p>
        </w:tc>
        <w:tc>
          <w:tcPr>
            <w:tcW w:w="1848" w:type="dxa"/>
          </w:tcPr>
          <w:p w14:paraId="25C434F3" w14:textId="77777777" w:rsidR="00CD5C58" w:rsidRDefault="0024112A">
            <w:pPr>
              <w:pStyle w:val="TAH"/>
              <w:rPr>
                <w:lang w:eastAsia="ko-KR"/>
              </w:rPr>
            </w:pPr>
            <w:r>
              <w:rPr>
                <w:lang w:eastAsia="ko-KR"/>
              </w:rPr>
              <w:t>Agree/Disagree</w:t>
            </w:r>
          </w:p>
        </w:tc>
        <w:tc>
          <w:tcPr>
            <w:tcW w:w="5866" w:type="dxa"/>
          </w:tcPr>
          <w:p w14:paraId="7330135C" w14:textId="77777777" w:rsidR="00CD5C58" w:rsidRDefault="0024112A">
            <w:pPr>
              <w:pStyle w:val="TAH"/>
              <w:rPr>
                <w:lang w:eastAsia="ko-KR"/>
              </w:rPr>
            </w:pPr>
            <w:r>
              <w:rPr>
                <w:lang w:eastAsia="ko-KR"/>
              </w:rPr>
              <w:t>Detailed Comments</w:t>
            </w:r>
          </w:p>
        </w:tc>
      </w:tr>
      <w:tr w:rsidR="00CD5C58" w14:paraId="6D710BE5" w14:textId="77777777">
        <w:tc>
          <w:tcPr>
            <w:tcW w:w="1915" w:type="dxa"/>
          </w:tcPr>
          <w:p w14:paraId="06739ECB"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1C9F8BE5"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2FC681DF" w14:textId="77777777" w:rsidR="00CD5C58" w:rsidRDefault="00CD5C58">
            <w:pPr>
              <w:pStyle w:val="TAL"/>
              <w:rPr>
                <w:lang w:eastAsia="ko-KR"/>
              </w:rPr>
            </w:pPr>
          </w:p>
        </w:tc>
      </w:tr>
      <w:tr w:rsidR="00CD5C58" w14:paraId="6EBF9272" w14:textId="77777777">
        <w:tc>
          <w:tcPr>
            <w:tcW w:w="1915" w:type="dxa"/>
          </w:tcPr>
          <w:p w14:paraId="24E23FC3" w14:textId="77777777" w:rsidR="00CD5C58" w:rsidRDefault="0024112A">
            <w:pPr>
              <w:pStyle w:val="TAC"/>
              <w:rPr>
                <w:lang w:eastAsia="ko-KR"/>
              </w:rPr>
            </w:pPr>
            <w:r>
              <w:rPr>
                <w:lang w:eastAsia="ko-KR"/>
              </w:rPr>
              <w:t>Ericsson</w:t>
            </w:r>
          </w:p>
        </w:tc>
        <w:tc>
          <w:tcPr>
            <w:tcW w:w="1848" w:type="dxa"/>
          </w:tcPr>
          <w:p w14:paraId="16B4E127" w14:textId="77777777" w:rsidR="00CD5C58" w:rsidRDefault="0024112A">
            <w:pPr>
              <w:pStyle w:val="TAC"/>
              <w:rPr>
                <w:lang w:eastAsia="ko-KR"/>
              </w:rPr>
            </w:pPr>
            <w:r>
              <w:rPr>
                <w:lang w:eastAsia="ko-KR"/>
              </w:rPr>
              <w:t>Agree</w:t>
            </w:r>
          </w:p>
        </w:tc>
        <w:tc>
          <w:tcPr>
            <w:tcW w:w="5866" w:type="dxa"/>
          </w:tcPr>
          <w:p w14:paraId="342E4952" w14:textId="77777777" w:rsidR="00CD5C58" w:rsidRDefault="00CD5C58">
            <w:pPr>
              <w:pStyle w:val="TAL"/>
              <w:rPr>
                <w:lang w:eastAsia="ko-KR"/>
              </w:rPr>
            </w:pPr>
          </w:p>
        </w:tc>
      </w:tr>
      <w:tr w:rsidR="00CD5C58" w14:paraId="56D98FB2" w14:textId="77777777">
        <w:tc>
          <w:tcPr>
            <w:tcW w:w="1915" w:type="dxa"/>
          </w:tcPr>
          <w:p w14:paraId="46622071" w14:textId="77777777" w:rsidR="00CD5C58" w:rsidRDefault="0024112A">
            <w:pPr>
              <w:pStyle w:val="TAC"/>
              <w:rPr>
                <w:rFonts w:eastAsia="宋体"/>
                <w:lang w:eastAsia="zh-CN"/>
              </w:rPr>
            </w:pPr>
            <w:r>
              <w:rPr>
                <w:rFonts w:eastAsia="宋体"/>
                <w:lang w:eastAsia="zh-CN"/>
              </w:rPr>
              <w:t>Qualcomm</w:t>
            </w:r>
          </w:p>
        </w:tc>
        <w:tc>
          <w:tcPr>
            <w:tcW w:w="1848" w:type="dxa"/>
          </w:tcPr>
          <w:p w14:paraId="3D8360CC" w14:textId="77777777" w:rsidR="00CD5C58" w:rsidRDefault="0024112A">
            <w:pPr>
              <w:pStyle w:val="TAC"/>
              <w:rPr>
                <w:rFonts w:eastAsia="宋体"/>
                <w:lang w:eastAsia="zh-CN"/>
              </w:rPr>
            </w:pPr>
            <w:r>
              <w:rPr>
                <w:rFonts w:eastAsia="宋体"/>
                <w:lang w:eastAsia="zh-CN"/>
              </w:rPr>
              <w:t>May be</w:t>
            </w:r>
          </w:p>
        </w:tc>
        <w:tc>
          <w:tcPr>
            <w:tcW w:w="5866" w:type="dxa"/>
          </w:tcPr>
          <w:p w14:paraId="74255277" w14:textId="77777777" w:rsidR="00CD5C58" w:rsidRDefault="00CD5C58">
            <w:pPr>
              <w:pStyle w:val="TAL"/>
              <w:rPr>
                <w:lang w:eastAsia="ko-KR"/>
              </w:rPr>
            </w:pPr>
          </w:p>
        </w:tc>
      </w:tr>
      <w:tr w:rsidR="00CD5C58" w14:paraId="37E0C609" w14:textId="77777777">
        <w:tc>
          <w:tcPr>
            <w:tcW w:w="1915" w:type="dxa"/>
          </w:tcPr>
          <w:p w14:paraId="736A923A" w14:textId="77777777" w:rsidR="00CD5C58" w:rsidRDefault="0024112A">
            <w:pPr>
              <w:pStyle w:val="TAC"/>
              <w:rPr>
                <w:rFonts w:eastAsia="宋体"/>
                <w:lang w:eastAsia="zh-CN"/>
              </w:rPr>
            </w:pPr>
            <w:r>
              <w:rPr>
                <w:rFonts w:eastAsia="宋体" w:hint="eastAsia"/>
                <w:lang w:eastAsia="zh-CN"/>
              </w:rPr>
              <w:t>CATT</w:t>
            </w:r>
          </w:p>
        </w:tc>
        <w:tc>
          <w:tcPr>
            <w:tcW w:w="1848" w:type="dxa"/>
          </w:tcPr>
          <w:p w14:paraId="5A78B0DB" w14:textId="77777777" w:rsidR="00CD5C58" w:rsidRDefault="0024112A">
            <w:pPr>
              <w:pStyle w:val="TAC"/>
              <w:rPr>
                <w:rFonts w:eastAsia="宋体"/>
                <w:lang w:eastAsia="zh-CN"/>
              </w:rPr>
            </w:pPr>
            <w:r>
              <w:rPr>
                <w:rFonts w:eastAsia="宋体" w:hint="eastAsia"/>
                <w:lang w:eastAsia="zh-CN"/>
              </w:rPr>
              <w:t>Agree</w:t>
            </w:r>
          </w:p>
        </w:tc>
        <w:tc>
          <w:tcPr>
            <w:tcW w:w="5866" w:type="dxa"/>
          </w:tcPr>
          <w:p w14:paraId="6325B013" w14:textId="77777777" w:rsidR="00CD5C58" w:rsidRDefault="00CD5C58">
            <w:pPr>
              <w:pStyle w:val="TAL"/>
              <w:rPr>
                <w:rFonts w:eastAsia="宋体"/>
                <w:lang w:eastAsia="zh-CN"/>
              </w:rPr>
            </w:pPr>
          </w:p>
        </w:tc>
      </w:tr>
      <w:tr w:rsidR="00CD5C58" w14:paraId="58DFDC9C" w14:textId="77777777">
        <w:tc>
          <w:tcPr>
            <w:tcW w:w="1915" w:type="dxa"/>
          </w:tcPr>
          <w:p w14:paraId="451A07C8"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12A96C8F" w14:textId="77777777" w:rsidR="00CD5C58" w:rsidRDefault="0024112A">
            <w:pPr>
              <w:pStyle w:val="TAC"/>
              <w:rPr>
                <w:rFonts w:eastAsia="宋体"/>
                <w:lang w:val="en-US" w:eastAsia="zh-CN"/>
              </w:rPr>
            </w:pPr>
            <w:r>
              <w:rPr>
                <w:rFonts w:eastAsia="宋体" w:hint="eastAsia"/>
                <w:lang w:val="en-US" w:eastAsia="zh-CN"/>
              </w:rPr>
              <w:t>Agree</w:t>
            </w:r>
          </w:p>
        </w:tc>
        <w:tc>
          <w:tcPr>
            <w:tcW w:w="5866" w:type="dxa"/>
          </w:tcPr>
          <w:p w14:paraId="08B668D1" w14:textId="77777777" w:rsidR="00CD5C58" w:rsidRDefault="00CD5C58">
            <w:pPr>
              <w:pStyle w:val="TAL"/>
              <w:rPr>
                <w:rFonts w:eastAsia="宋体"/>
                <w:lang w:eastAsia="zh-CN"/>
              </w:rPr>
            </w:pPr>
          </w:p>
        </w:tc>
      </w:tr>
      <w:tr w:rsidR="00CD5C58" w14:paraId="049A38B3" w14:textId="77777777">
        <w:tc>
          <w:tcPr>
            <w:tcW w:w="1915" w:type="dxa"/>
          </w:tcPr>
          <w:p w14:paraId="1F1F3FD7" w14:textId="77777777" w:rsidR="00CD5C58" w:rsidRDefault="00CD5C58">
            <w:pPr>
              <w:pStyle w:val="TAC"/>
              <w:rPr>
                <w:rFonts w:eastAsia="宋体"/>
                <w:lang w:val="en-US" w:eastAsia="zh-CN"/>
              </w:rPr>
            </w:pPr>
          </w:p>
        </w:tc>
        <w:tc>
          <w:tcPr>
            <w:tcW w:w="1848" w:type="dxa"/>
          </w:tcPr>
          <w:p w14:paraId="0CE0D58E" w14:textId="77777777" w:rsidR="00CD5C58" w:rsidRDefault="00CD5C58">
            <w:pPr>
              <w:pStyle w:val="TAC"/>
              <w:rPr>
                <w:rFonts w:eastAsia="宋体"/>
                <w:lang w:val="en-US" w:eastAsia="zh-CN"/>
              </w:rPr>
            </w:pPr>
          </w:p>
        </w:tc>
        <w:tc>
          <w:tcPr>
            <w:tcW w:w="5866" w:type="dxa"/>
          </w:tcPr>
          <w:p w14:paraId="286D4FC6" w14:textId="77777777" w:rsidR="00CD5C58" w:rsidRDefault="00CD5C58">
            <w:pPr>
              <w:pStyle w:val="TAL"/>
              <w:rPr>
                <w:lang w:eastAsia="ko-KR"/>
              </w:rPr>
            </w:pPr>
          </w:p>
        </w:tc>
      </w:tr>
      <w:tr w:rsidR="00CD5C58" w14:paraId="5B931329" w14:textId="77777777">
        <w:tc>
          <w:tcPr>
            <w:tcW w:w="1915" w:type="dxa"/>
          </w:tcPr>
          <w:p w14:paraId="2B7DCF5F" w14:textId="77777777" w:rsidR="00CD5C58" w:rsidRDefault="00CD5C58">
            <w:pPr>
              <w:pStyle w:val="TAC"/>
              <w:rPr>
                <w:rFonts w:ascii="Times New Roman" w:hAnsi="Times New Roman"/>
                <w:lang w:eastAsia="ko-KR"/>
              </w:rPr>
            </w:pPr>
          </w:p>
        </w:tc>
        <w:tc>
          <w:tcPr>
            <w:tcW w:w="1848" w:type="dxa"/>
          </w:tcPr>
          <w:p w14:paraId="148926A9" w14:textId="77777777" w:rsidR="00CD5C58" w:rsidRDefault="00CD5C58">
            <w:pPr>
              <w:pStyle w:val="TAC"/>
              <w:rPr>
                <w:rFonts w:ascii="Times New Roman" w:eastAsia="MS Mincho" w:hAnsi="Times New Roman"/>
                <w:lang w:eastAsia="ja-JP"/>
              </w:rPr>
            </w:pPr>
          </w:p>
        </w:tc>
        <w:tc>
          <w:tcPr>
            <w:tcW w:w="5866" w:type="dxa"/>
          </w:tcPr>
          <w:p w14:paraId="6C9CEF3E" w14:textId="77777777" w:rsidR="00CD5C58" w:rsidRDefault="00CD5C58">
            <w:pPr>
              <w:pStyle w:val="TAL"/>
              <w:rPr>
                <w:lang w:eastAsia="ko-KR"/>
              </w:rPr>
            </w:pPr>
          </w:p>
        </w:tc>
      </w:tr>
      <w:tr w:rsidR="00CD5C58" w14:paraId="78A76B00" w14:textId="77777777">
        <w:tc>
          <w:tcPr>
            <w:tcW w:w="1915" w:type="dxa"/>
          </w:tcPr>
          <w:p w14:paraId="3452ECA1" w14:textId="77777777" w:rsidR="00CD5C58" w:rsidRDefault="00CD5C58">
            <w:pPr>
              <w:pStyle w:val="TAC"/>
              <w:rPr>
                <w:lang w:eastAsia="ko-KR"/>
              </w:rPr>
            </w:pPr>
          </w:p>
        </w:tc>
        <w:tc>
          <w:tcPr>
            <w:tcW w:w="1848" w:type="dxa"/>
          </w:tcPr>
          <w:p w14:paraId="6C4CA311" w14:textId="77777777" w:rsidR="00CD5C58" w:rsidRDefault="00CD5C58">
            <w:pPr>
              <w:pStyle w:val="TAC"/>
              <w:rPr>
                <w:lang w:eastAsia="ko-KR"/>
              </w:rPr>
            </w:pPr>
          </w:p>
        </w:tc>
        <w:tc>
          <w:tcPr>
            <w:tcW w:w="5866" w:type="dxa"/>
          </w:tcPr>
          <w:p w14:paraId="5318C76C" w14:textId="77777777" w:rsidR="00CD5C58" w:rsidRDefault="00CD5C58">
            <w:pPr>
              <w:pStyle w:val="TAL"/>
              <w:rPr>
                <w:lang w:eastAsia="ko-KR"/>
              </w:rPr>
            </w:pPr>
          </w:p>
        </w:tc>
      </w:tr>
      <w:tr w:rsidR="00CD5C58" w14:paraId="33E50620" w14:textId="77777777">
        <w:tc>
          <w:tcPr>
            <w:tcW w:w="1915" w:type="dxa"/>
          </w:tcPr>
          <w:p w14:paraId="49C0C700" w14:textId="77777777" w:rsidR="00CD5C58" w:rsidRDefault="00CD5C58">
            <w:pPr>
              <w:pStyle w:val="TAC"/>
              <w:rPr>
                <w:lang w:eastAsia="ko-KR"/>
              </w:rPr>
            </w:pPr>
          </w:p>
        </w:tc>
        <w:tc>
          <w:tcPr>
            <w:tcW w:w="1848" w:type="dxa"/>
          </w:tcPr>
          <w:p w14:paraId="039F2957" w14:textId="77777777" w:rsidR="00CD5C58" w:rsidRDefault="00CD5C58">
            <w:pPr>
              <w:pStyle w:val="TAC"/>
              <w:rPr>
                <w:lang w:eastAsia="ko-KR"/>
              </w:rPr>
            </w:pPr>
          </w:p>
        </w:tc>
        <w:tc>
          <w:tcPr>
            <w:tcW w:w="5866" w:type="dxa"/>
          </w:tcPr>
          <w:p w14:paraId="0C019605" w14:textId="77777777" w:rsidR="00CD5C58" w:rsidRDefault="00CD5C58">
            <w:pPr>
              <w:pStyle w:val="TAL"/>
              <w:rPr>
                <w:lang w:eastAsia="ko-KR"/>
              </w:rPr>
            </w:pPr>
          </w:p>
        </w:tc>
      </w:tr>
    </w:tbl>
    <w:p w14:paraId="7428B7F6" w14:textId="77777777" w:rsidR="00CD5C58" w:rsidRDefault="00CD5C58">
      <w:pPr>
        <w:pStyle w:val="11"/>
        <w:rPr>
          <w:rFonts w:ascii="Arial" w:hAnsi="Arial"/>
          <w:b/>
          <w:kern w:val="0"/>
          <w:sz w:val="20"/>
          <w:szCs w:val="20"/>
          <w:lang w:val="en-GB"/>
        </w:rPr>
      </w:pPr>
    </w:p>
    <w:p w14:paraId="59265D5D" w14:textId="77777777" w:rsidR="00CD5C58" w:rsidRDefault="00CD5C58">
      <w:pPr>
        <w:pStyle w:val="11"/>
        <w:rPr>
          <w:rFonts w:ascii="Arial" w:hAnsi="Arial"/>
          <w:b/>
          <w:kern w:val="0"/>
          <w:sz w:val="20"/>
          <w:szCs w:val="20"/>
          <w:lang w:val="en-GB"/>
        </w:rPr>
      </w:pPr>
    </w:p>
    <w:p w14:paraId="2FD8A283"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2: L2 measurements for IAB will </w:t>
      </w:r>
      <w:r>
        <w:rPr>
          <w:color w:val="auto"/>
          <w:highlight w:val="yellow"/>
        </w:rPr>
        <w:t>NOT</w:t>
      </w:r>
      <w:r>
        <w:rPr>
          <w:color w:val="auto"/>
        </w:rPr>
        <w:t xml:space="preserve"> be introduced in Rel-17 SON/MDT WI, later release can be considered.</w:t>
      </w:r>
    </w:p>
    <w:p w14:paraId="24DF3A62"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22CF7D52"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696A7AC3" w14:textId="77777777">
        <w:tc>
          <w:tcPr>
            <w:tcW w:w="1915" w:type="dxa"/>
          </w:tcPr>
          <w:p w14:paraId="0D0783B7" w14:textId="77777777" w:rsidR="00CD5C58" w:rsidRDefault="0024112A">
            <w:pPr>
              <w:pStyle w:val="TAH"/>
              <w:rPr>
                <w:lang w:eastAsia="ko-KR"/>
              </w:rPr>
            </w:pPr>
            <w:r>
              <w:rPr>
                <w:lang w:eastAsia="ko-KR"/>
              </w:rPr>
              <w:t>Company</w:t>
            </w:r>
          </w:p>
        </w:tc>
        <w:tc>
          <w:tcPr>
            <w:tcW w:w="1848" w:type="dxa"/>
          </w:tcPr>
          <w:p w14:paraId="7454BD8C" w14:textId="77777777" w:rsidR="00CD5C58" w:rsidRDefault="0024112A">
            <w:pPr>
              <w:pStyle w:val="TAH"/>
              <w:rPr>
                <w:lang w:eastAsia="ko-KR"/>
              </w:rPr>
            </w:pPr>
            <w:r>
              <w:rPr>
                <w:lang w:eastAsia="ko-KR"/>
              </w:rPr>
              <w:t>Agree/Disagree</w:t>
            </w:r>
          </w:p>
        </w:tc>
        <w:tc>
          <w:tcPr>
            <w:tcW w:w="5866" w:type="dxa"/>
          </w:tcPr>
          <w:p w14:paraId="71F89B4B" w14:textId="77777777" w:rsidR="00CD5C58" w:rsidRDefault="0024112A">
            <w:pPr>
              <w:pStyle w:val="TAH"/>
              <w:rPr>
                <w:lang w:eastAsia="ko-KR"/>
              </w:rPr>
            </w:pPr>
            <w:r>
              <w:rPr>
                <w:lang w:eastAsia="ko-KR"/>
              </w:rPr>
              <w:t>Detailed Comments</w:t>
            </w:r>
          </w:p>
        </w:tc>
      </w:tr>
      <w:tr w:rsidR="00CD5C58" w14:paraId="05B902B5" w14:textId="77777777">
        <w:tc>
          <w:tcPr>
            <w:tcW w:w="1915" w:type="dxa"/>
          </w:tcPr>
          <w:p w14:paraId="34F4880C"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2413FBD8"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2DB14BE3" w14:textId="77777777" w:rsidR="00CD5C58" w:rsidRDefault="00CD5C58">
            <w:pPr>
              <w:pStyle w:val="TAL"/>
              <w:rPr>
                <w:lang w:eastAsia="ko-KR"/>
              </w:rPr>
            </w:pPr>
          </w:p>
        </w:tc>
      </w:tr>
      <w:tr w:rsidR="00CD5C58" w14:paraId="181F0F7E" w14:textId="77777777">
        <w:tc>
          <w:tcPr>
            <w:tcW w:w="1915" w:type="dxa"/>
          </w:tcPr>
          <w:p w14:paraId="25A998EC" w14:textId="77777777" w:rsidR="00CD5C58" w:rsidRDefault="0024112A">
            <w:pPr>
              <w:pStyle w:val="TAC"/>
              <w:rPr>
                <w:lang w:eastAsia="ko-KR"/>
              </w:rPr>
            </w:pPr>
            <w:r>
              <w:rPr>
                <w:lang w:eastAsia="ko-KR"/>
              </w:rPr>
              <w:t>Ericsson</w:t>
            </w:r>
          </w:p>
        </w:tc>
        <w:tc>
          <w:tcPr>
            <w:tcW w:w="1848" w:type="dxa"/>
          </w:tcPr>
          <w:p w14:paraId="765C4DED" w14:textId="77777777" w:rsidR="00CD5C58" w:rsidRDefault="0024112A">
            <w:pPr>
              <w:pStyle w:val="TAC"/>
              <w:rPr>
                <w:lang w:eastAsia="ko-KR"/>
              </w:rPr>
            </w:pPr>
            <w:r>
              <w:rPr>
                <w:lang w:eastAsia="ko-KR"/>
              </w:rPr>
              <w:t>Agree but see comments</w:t>
            </w:r>
          </w:p>
        </w:tc>
        <w:tc>
          <w:tcPr>
            <w:tcW w:w="5866" w:type="dxa"/>
          </w:tcPr>
          <w:p w14:paraId="4E268624" w14:textId="77777777" w:rsidR="00CD5C58" w:rsidRDefault="0024112A">
            <w:pPr>
              <w:pStyle w:val="TAL"/>
              <w:rPr>
                <w:lang w:eastAsia="ko-KR"/>
              </w:rPr>
            </w:pPr>
            <w:r>
              <w:rPr>
                <w:lang w:eastAsia="ko-KR"/>
              </w:rPr>
              <w:t>We should to remove the part ‘</w:t>
            </w:r>
            <w:r>
              <w:t>later release can be considered</w:t>
            </w:r>
            <w:r>
              <w:rPr>
                <w:lang w:eastAsia="ko-KR"/>
              </w:rPr>
              <w:t xml:space="preserve">’. Looking into new aspects that are not yet addressed in one release will be discussed in future releases if many companies agree on such a WI and this is just the normal way of working in 3gpp. </w:t>
            </w:r>
          </w:p>
          <w:p w14:paraId="36F4F576" w14:textId="77777777" w:rsidR="00CD5C58" w:rsidRDefault="00CD5C58">
            <w:pPr>
              <w:pStyle w:val="TAL"/>
              <w:rPr>
                <w:lang w:eastAsia="ko-KR"/>
              </w:rPr>
            </w:pPr>
          </w:p>
          <w:p w14:paraId="6E79764C" w14:textId="77777777" w:rsidR="00CD5C58" w:rsidRDefault="0024112A">
            <w:pPr>
              <w:pStyle w:val="TAL"/>
              <w:rPr>
                <w:lang w:eastAsia="ko-KR"/>
              </w:rPr>
            </w:pPr>
            <w:r>
              <w:rPr>
                <w:lang w:eastAsia="ko-KR"/>
              </w:rPr>
              <w:t>So, we should remove that part (‘</w:t>
            </w:r>
            <w:r>
              <w:t>later release can be considered’</w:t>
            </w:r>
            <w:r>
              <w:rPr>
                <w:lang w:eastAsia="ko-KR"/>
              </w:rPr>
              <w:t>).</w:t>
            </w:r>
          </w:p>
          <w:p w14:paraId="44BC37EC" w14:textId="77777777" w:rsidR="00CD5C58" w:rsidRDefault="00CD5C58">
            <w:pPr>
              <w:pStyle w:val="TAL"/>
              <w:rPr>
                <w:lang w:eastAsia="ko-KR"/>
              </w:rPr>
            </w:pPr>
          </w:p>
          <w:p w14:paraId="03BA2B62" w14:textId="77777777" w:rsidR="00CD5C58" w:rsidRDefault="0024112A">
            <w:pPr>
              <w:pStyle w:val="TAL"/>
              <w:rPr>
                <w:b/>
                <w:bCs/>
                <w:lang w:eastAsia="ko-KR"/>
              </w:rPr>
            </w:pPr>
            <w:r>
              <w:rPr>
                <w:b/>
                <w:bCs/>
              </w:rPr>
              <w:t>P</w:t>
            </w:r>
            <w:r>
              <w:rPr>
                <w:rFonts w:hint="eastAsia"/>
                <w:b/>
                <w:bCs/>
              </w:rPr>
              <w:t>ro</w:t>
            </w:r>
            <w:r>
              <w:rPr>
                <w:b/>
                <w:bCs/>
              </w:rPr>
              <w:t xml:space="preserve">posal 2: L2 measurements for IAB will </w:t>
            </w:r>
            <w:r>
              <w:rPr>
                <w:b/>
                <w:bCs/>
                <w:highlight w:val="yellow"/>
              </w:rPr>
              <w:t>NOT</w:t>
            </w:r>
            <w:r>
              <w:rPr>
                <w:b/>
                <w:bCs/>
              </w:rPr>
              <w:t xml:space="preserve"> be introduced in Rel-17 SON/MDT WI</w:t>
            </w:r>
          </w:p>
        </w:tc>
      </w:tr>
      <w:tr w:rsidR="00CD5C58" w14:paraId="1A71A414" w14:textId="77777777">
        <w:tc>
          <w:tcPr>
            <w:tcW w:w="1915" w:type="dxa"/>
          </w:tcPr>
          <w:p w14:paraId="7AA213C9" w14:textId="77777777" w:rsidR="00CD5C58" w:rsidRDefault="0024112A">
            <w:pPr>
              <w:pStyle w:val="TAC"/>
              <w:rPr>
                <w:rFonts w:eastAsia="宋体"/>
                <w:lang w:eastAsia="zh-CN"/>
              </w:rPr>
            </w:pPr>
            <w:r>
              <w:rPr>
                <w:rFonts w:eastAsia="宋体"/>
                <w:lang w:eastAsia="zh-CN"/>
              </w:rPr>
              <w:t>Qualcomm</w:t>
            </w:r>
          </w:p>
        </w:tc>
        <w:tc>
          <w:tcPr>
            <w:tcW w:w="1848" w:type="dxa"/>
          </w:tcPr>
          <w:p w14:paraId="36DDFD02" w14:textId="77777777" w:rsidR="00CD5C58" w:rsidRDefault="0024112A">
            <w:pPr>
              <w:pStyle w:val="TAC"/>
              <w:rPr>
                <w:rFonts w:eastAsia="宋体"/>
                <w:lang w:eastAsia="zh-CN"/>
              </w:rPr>
            </w:pPr>
            <w:r>
              <w:rPr>
                <w:rFonts w:eastAsia="宋体"/>
                <w:lang w:eastAsia="zh-CN"/>
              </w:rPr>
              <w:t xml:space="preserve">Agree with Ericsson proposal </w:t>
            </w:r>
          </w:p>
        </w:tc>
        <w:tc>
          <w:tcPr>
            <w:tcW w:w="5866" w:type="dxa"/>
          </w:tcPr>
          <w:p w14:paraId="7D3FFA48" w14:textId="77777777" w:rsidR="00CD5C58" w:rsidRDefault="00CD5C58">
            <w:pPr>
              <w:pStyle w:val="TAL"/>
              <w:rPr>
                <w:lang w:eastAsia="ko-KR"/>
              </w:rPr>
            </w:pPr>
          </w:p>
        </w:tc>
      </w:tr>
      <w:tr w:rsidR="00CD5C58" w14:paraId="77CD4137" w14:textId="77777777">
        <w:tc>
          <w:tcPr>
            <w:tcW w:w="1915" w:type="dxa"/>
          </w:tcPr>
          <w:p w14:paraId="14B059ED" w14:textId="77777777" w:rsidR="00CD5C58" w:rsidRDefault="0024112A">
            <w:pPr>
              <w:pStyle w:val="TAC"/>
              <w:rPr>
                <w:rFonts w:eastAsia="宋体"/>
                <w:lang w:eastAsia="zh-CN"/>
              </w:rPr>
            </w:pPr>
            <w:r>
              <w:rPr>
                <w:rFonts w:eastAsia="宋体" w:hint="eastAsia"/>
                <w:lang w:eastAsia="zh-CN"/>
              </w:rPr>
              <w:t>CATT</w:t>
            </w:r>
          </w:p>
        </w:tc>
        <w:tc>
          <w:tcPr>
            <w:tcW w:w="1848" w:type="dxa"/>
          </w:tcPr>
          <w:p w14:paraId="4C769796" w14:textId="77777777" w:rsidR="00CD5C58" w:rsidRDefault="0024112A">
            <w:pPr>
              <w:pStyle w:val="TAC"/>
              <w:rPr>
                <w:rFonts w:eastAsia="宋体"/>
                <w:lang w:eastAsia="zh-CN"/>
              </w:rPr>
            </w:pPr>
            <w:r>
              <w:rPr>
                <w:rFonts w:eastAsia="宋体" w:hint="eastAsia"/>
                <w:lang w:eastAsia="zh-CN"/>
              </w:rPr>
              <w:t xml:space="preserve">Agree </w:t>
            </w:r>
            <w:r>
              <w:rPr>
                <w:rFonts w:eastAsia="宋体"/>
                <w:lang w:eastAsia="zh-CN"/>
              </w:rPr>
              <w:t>with Ericsson proposal</w:t>
            </w:r>
          </w:p>
        </w:tc>
        <w:tc>
          <w:tcPr>
            <w:tcW w:w="5866" w:type="dxa"/>
          </w:tcPr>
          <w:p w14:paraId="7CA2420F" w14:textId="77777777" w:rsidR="00CD5C58" w:rsidRDefault="00CD5C58">
            <w:pPr>
              <w:pStyle w:val="TAL"/>
              <w:rPr>
                <w:rFonts w:eastAsia="宋体"/>
                <w:lang w:eastAsia="zh-CN"/>
              </w:rPr>
            </w:pPr>
          </w:p>
        </w:tc>
      </w:tr>
      <w:tr w:rsidR="00CD5C58" w14:paraId="3D2DF333" w14:textId="77777777">
        <w:tc>
          <w:tcPr>
            <w:tcW w:w="1915" w:type="dxa"/>
          </w:tcPr>
          <w:p w14:paraId="184BE048"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31E7E307" w14:textId="77777777" w:rsidR="00CD5C58" w:rsidRDefault="0024112A">
            <w:pPr>
              <w:pStyle w:val="TAC"/>
              <w:rPr>
                <w:rFonts w:eastAsia="宋体"/>
                <w:lang w:val="en-US" w:eastAsia="zh-CN"/>
              </w:rPr>
            </w:pPr>
            <w:r>
              <w:rPr>
                <w:rFonts w:eastAsia="宋体" w:hint="eastAsia"/>
                <w:lang w:val="en-US" w:eastAsia="zh-CN"/>
              </w:rPr>
              <w:t>Agree</w:t>
            </w:r>
          </w:p>
        </w:tc>
        <w:tc>
          <w:tcPr>
            <w:tcW w:w="5866" w:type="dxa"/>
          </w:tcPr>
          <w:p w14:paraId="27FD5837" w14:textId="77777777" w:rsidR="00CD5C58" w:rsidRDefault="00CD5C58">
            <w:pPr>
              <w:pStyle w:val="TAL"/>
              <w:rPr>
                <w:rFonts w:eastAsia="宋体"/>
                <w:lang w:eastAsia="zh-CN"/>
              </w:rPr>
            </w:pPr>
          </w:p>
        </w:tc>
      </w:tr>
      <w:tr w:rsidR="00CD5C58" w14:paraId="4A8B5830" w14:textId="77777777">
        <w:tc>
          <w:tcPr>
            <w:tcW w:w="1915" w:type="dxa"/>
          </w:tcPr>
          <w:p w14:paraId="26D7AE5E" w14:textId="77777777" w:rsidR="00CD5C58" w:rsidRDefault="00CD5C58">
            <w:pPr>
              <w:pStyle w:val="TAC"/>
              <w:rPr>
                <w:rFonts w:eastAsia="宋体"/>
                <w:lang w:val="en-US" w:eastAsia="zh-CN"/>
              </w:rPr>
            </w:pPr>
          </w:p>
        </w:tc>
        <w:tc>
          <w:tcPr>
            <w:tcW w:w="1848" w:type="dxa"/>
          </w:tcPr>
          <w:p w14:paraId="3B490086" w14:textId="77777777" w:rsidR="00CD5C58" w:rsidRDefault="00CD5C58">
            <w:pPr>
              <w:pStyle w:val="TAC"/>
              <w:rPr>
                <w:rFonts w:eastAsia="宋体"/>
                <w:lang w:val="en-US" w:eastAsia="zh-CN"/>
              </w:rPr>
            </w:pPr>
          </w:p>
        </w:tc>
        <w:tc>
          <w:tcPr>
            <w:tcW w:w="5866" w:type="dxa"/>
          </w:tcPr>
          <w:p w14:paraId="7AA5ED3E" w14:textId="77777777" w:rsidR="00CD5C58" w:rsidRDefault="00CD5C58">
            <w:pPr>
              <w:pStyle w:val="TAL"/>
              <w:rPr>
                <w:lang w:eastAsia="ko-KR"/>
              </w:rPr>
            </w:pPr>
          </w:p>
        </w:tc>
      </w:tr>
      <w:tr w:rsidR="00CD5C58" w14:paraId="5C0B5100" w14:textId="77777777">
        <w:tc>
          <w:tcPr>
            <w:tcW w:w="1915" w:type="dxa"/>
          </w:tcPr>
          <w:p w14:paraId="5EC2FC3B" w14:textId="77777777" w:rsidR="00CD5C58" w:rsidRDefault="00CD5C58">
            <w:pPr>
              <w:pStyle w:val="TAC"/>
              <w:rPr>
                <w:rFonts w:ascii="Times New Roman" w:hAnsi="Times New Roman"/>
                <w:lang w:eastAsia="ko-KR"/>
              </w:rPr>
            </w:pPr>
          </w:p>
        </w:tc>
        <w:tc>
          <w:tcPr>
            <w:tcW w:w="1848" w:type="dxa"/>
          </w:tcPr>
          <w:p w14:paraId="7953589E" w14:textId="77777777" w:rsidR="00CD5C58" w:rsidRDefault="00CD5C58">
            <w:pPr>
              <w:pStyle w:val="TAC"/>
              <w:rPr>
                <w:rFonts w:ascii="Times New Roman" w:eastAsia="MS Mincho" w:hAnsi="Times New Roman"/>
                <w:lang w:eastAsia="ja-JP"/>
              </w:rPr>
            </w:pPr>
          </w:p>
        </w:tc>
        <w:tc>
          <w:tcPr>
            <w:tcW w:w="5866" w:type="dxa"/>
          </w:tcPr>
          <w:p w14:paraId="0D7BA8E7" w14:textId="77777777" w:rsidR="00CD5C58" w:rsidRDefault="00CD5C58">
            <w:pPr>
              <w:pStyle w:val="TAL"/>
              <w:rPr>
                <w:lang w:eastAsia="ko-KR"/>
              </w:rPr>
            </w:pPr>
          </w:p>
        </w:tc>
      </w:tr>
      <w:tr w:rsidR="00CD5C58" w14:paraId="4751B3D4" w14:textId="77777777">
        <w:tc>
          <w:tcPr>
            <w:tcW w:w="1915" w:type="dxa"/>
          </w:tcPr>
          <w:p w14:paraId="392F57D9" w14:textId="77777777" w:rsidR="00CD5C58" w:rsidRDefault="00CD5C58">
            <w:pPr>
              <w:pStyle w:val="TAC"/>
              <w:rPr>
                <w:lang w:eastAsia="ko-KR"/>
              </w:rPr>
            </w:pPr>
          </w:p>
        </w:tc>
        <w:tc>
          <w:tcPr>
            <w:tcW w:w="1848" w:type="dxa"/>
          </w:tcPr>
          <w:p w14:paraId="6849FA6B" w14:textId="77777777" w:rsidR="00CD5C58" w:rsidRDefault="00CD5C58">
            <w:pPr>
              <w:pStyle w:val="TAC"/>
              <w:rPr>
                <w:lang w:eastAsia="ko-KR"/>
              </w:rPr>
            </w:pPr>
          </w:p>
        </w:tc>
        <w:tc>
          <w:tcPr>
            <w:tcW w:w="5866" w:type="dxa"/>
          </w:tcPr>
          <w:p w14:paraId="7918CBDC" w14:textId="77777777" w:rsidR="00CD5C58" w:rsidRDefault="00CD5C58">
            <w:pPr>
              <w:pStyle w:val="TAL"/>
              <w:rPr>
                <w:lang w:eastAsia="ko-KR"/>
              </w:rPr>
            </w:pPr>
          </w:p>
        </w:tc>
      </w:tr>
      <w:tr w:rsidR="00CD5C58" w14:paraId="0E5FFBDE" w14:textId="77777777">
        <w:tc>
          <w:tcPr>
            <w:tcW w:w="1915" w:type="dxa"/>
          </w:tcPr>
          <w:p w14:paraId="246C9E10" w14:textId="77777777" w:rsidR="00CD5C58" w:rsidRDefault="00CD5C58">
            <w:pPr>
              <w:pStyle w:val="TAC"/>
              <w:rPr>
                <w:lang w:eastAsia="ko-KR"/>
              </w:rPr>
            </w:pPr>
          </w:p>
        </w:tc>
        <w:tc>
          <w:tcPr>
            <w:tcW w:w="1848" w:type="dxa"/>
          </w:tcPr>
          <w:p w14:paraId="75F8A1AD" w14:textId="77777777" w:rsidR="00CD5C58" w:rsidRDefault="00CD5C58">
            <w:pPr>
              <w:pStyle w:val="TAC"/>
              <w:rPr>
                <w:lang w:eastAsia="ko-KR"/>
              </w:rPr>
            </w:pPr>
          </w:p>
        </w:tc>
        <w:tc>
          <w:tcPr>
            <w:tcW w:w="5866" w:type="dxa"/>
          </w:tcPr>
          <w:p w14:paraId="5E5F7031" w14:textId="77777777" w:rsidR="00CD5C58" w:rsidRDefault="00CD5C58">
            <w:pPr>
              <w:pStyle w:val="TAL"/>
              <w:rPr>
                <w:lang w:eastAsia="ko-KR"/>
              </w:rPr>
            </w:pPr>
          </w:p>
        </w:tc>
      </w:tr>
    </w:tbl>
    <w:p w14:paraId="134E34FD" w14:textId="77777777" w:rsidR="00CD5C58" w:rsidRDefault="00CD5C58">
      <w:pPr>
        <w:pStyle w:val="11"/>
        <w:rPr>
          <w:rFonts w:ascii="Arial" w:hAnsi="Arial"/>
          <w:b/>
          <w:kern w:val="0"/>
          <w:sz w:val="20"/>
          <w:szCs w:val="20"/>
          <w:lang w:val="en-GB"/>
        </w:rPr>
      </w:pPr>
    </w:p>
    <w:p w14:paraId="3A53905F"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3: RAN2 will </w:t>
      </w:r>
      <w:r>
        <w:rPr>
          <w:color w:val="auto"/>
          <w:highlight w:val="yellow"/>
        </w:rPr>
        <w:t>NOT</w:t>
      </w:r>
      <w:r>
        <w:rPr>
          <w:color w:val="auto"/>
        </w:rPr>
        <w:t xml:space="preserve"> enhance the current delay measurement mechanism unless new requirements are proposed.</w:t>
      </w:r>
    </w:p>
    <w:p w14:paraId="32D66AC6"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66CAF4BC"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7BC039CD" w14:textId="77777777">
        <w:tc>
          <w:tcPr>
            <w:tcW w:w="1915" w:type="dxa"/>
          </w:tcPr>
          <w:p w14:paraId="131BC317" w14:textId="77777777" w:rsidR="00CD5C58" w:rsidRDefault="0024112A">
            <w:pPr>
              <w:pStyle w:val="TAH"/>
              <w:rPr>
                <w:lang w:eastAsia="ko-KR"/>
              </w:rPr>
            </w:pPr>
            <w:r>
              <w:rPr>
                <w:lang w:eastAsia="ko-KR"/>
              </w:rPr>
              <w:lastRenderedPageBreak/>
              <w:t>Company</w:t>
            </w:r>
          </w:p>
        </w:tc>
        <w:tc>
          <w:tcPr>
            <w:tcW w:w="1848" w:type="dxa"/>
          </w:tcPr>
          <w:p w14:paraId="2B180753" w14:textId="77777777" w:rsidR="00CD5C58" w:rsidRDefault="0024112A">
            <w:pPr>
              <w:pStyle w:val="TAH"/>
              <w:rPr>
                <w:lang w:eastAsia="ko-KR"/>
              </w:rPr>
            </w:pPr>
            <w:r>
              <w:rPr>
                <w:lang w:eastAsia="ko-KR"/>
              </w:rPr>
              <w:t>Agree/Disagree</w:t>
            </w:r>
          </w:p>
        </w:tc>
        <w:tc>
          <w:tcPr>
            <w:tcW w:w="5866" w:type="dxa"/>
          </w:tcPr>
          <w:p w14:paraId="53DDB6F2" w14:textId="77777777" w:rsidR="00CD5C58" w:rsidRDefault="0024112A">
            <w:pPr>
              <w:pStyle w:val="TAH"/>
              <w:rPr>
                <w:lang w:eastAsia="ko-KR"/>
              </w:rPr>
            </w:pPr>
            <w:r>
              <w:rPr>
                <w:lang w:eastAsia="ko-KR"/>
              </w:rPr>
              <w:t>Detailed Comments</w:t>
            </w:r>
          </w:p>
        </w:tc>
      </w:tr>
      <w:tr w:rsidR="00CD5C58" w14:paraId="4499DEAC" w14:textId="77777777">
        <w:tc>
          <w:tcPr>
            <w:tcW w:w="1915" w:type="dxa"/>
          </w:tcPr>
          <w:p w14:paraId="18767026"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12B93341"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65F00919" w14:textId="77777777" w:rsidR="00CD5C58" w:rsidRDefault="00CD5C58">
            <w:pPr>
              <w:pStyle w:val="TAL"/>
              <w:rPr>
                <w:lang w:eastAsia="ko-KR"/>
              </w:rPr>
            </w:pPr>
          </w:p>
        </w:tc>
      </w:tr>
      <w:tr w:rsidR="00CD5C58" w14:paraId="14EE60E4" w14:textId="77777777">
        <w:tc>
          <w:tcPr>
            <w:tcW w:w="1915" w:type="dxa"/>
          </w:tcPr>
          <w:p w14:paraId="5E00371D" w14:textId="77777777" w:rsidR="00CD5C58" w:rsidRDefault="0024112A">
            <w:pPr>
              <w:pStyle w:val="TAC"/>
              <w:rPr>
                <w:lang w:eastAsia="ko-KR"/>
              </w:rPr>
            </w:pPr>
            <w:r>
              <w:rPr>
                <w:lang w:eastAsia="ko-KR"/>
              </w:rPr>
              <w:t>Ericsson</w:t>
            </w:r>
          </w:p>
        </w:tc>
        <w:tc>
          <w:tcPr>
            <w:tcW w:w="1848" w:type="dxa"/>
          </w:tcPr>
          <w:p w14:paraId="494F2A14" w14:textId="77777777" w:rsidR="00CD5C58" w:rsidRDefault="0024112A">
            <w:pPr>
              <w:pStyle w:val="TAC"/>
              <w:rPr>
                <w:lang w:eastAsia="ko-KR"/>
              </w:rPr>
            </w:pPr>
            <w:r>
              <w:rPr>
                <w:lang w:eastAsia="ko-KR"/>
              </w:rPr>
              <w:t>Agree in principle but see comments</w:t>
            </w:r>
          </w:p>
        </w:tc>
        <w:tc>
          <w:tcPr>
            <w:tcW w:w="5866" w:type="dxa"/>
          </w:tcPr>
          <w:p w14:paraId="7D0E133C" w14:textId="77777777" w:rsidR="00CD5C58" w:rsidRDefault="0024112A">
            <w:pPr>
              <w:pStyle w:val="TAL"/>
              <w:rPr>
                <w:lang w:eastAsia="ko-KR"/>
              </w:rPr>
            </w:pPr>
            <w:r>
              <w:rPr>
                <w:lang w:eastAsia="ko-KR"/>
              </w:rPr>
              <w:t>We should to remove the part ‘</w:t>
            </w:r>
            <w:r>
              <w:t>unless new requirements are proposed</w:t>
            </w:r>
            <w:r>
              <w:rPr>
                <w:lang w:eastAsia="ko-KR"/>
              </w:rPr>
              <w:t xml:space="preserve">. That is also something we do naturally in each working group i.e., if someone says that the current measurements are not good enough, then one looks into the short coming of such a measurement and if required, we introduce new measurements. </w:t>
            </w:r>
          </w:p>
          <w:p w14:paraId="2004DA10" w14:textId="77777777" w:rsidR="00CD5C58" w:rsidRDefault="00CD5C58">
            <w:pPr>
              <w:pStyle w:val="TAL"/>
              <w:rPr>
                <w:lang w:eastAsia="ko-KR"/>
              </w:rPr>
            </w:pPr>
          </w:p>
          <w:p w14:paraId="752E55A0" w14:textId="77777777" w:rsidR="00CD5C58" w:rsidRDefault="0024112A">
            <w:pPr>
              <w:pStyle w:val="TAL"/>
              <w:rPr>
                <w:lang w:eastAsia="ko-KR"/>
              </w:rPr>
            </w:pPr>
            <w:r>
              <w:rPr>
                <w:lang w:eastAsia="ko-KR"/>
              </w:rPr>
              <w:t>So, we should remove that part (‘</w:t>
            </w:r>
            <w:r>
              <w:t>unless new requirements are proposed’</w:t>
            </w:r>
            <w:r>
              <w:rPr>
                <w:lang w:eastAsia="ko-KR"/>
              </w:rPr>
              <w:t>).</w:t>
            </w:r>
          </w:p>
          <w:p w14:paraId="0D97D5B6" w14:textId="77777777" w:rsidR="00CD5C58" w:rsidRDefault="0024112A">
            <w:pPr>
              <w:pStyle w:val="TAL"/>
              <w:rPr>
                <w:b/>
                <w:bCs/>
                <w:lang w:eastAsia="ko-KR"/>
              </w:rPr>
            </w:pPr>
            <w:r>
              <w:rPr>
                <w:b/>
                <w:bCs/>
              </w:rPr>
              <w:t>P</w:t>
            </w:r>
            <w:r>
              <w:rPr>
                <w:rFonts w:hint="eastAsia"/>
                <w:b/>
                <w:bCs/>
              </w:rPr>
              <w:t>ro</w:t>
            </w:r>
            <w:r>
              <w:rPr>
                <w:b/>
                <w:bCs/>
              </w:rPr>
              <w:t xml:space="preserve">posal 3: RAN2 will </w:t>
            </w:r>
            <w:r>
              <w:rPr>
                <w:b/>
                <w:bCs/>
                <w:highlight w:val="yellow"/>
              </w:rPr>
              <w:t>NOT</w:t>
            </w:r>
            <w:r>
              <w:rPr>
                <w:b/>
                <w:bCs/>
              </w:rPr>
              <w:t xml:space="preserve"> enhance the current delay measurement mechanism</w:t>
            </w:r>
          </w:p>
        </w:tc>
      </w:tr>
      <w:tr w:rsidR="00CD5C58" w14:paraId="292617CA" w14:textId="77777777">
        <w:tc>
          <w:tcPr>
            <w:tcW w:w="1915" w:type="dxa"/>
          </w:tcPr>
          <w:p w14:paraId="1807C008" w14:textId="77777777" w:rsidR="00CD5C58" w:rsidRDefault="0024112A">
            <w:pPr>
              <w:pStyle w:val="TAC"/>
              <w:rPr>
                <w:rFonts w:eastAsia="宋体"/>
                <w:lang w:eastAsia="zh-CN"/>
              </w:rPr>
            </w:pPr>
            <w:r>
              <w:rPr>
                <w:rFonts w:eastAsia="宋体"/>
                <w:lang w:eastAsia="zh-CN"/>
              </w:rPr>
              <w:t>Qualcomm</w:t>
            </w:r>
          </w:p>
        </w:tc>
        <w:tc>
          <w:tcPr>
            <w:tcW w:w="1848" w:type="dxa"/>
          </w:tcPr>
          <w:p w14:paraId="7C5EA508" w14:textId="77777777" w:rsidR="00CD5C58" w:rsidRDefault="0024112A">
            <w:pPr>
              <w:pStyle w:val="TAC"/>
              <w:rPr>
                <w:rFonts w:eastAsia="宋体"/>
                <w:lang w:eastAsia="zh-CN"/>
              </w:rPr>
            </w:pPr>
            <w:r>
              <w:rPr>
                <w:rFonts w:eastAsia="宋体"/>
                <w:lang w:eastAsia="zh-CN"/>
              </w:rPr>
              <w:t>Agree with Ericsson</w:t>
            </w:r>
          </w:p>
        </w:tc>
        <w:tc>
          <w:tcPr>
            <w:tcW w:w="5866" w:type="dxa"/>
          </w:tcPr>
          <w:p w14:paraId="55EE119A" w14:textId="77777777" w:rsidR="00CD5C58" w:rsidRDefault="00CD5C58">
            <w:pPr>
              <w:pStyle w:val="TAL"/>
              <w:rPr>
                <w:lang w:eastAsia="ko-KR"/>
              </w:rPr>
            </w:pPr>
          </w:p>
        </w:tc>
      </w:tr>
      <w:tr w:rsidR="00CD5C58" w14:paraId="19B5650A" w14:textId="77777777">
        <w:tc>
          <w:tcPr>
            <w:tcW w:w="1915" w:type="dxa"/>
          </w:tcPr>
          <w:p w14:paraId="356B67DE" w14:textId="77777777" w:rsidR="00CD5C58" w:rsidRDefault="0024112A">
            <w:pPr>
              <w:pStyle w:val="TAC"/>
              <w:rPr>
                <w:rFonts w:eastAsia="宋体"/>
                <w:lang w:eastAsia="zh-CN"/>
              </w:rPr>
            </w:pPr>
            <w:r>
              <w:rPr>
                <w:rFonts w:eastAsia="宋体" w:hint="eastAsia"/>
                <w:lang w:eastAsia="zh-CN"/>
              </w:rPr>
              <w:t>CATT</w:t>
            </w:r>
          </w:p>
        </w:tc>
        <w:tc>
          <w:tcPr>
            <w:tcW w:w="1848" w:type="dxa"/>
          </w:tcPr>
          <w:p w14:paraId="747C6E10" w14:textId="77777777" w:rsidR="00CD5C58" w:rsidRDefault="0024112A">
            <w:pPr>
              <w:pStyle w:val="TAC"/>
              <w:rPr>
                <w:rFonts w:eastAsia="宋体"/>
                <w:lang w:eastAsia="zh-CN"/>
              </w:rPr>
            </w:pPr>
            <w:r>
              <w:rPr>
                <w:rFonts w:eastAsia="宋体" w:hint="eastAsia"/>
                <w:lang w:eastAsia="zh-CN"/>
              </w:rPr>
              <w:t>Agree</w:t>
            </w:r>
          </w:p>
        </w:tc>
        <w:tc>
          <w:tcPr>
            <w:tcW w:w="5866" w:type="dxa"/>
          </w:tcPr>
          <w:p w14:paraId="6497416A" w14:textId="77777777" w:rsidR="00CD5C58" w:rsidRDefault="00CD5C58">
            <w:pPr>
              <w:pStyle w:val="TAL"/>
              <w:rPr>
                <w:rFonts w:eastAsia="宋体"/>
                <w:lang w:eastAsia="zh-CN"/>
              </w:rPr>
            </w:pPr>
          </w:p>
        </w:tc>
      </w:tr>
      <w:tr w:rsidR="00CD5C58" w14:paraId="4DF84CEC" w14:textId="77777777">
        <w:tc>
          <w:tcPr>
            <w:tcW w:w="1915" w:type="dxa"/>
          </w:tcPr>
          <w:p w14:paraId="5EF1E8D4"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017DEFB3" w14:textId="77777777" w:rsidR="00CD5C58" w:rsidRDefault="0024112A">
            <w:pPr>
              <w:pStyle w:val="TAC"/>
              <w:rPr>
                <w:rFonts w:eastAsia="宋体"/>
                <w:lang w:val="en-US" w:eastAsia="zh-CN"/>
              </w:rPr>
            </w:pPr>
            <w:r>
              <w:rPr>
                <w:rFonts w:eastAsia="宋体" w:hint="eastAsia"/>
                <w:lang w:val="en-US" w:eastAsia="zh-CN"/>
              </w:rPr>
              <w:t xml:space="preserve">Agree </w:t>
            </w:r>
            <w:r>
              <w:rPr>
                <w:rFonts w:eastAsia="宋体"/>
                <w:lang w:eastAsia="zh-CN"/>
              </w:rPr>
              <w:t>with Ericsson</w:t>
            </w:r>
          </w:p>
        </w:tc>
        <w:tc>
          <w:tcPr>
            <w:tcW w:w="5866" w:type="dxa"/>
          </w:tcPr>
          <w:p w14:paraId="576161F8" w14:textId="77777777" w:rsidR="00CD5C58" w:rsidRDefault="00CD5C58">
            <w:pPr>
              <w:pStyle w:val="TAL"/>
              <w:rPr>
                <w:rFonts w:eastAsia="宋体"/>
                <w:lang w:val="en-US" w:eastAsia="zh-CN"/>
              </w:rPr>
            </w:pPr>
          </w:p>
        </w:tc>
      </w:tr>
      <w:tr w:rsidR="00CD5C58" w14:paraId="44A404E2" w14:textId="77777777">
        <w:tc>
          <w:tcPr>
            <w:tcW w:w="1915" w:type="dxa"/>
          </w:tcPr>
          <w:p w14:paraId="49ABD945" w14:textId="77777777" w:rsidR="00CD5C58" w:rsidRDefault="00CD5C58">
            <w:pPr>
              <w:pStyle w:val="TAC"/>
              <w:rPr>
                <w:rFonts w:eastAsia="宋体"/>
                <w:lang w:val="en-US" w:eastAsia="zh-CN"/>
              </w:rPr>
            </w:pPr>
          </w:p>
        </w:tc>
        <w:tc>
          <w:tcPr>
            <w:tcW w:w="1848" w:type="dxa"/>
          </w:tcPr>
          <w:p w14:paraId="60BAF63E" w14:textId="77777777" w:rsidR="00CD5C58" w:rsidRDefault="00CD5C58">
            <w:pPr>
              <w:pStyle w:val="TAC"/>
              <w:rPr>
                <w:rFonts w:eastAsia="宋体"/>
                <w:lang w:val="en-US" w:eastAsia="zh-CN"/>
              </w:rPr>
            </w:pPr>
          </w:p>
        </w:tc>
        <w:tc>
          <w:tcPr>
            <w:tcW w:w="5866" w:type="dxa"/>
          </w:tcPr>
          <w:p w14:paraId="7F85A1FB" w14:textId="77777777" w:rsidR="00CD5C58" w:rsidRDefault="00CD5C58">
            <w:pPr>
              <w:pStyle w:val="TAL"/>
              <w:rPr>
                <w:lang w:eastAsia="ko-KR"/>
              </w:rPr>
            </w:pPr>
          </w:p>
        </w:tc>
      </w:tr>
      <w:tr w:rsidR="00CD5C58" w14:paraId="087A3BA0" w14:textId="77777777">
        <w:tc>
          <w:tcPr>
            <w:tcW w:w="1915" w:type="dxa"/>
          </w:tcPr>
          <w:p w14:paraId="635C1EC0" w14:textId="77777777" w:rsidR="00CD5C58" w:rsidRDefault="00CD5C58">
            <w:pPr>
              <w:pStyle w:val="TAC"/>
              <w:rPr>
                <w:rFonts w:ascii="Times New Roman" w:hAnsi="Times New Roman"/>
                <w:lang w:eastAsia="ko-KR"/>
              </w:rPr>
            </w:pPr>
          </w:p>
        </w:tc>
        <w:tc>
          <w:tcPr>
            <w:tcW w:w="1848" w:type="dxa"/>
          </w:tcPr>
          <w:p w14:paraId="6014A4FB" w14:textId="77777777" w:rsidR="00CD5C58" w:rsidRDefault="00CD5C58">
            <w:pPr>
              <w:pStyle w:val="TAC"/>
              <w:rPr>
                <w:rFonts w:ascii="Times New Roman" w:eastAsia="MS Mincho" w:hAnsi="Times New Roman"/>
                <w:lang w:eastAsia="ja-JP"/>
              </w:rPr>
            </w:pPr>
          </w:p>
        </w:tc>
        <w:tc>
          <w:tcPr>
            <w:tcW w:w="5866" w:type="dxa"/>
          </w:tcPr>
          <w:p w14:paraId="130A2D58" w14:textId="77777777" w:rsidR="00CD5C58" w:rsidRDefault="00CD5C58">
            <w:pPr>
              <w:pStyle w:val="TAL"/>
              <w:rPr>
                <w:lang w:eastAsia="ko-KR"/>
              </w:rPr>
            </w:pPr>
          </w:p>
        </w:tc>
      </w:tr>
      <w:tr w:rsidR="00CD5C58" w14:paraId="68C844B5" w14:textId="77777777">
        <w:tc>
          <w:tcPr>
            <w:tcW w:w="1915" w:type="dxa"/>
          </w:tcPr>
          <w:p w14:paraId="544E1482" w14:textId="77777777" w:rsidR="00CD5C58" w:rsidRDefault="00CD5C58">
            <w:pPr>
              <w:pStyle w:val="TAC"/>
              <w:rPr>
                <w:lang w:eastAsia="ko-KR"/>
              </w:rPr>
            </w:pPr>
          </w:p>
        </w:tc>
        <w:tc>
          <w:tcPr>
            <w:tcW w:w="1848" w:type="dxa"/>
          </w:tcPr>
          <w:p w14:paraId="52759F95" w14:textId="77777777" w:rsidR="00CD5C58" w:rsidRDefault="00CD5C58">
            <w:pPr>
              <w:pStyle w:val="TAC"/>
              <w:rPr>
                <w:lang w:eastAsia="ko-KR"/>
              </w:rPr>
            </w:pPr>
          </w:p>
        </w:tc>
        <w:tc>
          <w:tcPr>
            <w:tcW w:w="5866" w:type="dxa"/>
          </w:tcPr>
          <w:p w14:paraId="0578079A" w14:textId="77777777" w:rsidR="00CD5C58" w:rsidRDefault="00CD5C58">
            <w:pPr>
              <w:pStyle w:val="TAL"/>
              <w:rPr>
                <w:lang w:eastAsia="ko-KR"/>
              </w:rPr>
            </w:pPr>
          </w:p>
        </w:tc>
      </w:tr>
      <w:tr w:rsidR="00CD5C58" w14:paraId="2B8F1858" w14:textId="77777777">
        <w:tc>
          <w:tcPr>
            <w:tcW w:w="1915" w:type="dxa"/>
          </w:tcPr>
          <w:p w14:paraId="6600C292" w14:textId="77777777" w:rsidR="00CD5C58" w:rsidRDefault="00CD5C58">
            <w:pPr>
              <w:pStyle w:val="TAC"/>
              <w:rPr>
                <w:lang w:eastAsia="ko-KR"/>
              </w:rPr>
            </w:pPr>
          </w:p>
        </w:tc>
        <w:tc>
          <w:tcPr>
            <w:tcW w:w="1848" w:type="dxa"/>
          </w:tcPr>
          <w:p w14:paraId="46354DAE" w14:textId="77777777" w:rsidR="00CD5C58" w:rsidRDefault="00CD5C58">
            <w:pPr>
              <w:pStyle w:val="TAC"/>
              <w:rPr>
                <w:lang w:eastAsia="ko-KR"/>
              </w:rPr>
            </w:pPr>
          </w:p>
        </w:tc>
        <w:tc>
          <w:tcPr>
            <w:tcW w:w="5866" w:type="dxa"/>
          </w:tcPr>
          <w:p w14:paraId="05F1E29B" w14:textId="77777777" w:rsidR="00CD5C58" w:rsidRDefault="00CD5C58">
            <w:pPr>
              <w:pStyle w:val="TAL"/>
              <w:rPr>
                <w:lang w:eastAsia="ko-KR"/>
              </w:rPr>
            </w:pPr>
          </w:p>
        </w:tc>
      </w:tr>
    </w:tbl>
    <w:p w14:paraId="2BA5BF1D" w14:textId="77777777" w:rsidR="00CD5C58" w:rsidRDefault="00CD5C58">
      <w:pPr>
        <w:pStyle w:val="11"/>
        <w:rPr>
          <w:rFonts w:ascii="Arial" w:hAnsi="Arial"/>
          <w:b/>
          <w:kern w:val="0"/>
          <w:sz w:val="20"/>
          <w:szCs w:val="20"/>
          <w:lang w:val="en-GB"/>
        </w:rPr>
      </w:pPr>
    </w:p>
    <w:p w14:paraId="10A17888"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4: In case split bearer data goes through </w:t>
      </w:r>
      <w:proofErr w:type="spellStart"/>
      <w:r>
        <w:rPr>
          <w:color w:val="auto"/>
        </w:rPr>
        <w:t>Xn</w:t>
      </w:r>
      <w:proofErr w:type="spellEnd"/>
      <w:r>
        <w:rPr>
          <w:color w:val="auto"/>
        </w:rPr>
        <w:t xml:space="preserve">/X2 interface, the delay over </w:t>
      </w:r>
      <w:proofErr w:type="spellStart"/>
      <w:r>
        <w:rPr>
          <w:color w:val="auto"/>
        </w:rPr>
        <w:t>Xn</w:t>
      </w:r>
      <w:proofErr w:type="spellEnd"/>
      <w:r>
        <w:rPr>
          <w:color w:val="auto"/>
        </w:rPr>
        <w:t>/X2 interface should be taken into account in M6 for split bearers.</w:t>
      </w:r>
    </w:p>
    <w:p w14:paraId="1D99A757"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2AB57558"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15A3A328" w14:textId="77777777">
        <w:tc>
          <w:tcPr>
            <w:tcW w:w="1915" w:type="dxa"/>
          </w:tcPr>
          <w:p w14:paraId="0E63886A" w14:textId="77777777" w:rsidR="00CD5C58" w:rsidRDefault="0024112A">
            <w:pPr>
              <w:pStyle w:val="TAH"/>
              <w:rPr>
                <w:lang w:eastAsia="ko-KR"/>
              </w:rPr>
            </w:pPr>
            <w:r>
              <w:rPr>
                <w:lang w:eastAsia="ko-KR"/>
              </w:rPr>
              <w:t>Company</w:t>
            </w:r>
          </w:p>
        </w:tc>
        <w:tc>
          <w:tcPr>
            <w:tcW w:w="1848" w:type="dxa"/>
          </w:tcPr>
          <w:p w14:paraId="1B74FD03" w14:textId="77777777" w:rsidR="00CD5C58" w:rsidRDefault="0024112A">
            <w:pPr>
              <w:pStyle w:val="TAH"/>
              <w:rPr>
                <w:lang w:eastAsia="ko-KR"/>
              </w:rPr>
            </w:pPr>
            <w:r>
              <w:rPr>
                <w:lang w:eastAsia="ko-KR"/>
              </w:rPr>
              <w:t>Agree/Disagree</w:t>
            </w:r>
          </w:p>
        </w:tc>
        <w:tc>
          <w:tcPr>
            <w:tcW w:w="5866" w:type="dxa"/>
          </w:tcPr>
          <w:p w14:paraId="721B1FE6" w14:textId="77777777" w:rsidR="00CD5C58" w:rsidRDefault="0024112A">
            <w:pPr>
              <w:pStyle w:val="TAH"/>
              <w:rPr>
                <w:lang w:eastAsia="ko-KR"/>
              </w:rPr>
            </w:pPr>
            <w:r>
              <w:rPr>
                <w:lang w:eastAsia="ko-KR"/>
              </w:rPr>
              <w:t>Detailed Comments</w:t>
            </w:r>
          </w:p>
        </w:tc>
      </w:tr>
      <w:tr w:rsidR="00CD5C58" w14:paraId="6C7AD3D8" w14:textId="77777777">
        <w:tc>
          <w:tcPr>
            <w:tcW w:w="1915" w:type="dxa"/>
          </w:tcPr>
          <w:p w14:paraId="41B6FEE3"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245D1DA3"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2346C185" w14:textId="77777777" w:rsidR="00CD5C58" w:rsidRDefault="00CD5C58">
            <w:pPr>
              <w:pStyle w:val="TAL"/>
              <w:rPr>
                <w:lang w:eastAsia="ko-KR"/>
              </w:rPr>
            </w:pPr>
          </w:p>
        </w:tc>
      </w:tr>
      <w:tr w:rsidR="00CD5C58" w14:paraId="0F009029" w14:textId="77777777">
        <w:tc>
          <w:tcPr>
            <w:tcW w:w="1915" w:type="dxa"/>
          </w:tcPr>
          <w:p w14:paraId="3F1DFF14" w14:textId="77777777" w:rsidR="00CD5C58" w:rsidRDefault="0024112A">
            <w:pPr>
              <w:pStyle w:val="TAC"/>
              <w:rPr>
                <w:lang w:eastAsia="ko-KR"/>
              </w:rPr>
            </w:pPr>
            <w:r>
              <w:rPr>
                <w:lang w:eastAsia="ko-KR"/>
              </w:rPr>
              <w:t>Ericsson</w:t>
            </w:r>
          </w:p>
        </w:tc>
        <w:tc>
          <w:tcPr>
            <w:tcW w:w="1848" w:type="dxa"/>
          </w:tcPr>
          <w:p w14:paraId="7CCF749C" w14:textId="77777777" w:rsidR="00CD5C58" w:rsidRDefault="0024112A">
            <w:pPr>
              <w:pStyle w:val="TAC"/>
              <w:rPr>
                <w:lang w:eastAsia="ko-KR"/>
              </w:rPr>
            </w:pPr>
            <w:r>
              <w:rPr>
                <w:lang w:eastAsia="ko-KR"/>
              </w:rPr>
              <w:t>Agree</w:t>
            </w:r>
          </w:p>
        </w:tc>
        <w:tc>
          <w:tcPr>
            <w:tcW w:w="5866" w:type="dxa"/>
          </w:tcPr>
          <w:p w14:paraId="3DB9766A" w14:textId="77777777" w:rsidR="00CD5C58" w:rsidRDefault="00CD5C58">
            <w:pPr>
              <w:pStyle w:val="TAL"/>
              <w:rPr>
                <w:lang w:eastAsia="ko-KR"/>
              </w:rPr>
            </w:pPr>
          </w:p>
        </w:tc>
      </w:tr>
      <w:tr w:rsidR="00CD5C58" w14:paraId="6819B62C" w14:textId="77777777">
        <w:tc>
          <w:tcPr>
            <w:tcW w:w="1915" w:type="dxa"/>
          </w:tcPr>
          <w:p w14:paraId="23A72B98" w14:textId="77777777" w:rsidR="00CD5C58" w:rsidRDefault="0024112A">
            <w:pPr>
              <w:pStyle w:val="TAC"/>
              <w:rPr>
                <w:rFonts w:eastAsia="宋体"/>
                <w:lang w:eastAsia="zh-CN"/>
              </w:rPr>
            </w:pPr>
            <w:r>
              <w:rPr>
                <w:rFonts w:eastAsia="宋体"/>
                <w:lang w:eastAsia="zh-CN"/>
              </w:rPr>
              <w:t>Qualcomm</w:t>
            </w:r>
          </w:p>
        </w:tc>
        <w:tc>
          <w:tcPr>
            <w:tcW w:w="1848" w:type="dxa"/>
          </w:tcPr>
          <w:p w14:paraId="5F40309F" w14:textId="77777777" w:rsidR="00CD5C58" w:rsidRDefault="0024112A">
            <w:pPr>
              <w:pStyle w:val="TAC"/>
              <w:rPr>
                <w:rFonts w:eastAsia="宋体"/>
                <w:lang w:eastAsia="zh-CN"/>
              </w:rPr>
            </w:pPr>
            <w:r>
              <w:rPr>
                <w:rFonts w:eastAsia="宋体"/>
                <w:lang w:eastAsia="zh-CN"/>
              </w:rPr>
              <w:t>Agree</w:t>
            </w:r>
          </w:p>
        </w:tc>
        <w:tc>
          <w:tcPr>
            <w:tcW w:w="5866" w:type="dxa"/>
          </w:tcPr>
          <w:p w14:paraId="3C962BC3" w14:textId="77777777" w:rsidR="00CD5C58" w:rsidRDefault="00CD5C58">
            <w:pPr>
              <w:pStyle w:val="TAL"/>
              <w:rPr>
                <w:lang w:eastAsia="ko-KR"/>
              </w:rPr>
            </w:pPr>
          </w:p>
        </w:tc>
      </w:tr>
      <w:tr w:rsidR="00CD5C58" w14:paraId="5E3DD9E4" w14:textId="77777777">
        <w:tc>
          <w:tcPr>
            <w:tcW w:w="1915" w:type="dxa"/>
          </w:tcPr>
          <w:p w14:paraId="3D6EAA20" w14:textId="77777777" w:rsidR="00CD5C58" w:rsidRDefault="0024112A">
            <w:pPr>
              <w:pStyle w:val="TAC"/>
              <w:rPr>
                <w:rFonts w:eastAsia="宋体"/>
                <w:lang w:eastAsia="zh-CN"/>
              </w:rPr>
            </w:pPr>
            <w:r>
              <w:rPr>
                <w:rFonts w:eastAsia="宋体" w:hint="eastAsia"/>
                <w:lang w:eastAsia="zh-CN"/>
              </w:rPr>
              <w:t>CATT</w:t>
            </w:r>
          </w:p>
        </w:tc>
        <w:tc>
          <w:tcPr>
            <w:tcW w:w="1848" w:type="dxa"/>
          </w:tcPr>
          <w:p w14:paraId="598155EE" w14:textId="77777777" w:rsidR="00CD5C58" w:rsidRDefault="0024112A">
            <w:pPr>
              <w:pStyle w:val="TAC"/>
              <w:rPr>
                <w:rFonts w:eastAsia="宋体"/>
                <w:lang w:eastAsia="zh-CN"/>
              </w:rPr>
            </w:pPr>
            <w:r>
              <w:rPr>
                <w:rFonts w:eastAsia="宋体" w:hint="eastAsia"/>
                <w:lang w:eastAsia="zh-CN"/>
              </w:rPr>
              <w:t>Agree</w:t>
            </w:r>
          </w:p>
        </w:tc>
        <w:tc>
          <w:tcPr>
            <w:tcW w:w="5866" w:type="dxa"/>
          </w:tcPr>
          <w:p w14:paraId="51CA702A" w14:textId="77777777" w:rsidR="00CD5C58" w:rsidRDefault="00CD5C58">
            <w:pPr>
              <w:pStyle w:val="TAL"/>
              <w:rPr>
                <w:rFonts w:eastAsia="宋体"/>
                <w:lang w:eastAsia="zh-CN"/>
              </w:rPr>
            </w:pPr>
          </w:p>
        </w:tc>
      </w:tr>
      <w:tr w:rsidR="00CD5C58" w14:paraId="21622EBA" w14:textId="77777777">
        <w:tc>
          <w:tcPr>
            <w:tcW w:w="1915" w:type="dxa"/>
          </w:tcPr>
          <w:p w14:paraId="05DCE97B"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06F5CB82" w14:textId="77777777" w:rsidR="00CD5C58" w:rsidRDefault="0024112A">
            <w:pPr>
              <w:pStyle w:val="TAC"/>
              <w:rPr>
                <w:rFonts w:eastAsia="宋体"/>
                <w:lang w:val="en-US" w:eastAsia="zh-CN"/>
              </w:rPr>
            </w:pPr>
            <w:r>
              <w:rPr>
                <w:rFonts w:eastAsia="宋体" w:hint="eastAsia"/>
                <w:lang w:val="en-US" w:eastAsia="zh-CN"/>
              </w:rPr>
              <w:t xml:space="preserve">Agree </w:t>
            </w:r>
          </w:p>
        </w:tc>
        <w:tc>
          <w:tcPr>
            <w:tcW w:w="5866" w:type="dxa"/>
          </w:tcPr>
          <w:p w14:paraId="1E8CFA11" w14:textId="77777777" w:rsidR="00CD5C58" w:rsidRDefault="00CD5C58">
            <w:pPr>
              <w:pStyle w:val="TAL"/>
              <w:rPr>
                <w:rFonts w:eastAsia="宋体"/>
                <w:lang w:eastAsia="zh-CN"/>
              </w:rPr>
            </w:pPr>
          </w:p>
        </w:tc>
      </w:tr>
      <w:tr w:rsidR="00CD5C58" w14:paraId="12A55436" w14:textId="77777777">
        <w:tc>
          <w:tcPr>
            <w:tcW w:w="1915" w:type="dxa"/>
          </w:tcPr>
          <w:p w14:paraId="4EA75329" w14:textId="77777777" w:rsidR="00CD5C58" w:rsidRDefault="00CD5C58">
            <w:pPr>
              <w:pStyle w:val="TAC"/>
              <w:rPr>
                <w:rFonts w:eastAsia="宋体"/>
                <w:lang w:val="en-US" w:eastAsia="zh-CN"/>
              </w:rPr>
            </w:pPr>
          </w:p>
        </w:tc>
        <w:tc>
          <w:tcPr>
            <w:tcW w:w="1848" w:type="dxa"/>
          </w:tcPr>
          <w:p w14:paraId="042E3194" w14:textId="77777777" w:rsidR="00CD5C58" w:rsidRDefault="00CD5C58">
            <w:pPr>
              <w:pStyle w:val="TAC"/>
              <w:rPr>
                <w:rFonts w:eastAsia="宋体"/>
                <w:lang w:val="en-US" w:eastAsia="zh-CN"/>
              </w:rPr>
            </w:pPr>
          </w:p>
        </w:tc>
        <w:tc>
          <w:tcPr>
            <w:tcW w:w="5866" w:type="dxa"/>
          </w:tcPr>
          <w:p w14:paraId="7B309A88" w14:textId="77777777" w:rsidR="00CD5C58" w:rsidRDefault="00CD5C58">
            <w:pPr>
              <w:pStyle w:val="TAL"/>
              <w:rPr>
                <w:lang w:eastAsia="ko-KR"/>
              </w:rPr>
            </w:pPr>
          </w:p>
        </w:tc>
      </w:tr>
      <w:tr w:rsidR="00CD5C58" w14:paraId="77CA1FF3" w14:textId="77777777">
        <w:tc>
          <w:tcPr>
            <w:tcW w:w="1915" w:type="dxa"/>
          </w:tcPr>
          <w:p w14:paraId="6B9C5862" w14:textId="77777777" w:rsidR="00CD5C58" w:rsidRDefault="00CD5C58">
            <w:pPr>
              <w:pStyle w:val="TAC"/>
              <w:rPr>
                <w:rFonts w:ascii="Times New Roman" w:hAnsi="Times New Roman"/>
                <w:lang w:eastAsia="ko-KR"/>
              </w:rPr>
            </w:pPr>
          </w:p>
        </w:tc>
        <w:tc>
          <w:tcPr>
            <w:tcW w:w="1848" w:type="dxa"/>
          </w:tcPr>
          <w:p w14:paraId="67F78D5A" w14:textId="77777777" w:rsidR="00CD5C58" w:rsidRDefault="00CD5C58">
            <w:pPr>
              <w:pStyle w:val="TAC"/>
              <w:rPr>
                <w:rFonts w:ascii="Times New Roman" w:eastAsia="MS Mincho" w:hAnsi="Times New Roman"/>
                <w:lang w:eastAsia="ja-JP"/>
              </w:rPr>
            </w:pPr>
          </w:p>
        </w:tc>
        <w:tc>
          <w:tcPr>
            <w:tcW w:w="5866" w:type="dxa"/>
          </w:tcPr>
          <w:p w14:paraId="1EF6A950" w14:textId="77777777" w:rsidR="00CD5C58" w:rsidRDefault="00CD5C58">
            <w:pPr>
              <w:pStyle w:val="TAL"/>
              <w:rPr>
                <w:lang w:eastAsia="ko-KR"/>
              </w:rPr>
            </w:pPr>
          </w:p>
        </w:tc>
      </w:tr>
      <w:tr w:rsidR="00CD5C58" w14:paraId="28D5C48B" w14:textId="77777777">
        <w:tc>
          <w:tcPr>
            <w:tcW w:w="1915" w:type="dxa"/>
          </w:tcPr>
          <w:p w14:paraId="2038AED5" w14:textId="77777777" w:rsidR="00CD5C58" w:rsidRDefault="00CD5C58">
            <w:pPr>
              <w:pStyle w:val="TAC"/>
              <w:rPr>
                <w:lang w:eastAsia="ko-KR"/>
              </w:rPr>
            </w:pPr>
          </w:p>
        </w:tc>
        <w:tc>
          <w:tcPr>
            <w:tcW w:w="1848" w:type="dxa"/>
          </w:tcPr>
          <w:p w14:paraId="3997D71A" w14:textId="77777777" w:rsidR="00CD5C58" w:rsidRDefault="00CD5C58">
            <w:pPr>
              <w:pStyle w:val="TAC"/>
              <w:rPr>
                <w:lang w:eastAsia="ko-KR"/>
              </w:rPr>
            </w:pPr>
          </w:p>
        </w:tc>
        <w:tc>
          <w:tcPr>
            <w:tcW w:w="5866" w:type="dxa"/>
          </w:tcPr>
          <w:p w14:paraId="1123E35B" w14:textId="77777777" w:rsidR="00CD5C58" w:rsidRDefault="00CD5C58">
            <w:pPr>
              <w:pStyle w:val="TAL"/>
              <w:rPr>
                <w:lang w:eastAsia="ko-KR"/>
              </w:rPr>
            </w:pPr>
          </w:p>
        </w:tc>
      </w:tr>
      <w:tr w:rsidR="00CD5C58" w14:paraId="2ECE4644" w14:textId="77777777">
        <w:tc>
          <w:tcPr>
            <w:tcW w:w="1915" w:type="dxa"/>
          </w:tcPr>
          <w:p w14:paraId="2BE1E1F6" w14:textId="77777777" w:rsidR="00CD5C58" w:rsidRDefault="00CD5C58">
            <w:pPr>
              <w:pStyle w:val="TAC"/>
              <w:rPr>
                <w:lang w:eastAsia="ko-KR"/>
              </w:rPr>
            </w:pPr>
          </w:p>
        </w:tc>
        <w:tc>
          <w:tcPr>
            <w:tcW w:w="1848" w:type="dxa"/>
          </w:tcPr>
          <w:p w14:paraId="13A66F90" w14:textId="77777777" w:rsidR="00CD5C58" w:rsidRDefault="00CD5C58">
            <w:pPr>
              <w:pStyle w:val="TAC"/>
              <w:rPr>
                <w:lang w:eastAsia="ko-KR"/>
              </w:rPr>
            </w:pPr>
          </w:p>
        </w:tc>
        <w:tc>
          <w:tcPr>
            <w:tcW w:w="5866" w:type="dxa"/>
          </w:tcPr>
          <w:p w14:paraId="7312AEF1" w14:textId="77777777" w:rsidR="00CD5C58" w:rsidRDefault="00CD5C58">
            <w:pPr>
              <w:pStyle w:val="TAL"/>
              <w:rPr>
                <w:lang w:eastAsia="ko-KR"/>
              </w:rPr>
            </w:pPr>
          </w:p>
        </w:tc>
      </w:tr>
    </w:tbl>
    <w:p w14:paraId="3A6A7C24" w14:textId="77777777" w:rsidR="00CD5C58" w:rsidRDefault="00CD5C58">
      <w:pPr>
        <w:pStyle w:val="11"/>
        <w:rPr>
          <w:rFonts w:ascii="Arial" w:hAnsi="Arial"/>
          <w:b/>
          <w:kern w:val="0"/>
          <w:sz w:val="20"/>
          <w:szCs w:val="20"/>
          <w:lang w:val="en-GB"/>
        </w:rPr>
      </w:pPr>
    </w:p>
    <w:p w14:paraId="222937F6" w14:textId="77777777" w:rsidR="00CD5C58" w:rsidRDefault="0024112A">
      <w:pPr>
        <w:pStyle w:val="Conclusion1"/>
        <w:numPr>
          <w:ilvl w:val="0"/>
          <w:numId w:val="0"/>
        </w:numPr>
        <w:jc w:val="both"/>
      </w:pPr>
      <w:r>
        <w:rPr>
          <w:color w:val="auto"/>
        </w:rPr>
        <w:t>P</w:t>
      </w:r>
      <w:r>
        <w:rPr>
          <w:rFonts w:hint="eastAsia"/>
          <w:color w:val="auto"/>
        </w:rPr>
        <w:t>ro</w:t>
      </w:r>
      <w:r>
        <w:rPr>
          <w:color w:val="auto"/>
        </w:rPr>
        <w:t>posal 5: D3 is re-used to reflect the DL delay on F1-U/X2/</w:t>
      </w:r>
      <w:proofErr w:type="spellStart"/>
      <w:r>
        <w:rPr>
          <w:color w:val="auto"/>
        </w:rPr>
        <w:t>Xn</w:t>
      </w:r>
      <w:proofErr w:type="spellEnd"/>
      <w:r>
        <w:rPr>
          <w:color w:val="auto"/>
        </w:rPr>
        <w:t>, D2.3 is re-used to reflect the UL delay on F1-U/X2/</w:t>
      </w:r>
      <w:proofErr w:type="spellStart"/>
      <w:r>
        <w:rPr>
          <w:color w:val="auto"/>
        </w:rPr>
        <w:t>Xn</w:t>
      </w:r>
      <w:proofErr w:type="spellEnd"/>
      <w:r>
        <w:rPr>
          <w:color w:val="auto"/>
        </w:rPr>
        <w:t>, LS to RAN3 for further confirmation.</w:t>
      </w:r>
    </w:p>
    <w:p w14:paraId="2254ABC4"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254E380D"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1B4F6232" w14:textId="77777777">
        <w:tc>
          <w:tcPr>
            <w:tcW w:w="1915" w:type="dxa"/>
          </w:tcPr>
          <w:p w14:paraId="44C906E4" w14:textId="77777777" w:rsidR="00CD5C58" w:rsidRDefault="0024112A">
            <w:pPr>
              <w:pStyle w:val="TAH"/>
              <w:rPr>
                <w:lang w:eastAsia="ko-KR"/>
              </w:rPr>
            </w:pPr>
            <w:r>
              <w:rPr>
                <w:lang w:eastAsia="ko-KR"/>
              </w:rPr>
              <w:t>Company</w:t>
            </w:r>
          </w:p>
        </w:tc>
        <w:tc>
          <w:tcPr>
            <w:tcW w:w="1848" w:type="dxa"/>
          </w:tcPr>
          <w:p w14:paraId="6F1A2D32" w14:textId="77777777" w:rsidR="00CD5C58" w:rsidRDefault="0024112A">
            <w:pPr>
              <w:pStyle w:val="TAH"/>
              <w:rPr>
                <w:lang w:eastAsia="ko-KR"/>
              </w:rPr>
            </w:pPr>
            <w:r>
              <w:rPr>
                <w:lang w:eastAsia="ko-KR"/>
              </w:rPr>
              <w:t>Agree/Disagree</w:t>
            </w:r>
          </w:p>
        </w:tc>
        <w:tc>
          <w:tcPr>
            <w:tcW w:w="5866" w:type="dxa"/>
          </w:tcPr>
          <w:p w14:paraId="5A44C53C" w14:textId="77777777" w:rsidR="00CD5C58" w:rsidRDefault="0024112A">
            <w:pPr>
              <w:pStyle w:val="TAH"/>
              <w:rPr>
                <w:lang w:eastAsia="ko-KR"/>
              </w:rPr>
            </w:pPr>
            <w:r>
              <w:rPr>
                <w:lang w:eastAsia="ko-KR"/>
              </w:rPr>
              <w:t>Detailed Comments</w:t>
            </w:r>
          </w:p>
        </w:tc>
      </w:tr>
      <w:tr w:rsidR="00CD5C58" w14:paraId="5319F70A" w14:textId="77777777">
        <w:tc>
          <w:tcPr>
            <w:tcW w:w="1915" w:type="dxa"/>
          </w:tcPr>
          <w:p w14:paraId="4F76D202"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1C637942"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2F2FAD59" w14:textId="77777777" w:rsidR="00CD5C58" w:rsidRDefault="00CD5C58">
            <w:pPr>
              <w:pStyle w:val="TAL"/>
              <w:rPr>
                <w:lang w:eastAsia="ko-KR"/>
              </w:rPr>
            </w:pPr>
          </w:p>
        </w:tc>
      </w:tr>
      <w:tr w:rsidR="00CD5C58" w14:paraId="09BAE854" w14:textId="77777777">
        <w:tc>
          <w:tcPr>
            <w:tcW w:w="1915" w:type="dxa"/>
          </w:tcPr>
          <w:p w14:paraId="26270DF4" w14:textId="77777777" w:rsidR="00CD5C58" w:rsidRDefault="0024112A">
            <w:pPr>
              <w:pStyle w:val="TAC"/>
              <w:rPr>
                <w:lang w:eastAsia="ko-KR"/>
              </w:rPr>
            </w:pPr>
            <w:r>
              <w:rPr>
                <w:lang w:eastAsia="ko-KR"/>
              </w:rPr>
              <w:t>Ericsson</w:t>
            </w:r>
          </w:p>
        </w:tc>
        <w:tc>
          <w:tcPr>
            <w:tcW w:w="1848" w:type="dxa"/>
          </w:tcPr>
          <w:p w14:paraId="434F22E1" w14:textId="77777777" w:rsidR="00CD5C58" w:rsidRDefault="0024112A">
            <w:pPr>
              <w:pStyle w:val="TAC"/>
              <w:rPr>
                <w:lang w:eastAsia="ko-KR"/>
              </w:rPr>
            </w:pPr>
            <w:r>
              <w:rPr>
                <w:lang w:eastAsia="ko-KR"/>
              </w:rPr>
              <w:t xml:space="preserve">Agree </w:t>
            </w:r>
          </w:p>
        </w:tc>
        <w:tc>
          <w:tcPr>
            <w:tcW w:w="5866" w:type="dxa"/>
          </w:tcPr>
          <w:p w14:paraId="4DF9F864" w14:textId="77777777" w:rsidR="00CD5C58" w:rsidRDefault="00CD5C58">
            <w:pPr>
              <w:pStyle w:val="TAL"/>
              <w:rPr>
                <w:lang w:eastAsia="ko-KR"/>
              </w:rPr>
            </w:pPr>
          </w:p>
        </w:tc>
      </w:tr>
      <w:tr w:rsidR="00CD5C58" w14:paraId="25A26E2C" w14:textId="77777777">
        <w:tc>
          <w:tcPr>
            <w:tcW w:w="1915" w:type="dxa"/>
          </w:tcPr>
          <w:p w14:paraId="626F8361" w14:textId="77777777" w:rsidR="00CD5C58" w:rsidRDefault="0024112A">
            <w:pPr>
              <w:pStyle w:val="TAC"/>
              <w:rPr>
                <w:rFonts w:eastAsia="宋体"/>
                <w:lang w:eastAsia="zh-CN"/>
              </w:rPr>
            </w:pPr>
            <w:r>
              <w:rPr>
                <w:rFonts w:eastAsia="宋体"/>
                <w:lang w:eastAsia="zh-CN"/>
              </w:rPr>
              <w:t>Qualcomm</w:t>
            </w:r>
          </w:p>
        </w:tc>
        <w:tc>
          <w:tcPr>
            <w:tcW w:w="1848" w:type="dxa"/>
          </w:tcPr>
          <w:p w14:paraId="6B100829" w14:textId="77777777" w:rsidR="00CD5C58" w:rsidRDefault="0024112A">
            <w:pPr>
              <w:pStyle w:val="TAC"/>
              <w:rPr>
                <w:rFonts w:eastAsia="宋体"/>
                <w:lang w:eastAsia="zh-CN"/>
              </w:rPr>
            </w:pPr>
            <w:r>
              <w:rPr>
                <w:rFonts w:eastAsia="宋体"/>
                <w:lang w:eastAsia="zh-CN"/>
              </w:rPr>
              <w:t>Agree</w:t>
            </w:r>
          </w:p>
        </w:tc>
        <w:tc>
          <w:tcPr>
            <w:tcW w:w="5866" w:type="dxa"/>
          </w:tcPr>
          <w:p w14:paraId="61160A9F" w14:textId="77777777" w:rsidR="00CD5C58" w:rsidRDefault="00CD5C58">
            <w:pPr>
              <w:pStyle w:val="TAL"/>
              <w:rPr>
                <w:lang w:eastAsia="ko-KR"/>
              </w:rPr>
            </w:pPr>
          </w:p>
        </w:tc>
      </w:tr>
      <w:tr w:rsidR="00CD5C58" w14:paraId="68757FF9" w14:textId="77777777">
        <w:tc>
          <w:tcPr>
            <w:tcW w:w="1915" w:type="dxa"/>
          </w:tcPr>
          <w:p w14:paraId="636963DA" w14:textId="77777777" w:rsidR="00CD5C58" w:rsidRDefault="0024112A">
            <w:pPr>
              <w:pStyle w:val="TAC"/>
              <w:rPr>
                <w:rFonts w:eastAsia="宋体"/>
                <w:lang w:eastAsia="zh-CN"/>
              </w:rPr>
            </w:pPr>
            <w:r>
              <w:rPr>
                <w:rFonts w:eastAsia="宋体" w:hint="eastAsia"/>
                <w:lang w:eastAsia="zh-CN"/>
              </w:rPr>
              <w:t>CATT</w:t>
            </w:r>
          </w:p>
        </w:tc>
        <w:tc>
          <w:tcPr>
            <w:tcW w:w="1848" w:type="dxa"/>
          </w:tcPr>
          <w:p w14:paraId="5D28822D" w14:textId="77777777" w:rsidR="00CD5C58" w:rsidRDefault="0024112A">
            <w:pPr>
              <w:pStyle w:val="TAC"/>
              <w:rPr>
                <w:rFonts w:eastAsia="宋体"/>
                <w:lang w:eastAsia="zh-CN"/>
              </w:rPr>
            </w:pPr>
            <w:r>
              <w:rPr>
                <w:rFonts w:eastAsia="宋体" w:hint="eastAsia"/>
                <w:lang w:eastAsia="zh-CN"/>
              </w:rPr>
              <w:t>Agree</w:t>
            </w:r>
          </w:p>
        </w:tc>
        <w:tc>
          <w:tcPr>
            <w:tcW w:w="5866" w:type="dxa"/>
          </w:tcPr>
          <w:p w14:paraId="7616EC55" w14:textId="77777777" w:rsidR="00CD5C58" w:rsidRDefault="00CD5C58">
            <w:pPr>
              <w:pStyle w:val="TAL"/>
              <w:rPr>
                <w:rFonts w:eastAsia="宋体"/>
                <w:lang w:eastAsia="zh-CN"/>
              </w:rPr>
            </w:pPr>
          </w:p>
        </w:tc>
      </w:tr>
      <w:tr w:rsidR="00CD5C58" w14:paraId="363311CF" w14:textId="77777777">
        <w:tc>
          <w:tcPr>
            <w:tcW w:w="1915" w:type="dxa"/>
          </w:tcPr>
          <w:p w14:paraId="7EBB6079"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75710D2C" w14:textId="77777777" w:rsidR="00CD5C58" w:rsidRDefault="0024112A">
            <w:pPr>
              <w:pStyle w:val="TAC"/>
              <w:rPr>
                <w:rFonts w:eastAsia="宋体"/>
                <w:lang w:val="en-US" w:eastAsia="zh-CN"/>
              </w:rPr>
            </w:pPr>
            <w:r>
              <w:rPr>
                <w:rFonts w:eastAsia="宋体" w:hint="eastAsia"/>
                <w:lang w:val="en-US" w:eastAsia="zh-CN"/>
              </w:rPr>
              <w:t>Agree</w:t>
            </w:r>
          </w:p>
        </w:tc>
        <w:tc>
          <w:tcPr>
            <w:tcW w:w="5866" w:type="dxa"/>
          </w:tcPr>
          <w:p w14:paraId="0D133DB5" w14:textId="77777777" w:rsidR="00CD5C58" w:rsidRDefault="00CD5C58">
            <w:pPr>
              <w:pStyle w:val="TAL"/>
              <w:rPr>
                <w:rFonts w:eastAsia="宋体"/>
                <w:lang w:eastAsia="zh-CN"/>
              </w:rPr>
            </w:pPr>
          </w:p>
        </w:tc>
      </w:tr>
      <w:tr w:rsidR="00CD5C58" w14:paraId="05424224" w14:textId="77777777">
        <w:tc>
          <w:tcPr>
            <w:tcW w:w="1915" w:type="dxa"/>
          </w:tcPr>
          <w:p w14:paraId="603F0FDC" w14:textId="77777777" w:rsidR="00CD5C58" w:rsidRDefault="00CD5C58">
            <w:pPr>
              <w:pStyle w:val="TAC"/>
              <w:rPr>
                <w:rFonts w:eastAsia="宋体"/>
                <w:lang w:val="en-US" w:eastAsia="zh-CN"/>
              </w:rPr>
            </w:pPr>
          </w:p>
        </w:tc>
        <w:tc>
          <w:tcPr>
            <w:tcW w:w="1848" w:type="dxa"/>
          </w:tcPr>
          <w:p w14:paraId="6E5046B5" w14:textId="77777777" w:rsidR="00CD5C58" w:rsidRDefault="00CD5C58">
            <w:pPr>
              <w:pStyle w:val="TAC"/>
              <w:rPr>
                <w:rFonts w:eastAsia="宋体"/>
                <w:lang w:val="en-US" w:eastAsia="zh-CN"/>
              </w:rPr>
            </w:pPr>
          </w:p>
        </w:tc>
        <w:tc>
          <w:tcPr>
            <w:tcW w:w="5866" w:type="dxa"/>
          </w:tcPr>
          <w:p w14:paraId="18B57B27" w14:textId="77777777" w:rsidR="00CD5C58" w:rsidRDefault="00CD5C58">
            <w:pPr>
              <w:pStyle w:val="TAL"/>
              <w:rPr>
                <w:lang w:eastAsia="ko-KR"/>
              </w:rPr>
            </w:pPr>
          </w:p>
        </w:tc>
      </w:tr>
      <w:tr w:rsidR="00CD5C58" w14:paraId="46F2B34E" w14:textId="77777777">
        <w:tc>
          <w:tcPr>
            <w:tcW w:w="1915" w:type="dxa"/>
          </w:tcPr>
          <w:p w14:paraId="59F010AE" w14:textId="77777777" w:rsidR="00CD5C58" w:rsidRDefault="00CD5C58">
            <w:pPr>
              <w:pStyle w:val="TAC"/>
              <w:rPr>
                <w:rFonts w:ascii="Times New Roman" w:hAnsi="Times New Roman"/>
                <w:lang w:eastAsia="ko-KR"/>
              </w:rPr>
            </w:pPr>
          </w:p>
        </w:tc>
        <w:tc>
          <w:tcPr>
            <w:tcW w:w="1848" w:type="dxa"/>
          </w:tcPr>
          <w:p w14:paraId="69BCC67D" w14:textId="77777777" w:rsidR="00CD5C58" w:rsidRDefault="00CD5C58">
            <w:pPr>
              <w:pStyle w:val="TAC"/>
              <w:rPr>
                <w:rFonts w:ascii="Times New Roman" w:eastAsia="MS Mincho" w:hAnsi="Times New Roman"/>
                <w:lang w:eastAsia="ja-JP"/>
              </w:rPr>
            </w:pPr>
          </w:p>
        </w:tc>
        <w:tc>
          <w:tcPr>
            <w:tcW w:w="5866" w:type="dxa"/>
          </w:tcPr>
          <w:p w14:paraId="0A179D1A" w14:textId="77777777" w:rsidR="00CD5C58" w:rsidRDefault="00CD5C58">
            <w:pPr>
              <w:pStyle w:val="TAL"/>
              <w:rPr>
                <w:lang w:eastAsia="ko-KR"/>
              </w:rPr>
            </w:pPr>
          </w:p>
        </w:tc>
      </w:tr>
      <w:tr w:rsidR="00CD5C58" w14:paraId="00D3A1FB" w14:textId="77777777">
        <w:tc>
          <w:tcPr>
            <w:tcW w:w="1915" w:type="dxa"/>
          </w:tcPr>
          <w:p w14:paraId="67D58E67" w14:textId="77777777" w:rsidR="00CD5C58" w:rsidRDefault="00CD5C58">
            <w:pPr>
              <w:pStyle w:val="TAC"/>
              <w:rPr>
                <w:lang w:eastAsia="ko-KR"/>
              </w:rPr>
            </w:pPr>
          </w:p>
        </w:tc>
        <w:tc>
          <w:tcPr>
            <w:tcW w:w="1848" w:type="dxa"/>
          </w:tcPr>
          <w:p w14:paraId="06C4E1CF" w14:textId="77777777" w:rsidR="00CD5C58" w:rsidRDefault="00CD5C58">
            <w:pPr>
              <w:pStyle w:val="TAC"/>
              <w:rPr>
                <w:lang w:eastAsia="ko-KR"/>
              </w:rPr>
            </w:pPr>
          </w:p>
        </w:tc>
        <w:tc>
          <w:tcPr>
            <w:tcW w:w="5866" w:type="dxa"/>
          </w:tcPr>
          <w:p w14:paraId="4A177440" w14:textId="77777777" w:rsidR="00CD5C58" w:rsidRDefault="00CD5C58">
            <w:pPr>
              <w:pStyle w:val="TAL"/>
              <w:rPr>
                <w:lang w:eastAsia="ko-KR"/>
              </w:rPr>
            </w:pPr>
          </w:p>
        </w:tc>
      </w:tr>
      <w:tr w:rsidR="00CD5C58" w14:paraId="3A35C73B" w14:textId="77777777">
        <w:tc>
          <w:tcPr>
            <w:tcW w:w="1915" w:type="dxa"/>
          </w:tcPr>
          <w:p w14:paraId="51F9CEC8" w14:textId="77777777" w:rsidR="00CD5C58" w:rsidRDefault="00CD5C58">
            <w:pPr>
              <w:pStyle w:val="TAC"/>
              <w:rPr>
                <w:lang w:eastAsia="ko-KR"/>
              </w:rPr>
            </w:pPr>
          </w:p>
        </w:tc>
        <w:tc>
          <w:tcPr>
            <w:tcW w:w="1848" w:type="dxa"/>
          </w:tcPr>
          <w:p w14:paraId="777EBC20" w14:textId="77777777" w:rsidR="00CD5C58" w:rsidRDefault="00CD5C58">
            <w:pPr>
              <w:pStyle w:val="TAC"/>
              <w:rPr>
                <w:lang w:eastAsia="ko-KR"/>
              </w:rPr>
            </w:pPr>
          </w:p>
        </w:tc>
        <w:tc>
          <w:tcPr>
            <w:tcW w:w="5866" w:type="dxa"/>
          </w:tcPr>
          <w:p w14:paraId="54040B63" w14:textId="77777777" w:rsidR="00CD5C58" w:rsidRDefault="00CD5C58">
            <w:pPr>
              <w:pStyle w:val="TAL"/>
              <w:rPr>
                <w:lang w:eastAsia="ko-KR"/>
              </w:rPr>
            </w:pPr>
          </w:p>
        </w:tc>
      </w:tr>
    </w:tbl>
    <w:p w14:paraId="3C28FC59" w14:textId="77777777" w:rsidR="00CD5C58" w:rsidRDefault="00CD5C58">
      <w:pPr>
        <w:pStyle w:val="11"/>
        <w:rPr>
          <w:rFonts w:ascii="Arial" w:hAnsi="Arial"/>
          <w:b/>
          <w:kern w:val="0"/>
          <w:sz w:val="20"/>
          <w:szCs w:val="20"/>
          <w:lang w:val="en-GB"/>
        </w:rPr>
      </w:pPr>
    </w:p>
    <w:p w14:paraId="0B65BAFA"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6: The delay over </w:t>
      </w:r>
      <w:proofErr w:type="spellStart"/>
      <w:r>
        <w:rPr>
          <w:color w:val="auto"/>
        </w:rPr>
        <w:t>Xn</w:t>
      </w:r>
      <w:proofErr w:type="spellEnd"/>
      <w:r>
        <w:rPr>
          <w:color w:val="auto"/>
        </w:rPr>
        <w:t>/X2 interface should be taken into account in M6 for MN terminated SCG bearers and SN terminated MCG bearers.</w:t>
      </w:r>
    </w:p>
    <w:p w14:paraId="58C2B7B9"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410F292C"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133905F2" w14:textId="77777777">
        <w:tc>
          <w:tcPr>
            <w:tcW w:w="1915" w:type="dxa"/>
          </w:tcPr>
          <w:p w14:paraId="7DAB4536" w14:textId="77777777" w:rsidR="00CD5C58" w:rsidRDefault="0024112A">
            <w:pPr>
              <w:pStyle w:val="TAH"/>
              <w:rPr>
                <w:lang w:eastAsia="ko-KR"/>
              </w:rPr>
            </w:pPr>
            <w:r>
              <w:rPr>
                <w:lang w:eastAsia="ko-KR"/>
              </w:rPr>
              <w:lastRenderedPageBreak/>
              <w:t>Company</w:t>
            </w:r>
          </w:p>
        </w:tc>
        <w:tc>
          <w:tcPr>
            <w:tcW w:w="1848" w:type="dxa"/>
          </w:tcPr>
          <w:p w14:paraId="2E8B2CB8" w14:textId="77777777" w:rsidR="00CD5C58" w:rsidRDefault="0024112A">
            <w:pPr>
              <w:pStyle w:val="TAH"/>
              <w:rPr>
                <w:lang w:eastAsia="ko-KR"/>
              </w:rPr>
            </w:pPr>
            <w:r>
              <w:rPr>
                <w:lang w:eastAsia="ko-KR"/>
              </w:rPr>
              <w:t>Agree/Disagree</w:t>
            </w:r>
          </w:p>
        </w:tc>
        <w:tc>
          <w:tcPr>
            <w:tcW w:w="5866" w:type="dxa"/>
          </w:tcPr>
          <w:p w14:paraId="2C3F4B50" w14:textId="77777777" w:rsidR="00CD5C58" w:rsidRDefault="0024112A">
            <w:pPr>
              <w:pStyle w:val="TAH"/>
              <w:rPr>
                <w:lang w:eastAsia="ko-KR"/>
              </w:rPr>
            </w:pPr>
            <w:r>
              <w:rPr>
                <w:lang w:eastAsia="ko-KR"/>
              </w:rPr>
              <w:t>Detailed Comments</w:t>
            </w:r>
          </w:p>
        </w:tc>
      </w:tr>
      <w:tr w:rsidR="00CD5C58" w14:paraId="1E4BEFB2" w14:textId="77777777">
        <w:tc>
          <w:tcPr>
            <w:tcW w:w="1915" w:type="dxa"/>
          </w:tcPr>
          <w:p w14:paraId="0DA5CC24"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2C952F89"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724D65EB" w14:textId="77777777" w:rsidR="00CD5C58" w:rsidRDefault="00CD5C58">
            <w:pPr>
              <w:pStyle w:val="TAL"/>
              <w:rPr>
                <w:lang w:eastAsia="ko-KR"/>
              </w:rPr>
            </w:pPr>
          </w:p>
        </w:tc>
      </w:tr>
      <w:tr w:rsidR="00CD5C58" w14:paraId="6BB69ABE" w14:textId="77777777">
        <w:tc>
          <w:tcPr>
            <w:tcW w:w="1915" w:type="dxa"/>
          </w:tcPr>
          <w:p w14:paraId="623734F0" w14:textId="77777777" w:rsidR="00CD5C58" w:rsidRDefault="0024112A">
            <w:pPr>
              <w:pStyle w:val="TAC"/>
              <w:rPr>
                <w:lang w:eastAsia="ko-KR"/>
              </w:rPr>
            </w:pPr>
            <w:r>
              <w:rPr>
                <w:lang w:eastAsia="ko-KR"/>
              </w:rPr>
              <w:t>Ericsson</w:t>
            </w:r>
          </w:p>
        </w:tc>
        <w:tc>
          <w:tcPr>
            <w:tcW w:w="1848" w:type="dxa"/>
          </w:tcPr>
          <w:p w14:paraId="7AF6BAA5" w14:textId="77777777" w:rsidR="00CD5C58" w:rsidRDefault="0024112A">
            <w:pPr>
              <w:pStyle w:val="TAC"/>
              <w:rPr>
                <w:lang w:eastAsia="ko-KR"/>
              </w:rPr>
            </w:pPr>
            <w:r>
              <w:rPr>
                <w:lang w:eastAsia="ko-KR"/>
              </w:rPr>
              <w:t>Agree but see comments</w:t>
            </w:r>
          </w:p>
        </w:tc>
        <w:tc>
          <w:tcPr>
            <w:tcW w:w="5866" w:type="dxa"/>
          </w:tcPr>
          <w:p w14:paraId="66633583" w14:textId="77777777" w:rsidR="00CD5C58" w:rsidRDefault="0024112A">
            <w:pPr>
              <w:pStyle w:val="TAL"/>
              <w:rPr>
                <w:lang w:eastAsia="ko-KR"/>
              </w:rPr>
            </w:pPr>
            <w:r>
              <w:rPr>
                <w:lang w:eastAsia="ko-KR"/>
              </w:rPr>
              <w:t>This is applicable only when X2/</w:t>
            </w:r>
            <w:proofErr w:type="spellStart"/>
            <w:r>
              <w:rPr>
                <w:lang w:eastAsia="ko-KR"/>
              </w:rPr>
              <w:t>Xn</w:t>
            </w:r>
            <w:proofErr w:type="spellEnd"/>
            <w:r>
              <w:rPr>
                <w:lang w:eastAsia="ko-KR"/>
              </w:rPr>
              <w:t xml:space="preserve"> us used instead of F1-U. So, we propose to include F1-U in the proposal </w:t>
            </w:r>
            <w:proofErr w:type="spellStart"/>
            <w:r>
              <w:rPr>
                <w:lang w:eastAsia="ko-KR"/>
              </w:rPr>
              <w:t>alongwith</w:t>
            </w:r>
            <w:proofErr w:type="spellEnd"/>
            <w:r>
              <w:rPr>
                <w:lang w:eastAsia="ko-KR"/>
              </w:rPr>
              <w:t xml:space="preserve"> X2/</w:t>
            </w:r>
            <w:proofErr w:type="spellStart"/>
            <w:r>
              <w:rPr>
                <w:lang w:eastAsia="ko-KR"/>
              </w:rPr>
              <w:t>Xn</w:t>
            </w:r>
            <w:proofErr w:type="spellEnd"/>
            <w:r>
              <w:rPr>
                <w:lang w:eastAsia="ko-KR"/>
              </w:rPr>
              <w:t>.</w:t>
            </w:r>
          </w:p>
          <w:p w14:paraId="0708E040" w14:textId="77777777" w:rsidR="00CD5C58" w:rsidRDefault="00CD5C58">
            <w:pPr>
              <w:pStyle w:val="TAL"/>
              <w:rPr>
                <w:lang w:eastAsia="ko-KR"/>
              </w:rPr>
            </w:pPr>
          </w:p>
          <w:p w14:paraId="7A8F9BD0"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6: The delay over </w:t>
            </w:r>
            <w:proofErr w:type="spellStart"/>
            <w:r>
              <w:rPr>
                <w:color w:val="auto"/>
              </w:rPr>
              <w:t>Xn</w:t>
            </w:r>
            <w:proofErr w:type="spellEnd"/>
            <w:r>
              <w:rPr>
                <w:color w:val="auto"/>
              </w:rPr>
              <w:t>/X2</w:t>
            </w:r>
            <w:r>
              <w:rPr>
                <w:color w:val="auto"/>
                <w:highlight w:val="green"/>
              </w:rPr>
              <w:t>/F1-U</w:t>
            </w:r>
            <w:r>
              <w:rPr>
                <w:color w:val="auto"/>
              </w:rPr>
              <w:t xml:space="preserve"> interface should be taken into account in M6 for MN terminated SCG bearers and SN terminated MCG bearers.</w:t>
            </w:r>
          </w:p>
          <w:p w14:paraId="72596CFA" w14:textId="77777777" w:rsidR="00CD5C58" w:rsidRDefault="00CD5C58">
            <w:pPr>
              <w:pStyle w:val="TAL"/>
              <w:rPr>
                <w:lang w:eastAsia="ko-KR"/>
              </w:rPr>
            </w:pPr>
          </w:p>
        </w:tc>
      </w:tr>
      <w:tr w:rsidR="00CD5C58" w14:paraId="14460723" w14:textId="77777777">
        <w:tc>
          <w:tcPr>
            <w:tcW w:w="1915" w:type="dxa"/>
          </w:tcPr>
          <w:p w14:paraId="575B68D4" w14:textId="77777777" w:rsidR="00CD5C58" w:rsidRDefault="0024112A">
            <w:pPr>
              <w:pStyle w:val="TAC"/>
              <w:rPr>
                <w:rFonts w:eastAsia="宋体"/>
                <w:lang w:eastAsia="zh-CN"/>
              </w:rPr>
            </w:pPr>
            <w:r>
              <w:rPr>
                <w:rFonts w:eastAsia="宋体"/>
                <w:lang w:eastAsia="zh-CN"/>
              </w:rPr>
              <w:t>Qualcomm</w:t>
            </w:r>
          </w:p>
        </w:tc>
        <w:tc>
          <w:tcPr>
            <w:tcW w:w="1848" w:type="dxa"/>
          </w:tcPr>
          <w:p w14:paraId="68D165F4" w14:textId="77777777" w:rsidR="00CD5C58" w:rsidRDefault="0024112A">
            <w:pPr>
              <w:pStyle w:val="TAC"/>
              <w:rPr>
                <w:rFonts w:eastAsia="宋体"/>
                <w:lang w:eastAsia="zh-CN"/>
              </w:rPr>
            </w:pPr>
            <w:r>
              <w:rPr>
                <w:rFonts w:eastAsia="宋体"/>
                <w:lang w:eastAsia="zh-CN"/>
              </w:rPr>
              <w:t>Agree</w:t>
            </w:r>
          </w:p>
        </w:tc>
        <w:tc>
          <w:tcPr>
            <w:tcW w:w="5866" w:type="dxa"/>
          </w:tcPr>
          <w:p w14:paraId="444132C8" w14:textId="77777777" w:rsidR="00CD5C58" w:rsidRDefault="00CD5C58">
            <w:pPr>
              <w:pStyle w:val="TAL"/>
              <w:rPr>
                <w:lang w:eastAsia="ko-KR"/>
              </w:rPr>
            </w:pPr>
          </w:p>
        </w:tc>
      </w:tr>
      <w:tr w:rsidR="00CD5C58" w14:paraId="3AA601EE" w14:textId="77777777">
        <w:tc>
          <w:tcPr>
            <w:tcW w:w="1915" w:type="dxa"/>
          </w:tcPr>
          <w:p w14:paraId="5D8C9371" w14:textId="77777777" w:rsidR="00CD5C58" w:rsidRDefault="0024112A">
            <w:pPr>
              <w:pStyle w:val="TAC"/>
              <w:rPr>
                <w:rFonts w:eastAsia="宋体"/>
                <w:lang w:eastAsia="zh-CN"/>
              </w:rPr>
            </w:pPr>
            <w:r>
              <w:rPr>
                <w:rFonts w:eastAsia="宋体" w:hint="eastAsia"/>
                <w:lang w:eastAsia="zh-CN"/>
              </w:rPr>
              <w:t>CATT</w:t>
            </w:r>
          </w:p>
        </w:tc>
        <w:tc>
          <w:tcPr>
            <w:tcW w:w="1848" w:type="dxa"/>
          </w:tcPr>
          <w:p w14:paraId="75014C0F" w14:textId="77777777" w:rsidR="00CD5C58" w:rsidRDefault="0024112A">
            <w:pPr>
              <w:pStyle w:val="TAC"/>
              <w:rPr>
                <w:rFonts w:eastAsia="宋体"/>
                <w:lang w:eastAsia="zh-CN"/>
              </w:rPr>
            </w:pPr>
            <w:r>
              <w:rPr>
                <w:rFonts w:eastAsia="宋体" w:hint="eastAsia"/>
                <w:lang w:eastAsia="zh-CN"/>
              </w:rPr>
              <w:t>Agree</w:t>
            </w:r>
          </w:p>
        </w:tc>
        <w:tc>
          <w:tcPr>
            <w:tcW w:w="5866" w:type="dxa"/>
          </w:tcPr>
          <w:p w14:paraId="4DCFDEDF" w14:textId="77777777" w:rsidR="00CD5C58" w:rsidRDefault="00CD5C58">
            <w:pPr>
              <w:pStyle w:val="TAL"/>
              <w:rPr>
                <w:rFonts w:eastAsia="宋体"/>
                <w:lang w:eastAsia="zh-CN"/>
              </w:rPr>
            </w:pPr>
          </w:p>
        </w:tc>
      </w:tr>
      <w:tr w:rsidR="00CD5C58" w14:paraId="7509DE52" w14:textId="77777777">
        <w:tc>
          <w:tcPr>
            <w:tcW w:w="1915" w:type="dxa"/>
          </w:tcPr>
          <w:p w14:paraId="0DA4D70A"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07DA4A5E" w14:textId="77777777" w:rsidR="00CD5C58" w:rsidRDefault="0024112A">
            <w:pPr>
              <w:pStyle w:val="TAC"/>
              <w:rPr>
                <w:rFonts w:eastAsia="宋体"/>
                <w:lang w:val="en-US" w:eastAsia="zh-CN"/>
              </w:rPr>
            </w:pPr>
            <w:r>
              <w:rPr>
                <w:rFonts w:eastAsia="宋体" w:hint="eastAsia"/>
                <w:lang w:val="en-US" w:eastAsia="zh-CN"/>
              </w:rPr>
              <w:t>Agree with Ericsson</w:t>
            </w:r>
          </w:p>
        </w:tc>
        <w:tc>
          <w:tcPr>
            <w:tcW w:w="5866" w:type="dxa"/>
          </w:tcPr>
          <w:p w14:paraId="5C63A04F" w14:textId="77777777" w:rsidR="00CD5C58" w:rsidRDefault="0024112A">
            <w:pPr>
              <w:pStyle w:val="TAL"/>
              <w:rPr>
                <w:rFonts w:eastAsia="宋体"/>
                <w:lang w:val="en-US" w:eastAsia="zh-CN"/>
              </w:rPr>
            </w:pPr>
            <w:r>
              <w:rPr>
                <w:rFonts w:eastAsia="宋体" w:hint="eastAsia"/>
                <w:lang w:val="en-US" w:eastAsia="zh-CN"/>
              </w:rPr>
              <w:t>Since M6 in R16 is only supported for MN terminated MCG bearer and SN terminated SCG bearer, therefore F1-U delay is now not considered in MN terminated SCG bearer and MN terminated SCG bearer. Therefore, we think it is needed to have a formal agreement on this part also, and we agree with Ericsson that F1-U is needed to be included in the proposal.</w:t>
            </w:r>
          </w:p>
        </w:tc>
      </w:tr>
      <w:tr w:rsidR="00CD5C58" w14:paraId="06A6B50B" w14:textId="77777777">
        <w:tc>
          <w:tcPr>
            <w:tcW w:w="1915" w:type="dxa"/>
          </w:tcPr>
          <w:p w14:paraId="16A2F803" w14:textId="77777777" w:rsidR="00CD5C58" w:rsidRDefault="00CD5C58">
            <w:pPr>
              <w:pStyle w:val="TAC"/>
              <w:rPr>
                <w:rFonts w:eastAsia="宋体"/>
                <w:lang w:val="en-US" w:eastAsia="zh-CN"/>
              </w:rPr>
            </w:pPr>
          </w:p>
        </w:tc>
        <w:tc>
          <w:tcPr>
            <w:tcW w:w="1848" w:type="dxa"/>
          </w:tcPr>
          <w:p w14:paraId="05114743" w14:textId="77777777" w:rsidR="00CD5C58" w:rsidRDefault="00CD5C58">
            <w:pPr>
              <w:pStyle w:val="TAC"/>
              <w:rPr>
                <w:rFonts w:eastAsia="宋体"/>
                <w:lang w:val="en-US" w:eastAsia="zh-CN"/>
              </w:rPr>
            </w:pPr>
          </w:p>
        </w:tc>
        <w:tc>
          <w:tcPr>
            <w:tcW w:w="5866" w:type="dxa"/>
          </w:tcPr>
          <w:p w14:paraId="02E7835A" w14:textId="77777777" w:rsidR="00CD5C58" w:rsidRDefault="00CD5C58">
            <w:pPr>
              <w:pStyle w:val="TAL"/>
              <w:rPr>
                <w:lang w:eastAsia="ko-KR"/>
              </w:rPr>
            </w:pPr>
          </w:p>
        </w:tc>
      </w:tr>
      <w:tr w:rsidR="00CD5C58" w14:paraId="30BB2192" w14:textId="77777777">
        <w:tc>
          <w:tcPr>
            <w:tcW w:w="1915" w:type="dxa"/>
          </w:tcPr>
          <w:p w14:paraId="447C13F5" w14:textId="77777777" w:rsidR="00CD5C58" w:rsidRDefault="00CD5C58">
            <w:pPr>
              <w:pStyle w:val="TAC"/>
              <w:rPr>
                <w:rFonts w:ascii="Times New Roman" w:hAnsi="Times New Roman"/>
                <w:lang w:eastAsia="ko-KR"/>
              </w:rPr>
            </w:pPr>
          </w:p>
        </w:tc>
        <w:tc>
          <w:tcPr>
            <w:tcW w:w="1848" w:type="dxa"/>
          </w:tcPr>
          <w:p w14:paraId="671667DF" w14:textId="77777777" w:rsidR="00CD5C58" w:rsidRDefault="00CD5C58">
            <w:pPr>
              <w:pStyle w:val="TAC"/>
              <w:rPr>
                <w:rFonts w:ascii="Times New Roman" w:eastAsia="MS Mincho" w:hAnsi="Times New Roman"/>
                <w:lang w:eastAsia="ja-JP"/>
              </w:rPr>
            </w:pPr>
          </w:p>
        </w:tc>
        <w:tc>
          <w:tcPr>
            <w:tcW w:w="5866" w:type="dxa"/>
          </w:tcPr>
          <w:p w14:paraId="619BCAAC" w14:textId="77777777" w:rsidR="00CD5C58" w:rsidRDefault="00CD5C58">
            <w:pPr>
              <w:pStyle w:val="TAL"/>
              <w:rPr>
                <w:lang w:eastAsia="ko-KR"/>
              </w:rPr>
            </w:pPr>
          </w:p>
        </w:tc>
      </w:tr>
      <w:tr w:rsidR="00CD5C58" w14:paraId="2ECF6A55" w14:textId="77777777">
        <w:tc>
          <w:tcPr>
            <w:tcW w:w="1915" w:type="dxa"/>
          </w:tcPr>
          <w:p w14:paraId="1603A5E6" w14:textId="77777777" w:rsidR="00CD5C58" w:rsidRDefault="00CD5C58">
            <w:pPr>
              <w:pStyle w:val="TAC"/>
              <w:rPr>
                <w:lang w:eastAsia="ko-KR"/>
              </w:rPr>
            </w:pPr>
          </w:p>
        </w:tc>
        <w:tc>
          <w:tcPr>
            <w:tcW w:w="1848" w:type="dxa"/>
          </w:tcPr>
          <w:p w14:paraId="25002373" w14:textId="77777777" w:rsidR="00CD5C58" w:rsidRDefault="00CD5C58">
            <w:pPr>
              <w:pStyle w:val="TAC"/>
              <w:rPr>
                <w:lang w:eastAsia="ko-KR"/>
              </w:rPr>
            </w:pPr>
          </w:p>
        </w:tc>
        <w:tc>
          <w:tcPr>
            <w:tcW w:w="5866" w:type="dxa"/>
          </w:tcPr>
          <w:p w14:paraId="115CC3C7" w14:textId="77777777" w:rsidR="00CD5C58" w:rsidRDefault="00CD5C58">
            <w:pPr>
              <w:pStyle w:val="TAL"/>
              <w:rPr>
                <w:lang w:eastAsia="ko-KR"/>
              </w:rPr>
            </w:pPr>
          </w:p>
        </w:tc>
      </w:tr>
      <w:tr w:rsidR="00CD5C58" w14:paraId="68CA9451" w14:textId="77777777">
        <w:tc>
          <w:tcPr>
            <w:tcW w:w="1915" w:type="dxa"/>
          </w:tcPr>
          <w:p w14:paraId="662F0BD4" w14:textId="77777777" w:rsidR="00CD5C58" w:rsidRDefault="00CD5C58">
            <w:pPr>
              <w:pStyle w:val="TAC"/>
              <w:rPr>
                <w:lang w:eastAsia="ko-KR"/>
              </w:rPr>
            </w:pPr>
          </w:p>
        </w:tc>
        <w:tc>
          <w:tcPr>
            <w:tcW w:w="1848" w:type="dxa"/>
          </w:tcPr>
          <w:p w14:paraId="35E5B2C3" w14:textId="77777777" w:rsidR="00CD5C58" w:rsidRDefault="00CD5C58">
            <w:pPr>
              <w:pStyle w:val="TAC"/>
              <w:rPr>
                <w:lang w:eastAsia="ko-KR"/>
              </w:rPr>
            </w:pPr>
          </w:p>
        </w:tc>
        <w:tc>
          <w:tcPr>
            <w:tcW w:w="5866" w:type="dxa"/>
          </w:tcPr>
          <w:p w14:paraId="4807A826" w14:textId="77777777" w:rsidR="00CD5C58" w:rsidRDefault="00CD5C58">
            <w:pPr>
              <w:pStyle w:val="TAL"/>
              <w:rPr>
                <w:lang w:eastAsia="ko-KR"/>
              </w:rPr>
            </w:pPr>
          </w:p>
        </w:tc>
      </w:tr>
    </w:tbl>
    <w:p w14:paraId="3EA8D173" w14:textId="77777777" w:rsidR="00CD5C58" w:rsidRDefault="00CD5C58">
      <w:pPr>
        <w:pStyle w:val="11"/>
        <w:rPr>
          <w:rFonts w:ascii="Arial" w:hAnsi="Arial"/>
          <w:b/>
          <w:kern w:val="0"/>
          <w:sz w:val="20"/>
          <w:szCs w:val="20"/>
          <w:lang w:val="en-GB"/>
        </w:rPr>
      </w:pPr>
    </w:p>
    <w:p w14:paraId="6D780370"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7: The minimum value between two legs is defined as the total delay measurement M6 over MCG/SCG for split bearers </w:t>
      </w:r>
      <w:r>
        <w:rPr>
          <w:color w:val="auto"/>
          <w:highlight w:val="yellow"/>
        </w:rPr>
        <w:t>WITH</w:t>
      </w:r>
      <w:r>
        <w:rPr>
          <w:color w:val="auto"/>
        </w:rPr>
        <w:t xml:space="preserve"> PDCP duplication.</w:t>
      </w:r>
    </w:p>
    <w:p w14:paraId="3028D7A6"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29E5CDCD"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7349A2B0" w14:textId="77777777">
        <w:tc>
          <w:tcPr>
            <w:tcW w:w="1915" w:type="dxa"/>
          </w:tcPr>
          <w:p w14:paraId="70150AC9" w14:textId="77777777" w:rsidR="00CD5C58" w:rsidRDefault="0024112A">
            <w:pPr>
              <w:pStyle w:val="TAH"/>
              <w:rPr>
                <w:lang w:eastAsia="ko-KR"/>
              </w:rPr>
            </w:pPr>
            <w:r>
              <w:rPr>
                <w:lang w:eastAsia="ko-KR"/>
              </w:rPr>
              <w:t>Company</w:t>
            </w:r>
          </w:p>
        </w:tc>
        <w:tc>
          <w:tcPr>
            <w:tcW w:w="1848" w:type="dxa"/>
          </w:tcPr>
          <w:p w14:paraId="724BAEA3" w14:textId="77777777" w:rsidR="00CD5C58" w:rsidRDefault="0024112A">
            <w:pPr>
              <w:pStyle w:val="TAH"/>
              <w:rPr>
                <w:lang w:eastAsia="ko-KR"/>
              </w:rPr>
            </w:pPr>
            <w:r>
              <w:rPr>
                <w:lang w:eastAsia="ko-KR"/>
              </w:rPr>
              <w:t>Agree/Disagree</w:t>
            </w:r>
          </w:p>
        </w:tc>
        <w:tc>
          <w:tcPr>
            <w:tcW w:w="5866" w:type="dxa"/>
          </w:tcPr>
          <w:p w14:paraId="5C779986" w14:textId="77777777" w:rsidR="00CD5C58" w:rsidRDefault="0024112A">
            <w:pPr>
              <w:pStyle w:val="TAH"/>
              <w:rPr>
                <w:lang w:eastAsia="ko-KR"/>
              </w:rPr>
            </w:pPr>
            <w:r>
              <w:rPr>
                <w:lang w:eastAsia="ko-KR"/>
              </w:rPr>
              <w:t>Detailed Comments</w:t>
            </w:r>
          </w:p>
        </w:tc>
      </w:tr>
      <w:tr w:rsidR="00CD5C58" w14:paraId="2050DE70" w14:textId="77777777">
        <w:tc>
          <w:tcPr>
            <w:tcW w:w="1915" w:type="dxa"/>
          </w:tcPr>
          <w:p w14:paraId="6AF32130"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0C4D13F8"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0403C95E" w14:textId="77777777" w:rsidR="00CD5C58" w:rsidRDefault="00CD5C58">
            <w:pPr>
              <w:pStyle w:val="TAL"/>
              <w:rPr>
                <w:lang w:eastAsia="ko-KR"/>
              </w:rPr>
            </w:pPr>
          </w:p>
        </w:tc>
      </w:tr>
      <w:tr w:rsidR="00CD5C58" w14:paraId="39651E64" w14:textId="77777777">
        <w:tc>
          <w:tcPr>
            <w:tcW w:w="1915" w:type="dxa"/>
          </w:tcPr>
          <w:p w14:paraId="59722682" w14:textId="77777777" w:rsidR="00CD5C58" w:rsidRDefault="0024112A">
            <w:pPr>
              <w:pStyle w:val="TAC"/>
              <w:rPr>
                <w:lang w:eastAsia="ko-KR"/>
              </w:rPr>
            </w:pPr>
            <w:r>
              <w:rPr>
                <w:lang w:eastAsia="ko-KR"/>
              </w:rPr>
              <w:t>Ericsson</w:t>
            </w:r>
          </w:p>
        </w:tc>
        <w:tc>
          <w:tcPr>
            <w:tcW w:w="1848" w:type="dxa"/>
          </w:tcPr>
          <w:p w14:paraId="0B3C2F6F" w14:textId="77777777" w:rsidR="00CD5C58" w:rsidRDefault="0024112A">
            <w:pPr>
              <w:pStyle w:val="TAC"/>
              <w:rPr>
                <w:lang w:eastAsia="ko-KR"/>
              </w:rPr>
            </w:pPr>
            <w:r>
              <w:rPr>
                <w:lang w:eastAsia="ko-KR"/>
              </w:rPr>
              <w:t>Agree but see comments</w:t>
            </w:r>
          </w:p>
        </w:tc>
        <w:tc>
          <w:tcPr>
            <w:tcW w:w="5866" w:type="dxa"/>
          </w:tcPr>
          <w:p w14:paraId="1EF45F83" w14:textId="77777777" w:rsidR="00CD5C58" w:rsidRDefault="0024112A">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2000E22F" w14:textId="77777777" w:rsidR="00CD5C58" w:rsidRDefault="0024112A">
            <w:pPr>
              <w:pStyle w:val="TAL"/>
              <w:rPr>
                <w:lang w:eastAsia="ko-KR"/>
              </w:rPr>
            </w:pPr>
            <w:r>
              <w:rPr>
                <w:lang w:eastAsia="ko-KR"/>
              </w:rPr>
              <w:t>Therefore, we propose to change as follows.</w:t>
            </w:r>
          </w:p>
          <w:p w14:paraId="5CF1E463" w14:textId="77777777" w:rsidR="00CD5C58" w:rsidRDefault="00CD5C58">
            <w:pPr>
              <w:pStyle w:val="TAL"/>
              <w:rPr>
                <w:lang w:eastAsia="ko-KR"/>
              </w:rPr>
            </w:pPr>
          </w:p>
          <w:p w14:paraId="46D39676"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7: </w:t>
            </w:r>
            <w:r>
              <w:rPr>
                <w:color w:val="auto"/>
                <w:highlight w:val="green"/>
              </w:rPr>
              <w:t>For QoS monitoring related delay reporting to CN,</w:t>
            </w:r>
            <w:r>
              <w:rPr>
                <w:color w:val="auto"/>
              </w:rPr>
              <w:t xml:space="preserve"> the minimum value between two legs is defined as the total delay measurement M6 over MCG/SCG for split bearers </w:t>
            </w:r>
            <w:r>
              <w:rPr>
                <w:color w:val="auto"/>
                <w:highlight w:val="yellow"/>
              </w:rPr>
              <w:t>WITH</w:t>
            </w:r>
            <w:r>
              <w:rPr>
                <w:color w:val="auto"/>
              </w:rPr>
              <w:t xml:space="preserve"> PDCP duplication.</w:t>
            </w:r>
          </w:p>
          <w:p w14:paraId="3E40074E" w14:textId="77777777" w:rsidR="00CD5C58" w:rsidRDefault="00CD5C58">
            <w:pPr>
              <w:pStyle w:val="TAL"/>
              <w:rPr>
                <w:lang w:eastAsia="ko-KR"/>
              </w:rPr>
            </w:pPr>
          </w:p>
        </w:tc>
      </w:tr>
      <w:tr w:rsidR="00CD5C58" w14:paraId="4AC72DD2" w14:textId="77777777">
        <w:tc>
          <w:tcPr>
            <w:tcW w:w="1915" w:type="dxa"/>
          </w:tcPr>
          <w:p w14:paraId="774BC11C" w14:textId="77777777" w:rsidR="00CD5C58" w:rsidRDefault="0024112A">
            <w:pPr>
              <w:pStyle w:val="TAC"/>
              <w:rPr>
                <w:rFonts w:eastAsia="宋体"/>
                <w:lang w:eastAsia="zh-CN"/>
              </w:rPr>
            </w:pPr>
            <w:r>
              <w:rPr>
                <w:rFonts w:eastAsia="宋体"/>
                <w:lang w:eastAsia="zh-CN"/>
              </w:rPr>
              <w:t>Qualcomm</w:t>
            </w:r>
          </w:p>
        </w:tc>
        <w:tc>
          <w:tcPr>
            <w:tcW w:w="1848" w:type="dxa"/>
          </w:tcPr>
          <w:p w14:paraId="303C46C2" w14:textId="77777777" w:rsidR="00CD5C58" w:rsidRDefault="0024112A">
            <w:pPr>
              <w:pStyle w:val="TAC"/>
              <w:rPr>
                <w:rFonts w:eastAsia="宋体"/>
                <w:lang w:eastAsia="zh-CN"/>
              </w:rPr>
            </w:pPr>
            <w:r>
              <w:rPr>
                <w:rFonts w:eastAsia="宋体"/>
                <w:lang w:eastAsia="zh-CN"/>
              </w:rPr>
              <w:t>Agree</w:t>
            </w:r>
          </w:p>
        </w:tc>
        <w:tc>
          <w:tcPr>
            <w:tcW w:w="5866" w:type="dxa"/>
          </w:tcPr>
          <w:p w14:paraId="1373566C" w14:textId="77777777" w:rsidR="00CD5C58" w:rsidRDefault="0024112A">
            <w:pPr>
              <w:pStyle w:val="TAL"/>
              <w:rPr>
                <w:lang w:eastAsia="ko-KR"/>
              </w:rPr>
            </w:pPr>
            <w:r>
              <w:rPr>
                <w:lang w:eastAsia="ko-KR"/>
              </w:rPr>
              <w:t xml:space="preserve">Not sure if change proposed by Ericsson is required. </w:t>
            </w:r>
          </w:p>
        </w:tc>
      </w:tr>
      <w:tr w:rsidR="00CD5C58" w14:paraId="4356A220" w14:textId="77777777">
        <w:tc>
          <w:tcPr>
            <w:tcW w:w="1915" w:type="dxa"/>
          </w:tcPr>
          <w:p w14:paraId="5635C128" w14:textId="77777777" w:rsidR="00CD5C58" w:rsidRDefault="0024112A">
            <w:pPr>
              <w:pStyle w:val="TAC"/>
              <w:rPr>
                <w:rFonts w:eastAsia="宋体"/>
                <w:lang w:eastAsia="zh-CN"/>
              </w:rPr>
            </w:pPr>
            <w:r>
              <w:rPr>
                <w:rFonts w:eastAsia="宋体" w:hint="eastAsia"/>
                <w:lang w:eastAsia="zh-CN"/>
              </w:rPr>
              <w:t>CATT</w:t>
            </w:r>
          </w:p>
        </w:tc>
        <w:tc>
          <w:tcPr>
            <w:tcW w:w="1848" w:type="dxa"/>
          </w:tcPr>
          <w:p w14:paraId="673FFCA3" w14:textId="77777777" w:rsidR="00CD5C58" w:rsidRDefault="0024112A">
            <w:pPr>
              <w:pStyle w:val="TAC"/>
              <w:rPr>
                <w:rFonts w:eastAsia="宋体"/>
                <w:lang w:eastAsia="zh-CN"/>
              </w:rPr>
            </w:pPr>
            <w:r>
              <w:rPr>
                <w:rFonts w:eastAsia="宋体" w:hint="eastAsia"/>
                <w:lang w:eastAsia="zh-CN"/>
              </w:rPr>
              <w:t>Agree, but</w:t>
            </w:r>
          </w:p>
        </w:tc>
        <w:tc>
          <w:tcPr>
            <w:tcW w:w="5866" w:type="dxa"/>
          </w:tcPr>
          <w:p w14:paraId="1CCBE2A4" w14:textId="77777777" w:rsidR="00CD5C58" w:rsidRDefault="0024112A">
            <w:pPr>
              <w:pStyle w:val="TAL"/>
              <w:rPr>
                <w:rFonts w:eastAsia="宋体"/>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54C276DB" w14:textId="77777777" w:rsidR="00CD5C58" w:rsidRDefault="0024112A">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(QoS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tc>
      </w:tr>
      <w:tr w:rsidR="00CD5C58" w14:paraId="665B049C" w14:textId="77777777">
        <w:tc>
          <w:tcPr>
            <w:tcW w:w="1915" w:type="dxa"/>
          </w:tcPr>
          <w:p w14:paraId="6D96750C"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40153BE1" w14:textId="77777777" w:rsidR="00CD5C58" w:rsidRDefault="0024112A">
            <w:pPr>
              <w:pStyle w:val="TAC"/>
              <w:rPr>
                <w:rFonts w:eastAsia="宋体"/>
                <w:lang w:val="en-US" w:eastAsia="zh-CN"/>
              </w:rPr>
            </w:pPr>
            <w:r>
              <w:rPr>
                <w:rFonts w:eastAsia="宋体" w:hint="eastAsia"/>
                <w:lang w:val="en-US" w:eastAsia="zh-CN"/>
              </w:rPr>
              <w:t>Agree</w:t>
            </w:r>
          </w:p>
        </w:tc>
        <w:tc>
          <w:tcPr>
            <w:tcW w:w="5866" w:type="dxa"/>
          </w:tcPr>
          <w:p w14:paraId="09A6FD95" w14:textId="77777777" w:rsidR="00CD5C58" w:rsidRDefault="00CD5C58">
            <w:pPr>
              <w:pStyle w:val="TAL"/>
              <w:rPr>
                <w:rFonts w:eastAsia="宋体"/>
                <w:lang w:val="en-US" w:eastAsia="zh-CN"/>
              </w:rPr>
            </w:pPr>
          </w:p>
        </w:tc>
      </w:tr>
      <w:tr w:rsidR="00CD5C58" w14:paraId="1A01B9C4" w14:textId="77777777">
        <w:tc>
          <w:tcPr>
            <w:tcW w:w="1915" w:type="dxa"/>
          </w:tcPr>
          <w:p w14:paraId="4CCCB973" w14:textId="77777777" w:rsidR="00CD5C58" w:rsidRDefault="00CD5C58">
            <w:pPr>
              <w:pStyle w:val="TAC"/>
              <w:rPr>
                <w:rFonts w:eastAsia="宋体"/>
                <w:lang w:val="en-US" w:eastAsia="zh-CN"/>
              </w:rPr>
            </w:pPr>
          </w:p>
        </w:tc>
        <w:tc>
          <w:tcPr>
            <w:tcW w:w="1848" w:type="dxa"/>
          </w:tcPr>
          <w:p w14:paraId="64F35661" w14:textId="77777777" w:rsidR="00CD5C58" w:rsidRDefault="00CD5C58">
            <w:pPr>
              <w:pStyle w:val="TAC"/>
              <w:rPr>
                <w:rFonts w:eastAsia="宋体"/>
                <w:lang w:val="en-US" w:eastAsia="zh-CN"/>
              </w:rPr>
            </w:pPr>
          </w:p>
        </w:tc>
        <w:tc>
          <w:tcPr>
            <w:tcW w:w="5866" w:type="dxa"/>
          </w:tcPr>
          <w:p w14:paraId="6645ACC4" w14:textId="77777777" w:rsidR="00CD5C58" w:rsidRDefault="00CD5C58">
            <w:pPr>
              <w:pStyle w:val="TAL"/>
              <w:rPr>
                <w:lang w:eastAsia="ko-KR"/>
              </w:rPr>
            </w:pPr>
          </w:p>
        </w:tc>
      </w:tr>
      <w:tr w:rsidR="00CD5C58" w14:paraId="5C058A00" w14:textId="77777777">
        <w:tc>
          <w:tcPr>
            <w:tcW w:w="1915" w:type="dxa"/>
          </w:tcPr>
          <w:p w14:paraId="4F405085" w14:textId="77777777" w:rsidR="00CD5C58" w:rsidRDefault="00CD5C58">
            <w:pPr>
              <w:pStyle w:val="TAC"/>
              <w:rPr>
                <w:rFonts w:ascii="Times New Roman" w:hAnsi="Times New Roman"/>
                <w:lang w:eastAsia="ko-KR"/>
              </w:rPr>
            </w:pPr>
          </w:p>
        </w:tc>
        <w:tc>
          <w:tcPr>
            <w:tcW w:w="1848" w:type="dxa"/>
          </w:tcPr>
          <w:p w14:paraId="715DE09F" w14:textId="77777777" w:rsidR="00CD5C58" w:rsidRDefault="00CD5C58">
            <w:pPr>
              <w:pStyle w:val="TAC"/>
              <w:rPr>
                <w:rFonts w:ascii="Times New Roman" w:eastAsia="MS Mincho" w:hAnsi="Times New Roman"/>
                <w:lang w:eastAsia="ja-JP"/>
              </w:rPr>
            </w:pPr>
          </w:p>
        </w:tc>
        <w:tc>
          <w:tcPr>
            <w:tcW w:w="5866" w:type="dxa"/>
          </w:tcPr>
          <w:p w14:paraId="397F1997" w14:textId="77777777" w:rsidR="00CD5C58" w:rsidRDefault="00CD5C58">
            <w:pPr>
              <w:pStyle w:val="TAL"/>
              <w:rPr>
                <w:lang w:eastAsia="ko-KR"/>
              </w:rPr>
            </w:pPr>
          </w:p>
        </w:tc>
      </w:tr>
      <w:tr w:rsidR="00CD5C58" w14:paraId="052F4CFA" w14:textId="77777777">
        <w:tc>
          <w:tcPr>
            <w:tcW w:w="1915" w:type="dxa"/>
          </w:tcPr>
          <w:p w14:paraId="5B8BFB2A" w14:textId="77777777" w:rsidR="00CD5C58" w:rsidRDefault="00CD5C58">
            <w:pPr>
              <w:pStyle w:val="TAC"/>
              <w:rPr>
                <w:lang w:eastAsia="ko-KR"/>
              </w:rPr>
            </w:pPr>
          </w:p>
        </w:tc>
        <w:tc>
          <w:tcPr>
            <w:tcW w:w="1848" w:type="dxa"/>
          </w:tcPr>
          <w:p w14:paraId="242F59F1" w14:textId="77777777" w:rsidR="00CD5C58" w:rsidRDefault="00CD5C58">
            <w:pPr>
              <w:pStyle w:val="TAC"/>
              <w:rPr>
                <w:lang w:eastAsia="ko-KR"/>
              </w:rPr>
            </w:pPr>
          </w:p>
        </w:tc>
        <w:tc>
          <w:tcPr>
            <w:tcW w:w="5866" w:type="dxa"/>
          </w:tcPr>
          <w:p w14:paraId="479A4AAB" w14:textId="77777777" w:rsidR="00CD5C58" w:rsidRDefault="00CD5C58">
            <w:pPr>
              <w:pStyle w:val="TAL"/>
              <w:rPr>
                <w:lang w:eastAsia="ko-KR"/>
              </w:rPr>
            </w:pPr>
          </w:p>
        </w:tc>
      </w:tr>
      <w:tr w:rsidR="00CD5C58" w14:paraId="461631BD" w14:textId="77777777">
        <w:tc>
          <w:tcPr>
            <w:tcW w:w="1915" w:type="dxa"/>
          </w:tcPr>
          <w:p w14:paraId="02A8D7E9" w14:textId="77777777" w:rsidR="00CD5C58" w:rsidRDefault="00CD5C58">
            <w:pPr>
              <w:pStyle w:val="TAC"/>
              <w:rPr>
                <w:lang w:eastAsia="ko-KR"/>
              </w:rPr>
            </w:pPr>
          </w:p>
        </w:tc>
        <w:tc>
          <w:tcPr>
            <w:tcW w:w="1848" w:type="dxa"/>
          </w:tcPr>
          <w:p w14:paraId="226FA4E4" w14:textId="77777777" w:rsidR="00CD5C58" w:rsidRDefault="00CD5C58">
            <w:pPr>
              <w:pStyle w:val="TAC"/>
              <w:rPr>
                <w:lang w:eastAsia="ko-KR"/>
              </w:rPr>
            </w:pPr>
          </w:p>
        </w:tc>
        <w:tc>
          <w:tcPr>
            <w:tcW w:w="5866" w:type="dxa"/>
          </w:tcPr>
          <w:p w14:paraId="30158EDB" w14:textId="77777777" w:rsidR="00CD5C58" w:rsidRDefault="00CD5C58">
            <w:pPr>
              <w:pStyle w:val="TAL"/>
              <w:rPr>
                <w:lang w:eastAsia="ko-KR"/>
              </w:rPr>
            </w:pPr>
          </w:p>
        </w:tc>
      </w:tr>
    </w:tbl>
    <w:p w14:paraId="5C7EF2C1" w14:textId="77777777" w:rsidR="00CD5C58" w:rsidRDefault="00CD5C58">
      <w:pPr>
        <w:pStyle w:val="11"/>
        <w:rPr>
          <w:rFonts w:ascii="Arial" w:hAnsi="Arial"/>
          <w:b/>
          <w:kern w:val="0"/>
          <w:sz w:val="20"/>
          <w:szCs w:val="20"/>
          <w:lang w:val="en-GB"/>
        </w:rPr>
      </w:pPr>
    </w:p>
    <w:p w14:paraId="0D33C0D1" w14:textId="77777777" w:rsidR="00CD5C58" w:rsidRDefault="0024112A">
      <w:pPr>
        <w:pStyle w:val="Conclusion1"/>
        <w:numPr>
          <w:ilvl w:val="0"/>
          <w:numId w:val="0"/>
        </w:numPr>
        <w:jc w:val="both"/>
        <w:rPr>
          <w:color w:val="auto"/>
        </w:rPr>
      </w:pPr>
      <w:r>
        <w:rPr>
          <w:color w:val="auto"/>
        </w:rPr>
        <w:t>P</w:t>
      </w:r>
      <w:r>
        <w:rPr>
          <w:rFonts w:hint="eastAsia"/>
          <w:color w:val="auto"/>
        </w:rPr>
        <w:t>ro</w:t>
      </w:r>
      <w:r>
        <w:rPr>
          <w:color w:val="auto"/>
        </w:rPr>
        <w:t xml:space="preserve">posal 8: RAN2 to choose one of the following options for the total delay measurement M6 over MCG/SCG for split bearers </w:t>
      </w:r>
      <w:r>
        <w:rPr>
          <w:color w:val="auto"/>
          <w:highlight w:val="yellow"/>
        </w:rPr>
        <w:t>WITHOUT</w:t>
      </w:r>
      <w:r>
        <w:rPr>
          <w:color w:val="auto"/>
        </w:rPr>
        <w:t xml:space="preserve"> PDCP duplication</w:t>
      </w:r>
      <w:r>
        <w:rPr>
          <w:rFonts w:hint="eastAsia"/>
          <w:color w:val="auto"/>
        </w:rPr>
        <w:t>.</w:t>
      </w:r>
    </w:p>
    <w:p w14:paraId="1578B838" w14:textId="77777777" w:rsidR="00CD5C58" w:rsidRDefault="0024112A">
      <w:pPr>
        <w:pStyle w:val="Conclusion"/>
        <w:numPr>
          <w:ilvl w:val="0"/>
          <w:numId w:val="8"/>
        </w:numPr>
        <w:ind w:left="1134" w:hanging="283"/>
        <w:rPr>
          <w:bCs/>
          <w:color w:val="auto"/>
        </w:rPr>
      </w:pPr>
      <w:r>
        <w:rPr>
          <w:color w:val="auto"/>
        </w:rPr>
        <w:t>Option a: the maximum value between two legs</w:t>
      </w:r>
      <w:r>
        <w:rPr>
          <w:rFonts w:hint="eastAsia"/>
          <w:bCs/>
          <w:color w:val="auto"/>
        </w:rPr>
        <w:t>;</w:t>
      </w:r>
    </w:p>
    <w:p w14:paraId="533FE8DA" w14:textId="77777777" w:rsidR="00CD5C58" w:rsidRDefault="0024112A">
      <w:pPr>
        <w:pStyle w:val="Conclusion"/>
        <w:numPr>
          <w:ilvl w:val="0"/>
          <w:numId w:val="8"/>
        </w:numPr>
        <w:ind w:left="1134" w:hanging="283"/>
        <w:rPr>
          <w:color w:val="auto"/>
        </w:rPr>
      </w:pPr>
      <w:r>
        <w:rPr>
          <w:rFonts w:hint="eastAsia"/>
          <w:color w:val="auto"/>
        </w:rPr>
        <w:t>O</w:t>
      </w:r>
      <w:r>
        <w:rPr>
          <w:color w:val="auto"/>
        </w:rPr>
        <w:t xml:space="preserve">ption b: </w:t>
      </w:r>
      <w:proofErr w:type="spellStart"/>
      <w:r>
        <w:rPr>
          <w:color w:val="auto"/>
        </w:rPr>
        <w:t>weighte</w:t>
      </w:r>
      <w:proofErr w:type="spellEnd"/>
      <w:r>
        <w:rPr>
          <w:color w:val="auto"/>
        </w:rPr>
        <w:t xml:space="preserve"> average (consider the number of packets) over MN and SN</w:t>
      </w:r>
      <w:r>
        <w:rPr>
          <w:rFonts w:hint="eastAsia"/>
          <w:color w:val="auto"/>
        </w:rPr>
        <w:t>;</w:t>
      </w:r>
    </w:p>
    <w:p w14:paraId="55D4C8FD" w14:textId="77777777" w:rsidR="00CD5C58" w:rsidRDefault="0024112A">
      <w:pPr>
        <w:pStyle w:val="Conclusion"/>
        <w:numPr>
          <w:ilvl w:val="0"/>
          <w:numId w:val="8"/>
        </w:numPr>
        <w:ind w:left="1134" w:hanging="283"/>
        <w:rPr>
          <w:color w:val="auto"/>
        </w:rPr>
      </w:pPr>
      <w:r>
        <w:rPr>
          <w:rFonts w:hint="eastAsia"/>
          <w:color w:val="auto"/>
        </w:rPr>
        <w:t>O</w:t>
      </w:r>
      <w:r>
        <w:rPr>
          <w:color w:val="auto"/>
        </w:rPr>
        <w:t>ption c: simply by average the values of M6 from MN and M6 from SN;</w:t>
      </w:r>
    </w:p>
    <w:p w14:paraId="5F2F6AEC" w14:textId="77777777" w:rsidR="00CD5C58" w:rsidRDefault="0024112A">
      <w:pPr>
        <w:pStyle w:val="Conclusion"/>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3925D7D8" w14:textId="77777777" w:rsidR="00CD5C58" w:rsidRDefault="0024112A">
      <w:pPr>
        <w:pStyle w:val="Conclusion"/>
        <w:numPr>
          <w:ilvl w:val="0"/>
          <w:numId w:val="8"/>
        </w:numPr>
        <w:ind w:left="1134" w:hanging="283"/>
        <w:rPr>
          <w:color w:val="auto"/>
          <w:szCs w:val="20"/>
        </w:rPr>
      </w:pPr>
      <w:r>
        <w:rPr>
          <w:rFonts w:hint="eastAsia"/>
          <w:color w:val="auto"/>
        </w:rPr>
        <w:lastRenderedPageBreak/>
        <w:t>O</w:t>
      </w:r>
      <w:r>
        <w:rPr>
          <w:color w:val="auto"/>
        </w:rPr>
        <w:t>ption e: no differentiation.</w:t>
      </w:r>
    </w:p>
    <w:p w14:paraId="7BD659D3"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6940E41E"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34B42635" w14:textId="77777777">
        <w:tc>
          <w:tcPr>
            <w:tcW w:w="1915" w:type="dxa"/>
          </w:tcPr>
          <w:p w14:paraId="797C4576" w14:textId="77777777" w:rsidR="00CD5C58" w:rsidRDefault="0024112A">
            <w:pPr>
              <w:pStyle w:val="TAH"/>
              <w:rPr>
                <w:lang w:eastAsia="ko-KR"/>
              </w:rPr>
            </w:pPr>
            <w:r>
              <w:rPr>
                <w:lang w:eastAsia="ko-KR"/>
              </w:rPr>
              <w:t>Company</w:t>
            </w:r>
          </w:p>
        </w:tc>
        <w:tc>
          <w:tcPr>
            <w:tcW w:w="1848" w:type="dxa"/>
          </w:tcPr>
          <w:p w14:paraId="2F81B5A8" w14:textId="77777777" w:rsidR="00CD5C58" w:rsidRDefault="0024112A">
            <w:pPr>
              <w:pStyle w:val="TAH"/>
              <w:rPr>
                <w:lang w:eastAsia="ko-KR"/>
              </w:rPr>
            </w:pPr>
            <w:r>
              <w:rPr>
                <w:lang w:eastAsia="ko-KR"/>
              </w:rPr>
              <w:t>Agree/Disagree</w:t>
            </w:r>
          </w:p>
        </w:tc>
        <w:tc>
          <w:tcPr>
            <w:tcW w:w="5866" w:type="dxa"/>
          </w:tcPr>
          <w:p w14:paraId="1E22B631" w14:textId="77777777" w:rsidR="00CD5C58" w:rsidRDefault="0024112A">
            <w:pPr>
              <w:pStyle w:val="TAH"/>
              <w:rPr>
                <w:lang w:eastAsia="ko-KR"/>
              </w:rPr>
            </w:pPr>
            <w:r>
              <w:rPr>
                <w:lang w:eastAsia="ko-KR"/>
              </w:rPr>
              <w:t>Detailed Comments</w:t>
            </w:r>
          </w:p>
        </w:tc>
      </w:tr>
      <w:tr w:rsidR="00CD5C58" w14:paraId="08A3148A" w14:textId="77777777">
        <w:tc>
          <w:tcPr>
            <w:tcW w:w="1915" w:type="dxa"/>
          </w:tcPr>
          <w:p w14:paraId="7E2A7FC4"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3F746B1A"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703DA9AC" w14:textId="77777777" w:rsidR="00CD5C58" w:rsidRDefault="00CD5C58">
            <w:pPr>
              <w:pStyle w:val="TAL"/>
              <w:rPr>
                <w:lang w:eastAsia="ko-KR"/>
              </w:rPr>
            </w:pPr>
          </w:p>
        </w:tc>
      </w:tr>
      <w:tr w:rsidR="00CD5C58" w14:paraId="64956DEF" w14:textId="77777777">
        <w:tc>
          <w:tcPr>
            <w:tcW w:w="1915" w:type="dxa"/>
          </w:tcPr>
          <w:p w14:paraId="735798B8" w14:textId="77777777" w:rsidR="00CD5C58" w:rsidRDefault="0024112A">
            <w:pPr>
              <w:pStyle w:val="TAC"/>
              <w:rPr>
                <w:lang w:eastAsia="ko-KR"/>
              </w:rPr>
            </w:pPr>
            <w:r>
              <w:rPr>
                <w:lang w:eastAsia="ko-KR"/>
              </w:rPr>
              <w:t>Ericsson</w:t>
            </w:r>
          </w:p>
        </w:tc>
        <w:tc>
          <w:tcPr>
            <w:tcW w:w="1848" w:type="dxa"/>
          </w:tcPr>
          <w:p w14:paraId="028AB998" w14:textId="77777777" w:rsidR="00CD5C58" w:rsidRDefault="0024112A">
            <w:pPr>
              <w:pStyle w:val="TAC"/>
              <w:rPr>
                <w:lang w:eastAsia="ko-KR"/>
              </w:rPr>
            </w:pPr>
            <w:r>
              <w:rPr>
                <w:lang w:eastAsia="ko-KR"/>
              </w:rPr>
              <w:t>Agree but see comments</w:t>
            </w:r>
          </w:p>
        </w:tc>
        <w:tc>
          <w:tcPr>
            <w:tcW w:w="5866" w:type="dxa"/>
          </w:tcPr>
          <w:p w14:paraId="1EFE9B51" w14:textId="77777777" w:rsidR="00CD5C58" w:rsidRDefault="0024112A">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28993484" w14:textId="77777777" w:rsidR="00CD5C58" w:rsidRDefault="0024112A">
            <w:pPr>
              <w:pStyle w:val="TAL"/>
              <w:rPr>
                <w:lang w:eastAsia="ko-KR"/>
              </w:rPr>
            </w:pPr>
            <w:r>
              <w:rPr>
                <w:lang w:eastAsia="ko-KR"/>
              </w:rPr>
              <w:t>Therefore, we propose to change as follows.</w:t>
            </w:r>
          </w:p>
          <w:p w14:paraId="18807E61" w14:textId="77777777" w:rsidR="00CD5C58" w:rsidRDefault="00CD5C58">
            <w:pPr>
              <w:pStyle w:val="TAL"/>
              <w:rPr>
                <w:lang w:eastAsia="ko-KR"/>
              </w:rPr>
            </w:pPr>
          </w:p>
          <w:p w14:paraId="147CFB39" w14:textId="77777777" w:rsidR="00CD5C58" w:rsidRDefault="00CD5C58">
            <w:pPr>
              <w:pStyle w:val="TAL"/>
              <w:rPr>
                <w:lang w:eastAsia="ko-KR"/>
              </w:rPr>
            </w:pPr>
          </w:p>
          <w:p w14:paraId="19BE8516" w14:textId="77777777" w:rsidR="00CD5C58" w:rsidRDefault="0024112A">
            <w:pPr>
              <w:pStyle w:val="Conclusion1"/>
              <w:numPr>
                <w:ilvl w:val="0"/>
                <w:numId w:val="0"/>
              </w:numPr>
              <w:jc w:val="both"/>
              <w:rPr>
                <w:color w:val="auto"/>
              </w:rPr>
            </w:pPr>
            <w:r>
              <w:rPr>
                <w:color w:val="auto"/>
              </w:rPr>
              <w:t>P</w:t>
            </w:r>
            <w:r>
              <w:rPr>
                <w:rFonts w:hint="eastAsia"/>
                <w:color w:val="auto"/>
              </w:rPr>
              <w:t>ro</w:t>
            </w:r>
            <w:r>
              <w:rPr>
                <w:color w:val="auto"/>
              </w:rPr>
              <w:t xml:space="preserve">posal 8: </w:t>
            </w:r>
            <w:r>
              <w:rPr>
                <w:color w:val="auto"/>
                <w:highlight w:val="green"/>
              </w:rPr>
              <w:t xml:space="preserve">For QoS monitoring related delay reporting to </w:t>
            </w:r>
            <w:proofErr w:type="gramStart"/>
            <w:r>
              <w:rPr>
                <w:color w:val="auto"/>
                <w:highlight w:val="green"/>
              </w:rPr>
              <w:t>CN</w:t>
            </w:r>
            <w:r>
              <w:rPr>
                <w:color w:val="auto"/>
              </w:rPr>
              <w:t xml:space="preserve"> ,</w:t>
            </w:r>
            <w:proofErr w:type="gramEnd"/>
            <w:r>
              <w:rPr>
                <w:color w:val="auto"/>
              </w:rPr>
              <w:t xml:space="preserve"> RAN2 to choose one of the following options for the total delay measurement M6 over MCG/SCG for split bearers </w:t>
            </w:r>
            <w:r>
              <w:rPr>
                <w:color w:val="auto"/>
                <w:highlight w:val="yellow"/>
              </w:rPr>
              <w:t>WITHOUT</w:t>
            </w:r>
            <w:r>
              <w:rPr>
                <w:color w:val="auto"/>
              </w:rPr>
              <w:t xml:space="preserve"> PDCP duplication</w:t>
            </w:r>
            <w:r>
              <w:rPr>
                <w:rFonts w:hint="eastAsia"/>
                <w:color w:val="auto"/>
              </w:rPr>
              <w:t>.</w:t>
            </w:r>
          </w:p>
          <w:p w14:paraId="3D046C7E" w14:textId="77777777" w:rsidR="00CD5C58" w:rsidRDefault="0024112A">
            <w:pPr>
              <w:pStyle w:val="Conclusion"/>
              <w:numPr>
                <w:ilvl w:val="0"/>
                <w:numId w:val="8"/>
              </w:numPr>
              <w:ind w:left="1134" w:hanging="283"/>
              <w:rPr>
                <w:bCs/>
                <w:color w:val="auto"/>
              </w:rPr>
            </w:pPr>
            <w:r>
              <w:rPr>
                <w:color w:val="auto"/>
              </w:rPr>
              <w:t>Option a: the maximum value between two legs</w:t>
            </w:r>
            <w:r>
              <w:rPr>
                <w:rFonts w:hint="eastAsia"/>
                <w:bCs/>
                <w:color w:val="auto"/>
              </w:rPr>
              <w:t>;</w:t>
            </w:r>
          </w:p>
          <w:p w14:paraId="6DC2ECE5" w14:textId="77777777" w:rsidR="00CD5C58" w:rsidRDefault="0024112A">
            <w:pPr>
              <w:pStyle w:val="Conclusion"/>
              <w:numPr>
                <w:ilvl w:val="0"/>
                <w:numId w:val="8"/>
              </w:numPr>
              <w:ind w:left="1134" w:hanging="283"/>
              <w:rPr>
                <w:color w:val="auto"/>
              </w:rPr>
            </w:pPr>
            <w:r>
              <w:rPr>
                <w:rFonts w:hint="eastAsia"/>
                <w:color w:val="auto"/>
              </w:rPr>
              <w:t>O</w:t>
            </w:r>
            <w:r>
              <w:rPr>
                <w:color w:val="auto"/>
              </w:rPr>
              <w:t xml:space="preserve">ption b: </w:t>
            </w:r>
            <w:proofErr w:type="spellStart"/>
            <w:r>
              <w:rPr>
                <w:color w:val="auto"/>
              </w:rPr>
              <w:t>weighte</w:t>
            </w:r>
            <w:proofErr w:type="spellEnd"/>
            <w:r>
              <w:rPr>
                <w:color w:val="auto"/>
              </w:rPr>
              <w:t xml:space="preserve"> average (consider the number of packets) over MN and SN</w:t>
            </w:r>
            <w:r>
              <w:rPr>
                <w:rFonts w:hint="eastAsia"/>
                <w:color w:val="auto"/>
              </w:rPr>
              <w:t>;</w:t>
            </w:r>
          </w:p>
          <w:p w14:paraId="6A070633" w14:textId="77777777" w:rsidR="00CD5C58" w:rsidRDefault="0024112A">
            <w:pPr>
              <w:pStyle w:val="Conclusion"/>
              <w:numPr>
                <w:ilvl w:val="0"/>
                <w:numId w:val="8"/>
              </w:numPr>
              <w:ind w:left="1134" w:hanging="283"/>
              <w:rPr>
                <w:color w:val="auto"/>
              </w:rPr>
            </w:pPr>
            <w:r>
              <w:rPr>
                <w:rFonts w:hint="eastAsia"/>
                <w:color w:val="auto"/>
              </w:rPr>
              <w:t>O</w:t>
            </w:r>
            <w:r>
              <w:rPr>
                <w:color w:val="auto"/>
              </w:rPr>
              <w:t>ption c: simply by average the values of M6 from MN and M6 from SN;</w:t>
            </w:r>
          </w:p>
          <w:p w14:paraId="2A85B9DB" w14:textId="77777777" w:rsidR="00CD5C58" w:rsidRDefault="0024112A">
            <w:pPr>
              <w:pStyle w:val="Conclusion"/>
              <w:numPr>
                <w:ilvl w:val="0"/>
                <w:numId w:val="8"/>
              </w:numPr>
              <w:ind w:left="1134" w:hanging="283"/>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6737CC8A" w14:textId="77777777" w:rsidR="00CD5C58" w:rsidRDefault="0024112A">
            <w:pPr>
              <w:pStyle w:val="Conclusion"/>
              <w:numPr>
                <w:ilvl w:val="0"/>
                <w:numId w:val="8"/>
              </w:numPr>
              <w:ind w:left="1134" w:hanging="283"/>
              <w:rPr>
                <w:color w:val="auto"/>
                <w:szCs w:val="20"/>
              </w:rPr>
            </w:pPr>
            <w:r>
              <w:rPr>
                <w:rFonts w:hint="eastAsia"/>
                <w:color w:val="auto"/>
              </w:rPr>
              <w:t>O</w:t>
            </w:r>
            <w:r>
              <w:rPr>
                <w:color w:val="auto"/>
              </w:rPr>
              <w:t>ption e: no differentiation.</w:t>
            </w:r>
          </w:p>
          <w:p w14:paraId="62AEBCFF" w14:textId="77777777" w:rsidR="00CD5C58" w:rsidRDefault="00CD5C58">
            <w:pPr>
              <w:pStyle w:val="TAL"/>
              <w:rPr>
                <w:lang w:eastAsia="ko-KR"/>
              </w:rPr>
            </w:pPr>
          </w:p>
        </w:tc>
      </w:tr>
      <w:tr w:rsidR="00CD5C58" w14:paraId="1B1DE947" w14:textId="77777777">
        <w:tc>
          <w:tcPr>
            <w:tcW w:w="1915" w:type="dxa"/>
          </w:tcPr>
          <w:p w14:paraId="53A747DC" w14:textId="77777777" w:rsidR="00CD5C58" w:rsidRDefault="0024112A">
            <w:pPr>
              <w:pStyle w:val="TAC"/>
              <w:rPr>
                <w:rFonts w:eastAsia="宋体"/>
                <w:lang w:eastAsia="zh-CN"/>
              </w:rPr>
            </w:pPr>
            <w:r>
              <w:rPr>
                <w:rFonts w:eastAsia="宋体"/>
                <w:lang w:eastAsia="zh-CN"/>
              </w:rPr>
              <w:t>Qualcomm</w:t>
            </w:r>
          </w:p>
        </w:tc>
        <w:tc>
          <w:tcPr>
            <w:tcW w:w="1848" w:type="dxa"/>
          </w:tcPr>
          <w:p w14:paraId="537C9B30" w14:textId="77777777" w:rsidR="00CD5C58" w:rsidRDefault="0024112A">
            <w:pPr>
              <w:pStyle w:val="TAC"/>
              <w:rPr>
                <w:rFonts w:eastAsia="宋体"/>
                <w:lang w:eastAsia="zh-CN"/>
              </w:rPr>
            </w:pPr>
            <w:r>
              <w:rPr>
                <w:rFonts w:eastAsia="宋体"/>
                <w:lang w:eastAsia="zh-CN"/>
              </w:rPr>
              <w:t>Agree</w:t>
            </w:r>
          </w:p>
        </w:tc>
        <w:tc>
          <w:tcPr>
            <w:tcW w:w="5866" w:type="dxa"/>
          </w:tcPr>
          <w:p w14:paraId="6E5A593A" w14:textId="77777777" w:rsidR="00CD5C58" w:rsidRDefault="0024112A">
            <w:pPr>
              <w:pStyle w:val="TAL"/>
              <w:rPr>
                <w:lang w:eastAsia="ko-KR"/>
              </w:rPr>
            </w:pPr>
            <w:r>
              <w:rPr>
                <w:lang w:eastAsia="ko-KR"/>
              </w:rPr>
              <w:t>Not sure if change proposed by Ericsson is required.</w:t>
            </w:r>
          </w:p>
        </w:tc>
      </w:tr>
      <w:tr w:rsidR="00CD5C58" w14:paraId="30DA094F" w14:textId="77777777">
        <w:tc>
          <w:tcPr>
            <w:tcW w:w="1915" w:type="dxa"/>
          </w:tcPr>
          <w:p w14:paraId="658B0F26" w14:textId="77777777" w:rsidR="00CD5C58" w:rsidRDefault="0024112A">
            <w:pPr>
              <w:pStyle w:val="TAC"/>
              <w:rPr>
                <w:rFonts w:eastAsia="宋体"/>
                <w:lang w:eastAsia="zh-CN"/>
              </w:rPr>
            </w:pPr>
            <w:bookmarkStart w:id="7" w:name="_Hlk60661019"/>
            <w:r>
              <w:rPr>
                <w:rFonts w:eastAsia="宋体" w:hint="eastAsia"/>
                <w:lang w:eastAsia="zh-CN"/>
              </w:rPr>
              <w:t>CATT</w:t>
            </w:r>
          </w:p>
        </w:tc>
        <w:tc>
          <w:tcPr>
            <w:tcW w:w="1848" w:type="dxa"/>
          </w:tcPr>
          <w:p w14:paraId="22D11426" w14:textId="77777777" w:rsidR="00CD5C58" w:rsidRDefault="0024112A">
            <w:pPr>
              <w:pStyle w:val="TAC"/>
              <w:rPr>
                <w:rFonts w:eastAsia="宋体"/>
                <w:lang w:eastAsia="zh-CN"/>
              </w:rPr>
            </w:pPr>
            <w:r>
              <w:rPr>
                <w:rFonts w:eastAsia="宋体" w:hint="eastAsia"/>
                <w:lang w:eastAsia="zh-CN"/>
              </w:rPr>
              <w:t>Agree, but</w:t>
            </w:r>
          </w:p>
        </w:tc>
        <w:tc>
          <w:tcPr>
            <w:tcW w:w="5866" w:type="dxa"/>
          </w:tcPr>
          <w:p w14:paraId="49FECC7F" w14:textId="77777777" w:rsidR="00CD5C58" w:rsidRDefault="0024112A">
            <w:pPr>
              <w:pStyle w:val="TAL"/>
              <w:rPr>
                <w:rFonts w:eastAsia="宋体"/>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4EF8040B" w14:textId="77777777" w:rsidR="00CD5C58" w:rsidRDefault="0024112A">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(QoS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p w14:paraId="1BC00705" w14:textId="77777777" w:rsidR="00CD5C58" w:rsidRDefault="00CD5C58">
            <w:pPr>
              <w:pStyle w:val="TAL"/>
              <w:rPr>
                <w:rFonts w:eastAsia="宋体"/>
                <w:lang w:eastAsia="zh-CN"/>
              </w:rPr>
            </w:pPr>
          </w:p>
        </w:tc>
      </w:tr>
      <w:bookmarkEnd w:id="7"/>
      <w:tr w:rsidR="00CD5C58" w14:paraId="7CD8C22B" w14:textId="77777777">
        <w:tc>
          <w:tcPr>
            <w:tcW w:w="1915" w:type="dxa"/>
          </w:tcPr>
          <w:p w14:paraId="37A3E1E8"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251E62B1" w14:textId="77777777" w:rsidR="00CD5C58" w:rsidRDefault="0024112A">
            <w:pPr>
              <w:pStyle w:val="TAC"/>
              <w:rPr>
                <w:rFonts w:eastAsia="宋体"/>
                <w:lang w:val="en-US" w:eastAsia="zh-CN"/>
              </w:rPr>
            </w:pPr>
            <w:r>
              <w:rPr>
                <w:rFonts w:eastAsia="宋体" w:hint="eastAsia"/>
                <w:lang w:val="en-US" w:eastAsia="zh-CN"/>
              </w:rPr>
              <w:t>Agree</w:t>
            </w:r>
          </w:p>
        </w:tc>
        <w:tc>
          <w:tcPr>
            <w:tcW w:w="5866" w:type="dxa"/>
          </w:tcPr>
          <w:p w14:paraId="19BCD8E0" w14:textId="77777777" w:rsidR="00CD5C58" w:rsidRDefault="00CD5C58">
            <w:pPr>
              <w:pStyle w:val="TAL"/>
              <w:rPr>
                <w:rFonts w:eastAsia="宋体"/>
                <w:lang w:eastAsia="zh-CN"/>
              </w:rPr>
            </w:pPr>
          </w:p>
        </w:tc>
      </w:tr>
      <w:tr w:rsidR="00CD5C58" w14:paraId="7E6457C3" w14:textId="77777777">
        <w:tc>
          <w:tcPr>
            <w:tcW w:w="1915" w:type="dxa"/>
          </w:tcPr>
          <w:p w14:paraId="229DDFB0" w14:textId="77777777" w:rsidR="00CD5C58" w:rsidRDefault="00CD5C58">
            <w:pPr>
              <w:pStyle w:val="TAC"/>
              <w:rPr>
                <w:rFonts w:eastAsia="宋体"/>
                <w:lang w:val="en-US" w:eastAsia="zh-CN"/>
              </w:rPr>
            </w:pPr>
          </w:p>
        </w:tc>
        <w:tc>
          <w:tcPr>
            <w:tcW w:w="1848" w:type="dxa"/>
          </w:tcPr>
          <w:p w14:paraId="1D9B245A" w14:textId="77777777" w:rsidR="00CD5C58" w:rsidRDefault="00CD5C58">
            <w:pPr>
              <w:pStyle w:val="TAC"/>
              <w:rPr>
                <w:rFonts w:eastAsia="宋体"/>
                <w:lang w:val="en-US" w:eastAsia="zh-CN"/>
              </w:rPr>
            </w:pPr>
          </w:p>
        </w:tc>
        <w:tc>
          <w:tcPr>
            <w:tcW w:w="5866" w:type="dxa"/>
          </w:tcPr>
          <w:p w14:paraId="63CE5A20" w14:textId="77777777" w:rsidR="00CD5C58" w:rsidRDefault="00CD5C58">
            <w:pPr>
              <w:pStyle w:val="TAL"/>
              <w:rPr>
                <w:lang w:eastAsia="ko-KR"/>
              </w:rPr>
            </w:pPr>
          </w:p>
        </w:tc>
      </w:tr>
      <w:tr w:rsidR="00CD5C58" w14:paraId="78E0C941" w14:textId="77777777">
        <w:tc>
          <w:tcPr>
            <w:tcW w:w="1915" w:type="dxa"/>
          </w:tcPr>
          <w:p w14:paraId="6A87C162" w14:textId="77777777" w:rsidR="00CD5C58" w:rsidRDefault="00CD5C58">
            <w:pPr>
              <w:pStyle w:val="TAC"/>
              <w:rPr>
                <w:rFonts w:ascii="Times New Roman" w:hAnsi="Times New Roman"/>
                <w:lang w:eastAsia="ko-KR"/>
              </w:rPr>
            </w:pPr>
          </w:p>
        </w:tc>
        <w:tc>
          <w:tcPr>
            <w:tcW w:w="1848" w:type="dxa"/>
          </w:tcPr>
          <w:p w14:paraId="7512BC04" w14:textId="77777777" w:rsidR="00CD5C58" w:rsidRDefault="00CD5C58">
            <w:pPr>
              <w:pStyle w:val="TAC"/>
              <w:rPr>
                <w:rFonts w:ascii="Times New Roman" w:eastAsia="MS Mincho" w:hAnsi="Times New Roman"/>
                <w:lang w:eastAsia="ja-JP"/>
              </w:rPr>
            </w:pPr>
          </w:p>
        </w:tc>
        <w:tc>
          <w:tcPr>
            <w:tcW w:w="5866" w:type="dxa"/>
          </w:tcPr>
          <w:p w14:paraId="6AC3E979" w14:textId="77777777" w:rsidR="00CD5C58" w:rsidRDefault="00CD5C58">
            <w:pPr>
              <w:pStyle w:val="TAL"/>
              <w:rPr>
                <w:lang w:eastAsia="ko-KR"/>
              </w:rPr>
            </w:pPr>
          </w:p>
        </w:tc>
      </w:tr>
      <w:tr w:rsidR="00CD5C58" w14:paraId="27BCC849" w14:textId="77777777">
        <w:tc>
          <w:tcPr>
            <w:tcW w:w="1915" w:type="dxa"/>
          </w:tcPr>
          <w:p w14:paraId="6295BDF2" w14:textId="77777777" w:rsidR="00CD5C58" w:rsidRDefault="00CD5C58">
            <w:pPr>
              <w:pStyle w:val="TAC"/>
              <w:rPr>
                <w:lang w:eastAsia="ko-KR"/>
              </w:rPr>
            </w:pPr>
          </w:p>
        </w:tc>
        <w:tc>
          <w:tcPr>
            <w:tcW w:w="1848" w:type="dxa"/>
          </w:tcPr>
          <w:p w14:paraId="25A4C628" w14:textId="77777777" w:rsidR="00CD5C58" w:rsidRDefault="00CD5C58">
            <w:pPr>
              <w:pStyle w:val="TAC"/>
              <w:rPr>
                <w:lang w:eastAsia="ko-KR"/>
              </w:rPr>
            </w:pPr>
          </w:p>
        </w:tc>
        <w:tc>
          <w:tcPr>
            <w:tcW w:w="5866" w:type="dxa"/>
          </w:tcPr>
          <w:p w14:paraId="3D52ACD2" w14:textId="77777777" w:rsidR="00CD5C58" w:rsidRDefault="00CD5C58">
            <w:pPr>
              <w:pStyle w:val="TAL"/>
              <w:rPr>
                <w:lang w:eastAsia="ko-KR"/>
              </w:rPr>
            </w:pPr>
          </w:p>
        </w:tc>
      </w:tr>
      <w:tr w:rsidR="00CD5C58" w14:paraId="70063FDB" w14:textId="77777777">
        <w:tc>
          <w:tcPr>
            <w:tcW w:w="1915" w:type="dxa"/>
          </w:tcPr>
          <w:p w14:paraId="105C63C0" w14:textId="77777777" w:rsidR="00CD5C58" w:rsidRDefault="00CD5C58">
            <w:pPr>
              <w:pStyle w:val="TAC"/>
              <w:rPr>
                <w:lang w:eastAsia="ko-KR"/>
              </w:rPr>
            </w:pPr>
          </w:p>
        </w:tc>
        <w:tc>
          <w:tcPr>
            <w:tcW w:w="1848" w:type="dxa"/>
          </w:tcPr>
          <w:p w14:paraId="436B7E50" w14:textId="77777777" w:rsidR="00CD5C58" w:rsidRDefault="00CD5C58">
            <w:pPr>
              <w:pStyle w:val="TAC"/>
              <w:rPr>
                <w:lang w:eastAsia="ko-KR"/>
              </w:rPr>
            </w:pPr>
          </w:p>
        </w:tc>
        <w:tc>
          <w:tcPr>
            <w:tcW w:w="5866" w:type="dxa"/>
          </w:tcPr>
          <w:p w14:paraId="0DD99A6F" w14:textId="77777777" w:rsidR="00CD5C58" w:rsidRDefault="00CD5C58">
            <w:pPr>
              <w:pStyle w:val="TAL"/>
              <w:rPr>
                <w:lang w:eastAsia="ko-KR"/>
              </w:rPr>
            </w:pPr>
          </w:p>
        </w:tc>
      </w:tr>
    </w:tbl>
    <w:p w14:paraId="3ACCA2DB" w14:textId="77777777" w:rsidR="00CD5C58" w:rsidRDefault="00CD5C58">
      <w:pPr>
        <w:pStyle w:val="11"/>
        <w:rPr>
          <w:rFonts w:ascii="Arial" w:hAnsi="Arial"/>
          <w:b/>
          <w:kern w:val="0"/>
          <w:sz w:val="20"/>
          <w:szCs w:val="20"/>
          <w:lang w:val="en-GB"/>
        </w:rPr>
      </w:pPr>
    </w:p>
    <w:p w14:paraId="57906D6B" w14:textId="77777777" w:rsidR="00CD5C58" w:rsidRDefault="0024112A">
      <w:pPr>
        <w:pStyle w:val="Conclusion1"/>
        <w:numPr>
          <w:ilvl w:val="0"/>
          <w:numId w:val="0"/>
        </w:numPr>
        <w:jc w:val="both"/>
      </w:pPr>
      <w:r>
        <w:rPr>
          <w:color w:val="auto"/>
        </w:rPr>
        <w:t>P</w:t>
      </w:r>
      <w:r>
        <w:rPr>
          <w:rFonts w:hint="eastAsia"/>
          <w:color w:val="auto"/>
        </w:rPr>
        <w:t>ro</w:t>
      </w:r>
      <w:r>
        <w:rPr>
          <w:color w:val="auto"/>
        </w:rPr>
        <w:t>posal 9: The delay estimation coordination between MN and SN is needed for split bearers.</w:t>
      </w:r>
    </w:p>
    <w:p w14:paraId="5AC2951C"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75DF3AF2"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6160BDC7" w14:textId="77777777">
        <w:tc>
          <w:tcPr>
            <w:tcW w:w="1915" w:type="dxa"/>
          </w:tcPr>
          <w:p w14:paraId="0FE545B6" w14:textId="77777777" w:rsidR="00CD5C58" w:rsidRDefault="0024112A">
            <w:pPr>
              <w:pStyle w:val="TAH"/>
              <w:rPr>
                <w:lang w:eastAsia="ko-KR"/>
              </w:rPr>
            </w:pPr>
            <w:r>
              <w:rPr>
                <w:lang w:eastAsia="ko-KR"/>
              </w:rPr>
              <w:lastRenderedPageBreak/>
              <w:t>Company</w:t>
            </w:r>
          </w:p>
        </w:tc>
        <w:tc>
          <w:tcPr>
            <w:tcW w:w="1848" w:type="dxa"/>
          </w:tcPr>
          <w:p w14:paraId="69B00AE4" w14:textId="77777777" w:rsidR="00CD5C58" w:rsidRDefault="0024112A">
            <w:pPr>
              <w:pStyle w:val="TAH"/>
              <w:rPr>
                <w:lang w:eastAsia="ko-KR"/>
              </w:rPr>
            </w:pPr>
            <w:r>
              <w:rPr>
                <w:lang w:eastAsia="ko-KR"/>
              </w:rPr>
              <w:t>Agree/Disagree</w:t>
            </w:r>
          </w:p>
        </w:tc>
        <w:tc>
          <w:tcPr>
            <w:tcW w:w="5866" w:type="dxa"/>
          </w:tcPr>
          <w:p w14:paraId="219EBA60" w14:textId="77777777" w:rsidR="00CD5C58" w:rsidRDefault="0024112A">
            <w:pPr>
              <w:pStyle w:val="TAH"/>
              <w:rPr>
                <w:lang w:eastAsia="ko-KR"/>
              </w:rPr>
            </w:pPr>
            <w:r>
              <w:rPr>
                <w:lang w:eastAsia="ko-KR"/>
              </w:rPr>
              <w:t>Detailed Comments</w:t>
            </w:r>
          </w:p>
        </w:tc>
      </w:tr>
      <w:tr w:rsidR="00CD5C58" w14:paraId="13EA91B6" w14:textId="77777777">
        <w:tc>
          <w:tcPr>
            <w:tcW w:w="1915" w:type="dxa"/>
          </w:tcPr>
          <w:p w14:paraId="575D7161"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36D37A45"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6A066F59" w14:textId="77777777" w:rsidR="00CD5C58" w:rsidRDefault="00CD5C58">
            <w:pPr>
              <w:pStyle w:val="TAL"/>
              <w:rPr>
                <w:lang w:eastAsia="ko-KR"/>
              </w:rPr>
            </w:pPr>
          </w:p>
        </w:tc>
      </w:tr>
      <w:tr w:rsidR="00CD5C58" w14:paraId="37E687E0" w14:textId="77777777">
        <w:tc>
          <w:tcPr>
            <w:tcW w:w="1915" w:type="dxa"/>
          </w:tcPr>
          <w:p w14:paraId="28E4A792" w14:textId="77777777" w:rsidR="00CD5C58" w:rsidRDefault="0024112A">
            <w:pPr>
              <w:pStyle w:val="TAC"/>
              <w:rPr>
                <w:lang w:eastAsia="ko-KR"/>
              </w:rPr>
            </w:pPr>
            <w:r>
              <w:rPr>
                <w:lang w:eastAsia="ko-KR"/>
              </w:rPr>
              <w:t>Ericsson</w:t>
            </w:r>
          </w:p>
        </w:tc>
        <w:tc>
          <w:tcPr>
            <w:tcW w:w="1848" w:type="dxa"/>
          </w:tcPr>
          <w:p w14:paraId="66FD4535" w14:textId="77777777" w:rsidR="00CD5C58" w:rsidRDefault="0024112A">
            <w:pPr>
              <w:pStyle w:val="TAC"/>
              <w:rPr>
                <w:lang w:eastAsia="ko-KR"/>
              </w:rPr>
            </w:pPr>
            <w:r>
              <w:rPr>
                <w:lang w:eastAsia="ko-KR"/>
              </w:rPr>
              <w:t xml:space="preserve">Agree but see comments </w:t>
            </w:r>
          </w:p>
        </w:tc>
        <w:tc>
          <w:tcPr>
            <w:tcW w:w="5866" w:type="dxa"/>
          </w:tcPr>
          <w:p w14:paraId="1D54F2CC" w14:textId="77777777" w:rsidR="00CD5C58" w:rsidRDefault="0024112A">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5EF34F34" w14:textId="77777777" w:rsidR="00CD5C58" w:rsidRDefault="0024112A">
            <w:pPr>
              <w:pStyle w:val="TAL"/>
              <w:rPr>
                <w:lang w:eastAsia="ko-KR"/>
              </w:rPr>
            </w:pPr>
            <w:r>
              <w:rPr>
                <w:lang w:eastAsia="ko-KR"/>
              </w:rPr>
              <w:t>Therefore, we propose to change as follows.</w:t>
            </w:r>
          </w:p>
          <w:p w14:paraId="37326897" w14:textId="77777777" w:rsidR="00CD5C58" w:rsidRDefault="00CD5C58">
            <w:pPr>
              <w:pStyle w:val="TAL"/>
              <w:rPr>
                <w:lang w:eastAsia="ko-KR"/>
              </w:rPr>
            </w:pPr>
          </w:p>
          <w:p w14:paraId="23E33582"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9: </w:t>
            </w:r>
            <w:r>
              <w:rPr>
                <w:color w:val="auto"/>
                <w:highlight w:val="green"/>
              </w:rPr>
              <w:t>For QoS monitoring related delay reporting to CN</w:t>
            </w:r>
            <w:r>
              <w:rPr>
                <w:color w:val="auto"/>
              </w:rPr>
              <w:t>, the delay estimation coordination between MN and SN is needed for split bearers.</w:t>
            </w:r>
          </w:p>
          <w:p w14:paraId="5E888F19" w14:textId="77777777" w:rsidR="00CD5C58" w:rsidRDefault="00CD5C58">
            <w:pPr>
              <w:pStyle w:val="TAL"/>
              <w:rPr>
                <w:lang w:eastAsia="ko-KR"/>
              </w:rPr>
            </w:pPr>
          </w:p>
        </w:tc>
      </w:tr>
      <w:tr w:rsidR="00CD5C58" w14:paraId="336B1072" w14:textId="77777777">
        <w:tc>
          <w:tcPr>
            <w:tcW w:w="1915" w:type="dxa"/>
          </w:tcPr>
          <w:p w14:paraId="21F77564" w14:textId="77777777" w:rsidR="00CD5C58" w:rsidRDefault="0024112A">
            <w:pPr>
              <w:pStyle w:val="TAC"/>
              <w:rPr>
                <w:rFonts w:eastAsia="宋体"/>
                <w:lang w:eastAsia="zh-CN"/>
              </w:rPr>
            </w:pPr>
            <w:r>
              <w:rPr>
                <w:rFonts w:eastAsia="宋体"/>
                <w:lang w:eastAsia="zh-CN"/>
              </w:rPr>
              <w:t>Qualcomm</w:t>
            </w:r>
          </w:p>
        </w:tc>
        <w:tc>
          <w:tcPr>
            <w:tcW w:w="1848" w:type="dxa"/>
          </w:tcPr>
          <w:p w14:paraId="2D5F4F14" w14:textId="77777777" w:rsidR="00CD5C58" w:rsidRDefault="0024112A">
            <w:pPr>
              <w:pStyle w:val="TAC"/>
              <w:rPr>
                <w:rFonts w:eastAsia="宋体"/>
                <w:lang w:eastAsia="zh-CN"/>
              </w:rPr>
            </w:pPr>
            <w:r>
              <w:rPr>
                <w:rFonts w:eastAsia="宋体"/>
                <w:lang w:eastAsia="zh-CN"/>
              </w:rPr>
              <w:t>Agree</w:t>
            </w:r>
          </w:p>
        </w:tc>
        <w:tc>
          <w:tcPr>
            <w:tcW w:w="5866" w:type="dxa"/>
          </w:tcPr>
          <w:p w14:paraId="3C696C43" w14:textId="77777777" w:rsidR="00CD5C58" w:rsidRDefault="00CD5C58">
            <w:pPr>
              <w:pStyle w:val="TAL"/>
              <w:rPr>
                <w:lang w:eastAsia="ko-KR"/>
              </w:rPr>
            </w:pPr>
          </w:p>
        </w:tc>
      </w:tr>
      <w:tr w:rsidR="00CD5C58" w14:paraId="4C8BA53D" w14:textId="77777777">
        <w:tc>
          <w:tcPr>
            <w:tcW w:w="1915" w:type="dxa"/>
          </w:tcPr>
          <w:p w14:paraId="2D62B18B" w14:textId="77777777" w:rsidR="00CD5C58" w:rsidRDefault="0024112A">
            <w:pPr>
              <w:pStyle w:val="TAC"/>
              <w:rPr>
                <w:lang w:eastAsia="ko-KR"/>
              </w:rPr>
            </w:pPr>
            <w:r>
              <w:rPr>
                <w:rFonts w:eastAsia="宋体" w:hint="eastAsia"/>
                <w:lang w:eastAsia="zh-CN"/>
              </w:rPr>
              <w:t>CATT</w:t>
            </w:r>
          </w:p>
        </w:tc>
        <w:tc>
          <w:tcPr>
            <w:tcW w:w="1848" w:type="dxa"/>
          </w:tcPr>
          <w:p w14:paraId="3E41E9F4" w14:textId="77777777" w:rsidR="00CD5C58" w:rsidRDefault="0024112A">
            <w:pPr>
              <w:pStyle w:val="TAC"/>
              <w:rPr>
                <w:rFonts w:eastAsia="宋体"/>
                <w:lang w:eastAsia="zh-CN"/>
              </w:rPr>
            </w:pPr>
            <w:r>
              <w:rPr>
                <w:rFonts w:eastAsia="宋体" w:hint="eastAsia"/>
                <w:lang w:eastAsia="zh-CN"/>
              </w:rPr>
              <w:t>Agree, but</w:t>
            </w:r>
          </w:p>
        </w:tc>
        <w:tc>
          <w:tcPr>
            <w:tcW w:w="5866" w:type="dxa"/>
          </w:tcPr>
          <w:p w14:paraId="01B901EC" w14:textId="77777777" w:rsidR="00CD5C58" w:rsidRDefault="0024112A">
            <w:pPr>
              <w:pStyle w:val="TAL"/>
              <w:rPr>
                <w:rFonts w:eastAsia="宋体"/>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318B6AC4" w14:textId="77777777" w:rsidR="00CD5C58" w:rsidRDefault="0024112A">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(QoS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tc>
      </w:tr>
      <w:tr w:rsidR="00CD5C58" w14:paraId="448ACCB7" w14:textId="77777777">
        <w:tc>
          <w:tcPr>
            <w:tcW w:w="1915" w:type="dxa"/>
          </w:tcPr>
          <w:p w14:paraId="244F034F"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063EA1A1" w14:textId="77777777" w:rsidR="00CD5C58" w:rsidRDefault="0024112A">
            <w:pPr>
              <w:pStyle w:val="TAC"/>
              <w:rPr>
                <w:rFonts w:eastAsia="宋体"/>
                <w:lang w:val="en-US" w:eastAsia="zh-CN"/>
              </w:rPr>
            </w:pPr>
            <w:r>
              <w:rPr>
                <w:rFonts w:eastAsia="宋体" w:hint="eastAsia"/>
                <w:lang w:val="en-US" w:eastAsia="zh-CN"/>
              </w:rPr>
              <w:t xml:space="preserve">- </w:t>
            </w:r>
          </w:p>
        </w:tc>
        <w:tc>
          <w:tcPr>
            <w:tcW w:w="5866" w:type="dxa"/>
          </w:tcPr>
          <w:p w14:paraId="2BCB4C3F" w14:textId="77777777" w:rsidR="00CD5C58" w:rsidRDefault="0024112A">
            <w:pPr>
              <w:pStyle w:val="TAL"/>
              <w:rPr>
                <w:rFonts w:eastAsia="宋体"/>
                <w:lang w:val="en-US" w:eastAsia="zh-CN"/>
              </w:rPr>
            </w:pPr>
            <w:r>
              <w:rPr>
                <w:rFonts w:eastAsia="宋体" w:hint="eastAsia"/>
                <w:lang w:val="en-US" w:eastAsia="zh-CN"/>
              </w:rPr>
              <w:t xml:space="preserve">We think the proposal is ambiguous and the word </w:t>
            </w:r>
            <w:r>
              <w:rPr>
                <w:rFonts w:eastAsia="宋体"/>
                <w:lang w:val="en-US" w:eastAsia="zh-CN"/>
              </w:rPr>
              <w:t>“</w:t>
            </w:r>
            <w:r>
              <w:rPr>
                <w:rFonts w:eastAsia="宋体" w:hint="eastAsia"/>
                <w:lang w:val="en-US" w:eastAsia="zh-CN"/>
              </w:rPr>
              <w:t>coordination</w:t>
            </w:r>
            <w:r>
              <w:rPr>
                <w:rFonts w:eastAsia="宋体"/>
                <w:lang w:val="en-US" w:eastAsia="zh-CN"/>
              </w:rPr>
              <w:t>”</w:t>
            </w:r>
            <w:r>
              <w:rPr>
                <w:rFonts w:eastAsia="宋体" w:hint="eastAsia"/>
                <w:lang w:val="en-US" w:eastAsia="zh-CN"/>
              </w:rPr>
              <w:t xml:space="preserve"> needs further clarified. In our understanding, </w:t>
            </w:r>
            <w:r>
              <w:rPr>
                <w:rFonts w:eastAsia="宋体"/>
                <w:lang w:val="en-US" w:eastAsia="zh-CN"/>
              </w:rPr>
              <w:t>“</w:t>
            </w:r>
            <w:r>
              <w:rPr>
                <w:rFonts w:eastAsia="宋体" w:hint="eastAsia"/>
                <w:lang w:val="en-US" w:eastAsia="zh-CN"/>
              </w:rPr>
              <w:t>coordination</w:t>
            </w:r>
            <w:r>
              <w:rPr>
                <w:rFonts w:eastAsia="宋体"/>
                <w:lang w:val="en-US" w:eastAsia="zh-CN"/>
              </w:rPr>
              <w:t>”</w:t>
            </w:r>
            <w:r>
              <w:rPr>
                <w:rFonts w:eastAsia="宋体" w:hint="eastAsia"/>
                <w:lang w:val="en-US" w:eastAsia="zh-CN"/>
              </w:rPr>
              <w:t xml:space="preserve"> normally used for configuration coordination between MN and SN, </w:t>
            </w:r>
            <w:proofErr w:type="gramStart"/>
            <w:r>
              <w:rPr>
                <w:rFonts w:eastAsia="宋体" w:hint="eastAsia"/>
                <w:lang w:val="en-US" w:eastAsia="zh-CN"/>
              </w:rPr>
              <w:t>where  MN</w:t>
            </w:r>
            <w:proofErr w:type="gramEnd"/>
            <w:r>
              <w:rPr>
                <w:rFonts w:eastAsia="宋体" w:hint="eastAsia"/>
                <w:lang w:val="en-US" w:eastAsia="zh-CN"/>
              </w:rPr>
              <w:t xml:space="preserve"> and SN needs to interact with each other and adjust/reject configuration based on requirement. </w:t>
            </w:r>
          </w:p>
          <w:p w14:paraId="3138CD8D" w14:textId="77777777" w:rsidR="00CD5C58" w:rsidRDefault="00CD5C58">
            <w:pPr>
              <w:pStyle w:val="TAL"/>
              <w:rPr>
                <w:rFonts w:eastAsia="宋体"/>
                <w:lang w:val="en-US" w:eastAsia="zh-CN"/>
              </w:rPr>
            </w:pPr>
          </w:p>
          <w:p w14:paraId="6B326AB1" w14:textId="77777777" w:rsidR="00CD5C58" w:rsidRDefault="0024112A">
            <w:pPr>
              <w:pStyle w:val="TAL"/>
              <w:rPr>
                <w:rFonts w:eastAsia="宋体"/>
                <w:lang w:val="en-US" w:eastAsia="zh-CN"/>
              </w:rPr>
            </w:pPr>
            <w:r>
              <w:rPr>
                <w:rFonts w:eastAsia="宋体" w:hint="eastAsia"/>
                <w:lang w:val="en-US" w:eastAsia="zh-CN"/>
              </w:rPr>
              <w:t xml:space="preserve">For configuration coordination, whether coordination is needed between which depends on how the delay measurement configuration is performed. If only terminated node is in charge of the configuration than no coordination is needed, MN just configure SN the </w:t>
            </w:r>
            <w:proofErr w:type="spellStart"/>
            <w:proofErr w:type="gramStart"/>
            <w:r>
              <w:rPr>
                <w:rFonts w:eastAsia="宋体" w:hint="eastAsia"/>
                <w:lang w:val="en-US" w:eastAsia="zh-CN"/>
              </w:rPr>
              <w:t>configuration.If</w:t>
            </w:r>
            <w:proofErr w:type="spellEnd"/>
            <w:proofErr w:type="gramEnd"/>
            <w:r>
              <w:rPr>
                <w:rFonts w:eastAsia="宋体" w:hint="eastAsia"/>
                <w:lang w:val="en-US" w:eastAsia="zh-CN"/>
              </w:rPr>
              <w:t xml:space="preserve"> MN and SN can configure the configuration separately, than coordination is needed for QoS monitoring since both MN and SN needs to perform the measurements to have a total RAN delay.</w:t>
            </w:r>
          </w:p>
          <w:p w14:paraId="08340BA7" w14:textId="77777777" w:rsidR="00CD5C58" w:rsidRDefault="00CD5C58">
            <w:pPr>
              <w:pStyle w:val="TAL"/>
              <w:rPr>
                <w:rFonts w:eastAsia="宋体"/>
                <w:lang w:val="en-US" w:eastAsia="zh-CN"/>
              </w:rPr>
            </w:pPr>
          </w:p>
          <w:p w14:paraId="4FAFC92D" w14:textId="77777777" w:rsidR="00CD5C58" w:rsidRDefault="0024112A">
            <w:pPr>
              <w:pStyle w:val="TAL"/>
              <w:rPr>
                <w:rFonts w:eastAsia="宋体"/>
                <w:lang w:val="en-US" w:eastAsia="zh-CN"/>
              </w:rPr>
            </w:pPr>
            <w:r>
              <w:rPr>
                <w:rFonts w:eastAsia="宋体" w:hint="eastAsia"/>
                <w:lang w:val="en-US" w:eastAsia="zh-CN"/>
              </w:rPr>
              <w:t xml:space="preserve">For M6 reporting in this case, as proposed in option d, we think raw data (to report the delay measured at both legs) can provide more information. In case for QoS monitoring, MN only needs to forward the measurements from SN. Even when total delay is finally agreed, the measurements is only forwarded to terminated node and be aggregated, which in our understanding is more like </w:t>
            </w:r>
            <w:r>
              <w:rPr>
                <w:rFonts w:eastAsia="宋体"/>
                <w:lang w:val="en-US" w:eastAsia="zh-CN"/>
              </w:rPr>
              <w:t>“</w:t>
            </w:r>
            <w:r>
              <w:rPr>
                <w:rFonts w:eastAsia="宋体" w:hint="eastAsia"/>
                <w:lang w:val="en-US" w:eastAsia="zh-CN"/>
              </w:rPr>
              <w:t>data forwarding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coordination</w:t>
            </w:r>
            <w:proofErr w:type="gramStart"/>
            <w:r>
              <w:rPr>
                <w:rFonts w:eastAsia="宋体"/>
                <w:lang w:val="en-US" w:eastAsia="zh-CN"/>
              </w:rPr>
              <w:t>”</w:t>
            </w:r>
            <w:r>
              <w:rPr>
                <w:rFonts w:eastAsia="宋体" w:hint="eastAsia"/>
                <w:lang w:val="en-US" w:eastAsia="zh-CN"/>
              </w:rPr>
              <w:t xml:space="preserve"> .</w:t>
            </w:r>
            <w:proofErr w:type="gramEnd"/>
            <w:r>
              <w:rPr>
                <w:rFonts w:eastAsia="宋体" w:hint="eastAsia"/>
                <w:lang w:val="en-US" w:eastAsia="zh-CN"/>
              </w:rPr>
              <w:t xml:space="preserve"> </w:t>
            </w:r>
          </w:p>
          <w:p w14:paraId="25C5B670" w14:textId="77777777" w:rsidR="00CD5C58" w:rsidRDefault="00CD5C58">
            <w:pPr>
              <w:pStyle w:val="TAL"/>
              <w:rPr>
                <w:rFonts w:eastAsia="宋体"/>
                <w:lang w:val="en-US" w:eastAsia="zh-CN"/>
              </w:rPr>
            </w:pPr>
          </w:p>
          <w:p w14:paraId="2CF4C087" w14:textId="77777777" w:rsidR="00CD5C58" w:rsidRDefault="00CD5C58">
            <w:pPr>
              <w:pStyle w:val="TAL"/>
              <w:rPr>
                <w:rFonts w:eastAsia="宋体"/>
                <w:lang w:val="en-US" w:eastAsia="zh-CN"/>
              </w:rPr>
            </w:pPr>
          </w:p>
        </w:tc>
      </w:tr>
      <w:tr w:rsidR="00CD5C58" w14:paraId="5C17560F" w14:textId="77777777">
        <w:tc>
          <w:tcPr>
            <w:tcW w:w="1915" w:type="dxa"/>
          </w:tcPr>
          <w:p w14:paraId="1BDC61DF" w14:textId="77777777" w:rsidR="00CD5C58" w:rsidRDefault="00CD5C58">
            <w:pPr>
              <w:pStyle w:val="TAC"/>
              <w:rPr>
                <w:rFonts w:eastAsia="宋体"/>
                <w:lang w:val="en-US" w:eastAsia="zh-CN"/>
              </w:rPr>
            </w:pPr>
          </w:p>
        </w:tc>
        <w:tc>
          <w:tcPr>
            <w:tcW w:w="1848" w:type="dxa"/>
          </w:tcPr>
          <w:p w14:paraId="70A3763C" w14:textId="77777777" w:rsidR="00CD5C58" w:rsidRDefault="00CD5C58">
            <w:pPr>
              <w:pStyle w:val="TAC"/>
              <w:rPr>
                <w:rFonts w:eastAsia="宋体"/>
                <w:lang w:val="en-US" w:eastAsia="zh-CN"/>
              </w:rPr>
            </w:pPr>
          </w:p>
        </w:tc>
        <w:tc>
          <w:tcPr>
            <w:tcW w:w="5866" w:type="dxa"/>
          </w:tcPr>
          <w:p w14:paraId="49FBCDEA" w14:textId="77777777" w:rsidR="00CD5C58" w:rsidRDefault="00CD5C58">
            <w:pPr>
              <w:pStyle w:val="TAL"/>
              <w:rPr>
                <w:lang w:eastAsia="ko-KR"/>
              </w:rPr>
            </w:pPr>
          </w:p>
        </w:tc>
      </w:tr>
      <w:tr w:rsidR="00CD5C58" w14:paraId="349E55F7" w14:textId="77777777">
        <w:tc>
          <w:tcPr>
            <w:tcW w:w="1915" w:type="dxa"/>
          </w:tcPr>
          <w:p w14:paraId="064D654E" w14:textId="77777777" w:rsidR="00CD5C58" w:rsidRDefault="00CD5C58">
            <w:pPr>
              <w:pStyle w:val="TAC"/>
              <w:rPr>
                <w:rFonts w:ascii="Times New Roman" w:hAnsi="Times New Roman"/>
                <w:lang w:eastAsia="ko-KR"/>
              </w:rPr>
            </w:pPr>
          </w:p>
        </w:tc>
        <w:tc>
          <w:tcPr>
            <w:tcW w:w="1848" w:type="dxa"/>
          </w:tcPr>
          <w:p w14:paraId="62340B5E" w14:textId="77777777" w:rsidR="00CD5C58" w:rsidRDefault="00CD5C58">
            <w:pPr>
              <w:pStyle w:val="TAC"/>
              <w:rPr>
                <w:rFonts w:ascii="Times New Roman" w:eastAsia="MS Mincho" w:hAnsi="Times New Roman"/>
                <w:lang w:eastAsia="ja-JP"/>
              </w:rPr>
            </w:pPr>
          </w:p>
        </w:tc>
        <w:tc>
          <w:tcPr>
            <w:tcW w:w="5866" w:type="dxa"/>
          </w:tcPr>
          <w:p w14:paraId="01A51189" w14:textId="77777777" w:rsidR="00CD5C58" w:rsidRDefault="00CD5C58">
            <w:pPr>
              <w:pStyle w:val="TAL"/>
              <w:rPr>
                <w:lang w:eastAsia="ko-KR"/>
              </w:rPr>
            </w:pPr>
          </w:p>
        </w:tc>
      </w:tr>
      <w:tr w:rsidR="00CD5C58" w14:paraId="2EE56B40" w14:textId="77777777">
        <w:tc>
          <w:tcPr>
            <w:tcW w:w="1915" w:type="dxa"/>
          </w:tcPr>
          <w:p w14:paraId="3954AA1E" w14:textId="77777777" w:rsidR="00CD5C58" w:rsidRDefault="00CD5C58">
            <w:pPr>
              <w:pStyle w:val="TAC"/>
              <w:rPr>
                <w:lang w:eastAsia="ko-KR"/>
              </w:rPr>
            </w:pPr>
          </w:p>
        </w:tc>
        <w:tc>
          <w:tcPr>
            <w:tcW w:w="1848" w:type="dxa"/>
          </w:tcPr>
          <w:p w14:paraId="000F0786" w14:textId="77777777" w:rsidR="00CD5C58" w:rsidRDefault="00CD5C58">
            <w:pPr>
              <w:pStyle w:val="TAC"/>
              <w:rPr>
                <w:lang w:eastAsia="ko-KR"/>
              </w:rPr>
            </w:pPr>
          </w:p>
        </w:tc>
        <w:tc>
          <w:tcPr>
            <w:tcW w:w="5866" w:type="dxa"/>
          </w:tcPr>
          <w:p w14:paraId="5BA0478A" w14:textId="77777777" w:rsidR="00CD5C58" w:rsidRDefault="00CD5C58">
            <w:pPr>
              <w:pStyle w:val="TAL"/>
              <w:rPr>
                <w:lang w:eastAsia="ko-KR"/>
              </w:rPr>
            </w:pPr>
          </w:p>
        </w:tc>
      </w:tr>
      <w:tr w:rsidR="00CD5C58" w14:paraId="1D60D372" w14:textId="77777777">
        <w:tc>
          <w:tcPr>
            <w:tcW w:w="1915" w:type="dxa"/>
          </w:tcPr>
          <w:p w14:paraId="32504FDE" w14:textId="77777777" w:rsidR="00CD5C58" w:rsidRDefault="00CD5C58">
            <w:pPr>
              <w:pStyle w:val="TAC"/>
              <w:rPr>
                <w:lang w:eastAsia="ko-KR"/>
              </w:rPr>
            </w:pPr>
          </w:p>
        </w:tc>
        <w:tc>
          <w:tcPr>
            <w:tcW w:w="1848" w:type="dxa"/>
          </w:tcPr>
          <w:p w14:paraId="4E14B46A" w14:textId="77777777" w:rsidR="00CD5C58" w:rsidRDefault="00CD5C58">
            <w:pPr>
              <w:pStyle w:val="TAC"/>
              <w:rPr>
                <w:lang w:eastAsia="ko-KR"/>
              </w:rPr>
            </w:pPr>
          </w:p>
        </w:tc>
        <w:tc>
          <w:tcPr>
            <w:tcW w:w="5866" w:type="dxa"/>
          </w:tcPr>
          <w:p w14:paraId="0B5A2C44" w14:textId="77777777" w:rsidR="00CD5C58" w:rsidRDefault="00CD5C58">
            <w:pPr>
              <w:pStyle w:val="TAL"/>
              <w:rPr>
                <w:lang w:eastAsia="ko-KR"/>
              </w:rPr>
            </w:pPr>
          </w:p>
        </w:tc>
      </w:tr>
    </w:tbl>
    <w:p w14:paraId="269C6C5F" w14:textId="77777777" w:rsidR="00CD5C58" w:rsidRDefault="00CD5C58">
      <w:pPr>
        <w:pStyle w:val="11"/>
        <w:rPr>
          <w:rFonts w:ascii="Arial" w:hAnsi="Arial"/>
          <w:b/>
          <w:kern w:val="0"/>
          <w:sz w:val="20"/>
          <w:szCs w:val="20"/>
          <w:lang w:val="en-GB"/>
        </w:rPr>
      </w:pPr>
    </w:p>
    <w:p w14:paraId="59F63594" w14:textId="77777777" w:rsidR="00CD5C58" w:rsidRDefault="0024112A">
      <w:pPr>
        <w:pStyle w:val="Conclusion1"/>
        <w:numPr>
          <w:ilvl w:val="0"/>
          <w:numId w:val="0"/>
        </w:numPr>
        <w:jc w:val="both"/>
      </w:pPr>
      <w:r>
        <w:rPr>
          <w:color w:val="auto"/>
        </w:rPr>
        <w:t>P</w:t>
      </w:r>
      <w:r>
        <w:rPr>
          <w:rFonts w:hint="eastAsia"/>
          <w:color w:val="auto"/>
        </w:rPr>
        <w:t>ro</w:t>
      </w:r>
      <w:r>
        <w:rPr>
          <w:color w:val="auto"/>
        </w:rPr>
        <w:t>posal 10: The delay estimation coordination between MN and SN is needed for MN terminated SCG bearers and SN terminated MCG bearers.</w:t>
      </w:r>
    </w:p>
    <w:p w14:paraId="55724A07" w14:textId="77777777" w:rsidR="00CD5C58" w:rsidRDefault="0024112A">
      <w:pPr>
        <w:spacing w:after="60"/>
        <w:jc w:val="both"/>
        <w:rPr>
          <w:i/>
          <w:iCs/>
        </w:rPr>
      </w:pPr>
      <w:r>
        <w:rPr>
          <w:i/>
          <w:iCs/>
        </w:rPr>
        <w:t xml:space="preserve">Please provide your company’s view on this proposal. In case you are not fine with the proposal, please propose a rewording which moves the discussion forward and promises broad consensus. </w:t>
      </w:r>
    </w:p>
    <w:p w14:paraId="1C8ED187" w14:textId="77777777" w:rsidR="00CD5C58" w:rsidRDefault="00CD5C58">
      <w:pPr>
        <w:spacing w:before="60" w:after="120"/>
        <w:jc w:val="both"/>
        <w:rPr>
          <w:rFonts w:ascii="Arial" w:eastAsia="宋体" w:hAnsi="Arial"/>
          <w:b/>
          <w:szCs w:val="24"/>
          <w:lang w:eastAsia="zh-CN"/>
        </w:rPr>
      </w:pPr>
    </w:p>
    <w:tbl>
      <w:tblPr>
        <w:tblStyle w:val="af3"/>
        <w:tblW w:w="0" w:type="auto"/>
        <w:tblLook w:val="04A0" w:firstRow="1" w:lastRow="0" w:firstColumn="1" w:lastColumn="0" w:noHBand="0" w:noVBand="1"/>
      </w:tblPr>
      <w:tblGrid>
        <w:gridCol w:w="1915"/>
        <w:gridCol w:w="1848"/>
        <w:gridCol w:w="5866"/>
      </w:tblGrid>
      <w:tr w:rsidR="00CD5C58" w14:paraId="796BF7B8" w14:textId="77777777">
        <w:tc>
          <w:tcPr>
            <w:tcW w:w="1915" w:type="dxa"/>
          </w:tcPr>
          <w:p w14:paraId="2E08D97F" w14:textId="77777777" w:rsidR="00CD5C58" w:rsidRDefault="0024112A">
            <w:pPr>
              <w:pStyle w:val="TAH"/>
              <w:rPr>
                <w:lang w:eastAsia="ko-KR"/>
              </w:rPr>
            </w:pPr>
            <w:r>
              <w:rPr>
                <w:lang w:eastAsia="ko-KR"/>
              </w:rPr>
              <w:lastRenderedPageBreak/>
              <w:t>Company</w:t>
            </w:r>
          </w:p>
        </w:tc>
        <w:tc>
          <w:tcPr>
            <w:tcW w:w="1848" w:type="dxa"/>
          </w:tcPr>
          <w:p w14:paraId="248CB27B" w14:textId="77777777" w:rsidR="00CD5C58" w:rsidRDefault="0024112A">
            <w:pPr>
              <w:pStyle w:val="TAH"/>
              <w:rPr>
                <w:lang w:eastAsia="ko-KR"/>
              </w:rPr>
            </w:pPr>
            <w:r>
              <w:rPr>
                <w:lang w:eastAsia="ko-KR"/>
              </w:rPr>
              <w:t>Agree/Disagree</w:t>
            </w:r>
          </w:p>
        </w:tc>
        <w:tc>
          <w:tcPr>
            <w:tcW w:w="5866" w:type="dxa"/>
          </w:tcPr>
          <w:p w14:paraId="44A7EE40" w14:textId="77777777" w:rsidR="00CD5C58" w:rsidRDefault="0024112A">
            <w:pPr>
              <w:pStyle w:val="TAH"/>
              <w:rPr>
                <w:lang w:eastAsia="ko-KR"/>
              </w:rPr>
            </w:pPr>
            <w:r>
              <w:rPr>
                <w:lang w:eastAsia="ko-KR"/>
              </w:rPr>
              <w:t>Detailed Comments</w:t>
            </w:r>
          </w:p>
        </w:tc>
      </w:tr>
      <w:tr w:rsidR="00CD5C58" w14:paraId="0140FD65" w14:textId="77777777">
        <w:tc>
          <w:tcPr>
            <w:tcW w:w="1915" w:type="dxa"/>
          </w:tcPr>
          <w:p w14:paraId="3E0B5251" w14:textId="77777777" w:rsidR="00CD5C58" w:rsidRDefault="0024112A">
            <w:pPr>
              <w:pStyle w:val="TAC"/>
              <w:rPr>
                <w:lang w:eastAsia="ko-KR"/>
              </w:rPr>
            </w:pPr>
            <w:r>
              <w:rPr>
                <w:rFonts w:eastAsia="宋体" w:hint="eastAsia"/>
                <w:lang w:eastAsia="zh-CN"/>
              </w:rPr>
              <w:t>v</w:t>
            </w:r>
            <w:r>
              <w:rPr>
                <w:rFonts w:eastAsia="宋体"/>
                <w:lang w:eastAsia="zh-CN"/>
              </w:rPr>
              <w:t>ivo</w:t>
            </w:r>
          </w:p>
        </w:tc>
        <w:tc>
          <w:tcPr>
            <w:tcW w:w="1848" w:type="dxa"/>
          </w:tcPr>
          <w:p w14:paraId="5361CCA9" w14:textId="77777777" w:rsidR="00CD5C58" w:rsidRDefault="0024112A">
            <w:pPr>
              <w:pStyle w:val="TAC"/>
              <w:rPr>
                <w:lang w:eastAsia="ko-KR"/>
              </w:rPr>
            </w:pPr>
            <w:r>
              <w:rPr>
                <w:rFonts w:eastAsia="宋体" w:hint="eastAsia"/>
                <w:lang w:eastAsia="zh-CN"/>
              </w:rPr>
              <w:t>A</w:t>
            </w:r>
            <w:r>
              <w:rPr>
                <w:rFonts w:eastAsia="宋体"/>
                <w:lang w:eastAsia="zh-CN"/>
              </w:rPr>
              <w:t>gree</w:t>
            </w:r>
          </w:p>
        </w:tc>
        <w:tc>
          <w:tcPr>
            <w:tcW w:w="5866" w:type="dxa"/>
          </w:tcPr>
          <w:p w14:paraId="69F54410" w14:textId="77777777" w:rsidR="00CD5C58" w:rsidRDefault="00CD5C58">
            <w:pPr>
              <w:pStyle w:val="TAL"/>
              <w:rPr>
                <w:lang w:eastAsia="ko-KR"/>
              </w:rPr>
            </w:pPr>
          </w:p>
        </w:tc>
      </w:tr>
      <w:tr w:rsidR="00CD5C58" w14:paraId="38B54CA0" w14:textId="77777777">
        <w:tc>
          <w:tcPr>
            <w:tcW w:w="1915" w:type="dxa"/>
          </w:tcPr>
          <w:p w14:paraId="3545CE87" w14:textId="77777777" w:rsidR="00CD5C58" w:rsidRDefault="0024112A">
            <w:pPr>
              <w:pStyle w:val="TAC"/>
              <w:rPr>
                <w:lang w:eastAsia="ko-KR"/>
              </w:rPr>
            </w:pPr>
            <w:r>
              <w:rPr>
                <w:lang w:eastAsia="ko-KR"/>
              </w:rPr>
              <w:t>Ericsson</w:t>
            </w:r>
          </w:p>
        </w:tc>
        <w:tc>
          <w:tcPr>
            <w:tcW w:w="1848" w:type="dxa"/>
          </w:tcPr>
          <w:p w14:paraId="5210EBC8" w14:textId="77777777" w:rsidR="00CD5C58" w:rsidRDefault="0024112A">
            <w:pPr>
              <w:pStyle w:val="TAC"/>
              <w:rPr>
                <w:lang w:eastAsia="ko-KR"/>
              </w:rPr>
            </w:pPr>
            <w:r>
              <w:rPr>
                <w:lang w:eastAsia="ko-KR"/>
              </w:rPr>
              <w:t xml:space="preserve">Agree but see comments </w:t>
            </w:r>
          </w:p>
        </w:tc>
        <w:tc>
          <w:tcPr>
            <w:tcW w:w="5866" w:type="dxa"/>
          </w:tcPr>
          <w:p w14:paraId="6E323BB8" w14:textId="77777777" w:rsidR="00CD5C58" w:rsidRDefault="0024112A">
            <w:pPr>
              <w:pStyle w:val="TAL"/>
              <w:rPr>
                <w:lang w:eastAsia="ko-KR"/>
              </w:rPr>
            </w:pPr>
            <w:r>
              <w:rPr>
                <w:lang w:eastAsia="ko-KR"/>
              </w:rPr>
              <w:t>The need for merging all the delays is required only for QoS related reporting to core network. For the immediate MDT, this is not applicable as there is no single node where all the sub delay measurements are aggregated.</w:t>
            </w:r>
          </w:p>
          <w:p w14:paraId="182A051F" w14:textId="77777777" w:rsidR="00CD5C58" w:rsidRDefault="0024112A">
            <w:pPr>
              <w:pStyle w:val="TAL"/>
              <w:rPr>
                <w:lang w:eastAsia="ko-KR"/>
              </w:rPr>
            </w:pPr>
            <w:r>
              <w:rPr>
                <w:lang w:eastAsia="ko-KR"/>
              </w:rPr>
              <w:t>Therefore, we propose to change as follows.</w:t>
            </w:r>
          </w:p>
          <w:p w14:paraId="1F1332BB" w14:textId="77777777" w:rsidR="00CD5C58" w:rsidRDefault="00CD5C58">
            <w:pPr>
              <w:pStyle w:val="TAL"/>
              <w:rPr>
                <w:lang w:eastAsia="ko-KR"/>
              </w:rPr>
            </w:pPr>
          </w:p>
          <w:p w14:paraId="3E8DF9D0" w14:textId="77777777" w:rsidR="00CD5C58" w:rsidRDefault="0024112A">
            <w:pPr>
              <w:pStyle w:val="Conclusion1"/>
              <w:numPr>
                <w:ilvl w:val="0"/>
                <w:numId w:val="0"/>
              </w:numPr>
              <w:jc w:val="both"/>
            </w:pPr>
            <w:r>
              <w:rPr>
                <w:color w:val="auto"/>
              </w:rPr>
              <w:t>P</w:t>
            </w:r>
            <w:r>
              <w:rPr>
                <w:rFonts w:hint="eastAsia"/>
                <w:color w:val="auto"/>
              </w:rPr>
              <w:t>ro</w:t>
            </w:r>
            <w:r>
              <w:rPr>
                <w:color w:val="auto"/>
              </w:rPr>
              <w:t xml:space="preserve">posal 10: </w:t>
            </w:r>
            <w:r>
              <w:rPr>
                <w:color w:val="auto"/>
                <w:highlight w:val="green"/>
              </w:rPr>
              <w:t>For QoS monitoring related delay reporting to CN</w:t>
            </w:r>
            <w:r>
              <w:rPr>
                <w:color w:val="auto"/>
              </w:rPr>
              <w:t>, the delay estimation coordination between MN and SN is needed for MN terminated SCG bearers and SN terminated MCG bearers.</w:t>
            </w:r>
          </w:p>
          <w:p w14:paraId="67B57E25" w14:textId="77777777" w:rsidR="00CD5C58" w:rsidRDefault="00CD5C58">
            <w:pPr>
              <w:pStyle w:val="Conclusion1"/>
              <w:numPr>
                <w:ilvl w:val="0"/>
                <w:numId w:val="0"/>
              </w:numPr>
              <w:jc w:val="both"/>
              <w:rPr>
                <w:lang w:eastAsia="ko-KR"/>
              </w:rPr>
            </w:pPr>
          </w:p>
        </w:tc>
      </w:tr>
      <w:tr w:rsidR="00CD5C58" w14:paraId="233CFBB0" w14:textId="77777777">
        <w:tc>
          <w:tcPr>
            <w:tcW w:w="1915" w:type="dxa"/>
          </w:tcPr>
          <w:p w14:paraId="1E496148" w14:textId="77777777" w:rsidR="00CD5C58" w:rsidRDefault="0024112A">
            <w:pPr>
              <w:pStyle w:val="TAC"/>
              <w:rPr>
                <w:rFonts w:eastAsia="宋体"/>
                <w:lang w:eastAsia="zh-CN"/>
              </w:rPr>
            </w:pPr>
            <w:r>
              <w:rPr>
                <w:rFonts w:eastAsia="宋体"/>
                <w:lang w:eastAsia="zh-CN"/>
              </w:rPr>
              <w:t>Qualcomm</w:t>
            </w:r>
          </w:p>
        </w:tc>
        <w:tc>
          <w:tcPr>
            <w:tcW w:w="1848" w:type="dxa"/>
          </w:tcPr>
          <w:p w14:paraId="0025C1C1" w14:textId="77777777" w:rsidR="00CD5C58" w:rsidRDefault="0024112A">
            <w:pPr>
              <w:pStyle w:val="TAC"/>
              <w:rPr>
                <w:rFonts w:eastAsia="宋体"/>
                <w:lang w:eastAsia="zh-CN"/>
              </w:rPr>
            </w:pPr>
            <w:r>
              <w:rPr>
                <w:rFonts w:eastAsia="宋体"/>
                <w:lang w:eastAsia="zh-CN"/>
              </w:rPr>
              <w:t>May be</w:t>
            </w:r>
          </w:p>
        </w:tc>
        <w:tc>
          <w:tcPr>
            <w:tcW w:w="5866" w:type="dxa"/>
          </w:tcPr>
          <w:p w14:paraId="4386BE3D" w14:textId="77777777" w:rsidR="00CD5C58" w:rsidRDefault="00CD5C58">
            <w:pPr>
              <w:pStyle w:val="TAL"/>
              <w:rPr>
                <w:lang w:eastAsia="ko-KR"/>
              </w:rPr>
            </w:pPr>
          </w:p>
        </w:tc>
      </w:tr>
      <w:tr w:rsidR="00CD5C58" w14:paraId="74A00104" w14:textId="77777777">
        <w:tc>
          <w:tcPr>
            <w:tcW w:w="1915" w:type="dxa"/>
          </w:tcPr>
          <w:p w14:paraId="75904269" w14:textId="77777777" w:rsidR="00CD5C58" w:rsidRDefault="0024112A">
            <w:pPr>
              <w:pStyle w:val="TAC"/>
              <w:rPr>
                <w:lang w:eastAsia="ko-KR"/>
              </w:rPr>
            </w:pPr>
            <w:r>
              <w:rPr>
                <w:rFonts w:eastAsia="宋体" w:hint="eastAsia"/>
                <w:lang w:eastAsia="zh-CN"/>
              </w:rPr>
              <w:t>CATT</w:t>
            </w:r>
          </w:p>
        </w:tc>
        <w:tc>
          <w:tcPr>
            <w:tcW w:w="1848" w:type="dxa"/>
          </w:tcPr>
          <w:p w14:paraId="3A50AE2E" w14:textId="77777777" w:rsidR="00CD5C58" w:rsidRDefault="0024112A">
            <w:pPr>
              <w:pStyle w:val="TAC"/>
              <w:rPr>
                <w:rFonts w:eastAsia="宋体"/>
                <w:lang w:eastAsia="zh-CN"/>
              </w:rPr>
            </w:pPr>
            <w:r>
              <w:rPr>
                <w:rFonts w:eastAsia="宋体" w:hint="eastAsia"/>
                <w:lang w:eastAsia="zh-CN"/>
              </w:rPr>
              <w:t>Agree, but</w:t>
            </w:r>
          </w:p>
        </w:tc>
        <w:tc>
          <w:tcPr>
            <w:tcW w:w="5866" w:type="dxa"/>
          </w:tcPr>
          <w:p w14:paraId="4436F440" w14:textId="77777777" w:rsidR="00CD5C58" w:rsidRDefault="0024112A">
            <w:pPr>
              <w:pStyle w:val="TAL"/>
              <w:rPr>
                <w:rFonts w:eastAsia="宋体"/>
                <w:lang w:eastAsia="zh-CN"/>
              </w:rPr>
            </w:pPr>
            <w:r>
              <w:rPr>
                <w:rFonts w:eastAsia="宋体" w:hint="eastAsia"/>
                <w:lang w:eastAsia="zh-CN"/>
              </w:rPr>
              <w:t xml:space="preserve">We tend to agree with </w:t>
            </w:r>
            <w:proofErr w:type="spellStart"/>
            <w:r>
              <w:rPr>
                <w:rFonts w:eastAsia="宋体" w:hint="eastAsia"/>
                <w:lang w:eastAsia="zh-CN"/>
              </w:rPr>
              <w:t>Ericssion</w:t>
            </w:r>
            <w:r>
              <w:rPr>
                <w:rFonts w:eastAsia="宋体"/>
                <w:lang w:eastAsia="zh-CN"/>
              </w:rPr>
              <w:t>’</w:t>
            </w:r>
            <w:r>
              <w:rPr>
                <w:rFonts w:eastAsia="宋体" w:hint="eastAsia"/>
                <w:lang w:eastAsia="zh-CN"/>
              </w:rPr>
              <w:t>s</w:t>
            </w:r>
            <w:proofErr w:type="spellEnd"/>
            <w:r>
              <w:rPr>
                <w:rFonts w:eastAsia="宋体" w:hint="eastAsia"/>
                <w:lang w:eastAsia="zh-CN"/>
              </w:rPr>
              <w:t xml:space="preserve"> suggestion. </w:t>
            </w:r>
          </w:p>
          <w:p w14:paraId="0B45176A" w14:textId="77777777" w:rsidR="00CD5C58" w:rsidRDefault="0024112A">
            <w:pPr>
              <w:pStyle w:val="TAL"/>
              <w:rPr>
                <w:rFonts w:eastAsia="宋体"/>
                <w:lang w:eastAsia="zh-CN"/>
              </w:rPr>
            </w:pPr>
            <w:r>
              <w:rPr>
                <w:rFonts w:eastAsia="宋体" w:hint="eastAsia"/>
                <w:lang w:eastAsia="zh-CN"/>
              </w:rPr>
              <w:t>I</w:t>
            </w:r>
            <w:proofErr w:type="spellStart"/>
            <w:r>
              <w:rPr>
                <w:rFonts w:eastAsia="宋体"/>
                <w:lang w:val="en-US" w:eastAsia="zh-CN"/>
              </w:rPr>
              <w:t>f</w:t>
            </w:r>
            <w:proofErr w:type="spellEnd"/>
            <w:r>
              <w:rPr>
                <w:rFonts w:eastAsia="宋体"/>
                <w:lang w:val="en-US" w:eastAsia="zh-CN"/>
              </w:rPr>
              <w:t xml:space="preserve"> it is used for </w:t>
            </w:r>
            <w:r>
              <w:rPr>
                <w:lang w:eastAsia="zh-CN"/>
              </w:rPr>
              <w:t>performance assurance</w:t>
            </w:r>
            <w:r>
              <w:rPr>
                <w:rFonts w:eastAsia="宋体"/>
                <w:lang w:eastAsia="zh-CN"/>
              </w:rPr>
              <w:t xml:space="preserve"> (send to OAM/TCE), the collected </w:t>
            </w:r>
            <w:proofErr w:type="gramStart"/>
            <w:r>
              <w:rPr>
                <w:rFonts w:eastAsia="宋体"/>
                <w:lang w:eastAsia="zh-CN"/>
              </w:rPr>
              <w:t>nodes(</w:t>
            </w:r>
            <w:proofErr w:type="gramEnd"/>
            <w:r>
              <w:rPr>
                <w:rFonts w:eastAsia="宋体"/>
                <w:lang w:eastAsia="zh-CN"/>
              </w:rPr>
              <w:t>CU-</w:t>
            </w:r>
            <w:r>
              <w:rPr>
                <w:rFonts w:eastAsia="宋体" w:hint="eastAsia"/>
                <w:lang w:eastAsia="zh-CN"/>
              </w:rPr>
              <w:t>U</w:t>
            </w:r>
            <w:r>
              <w:rPr>
                <w:rFonts w:eastAsia="宋体"/>
                <w:lang w:eastAsia="zh-CN"/>
              </w:rPr>
              <w:t>P/DU of MN/SN) could send the measurement separately, but if it is used for E2E delay</w:t>
            </w:r>
            <w:r>
              <w:rPr>
                <w:rFonts w:eastAsia="宋体" w:hint="eastAsia"/>
                <w:lang w:eastAsia="zh-CN"/>
              </w:rPr>
              <w:t xml:space="preserve"> (QoS monitoring)</w:t>
            </w:r>
            <w:r>
              <w:rPr>
                <w:rFonts w:eastAsia="宋体"/>
                <w:lang w:eastAsia="zh-CN"/>
              </w:rPr>
              <w:t xml:space="preserve">, </w:t>
            </w:r>
            <w:r>
              <w:rPr>
                <w:rFonts w:eastAsia="宋体" w:hint="eastAsia"/>
                <w:lang w:eastAsia="zh-CN"/>
              </w:rPr>
              <w:t>to merge the values of different nodes</w:t>
            </w:r>
            <w:r>
              <w:rPr>
                <w:rFonts w:eastAsia="宋体"/>
                <w:lang w:eastAsia="zh-CN"/>
              </w:rPr>
              <w:t xml:space="preserve"> could be a usable solution.</w:t>
            </w:r>
          </w:p>
        </w:tc>
      </w:tr>
      <w:tr w:rsidR="00CD5C58" w14:paraId="78D17965" w14:textId="77777777">
        <w:tc>
          <w:tcPr>
            <w:tcW w:w="1915" w:type="dxa"/>
          </w:tcPr>
          <w:p w14:paraId="3953E98B" w14:textId="77777777" w:rsidR="00CD5C58" w:rsidRDefault="0024112A">
            <w:pPr>
              <w:pStyle w:val="TAC"/>
              <w:rPr>
                <w:rFonts w:eastAsia="宋体"/>
                <w:lang w:val="en-US" w:eastAsia="zh-CN"/>
              </w:rPr>
            </w:pPr>
            <w:r>
              <w:rPr>
                <w:rFonts w:eastAsia="宋体" w:hint="eastAsia"/>
                <w:lang w:val="en-US" w:eastAsia="zh-CN"/>
              </w:rPr>
              <w:t>ZTE</w:t>
            </w:r>
          </w:p>
        </w:tc>
        <w:tc>
          <w:tcPr>
            <w:tcW w:w="1848" w:type="dxa"/>
          </w:tcPr>
          <w:p w14:paraId="63335355" w14:textId="77777777" w:rsidR="00CD5C58" w:rsidRDefault="0024112A">
            <w:pPr>
              <w:pStyle w:val="TAC"/>
              <w:rPr>
                <w:rFonts w:eastAsia="宋体"/>
                <w:lang w:val="en-US" w:eastAsia="zh-CN"/>
              </w:rPr>
            </w:pPr>
            <w:r>
              <w:rPr>
                <w:rFonts w:eastAsia="宋体" w:hint="eastAsia"/>
                <w:lang w:val="en-US" w:eastAsia="zh-CN"/>
              </w:rPr>
              <w:t>-</w:t>
            </w:r>
          </w:p>
        </w:tc>
        <w:tc>
          <w:tcPr>
            <w:tcW w:w="5866" w:type="dxa"/>
          </w:tcPr>
          <w:p w14:paraId="4310DBEA" w14:textId="77777777" w:rsidR="00CD5C58" w:rsidRDefault="0024112A">
            <w:pPr>
              <w:pStyle w:val="TAL"/>
              <w:rPr>
                <w:rFonts w:eastAsia="宋体"/>
                <w:lang w:val="en-US" w:eastAsia="zh-CN"/>
              </w:rPr>
            </w:pPr>
            <w:r>
              <w:rPr>
                <w:rFonts w:eastAsia="宋体" w:hint="eastAsia"/>
                <w:lang w:val="en-US" w:eastAsia="zh-CN"/>
              </w:rPr>
              <w:t xml:space="preserve">As commented in P9, we think the proposal needs further clarification and whether configuration coordination is needed depends on how the configuration is performed, which shall be discussed first. </w:t>
            </w:r>
          </w:p>
        </w:tc>
      </w:tr>
      <w:tr w:rsidR="00CD5C58" w14:paraId="633A0BA4" w14:textId="77777777">
        <w:tc>
          <w:tcPr>
            <w:tcW w:w="1915" w:type="dxa"/>
          </w:tcPr>
          <w:p w14:paraId="172B0C48" w14:textId="77777777" w:rsidR="00CD5C58" w:rsidRDefault="00CD5C58">
            <w:pPr>
              <w:pStyle w:val="TAC"/>
              <w:rPr>
                <w:rFonts w:eastAsia="宋体"/>
                <w:lang w:val="en-US" w:eastAsia="zh-CN"/>
              </w:rPr>
            </w:pPr>
          </w:p>
        </w:tc>
        <w:tc>
          <w:tcPr>
            <w:tcW w:w="1848" w:type="dxa"/>
          </w:tcPr>
          <w:p w14:paraId="6982F1E8" w14:textId="77777777" w:rsidR="00CD5C58" w:rsidRDefault="00CD5C58">
            <w:pPr>
              <w:pStyle w:val="TAC"/>
              <w:rPr>
                <w:rFonts w:eastAsia="宋体"/>
                <w:lang w:val="en-US" w:eastAsia="zh-CN"/>
              </w:rPr>
            </w:pPr>
          </w:p>
        </w:tc>
        <w:tc>
          <w:tcPr>
            <w:tcW w:w="5866" w:type="dxa"/>
          </w:tcPr>
          <w:p w14:paraId="5F87439F" w14:textId="77777777" w:rsidR="00CD5C58" w:rsidRDefault="00CD5C58">
            <w:pPr>
              <w:pStyle w:val="TAL"/>
              <w:rPr>
                <w:lang w:eastAsia="ko-KR"/>
              </w:rPr>
            </w:pPr>
          </w:p>
        </w:tc>
      </w:tr>
      <w:tr w:rsidR="00CD5C58" w14:paraId="39DB1B1D" w14:textId="77777777">
        <w:tc>
          <w:tcPr>
            <w:tcW w:w="1915" w:type="dxa"/>
          </w:tcPr>
          <w:p w14:paraId="44DD8D76" w14:textId="77777777" w:rsidR="00CD5C58" w:rsidRDefault="00CD5C58">
            <w:pPr>
              <w:pStyle w:val="TAC"/>
              <w:rPr>
                <w:rFonts w:ascii="Times New Roman" w:hAnsi="Times New Roman"/>
                <w:lang w:eastAsia="ko-KR"/>
              </w:rPr>
            </w:pPr>
          </w:p>
        </w:tc>
        <w:tc>
          <w:tcPr>
            <w:tcW w:w="1848" w:type="dxa"/>
          </w:tcPr>
          <w:p w14:paraId="0288BD84" w14:textId="77777777" w:rsidR="00CD5C58" w:rsidRDefault="00CD5C58">
            <w:pPr>
              <w:pStyle w:val="TAC"/>
              <w:rPr>
                <w:rFonts w:ascii="Times New Roman" w:eastAsia="MS Mincho" w:hAnsi="Times New Roman"/>
                <w:lang w:eastAsia="ja-JP"/>
              </w:rPr>
            </w:pPr>
          </w:p>
        </w:tc>
        <w:tc>
          <w:tcPr>
            <w:tcW w:w="5866" w:type="dxa"/>
          </w:tcPr>
          <w:p w14:paraId="52DB15AB" w14:textId="77777777" w:rsidR="00CD5C58" w:rsidRDefault="00CD5C58">
            <w:pPr>
              <w:pStyle w:val="TAL"/>
              <w:rPr>
                <w:lang w:eastAsia="ko-KR"/>
              </w:rPr>
            </w:pPr>
          </w:p>
        </w:tc>
      </w:tr>
      <w:tr w:rsidR="00CD5C58" w14:paraId="6F942885" w14:textId="77777777">
        <w:tc>
          <w:tcPr>
            <w:tcW w:w="1915" w:type="dxa"/>
          </w:tcPr>
          <w:p w14:paraId="25ABF7C9" w14:textId="77777777" w:rsidR="00CD5C58" w:rsidRDefault="00CD5C58">
            <w:pPr>
              <w:pStyle w:val="TAC"/>
              <w:rPr>
                <w:lang w:eastAsia="ko-KR"/>
              </w:rPr>
            </w:pPr>
          </w:p>
        </w:tc>
        <w:tc>
          <w:tcPr>
            <w:tcW w:w="1848" w:type="dxa"/>
          </w:tcPr>
          <w:p w14:paraId="514DA21A" w14:textId="77777777" w:rsidR="00CD5C58" w:rsidRDefault="00CD5C58">
            <w:pPr>
              <w:pStyle w:val="TAC"/>
              <w:rPr>
                <w:lang w:eastAsia="ko-KR"/>
              </w:rPr>
            </w:pPr>
          </w:p>
        </w:tc>
        <w:tc>
          <w:tcPr>
            <w:tcW w:w="5866" w:type="dxa"/>
          </w:tcPr>
          <w:p w14:paraId="2A508F3F" w14:textId="77777777" w:rsidR="00CD5C58" w:rsidRDefault="00CD5C58">
            <w:pPr>
              <w:pStyle w:val="TAL"/>
              <w:rPr>
                <w:lang w:eastAsia="ko-KR"/>
              </w:rPr>
            </w:pPr>
          </w:p>
        </w:tc>
      </w:tr>
      <w:tr w:rsidR="00CD5C58" w14:paraId="7BE8DE03" w14:textId="77777777">
        <w:tc>
          <w:tcPr>
            <w:tcW w:w="1915" w:type="dxa"/>
          </w:tcPr>
          <w:p w14:paraId="21E35ED8" w14:textId="77777777" w:rsidR="00CD5C58" w:rsidRDefault="00CD5C58">
            <w:pPr>
              <w:pStyle w:val="TAC"/>
              <w:rPr>
                <w:lang w:eastAsia="ko-KR"/>
              </w:rPr>
            </w:pPr>
          </w:p>
        </w:tc>
        <w:tc>
          <w:tcPr>
            <w:tcW w:w="1848" w:type="dxa"/>
          </w:tcPr>
          <w:p w14:paraId="2ABA46EF" w14:textId="77777777" w:rsidR="00CD5C58" w:rsidRDefault="00CD5C58">
            <w:pPr>
              <w:pStyle w:val="TAC"/>
              <w:rPr>
                <w:lang w:eastAsia="ko-KR"/>
              </w:rPr>
            </w:pPr>
          </w:p>
        </w:tc>
        <w:tc>
          <w:tcPr>
            <w:tcW w:w="5866" w:type="dxa"/>
          </w:tcPr>
          <w:p w14:paraId="473FF6B8" w14:textId="77777777" w:rsidR="00CD5C58" w:rsidRDefault="00CD5C58">
            <w:pPr>
              <w:pStyle w:val="TAL"/>
              <w:rPr>
                <w:lang w:eastAsia="ko-KR"/>
              </w:rPr>
            </w:pPr>
          </w:p>
        </w:tc>
      </w:tr>
    </w:tbl>
    <w:p w14:paraId="2F9A0BE2" w14:textId="77777777" w:rsidR="00CD5C58" w:rsidRDefault="00CD5C58">
      <w:pPr>
        <w:pStyle w:val="11"/>
        <w:rPr>
          <w:rFonts w:ascii="Arial" w:hAnsi="Arial"/>
          <w:b/>
          <w:kern w:val="0"/>
          <w:sz w:val="20"/>
          <w:szCs w:val="20"/>
          <w:lang w:val="en-GB"/>
        </w:rPr>
      </w:pPr>
    </w:p>
    <w:p w14:paraId="43C69B11" w14:textId="77777777" w:rsidR="00CD5C58" w:rsidRDefault="00CD5C58">
      <w:pPr>
        <w:pStyle w:val="11"/>
        <w:rPr>
          <w:rFonts w:ascii="Arial" w:hAnsi="Arial"/>
          <w:b/>
          <w:kern w:val="0"/>
          <w:sz w:val="20"/>
          <w:szCs w:val="20"/>
          <w:lang w:val="en-GB"/>
        </w:rPr>
      </w:pPr>
    </w:p>
    <w:p w14:paraId="3537BD55" w14:textId="77777777" w:rsidR="00CD5C58" w:rsidRDefault="0024112A">
      <w:pPr>
        <w:pStyle w:val="1"/>
        <w:rPr>
          <w:lang w:eastAsia="ko-KR"/>
        </w:rPr>
      </w:pPr>
      <w:r>
        <w:rPr>
          <w:lang w:eastAsia="ko-KR"/>
        </w:rPr>
        <w:t>5</w:t>
      </w:r>
      <w:r>
        <w:rPr>
          <w:rFonts w:hint="eastAsia"/>
          <w:lang w:eastAsia="ko-KR"/>
        </w:rPr>
        <w:tab/>
      </w:r>
      <w:r>
        <w:rPr>
          <w:lang w:eastAsia="ko-KR"/>
        </w:rPr>
        <w:t>Conclusion</w:t>
      </w:r>
    </w:p>
    <w:p w14:paraId="5EDDEB86" w14:textId="648965DE" w:rsidR="007E19C1" w:rsidRPr="00A54F2F" w:rsidRDefault="00350734">
      <w:pPr>
        <w:spacing w:after="0"/>
        <w:rPr>
          <w:rFonts w:ascii="Arial" w:eastAsia="宋体" w:hAnsi="Arial"/>
          <w:bCs/>
          <w:lang w:eastAsia="zh-CN"/>
        </w:rPr>
      </w:pPr>
      <w:r w:rsidRPr="00A54F2F">
        <w:rPr>
          <w:rFonts w:ascii="Arial" w:eastAsia="宋体" w:hAnsi="Arial"/>
          <w:bCs/>
          <w:lang w:eastAsia="zh-CN"/>
        </w:rPr>
        <w:t>Based on the discussion</w:t>
      </w:r>
      <w:r w:rsidR="00376171">
        <w:rPr>
          <w:rFonts w:ascii="Arial" w:eastAsia="宋体" w:hAnsi="Arial"/>
          <w:bCs/>
          <w:lang w:eastAsia="zh-CN"/>
        </w:rPr>
        <w:t xml:space="preserve"> </w:t>
      </w:r>
      <w:r w:rsidR="00376171" w:rsidRPr="00A54F2F">
        <w:rPr>
          <w:rFonts w:ascii="Arial" w:eastAsia="宋体" w:hAnsi="Arial"/>
          <w:bCs/>
          <w:lang w:eastAsia="zh-CN"/>
        </w:rPr>
        <w:t>in the previous section</w:t>
      </w:r>
      <w:r w:rsidR="00376171">
        <w:rPr>
          <w:rFonts w:ascii="Arial" w:eastAsia="宋体" w:hAnsi="Arial"/>
          <w:bCs/>
          <w:lang w:eastAsia="zh-CN"/>
        </w:rPr>
        <w:t xml:space="preserve"> and the feedback from companies</w:t>
      </w:r>
      <w:r w:rsidR="00C26CB1">
        <w:rPr>
          <w:rFonts w:ascii="Arial" w:eastAsia="宋体" w:hAnsi="Arial"/>
          <w:bCs/>
          <w:lang w:eastAsia="zh-CN"/>
        </w:rPr>
        <w:t>,</w:t>
      </w:r>
      <w:r w:rsidRPr="00A54F2F">
        <w:rPr>
          <w:rFonts w:ascii="Arial" w:eastAsia="宋体" w:hAnsi="Arial"/>
          <w:bCs/>
          <w:lang w:eastAsia="zh-CN"/>
        </w:rPr>
        <w:t xml:space="preserve"> we propose the following:</w:t>
      </w:r>
    </w:p>
    <w:p w14:paraId="3BDACD21" w14:textId="33D6DBB2" w:rsidR="00550B1E" w:rsidRDefault="00550B1E"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t>Support counting the number of received random access preamble per cell/per SSB separately for 2step RA and 4step RA type.</w:t>
      </w:r>
    </w:p>
    <w:p w14:paraId="54B71401" w14:textId="09EA2B11" w:rsidR="0062765D" w:rsidRDefault="0062765D"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t xml:space="preserve">L2 measurements for IAB will </w:t>
      </w:r>
      <w:r>
        <w:rPr>
          <w:highlight w:val="yellow"/>
        </w:rPr>
        <w:t>NOT</w:t>
      </w:r>
      <w:r>
        <w:t xml:space="preserve"> be introduced in Rel-17 SON/MDT WI.</w:t>
      </w:r>
    </w:p>
    <w:p w14:paraId="7782F0A2" w14:textId="12A6154A" w:rsidR="0062765D" w:rsidRDefault="001F75BE"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1F75BE">
        <w:t>RAN2 will NOT enhance the current delay measurement mechanism</w:t>
      </w:r>
      <w:r w:rsidR="007860E1">
        <w:t>.</w:t>
      </w:r>
    </w:p>
    <w:p w14:paraId="088B66CB" w14:textId="2CCB699F" w:rsidR="007860E1" w:rsidRDefault="00D46133"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D46133">
        <w:t xml:space="preserve">In case split bearer data goes through </w:t>
      </w:r>
      <w:proofErr w:type="spellStart"/>
      <w:r w:rsidRPr="00D46133">
        <w:t>Xn</w:t>
      </w:r>
      <w:proofErr w:type="spellEnd"/>
      <w:r w:rsidRPr="00D46133">
        <w:t xml:space="preserve">/X2 interface, the delay over </w:t>
      </w:r>
      <w:proofErr w:type="spellStart"/>
      <w:r w:rsidRPr="00D46133">
        <w:t>Xn</w:t>
      </w:r>
      <w:proofErr w:type="spellEnd"/>
      <w:r w:rsidRPr="00D46133">
        <w:t>/X2 interface should be taken into account in M6 for split bearers.</w:t>
      </w:r>
    </w:p>
    <w:p w14:paraId="129FC557" w14:textId="1A9C09A2" w:rsidR="00003675" w:rsidRDefault="00003675"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003675">
        <w:t>D3 is re-used to reflect the DL delay on F1-U/X2/</w:t>
      </w:r>
      <w:proofErr w:type="spellStart"/>
      <w:r w:rsidRPr="00003675">
        <w:t>Xn</w:t>
      </w:r>
      <w:proofErr w:type="spellEnd"/>
      <w:r w:rsidRPr="00003675">
        <w:t>, D2.3 is re-used to reflect the UL delay on F1-U/X2/</w:t>
      </w:r>
      <w:proofErr w:type="spellStart"/>
      <w:r w:rsidRPr="00003675">
        <w:t>Xn</w:t>
      </w:r>
      <w:proofErr w:type="spellEnd"/>
      <w:r w:rsidRPr="00003675">
        <w:t>, LS to RAN3 for further confirmation.</w:t>
      </w:r>
    </w:p>
    <w:p w14:paraId="6F2A4219" w14:textId="69B3A9D7" w:rsidR="00827307" w:rsidRDefault="00C26CB1"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C26CB1">
        <w:t xml:space="preserve">The delay over </w:t>
      </w:r>
      <w:proofErr w:type="spellStart"/>
      <w:r w:rsidRPr="00C26CB1">
        <w:t>Xn</w:t>
      </w:r>
      <w:proofErr w:type="spellEnd"/>
      <w:r w:rsidRPr="00C26CB1">
        <w:t>/X2/F1-U interface should be taken into account in M6 for MN terminated SCG bearers and SN terminated MCG bearers.</w:t>
      </w:r>
    </w:p>
    <w:p w14:paraId="2C879DD5" w14:textId="4B0F5F0E" w:rsidR="008A6B28" w:rsidRDefault="009E7276" w:rsidP="00BC526E">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0E3D4B">
        <w:rPr>
          <w:highlight w:val="green"/>
        </w:rPr>
        <w:t>For QoS monitoring related delay reporting to CN</w:t>
      </w:r>
      <w:r w:rsidRPr="009E7276">
        <w:t xml:space="preserve">, the minimum value between two legs is defined as the total delay measurement M6 over MCG/SCG for split bearers </w:t>
      </w:r>
      <w:r w:rsidRPr="00CA7B71">
        <w:rPr>
          <w:highlight w:val="yellow"/>
        </w:rPr>
        <w:t>WITH</w:t>
      </w:r>
      <w:r w:rsidRPr="009E7276">
        <w:t xml:space="preserve"> PDCP duplication.</w:t>
      </w:r>
    </w:p>
    <w:p w14:paraId="2D3DE845" w14:textId="1193AC7B" w:rsidR="000E5E23" w:rsidRDefault="000E5E23" w:rsidP="000E5E23">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pPr>
      <w:r w:rsidRPr="000E3D4B">
        <w:rPr>
          <w:highlight w:val="green"/>
        </w:rPr>
        <w:t>For QoS monitoring related delay reporting to CN</w:t>
      </w:r>
      <w:r w:rsidRPr="000E5E23">
        <w:t>,</w:t>
      </w:r>
      <w:r>
        <w:t xml:space="preserve"> RAN2 to choose one of the following options for the total delay measurement M6 over MCG/SCG for split bearers </w:t>
      </w:r>
      <w:r w:rsidRPr="000E5E23">
        <w:rPr>
          <w:highlight w:val="yellow"/>
        </w:rPr>
        <w:t>WITHOUT</w:t>
      </w:r>
      <w:r>
        <w:t xml:space="preserve"> PDCP duplication</w:t>
      </w:r>
      <w:r>
        <w:rPr>
          <w:rFonts w:hint="eastAsia"/>
        </w:rPr>
        <w:t>.</w:t>
      </w:r>
    </w:p>
    <w:p w14:paraId="3B045ED5" w14:textId="77777777" w:rsidR="000E5E23" w:rsidRDefault="000E5E23" w:rsidP="00423835">
      <w:pPr>
        <w:pStyle w:val="Conclusion"/>
        <w:numPr>
          <w:ilvl w:val="0"/>
          <w:numId w:val="8"/>
        </w:numPr>
        <w:ind w:left="1134" w:firstLine="567"/>
        <w:rPr>
          <w:bCs/>
          <w:color w:val="auto"/>
        </w:rPr>
      </w:pPr>
      <w:r>
        <w:rPr>
          <w:color w:val="auto"/>
        </w:rPr>
        <w:t>Option a: the maximum value between two legs</w:t>
      </w:r>
      <w:r>
        <w:rPr>
          <w:rFonts w:hint="eastAsia"/>
          <w:bCs/>
          <w:color w:val="auto"/>
        </w:rPr>
        <w:t>;</w:t>
      </w:r>
    </w:p>
    <w:p w14:paraId="31B6DAF6" w14:textId="77777777" w:rsidR="000E5E23" w:rsidRDefault="000E5E23" w:rsidP="00423835">
      <w:pPr>
        <w:pStyle w:val="Conclusion"/>
        <w:numPr>
          <w:ilvl w:val="0"/>
          <w:numId w:val="8"/>
        </w:numPr>
        <w:ind w:left="1134" w:firstLine="567"/>
        <w:rPr>
          <w:color w:val="auto"/>
        </w:rPr>
      </w:pPr>
      <w:r>
        <w:rPr>
          <w:rFonts w:hint="eastAsia"/>
          <w:color w:val="auto"/>
        </w:rPr>
        <w:t>O</w:t>
      </w:r>
      <w:r>
        <w:rPr>
          <w:color w:val="auto"/>
        </w:rPr>
        <w:t xml:space="preserve">ption b: </w:t>
      </w:r>
      <w:proofErr w:type="spellStart"/>
      <w:r>
        <w:rPr>
          <w:color w:val="auto"/>
        </w:rPr>
        <w:t>weighte</w:t>
      </w:r>
      <w:proofErr w:type="spellEnd"/>
      <w:r>
        <w:rPr>
          <w:color w:val="auto"/>
        </w:rPr>
        <w:t xml:space="preserve"> average (consider the number of packets) over MN and SN</w:t>
      </w:r>
      <w:r>
        <w:rPr>
          <w:rFonts w:hint="eastAsia"/>
          <w:color w:val="auto"/>
        </w:rPr>
        <w:t>;</w:t>
      </w:r>
    </w:p>
    <w:p w14:paraId="4EFAD114" w14:textId="77777777" w:rsidR="000E5E23" w:rsidRDefault="000E5E23" w:rsidP="00423835">
      <w:pPr>
        <w:pStyle w:val="Conclusion"/>
        <w:numPr>
          <w:ilvl w:val="0"/>
          <w:numId w:val="8"/>
        </w:numPr>
        <w:ind w:left="1134" w:firstLine="567"/>
        <w:rPr>
          <w:color w:val="auto"/>
        </w:rPr>
      </w:pPr>
      <w:r>
        <w:rPr>
          <w:rFonts w:hint="eastAsia"/>
          <w:color w:val="auto"/>
        </w:rPr>
        <w:t>O</w:t>
      </w:r>
      <w:r>
        <w:rPr>
          <w:color w:val="auto"/>
        </w:rPr>
        <w:t>ption c: simply by average the values of M6 from MN and M6 from SN;</w:t>
      </w:r>
    </w:p>
    <w:p w14:paraId="0733D193" w14:textId="77777777" w:rsidR="000E5E23" w:rsidRDefault="000E5E23" w:rsidP="00423835">
      <w:pPr>
        <w:pStyle w:val="Conclusion"/>
        <w:numPr>
          <w:ilvl w:val="0"/>
          <w:numId w:val="8"/>
        </w:numPr>
        <w:ind w:left="1134" w:firstLine="567"/>
        <w:rPr>
          <w:color w:val="auto"/>
        </w:rPr>
      </w:pPr>
      <w:r>
        <w:rPr>
          <w:rFonts w:hint="eastAsia"/>
          <w:color w:val="auto"/>
        </w:rPr>
        <w:t>O</w:t>
      </w:r>
      <w:r>
        <w:rPr>
          <w:color w:val="auto"/>
        </w:rPr>
        <w:t xml:space="preserve">ption d: raw data </w:t>
      </w:r>
      <w:r>
        <w:rPr>
          <w:rFonts w:hint="eastAsia"/>
          <w:color w:val="auto"/>
        </w:rPr>
        <w:t>(separate delay in MN and SN)</w:t>
      </w:r>
      <w:r>
        <w:rPr>
          <w:color w:val="auto"/>
        </w:rPr>
        <w:t>;</w:t>
      </w:r>
    </w:p>
    <w:p w14:paraId="76BD4B84" w14:textId="4E77B449" w:rsidR="00A54F2F" w:rsidRDefault="000E5E23" w:rsidP="00423835">
      <w:pPr>
        <w:pStyle w:val="Conclusion"/>
        <w:numPr>
          <w:ilvl w:val="0"/>
          <w:numId w:val="8"/>
        </w:numPr>
        <w:ind w:left="1134" w:firstLine="567"/>
        <w:rPr>
          <w:color w:val="000000" w:themeColor="text1"/>
          <w:lang w:eastAsia="ko-KR"/>
        </w:rPr>
      </w:pPr>
      <w:r w:rsidRPr="009D17BB">
        <w:rPr>
          <w:rFonts w:hint="eastAsia"/>
          <w:color w:val="000000" w:themeColor="text1"/>
        </w:rPr>
        <w:lastRenderedPageBreak/>
        <w:t>O</w:t>
      </w:r>
      <w:r w:rsidRPr="009D17BB">
        <w:rPr>
          <w:color w:val="000000" w:themeColor="text1"/>
        </w:rPr>
        <w:t>ption e: no differentiation</w:t>
      </w:r>
    </w:p>
    <w:p w14:paraId="614C2BF6" w14:textId="05F3DAB1" w:rsidR="00947807" w:rsidRPr="00751BCD" w:rsidRDefault="00947807" w:rsidP="00947807">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rPr>
          <w:color w:val="000000" w:themeColor="text1"/>
          <w:lang w:eastAsia="ko-KR"/>
        </w:rPr>
      </w:pPr>
      <w:r w:rsidRPr="00751BCD">
        <w:rPr>
          <w:highlight w:val="green"/>
        </w:rPr>
        <w:t>For QoS monitoring related delay reporting to CN</w:t>
      </w:r>
      <w:r w:rsidRPr="00947807">
        <w:t>, the</w:t>
      </w:r>
      <w:r>
        <w:t xml:space="preserve"> delay estimation coordination </w:t>
      </w:r>
      <w:r w:rsidR="00CB3861">
        <w:t xml:space="preserve">(forwarding) </w:t>
      </w:r>
      <w:r>
        <w:t>between MN and SN is needed for split bearers.</w:t>
      </w:r>
    </w:p>
    <w:p w14:paraId="4373E12A" w14:textId="6DD9EDF3" w:rsidR="00751BCD" w:rsidRPr="009D17BB" w:rsidRDefault="00751BCD" w:rsidP="00947807">
      <w:pPr>
        <w:pStyle w:val="Proposal"/>
        <w:widowControl/>
        <w:numPr>
          <w:ilvl w:val="0"/>
          <w:numId w:val="14"/>
        </w:numPr>
        <w:tabs>
          <w:tab w:val="clear" w:pos="1304"/>
          <w:tab w:val="clear" w:pos="1730"/>
        </w:tabs>
        <w:overflowPunct w:val="0"/>
        <w:autoSpaceDE w:val="0"/>
        <w:autoSpaceDN w:val="0"/>
        <w:adjustRightInd w:val="0"/>
        <w:spacing w:beforeLines="50" w:before="120" w:after="120"/>
        <w:ind w:left="1701" w:hanging="1701"/>
        <w:textAlignment w:val="baseline"/>
        <w:rPr>
          <w:color w:val="000000" w:themeColor="text1"/>
          <w:lang w:eastAsia="ko-KR"/>
        </w:rPr>
      </w:pPr>
      <w:r>
        <w:rPr>
          <w:highlight w:val="green"/>
        </w:rPr>
        <w:t>For QoS monitoring related delay reporting to CN</w:t>
      </w:r>
      <w:r>
        <w:t xml:space="preserve">, the delay estimation coordination </w:t>
      </w:r>
      <w:r w:rsidR="00CB3861">
        <w:t>(forwarding)</w:t>
      </w:r>
      <w:r w:rsidR="003C5ED5">
        <w:t xml:space="preserve"> </w:t>
      </w:r>
      <w:r>
        <w:t>between MN and SN is needed for MN terminated SCG bearers and SN terminated MCG bearers.</w:t>
      </w:r>
    </w:p>
    <w:bookmarkEnd w:id="0"/>
    <w:bookmarkEnd w:id="1"/>
    <w:p w14:paraId="30E56246" w14:textId="77777777" w:rsidR="00CD5C58" w:rsidRDefault="0024112A">
      <w:pPr>
        <w:pStyle w:val="1"/>
        <w:rPr>
          <w:lang w:eastAsia="ko-KR"/>
        </w:rPr>
      </w:pPr>
      <w:r>
        <w:rPr>
          <w:rFonts w:hint="eastAsia"/>
          <w:lang w:eastAsia="ko-KR"/>
        </w:rPr>
        <w:t>6</w:t>
      </w:r>
      <w:r>
        <w:rPr>
          <w:rFonts w:hint="eastAsia"/>
          <w:lang w:eastAsia="ko-KR"/>
        </w:rPr>
        <w:tab/>
      </w:r>
      <w:r>
        <w:rPr>
          <w:lang w:eastAsia="ko-KR"/>
        </w:rPr>
        <w:t>References</w:t>
      </w:r>
    </w:p>
    <w:p w14:paraId="6AF7DFCF" w14:textId="77777777" w:rsidR="00CD5C58" w:rsidRDefault="0024112A">
      <w:pPr>
        <w:pStyle w:val="EX"/>
        <w:ind w:left="0" w:firstLine="0"/>
        <w:rPr>
          <w:rFonts w:ascii="Arial" w:hAnsi="Arial" w:cs="Arial"/>
          <w:lang w:eastAsia="ko-KR"/>
        </w:rPr>
      </w:pPr>
      <w:r>
        <w:rPr>
          <w:rFonts w:ascii="Arial" w:hAnsi="Arial" w:cs="Arial"/>
          <w:lang w:eastAsia="ko-KR"/>
        </w:rPr>
        <w:t xml:space="preserve">[1]    RAN2-112-e SONMDT Notes </w:t>
      </w:r>
      <w:proofErr w:type="spellStart"/>
      <w:r>
        <w:rPr>
          <w:rFonts w:ascii="Arial" w:hAnsi="Arial" w:cs="Arial"/>
          <w:lang w:eastAsia="ko-KR"/>
        </w:rPr>
        <w:t>HuNan</w:t>
      </w:r>
      <w:proofErr w:type="spellEnd"/>
      <w:r>
        <w:rPr>
          <w:rFonts w:ascii="Arial" w:hAnsi="Arial" w:cs="Arial"/>
          <w:lang w:eastAsia="ko-KR"/>
        </w:rPr>
        <w:t xml:space="preserve"> 2020-11-13-1400 UTC.docx</w:t>
      </w:r>
    </w:p>
    <w:p w14:paraId="4251F3DF" w14:textId="77777777" w:rsidR="00CD5C58" w:rsidRDefault="0024112A">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2]</w:t>
      </w:r>
      <w:r>
        <w:rPr>
          <w:rFonts w:ascii="Arial" w:hAnsi="Arial" w:cs="Arial"/>
          <w:lang w:eastAsia="ko-KR"/>
        </w:rPr>
        <w:t xml:space="preserve">    </w:t>
      </w:r>
      <w:r>
        <w:rPr>
          <w:rFonts w:ascii="Arial" w:eastAsia="宋体" w:hAnsi="Arial" w:cs="Arial"/>
          <w:lang w:eastAsia="zh-CN"/>
        </w:rPr>
        <w:t>R2-2010985, Summary on 8.13.4 L2 Measurements, vivo, 3GPP TSG-RAN WG2 Meeting #112 electronic, November 2nd - 13th, 2020</w:t>
      </w:r>
    </w:p>
    <w:p w14:paraId="5D058C99" w14:textId="77777777" w:rsidR="00CD5C58" w:rsidRDefault="0024112A">
      <w:pPr>
        <w:pStyle w:val="EX"/>
        <w:ind w:left="0" w:firstLine="0"/>
        <w:rPr>
          <w:rFonts w:ascii="Arial" w:eastAsia="宋体" w:hAnsi="Arial" w:cs="Arial"/>
          <w:lang w:eastAsia="zh-CN"/>
        </w:rPr>
      </w:pPr>
      <w:r>
        <w:rPr>
          <w:rFonts w:ascii="Arial" w:eastAsia="宋体" w:hAnsi="Arial" w:cs="Arial" w:hint="eastAsia"/>
          <w:lang w:eastAsia="zh-CN"/>
        </w:rPr>
        <w:t>[</w:t>
      </w:r>
      <w:r>
        <w:rPr>
          <w:rFonts w:ascii="Arial" w:eastAsia="宋体" w:hAnsi="Arial" w:cs="Arial"/>
          <w:lang w:eastAsia="zh-CN"/>
        </w:rPr>
        <w:t>3]</w:t>
      </w:r>
      <w:r>
        <w:rPr>
          <w:rFonts w:ascii="Arial" w:hAnsi="Arial" w:cs="Arial"/>
          <w:lang w:eastAsia="ko-KR"/>
        </w:rPr>
        <w:t xml:space="preserve">    </w:t>
      </w:r>
      <w:r>
        <w:rPr>
          <w:rFonts w:ascii="Arial" w:eastAsia="宋体" w:hAnsi="Arial" w:cs="Arial"/>
          <w:lang w:eastAsia="zh-CN"/>
        </w:rPr>
        <w:t>R2-2006501, Report of 3GPP TSG RAN WG2 meeting #110-e Online,</w:t>
      </w:r>
      <w:r>
        <w:t xml:space="preserve"> MCC, </w:t>
      </w:r>
      <w:r>
        <w:rPr>
          <w:rFonts w:ascii="Arial" w:eastAsia="宋体" w:hAnsi="Arial" w:cs="Arial"/>
          <w:lang w:eastAsia="zh-CN"/>
        </w:rPr>
        <w:t>1 - 12 June, 2020</w:t>
      </w:r>
    </w:p>
    <w:p w14:paraId="38EFBA93" w14:textId="77777777" w:rsidR="00CD5C58" w:rsidRDefault="00CD5C58">
      <w:pPr>
        <w:rPr>
          <w:lang w:eastAsia="ko-KR"/>
        </w:rPr>
      </w:pPr>
    </w:p>
    <w:sectPr w:rsidR="00CD5C58">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A0DAD" w14:textId="77777777" w:rsidR="00942E25" w:rsidRDefault="00942E25">
      <w:pPr>
        <w:spacing w:after="0"/>
      </w:pPr>
      <w:r>
        <w:separator/>
      </w:r>
    </w:p>
  </w:endnote>
  <w:endnote w:type="continuationSeparator" w:id="0">
    <w:p w14:paraId="106B898C" w14:textId="77777777" w:rsidR="00942E25" w:rsidRDefault="00942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B02FE" w14:textId="77777777" w:rsidR="00942E25" w:rsidRDefault="00942E25">
      <w:pPr>
        <w:spacing w:after="0"/>
      </w:pPr>
      <w:r>
        <w:separator/>
      </w:r>
    </w:p>
  </w:footnote>
  <w:footnote w:type="continuationSeparator" w:id="0">
    <w:p w14:paraId="4B2E8648" w14:textId="77777777" w:rsidR="00942E25" w:rsidRDefault="00942E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4F54" w14:textId="77777777" w:rsidR="00CD5C58" w:rsidRDefault="0024112A">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A0A"/>
    <w:multiLevelType w:val="multilevel"/>
    <w:tmpl w:val="124A4A0A"/>
    <w:lvl w:ilvl="0">
      <w:start w:val="1"/>
      <w:numFmt w:val="decimal"/>
      <w:pStyle w:val="Conclusion1"/>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813AA5"/>
    <w:multiLevelType w:val="multilevel"/>
    <w:tmpl w:val="15813AA5"/>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B4591"/>
    <w:multiLevelType w:val="multilevel"/>
    <w:tmpl w:val="1C2B459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F07E4"/>
    <w:multiLevelType w:val="multilevel"/>
    <w:tmpl w:val="39BF07E4"/>
    <w:lvl w:ilvl="0">
      <w:start w:val="3"/>
      <w:numFmt w:val="bullet"/>
      <w:lvlText w:val=""/>
      <w:lvlJc w:val="left"/>
      <w:pPr>
        <w:ind w:left="360" w:hanging="360"/>
      </w:pPr>
      <w:rPr>
        <w:rFonts w:ascii="Wingdings" w:eastAsia="宋体" w:hAnsi="Wingdings" w:cs="Times New Roman" w:hint="default"/>
        <w:b/>
        <w:bC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41518BD"/>
    <w:multiLevelType w:val="multilevel"/>
    <w:tmpl w:val="741518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8F47F9"/>
    <w:multiLevelType w:val="multilevel"/>
    <w:tmpl w:val="758F4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9E45DE"/>
    <w:multiLevelType w:val="multilevel"/>
    <w:tmpl w:val="7A9E45DE"/>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3"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3"/>
  </w:num>
  <w:num w:numId="4">
    <w:abstractNumId w:val="13"/>
  </w:num>
  <w:num w:numId="5">
    <w:abstractNumId w:val="9"/>
  </w:num>
  <w:num w:numId="6">
    <w:abstractNumId w:val="0"/>
  </w:num>
  <w:num w:numId="7">
    <w:abstractNumId w:val="7"/>
  </w:num>
  <w:num w:numId="8">
    <w:abstractNumId w:val="12"/>
  </w:num>
  <w:num w:numId="9">
    <w:abstractNumId w:val="1"/>
  </w:num>
  <w:num w:numId="10">
    <w:abstractNumId w:val="4"/>
  </w:num>
  <w:num w:numId="11">
    <w:abstractNumId w:val="2"/>
  </w:num>
  <w:num w:numId="12">
    <w:abstractNumId w:val="11"/>
  </w:num>
  <w:num w:numId="13">
    <w:abstractNumId w:val="10"/>
  </w:num>
  <w:num w:numId="14">
    <w:abstractNumId w:val="5"/>
  </w:num>
  <w:num w:numId="15">
    <w:abstractNumId w:val="9"/>
  </w:num>
  <w:num w:numId="16">
    <w:abstractNumId w:val="9"/>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sqgFAAV0wQYtAAAA"/>
  </w:docVars>
  <w:rsids>
    <w:rsidRoot w:val="00022E4A"/>
    <w:rsid w:val="0000025C"/>
    <w:rsid w:val="000005B5"/>
    <w:rsid w:val="00002D35"/>
    <w:rsid w:val="00003675"/>
    <w:rsid w:val="00004C3D"/>
    <w:rsid w:val="00004F24"/>
    <w:rsid w:val="00005E46"/>
    <w:rsid w:val="000065FC"/>
    <w:rsid w:val="00007398"/>
    <w:rsid w:val="00007A12"/>
    <w:rsid w:val="00007AF3"/>
    <w:rsid w:val="0001077E"/>
    <w:rsid w:val="0001251C"/>
    <w:rsid w:val="0001300E"/>
    <w:rsid w:val="00013031"/>
    <w:rsid w:val="00014309"/>
    <w:rsid w:val="00016161"/>
    <w:rsid w:val="00017C47"/>
    <w:rsid w:val="0002007C"/>
    <w:rsid w:val="00020386"/>
    <w:rsid w:val="000216A4"/>
    <w:rsid w:val="00021EBA"/>
    <w:rsid w:val="00022D70"/>
    <w:rsid w:val="00022E4A"/>
    <w:rsid w:val="000234CF"/>
    <w:rsid w:val="000242E1"/>
    <w:rsid w:val="00025F9A"/>
    <w:rsid w:val="000264E1"/>
    <w:rsid w:val="00032534"/>
    <w:rsid w:val="00033F8D"/>
    <w:rsid w:val="000340C4"/>
    <w:rsid w:val="000340D7"/>
    <w:rsid w:val="00034343"/>
    <w:rsid w:val="00035D87"/>
    <w:rsid w:val="00036629"/>
    <w:rsid w:val="00037F08"/>
    <w:rsid w:val="00040A4D"/>
    <w:rsid w:val="00041BF8"/>
    <w:rsid w:val="00043844"/>
    <w:rsid w:val="000448EC"/>
    <w:rsid w:val="000451C9"/>
    <w:rsid w:val="00045A43"/>
    <w:rsid w:val="000460F1"/>
    <w:rsid w:val="00051FB2"/>
    <w:rsid w:val="000540D1"/>
    <w:rsid w:val="00054194"/>
    <w:rsid w:val="000543E9"/>
    <w:rsid w:val="00055E75"/>
    <w:rsid w:val="00056A41"/>
    <w:rsid w:val="00056CAE"/>
    <w:rsid w:val="00057225"/>
    <w:rsid w:val="00057A4B"/>
    <w:rsid w:val="000603FE"/>
    <w:rsid w:val="00060860"/>
    <w:rsid w:val="000615C5"/>
    <w:rsid w:val="0006163E"/>
    <w:rsid w:val="000624B8"/>
    <w:rsid w:val="00062D7F"/>
    <w:rsid w:val="00066AAE"/>
    <w:rsid w:val="00067C26"/>
    <w:rsid w:val="00070799"/>
    <w:rsid w:val="00071033"/>
    <w:rsid w:val="0007257F"/>
    <w:rsid w:val="00074996"/>
    <w:rsid w:val="000750A7"/>
    <w:rsid w:val="00075BF6"/>
    <w:rsid w:val="00077C95"/>
    <w:rsid w:val="000817F4"/>
    <w:rsid w:val="00081F15"/>
    <w:rsid w:val="00083A61"/>
    <w:rsid w:val="000842D0"/>
    <w:rsid w:val="0008470B"/>
    <w:rsid w:val="000847C8"/>
    <w:rsid w:val="000856EC"/>
    <w:rsid w:val="000859C5"/>
    <w:rsid w:val="000866B6"/>
    <w:rsid w:val="000866B9"/>
    <w:rsid w:val="00086F57"/>
    <w:rsid w:val="0008758B"/>
    <w:rsid w:val="0009159B"/>
    <w:rsid w:val="0009277C"/>
    <w:rsid w:val="0009377E"/>
    <w:rsid w:val="000939A1"/>
    <w:rsid w:val="00094718"/>
    <w:rsid w:val="00096009"/>
    <w:rsid w:val="00096275"/>
    <w:rsid w:val="0009672F"/>
    <w:rsid w:val="00097D26"/>
    <w:rsid w:val="000A0AFD"/>
    <w:rsid w:val="000A0FA4"/>
    <w:rsid w:val="000A0FF9"/>
    <w:rsid w:val="000A25B9"/>
    <w:rsid w:val="000A2BB5"/>
    <w:rsid w:val="000A454D"/>
    <w:rsid w:val="000A48A7"/>
    <w:rsid w:val="000A520E"/>
    <w:rsid w:val="000A6394"/>
    <w:rsid w:val="000A70D4"/>
    <w:rsid w:val="000A74A1"/>
    <w:rsid w:val="000A7667"/>
    <w:rsid w:val="000A7BC5"/>
    <w:rsid w:val="000B02EC"/>
    <w:rsid w:val="000B0C39"/>
    <w:rsid w:val="000B0DCE"/>
    <w:rsid w:val="000B18DD"/>
    <w:rsid w:val="000B2913"/>
    <w:rsid w:val="000B6ABC"/>
    <w:rsid w:val="000B728B"/>
    <w:rsid w:val="000B7DEE"/>
    <w:rsid w:val="000C038A"/>
    <w:rsid w:val="000C1942"/>
    <w:rsid w:val="000C1D0D"/>
    <w:rsid w:val="000C50CF"/>
    <w:rsid w:val="000C57F7"/>
    <w:rsid w:val="000C6598"/>
    <w:rsid w:val="000C6921"/>
    <w:rsid w:val="000C7130"/>
    <w:rsid w:val="000D0FAD"/>
    <w:rsid w:val="000D15CC"/>
    <w:rsid w:val="000D2D11"/>
    <w:rsid w:val="000D4238"/>
    <w:rsid w:val="000D4358"/>
    <w:rsid w:val="000D481D"/>
    <w:rsid w:val="000D4841"/>
    <w:rsid w:val="000D60FC"/>
    <w:rsid w:val="000D6918"/>
    <w:rsid w:val="000D720D"/>
    <w:rsid w:val="000E0979"/>
    <w:rsid w:val="000E2232"/>
    <w:rsid w:val="000E30FA"/>
    <w:rsid w:val="000E3D4B"/>
    <w:rsid w:val="000E4B97"/>
    <w:rsid w:val="000E5C43"/>
    <w:rsid w:val="000E5E23"/>
    <w:rsid w:val="000E60A0"/>
    <w:rsid w:val="000E60D3"/>
    <w:rsid w:val="000E6CDA"/>
    <w:rsid w:val="000E77EB"/>
    <w:rsid w:val="000F0708"/>
    <w:rsid w:val="000F3205"/>
    <w:rsid w:val="000F39E5"/>
    <w:rsid w:val="000F460C"/>
    <w:rsid w:val="000F490B"/>
    <w:rsid w:val="000F4FD7"/>
    <w:rsid w:val="000F68D6"/>
    <w:rsid w:val="000F6AF5"/>
    <w:rsid w:val="00101DD0"/>
    <w:rsid w:val="0010296D"/>
    <w:rsid w:val="00102E37"/>
    <w:rsid w:val="001038EF"/>
    <w:rsid w:val="00103CD4"/>
    <w:rsid w:val="001040B4"/>
    <w:rsid w:val="0010533A"/>
    <w:rsid w:val="00106CBE"/>
    <w:rsid w:val="001073A6"/>
    <w:rsid w:val="00107586"/>
    <w:rsid w:val="00110657"/>
    <w:rsid w:val="00110D0F"/>
    <w:rsid w:val="001112F7"/>
    <w:rsid w:val="001130C3"/>
    <w:rsid w:val="001136A9"/>
    <w:rsid w:val="001138FF"/>
    <w:rsid w:val="00113D39"/>
    <w:rsid w:val="00114FCD"/>
    <w:rsid w:val="00115BE4"/>
    <w:rsid w:val="001173C1"/>
    <w:rsid w:val="001173F6"/>
    <w:rsid w:val="001208DC"/>
    <w:rsid w:val="001234E6"/>
    <w:rsid w:val="0012575D"/>
    <w:rsid w:val="00127F79"/>
    <w:rsid w:val="001321BD"/>
    <w:rsid w:val="001325DB"/>
    <w:rsid w:val="00132B80"/>
    <w:rsid w:val="0013497B"/>
    <w:rsid w:val="00136E84"/>
    <w:rsid w:val="00137690"/>
    <w:rsid w:val="0014005E"/>
    <w:rsid w:val="001408ED"/>
    <w:rsid w:val="00141366"/>
    <w:rsid w:val="00141B98"/>
    <w:rsid w:val="0014285C"/>
    <w:rsid w:val="00142918"/>
    <w:rsid w:val="00143ACB"/>
    <w:rsid w:val="00144CDF"/>
    <w:rsid w:val="00144E0D"/>
    <w:rsid w:val="00144EC2"/>
    <w:rsid w:val="0014589B"/>
    <w:rsid w:val="00145D43"/>
    <w:rsid w:val="00146CA1"/>
    <w:rsid w:val="00147715"/>
    <w:rsid w:val="00147A85"/>
    <w:rsid w:val="001503C2"/>
    <w:rsid w:val="001509FC"/>
    <w:rsid w:val="00150E59"/>
    <w:rsid w:val="00151CFD"/>
    <w:rsid w:val="00153A0C"/>
    <w:rsid w:val="00153A91"/>
    <w:rsid w:val="00154B5A"/>
    <w:rsid w:val="0015539A"/>
    <w:rsid w:val="00155CA3"/>
    <w:rsid w:val="00156B8F"/>
    <w:rsid w:val="00156BB3"/>
    <w:rsid w:val="00160992"/>
    <w:rsid w:val="0016187D"/>
    <w:rsid w:val="00161931"/>
    <w:rsid w:val="0016212D"/>
    <w:rsid w:val="001622C4"/>
    <w:rsid w:val="0016246A"/>
    <w:rsid w:val="00163242"/>
    <w:rsid w:val="00164CE1"/>
    <w:rsid w:val="001654F0"/>
    <w:rsid w:val="00165D13"/>
    <w:rsid w:val="001672BC"/>
    <w:rsid w:val="00167498"/>
    <w:rsid w:val="00167852"/>
    <w:rsid w:val="00170EDC"/>
    <w:rsid w:val="00173152"/>
    <w:rsid w:val="0017456C"/>
    <w:rsid w:val="00174C93"/>
    <w:rsid w:val="00174FC8"/>
    <w:rsid w:val="00175325"/>
    <w:rsid w:val="00175399"/>
    <w:rsid w:val="001756F8"/>
    <w:rsid w:val="00175F15"/>
    <w:rsid w:val="001768DF"/>
    <w:rsid w:val="00180590"/>
    <w:rsid w:val="0018112E"/>
    <w:rsid w:val="0018153D"/>
    <w:rsid w:val="001822AB"/>
    <w:rsid w:val="001842F8"/>
    <w:rsid w:val="001849C5"/>
    <w:rsid w:val="00184BCB"/>
    <w:rsid w:val="001852EA"/>
    <w:rsid w:val="001852FB"/>
    <w:rsid w:val="0018548C"/>
    <w:rsid w:val="00185527"/>
    <w:rsid w:val="00186FAC"/>
    <w:rsid w:val="00192696"/>
    <w:rsid w:val="00192C46"/>
    <w:rsid w:val="00193493"/>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62"/>
    <w:rsid w:val="001A7B60"/>
    <w:rsid w:val="001B0659"/>
    <w:rsid w:val="001B09E3"/>
    <w:rsid w:val="001B29E5"/>
    <w:rsid w:val="001B504A"/>
    <w:rsid w:val="001B6664"/>
    <w:rsid w:val="001B6AA5"/>
    <w:rsid w:val="001B7932"/>
    <w:rsid w:val="001B7A65"/>
    <w:rsid w:val="001B7AB5"/>
    <w:rsid w:val="001C2238"/>
    <w:rsid w:val="001C298A"/>
    <w:rsid w:val="001C2E4E"/>
    <w:rsid w:val="001C33F7"/>
    <w:rsid w:val="001C4DAB"/>
    <w:rsid w:val="001C4E70"/>
    <w:rsid w:val="001C525F"/>
    <w:rsid w:val="001C5977"/>
    <w:rsid w:val="001C6EB8"/>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2B4"/>
    <w:rsid w:val="001E5F27"/>
    <w:rsid w:val="001E720B"/>
    <w:rsid w:val="001E78AD"/>
    <w:rsid w:val="001E7AAE"/>
    <w:rsid w:val="001F012A"/>
    <w:rsid w:val="001F013E"/>
    <w:rsid w:val="001F17AC"/>
    <w:rsid w:val="001F1AFC"/>
    <w:rsid w:val="001F1C8C"/>
    <w:rsid w:val="001F29CD"/>
    <w:rsid w:val="001F2E1F"/>
    <w:rsid w:val="001F3679"/>
    <w:rsid w:val="001F3D16"/>
    <w:rsid w:val="001F40DB"/>
    <w:rsid w:val="001F4F62"/>
    <w:rsid w:val="001F6062"/>
    <w:rsid w:val="001F75BE"/>
    <w:rsid w:val="00200268"/>
    <w:rsid w:val="0020102E"/>
    <w:rsid w:val="00201523"/>
    <w:rsid w:val="00202463"/>
    <w:rsid w:val="00203598"/>
    <w:rsid w:val="00203F0E"/>
    <w:rsid w:val="00204192"/>
    <w:rsid w:val="00205837"/>
    <w:rsid w:val="00206408"/>
    <w:rsid w:val="00211CF2"/>
    <w:rsid w:val="00211E9D"/>
    <w:rsid w:val="00214360"/>
    <w:rsid w:val="002145EA"/>
    <w:rsid w:val="0021512E"/>
    <w:rsid w:val="0021533E"/>
    <w:rsid w:val="00215BA9"/>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4889"/>
    <w:rsid w:val="00235070"/>
    <w:rsid w:val="00235A91"/>
    <w:rsid w:val="00236745"/>
    <w:rsid w:val="00237053"/>
    <w:rsid w:val="002375FD"/>
    <w:rsid w:val="00237AA9"/>
    <w:rsid w:val="00237C1C"/>
    <w:rsid w:val="002409F6"/>
    <w:rsid w:val="0024112A"/>
    <w:rsid w:val="00242273"/>
    <w:rsid w:val="00243314"/>
    <w:rsid w:val="0024354C"/>
    <w:rsid w:val="002437BE"/>
    <w:rsid w:val="00243A39"/>
    <w:rsid w:val="00245559"/>
    <w:rsid w:val="00245ED2"/>
    <w:rsid w:val="00245F51"/>
    <w:rsid w:val="0024700B"/>
    <w:rsid w:val="002511D7"/>
    <w:rsid w:val="00251502"/>
    <w:rsid w:val="00251688"/>
    <w:rsid w:val="002519B2"/>
    <w:rsid w:val="00251D31"/>
    <w:rsid w:val="00251E06"/>
    <w:rsid w:val="00252A93"/>
    <w:rsid w:val="00252B94"/>
    <w:rsid w:val="00252D25"/>
    <w:rsid w:val="002534B3"/>
    <w:rsid w:val="00253A4F"/>
    <w:rsid w:val="00254822"/>
    <w:rsid w:val="00256179"/>
    <w:rsid w:val="002561AC"/>
    <w:rsid w:val="0026004D"/>
    <w:rsid w:val="002614B7"/>
    <w:rsid w:val="00261D72"/>
    <w:rsid w:val="00261E67"/>
    <w:rsid w:val="002628AD"/>
    <w:rsid w:val="002628BD"/>
    <w:rsid w:val="0026442A"/>
    <w:rsid w:val="00265730"/>
    <w:rsid w:val="00266745"/>
    <w:rsid w:val="002707C8"/>
    <w:rsid w:val="00270B88"/>
    <w:rsid w:val="002731BB"/>
    <w:rsid w:val="00274ED7"/>
    <w:rsid w:val="00275D12"/>
    <w:rsid w:val="002767C9"/>
    <w:rsid w:val="00277095"/>
    <w:rsid w:val="00277865"/>
    <w:rsid w:val="00277AF1"/>
    <w:rsid w:val="002801ED"/>
    <w:rsid w:val="00282EC6"/>
    <w:rsid w:val="002837B1"/>
    <w:rsid w:val="0028398B"/>
    <w:rsid w:val="002846F1"/>
    <w:rsid w:val="00284ECD"/>
    <w:rsid w:val="002860C4"/>
    <w:rsid w:val="00286308"/>
    <w:rsid w:val="00286F91"/>
    <w:rsid w:val="00291325"/>
    <w:rsid w:val="00291B54"/>
    <w:rsid w:val="00291C60"/>
    <w:rsid w:val="00292482"/>
    <w:rsid w:val="0029369C"/>
    <w:rsid w:val="00295413"/>
    <w:rsid w:val="002954D5"/>
    <w:rsid w:val="002974BB"/>
    <w:rsid w:val="00297A43"/>
    <w:rsid w:val="002A01CC"/>
    <w:rsid w:val="002A039F"/>
    <w:rsid w:val="002A1CFD"/>
    <w:rsid w:val="002A41D0"/>
    <w:rsid w:val="002A4817"/>
    <w:rsid w:val="002A527E"/>
    <w:rsid w:val="002A6481"/>
    <w:rsid w:val="002A6B60"/>
    <w:rsid w:val="002B0400"/>
    <w:rsid w:val="002B0617"/>
    <w:rsid w:val="002B10EB"/>
    <w:rsid w:val="002B15E0"/>
    <w:rsid w:val="002B15FC"/>
    <w:rsid w:val="002B39B2"/>
    <w:rsid w:val="002B3AA9"/>
    <w:rsid w:val="002B3AD8"/>
    <w:rsid w:val="002B4422"/>
    <w:rsid w:val="002B5741"/>
    <w:rsid w:val="002B57A9"/>
    <w:rsid w:val="002B6DB9"/>
    <w:rsid w:val="002B7049"/>
    <w:rsid w:val="002C15AF"/>
    <w:rsid w:val="002C19E7"/>
    <w:rsid w:val="002C1D89"/>
    <w:rsid w:val="002C1EE6"/>
    <w:rsid w:val="002C28F1"/>
    <w:rsid w:val="002C36F0"/>
    <w:rsid w:val="002C39E7"/>
    <w:rsid w:val="002C44A9"/>
    <w:rsid w:val="002C54BF"/>
    <w:rsid w:val="002C57F9"/>
    <w:rsid w:val="002C6243"/>
    <w:rsid w:val="002C6A5A"/>
    <w:rsid w:val="002C70F1"/>
    <w:rsid w:val="002C7780"/>
    <w:rsid w:val="002D0067"/>
    <w:rsid w:val="002D293F"/>
    <w:rsid w:val="002D2C4B"/>
    <w:rsid w:val="002D3A06"/>
    <w:rsid w:val="002D3EEB"/>
    <w:rsid w:val="002D4B7D"/>
    <w:rsid w:val="002D4FBE"/>
    <w:rsid w:val="002D5E41"/>
    <w:rsid w:val="002D5FAC"/>
    <w:rsid w:val="002D6BFD"/>
    <w:rsid w:val="002E04C9"/>
    <w:rsid w:val="002E194F"/>
    <w:rsid w:val="002E27E5"/>
    <w:rsid w:val="002E3F77"/>
    <w:rsid w:val="002E40D7"/>
    <w:rsid w:val="002E7846"/>
    <w:rsid w:val="002F0474"/>
    <w:rsid w:val="002F0B9E"/>
    <w:rsid w:val="002F1C6C"/>
    <w:rsid w:val="002F1DFE"/>
    <w:rsid w:val="002F30B4"/>
    <w:rsid w:val="002F38AE"/>
    <w:rsid w:val="002F38E1"/>
    <w:rsid w:val="002F38F4"/>
    <w:rsid w:val="002F5006"/>
    <w:rsid w:val="002F5BE8"/>
    <w:rsid w:val="002F5FBE"/>
    <w:rsid w:val="002F63C8"/>
    <w:rsid w:val="00300244"/>
    <w:rsid w:val="00300880"/>
    <w:rsid w:val="0030130E"/>
    <w:rsid w:val="003013F5"/>
    <w:rsid w:val="0030152F"/>
    <w:rsid w:val="00302525"/>
    <w:rsid w:val="003027CB"/>
    <w:rsid w:val="003029CA"/>
    <w:rsid w:val="00303517"/>
    <w:rsid w:val="00303696"/>
    <w:rsid w:val="00304311"/>
    <w:rsid w:val="00304529"/>
    <w:rsid w:val="00304669"/>
    <w:rsid w:val="00304B1A"/>
    <w:rsid w:val="00304D24"/>
    <w:rsid w:val="00304D2F"/>
    <w:rsid w:val="003050A4"/>
    <w:rsid w:val="00305409"/>
    <w:rsid w:val="0030587F"/>
    <w:rsid w:val="00311307"/>
    <w:rsid w:val="003121DE"/>
    <w:rsid w:val="003125D8"/>
    <w:rsid w:val="00313D35"/>
    <w:rsid w:val="00313E53"/>
    <w:rsid w:val="003151F1"/>
    <w:rsid w:val="003165BB"/>
    <w:rsid w:val="00317720"/>
    <w:rsid w:val="00317901"/>
    <w:rsid w:val="00323476"/>
    <w:rsid w:val="00324A89"/>
    <w:rsid w:val="00324E76"/>
    <w:rsid w:val="0032589D"/>
    <w:rsid w:val="0032672D"/>
    <w:rsid w:val="00326B0C"/>
    <w:rsid w:val="00326E97"/>
    <w:rsid w:val="003301D8"/>
    <w:rsid w:val="00331BC1"/>
    <w:rsid w:val="00331E82"/>
    <w:rsid w:val="0033312D"/>
    <w:rsid w:val="00334465"/>
    <w:rsid w:val="00335680"/>
    <w:rsid w:val="00335BEC"/>
    <w:rsid w:val="00336DED"/>
    <w:rsid w:val="00336E24"/>
    <w:rsid w:val="00336F4F"/>
    <w:rsid w:val="0034065A"/>
    <w:rsid w:val="00340DB8"/>
    <w:rsid w:val="00341421"/>
    <w:rsid w:val="00343D0F"/>
    <w:rsid w:val="00344B38"/>
    <w:rsid w:val="0034540B"/>
    <w:rsid w:val="00345A2F"/>
    <w:rsid w:val="00347A82"/>
    <w:rsid w:val="00350734"/>
    <w:rsid w:val="00351052"/>
    <w:rsid w:val="00351EAE"/>
    <w:rsid w:val="003531BB"/>
    <w:rsid w:val="003537CC"/>
    <w:rsid w:val="003538D8"/>
    <w:rsid w:val="00353A09"/>
    <w:rsid w:val="00353FA7"/>
    <w:rsid w:val="003553B5"/>
    <w:rsid w:val="003554F9"/>
    <w:rsid w:val="0035570B"/>
    <w:rsid w:val="00356553"/>
    <w:rsid w:val="00356B1C"/>
    <w:rsid w:val="00356C29"/>
    <w:rsid w:val="00357B60"/>
    <w:rsid w:val="00360108"/>
    <w:rsid w:val="003607E8"/>
    <w:rsid w:val="00360BD6"/>
    <w:rsid w:val="003614D3"/>
    <w:rsid w:val="003619EC"/>
    <w:rsid w:val="0036210A"/>
    <w:rsid w:val="00363BA7"/>
    <w:rsid w:val="0036414E"/>
    <w:rsid w:val="0036508B"/>
    <w:rsid w:val="00365BD1"/>
    <w:rsid w:val="003709FF"/>
    <w:rsid w:val="00371C6F"/>
    <w:rsid w:val="003725FF"/>
    <w:rsid w:val="003734C0"/>
    <w:rsid w:val="00376171"/>
    <w:rsid w:val="003768CF"/>
    <w:rsid w:val="00376A07"/>
    <w:rsid w:val="00377BC5"/>
    <w:rsid w:val="0038037F"/>
    <w:rsid w:val="00380B92"/>
    <w:rsid w:val="003810C7"/>
    <w:rsid w:val="003815A0"/>
    <w:rsid w:val="003817D2"/>
    <w:rsid w:val="00381F7C"/>
    <w:rsid w:val="00381F88"/>
    <w:rsid w:val="0038374C"/>
    <w:rsid w:val="003845DE"/>
    <w:rsid w:val="0038521F"/>
    <w:rsid w:val="003861B8"/>
    <w:rsid w:val="00390A56"/>
    <w:rsid w:val="00391145"/>
    <w:rsid w:val="003916F2"/>
    <w:rsid w:val="00394C5D"/>
    <w:rsid w:val="00394C84"/>
    <w:rsid w:val="00395A8D"/>
    <w:rsid w:val="003A0E1E"/>
    <w:rsid w:val="003A258C"/>
    <w:rsid w:val="003B22D0"/>
    <w:rsid w:val="003B2B1E"/>
    <w:rsid w:val="003B2C14"/>
    <w:rsid w:val="003C1968"/>
    <w:rsid w:val="003C232C"/>
    <w:rsid w:val="003C32EE"/>
    <w:rsid w:val="003C4899"/>
    <w:rsid w:val="003C5AF1"/>
    <w:rsid w:val="003C5C9F"/>
    <w:rsid w:val="003C5E8F"/>
    <w:rsid w:val="003C5ED5"/>
    <w:rsid w:val="003D099B"/>
    <w:rsid w:val="003D0A1F"/>
    <w:rsid w:val="003D1340"/>
    <w:rsid w:val="003D138D"/>
    <w:rsid w:val="003D3AB1"/>
    <w:rsid w:val="003D3D0F"/>
    <w:rsid w:val="003D47C2"/>
    <w:rsid w:val="003D4C4C"/>
    <w:rsid w:val="003D4FDB"/>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3B14"/>
    <w:rsid w:val="003E4315"/>
    <w:rsid w:val="003E4EA5"/>
    <w:rsid w:val="003E6129"/>
    <w:rsid w:val="003E6A15"/>
    <w:rsid w:val="003E6B3C"/>
    <w:rsid w:val="003E6CEB"/>
    <w:rsid w:val="003E6D6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5A78"/>
    <w:rsid w:val="00410632"/>
    <w:rsid w:val="00411542"/>
    <w:rsid w:val="0041252C"/>
    <w:rsid w:val="00413B51"/>
    <w:rsid w:val="004155AE"/>
    <w:rsid w:val="004161FE"/>
    <w:rsid w:val="00416237"/>
    <w:rsid w:val="00416D77"/>
    <w:rsid w:val="0042141E"/>
    <w:rsid w:val="00423835"/>
    <w:rsid w:val="004242F1"/>
    <w:rsid w:val="00424652"/>
    <w:rsid w:val="004249AF"/>
    <w:rsid w:val="00425968"/>
    <w:rsid w:val="00426BE3"/>
    <w:rsid w:val="00427508"/>
    <w:rsid w:val="00427670"/>
    <w:rsid w:val="00427D53"/>
    <w:rsid w:val="0043098A"/>
    <w:rsid w:val="00432392"/>
    <w:rsid w:val="004324E8"/>
    <w:rsid w:val="00432A0E"/>
    <w:rsid w:val="0043405C"/>
    <w:rsid w:val="004354AA"/>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955"/>
    <w:rsid w:val="0045550F"/>
    <w:rsid w:val="004566B2"/>
    <w:rsid w:val="00456A37"/>
    <w:rsid w:val="004578EE"/>
    <w:rsid w:val="00460140"/>
    <w:rsid w:val="004601AF"/>
    <w:rsid w:val="00460301"/>
    <w:rsid w:val="00460587"/>
    <w:rsid w:val="00460F4B"/>
    <w:rsid w:val="00463651"/>
    <w:rsid w:val="004636A7"/>
    <w:rsid w:val="004637B0"/>
    <w:rsid w:val="00464F3D"/>
    <w:rsid w:val="00465854"/>
    <w:rsid w:val="00466140"/>
    <w:rsid w:val="004661AB"/>
    <w:rsid w:val="00467EF5"/>
    <w:rsid w:val="00470F1A"/>
    <w:rsid w:val="00471494"/>
    <w:rsid w:val="00471B0D"/>
    <w:rsid w:val="00472942"/>
    <w:rsid w:val="004740BA"/>
    <w:rsid w:val="0047582D"/>
    <w:rsid w:val="00476BAD"/>
    <w:rsid w:val="0047700F"/>
    <w:rsid w:val="00477405"/>
    <w:rsid w:val="0048043A"/>
    <w:rsid w:val="004805A6"/>
    <w:rsid w:val="004805AF"/>
    <w:rsid w:val="00481631"/>
    <w:rsid w:val="00482BD0"/>
    <w:rsid w:val="00483417"/>
    <w:rsid w:val="00483F56"/>
    <w:rsid w:val="00485787"/>
    <w:rsid w:val="0048683B"/>
    <w:rsid w:val="00486A6C"/>
    <w:rsid w:val="004926B4"/>
    <w:rsid w:val="00492872"/>
    <w:rsid w:val="004950EA"/>
    <w:rsid w:val="004953A7"/>
    <w:rsid w:val="00495A7B"/>
    <w:rsid w:val="00495FD6"/>
    <w:rsid w:val="00496944"/>
    <w:rsid w:val="00497201"/>
    <w:rsid w:val="00497671"/>
    <w:rsid w:val="00497B69"/>
    <w:rsid w:val="004A1773"/>
    <w:rsid w:val="004A2EBE"/>
    <w:rsid w:val="004A3BCD"/>
    <w:rsid w:val="004A495B"/>
    <w:rsid w:val="004A5FF9"/>
    <w:rsid w:val="004A6758"/>
    <w:rsid w:val="004A7C55"/>
    <w:rsid w:val="004B2159"/>
    <w:rsid w:val="004B3433"/>
    <w:rsid w:val="004B5237"/>
    <w:rsid w:val="004B6D1C"/>
    <w:rsid w:val="004B7135"/>
    <w:rsid w:val="004B75B7"/>
    <w:rsid w:val="004C0739"/>
    <w:rsid w:val="004C19A1"/>
    <w:rsid w:val="004C38F8"/>
    <w:rsid w:val="004C7564"/>
    <w:rsid w:val="004D09BD"/>
    <w:rsid w:val="004D1209"/>
    <w:rsid w:val="004D1725"/>
    <w:rsid w:val="004D4105"/>
    <w:rsid w:val="004D5613"/>
    <w:rsid w:val="004D63ED"/>
    <w:rsid w:val="004D734C"/>
    <w:rsid w:val="004D7F0C"/>
    <w:rsid w:val="004D7F4D"/>
    <w:rsid w:val="004E095E"/>
    <w:rsid w:val="004E1259"/>
    <w:rsid w:val="004E145F"/>
    <w:rsid w:val="004E2558"/>
    <w:rsid w:val="004E29C0"/>
    <w:rsid w:val="004E2D29"/>
    <w:rsid w:val="004E2E31"/>
    <w:rsid w:val="004E35C9"/>
    <w:rsid w:val="004E4143"/>
    <w:rsid w:val="004E5FB0"/>
    <w:rsid w:val="004E68E9"/>
    <w:rsid w:val="004E7D84"/>
    <w:rsid w:val="004F1BAC"/>
    <w:rsid w:val="004F1C20"/>
    <w:rsid w:val="004F273E"/>
    <w:rsid w:val="004F5ECA"/>
    <w:rsid w:val="004F5F84"/>
    <w:rsid w:val="004F62F2"/>
    <w:rsid w:val="004F6A05"/>
    <w:rsid w:val="004F7B77"/>
    <w:rsid w:val="00500481"/>
    <w:rsid w:val="005026D3"/>
    <w:rsid w:val="00502968"/>
    <w:rsid w:val="00502E6E"/>
    <w:rsid w:val="00504992"/>
    <w:rsid w:val="00505FB8"/>
    <w:rsid w:val="00506167"/>
    <w:rsid w:val="005070F1"/>
    <w:rsid w:val="0050753D"/>
    <w:rsid w:val="00507A2D"/>
    <w:rsid w:val="00510BF2"/>
    <w:rsid w:val="00512142"/>
    <w:rsid w:val="005125F7"/>
    <w:rsid w:val="00513675"/>
    <w:rsid w:val="00513FFD"/>
    <w:rsid w:val="0051460D"/>
    <w:rsid w:val="0051489D"/>
    <w:rsid w:val="00514EDC"/>
    <w:rsid w:val="00515339"/>
    <w:rsid w:val="0051569C"/>
    <w:rsid w:val="0051580D"/>
    <w:rsid w:val="0051618B"/>
    <w:rsid w:val="00516898"/>
    <w:rsid w:val="00517366"/>
    <w:rsid w:val="005174DD"/>
    <w:rsid w:val="005177D0"/>
    <w:rsid w:val="00520C6D"/>
    <w:rsid w:val="00520F78"/>
    <w:rsid w:val="00521A62"/>
    <w:rsid w:val="00522325"/>
    <w:rsid w:val="0052373A"/>
    <w:rsid w:val="00523CF2"/>
    <w:rsid w:val="0052409E"/>
    <w:rsid w:val="00525DDA"/>
    <w:rsid w:val="005272D5"/>
    <w:rsid w:val="00527E22"/>
    <w:rsid w:val="00527FBF"/>
    <w:rsid w:val="00530807"/>
    <w:rsid w:val="00531CCC"/>
    <w:rsid w:val="00531E4F"/>
    <w:rsid w:val="005361B1"/>
    <w:rsid w:val="005369F6"/>
    <w:rsid w:val="0053728F"/>
    <w:rsid w:val="00540764"/>
    <w:rsid w:val="005413B2"/>
    <w:rsid w:val="00542167"/>
    <w:rsid w:val="00543BFD"/>
    <w:rsid w:val="00543DAC"/>
    <w:rsid w:val="005444D4"/>
    <w:rsid w:val="00545D92"/>
    <w:rsid w:val="00545FCD"/>
    <w:rsid w:val="00550088"/>
    <w:rsid w:val="00550B1E"/>
    <w:rsid w:val="0055115C"/>
    <w:rsid w:val="00551799"/>
    <w:rsid w:val="00552466"/>
    <w:rsid w:val="00552549"/>
    <w:rsid w:val="00552BD9"/>
    <w:rsid w:val="005531DD"/>
    <w:rsid w:val="005540FC"/>
    <w:rsid w:val="00554931"/>
    <w:rsid w:val="00554C5E"/>
    <w:rsid w:val="00555594"/>
    <w:rsid w:val="005556C0"/>
    <w:rsid w:val="005564F6"/>
    <w:rsid w:val="00556681"/>
    <w:rsid w:val="00556B9C"/>
    <w:rsid w:val="00560841"/>
    <w:rsid w:val="00560F07"/>
    <w:rsid w:val="00561D02"/>
    <w:rsid w:val="00563919"/>
    <w:rsid w:val="005640B7"/>
    <w:rsid w:val="0056543D"/>
    <w:rsid w:val="00566C08"/>
    <w:rsid w:val="00567D17"/>
    <w:rsid w:val="005712A3"/>
    <w:rsid w:val="00571CEA"/>
    <w:rsid w:val="00571F9B"/>
    <w:rsid w:val="00572848"/>
    <w:rsid w:val="005744A0"/>
    <w:rsid w:val="00574EDE"/>
    <w:rsid w:val="00574EFF"/>
    <w:rsid w:val="0057608F"/>
    <w:rsid w:val="00576364"/>
    <w:rsid w:val="00577423"/>
    <w:rsid w:val="00581120"/>
    <w:rsid w:val="00582953"/>
    <w:rsid w:val="00583A0B"/>
    <w:rsid w:val="00583B6D"/>
    <w:rsid w:val="0058404D"/>
    <w:rsid w:val="005851B0"/>
    <w:rsid w:val="005865CF"/>
    <w:rsid w:val="00587591"/>
    <w:rsid w:val="00587673"/>
    <w:rsid w:val="005876BC"/>
    <w:rsid w:val="00590E25"/>
    <w:rsid w:val="00591AF7"/>
    <w:rsid w:val="00591D21"/>
    <w:rsid w:val="00592944"/>
    <w:rsid w:val="00592D74"/>
    <w:rsid w:val="00592D7F"/>
    <w:rsid w:val="005936FF"/>
    <w:rsid w:val="005939B3"/>
    <w:rsid w:val="00595B57"/>
    <w:rsid w:val="00596758"/>
    <w:rsid w:val="00596DB4"/>
    <w:rsid w:val="005A01C4"/>
    <w:rsid w:val="005A042A"/>
    <w:rsid w:val="005A0FF8"/>
    <w:rsid w:val="005A128D"/>
    <w:rsid w:val="005A1C16"/>
    <w:rsid w:val="005A1CF6"/>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558"/>
    <w:rsid w:val="005C094B"/>
    <w:rsid w:val="005C0C2D"/>
    <w:rsid w:val="005C1AE6"/>
    <w:rsid w:val="005C25DF"/>
    <w:rsid w:val="005C2723"/>
    <w:rsid w:val="005C344E"/>
    <w:rsid w:val="005C406E"/>
    <w:rsid w:val="005C544B"/>
    <w:rsid w:val="005C58F6"/>
    <w:rsid w:val="005C631E"/>
    <w:rsid w:val="005C75DD"/>
    <w:rsid w:val="005C7DEC"/>
    <w:rsid w:val="005C7E49"/>
    <w:rsid w:val="005D0109"/>
    <w:rsid w:val="005D14BA"/>
    <w:rsid w:val="005D1CED"/>
    <w:rsid w:val="005D2EA8"/>
    <w:rsid w:val="005D2FF5"/>
    <w:rsid w:val="005D37AB"/>
    <w:rsid w:val="005E0FC4"/>
    <w:rsid w:val="005E2C44"/>
    <w:rsid w:val="005E4539"/>
    <w:rsid w:val="005E470B"/>
    <w:rsid w:val="005E52CD"/>
    <w:rsid w:val="005E52F8"/>
    <w:rsid w:val="005E53D6"/>
    <w:rsid w:val="005E6CC9"/>
    <w:rsid w:val="005E704B"/>
    <w:rsid w:val="005E7594"/>
    <w:rsid w:val="005E76CA"/>
    <w:rsid w:val="005E77BD"/>
    <w:rsid w:val="005E7BE0"/>
    <w:rsid w:val="005F02A0"/>
    <w:rsid w:val="005F1B64"/>
    <w:rsid w:val="005F1BCF"/>
    <w:rsid w:val="005F270B"/>
    <w:rsid w:val="005F3C6A"/>
    <w:rsid w:val="005F5ADB"/>
    <w:rsid w:val="005F62F1"/>
    <w:rsid w:val="0060060A"/>
    <w:rsid w:val="00600F76"/>
    <w:rsid w:val="00601E28"/>
    <w:rsid w:val="0060247C"/>
    <w:rsid w:val="00603842"/>
    <w:rsid w:val="00604706"/>
    <w:rsid w:val="00604981"/>
    <w:rsid w:val="00604BC6"/>
    <w:rsid w:val="00605CA3"/>
    <w:rsid w:val="006066E3"/>
    <w:rsid w:val="00606AD6"/>
    <w:rsid w:val="006078CC"/>
    <w:rsid w:val="00607E32"/>
    <w:rsid w:val="006120FD"/>
    <w:rsid w:val="0061430E"/>
    <w:rsid w:val="00615037"/>
    <w:rsid w:val="00615320"/>
    <w:rsid w:val="00616238"/>
    <w:rsid w:val="00621188"/>
    <w:rsid w:val="00621751"/>
    <w:rsid w:val="006230D7"/>
    <w:rsid w:val="00624362"/>
    <w:rsid w:val="0062554D"/>
    <w:rsid w:val="006257ED"/>
    <w:rsid w:val="0062765D"/>
    <w:rsid w:val="00627719"/>
    <w:rsid w:val="00627762"/>
    <w:rsid w:val="00627BE8"/>
    <w:rsid w:val="00627F10"/>
    <w:rsid w:val="006320F9"/>
    <w:rsid w:val="00632E9E"/>
    <w:rsid w:val="00633030"/>
    <w:rsid w:val="00633243"/>
    <w:rsid w:val="00633692"/>
    <w:rsid w:val="00634BCB"/>
    <w:rsid w:val="00635D12"/>
    <w:rsid w:val="0063619D"/>
    <w:rsid w:val="00636F09"/>
    <w:rsid w:val="0064145C"/>
    <w:rsid w:val="00642BB7"/>
    <w:rsid w:val="006435A4"/>
    <w:rsid w:val="006444C2"/>
    <w:rsid w:val="0064494A"/>
    <w:rsid w:val="00644E58"/>
    <w:rsid w:val="006451BB"/>
    <w:rsid w:val="00645B58"/>
    <w:rsid w:val="0064651A"/>
    <w:rsid w:val="00646C86"/>
    <w:rsid w:val="00646E07"/>
    <w:rsid w:val="0064740A"/>
    <w:rsid w:val="00647CEC"/>
    <w:rsid w:val="00647D63"/>
    <w:rsid w:val="00647E2C"/>
    <w:rsid w:val="00647F3D"/>
    <w:rsid w:val="00650F8A"/>
    <w:rsid w:val="006510B0"/>
    <w:rsid w:val="00654223"/>
    <w:rsid w:val="00654FDC"/>
    <w:rsid w:val="00655072"/>
    <w:rsid w:val="0065599D"/>
    <w:rsid w:val="00656E7D"/>
    <w:rsid w:val="00657CDB"/>
    <w:rsid w:val="006606C2"/>
    <w:rsid w:val="00663267"/>
    <w:rsid w:val="00663BB4"/>
    <w:rsid w:val="00665EA2"/>
    <w:rsid w:val="00666445"/>
    <w:rsid w:val="00666CD2"/>
    <w:rsid w:val="00667776"/>
    <w:rsid w:val="00667BC6"/>
    <w:rsid w:val="006703E0"/>
    <w:rsid w:val="00671470"/>
    <w:rsid w:val="00671C7A"/>
    <w:rsid w:val="006725AB"/>
    <w:rsid w:val="00672FCD"/>
    <w:rsid w:val="00673297"/>
    <w:rsid w:val="00673772"/>
    <w:rsid w:val="006739A2"/>
    <w:rsid w:val="0067418B"/>
    <w:rsid w:val="00674C27"/>
    <w:rsid w:val="00674C3E"/>
    <w:rsid w:val="006750EA"/>
    <w:rsid w:val="0067546C"/>
    <w:rsid w:val="00675AA4"/>
    <w:rsid w:val="00677D8D"/>
    <w:rsid w:val="00680C7F"/>
    <w:rsid w:val="00681F58"/>
    <w:rsid w:val="0068261E"/>
    <w:rsid w:val="006829A3"/>
    <w:rsid w:val="0068315A"/>
    <w:rsid w:val="006852D5"/>
    <w:rsid w:val="00685471"/>
    <w:rsid w:val="00685E61"/>
    <w:rsid w:val="00686476"/>
    <w:rsid w:val="00686764"/>
    <w:rsid w:val="00687DE0"/>
    <w:rsid w:val="0069115F"/>
    <w:rsid w:val="00692012"/>
    <w:rsid w:val="00692FB3"/>
    <w:rsid w:val="006945C3"/>
    <w:rsid w:val="0069494B"/>
    <w:rsid w:val="00695243"/>
    <w:rsid w:val="00695808"/>
    <w:rsid w:val="00695EDA"/>
    <w:rsid w:val="0069620D"/>
    <w:rsid w:val="0069626F"/>
    <w:rsid w:val="00696B11"/>
    <w:rsid w:val="006971B5"/>
    <w:rsid w:val="006A1619"/>
    <w:rsid w:val="006A1786"/>
    <w:rsid w:val="006A1FED"/>
    <w:rsid w:val="006A24E1"/>
    <w:rsid w:val="006A3419"/>
    <w:rsid w:val="006A3788"/>
    <w:rsid w:val="006A3D0E"/>
    <w:rsid w:val="006A51FF"/>
    <w:rsid w:val="006A751C"/>
    <w:rsid w:val="006B07FD"/>
    <w:rsid w:val="006B13C5"/>
    <w:rsid w:val="006B162E"/>
    <w:rsid w:val="006B2FC8"/>
    <w:rsid w:val="006B33B0"/>
    <w:rsid w:val="006B46FB"/>
    <w:rsid w:val="006B4BF7"/>
    <w:rsid w:val="006B585C"/>
    <w:rsid w:val="006B5BAC"/>
    <w:rsid w:val="006B61C9"/>
    <w:rsid w:val="006C048B"/>
    <w:rsid w:val="006C243F"/>
    <w:rsid w:val="006C2B22"/>
    <w:rsid w:val="006C3ECE"/>
    <w:rsid w:val="006C490C"/>
    <w:rsid w:val="006C6B12"/>
    <w:rsid w:val="006C72A7"/>
    <w:rsid w:val="006C7B9E"/>
    <w:rsid w:val="006D0A43"/>
    <w:rsid w:val="006D14F7"/>
    <w:rsid w:val="006D1EA1"/>
    <w:rsid w:val="006D2641"/>
    <w:rsid w:val="006D3EE8"/>
    <w:rsid w:val="006D4407"/>
    <w:rsid w:val="006D5265"/>
    <w:rsid w:val="006D56ED"/>
    <w:rsid w:val="006D59EE"/>
    <w:rsid w:val="006D5F59"/>
    <w:rsid w:val="006D661C"/>
    <w:rsid w:val="006D73B3"/>
    <w:rsid w:val="006D7D66"/>
    <w:rsid w:val="006E01BB"/>
    <w:rsid w:val="006E07F5"/>
    <w:rsid w:val="006E11E9"/>
    <w:rsid w:val="006E21FB"/>
    <w:rsid w:val="006E2583"/>
    <w:rsid w:val="006E33DC"/>
    <w:rsid w:val="006E39CA"/>
    <w:rsid w:val="006E3DA1"/>
    <w:rsid w:val="006E506A"/>
    <w:rsid w:val="006E5BC3"/>
    <w:rsid w:val="006E6441"/>
    <w:rsid w:val="006F04CB"/>
    <w:rsid w:val="006F0605"/>
    <w:rsid w:val="006F0D92"/>
    <w:rsid w:val="006F1044"/>
    <w:rsid w:val="006F1B01"/>
    <w:rsid w:val="006F1BE6"/>
    <w:rsid w:val="006F214F"/>
    <w:rsid w:val="006F3466"/>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6854"/>
    <w:rsid w:val="00707E0A"/>
    <w:rsid w:val="00710B25"/>
    <w:rsid w:val="00711160"/>
    <w:rsid w:val="007112FB"/>
    <w:rsid w:val="007123A8"/>
    <w:rsid w:val="007130E2"/>
    <w:rsid w:val="00713807"/>
    <w:rsid w:val="00714139"/>
    <w:rsid w:val="00715AE4"/>
    <w:rsid w:val="00716A1C"/>
    <w:rsid w:val="00716D83"/>
    <w:rsid w:val="007205C0"/>
    <w:rsid w:val="00721005"/>
    <w:rsid w:val="00721903"/>
    <w:rsid w:val="007221ED"/>
    <w:rsid w:val="007223B4"/>
    <w:rsid w:val="00722C1D"/>
    <w:rsid w:val="007233C5"/>
    <w:rsid w:val="00723981"/>
    <w:rsid w:val="00723A34"/>
    <w:rsid w:val="00726103"/>
    <w:rsid w:val="00726143"/>
    <w:rsid w:val="007263AF"/>
    <w:rsid w:val="00726D59"/>
    <w:rsid w:val="00727B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BCD"/>
    <w:rsid w:val="00751C3B"/>
    <w:rsid w:val="0075366A"/>
    <w:rsid w:val="007539A3"/>
    <w:rsid w:val="007556AC"/>
    <w:rsid w:val="007559F1"/>
    <w:rsid w:val="00755D0A"/>
    <w:rsid w:val="007561D5"/>
    <w:rsid w:val="00760668"/>
    <w:rsid w:val="00760738"/>
    <w:rsid w:val="007626E0"/>
    <w:rsid w:val="007637CE"/>
    <w:rsid w:val="007643B9"/>
    <w:rsid w:val="00766D13"/>
    <w:rsid w:val="007676A2"/>
    <w:rsid w:val="0077172E"/>
    <w:rsid w:val="00772C8C"/>
    <w:rsid w:val="00772F75"/>
    <w:rsid w:val="00773C8B"/>
    <w:rsid w:val="00774459"/>
    <w:rsid w:val="0077532C"/>
    <w:rsid w:val="007774C2"/>
    <w:rsid w:val="0078209F"/>
    <w:rsid w:val="007847E2"/>
    <w:rsid w:val="00784C0C"/>
    <w:rsid w:val="00784CDE"/>
    <w:rsid w:val="00785148"/>
    <w:rsid w:val="007860E1"/>
    <w:rsid w:val="00786779"/>
    <w:rsid w:val="00786AD5"/>
    <w:rsid w:val="00792342"/>
    <w:rsid w:val="00792816"/>
    <w:rsid w:val="00794EE6"/>
    <w:rsid w:val="00795258"/>
    <w:rsid w:val="00795498"/>
    <w:rsid w:val="007954EB"/>
    <w:rsid w:val="00795728"/>
    <w:rsid w:val="00797502"/>
    <w:rsid w:val="007A0E7B"/>
    <w:rsid w:val="007A186D"/>
    <w:rsid w:val="007A355F"/>
    <w:rsid w:val="007A379E"/>
    <w:rsid w:val="007A3D23"/>
    <w:rsid w:val="007A445F"/>
    <w:rsid w:val="007A44A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0DC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2BFE"/>
    <w:rsid w:val="007D3588"/>
    <w:rsid w:val="007D371C"/>
    <w:rsid w:val="007D3D33"/>
    <w:rsid w:val="007D58D3"/>
    <w:rsid w:val="007D5BD0"/>
    <w:rsid w:val="007D601B"/>
    <w:rsid w:val="007D6A07"/>
    <w:rsid w:val="007D6AA8"/>
    <w:rsid w:val="007D720C"/>
    <w:rsid w:val="007D73A2"/>
    <w:rsid w:val="007D769F"/>
    <w:rsid w:val="007E09AD"/>
    <w:rsid w:val="007E17B8"/>
    <w:rsid w:val="007E19C1"/>
    <w:rsid w:val="007E2950"/>
    <w:rsid w:val="007E4274"/>
    <w:rsid w:val="007F049F"/>
    <w:rsid w:val="007F0C6D"/>
    <w:rsid w:val="007F130C"/>
    <w:rsid w:val="007F166C"/>
    <w:rsid w:val="007F1B60"/>
    <w:rsid w:val="007F23A8"/>
    <w:rsid w:val="007F255F"/>
    <w:rsid w:val="007F3902"/>
    <w:rsid w:val="007F4629"/>
    <w:rsid w:val="007F7969"/>
    <w:rsid w:val="007F7E1D"/>
    <w:rsid w:val="00800CE4"/>
    <w:rsid w:val="00801417"/>
    <w:rsid w:val="008022E4"/>
    <w:rsid w:val="0080457B"/>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AB4"/>
    <w:rsid w:val="00814A3E"/>
    <w:rsid w:val="00814E75"/>
    <w:rsid w:val="00815241"/>
    <w:rsid w:val="008153E9"/>
    <w:rsid w:val="008156E2"/>
    <w:rsid w:val="00815FD5"/>
    <w:rsid w:val="008165D1"/>
    <w:rsid w:val="008166CC"/>
    <w:rsid w:val="0082106A"/>
    <w:rsid w:val="00821FE9"/>
    <w:rsid w:val="00822016"/>
    <w:rsid w:val="00823341"/>
    <w:rsid w:val="00823A6F"/>
    <w:rsid w:val="00825BCA"/>
    <w:rsid w:val="00827307"/>
    <w:rsid w:val="00827663"/>
    <w:rsid w:val="008279FA"/>
    <w:rsid w:val="00827CD8"/>
    <w:rsid w:val="00830BFE"/>
    <w:rsid w:val="00830C85"/>
    <w:rsid w:val="00830F43"/>
    <w:rsid w:val="00831AC1"/>
    <w:rsid w:val="00833AD4"/>
    <w:rsid w:val="00833EF0"/>
    <w:rsid w:val="00834E3E"/>
    <w:rsid w:val="00836304"/>
    <w:rsid w:val="00836A3F"/>
    <w:rsid w:val="008410D3"/>
    <w:rsid w:val="008411BE"/>
    <w:rsid w:val="00841E3F"/>
    <w:rsid w:val="00842B23"/>
    <w:rsid w:val="0084367A"/>
    <w:rsid w:val="00843C01"/>
    <w:rsid w:val="00844AA0"/>
    <w:rsid w:val="008460AD"/>
    <w:rsid w:val="0084633B"/>
    <w:rsid w:val="008470D5"/>
    <w:rsid w:val="00847C27"/>
    <w:rsid w:val="008506D6"/>
    <w:rsid w:val="00850FBB"/>
    <w:rsid w:val="008511DF"/>
    <w:rsid w:val="00851F1F"/>
    <w:rsid w:val="00852B1B"/>
    <w:rsid w:val="00853413"/>
    <w:rsid w:val="00853F62"/>
    <w:rsid w:val="00857451"/>
    <w:rsid w:val="0085786B"/>
    <w:rsid w:val="00860D92"/>
    <w:rsid w:val="00860FA5"/>
    <w:rsid w:val="008611FF"/>
    <w:rsid w:val="00861D95"/>
    <w:rsid w:val="008626E7"/>
    <w:rsid w:val="0086390F"/>
    <w:rsid w:val="00863D67"/>
    <w:rsid w:val="0086475C"/>
    <w:rsid w:val="008660E0"/>
    <w:rsid w:val="00866749"/>
    <w:rsid w:val="00866756"/>
    <w:rsid w:val="00866AC7"/>
    <w:rsid w:val="008678CE"/>
    <w:rsid w:val="00870EE7"/>
    <w:rsid w:val="0087104F"/>
    <w:rsid w:val="00872B0A"/>
    <w:rsid w:val="008749A2"/>
    <w:rsid w:val="00874C61"/>
    <w:rsid w:val="008752D8"/>
    <w:rsid w:val="00875896"/>
    <w:rsid w:val="00875DDF"/>
    <w:rsid w:val="00880CE8"/>
    <w:rsid w:val="00882B03"/>
    <w:rsid w:val="00882B8A"/>
    <w:rsid w:val="00883EA7"/>
    <w:rsid w:val="00884B9D"/>
    <w:rsid w:val="00885575"/>
    <w:rsid w:val="00885ADE"/>
    <w:rsid w:val="00887C45"/>
    <w:rsid w:val="00890328"/>
    <w:rsid w:val="0089037F"/>
    <w:rsid w:val="00890BBD"/>
    <w:rsid w:val="008910F4"/>
    <w:rsid w:val="0089235A"/>
    <w:rsid w:val="008948CE"/>
    <w:rsid w:val="0089580B"/>
    <w:rsid w:val="00895C26"/>
    <w:rsid w:val="0089685A"/>
    <w:rsid w:val="00897A43"/>
    <w:rsid w:val="008A0236"/>
    <w:rsid w:val="008A0444"/>
    <w:rsid w:val="008A0CE1"/>
    <w:rsid w:val="008A2BDE"/>
    <w:rsid w:val="008A39FD"/>
    <w:rsid w:val="008A3B0A"/>
    <w:rsid w:val="008A5DC8"/>
    <w:rsid w:val="008A6667"/>
    <w:rsid w:val="008A6934"/>
    <w:rsid w:val="008A6B28"/>
    <w:rsid w:val="008B0B0C"/>
    <w:rsid w:val="008B0BA2"/>
    <w:rsid w:val="008B0C05"/>
    <w:rsid w:val="008B1F3D"/>
    <w:rsid w:val="008B26FC"/>
    <w:rsid w:val="008B3728"/>
    <w:rsid w:val="008B392A"/>
    <w:rsid w:val="008B3FB0"/>
    <w:rsid w:val="008B48C4"/>
    <w:rsid w:val="008B6D08"/>
    <w:rsid w:val="008B70F0"/>
    <w:rsid w:val="008C042D"/>
    <w:rsid w:val="008C0D1E"/>
    <w:rsid w:val="008C12E0"/>
    <w:rsid w:val="008C17F0"/>
    <w:rsid w:val="008C198E"/>
    <w:rsid w:val="008C2B70"/>
    <w:rsid w:val="008C3CBA"/>
    <w:rsid w:val="008C4151"/>
    <w:rsid w:val="008C50FF"/>
    <w:rsid w:val="008C63B5"/>
    <w:rsid w:val="008C7509"/>
    <w:rsid w:val="008D0415"/>
    <w:rsid w:val="008D0E47"/>
    <w:rsid w:val="008D11FB"/>
    <w:rsid w:val="008D1CEF"/>
    <w:rsid w:val="008D1D2B"/>
    <w:rsid w:val="008D1DD1"/>
    <w:rsid w:val="008D323C"/>
    <w:rsid w:val="008D4C80"/>
    <w:rsid w:val="008D72B8"/>
    <w:rsid w:val="008D77F4"/>
    <w:rsid w:val="008E0421"/>
    <w:rsid w:val="008E08DB"/>
    <w:rsid w:val="008E3056"/>
    <w:rsid w:val="008E474A"/>
    <w:rsid w:val="008E5CCE"/>
    <w:rsid w:val="008E7031"/>
    <w:rsid w:val="008E784C"/>
    <w:rsid w:val="008F0E62"/>
    <w:rsid w:val="008F2A7D"/>
    <w:rsid w:val="008F47E7"/>
    <w:rsid w:val="008F5246"/>
    <w:rsid w:val="008F5381"/>
    <w:rsid w:val="008F5D11"/>
    <w:rsid w:val="008F686C"/>
    <w:rsid w:val="008F6C26"/>
    <w:rsid w:val="009007E6"/>
    <w:rsid w:val="00901D16"/>
    <w:rsid w:val="00903E50"/>
    <w:rsid w:val="0090676C"/>
    <w:rsid w:val="00906B25"/>
    <w:rsid w:val="00910910"/>
    <w:rsid w:val="0091130D"/>
    <w:rsid w:val="009115C9"/>
    <w:rsid w:val="00911F69"/>
    <w:rsid w:val="009133AF"/>
    <w:rsid w:val="009142CF"/>
    <w:rsid w:val="009158B6"/>
    <w:rsid w:val="009160A9"/>
    <w:rsid w:val="00916B7F"/>
    <w:rsid w:val="0091768F"/>
    <w:rsid w:val="00917CDB"/>
    <w:rsid w:val="009203C9"/>
    <w:rsid w:val="00920642"/>
    <w:rsid w:val="009209A0"/>
    <w:rsid w:val="00920B4C"/>
    <w:rsid w:val="00920B5D"/>
    <w:rsid w:val="00920BF5"/>
    <w:rsid w:val="00920E5E"/>
    <w:rsid w:val="009213A9"/>
    <w:rsid w:val="009214D3"/>
    <w:rsid w:val="009216D3"/>
    <w:rsid w:val="00921773"/>
    <w:rsid w:val="00921B4F"/>
    <w:rsid w:val="00921CBB"/>
    <w:rsid w:val="0092261D"/>
    <w:rsid w:val="00923FFB"/>
    <w:rsid w:val="00924088"/>
    <w:rsid w:val="009255BB"/>
    <w:rsid w:val="00926D65"/>
    <w:rsid w:val="0092783A"/>
    <w:rsid w:val="00927C3C"/>
    <w:rsid w:val="009301F4"/>
    <w:rsid w:val="00931938"/>
    <w:rsid w:val="00931C8C"/>
    <w:rsid w:val="00932C93"/>
    <w:rsid w:val="00932DA2"/>
    <w:rsid w:val="009367D3"/>
    <w:rsid w:val="009373F8"/>
    <w:rsid w:val="0093759B"/>
    <w:rsid w:val="009403C1"/>
    <w:rsid w:val="0094098D"/>
    <w:rsid w:val="009418BE"/>
    <w:rsid w:val="00941B9D"/>
    <w:rsid w:val="009421CF"/>
    <w:rsid w:val="00942858"/>
    <w:rsid w:val="00942C23"/>
    <w:rsid w:val="00942E25"/>
    <w:rsid w:val="00942FDC"/>
    <w:rsid w:val="0094330C"/>
    <w:rsid w:val="0094520C"/>
    <w:rsid w:val="00945D17"/>
    <w:rsid w:val="0094659E"/>
    <w:rsid w:val="00946764"/>
    <w:rsid w:val="00946CE9"/>
    <w:rsid w:val="00947377"/>
    <w:rsid w:val="00947807"/>
    <w:rsid w:val="009502B2"/>
    <w:rsid w:val="00950716"/>
    <w:rsid w:val="0095090D"/>
    <w:rsid w:val="009512D9"/>
    <w:rsid w:val="009526DA"/>
    <w:rsid w:val="00952B8E"/>
    <w:rsid w:val="0095387F"/>
    <w:rsid w:val="009543AD"/>
    <w:rsid w:val="00954F63"/>
    <w:rsid w:val="0095501C"/>
    <w:rsid w:val="009565A7"/>
    <w:rsid w:val="0095681F"/>
    <w:rsid w:val="00956FCB"/>
    <w:rsid w:val="00957305"/>
    <w:rsid w:val="009625F2"/>
    <w:rsid w:val="009632F3"/>
    <w:rsid w:val="00964AAA"/>
    <w:rsid w:val="00964E92"/>
    <w:rsid w:val="0096709E"/>
    <w:rsid w:val="00967661"/>
    <w:rsid w:val="00970974"/>
    <w:rsid w:val="009722E6"/>
    <w:rsid w:val="00972686"/>
    <w:rsid w:val="0097325E"/>
    <w:rsid w:val="0097468B"/>
    <w:rsid w:val="0097497F"/>
    <w:rsid w:val="00974D40"/>
    <w:rsid w:val="00975B3E"/>
    <w:rsid w:val="00976A6C"/>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259"/>
    <w:rsid w:val="00991B88"/>
    <w:rsid w:val="00991FDB"/>
    <w:rsid w:val="009920D3"/>
    <w:rsid w:val="00993508"/>
    <w:rsid w:val="00994016"/>
    <w:rsid w:val="00995125"/>
    <w:rsid w:val="00995741"/>
    <w:rsid w:val="00997A60"/>
    <w:rsid w:val="009A16BE"/>
    <w:rsid w:val="009A17D4"/>
    <w:rsid w:val="009A1B70"/>
    <w:rsid w:val="009A1E0B"/>
    <w:rsid w:val="009A579D"/>
    <w:rsid w:val="009A6466"/>
    <w:rsid w:val="009A7D10"/>
    <w:rsid w:val="009A7D4C"/>
    <w:rsid w:val="009B0F6E"/>
    <w:rsid w:val="009B4634"/>
    <w:rsid w:val="009B53EE"/>
    <w:rsid w:val="009B5748"/>
    <w:rsid w:val="009B5BBC"/>
    <w:rsid w:val="009B7CD3"/>
    <w:rsid w:val="009B7CDC"/>
    <w:rsid w:val="009C0258"/>
    <w:rsid w:val="009C1949"/>
    <w:rsid w:val="009C1CBB"/>
    <w:rsid w:val="009C2A37"/>
    <w:rsid w:val="009C2FE1"/>
    <w:rsid w:val="009C301A"/>
    <w:rsid w:val="009C3B6F"/>
    <w:rsid w:val="009C464B"/>
    <w:rsid w:val="009C4908"/>
    <w:rsid w:val="009C4B42"/>
    <w:rsid w:val="009C55CF"/>
    <w:rsid w:val="009C5DDE"/>
    <w:rsid w:val="009C5FF3"/>
    <w:rsid w:val="009D0764"/>
    <w:rsid w:val="009D0DEF"/>
    <w:rsid w:val="009D15D6"/>
    <w:rsid w:val="009D17BB"/>
    <w:rsid w:val="009D27AD"/>
    <w:rsid w:val="009D290D"/>
    <w:rsid w:val="009D3746"/>
    <w:rsid w:val="009D593D"/>
    <w:rsid w:val="009D5A8A"/>
    <w:rsid w:val="009D5EB7"/>
    <w:rsid w:val="009D6013"/>
    <w:rsid w:val="009D6552"/>
    <w:rsid w:val="009E0469"/>
    <w:rsid w:val="009E3297"/>
    <w:rsid w:val="009E40DF"/>
    <w:rsid w:val="009E43FD"/>
    <w:rsid w:val="009E5113"/>
    <w:rsid w:val="009E54D2"/>
    <w:rsid w:val="009E54FA"/>
    <w:rsid w:val="009E58CA"/>
    <w:rsid w:val="009E5EF0"/>
    <w:rsid w:val="009E60DE"/>
    <w:rsid w:val="009E6344"/>
    <w:rsid w:val="009E7276"/>
    <w:rsid w:val="009F1223"/>
    <w:rsid w:val="009F146A"/>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4F2A"/>
    <w:rsid w:val="00A05973"/>
    <w:rsid w:val="00A0756C"/>
    <w:rsid w:val="00A07A1E"/>
    <w:rsid w:val="00A112CA"/>
    <w:rsid w:val="00A12F20"/>
    <w:rsid w:val="00A1370A"/>
    <w:rsid w:val="00A1431F"/>
    <w:rsid w:val="00A1596F"/>
    <w:rsid w:val="00A1658A"/>
    <w:rsid w:val="00A16EE2"/>
    <w:rsid w:val="00A206F3"/>
    <w:rsid w:val="00A2078A"/>
    <w:rsid w:val="00A213E1"/>
    <w:rsid w:val="00A217DB"/>
    <w:rsid w:val="00A21B45"/>
    <w:rsid w:val="00A22256"/>
    <w:rsid w:val="00A22BF2"/>
    <w:rsid w:val="00A22E8B"/>
    <w:rsid w:val="00A246B6"/>
    <w:rsid w:val="00A24B2F"/>
    <w:rsid w:val="00A24F07"/>
    <w:rsid w:val="00A25514"/>
    <w:rsid w:val="00A261F2"/>
    <w:rsid w:val="00A26545"/>
    <w:rsid w:val="00A2680D"/>
    <w:rsid w:val="00A274B3"/>
    <w:rsid w:val="00A30319"/>
    <w:rsid w:val="00A30436"/>
    <w:rsid w:val="00A31317"/>
    <w:rsid w:val="00A326BE"/>
    <w:rsid w:val="00A3288B"/>
    <w:rsid w:val="00A3384F"/>
    <w:rsid w:val="00A33E8E"/>
    <w:rsid w:val="00A34187"/>
    <w:rsid w:val="00A344D8"/>
    <w:rsid w:val="00A3510E"/>
    <w:rsid w:val="00A3588A"/>
    <w:rsid w:val="00A3623A"/>
    <w:rsid w:val="00A36A3C"/>
    <w:rsid w:val="00A36D9D"/>
    <w:rsid w:val="00A3721B"/>
    <w:rsid w:val="00A37A31"/>
    <w:rsid w:val="00A37C41"/>
    <w:rsid w:val="00A41ACE"/>
    <w:rsid w:val="00A41FD8"/>
    <w:rsid w:val="00A42040"/>
    <w:rsid w:val="00A421F0"/>
    <w:rsid w:val="00A4392B"/>
    <w:rsid w:val="00A44093"/>
    <w:rsid w:val="00A443CA"/>
    <w:rsid w:val="00A44C3D"/>
    <w:rsid w:val="00A46B7A"/>
    <w:rsid w:val="00A47E70"/>
    <w:rsid w:val="00A5028D"/>
    <w:rsid w:val="00A5067C"/>
    <w:rsid w:val="00A50E56"/>
    <w:rsid w:val="00A50E92"/>
    <w:rsid w:val="00A51B29"/>
    <w:rsid w:val="00A5303D"/>
    <w:rsid w:val="00A53334"/>
    <w:rsid w:val="00A53428"/>
    <w:rsid w:val="00A53964"/>
    <w:rsid w:val="00A53DAE"/>
    <w:rsid w:val="00A542DE"/>
    <w:rsid w:val="00A54F2F"/>
    <w:rsid w:val="00A550BF"/>
    <w:rsid w:val="00A5555E"/>
    <w:rsid w:val="00A55D98"/>
    <w:rsid w:val="00A5600F"/>
    <w:rsid w:val="00A564B3"/>
    <w:rsid w:val="00A56D63"/>
    <w:rsid w:val="00A619B2"/>
    <w:rsid w:val="00A619D7"/>
    <w:rsid w:val="00A6241C"/>
    <w:rsid w:val="00A62E4D"/>
    <w:rsid w:val="00A644DB"/>
    <w:rsid w:val="00A6460D"/>
    <w:rsid w:val="00A65D26"/>
    <w:rsid w:val="00A72376"/>
    <w:rsid w:val="00A727C5"/>
    <w:rsid w:val="00A72B17"/>
    <w:rsid w:val="00A74118"/>
    <w:rsid w:val="00A74ECE"/>
    <w:rsid w:val="00A7671C"/>
    <w:rsid w:val="00A77437"/>
    <w:rsid w:val="00A775CA"/>
    <w:rsid w:val="00A77A1E"/>
    <w:rsid w:val="00A80313"/>
    <w:rsid w:val="00A816EE"/>
    <w:rsid w:val="00A821DE"/>
    <w:rsid w:val="00A82996"/>
    <w:rsid w:val="00A84244"/>
    <w:rsid w:val="00A84254"/>
    <w:rsid w:val="00A843BF"/>
    <w:rsid w:val="00A85409"/>
    <w:rsid w:val="00A86493"/>
    <w:rsid w:val="00A86BB5"/>
    <w:rsid w:val="00A86E8A"/>
    <w:rsid w:val="00A870FC"/>
    <w:rsid w:val="00A920A1"/>
    <w:rsid w:val="00A93968"/>
    <w:rsid w:val="00A96810"/>
    <w:rsid w:val="00A976E2"/>
    <w:rsid w:val="00A97B53"/>
    <w:rsid w:val="00AA07F9"/>
    <w:rsid w:val="00AA1E56"/>
    <w:rsid w:val="00AA36EE"/>
    <w:rsid w:val="00AA47A5"/>
    <w:rsid w:val="00AA5705"/>
    <w:rsid w:val="00AA591C"/>
    <w:rsid w:val="00AA7C8E"/>
    <w:rsid w:val="00AA7E97"/>
    <w:rsid w:val="00AB13C4"/>
    <w:rsid w:val="00AB480C"/>
    <w:rsid w:val="00AB54DC"/>
    <w:rsid w:val="00AB5625"/>
    <w:rsid w:val="00AB5C45"/>
    <w:rsid w:val="00AC02BB"/>
    <w:rsid w:val="00AC0AEA"/>
    <w:rsid w:val="00AC118D"/>
    <w:rsid w:val="00AC2C73"/>
    <w:rsid w:val="00AC3A5D"/>
    <w:rsid w:val="00AC3B5F"/>
    <w:rsid w:val="00AC4872"/>
    <w:rsid w:val="00AC4CFC"/>
    <w:rsid w:val="00AC611C"/>
    <w:rsid w:val="00AC7121"/>
    <w:rsid w:val="00AC7716"/>
    <w:rsid w:val="00AC7AFE"/>
    <w:rsid w:val="00AD061A"/>
    <w:rsid w:val="00AD07AD"/>
    <w:rsid w:val="00AD0C5B"/>
    <w:rsid w:val="00AD0D1D"/>
    <w:rsid w:val="00AD11DE"/>
    <w:rsid w:val="00AD1378"/>
    <w:rsid w:val="00AD1CD8"/>
    <w:rsid w:val="00AD243F"/>
    <w:rsid w:val="00AD2AC5"/>
    <w:rsid w:val="00AD4816"/>
    <w:rsid w:val="00AD7022"/>
    <w:rsid w:val="00AE0E6B"/>
    <w:rsid w:val="00AE130C"/>
    <w:rsid w:val="00AE25B7"/>
    <w:rsid w:val="00AE4FD2"/>
    <w:rsid w:val="00AE63FF"/>
    <w:rsid w:val="00AE73ED"/>
    <w:rsid w:val="00AF00D7"/>
    <w:rsid w:val="00AF04BC"/>
    <w:rsid w:val="00AF04F5"/>
    <w:rsid w:val="00AF0707"/>
    <w:rsid w:val="00AF1B96"/>
    <w:rsid w:val="00AF1FB6"/>
    <w:rsid w:val="00AF4648"/>
    <w:rsid w:val="00AF6176"/>
    <w:rsid w:val="00AF67DC"/>
    <w:rsid w:val="00AF7B33"/>
    <w:rsid w:val="00AF7E69"/>
    <w:rsid w:val="00B011DE"/>
    <w:rsid w:val="00B01495"/>
    <w:rsid w:val="00B020F5"/>
    <w:rsid w:val="00B0210A"/>
    <w:rsid w:val="00B02C43"/>
    <w:rsid w:val="00B0303C"/>
    <w:rsid w:val="00B0405F"/>
    <w:rsid w:val="00B04163"/>
    <w:rsid w:val="00B042B2"/>
    <w:rsid w:val="00B04EB8"/>
    <w:rsid w:val="00B055AC"/>
    <w:rsid w:val="00B06CCB"/>
    <w:rsid w:val="00B07752"/>
    <w:rsid w:val="00B1028B"/>
    <w:rsid w:val="00B1039D"/>
    <w:rsid w:val="00B12226"/>
    <w:rsid w:val="00B134A3"/>
    <w:rsid w:val="00B13B00"/>
    <w:rsid w:val="00B14F72"/>
    <w:rsid w:val="00B152FA"/>
    <w:rsid w:val="00B158F0"/>
    <w:rsid w:val="00B15C2A"/>
    <w:rsid w:val="00B15D2E"/>
    <w:rsid w:val="00B16C18"/>
    <w:rsid w:val="00B17F73"/>
    <w:rsid w:val="00B204FE"/>
    <w:rsid w:val="00B22580"/>
    <w:rsid w:val="00B22806"/>
    <w:rsid w:val="00B23449"/>
    <w:rsid w:val="00B24A5E"/>
    <w:rsid w:val="00B258BB"/>
    <w:rsid w:val="00B26C66"/>
    <w:rsid w:val="00B26E2F"/>
    <w:rsid w:val="00B270CB"/>
    <w:rsid w:val="00B27662"/>
    <w:rsid w:val="00B27F19"/>
    <w:rsid w:val="00B30083"/>
    <w:rsid w:val="00B304BB"/>
    <w:rsid w:val="00B30B65"/>
    <w:rsid w:val="00B30EE0"/>
    <w:rsid w:val="00B330CC"/>
    <w:rsid w:val="00B331E2"/>
    <w:rsid w:val="00B33A41"/>
    <w:rsid w:val="00B362C7"/>
    <w:rsid w:val="00B3643C"/>
    <w:rsid w:val="00B3754E"/>
    <w:rsid w:val="00B412A4"/>
    <w:rsid w:val="00B425F0"/>
    <w:rsid w:val="00B433C4"/>
    <w:rsid w:val="00B447EC"/>
    <w:rsid w:val="00B4511F"/>
    <w:rsid w:val="00B455BC"/>
    <w:rsid w:val="00B46A6E"/>
    <w:rsid w:val="00B4773B"/>
    <w:rsid w:val="00B50A29"/>
    <w:rsid w:val="00B51FFF"/>
    <w:rsid w:val="00B527E8"/>
    <w:rsid w:val="00B530CB"/>
    <w:rsid w:val="00B53856"/>
    <w:rsid w:val="00B53917"/>
    <w:rsid w:val="00B53C4E"/>
    <w:rsid w:val="00B541E8"/>
    <w:rsid w:val="00B5683D"/>
    <w:rsid w:val="00B56FD3"/>
    <w:rsid w:val="00B56FF8"/>
    <w:rsid w:val="00B575A7"/>
    <w:rsid w:val="00B60327"/>
    <w:rsid w:val="00B61FB3"/>
    <w:rsid w:val="00B621E4"/>
    <w:rsid w:val="00B6221F"/>
    <w:rsid w:val="00B622F9"/>
    <w:rsid w:val="00B62AC8"/>
    <w:rsid w:val="00B63257"/>
    <w:rsid w:val="00B641D5"/>
    <w:rsid w:val="00B64503"/>
    <w:rsid w:val="00B6566F"/>
    <w:rsid w:val="00B664F7"/>
    <w:rsid w:val="00B66F9C"/>
    <w:rsid w:val="00B67B97"/>
    <w:rsid w:val="00B701A3"/>
    <w:rsid w:val="00B70BEE"/>
    <w:rsid w:val="00B71A10"/>
    <w:rsid w:val="00B72360"/>
    <w:rsid w:val="00B72386"/>
    <w:rsid w:val="00B72723"/>
    <w:rsid w:val="00B7333B"/>
    <w:rsid w:val="00B73C90"/>
    <w:rsid w:val="00B74E37"/>
    <w:rsid w:val="00B75AC3"/>
    <w:rsid w:val="00B75DD1"/>
    <w:rsid w:val="00B77A67"/>
    <w:rsid w:val="00B804BD"/>
    <w:rsid w:val="00B809A7"/>
    <w:rsid w:val="00B81816"/>
    <w:rsid w:val="00B81FA3"/>
    <w:rsid w:val="00B8234E"/>
    <w:rsid w:val="00B824CA"/>
    <w:rsid w:val="00B826DE"/>
    <w:rsid w:val="00B82C8B"/>
    <w:rsid w:val="00B830CD"/>
    <w:rsid w:val="00B83A22"/>
    <w:rsid w:val="00B83CEA"/>
    <w:rsid w:val="00B858C0"/>
    <w:rsid w:val="00B86B90"/>
    <w:rsid w:val="00B870AA"/>
    <w:rsid w:val="00B87E8E"/>
    <w:rsid w:val="00B9032A"/>
    <w:rsid w:val="00B90A7C"/>
    <w:rsid w:val="00B937BC"/>
    <w:rsid w:val="00B94BC1"/>
    <w:rsid w:val="00B94CCD"/>
    <w:rsid w:val="00B95608"/>
    <w:rsid w:val="00B95ACA"/>
    <w:rsid w:val="00B968C8"/>
    <w:rsid w:val="00B96E1D"/>
    <w:rsid w:val="00B97263"/>
    <w:rsid w:val="00BA0415"/>
    <w:rsid w:val="00BA1400"/>
    <w:rsid w:val="00BA14CC"/>
    <w:rsid w:val="00BA23D8"/>
    <w:rsid w:val="00BA2D03"/>
    <w:rsid w:val="00BA39DC"/>
    <w:rsid w:val="00BA3EC5"/>
    <w:rsid w:val="00BA62F2"/>
    <w:rsid w:val="00BA72AD"/>
    <w:rsid w:val="00BA7434"/>
    <w:rsid w:val="00BA7BA5"/>
    <w:rsid w:val="00BB0A36"/>
    <w:rsid w:val="00BB1544"/>
    <w:rsid w:val="00BB260E"/>
    <w:rsid w:val="00BB4033"/>
    <w:rsid w:val="00BB50B4"/>
    <w:rsid w:val="00BB5DFC"/>
    <w:rsid w:val="00BC04FE"/>
    <w:rsid w:val="00BC1A3C"/>
    <w:rsid w:val="00BC1BE2"/>
    <w:rsid w:val="00BC32E4"/>
    <w:rsid w:val="00BC3B5C"/>
    <w:rsid w:val="00BC45B8"/>
    <w:rsid w:val="00BC526E"/>
    <w:rsid w:val="00BC5465"/>
    <w:rsid w:val="00BC5854"/>
    <w:rsid w:val="00BC6565"/>
    <w:rsid w:val="00BC69CD"/>
    <w:rsid w:val="00BC7DEF"/>
    <w:rsid w:val="00BD0E63"/>
    <w:rsid w:val="00BD0FA8"/>
    <w:rsid w:val="00BD279D"/>
    <w:rsid w:val="00BD27DE"/>
    <w:rsid w:val="00BD3087"/>
    <w:rsid w:val="00BD3D15"/>
    <w:rsid w:val="00BD3F42"/>
    <w:rsid w:val="00BD5731"/>
    <w:rsid w:val="00BD5F3A"/>
    <w:rsid w:val="00BD6BB8"/>
    <w:rsid w:val="00BE0617"/>
    <w:rsid w:val="00BE382E"/>
    <w:rsid w:val="00BE38F7"/>
    <w:rsid w:val="00BE3E0F"/>
    <w:rsid w:val="00BE5562"/>
    <w:rsid w:val="00BF23F4"/>
    <w:rsid w:val="00BF3602"/>
    <w:rsid w:val="00BF3984"/>
    <w:rsid w:val="00BF45B1"/>
    <w:rsid w:val="00BF6371"/>
    <w:rsid w:val="00BF7BFD"/>
    <w:rsid w:val="00BF7FAD"/>
    <w:rsid w:val="00C00C2E"/>
    <w:rsid w:val="00C01581"/>
    <w:rsid w:val="00C01E8F"/>
    <w:rsid w:val="00C038F5"/>
    <w:rsid w:val="00C0410E"/>
    <w:rsid w:val="00C0562D"/>
    <w:rsid w:val="00C06650"/>
    <w:rsid w:val="00C07A2D"/>
    <w:rsid w:val="00C11244"/>
    <w:rsid w:val="00C1141E"/>
    <w:rsid w:val="00C13082"/>
    <w:rsid w:val="00C136F2"/>
    <w:rsid w:val="00C14606"/>
    <w:rsid w:val="00C14BCE"/>
    <w:rsid w:val="00C1691D"/>
    <w:rsid w:val="00C16CD2"/>
    <w:rsid w:val="00C173F1"/>
    <w:rsid w:val="00C17B35"/>
    <w:rsid w:val="00C208DE"/>
    <w:rsid w:val="00C20D2D"/>
    <w:rsid w:val="00C213CB"/>
    <w:rsid w:val="00C21646"/>
    <w:rsid w:val="00C21D02"/>
    <w:rsid w:val="00C224E8"/>
    <w:rsid w:val="00C2275B"/>
    <w:rsid w:val="00C2378A"/>
    <w:rsid w:val="00C23AD6"/>
    <w:rsid w:val="00C243B7"/>
    <w:rsid w:val="00C24A33"/>
    <w:rsid w:val="00C26CB1"/>
    <w:rsid w:val="00C26FA6"/>
    <w:rsid w:val="00C27D4C"/>
    <w:rsid w:val="00C30B75"/>
    <w:rsid w:val="00C32FF1"/>
    <w:rsid w:val="00C33212"/>
    <w:rsid w:val="00C3398A"/>
    <w:rsid w:val="00C33AC7"/>
    <w:rsid w:val="00C3453A"/>
    <w:rsid w:val="00C353C0"/>
    <w:rsid w:val="00C360CA"/>
    <w:rsid w:val="00C36216"/>
    <w:rsid w:val="00C36C0D"/>
    <w:rsid w:val="00C37C4A"/>
    <w:rsid w:val="00C37FDF"/>
    <w:rsid w:val="00C37FF0"/>
    <w:rsid w:val="00C40526"/>
    <w:rsid w:val="00C4135F"/>
    <w:rsid w:val="00C4406E"/>
    <w:rsid w:val="00C44D3C"/>
    <w:rsid w:val="00C4652A"/>
    <w:rsid w:val="00C474F1"/>
    <w:rsid w:val="00C47BF8"/>
    <w:rsid w:val="00C50098"/>
    <w:rsid w:val="00C51851"/>
    <w:rsid w:val="00C52711"/>
    <w:rsid w:val="00C5273F"/>
    <w:rsid w:val="00C5320C"/>
    <w:rsid w:val="00C53239"/>
    <w:rsid w:val="00C534BD"/>
    <w:rsid w:val="00C541FA"/>
    <w:rsid w:val="00C548D2"/>
    <w:rsid w:val="00C5558C"/>
    <w:rsid w:val="00C60500"/>
    <w:rsid w:val="00C6064F"/>
    <w:rsid w:val="00C61FCB"/>
    <w:rsid w:val="00C628AC"/>
    <w:rsid w:val="00C62922"/>
    <w:rsid w:val="00C630E3"/>
    <w:rsid w:val="00C63A69"/>
    <w:rsid w:val="00C64842"/>
    <w:rsid w:val="00C64A5B"/>
    <w:rsid w:val="00C64F96"/>
    <w:rsid w:val="00C65183"/>
    <w:rsid w:val="00C65EA7"/>
    <w:rsid w:val="00C66B4D"/>
    <w:rsid w:val="00C675B0"/>
    <w:rsid w:val="00C7015D"/>
    <w:rsid w:val="00C70559"/>
    <w:rsid w:val="00C707EB"/>
    <w:rsid w:val="00C7127B"/>
    <w:rsid w:val="00C713B3"/>
    <w:rsid w:val="00C723BD"/>
    <w:rsid w:val="00C72BD4"/>
    <w:rsid w:val="00C73B8C"/>
    <w:rsid w:val="00C73DE9"/>
    <w:rsid w:val="00C73E76"/>
    <w:rsid w:val="00C745DC"/>
    <w:rsid w:val="00C74653"/>
    <w:rsid w:val="00C75570"/>
    <w:rsid w:val="00C763AB"/>
    <w:rsid w:val="00C77729"/>
    <w:rsid w:val="00C779A3"/>
    <w:rsid w:val="00C77E81"/>
    <w:rsid w:val="00C77FDB"/>
    <w:rsid w:val="00C808E9"/>
    <w:rsid w:val="00C80C16"/>
    <w:rsid w:val="00C83677"/>
    <w:rsid w:val="00C83837"/>
    <w:rsid w:val="00C84663"/>
    <w:rsid w:val="00C849E2"/>
    <w:rsid w:val="00C85B10"/>
    <w:rsid w:val="00C8719D"/>
    <w:rsid w:val="00C87DF9"/>
    <w:rsid w:val="00C91F58"/>
    <w:rsid w:val="00C93930"/>
    <w:rsid w:val="00C9505D"/>
    <w:rsid w:val="00C95985"/>
    <w:rsid w:val="00C95EC1"/>
    <w:rsid w:val="00C96656"/>
    <w:rsid w:val="00CA06AE"/>
    <w:rsid w:val="00CA21B3"/>
    <w:rsid w:val="00CA44A4"/>
    <w:rsid w:val="00CA6258"/>
    <w:rsid w:val="00CA64B1"/>
    <w:rsid w:val="00CA693D"/>
    <w:rsid w:val="00CA6CA3"/>
    <w:rsid w:val="00CA75A0"/>
    <w:rsid w:val="00CA794A"/>
    <w:rsid w:val="00CA7B48"/>
    <w:rsid w:val="00CA7B71"/>
    <w:rsid w:val="00CB2A7D"/>
    <w:rsid w:val="00CB2C49"/>
    <w:rsid w:val="00CB3861"/>
    <w:rsid w:val="00CB3898"/>
    <w:rsid w:val="00CB6B5B"/>
    <w:rsid w:val="00CB6EBF"/>
    <w:rsid w:val="00CC031C"/>
    <w:rsid w:val="00CC0D33"/>
    <w:rsid w:val="00CC1EEA"/>
    <w:rsid w:val="00CC5026"/>
    <w:rsid w:val="00CC52F3"/>
    <w:rsid w:val="00CC5E2B"/>
    <w:rsid w:val="00CC7255"/>
    <w:rsid w:val="00CC755F"/>
    <w:rsid w:val="00CD063C"/>
    <w:rsid w:val="00CD0689"/>
    <w:rsid w:val="00CD0EF0"/>
    <w:rsid w:val="00CD0F6F"/>
    <w:rsid w:val="00CD2DDA"/>
    <w:rsid w:val="00CD356F"/>
    <w:rsid w:val="00CD52FF"/>
    <w:rsid w:val="00CD5C58"/>
    <w:rsid w:val="00CD6080"/>
    <w:rsid w:val="00CD65B4"/>
    <w:rsid w:val="00CD6F6A"/>
    <w:rsid w:val="00CD7206"/>
    <w:rsid w:val="00CE1409"/>
    <w:rsid w:val="00CE34F6"/>
    <w:rsid w:val="00CE35B5"/>
    <w:rsid w:val="00CE4E1E"/>
    <w:rsid w:val="00CE5BE8"/>
    <w:rsid w:val="00CE66CD"/>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C83"/>
    <w:rsid w:val="00D00D61"/>
    <w:rsid w:val="00D020AD"/>
    <w:rsid w:val="00D02B5F"/>
    <w:rsid w:val="00D0337C"/>
    <w:rsid w:val="00D03F9A"/>
    <w:rsid w:val="00D045C1"/>
    <w:rsid w:val="00D060DA"/>
    <w:rsid w:val="00D06599"/>
    <w:rsid w:val="00D0760D"/>
    <w:rsid w:val="00D07E91"/>
    <w:rsid w:val="00D1044D"/>
    <w:rsid w:val="00D1149D"/>
    <w:rsid w:val="00D12BBD"/>
    <w:rsid w:val="00D13039"/>
    <w:rsid w:val="00D1323B"/>
    <w:rsid w:val="00D13C47"/>
    <w:rsid w:val="00D1562C"/>
    <w:rsid w:val="00D167FA"/>
    <w:rsid w:val="00D1796E"/>
    <w:rsid w:val="00D17D04"/>
    <w:rsid w:val="00D25656"/>
    <w:rsid w:val="00D25904"/>
    <w:rsid w:val="00D25DB5"/>
    <w:rsid w:val="00D264B1"/>
    <w:rsid w:val="00D30607"/>
    <w:rsid w:val="00D3181A"/>
    <w:rsid w:val="00D34839"/>
    <w:rsid w:val="00D34C5A"/>
    <w:rsid w:val="00D3573B"/>
    <w:rsid w:val="00D378AA"/>
    <w:rsid w:val="00D4028E"/>
    <w:rsid w:val="00D404F4"/>
    <w:rsid w:val="00D409A6"/>
    <w:rsid w:val="00D418DA"/>
    <w:rsid w:val="00D42751"/>
    <w:rsid w:val="00D4350F"/>
    <w:rsid w:val="00D4489F"/>
    <w:rsid w:val="00D44B86"/>
    <w:rsid w:val="00D46133"/>
    <w:rsid w:val="00D47FCC"/>
    <w:rsid w:val="00D5160C"/>
    <w:rsid w:val="00D5193E"/>
    <w:rsid w:val="00D52B34"/>
    <w:rsid w:val="00D52C4E"/>
    <w:rsid w:val="00D5482D"/>
    <w:rsid w:val="00D54A70"/>
    <w:rsid w:val="00D557A8"/>
    <w:rsid w:val="00D55BCB"/>
    <w:rsid w:val="00D56893"/>
    <w:rsid w:val="00D57063"/>
    <w:rsid w:val="00D5753F"/>
    <w:rsid w:val="00D576C1"/>
    <w:rsid w:val="00D6042E"/>
    <w:rsid w:val="00D61824"/>
    <w:rsid w:val="00D61D61"/>
    <w:rsid w:val="00D61FBB"/>
    <w:rsid w:val="00D62882"/>
    <w:rsid w:val="00D63BE9"/>
    <w:rsid w:val="00D64B7D"/>
    <w:rsid w:val="00D64C32"/>
    <w:rsid w:val="00D6501A"/>
    <w:rsid w:val="00D65915"/>
    <w:rsid w:val="00D67AB7"/>
    <w:rsid w:val="00D67F3F"/>
    <w:rsid w:val="00D70B06"/>
    <w:rsid w:val="00D71949"/>
    <w:rsid w:val="00D71BCA"/>
    <w:rsid w:val="00D736D5"/>
    <w:rsid w:val="00D7618B"/>
    <w:rsid w:val="00D764B6"/>
    <w:rsid w:val="00D76B0D"/>
    <w:rsid w:val="00D76ED0"/>
    <w:rsid w:val="00D80E4E"/>
    <w:rsid w:val="00D81B1B"/>
    <w:rsid w:val="00D820B7"/>
    <w:rsid w:val="00D82818"/>
    <w:rsid w:val="00D837E6"/>
    <w:rsid w:val="00D84364"/>
    <w:rsid w:val="00D84FD0"/>
    <w:rsid w:val="00D868DB"/>
    <w:rsid w:val="00D86AB4"/>
    <w:rsid w:val="00D86FF8"/>
    <w:rsid w:val="00D8712A"/>
    <w:rsid w:val="00D874B9"/>
    <w:rsid w:val="00D879E9"/>
    <w:rsid w:val="00D908D8"/>
    <w:rsid w:val="00D90C5D"/>
    <w:rsid w:val="00D91607"/>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16C5"/>
    <w:rsid w:val="00DC23BA"/>
    <w:rsid w:val="00DC4F57"/>
    <w:rsid w:val="00DC5950"/>
    <w:rsid w:val="00DC5C49"/>
    <w:rsid w:val="00DC5C80"/>
    <w:rsid w:val="00DC5EA1"/>
    <w:rsid w:val="00DC65FB"/>
    <w:rsid w:val="00DD0B4D"/>
    <w:rsid w:val="00DD1D89"/>
    <w:rsid w:val="00DD2B10"/>
    <w:rsid w:val="00DD3E44"/>
    <w:rsid w:val="00DD3F49"/>
    <w:rsid w:val="00DD417B"/>
    <w:rsid w:val="00DD46B0"/>
    <w:rsid w:val="00DD4879"/>
    <w:rsid w:val="00DD4C82"/>
    <w:rsid w:val="00DD6A18"/>
    <w:rsid w:val="00DE28BC"/>
    <w:rsid w:val="00DE34CF"/>
    <w:rsid w:val="00DE54E3"/>
    <w:rsid w:val="00DE558B"/>
    <w:rsid w:val="00DE6834"/>
    <w:rsid w:val="00DE7C91"/>
    <w:rsid w:val="00DF0059"/>
    <w:rsid w:val="00DF018E"/>
    <w:rsid w:val="00DF0CEB"/>
    <w:rsid w:val="00DF1831"/>
    <w:rsid w:val="00DF21BF"/>
    <w:rsid w:val="00DF251E"/>
    <w:rsid w:val="00DF28D7"/>
    <w:rsid w:val="00DF2A37"/>
    <w:rsid w:val="00DF3CB4"/>
    <w:rsid w:val="00DF3F50"/>
    <w:rsid w:val="00DF431A"/>
    <w:rsid w:val="00DF5725"/>
    <w:rsid w:val="00DF69A0"/>
    <w:rsid w:val="00DF7047"/>
    <w:rsid w:val="00DF7C7F"/>
    <w:rsid w:val="00E0076C"/>
    <w:rsid w:val="00E00BD1"/>
    <w:rsid w:val="00E01B03"/>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472"/>
    <w:rsid w:val="00E25FBB"/>
    <w:rsid w:val="00E26EE5"/>
    <w:rsid w:val="00E317BA"/>
    <w:rsid w:val="00E318F5"/>
    <w:rsid w:val="00E32075"/>
    <w:rsid w:val="00E33238"/>
    <w:rsid w:val="00E33D5E"/>
    <w:rsid w:val="00E35392"/>
    <w:rsid w:val="00E35BF3"/>
    <w:rsid w:val="00E35D2A"/>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912"/>
    <w:rsid w:val="00E54B05"/>
    <w:rsid w:val="00E56F43"/>
    <w:rsid w:val="00E57C6F"/>
    <w:rsid w:val="00E60720"/>
    <w:rsid w:val="00E609B2"/>
    <w:rsid w:val="00E60B0A"/>
    <w:rsid w:val="00E623F9"/>
    <w:rsid w:val="00E62418"/>
    <w:rsid w:val="00E626B0"/>
    <w:rsid w:val="00E62879"/>
    <w:rsid w:val="00E62BE4"/>
    <w:rsid w:val="00E63186"/>
    <w:rsid w:val="00E64DEF"/>
    <w:rsid w:val="00E666E9"/>
    <w:rsid w:val="00E6736C"/>
    <w:rsid w:val="00E70B85"/>
    <w:rsid w:val="00E70FAC"/>
    <w:rsid w:val="00E71553"/>
    <w:rsid w:val="00E71AB9"/>
    <w:rsid w:val="00E71FBB"/>
    <w:rsid w:val="00E74FC6"/>
    <w:rsid w:val="00E752B1"/>
    <w:rsid w:val="00E75584"/>
    <w:rsid w:val="00E76B59"/>
    <w:rsid w:val="00E76DBE"/>
    <w:rsid w:val="00E80385"/>
    <w:rsid w:val="00E811DA"/>
    <w:rsid w:val="00E827CC"/>
    <w:rsid w:val="00E83B6A"/>
    <w:rsid w:val="00E85967"/>
    <w:rsid w:val="00E86801"/>
    <w:rsid w:val="00E907DA"/>
    <w:rsid w:val="00E90E86"/>
    <w:rsid w:val="00E91E2E"/>
    <w:rsid w:val="00E92386"/>
    <w:rsid w:val="00E94741"/>
    <w:rsid w:val="00E94BF6"/>
    <w:rsid w:val="00E95676"/>
    <w:rsid w:val="00E957C1"/>
    <w:rsid w:val="00E95A57"/>
    <w:rsid w:val="00E96DD6"/>
    <w:rsid w:val="00E9781A"/>
    <w:rsid w:val="00EA05E1"/>
    <w:rsid w:val="00EA1392"/>
    <w:rsid w:val="00EA24AB"/>
    <w:rsid w:val="00EA2CC5"/>
    <w:rsid w:val="00EA2D43"/>
    <w:rsid w:val="00EA4A70"/>
    <w:rsid w:val="00EA5F8D"/>
    <w:rsid w:val="00EA76F3"/>
    <w:rsid w:val="00EB0C10"/>
    <w:rsid w:val="00EB183B"/>
    <w:rsid w:val="00EB260D"/>
    <w:rsid w:val="00EB29C2"/>
    <w:rsid w:val="00EC0885"/>
    <w:rsid w:val="00EC2914"/>
    <w:rsid w:val="00EC357E"/>
    <w:rsid w:val="00EC4D92"/>
    <w:rsid w:val="00EC6D6A"/>
    <w:rsid w:val="00EC6E75"/>
    <w:rsid w:val="00EC6EE7"/>
    <w:rsid w:val="00EC7419"/>
    <w:rsid w:val="00EC7990"/>
    <w:rsid w:val="00ED04C9"/>
    <w:rsid w:val="00ED0669"/>
    <w:rsid w:val="00ED1CCE"/>
    <w:rsid w:val="00ED1CE5"/>
    <w:rsid w:val="00ED1FCF"/>
    <w:rsid w:val="00ED22EF"/>
    <w:rsid w:val="00ED2E56"/>
    <w:rsid w:val="00ED3AED"/>
    <w:rsid w:val="00ED5546"/>
    <w:rsid w:val="00ED696A"/>
    <w:rsid w:val="00ED7846"/>
    <w:rsid w:val="00ED7AC6"/>
    <w:rsid w:val="00EE11A2"/>
    <w:rsid w:val="00EE2B19"/>
    <w:rsid w:val="00EE3A2E"/>
    <w:rsid w:val="00EE4949"/>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3649"/>
    <w:rsid w:val="00F0655B"/>
    <w:rsid w:val="00F06864"/>
    <w:rsid w:val="00F06EE6"/>
    <w:rsid w:val="00F073E4"/>
    <w:rsid w:val="00F07BF1"/>
    <w:rsid w:val="00F07E08"/>
    <w:rsid w:val="00F10E79"/>
    <w:rsid w:val="00F1327B"/>
    <w:rsid w:val="00F1357D"/>
    <w:rsid w:val="00F13AD8"/>
    <w:rsid w:val="00F13FAF"/>
    <w:rsid w:val="00F1696F"/>
    <w:rsid w:val="00F16AD7"/>
    <w:rsid w:val="00F202AB"/>
    <w:rsid w:val="00F21B43"/>
    <w:rsid w:val="00F23209"/>
    <w:rsid w:val="00F24571"/>
    <w:rsid w:val="00F25467"/>
    <w:rsid w:val="00F25D98"/>
    <w:rsid w:val="00F25FBC"/>
    <w:rsid w:val="00F260FD"/>
    <w:rsid w:val="00F26C31"/>
    <w:rsid w:val="00F26C73"/>
    <w:rsid w:val="00F300FB"/>
    <w:rsid w:val="00F30CAF"/>
    <w:rsid w:val="00F310DB"/>
    <w:rsid w:val="00F31657"/>
    <w:rsid w:val="00F31ADC"/>
    <w:rsid w:val="00F31CBC"/>
    <w:rsid w:val="00F334BF"/>
    <w:rsid w:val="00F34C2B"/>
    <w:rsid w:val="00F35408"/>
    <w:rsid w:val="00F37724"/>
    <w:rsid w:val="00F40963"/>
    <w:rsid w:val="00F41FE9"/>
    <w:rsid w:val="00F42CE0"/>
    <w:rsid w:val="00F42EB3"/>
    <w:rsid w:val="00F43211"/>
    <w:rsid w:val="00F43A6F"/>
    <w:rsid w:val="00F43E75"/>
    <w:rsid w:val="00F5091C"/>
    <w:rsid w:val="00F52546"/>
    <w:rsid w:val="00F528AF"/>
    <w:rsid w:val="00F52A54"/>
    <w:rsid w:val="00F53967"/>
    <w:rsid w:val="00F5396E"/>
    <w:rsid w:val="00F55A3F"/>
    <w:rsid w:val="00F5786E"/>
    <w:rsid w:val="00F63D67"/>
    <w:rsid w:val="00F643F2"/>
    <w:rsid w:val="00F65EE0"/>
    <w:rsid w:val="00F66A27"/>
    <w:rsid w:val="00F66EA6"/>
    <w:rsid w:val="00F67440"/>
    <w:rsid w:val="00F707D5"/>
    <w:rsid w:val="00F712C0"/>
    <w:rsid w:val="00F7297D"/>
    <w:rsid w:val="00F73BB8"/>
    <w:rsid w:val="00F742CE"/>
    <w:rsid w:val="00F7458A"/>
    <w:rsid w:val="00F75392"/>
    <w:rsid w:val="00F75F0F"/>
    <w:rsid w:val="00F76A63"/>
    <w:rsid w:val="00F77C1A"/>
    <w:rsid w:val="00F77C74"/>
    <w:rsid w:val="00F81784"/>
    <w:rsid w:val="00F81A2F"/>
    <w:rsid w:val="00F81E42"/>
    <w:rsid w:val="00F83141"/>
    <w:rsid w:val="00F83B57"/>
    <w:rsid w:val="00F84F96"/>
    <w:rsid w:val="00F859F3"/>
    <w:rsid w:val="00F86D1B"/>
    <w:rsid w:val="00F90591"/>
    <w:rsid w:val="00F90B33"/>
    <w:rsid w:val="00F90B37"/>
    <w:rsid w:val="00F91B01"/>
    <w:rsid w:val="00F92059"/>
    <w:rsid w:val="00F932F0"/>
    <w:rsid w:val="00F94194"/>
    <w:rsid w:val="00F9491A"/>
    <w:rsid w:val="00F950BC"/>
    <w:rsid w:val="00F95CAF"/>
    <w:rsid w:val="00F96720"/>
    <w:rsid w:val="00F970BA"/>
    <w:rsid w:val="00F97365"/>
    <w:rsid w:val="00F97A44"/>
    <w:rsid w:val="00F97D42"/>
    <w:rsid w:val="00FA2AB4"/>
    <w:rsid w:val="00FA30DA"/>
    <w:rsid w:val="00FA4C60"/>
    <w:rsid w:val="00FA5F67"/>
    <w:rsid w:val="00FA5F71"/>
    <w:rsid w:val="00FA7249"/>
    <w:rsid w:val="00FA7E21"/>
    <w:rsid w:val="00FB07F7"/>
    <w:rsid w:val="00FB0DA4"/>
    <w:rsid w:val="00FB1223"/>
    <w:rsid w:val="00FB3262"/>
    <w:rsid w:val="00FB3A89"/>
    <w:rsid w:val="00FB5144"/>
    <w:rsid w:val="00FB5E47"/>
    <w:rsid w:val="00FB6386"/>
    <w:rsid w:val="00FB7BAD"/>
    <w:rsid w:val="00FC0326"/>
    <w:rsid w:val="00FC0BF7"/>
    <w:rsid w:val="00FC12F9"/>
    <w:rsid w:val="00FC1A1A"/>
    <w:rsid w:val="00FC21F0"/>
    <w:rsid w:val="00FC4CEC"/>
    <w:rsid w:val="00FC55B1"/>
    <w:rsid w:val="00FC5E74"/>
    <w:rsid w:val="00FC602E"/>
    <w:rsid w:val="00FD10B0"/>
    <w:rsid w:val="00FD2436"/>
    <w:rsid w:val="00FD2451"/>
    <w:rsid w:val="00FD255E"/>
    <w:rsid w:val="00FD376A"/>
    <w:rsid w:val="00FD5D8A"/>
    <w:rsid w:val="00FD646A"/>
    <w:rsid w:val="00FD72ED"/>
    <w:rsid w:val="00FD740F"/>
    <w:rsid w:val="00FD7B95"/>
    <w:rsid w:val="00FE0328"/>
    <w:rsid w:val="00FE0377"/>
    <w:rsid w:val="00FE256A"/>
    <w:rsid w:val="00FE2681"/>
    <w:rsid w:val="00FE2BFE"/>
    <w:rsid w:val="00FE3015"/>
    <w:rsid w:val="00FE3E3C"/>
    <w:rsid w:val="00FE40B9"/>
    <w:rsid w:val="00FE50BA"/>
    <w:rsid w:val="00FE5288"/>
    <w:rsid w:val="00FE70D4"/>
    <w:rsid w:val="00FF017F"/>
    <w:rsid w:val="00FF14CB"/>
    <w:rsid w:val="00FF1F3E"/>
    <w:rsid w:val="00FF3A47"/>
    <w:rsid w:val="00FF4004"/>
    <w:rsid w:val="00FF46B1"/>
    <w:rsid w:val="00FF4C94"/>
    <w:rsid w:val="00FF6224"/>
    <w:rsid w:val="00FF760F"/>
    <w:rsid w:val="00FF77FA"/>
    <w:rsid w:val="01EC4051"/>
    <w:rsid w:val="028C633B"/>
    <w:rsid w:val="07924E4F"/>
    <w:rsid w:val="08274572"/>
    <w:rsid w:val="0F761766"/>
    <w:rsid w:val="12714468"/>
    <w:rsid w:val="12A22798"/>
    <w:rsid w:val="13144006"/>
    <w:rsid w:val="20475CC7"/>
    <w:rsid w:val="23C34CF1"/>
    <w:rsid w:val="28AC1DAF"/>
    <w:rsid w:val="28C917BC"/>
    <w:rsid w:val="2D64204B"/>
    <w:rsid w:val="2F7214C1"/>
    <w:rsid w:val="31365506"/>
    <w:rsid w:val="32487362"/>
    <w:rsid w:val="32AC1015"/>
    <w:rsid w:val="3B256B59"/>
    <w:rsid w:val="3D3771AA"/>
    <w:rsid w:val="4845239E"/>
    <w:rsid w:val="4B564E79"/>
    <w:rsid w:val="4BBC005A"/>
    <w:rsid w:val="4D942AF4"/>
    <w:rsid w:val="52A17F06"/>
    <w:rsid w:val="5A6A5FDE"/>
    <w:rsid w:val="5C8158CB"/>
    <w:rsid w:val="681C31BF"/>
    <w:rsid w:val="6C3D201F"/>
    <w:rsid w:val="6EC71FE1"/>
    <w:rsid w:val="73EC196A"/>
    <w:rsid w:val="7B6B269B"/>
    <w:rsid w:val="7C381D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1004E"/>
  <w15:docId w15:val="{2B672271-A53D-4EFE-A893-8DD38FF9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99"/>
    <w:qFormat/>
    <w:pPr>
      <w:overflowPunct w:val="0"/>
      <w:autoSpaceDE w:val="0"/>
      <w:autoSpaceDN w:val="0"/>
      <w:adjustRightInd w:val="0"/>
      <w:spacing w:before="120" w:after="120"/>
      <w:textAlignment w:val="baseline"/>
    </w:pPr>
    <w:rPr>
      <w:rFonts w:eastAsia="Times New Roma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9"/>
    <w:next w:val="a9"/>
    <w:semiHidden/>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uiPriority w:val="99"/>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a">
    <w:name w:val="批注文字 字符"/>
    <w:link w:val="a9"/>
    <w:qFormat/>
    <w:rPr>
      <w:rFonts w:ascii="Times New Roman" w:hAnsi="Times New Roman"/>
      <w:lang w:val="en-GB" w:eastAsia="en-US"/>
    </w:rPr>
  </w:style>
  <w:style w:type="character" w:customStyle="1" w:styleId="ac">
    <w:name w:val="正文文本 字符"/>
    <w:link w:val="ab"/>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uiPriority w:val="99"/>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1">
    <w:name w:val="正文1"/>
    <w:uiPriority w:val="99"/>
    <w:qFormat/>
    <w:pPr>
      <w:spacing w:after="160" w:line="256" w:lineRule="auto"/>
      <w:jc w:val="both"/>
    </w:pPr>
    <w:rPr>
      <w:rFonts w:ascii="Times New Roman" w:eastAsia="宋体" w:hAnsi="Times New Roman"/>
      <w:kern w:val="2"/>
      <w:sz w:val="21"/>
      <w:szCs w:val="21"/>
    </w:rPr>
  </w:style>
  <w:style w:type="paragraph" w:customStyle="1" w:styleId="boldcomments">
    <w:name w:val="boldcomments"/>
    <w:basedOn w:val="a"/>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qFormat/>
    <w:pPr>
      <w:widowControl w:val="0"/>
      <w:tabs>
        <w:tab w:val="left" w:pos="1701"/>
        <w:tab w:val="left" w:pos="1730"/>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af9"/>
    <w:link w:val="Cat-a-ProposalChar"/>
    <w:qFormat/>
    <w:pPr>
      <w:widowControl w:val="0"/>
      <w:numPr>
        <w:numId w:val="3"/>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qFormat/>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8"/>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qFormat/>
    <w:rPr>
      <w:rFonts w:ascii="Times New Roman" w:eastAsia="MS Mincho" w:hAnsi="Times New Roman"/>
      <w:b/>
      <w:kern w:val="2"/>
      <w:lang w:eastAsia="ja-JP"/>
    </w:rPr>
  </w:style>
  <w:style w:type="paragraph" w:customStyle="1" w:styleId="Cat-X-Proposal">
    <w:name w:val="Cat-X-Proposal"/>
    <w:basedOn w:val="af9"/>
    <w:link w:val="Cat-X-ProposalChar"/>
    <w:qFormat/>
    <w:pPr>
      <w:widowControl w:val="0"/>
      <w:numPr>
        <w:numId w:val="4"/>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8"/>
    <w:link w:val="Cat-X-Proposal"/>
    <w:qFormat/>
    <w:rPr>
      <w:rFonts w:asciiTheme="minorHAnsi" w:eastAsiaTheme="minorEastAsia" w:hAnsiTheme="minorHAnsi" w:cstheme="minorHAnsi"/>
      <w:b/>
      <w:kern w:val="2"/>
      <w:sz w:val="21"/>
      <w:szCs w:val="22"/>
      <w:lang w:eastAsia="zh-CN"/>
    </w:rPr>
  </w:style>
  <w:style w:type="character" w:customStyle="1" w:styleId="a7">
    <w:name w:val="题注 字符"/>
    <w:link w:val="a6"/>
    <w:uiPriority w:val="99"/>
    <w:qFormat/>
    <w:rPr>
      <w:rFonts w:ascii="Times New Roman" w:eastAsia="Times New Roman" w:hAnsi="Times New Roman"/>
      <w:lang w:val="en-GB" w:eastAsia="en-US"/>
    </w:rPr>
  </w:style>
  <w:style w:type="paragraph" w:customStyle="1" w:styleId="Observation1">
    <w:name w:val="Observation"/>
    <w:basedOn w:val="a"/>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styleId="afa">
    <w:name w:val="Placeholder Text"/>
    <w:basedOn w:val="a0"/>
    <w:uiPriority w:val="99"/>
    <w:semiHidden/>
    <w:qFormat/>
    <w:rPr>
      <w:color w:val="808080"/>
    </w:rPr>
  </w:style>
  <w:style w:type="character" w:customStyle="1" w:styleId="12">
    <w:name w:val="明显强调1"/>
    <w:uiPriority w:val="21"/>
    <w:qFormat/>
    <w:rPr>
      <w:i/>
      <w:iCs/>
      <w:color w:val="4472C4"/>
    </w:rPr>
  </w:style>
  <w:style w:type="paragraph" w:customStyle="1" w:styleId="Conclusion">
    <w:name w:val="Conclusion"/>
    <w:basedOn w:val="af9"/>
    <w:link w:val="Conclusion0"/>
    <w:pPr>
      <w:numPr>
        <w:numId w:val="5"/>
      </w:numPr>
      <w:spacing w:after="120" w:line="257" w:lineRule="auto"/>
    </w:pPr>
    <w:rPr>
      <w:rFonts w:ascii="Arial" w:eastAsia="宋体" w:hAnsi="Arial"/>
      <w:b/>
      <w:color w:val="0070C0"/>
      <w:szCs w:val="24"/>
    </w:rPr>
  </w:style>
  <w:style w:type="character" w:customStyle="1" w:styleId="Conclusion0">
    <w:name w:val="Conclusion 字符"/>
    <w:basedOn w:val="a0"/>
    <w:link w:val="Conclusion"/>
    <w:qFormat/>
    <w:rPr>
      <w:rFonts w:ascii="Arial" w:eastAsia="宋体" w:hAnsi="Arial" w:cs="Calibri"/>
      <w:b/>
      <w:color w:val="0070C0"/>
      <w:szCs w:val="24"/>
      <w:lang w:eastAsia="zh-CN"/>
    </w:rPr>
  </w:style>
  <w:style w:type="paragraph" w:customStyle="1" w:styleId="Conclusion1">
    <w:name w:val="Conclusion1"/>
    <w:basedOn w:val="Conclusion"/>
    <w:link w:val="Conclusion10"/>
    <w:qFormat/>
    <w:pPr>
      <w:numPr>
        <w:numId w:val="6"/>
      </w:numPr>
    </w:pPr>
    <w:rPr>
      <w:lang w:val="en-GB"/>
    </w:rPr>
  </w:style>
  <w:style w:type="character" w:customStyle="1" w:styleId="Conclusion10">
    <w:name w:val="Conclusion1 字符"/>
    <w:basedOn w:val="Conclusion0"/>
    <w:link w:val="Conclusion1"/>
    <w:qFormat/>
    <w:rPr>
      <w:rFonts w:ascii="Arial" w:eastAsia="宋体" w:hAnsi="Arial" w:cs="Calibri"/>
      <w:b/>
      <w:color w:val="0070C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0348E1-3AF5-4095-810C-9B6F7668B0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22</Pages>
  <Words>8220</Words>
  <Characters>46857</Characters>
  <Application>Microsoft Office Word</Application>
  <DocSecurity>0</DocSecurity>
  <Lines>390</Lines>
  <Paragraphs>109</Paragraphs>
  <ScaleCrop>false</ScaleCrop>
  <Company>KDDI</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 Lin</dc:creator>
  <cp:lastModifiedBy>文鸣</cp:lastModifiedBy>
  <cp:revision>34</cp:revision>
  <cp:lastPrinted>1900-12-31T22:00:00Z</cp:lastPrinted>
  <dcterms:created xsi:type="dcterms:W3CDTF">2021-01-05T01:05:00Z</dcterms:created>
  <dcterms:modified xsi:type="dcterms:W3CDTF">2021-01-14T01:16:00Z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