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r>
        <w:rPr>
          <w:rFonts w:eastAsia="SimSun"/>
          <w:bCs/>
          <w:sz w:val="24"/>
          <w:szCs w:val="24"/>
          <w:lang w:eastAsia="zh-CN"/>
        </w:rPr>
        <w:t>Elbonia,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r>
              <w:rPr>
                <w:lang w:eastAsia="zh-CN"/>
              </w:rPr>
              <w:t>MediaTek</w:t>
            </w:r>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322ADC" w14:paraId="10442CA1" w14:textId="77777777" w:rsidTr="006B6A8B">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w:t>
      </w:r>
      <w:r w:rsidR="00454DC2">
        <w:lastRenderedPageBreak/>
        <w:t>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r>
              <w:rPr>
                <w:lang w:eastAsia="zh-CN"/>
              </w:rPr>
              <w:t>MediaTek</w:t>
            </w:r>
          </w:p>
        </w:tc>
        <w:tc>
          <w:tcPr>
            <w:tcW w:w="7651" w:type="dxa"/>
          </w:tcPr>
          <w:p w14:paraId="0BB9A522" w14:textId="77777777" w:rsidR="004B7D4F" w:rsidRDefault="00322ADC" w:rsidP="00DF5103">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t>Note</w:t>
            </w:r>
            <w:r>
              <w:rPr>
                <w:lang w:eastAsia="zh-CN"/>
              </w:rPr>
              <w:t>: RAN1 is also discussing this topic with relation to initial access and uplink synchronization.</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lastRenderedPageBreak/>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t>Ericsson</w:t>
            </w:r>
          </w:p>
        </w:tc>
        <w:tc>
          <w:tcPr>
            <w:tcW w:w="7651" w:type="dxa"/>
          </w:tcPr>
          <w:p w14:paraId="7CFBCD18" w14:textId="20CD059C" w:rsidR="003006D7" w:rsidRDefault="003006D7" w:rsidP="00EA03EA">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lastRenderedPageBreak/>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r>
              <w:rPr>
                <w:lang w:eastAsia="zh-CN"/>
              </w:rPr>
              <w:t>MediaTek</w:t>
            </w:r>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bl>
    <w:p w14:paraId="0C69A815" w14:textId="77777777" w:rsidR="00893056" w:rsidRDefault="00893056" w:rsidP="00CC11C9"/>
    <w:p w14:paraId="527F10AE" w14:textId="2D9CA360" w:rsidR="00CC11C9" w:rsidRDefault="00CC11C9">
      <w:pPr>
        <w:pStyle w:val="Heading1"/>
      </w:pPr>
      <w:r>
        <w:lastRenderedPageBreak/>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r>
              <w:rPr>
                <w:lang w:eastAsia="zh-CN"/>
              </w:rPr>
              <w:t>MediaTek</w:t>
            </w:r>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lastRenderedPageBreak/>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r>
              <w:rPr>
                <w:lang w:eastAsia="zh-CN"/>
              </w:rPr>
              <w:lastRenderedPageBreak/>
              <w:t>MediaTek</w:t>
            </w:r>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AD0616">
        <w:tc>
          <w:tcPr>
            <w:tcW w:w="1980" w:type="dxa"/>
          </w:tcPr>
          <w:p w14:paraId="2EF70FBC" w14:textId="77777777" w:rsidR="005B61DA" w:rsidRDefault="005B61DA" w:rsidP="00AD0616">
            <w:pPr>
              <w:rPr>
                <w:lang w:eastAsia="zh-CN"/>
              </w:rPr>
            </w:pPr>
          </w:p>
        </w:tc>
        <w:tc>
          <w:tcPr>
            <w:tcW w:w="7651" w:type="dxa"/>
          </w:tcPr>
          <w:p w14:paraId="57237371" w14:textId="77777777" w:rsidR="005B61DA" w:rsidRDefault="005B61DA" w:rsidP="00AD0616">
            <w:pPr>
              <w:rPr>
                <w:lang w:eastAsia="zh-CN"/>
              </w:rPr>
            </w:pPr>
          </w:p>
        </w:tc>
      </w:tr>
      <w:tr w:rsidR="005B61DA" w14:paraId="1027593B" w14:textId="77777777" w:rsidTr="00AD0616">
        <w:tc>
          <w:tcPr>
            <w:tcW w:w="1980" w:type="dxa"/>
          </w:tcPr>
          <w:p w14:paraId="445310AA" w14:textId="77777777" w:rsidR="005B61DA" w:rsidRDefault="005B61DA" w:rsidP="00AD0616">
            <w:pPr>
              <w:rPr>
                <w:lang w:eastAsia="zh-CN"/>
              </w:rPr>
            </w:pPr>
          </w:p>
        </w:tc>
        <w:tc>
          <w:tcPr>
            <w:tcW w:w="7651" w:type="dxa"/>
          </w:tcPr>
          <w:p w14:paraId="41B321E0" w14:textId="77777777" w:rsidR="005B61DA" w:rsidRDefault="005B61DA" w:rsidP="00AD0616">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bookmarkStart w:id="0" w:name="_GoBack"/>
            <w:bookmarkEnd w:id="0"/>
            <w:r>
              <w:rPr>
                <w:lang w:eastAsia="zh-CN"/>
              </w:rPr>
              <w:t xml:space="preserve"> as in Rel. 16.</w:t>
            </w:r>
          </w:p>
        </w:tc>
      </w:tr>
    </w:tbl>
    <w:p w14:paraId="6E6688AF" w14:textId="77777777" w:rsidR="0053381C" w:rsidRPr="0034001E" w:rsidRDefault="0053381C" w:rsidP="00740776"/>
    <w:p w14:paraId="085F934C" w14:textId="551F21A3" w:rsidR="00302E96" w:rsidRDefault="00CC11C9">
      <w:pPr>
        <w:pStyle w:val="Heading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lastRenderedPageBreak/>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281286"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CCB47DF" w14:textId="77777777" w:rsidR="00302E96" w:rsidRDefault="00302E96">
            <w:pPr>
              <w:spacing w:after="0"/>
              <w:jc w:val="center"/>
              <w:rPr>
                <w:rFonts w:ascii="Calibri" w:eastAsiaTheme="minorEastAsia" w:hAnsi="Calibri" w:cs="Calibri"/>
                <w:sz w:val="22"/>
                <w:szCs w:val="22"/>
                <w:lang w:val="de-DE" w:eastAsia="zh-CN"/>
              </w:rPr>
            </w:pP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0EA75BF" w14:textId="77777777" w:rsidR="00302E96" w:rsidRDefault="00302E96">
            <w:pPr>
              <w:spacing w:after="0"/>
              <w:jc w:val="center"/>
              <w:rPr>
                <w:rFonts w:ascii="Calibri" w:eastAsiaTheme="minorEastAsia" w:hAnsi="Calibri" w:cs="Calibri"/>
                <w:sz w:val="22"/>
                <w:szCs w:val="22"/>
                <w:lang w:val="de-DE" w:eastAsia="zh-CN"/>
              </w:rPr>
            </w:pP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77777777" w:rsidR="00302E96" w:rsidRPr="009C5DD7"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A30A8F9" w14:textId="77777777" w:rsidR="00302E96" w:rsidRDefault="00302E96">
            <w:pPr>
              <w:spacing w:after="0"/>
              <w:jc w:val="center"/>
              <w:rPr>
                <w:rFonts w:ascii="Calibri" w:eastAsiaTheme="minorEastAsia" w:hAnsi="Calibri" w:cs="Calibri"/>
                <w:sz w:val="22"/>
                <w:szCs w:val="22"/>
                <w:lang w:val="de-DE" w:eastAsia="zh-CN"/>
              </w:rPr>
            </w:pPr>
          </w:p>
        </w:tc>
      </w:tr>
      <w:tr w:rsidR="003C59B1" w:rsidRPr="009C5DD7" w14:paraId="632FFEAD" w14:textId="77777777" w:rsidTr="00A21DD6">
        <w:trPr>
          <w:jc w:val="center"/>
        </w:trPr>
        <w:tc>
          <w:tcPr>
            <w:tcW w:w="1980" w:type="dxa"/>
            <w:tcMar>
              <w:top w:w="0" w:type="dxa"/>
              <w:left w:w="108" w:type="dxa"/>
              <w:bottom w:w="0" w:type="dxa"/>
              <w:right w:w="108" w:type="dxa"/>
            </w:tcMar>
            <w:vAlign w:val="center"/>
          </w:tcPr>
          <w:p w14:paraId="4DE417AB" w14:textId="77777777" w:rsidR="003C59B1" w:rsidRPr="009C5DD7" w:rsidRDefault="003C59B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426CCE37" w14:textId="77777777" w:rsidR="003C59B1" w:rsidRDefault="003C59B1">
            <w:pPr>
              <w:spacing w:after="0"/>
              <w:jc w:val="center"/>
              <w:rPr>
                <w:rFonts w:ascii="Calibri" w:eastAsia="Malgun Gothic" w:hAnsi="Calibri" w:cs="Calibri"/>
                <w:sz w:val="22"/>
                <w:szCs w:val="22"/>
                <w:lang w:val="de-DE" w:eastAsia="ko-KR"/>
              </w:rPr>
            </w:pPr>
          </w:p>
        </w:tc>
      </w:tr>
      <w:tr w:rsidR="00713BDA" w:rsidRPr="009C5DD7"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Pr="009C5DD7" w:rsidRDefault="00713BDA" w:rsidP="003805E3">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rsidRPr="009C5DD7"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9C5DD7" w:rsidRDefault="00CF0ECA" w:rsidP="003805E3">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rsidRPr="009C5DD7"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Pr="009C5DD7" w:rsidRDefault="008B75AF"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Default="008B75AF" w:rsidP="008B75AF">
            <w:pPr>
              <w:spacing w:after="0"/>
              <w:jc w:val="center"/>
              <w:rPr>
                <w:rFonts w:ascii="Calibri" w:eastAsia="Malgun Gothic" w:hAnsi="Calibri" w:cs="Calibri"/>
                <w:sz w:val="22"/>
                <w:szCs w:val="22"/>
                <w:lang w:val="de-DE" w:eastAsia="ko-KR"/>
              </w:rPr>
            </w:pPr>
          </w:p>
        </w:tc>
      </w:tr>
      <w:tr w:rsidR="00014484" w:rsidRPr="009C5DD7"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9C5DD7"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6E92C" w14:textId="77777777" w:rsidR="00C5064B" w:rsidRDefault="00C5064B" w:rsidP="00392087">
      <w:pPr>
        <w:spacing w:after="0" w:line="240" w:lineRule="auto"/>
      </w:pPr>
      <w:r>
        <w:separator/>
      </w:r>
    </w:p>
  </w:endnote>
  <w:endnote w:type="continuationSeparator" w:id="0">
    <w:p w14:paraId="2AA7CA93" w14:textId="77777777" w:rsidR="00C5064B" w:rsidRDefault="00C5064B" w:rsidP="00392087">
      <w:pPr>
        <w:spacing w:after="0" w:line="240" w:lineRule="auto"/>
      </w:pPr>
      <w:r>
        <w:continuationSeparator/>
      </w:r>
    </w:p>
  </w:endnote>
  <w:endnote w:type="continuationNotice" w:id="1">
    <w:p w14:paraId="374C9B9A" w14:textId="77777777" w:rsidR="00C5064B" w:rsidRDefault="00C50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B992C" w14:textId="77777777" w:rsidR="00C5064B" w:rsidRDefault="00C5064B" w:rsidP="00392087">
      <w:pPr>
        <w:spacing w:after="0" w:line="240" w:lineRule="auto"/>
      </w:pPr>
      <w:r>
        <w:separator/>
      </w:r>
    </w:p>
  </w:footnote>
  <w:footnote w:type="continuationSeparator" w:id="0">
    <w:p w14:paraId="14758EC0" w14:textId="77777777" w:rsidR="00C5064B" w:rsidRDefault="00C5064B" w:rsidP="00392087">
      <w:pPr>
        <w:spacing w:after="0" w:line="240" w:lineRule="auto"/>
      </w:pPr>
      <w:r>
        <w:continuationSeparator/>
      </w:r>
    </w:p>
  </w:footnote>
  <w:footnote w:type="continuationNotice" w:id="1">
    <w:p w14:paraId="70DF6BF8" w14:textId="77777777" w:rsidR="00C5064B" w:rsidRDefault="00C506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3295D"/>
    <w:rsid w:val="00033023"/>
    <w:rsid w:val="00033397"/>
    <w:rsid w:val="00035BA9"/>
    <w:rsid w:val="00037218"/>
    <w:rsid w:val="00040095"/>
    <w:rsid w:val="00040B3E"/>
    <w:rsid w:val="00041EB9"/>
    <w:rsid w:val="00042089"/>
    <w:rsid w:val="000432F8"/>
    <w:rsid w:val="000444CE"/>
    <w:rsid w:val="000505FA"/>
    <w:rsid w:val="0005271B"/>
    <w:rsid w:val="0005302F"/>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1B0A"/>
    <w:rsid w:val="00094568"/>
    <w:rsid w:val="000949E7"/>
    <w:rsid w:val="000969A1"/>
    <w:rsid w:val="00096A6C"/>
    <w:rsid w:val="000A27F3"/>
    <w:rsid w:val="000A4283"/>
    <w:rsid w:val="000A7E56"/>
    <w:rsid w:val="000B2662"/>
    <w:rsid w:val="000B2D05"/>
    <w:rsid w:val="000B3CEC"/>
    <w:rsid w:val="000B5CA8"/>
    <w:rsid w:val="000B7BCF"/>
    <w:rsid w:val="000C2B74"/>
    <w:rsid w:val="000C43F7"/>
    <w:rsid w:val="000C522B"/>
    <w:rsid w:val="000C5B16"/>
    <w:rsid w:val="000D1A9B"/>
    <w:rsid w:val="000D1D78"/>
    <w:rsid w:val="000D285E"/>
    <w:rsid w:val="000D47B5"/>
    <w:rsid w:val="000D58AB"/>
    <w:rsid w:val="000D5A04"/>
    <w:rsid w:val="000D7D42"/>
    <w:rsid w:val="000E142F"/>
    <w:rsid w:val="000E1875"/>
    <w:rsid w:val="000F26AF"/>
    <w:rsid w:val="000F2814"/>
    <w:rsid w:val="000F3DFD"/>
    <w:rsid w:val="000F58BA"/>
    <w:rsid w:val="001023B2"/>
    <w:rsid w:val="00103450"/>
    <w:rsid w:val="00112D15"/>
    <w:rsid w:val="00112F1A"/>
    <w:rsid w:val="00113869"/>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E47"/>
    <w:rsid w:val="00183BC8"/>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23106"/>
    <w:rsid w:val="0022606D"/>
    <w:rsid w:val="00230B6F"/>
    <w:rsid w:val="00231728"/>
    <w:rsid w:val="00231833"/>
    <w:rsid w:val="00234CBA"/>
    <w:rsid w:val="0023701D"/>
    <w:rsid w:val="00243130"/>
    <w:rsid w:val="0024420B"/>
    <w:rsid w:val="00250404"/>
    <w:rsid w:val="00252A59"/>
    <w:rsid w:val="00261099"/>
    <w:rsid w:val="002610D8"/>
    <w:rsid w:val="00262625"/>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6BFF"/>
    <w:rsid w:val="002B772D"/>
    <w:rsid w:val="002B7736"/>
    <w:rsid w:val="002C364A"/>
    <w:rsid w:val="002C3A04"/>
    <w:rsid w:val="002C405B"/>
    <w:rsid w:val="002C4840"/>
    <w:rsid w:val="002C6D1E"/>
    <w:rsid w:val="002C718C"/>
    <w:rsid w:val="002C78FB"/>
    <w:rsid w:val="002D0B82"/>
    <w:rsid w:val="002D0FA2"/>
    <w:rsid w:val="002D10C6"/>
    <w:rsid w:val="002D219E"/>
    <w:rsid w:val="002D48B1"/>
    <w:rsid w:val="002D5D0E"/>
    <w:rsid w:val="002D71D8"/>
    <w:rsid w:val="002E56EF"/>
    <w:rsid w:val="002E6C1A"/>
    <w:rsid w:val="002F0D22"/>
    <w:rsid w:val="003006D7"/>
    <w:rsid w:val="00302E96"/>
    <w:rsid w:val="00304EA1"/>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1413"/>
    <w:rsid w:val="00342A70"/>
    <w:rsid w:val="00352223"/>
    <w:rsid w:val="0035462D"/>
    <w:rsid w:val="00356F67"/>
    <w:rsid w:val="00361584"/>
    <w:rsid w:val="00362839"/>
    <w:rsid w:val="00362F0B"/>
    <w:rsid w:val="00364B41"/>
    <w:rsid w:val="00365AA2"/>
    <w:rsid w:val="00367502"/>
    <w:rsid w:val="00371193"/>
    <w:rsid w:val="0037271F"/>
    <w:rsid w:val="003743B5"/>
    <w:rsid w:val="00375C33"/>
    <w:rsid w:val="00376299"/>
    <w:rsid w:val="003805E3"/>
    <w:rsid w:val="00383096"/>
    <w:rsid w:val="0038545A"/>
    <w:rsid w:val="00387B36"/>
    <w:rsid w:val="00392087"/>
    <w:rsid w:val="00395B8F"/>
    <w:rsid w:val="003A2A4B"/>
    <w:rsid w:val="003A41EF"/>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5ABE"/>
    <w:rsid w:val="0044696B"/>
    <w:rsid w:val="00452A04"/>
    <w:rsid w:val="00454CAF"/>
    <w:rsid w:val="00454DC2"/>
    <w:rsid w:val="00457D9E"/>
    <w:rsid w:val="004644F1"/>
    <w:rsid w:val="00465587"/>
    <w:rsid w:val="00467A99"/>
    <w:rsid w:val="00470E5D"/>
    <w:rsid w:val="00475000"/>
    <w:rsid w:val="00475116"/>
    <w:rsid w:val="00476E5B"/>
    <w:rsid w:val="004771F8"/>
    <w:rsid w:val="00477455"/>
    <w:rsid w:val="004869BC"/>
    <w:rsid w:val="00490B36"/>
    <w:rsid w:val="004A1669"/>
    <w:rsid w:val="004A1F7B"/>
    <w:rsid w:val="004A3639"/>
    <w:rsid w:val="004A48E9"/>
    <w:rsid w:val="004A5F14"/>
    <w:rsid w:val="004B6042"/>
    <w:rsid w:val="004B7D4F"/>
    <w:rsid w:val="004C44D2"/>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381C"/>
    <w:rsid w:val="00534DA0"/>
    <w:rsid w:val="005374E1"/>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4D35"/>
    <w:rsid w:val="00607D16"/>
    <w:rsid w:val="00610179"/>
    <w:rsid w:val="00611566"/>
    <w:rsid w:val="00612B7D"/>
    <w:rsid w:val="006149FD"/>
    <w:rsid w:val="006173DA"/>
    <w:rsid w:val="006174F9"/>
    <w:rsid w:val="006200AB"/>
    <w:rsid w:val="00620291"/>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682D"/>
    <w:rsid w:val="007B0C48"/>
    <w:rsid w:val="007B18D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45"/>
    <w:rsid w:val="008163D0"/>
    <w:rsid w:val="00824452"/>
    <w:rsid w:val="00824A2C"/>
    <w:rsid w:val="00831A00"/>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396F"/>
    <w:rsid w:val="008F3DCD"/>
    <w:rsid w:val="008F496D"/>
    <w:rsid w:val="008F6A0B"/>
    <w:rsid w:val="0090094F"/>
    <w:rsid w:val="0090271F"/>
    <w:rsid w:val="00902DB9"/>
    <w:rsid w:val="0090466A"/>
    <w:rsid w:val="0090476F"/>
    <w:rsid w:val="00906FA5"/>
    <w:rsid w:val="009103ED"/>
    <w:rsid w:val="00913006"/>
    <w:rsid w:val="00915CFC"/>
    <w:rsid w:val="0091660A"/>
    <w:rsid w:val="00916A1C"/>
    <w:rsid w:val="00917EF8"/>
    <w:rsid w:val="00922725"/>
    <w:rsid w:val="00922D99"/>
    <w:rsid w:val="00923655"/>
    <w:rsid w:val="009244E4"/>
    <w:rsid w:val="00926863"/>
    <w:rsid w:val="00936071"/>
    <w:rsid w:val="00936A22"/>
    <w:rsid w:val="009376CD"/>
    <w:rsid w:val="00940212"/>
    <w:rsid w:val="0094027B"/>
    <w:rsid w:val="00941B25"/>
    <w:rsid w:val="00942EC2"/>
    <w:rsid w:val="00943E8C"/>
    <w:rsid w:val="00945F66"/>
    <w:rsid w:val="00952DEC"/>
    <w:rsid w:val="00957B8C"/>
    <w:rsid w:val="00961591"/>
    <w:rsid w:val="00961B32"/>
    <w:rsid w:val="00962509"/>
    <w:rsid w:val="00966196"/>
    <w:rsid w:val="009708E7"/>
    <w:rsid w:val="00970DB3"/>
    <w:rsid w:val="00972118"/>
    <w:rsid w:val="00974BB0"/>
    <w:rsid w:val="0097512A"/>
    <w:rsid w:val="00975966"/>
    <w:rsid w:val="00975BCD"/>
    <w:rsid w:val="009768EF"/>
    <w:rsid w:val="00983B19"/>
    <w:rsid w:val="00983EEA"/>
    <w:rsid w:val="00985F94"/>
    <w:rsid w:val="0099212D"/>
    <w:rsid w:val="00992E37"/>
    <w:rsid w:val="00993336"/>
    <w:rsid w:val="00993E61"/>
    <w:rsid w:val="0099577E"/>
    <w:rsid w:val="009A0AF3"/>
    <w:rsid w:val="009A2ECF"/>
    <w:rsid w:val="009B07CD"/>
    <w:rsid w:val="009B4010"/>
    <w:rsid w:val="009B4BBA"/>
    <w:rsid w:val="009C00D7"/>
    <w:rsid w:val="009C19E9"/>
    <w:rsid w:val="009C2842"/>
    <w:rsid w:val="009C2BBF"/>
    <w:rsid w:val="009C3842"/>
    <w:rsid w:val="009C3D6D"/>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5159"/>
    <w:rsid w:val="00A85940"/>
    <w:rsid w:val="00A87646"/>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703E"/>
    <w:rsid w:val="00AD0567"/>
    <w:rsid w:val="00AD106F"/>
    <w:rsid w:val="00AD272F"/>
    <w:rsid w:val="00AD55AA"/>
    <w:rsid w:val="00AE149F"/>
    <w:rsid w:val="00AE2D54"/>
    <w:rsid w:val="00AE4F4D"/>
    <w:rsid w:val="00AE621B"/>
    <w:rsid w:val="00AE6242"/>
    <w:rsid w:val="00AE77E7"/>
    <w:rsid w:val="00AF05D5"/>
    <w:rsid w:val="00AF1CD3"/>
    <w:rsid w:val="00AF3036"/>
    <w:rsid w:val="00AF5CC0"/>
    <w:rsid w:val="00AF6502"/>
    <w:rsid w:val="00AF661C"/>
    <w:rsid w:val="00B0106D"/>
    <w:rsid w:val="00B025CB"/>
    <w:rsid w:val="00B03629"/>
    <w:rsid w:val="00B05380"/>
    <w:rsid w:val="00B05962"/>
    <w:rsid w:val="00B07CA2"/>
    <w:rsid w:val="00B13280"/>
    <w:rsid w:val="00B13B9E"/>
    <w:rsid w:val="00B15449"/>
    <w:rsid w:val="00B16C2F"/>
    <w:rsid w:val="00B206C2"/>
    <w:rsid w:val="00B27303"/>
    <w:rsid w:val="00B27387"/>
    <w:rsid w:val="00B2780C"/>
    <w:rsid w:val="00B27A6B"/>
    <w:rsid w:val="00B36437"/>
    <w:rsid w:val="00B36CDF"/>
    <w:rsid w:val="00B3788E"/>
    <w:rsid w:val="00B40AB5"/>
    <w:rsid w:val="00B40DC6"/>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4CE8"/>
    <w:rsid w:val="00BF5438"/>
    <w:rsid w:val="00C01144"/>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40FF"/>
    <w:rsid w:val="00C47B8F"/>
    <w:rsid w:val="00C50007"/>
    <w:rsid w:val="00C5064B"/>
    <w:rsid w:val="00C52865"/>
    <w:rsid w:val="00C536DF"/>
    <w:rsid w:val="00C56498"/>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5CA4"/>
    <w:rsid w:val="00C95D54"/>
    <w:rsid w:val="00C9627D"/>
    <w:rsid w:val="00C9630E"/>
    <w:rsid w:val="00CA2069"/>
    <w:rsid w:val="00CA261B"/>
    <w:rsid w:val="00CA26C1"/>
    <w:rsid w:val="00CA3C75"/>
    <w:rsid w:val="00CA3D0C"/>
    <w:rsid w:val="00CA482C"/>
    <w:rsid w:val="00CA4F44"/>
    <w:rsid w:val="00CA654B"/>
    <w:rsid w:val="00CB1A11"/>
    <w:rsid w:val="00CB1DB9"/>
    <w:rsid w:val="00CB5651"/>
    <w:rsid w:val="00CB5B58"/>
    <w:rsid w:val="00CB72B8"/>
    <w:rsid w:val="00CB7BD5"/>
    <w:rsid w:val="00CC0239"/>
    <w:rsid w:val="00CC0A95"/>
    <w:rsid w:val="00CC11C9"/>
    <w:rsid w:val="00CC2CF3"/>
    <w:rsid w:val="00CC59A5"/>
    <w:rsid w:val="00CC6376"/>
    <w:rsid w:val="00CC657D"/>
    <w:rsid w:val="00CC6BEB"/>
    <w:rsid w:val="00CD0BA4"/>
    <w:rsid w:val="00CD2CD9"/>
    <w:rsid w:val="00CD4C7B"/>
    <w:rsid w:val="00CD58FE"/>
    <w:rsid w:val="00CD7086"/>
    <w:rsid w:val="00CF0C94"/>
    <w:rsid w:val="00CF0ECA"/>
    <w:rsid w:val="00D02E39"/>
    <w:rsid w:val="00D06272"/>
    <w:rsid w:val="00D10572"/>
    <w:rsid w:val="00D113F2"/>
    <w:rsid w:val="00D155A9"/>
    <w:rsid w:val="00D15D18"/>
    <w:rsid w:val="00D20AA6"/>
    <w:rsid w:val="00D2301B"/>
    <w:rsid w:val="00D235D9"/>
    <w:rsid w:val="00D250EC"/>
    <w:rsid w:val="00D25974"/>
    <w:rsid w:val="00D27361"/>
    <w:rsid w:val="00D30C53"/>
    <w:rsid w:val="00D30C55"/>
    <w:rsid w:val="00D318E7"/>
    <w:rsid w:val="00D33BE3"/>
    <w:rsid w:val="00D34A5E"/>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7018"/>
    <w:rsid w:val="00E04F49"/>
    <w:rsid w:val="00E07A47"/>
    <w:rsid w:val="00E1135F"/>
    <w:rsid w:val="00E13E88"/>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835"/>
    <w:rsid w:val="00E639A1"/>
    <w:rsid w:val="00E6460F"/>
    <w:rsid w:val="00E65B03"/>
    <w:rsid w:val="00E6693A"/>
    <w:rsid w:val="00E67043"/>
    <w:rsid w:val="00E72474"/>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D0017"/>
    <w:rsid w:val="00ED1255"/>
    <w:rsid w:val="00ED133C"/>
    <w:rsid w:val="00ED3C57"/>
    <w:rsid w:val="00ED4127"/>
    <w:rsid w:val="00ED6390"/>
    <w:rsid w:val="00ED6BAB"/>
    <w:rsid w:val="00ED7C1E"/>
    <w:rsid w:val="00EE0333"/>
    <w:rsid w:val="00EE1F52"/>
    <w:rsid w:val="00EE5107"/>
    <w:rsid w:val="00EE63FD"/>
    <w:rsid w:val="00EF3F77"/>
    <w:rsid w:val="00EF4AE4"/>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FA"/>
    <w:rsid w:val="00FB456C"/>
    <w:rsid w:val="00FB4814"/>
    <w:rsid w:val="00FB6DD9"/>
    <w:rsid w:val="00FB7434"/>
    <w:rsid w:val="00FB79C4"/>
    <w:rsid w:val="00FC0970"/>
    <w:rsid w:val="00FC1192"/>
    <w:rsid w:val="00FC3FFB"/>
    <w:rsid w:val="00FC5F74"/>
    <w:rsid w:val="00FD644B"/>
    <w:rsid w:val="00FD72B4"/>
    <w:rsid w:val="00FE251B"/>
    <w:rsid w:val="00FE55DD"/>
    <w:rsid w:val="00FE5E9A"/>
    <w:rsid w:val="00FE7E94"/>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722F4D30-2F1F-4AAA-9DB5-4841A432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36</TotalTime>
  <Pages>9</Pages>
  <Words>3676</Words>
  <Characters>20957</Characters>
  <Application>Microsoft Office Word</Application>
  <DocSecurity>0</DocSecurity>
  <Lines>174</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24584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Abhishek Roy</cp:lastModifiedBy>
  <cp:revision>8</cp:revision>
  <dcterms:created xsi:type="dcterms:W3CDTF">2020-12-18T16:04:00Z</dcterms:created>
  <dcterms:modified xsi:type="dcterms:W3CDTF">2020-12-18T17:33:00Z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ies>
</file>