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5B9B6820"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52706D">
        <w:rPr>
          <w:bCs/>
          <w:noProof w:val="0"/>
          <w:sz w:val="24"/>
          <w:szCs w:val="24"/>
        </w:rPr>
        <w:t>2</w:t>
      </w:r>
      <w:r w:rsidR="00CF486C">
        <w:rPr>
          <w:bCs/>
          <w:noProof w:val="0"/>
          <w:sz w:val="24"/>
          <w:szCs w:val="24"/>
        </w:rPr>
        <w:t>-</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52706D">
        <w:rPr>
          <w:rStyle w:val="Hyperlink"/>
          <w:bCs/>
          <w:noProof w:val="0"/>
          <w:color w:val="auto"/>
          <w:sz w:val="24"/>
          <w:szCs w:val="24"/>
          <w:u w:val="none"/>
        </w:rPr>
        <w:t>xxxx</w:t>
      </w:r>
    </w:p>
    <w:p w14:paraId="11776FA6" w14:textId="751F72A6"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122E14">
        <w:rPr>
          <w:rFonts w:eastAsia="SimSun"/>
          <w:bCs/>
          <w:sz w:val="24"/>
          <w:szCs w:val="24"/>
          <w:lang w:eastAsia="zh-CN"/>
        </w:rPr>
        <w:t>2</w:t>
      </w:r>
      <w:r w:rsidR="00122E14" w:rsidRPr="00122E14">
        <w:rPr>
          <w:rFonts w:eastAsia="SimSun"/>
          <w:bCs/>
          <w:sz w:val="24"/>
          <w:szCs w:val="24"/>
          <w:vertAlign w:val="superscript"/>
          <w:lang w:eastAsia="zh-CN"/>
        </w:rPr>
        <w:t>nd</w:t>
      </w:r>
      <w:r w:rsidR="00122E14">
        <w:rPr>
          <w:rFonts w:eastAsia="SimSun"/>
          <w:bCs/>
          <w:sz w:val="24"/>
          <w:szCs w:val="24"/>
          <w:lang w:eastAsia="zh-CN"/>
        </w:rPr>
        <w:t xml:space="preserve"> </w:t>
      </w:r>
      <w:r w:rsidR="00FC0B50">
        <w:rPr>
          <w:rFonts w:eastAsia="SimSun"/>
          <w:bCs/>
          <w:sz w:val="24"/>
          <w:szCs w:val="24"/>
          <w:lang w:eastAsia="zh-CN"/>
        </w:rPr>
        <w:t xml:space="preserve">– </w:t>
      </w:r>
      <w:r w:rsidR="00122E14">
        <w:rPr>
          <w:rFonts w:eastAsia="SimSun"/>
          <w:bCs/>
          <w:sz w:val="24"/>
          <w:szCs w:val="24"/>
          <w:lang w:eastAsia="zh-CN"/>
        </w:rPr>
        <w:t>13</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122E14">
        <w:rPr>
          <w:rFonts w:eastAsia="SimSun"/>
          <w:bCs/>
          <w:sz w:val="24"/>
          <w:szCs w:val="24"/>
          <w:lang w:eastAsia="zh-CN"/>
        </w:rPr>
        <w:t>November</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2A6CBF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sidRPr="00122E14">
        <w:rPr>
          <w:rFonts w:cs="Arial"/>
          <w:b/>
          <w:bCs/>
          <w:sz w:val="24"/>
          <w:highlight w:val="yellow"/>
        </w:rPr>
        <w:t>4.2</w:t>
      </w:r>
    </w:p>
    <w:p w14:paraId="73188B46" w14:textId="16A2299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email discussion</w:t>
      </w:r>
      <w:r w:rsidR="00680D20">
        <w:rPr>
          <w:rFonts w:ascii="Arial" w:hAnsi="Arial" w:cs="Arial"/>
          <w:b/>
          <w:bCs/>
          <w:sz w:val="24"/>
        </w:rPr>
        <w:t xml:space="preserve"> rapporteur</w:t>
      </w:r>
      <w:r w:rsidR="00086A67">
        <w:rPr>
          <w:rFonts w:ascii="Arial" w:hAnsi="Arial" w:cs="Arial"/>
          <w:b/>
          <w:bCs/>
          <w:sz w:val="24"/>
        </w:rPr>
        <w:t>)</w:t>
      </w:r>
    </w:p>
    <w:p w14:paraId="0FA3EF00" w14:textId="5959A9F3"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52706D">
        <w:rPr>
          <w:rFonts w:ascii="Arial" w:hAnsi="Arial" w:cs="Arial"/>
          <w:b/>
          <w:bCs/>
          <w:sz w:val="24"/>
        </w:rPr>
        <w:t xml:space="preserve">E-mail discussion </w:t>
      </w:r>
      <w:r w:rsidR="00FC0B50">
        <w:rPr>
          <w:rFonts w:ascii="Arial" w:hAnsi="Arial" w:cs="Arial"/>
          <w:b/>
          <w:bCs/>
          <w:sz w:val="24"/>
        </w:rPr>
        <w:t>[</w:t>
      </w:r>
      <w:r w:rsidR="0052706D">
        <w:rPr>
          <w:rFonts w:ascii="Arial" w:hAnsi="Arial" w:cs="Arial"/>
          <w:b/>
          <w:bCs/>
          <w:sz w:val="24"/>
        </w:rPr>
        <w:t>Post</w:t>
      </w:r>
      <w:r w:rsidR="00FC0B50" w:rsidRPr="00FC0B50">
        <w:rPr>
          <w:rFonts w:ascii="Arial" w:hAnsi="Arial" w:cs="Arial"/>
          <w:b/>
          <w:bCs/>
          <w:sz w:val="24"/>
        </w:rPr>
        <w:t>111-e</w:t>
      </w:r>
      <w:proofErr w:type="gramStart"/>
      <w:r w:rsidR="00FC0B50" w:rsidRPr="00FC0B50">
        <w:rPr>
          <w:rFonts w:ascii="Arial" w:hAnsi="Arial" w:cs="Arial"/>
          <w:b/>
          <w:bCs/>
          <w:sz w:val="24"/>
        </w:rPr>
        <w:t>][</w:t>
      </w:r>
      <w:proofErr w:type="gramEnd"/>
      <w:r w:rsidR="0052706D">
        <w:rPr>
          <w:rFonts w:ascii="Arial" w:hAnsi="Arial" w:cs="Arial"/>
          <w:b/>
          <w:bCs/>
          <w:sz w:val="24"/>
        </w:rPr>
        <w:t>92</w:t>
      </w:r>
      <w:r w:rsidR="00FC0B50" w:rsidRPr="00FC0B50">
        <w:rPr>
          <w:rFonts w:ascii="Arial" w:hAnsi="Arial" w:cs="Arial"/>
          <w:b/>
          <w:bCs/>
          <w:sz w:val="24"/>
        </w:rPr>
        <w:t xml:space="preserve">2][NB-IoT/eMTC R15] UP EDT for DRB using RLC AM (Huawei)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Pr="00CF486C" w:rsidRDefault="00CF486C" w:rsidP="00CF486C">
      <w:r w:rsidRPr="003B3FDE">
        <w:t xml:space="preserve">This document </w:t>
      </w:r>
      <w:r>
        <w:t>is the report of the following e-mail discussion:</w:t>
      </w:r>
    </w:p>
    <w:p w14:paraId="5164B12C" w14:textId="77777777" w:rsidR="0052706D" w:rsidRPr="0052706D" w:rsidRDefault="0052706D" w:rsidP="0052706D">
      <w:pPr>
        <w:pStyle w:val="EmailDiscussion"/>
      </w:pPr>
      <w:r w:rsidRPr="0052706D">
        <w:t>[Post111-e][922][NBIOT/eMTC R15] UP EDT for DRB using RLC AM (Huawei)</w:t>
      </w:r>
    </w:p>
    <w:p w14:paraId="1EEDB622" w14:textId="77777777" w:rsidR="0052706D" w:rsidRPr="0052706D" w:rsidRDefault="0052706D" w:rsidP="0052706D">
      <w:pPr>
        <w:pStyle w:val="EmailDiscussion2"/>
      </w:pPr>
      <w:r w:rsidRPr="0052706D">
        <w:tab/>
        <w:t>Scope: Continue the discussion</w:t>
      </w:r>
    </w:p>
    <w:p w14:paraId="20710554" w14:textId="77777777" w:rsidR="0052706D" w:rsidRPr="0052706D" w:rsidRDefault="0052706D" w:rsidP="0052706D">
      <w:pPr>
        <w:pStyle w:val="EmailDiscussion2"/>
      </w:pPr>
      <w:r w:rsidRPr="0052706D">
        <w:tab/>
        <w:t xml:space="preserve">Intended outcome: Report in </w:t>
      </w:r>
      <w:r w:rsidRPr="0052706D">
        <w:rPr>
          <w:color w:val="000000" w:themeColor="text1"/>
        </w:rPr>
        <w:t>R2-2008239</w:t>
      </w:r>
    </w:p>
    <w:p w14:paraId="2AE62C3A" w14:textId="77777777" w:rsidR="0052706D" w:rsidRDefault="0052706D" w:rsidP="0052706D">
      <w:pPr>
        <w:pStyle w:val="EmailDiscussion2"/>
      </w:pPr>
      <w:r w:rsidRPr="0052706D">
        <w:tab/>
        <w:t>Deadline: Long</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0B83AB67" w14:textId="2F9ECADA" w:rsidR="00206370" w:rsidRDefault="00206370" w:rsidP="00206370">
      <w:pPr>
        <w:pStyle w:val="Heading2"/>
      </w:pPr>
      <w:r>
        <w:t>2.1</w:t>
      </w:r>
      <w:r>
        <w:tab/>
        <w:t>Background</w:t>
      </w:r>
    </w:p>
    <w:p w14:paraId="334A9618" w14:textId="4B548478" w:rsidR="00FC0B50" w:rsidRDefault="00206370" w:rsidP="00FC0B50">
      <w:r>
        <w:t xml:space="preserve">The issue was raised by document </w:t>
      </w:r>
      <w:r>
        <w:fldChar w:fldCharType="begin"/>
      </w:r>
      <w:r>
        <w:instrText xml:space="preserve"> REF _Ref50646655 \r \h </w:instrText>
      </w:r>
      <w:r>
        <w:fldChar w:fldCharType="separate"/>
      </w:r>
      <w:r>
        <w:t>[1]</w:t>
      </w:r>
      <w:r>
        <w:fldChar w:fldCharType="end"/>
      </w:r>
      <w:r>
        <w:t xml:space="preserve"> which was discussed online </w:t>
      </w:r>
      <w:r w:rsidR="00FC0B50">
        <w:t>with the following comments:</w:t>
      </w:r>
    </w:p>
    <w:p w14:paraId="2235A589" w14:textId="77777777" w:rsidR="00FC0B50" w:rsidRDefault="005B41F8" w:rsidP="00FC0B50">
      <w:pPr>
        <w:spacing w:before="60"/>
        <w:ind w:left="1259" w:hanging="1259"/>
        <w:rPr>
          <w:noProof/>
        </w:rPr>
      </w:pPr>
      <w:hyperlink r:id="rId10" w:history="1">
        <w:r w:rsidR="00FC0B50">
          <w:rPr>
            <w:rStyle w:val="Hyperlink"/>
          </w:rPr>
          <w:t>R2-2007327</w:t>
        </w:r>
      </w:hyperlink>
      <w:r w:rsidR="00FC0B50" w:rsidRPr="00DD52EA">
        <w:rPr>
          <w:noProof/>
        </w:rPr>
        <w:tab/>
        <w:t>Discussion of UP EDT for DRB using RLC AM</w:t>
      </w:r>
      <w:r w:rsidR="00FC0B50" w:rsidRPr="00DD52EA">
        <w:rPr>
          <w:noProof/>
        </w:rPr>
        <w:tab/>
        <w:t>Huawei, HiSilicon</w:t>
      </w:r>
      <w:r w:rsidR="00FC0B50" w:rsidRPr="00DD52EA">
        <w:rPr>
          <w:noProof/>
        </w:rPr>
        <w:tab/>
        <w:t>discussion</w:t>
      </w:r>
      <w:r w:rsidR="00FC0B50" w:rsidRPr="00DD52EA">
        <w:rPr>
          <w:noProof/>
        </w:rPr>
        <w:tab/>
        <w:t>Rel-15</w:t>
      </w:r>
      <w:r w:rsidR="00FC0B50" w:rsidRPr="00DD52EA">
        <w:rPr>
          <w:noProof/>
        </w:rPr>
        <w:tab/>
        <w:t>NB_IOTenh2-Core, LTE_eMTC4-Core</w:t>
      </w:r>
    </w:p>
    <w:p w14:paraId="7A5B1635" w14:textId="77777777" w:rsidR="00FC0B50" w:rsidRDefault="00FC0B50" w:rsidP="00FC0B50">
      <w:pPr>
        <w:pStyle w:val="ListParagraph"/>
        <w:numPr>
          <w:ilvl w:val="0"/>
          <w:numId w:val="21"/>
        </w:numPr>
        <w:spacing w:before="60" w:after="0"/>
        <w:contextualSpacing w:val="0"/>
        <w:rPr>
          <w:rFonts w:ascii="Arial" w:hAnsi="Arial" w:cs="Arial"/>
          <w:noProof/>
        </w:rPr>
      </w:pPr>
      <w:r w:rsidRPr="001C3B76">
        <w:rPr>
          <w:rFonts w:ascii="Arial" w:hAnsi="Arial" w:cs="Arial"/>
          <w:noProof/>
        </w:rPr>
        <w:t>Ericsson wonders what HW has observed in IODT. HW explains that UL grant is given for the UE to provide the report. The other case is sending the poll bit witn no UL grant.</w:t>
      </w:r>
    </w:p>
    <w:p w14:paraId="136FDB61" w14:textId="77777777" w:rsidR="00FC0B50"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Ericsson asks whether the default configuration for PUCCH/PUSCH would still be used for such transnmission. HW thinks that would only be for Msg3.</w:t>
      </w:r>
    </w:p>
    <w:p w14:paraId="453FCFE9" w14:textId="77777777" w:rsidR="00FC0B50"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QC thinks this may be addressed by stating that UE should not be polled in Msg4 when RRC connection is released.</w:t>
      </w:r>
    </w:p>
    <w:p w14:paraId="615985D2" w14:textId="77777777" w:rsidR="00206370" w:rsidRPr="001C3B76" w:rsidRDefault="00206370" w:rsidP="00206370">
      <w:pPr>
        <w:pStyle w:val="ListParagraph"/>
        <w:spacing w:before="60" w:after="0"/>
        <w:ind w:left="1620"/>
        <w:contextualSpacing w:val="0"/>
        <w:rPr>
          <w:rFonts w:ascii="Arial" w:hAnsi="Arial" w:cs="Arial"/>
          <w:noProof/>
        </w:rPr>
      </w:pPr>
    </w:p>
    <w:p w14:paraId="3C17F5E9" w14:textId="4F0C0C2C" w:rsidR="00FC0B50" w:rsidRDefault="00206370" w:rsidP="00206370">
      <w:pPr>
        <w:rPr>
          <w:noProof/>
        </w:rPr>
      </w:pPr>
      <w:r>
        <w:rPr>
          <w:noProof/>
        </w:rPr>
        <w:t xml:space="preserve">Then an offline discussion </w:t>
      </w:r>
      <w:r w:rsidRPr="00206370">
        <w:rPr>
          <w:noProof/>
        </w:rPr>
        <w:t xml:space="preserve">[AT111-e][402][NB-IoT/eMTC R15] UP EDT for DRB using RLC AM (Huawei) </w:t>
      </w:r>
      <w:r>
        <w:rPr>
          <w:noProof/>
        </w:rPr>
        <w:t xml:space="preserve">took place </w:t>
      </w:r>
      <w:r>
        <w:rPr>
          <w:noProof/>
        </w:rPr>
        <w:fldChar w:fldCharType="begin"/>
      </w:r>
      <w:r>
        <w:rPr>
          <w:noProof/>
        </w:rPr>
        <w:instrText xml:space="preserve"> REF _Ref50646772 \r \h </w:instrText>
      </w:r>
      <w:r>
        <w:rPr>
          <w:noProof/>
        </w:rPr>
      </w:r>
      <w:r>
        <w:rPr>
          <w:noProof/>
        </w:rPr>
        <w:fldChar w:fldCharType="separate"/>
      </w:r>
      <w:r>
        <w:rPr>
          <w:noProof/>
        </w:rPr>
        <w:t>[2]</w:t>
      </w:r>
      <w:r>
        <w:rPr>
          <w:noProof/>
        </w:rPr>
        <w:fldChar w:fldCharType="end"/>
      </w:r>
      <w:r>
        <w:rPr>
          <w:noProof/>
        </w:rPr>
        <w:t xml:space="preserve"> and it was agreed to continue the discussion taking into account the comments from the companies. </w:t>
      </w:r>
    </w:p>
    <w:p w14:paraId="22F0692F" w14:textId="77777777" w:rsidR="00811D9E" w:rsidRDefault="00811D9E" w:rsidP="00811D9E">
      <w:pPr>
        <w:rPr>
          <w:noProof/>
        </w:rPr>
      </w:pPr>
    </w:p>
    <w:p w14:paraId="45C9EE7F" w14:textId="77777777" w:rsidR="00811D9E" w:rsidRDefault="00811D9E" w:rsidP="00811D9E">
      <w:pPr>
        <w:rPr>
          <w:noProof/>
        </w:rPr>
      </w:pPr>
      <w:r>
        <w:rPr>
          <w:noProof/>
        </w:rPr>
        <w:t>Note that the discussion points in this document are organised slightly differently from offline discussion [402</w:t>
      </w:r>
      <w:r w:rsidRPr="00A17C1B">
        <w:rPr>
          <w:noProof/>
        </w:rPr>
        <w:t>].</w:t>
      </w:r>
      <w:r>
        <w:rPr>
          <w:noProof/>
        </w:rPr>
        <w:t xml:space="preserve">  </w:t>
      </w:r>
    </w:p>
    <w:p w14:paraId="6ECF54AD" w14:textId="77777777" w:rsidR="00811D9E" w:rsidRDefault="00811D9E" w:rsidP="00811D9E">
      <w:pPr>
        <w:rPr>
          <w:noProof/>
        </w:rPr>
      </w:pPr>
      <w:r>
        <w:rPr>
          <w:noProof/>
        </w:rPr>
        <w:t xml:space="preserve">For the different discussion points, companies are invited to provide their views but also to comment on what would be the impact of the different options on the UE behaviour and the specification. </w:t>
      </w:r>
    </w:p>
    <w:p w14:paraId="2F17F976" w14:textId="77777777" w:rsidR="00811D9E" w:rsidRDefault="00811D9E" w:rsidP="00206370">
      <w:pPr>
        <w:rPr>
          <w:noProof/>
        </w:rPr>
      </w:pPr>
    </w:p>
    <w:p w14:paraId="3AA535A9" w14:textId="0DADC56F" w:rsidR="00206370" w:rsidRDefault="00206370" w:rsidP="00206370">
      <w:pPr>
        <w:pStyle w:val="Heading2"/>
        <w:rPr>
          <w:noProof/>
        </w:rPr>
      </w:pPr>
      <w:r>
        <w:rPr>
          <w:noProof/>
        </w:rPr>
        <w:t>2.2</w:t>
      </w:r>
      <w:r>
        <w:rPr>
          <w:noProof/>
        </w:rPr>
        <w:tab/>
      </w:r>
      <w:r w:rsidR="00811D9E">
        <w:rPr>
          <w:noProof/>
        </w:rPr>
        <w:t xml:space="preserve">Handling of UL </w:t>
      </w:r>
      <w:r w:rsidR="00100ED8">
        <w:rPr>
          <w:noProof/>
        </w:rPr>
        <w:t>user data</w:t>
      </w:r>
    </w:p>
    <w:p w14:paraId="4F6CF667" w14:textId="6A7C6B89" w:rsidR="00FC0B50" w:rsidRDefault="00096FEC" w:rsidP="00096FEC">
      <w:pPr>
        <w:pStyle w:val="Heading3"/>
      </w:pPr>
      <w:r>
        <w:t>2.2.1</w:t>
      </w:r>
      <w:r>
        <w:tab/>
        <w:t>P</w:t>
      </w:r>
      <w:r w:rsidRPr="00096FEC">
        <w:t>oll bit setting in the RLC PDU(s) carrying the UL user data for UP-EDT.</w:t>
      </w:r>
    </w:p>
    <w:p w14:paraId="790153BD" w14:textId="7D9C8139" w:rsidR="00096FEC" w:rsidRPr="00096FEC" w:rsidRDefault="00F70639" w:rsidP="00096FEC">
      <w:r>
        <w:t xml:space="preserve">In offline discussion [402] </w:t>
      </w:r>
      <w:r>
        <w:fldChar w:fldCharType="begin"/>
      </w:r>
      <w:r>
        <w:instrText xml:space="preserve"> REF _Ref50646772 \r \h </w:instrText>
      </w:r>
      <w:r>
        <w:fldChar w:fldCharType="separate"/>
      </w:r>
      <w:r>
        <w:t>[2]</w:t>
      </w:r>
      <w:r>
        <w:fldChar w:fldCharType="end"/>
      </w:r>
      <w:r>
        <w:t>, there was the following revised proposal and corresponding comments:</w:t>
      </w:r>
    </w:p>
    <w:p w14:paraId="74337C42" w14:textId="77777777" w:rsidR="00F70639" w:rsidRPr="00F70639" w:rsidRDefault="00F70639" w:rsidP="00F70639">
      <w:pPr>
        <w:pStyle w:val="BodyText"/>
        <w:jc w:val="both"/>
      </w:pPr>
      <w:r w:rsidRPr="00F70639">
        <w:rPr>
          <w:highlight w:val="lightGray"/>
        </w:rPr>
        <w:lastRenderedPageBreak/>
        <w:t>Proposal 3: Follow the legacy RLC procedure for poll bit setting in the RLC PDU(s) carrying the UL user data for UP-EDT.</w:t>
      </w:r>
    </w:p>
    <w:p w14:paraId="2DEECFDE" w14:textId="7632EC5B" w:rsidR="00096FEC" w:rsidRDefault="00096FEC" w:rsidP="00096FEC"/>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096FEC" w:rsidRPr="00245C06" w14:paraId="51157376" w14:textId="77777777" w:rsidTr="00096FEC">
        <w:trPr>
          <w:trHeight w:val="416"/>
        </w:trPr>
        <w:tc>
          <w:tcPr>
            <w:tcW w:w="1838" w:type="dxa"/>
            <w:shd w:val="clear" w:color="auto" w:fill="E7E6E6" w:themeFill="background2"/>
          </w:tcPr>
          <w:p w14:paraId="0B59640E" w14:textId="77777777" w:rsidR="00096FEC" w:rsidRPr="00A22ED4" w:rsidRDefault="00096FEC" w:rsidP="00096FEC">
            <w:pPr>
              <w:spacing w:after="0"/>
              <w:rPr>
                <w:rFonts w:cs="Arial"/>
                <w:b/>
                <w:bCs/>
              </w:rPr>
            </w:pPr>
            <w:r w:rsidRPr="00A22ED4">
              <w:rPr>
                <w:rFonts w:cs="Arial"/>
                <w:b/>
                <w:bCs/>
              </w:rPr>
              <w:t>Company</w:t>
            </w:r>
          </w:p>
        </w:tc>
        <w:tc>
          <w:tcPr>
            <w:tcW w:w="1843" w:type="dxa"/>
            <w:shd w:val="clear" w:color="auto" w:fill="E7E6E6" w:themeFill="background2"/>
          </w:tcPr>
          <w:p w14:paraId="7F601C83" w14:textId="77777777" w:rsidR="00096FEC" w:rsidRDefault="00096FEC" w:rsidP="00096FEC">
            <w:pPr>
              <w:spacing w:after="0"/>
              <w:rPr>
                <w:rFonts w:cs="Arial"/>
                <w:b/>
                <w:bCs/>
              </w:rPr>
            </w:pPr>
            <w:r>
              <w:rPr>
                <w:rFonts w:cs="Arial"/>
                <w:b/>
                <w:bCs/>
              </w:rPr>
              <w:t xml:space="preserve">do you agree </w:t>
            </w:r>
          </w:p>
          <w:p w14:paraId="2532CCF8" w14:textId="77777777" w:rsidR="00096FEC" w:rsidRPr="00A22ED4" w:rsidRDefault="00096FEC" w:rsidP="00096FEC">
            <w:pPr>
              <w:spacing w:after="0"/>
              <w:rPr>
                <w:rFonts w:cs="Arial"/>
                <w:b/>
                <w:bCs/>
              </w:rPr>
            </w:pPr>
            <w:r>
              <w:rPr>
                <w:rFonts w:cs="Arial"/>
                <w:b/>
                <w:bCs/>
              </w:rPr>
              <w:t>(yes/no)</w:t>
            </w:r>
          </w:p>
        </w:tc>
        <w:tc>
          <w:tcPr>
            <w:tcW w:w="5948" w:type="dxa"/>
            <w:shd w:val="clear" w:color="auto" w:fill="E7E6E6" w:themeFill="background2"/>
          </w:tcPr>
          <w:p w14:paraId="28EE17D8" w14:textId="77777777" w:rsidR="00096FEC" w:rsidRPr="00A22ED4" w:rsidRDefault="00096FEC" w:rsidP="00096FEC">
            <w:pPr>
              <w:spacing w:after="0"/>
              <w:rPr>
                <w:rFonts w:cs="Arial"/>
                <w:b/>
                <w:bCs/>
              </w:rPr>
            </w:pPr>
            <w:r w:rsidRPr="00A22ED4">
              <w:rPr>
                <w:rFonts w:cs="Arial"/>
                <w:b/>
                <w:bCs/>
              </w:rPr>
              <w:t>Comments</w:t>
            </w:r>
          </w:p>
        </w:tc>
      </w:tr>
      <w:tr w:rsidR="00096FEC" w:rsidRPr="00245C06" w14:paraId="7990CF5E" w14:textId="77777777" w:rsidTr="00096FEC">
        <w:tc>
          <w:tcPr>
            <w:tcW w:w="1838" w:type="dxa"/>
            <w:shd w:val="clear" w:color="auto" w:fill="E7E6E6" w:themeFill="background2"/>
          </w:tcPr>
          <w:p w14:paraId="3EFB6656" w14:textId="77777777" w:rsidR="00096FEC" w:rsidRPr="00245C06" w:rsidRDefault="00096FEC" w:rsidP="00FC7E98">
            <w:pPr>
              <w:rPr>
                <w:rFonts w:cs="Arial"/>
              </w:rPr>
            </w:pPr>
            <w:r>
              <w:rPr>
                <w:rFonts w:cs="Arial"/>
              </w:rPr>
              <w:t>Qualcomm</w:t>
            </w:r>
          </w:p>
        </w:tc>
        <w:tc>
          <w:tcPr>
            <w:tcW w:w="1843" w:type="dxa"/>
            <w:shd w:val="clear" w:color="auto" w:fill="E7E6E6" w:themeFill="background2"/>
          </w:tcPr>
          <w:p w14:paraId="4D91BD5E" w14:textId="77777777" w:rsidR="00096FEC" w:rsidRPr="00245C06" w:rsidRDefault="00096FEC" w:rsidP="00FC7E98">
            <w:pPr>
              <w:rPr>
                <w:rFonts w:cs="Arial"/>
              </w:rPr>
            </w:pPr>
            <w:r>
              <w:rPr>
                <w:rFonts w:cs="Arial"/>
              </w:rPr>
              <w:t>Yes with revised proposal.</w:t>
            </w:r>
          </w:p>
        </w:tc>
        <w:tc>
          <w:tcPr>
            <w:tcW w:w="5948" w:type="dxa"/>
            <w:shd w:val="clear" w:color="auto" w:fill="E7E6E6" w:themeFill="background2"/>
          </w:tcPr>
          <w:p w14:paraId="6B1AADF7" w14:textId="77777777" w:rsidR="00096FEC" w:rsidRPr="00245C06" w:rsidRDefault="00096FEC" w:rsidP="00FC7E98">
            <w:pPr>
              <w:rPr>
                <w:rFonts w:cs="Arial"/>
              </w:rPr>
            </w:pPr>
            <w:r>
              <w:rPr>
                <w:rFonts w:cs="Arial"/>
              </w:rPr>
              <w:t>Existing procedures for setting POLL bit in plink RLC PDU shall be follows.</w:t>
            </w:r>
          </w:p>
        </w:tc>
      </w:tr>
      <w:tr w:rsidR="00096FEC" w:rsidRPr="00245C06" w14:paraId="6B039B53" w14:textId="77777777" w:rsidTr="00096FEC">
        <w:tc>
          <w:tcPr>
            <w:tcW w:w="1838" w:type="dxa"/>
            <w:shd w:val="clear" w:color="auto" w:fill="E7E6E6" w:themeFill="background2"/>
          </w:tcPr>
          <w:p w14:paraId="4370460E" w14:textId="77777777" w:rsidR="00096FEC" w:rsidRPr="00245C06" w:rsidRDefault="00096FEC"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E7E6E6" w:themeFill="background2"/>
          </w:tcPr>
          <w:p w14:paraId="453C5922" w14:textId="77777777" w:rsidR="00096FEC" w:rsidRPr="00245C06" w:rsidRDefault="00096FEC" w:rsidP="00FC7E98">
            <w:pPr>
              <w:rPr>
                <w:rFonts w:cs="Arial"/>
              </w:rPr>
            </w:pPr>
            <w:r>
              <w:rPr>
                <w:rFonts w:cs="Arial"/>
              </w:rPr>
              <w:t>Yes</w:t>
            </w:r>
          </w:p>
        </w:tc>
        <w:tc>
          <w:tcPr>
            <w:tcW w:w="5948" w:type="dxa"/>
            <w:shd w:val="clear" w:color="auto" w:fill="E7E6E6" w:themeFill="background2"/>
          </w:tcPr>
          <w:p w14:paraId="37344338" w14:textId="77777777" w:rsidR="00096FEC" w:rsidRPr="00245C06" w:rsidRDefault="00096FEC" w:rsidP="00FC7E98">
            <w:pPr>
              <w:rPr>
                <w:rFonts w:cs="Arial"/>
              </w:rPr>
            </w:pPr>
            <w:r>
              <w:rPr>
                <w:rFonts w:cs="Arial"/>
              </w:rPr>
              <w:t xml:space="preserve">Fine with the revision </w:t>
            </w:r>
          </w:p>
        </w:tc>
      </w:tr>
      <w:tr w:rsidR="00096FEC" w:rsidRPr="00245C06" w14:paraId="342BFF54" w14:textId="77777777" w:rsidTr="00096FEC">
        <w:tc>
          <w:tcPr>
            <w:tcW w:w="1838" w:type="dxa"/>
            <w:shd w:val="clear" w:color="auto" w:fill="E7E6E6" w:themeFill="background2"/>
          </w:tcPr>
          <w:p w14:paraId="046AB325" w14:textId="77777777" w:rsidR="00096FEC" w:rsidRDefault="00096FEC" w:rsidP="00FC7E98">
            <w:pPr>
              <w:rPr>
                <w:rFonts w:cs="Arial"/>
              </w:rPr>
            </w:pPr>
            <w:proofErr w:type="spellStart"/>
            <w:r>
              <w:rPr>
                <w:rFonts w:cs="Arial"/>
              </w:rPr>
              <w:t>Sequans</w:t>
            </w:r>
            <w:proofErr w:type="spellEnd"/>
          </w:p>
        </w:tc>
        <w:tc>
          <w:tcPr>
            <w:tcW w:w="1843" w:type="dxa"/>
            <w:shd w:val="clear" w:color="auto" w:fill="E7E6E6" w:themeFill="background2"/>
          </w:tcPr>
          <w:p w14:paraId="0C674CD0" w14:textId="77777777" w:rsidR="00096FEC" w:rsidRDefault="00096FEC" w:rsidP="00FC7E98">
            <w:pPr>
              <w:rPr>
                <w:rFonts w:cs="Arial"/>
              </w:rPr>
            </w:pPr>
            <w:r>
              <w:rPr>
                <w:rFonts w:cs="Arial"/>
              </w:rPr>
              <w:t>Yes</w:t>
            </w:r>
          </w:p>
        </w:tc>
        <w:tc>
          <w:tcPr>
            <w:tcW w:w="5948" w:type="dxa"/>
            <w:shd w:val="clear" w:color="auto" w:fill="E7E6E6" w:themeFill="background2"/>
          </w:tcPr>
          <w:p w14:paraId="71FA8E24" w14:textId="77777777" w:rsidR="00096FEC" w:rsidRPr="00245C06" w:rsidRDefault="00096FEC" w:rsidP="00FC7E98">
            <w:pPr>
              <w:rPr>
                <w:rFonts w:cs="Arial"/>
              </w:rPr>
            </w:pPr>
            <w:r>
              <w:rPr>
                <w:rFonts w:cs="Arial"/>
              </w:rPr>
              <w:t>Revision is fine</w:t>
            </w:r>
          </w:p>
        </w:tc>
      </w:tr>
      <w:tr w:rsidR="00096FEC" w:rsidRPr="00F70639" w14:paraId="55BF6AFA" w14:textId="77777777" w:rsidTr="00096FEC">
        <w:tc>
          <w:tcPr>
            <w:tcW w:w="1838" w:type="dxa"/>
            <w:shd w:val="clear" w:color="auto" w:fill="E7E6E6" w:themeFill="background2"/>
          </w:tcPr>
          <w:p w14:paraId="16EF03EC" w14:textId="77777777" w:rsidR="00096FEC" w:rsidRPr="003039AD" w:rsidRDefault="00096FEC" w:rsidP="00FC7E98">
            <w:pPr>
              <w:rPr>
                <w:rFonts w:eastAsia="SimSun" w:cs="Arial"/>
                <w:lang w:eastAsia="zh-CN"/>
              </w:rPr>
            </w:pPr>
            <w:r>
              <w:rPr>
                <w:rFonts w:eastAsia="SimSun" w:cs="Arial" w:hint="eastAsia"/>
                <w:lang w:eastAsia="zh-CN"/>
              </w:rPr>
              <w:t>Z</w:t>
            </w:r>
            <w:r>
              <w:rPr>
                <w:rFonts w:eastAsia="SimSun" w:cs="Arial"/>
                <w:lang w:eastAsia="zh-CN"/>
              </w:rPr>
              <w:t>TE</w:t>
            </w:r>
          </w:p>
        </w:tc>
        <w:tc>
          <w:tcPr>
            <w:tcW w:w="1843" w:type="dxa"/>
            <w:shd w:val="clear" w:color="auto" w:fill="E7E6E6" w:themeFill="background2"/>
          </w:tcPr>
          <w:p w14:paraId="6A76365F" w14:textId="77777777" w:rsidR="00096FEC" w:rsidRPr="003039AD" w:rsidRDefault="00096FEC" w:rsidP="00FC7E98">
            <w:pPr>
              <w:rPr>
                <w:rFonts w:eastAsia="SimSun" w:cs="Arial"/>
                <w:lang w:eastAsia="zh-CN"/>
              </w:rPr>
            </w:pPr>
            <w:r>
              <w:rPr>
                <w:rFonts w:eastAsia="SimSun" w:cs="Arial" w:hint="eastAsia"/>
                <w:lang w:eastAsia="zh-CN"/>
              </w:rPr>
              <w:t>N</w:t>
            </w:r>
            <w:r>
              <w:rPr>
                <w:rFonts w:eastAsia="SimSun" w:cs="Arial"/>
                <w:lang w:eastAsia="zh-CN"/>
              </w:rPr>
              <w:t>o</w:t>
            </w:r>
          </w:p>
        </w:tc>
        <w:tc>
          <w:tcPr>
            <w:tcW w:w="5948" w:type="dxa"/>
            <w:shd w:val="clear" w:color="auto" w:fill="E7E6E6" w:themeFill="background2"/>
          </w:tcPr>
          <w:p w14:paraId="5410B8D8" w14:textId="77777777" w:rsidR="00096FEC" w:rsidRDefault="00096FEC" w:rsidP="00FC7E98">
            <w:pPr>
              <w:rPr>
                <w:rFonts w:cs="Arial"/>
              </w:rPr>
            </w:pPr>
            <w:r>
              <w:rPr>
                <w:rFonts w:cs="Arial"/>
              </w:rPr>
              <w:t xml:space="preserve">Even we think data </w:t>
            </w:r>
            <w:r w:rsidRPr="00673F8E">
              <w:rPr>
                <w:rFonts w:cs="Arial" w:hint="eastAsia"/>
              </w:rPr>
              <w:t>reliability</w:t>
            </w:r>
            <w:r w:rsidRPr="00673F8E">
              <w:rPr>
                <w:rFonts w:cs="Arial"/>
              </w:rPr>
              <w:t xml:space="preserve"> </w:t>
            </w:r>
            <w:r w:rsidRPr="00673F8E">
              <w:rPr>
                <w:rFonts w:cs="Arial" w:hint="eastAsia"/>
              </w:rPr>
              <w:t>is</w:t>
            </w:r>
            <w:r w:rsidRPr="00673F8E">
              <w:rPr>
                <w:rFonts w:cs="Arial"/>
              </w:rPr>
              <w:t xml:space="preserve"> </w:t>
            </w:r>
            <w:r w:rsidRPr="00673F8E">
              <w:rPr>
                <w:rFonts w:cs="Arial" w:hint="eastAsia"/>
              </w:rPr>
              <w:t>important</w:t>
            </w:r>
            <w:r w:rsidRPr="00673F8E">
              <w:rPr>
                <w:rFonts w:cs="Arial"/>
              </w:rPr>
              <w:t xml:space="preserve">, we still </w:t>
            </w:r>
            <w:r>
              <w:rPr>
                <w:rFonts w:cs="Arial"/>
              </w:rPr>
              <w:t xml:space="preserve">think it’s not so necessary to set POLL bit for UL data </w:t>
            </w:r>
            <w:r w:rsidRPr="00673F8E">
              <w:rPr>
                <w:rFonts w:cs="Arial" w:hint="eastAsia"/>
              </w:rPr>
              <w:t>for</w:t>
            </w:r>
            <w:r w:rsidRPr="00673F8E">
              <w:rPr>
                <w:rFonts w:cs="Arial"/>
              </w:rPr>
              <w:t xml:space="preserve"> </w:t>
            </w:r>
            <w:r w:rsidRPr="00673F8E">
              <w:rPr>
                <w:rFonts w:cs="Arial" w:hint="eastAsia"/>
              </w:rPr>
              <w:t>EDT</w:t>
            </w:r>
            <w:r w:rsidRPr="00673F8E">
              <w:rPr>
                <w:rFonts w:cs="Arial"/>
              </w:rPr>
              <w:t xml:space="preserve"> </w:t>
            </w:r>
            <w:r w:rsidRPr="00673F8E">
              <w:rPr>
                <w:rFonts w:cs="Arial" w:hint="eastAsia"/>
              </w:rPr>
              <w:t>or</w:t>
            </w:r>
            <w:r w:rsidRPr="00673F8E">
              <w:rPr>
                <w:rFonts w:cs="Arial"/>
              </w:rPr>
              <w:t xml:space="preserve"> </w:t>
            </w:r>
            <w:r w:rsidRPr="00673F8E">
              <w:rPr>
                <w:rFonts w:cs="Arial" w:hint="eastAsia"/>
              </w:rPr>
              <w:t>PUR</w:t>
            </w:r>
            <w:r>
              <w:rPr>
                <w:rFonts w:cs="Arial"/>
              </w:rPr>
              <w:t>. This may be a little different from the DL transmission.</w:t>
            </w:r>
          </w:p>
          <w:p w14:paraId="20902A9C" w14:textId="77777777" w:rsidR="00096FEC" w:rsidRPr="003039AD" w:rsidRDefault="00096FEC" w:rsidP="00FC7E98">
            <w:pPr>
              <w:rPr>
                <w:rFonts w:eastAsia="SimSun" w:cs="Arial"/>
                <w:lang w:eastAsia="zh-CN"/>
              </w:rPr>
            </w:pPr>
            <w:r>
              <w:rPr>
                <w:rFonts w:cs="Arial"/>
              </w:rPr>
              <w:t>For UL transmission, i</w:t>
            </w:r>
            <w:r w:rsidRPr="003039AD">
              <w:rPr>
                <w:rFonts w:cs="Arial"/>
              </w:rPr>
              <w:t>f</w:t>
            </w:r>
            <w:r>
              <w:rPr>
                <w:rFonts w:cs="Arial"/>
              </w:rPr>
              <w:t xml:space="preserve"> </w:t>
            </w:r>
            <w:r w:rsidRPr="003039AD">
              <w:rPr>
                <w:rFonts w:cs="Arial"/>
              </w:rPr>
              <w:t>Msg3</w:t>
            </w:r>
            <w:r>
              <w:rPr>
                <w:rFonts w:cs="Arial"/>
              </w:rPr>
              <w:t>/UL data</w:t>
            </w:r>
            <w:r w:rsidRPr="003039AD">
              <w:rPr>
                <w:rFonts w:cs="Arial"/>
              </w:rPr>
              <w:t xml:space="preserve"> is not received successfully, retransmission should be triggered instead of send</w:t>
            </w:r>
            <w:r>
              <w:rPr>
                <w:rFonts w:cs="Arial"/>
              </w:rPr>
              <w:t>ing</w:t>
            </w:r>
            <w:r w:rsidRPr="003039AD">
              <w:rPr>
                <w:rFonts w:cs="Arial"/>
              </w:rPr>
              <w:t xml:space="preserve"> MSG4</w:t>
            </w:r>
            <w:r>
              <w:rPr>
                <w:rFonts w:eastAsia="SimSun" w:cs="Arial" w:hint="eastAsia"/>
                <w:lang w:eastAsia="zh-CN"/>
              </w:rPr>
              <w:t>.</w:t>
            </w:r>
            <w:r>
              <w:rPr>
                <w:rFonts w:eastAsia="SimSun" w:cs="Arial"/>
                <w:lang w:eastAsia="zh-CN"/>
              </w:rPr>
              <w:t xml:space="preserve"> </w:t>
            </w:r>
            <w:r w:rsidRPr="003039AD">
              <w:rPr>
                <w:rFonts w:cs="Arial"/>
              </w:rPr>
              <w:t>UE can assume that reception of</w:t>
            </w:r>
            <w:r w:rsidRPr="00673F8E">
              <w:rPr>
                <w:rFonts w:cs="Arial"/>
              </w:rPr>
              <w:t xml:space="preserve"> </w:t>
            </w:r>
            <w:proofErr w:type="spellStart"/>
            <w:r w:rsidRPr="00673F8E">
              <w:rPr>
                <w:rFonts w:cs="Arial"/>
                <w:i/>
              </w:rPr>
              <w:t>RRCConnectionRelease</w:t>
            </w:r>
            <w:proofErr w:type="spellEnd"/>
            <w:r w:rsidRPr="00673F8E">
              <w:rPr>
                <w:rFonts w:cs="Arial"/>
                <w:i/>
              </w:rPr>
              <w:t xml:space="preserve"> </w:t>
            </w:r>
            <w:r w:rsidRPr="003039AD">
              <w:rPr>
                <w:rFonts w:cs="Arial"/>
              </w:rPr>
              <w:t>is an implicit RLC ACK of all the RLC PDUs included in the UL transmission</w:t>
            </w:r>
            <w:r>
              <w:rPr>
                <w:rFonts w:cs="Arial"/>
              </w:rPr>
              <w:t>.</w:t>
            </w:r>
            <w:r>
              <w:rPr>
                <w:rFonts w:eastAsia="SimSun" w:cs="Arial"/>
                <w:lang w:eastAsia="zh-CN"/>
              </w:rPr>
              <w:t xml:space="preserve"> </w:t>
            </w:r>
          </w:p>
        </w:tc>
      </w:tr>
      <w:tr w:rsidR="00096FEC" w:rsidRPr="00245C06" w14:paraId="15A3462E" w14:textId="77777777" w:rsidTr="00096FEC">
        <w:tc>
          <w:tcPr>
            <w:tcW w:w="1838" w:type="dxa"/>
            <w:shd w:val="clear" w:color="auto" w:fill="E7E6E6" w:themeFill="background2"/>
          </w:tcPr>
          <w:p w14:paraId="2B77DD87" w14:textId="77777777" w:rsidR="00096FEC" w:rsidRDefault="00096FEC" w:rsidP="00FC7E98">
            <w:pPr>
              <w:rPr>
                <w:rFonts w:eastAsia="SimSun" w:cs="Arial"/>
                <w:lang w:eastAsia="zh-CN"/>
              </w:rPr>
            </w:pPr>
            <w:r>
              <w:rPr>
                <w:rFonts w:eastAsia="SimSun" w:cs="Arial"/>
                <w:lang w:eastAsia="zh-CN"/>
              </w:rPr>
              <w:t>Ericsson</w:t>
            </w:r>
          </w:p>
        </w:tc>
        <w:tc>
          <w:tcPr>
            <w:tcW w:w="1843" w:type="dxa"/>
            <w:shd w:val="clear" w:color="auto" w:fill="E7E6E6" w:themeFill="background2"/>
          </w:tcPr>
          <w:p w14:paraId="307A3C51" w14:textId="77777777" w:rsidR="00096FEC" w:rsidRDefault="00096FEC" w:rsidP="00FC7E98">
            <w:pPr>
              <w:rPr>
                <w:rFonts w:eastAsia="SimSun" w:cs="Arial"/>
                <w:lang w:eastAsia="zh-CN"/>
              </w:rPr>
            </w:pPr>
            <w:r>
              <w:rPr>
                <w:rFonts w:eastAsia="SimSun" w:cs="Arial"/>
                <w:lang w:eastAsia="zh-CN"/>
              </w:rPr>
              <w:t>Yes</w:t>
            </w:r>
          </w:p>
        </w:tc>
        <w:tc>
          <w:tcPr>
            <w:tcW w:w="5948" w:type="dxa"/>
            <w:shd w:val="clear" w:color="auto" w:fill="E7E6E6" w:themeFill="background2"/>
          </w:tcPr>
          <w:p w14:paraId="5C68B2B6" w14:textId="77777777" w:rsidR="00096FEC" w:rsidRDefault="00096FEC" w:rsidP="00FC7E98">
            <w:pPr>
              <w:rPr>
                <w:rFonts w:cs="Arial"/>
              </w:rPr>
            </w:pPr>
            <w:r>
              <w:rPr>
                <w:rFonts w:cs="Arial"/>
              </w:rPr>
              <w:t xml:space="preserve">This is according to the existing specifications and therefore there doesn't seem to be anything additional what needs to be done. </w:t>
            </w:r>
          </w:p>
          <w:p w14:paraId="379CCE4E" w14:textId="77777777" w:rsidR="00096FEC" w:rsidRDefault="00096FEC" w:rsidP="00FC7E98">
            <w:pPr>
              <w:rPr>
                <w:rFonts w:cs="Arial"/>
              </w:rPr>
            </w:pPr>
            <w:r>
              <w:rPr>
                <w:rFonts w:cs="Arial"/>
              </w:rPr>
              <w:t xml:space="preserve">It is possible to use RLC AM with UP EDT and we don't see this should be changed. </w:t>
            </w:r>
          </w:p>
        </w:tc>
      </w:tr>
    </w:tbl>
    <w:p w14:paraId="103FF279" w14:textId="77777777" w:rsidR="00F70639" w:rsidRDefault="00F70639" w:rsidP="00F70639">
      <w:pPr>
        <w:pStyle w:val="BodyText"/>
        <w:jc w:val="both"/>
        <w:rPr>
          <w:b/>
        </w:rPr>
      </w:pPr>
    </w:p>
    <w:p w14:paraId="16CF6F7F" w14:textId="77777777" w:rsidR="00F70639" w:rsidRDefault="00F70639" w:rsidP="00F70639">
      <w:pPr>
        <w:pStyle w:val="BodyText"/>
        <w:jc w:val="both"/>
        <w:rPr>
          <w:b/>
        </w:rPr>
      </w:pPr>
      <w:r w:rsidRPr="00096FEC">
        <w:rPr>
          <w:b/>
        </w:rPr>
        <w:t>Discussion Point 1:</w:t>
      </w:r>
      <w:r>
        <w:t xml:space="preserve"> </w:t>
      </w:r>
      <w:r w:rsidRPr="00096FEC">
        <w:t>Whether to follow the legacy RLC procedure for poll bit setting in the RLC PDU(s) carrying the UL user data for UP-EDT</w:t>
      </w:r>
      <w:r w:rsidRPr="00FC0B50">
        <w:rPr>
          <w:b/>
        </w:rPr>
        <w:t>.</w:t>
      </w:r>
    </w:p>
    <w:p w14:paraId="42C466AF" w14:textId="77777777" w:rsidR="00F70639" w:rsidRDefault="00F70639" w:rsidP="00F70639">
      <w:pPr>
        <w:pStyle w:val="BodyText"/>
        <w:jc w:val="both"/>
        <w:rPr>
          <w:b/>
        </w:rPr>
      </w:pPr>
    </w:p>
    <w:p w14:paraId="0437DEF2" w14:textId="07F8986D" w:rsidR="00096FEC" w:rsidRDefault="00096FEC" w:rsidP="00096FEC">
      <w:pPr>
        <w:rPr>
          <w:b/>
        </w:rPr>
      </w:pPr>
      <w:r w:rsidRPr="00096FEC">
        <w:rPr>
          <w:b/>
        </w:rPr>
        <w:t>Company views</w:t>
      </w:r>
    </w:p>
    <w:p w14:paraId="07D31EF2" w14:textId="6219BBA1" w:rsidR="00096FEC" w:rsidRPr="00096FEC" w:rsidRDefault="00096FEC" w:rsidP="00096FEC">
      <w:r w:rsidRPr="00096FEC">
        <w:t xml:space="preserve">Please </w:t>
      </w:r>
      <w:r>
        <w:t xml:space="preserve">add </w:t>
      </w:r>
      <w:r w:rsidR="00F70639">
        <w:t xml:space="preserve">your view again in the table below as well </w:t>
      </w:r>
      <w:r>
        <w:t xml:space="preserve">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096FEC" w:rsidRPr="00245C06" w14:paraId="10A6E474" w14:textId="77777777" w:rsidTr="00096FEC">
        <w:tc>
          <w:tcPr>
            <w:tcW w:w="1838" w:type="dxa"/>
            <w:shd w:val="clear" w:color="auto" w:fill="auto"/>
          </w:tcPr>
          <w:p w14:paraId="6F50E139" w14:textId="77777777" w:rsidR="00096FEC" w:rsidRPr="00A22ED4" w:rsidRDefault="00096FEC" w:rsidP="00FC7E98">
            <w:pPr>
              <w:rPr>
                <w:rFonts w:cs="Arial"/>
                <w:b/>
                <w:bCs/>
              </w:rPr>
            </w:pPr>
            <w:r w:rsidRPr="00A22ED4">
              <w:rPr>
                <w:rFonts w:cs="Arial"/>
                <w:b/>
                <w:bCs/>
              </w:rPr>
              <w:t>Company</w:t>
            </w:r>
          </w:p>
        </w:tc>
        <w:tc>
          <w:tcPr>
            <w:tcW w:w="1843" w:type="dxa"/>
            <w:shd w:val="clear" w:color="auto" w:fill="auto"/>
          </w:tcPr>
          <w:p w14:paraId="20F6FD91" w14:textId="597565E6" w:rsidR="00096FEC" w:rsidRPr="00A22ED4" w:rsidRDefault="00096FEC" w:rsidP="00FC7E98">
            <w:pPr>
              <w:rPr>
                <w:rFonts w:cs="Arial"/>
                <w:b/>
                <w:bCs/>
              </w:rPr>
            </w:pPr>
            <w:r>
              <w:rPr>
                <w:rFonts w:cs="Arial"/>
                <w:b/>
                <w:bCs/>
              </w:rPr>
              <w:t>yes/no</w:t>
            </w:r>
          </w:p>
        </w:tc>
        <w:tc>
          <w:tcPr>
            <w:tcW w:w="5948" w:type="dxa"/>
            <w:shd w:val="clear" w:color="auto" w:fill="auto"/>
          </w:tcPr>
          <w:p w14:paraId="3E6A5760" w14:textId="77777777" w:rsidR="00096FEC" w:rsidRPr="00A22ED4" w:rsidRDefault="00096FEC" w:rsidP="00FC7E98">
            <w:pPr>
              <w:rPr>
                <w:rFonts w:cs="Arial"/>
                <w:b/>
                <w:bCs/>
              </w:rPr>
            </w:pPr>
            <w:r w:rsidRPr="00A22ED4">
              <w:rPr>
                <w:rFonts w:cs="Arial"/>
                <w:b/>
                <w:bCs/>
              </w:rPr>
              <w:t>Comments</w:t>
            </w:r>
          </w:p>
        </w:tc>
      </w:tr>
      <w:tr w:rsidR="0007225F" w:rsidRPr="00245C06" w14:paraId="3A86F0B3" w14:textId="77777777" w:rsidTr="00096FEC">
        <w:tc>
          <w:tcPr>
            <w:tcW w:w="1838" w:type="dxa"/>
            <w:shd w:val="clear" w:color="auto" w:fill="auto"/>
          </w:tcPr>
          <w:p w14:paraId="6D97032A" w14:textId="5E7BEED1" w:rsidR="0007225F" w:rsidRPr="00245C06" w:rsidRDefault="0007225F" w:rsidP="0007225F">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556157F8" w14:textId="1D9A8E07" w:rsidR="0007225F" w:rsidRPr="00245C06" w:rsidRDefault="0007225F" w:rsidP="0007225F">
            <w:pPr>
              <w:rPr>
                <w:rFonts w:cs="Arial"/>
              </w:rPr>
            </w:pPr>
            <w:r>
              <w:rPr>
                <w:rFonts w:cs="Arial"/>
              </w:rPr>
              <w:t>yes</w:t>
            </w:r>
          </w:p>
        </w:tc>
        <w:tc>
          <w:tcPr>
            <w:tcW w:w="5948" w:type="dxa"/>
            <w:shd w:val="clear" w:color="auto" w:fill="auto"/>
          </w:tcPr>
          <w:p w14:paraId="4D4771E4" w14:textId="77777777" w:rsidR="0007225F" w:rsidRDefault="0007225F" w:rsidP="0007225F">
            <w:pPr>
              <w:rPr>
                <w:rFonts w:cs="Arial"/>
              </w:rPr>
            </w:pPr>
            <w:r>
              <w:rPr>
                <w:rFonts w:cs="Arial"/>
              </w:rPr>
              <w:t xml:space="preserve">We do not see any motivation to change the legacy behaviour. Also, the </w:t>
            </w:r>
            <w:proofErr w:type="spellStart"/>
            <w:r>
              <w:rPr>
                <w:rFonts w:cs="Arial"/>
              </w:rPr>
              <w:t>fallback</w:t>
            </w:r>
            <w:proofErr w:type="spellEnd"/>
            <w:r>
              <w:rPr>
                <w:rFonts w:cs="Arial"/>
              </w:rPr>
              <w:t xml:space="preserve"> case should be considered and should not be affected.</w:t>
            </w:r>
          </w:p>
          <w:p w14:paraId="48E91F61" w14:textId="77777777" w:rsidR="0007225F" w:rsidRDefault="0007225F" w:rsidP="0007225F">
            <w:pPr>
              <w:spacing w:after="0"/>
              <w:rPr>
                <w:rFonts w:cs="Arial"/>
              </w:rPr>
            </w:pPr>
            <w:r>
              <w:rPr>
                <w:rFonts w:cs="Arial"/>
              </w:rPr>
              <w:t xml:space="preserve">w.r.t to ZTE’s proposal of an implicit acknowledgment, it would have to applied also to the reception of </w:t>
            </w:r>
            <w:proofErr w:type="spellStart"/>
            <w:r>
              <w:rPr>
                <w:rFonts w:cs="Arial"/>
              </w:rPr>
              <w:t>RRCConnectionResume</w:t>
            </w:r>
            <w:proofErr w:type="spellEnd"/>
            <w:r>
              <w:rPr>
                <w:rFonts w:cs="Arial"/>
              </w:rPr>
              <w:t xml:space="preserve"> (fall back case) and would require to make PDCP and RLC aware of EDT and multiple changes to the specifications:</w:t>
            </w:r>
          </w:p>
          <w:p w14:paraId="3265A721" w14:textId="77777777" w:rsidR="0007225F" w:rsidRPr="00C50A01" w:rsidRDefault="0007225F" w:rsidP="0007225F">
            <w:pPr>
              <w:pStyle w:val="ListParagraph"/>
              <w:numPr>
                <w:ilvl w:val="0"/>
                <w:numId w:val="22"/>
              </w:numPr>
              <w:rPr>
                <w:rFonts w:cs="Arial"/>
              </w:rPr>
            </w:pPr>
            <w:r w:rsidRPr="00C50A01">
              <w:rPr>
                <w:rFonts w:cs="Arial"/>
              </w:rPr>
              <w:t>RLC: to</w:t>
            </w:r>
            <w:r>
              <w:rPr>
                <w:rFonts w:cs="Arial"/>
              </w:rPr>
              <w:t xml:space="preserve"> specify that the UE shall not request a</w:t>
            </w:r>
            <w:r w:rsidRPr="00C50A01">
              <w:rPr>
                <w:rFonts w:cs="Arial"/>
              </w:rPr>
              <w:t xml:space="preserve"> poll in this case.</w:t>
            </w:r>
          </w:p>
          <w:p w14:paraId="00C95D22" w14:textId="77777777" w:rsidR="0007225F" w:rsidRPr="00C50A01" w:rsidRDefault="0007225F" w:rsidP="0007225F">
            <w:pPr>
              <w:pStyle w:val="ListParagraph"/>
              <w:numPr>
                <w:ilvl w:val="0"/>
                <w:numId w:val="22"/>
              </w:numPr>
              <w:rPr>
                <w:rFonts w:cs="Arial"/>
              </w:rPr>
            </w:pPr>
            <w:r w:rsidRPr="00C50A01">
              <w:rPr>
                <w:rFonts w:cs="Arial"/>
              </w:rPr>
              <w:t xml:space="preserve">RRC: to </w:t>
            </w:r>
            <w:r>
              <w:rPr>
                <w:rFonts w:cs="Arial"/>
              </w:rPr>
              <w:t>notify</w:t>
            </w:r>
            <w:r w:rsidRPr="00C50A01">
              <w:rPr>
                <w:rFonts w:cs="Arial"/>
              </w:rPr>
              <w:t xml:space="preserve"> PDCP </w:t>
            </w:r>
            <w:r>
              <w:rPr>
                <w:rFonts w:cs="Arial"/>
              </w:rPr>
              <w:t>that</w:t>
            </w:r>
            <w:r w:rsidRPr="00C50A01">
              <w:rPr>
                <w:rFonts w:cs="Arial"/>
              </w:rPr>
              <w:t xml:space="preserve"> the </w:t>
            </w:r>
            <w:r>
              <w:rPr>
                <w:rFonts w:cs="Arial"/>
              </w:rPr>
              <w:t xml:space="preserve">EDT PDCP PDU(s) has been </w:t>
            </w:r>
            <w:r w:rsidRPr="00C50A01">
              <w:rPr>
                <w:rFonts w:cs="Arial"/>
              </w:rPr>
              <w:t>succes</w:t>
            </w:r>
            <w:r>
              <w:rPr>
                <w:rFonts w:cs="Arial"/>
              </w:rPr>
              <w:t>s</w:t>
            </w:r>
            <w:r w:rsidRPr="00C50A01">
              <w:rPr>
                <w:rFonts w:cs="Arial"/>
              </w:rPr>
              <w:t xml:space="preserve">fully </w:t>
            </w:r>
            <w:r>
              <w:rPr>
                <w:rFonts w:cs="Arial"/>
              </w:rPr>
              <w:t>delivered</w:t>
            </w:r>
            <w:r w:rsidRPr="00C50A01">
              <w:rPr>
                <w:rFonts w:cs="Arial"/>
              </w:rPr>
              <w:t xml:space="preserve"> </w:t>
            </w:r>
          </w:p>
          <w:p w14:paraId="1278ACB9" w14:textId="4806810C" w:rsidR="0007225F" w:rsidRPr="00245C06" w:rsidRDefault="0007225F" w:rsidP="0007225F">
            <w:pPr>
              <w:rPr>
                <w:rFonts w:cs="Arial"/>
              </w:rPr>
            </w:pPr>
            <w:r w:rsidRPr="00C50A01">
              <w:rPr>
                <w:rFonts w:cs="Arial"/>
              </w:rPr>
              <w:t xml:space="preserve">PDCP: to </w:t>
            </w:r>
            <w:r>
              <w:rPr>
                <w:rFonts w:cs="Arial"/>
              </w:rPr>
              <w:t>consider that</w:t>
            </w:r>
            <w:r w:rsidRPr="00C50A01">
              <w:rPr>
                <w:rFonts w:cs="Arial"/>
              </w:rPr>
              <w:t xml:space="preserve"> the </w:t>
            </w:r>
            <w:r>
              <w:rPr>
                <w:rFonts w:cs="Arial"/>
              </w:rPr>
              <w:t xml:space="preserve">EDT PDCP PDU(s) has been </w:t>
            </w:r>
            <w:r w:rsidRPr="00C50A01">
              <w:rPr>
                <w:rFonts w:cs="Arial"/>
              </w:rPr>
              <w:t>succes</w:t>
            </w:r>
            <w:r>
              <w:rPr>
                <w:rFonts w:cs="Arial"/>
              </w:rPr>
              <w:t>s</w:t>
            </w:r>
            <w:r w:rsidRPr="00C50A01">
              <w:rPr>
                <w:rFonts w:cs="Arial"/>
              </w:rPr>
              <w:t xml:space="preserve">fully </w:t>
            </w:r>
            <w:r>
              <w:rPr>
                <w:rFonts w:cs="Arial"/>
              </w:rPr>
              <w:t>delivered</w:t>
            </w:r>
            <w:r w:rsidRPr="00C50A01">
              <w:rPr>
                <w:rFonts w:cs="Arial"/>
              </w:rPr>
              <w:t xml:space="preserve"> </w:t>
            </w:r>
            <w:r>
              <w:rPr>
                <w:rFonts w:cs="Arial"/>
              </w:rPr>
              <w:t xml:space="preserve">and possibly </w:t>
            </w:r>
            <w:r w:rsidRPr="00C50A01">
              <w:rPr>
                <w:rFonts w:cs="Arial"/>
              </w:rPr>
              <w:t>to reme</w:t>
            </w:r>
            <w:r>
              <w:rPr>
                <w:rFonts w:cs="Arial"/>
              </w:rPr>
              <w:t>m</w:t>
            </w:r>
            <w:r w:rsidRPr="00C50A01">
              <w:rPr>
                <w:rFonts w:cs="Arial"/>
              </w:rPr>
              <w:t>ber</w:t>
            </w:r>
            <w:r>
              <w:rPr>
                <w:rFonts w:cs="Arial"/>
              </w:rPr>
              <w:t xml:space="preserve"> which PDCP PDU(s) were transmitted as part as EDT (for the abnormal case of new UL data arrival after initiation of EDT)</w:t>
            </w:r>
          </w:p>
        </w:tc>
      </w:tr>
      <w:tr w:rsidR="0007225F" w:rsidRPr="00245C06" w14:paraId="4AB0B30D" w14:textId="77777777" w:rsidTr="00096FEC">
        <w:tc>
          <w:tcPr>
            <w:tcW w:w="1838" w:type="dxa"/>
            <w:shd w:val="clear" w:color="auto" w:fill="auto"/>
          </w:tcPr>
          <w:p w14:paraId="65CCE568" w14:textId="23A8AFA6" w:rsidR="0007225F" w:rsidRPr="00245C06" w:rsidRDefault="0007225F" w:rsidP="0007225F">
            <w:pPr>
              <w:rPr>
                <w:rFonts w:cs="Arial"/>
              </w:rPr>
            </w:pPr>
          </w:p>
        </w:tc>
        <w:tc>
          <w:tcPr>
            <w:tcW w:w="1843" w:type="dxa"/>
            <w:shd w:val="clear" w:color="auto" w:fill="auto"/>
          </w:tcPr>
          <w:p w14:paraId="0089B395" w14:textId="665345C6" w:rsidR="0007225F" w:rsidRPr="00245C06" w:rsidRDefault="0007225F" w:rsidP="0007225F">
            <w:pPr>
              <w:rPr>
                <w:rFonts w:cs="Arial"/>
              </w:rPr>
            </w:pPr>
          </w:p>
        </w:tc>
        <w:tc>
          <w:tcPr>
            <w:tcW w:w="5948" w:type="dxa"/>
            <w:shd w:val="clear" w:color="auto" w:fill="auto"/>
          </w:tcPr>
          <w:p w14:paraId="3DBB04B7" w14:textId="42E1AA69" w:rsidR="0007225F" w:rsidRPr="00245C06" w:rsidRDefault="0007225F" w:rsidP="0007225F">
            <w:pPr>
              <w:rPr>
                <w:rFonts w:cs="Arial"/>
              </w:rPr>
            </w:pPr>
          </w:p>
        </w:tc>
      </w:tr>
      <w:tr w:rsidR="0007225F" w:rsidRPr="00245C06" w14:paraId="4E809DBE" w14:textId="77777777" w:rsidTr="00096FEC">
        <w:tc>
          <w:tcPr>
            <w:tcW w:w="1838" w:type="dxa"/>
            <w:shd w:val="clear" w:color="auto" w:fill="auto"/>
          </w:tcPr>
          <w:p w14:paraId="77D1E577" w14:textId="059918C5" w:rsidR="0007225F" w:rsidRDefault="0007225F" w:rsidP="0007225F">
            <w:pPr>
              <w:rPr>
                <w:rFonts w:cs="Arial"/>
              </w:rPr>
            </w:pPr>
          </w:p>
        </w:tc>
        <w:tc>
          <w:tcPr>
            <w:tcW w:w="1843" w:type="dxa"/>
            <w:shd w:val="clear" w:color="auto" w:fill="auto"/>
          </w:tcPr>
          <w:p w14:paraId="4A5D0E13" w14:textId="25CEB240" w:rsidR="0007225F" w:rsidRDefault="0007225F" w:rsidP="0007225F">
            <w:pPr>
              <w:rPr>
                <w:rFonts w:cs="Arial"/>
              </w:rPr>
            </w:pPr>
          </w:p>
        </w:tc>
        <w:tc>
          <w:tcPr>
            <w:tcW w:w="5948" w:type="dxa"/>
            <w:shd w:val="clear" w:color="auto" w:fill="auto"/>
          </w:tcPr>
          <w:p w14:paraId="6EF1D4E1" w14:textId="19672A4E" w:rsidR="0007225F" w:rsidRPr="00245C06" w:rsidRDefault="0007225F" w:rsidP="0007225F">
            <w:pPr>
              <w:rPr>
                <w:rFonts w:cs="Arial"/>
              </w:rPr>
            </w:pPr>
          </w:p>
        </w:tc>
      </w:tr>
      <w:tr w:rsidR="0007225F" w:rsidRPr="00245C06" w14:paraId="0A619BD3" w14:textId="77777777" w:rsidTr="00096FEC">
        <w:tc>
          <w:tcPr>
            <w:tcW w:w="1838" w:type="dxa"/>
            <w:shd w:val="clear" w:color="auto" w:fill="auto"/>
          </w:tcPr>
          <w:p w14:paraId="37307258" w14:textId="110C04C4" w:rsidR="0007225F" w:rsidRPr="003039AD" w:rsidRDefault="0007225F" w:rsidP="0007225F">
            <w:pPr>
              <w:rPr>
                <w:rFonts w:eastAsia="SimSun" w:cs="Arial"/>
                <w:lang w:eastAsia="zh-CN"/>
              </w:rPr>
            </w:pPr>
          </w:p>
        </w:tc>
        <w:tc>
          <w:tcPr>
            <w:tcW w:w="1843" w:type="dxa"/>
            <w:shd w:val="clear" w:color="auto" w:fill="auto"/>
          </w:tcPr>
          <w:p w14:paraId="589F5828" w14:textId="12ACFA53" w:rsidR="0007225F" w:rsidRPr="003039AD" w:rsidRDefault="0007225F" w:rsidP="0007225F">
            <w:pPr>
              <w:rPr>
                <w:rFonts w:eastAsia="SimSun" w:cs="Arial"/>
                <w:lang w:eastAsia="zh-CN"/>
              </w:rPr>
            </w:pPr>
          </w:p>
        </w:tc>
        <w:tc>
          <w:tcPr>
            <w:tcW w:w="5948" w:type="dxa"/>
            <w:shd w:val="clear" w:color="auto" w:fill="auto"/>
          </w:tcPr>
          <w:p w14:paraId="2278ABC0" w14:textId="5D57F709" w:rsidR="0007225F" w:rsidRPr="003039AD" w:rsidRDefault="0007225F" w:rsidP="0007225F">
            <w:pPr>
              <w:rPr>
                <w:rFonts w:eastAsia="SimSun" w:cs="Arial"/>
                <w:lang w:eastAsia="zh-CN"/>
              </w:rPr>
            </w:pPr>
          </w:p>
        </w:tc>
      </w:tr>
      <w:tr w:rsidR="0007225F" w:rsidRPr="00245C06" w14:paraId="6A190635" w14:textId="77777777" w:rsidTr="00096FEC">
        <w:tc>
          <w:tcPr>
            <w:tcW w:w="1838" w:type="dxa"/>
            <w:shd w:val="clear" w:color="auto" w:fill="auto"/>
          </w:tcPr>
          <w:p w14:paraId="5DA3B488" w14:textId="1D3918B5" w:rsidR="0007225F" w:rsidRDefault="0007225F" w:rsidP="0007225F">
            <w:pPr>
              <w:rPr>
                <w:rFonts w:eastAsia="SimSun" w:cs="Arial"/>
                <w:lang w:eastAsia="zh-CN"/>
              </w:rPr>
            </w:pPr>
          </w:p>
        </w:tc>
        <w:tc>
          <w:tcPr>
            <w:tcW w:w="1843" w:type="dxa"/>
            <w:shd w:val="clear" w:color="auto" w:fill="auto"/>
          </w:tcPr>
          <w:p w14:paraId="6C51BF2A" w14:textId="783ED332" w:rsidR="0007225F" w:rsidRDefault="0007225F" w:rsidP="0007225F">
            <w:pPr>
              <w:rPr>
                <w:rFonts w:eastAsia="SimSun" w:cs="Arial"/>
                <w:lang w:eastAsia="zh-CN"/>
              </w:rPr>
            </w:pPr>
          </w:p>
        </w:tc>
        <w:tc>
          <w:tcPr>
            <w:tcW w:w="5948" w:type="dxa"/>
            <w:shd w:val="clear" w:color="auto" w:fill="auto"/>
          </w:tcPr>
          <w:p w14:paraId="30A94DC3" w14:textId="151F990A" w:rsidR="0007225F" w:rsidRDefault="0007225F" w:rsidP="0007225F">
            <w:pPr>
              <w:rPr>
                <w:rFonts w:cs="Arial"/>
              </w:rPr>
            </w:pPr>
          </w:p>
        </w:tc>
      </w:tr>
    </w:tbl>
    <w:p w14:paraId="3DA94E31" w14:textId="77777777" w:rsidR="00096FEC" w:rsidRDefault="00096FEC" w:rsidP="00096FEC"/>
    <w:p w14:paraId="51B0B591" w14:textId="263577BD" w:rsidR="0003090A" w:rsidRDefault="0003090A" w:rsidP="0003090A">
      <w:pPr>
        <w:pStyle w:val="Heading3"/>
      </w:pPr>
      <w:r>
        <w:t>2.2.2</w:t>
      </w:r>
      <w:r>
        <w:tab/>
      </w:r>
      <w:r w:rsidRPr="0003090A">
        <w:t xml:space="preserve">RLC STATUS PDU in MSG4 (carrying </w:t>
      </w:r>
      <w:proofErr w:type="spellStart"/>
      <w:r w:rsidRPr="0003090A">
        <w:t>RRCConnectionRelease</w:t>
      </w:r>
      <w:proofErr w:type="spellEnd"/>
      <w:r w:rsidRPr="0003090A">
        <w:t>) for each POLL in RLC PDU included in the uplink transmission</w:t>
      </w:r>
      <w:r w:rsidRPr="00096FEC">
        <w:t>.</w:t>
      </w:r>
    </w:p>
    <w:p w14:paraId="520B42F2" w14:textId="788640B8" w:rsidR="00F70639" w:rsidRPr="00096FEC" w:rsidRDefault="00F70639" w:rsidP="00F70639">
      <w:r>
        <w:t xml:space="preserve">In offline discussion [402] </w:t>
      </w:r>
      <w:r>
        <w:fldChar w:fldCharType="begin"/>
      </w:r>
      <w:r>
        <w:instrText xml:space="preserve"> REF _Ref50646772 \r \h </w:instrText>
      </w:r>
      <w:r>
        <w:fldChar w:fldCharType="separate"/>
      </w:r>
      <w:r>
        <w:t>[2]</w:t>
      </w:r>
      <w:r>
        <w:fldChar w:fldCharType="end"/>
      </w:r>
      <w:r>
        <w:t>, there was the following revised proposal and corresponding comments:</w:t>
      </w:r>
    </w:p>
    <w:p w14:paraId="4FBEEB29" w14:textId="77777777" w:rsidR="00F70639" w:rsidRDefault="00F70639" w:rsidP="00F70639">
      <w:pPr>
        <w:pStyle w:val="BodyText"/>
        <w:jc w:val="both"/>
        <w:rPr>
          <w:b/>
        </w:rPr>
      </w:pPr>
      <w:r w:rsidRPr="00F70639">
        <w:rPr>
          <w:highlight w:val="lightGray"/>
        </w:rPr>
        <w:t xml:space="preserve">Proposal 5: A RLC STATUS PDU is included in MSG4 (carrying </w:t>
      </w:r>
      <w:proofErr w:type="spellStart"/>
      <w:r w:rsidRPr="00F70639">
        <w:rPr>
          <w:highlight w:val="lightGray"/>
        </w:rPr>
        <w:t>RRCConnectionRelease</w:t>
      </w:r>
      <w:proofErr w:type="spellEnd"/>
      <w:r w:rsidRPr="00F70639">
        <w:rPr>
          <w:highlight w:val="lightGray"/>
        </w:rPr>
        <w:t>) for each POLL in RLC PDU included in the uplink transmission</w:t>
      </w:r>
      <w:r w:rsidRPr="00FC0B50">
        <w:rPr>
          <w:b/>
        </w:rPr>
        <w:t>.</w:t>
      </w:r>
    </w:p>
    <w:tbl>
      <w:tblPr>
        <w:tblStyle w:val="TableGrid"/>
        <w:tblW w:w="0" w:type="auto"/>
        <w:shd w:val="clear" w:color="auto" w:fill="D0CECE" w:themeFill="background2" w:themeFillShade="E6"/>
        <w:tblCellMar>
          <w:left w:w="28" w:type="dxa"/>
          <w:right w:w="28" w:type="dxa"/>
        </w:tblCellMar>
        <w:tblLook w:val="04A0" w:firstRow="1" w:lastRow="0" w:firstColumn="1" w:lastColumn="0" w:noHBand="0" w:noVBand="1"/>
      </w:tblPr>
      <w:tblGrid>
        <w:gridCol w:w="1838"/>
        <w:gridCol w:w="1843"/>
        <w:gridCol w:w="5948"/>
      </w:tblGrid>
      <w:tr w:rsidR="00F70639" w:rsidRPr="00245C06" w14:paraId="14F24CEF" w14:textId="77777777" w:rsidTr="00F70639">
        <w:tc>
          <w:tcPr>
            <w:tcW w:w="1838" w:type="dxa"/>
            <w:shd w:val="clear" w:color="auto" w:fill="D0CECE" w:themeFill="background2" w:themeFillShade="E6"/>
          </w:tcPr>
          <w:p w14:paraId="26687226" w14:textId="77777777" w:rsidR="00F70639" w:rsidRPr="00A22ED4" w:rsidRDefault="00F70639" w:rsidP="00F70639">
            <w:pPr>
              <w:spacing w:after="0"/>
              <w:rPr>
                <w:rFonts w:cs="Arial"/>
                <w:b/>
                <w:bCs/>
              </w:rPr>
            </w:pPr>
            <w:r w:rsidRPr="00A22ED4">
              <w:rPr>
                <w:rFonts w:cs="Arial"/>
                <w:b/>
                <w:bCs/>
              </w:rPr>
              <w:t>Company</w:t>
            </w:r>
          </w:p>
        </w:tc>
        <w:tc>
          <w:tcPr>
            <w:tcW w:w="1843" w:type="dxa"/>
            <w:shd w:val="clear" w:color="auto" w:fill="D0CECE" w:themeFill="background2" w:themeFillShade="E6"/>
          </w:tcPr>
          <w:p w14:paraId="0FEFE2D7" w14:textId="77777777" w:rsidR="00F70639" w:rsidRDefault="00F70639" w:rsidP="00F70639">
            <w:pPr>
              <w:spacing w:after="0"/>
              <w:rPr>
                <w:rFonts w:cs="Arial"/>
                <w:b/>
                <w:bCs/>
              </w:rPr>
            </w:pPr>
            <w:r>
              <w:rPr>
                <w:rFonts w:cs="Arial"/>
                <w:b/>
                <w:bCs/>
              </w:rPr>
              <w:t xml:space="preserve">do you agree </w:t>
            </w:r>
          </w:p>
          <w:p w14:paraId="00DE0D14" w14:textId="77777777" w:rsidR="00F70639" w:rsidRPr="00A22ED4" w:rsidRDefault="00F70639" w:rsidP="00F70639">
            <w:pPr>
              <w:spacing w:after="0"/>
              <w:rPr>
                <w:rFonts w:cs="Arial"/>
                <w:b/>
                <w:bCs/>
              </w:rPr>
            </w:pPr>
            <w:r>
              <w:rPr>
                <w:rFonts w:cs="Arial"/>
                <w:b/>
                <w:bCs/>
              </w:rPr>
              <w:t>(yes/no)</w:t>
            </w:r>
          </w:p>
        </w:tc>
        <w:tc>
          <w:tcPr>
            <w:tcW w:w="5948" w:type="dxa"/>
            <w:shd w:val="clear" w:color="auto" w:fill="D0CECE" w:themeFill="background2" w:themeFillShade="E6"/>
          </w:tcPr>
          <w:p w14:paraId="61A869DE" w14:textId="77777777" w:rsidR="00F70639" w:rsidRPr="00A22ED4" w:rsidRDefault="00F70639" w:rsidP="00F70639">
            <w:pPr>
              <w:spacing w:after="0"/>
              <w:rPr>
                <w:rFonts w:cs="Arial"/>
                <w:b/>
                <w:bCs/>
              </w:rPr>
            </w:pPr>
            <w:r w:rsidRPr="00A22ED4">
              <w:rPr>
                <w:rFonts w:cs="Arial"/>
                <w:b/>
                <w:bCs/>
              </w:rPr>
              <w:t>Comments</w:t>
            </w:r>
          </w:p>
        </w:tc>
      </w:tr>
      <w:tr w:rsidR="00F70639" w:rsidRPr="00245C06" w14:paraId="552AA244" w14:textId="77777777" w:rsidTr="00F70639">
        <w:tc>
          <w:tcPr>
            <w:tcW w:w="1838" w:type="dxa"/>
            <w:shd w:val="clear" w:color="auto" w:fill="D0CECE" w:themeFill="background2" w:themeFillShade="E6"/>
          </w:tcPr>
          <w:p w14:paraId="2E7E1F41" w14:textId="77777777" w:rsidR="00F70639" w:rsidRPr="00245C06" w:rsidRDefault="00F70639" w:rsidP="00FC7E98">
            <w:pPr>
              <w:rPr>
                <w:rFonts w:cs="Arial"/>
              </w:rPr>
            </w:pPr>
            <w:r>
              <w:rPr>
                <w:rFonts w:cs="Arial"/>
              </w:rPr>
              <w:t>Qualcomm</w:t>
            </w:r>
          </w:p>
        </w:tc>
        <w:tc>
          <w:tcPr>
            <w:tcW w:w="1843" w:type="dxa"/>
            <w:shd w:val="clear" w:color="auto" w:fill="D0CECE" w:themeFill="background2" w:themeFillShade="E6"/>
          </w:tcPr>
          <w:p w14:paraId="3781BD75" w14:textId="77777777" w:rsidR="00F70639" w:rsidRPr="00245C06" w:rsidRDefault="00F70639" w:rsidP="00FC7E98">
            <w:pPr>
              <w:rPr>
                <w:rFonts w:cs="Arial"/>
              </w:rPr>
            </w:pPr>
            <w:r>
              <w:rPr>
                <w:rFonts w:cs="Arial"/>
              </w:rPr>
              <w:t>Yes with the modified proposal.</w:t>
            </w:r>
          </w:p>
        </w:tc>
        <w:tc>
          <w:tcPr>
            <w:tcW w:w="5948" w:type="dxa"/>
            <w:shd w:val="clear" w:color="auto" w:fill="D0CECE" w:themeFill="background2" w:themeFillShade="E6"/>
          </w:tcPr>
          <w:p w14:paraId="074DF7DE" w14:textId="77777777" w:rsidR="00F70639" w:rsidRPr="00245C06" w:rsidRDefault="00F70639" w:rsidP="00FC7E98">
            <w:pPr>
              <w:rPr>
                <w:rFonts w:cs="Arial"/>
              </w:rPr>
            </w:pPr>
            <w:proofErr w:type="spellStart"/>
            <w:proofErr w:type="gramStart"/>
            <w:r>
              <w:rPr>
                <w:rFonts w:cs="Arial"/>
              </w:rPr>
              <w:t>eNB</w:t>
            </w:r>
            <w:proofErr w:type="spellEnd"/>
            <w:proofErr w:type="gramEnd"/>
            <w:r>
              <w:rPr>
                <w:rFonts w:cs="Arial"/>
              </w:rPr>
              <w:t xml:space="preserve"> only required to send RLC STATU PDU if UE polled the </w:t>
            </w:r>
            <w:proofErr w:type="spellStart"/>
            <w:r>
              <w:rPr>
                <w:rFonts w:cs="Arial"/>
              </w:rPr>
              <w:t>eNB</w:t>
            </w:r>
            <w:proofErr w:type="spellEnd"/>
            <w:r>
              <w:rPr>
                <w:rFonts w:cs="Arial"/>
              </w:rPr>
              <w:t xml:space="preserve">, otherwise it is not necessary for </w:t>
            </w:r>
            <w:proofErr w:type="spellStart"/>
            <w:r>
              <w:rPr>
                <w:rFonts w:cs="Arial"/>
              </w:rPr>
              <w:t>eNB</w:t>
            </w:r>
            <w:proofErr w:type="spellEnd"/>
            <w:r>
              <w:rPr>
                <w:rFonts w:cs="Arial"/>
              </w:rPr>
              <w:t xml:space="preserve"> to send RLC STATUS PDU.</w:t>
            </w:r>
          </w:p>
        </w:tc>
      </w:tr>
      <w:tr w:rsidR="00F70639" w:rsidRPr="00245C06" w14:paraId="76E521CC" w14:textId="77777777" w:rsidTr="00F70639">
        <w:tc>
          <w:tcPr>
            <w:tcW w:w="1838" w:type="dxa"/>
            <w:shd w:val="clear" w:color="auto" w:fill="D0CECE" w:themeFill="background2" w:themeFillShade="E6"/>
          </w:tcPr>
          <w:p w14:paraId="5F9FE165" w14:textId="77777777" w:rsidR="00F70639" w:rsidRPr="00245C06" w:rsidRDefault="00F70639"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D0CECE" w:themeFill="background2" w:themeFillShade="E6"/>
          </w:tcPr>
          <w:p w14:paraId="1396BF9A" w14:textId="77777777" w:rsidR="00F70639" w:rsidRPr="00245C06" w:rsidRDefault="00F70639" w:rsidP="00FC7E98">
            <w:pPr>
              <w:rPr>
                <w:rFonts w:cs="Arial"/>
              </w:rPr>
            </w:pPr>
            <w:r>
              <w:rPr>
                <w:rFonts w:cs="Arial"/>
              </w:rPr>
              <w:t>Yes</w:t>
            </w:r>
          </w:p>
        </w:tc>
        <w:tc>
          <w:tcPr>
            <w:tcW w:w="5948" w:type="dxa"/>
            <w:shd w:val="clear" w:color="auto" w:fill="D0CECE" w:themeFill="background2" w:themeFillShade="E6"/>
          </w:tcPr>
          <w:p w14:paraId="19413D9B" w14:textId="77777777" w:rsidR="00F70639" w:rsidRPr="00245C06" w:rsidRDefault="00F70639" w:rsidP="00FC7E98">
            <w:pPr>
              <w:rPr>
                <w:rFonts w:cs="Arial"/>
              </w:rPr>
            </w:pPr>
            <w:r>
              <w:rPr>
                <w:rFonts w:cs="Arial"/>
              </w:rPr>
              <w:t>We are fine with the rewording. we assume this covers the  case where two RLC PDUs for the same DRBs are included in the UL transmission</w:t>
            </w:r>
          </w:p>
        </w:tc>
      </w:tr>
      <w:tr w:rsidR="00F70639" w:rsidRPr="00245C06" w14:paraId="2FC8DCEE" w14:textId="77777777" w:rsidTr="00F70639">
        <w:tc>
          <w:tcPr>
            <w:tcW w:w="1838" w:type="dxa"/>
            <w:shd w:val="clear" w:color="auto" w:fill="D0CECE" w:themeFill="background2" w:themeFillShade="E6"/>
          </w:tcPr>
          <w:p w14:paraId="4F4E7BAE" w14:textId="77777777" w:rsidR="00F70639" w:rsidRDefault="00F70639" w:rsidP="00FC7E98">
            <w:pPr>
              <w:rPr>
                <w:rFonts w:cs="Arial"/>
              </w:rPr>
            </w:pPr>
            <w:proofErr w:type="spellStart"/>
            <w:r>
              <w:rPr>
                <w:rFonts w:cs="Arial"/>
              </w:rPr>
              <w:t>Sequans</w:t>
            </w:r>
            <w:proofErr w:type="spellEnd"/>
          </w:p>
        </w:tc>
        <w:tc>
          <w:tcPr>
            <w:tcW w:w="1843" w:type="dxa"/>
            <w:shd w:val="clear" w:color="auto" w:fill="D0CECE" w:themeFill="background2" w:themeFillShade="E6"/>
          </w:tcPr>
          <w:p w14:paraId="10EBA3B2" w14:textId="77777777" w:rsidR="00F70639" w:rsidRDefault="00F70639" w:rsidP="00FC7E98">
            <w:pPr>
              <w:rPr>
                <w:rFonts w:cs="Arial"/>
              </w:rPr>
            </w:pPr>
            <w:r>
              <w:rPr>
                <w:rFonts w:cs="Arial"/>
              </w:rPr>
              <w:t>Yes</w:t>
            </w:r>
          </w:p>
        </w:tc>
        <w:tc>
          <w:tcPr>
            <w:tcW w:w="5948" w:type="dxa"/>
            <w:shd w:val="clear" w:color="auto" w:fill="D0CECE" w:themeFill="background2" w:themeFillShade="E6"/>
          </w:tcPr>
          <w:p w14:paraId="3AF3A334" w14:textId="77777777" w:rsidR="00F70639" w:rsidRPr="00245C06" w:rsidRDefault="00F70639" w:rsidP="00FC7E98">
            <w:pPr>
              <w:rPr>
                <w:rFonts w:cs="Arial"/>
              </w:rPr>
            </w:pPr>
            <w:r>
              <w:rPr>
                <w:rFonts w:cs="Arial"/>
              </w:rPr>
              <w:t>Revision is fine</w:t>
            </w:r>
          </w:p>
        </w:tc>
      </w:tr>
      <w:tr w:rsidR="00F70639" w:rsidRPr="00245C06" w14:paraId="3AA56545" w14:textId="77777777" w:rsidTr="00F70639">
        <w:tc>
          <w:tcPr>
            <w:tcW w:w="1838" w:type="dxa"/>
            <w:shd w:val="clear" w:color="auto" w:fill="D0CECE" w:themeFill="background2" w:themeFillShade="E6"/>
          </w:tcPr>
          <w:p w14:paraId="47D06489" w14:textId="77777777" w:rsidR="00F70639" w:rsidRPr="003039AD" w:rsidRDefault="00F70639" w:rsidP="00FC7E98">
            <w:pPr>
              <w:rPr>
                <w:rFonts w:eastAsia="SimSun" w:cs="Arial"/>
                <w:lang w:eastAsia="zh-CN"/>
              </w:rPr>
            </w:pPr>
            <w:r>
              <w:rPr>
                <w:rFonts w:eastAsia="SimSun" w:cs="Arial" w:hint="eastAsia"/>
                <w:lang w:eastAsia="zh-CN"/>
              </w:rPr>
              <w:t>Z</w:t>
            </w:r>
            <w:r>
              <w:rPr>
                <w:rFonts w:eastAsia="SimSun" w:cs="Arial"/>
                <w:lang w:eastAsia="zh-CN"/>
              </w:rPr>
              <w:t>TE</w:t>
            </w:r>
          </w:p>
        </w:tc>
        <w:tc>
          <w:tcPr>
            <w:tcW w:w="1843" w:type="dxa"/>
            <w:shd w:val="clear" w:color="auto" w:fill="D0CECE" w:themeFill="background2" w:themeFillShade="E6"/>
          </w:tcPr>
          <w:p w14:paraId="20ADBFF3" w14:textId="77777777" w:rsidR="00F70639" w:rsidRPr="003039AD" w:rsidRDefault="00F70639" w:rsidP="00FC7E98">
            <w:pPr>
              <w:rPr>
                <w:rFonts w:eastAsia="SimSun" w:cs="Arial"/>
                <w:lang w:eastAsia="zh-CN"/>
              </w:rPr>
            </w:pPr>
            <w:r>
              <w:rPr>
                <w:rFonts w:eastAsia="SimSun" w:cs="Arial" w:hint="eastAsia"/>
                <w:lang w:eastAsia="zh-CN"/>
              </w:rPr>
              <w:t>N</w:t>
            </w:r>
            <w:r>
              <w:rPr>
                <w:rFonts w:eastAsia="SimSun" w:cs="Arial"/>
                <w:lang w:eastAsia="zh-CN"/>
              </w:rPr>
              <w:t>o</w:t>
            </w:r>
          </w:p>
        </w:tc>
        <w:tc>
          <w:tcPr>
            <w:tcW w:w="5948" w:type="dxa"/>
            <w:shd w:val="clear" w:color="auto" w:fill="D0CECE" w:themeFill="background2" w:themeFillShade="E6"/>
          </w:tcPr>
          <w:p w14:paraId="44A9A17F" w14:textId="77777777" w:rsidR="00F70639" w:rsidRDefault="00F70639" w:rsidP="00FC7E98">
            <w:pPr>
              <w:rPr>
                <w:rFonts w:cs="Arial"/>
              </w:rPr>
            </w:pPr>
          </w:p>
        </w:tc>
      </w:tr>
      <w:tr w:rsidR="00F70639" w:rsidRPr="00245C06" w14:paraId="51F4D87B" w14:textId="77777777" w:rsidTr="00F70639">
        <w:tc>
          <w:tcPr>
            <w:tcW w:w="1838" w:type="dxa"/>
            <w:shd w:val="clear" w:color="auto" w:fill="D0CECE" w:themeFill="background2" w:themeFillShade="E6"/>
          </w:tcPr>
          <w:p w14:paraId="762AE3A0" w14:textId="77777777" w:rsidR="00F70639" w:rsidRDefault="00F70639" w:rsidP="00FC7E98">
            <w:pPr>
              <w:rPr>
                <w:rFonts w:eastAsia="SimSun" w:cs="Arial"/>
                <w:lang w:eastAsia="zh-CN"/>
              </w:rPr>
            </w:pPr>
            <w:r>
              <w:rPr>
                <w:rFonts w:eastAsia="SimSun" w:cs="Arial"/>
                <w:lang w:eastAsia="zh-CN"/>
              </w:rPr>
              <w:t>Ericsson</w:t>
            </w:r>
          </w:p>
        </w:tc>
        <w:tc>
          <w:tcPr>
            <w:tcW w:w="1843" w:type="dxa"/>
            <w:shd w:val="clear" w:color="auto" w:fill="D0CECE" w:themeFill="background2" w:themeFillShade="E6"/>
          </w:tcPr>
          <w:p w14:paraId="666B6FFA" w14:textId="77777777" w:rsidR="00F70639" w:rsidRDefault="00F70639" w:rsidP="00FC7E98">
            <w:pPr>
              <w:rPr>
                <w:rFonts w:eastAsia="SimSun" w:cs="Arial"/>
                <w:lang w:eastAsia="zh-CN"/>
              </w:rPr>
            </w:pPr>
            <w:r>
              <w:rPr>
                <w:rFonts w:eastAsia="SimSun" w:cs="Arial"/>
                <w:lang w:eastAsia="zh-CN"/>
              </w:rPr>
              <w:t>No</w:t>
            </w:r>
          </w:p>
        </w:tc>
        <w:tc>
          <w:tcPr>
            <w:tcW w:w="5948" w:type="dxa"/>
            <w:shd w:val="clear" w:color="auto" w:fill="D0CECE" w:themeFill="background2" w:themeFillShade="E6"/>
          </w:tcPr>
          <w:p w14:paraId="42B3B797" w14:textId="77777777" w:rsidR="00F70639" w:rsidRDefault="00F70639" w:rsidP="00FC7E98">
            <w:pPr>
              <w:rPr>
                <w:rFonts w:cs="Arial"/>
              </w:rPr>
            </w:pPr>
            <w:r>
              <w:rPr>
                <w:rFonts w:cs="Arial"/>
              </w:rPr>
              <w:t xml:space="preserve">It is very likely that a NW implementation would include the RLC STATUS in Msg4 if the intention is to release the UE back to Idle after EDT. </w:t>
            </w:r>
          </w:p>
          <w:p w14:paraId="0396F9AB" w14:textId="77777777" w:rsidR="00F70639" w:rsidRDefault="00F70639" w:rsidP="00FC7E98">
            <w:pPr>
              <w:rPr>
                <w:rFonts w:cs="Arial"/>
              </w:rPr>
            </w:pPr>
            <w:r>
              <w:rPr>
                <w:rFonts w:cs="Arial"/>
              </w:rPr>
              <w:t xml:space="preserve">We don't see a need to change the legacy conditions or operation regarding this. </w:t>
            </w:r>
          </w:p>
        </w:tc>
      </w:tr>
      <w:tr w:rsidR="00F70639" w:rsidRPr="00245C06" w14:paraId="3AB3FCD6" w14:textId="77777777" w:rsidTr="00F70639">
        <w:tc>
          <w:tcPr>
            <w:tcW w:w="1838" w:type="dxa"/>
            <w:shd w:val="clear" w:color="auto" w:fill="D0CECE" w:themeFill="background2" w:themeFillShade="E6"/>
          </w:tcPr>
          <w:p w14:paraId="3921CBD6" w14:textId="77777777" w:rsidR="00F70639" w:rsidRDefault="00F70639" w:rsidP="00FC7E98">
            <w:pPr>
              <w:rPr>
                <w:rFonts w:eastAsia="SimSun" w:cs="Arial"/>
                <w:lang w:eastAsia="zh-CN"/>
              </w:rPr>
            </w:pPr>
            <w:r>
              <w:rPr>
                <w:rFonts w:eastAsia="SimSun" w:cs="Arial"/>
                <w:lang w:eastAsia="zh-CN"/>
              </w:rPr>
              <w:t>Nokia</w:t>
            </w:r>
          </w:p>
        </w:tc>
        <w:tc>
          <w:tcPr>
            <w:tcW w:w="1843" w:type="dxa"/>
            <w:shd w:val="clear" w:color="auto" w:fill="D0CECE" w:themeFill="background2" w:themeFillShade="E6"/>
          </w:tcPr>
          <w:p w14:paraId="6095B2D2" w14:textId="77777777" w:rsidR="00F70639" w:rsidRDefault="00F70639" w:rsidP="00FC7E98">
            <w:pPr>
              <w:rPr>
                <w:rFonts w:eastAsia="SimSun" w:cs="Arial"/>
                <w:lang w:eastAsia="zh-CN"/>
              </w:rPr>
            </w:pPr>
            <w:r>
              <w:rPr>
                <w:rFonts w:eastAsia="SimSun" w:cs="Arial"/>
                <w:lang w:eastAsia="zh-CN"/>
              </w:rPr>
              <w:t>No</w:t>
            </w:r>
          </w:p>
        </w:tc>
        <w:tc>
          <w:tcPr>
            <w:tcW w:w="5948" w:type="dxa"/>
            <w:shd w:val="clear" w:color="auto" w:fill="D0CECE" w:themeFill="background2" w:themeFillShade="E6"/>
          </w:tcPr>
          <w:p w14:paraId="69FA1993" w14:textId="77777777" w:rsidR="00F70639" w:rsidRDefault="00F70639" w:rsidP="00FC7E98">
            <w:pPr>
              <w:rPr>
                <w:rFonts w:cs="Arial"/>
              </w:rPr>
            </w:pPr>
            <w:r>
              <w:rPr>
                <w:rFonts w:cs="Arial"/>
              </w:rPr>
              <w:t xml:space="preserve">Proposal is fine. But it does not require any change in specification. It is </w:t>
            </w:r>
            <w:proofErr w:type="spellStart"/>
            <w:r>
              <w:rPr>
                <w:rFonts w:cs="Arial"/>
              </w:rPr>
              <w:t>upto</w:t>
            </w:r>
            <w:proofErr w:type="spellEnd"/>
            <w:r>
              <w:rPr>
                <w:rFonts w:cs="Arial"/>
              </w:rPr>
              <w:t xml:space="preserve"> network to handle this situation.</w:t>
            </w:r>
          </w:p>
        </w:tc>
      </w:tr>
    </w:tbl>
    <w:p w14:paraId="23297FC6" w14:textId="77777777" w:rsidR="00096FEC" w:rsidRPr="00096FEC" w:rsidRDefault="00096FEC" w:rsidP="00096FEC"/>
    <w:p w14:paraId="7C901CB5" w14:textId="4284E76D" w:rsidR="00F70639" w:rsidRDefault="00F70639" w:rsidP="00F70639">
      <w:pPr>
        <w:pStyle w:val="BodyText"/>
        <w:jc w:val="both"/>
        <w:rPr>
          <w:b/>
        </w:rPr>
      </w:pPr>
      <w:r>
        <w:rPr>
          <w:b/>
        </w:rPr>
        <w:t>Discussion Point 2</w:t>
      </w:r>
      <w:r w:rsidRPr="00096FEC">
        <w:rPr>
          <w:b/>
        </w:rPr>
        <w:t>:</w:t>
      </w:r>
      <w:r>
        <w:t xml:space="preserve"> </w:t>
      </w:r>
      <w:r w:rsidRPr="00096FEC">
        <w:t xml:space="preserve">Whether </w:t>
      </w:r>
      <w:r>
        <w:t xml:space="preserve">a </w:t>
      </w:r>
      <w:r w:rsidRPr="0003090A">
        <w:t xml:space="preserve">RLC STATUS PDU </w:t>
      </w:r>
      <w:r>
        <w:t xml:space="preserve">is included </w:t>
      </w:r>
      <w:r w:rsidRPr="0003090A">
        <w:t xml:space="preserve">in MSG4 (carrying </w:t>
      </w:r>
      <w:proofErr w:type="spellStart"/>
      <w:r w:rsidRPr="0003090A">
        <w:t>RRCConnectionRelease</w:t>
      </w:r>
      <w:proofErr w:type="spellEnd"/>
      <w:r w:rsidRPr="0003090A">
        <w:t>) for each POLL in RLC PDU included in the uplink transmission</w:t>
      </w:r>
      <w:r w:rsidRPr="00FC0B50">
        <w:rPr>
          <w:b/>
        </w:rPr>
        <w:t>.</w:t>
      </w:r>
    </w:p>
    <w:p w14:paraId="7FAF2453" w14:textId="77777777" w:rsidR="00F70639" w:rsidRDefault="00F70639" w:rsidP="000A5ED5">
      <w:pPr>
        <w:spacing w:after="0"/>
        <w:rPr>
          <w:b/>
        </w:rPr>
      </w:pPr>
    </w:p>
    <w:p w14:paraId="3FAA3EB2" w14:textId="77777777" w:rsidR="00F70639" w:rsidRDefault="00F70639" w:rsidP="00F70639">
      <w:pPr>
        <w:spacing w:after="120"/>
        <w:rPr>
          <w:b/>
        </w:rPr>
      </w:pPr>
      <w:r w:rsidRPr="00096FEC">
        <w:rPr>
          <w:b/>
        </w:rPr>
        <w:t>Company views</w:t>
      </w:r>
    </w:p>
    <w:p w14:paraId="0133FEB8" w14:textId="77777777" w:rsidR="00F70639" w:rsidRPr="00096FEC" w:rsidRDefault="00F70639" w:rsidP="00F70639">
      <w:r w:rsidRPr="00096FEC">
        <w:t xml:space="preserve">Please </w:t>
      </w:r>
      <w:r>
        <w:t xml:space="preserve">add your view again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70639" w:rsidRPr="00245C06" w14:paraId="33976B55" w14:textId="77777777" w:rsidTr="00FC7E98">
        <w:tc>
          <w:tcPr>
            <w:tcW w:w="1838" w:type="dxa"/>
            <w:shd w:val="clear" w:color="auto" w:fill="auto"/>
          </w:tcPr>
          <w:p w14:paraId="42BF9A55" w14:textId="77777777" w:rsidR="00F70639" w:rsidRPr="00A22ED4" w:rsidRDefault="00F70639" w:rsidP="00FC7E98">
            <w:pPr>
              <w:rPr>
                <w:rFonts w:cs="Arial"/>
                <w:b/>
                <w:bCs/>
              </w:rPr>
            </w:pPr>
            <w:r w:rsidRPr="00A22ED4">
              <w:rPr>
                <w:rFonts w:cs="Arial"/>
                <w:b/>
                <w:bCs/>
              </w:rPr>
              <w:t>Company</w:t>
            </w:r>
          </w:p>
        </w:tc>
        <w:tc>
          <w:tcPr>
            <w:tcW w:w="1843" w:type="dxa"/>
            <w:shd w:val="clear" w:color="auto" w:fill="auto"/>
          </w:tcPr>
          <w:p w14:paraId="4B907F47" w14:textId="77777777" w:rsidR="00F70639" w:rsidRPr="00A22ED4" w:rsidRDefault="00F70639" w:rsidP="00FC7E98">
            <w:pPr>
              <w:rPr>
                <w:rFonts w:cs="Arial"/>
                <w:b/>
                <w:bCs/>
              </w:rPr>
            </w:pPr>
            <w:r>
              <w:rPr>
                <w:rFonts w:cs="Arial"/>
                <w:b/>
                <w:bCs/>
              </w:rPr>
              <w:t>yes/no</w:t>
            </w:r>
          </w:p>
        </w:tc>
        <w:tc>
          <w:tcPr>
            <w:tcW w:w="5948" w:type="dxa"/>
            <w:shd w:val="clear" w:color="auto" w:fill="auto"/>
          </w:tcPr>
          <w:p w14:paraId="016FA847" w14:textId="77777777" w:rsidR="00F70639" w:rsidRPr="00A22ED4" w:rsidRDefault="00F70639" w:rsidP="00FC7E98">
            <w:pPr>
              <w:rPr>
                <w:rFonts w:cs="Arial"/>
                <w:b/>
                <w:bCs/>
              </w:rPr>
            </w:pPr>
            <w:r w:rsidRPr="00A22ED4">
              <w:rPr>
                <w:rFonts w:cs="Arial"/>
                <w:b/>
                <w:bCs/>
              </w:rPr>
              <w:t>Comments</w:t>
            </w:r>
          </w:p>
        </w:tc>
      </w:tr>
      <w:tr w:rsidR="0007225F" w:rsidRPr="00245C06" w14:paraId="73BC59B7" w14:textId="77777777" w:rsidTr="00FC7E98">
        <w:tc>
          <w:tcPr>
            <w:tcW w:w="1838" w:type="dxa"/>
            <w:shd w:val="clear" w:color="auto" w:fill="auto"/>
          </w:tcPr>
          <w:p w14:paraId="52FD76EB" w14:textId="19742AF9" w:rsidR="0007225F" w:rsidRPr="00245C06" w:rsidRDefault="0007225F" w:rsidP="0007225F">
            <w:pPr>
              <w:ind w:firstLine="284"/>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60C7EEF2" w14:textId="18A154B2" w:rsidR="0007225F" w:rsidRPr="00245C06" w:rsidRDefault="0007225F" w:rsidP="0007225F">
            <w:pPr>
              <w:rPr>
                <w:rFonts w:cs="Arial"/>
              </w:rPr>
            </w:pPr>
            <w:r>
              <w:rPr>
                <w:rFonts w:cs="Arial"/>
              </w:rPr>
              <w:t>yes</w:t>
            </w:r>
          </w:p>
        </w:tc>
        <w:tc>
          <w:tcPr>
            <w:tcW w:w="5948" w:type="dxa"/>
            <w:shd w:val="clear" w:color="auto" w:fill="auto"/>
          </w:tcPr>
          <w:p w14:paraId="56313F2C" w14:textId="6261804E" w:rsidR="000C0852" w:rsidRDefault="00650AC6" w:rsidP="0007225F">
            <w:pPr>
              <w:rPr>
                <w:rFonts w:cs="Arial"/>
              </w:rPr>
            </w:pPr>
            <w:r>
              <w:rPr>
                <w:rFonts w:cs="Arial"/>
              </w:rPr>
              <w:t xml:space="preserve">Correction to our previous comment: </w:t>
            </w:r>
            <w:r w:rsidR="000C0852">
              <w:rPr>
                <w:rFonts w:cs="Arial"/>
              </w:rPr>
              <w:t xml:space="preserve"> </w:t>
            </w:r>
            <w:r>
              <w:rPr>
                <w:rFonts w:cs="Arial"/>
              </w:rPr>
              <w:t>there will be at most</w:t>
            </w:r>
            <w:r w:rsidR="000C0852">
              <w:rPr>
                <w:rFonts w:cs="Arial"/>
              </w:rPr>
              <w:t xml:space="preserve"> one RLC PDU per DRB and that there should be no data left after the transmission, thus each RLC PDU  </w:t>
            </w:r>
            <w:r w:rsidR="000C0852" w:rsidRPr="0003090A">
              <w:t>include</w:t>
            </w:r>
            <w:bookmarkStart w:id="0" w:name="_GoBack"/>
            <w:bookmarkEnd w:id="0"/>
            <w:r w:rsidR="000C0852" w:rsidRPr="0003090A">
              <w:t>d in the uplink transmission</w:t>
            </w:r>
            <w:r w:rsidR="000C0852">
              <w:t xml:space="preserve"> shall have the POLL if answer to discussion point 1 is yes. </w:t>
            </w:r>
          </w:p>
          <w:p w14:paraId="003AFA06" w14:textId="367146DB" w:rsidR="0007225F" w:rsidRDefault="0007225F" w:rsidP="0007225F">
            <w:pPr>
              <w:rPr>
                <w:rFonts w:cs="Arial"/>
              </w:rPr>
            </w:pPr>
            <w:r>
              <w:rPr>
                <w:rFonts w:cs="Arial"/>
              </w:rPr>
              <w:t xml:space="preserve">Unless we introduce a new behaviour, if the RLC STATUS is not included in MSG4, then PDCP (and thus upper layers) will consider the corresponding PDCP PDU(s) </w:t>
            </w:r>
            <w:proofErr w:type="gramStart"/>
            <w:r>
              <w:rPr>
                <w:rFonts w:cs="Arial"/>
              </w:rPr>
              <w:t>was(</w:t>
            </w:r>
            <w:proofErr w:type="gramEnd"/>
            <w:r>
              <w:rPr>
                <w:rFonts w:cs="Arial"/>
              </w:rPr>
              <w:t xml:space="preserve">were) not successfully delivered. We do not see a need to change the specification, this is legacy behaviour and the </w:t>
            </w:r>
            <w:proofErr w:type="spellStart"/>
            <w:r>
              <w:rPr>
                <w:rFonts w:cs="Arial"/>
              </w:rPr>
              <w:t>eNB</w:t>
            </w:r>
            <w:proofErr w:type="spellEnd"/>
            <w:r>
              <w:rPr>
                <w:rFonts w:cs="Arial"/>
              </w:rPr>
              <w:t xml:space="preserve"> should be aware of the consequence of not including the RLC STATUS in MSG4. Still, it would be nice to capture this understanding in the chair minutes. </w:t>
            </w:r>
          </w:p>
          <w:p w14:paraId="7126ACB4" w14:textId="719664FC" w:rsidR="0007225F" w:rsidRPr="00245C06" w:rsidRDefault="0007225F" w:rsidP="0007225F">
            <w:pPr>
              <w:rPr>
                <w:rFonts w:cs="Arial"/>
              </w:rPr>
            </w:pPr>
            <w:r>
              <w:rPr>
                <w:rFonts w:cs="Arial"/>
              </w:rPr>
              <w:t xml:space="preserve">The other alternative would be to specify an implicit acknowledgment, which would require changes to RRC and PDCP specifications. We do not see any motivation for such a change. </w:t>
            </w:r>
          </w:p>
        </w:tc>
      </w:tr>
      <w:tr w:rsidR="0007225F" w:rsidRPr="00245C06" w14:paraId="7F5A3C9D" w14:textId="77777777" w:rsidTr="00FC7E98">
        <w:tc>
          <w:tcPr>
            <w:tcW w:w="1838" w:type="dxa"/>
            <w:shd w:val="clear" w:color="auto" w:fill="auto"/>
          </w:tcPr>
          <w:p w14:paraId="1BCACA14" w14:textId="77777777" w:rsidR="0007225F" w:rsidRPr="00245C06" w:rsidRDefault="0007225F" w:rsidP="0007225F">
            <w:pPr>
              <w:rPr>
                <w:rFonts w:cs="Arial"/>
              </w:rPr>
            </w:pPr>
          </w:p>
        </w:tc>
        <w:tc>
          <w:tcPr>
            <w:tcW w:w="1843" w:type="dxa"/>
            <w:shd w:val="clear" w:color="auto" w:fill="auto"/>
          </w:tcPr>
          <w:p w14:paraId="4DB719D6" w14:textId="77777777" w:rsidR="0007225F" w:rsidRPr="00245C06" w:rsidRDefault="0007225F" w:rsidP="0007225F">
            <w:pPr>
              <w:rPr>
                <w:rFonts w:cs="Arial"/>
              </w:rPr>
            </w:pPr>
          </w:p>
        </w:tc>
        <w:tc>
          <w:tcPr>
            <w:tcW w:w="5948" w:type="dxa"/>
            <w:shd w:val="clear" w:color="auto" w:fill="auto"/>
          </w:tcPr>
          <w:p w14:paraId="046705E8" w14:textId="77777777" w:rsidR="0007225F" w:rsidRPr="00245C06" w:rsidRDefault="0007225F" w:rsidP="0007225F">
            <w:pPr>
              <w:rPr>
                <w:rFonts w:cs="Arial"/>
              </w:rPr>
            </w:pPr>
          </w:p>
        </w:tc>
      </w:tr>
      <w:tr w:rsidR="0007225F" w:rsidRPr="00245C06" w14:paraId="63C7794D" w14:textId="77777777" w:rsidTr="00FC7E98">
        <w:tc>
          <w:tcPr>
            <w:tcW w:w="1838" w:type="dxa"/>
            <w:shd w:val="clear" w:color="auto" w:fill="auto"/>
          </w:tcPr>
          <w:p w14:paraId="43D46119" w14:textId="77777777" w:rsidR="0007225F" w:rsidRDefault="0007225F" w:rsidP="0007225F">
            <w:pPr>
              <w:rPr>
                <w:rFonts w:cs="Arial"/>
              </w:rPr>
            </w:pPr>
          </w:p>
        </w:tc>
        <w:tc>
          <w:tcPr>
            <w:tcW w:w="1843" w:type="dxa"/>
            <w:shd w:val="clear" w:color="auto" w:fill="auto"/>
          </w:tcPr>
          <w:p w14:paraId="459DE4E8" w14:textId="77777777" w:rsidR="0007225F" w:rsidRDefault="0007225F" w:rsidP="0007225F">
            <w:pPr>
              <w:rPr>
                <w:rFonts w:cs="Arial"/>
              </w:rPr>
            </w:pPr>
          </w:p>
        </w:tc>
        <w:tc>
          <w:tcPr>
            <w:tcW w:w="5948" w:type="dxa"/>
            <w:shd w:val="clear" w:color="auto" w:fill="auto"/>
          </w:tcPr>
          <w:p w14:paraId="5563768A" w14:textId="77777777" w:rsidR="0007225F" w:rsidRPr="00245C06" w:rsidRDefault="0007225F" w:rsidP="0007225F">
            <w:pPr>
              <w:rPr>
                <w:rFonts w:cs="Arial"/>
              </w:rPr>
            </w:pPr>
          </w:p>
        </w:tc>
      </w:tr>
      <w:tr w:rsidR="0007225F" w:rsidRPr="00245C06" w14:paraId="11E1AB22" w14:textId="77777777" w:rsidTr="00FC7E98">
        <w:tc>
          <w:tcPr>
            <w:tcW w:w="1838" w:type="dxa"/>
            <w:shd w:val="clear" w:color="auto" w:fill="auto"/>
          </w:tcPr>
          <w:p w14:paraId="768571C3" w14:textId="77777777" w:rsidR="0007225F" w:rsidRPr="003039AD" w:rsidRDefault="0007225F" w:rsidP="0007225F">
            <w:pPr>
              <w:rPr>
                <w:rFonts w:eastAsia="SimSun" w:cs="Arial"/>
                <w:lang w:eastAsia="zh-CN"/>
              </w:rPr>
            </w:pPr>
          </w:p>
        </w:tc>
        <w:tc>
          <w:tcPr>
            <w:tcW w:w="1843" w:type="dxa"/>
            <w:shd w:val="clear" w:color="auto" w:fill="auto"/>
          </w:tcPr>
          <w:p w14:paraId="786A2A2A" w14:textId="77777777" w:rsidR="0007225F" w:rsidRPr="003039AD" w:rsidRDefault="0007225F" w:rsidP="0007225F">
            <w:pPr>
              <w:rPr>
                <w:rFonts w:eastAsia="SimSun" w:cs="Arial"/>
                <w:lang w:eastAsia="zh-CN"/>
              </w:rPr>
            </w:pPr>
          </w:p>
        </w:tc>
        <w:tc>
          <w:tcPr>
            <w:tcW w:w="5948" w:type="dxa"/>
            <w:shd w:val="clear" w:color="auto" w:fill="auto"/>
          </w:tcPr>
          <w:p w14:paraId="1BE095DB" w14:textId="77777777" w:rsidR="0007225F" w:rsidRPr="003039AD" w:rsidRDefault="0007225F" w:rsidP="0007225F">
            <w:pPr>
              <w:rPr>
                <w:rFonts w:eastAsia="SimSun" w:cs="Arial"/>
                <w:lang w:eastAsia="zh-CN"/>
              </w:rPr>
            </w:pPr>
          </w:p>
        </w:tc>
      </w:tr>
      <w:tr w:rsidR="0007225F" w:rsidRPr="00245C06" w14:paraId="63B3B023" w14:textId="77777777" w:rsidTr="00FC7E98">
        <w:tc>
          <w:tcPr>
            <w:tcW w:w="1838" w:type="dxa"/>
            <w:shd w:val="clear" w:color="auto" w:fill="auto"/>
          </w:tcPr>
          <w:p w14:paraId="196EF026" w14:textId="77777777" w:rsidR="0007225F" w:rsidRDefault="0007225F" w:rsidP="0007225F">
            <w:pPr>
              <w:rPr>
                <w:rFonts w:eastAsia="SimSun" w:cs="Arial"/>
                <w:lang w:eastAsia="zh-CN"/>
              </w:rPr>
            </w:pPr>
          </w:p>
        </w:tc>
        <w:tc>
          <w:tcPr>
            <w:tcW w:w="1843" w:type="dxa"/>
            <w:shd w:val="clear" w:color="auto" w:fill="auto"/>
          </w:tcPr>
          <w:p w14:paraId="4FFFAF81" w14:textId="77777777" w:rsidR="0007225F" w:rsidRDefault="0007225F" w:rsidP="0007225F">
            <w:pPr>
              <w:rPr>
                <w:rFonts w:eastAsia="SimSun" w:cs="Arial"/>
                <w:lang w:eastAsia="zh-CN"/>
              </w:rPr>
            </w:pPr>
          </w:p>
        </w:tc>
        <w:tc>
          <w:tcPr>
            <w:tcW w:w="5948" w:type="dxa"/>
            <w:shd w:val="clear" w:color="auto" w:fill="auto"/>
          </w:tcPr>
          <w:p w14:paraId="1EFCCF91" w14:textId="77777777" w:rsidR="0007225F" w:rsidRDefault="0007225F" w:rsidP="0007225F">
            <w:pPr>
              <w:rPr>
                <w:rFonts w:cs="Arial"/>
              </w:rPr>
            </w:pPr>
          </w:p>
        </w:tc>
      </w:tr>
    </w:tbl>
    <w:p w14:paraId="7F790CF9" w14:textId="77777777" w:rsidR="00F70639" w:rsidRDefault="00F70639" w:rsidP="00F70639"/>
    <w:p w14:paraId="31AD0937" w14:textId="3F9DBFE9" w:rsidR="0007225F" w:rsidRDefault="0007225F" w:rsidP="0007225F">
      <w:pPr>
        <w:pStyle w:val="Heading2"/>
      </w:pPr>
      <w:r>
        <w:t>2.2</w:t>
      </w:r>
      <w:r>
        <w:tab/>
        <w:t>Handling of DL user data</w:t>
      </w:r>
    </w:p>
    <w:p w14:paraId="5EF7E681" w14:textId="6CED0DC0" w:rsidR="00F70639" w:rsidRPr="00096FEC" w:rsidRDefault="00F70639" w:rsidP="00F70639">
      <w:r>
        <w:t xml:space="preserve">In offline discussion [402] </w:t>
      </w:r>
      <w:r>
        <w:fldChar w:fldCharType="begin"/>
      </w:r>
      <w:r>
        <w:instrText xml:space="preserve"> REF _Ref50646772 \r \h </w:instrText>
      </w:r>
      <w:r>
        <w:fldChar w:fldCharType="separate"/>
      </w:r>
      <w:r>
        <w:t>[2]</w:t>
      </w:r>
      <w:r>
        <w:fldChar w:fldCharType="end"/>
      </w:r>
      <w:r>
        <w:t>, there was the following proposal and corresponding comments:</w:t>
      </w:r>
    </w:p>
    <w:p w14:paraId="4D448689" w14:textId="6D7A44D3" w:rsidR="00FC0B50" w:rsidRPr="00FC0B50" w:rsidRDefault="00CF486C" w:rsidP="00FC0B50">
      <w:pPr>
        <w:rPr>
          <w:b/>
          <w:noProof/>
        </w:rPr>
      </w:pPr>
      <w:r w:rsidRPr="00F70639">
        <w:rPr>
          <w:b/>
          <w:highlight w:val="lightGray"/>
        </w:rPr>
        <w:t>Proposal</w:t>
      </w:r>
      <w:r w:rsidR="00FC0B50" w:rsidRPr="00F70639">
        <w:rPr>
          <w:b/>
          <w:highlight w:val="lightGray"/>
        </w:rPr>
        <w:t xml:space="preserve"> 1</w:t>
      </w:r>
      <w:r w:rsidRPr="00F70639">
        <w:rPr>
          <w:b/>
          <w:highlight w:val="lightGray"/>
        </w:rPr>
        <w:t xml:space="preserve">: </w:t>
      </w:r>
      <w:r w:rsidR="00FC0B50" w:rsidRPr="00F70639">
        <w:rPr>
          <w:b/>
          <w:noProof/>
          <w:highlight w:val="lightGray"/>
        </w:rPr>
        <w:t>The poll bit shall not be set in the RLC PDU carrying RRCConnectionRelease message for UP-EDT.</w:t>
      </w:r>
    </w:p>
    <w:tbl>
      <w:tblPr>
        <w:tblStyle w:val="TableGrid"/>
        <w:tblW w:w="0" w:type="auto"/>
        <w:shd w:val="clear" w:color="auto" w:fill="D0CECE" w:themeFill="background2" w:themeFillShade="E6"/>
        <w:tblCellMar>
          <w:left w:w="28" w:type="dxa"/>
          <w:right w:w="28" w:type="dxa"/>
        </w:tblCellMar>
        <w:tblLook w:val="04A0" w:firstRow="1" w:lastRow="0" w:firstColumn="1" w:lastColumn="0" w:noHBand="0" w:noVBand="1"/>
      </w:tblPr>
      <w:tblGrid>
        <w:gridCol w:w="1838"/>
        <w:gridCol w:w="1843"/>
        <w:gridCol w:w="5948"/>
      </w:tblGrid>
      <w:tr w:rsidR="00FC0B50" w:rsidRPr="00245C06" w14:paraId="36D99225" w14:textId="77777777" w:rsidTr="00F70639">
        <w:tc>
          <w:tcPr>
            <w:tcW w:w="1838" w:type="dxa"/>
            <w:shd w:val="clear" w:color="auto" w:fill="D0CECE" w:themeFill="background2" w:themeFillShade="E6"/>
          </w:tcPr>
          <w:p w14:paraId="72E49FBC" w14:textId="77777777" w:rsidR="00FC0B50" w:rsidRPr="00A22ED4" w:rsidRDefault="00FC0B50" w:rsidP="0075012C">
            <w:pPr>
              <w:rPr>
                <w:rFonts w:cs="Arial"/>
                <w:b/>
                <w:bCs/>
              </w:rPr>
            </w:pPr>
            <w:r w:rsidRPr="00A22ED4">
              <w:rPr>
                <w:rFonts w:cs="Arial"/>
                <w:b/>
                <w:bCs/>
              </w:rPr>
              <w:t>Company</w:t>
            </w:r>
          </w:p>
        </w:tc>
        <w:tc>
          <w:tcPr>
            <w:tcW w:w="1843" w:type="dxa"/>
            <w:shd w:val="clear" w:color="auto" w:fill="D0CECE" w:themeFill="background2" w:themeFillShade="E6"/>
          </w:tcPr>
          <w:p w14:paraId="47D0E35C" w14:textId="77777777" w:rsidR="00FC0B50" w:rsidRDefault="00FC0B50" w:rsidP="00F70639">
            <w:pPr>
              <w:spacing w:after="0"/>
              <w:rPr>
                <w:rFonts w:cs="Arial"/>
                <w:b/>
                <w:bCs/>
              </w:rPr>
            </w:pPr>
            <w:r>
              <w:rPr>
                <w:rFonts w:cs="Arial"/>
                <w:b/>
                <w:bCs/>
              </w:rPr>
              <w:t xml:space="preserve">do you agree </w:t>
            </w:r>
          </w:p>
          <w:p w14:paraId="33AF2833" w14:textId="77777777" w:rsidR="00FC0B50" w:rsidRPr="00A22ED4" w:rsidRDefault="00FC0B50" w:rsidP="00F70639">
            <w:pPr>
              <w:spacing w:after="0"/>
              <w:rPr>
                <w:rFonts w:cs="Arial"/>
                <w:b/>
                <w:bCs/>
              </w:rPr>
            </w:pPr>
            <w:r>
              <w:rPr>
                <w:rFonts w:cs="Arial"/>
                <w:b/>
                <w:bCs/>
              </w:rPr>
              <w:t>(yes/no)</w:t>
            </w:r>
          </w:p>
        </w:tc>
        <w:tc>
          <w:tcPr>
            <w:tcW w:w="5948" w:type="dxa"/>
            <w:shd w:val="clear" w:color="auto" w:fill="D0CECE" w:themeFill="background2" w:themeFillShade="E6"/>
          </w:tcPr>
          <w:p w14:paraId="61A5F5F5" w14:textId="77777777" w:rsidR="00FC0B50" w:rsidRPr="00A22ED4" w:rsidRDefault="00FC0B50" w:rsidP="00F70639">
            <w:pPr>
              <w:spacing w:after="0"/>
              <w:rPr>
                <w:rFonts w:cs="Arial"/>
                <w:b/>
                <w:bCs/>
              </w:rPr>
            </w:pPr>
            <w:r w:rsidRPr="00A22ED4">
              <w:rPr>
                <w:rFonts w:cs="Arial"/>
                <w:b/>
                <w:bCs/>
              </w:rPr>
              <w:t>Comments</w:t>
            </w:r>
          </w:p>
        </w:tc>
      </w:tr>
      <w:tr w:rsidR="00FC0B50" w:rsidRPr="00245C06" w14:paraId="7325A584" w14:textId="77777777" w:rsidTr="00F70639">
        <w:tc>
          <w:tcPr>
            <w:tcW w:w="1838" w:type="dxa"/>
            <w:shd w:val="clear" w:color="auto" w:fill="D0CECE" w:themeFill="background2" w:themeFillShade="E6"/>
          </w:tcPr>
          <w:p w14:paraId="53C85C9F" w14:textId="5634933A" w:rsidR="00FC0B50" w:rsidRPr="00245C06" w:rsidRDefault="008451E0" w:rsidP="0075012C">
            <w:pPr>
              <w:rPr>
                <w:rFonts w:cs="Arial"/>
              </w:rPr>
            </w:pPr>
            <w:r>
              <w:rPr>
                <w:rFonts w:cs="Arial"/>
              </w:rPr>
              <w:t>Qualcomm</w:t>
            </w:r>
          </w:p>
        </w:tc>
        <w:tc>
          <w:tcPr>
            <w:tcW w:w="1843" w:type="dxa"/>
            <w:shd w:val="clear" w:color="auto" w:fill="D0CECE" w:themeFill="background2" w:themeFillShade="E6"/>
          </w:tcPr>
          <w:p w14:paraId="48962F08" w14:textId="41FF3AC7" w:rsidR="00FC0B50" w:rsidRPr="00245C06" w:rsidRDefault="008451E0" w:rsidP="0075012C">
            <w:pPr>
              <w:rPr>
                <w:rFonts w:cs="Arial"/>
              </w:rPr>
            </w:pPr>
            <w:r>
              <w:rPr>
                <w:rFonts w:cs="Arial"/>
              </w:rPr>
              <w:t>Yes</w:t>
            </w:r>
          </w:p>
        </w:tc>
        <w:tc>
          <w:tcPr>
            <w:tcW w:w="5948" w:type="dxa"/>
            <w:shd w:val="clear" w:color="auto" w:fill="D0CECE" w:themeFill="background2" w:themeFillShade="E6"/>
          </w:tcPr>
          <w:p w14:paraId="449715A1" w14:textId="051637C2" w:rsidR="00FC0B50" w:rsidRPr="00245C06" w:rsidRDefault="00FC0B50" w:rsidP="0075012C">
            <w:pPr>
              <w:rPr>
                <w:rFonts w:cs="Arial"/>
              </w:rPr>
            </w:pPr>
          </w:p>
        </w:tc>
      </w:tr>
      <w:tr w:rsidR="00FC0B50" w:rsidRPr="00245C06" w14:paraId="1A06283E" w14:textId="77777777" w:rsidTr="00F70639">
        <w:tc>
          <w:tcPr>
            <w:tcW w:w="1838" w:type="dxa"/>
            <w:shd w:val="clear" w:color="auto" w:fill="D0CECE" w:themeFill="background2" w:themeFillShade="E6"/>
          </w:tcPr>
          <w:p w14:paraId="064BA59A" w14:textId="7D1C8C81" w:rsidR="00FC0B50" w:rsidRPr="00245C06" w:rsidRDefault="00AA662F" w:rsidP="00AA662F">
            <w:pPr>
              <w:rPr>
                <w:rFonts w:cs="Arial"/>
              </w:rPr>
            </w:pPr>
            <w:r>
              <w:rPr>
                <w:rFonts w:cs="Arial"/>
              </w:rPr>
              <w:t xml:space="preserve">Huawei, </w:t>
            </w:r>
            <w:proofErr w:type="spellStart"/>
            <w:r>
              <w:rPr>
                <w:rFonts w:cs="Arial"/>
              </w:rPr>
              <w:t>HiSilicon</w:t>
            </w:r>
            <w:proofErr w:type="spellEnd"/>
          </w:p>
        </w:tc>
        <w:tc>
          <w:tcPr>
            <w:tcW w:w="1843" w:type="dxa"/>
            <w:shd w:val="clear" w:color="auto" w:fill="D0CECE" w:themeFill="background2" w:themeFillShade="E6"/>
          </w:tcPr>
          <w:p w14:paraId="1F1CC71C" w14:textId="4B472ED1" w:rsidR="00FC0B50" w:rsidRPr="00245C06" w:rsidRDefault="00AA662F" w:rsidP="0075012C">
            <w:pPr>
              <w:rPr>
                <w:rFonts w:cs="Arial"/>
              </w:rPr>
            </w:pPr>
            <w:r>
              <w:rPr>
                <w:rFonts w:cs="Arial"/>
              </w:rPr>
              <w:t>Yes</w:t>
            </w:r>
          </w:p>
        </w:tc>
        <w:tc>
          <w:tcPr>
            <w:tcW w:w="5948" w:type="dxa"/>
            <w:shd w:val="clear" w:color="auto" w:fill="D0CECE" w:themeFill="background2" w:themeFillShade="E6"/>
          </w:tcPr>
          <w:p w14:paraId="2E0F3F8F" w14:textId="77777777" w:rsidR="00FC0B50" w:rsidRPr="00245C06" w:rsidRDefault="00FC0B50" w:rsidP="0075012C">
            <w:pPr>
              <w:rPr>
                <w:rFonts w:cs="Arial"/>
              </w:rPr>
            </w:pPr>
          </w:p>
        </w:tc>
      </w:tr>
      <w:tr w:rsidR="00FC0B50" w:rsidRPr="00245C06" w14:paraId="277AC8F0" w14:textId="77777777" w:rsidTr="00F70639">
        <w:tc>
          <w:tcPr>
            <w:tcW w:w="1838" w:type="dxa"/>
            <w:shd w:val="clear" w:color="auto" w:fill="D0CECE" w:themeFill="background2" w:themeFillShade="E6"/>
          </w:tcPr>
          <w:p w14:paraId="79429D73" w14:textId="729493A2" w:rsidR="00FC0B50" w:rsidRDefault="00FC64F5" w:rsidP="0075012C">
            <w:pPr>
              <w:rPr>
                <w:rFonts w:cs="Arial"/>
              </w:rPr>
            </w:pPr>
            <w:proofErr w:type="spellStart"/>
            <w:r>
              <w:rPr>
                <w:rFonts w:cs="Arial"/>
              </w:rPr>
              <w:t>Sequans</w:t>
            </w:r>
            <w:proofErr w:type="spellEnd"/>
          </w:p>
        </w:tc>
        <w:tc>
          <w:tcPr>
            <w:tcW w:w="1843" w:type="dxa"/>
            <w:shd w:val="clear" w:color="auto" w:fill="D0CECE" w:themeFill="background2" w:themeFillShade="E6"/>
          </w:tcPr>
          <w:p w14:paraId="0B9F3732" w14:textId="5A1F11B1" w:rsidR="00FC0B50" w:rsidRDefault="00FC64F5" w:rsidP="0075012C">
            <w:pPr>
              <w:rPr>
                <w:rFonts w:cs="Arial"/>
              </w:rPr>
            </w:pPr>
            <w:r>
              <w:rPr>
                <w:rFonts w:cs="Arial"/>
              </w:rPr>
              <w:t>Yes</w:t>
            </w:r>
          </w:p>
        </w:tc>
        <w:tc>
          <w:tcPr>
            <w:tcW w:w="5948" w:type="dxa"/>
            <w:shd w:val="clear" w:color="auto" w:fill="D0CECE" w:themeFill="background2" w:themeFillShade="E6"/>
          </w:tcPr>
          <w:p w14:paraId="76153AB9" w14:textId="77777777" w:rsidR="00FC0B50" w:rsidRPr="00245C06" w:rsidRDefault="00FC0B50" w:rsidP="0075012C">
            <w:pPr>
              <w:rPr>
                <w:rFonts w:cs="Arial"/>
              </w:rPr>
            </w:pPr>
          </w:p>
        </w:tc>
      </w:tr>
      <w:tr w:rsidR="003039AD" w:rsidRPr="00245C06" w14:paraId="542AD509" w14:textId="77777777" w:rsidTr="00F70639">
        <w:tc>
          <w:tcPr>
            <w:tcW w:w="1838" w:type="dxa"/>
            <w:shd w:val="clear" w:color="auto" w:fill="D0CECE" w:themeFill="background2" w:themeFillShade="E6"/>
          </w:tcPr>
          <w:p w14:paraId="2B774DFA" w14:textId="40B25C06" w:rsidR="003039AD" w:rsidRPr="003039AD" w:rsidRDefault="003039AD" w:rsidP="0075012C">
            <w:pPr>
              <w:rPr>
                <w:rFonts w:eastAsia="SimSun" w:cs="Arial"/>
                <w:lang w:eastAsia="zh-CN"/>
              </w:rPr>
            </w:pPr>
            <w:r>
              <w:rPr>
                <w:rFonts w:eastAsia="SimSun" w:cs="Arial"/>
                <w:lang w:eastAsia="zh-CN"/>
              </w:rPr>
              <w:t>ZTE</w:t>
            </w:r>
          </w:p>
        </w:tc>
        <w:tc>
          <w:tcPr>
            <w:tcW w:w="1843" w:type="dxa"/>
            <w:shd w:val="clear" w:color="auto" w:fill="D0CECE" w:themeFill="background2" w:themeFillShade="E6"/>
          </w:tcPr>
          <w:p w14:paraId="1AF72E9D" w14:textId="3B887305" w:rsidR="003039AD" w:rsidRDefault="003039AD" w:rsidP="0075012C">
            <w:pPr>
              <w:rPr>
                <w:rFonts w:cs="Arial"/>
              </w:rPr>
            </w:pPr>
            <w:r>
              <w:rPr>
                <w:rFonts w:cs="Arial"/>
              </w:rPr>
              <w:t>Yes</w:t>
            </w:r>
          </w:p>
        </w:tc>
        <w:tc>
          <w:tcPr>
            <w:tcW w:w="5948" w:type="dxa"/>
            <w:shd w:val="clear" w:color="auto" w:fill="D0CECE" w:themeFill="background2" w:themeFillShade="E6"/>
          </w:tcPr>
          <w:p w14:paraId="17C3F8C1" w14:textId="77777777" w:rsidR="003039AD" w:rsidRPr="00245C06" w:rsidRDefault="003039AD" w:rsidP="0075012C">
            <w:pPr>
              <w:rPr>
                <w:rFonts w:cs="Arial"/>
              </w:rPr>
            </w:pPr>
          </w:p>
        </w:tc>
      </w:tr>
      <w:tr w:rsidR="00C41BF7" w:rsidRPr="00245C06" w14:paraId="5A20E8CF" w14:textId="77777777" w:rsidTr="00F70639">
        <w:tc>
          <w:tcPr>
            <w:tcW w:w="1838" w:type="dxa"/>
            <w:shd w:val="clear" w:color="auto" w:fill="D0CECE" w:themeFill="background2" w:themeFillShade="E6"/>
          </w:tcPr>
          <w:p w14:paraId="5DF319FE" w14:textId="5E042D62" w:rsidR="00C41BF7" w:rsidRDefault="00C41BF7" w:rsidP="0075012C">
            <w:pPr>
              <w:rPr>
                <w:rFonts w:eastAsia="SimSun" w:cs="Arial"/>
                <w:lang w:eastAsia="zh-CN"/>
              </w:rPr>
            </w:pPr>
            <w:r>
              <w:rPr>
                <w:rFonts w:eastAsia="SimSun" w:cs="Arial"/>
                <w:lang w:eastAsia="zh-CN"/>
              </w:rPr>
              <w:t>Ericsson</w:t>
            </w:r>
          </w:p>
        </w:tc>
        <w:tc>
          <w:tcPr>
            <w:tcW w:w="1843" w:type="dxa"/>
            <w:shd w:val="clear" w:color="auto" w:fill="D0CECE" w:themeFill="background2" w:themeFillShade="E6"/>
          </w:tcPr>
          <w:p w14:paraId="5239143E" w14:textId="08CEA2DC" w:rsidR="00C41BF7" w:rsidRDefault="00C41BF7" w:rsidP="0075012C">
            <w:pPr>
              <w:rPr>
                <w:rFonts w:cs="Arial"/>
              </w:rPr>
            </w:pPr>
            <w:r>
              <w:rPr>
                <w:rFonts w:cs="Arial"/>
              </w:rPr>
              <w:t>No</w:t>
            </w:r>
          </w:p>
        </w:tc>
        <w:tc>
          <w:tcPr>
            <w:tcW w:w="5948" w:type="dxa"/>
            <w:shd w:val="clear" w:color="auto" w:fill="D0CECE" w:themeFill="background2" w:themeFillShade="E6"/>
          </w:tcPr>
          <w:p w14:paraId="7B0740E7" w14:textId="0F9C32E2" w:rsidR="00C41BF7" w:rsidRDefault="00C41BF7" w:rsidP="0075012C">
            <w:pPr>
              <w:rPr>
                <w:rFonts w:cs="Arial"/>
              </w:rPr>
            </w:pPr>
            <w:r>
              <w:rPr>
                <w:rFonts w:cs="Arial"/>
              </w:rPr>
              <w:t xml:space="preserve">We do not want to add restrictions on existing functionality. In our understanding the NW implementation would not typically poll in this case. </w:t>
            </w:r>
            <w:r w:rsidR="00203511">
              <w:rPr>
                <w:rFonts w:cs="Arial"/>
              </w:rPr>
              <w:t>However, i</w:t>
            </w:r>
            <w:r>
              <w:rPr>
                <w:rFonts w:cs="Arial"/>
              </w:rPr>
              <w:t xml:space="preserve">f </w:t>
            </w:r>
            <w:proofErr w:type="spellStart"/>
            <w:r>
              <w:rPr>
                <w:rFonts w:cs="Arial"/>
              </w:rPr>
              <w:t>eNB</w:t>
            </w:r>
            <w:proofErr w:type="spellEnd"/>
            <w:r>
              <w:rPr>
                <w:rFonts w:cs="Arial"/>
              </w:rPr>
              <w:t xml:space="preserve"> would include the poll bit, a proper implementation should ensure the polling would work e.g. </w:t>
            </w:r>
            <w:r w:rsidR="00203511">
              <w:rPr>
                <w:rFonts w:cs="Arial"/>
              </w:rPr>
              <w:t xml:space="preserve">by including an </w:t>
            </w:r>
            <w:r>
              <w:rPr>
                <w:rFonts w:cs="Arial"/>
              </w:rPr>
              <w:t xml:space="preserve">UL grant. </w:t>
            </w:r>
          </w:p>
          <w:p w14:paraId="41050E86" w14:textId="7D426DE1" w:rsidR="00C41BF7" w:rsidRDefault="00C41BF7" w:rsidP="0075012C">
            <w:pPr>
              <w:rPr>
                <w:rFonts w:cs="Arial"/>
              </w:rPr>
            </w:pPr>
            <w:r>
              <w:rPr>
                <w:rFonts w:cs="Arial"/>
              </w:rPr>
              <w:t>The following is noted in TS 36.331:</w:t>
            </w:r>
          </w:p>
          <w:p w14:paraId="329E3B5E" w14:textId="77777777" w:rsidR="00C41BF7" w:rsidRDefault="00C41BF7" w:rsidP="00C41BF7">
            <w:pPr>
              <w:pStyle w:val="NO"/>
              <w:rPr>
                <w:lang w:eastAsia="zh-TW"/>
              </w:rPr>
            </w:pPr>
            <w:r>
              <w:t>NOTE 2:</w:t>
            </w:r>
            <w:r>
              <w:tab/>
              <w:t xml:space="preserve">Until successful connection resumption, the default physical layer configuration and the default MAC Main configuration are applied for the transmission of SRB0 and SRB1, and SRB1 is used only for the transfer of </w:t>
            </w:r>
            <w:proofErr w:type="spellStart"/>
            <w:r>
              <w:rPr>
                <w:i/>
              </w:rPr>
              <w:t>RRCConnectionResume</w:t>
            </w:r>
            <w:proofErr w:type="spellEnd"/>
            <w:r>
              <w:t xml:space="preserve"> message, and </w:t>
            </w:r>
            <w:proofErr w:type="spellStart"/>
            <w:r>
              <w:rPr>
                <w:i/>
              </w:rPr>
              <w:t>RRCConnectionRelease</w:t>
            </w:r>
            <w:proofErr w:type="spellEnd"/>
            <w:r>
              <w:t xml:space="preserve"> message if security has been re-activated</w:t>
            </w:r>
            <w:r>
              <w:rPr>
                <w:lang w:eastAsia="en-GB"/>
              </w:rPr>
              <w:t>.</w:t>
            </w:r>
          </w:p>
          <w:p w14:paraId="72CA68BC" w14:textId="062134FA" w:rsidR="00C41BF7" w:rsidRPr="00245C06" w:rsidRDefault="00C41BF7" w:rsidP="0075012C">
            <w:pPr>
              <w:rPr>
                <w:rFonts w:cs="Arial"/>
              </w:rPr>
            </w:pPr>
            <w:r>
              <w:rPr>
                <w:rFonts w:cs="Arial"/>
              </w:rPr>
              <w:t>According to how UP-EDT is specified, "successful connection resumption" has not happened and therefore we think the default configuration (e.g. for PUSCH) applies</w:t>
            </w:r>
            <w:r w:rsidR="00203511">
              <w:rPr>
                <w:rFonts w:cs="Arial"/>
              </w:rPr>
              <w:t xml:space="preserve"> at this stage, i.e. before </w:t>
            </w:r>
            <w:proofErr w:type="spellStart"/>
            <w:r w:rsidR="00203511">
              <w:rPr>
                <w:rFonts w:cs="Arial"/>
                <w:i/>
                <w:iCs/>
              </w:rPr>
              <w:t>RRCConnectionRelease</w:t>
            </w:r>
            <w:proofErr w:type="spellEnd"/>
            <w:r w:rsidR="00203511">
              <w:rPr>
                <w:rFonts w:cs="Arial"/>
                <w:i/>
                <w:iCs/>
              </w:rPr>
              <w:t xml:space="preserve"> </w:t>
            </w:r>
            <w:r w:rsidR="00203511">
              <w:rPr>
                <w:rFonts w:cs="Arial"/>
              </w:rPr>
              <w:t>is fully processed</w:t>
            </w:r>
            <w:r>
              <w:rPr>
                <w:rFonts w:cs="Arial"/>
              </w:rPr>
              <w:t xml:space="preserve">. </w:t>
            </w:r>
          </w:p>
        </w:tc>
      </w:tr>
      <w:tr w:rsidR="00DE351F" w:rsidRPr="00245C06" w14:paraId="7A09967F" w14:textId="77777777" w:rsidTr="00F70639">
        <w:tc>
          <w:tcPr>
            <w:tcW w:w="1838" w:type="dxa"/>
            <w:shd w:val="clear" w:color="auto" w:fill="D0CECE" w:themeFill="background2" w:themeFillShade="E6"/>
          </w:tcPr>
          <w:p w14:paraId="22E93BAA" w14:textId="50F68257" w:rsidR="00DE351F" w:rsidRDefault="00DE351F" w:rsidP="0075012C">
            <w:pPr>
              <w:rPr>
                <w:rFonts w:eastAsia="SimSun" w:cs="Arial"/>
                <w:lang w:eastAsia="zh-CN"/>
              </w:rPr>
            </w:pPr>
            <w:r>
              <w:rPr>
                <w:rFonts w:eastAsia="SimSun" w:cs="Arial"/>
                <w:lang w:eastAsia="zh-CN"/>
              </w:rPr>
              <w:t>Nokia</w:t>
            </w:r>
          </w:p>
        </w:tc>
        <w:tc>
          <w:tcPr>
            <w:tcW w:w="1843" w:type="dxa"/>
            <w:shd w:val="clear" w:color="auto" w:fill="D0CECE" w:themeFill="background2" w:themeFillShade="E6"/>
          </w:tcPr>
          <w:p w14:paraId="68A2BB67" w14:textId="570883BE" w:rsidR="00DE351F" w:rsidRDefault="00DE351F" w:rsidP="0075012C">
            <w:pPr>
              <w:rPr>
                <w:rFonts w:cs="Arial"/>
              </w:rPr>
            </w:pPr>
            <w:r>
              <w:rPr>
                <w:rFonts w:cs="Arial"/>
              </w:rPr>
              <w:t>No</w:t>
            </w:r>
          </w:p>
        </w:tc>
        <w:tc>
          <w:tcPr>
            <w:tcW w:w="5948" w:type="dxa"/>
            <w:shd w:val="clear" w:color="auto" w:fill="D0CECE" w:themeFill="background2" w:themeFillShade="E6"/>
          </w:tcPr>
          <w:p w14:paraId="45FC45AB" w14:textId="0470A216" w:rsidR="00DE351F" w:rsidRDefault="00DE351F" w:rsidP="0075012C">
            <w:pPr>
              <w:rPr>
                <w:rFonts w:cs="Arial"/>
              </w:rPr>
            </w:pPr>
            <w:r>
              <w:rPr>
                <w:rFonts w:cs="Arial"/>
              </w:rPr>
              <w:t>In this case, network implementation can take care of not setting the poll bi</w:t>
            </w:r>
            <w:r w:rsidR="000A5ED5">
              <w:rPr>
                <w:rFonts w:cs="Arial"/>
              </w:rPr>
              <w:t>t</w:t>
            </w:r>
          </w:p>
        </w:tc>
      </w:tr>
    </w:tbl>
    <w:p w14:paraId="1C816EDB" w14:textId="77777777" w:rsidR="00FC0B50" w:rsidRDefault="00FC0B50" w:rsidP="00FC0B50">
      <w:pPr>
        <w:spacing w:after="0"/>
      </w:pPr>
    </w:p>
    <w:p w14:paraId="5E657301" w14:textId="5164857D" w:rsidR="0007225F" w:rsidRDefault="0007225F" w:rsidP="0007225F">
      <w:pPr>
        <w:pStyle w:val="BodyText"/>
        <w:jc w:val="both"/>
      </w:pPr>
      <w:r w:rsidRPr="00A17C1B">
        <w:t xml:space="preserve">Note that the </w:t>
      </w:r>
      <w:r>
        <w:t xml:space="preserve">corresponding proposal for the DL RLC PDUs in offline discussion [402] </w:t>
      </w:r>
      <w:r>
        <w:fldChar w:fldCharType="begin"/>
      </w:r>
      <w:r>
        <w:instrText xml:space="preserve"> REF _Ref50646772 \r \h </w:instrText>
      </w:r>
      <w:r>
        <w:fldChar w:fldCharType="separate"/>
      </w:r>
      <w:r>
        <w:t>[2]</w:t>
      </w:r>
      <w:r>
        <w:fldChar w:fldCharType="end"/>
      </w:r>
      <w:r>
        <w:t xml:space="preserve"> was updated in the middle of the discussion and was wrongly formulated, thus the corresponding comments are not included here.</w:t>
      </w:r>
    </w:p>
    <w:p w14:paraId="2B906AFF" w14:textId="77777777" w:rsidR="0007225F" w:rsidRDefault="0007225F" w:rsidP="00FC0B50">
      <w:pPr>
        <w:spacing w:after="0"/>
      </w:pPr>
    </w:p>
    <w:p w14:paraId="788EA30F" w14:textId="0E895D2A" w:rsidR="005866C4" w:rsidRDefault="0007225F" w:rsidP="0007225F">
      <w:pPr>
        <w:pStyle w:val="Heading3"/>
      </w:pPr>
      <w:r>
        <w:t>2.3.1</w:t>
      </w:r>
      <w:r>
        <w:tab/>
        <w:t>UL grant and UL transmission</w:t>
      </w:r>
      <w:r w:rsidR="001C1B0A">
        <w:t xml:space="preserve"> of RLC STATUS PDU</w:t>
      </w:r>
      <w:r>
        <w:t xml:space="preserve"> </w:t>
      </w:r>
      <w:r>
        <w:rPr>
          <w:noProof/>
        </w:rPr>
        <w:t xml:space="preserve">after MSG4 carrying </w:t>
      </w:r>
      <w:r w:rsidRPr="000A5ED5">
        <w:rPr>
          <w:noProof/>
        </w:rPr>
        <w:t>RRCConnectionRelease message</w:t>
      </w:r>
      <w:r>
        <w:rPr>
          <w:noProof/>
        </w:rPr>
        <w:t xml:space="preserve"> for EDT</w:t>
      </w:r>
    </w:p>
    <w:p w14:paraId="13127588" w14:textId="465732A1" w:rsidR="005866C4" w:rsidRDefault="005866C4" w:rsidP="00FC0B50">
      <w:pPr>
        <w:spacing w:after="0"/>
        <w:rPr>
          <w:noProof/>
        </w:rPr>
      </w:pPr>
      <w:r>
        <w:t>Based on the comments during offline [302], it seems that the first point to discuss is whe</w:t>
      </w:r>
      <w:r w:rsidR="0007225F">
        <w:t>ther</w:t>
      </w:r>
      <w:r>
        <w:rPr>
          <w:noProof/>
        </w:rPr>
        <w:t xml:space="preserve"> UL </w:t>
      </w:r>
      <w:r w:rsidR="0007225F">
        <w:rPr>
          <w:noProof/>
        </w:rPr>
        <w:t xml:space="preserve">an </w:t>
      </w:r>
      <w:r>
        <w:rPr>
          <w:noProof/>
        </w:rPr>
        <w:t xml:space="preserve">grant can be scheduled and the UE transmits RLC STATUS after </w:t>
      </w:r>
      <w:r w:rsidR="0007225F">
        <w:rPr>
          <w:noProof/>
        </w:rPr>
        <w:t xml:space="preserve">successful </w:t>
      </w:r>
      <w:r>
        <w:rPr>
          <w:noProof/>
        </w:rPr>
        <w:t xml:space="preserve">transmission of MSG4 carrying </w:t>
      </w:r>
      <w:r w:rsidRPr="000A5ED5">
        <w:rPr>
          <w:noProof/>
        </w:rPr>
        <w:t>RRCConnectionRelease message</w:t>
      </w:r>
      <w:r>
        <w:rPr>
          <w:noProof/>
        </w:rPr>
        <w:t xml:space="preserve"> for EDT.</w:t>
      </w:r>
    </w:p>
    <w:p w14:paraId="11CFA0FA" w14:textId="77777777" w:rsidR="005866C4" w:rsidRDefault="005866C4" w:rsidP="00FC0B50">
      <w:pPr>
        <w:spacing w:after="0"/>
      </w:pPr>
    </w:p>
    <w:p w14:paraId="2687E5A5" w14:textId="156EF7CF" w:rsidR="00FF41F7" w:rsidRPr="000A5ED5" w:rsidRDefault="00FF41F7" w:rsidP="00FF41F7">
      <w:pPr>
        <w:pStyle w:val="BodyText"/>
        <w:jc w:val="both"/>
      </w:pPr>
      <w:r>
        <w:rPr>
          <w:b/>
        </w:rPr>
        <w:t>Discussion Point 3</w:t>
      </w:r>
      <w:r w:rsidRPr="00096FEC">
        <w:rPr>
          <w:b/>
        </w:rPr>
        <w:t>:</w:t>
      </w:r>
      <w:r>
        <w:t xml:space="preserve"> </w:t>
      </w:r>
      <w:r w:rsidR="005866C4">
        <w:t xml:space="preserve">Whether </w:t>
      </w:r>
      <w:r w:rsidR="005866C4">
        <w:rPr>
          <w:noProof/>
        </w:rPr>
        <w:t xml:space="preserve">an UL grant can be scheduled and the UE transmits RLC STATUS after </w:t>
      </w:r>
      <w:r w:rsidR="00041084">
        <w:rPr>
          <w:noProof/>
        </w:rPr>
        <w:t xml:space="preserve">successful </w:t>
      </w:r>
      <w:r w:rsidR="005866C4">
        <w:rPr>
          <w:noProof/>
        </w:rPr>
        <w:t xml:space="preserve">transmission of MSG4 carrying </w:t>
      </w:r>
      <w:r w:rsidR="005866C4" w:rsidRPr="000A5ED5">
        <w:rPr>
          <w:noProof/>
        </w:rPr>
        <w:t>RRCConnectionRelease message</w:t>
      </w:r>
      <w:r w:rsidR="005866C4">
        <w:rPr>
          <w:noProof/>
        </w:rPr>
        <w:t xml:space="preserve"> for EDT</w:t>
      </w:r>
      <w:r w:rsidR="00041084">
        <w:rPr>
          <w:noProof/>
        </w:rPr>
        <w:t>.</w:t>
      </w:r>
    </w:p>
    <w:p w14:paraId="730E5D15" w14:textId="77777777" w:rsidR="00FF41F7" w:rsidRDefault="00FF41F7" w:rsidP="00FF41F7">
      <w:pPr>
        <w:spacing w:after="0"/>
        <w:rPr>
          <w:b/>
        </w:rPr>
      </w:pPr>
    </w:p>
    <w:p w14:paraId="0915E000" w14:textId="77777777" w:rsidR="00FF41F7" w:rsidRDefault="00FF41F7" w:rsidP="00FF41F7">
      <w:pPr>
        <w:spacing w:after="120"/>
        <w:rPr>
          <w:b/>
        </w:rPr>
      </w:pPr>
      <w:r w:rsidRPr="00096FEC">
        <w:rPr>
          <w:b/>
        </w:rPr>
        <w:t>Company views</w:t>
      </w:r>
    </w:p>
    <w:p w14:paraId="273F0CBC" w14:textId="4681BCFD" w:rsidR="00FF41F7" w:rsidRPr="00096FEC" w:rsidRDefault="00FF41F7" w:rsidP="00FF41F7">
      <w:r w:rsidRPr="00096FEC">
        <w:lastRenderedPageBreak/>
        <w:t xml:space="preserve">Please </w:t>
      </w:r>
      <w:r>
        <w:t xml:space="preserve">add your view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F41F7" w:rsidRPr="00245C06" w14:paraId="535D9417" w14:textId="77777777" w:rsidTr="004F742A">
        <w:tc>
          <w:tcPr>
            <w:tcW w:w="1838" w:type="dxa"/>
            <w:shd w:val="clear" w:color="auto" w:fill="auto"/>
          </w:tcPr>
          <w:p w14:paraId="38D84CA2" w14:textId="77777777" w:rsidR="00FF41F7" w:rsidRPr="00A22ED4" w:rsidRDefault="00FF41F7" w:rsidP="004F742A">
            <w:pPr>
              <w:rPr>
                <w:rFonts w:cs="Arial"/>
                <w:b/>
                <w:bCs/>
              </w:rPr>
            </w:pPr>
            <w:r w:rsidRPr="00A22ED4">
              <w:rPr>
                <w:rFonts w:cs="Arial"/>
                <w:b/>
                <w:bCs/>
              </w:rPr>
              <w:t>Company</w:t>
            </w:r>
          </w:p>
        </w:tc>
        <w:tc>
          <w:tcPr>
            <w:tcW w:w="1843" w:type="dxa"/>
            <w:shd w:val="clear" w:color="auto" w:fill="auto"/>
          </w:tcPr>
          <w:p w14:paraId="5D00AF80" w14:textId="77777777" w:rsidR="00FF41F7" w:rsidRPr="00A22ED4" w:rsidRDefault="00FF41F7" w:rsidP="004F742A">
            <w:pPr>
              <w:rPr>
                <w:rFonts w:cs="Arial"/>
                <w:b/>
                <w:bCs/>
              </w:rPr>
            </w:pPr>
            <w:r>
              <w:rPr>
                <w:rFonts w:cs="Arial"/>
                <w:b/>
                <w:bCs/>
              </w:rPr>
              <w:t>yes/no</w:t>
            </w:r>
          </w:p>
        </w:tc>
        <w:tc>
          <w:tcPr>
            <w:tcW w:w="5948" w:type="dxa"/>
            <w:shd w:val="clear" w:color="auto" w:fill="auto"/>
          </w:tcPr>
          <w:p w14:paraId="7E59BABB" w14:textId="77777777" w:rsidR="00FF41F7" w:rsidRPr="00A22ED4" w:rsidRDefault="00FF41F7" w:rsidP="004F742A">
            <w:pPr>
              <w:rPr>
                <w:rFonts w:cs="Arial"/>
                <w:b/>
                <w:bCs/>
              </w:rPr>
            </w:pPr>
            <w:r w:rsidRPr="00A22ED4">
              <w:rPr>
                <w:rFonts w:cs="Arial"/>
                <w:b/>
                <w:bCs/>
              </w:rPr>
              <w:t>Comments</w:t>
            </w:r>
          </w:p>
        </w:tc>
      </w:tr>
      <w:tr w:rsidR="00FF41F7" w:rsidRPr="00245C06" w14:paraId="53327A8C" w14:textId="77777777" w:rsidTr="004F742A">
        <w:tc>
          <w:tcPr>
            <w:tcW w:w="1838" w:type="dxa"/>
            <w:shd w:val="clear" w:color="auto" w:fill="auto"/>
          </w:tcPr>
          <w:p w14:paraId="48070F72" w14:textId="3492482A" w:rsidR="00FF41F7" w:rsidRPr="00245C06" w:rsidRDefault="005866C4" w:rsidP="004F742A">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51E86121" w14:textId="5B3F21D6" w:rsidR="00FF41F7" w:rsidRPr="00245C06" w:rsidRDefault="005866C4" w:rsidP="004F742A">
            <w:pPr>
              <w:rPr>
                <w:rFonts w:cs="Arial"/>
              </w:rPr>
            </w:pPr>
            <w:r>
              <w:rPr>
                <w:rFonts w:cs="Arial"/>
              </w:rPr>
              <w:t>No</w:t>
            </w:r>
          </w:p>
        </w:tc>
        <w:tc>
          <w:tcPr>
            <w:tcW w:w="5948" w:type="dxa"/>
            <w:shd w:val="clear" w:color="auto" w:fill="auto"/>
          </w:tcPr>
          <w:p w14:paraId="6DAB0BCF" w14:textId="7ECAFE25" w:rsidR="005866C4" w:rsidRDefault="005866C4" w:rsidP="00811D9E">
            <w:pPr>
              <w:spacing w:after="0"/>
              <w:rPr>
                <w:rFonts w:cs="Arial"/>
              </w:rPr>
            </w:pPr>
            <w:r>
              <w:rPr>
                <w:rFonts w:cs="Arial"/>
              </w:rPr>
              <w:t>MAC is under control of RRC, which configures it for different purpose, e.g</w:t>
            </w:r>
            <w:r w:rsidR="001C1B0A">
              <w:rPr>
                <w:rFonts w:cs="Arial"/>
              </w:rPr>
              <w:t>.</w:t>
            </w:r>
            <w:r>
              <w:rPr>
                <w:rFonts w:cs="Arial"/>
              </w:rPr>
              <w:t xml:space="preserve">  PCH reception, BCH reception, random access procedure</w:t>
            </w:r>
            <w:r w:rsidR="001C1B0A">
              <w:rPr>
                <w:rFonts w:cs="Arial"/>
              </w:rPr>
              <w:t>,</w:t>
            </w:r>
            <w:r>
              <w:rPr>
                <w:rFonts w:cs="Arial"/>
              </w:rPr>
              <w:t xml:space="preserve"> or DL-SCH or UL-SCH data transfer. At the exception of the random procedure initiated by MAC for which the handling is fully described in the MAC specification, there is no indication that MAC switches procedure on its own.</w:t>
            </w:r>
            <w:r w:rsidR="00811D9E">
              <w:rPr>
                <w:rFonts w:cs="Arial"/>
              </w:rPr>
              <w:t xml:space="preserve"> </w:t>
            </w:r>
            <w:r>
              <w:rPr>
                <w:rFonts w:cs="Arial"/>
              </w:rPr>
              <w:t>When the random access procedure is complete, MAC is not required to perform any other actions and is waiting for RRC to reconfigure it for another procedure.</w:t>
            </w:r>
          </w:p>
          <w:p w14:paraId="40465561" w14:textId="67546A43" w:rsidR="008F5FE9" w:rsidRDefault="008F5FE9" w:rsidP="008F5FE9">
            <w:pPr>
              <w:rPr>
                <w:rFonts w:cs="Arial"/>
              </w:rPr>
            </w:pPr>
            <w:r>
              <w:rPr>
                <w:rFonts w:cs="Arial"/>
              </w:rPr>
              <w:t xml:space="preserve">Also, </w:t>
            </w:r>
            <w:r w:rsidR="001C1B0A">
              <w:rPr>
                <w:rFonts w:cs="Arial"/>
              </w:rPr>
              <w:t>for</w:t>
            </w:r>
            <w:r>
              <w:rPr>
                <w:rFonts w:cs="Arial"/>
              </w:rPr>
              <w:t xml:space="preserve"> NB-IoT, it is clearly specified that the UL/DL </w:t>
            </w:r>
            <w:r w:rsidR="0007225F">
              <w:rPr>
                <w:rFonts w:cs="Arial"/>
              </w:rPr>
              <w:t>carrier associated</w:t>
            </w:r>
            <w:r>
              <w:rPr>
                <w:rFonts w:cs="Arial"/>
              </w:rPr>
              <w:t xml:space="preserve"> to the NPRACH resource </w:t>
            </w:r>
            <w:r w:rsidR="00811D9E">
              <w:rPr>
                <w:rFonts w:cs="Arial"/>
              </w:rPr>
              <w:t xml:space="preserve">is only </w:t>
            </w:r>
            <w:r>
              <w:rPr>
                <w:rFonts w:cs="Arial"/>
              </w:rPr>
              <w:t>used for MSG1/MSG2/MSG3 and MSG4, the same applies to the configuration of CSS type 2.</w:t>
            </w:r>
          </w:p>
          <w:p w14:paraId="4976AEEA" w14:textId="77777777" w:rsidR="00811D9E" w:rsidRDefault="00811D9E" w:rsidP="001C1B0A">
            <w:pPr>
              <w:rPr>
                <w:rFonts w:cs="Arial"/>
              </w:rPr>
            </w:pPr>
            <w:r>
              <w:rPr>
                <w:rFonts w:cs="Arial"/>
              </w:rPr>
              <w:t>To allow such behaviour w</w:t>
            </w:r>
            <w:r w:rsidR="001C1B0A">
              <w:rPr>
                <w:rFonts w:cs="Arial"/>
              </w:rPr>
              <w:t>ould</w:t>
            </w:r>
            <w:r>
              <w:rPr>
                <w:rFonts w:cs="Arial"/>
              </w:rPr>
              <w:t xml:space="preserve"> require changes at least to the RRC specification, possibly to MAC, and could introduce unwanted side effects (e.g. for the abnormal case where new </w:t>
            </w:r>
            <w:r w:rsidR="0007225F">
              <w:rPr>
                <w:rFonts w:cs="Arial"/>
              </w:rPr>
              <w:t xml:space="preserve">UL </w:t>
            </w:r>
            <w:r>
              <w:rPr>
                <w:rFonts w:cs="Arial"/>
              </w:rPr>
              <w:t>data have arrived).</w:t>
            </w:r>
          </w:p>
          <w:p w14:paraId="5AE30B39" w14:textId="3A80147F" w:rsidR="001C1B0A" w:rsidRPr="00245C06" w:rsidRDefault="001C1B0A" w:rsidP="00903A43">
            <w:pPr>
              <w:spacing w:after="0"/>
              <w:rPr>
                <w:rFonts w:cs="Arial"/>
              </w:rPr>
            </w:pPr>
            <w:r>
              <w:rPr>
                <w:rFonts w:cs="Arial"/>
              </w:rPr>
              <w:t>We do not see the motivation for allowing further transmission in the CSS after the random access procedure. We do not think this prevents using EDT with RLC AM, we only need to specify that the HARQ ACK for MSG4 is an implicit RLC ACK of all the transmitted RLC PDUs.</w:t>
            </w:r>
            <w:r w:rsidR="00903A43">
              <w:rPr>
                <w:rFonts w:cs="Arial"/>
              </w:rPr>
              <w:t xml:space="preserve"> As this only affects the </w:t>
            </w:r>
            <w:proofErr w:type="spellStart"/>
            <w:r w:rsidR="00903A43">
              <w:rPr>
                <w:rFonts w:cs="Arial"/>
              </w:rPr>
              <w:t>eNB</w:t>
            </w:r>
            <w:proofErr w:type="spellEnd"/>
            <w:r w:rsidR="00903A43">
              <w:rPr>
                <w:rFonts w:cs="Arial"/>
              </w:rPr>
              <w:t>, this can be clarified in stage 2.</w:t>
            </w:r>
          </w:p>
        </w:tc>
      </w:tr>
      <w:tr w:rsidR="00FF41F7" w:rsidRPr="00245C06" w14:paraId="1CE72E47" w14:textId="77777777" w:rsidTr="004F742A">
        <w:tc>
          <w:tcPr>
            <w:tcW w:w="1838" w:type="dxa"/>
            <w:shd w:val="clear" w:color="auto" w:fill="auto"/>
          </w:tcPr>
          <w:p w14:paraId="52943BD4" w14:textId="283D2FC9" w:rsidR="00FF41F7" w:rsidRPr="00245C06" w:rsidRDefault="00FF41F7" w:rsidP="004F742A">
            <w:pPr>
              <w:rPr>
                <w:rFonts w:cs="Arial"/>
              </w:rPr>
            </w:pPr>
          </w:p>
        </w:tc>
        <w:tc>
          <w:tcPr>
            <w:tcW w:w="1843" w:type="dxa"/>
            <w:shd w:val="clear" w:color="auto" w:fill="auto"/>
          </w:tcPr>
          <w:p w14:paraId="1BC80E3B" w14:textId="77777777" w:rsidR="00FF41F7" w:rsidRPr="00245C06" w:rsidRDefault="00FF41F7" w:rsidP="004F742A">
            <w:pPr>
              <w:rPr>
                <w:rFonts w:cs="Arial"/>
              </w:rPr>
            </w:pPr>
          </w:p>
        </w:tc>
        <w:tc>
          <w:tcPr>
            <w:tcW w:w="5948" w:type="dxa"/>
            <w:shd w:val="clear" w:color="auto" w:fill="auto"/>
          </w:tcPr>
          <w:p w14:paraId="64D6BB95" w14:textId="77777777" w:rsidR="00FF41F7" w:rsidRPr="00245C06" w:rsidRDefault="00FF41F7" w:rsidP="004F742A">
            <w:pPr>
              <w:rPr>
                <w:rFonts w:cs="Arial"/>
              </w:rPr>
            </w:pPr>
          </w:p>
        </w:tc>
      </w:tr>
      <w:tr w:rsidR="00FF41F7" w:rsidRPr="00245C06" w14:paraId="0BCD1368" w14:textId="77777777" w:rsidTr="004F742A">
        <w:tc>
          <w:tcPr>
            <w:tcW w:w="1838" w:type="dxa"/>
            <w:shd w:val="clear" w:color="auto" w:fill="auto"/>
          </w:tcPr>
          <w:p w14:paraId="6BE729E4" w14:textId="77777777" w:rsidR="00FF41F7" w:rsidRDefault="00FF41F7" w:rsidP="004F742A">
            <w:pPr>
              <w:rPr>
                <w:rFonts w:cs="Arial"/>
              </w:rPr>
            </w:pPr>
          </w:p>
        </w:tc>
        <w:tc>
          <w:tcPr>
            <w:tcW w:w="1843" w:type="dxa"/>
            <w:shd w:val="clear" w:color="auto" w:fill="auto"/>
          </w:tcPr>
          <w:p w14:paraId="1E3EF057" w14:textId="77777777" w:rsidR="00FF41F7" w:rsidRDefault="00FF41F7" w:rsidP="004F742A">
            <w:pPr>
              <w:rPr>
                <w:rFonts w:cs="Arial"/>
              </w:rPr>
            </w:pPr>
          </w:p>
        </w:tc>
        <w:tc>
          <w:tcPr>
            <w:tcW w:w="5948" w:type="dxa"/>
            <w:shd w:val="clear" w:color="auto" w:fill="auto"/>
          </w:tcPr>
          <w:p w14:paraId="6F96EB48" w14:textId="77777777" w:rsidR="00FF41F7" w:rsidRPr="00245C06" w:rsidRDefault="00FF41F7" w:rsidP="004F742A">
            <w:pPr>
              <w:rPr>
                <w:rFonts w:cs="Arial"/>
              </w:rPr>
            </w:pPr>
          </w:p>
        </w:tc>
      </w:tr>
      <w:tr w:rsidR="00FF41F7" w:rsidRPr="00245C06" w14:paraId="3879381A" w14:textId="77777777" w:rsidTr="004F742A">
        <w:tc>
          <w:tcPr>
            <w:tcW w:w="1838" w:type="dxa"/>
            <w:shd w:val="clear" w:color="auto" w:fill="auto"/>
          </w:tcPr>
          <w:p w14:paraId="556E4623" w14:textId="77777777" w:rsidR="00FF41F7" w:rsidRPr="003039AD" w:rsidRDefault="00FF41F7" w:rsidP="004F742A">
            <w:pPr>
              <w:rPr>
                <w:rFonts w:eastAsia="SimSun" w:cs="Arial"/>
                <w:lang w:eastAsia="zh-CN"/>
              </w:rPr>
            </w:pPr>
          </w:p>
        </w:tc>
        <w:tc>
          <w:tcPr>
            <w:tcW w:w="1843" w:type="dxa"/>
            <w:shd w:val="clear" w:color="auto" w:fill="auto"/>
          </w:tcPr>
          <w:p w14:paraId="02857FE4" w14:textId="77777777" w:rsidR="00FF41F7" w:rsidRPr="003039AD" w:rsidRDefault="00FF41F7" w:rsidP="004F742A">
            <w:pPr>
              <w:rPr>
                <w:rFonts w:eastAsia="SimSun" w:cs="Arial"/>
                <w:lang w:eastAsia="zh-CN"/>
              </w:rPr>
            </w:pPr>
          </w:p>
        </w:tc>
        <w:tc>
          <w:tcPr>
            <w:tcW w:w="5948" w:type="dxa"/>
            <w:shd w:val="clear" w:color="auto" w:fill="auto"/>
          </w:tcPr>
          <w:p w14:paraId="5687F2C4" w14:textId="77777777" w:rsidR="00FF41F7" w:rsidRPr="003039AD" w:rsidRDefault="00FF41F7" w:rsidP="004F742A">
            <w:pPr>
              <w:rPr>
                <w:rFonts w:eastAsia="SimSun" w:cs="Arial"/>
                <w:lang w:eastAsia="zh-CN"/>
              </w:rPr>
            </w:pPr>
          </w:p>
        </w:tc>
      </w:tr>
      <w:tr w:rsidR="00FF41F7" w:rsidRPr="00245C06" w14:paraId="2243EC9E" w14:textId="77777777" w:rsidTr="004F742A">
        <w:tc>
          <w:tcPr>
            <w:tcW w:w="1838" w:type="dxa"/>
            <w:shd w:val="clear" w:color="auto" w:fill="auto"/>
          </w:tcPr>
          <w:p w14:paraId="1D6A0155" w14:textId="77777777" w:rsidR="00FF41F7" w:rsidRDefault="00FF41F7" w:rsidP="004F742A">
            <w:pPr>
              <w:rPr>
                <w:rFonts w:eastAsia="SimSun" w:cs="Arial"/>
                <w:lang w:eastAsia="zh-CN"/>
              </w:rPr>
            </w:pPr>
          </w:p>
        </w:tc>
        <w:tc>
          <w:tcPr>
            <w:tcW w:w="1843" w:type="dxa"/>
            <w:shd w:val="clear" w:color="auto" w:fill="auto"/>
          </w:tcPr>
          <w:p w14:paraId="06C1E316" w14:textId="77777777" w:rsidR="00FF41F7" w:rsidRDefault="00FF41F7" w:rsidP="004F742A">
            <w:pPr>
              <w:rPr>
                <w:rFonts w:eastAsia="SimSun" w:cs="Arial"/>
                <w:lang w:eastAsia="zh-CN"/>
              </w:rPr>
            </w:pPr>
          </w:p>
        </w:tc>
        <w:tc>
          <w:tcPr>
            <w:tcW w:w="5948" w:type="dxa"/>
            <w:shd w:val="clear" w:color="auto" w:fill="auto"/>
          </w:tcPr>
          <w:p w14:paraId="5731883A" w14:textId="77777777" w:rsidR="00FF41F7" w:rsidRDefault="00FF41F7" w:rsidP="004F742A">
            <w:pPr>
              <w:rPr>
                <w:rFonts w:cs="Arial"/>
              </w:rPr>
            </w:pPr>
          </w:p>
        </w:tc>
      </w:tr>
    </w:tbl>
    <w:p w14:paraId="22D9312F" w14:textId="77777777" w:rsidR="00FF41F7" w:rsidRDefault="00FF41F7" w:rsidP="00FF41F7">
      <w:pPr>
        <w:rPr>
          <w:u w:val="single"/>
        </w:rPr>
      </w:pPr>
    </w:p>
    <w:p w14:paraId="71714792" w14:textId="04403E14" w:rsidR="001C1B0A" w:rsidRDefault="001C1B0A" w:rsidP="001C1B0A">
      <w:pPr>
        <w:pStyle w:val="Heading3"/>
      </w:pPr>
      <w:r>
        <w:t>2.3.2</w:t>
      </w:r>
      <w:r>
        <w:tab/>
        <w:t>P</w:t>
      </w:r>
      <w:r w:rsidRPr="00096FEC">
        <w:t xml:space="preserve">oll bit </w:t>
      </w:r>
      <w:r>
        <w:t xml:space="preserve">setting in the RLC PDU(s) carrying the DL user data for UP-EDT </w:t>
      </w:r>
    </w:p>
    <w:p w14:paraId="5E242526" w14:textId="77777777" w:rsidR="001C1B0A" w:rsidRDefault="000A5ED5" w:rsidP="000A5ED5">
      <w:pPr>
        <w:pStyle w:val="BodyText"/>
        <w:jc w:val="both"/>
        <w:rPr>
          <w:b/>
        </w:rPr>
      </w:pPr>
      <w:r>
        <w:rPr>
          <w:b/>
        </w:rPr>
        <w:t xml:space="preserve">Discussion Point </w:t>
      </w:r>
      <w:r w:rsidR="001C1B0A">
        <w:rPr>
          <w:b/>
        </w:rPr>
        <w:t>4</w:t>
      </w:r>
      <w:r w:rsidRPr="00096FEC">
        <w:rPr>
          <w:b/>
        </w:rPr>
        <w:t>:</w:t>
      </w:r>
      <w:r>
        <w:t xml:space="preserve"> </w:t>
      </w:r>
      <w:r w:rsidR="001C1B0A" w:rsidRPr="00096FEC">
        <w:t xml:space="preserve">Whether to follow the legacy RLC procedure for poll bit setting in the RLC PDU(s) carrying the </w:t>
      </w:r>
      <w:r w:rsidR="001C1B0A">
        <w:t>D</w:t>
      </w:r>
      <w:r w:rsidR="001C1B0A" w:rsidRPr="00096FEC">
        <w:t>L user data for UP-EDT</w:t>
      </w:r>
      <w:r w:rsidR="001C1B0A" w:rsidRPr="00FC0B50">
        <w:rPr>
          <w:b/>
        </w:rPr>
        <w:t>.</w:t>
      </w:r>
    </w:p>
    <w:p w14:paraId="3F12F4AA" w14:textId="77777777" w:rsidR="000A5ED5" w:rsidRDefault="000A5ED5" w:rsidP="000A5ED5">
      <w:pPr>
        <w:spacing w:after="0"/>
        <w:rPr>
          <w:b/>
        </w:rPr>
      </w:pPr>
    </w:p>
    <w:p w14:paraId="5540E098" w14:textId="77777777" w:rsidR="000A5ED5" w:rsidRDefault="000A5ED5" w:rsidP="000A5ED5">
      <w:pPr>
        <w:spacing w:after="120"/>
        <w:rPr>
          <w:b/>
        </w:rPr>
      </w:pPr>
      <w:r w:rsidRPr="00096FEC">
        <w:rPr>
          <w:b/>
        </w:rPr>
        <w:t>Company views</w:t>
      </w:r>
    </w:p>
    <w:p w14:paraId="34F501F5" w14:textId="0F13884D" w:rsidR="000A5ED5" w:rsidRPr="00096FEC" w:rsidRDefault="000A5ED5" w:rsidP="000A5ED5">
      <w:r w:rsidRPr="00096FEC">
        <w:t xml:space="preserve">Please </w:t>
      </w:r>
      <w:r>
        <w:t>add your view in the table below as well any additional comment you may have on what would be the consequence of one way or the other</w:t>
      </w:r>
      <w:r w:rsidR="001C1B0A">
        <w:t xml:space="preserve"> and whether this depends on the answer to discussion point 3</w:t>
      </w:r>
      <w:r>
        <w:t xml:space="preserve">.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0A5ED5" w:rsidRPr="00245C06" w14:paraId="50B14D5F" w14:textId="77777777" w:rsidTr="00FC7E98">
        <w:tc>
          <w:tcPr>
            <w:tcW w:w="1838" w:type="dxa"/>
            <w:shd w:val="clear" w:color="auto" w:fill="auto"/>
          </w:tcPr>
          <w:p w14:paraId="3658EC92" w14:textId="77777777" w:rsidR="000A5ED5" w:rsidRPr="00A22ED4" w:rsidRDefault="000A5ED5" w:rsidP="00FC7E98">
            <w:pPr>
              <w:rPr>
                <w:rFonts w:cs="Arial"/>
                <w:b/>
                <w:bCs/>
              </w:rPr>
            </w:pPr>
            <w:r w:rsidRPr="00A22ED4">
              <w:rPr>
                <w:rFonts w:cs="Arial"/>
                <w:b/>
                <w:bCs/>
              </w:rPr>
              <w:t>Company</w:t>
            </w:r>
          </w:p>
        </w:tc>
        <w:tc>
          <w:tcPr>
            <w:tcW w:w="1843" w:type="dxa"/>
            <w:shd w:val="clear" w:color="auto" w:fill="auto"/>
          </w:tcPr>
          <w:p w14:paraId="0C786B58" w14:textId="77777777" w:rsidR="000A5ED5" w:rsidRPr="00A22ED4" w:rsidRDefault="000A5ED5" w:rsidP="00FC7E98">
            <w:pPr>
              <w:rPr>
                <w:rFonts w:cs="Arial"/>
                <w:b/>
                <w:bCs/>
              </w:rPr>
            </w:pPr>
            <w:r>
              <w:rPr>
                <w:rFonts w:cs="Arial"/>
                <w:b/>
                <w:bCs/>
              </w:rPr>
              <w:t>yes/no</w:t>
            </w:r>
          </w:p>
        </w:tc>
        <w:tc>
          <w:tcPr>
            <w:tcW w:w="5948" w:type="dxa"/>
            <w:shd w:val="clear" w:color="auto" w:fill="auto"/>
          </w:tcPr>
          <w:p w14:paraId="02BABB55" w14:textId="77777777" w:rsidR="000A5ED5" w:rsidRPr="00A22ED4" w:rsidRDefault="000A5ED5" w:rsidP="00FC7E98">
            <w:pPr>
              <w:rPr>
                <w:rFonts w:cs="Arial"/>
                <w:b/>
                <w:bCs/>
              </w:rPr>
            </w:pPr>
            <w:r w:rsidRPr="00A22ED4">
              <w:rPr>
                <w:rFonts w:cs="Arial"/>
                <w:b/>
                <w:bCs/>
              </w:rPr>
              <w:t>Comments</w:t>
            </w:r>
          </w:p>
        </w:tc>
      </w:tr>
      <w:tr w:rsidR="000A5ED5" w:rsidRPr="00245C06" w14:paraId="0707D8DF" w14:textId="77777777" w:rsidTr="00FC7E98">
        <w:tc>
          <w:tcPr>
            <w:tcW w:w="1838" w:type="dxa"/>
            <w:shd w:val="clear" w:color="auto" w:fill="auto"/>
          </w:tcPr>
          <w:p w14:paraId="3CF216C6" w14:textId="7B60AB5D" w:rsidR="000A5ED5" w:rsidRPr="00245C06" w:rsidRDefault="001C1B0A"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2E606B91" w14:textId="469B143B" w:rsidR="000A5ED5" w:rsidRPr="00245C06" w:rsidRDefault="001C1B0A" w:rsidP="00FC7E98">
            <w:pPr>
              <w:rPr>
                <w:rFonts w:cs="Arial"/>
              </w:rPr>
            </w:pPr>
            <w:r>
              <w:rPr>
                <w:rFonts w:cs="Arial"/>
              </w:rPr>
              <w:t>yes</w:t>
            </w:r>
          </w:p>
        </w:tc>
        <w:tc>
          <w:tcPr>
            <w:tcW w:w="5948" w:type="dxa"/>
            <w:shd w:val="clear" w:color="auto" w:fill="auto"/>
          </w:tcPr>
          <w:p w14:paraId="5977C40C" w14:textId="2FFDAEAB" w:rsidR="000A5ED5" w:rsidRDefault="001C1B0A" w:rsidP="00FC7E98">
            <w:pPr>
              <w:rPr>
                <w:rFonts w:cs="Arial"/>
              </w:rPr>
            </w:pPr>
            <w:r>
              <w:rPr>
                <w:rFonts w:cs="Arial"/>
              </w:rPr>
              <w:t>If the answer to discussion point 3 is yes, this is necessary to trigger the UE to send a RLC_STATUS.</w:t>
            </w:r>
          </w:p>
          <w:p w14:paraId="440B7803" w14:textId="5BCA018C" w:rsidR="001C1B0A" w:rsidRPr="00245C06" w:rsidRDefault="001C1B0A" w:rsidP="006C066B">
            <w:pPr>
              <w:rPr>
                <w:rFonts w:cs="Arial"/>
              </w:rPr>
            </w:pPr>
            <w:r>
              <w:rPr>
                <w:rFonts w:cs="Arial"/>
              </w:rPr>
              <w:t xml:space="preserve">If the answer to discussion point 3 is no, we do not think </w:t>
            </w:r>
            <w:r w:rsidR="006C066B">
              <w:rPr>
                <w:rFonts w:cs="Arial"/>
              </w:rPr>
              <w:t>setting</w:t>
            </w:r>
            <w:r>
              <w:rPr>
                <w:rFonts w:cs="Arial"/>
              </w:rPr>
              <w:t xml:space="preserve"> the poll bit harms </w:t>
            </w:r>
            <w:r w:rsidR="006C066B">
              <w:rPr>
                <w:rFonts w:cs="Arial"/>
              </w:rPr>
              <w:t xml:space="preserve">(the RLC STATUS PDU will just not be sent) </w:t>
            </w:r>
            <w:r>
              <w:rPr>
                <w:rFonts w:cs="Arial"/>
              </w:rPr>
              <w:t>and this avoids to introduce a change in the RLC specification.</w:t>
            </w:r>
          </w:p>
        </w:tc>
      </w:tr>
      <w:tr w:rsidR="000A5ED5" w:rsidRPr="00245C06" w14:paraId="447A8498" w14:textId="77777777" w:rsidTr="00FC7E98">
        <w:tc>
          <w:tcPr>
            <w:tcW w:w="1838" w:type="dxa"/>
            <w:shd w:val="clear" w:color="auto" w:fill="auto"/>
          </w:tcPr>
          <w:p w14:paraId="531784F4" w14:textId="62A8DCAB" w:rsidR="000A5ED5" w:rsidRPr="00245C06" w:rsidRDefault="000A5ED5" w:rsidP="00FC7E98">
            <w:pPr>
              <w:rPr>
                <w:rFonts w:cs="Arial"/>
              </w:rPr>
            </w:pPr>
          </w:p>
        </w:tc>
        <w:tc>
          <w:tcPr>
            <w:tcW w:w="1843" w:type="dxa"/>
            <w:shd w:val="clear" w:color="auto" w:fill="auto"/>
          </w:tcPr>
          <w:p w14:paraId="48546958" w14:textId="77777777" w:rsidR="000A5ED5" w:rsidRPr="00245C06" w:rsidRDefault="000A5ED5" w:rsidP="00FC7E98">
            <w:pPr>
              <w:rPr>
                <w:rFonts w:cs="Arial"/>
              </w:rPr>
            </w:pPr>
          </w:p>
        </w:tc>
        <w:tc>
          <w:tcPr>
            <w:tcW w:w="5948" w:type="dxa"/>
            <w:shd w:val="clear" w:color="auto" w:fill="auto"/>
          </w:tcPr>
          <w:p w14:paraId="695A339A" w14:textId="77777777" w:rsidR="000A5ED5" w:rsidRPr="00245C06" w:rsidRDefault="000A5ED5" w:rsidP="00FC7E98">
            <w:pPr>
              <w:rPr>
                <w:rFonts w:cs="Arial"/>
              </w:rPr>
            </w:pPr>
          </w:p>
        </w:tc>
      </w:tr>
      <w:tr w:rsidR="000A5ED5" w:rsidRPr="00245C06" w14:paraId="197C08BB" w14:textId="77777777" w:rsidTr="00FC7E98">
        <w:tc>
          <w:tcPr>
            <w:tcW w:w="1838" w:type="dxa"/>
            <w:shd w:val="clear" w:color="auto" w:fill="auto"/>
          </w:tcPr>
          <w:p w14:paraId="2B3D9968" w14:textId="77777777" w:rsidR="000A5ED5" w:rsidRDefault="000A5ED5" w:rsidP="00FC7E98">
            <w:pPr>
              <w:rPr>
                <w:rFonts w:cs="Arial"/>
              </w:rPr>
            </w:pPr>
          </w:p>
        </w:tc>
        <w:tc>
          <w:tcPr>
            <w:tcW w:w="1843" w:type="dxa"/>
            <w:shd w:val="clear" w:color="auto" w:fill="auto"/>
          </w:tcPr>
          <w:p w14:paraId="7532EA9E" w14:textId="77777777" w:rsidR="000A5ED5" w:rsidRDefault="000A5ED5" w:rsidP="00FC7E98">
            <w:pPr>
              <w:rPr>
                <w:rFonts w:cs="Arial"/>
              </w:rPr>
            </w:pPr>
          </w:p>
        </w:tc>
        <w:tc>
          <w:tcPr>
            <w:tcW w:w="5948" w:type="dxa"/>
            <w:shd w:val="clear" w:color="auto" w:fill="auto"/>
          </w:tcPr>
          <w:p w14:paraId="3D5FA64F" w14:textId="77777777" w:rsidR="000A5ED5" w:rsidRPr="00245C06" w:rsidRDefault="000A5ED5" w:rsidP="00FC7E98">
            <w:pPr>
              <w:rPr>
                <w:rFonts w:cs="Arial"/>
              </w:rPr>
            </w:pPr>
          </w:p>
        </w:tc>
      </w:tr>
      <w:tr w:rsidR="000A5ED5" w:rsidRPr="00245C06" w14:paraId="5DAB0D8B" w14:textId="77777777" w:rsidTr="00FC7E98">
        <w:tc>
          <w:tcPr>
            <w:tcW w:w="1838" w:type="dxa"/>
            <w:shd w:val="clear" w:color="auto" w:fill="auto"/>
          </w:tcPr>
          <w:p w14:paraId="4667B437" w14:textId="77777777" w:rsidR="000A5ED5" w:rsidRPr="003039AD" w:rsidRDefault="000A5ED5" w:rsidP="00FC7E98">
            <w:pPr>
              <w:rPr>
                <w:rFonts w:eastAsia="SimSun" w:cs="Arial"/>
                <w:lang w:eastAsia="zh-CN"/>
              </w:rPr>
            </w:pPr>
          </w:p>
        </w:tc>
        <w:tc>
          <w:tcPr>
            <w:tcW w:w="1843" w:type="dxa"/>
            <w:shd w:val="clear" w:color="auto" w:fill="auto"/>
          </w:tcPr>
          <w:p w14:paraId="13798A5C" w14:textId="77777777" w:rsidR="000A5ED5" w:rsidRPr="003039AD" w:rsidRDefault="000A5ED5" w:rsidP="00FC7E98">
            <w:pPr>
              <w:rPr>
                <w:rFonts w:eastAsia="SimSun" w:cs="Arial"/>
                <w:lang w:eastAsia="zh-CN"/>
              </w:rPr>
            </w:pPr>
          </w:p>
        </w:tc>
        <w:tc>
          <w:tcPr>
            <w:tcW w:w="5948" w:type="dxa"/>
            <w:shd w:val="clear" w:color="auto" w:fill="auto"/>
          </w:tcPr>
          <w:p w14:paraId="38BD9FDF" w14:textId="77777777" w:rsidR="000A5ED5" w:rsidRPr="003039AD" w:rsidRDefault="000A5ED5" w:rsidP="00FC7E98">
            <w:pPr>
              <w:rPr>
                <w:rFonts w:eastAsia="SimSun" w:cs="Arial"/>
                <w:lang w:eastAsia="zh-CN"/>
              </w:rPr>
            </w:pPr>
          </w:p>
        </w:tc>
      </w:tr>
      <w:tr w:rsidR="000A5ED5" w:rsidRPr="00245C06" w14:paraId="391E5DB8" w14:textId="77777777" w:rsidTr="00FC7E98">
        <w:tc>
          <w:tcPr>
            <w:tcW w:w="1838" w:type="dxa"/>
            <w:shd w:val="clear" w:color="auto" w:fill="auto"/>
          </w:tcPr>
          <w:p w14:paraId="06337E0B" w14:textId="77777777" w:rsidR="000A5ED5" w:rsidRDefault="000A5ED5" w:rsidP="00FC7E98">
            <w:pPr>
              <w:rPr>
                <w:rFonts w:eastAsia="SimSun" w:cs="Arial"/>
                <w:lang w:eastAsia="zh-CN"/>
              </w:rPr>
            </w:pPr>
          </w:p>
        </w:tc>
        <w:tc>
          <w:tcPr>
            <w:tcW w:w="1843" w:type="dxa"/>
            <w:shd w:val="clear" w:color="auto" w:fill="auto"/>
          </w:tcPr>
          <w:p w14:paraId="007718BC" w14:textId="77777777" w:rsidR="000A5ED5" w:rsidRDefault="000A5ED5" w:rsidP="00FC7E98">
            <w:pPr>
              <w:rPr>
                <w:rFonts w:eastAsia="SimSun" w:cs="Arial"/>
                <w:lang w:eastAsia="zh-CN"/>
              </w:rPr>
            </w:pPr>
          </w:p>
        </w:tc>
        <w:tc>
          <w:tcPr>
            <w:tcW w:w="5948" w:type="dxa"/>
            <w:shd w:val="clear" w:color="auto" w:fill="auto"/>
          </w:tcPr>
          <w:p w14:paraId="73FC8244" w14:textId="77777777" w:rsidR="000A5ED5" w:rsidRDefault="000A5ED5" w:rsidP="00FC7E98">
            <w:pPr>
              <w:rPr>
                <w:rFonts w:cs="Arial"/>
              </w:rPr>
            </w:pPr>
          </w:p>
        </w:tc>
      </w:tr>
    </w:tbl>
    <w:p w14:paraId="57A103B5" w14:textId="77777777" w:rsidR="000A5ED5" w:rsidRDefault="000A5ED5" w:rsidP="009957E6">
      <w:pPr>
        <w:rPr>
          <w:u w:val="single"/>
        </w:rPr>
      </w:pPr>
    </w:p>
    <w:p w14:paraId="284DA7F5" w14:textId="2E4FE08D" w:rsidR="001C1B0A" w:rsidRDefault="001C1B0A" w:rsidP="001C1B0A">
      <w:pPr>
        <w:pStyle w:val="Heading3"/>
      </w:pPr>
      <w:r>
        <w:t>2.3.4</w:t>
      </w:r>
      <w:r>
        <w:tab/>
        <w:t>P</w:t>
      </w:r>
      <w:r w:rsidRPr="00096FEC">
        <w:t xml:space="preserve">oll bit </w:t>
      </w:r>
      <w:r>
        <w:t xml:space="preserve">setting in the RLC PDU carrying </w:t>
      </w:r>
      <w:proofErr w:type="spellStart"/>
      <w:r>
        <w:t>RRCConnectionRelease</w:t>
      </w:r>
      <w:proofErr w:type="spellEnd"/>
      <w:r>
        <w:t xml:space="preserve"> for UP-EDT </w:t>
      </w:r>
    </w:p>
    <w:p w14:paraId="46312B22" w14:textId="427F8A4E" w:rsidR="001C1B0A" w:rsidRDefault="001C1B0A" w:rsidP="001C1B0A">
      <w:pPr>
        <w:pStyle w:val="BodyText"/>
        <w:jc w:val="both"/>
        <w:rPr>
          <w:b/>
        </w:rPr>
      </w:pPr>
      <w:r>
        <w:rPr>
          <w:b/>
        </w:rPr>
        <w:t>Discussion Point 5</w:t>
      </w:r>
      <w:r w:rsidRPr="00096FEC">
        <w:rPr>
          <w:b/>
        </w:rPr>
        <w:t>:</w:t>
      </w:r>
      <w:r>
        <w:t xml:space="preserve"> </w:t>
      </w:r>
      <w:r w:rsidRPr="00096FEC">
        <w:t xml:space="preserve">Whether </w:t>
      </w:r>
      <w:r>
        <w:t>the</w:t>
      </w:r>
      <w:r w:rsidRPr="00096FEC">
        <w:t xml:space="preserve"> poll bit </w:t>
      </w:r>
      <w:r>
        <w:t>shall be set in the RLC PDU</w:t>
      </w:r>
      <w:r w:rsidRPr="00096FEC">
        <w:t xml:space="preserve"> carrying </w:t>
      </w:r>
      <w:proofErr w:type="spellStart"/>
      <w:r>
        <w:t>RRCConnectionRelease</w:t>
      </w:r>
      <w:proofErr w:type="spellEnd"/>
      <w:r w:rsidRPr="00096FEC">
        <w:t xml:space="preserve"> for UP-EDT</w:t>
      </w:r>
      <w:r w:rsidRPr="00FC0B50">
        <w:rPr>
          <w:b/>
        </w:rPr>
        <w:t>.</w:t>
      </w:r>
    </w:p>
    <w:p w14:paraId="67509BFA" w14:textId="77777777" w:rsidR="001C1B0A" w:rsidRDefault="001C1B0A" w:rsidP="001C1B0A">
      <w:pPr>
        <w:spacing w:after="0"/>
        <w:rPr>
          <w:b/>
        </w:rPr>
      </w:pPr>
    </w:p>
    <w:p w14:paraId="1A7CC3DA" w14:textId="77777777" w:rsidR="001C1B0A" w:rsidRDefault="001C1B0A" w:rsidP="001C1B0A">
      <w:pPr>
        <w:spacing w:after="120"/>
        <w:rPr>
          <w:b/>
        </w:rPr>
      </w:pPr>
      <w:r w:rsidRPr="00096FEC">
        <w:rPr>
          <w:b/>
        </w:rPr>
        <w:t>Company views</w:t>
      </w:r>
    </w:p>
    <w:p w14:paraId="3F72499A" w14:textId="77777777" w:rsidR="001C1B0A" w:rsidRPr="00096FEC" w:rsidRDefault="001C1B0A" w:rsidP="001C1B0A">
      <w:r w:rsidRPr="00096FEC">
        <w:t xml:space="preserve">Please </w:t>
      </w:r>
      <w:r>
        <w:t xml:space="preserve">add your view in the table below as well any additional comment you may have on what would be the consequence of one way or the other and whether this depends on the answer to discussion point 3.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1C1B0A" w:rsidRPr="00245C06" w14:paraId="6ECA1C6B" w14:textId="77777777" w:rsidTr="004F742A">
        <w:tc>
          <w:tcPr>
            <w:tcW w:w="1838" w:type="dxa"/>
            <w:shd w:val="clear" w:color="auto" w:fill="auto"/>
          </w:tcPr>
          <w:p w14:paraId="1E7E76C2" w14:textId="77777777" w:rsidR="001C1B0A" w:rsidRPr="00A22ED4" w:rsidRDefault="001C1B0A" w:rsidP="004F742A">
            <w:pPr>
              <w:rPr>
                <w:rFonts w:cs="Arial"/>
                <w:b/>
                <w:bCs/>
              </w:rPr>
            </w:pPr>
            <w:r w:rsidRPr="00A22ED4">
              <w:rPr>
                <w:rFonts w:cs="Arial"/>
                <w:b/>
                <w:bCs/>
              </w:rPr>
              <w:t>Company</w:t>
            </w:r>
          </w:p>
        </w:tc>
        <w:tc>
          <w:tcPr>
            <w:tcW w:w="1843" w:type="dxa"/>
            <w:shd w:val="clear" w:color="auto" w:fill="auto"/>
          </w:tcPr>
          <w:p w14:paraId="749EB3D6" w14:textId="77777777" w:rsidR="001C1B0A" w:rsidRPr="00A22ED4" w:rsidRDefault="001C1B0A" w:rsidP="004F742A">
            <w:pPr>
              <w:rPr>
                <w:rFonts w:cs="Arial"/>
                <w:b/>
                <w:bCs/>
              </w:rPr>
            </w:pPr>
            <w:r>
              <w:rPr>
                <w:rFonts w:cs="Arial"/>
                <w:b/>
                <w:bCs/>
              </w:rPr>
              <w:t>yes/no</w:t>
            </w:r>
          </w:p>
        </w:tc>
        <w:tc>
          <w:tcPr>
            <w:tcW w:w="5948" w:type="dxa"/>
            <w:shd w:val="clear" w:color="auto" w:fill="auto"/>
          </w:tcPr>
          <w:p w14:paraId="0765FDE6" w14:textId="77777777" w:rsidR="001C1B0A" w:rsidRPr="00A22ED4" w:rsidRDefault="001C1B0A" w:rsidP="004F742A">
            <w:pPr>
              <w:rPr>
                <w:rFonts w:cs="Arial"/>
                <w:b/>
                <w:bCs/>
              </w:rPr>
            </w:pPr>
            <w:r w:rsidRPr="00A22ED4">
              <w:rPr>
                <w:rFonts w:cs="Arial"/>
                <w:b/>
                <w:bCs/>
              </w:rPr>
              <w:t>Comments</w:t>
            </w:r>
          </w:p>
        </w:tc>
      </w:tr>
      <w:tr w:rsidR="001C1B0A" w:rsidRPr="00245C06" w14:paraId="2DEC4657" w14:textId="77777777" w:rsidTr="004F742A">
        <w:tc>
          <w:tcPr>
            <w:tcW w:w="1838" w:type="dxa"/>
            <w:shd w:val="clear" w:color="auto" w:fill="auto"/>
          </w:tcPr>
          <w:p w14:paraId="5AB13A18" w14:textId="77777777" w:rsidR="001C1B0A" w:rsidRPr="00245C06" w:rsidRDefault="001C1B0A" w:rsidP="004F742A">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5C0E830F" w14:textId="18145F7E" w:rsidR="001C1B0A" w:rsidRPr="00245C06" w:rsidRDefault="001C1B0A" w:rsidP="004F742A">
            <w:pPr>
              <w:rPr>
                <w:rFonts w:cs="Arial"/>
              </w:rPr>
            </w:pPr>
            <w:r>
              <w:rPr>
                <w:rFonts w:cs="Arial"/>
              </w:rPr>
              <w:t>no</w:t>
            </w:r>
          </w:p>
        </w:tc>
        <w:tc>
          <w:tcPr>
            <w:tcW w:w="5948" w:type="dxa"/>
            <w:shd w:val="clear" w:color="auto" w:fill="auto"/>
          </w:tcPr>
          <w:p w14:paraId="33C6B635" w14:textId="483FB2EA" w:rsidR="001C1B0A" w:rsidRDefault="001C1B0A" w:rsidP="004F742A">
            <w:pPr>
              <w:rPr>
                <w:rFonts w:cs="Arial"/>
              </w:rPr>
            </w:pPr>
            <w:r>
              <w:rPr>
                <w:rFonts w:cs="Arial"/>
              </w:rPr>
              <w:t xml:space="preserve">If the answer to discussion point 3 is yes, it does not really matter and this can be left to </w:t>
            </w:r>
            <w:proofErr w:type="spellStart"/>
            <w:r>
              <w:rPr>
                <w:rFonts w:cs="Arial"/>
              </w:rPr>
              <w:t>eNB</w:t>
            </w:r>
            <w:proofErr w:type="spellEnd"/>
            <w:r>
              <w:rPr>
                <w:rFonts w:cs="Arial"/>
              </w:rPr>
              <w:t xml:space="preserve"> implementation as per today</w:t>
            </w:r>
            <w:r w:rsidR="006C066B">
              <w:rPr>
                <w:rFonts w:cs="Arial"/>
              </w:rPr>
              <w:t>.</w:t>
            </w:r>
          </w:p>
          <w:p w14:paraId="6948EE56" w14:textId="14C99264" w:rsidR="001C1B0A" w:rsidRPr="00245C06" w:rsidRDefault="001C1B0A" w:rsidP="006C066B">
            <w:pPr>
              <w:rPr>
                <w:rFonts w:cs="Arial"/>
              </w:rPr>
            </w:pPr>
            <w:r>
              <w:rPr>
                <w:rFonts w:cs="Arial"/>
              </w:rPr>
              <w:t xml:space="preserve">If the answer to discussion point 3 is no, </w:t>
            </w:r>
            <w:r w:rsidR="006C066B">
              <w:rPr>
                <w:rFonts w:cs="Arial"/>
              </w:rPr>
              <w:t xml:space="preserve">setting of the poll bit will delay the release of the radio resources (10 s in NB-IoT) for no benefit as no RLC_STATUS will be sent. We do not see a need to change the specification, this is legacy behaviour and the </w:t>
            </w:r>
            <w:proofErr w:type="spellStart"/>
            <w:r w:rsidR="006C066B">
              <w:rPr>
                <w:rFonts w:cs="Arial"/>
              </w:rPr>
              <w:t>eNB</w:t>
            </w:r>
            <w:proofErr w:type="spellEnd"/>
            <w:r w:rsidR="006C066B">
              <w:rPr>
                <w:rFonts w:cs="Arial"/>
              </w:rPr>
              <w:t xml:space="preserve"> should be aware of the consequence of setting the poll bit. Still, it would be nice to capture this understanding in the chair minutes. </w:t>
            </w:r>
          </w:p>
        </w:tc>
      </w:tr>
      <w:tr w:rsidR="001C1B0A" w:rsidRPr="00245C06" w14:paraId="334FABAD" w14:textId="77777777" w:rsidTr="004F742A">
        <w:tc>
          <w:tcPr>
            <w:tcW w:w="1838" w:type="dxa"/>
            <w:shd w:val="clear" w:color="auto" w:fill="auto"/>
          </w:tcPr>
          <w:p w14:paraId="5C533D10" w14:textId="77777777" w:rsidR="001C1B0A" w:rsidRPr="00245C06" w:rsidRDefault="001C1B0A" w:rsidP="004F742A">
            <w:pPr>
              <w:rPr>
                <w:rFonts w:cs="Arial"/>
              </w:rPr>
            </w:pPr>
          </w:p>
        </w:tc>
        <w:tc>
          <w:tcPr>
            <w:tcW w:w="1843" w:type="dxa"/>
            <w:shd w:val="clear" w:color="auto" w:fill="auto"/>
          </w:tcPr>
          <w:p w14:paraId="005A7744" w14:textId="77777777" w:rsidR="001C1B0A" w:rsidRPr="00245C06" w:rsidRDefault="001C1B0A" w:rsidP="004F742A">
            <w:pPr>
              <w:rPr>
                <w:rFonts w:cs="Arial"/>
              </w:rPr>
            </w:pPr>
          </w:p>
        </w:tc>
        <w:tc>
          <w:tcPr>
            <w:tcW w:w="5948" w:type="dxa"/>
            <w:shd w:val="clear" w:color="auto" w:fill="auto"/>
          </w:tcPr>
          <w:p w14:paraId="299E271F" w14:textId="77777777" w:rsidR="001C1B0A" w:rsidRPr="00245C06" w:rsidRDefault="001C1B0A" w:rsidP="004F742A">
            <w:pPr>
              <w:rPr>
                <w:rFonts w:cs="Arial"/>
              </w:rPr>
            </w:pPr>
          </w:p>
        </w:tc>
      </w:tr>
      <w:tr w:rsidR="001C1B0A" w:rsidRPr="00245C06" w14:paraId="567C759A" w14:textId="77777777" w:rsidTr="004F742A">
        <w:tc>
          <w:tcPr>
            <w:tcW w:w="1838" w:type="dxa"/>
            <w:shd w:val="clear" w:color="auto" w:fill="auto"/>
          </w:tcPr>
          <w:p w14:paraId="1279E4CA" w14:textId="77777777" w:rsidR="001C1B0A" w:rsidRDefault="001C1B0A" w:rsidP="004F742A">
            <w:pPr>
              <w:rPr>
                <w:rFonts w:cs="Arial"/>
              </w:rPr>
            </w:pPr>
          </w:p>
        </w:tc>
        <w:tc>
          <w:tcPr>
            <w:tcW w:w="1843" w:type="dxa"/>
            <w:shd w:val="clear" w:color="auto" w:fill="auto"/>
          </w:tcPr>
          <w:p w14:paraId="694AE429" w14:textId="77777777" w:rsidR="001C1B0A" w:rsidRDefault="001C1B0A" w:rsidP="004F742A">
            <w:pPr>
              <w:rPr>
                <w:rFonts w:cs="Arial"/>
              </w:rPr>
            </w:pPr>
          </w:p>
        </w:tc>
        <w:tc>
          <w:tcPr>
            <w:tcW w:w="5948" w:type="dxa"/>
            <w:shd w:val="clear" w:color="auto" w:fill="auto"/>
          </w:tcPr>
          <w:p w14:paraId="791FDD5F" w14:textId="77777777" w:rsidR="001C1B0A" w:rsidRPr="00245C06" w:rsidRDefault="001C1B0A" w:rsidP="004F742A">
            <w:pPr>
              <w:rPr>
                <w:rFonts w:cs="Arial"/>
              </w:rPr>
            </w:pPr>
          </w:p>
        </w:tc>
      </w:tr>
      <w:tr w:rsidR="001C1B0A" w:rsidRPr="00245C06" w14:paraId="7F1AF981" w14:textId="77777777" w:rsidTr="004F742A">
        <w:tc>
          <w:tcPr>
            <w:tcW w:w="1838" w:type="dxa"/>
            <w:shd w:val="clear" w:color="auto" w:fill="auto"/>
          </w:tcPr>
          <w:p w14:paraId="7FB88AF4" w14:textId="77777777" w:rsidR="001C1B0A" w:rsidRPr="003039AD" w:rsidRDefault="001C1B0A" w:rsidP="004F742A">
            <w:pPr>
              <w:rPr>
                <w:rFonts w:eastAsia="SimSun" w:cs="Arial"/>
                <w:lang w:eastAsia="zh-CN"/>
              </w:rPr>
            </w:pPr>
          </w:p>
        </w:tc>
        <w:tc>
          <w:tcPr>
            <w:tcW w:w="1843" w:type="dxa"/>
            <w:shd w:val="clear" w:color="auto" w:fill="auto"/>
          </w:tcPr>
          <w:p w14:paraId="65B7B610" w14:textId="77777777" w:rsidR="001C1B0A" w:rsidRPr="003039AD" w:rsidRDefault="001C1B0A" w:rsidP="004F742A">
            <w:pPr>
              <w:rPr>
                <w:rFonts w:eastAsia="SimSun" w:cs="Arial"/>
                <w:lang w:eastAsia="zh-CN"/>
              </w:rPr>
            </w:pPr>
          </w:p>
        </w:tc>
        <w:tc>
          <w:tcPr>
            <w:tcW w:w="5948" w:type="dxa"/>
            <w:shd w:val="clear" w:color="auto" w:fill="auto"/>
          </w:tcPr>
          <w:p w14:paraId="53D074BB" w14:textId="77777777" w:rsidR="001C1B0A" w:rsidRPr="003039AD" w:rsidRDefault="001C1B0A" w:rsidP="004F742A">
            <w:pPr>
              <w:rPr>
                <w:rFonts w:eastAsia="SimSun" w:cs="Arial"/>
                <w:lang w:eastAsia="zh-CN"/>
              </w:rPr>
            </w:pPr>
          </w:p>
        </w:tc>
      </w:tr>
      <w:tr w:rsidR="001C1B0A" w:rsidRPr="00245C06" w14:paraId="11DA35B0" w14:textId="77777777" w:rsidTr="004F742A">
        <w:tc>
          <w:tcPr>
            <w:tcW w:w="1838" w:type="dxa"/>
            <w:shd w:val="clear" w:color="auto" w:fill="auto"/>
          </w:tcPr>
          <w:p w14:paraId="48E2C652" w14:textId="77777777" w:rsidR="001C1B0A" w:rsidRDefault="001C1B0A" w:rsidP="004F742A">
            <w:pPr>
              <w:rPr>
                <w:rFonts w:eastAsia="SimSun" w:cs="Arial"/>
                <w:lang w:eastAsia="zh-CN"/>
              </w:rPr>
            </w:pPr>
          </w:p>
        </w:tc>
        <w:tc>
          <w:tcPr>
            <w:tcW w:w="1843" w:type="dxa"/>
            <w:shd w:val="clear" w:color="auto" w:fill="auto"/>
          </w:tcPr>
          <w:p w14:paraId="3EDF0664" w14:textId="77777777" w:rsidR="001C1B0A" w:rsidRDefault="001C1B0A" w:rsidP="004F742A">
            <w:pPr>
              <w:rPr>
                <w:rFonts w:eastAsia="SimSun" w:cs="Arial"/>
                <w:lang w:eastAsia="zh-CN"/>
              </w:rPr>
            </w:pPr>
          </w:p>
        </w:tc>
        <w:tc>
          <w:tcPr>
            <w:tcW w:w="5948" w:type="dxa"/>
            <w:shd w:val="clear" w:color="auto" w:fill="auto"/>
          </w:tcPr>
          <w:p w14:paraId="0D04F290" w14:textId="77777777" w:rsidR="001C1B0A" w:rsidRDefault="001C1B0A" w:rsidP="004F742A">
            <w:pPr>
              <w:rPr>
                <w:rFonts w:cs="Arial"/>
              </w:rPr>
            </w:pPr>
          </w:p>
        </w:tc>
      </w:tr>
    </w:tbl>
    <w:p w14:paraId="00634C32" w14:textId="2434A2A0" w:rsidR="000A5ED5" w:rsidRDefault="000A5ED5" w:rsidP="001C1B0A"/>
    <w:p w14:paraId="149A1DE2" w14:textId="3B0221A6" w:rsidR="002158BC" w:rsidRDefault="002158BC" w:rsidP="0007225F">
      <w:pPr>
        <w:pStyle w:val="Heading2"/>
      </w:pPr>
      <w:r>
        <w:t>2.</w:t>
      </w:r>
      <w:r w:rsidR="0007225F">
        <w:t>3</w:t>
      </w:r>
      <w:r>
        <w:tab/>
        <w:t xml:space="preserve">MT-EDT </w:t>
      </w:r>
    </w:p>
    <w:p w14:paraId="21B8D3AB" w14:textId="11E95B69" w:rsidR="002158BC" w:rsidRDefault="002158BC" w:rsidP="002158BC">
      <w:pPr>
        <w:pStyle w:val="BodyText"/>
        <w:jc w:val="both"/>
      </w:pPr>
      <w:r w:rsidRPr="00096FEC">
        <w:rPr>
          <w:b/>
        </w:rPr>
        <w:t xml:space="preserve">Discussion Point </w:t>
      </w:r>
      <w:r w:rsidR="001C1B0A">
        <w:rPr>
          <w:b/>
        </w:rPr>
        <w:t>6</w:t>
      </w:r>
      <w:r w:rsidRPr="00096FEC">
        <w:rPr>
          <w:b/>
        </w:rPr>
        <w:t>:</w:t>
      </w:r>
      <w:r>
        <w:t xml:space="preserve"> Please indicate whether you see any difference, when applicable, for MT-EDT compared to MO-EDT.</w:t>
      </w:r>
    </w:p>
    <w:p w14:paraId="307C07D4" w14:textId="77777777" w:rsidR="002158BC" w:rsidRDefault="002158BC" w:rsidP="002158BC">
      <w:pPr>
        <w:rPr>
          <w:b/>
        </w:rPr>
      </w:pPr>
      <w:r w:rsidRPr="00096FEC">
        <w:rPr>
          <w:b/>
        </w:rPr>
        <w:t>Company views</w:t>
      </w:r>
    </w:p>
    <w:p w14:paraId="2145146D" w14:textId="77777777" w:rsidR="002158BC" w:rsidRPr="00096FEC" w:rsidRDefault="002158BC" w:rsidP="002158BC">
      <w:r w:rsidRPr="00096FEC">
        <w:t xml:space="preserve">Please </w:t>
      </w:r>
      <w:r>
        <w:t xml:space="preserve">add your view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2158BC" w:rsidRPr="00245C06" w14:paraId="66D4DBD4" w14:textId="77777777" w:rsidTr="00FC7E98">
        <w:tc>
          <w:tcPr>
            <w:tcW w:w="1838" w:type="dxa"/>
            <w:shd w:val="clear" w:color="auto" w:fill="auto"/>
          </w:tcPr>
          <w:p w14:paraId="722D6D37" w14:textId="77777777" w:rsidR="002158BC" w:rsidRPr="00A22ED4" w:rsidRDefault="002158BC" w:rsidP="00FC7E98">
            <w:pPr>
              <w:rPr>
                <w:rFonts w:cs="Arial"/>
                <w:b/>
                <w:bCs/>
              </w:rPr>
            </w:pPr>
            <w:r w:rsidRPr="00A22ED4">
              <w:rPr>
                <w:rFonts w:cs="Arial"/>
                <w:b/>
                <w:bCs/>
              </w:rPr>
              <w:t>Company</w:t>
            </w:r>
          </w:p>
        </w:tc>
        <w:tc>
          <w:tcPr>
            <w:tcW w:w="1843" w:type="dxa"/>
            <w:shd w:val="clear" w:color="auto" w:fill="auto"/>
          </w:tcPr>
          <w:p w14:paraId="53C3CC18" w14:textId="77777777" w:rsidR="002158BC" w:rsidRPr="00A22ED4" w:rsidRDefault="002158BC" w:rsidP="00FC7E98">
            <w:pPr>
              <w:rPr>
                <w:rFonts w:cs="Arial"/>
                <w:b/>
                <w:bCs/>
              </w:rPr>
            </w:pPr>
            <w:r>
              <w:rPr>
                <w:rFonts w:cs="Arial"/>
                <w:b/>
                <w:bCs/>
              </w:rPr>
              <w:t>yes/no</w:t>
            </w:r>
          </w:p>
        </w:tc>
        <w:tc>
          <w:tcPr>
            <w:tcW w:w="5948" w:type="dxa"/>
            <w:shd w:val="clear" w:color="auto" w:fill="auto"/>
          </w:tcPr>
          <w:p w14:paraId="19798AF7" w14:textId="77777777" w:rsidR="002158BC" w:rsidRPr="00A22ED4" w:rsidRDefault="002158BC" w:rsidP="00FC7E98">
            <w:pPr>
              <w:rPr>
                <w:rFonts w:cs="Arial"/>
                <w:b/>
                <w:bCs/>
              </w:rPr>
            </w:pPr>
            <w:r w:rsidRPr="00A22ED4">
              <w:rPr>
                <w:rFonts w:cs="Arial"/>
                <w:b/>
                <w:bCs/>
              </w:rPr>
              <w:t>Comments</w:t>
            </w:r>
          </w:p>
        </w:tc>
      </w:tr>
      <w:tr w:rsidR="002158BC" w:rsidRPr="00245C06" w14:paraId="589B67E2" w14:textId="77777777" w:rsidTr="00FC7E98">
        <w:tc>
          <w:tcPr>
            <w:tcW w:w="1838" w:type="dxa"/>
            <w:shd w:val="clear" w:color="auto" w:fill="auto"/>
          </w:tcPr>
          <w:p w14:paraId="0F023367" w14:textId="227CECF2" w:rsidR="002158BC" w:rsidRPr="00245C06" w:rsidRDefault="00A258FD"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627AB2A9" w14:textId="2D9ACAB2" w:rsidR="002158BC" w:rsidRPr="00245C06" w:rsidRDefault="00A258FD" w:rsidP="00FC7E98">
            <w:pPr>
              <w:rPr>
                <w:rFonts w:cs="Arial"/>
              </w:rPr>
            </w:pPr>
            <w:r>
              <w:rPr>
                <w:rFonts w:cs="Arial"/>
              </w:rPr>
              <w:t>no</w:t>
            </w:r>
          </w:p>
        </w:tc>
        <w:tc>
          <w:tcPr>
            <w:tcW w:w="5948" w:type="dxa"/>
            <w:shd w:val="clear" w:color="auto" w:fill="auto"/>
          </w:tcPr>
          <w:p w14:paraId="1824D8BC" w14:textId="617CB45B" w:rsidR="002158BC" w:rsidRPr="00245C06" w:rsidRDefault="00A258FD" w:rsidP="00A258FD">
            <w:pPr>
              <w:rPr>
                <w:rFonts w:cs="Arial"/>
              </w:rPr>
            </w:pPr>
            <w:r>
              <w:rPr>
                <w:rFonts w:cs="Arial"/>
              </w:rPr>
              <w:t xml:space="preserve">We see no difference w.r.t to the DL data handling </w:t>
            </w:r>
          </w:p>
        </w:tc>
      </w:tr>
      <w:tr w:rsidR="002158BC" w:rsidRPr="00245C06" w14:paraId="744C81AD" w14:textId="77777777" w:rsidTr="00FC7E98">
        <w:tc>
          <w:tcPr>
            <w:tcW w:w="1838" w:type="dxa"/>
            <w:shd w:val="clear" w:color="auto" w:fill="auto"/>
          </w:tcPr>
          <w:p w14:paraId="5CED1CCC" w14:textId="77777777" w:rsidR="002158BC" w:rsidRPr="00245C06" w:rsidRDefault="002158BC" w:rsidP="00FC7E98">
            <w:pPr>
              <w:rPr>
                <w:rFonts w:cs="Arial"/>
              </w:rPr>
            </w:pPr>
          </w:p>
        </w:tc>
        <w:tc>
          <w:tcPr>
            <w:tcW w:w="1843" w:type="dxa"/>
            <w:shd w:val="clear" w:color="auto" w:fill="auto"/>
          </w:tcPr>
          <w:p w14:paraId="0F7693D5" w14:textId="77777777" w:rsidR="002158BC" w:rsidRPr="00245C06" w:rsidRDefault="002158BC" w:rsidP="00FC7E98">
            <w:pPr>
              <w:rPr>
                <w:rFonts w:cs="Arial"/>
              </w:rPr>
            </w:pPr>
          </w:p>
        </w:tc>
        <w:tc>
          <w:tcPr>
            <w:tcW w:w="5948" w:type="dxa"/>
            <w:shd w:val="clear" w:color="auto" w:fill="auto"/>
          </w:tcPr>
          <w:p w14:paraId="5311FE10" w14:textId="77777777" w:rsidR="002158BC" w:rsidRPr="00245C06" w:rsidRDefault="002158BC" w:rsidP="00FC7E98">
            <w:pPr>
              <w:rPr>
                <w:rFonts w:cs="Arial"/>
              </w:rPr>
            </w:pPr>
          </w:p>
        </w:tc>
      </w:tr>
      <w:tr w:rsidR="002158BC" w:rsidRPr="00245C06" w14:paraId="1BED7060" w14:textId="77777777" w:rsidTr="00FC7E98">
        <w:tc>
          <w:tcPr>
            <w:tcW w:w="1838" w:type="dxa"/>
            <w:shd w:val="clear" w:color="auto" w:fill="auto"/>
          </w:tcPr>
          <w:p w14:paraId="3617D032" w14:textId="77777777" w:rsidR="002158BC" w:rsidRDefault="002158BC" w:rsidP="00FC7E98">
            <w:pPr>
              <w:rPr>
                <w:rFonts w:cs="Arial"/>
              </w:rPr>
            </w:pPr>
          </w:p>
        </w:tc>
        <w:tc>
          <w:tcPr>
            <w:tcW w:w="1843" w:type="dxa"/>
            <w:shd w:val="clear" w:color="auto" w:fill="auto"/>
          </w:tcPr>
          <w:p w14:paraId="4A9ADBDD" w14:textId="77777777" w:rsidR="002158BC" w:rsidRDefault="002158BC" w:rsidP="00FC7E98">
            <w:pPr>
              <w:rPr>
                <w:rFonts w:cs="Arial"/>
              </w:rPr>
            </w:pPr>
          </w:p>
        </w:tc>
        <w:tc>
          <w:tcPr>
            <w:tcW w:w="5948" w:type="dxa"/>
            <w:shd w:val="clear" w:color="auto" w:fill="auto"/>
          </w:tcPr>
          <w:p w14:paraId="31F194FD" w14:textId="77777777" w:rsidR="002158BC" w:rsidRPr="00245C06" w:rsidRDefault="002158BC" w:rsidP="00FC7E98">
            <w:pPr>
              <w:rPr>
                <w:rFonts w:cs="Arial"/>
              </w:rPr>
            </w:pPr>
          </w:p>
        </w:tc>
      </w:tr>
      <w:tr w:rsidR="002158BC" w:rsidRPr="00245C06" w14:paraId="42DAC731" w14:textId="77777777" w:rsidTr="00FC7E98">
        <w:tc>
          <w:tcPr>
            <w:tcW w:w="1838" w:type="dxa"/>
            <w:shd w:val="clear" w:color="auto" w:fill="auto"/>
          </w:tcPr>
          <w:p w14:paraId="7EFCCAC5" w14:textId="77777777" w:rsidR="002158BC" w:rsidRPr="003039AD" w:rsidRDefault="002158BC" w:rsidP="00FC7E98">
            <w:pPr>
              <w:rPr>
                <w:rFonts w:eastAsia="SimSun" w:cs="Arial"/>
                <w:lang w:eastAsia="zh-CN"/>
              </w:rPr>
            </w:pPr>
          </w:p>
        </w:tc>
        <w:tc>
          <w:tcPr>
            <w:tcW w:w="1843" w:type="dxa"/>
            <w:shd w:val="clear" w:color="auto" w:fill="auto"/>
          </w:tcPr>
          <w:p w14:paraId="42FBD4BD" w14:textId="77777777" w:rsidR="002158BC" w:rsidRPr="003039AD" w:rsidRDefault="002158BC" w:rsidP="00FC7E98">
            <w:pPr>
              <w:rPr>
                <w:rFonts w:eastAsia="SimSun" w:cs="Arial"/>
                <w:lang w:eastAsia="zh-CN"/>
              </w:rPr>
            </w:pPr>
          </w:p>
        </w:tc>
        <w:tc>
          <w:tcPr>
            <w:tcW w:w="5948" w:type="dxa"/>
            <w:shd w:val="clear" w:color="auto" w:fill="auto"/>
          </w:tcPr>
          <w:p w14:paraId="521D2329" w14:textId="77777777" w:rsidR="002158BC" w:rsidRPr="003039AD" w:rsidRDefault="002158BC" w:rsidP="00FC7E98">
            <w:pPr>
              <w:rPr>
                <w:rFonts w:eastAsia="SimSun" w:cs="Arial"/>
                <w:lang w:eastAsia="zh-CN"/>
              </w:rPr>
            </w:pPr>
          </w:p>
        </w:tc>
      </w:tr>
      <w:tr w:rsidR="002158BC" w:rsidRPr="00245C06" w14:paraId="71E5563B" w14:textId="77777777" w:rsidTr="00FC7E98">
        <w:tc>
          <w:tcPr>
            <w:tcW w:w="1838" w:type="dxa"/>
            <w:shd w:val="clear" w:color="auto" w:fill="auto"/>
          </w:tcPr>
          <w:p w14:paraId="5E1880D6" w14:textId="77777777" w:rsidR="002158BC" w:rsidRDefault="002158BC" w:rsidP="00FC7E98">
            <w:pPr>
              <w:rPr>
                <w:rFonts w:eastAsia="SimSun" w:cs="Arial"/>
                <w:lang w:eastAsia="zh-CN"/>
              </w:rPr>
            </w:pPr>
          </w:p>
        </w:tc>
        <w:tc>
          <w:tcPr>
            <w:tcW w:w="1843" w:type="dxa"/>
            <w:shd w:val="clear" w:color="auto" w:fill="auto"/>
          </w:tcPr>
          <w:p w14:paraId="6D136A01" w14:textId="77777777" w:rsidR="002158BC" w:rsidRDefault="002158BC" w:rsidP="00FC7E98">
            <w:pPr>
              <w:rPr>
                <w:rFonts w:eastAsia="SimSun" w:cs="Arial"/>
                <w:lang w:eastAsia="zh-CN"/>
              </w:rPr>
            </w:pPr>
          </w:p>
        </w:tc>
        <w:tc>
          <w:tcPr>
            <w:tcW w:w="5948" w:type="dxa"/>
            <w:shd w:val="clear" w:color="auto" w:fill="auto"/>
          </w:tcPr>
          <w:p w14:paraId="1CD6A785" w14:textId="77777777" w:rsidR="002158BC" w:rsidRDefault="002158BC" w:rsidP="00FC7E98">
            <w:pPr>
              <w:rPr>
                <w:rFonts w:cs="Arial"/>
              </w:rPr>
            </w:pPr>
          </w:p>
        </w:tc>
      </w:tr>
    </w:tbl>
    <w:p w14:paraId="5E6F9FFC" w14:textId="77777777" w:rsidR="00FC0B50" w:rsidRDefault="00FC0B50" w:rsidP="00E220B9">
      <w:pPr>
        <w:spacing w:after="120"/>
      </w:pPr>
    </w:p>
    <w:p w14:paraId="51D61E4A" w14:textId="1C3F57A8" w:rsidR="002158BC" w:rsidRDefault="002158BC" w:rsidP="0007225F">
      <w:pPr>
        <w:pStyle w:val="Heading2"/>
      </w:pPr>
      <w:r>
        <w:t>2.</w:t>
      </w:r>
      <w:r w:rsidR="0007225F">
        <w:t>4</w:t>
      </w:r>
      <w:r>
        <w:tab/>
        <w:t xml:space="preserve">PUR </w:t>
      </w:r>
    </w:p>
    <w:p w14:paraId="1E54CF75" w14:textId="6C7C92DC" w:rsidR="002158BC" w:rsidRDefault="002158BC" w:rsidP="002158BC">
      <w:pPr>
        <w:pStyle w:val="BodyText"/>
        <w:jc w:val="both"/>
      </w:pPr>
      <w:r w:rsidRPr="00096FEC">
        <w:rPr>
          <w:b/>
        </w:rPr>
        <w:t xml:space="preserve">Discussion Point </w:t>
      </w:r>
      <w:r w:rsidR="001C1B0A">
        <w:rPr>
          <w:b/>
        </w:rPr>
        <w:t>7</w:t>
      </w:r>
      <w:r w:rsidRPr="00096FEC">
        <w:rPr>
          <w:b/>
        </w:rPr>
        <w:t>:</w:t>
      </w:r>
      <w:r>
        <w:t xml:space="preserve"> Please indicate whether you see any difference, when applicable, for PUR compared to MO-EDT</w:t>
      </w:r>
    </w:p>
    <w:p w14:paraId="36A7756D" w14:textId="77777777" w:rsidR="002158BC" w:rsidRDefault="002158BC" w:rsidP="002158BC">
      <w:pPr>
        <w:rPr>
          <w:b/>
        </w:rPr>
      </w:pPr>
      <w:r w:rsidRPr="00096FEC">
        <w:rPr>
          <w:b/>
        </w:rPr>
        <w:t>Company views</w:t>
      </w:r>
    </w:p>
    <w:p w14:paraId="515099BC" w14:textId="77777777" w:rsidR="002158BC" w:rsidRPr="00096FEC" w:rsidRDefault="002158BC" w:rsidP="002158BC">
      <w:r w:rsidRPr="00096FEC">
        <w:lastRenderedPageBreak/>
        <w:t xml:space="preserve">Please </w:t>
      </w:r>
      <w:r>
        <w:t xml:space="preserve">add your view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2158BC" w:rsidRPr="00245C06" w14:paraId="67D28154" w14:textId="77777777" w:rsidTr="00FC7E98">
        <w:tc>
          <w:tcPr>
            <w:tcW w:w="1838" w:type="dxa"/>
            <w:shd w:val="clear" w:color="auto" w:fill="auto"/>
          </w:tcPr>
          <w:p w14:paraId="1C26918C" w14:textId="77777777" w:rsidR="002158BC" w:rsidRPr="00A22ED4" w:rsidRDefault="002158BC" w:rsidP="00FC7E98">
            <w:pPr>
              <w:rPr>
                <w:rFonts w:cs="Arial"/>
                <w:b/>
                <w:bCs/>
              </w:rPr>
            </w:pPr>
            <w:r w:rsidRPr="00A22ED4">
              <w:rPr>
                <w:rFonts w:cs="Arial"/>
                <w:b/>
                <w:bCs/>
              </w:rPr>
              <w:t>Company</w:t>
            </w:r>
          </w:p>
        </w:tc>
        <w:tc>
          <w:tcPr>
            <w:tcW w:w="1843" w:type="dxa"/>
            <w:shd w:val="clear" w:color="auto" w:fill="auto"/>
          </w:tcPr>
          <w:p w14:paraId="0EAA6FF2" w14:textId="77777777" w:rsidR="002158BC" w:rsidRPr="00A22ED4" w:rsidRDefault="002158BC" w:rsidP="00FC7E98">
            <w:pPr>
              <w:rPr>
                <w:rFonts w:cs="Arial"/>
                <w:b/>
                <w:bCs/>
              </w:rPr>
            </w:pPr>
            <w:r>
              <w:rPr>
                <w:rFonts w:cs="Arial"/>
                <w:b/>
                <w:bCs/>
              </w:rPr>
              <w:t>yes/no</w:t>
            </w:r>
          </w:p>
        </w:tc>
        <w:tc>
          <w:tcPr>
            <w:tcW w:w="5948" w:type="dxa"/>
            <w:shd w:val="clear" w:color="auto" w:fill="auto"/>
          </w:tcPr>
          <w:p w14:paraId="3B95405A" w14:textId="77777777" w:rsidR="002158BC" w:rsidRPr="00A22ED4" w:rsidRDefault="002158BC" w:rsidP="00FC7E98">
            <w:pPr>
              <w:rPr>
                <w:rFonts w:cs="Arial"/>
                <w:b/>
                <w:bCs/>
              </w:rPr>
            </w:pPr>
            <w:r w:rsidRPr="00A22ED4">
              <w:rPr>
                <w:rFonts w:cs="Arial"/>
                <w:b/>
                <w:bCs/>
              </w:rPr>
              <w:t>Comments</w:t>
            </w:r>
          </w:p>
        </w:tc>
      </w:tr>
      <w:tr w:rsidR="00A258FD" w:rsidRPr="00245C06" w14:paraId="37A43E1F" w14:textId="77777777" w:rsidTr="00FC7E98">
        <w:tc>
          <w:tcPr>
            <w:tcW w:w="1838" w:type="dxa"/>
            <w:shd w:val="clear" w:color="auto" w:fill="auto"/>
          </w:tcPr>
          <w:p w14:paraId="11B85C0B" w14:textId="4DB0054E" w:rsidR="00A258FD" w:rsidRPr="00245C06" w:rsidRDefault="00A258FD" w:rsidP="00A258FD">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68AFD461" w14:textId="610118BD" w:rsidR="00A258FD" w:rsidRPr="00245C06" w:rsidRDefault="009470F0" w:rsidP="009470F0">
            <w:pPr>
              <w:rPr>
                <w:rFonts w:cs="Arial"/>
              </w:rPr>
            </w:pPr>
            <w:r>
              <w:rPr>
                <w:rFonts w:cs="Arial"/>
              </w:rPr>
              <w:t>No</w:t>
            </w:r>
          </w:p>
        </w:tc>
        <w:tc>
          <w:tcPr>
            <w:tcW w:w="5948" w:type="dxa"/>
            <w:shd w:val="clear" w:color="auto" w:fill="auto"/>
          </w:tcPr>
          <w:p w14:paraId="021EE208" w14:textId="3E719366" w:rsidR="009470F0" w:rsidRDefault="009470F0" w:rsidP="009470F0">
            <w:pPr>
              <w:rPr>
                <w:rFonts w:cs="Arial"/>
              </w:rPr>
            </w:pPr>
            <w:r>
              <w:rPr>
                <w:rFonts w:cs="Arial"/>
              </w:rPr>
              <w:t xml:space="preserve">A major difference for PUR is that the UL and DL data transmission does not take place during the random access procedure but during UL-SCH data and DL-SCH data transfer procedures in the USS.   </w:t>
            </w:r>
          </w:p>
          <w:p w14:paraId="5A07CA1B" w14:textId="26307A89" w:rsidR="00A258FD" w:rsidRDefault="00A258FD" w:rsidP="009470F0">
            <w:pPr>
              <w:rPr>
                <w:rFonts w:cs="Arial"/>
              </w:rPr>
            </w:pPr>
            <w:r>
              <w:rPr>
                <w:rFonts w:cs="Arial"/>
              </w:rPr>
              <w:t>We see no difference w.r.t to the UL data handling</w:t>
            </w:r>
            <w:r w:rsidR="009470F0">
              <w:rPr>
                <w:rFonts w:cs="Arial"/>
              </w:rPr>
              <w:t xml:space="preserve">. </w:t>
            </w:r>
            <w:r>
              <w:rPr>
                <w:rFonts w:cs="Arial"/>
              </w:rPr>
              <w:t xml:space="preserve"> </w:t>
            </w:r>
            <w:r w:rsidR="009470F0">
              <w:rPr>
                <w:rFonts w:cs="Arial"/>
              </w:rPr>
              <w:t xml:space="preserve"> </w:t>
            </w:r>
          </w:p>
          <w:p w14:paraId="3C738AE5" w14:textId="01697C91" w:rsidR="009470F0" w:rsidRPr="009470F0" w:rsidRDefault="009470F0" w:rsidP="009470F0">
            <w:pPr>
              <w:rPr>
                <w:noProof/>
                <w:lang w:eastAsia="zh-CN"/>
              </w:rPr>
            </w:pPr>
            <w:r>
              <w:rPr>
                <w:rFonts w:cs="Arial"/>
              </w:rPr>
              <w:t xml:space="preserve">For the DL data handling, it should be possible to schedule a UL grant for the UE to transmit the RLC ACK. </w:t>
            </w:r>
            <w:r>
              <w:rPr>
                <w:noProof/>
                <w:lang w:eastAsia="zh-CN"/>
              </w:rPr>
              <w:t>However, PUR is optimised for power consumption and RAN2 has agreed for the CP solution that a layer 1 acknowledgment was sufficient to complete the procedure. Thus we do not see the need to have a different behaviour for UP-PUR compared to MO-EDT.</w:t>
            </w:r>
          </w:p>
        </w:tc>
      </w:tr>
      <w:tr w:rsidR="00A258FD" w:rsidRPr="00245C06" w14:paraId="666DFFCC" w14:textId="77777777" w:rsidTr="00FC7E98">
        <w:tc>
          <w:tcPr>
            <w:tcW w:w="1838" w:type="dxa"/>
            <w:shd w:val="clear" w:color="auto" w:fill="auto"/>
          </w:tcPr>
          <w:p w14:paraId="32EFF751" w14:textId="77E141CD" w:rsidR="00A258FD" w:rsidRPr="00245C06" w:rsidRDefault="00A258FD" w:rsidP="00A258FD">
            <w:pPr>
              <w:rPr>
                <w:rFonts w:cs="Arial"/>
              </w:rPr>
            </w:pPr>
          </w:p>
        </w:tc>
        <w:tc>
          <w:tcPr>
            <w:tcW w:w="1843" w:type="dxa"/>
            <w:shd w:val="clear" w:color="auto" w:fill="auto"/>
          </w:tcPr>
          <w:p w14:paraId="3AEF9FEA" w14:textId="77777777" w:rsidR="00A258FD" w:rsidRPr="00245C06" w:rsidRDefault="00A258FD" w:rsidP="00A258FD">
            <w:pPr>
              <w:rPr>
                <w:rFonts w:cs="Arial"/>
              </w:rPr>
            </w:pPr>
          </w:p>
        </w:tc>
        <w:tc>
          <w:tcPr>
            <w:tcW w:w="5948" w:type="dxa"/>
            <w:shd w:val="clear" w:color="auto" w:fill="auto"/>
          </w:tcPr>
          <w:p w14:paraId="15D6A469" w14:textId="77777777" w:rsidR="00A258FD" w:rsidRPr="00245C06" w:rsidRDefault="00A258FD" w:rsidP="00A258FD">
            <w:pPr>
              <w:rPr>
                <w:rFonts w:cs="Arial"/>
              </w:rPr>
            </w:pPr>
          </w:p>
        </w:tc>
      </w:tr>
      <w:tr w:rsidR="00A258FD" w:rsidRPr="00245C06" w14:paraId="5CEF54B0" w14:textId="77777777" w:rsidTr="00FC7E98">
        <w:tc>
          <w:tcPr>
            <w:tcW w:w="1838" w:type="dxa"/>
            <w:shd w:val="clear" w:color="auto" w:fill="auto"/>
          </w:tcPr>
          <w:p w14:paraId="24FB2308" w14:textId="77777777" w:rsidR="00A258FD" w:rsidRDefault="00A258FD" w:rsidP="00A258FD">
            <w:pPr>
              <w:rPr>
                <w:rFonts w:cs="Arial"/>
              </w:rPr>
            </w:pPr>
          </w:p>
        </w:tc>
        <w:tc>
          <w:tcPr>
            <w:tcW w:w="1843" w:type="dxa"/>
            <w:shd w:val="clear" w:color="auto" w:fill="auto"/>
          </w:tcPr>
          <w:p w14:paraId="517BAF4A" w14:textId="77777777" w:rsidR="00A258FD" w:rsidRDefault="00A258FD" w:rsidP="00A258FD">
            <w:pPr>
              <w:rPr>
                <w:rFonts w:cs="Arial"/>
              </w:rPr>
            </w:pPr>
          </w:p>
        </w:tc>
        <w:tc>
          <w:tcPr>
            <w:tcW w:w="5948" w:type="dxa"/>
            <w:shd w:val="clear" w:color="auto" w:fill="auto"/>
          </w:tcPr>
          <w:p w14:paraId="11008B5E" w14:textId="77777777" w:rsidR="00A258FD" w:rsidRPr="00245C06" w:rsidRDefault="00A258FD" w:rsidP="00A258FD">
            <w:pPr>
              <w:rPr>
                <w:rFonts w:cs="Arial"/>
              </w:rPr>
            </w:pPr>
          </w:p>
        </w:tc>
      </w:tr>
      <w:tr w:rsidR="00A258FD" w:rsidRPr="00245C06" w14:paraId="550E6BBB" w14:textId="77777777" w:rsidTr="00FC7E98">
        <w:tc>
          <w:tcPr>
            <w:tcW w:w="1838" w:type="dxa"/>
            <w:shd w:val="clear" w:color="auto" w:fill="auto"/>
          </w:tcPr>
          <w:p w14:paraId="6490BEF9" w14:textId="77777777" w:rsidR="00A258FD" w:rsidRPr="003039AD" w:rsidRDefault="00A258FD" w:rsidP="00A258FD">
            <w:pPr>
              <w:rPr>
                <w:rFonts w:eastAsia="SimSun" w:cs="Arial"/>
                <w:lang w:eastAsia="zh-CN"/>
              </w:rPr>
            </w:pPr>
          </w:p>
        </w:tc>
        <w:tc>
          <w:tcPr>
            <w:tcW w:w="1843" w:type="dxa"/>
            <w:shd w:val="clear" w:color="auto" w:fill="auto"/>
          </w:tcPr>
          <w:p w14:paraId="1FFB4AE6" w14:textId="77777777" w:rsidR="00A258FD" w:rsidRPr="003039AD" w:rsidRDefault="00A258FD" w:rsidP="00A258FD">
            <w:pPr>
              <w:rPr>
                <w:rFonts w:eastAsia="SimSun" w:cs="Arial"/>
                <w:lang w:eastAsia="zh-CN"/>
              </w:rPr>
            </w:pPr>
          </w:p>
        </w:tc>
        <w:tc>
          <w:tcPr>
            <w:tcW w:w="5948" w:type="dxa"/>
            <w:shd w:val="clear" w:color="auto" w:fill="auto"/>
          </w:tcPr>
          <w:p w14:paraId="06751760" w14:textId="77777777" w:rsidR="00A258FD" w:rsidRPr="003039AD" w:rsidRDefault="00A258FD" w:rsidP="00A258FD">
            <w:pPr>
              <w:rPr>
                <w:rFonts w:eastAsia="SimSun" w:cs="Arial"/>
                <w:lang w:eastAsia="zh-CN"/>
              </w:rPr>
            </w:pPr>
          </w:p>
        </w:tc>
      </w:tr>
      <w:tr w:rsidR="00A258FD" w:rsidRPr="00245C06" w14:paraId="37DAF680" w14:textId="77777777" w:rsidTr="00FC7E98">
        <w:tc>
          <w:tcPr>
            <w:tcW w:w="1838" w:type="dxa"/>
            <w:shd w:val="clear" w:color="auto" w:fill="auto"/>
          </w:tcPr>
          <w:p w14:paraId="2547C512" w14:textId="77777777" w:rsidR="00A258FD" w:rsidRDefault="00A258FD" w:rsidP="00A258FD">
            <w:pPr>
              <w:rPr>
                <w:rFonts w:eastAsia="SimSun" w:cs="Arial"/>
                <w:lang w:eastAsia="zh-CN"/>
              </w:rPr>
            </w:pPr>
          </w:p>
        </w:tc>
        <w:tc>
          <w:tcPr>
            <w:tcW w:w="1843" w:type="dxa"/>
            <w:shd w:val="clear" w:color="auto" w:fill="auto"/>
          </w:tcPr>
          <w:p w14:paraId="4D5FF8BD" w14:textId="77777777" w:rsidR="00A258FD" w:rsidRDefault="00A258FD" w:rsidP="00A258FD">
            <w:pPr>
              <w:rPr>
                <w:rFonts w:eastAsia="SimSun" w:cs="Arial"/>
                <w:lang w:eastAsia="zh-CN"/>
              </w:rPr>
            </w:pPr>
          </w:p>
        </w:tc>
        <w:tc>
          <w:tcPr>
            <w:tcW w:w="5948" w:type="dxa"/>
            <w:shd w:val="clear" w:color="auto" w:fill="auto"/>
          </w:tcPr>
          <w:p w14:paraId="75D64326" w14:textId="77777777" w:rsidR="00A258FD" w:rsidRDefault="00A258FD" w:rsidP="00A258FD">
            <w:pPr>
              <w:rPr>
                <w:rFonts w:cs="Arial"/>
              </w:rPr>
            </w:pPr>
          </w:p>
        </w:tc>
      </w:tr>
    </w:tbl>
    <w:p w14:paraId="46C01443" w14:textId="77777777" w:rsidR="002158BC" w:rsidRDefault="002158BC" w:rsidP="00E220B9">
      <w:pPr>
        <w:spacing w:after="120"/>
      </w:pPr>
    </w:p>
    <w:p w14:paraId="4BC781F5" w14:textId="73B99DA2" w:rsidR="003C7AB9" w:rsidRDefault="003C7AB9" w:rsidP="0007225F">
      <w:pPr>
        <w:pStyle w:val="Heading2"/>
      </w:pPr>
      <w:r>
        <w:t>2.</w:t>
      </w:r>
      <w:r w:rsidR="0007225F">
        <w:t>5</w:t>
      </w:r>
      <w:r>
        <w:tab/>
        <w:t xml:space="preserve">Other </w:t>
      </w:r>
    </w:p>
    <w:p w14:paraId="41B56416" w14:textId="73996DE1" w:rsidR="003C7AB9" w:rsidRPr="00096FEC" w:rsidRDefault="003C7AB9" w:rsidP="003C7AB9">
      <w:r w:rsidRPr="00096FEC">
        <w:t xml:space="preserve">Please </w:t>
      </w:r>
      <w:r>
        <w:t>add in the table any aspects that have missed in the discussion above or other general comment</w:t>
      </w: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3C7AB9" w:rsidRPr="00245C06" w14:paraId="2D6C2B03" w14:textId="77777777" w:rsidTr="003C7AB9">
        <w:tc>
          <w:tcPr>
            <w:tcW w:w="1838" w:type="dxa"/>
            <w:shd w:val="clear" w:color="auto" w:fill="auto"/>
          </w:tcPr>
          <w:p w14:paraId="66CD81FF" w14:textId="77777777" w:rsidR="003C7AB9" w:rsidRPr="00A22ED4" w:rsidRDefault="003C7AB9" w:rsidP="00FC7E98">
            <w:pPr>
              <w:rPr>
                <w:rFonts w:cs="Arial"/>
                <w:b/>
                <w:bCs/>
              </w:rPr>
            </w:pPr>
            <w:r w:rsidRPr="00A22ED4">
              <w:rPr>
                <w:rFonts w:cs="Arial"/>
                <w:b/>
                <w:bCs/>
              </w:rPr>
              <w:t>Company</w:t>
            </w:r>
          </w:p>
        </w:tc>
        <w:tc>
          <w:tcPr>
            <w:tcW w:w="7796" w:type="dxa"/>
            <w:shd w:val="clear" w:color="auto" w:fill="auto"/>
          </w:tcPr>
          <w:p w14:paraId="43018C32" w14:textId="77777777" w:rsidR="003C7AB9" w:rsidRPr="00A22ED4" w:rsidRDefault="003C7AB9" w:rsidP="00FC7E98">
            <w:pPr>
              <w:rPr>
                <w:rFonts w:cs="Arial"/>
                <w:b/>
                <w:bCs/>
              </w:rPr>
            </w:pPr>
            <w:r w:rsidRPr="00A22ED4">
              <w:rPr>
                <w:rFonts w:cs="Arial"/>
                <w:b/>
                <w:bCs/>
              </w:rPr>
              <w:t>Comments</w:t>
            </w:r>
          </w:p>
        </w:tc>
      </w:tr>
      <w:tr w:rsidR="003C7AB9" w:rsidRPr="00245C06" w14:paraId="3BD2363D" w14:textId="77777777" w:rsidTr="003C7AB9">
        <w:tc>
          <w:tcPr>
            <w:tcW w:w="1838" w:type="dxa"/>
            <w:shd w:val="clear" w:color="auto" w:fill="auto"/>
          </w:tcPr>
          <w:p w14:paraId="29BAEB8E" w14:textId="77777777" w:rsidR="003C7AB9" w:rsidRPr="00245C06" w:rsidRDefault="003C7AB9" w:rsidP="00FC7E98">
            <w:pPr>
              <w:rPr>
                <w:rFonts w:cs="Arial"/>
              </w:rPr>
            </w:pPr>
          </w:p>
        </w:tc>
        <w:tc>
          <w:tcPr>
            <w:tcW w:w="7796" w:type="dxa"/>
            <w:shd w:val="clear" w:color="auto" w:fill="auto"/>
          </w:tcPr>
          <w:p w14:paraId="1EF86F4A" w14:textId="77777777" w:rsidR="003C7AB9" w:rsidRPr="00245C06" w:rsidRDefault="003C7AB9" w:rsidP="00FC7E98">
            <w:pPr>
              <w:rPr>
                <w:rFonts w:cs="Arial"/>
              </w:rPr>
            </w:pPr>
          </w:p>
        </w:tc>
      </w:tr>
      <w:tr w:rsidR="003C7AB9" w:rsidRPr="00245C06" w14:paraId="0749C791" w14:textId="77777777" w:rsidTr="003C7AB9">
        <w:tc>
          <w:tcPr>
            <w:tcW w:w="1838" w:type="dxa"/>
            <w:shd w:val="clear" w:color="auto" w:fill="auto"/>
          </w:tcPr>
          <w:p w14:paraId="0A77902A" w14:textId="77777777" w:rsidR="003C7AB9" w:rsidRPr="00245C06" w:rsidRDefault="003C7AB9" w:rsidP="00FC7E98">
            <w:pPr>
              <w:rPr>
                <w:rFonts w:cs="Arial"/>
              </w:rPr>
            </w:pPr>
          </w:p>
        </w:tc>
        <w:tc>
          <w:tcPr>
            <w:tcW w:w="7796" w:type="dxa"/>
            <w:shd w:val="clear" w:color="auto" w:fill="auto"/>
          </w:tcPr>
          <w:p w14:paraId="3074AE26" w14:textId="77777777" w:rsidR="003C7AB9" w:rsidRPr="00245C06" w:rsidRDefault="003C7AB9" w:rsidP="00FC7E98">
            <w:pPr>
              <w:rPr>
                <w:rFonts w:cs="Arial"/>
              </w:rPr>
            </w:pPr>
          </w:p>
        </w:tc>
      </w:tr>
      <w:tr w:rsidR="003C7AB9" w:rsidRPr="00245C06" w14:paraId="4B373F8E" w14:textId="77777777" w:rsidTr="003C7AB9">
        <w:tc>
          <w:tcPr>
            <w:tcW w:w="1838" w:type="dxa"/>
            <w:shd w:val="clear" w:color="auto" w:fill="auto"/>
          </w:tcPr>
          <w:p w14:paraId="3479BE66" w14:textId="77777777" w:rsidR="003C7AB9" w:rsidRDefault="003C7AB9" w:rsidP="00FC7E98">
            <w:pPr>
              <w:rPr>
                <w:rFonts w:cs="Arial"/>
              </w:rPr>
            </w:pPr>
          </w:p>
        </w:tc>
        <w:tc>
          <w:tcPr>
            <w:tcW w:w="7796" w:type="dxa"/>
            <w:shd w:val="clear" w:color="auto" w:fill="auto"/>
          </w:tcPr>
          <w:p w14:paraId="7572ABD7" w14:textId="77777777" w:rsidR="003C7AB9" w:rsidRPr="00245C06" w:rsidRDefault="003C7AB9" w:rsidP="00FC7E98">
            <w:pPr>
              <w:rPr>
                <w:rFonts w:cs="Arial"/>
              </w:rPr>
            </w:pPr>
          </w:p>
        </w:tc>
      </w:tr>
      <w:tr w:rsidR="003C7AB9" w:rsidRPr="00245C06" w14:paraId="17714FA1" w14:textId="77777777" w:rsidTr="003C7AB9">
        <w:tc>
          <w:tcPr>
            <w:tcW w:w="1838" w:type="dxa"/>
            <w:shd w:val="clear" w:color="auto" w:fill="auto"/>
          </w:tcPr>
          <w:p w14:paraId="218E0C85" w14:textId="77777777" w:rsidR="003C7AB9" w:rsidRPr="003039AD" w:rsidRDefault="003C7AB9" w:rsidP="00FC7E98">
            <w:pPr>
              <w:rPr>
                <w:rFonts w:eastAsia="SimSun" w:cs="Arial"/>
                <w:lang w:eastAsia="zh-CN"/>
              </w:rPr>
            </w:pPr>
          </w:p>
        </w:tc>
        <w:tc>
          <w:tcPr>
            <w:tcW w:w="7796" w:type="dxa"/>
            <w:shd w:val="clear" w:color="auto" w:fill="auto"/>
          </w:tcPr>
          <w:p w14:paraId="7BA22BA5" w14:textId="77777777" w:rsidR="003C7AB9" w:rsidRPr="003039AD" w:rsidRDefault="003C7AB9" w:rsidP="00FC7E98">
            <w:pPr>
              <w:rPr>
                <w:rFonts w:eastAsia="SimSun" w:cs="Arial"/>
                <w:lang w:eastAsia="zh-CN"/>
              </w:rPr>
            </w:pPr>
          </w:p>
        </w:tc>
      </w:tr>
      <w:tr w:rsidR="003C7AB9" w:rsidRPr="00245C06" w14:paraId="4416E0DC" w14:textId="77777777" w:rsidTr="003C7AB9">
        <w:tc>
          <w:tcPr>
            <w:tcW w:w="1838" w:type="dxa"/>
            <w:shd w:val="clear" w:color="auto" w:fill="auto"/>
          </w:tcPr>
          <w:p w14:paraId="7108A289" w14:textId="77777777" w:rsidR="003C7AB9" w:rsidRDefault="003C7AB9" w:rsidP="00FC7E98">
            <w:pPr>
              <w:rPr>
                <w:rFonts w:eastAsia="SimSun" w:cs="Arial"/>
                <w:lang w:eastAsia="zh-CN"/>
              </w:rPr>
            </w:pPr>
          </w:p>
        </w:tc>
        <w:tc>
          <w:tcPr>
            <w:tcW w:w="7796" w:type="dxa"/>
            <w:shd w:val="clear" w:color="auto" w:fill="auto"/>
          </w:tcPr>
          <w:p w14:paraId="6BAC17B8" w14:textId="77777777" w:rsidR="003C7AB9" w:rsidRDefault="003C7AB9" w:rsidP="00FC7E98">
            <w:pPr>
              <w:rPr>
                <w:rFonts w:cs="Arial"/>
              </w:rPr>
            </w:pPr>
          </w:p>
        </w:tc>
      </w:tr>
    </w:tbl>
    <w:p w14:paraId="5A175292" w14:textId="77777777" w:rsidR="003C7AB9" w:rsidRDefault="003C7AB9" w:rsidP="00E220B9">
      <w:pPr>
        <w:spacing w:after="120"/>
      </w:pPr>
    </w:p>
    <w:p w14:paraId="5FF2457F" w14:textId="1147A328" w:rsidR="00A209D6" w:rsidRDefault="00086A67" w:rsidP="00A209D6">
      <w:pPr>
        <w:pStyle w:val="Heading1"/>
      </w:pPr>
      <w:r>
        <w:t>3</w:t>
      </w:r>
      <w:r w:rsidR="00A209D6" w:rsidRPr="006E13D1">
        <w:tab/>
      </w:r>
      <w:r w:rsidR="00CE19B2">
        <w:t>Summary</w:t>
      </w:r>
    </w:p>
    <w:p w14:paraId="5C0824AA" w14:textId="77777777" w:rsidR="000C3726" w:rsidRPr="000C3726" w:rsidRDefault="000C3726" w:rsidP="00CF486C">
      <w:pPr>
        <w:rPr>
          <w:b/>
          <w:u w:val="single"/>
        </w:rPr>
      </w:pPr>
    </w:p>
    <w:p w14:paraId="6C52D458" w14:textId="707DB6DC" w:rsidR="00086A67" w:rsidRPr="006E13D1" w:rsidRDefault="00086A67" w:rsidP="00086A67">
      <w:pPr>
        <w:pStyle w:val="Heading1"/>
      </w:pPr>
      <w:r>
        <w:t>4</w:t>
      </w:r>
      <w:r w:rsidRPr="006E13D1">
        <w:tab/>
      </w:r>
      <w:r>
        <w:t xml:space="preserve">List of referenced documents </w:t>
      </w:r>
    </w:p>
    <w:bookmarkStart w:id="1" w:name="_Ref50646655"/>
    <w:p w14:paraId="56DF6EF1" w14:textId="72E3833B" w:rsidR="00CF486C" w:rsidRDefault="00206370" w:rsidP="00206370">
      <w:pPr>
        <w:pStyle w:val="Reference"/>
        <w:rPr>
          <w:lang w:eastAsia="en-GB"/>
        </w:rPr>
      </w:pPr>
      <w:r>
        <w:rPr>
          <w:rStyle w:val="Hyperlink"/>
        </w:rPr>
        <w:fldChar w:fldCharType="begin"/>
      </w:r>
      <w:r>
        <w:rPr>
          <w:rStyle w:val="Hyperlink"/>
        </w:rPr>
        <w:instrText xml:space="preserve"> HYPERLINK "http://ftp.3gpp.org/tsg_ran/WG2_RL2/TSGR2_111-e/Docs/R2-2007327.zip" </w:instrText>
      </w:r>
      <w:r>
        <w:rPr>
          <w:rStyle w:val="Hyperlink"/>
        </w:rPr>
        <w:fldChar w:fldCharType="separate"/>
      </w:r>
      <w:r>
        <w:rPr>
          <w:rStyle w:val="Hyperlink"/>
        </w:rPr>
        <w:t>R2-2007327</w:t>
      </w:r>
      <w:r>
        <w:rPr>
          <w:rStyle w:val="Hyperlink"/>
        </w:rPr>
        <w:fldChar w:fldCharType="end"/>
      </w:r>
      <w:r w:rsidRPr="00DD52EA">
        <w:rPr>
          <w:noProof/>
        </w:rPr>
        <w:tab/>
        <w:t>Discussion of UP EDT for DRB using RLC AM</w:t>
      </w:r>
      <w:r w:rsidRPr="00DD52EA">
        <w:rPr>
          <w:noProof/>
        </w:rPr>
        <w:tab/>
        <w:t>H</w:t>
      </w:r>
      <w:r>
        <w:rPr>
          <w:noProof/>
        </w:rPr>
        <w:t>uawei, HiSilicon, RAN2#111-e, Online,  August 2020</w:t>
      </w:r>
      <w:bookmarkEnd w:id="1"/>
    </w:p>
    <w:bookmarkStart w:id="2" w:name="_Ref50646772"/>
    <w:p w14:paraId="47A26983" w14:textId="4C83CDF2" w:rsidR="00206370" w:rsidRDefault="00206370" w:rsidP="00206370">
      <w:pPr>
        <w:pStyle w:val="Reference"/>
        <w:rPr>
          <w:lang w:eastAsia="en-GB"/>
        </w:rPr>
      </w:pPr>
      <w:r>
        <w:rPr>
          <w:noProof/>
        </w:rPr>
        <w:fldChar w:fldCharType="begin"/>
      </w:r>
      <w:r>
        <w:rPr>
          <w:noProof/>
        </w:rPr>
        <w:instrText xml:space="preserve"> HYPERLINK "http://www.3gpp.org/ftp/TSG_RAN/WG2_RL2/TSGR2_111-e/Docs/R2-2008232.zip" </w:instrText>
      </w:r>
      <w:r>
        <w:rPr>
          <w:noProof/>
        </w:rPr>
        <w:fldChar w:fldCharType="separate"/>
      </w:r>
      <w:r w:rsidRPr="00206370">
        <w:rPr>
          <w:rStyle w:val="Hyperlink"/>
          <w:noProof/>
        </w:rPr>
        <w:t>R2-2008232</w:t>
      </w:r>
      <w:r>
        <w:rPr>
          <w:noProof/>
        </w:rPr>
        <w:fldChar w:fldCharType="end"/>
      </w:r>
      <w:r>
        <w:rPr>
          <w:noProof/>
        </w:rPr>
        <w:t xml:space="preserve"> </w:t>
      </w:r>
      <w:r w:rsidRPr="00206370">
        <w:rPr>
          <w:noProof/>
        </w:rPr>
        <w:t>Report of [AT111-e][402][NB-IoT/eMTC R1</w:t>
      </w:r>
      <w:r>
        <w:rPr>
          <w:noProof/>
        </w:rPr>
        <w:t xml:space="preserve">5] UP EDT for DRB using RLC AM </w:t>
      </w:r>
      <w:r w:rsidRPr="00206370">
        <w:rPr>
          <w:noProof/>
        </w:rPr>
        <w:t>Huawei</w:t>
      </w:r>
      <w:r>
        <w:rPr>
          <w:noProof/>
        </w:rPr>
        <w:t>(rapporteur), RAN2#111-e, Online, August 2020</w:t>
      </w:r>
      <w:bookmarkEnd w:id="2"/>
    </w:p>
    <w:p w14:paraId="57987E4B" w14:textId="487B9225" w:rsidR="00206370" w:rsidRDefault="00206370" w:rsidP="00206370">
      <w:pPr>
        <w:pStyle w:val="Reference"/>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FE5C0" w16cid:durableId="22EE8309"/>
  <w16cid:commentId w16cid:paraId="53E3CEB8" w16cid:durableId="22F0A5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F9845" w14:textId="77777777" w:rsidR="005B41F8" w:rsidRDefault="005B41F8">
      <w:r>
        <w:separator/>
      </w:r>
    </w:p>
  </w:endnote>
  <w:endnote w:type="continuationSeparator" w:id="0">
    <w:p w14:paraId="6C136B83" w14:textId="77777777" w:rsidR="005B41F8" w:rsidRDefault="005B41F8">
      <w:r>
        <w:continuationSeparator/>
      </w:r>
    </w:p>
  </w:endnote>
  <w:endnote w:type="continuationNotice" w:id="1">
    <w:p w14:paraId="54B3B749" w14:textId="77777777" w:rsidR="005B41F8" w:rsidRDefault="005B41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C2709" w14:textId="77777777" w:rsidR="001648C8" w:rsidRDefault="001648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EBBF2" w14:textId="77777777" w:rsidR="001648C8" w:rsidRDefault="001648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B77EA" w14:textId="77777777" w:rsidR="001648C8" w:rsidRDefault="00164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2AEE3" w14:textId="77777777" w:rsidR="005B41F8" w:rsidRDefault="005B41F8">
      <w:r>
        <w:separator/>
      </w:r>
    </w:p>
  </w:footnote>
  <w:footnote w:type="continuationSeparator" w:id="0">
    <w:p w14:paraId="4C78FEF8" w14:textId="77777777" w:rsidR="005B41F8" w:rsidRDefault="005B41F8">
      <w:r>
        <w:continuationSeparator/>
      </w:r>
    </w:p>
  </w:footnote>
  <w:footnote w:type="continuationNotice" w:id="1">
    <w:p w14:paraId="47B819FD" w14:textId="77777777" w:rsidR="005B41F8" w:rsidRDefault="005B41F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DBA2" w14:textId="77777777" w:rsidR="001648C8" w:rsidRDefault="001648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4F34E" w14:textId="77777777" w:rsidR="001648C8" w:rsidRDefault="001648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715D5" w14:textId="77777777" w:rsidR="001648C8" w:rsidRDefault="001648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E934ADF"/>
    <w:multiLevelType w:val="hybridMultilevel"/>
    <w:tmpl w:val="33BE497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4"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5"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9"/>
  </w:num>
  <w:num w:numId="7">
    <w:abstractNumId w:val="10"/>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12"/>
  </w:num>
  <w:num w:numId="13">
    <w:abstractNumId w:val="8"/>
  </w:num>
  <w:num w:numId="14">
    <w:abstractNumId w:val="11"/>
  </w:num>
  <w:num w:numId="15">
    <w:abstractNumId w:val="11"/>
    <w:lvlOverride w:ilvl="0">
      <w:startOverride w:val="1"/>
    </w:lvlOverride>
  </w:num>
  <w:num w:numId="16">
    <w:abstractNumId w:val="11"/>
    <w:lvlOverride w:ilvl="0">
      <w:startOverride w:val="1"/>
    </w:lvlOverride>
  </w:num>
  <w:num w:numId="17">
    <w:abstractNumId w:val="13"/>
  </w:num>
  <w:num w:numId="18">
    <w:abstractNumId w:val="2"/>
  </w:num>
  <w:num w:numId="19">
    <w:abstractNumId w:val="15"/>
  </w:num>
  <w:num w:numId="20">
    <w:abstractNumId w:val="12"/>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7AD8"/>
    <w:rsid w:val="00016557"/>
    <w:rsid w:val="00023C40"/>
    <w:rsid w:val="000248D3"/>
    <w:rsid w:val="0003090A"/>
    <w:rsid w:val="0003279E"/>
    <w:rsid w:val="00033397"/>
    <w:rsid w:val="00040095"/>
    <w:rsid w:val="00040C95"/>
    <w:rsid w:val="00041084"/>
    <w:rsid w:val="00061389"/>
    <w:rsid w:val="00065A43"/>
    <w:rsid w:val="0007225F"/>
    <w:rsid w:val="000724E0"/>
    <w:rsid w:val="00073C9C"/>
    <w:rsid w:val="00080512"/>
    <w:rsid w:val="00086A67"/>
    <w:rsid w:val="00090468"/>
    <w:rsid w:val="000934C4"/>
    <w:rsid w:val="00094568"/>
    <w:rsid w:val="00096FEC"/>
    <w:rsid w:val="00097F24"/>
    <w:rsid w:val="000A2E98"/>
    <w:rsid w:val="000A5ED5"/>
    <w:rsid w:val="000B7AB3"/>
    <w:rsid w:val="000B7BCF"/>
    <w:rsid w:val="000C0852"/>
    <w:rsid w:val="000C22B3"/>
    <w:rsid w:val="000C2B74"/>
    <w:rsid w:val="000C3726"/>
    <w:rsid w:val="000C4FF1"/>
    <w:rsid w:val="000C522B"/>
    <w:rsid w:val="000D33E5"/>
    <w:rsid w:val="000D4EF1"/>
    <w:rsid w:val="000D58AB"/>
    <w:rsid w:val="000E6E08"/>
    <w:rsid w:val="000F2814"/>
    <w:rsid w:val="000F3DFD"/>
    <w:rsid w:val="000F5F44"/>
    <w:rsid w:val="00100ED8"/>
    <w:rsid w:val="00112F1A"/>
    <w:rsid w:val="0012136D"/>
    <w:rsid w:val="00122E14"/>
    <w:rsid w:val="00123E33"/>
    <w:rsid w:val="00132071"/>
    <w:rsid w:val="00143100"/>
    <w:rsid w:val="00145075"/>
    <w:rsid w:val="00147972"/>
    <w:rsid w:val="00160AEE"/>
    <w:rsid w:val="00162896"/>
    <w:rsid w:val="001648C8"/>
    <w:rsid w:val="001673C2"/>
    <w:rsid w:val="001741A0"/>
    <w:rsid w:val="00175FA0"/>
    <w:rsid w:val="00176BC4"/>
    <w:rsid w:val="00182DFB"/>
    <w:rsid w:val="00194CD0"/>
    <w:rsid w:val="00195D78"/>
    <w:rsid w:val="001B49C9"/>
    <w:rsid w:val="001B5BCB"/>
    <w:rsid w:val="001C1B0A"/>
    <w:rsid w:val="001C23F4"/>
    <w:rsid w:val="001C4F79"/>
    <w:rsid w:val="001D58CF"/>
    <w:rsid w:val="001E1D6B"/>
    <w:rsid w:val="001E229F"/>
    <w:rsid w:val="001E6337"/>
    <w:rsid w:val="001F168B"/>
    <w:rsid w:val="001F592D"/>
    <w:rsid w:val="001F7831"/>
    <w:rsid w:val="00203511"/>
    <w:rsid w:val="00204045"/>
    <w:rsid w:val="00206370"/>
    <w:rsid w:val="0020712B"/>
    <w:rsid w:val="002158BC"/>
    <w:rsid w:val="0022606D"/>
    <w:rsid w:val="00231728"/>
    <w:rsid w:val="00231F4A"/>
    <w:rsid w:val="00250404"/>
    <w:rsid w:val="00250618"/>
    <w:rsid w:val="00253C67"/>
    <w:rsid w:val="0025557A"/>
    <w:rsid w:val="00256795"/>
    <w:rsid w:val="002610D8"/>
    <w:rsid w:val="00272B31"/>
    <w:rsid w:val="002747EC"/>
    <w:rsid w:val="002855BF"/>
    <w:rsid w:val="00291D99"/>
    <w:rsid w:val="002A4A0E"/>
    <w:rsid w:val="002A5CC6"/>
    <w:rsid w:val="002B0A69"/>
    <w:rsid w:val="002B1486"/>
    <w:rsid w:val="002B2E2D"/>
    <w:rsid w:val="002C1EEF"/>
    <w:rsid w:val="002D5D7B"/>
    <w:rsid w:val="002E0444"/>
    <w:rsid w:val="002E25E5"/>
    <w:rsid w:val="002F0D22"/>
    <w:rsid w:val="003039AD"/>
    <w:rsid w:val="00304C27"/>
    <w:rsid w:val="00311B17"/>
    <w:rsid w:val="003172DC"/>
    <w:rsid w:val="003216A5"/>
    <w:rsid w:val="00322113"/>
    <w:rsid w:val="00325309"/>
    <w:rsid w:val="003255EF"/>
    <w:rsid w:val="00325AE3"/>
    <w:rsid w:val="00326069"/>
    <w:rsid w:val="00343E77"/>
    <w:rsid w:val="0035462D"/>
    <w:rsid w:val="003569B0"/>
    <w:rsid w:val="00356F67"/>
    <w:rsid w:val="00364B41"/>
    <w:rsid w:val="003652DD"/>
    <w:rsid w:val="00371193"/>
    <w:rsid w:val="003822F9"/>
    <w:rsid w:val="00383096"/>
    <w:rsid w:val="00384D33"/>
    <w:rsid w:val="003A41EF"/>
    <w:rsid w:val="003B40AD"/>
    <w:rsid w:val="003B65FE"/>
    <w:rsid w:val="003C4E37"/>
    <w:rsid w:val="003C7AB9"/>
    <w:rsid w:val="003D06FA"/>
    <w:rsid w:val="003D5E0C"/>
    <w:rsid w:val="003E16BE"/>
    <w:rsid w:val="003E2BB9"/>
    <w:rsid w:val="003E43FD"/>
    <w:rsid w:val="003E69EC"/>
    <w:rsid w:val="003F18BB"/>
    <w:rsid w:val="003F4E28"/>
    <w:rsid w:val="004006E8"/>
    <w:rsid w:val="00401855"/>
    <w:rsid w:val="00406C19"/>
    <w:rsid w:val="00411CED"/>
    <w:rsid w:val="00455F67"/>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4F63BC"/>
    <w:rsid w:val="0050006A"/>
    <w:rsid w:val="00503171"/>
    <w:rsid w:val="00506C28"/>
    <w:rsid w:val="0052706D"/>
    <w:rsid w:val="00534DA0"/>
    <w:rsid w:val="00543E6C"/>
    <w:rsid w:val="0055359E"/>
    <w:rsid w:val="00565087"/>
    <w:rsid w:val="0056573F"/>
    <w:rsid w:val="005765EB"/>
    <w:rsid w:val="005866C4"/>
    <w:rsid w:val="00596C0D"/>
    <w:rsid w:val="005A24F5"/>
    <w:rsid w:val="005B1E40"/>
    <w:rsid w:val="005B33DF"/>
    <w:rsid w:val="005B41F8"/>
    <w:rsid w:val="005C621E"/>
    <w:rsid w:val="005D165C"/>
    <w:rsid w:val="005D2F18"/>
    <w:rsid w:val="005F00C5"/>
    <w:rsid w:val="005F3A4E"/>
    <w:rsid w:val="00601C28"/>
    <w:rsid w:val="0060697D"/>
    <w:rsid w:val="00611566"/>
    <w:rsid w:val="00646D99"/>
    <w:rsid w:val="00650AC6"/>
    <w:rsid w:val="00656910"/>
    <w:rsid w:val="006574C0"/>
    <w:rsid w:val="00673F8E"/>
    <w:rsid w:val="006745B3"/>
    <w:rsid w:val="00680D20"/>
    <w:rsid w:val="0068350F"/>
    <w:rsid w:val="006A0039"/>
    <w:rsid w:val="006A6094"/>
    <w:rsid w:val="006B29FE"/>
    <w:rsid w:val="006B697F"/>
    <w:rsid w:val="006C066B"/>
    <w:rsid w:val="006C66D8"/>
    <w:rsid w:val="006D0C72"/>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383A"/>
    <w:rsid w:val="00744E76"/>
    <w:rsid w:val="00746BD2"/>
    <w:rsid w:val="00747921"/>
    <w:rsid w:val="00747AC9"/>
    <w:rsid w:val="00756A33"/>
    <w:rsid w:val="00757D40"/>
    <w:rsid w:val="00761C80"/>
    <w:rsid w:val="007662B5"/>
    <w:rsid w:val="00773524"/>
    <w:rsid w:val="00777240"/>
    <w:rsid w:val="00781F0F"/>
    <w:rsid w:val="00784415"/>
    <w:rsid w:val="00785EBC"/>
    <w:rsid w:val="0078727C"/>
    <w:rsid w:val="0079049D"/>
    <w:rsid w:val="00793DC5"/>
    <w:rsid w:val="007A07B1"/>
    <w:rsid w:val="007A0EE7"/>
    <w:rsid w:val="007A1A63"/>
    <w:rsid w:val="007A1DF7"/>
    <w:rsid w:val="007B18D8"/>
    <w:rsid w:val="007B2604"/>
    <w:rsid w:val="007C095F"/>
    <w:rsid w:val="007C2DD0"/>
    <w:rsid w:val="007E422C"/>
    <w:rsid w:val="007E5AE2"/>
    <w:rsid w:val="007E5DF8"/>
    <w:rsid w:val="007F1DAA"/>
    <w:rsid w:val="007F2E08"/>
    <w:rsid w:val="007F410A"/>
    <w:rsid w:val="007F47A3"/>
    <w:rsid w:val="007F4D29"/>
    <w:rsid w:val="008028A4"/>
    <w:rsid w:val="00802B65"/>
    <w:rsid w:val="00811D9E"/>
    <w:rsid w:val="00811DD2"/>
    <w:rsid w:val="00813245"/>
    <w:rsid w:val="0082251E"/>
    <w:rsid w:val="00824452"/>
    <w:rsid w:val="00833EA9"/>
    <w:rsid w:val="00840DE0"/>
    <w:rsid w:val="008451E0"/>
    <w:rsid w:val="00850D65"/>
    <w:rsid w:val="0085285C"/>
    <w:rsid w:val="008541FA"/>
    <w:rsid w:val="00855A49"/>
    <w:rsid w:val="0086354A"/>
    <w:rsid w:val="00864173"/>
    <w:rsid w:val="00870AEA"/>
    <w:rsid w:val="00873627"/>
    <w:rsid w:val="008768CA"/>
    <w:rsid w:val="00877EF9"/>
    <w:rsid w:val="00880559"/>
    <w:rsid w:val="008807DC"/>
    <w:rsid w:val="008811AE"/>
    <w:rsid w:val="0089058E"/>
    <w:rsid w:val="008950D8"/>
    <w:rsid w:val="008B5011"/>
    <w:rsid w:val="008B5306"/>
    <w:rsid w:val="008C2E2A"/>
    <w:rsid w:val="008C3057"/>
    <w:rsid w:val="008D2E4D"/>
    <w:rsid w:val="008E31F6"/>
    <w:rsid w:val="008E6D44"/>
    <w:rsid w:val="008F29E4"/>
    <w:rsid w:val="008F396F"/>
    <w:rsid w:val="008F3DCD"/>
    <w:rsid w:val="008F4753"/>
    <w:rsid w:val="008F5581"/>
    <w:rsid w:val="008F5A1B"/>
    <w:rsid w:val="008F5FE9"/>
    <w:rsid w:val="0090271F"/>
    <w:rsid w:val="00902DB9"/>
    <w:rsid w:val="00903A43"/>
    <w:rsid w:val="0090466A"/>
    <w:rsid w:val="00915763"/>
    <w:rsid w:val="00921748"/>
    <w:rsid w:val="00923655"/>
    <w:rsid w:val="0092461D"/>
    <w:rsid w:val="00936071"/>
    <w:rsid w:val="009376CD"/>
    <w:rsid w:val="00940212"/>
    <w:rsid w:val="00942EC2"/>
    <w:rsid w:val="00945FAF"/>
    <w:rsid w:val="009470F0"/>
    <w:rsid w:val="00961B32"/>
    <w:rsid w:val="00962509"/>
    <w:rsid w:val="009635E0"/>
    <w:rsid w:val="00970DB3"/>
    <w:rsid w:val="00974BB0"/>
    <w:rsid w:val="00975BCD"/>
    <w:rsid w:val="009773F2"/>
    <w:rsid w:val="0099212D"/>
    <w:rsid w:val="009957E6"/>
    <w:rsid w:val="009A0AF3"/>
    <w:rsid w:val="009A53F4"/>
    <w:rsid w:val="009B07CD"/>
    <w:rsid w:val="009C06B3"/>
    <w:rsid w:val="009C19E9"/>
    <w:rsid w:val="009D6F53"/>
    <w:rsid w:val="009D74A6"/>
    <w:rsid w:val="009E0A77"/>
    <w:rsid w:val="009E5B79"/>
    <w:rsid w:val="009F78E8"/>
    <w:rsid w:val="00A0313C"/>
    <w:rsid w:val="00A10E21"/>
    <w:rsid w:val="00A10F02"/>
    <w:rsid w:val="00A17C1B"/>
    <w:rsid w:val="00A204CA"/>
    <w:rsid w:val="00A209D6"/>
    <w:rsid w:val="00A258FD"/>
    <w:rsid w:val="00A3023F"/>
    <w:rsid w:val="00A35876"/>
    <w:rsid w:val="00A36848"/>
    <w:rsid w:val="00A53724"/>
    <w:rsid w:val="00A54B2B"/>
    <w:rsid w:val="00A6208C"/>
    <w:rsid w:val="00A73E1C"/>
    <w:rsid w:val="00A75BA2"/>
    <w:rsid w:val="00A82346"/>
    <w:rsid w:val="00A908EF"/>
    <w:rsid w:val="00A9671C"/>
    <w:rsid w:val="00AA0D41"/>
    <w:rsid w:val="00AA1553"/>
    <w:rsid w:val="00AA662F"/>
    <w:rsid w:val="00AC412E"/>
    <w:rsid w:val="00AE2839"/>
    <w:rsid w:val="00AE29B1"/>
    <w:rsid w:val="00B04E37"/>
    <w:rsid w:val="00B05380"/>
    <w:rsid w:val="00B05962"/>
    <w:rsid w:val="00B15449"/>
    <w:rsid w:val="00B16C2F"/>
    <w:rsid w:val="00B21F69"/>
    <w:rsid w:val="00B267A9"/>
    <w:rsid w:val="00B27303"/>
    <w:rsid w:val="00B4050E"/>
    <w:rsid w:val="00B43D40"/>
    <w:rsid w:val="00B4543A"/>
    <w:rsid w:val="00B47FD1"/>
    <w:rsid w:val="00B51085"/>
    <w:rsid w:val="00B516BB"/>
    <w:rsid w:val="00B525FA"/>
    <w:rsid w:val="00B84DB2"/>
    <w:rsid w:val="00B93EA0"/>
    <w:rsid w:val="00BA36E4"/>
    <w:rsid w:val="00BB7A70"/>
    <w:rsid w:val="00BC3555"/>
    <w:rsid w:val="00BE13A5"/>
    <w:rsid w:val="00C0272E"/>
    <w:rsid w:val="00C02942"/>
    <w:rsid w:val="00C02DA6"/>
    <w:rsid w:val="00C113B2"/>
    <w:rsid w:val="00C12B51"/>
    <w:rsid w:val="00C167F4"/>
    <w:rsid w:val="00C23293"/>
    <w:rsid w:val="00C243CC"/>
    <w:rsid w:val="00C24650"/>
    <w:rsid w:val="00C25465"/>
    <w:rsid w:val="00C27197"/>
    <w:rsid w:val="00C33079"/>
    <w:rsid w:val="00C3559F"/>
    <w:rsid w:val="00C362EA"/>
    <w:rsid w:val="00C371AB"/>
    <w:rsid w:val="00C41BF7"/>
    <w:rsid w:val="00C41F02"/>
    <w:rsid w:val="00C42BBE"/>
    <w:rsid w:val="00C52BB1"/>
    <w:rsid w:val="00C623C4"/>
    <w:rsid w:val="00C64E3D"/>
    <w:rsid w:val="00C71EC7"/>
    <w:rsid w:val="00C83A13"/>
    <w:rsid w:val="00C86DEB"/>
    <w:rsid w:val="00C9068C"/>
    <w:rsid w:val="00C92967"/>
    <w:rsid w:val="00C92CF3"/>
    <w:rsid w:val="00CA3D0C"/>
    <w:rsid w:val="00CA5813"/>
    <w:rsid w:val="00CA654B"/>
    <w:rsid w:val="00CB72B8"/>
    <w:rsid w:val="00CC59A5"/>
    <w:rsid w:val="00CD1719"/>
    <w:rsid w:val="00CD4C7B"/>
    <w:rsid w:val="00CD58FE"/>
    <w:rsid w:val="00CD5943"/>
    <w:rsid w:val="00CD7A32"/>
    <w:rsid w:val="00CE19B2"/>
    <w:rsid w:val="00CF093B"/>
    <w:rsid w:val="00CF2E82"/>
    <w:rsid w:val="00CF486C"/>
    <w:rsid w:val="00D15BB2"/>
    <w:rsid w:val="00D1695D"/>
    <w:rsid w:val="00D206A1"/>
    <w:rsid w:val="00D30C53"/>
    <w:rsid w:val="00D315A0"/>
    <w:rsid w:val="00D33BE3"/>
    <w:rsid w:val="00D3792D"/>
    <w:rsid w:val="00D50BD3"/>
    <w:rsid w:val="00D55E47"/>
    <w:rsid w:val="00D62E19"/>
    <w:rsid w:val="00D647C4"/>
    <w:rsid w:val="00D67CD1"/>
    <w:rsid w:val="00D738D6"/>
    <w:rsid w:val="00D80795"/>
    <w:rsid w:val="00D80E70"/>
    <w:rsid w:val="00D82195"/>
    <w:rsid w:val="00D854BE"/>
    <w:rsid w:val="00D8640B"/>
    <w:rsid w:val="00D87E00"/>
    <w:rsid w:val="00D9134D"/>
    <w:rsid w:val="00D96D11"/>
    <w:rsid w:val="00DA7A03"/>
    <w:rsid w:val="00DB0DB8"/>
    <w:rsid w:val="00DB1818"/>
    <w:rsid w:val="00DB3C24"/>
    <w:rsid w:val="00DB59E5"/>
    <w:rsid w:val="00DC309B"/>
    <w:rsid w:val="00DC3B27"/>
    <w:rsid w:val="00DC4DA2"/>
    <w:rsid w:val="00DC5261"/>
    <w:rsid w:val="00DD4442"/>
    <w:rsid w:val="00DE25D2"/>
    <w:rsid w:val="00DE351F"/>
    <w:rsid w:val="00DE6C57"/>
    <w:rsid w:val="00DF4520"/>
    <w:rsid w:val="00E035AD"/>
    <w:rsid w:val="00E220B9"/>
    <w:rsid w:val="00E3664C"/>
    <w:rsid w:val="00E41E95"/>
    <w:rsid w:val="00E46C08"/>
    <w:rsid w:val="00E471CF"/>
    <w:rsid w:val="00E506EE"/>
    <w:rsid w:val="00E55085"/>
    <w:rsid w:val="00E62835"/>
    <w:rsid w:val="00E66C5A"/>
    <w:rsid w:val="00E72474"/>
    <w:rsid w:val="00E77645"/>
    <w:rsid w:val="00E83697"/>
    <w:rsid w:val="00E86AD4"/>
    <w:rsid w:val="00E936C2"/>
    <w:rsid w:val="00E93877"/>
    <w:rsid w:val="00EA11A6"/>
    <w:rsid w:val="00EA4978"/>
    <w:rsid w:val="00EA66C9"/>
    <w:rsid w:val="00EB1B8C"/>
    <w:rsid w:val="00EC4A25"/>
    <w:rsid w:val="00EE2820"/>
    <w:rsid w:val="00EE2ED5"/>
    <w:rsid w:val="00EF2F8C"/>
    <w:rsid w:val="00EF5261"/>
    <w:rsid w:val="00F025A2"/>
    <w:rsid w:val="00F0364B"/>
    <w:rsid w:val="00F036E9"/>
    <w:rsid w:val="00F07388"/>
    <w:rsid w:val="00F176E3"/>
    <w:rsid w:val="00F2026E"/>
    <w:rsid w:val="00F2046C"/>
    <w:rsid w:val="00F2210A"/>
    <w:rsid w:val="00F30591"/>
    <w:rsid w:val="00F360E4"/>
    <w:rsid w:val="00F37743"/>
    <w:rsid w:val="00F4708A"/>
    <w:rsid w:val="00F47B4F"/>
    <w:rsid w:val="00F54A3D"/>
    <w:rsid w:val="00F54CB0"/>
    <w:rsid w:val="00F579CD"/>
    <w:rsid w:val="00F610B7"/>
    <w:rsid w:val="00F653B8"/>
    <w:rsid w:val="00F70639"/>
    <w:rsid w:val="00F71B89"/>
    <w:rsid w:val="00F7353C"/>
    <w:rsid w:val="00F74A4F"/>
    <w:rsid w:val="00F76F8F"/>
    <w:rsid w:val="00F877EE"/>
    <w:rsid w:val="00F941DF"/>
    <w:rsid w:val="00F976C7"/>
    <w:rsid w:val="00FA1266"/>
    <w:rsid w:val="00FA6267"/>
    <w:rsid w:val="00FB36FA"/>
    <w:rsid w:val="00FB456C"/>
    <w:rsid w:val="00FC0B50"/>
    <w:rsid w:val="00FC1192"/>
    <w:rsid w:val="00FC2C33"/>
    <w:rsid w:val="00FC64F5"/>
    <w:rsid w:val="00FD102C"/>
    <w:rsid w:val="00FD394E"/>
    <w:rsid w:val="00FE251B"/>
    <w:rsid w:val="00FE69D5"/>
    <w:rsid w:val="00FF41F7"/>
    <w:rsid w:val="00FF6EA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FE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character" w:customStyle="1" w:styleId="NOChar">
    <w:name w:val="NO Char"/>
    <w:link w:val="NO"/>
    <w:qFormat/>
    <w:locked/>
    <w:rsid w:val="00C41BF7"/>
    <w:rPr>
      <w:lang w:eastAsia="en-US"/>
    </w:rPr>
  </w:style>
  <w:style w:type="character" w:customStyle="1" w:styleId="UnresolvedMention3">
    <w:name w:val="Unresolved Mention3"/>
    <w:basedOn w:val="DefaultParagraphFont"/>
    <w:uiPriority w:val="99"/>
    <w:semiHidden/>
    <w:unhideWhenUsed/>
    <w:rsid w:val="00890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438061123">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ftp.3gpp.org/tsg_ran/WG2_RL2/TSGR2_111-e/Docs/R2-200732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12</TotalTime>
  <Pages>7</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13950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Odile</cp:lastModifiedBy>
  <cp:revision>4</cp:revision>
  <dcterms:created xsi:type="dcterms:W3CDTF">2020-09-24T09:23:00Z</dcterms:created>
  <dcterms:modified xsi:type="dcterms:W3CDTF">2020-09-24T09:43:00Z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1600939729</vt:lpwstr>
  </property>
</Properties>
</file>