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hAnsi="Arial" w:eastAsia="Times New Roman"/>
          <w:b/>
          <w:bCs/>
          <w:sz w:val="24"/>
          <w:szCs w:val="24"/>
          <w:lang w:eastAsia="ja-JP"/>
        </w:rPr>
        <w:t>3GPP TSG-RAN WG2 Meeting #1</w:t>
      </w:r>
      <w:r>
        <w:rPr>
          <w:rFonts w:hint="eastAsia" w:ascii="Arial" w:hAnsi="Arial"/>
          <w:b/>
          <w:bCs/>
          <w:sz w:val="24"/>
          <w:szCs w:val="24"/>
          <w:lang w:eastAsia="zh-CN"/>
        </w:rPr>
        <w:t>12e</w:t>
      </w:r>
      <w:r>
        <w:rPr>
          <w:rFonts w:ascii="Arial" w:hAnsi="Arial" w:eastAsia="Times New Roman"/>
          <w:b/>
          <w:bCs/>
          <w:sz w:val="24"/>
          <w:szCs w:val="24"/>
          <w:lang w:eastAsia="ja-JP"/>
        </w:rPr>
        <w:tab/>
      </w:r>
      <w:r>
        <w:rPr>
          <w:rFonts w:hint="eastAsia" w:ascii="Arial" w:hAnsi="Arial" w:eastAsia="Times New Roman"/>
          <w:b/>
          <w:bCs/>
          <w:sz w:val="24"/>
          <w:szCs w:val="24"/>
          <w:lang w:eastAsia="ja-JP"/>
        </w:rPr>
        <w:t>R</w:t>
      </w:r>
      <w:r>
        <w:rPr>
          <w:rFonts w:ascii="Arial" w:hAnsi="Arial" w:eastAsia="Times New Roman"/>
          <w:b/>
          <w:bCs/>
          <w:sz w:val="24"/>
          <w:szCs w:val="24"/>
          <w:lang w:eastAsia="ja-JP"/>
        </w:rPr>
        <w:t>2</w:t>
      </w:r>
      <w:r>
        <w:rPr>
          <w:rFonts w:hint="eastAsia" w:ascii="Arial" w:hAnsi="Arial" w:eastAsia="Times New Roman"/>
          <w:b/>
          <w:bCs/>
          <w:sz w:val="24"/>
          <w:szCs w:val="24"/>
          <w:lang w:eastAsia="ja-JP"/>
        </w:rPr>
        <w:t>-</w:t>
      </w:r>
      <w:r>
        <w:rPr>
          <w:rFonts w:hint="eastAsia" w:ascii="Arial" w:hAnsi="Arial"/>
          <w:b/>
          <w:bCs/>
          <w:sz w:val="24"/>
          <w:szCs w:val="24"/>
          <w:lang w:eastAsia="zh-CN"/>
        </w:rPr>
        <w:t>200XXXX</w:t>
      </w:r>
    </w:p>
    <w:p>
      <w:pPr>
        <w:tabs>
          <w:tab w:val="right" w:pos="9639"/>
        </w:tabs>
        <w:spacing w:after="0"/>
        <w:rPr>
          <w:rFonts w:ascii="Arial" w:hAnsi="Arial"/>
          <w:b/>
          <w:i/>
          <w:sz w:val="28"/>
          <w:lang w:val="en-US"/>
        </w:rPr>
      </w:pPr>
      <w:r>
        <w:rPr>
          <w:rFonts w:ascii="Arial" w:hAnsi="Arial"/>
          <w:b/>
          <w:sz w:val="24"/>
        </w:rPr>
        <w:t>Electronic, 02nd – 13th November 2020</w:t>
      </w:r>
    </w:p>
    <w:p>
      <w:pPr>
        <w:widowControl w:val="0"/>
        <w:overflowPunct w:val="0"/>
        <w:autoSpaceDE w:val="0"/>
        <w:autoSpaceDN w:val="0"/>
        <w:adjustRightInd w:val="0"/>
        <w:spacing w:after="0" w:line="240" w:lineRule="auto"/>
        <w:textAlignment w:val="baseline"/>
        <w:rPr>
          <w:rFonts w:ascii="Arial" w:hAnsi="Arial" w:eastAsia="Times New Roman"/>
          <w:b/>
          <w:bCs/>
          <w:sz w:val="24"/>
          <w:lang w:eastAsia="ja-JP"/>
        </w:rPr>
      </w:pPr>
    </w:p>
    <w:p>
      <w:pPr>
        <w:tabs>
          <w:tab w:val="left" w:pos="1985"/>
        </w:tabs>
        <w:spacing w:after="120" w:line="240" w:lineRule="auto"/>
        <w:rPr>
          <w:rFonts w:ascii="Arial" w:hAnsi="Arial" w:cs="Arial"/>
          <w:b/>
          <w:bCs/>
          <w:sz w:val="24"/>
          <w:lang w:eastAsia="zh-CN"/>
        </w:rPr>
      </w:pPr>
      <w:r>
        <w:rPr>
          <w:rFonts w:ascii="Arial" w:hAnsi="Arial" w:eastAsia="MS Mincho" w:cs="Arial"/>
          <w:b/>
          <w:bCs/>
          <w:sz w:val="24"/>
        </w:rPr>
        <w:t>Agenda item:</w:t>
      </w:r>
      <w:r>
        <w:rPr>
          <w:rFonts w:ascii="Arial" w:hAnsi="Arial" w:eastAsia="MS Mincho" w:cs="Arial"/>
          <w:b/>
          <w:bCs/>
          <w:sz w:val="24"/>
        </w:rPr>
        <w:tab/>
      </w:r>
      <w:r>
        <w:rPr>
          <w:rFonts w:hint="eastAsia" w:ascii="Arial" w:hAnsi="Arial" w:cs="Arial"/>
          <w:b/>
          <w:bCs/>
          <w:sz w:val="24"/>
          <w:lang w:eastAsia="zh-CN"/>
        </w:rPr>
        <w:t>8</w:t>
      </w:r>
      <w:r>
        <w:rPr>
          <w:rFonts w:ascii="Arial" w:hAnsi="Arial" w:eastAsia="MS Mincho" w:cs="Arial"/>
          <w:b/>
          <w:bCs/>
          <w:sz w:val="24"/>
          <w:lang w:eastAsia="ja-JP"/>
        </w:rPr>
        <w:t>.1.</w:t>
      </w:r>
      <w:r>
        <w:rPr>
          <w:rFonts w:hint="eastAsia" w:ascii="Arial" w:hAnsi="Arial" w:cs="Arial"/>
          <w:b/>
          <w:bCs/>
          <w:sz w:val="24"/>
          <w:lang w:eastAsia="zh-CN"/>
        </w:rPr>
        <w:t>3</w:t>
      </w:r>
    </w:p>
    <w:p>
      <w:pPr>
        <w:tabs>
          <w:tab w:val="left" w:pos="1985"/>
        </w:tabs>
        <w:spacing w:line="240" w:lineRule="auto"/>
        <w:ind w:left="1985" w:hanging="1985"/>
        <w:rPr>
          <w:rFonts w:ascii="Arial" w:hAnsi="Arial" w:eastAsia="Times New Roman" w:cs="Arial"/>
          <w:b/>
          <w:bCs/>
          <w:sz w:val="24"/>
        </w:rPr>
      </w:pPr>
      <w:r>
        <w:rPr>
          <w:rFonts w:ascii="Arial" w:hAnsi="Arial" w:eastAsia="Times New Roman" w:cs="Arial"/>
          <w:b/>
          <w:bCs/>
          <w:sz w:val="24"/>
        </w:rPr>
        <w:t>Source:</w:t>
      </w:r>
      <w:r>
        <w:rPr>
          <w:rFonts w:ascii="Arial" w:hAnsi="Arial" w:eastAsia="Times New Roman" w:cs="Arial"/>
          <w:b/>
          <w:bCs/>
          <w:sz w:val="24"/>
        </w:rPr>
        <w:tab/>
      </w:r>
      <w:r>
        <w:rPr>
          <w:rFonts w:hint="eastAsia" w:ascii="Arial" w:hAnsi="Arial" w:cs="Arial"/>
          <w:b/>
          <w:bCs/>
          <w:sz w:val="24"/>
          <w:lang w:eastAsia="zh-CN"/>
        </w:rPr>
        <w:t>CATT</w:t>
      </w:r>
      <w:r>
        <w:rPr>
          <w:rFonts w:ascii="Arial" w:hAnsi="Arial" w:eastAsia="Times New Roman" w:cs="Arial"/>
          <w:b/>
          <w:bCs/>
          <w:sz w:val="24"/>
        </w:rPr>
        <w:t xml:space="preserve"> </w:t>
      </w:r>
    </w:p>
    <w:p>
      <w:pPr>
        <w:spacing w:line="240" w:lineRule="auto"/>
        <w:ind w:left="1985" w:hanging="1985"/>
        <w:rPr>
          <w:rFonts w:ascii="Arial" w:hAnsi="Arial" w:cs="Arial"/>
          <w:b/>
          <w:bCs/>
          <w:sz w:val="24"/>
          <w:lang w:eastAsia="zh-CN"/>
        </w:rPr>
      </w:pPr>
      <w:r>
        <w:rPr>
          <w:rFonts w:ascii="Arial" w:hAnsi="Arial" w:eastAsia="Times New Roman" w:cs="Arial"/>
          <w:b/>
          <w:bCs/>
          <w:sz w:val="24"/>
        </w:rPr>
        <w:t>Title:</w:t>
      </w:r>
      <w:r>
        <w:rPr>
          <w:rFonts w:ascii="Arial" w:hAnsi="Arial" w:eastAsia="Times New Roman" w:cs="Arial"/>
          <w:b/>
          <w:bCs/>
          <w:sz w:val="24"/>
        </w:rPr>
        <w:tab/>
      </w:r>
      <w:r>
        <w:rPr>
          <w:rFonts w:hint="eastAsia" w:ascii="Arial" w:hAnsi="Arial" w:cs="Arial"/>
          <w:b/>
          <w:bCs/>
          <w:sz w:val="24"/>
          <w:lang w:eastAsia="zh-CN"/>
        </w:rPr>
        <w:t xml:space="preserve">Summary of </w:t>
      </w:r>
      <w:r>
        <w:rPr>
          <w:rFonts w:ascii="Arial" w:hAnsi="Arial" w:eastAsia="Times New Roman" w:cs="Arial"/>
          <w:b/>
          <w:bCs/>
          <w:sz w:val="24"/>
        </w:rPr>
        <w:t>Email Discussion</w:t>
      </w:r>
      <w:r>
        <w:rPr>
          <w:rFonts w:hint="eastAsia" w:ascii="Arial" w:hAnsi="Arial" w:cs="Arial"/>
          <w:b/>
          <w:bCs/>
          <w:sz w:val="24"/>
          <w:lang w:eastAsia="zh-CN"/>
        </w:rPr>
        <w:t xml:space="preserve"> </w:t>
      </w:r>
      <w:r>
        <w:rPr>
          <w:rFonts w:ascii="Arial" w:hAnsi="Arial" w:eastAsia="Times New Roman" w:cs="Arial"/>
          <w:b/>
          <w:bCs/>
          <w:sz w:val="24"/>
        </w:rPr>
        <w:t>[Post111-e][906][MBS] Idle mode support</w:t>
      </w:r>
    </w:p>
    <w:p>
      <w:pPr>
        <w:spacing w:line="240" w:lineRule="auto"/>
        <w:ind w:left="1985" w:hanging="1985"/>
        <w:rPr>
          <w:rFonts w:ascii="Arial" w:hAnsi="Arial" w:cs="Arial"/>
          <w:b/>
          <w:bCs/>
          <w:sz w:val="24"/>
          <w:lang w:eastAsia="zh-CN"/>
        </w:rPr>
      </w:pPr>
      <w:r>
        <w:rPr>
          <w:rFonts w:ascii="Arial" w:hAnsi="Arial" w:eastAsia="Times New Roman" w:cs="Arial"/>
          <w:b/>
          <w:bCs/>
          <w:sz w:val="24"/>
        </w:rPr>
        <w:t>WID/SID:</w:t>
      </w:r>
      <w:r>
        <w:rPr>
          <w:rFonts w:ascii="Arial" w:hAnsi="Arial" w:eastAsia="Times New Roman" w:cs="Arial"/>
          <w:b/>
          <w:bCs/>
          <w:sz w:val="24"/>
        </w:rPr>
        <w:tab/>
      </w:r>
      <w:r>
        <w:rPr>
          <w:rFonts w:ascii="Arial" w:hAnsi="Arial" w:eastAsia="Times New Roman" w:cs="Arial"/>
          <w:b/>
          <w:bCs/>
          <w:sz w:val="24"/>
        </w:rPr>
        <w:t>NR_MBS-Core</w:t>
      </w:r>
    </w:p>
    <w:p>
      <w:pPr>
        <w:tabs>
          <w:tab w:val="left" w:pos="1985"/>
        </w:tabs>
        <w:spacing w:line="240" w:lineRule="auto"/>
        <w:rPr>
          <w:rFonts w:ascii="Arial" w:hAnsi="Arial" w:eastAsia="Times New Roman" w:cs="Arial"/>
          <w:b/>
          <w:bCs/>
          <w:sz w:val="24"/>
        </w:rPr>
      </w:pPr>
      <w:r>
        <w:rPr>
          <w:rFonts w:ascii="Arial" w:hAnsi="Arial" w:eastAsia="Times New Roman" w:cs="Arial"/>
          <w:b/>
          <w:bCs/>
          <w:sz w:val="24"/>
        </w:rPr>
        <w:t>Document for:</w:t>
      </w:r>
      <w:r>
        <w:rPr>
          <w:rFonts w:ascii="Arial" w:hAnsi="Arial" w:eastAsia="Times New Roman" w:cs="Arial"/>
          <w:b/>
          <w:bCs/>
          <w:sz w:val="24"/>
        </w:rPr>
        <w:tab/>
      </w:r>
      <w:r>
        <w:rPr>
          <w:rFonts w:ascii="Arial" w:hAnsi="Arial" w:eastAsia="Times New Roman" w:cs="Arial"/>
          <w:b/>
          <w:bCs/>
          <w:sz w:val="24"/>
        </w:rPr>
        <w:t>Discussion and Decision</w:t>
      </w:r>
    </w:p>
    <w:p>
      <w:pPr>
        <w:pStyle w:val="2"/>
        <w:keepNext w:val="0"/>
        <w:keepLines w:val="0"/>
      </w:pPr>
      <w:r>
        <w:t>1</w:t>
      </w:r>
      <w:r>
        <w:tab/>
      </w:r>
      <w:r>
        <w:t>Introduction</w:t>
      </w:r>
    </w:p>
    <w:p>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pPr>
        <w:pStyle w:val="79"/>
        <w:rPr>
          <w:lang w:val="fr-FR"/>
        </w:rPr>
      </w:pPr>
      <w:r>
        <w:rPr>
          <w:lang w:val="fr-FR"/>
        </w:rPr>
        <w:t>[Post111-e][906][MBS] Idle mode support (CATT)</w:t>
      </w:r>
    </w:p>
    <w:p>
      <w:pPr>
        <w:pStyle w:val="81"/>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pPr>
        <w:pStyle w:val="81"/>
      </w:pPr>
      <w:r>
        <w:tab/>
      </w:r>
      <w:r>
        <w:t>Intended outcome: Report</w:t>
      </w:r>
    </w:p>
    <w:p>
      <w:pPr>
        <w:pStyle w:val="81"/>
      </w:pPr>
      <w:r>
        <w:tab/>
      </w:r>
      <w:r>
        <w:t>Deadline: Long</w:t>
      </w:r>
    </w:p>
    <w:p>
      <w:pPr>
        <w:rPr>
          <w:lang w:eastAsia="zh-CN"/>
        </w:rPr>
      </w:pPr>
    </w:p>
    <w:p>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pPr>
        <w:pStyle w:val="2"/>
        <w:keepNext w:val="0"/>
        <w:keepLines w:val="0"/>
        <w:rPr>
          <w:lang w:eastAsia="zh-CN"/>
        </w:rPr>
      </w:pPr>
      <w:r>
        <w:rPr>
          <w:rFonts w:hint="eastAsia"/>
          <w:lang w:eastAsia="zh-CN"/>
        </w:rPr>
        <w:t>2 Discussion</w:t>
      </w:r>
    </w:p>
    <w:p>
      <w:pPr>
        <w:pStyle w:val="3"/>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pPr>
        <w:rPr>
          <w:lang w:eastAsia="zh-CN"/>
        </w:rPr>
      </w:pPr>
      <w:r>
        <w:rPr>
          <w:rFonts w:hint="eastAsia"/>
          <w:lang w:eastAsia="zh-CN"/>
        </w:rPr>
        <w:t xml:space="preserve">A high level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pPr>
        <w:rPr>
          <w:lang w:eastAsia="zh-CN"/>
        </w:rPr>
      </w:pPr>
      <w:r>
        <w:rPr>
          <w:rFonts w:hint="eastAsia"/>
          <w:lang w:eastAsia="zh-CN"/>
        </w:rPr>
        <w:t>Solution A1 is described in [1],[3],[8], and [9], where solution A1 is compared with solution B. Solution A2 is described in [3].</w:t>
      </w:r>
    </w:p>
    <w:p>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pPr>
        <w:rPr>
          <w:b/>
          <w:lang w:eastAsia="zh-CN"/>
        </w:rPr>
      </w:pPr>
      <w:r>
        <w:rPr>
          <w:b/>
          <w:lang w:eastAsia="zh-CN"/>
        </w:rPr>
        <w:t>Solution A1: MBS reception is supported for UEs in Idle/ inactive mode, but the PTM configuration acquired in connected mode is reused.</w:t>
      </w:r>
    </w:p>
    <w:p>
      <w:p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With solution A1, t</w:t>
      </w:r>
      <w:r>
        <w:rPr>
          <w:color w:val="000000" w:themeColor="text1"/>
          <w14:textFill>
            <w14:solidFill>
              <w14:schemeClr w14:val="tx1"/>
            </w14:solidFill>
          </w14:textFill>
        </w:rPr>
        <w:t>o enable the</w:t>
      </w:r>
      <w:r>
        <w:rPr>
          <w:rFonts w:hint="eastAsia"/>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 xml:space="preserve">MBS reception in </w:t>
      </w:r>
      <w:r>
        <w:rPr>
          <w:rFonts w:hint="eastAsia"/>
          <w:color w:val="000000" w:themeColor="text1"/>
          <w:lang w:eastAsia="zh-CN"/>
          <w14:textFill>
            <w14:solidFill>
              <w14:schemeClr w14:val="tx1"/>
            </w14:solidFill>
          </w14:textFill>
        </w:rPr>
        <w:t>idle/inactive mode</w:t>
      </w:r>
      <w:r>
        <w:rPr>
          <w:color w:val="000000" w:themeColor="text1"/>
          <w14:textFill>
            <w14:solidFill>
              <w14:schemeClr w14:val="tx1"/>
            </w14:solidFill>
          </w14:textFill>
        </w:rPr>
        <w:t xml:space="preserve">, the UEs have to move to </w:t>
      </w:r>
      <w:r>
        <w:rPr>
          <w:rFonts w:hint="eastAsia"/>
          <w:color w:val="000000" w:themeColor="text1"/>
          <w:lang w:eastAsia="zh-CN"/>
          <w14:textFill>
            <w14:solidFill>
              <w14:schemeClr w14:val="tx1"/>
            </w14:solidFill>
          </w14:textFill>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 xml:space="preserve">After the successful reception of the </w:t>
      </w:r>
      <w:r>
        <w:rPr>
          <w:rFonts w:hint="eastAsia"/>
          <w:lang w:eastAsia="zh-CN"/>
        </w:rPr>
        <w:t>PTM configuration</w:t>
      </w:r>
      <w:r>
        <w:rPr>
          <w:color w:val="000000" w:themeColor="text1"/>
          <w14:textFill>
            <w14:solidFill>
              <w14:schemeClr w14:val="tx1"/>
            </w14:solidFill>
          </w14:textFill>
        </w:rPr>
        <w:t xml:space="preserve">, the UE </w:t>
      </w:r>
      <w:r>
        <w:rPr>
          <w:rFonts w:hint="eastAsia"/>
          <w:color w:val="000000" w:themeColor="text1"/>
          <w:lang w:eastAsia="zh-CN"/>
          <w14:textFill>
            <w14:solidFill>
              <w14:schemeClr w14:val="tx1"/>
            </w14:solidFill>
          </w14:textFill>
        </w:rPr>
        <w:t>can</w:t>
      </w:r>
      <w:r>
        <w:rPr>
          <w:color w:val="000000" w:themeColor="text1"/>
          <w14:textFill>
            <w14:solidFill>
              <w14:schemeClr w14:val="tx1"/>
            </w14:solidFill>
          </w14:textFill>
        </w:rPr>
        <w:t xml:space="preserve"> go back to </w:t>
      </w:r>
      <w:r>
        <w:rPr>
          <w:rFonts w:hint="eastAsia"/>
          <w:color w:val="000000" w:themeColor="text1"/>
          <w:lang w:eastAsia="zh-CN"/>
          <w14:textFill>
            <w14:solidFill>
              <w14:schemeClr w14:val="tx1"/>
            </w14:solidFill>
          </w14:textFill>
        </w:rPr>
        <w:t>idle/inactive mode</w:t>
      </w:r>
      <w:r>
        <w:rPr>
          <w:color w:val="000000" w:themeColor="text1"/>
          <w14:textFill>
            <w14:solidFill>
              <w14:schemeClr w14:val="tx1"/>
            </w14:solidFill>
          </w14:textFill>
        </w:rPr>
        <w:t xml:space="preserve"> for the reception of MBS user data</w:t>
      </w:r>
      <w:r>
        <w:rPr>
          <w:rFonts w:hint="eastAsia"/>
          <w:color w:val="000000" w:themeColor="text1"/>
          <w14:textFill>
            <w14:solidFill>
              <w14:schemeClr w14:val="tx1"/>
            </w14:solidFill>
          </w14:textFill>
        </w:rPr>
        <w:t>.</w:t>
      </w:r>
    </w:p>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Style w:val="33"/>
        <w:tblW w:w="9661"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839"/>
        <w:gridCol w:w="10"/>
        <w:gridCol w:w="982"/>
        <w:gridCol w:w="10"/>
        <w:gridCol w:w="6800"/>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10"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hint="eastAsia" w:ascii="Times New Roman" w:hAnsi="Times New Roman"/>
                <w:sz w:val="20"/>
                <w:lang w:eastAsia="zh-CN"/>
              </w:rPr>
              <w:t xml:space="preserve"> if answer is 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0" w:author="CATT" w:date="2020-09-28T10:59:00Z">
              <w:r>
                <w:rPr>
                  <w:rFonts w:hint="eastAsia" w:ascii="Times New Roman" w:hAnsi="Times New Roman"/>
                  <w:sz w:val="20"/>
                  <w:lang w:eastAsia="zh-CN"/>
                </w:rPr>
                <w:t>CATT</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1" w:author="CATT" w:date="2020-09-28T10:59:00Z">
              <w:r>
                <w:rPr>
                  <w:rFonts w:hint="eastAsia" w:ascii="Times New Roman" w:hAnsi="Times New Roman"/>
                  <w:sz w:val="20"/>
                  <w:lang w:eastAsia="zh-CN"/>
                </w:rPr>
                <w:t>Yes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 w:author="Huawei" w:date="2020-09-29T09:26:00Z">
              <w:r>
                <w:rPr>
                  <w:lang w:eastAsia="zh-CN"/>
                </w:rPr>
                <w:t>Huawei, HiSilicon</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3" w:author="Huawei" w:date="2020-09-29T09:26:00Z">
              <w:r>
                <w:rPr>
                  <w:lang w:eastAsia="zh-CN"/>
                </w:rPr>
                <w:t>Yes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4" w:author="Huawei" w:date="2020-09-29T09:26:00Z">
              <w:r>
                <w:rPr/>
                <w:t>As a very general description, this is valid, but some details need to be clarified, e.g. how is the configuration updated when the UE moves between cells, when configuration needs to be updated in the cell etc.</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5" w:author="Windows User" w:date="2020-09-29T17:16:00Z">
              <w:r>
                <w:rPr>
                  <w:rFonts w:hint="eastAsia"/>
                  <w:lang w:eastAsia="zh-CN"/>
                </w:rPr>
                <w:t>O</w:t>
              </w:r>
            </w:ins>
            <w:ins w:id="6" w:author="Windows User" w:date="2020-09-29T17:16:00Z">
              <w:r>
                <w:rPr>
                  <w:lang w:eastAsia="zh-CN"/>
                </w:rPr>
                <w:t>PPO</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7" w:author="Windows User" w:date="2020-09-29T17:21:00Z">
              <w:r>
                <w:rPr>
                  <w:lang w:eastAsia="zh-CN"/>
                </w:rPr>
                <w:t xml:space="preserve">Yes </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8" w:author="Windows User" w:date="2020-09-29T17:16:00Z"/>
                <w:lang w:eastAsia="zh-CN"/>
              </w:rPr>
            </w:pPr>
            <w:ins w:id="9" w:author="Windows User" w:date="2020-09-29T17:16:00Z">
              <w:r>
                <w:rPr>
                  <w:lang w:eastAsia="zh-CN"/>
                </w:rPr>
                <w:t>Agree with the description of solution A1, but do not agree with solution A1.</w:t>
              </w:r>
            </w:ins>
          </w:p>
          <w:p>
            <w:pPr>
              <w:pStyle w:val="45"/>
              <w:keepNext w:val="0"/>
              <w:keepLines w:val="0"/>
              <w:spacing w:before="20" w:after="20"/>
              <w:ind w:left="57" w:right="57"/>
              <w:jc w:val="left"/>
              <w:rPr>
                <w:ins w:id="10" w:author="Windows User" w:date="2020-09-29T17:16:00Z"/>
                <w:lang w:eastAsia="zh-CN"/>
              </w:rPr>
            </w:pPr>
            <w:ins w:id="11" w:author="Windows User" w:date="2020-09-29T17:16:00Z">
              <w:r>
                <w:rPr>
                  <w:lang w:eastAsia="zh-CN"/>
                </w:rPr>
                <w:t xml:space="preserve">For broadcast kind of MBS service, it means the RRC_IDLE/RRC_INACTIVE/RRC_CONNECTED mode UE can receive the MBS service. It is no need to enter RRC_CONEECTED only for configuration reception. </w:t>
              </w:r>
            </w:ins>
          </w:p>
          <w:p>
            <w:pPr>
              <w:pStyle w:val="45"/>
              <w:keepNext w:val="0"/>
              <w:keepLines w:val="0"/>
              <w:spacing w:before="20" w:after="20"/>
              <w:ind w:left="57" w:right="57"/>
              <w:jc w:val="left"/>
              <w:rPr>
                <w:ins w:id="12" w:author="Windows User" w:date="2020-09-29T17:16:00Z"/>
                <w:lang w:eastAsia="zh-CN"/>
              </w:rPr>
            </w:pPr>
            <w:ins w:id="13" w:author="Windows User" w:date="2020-09-29T17:16:00Z">
              <w:r>
                <w:rPr>
                  <w:lang w:eastAsia="zh-CN"/>
                </w:rPr>
                <w:t>Furthermore, if we did as Solution A1, the UE will enter RRC_CONNECTD immediately after cell reselection.</w:t>
              </w:r>
            </w:ins>
          </w:p>
          <w:p>
            <w:pPr>
              <w:pStyle w:val="45"/>
              <w:keepNext w:val="0"/>
              <w:keepLines w:val="0"/>
              <w:spacing w:before="20" w:after="20"/>
              <w:ind w:left="57" w:right="57"/>
              <w:jc w:val="left"/>
              <w:rPr>
                <w:ins w:id="14" w:author="Windows User" w:date="2020-09-29T17:16:00Z"/>
                <w:lang w:eastAsia="zh-CN"/>
              </w:rPr>
            </w:pPr>
            <w:ins w:id="15" w:author="Windows User" w:date="2020-09-29T17:16:00Z">
              <w:r>
                <w:rPr>
                  <w:lang w:eastAsia="zh-CN"/>
                </w:rPr>
                <w:t>We can not see the necessary to support solution A1.</w:t>
              </w:r>
            </w:ins>
          </w:p>
          <w:p>
            <w:pPr>
              <w:pStyle w:val="45"/>
              <w:keepNext w:val="0"/>
              <w:keepLines w:val="0"/>
              <w:spacing w:before="20" w:after="20"/>
              <w:ind w:left="57" w:right="57"/>
              <w:jc w:val="left"/>
              <w:rPr>
                <w:rFonts w:ascii="Times New Roman" w:hAnsi="Times New Roman"/>
                <w:sz w:val="20"/>
                <w:lang w:eastAsia="zh-CN"/>
              </w:rPr>
            </w:pPr>
            <w:ins w:id="16" w:author="Windows User" w:date="2020-09-29T17:16:00Z">
              <w:r>
                <w:rPr>
                  <w:lang w:eastAsia="zh-CN"/>
                </w:rPr>
                <w:t>The SC-PTM mechanism can be reused as LTE did.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ins w:id="17" w:author="Ericsson" w:date="2020-09-29T14:38: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8" w:author="Ericsson" w:date="2020-09-29T14:38:00Z"/>
                <w:rFonts w:ascii="Times New Roman" w:hAnsi="Times New Roman"/>
                <w:sz w:val="20"/>
                <w:lang w:eastAsia="zh-CN"/>
              </w:rPr>
            </w:pPr>
            <w:ins w:id="19" w:author="Ericsson" w:date="2020-09-29T14:38:00Z">
              <w:r>
                <w:rPr>
                  <w:lang w:eastAsia="zh-CN"/>
                </w:rPr>
                <w:t>Ericsson</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0" w:author="Ericsson" w:date="2020-09-29T14:38:00Z"/>
                <w:rFonts w:ascii="Times New Roman" w:hAnsi="Times New Roman"/>
                <w:sz w:val="20"/>
                <w:lang w:eastAsia="zh-CN"/>
              </w:rPr>
            </w:pPr>
            <w:ins w:id="21" w:author="Ericsson" w:date="2020-09-29T14:38:00Z">
              <w:r>
                <w:rPr>
                  <w:lang w:eastAsia="zh-CN"/>
                </w:rPr>
                <w:t>Partially</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82"/>
              <w:numPr>
                <w:ilvl w:val="0"/>
                <w:numId w:val="2"/>
              </w:numPr>
              <w:spacing w:before="20" w:after="20"/>
              <w:rPr>
                <w:ins w:id="22" w:author="Ericsson" w:date="2020-09-29T14:38:00Z"/>
                <w:rFonts w:ascii="Arial" w:hAnsi="Arial" w:cs="Arial"/>
                <w:sz w:val="18"/>
                <w:szCs w:val="18"/>
              </w:rPr>
            </w:pPr>
            <w:ins w:id="23" w:author="Ericsson" w:date="2020-09-29T14:38:00Z">
              <w:r>
                <w:rPr>
                  <w:rFonts w:ascii="Arial" w:hAnsi="Arial" w:cs="Arial"/>
                  <w:sz w:val="18"/>
                  <w:szCs w:val="18"/>
                </w:rPr>
                <w:t>RAN#89 decided that (</w:t>
              </w:r>
            </w:ins>
            <w:ins w:id="24" w:author="Ericsson" w:date="2020-09-29T14:38:00Z">
              <w:r>
                <w:rPr/>
                <w:fldChar w:fldCharType="begin"/>
              </w:r>
            </w:ins>
            <w:ins w:id="25" w:author="Ericsson" w:date="2020-09-29T14:38:00Z">
              <w:r>
                <w:rPr/>
                <w:instrText xml:space="preserve"> HYPERLINK "https://www.3gpp.org/ftp/tsg_ran/TSG_RAN//TSGR_89e/Docs/RP-202086.zip" </w:instrText>
              </w:r>
            </w:ins>
            <w:ins w:id="26" w:author="Ericsson" w:date="2020-09-29T14:38:00Z">
              <w:r>
                <w:rPr/>
                <w:fldChar w:fldCharType="separate"/>
              </w:r>
            </w:ins>
            <w:ins w:id="27" w:author="Ericsson" w:date="2020-09-29T14:38:00Z">
              <w:r>
                <w:rPr>
                  <w:rStyle w:val="32"/>
                  <w:rFonts w:ascii="Arial" w:hAnsi="Arial" w:eastAsia="MS Mincho" w:cs="Arial"/>
                  <w:sz w:val="18"/>
                  <w:szCs w:val="18"/>
                </w:rPr>
                <w:t>RP-202086</w:t>
              </w:r>
            </w:ins>
            <w:ins w:id="28" w:author="Ericsson" w:date="2020-09-29T14:38:00Z">
              <w:r>
                <w:rPr>
                  <w:rStyle w:val="32"/>
                  <w:rFonts w:ascii="Arial" w:hAnsi="Arial" w:eastAsia="MS Mincho" w:cs="Arial"/>
                  <w:sz w:val="18"/>
                  <w:szCs w:val="18"/>
                </w:rPr>
                <w:fldChar w:fldCharType="end"/>
              </w:r>
            </w:ins>
            <w:ins w:id="29" w:author="Ericsson" w:date="2020-09-29T14:38:00Z">
              <w:r>
                <w:rPr>
                  <w:rFonts w:ascii="Arial" w:hAnsi="Arial" w:cs="Arial"/>
                  <w:sz w:val="18"/>
                  <w:szCs w:val="18"/>
                </w:rPr>
                <w:t xml:space="preserve">): </w:t>
              </w:r>
            </w:ins>
            <w:ins w:id="30" w:author="Ericsson" w:date="2020-09-29T14:38:00Z">
              <w:r>
                <w:rPr>
                  <w:rFonts w:ascii="Arial" w:hAnsi="Arial" w:eastAsia="Yu Mincho" w:cs="Arial"/>
                  <w:bCs/>
                  <w:i/>
                  <w:sz w:val="18"/>
                  <w:szCs w:val="18"/>
                  <w:lang w:val="en-US" w:eastAsia="ja-JP"/>
                </w:rPr>
                <w:t xml:space="preserve">NR-based </w:t>
              </w:r>
            </w:ins>
            <w:ins w:id="31" w:author="Ericsson" w:date="2020-09-29T14:38:00Z">
              <w:r>
                <w:rPr>
                  <w:rFonts w:ascii="Arial" w:hAnsi="Arial" w:eastAsia="Yu Mincho" w:cs="Arial"/>
                  <w:bCs/>
                  <w:i/>
                  <w:sz w:val="18"/>
                  <w:szCs w:val="18"/>
                  <w:lang w:eastAsia="ja-JP"/>
                </w:rPr>
                <w:t xml:space="preserve">broadcast is within the scope of RAN WI for NR MBS in Rel-17, as per the WID approved in </w:t>
              </w:r>
            </w:ins>
            <w:ins w:id="32" w:author="Ericsson" w:date="2020-09-29T14:38:00Z">
              <w:r>
                <w:rPr/>
                <w:fldChar w:fldCharType="begin"/>
              </w:r>
            </w:ins>
            <w:ins w:id="33" w:author="Ericsson" w:date="2020-09-29T14:38:00Z">
              <w:r>
                <w:rPr/>
                <w:instrText xml:space="preserve"> HYPERLINK "https://www.3gpp.org/ftp/tsg_ran/TSG_RAN//TSGR_88e/Docs/RP-201038.zip" </w:instrText>
              </w:r>
            </w:ins>
            <w:ins w:id="34" w:author="Ericsson" w:date="2020-09-29T14:38:00Z">
              <w:r>
                <w:rPr/>
                <w:fldChar w:fldCharType="separate"/>
              </w:r>
            </w:ins>
            <w:ins w:id="35" w:author="Ericsson" w:date="2020-09-29T14:38:00Z">
              <w:r>
                <w:rPr>
                  <w:rStyle w:val="32"/>
                  <w:rFonts w:ascii="Arial" w:hAnsi="Arial" w:eastAsia="Yu Mincho" w:cs="Arial"/>
                  <w:bCs/>
                  <w:i/>
                  <w:sz w:val="18"/>
                  <w:szCs w:val="18"/>
                  <w:lang w:eastAsia="ja-JP"/>
                </w:rPr>
                <w:t>RP-201038</w:t>
              </w:r>
            </w:ins>
            <w:ins w:id="36" w:author="Ericsson" w:date="2020-09-29T14:38:00Z">
              <w:r>
                <w:rPr>
                  <w:rStyle w:val="32"/>
                  <w:rFonts w:ascii="Arial" w:hAnsi="Arial" w:eastAsia="Yu Mincho" w:cs="Arial"/>
                  <w:bCs/>
                  <w:i/>
                  <w:sz w:val="18"/>
                  <w:szCs w:val="18"/>
                  <w:lang w:eastAsia="ja-JP"/>
                </w:rPr>
                <w:fldChar w:fldCharType="end"/>
              </w:r>
            </w:ins>
            <w:ins w:id="37" w:author="Ericsson" w:date="2020-09-29T14:38:00Z">
              <w:r>
                <w:rPr>
                  <w:rFonts w:ascii="Arial" w:hAnsi="Arial" w:cs="Arial"/>
                  <w:sz w:val="18"/>
                  <w:szCs w:val="18"/>
                </w:rPr>
                <w:t xml:space="preserve">. One of the assumptions/restrictions in the WID says: </w:t>
              </w:r>
            </w:ins>
            <w:ins w:id="38" w:author="Ericsson" w:date="2020-09-29T14:38:00Z">
              <w:r>
                <w:rPr>
                  <w:rFonts w:ascii="Arial" w:hAnsi="Arial" w:cs="Arial"/>
                  <w:i/>
                  <w:iCs/>
                  <w:sz w:val="18"/>
                  <w:szCs w:val="18"/>
                </w:rPr>
                <w:t>No support of Free to air/receive only mode is provided in this WI</w:t>
              </w:r>
            </w:ins>
            <w:ins w:id="39" w:author="Ericsson" w:date="2020-09-29T14:38:00Z">
              <w:r>
                <w:rPr>
                  <w:rFonts w:ascii="Arial" w:hAnsi="Arial" w:cs="Arial"/>
                  <w:sz w:val="18"/>
                  <w:szCs w:val="18"/>
                </w:rPr>
                <w:t>. And there is a NOTE in the WID for Idle/Inactive mode saying: .</w:t>
              </w:r>
            </w:ins>
          </w:p>
          <w:p>
            <w:pPr>
              <w:spacing w:before="20" w:after="20"/>
              <w:ind w:left="720"/>
              <w:rPr>
                <w:ins w:id="40" w:author="Ericsson" w:date="2020-09-29T14:38:00Z"/>
                <w:i/>
                <w:iCs/>
                <w:lang w:eastAsia="zh-CN"/>
              </w:rPr>
            </w:pPr>
            <w:ins w:id="41" w:author="Ericsson" w:date="2020-09-29T14:38:00Z">
              <w:r>
                <w:rPr>
                  <w:rFonts w:hint="eastAsia"/>
                  <w:i/>
                  <w:iCs/>
                  <w:lang w:eastAsia="zh-CN"/>
                </w:rPr>
                <w:t xml:space="preserve">Note: </w:t>
              </w:r>
            </w:ins>
            <w:ins w:id="42" w:author="Ericsson" w:date="2020-09-29T14:38:00Z">
              <w:r>
                <w:rPr>
                  <w:i/>
                  <w:iCs/>
                  <w:lang w:eastAsia="zh-CN"/>
                </w:rPr>
                <w:t xml:space="preserve">the possibility of receiving </w:t>
              </w:r>
            </w:ins>
            <w:ins w:id="43" w:author="Ericsson" w:date="2020-09-29T14:38:00Z">
              <w:r>
                <w:rPr>
                  <w:i/>
                  <w:iCs/>
                  <w:color w:val="000000"/>
                </w:rPr>
                <w:t xml:space="preserve">Point to Multipoint transmissions </w:t>
              </w:r>
            </w:ins>
            <w:ins w:id="44" w:author="Ericsson" w:date="2020-09-29T14:38:00Z">
              <w:r>
                <w:rPr>
                  <w:i/>
                  <w:iCs/>
                </w:rPr>
                <w:t xml:space="preserve">by </w:t>
              </w:r>
            </w:ins>
            <w:ins w:id="45" w:author="Ericsson" w:date="2020-09-29T14:38:00Z">
              <w:r>
                <w:rPr>
                  <w:i/>
                  <w:iCs/>
                  <w:lang w:eastAsia="zh-CN"/>
                </w:rPr>
                <w:t xml:space="preserve">UEs in RRC_IDLE/ RRC_INACTIVE states, without the need for those UEs to get the </w:t>
              </w:r>
            </w:ins>
            <w:ins w:id="46" w:author="Ericsson" w:date="2020-09-29T14:38:00Z">
              <w:r>
                <w:rPr>
                  <w:i/>
                  <w:iCs/>
                </w:rPr>
                <w:t xml:space="preserve">configuration of the PTM bearer carrying the Broadcast/Multicast service while in RRC CONNECTED state beforehand, is subject to verification of service subscription and authorization assumptions during the WI. </w:t>
              </w:r>
            </w:ins>
          </w:p>
          <w:p>
            <w:pPr>
              <w:spacing w:before="20" w:after="20"/>
              <w:ind w:left="360"/>
              <w:rPr>
                <w:ins w:id="47" w:author="Ericsson" w:date="2020-09-29T14:42:00Z"/>
                <w:rFonts w:ascii="Arial" w:hAnsi="Arial" w:cs="Arial"/>
                <w:sz w:val="18"/>
                <w:szCs w:val="18"/>
              </w:rPr>
            </w:pPr>
            <w:ins w:id="48" w:author="Ericsson" w:date="2020-09-29T14:38:00Z">
              <w:r>
                <w:rPr>
                  <w:rFonts w:ascii="Arial" w:hAnsi="Arial" w:cs="Arial"/>
                  <w:sz w:val="18"/>
                  <w:szCs w:val="18"/>
                </w:rPr>
                <w:t>Further discussion is needed to understand what is in scope for REL-17, and whether the UE is required to go to connected mode for service subscription verification and authorization</w:t>
              </w:r>
            </w:ins>
            <w:ins w:id="49" w:author="Ericsson" w:date="2020-09-29T14:40:00Z">
              <w:r>
                <w:rPr>
                  <w:rFonts w:ascii="Arial" w:hAnsi="Arial" w:cs="Arial"/>
                  <w:sz w:val="18"/>
                  <w:szCs w:val="18"/>
                </w:rPr>
                <w:t xml:space="preserve"> to receive the PTM configuration</w:t>
              </w:r>
            </w:ins>
            <w:ins w:id="50" w:author="Ericsson" w:date="2020-09-29T14:38:00Z">
              <w:r>
                <w:rPr>
                  <w:rFonts w:ascii="Arial" w:hAnsi="Arial" w:cs="Arial"/>
                  <w:sz w:val="18"/>
                  <w:szCs w:val="18"/>
                </w:rPr>
                <w:t xml:space="preserve">. </w:t>
              </w:r>
            </w:ins>
            <w:ins w:id="51" w:author="Ericsson" w:date="2020-09-29T14:43:00Z">
              <w:r>
                <w:rPr>
                  <w:rFonts w:ascii="Arial" w:hAnsi="Arial" w:cs="Arial"/>
                  <w:sz w:val="18"/>
                  <w:szCs w:val="18"/>
                </w:rPr>
                <w:t xml:space="preserve">Or can the UE remain in Idle (and Inactive) without going to Connected mode, and receive MBS?. </w:t>
              </w:r>
            </w:ins>
            <w:ins w:id="52" w:author="Ericsson" w:date="2020-09-29T14:38:00Z">
              <w:r>
                <w:rPr>
                  <w:rFonts w:ascii="Arial" w:hAnsi="Arial" w:cs="Arial"/>
                  <w:sz w:val="18"/>
                  <w:szCs w:val="18"/>
                </w:rPr>
                <w:t xml:space="preserve">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ins>
          </w:p>
          <w:p>
            <w:pPr>
              <w:pStyle w:val="82"/>
              <w:numPr>
                <w:ilvl w:val="0"/>
                <w:numId w:val="2"/>
              </w:numPr>
              <w:spacing w:before="20" w:after="20"/>
              <w:rPr>
                <w:ins w:id="53" w:author="Ericsson" w:date="2020-09-29T14:41:00Z"/>
                <w:rFonts w:ascii="Arial" w:hAnsi="Arial" w:cs="Arial"/>
                <w:sz w:val="18"/>
                <w:szCs w:val="18"/>
              </w:rPr>
            </w:pPr>
            <w:ins w:id="54" w:author="Ericsson" w:date="2020-09-29T14:38:00Z">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ins>
          </w:p>
          <w:p>
            <w:pPr>
              <w:pStyle w:val="45"/>
              <w:keepNext w:val="0"/>
              <w:keepLines w:val="0"/>
              <w:numPr>
                <w:ilvl w:val="0"/>
                <w:numId w:val="2"/>
              </w:numPr>
              <w:spacing w:before="20" w:after="20"/>
              <w:ind w:right="57"/>
              <w:jc w:val="left"/>
              <w:rPr>
                <w:ins w:id="55" w:author="Ericsson" w:date="2020-09-29T14:38:00Z"/>
              </w:rPr>
            </w:pPr>
            <w:ins w:id="56" w:author="Ericsson" w:date="2020-09-29T14:38:00Z">
              <w:r>
                <w:rPr>
                  <w:rFonts w:cs="Arial"/>
                  <w:szCs w:val="18"/>
                </w:rPr>
                <w:t>The UE would also have to go to connected mode when the PTM configuration changes (otherwise the reception may be interrupted), and when the UE reselects to another cell (assuming the service continuity is supported).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57" w:author="Ericsson" w:date="2020-09-29T14:35: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8" w:author="Ericsson" w:date="2020-09-29T14:35:00Z"/>
                <w:lang w:eastAsia="zh-CN"/>
              </w:rPr>
            </w:pPr>
            <w:ins w:id="59" w:author="Lenovo" w:date="2020-09-30T17:55:00Z">
              <w:r>
                <w:rPr>
                  <w:rFonts w:hint="eastAsia"/>
                  <w:lang w:eastAsia="zh-CN"/>
                </w:rPr>
                <w:t>L</w:t>
              </w:r>
            </w:ins>
            <w:ins w:id="60" w:author="Lenovo" w:date="2020-09-30T17:55:00Z">
              <w:r>
                <w:rPr>
                  <w:lang w:eastAsia="zh-CN"/>
                </w:rPr>
                <w:t>enovo, Motorola Mobility</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61" w:author="Ericsson" w:date="2020-09-29T14:35:00Z"/>
                <w:lang w:eastAsia="zh-CN"/>
              </w:rPr>
            </w:pPr>
            <w:ins w:id="62" w:author="Lenovo" w:date="2020-09-30T17:55:00Z">
              <w:r>
                <w:rPr>
                  <w:rFonts w:hint="eastAsia"/>
                  <w:lang w:eastAsia="zh-CN"/>
                </w:rPr>
                <w:t>Y</w:t>
              </w:r>
            </w:ins>
            <w:ins w:id="63" w:author="Lenovo" w:date="2020-09-30T17:55:00Z">
              <w:r>
                <w:rPr>
                  <w:lang w:eastAsia="zh-CN"/>
                </w:rPr>
                <w:t>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64" w:author="Lenovo" w:date="2020-09-30T17:55:00Z"/>
                <w:lang w:eastAsia="zh-CN"/>
              </w:rPr>
            </w:pPr>
            <w:ins w:id="65" w:author="Lenovo" w:date="2020-09-30T17:55:00Z">
              <w:r>
                <w:rPr>
                  <w:lang w:eastAsia="zh-CN"/>
                </w:rPr>
                <w:t>To make it more precise:</w:t>
              </w:r>
            </w:ins>
          </w:p>
          <w:p>
            <w:pPr>
              <w:rPr>
                <w:ins w:id="66" w:author="Lenovo" w:date="2020-09-30T17:55:00Z"/>
                <w:rFonts w:ascii="Arial" w:hAnsi="Arial"/>
                <w:sz w:val="18"/>
                <w:lang w:eastAsia="zh-CN"/>
              </w:rPr>
            </w:pPr>
            <w:ins w:id="67" w:author="Lenovo" w:date="2020-09-30T17:55:00Z">
              <w:r>
                <w:rPr>
                  <w:rFonts w:ascii="Arial" w:hAnsi="Arial"/>
                  <w:sz w:val="18"/>
                  <w:lang w:eastAsia="zh-CN"/>
                </w:rPr>
                <w:t xml:space="preserve">Solution A1: MBS reception is supported for UEs in Idle/ inactive mode, but the PTM configuration is provided by RRC dedicated signalling e.g. </w:t>
              </w:r>
            </w:ins>
            <w:ins w:id="68" w:author="Lenovo" w:date="2020-09-30T17:55:00Z">
              <w:r>
                <w:rPr>
                  <w:rFonts w:ascii="Arial" w:hAnsi="Arial"/>
                  <w:i/>
                  <w:iCs/>
                  <w:sz w:val="18"/>
                  <w:lang w:eastAsia="zh-CN"/>
                </w:rPr>
                <w:t>RRCRelease</w:t>
              </w:r>
            </w:ins>
            <w:ins w:id="69" w:author="Lenovo" w:date="2020-09-30T17:55:00Z">
              <w:r>
                <w:rPr>
                  <w:rFonts w:ascii="Arial" w:hAnsi="Arial"/>
                  <w:sz w:val="18"/>
                  <w:lang w:eastAsia="zh-CN"/>
                </w:rPr>
                <w:t>.</w:t>
              </w:r>
            </w:ins>
          </w:p>
          <w:p>
            <w:pPr>
              <w:pStyle w:val="45"/>
              <w:keepNext w:val="0"/>
              <w:keepLines w:val="0"/>
              <w:spacing w:before="20" w:after="20"/>
              <w:ind w:left="57" w:right="57"/>
              <w:jc w:val="left"/>
              <w:rPr>
                <w:ins w:id="70" w:author="Ericsson" w:date="2020-09-29T14:35:00Z"/>
                <w:lang w:eastAsia="zh-CN"/>
              </w:rPr>
            </w:pPr>
            <w:ins w:id="71" w:author="Lenovo" w:date="2020-09-30T17:55:00Z">
              <w:r>
                <w:rPr>
                  <w:lang w:eastAsia="zh-CN"/>
                </w:rPr>
                <w:t xml:space="preserve">We are wondering solution A1 is a good solution. It might be good to add description on the potential benefits of solution A1.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72" w:author="Ming-Yuan Cheng" w:date="2020-09-30T20:47: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73" w:author="Ming-Yuan Cheng" w:date="2020-09-30T20:47:00Z"/>
                <w:lang w:eastAsia="zh-CN"/>
              </w:rPr>
            </w:pPr>
            <w:ins w:id="74" w:author="Ming-Yuan Cheng" w:date="2020-09-30T20:47:00Z">
              <w:r>
                <w:rPr>
                  <w:lang w:eastAsia="zh-CN"/>
                </w:rPr>
                <w:t>MediaTek</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75" w:author="Ming-Yuan Cheng" w:date="2020-09-30T20:47:00Z"/>
                <w:lang w:eastAsia="zh-CN"/>
              </w:rPr>
            </w:pPr>
            <w:ins w:id="76" w:author="Ming-Yuan Cheng" w:date="2020-09-30T20:47:00Z">
              <w:r>
                <w:rPr>
                  <w:lang w:eastAsia="zh-CN"/>
                </w:rPr>
                <w:t>Yes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77" w:author="Ming-Yuan Cheng" w:date="2020-09-30T20:47:00Z"/>
                <w:lang w:eastAsia="zh-CN"/>
              </w:rPr>
            </w:pPr>
            <w:ins w:id="78" w:author="Ming-Yuan Cheng" w:date="2020-09-30T20:47:00Z">
              <w:r>
                <w:rPr/>
                <w:t>But this solution seems introduce more signalling overhead…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79" w:author="Ericsson" w:date="2020-09-29T14:35: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80" w:author="Ericsson" w:date="2020-09-29T14:35:00Z"/>
                <w:lang w:eastAsia="zh-CN"/>
              </w:rPr>
            </w:pPr>
            <w:ins w:id="81" w:author="Prasad QC1" w:date="2020-09-30T18:12:00Z">
              <w:r>
                <w:rPr>
                  <w:lang w:eastAsia="zh-CN"/>
                </w:rPr>
                <w:t>QC</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82" w:author="Prasad QC1" w:date="2020-09-30T18:12:00Z"/>
              </w:rPr>
            </w:pPr>
            <w:ins w:id="83" w:author="Prasad QC1" w:date="2020-09-30T18:12:00Z">
              <w:r>
                <w:rPr/>
                <w:t>Partly agree with description. But</w:t>
              </w:r>
            </w:ins>
          </w:p>
          <w:p>
            <w:pPr>
              <w:pStyle w:val="45"/>
              <w:spacing w:before="20" w:after="20"/>
              <w:ind w:left="57" w:right="57"/>
              <w:jc w:val="left"/>
              <w:rPr>
                <w:ins w:id="84" w:author="Prasad QC1" w:date="2020-09-30T18:12:00Z"/>
              </w:rPr>
            </w:pPr>
            <w:ins w:id="85" w:author="Prasad QC1" w:date="2020-09-30T18:12:00Z">
              <w:r>
                <w:rPr>
                  <w:b/>
                  <w:bCs/>
                </w:rPr>
                <w:t>For Multicast:</w:t>
              </w:r>
            </w:ins>
            <w:ins w:id="86" w:author="Prasad QC1" w:date="2020-09-30T18:12:00Z">
              <w:r>
                <w:rPr/>
                <w:t xml:space="preserve"> No support for idle/inactive multicast reception.</w:t>
              </w:r>
            </w:ins>
          </w:p>
          <w:p>
            <w:pPr>
              <w:pStyle w:val="45"/>
              <w:keepNext w:val="0"/>
              <w:keepLines w:val="0"/>
              <w:spacing w:before="20" w:after="20"/>
              <w:ind w:left="57" w:right="57"/>
              <w:jc w:val="left"/>
              <w:rPr>
                <w:ins w:id="87" w:author="Ericsson" w:date="2020-09-29T14:35:00Z"/>
                <w:lang w:eastAsia="zh-CN"/>
              </w:rPr>
            </w:pPr>
            <w:ins w:id="88" w:author="Prasad QC1" w:date="2020-09-30T18:12:00Z">
              <w:r>
                <w:rPr>
                  <w:b/>
                  <w:bCs/>
                </w:rPr>
                <w:t>For Broadcast:</w:t>
              </w:r>
            </w:ins>
            <w:ins w:id="89" w:author="Prasad QC1" w:date="2020-09-30T18:12:00Z">
              <w:r>
                <w:rPr/>
                <w:t xml:space="preserve"> use MCCH without entering into connected state. </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90" w:author="Prasad QC1" w:date="2020-09-30T18:12:00Z"/>
              </w:rPr>
            </w:pPr>
            <w:ins w:id="91" w:author="Prasad QC1" w:date="2020-09-30T18:12:00Z">
              <w:r>
                <w:rP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ins>
          </w:p>
          <w:p>
            <w:pPr>
              <w:pStyle w:val="45"/>
              <w:spacing w:before="20" w:after="20"/>
              <w:ind w:left="57" w:right="57"/>
              <w:jc w:val="left"/>
              <w:rPr>
                <w:ins w:id="92" w:author="Prasad QC1" w:date="2020-09-30T18:12:00Z"/>
              </w:rPr>
            </w:pPr>
            <w:ins w:id="93" w:author="Prasad QC1" w:date="2020-09-30T18:12:00Z">
              <w:r>
                <w:rPr>
                  <w:b/>
                  <w:bCs/>
                </w:rPr>
                <w:t>Multicast:</w:t>
              </w:r>
            </w:ins>
            <w:ins w:id="94" w:author="Prasad QC1" w:date="2020-09-30T18:12:00Z">
              <w:r>
                <w:rP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pPr>
              <w:pStyle w:val="45"/>
              <w:spacing w:before="20" w:after="20"/>
              <w:ind w:left="57" w:right="57"/>
              <w:jc w:val="left"/>
              <w:rPr>
                <w:ins w:id="95" w:author="Prasad QC1" w:date="2020-09-30T18:12:00Z"/>
              </w:rPr>
            </w:pPr>
            <w:ins w:id="96" w:author="Prasad QC1" w:date="2020-09-30T18:12:00Z">
              <w:r>
                <w:rP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ins>
          </w:p>
          <w:p>
            <w:pPr>
              <w:pStyle w:val="45"/>
              <w:spacing w:before="20" w:after="20"/>
              <w:ind w:left="57" w:right="57"/>
              <w:jc w:val="left"/>
              <w:rPr>
                <w:ins w:id="97" w:author="Prasad QC1" w:date="2020-09-30T18:12:00Z"/>
              </w:rPr>
            </w:pPr>
          </w:p>
          <w:p>
            <w:pPr>
              <w:pStyle w:val="45"/>
              <w:spacing w:before="20" w:after="20"/>
              <w:ind w:left="57" w:right="57"/>
              <w:jc w:val="left"/>
              <w:rPr>
                <w:ins w:id="98" w:author="Prasad QC1" w:date="2020-09-30T18:12:00Z"/>
              </w:rPr>
            </w:pPr>
            <w:ins w:id="99" w:author="Prasad QC1" w:date="2020-09-30T18:12:00Z">
              <w:r>
                <w:rP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pPr>
              <w:pStyle w:val="45"/>
              <w:spacing w:before="20" w:after="20"/>
              <w:ind w:left="57" w:right="57"/>
              <w:jc w:val="left"/>
              <w:rPr>
                <w:ins w:id="100" w:author="Prasad QC1" w:date="2020-09-30T18:12:00Z"/>
              </w:rPr>
            </w:pPr>
          </w:p>
          <w:p>
            <w:pPr>
              <w:pStyle w:val="45"/>
              <w:spacing w:before="20" w:after="20"/>
              <w:ind w:left="57" w:right="57"/>
              <w:jc w:val="left"/>
              <w:rPr>
                <w:ins w:id="101" w:author="Prasad QC1" w:date="2020-09-30T18:12:00Z"/>
                <w:b/>
                <w:bCs/>
              </w:rPr>
            </w:pPr>
            <w:ins w:id="102" w:author="Prasad QC1" w:date="2020-09-30T18:12:00Z">
              <w:r>
                <w:rPr>
                  <w:b/>
                  <w:bCs/>
                </w:rPr>
                <w:t>Proposal: In R17, limit multicast functionality only to high reliability services in RRC_CONNECETD state. i.e no support for multicast reception in RRC_IDLE/INACTIVE states.</w:t>
              </w:r>
            </w:ins>
          </w:p>
          <w:p>
            <w:pPr>
              <w:pStyle w:val="45"/>
              <w:spacing w:before="20" w:after="20"/>
              <w:ind w:left="57" w:right="57"/>
              <w:jc w:val="left"/>
              <w:rPr>
                <w:ins w:id="103" w:author="Prasad QC1" w:date="2020-09-30T18:12:00Z"/>
              </w:rPr>
            </w:pPr>
          </w:p>
          <w:p>
            <w:pPr>
              <w:pStyle w:val="45"/>
              <w:keepNext w:val="0"/>
              <w:keepLines w:val="0"/>
              <w:spacing w:before="20" w:after="20"/>
              <w:ind w:left="57" w:right="57"/>
              <w:jc w:val="left"/>
              <w:rPr>
                <w:ins w:id="104" w:author="Ericsson" w:date="2020-09-29T14:35:00Z"/>
                <w:lang w:eastAsia="zh-CN"/>
              </w:rPr>
            </w:pPr>
            <w:ins w:id="105" w:author="Prasad QC1" w:date="2020-09-30T18:12:00Z">
              <w:r>
                <w:rPr>
                  <w:b/>
                  <w:bCs/>
                </w:rPr>
                <w:t>Broadcast</w:t>
              </w:r>
            </w:ins>
            <w:ins w:id="106" w:author="Prasad QC1" w:date="2020-09-30T18:12:00Z">
              <w:r>
                <w:rP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107" w:author="Sharma, Vivek" w:date="2020-10-01T11:13: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08" w:author="Sharma, Vivek" w:date="2020-10-01T11:13:00Z"/>
                <w:lang w:eastAsia="zh-CN"/>
              </w:rPr>
            </w:pPr>
            <w:ins w:id="109" w:author="Sharma, Vivek" w:date="2020-10-01T11:13:00Z">
              <w:r>
                <w:rPr>
                  <w:lang w:eastAsia="zh-CN"/>
                </w:rPr>
                <w:t>Sony</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10" w:author="Sharma, Vivek" w:date="2020-10-01T11:13:00Z"/>
              </w:rPr>
            </w:pPr>
            <w:ins w:id="111" w:author="Sharma, Vivek" w:date="2020-10-01T11:13:00Z">
              <w:r>
                <w:rPr/>
                <w:t>Yes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12" w:author="Sharma, Vivek" w:date="2020-10-01T11:13:00Z"/>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113" w:author="Salva Diaz Sendra" w:date="2020-10-01T14:43: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14" w:author="Salva Diaz Sendra" w:date="2020-10-01T14:43:00Z"/>
                <w:lang w:eastAsia="zh-CN"/>
              </w:rPr>
            </w:pPr>
            <w:ins w:id="115" w:author="Salva Diaz Sendra" w:date="2020-10-01T14:43:00Z">
              <w:r>
                <w:rPr>
                  <w:lang w:eastAsia="zh-CN"/>
                </w:rPr>
                <w:t>BT</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16" w:author="Salva Diaz Sendra" w:date="2020-10-01T14:43:00Z"/>
              </w:rPr>
            </w:pPr>
            <w:ins w:id="117" w:author="Salva Diaz Sendra" w:date="2020-10-01T14:43:00Z">
              <w:r>
                <w:rPr/>
                <w:t>Partially agree</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18" w:author="Salva Diaz Sendra" w:date="2020-10-01T14:43:00Z"/>
              </w:rPr>
            </w:pPr>
            <w:ins w:id="119" w:author="Salva Diaz Sendra" w:date="2020-10-01T14:43:00Z">
              <w:r>
                <w:rPr/>
                <w:t>RAN#89e has agreed that NR broadcast is in the scope. Therefore, RAN2 needs to work on it.</w:t>
              </w:r>
            </w:ins>
          </w:p>
          <w:p>
            <w:pPr>
              <w:pStyle w:val="45"/>
              <w:spacing w:before="20" w:after="20"/>
              <w:ind w:left="57" w:right="57"/>
              <w:jc w:val="left"/>
              <w:rPr>
                <w:ins w:id="120" w:author="Salva Diaz Sendra" w:date="2020-10-01T14:43:00Z"/>
              </w:rPr>
            </w:pPr>
            <w:ins w:id="121" w:author="Salva Diaz Sendra" w:date="2020-10-01T14:43:00Z">
              <w:r>
                <w:rPr/>
                <w:t>Before we agree on how the UE gets the configuration, it seems logical that first we define which services are supported in idle or inactive mode and which services are supported in connected mode.</w:t>
              </w:r>
            </w:ins>
          </w:p>
          <w:p>
            <w:pPr>
              <w:pStyle w:val="45"/>
              <w:spacing w:before="20" w:after="20"/>
              <w:ind w:left="57" w:right="57"/>
              <w:jc w:val="left"/>
              <w:rPr>
                <w:ins w:id="122" w:author="Salva Diaz Sendra" w:date="2020-10-01T14:43:00Z"/>
              </w:rPr>
            </w:pPr>
          </w:p>
          <w:p>
            <w:pPr>
              <w:pStyle w:val="45"/>
              <w:spacing w:before="20" w:after="20"/>
              <w:ind w:left="57" w:right="57"/>
              <w:jc w:val="left"/>
              <w:rPr>
                <w:ins w:id="123" w:author="Salva Diaz Sendra" w:date="2020-10-01T14:43:00Z"/>
              </w:rPr>
            </w:pPr>
            <w:ins w:id="124" w:author="Salva Diaz Sendra" w:date="2020-10-01T14:43:00Z">
              <w:r>
                <w:rPr/>
                <w:t>Solution A1 is not clear as it seems to imply that a UE capable of NR Broadcast shall move to connected mode. In addition, it is not clear what happens after a cell reselection.</w:t>
              </w:r>
            </w:ins>
          </w:p>
          <w:p>
            <w:pPr>
              <w:pStyle w:val="45"/>
              <w:spacing w:before="20" w:after="20"/>
              <w:ind w:left="57" w:right="57"/>
              <w:jc w:val="left"/>
              <w:rPr>
                <w:ins w:id="125" w:author="Salva Diaz Sendra" w:date="2020-10-01T14:43:00Z"/>
              </w:rPr>
            </w:pPr>
          </w:p>
          <w:p>
            <w:pPr>
              <w:pStyle w:val="45"/>
              <w:spacing w:before="20" w:after="20"/>
              <w:ind w:left="57" w:right="57"/>
              <w:jc w:val="left"/>
              <w:rPr>
                <w:ins w:id="126" w:author="Salva Diaz Sendra" w:date="2020-10-01T14:43:00Z"/>
              </w:rPr>
            </w:pPr>
          </w:p>
          <w:p>
            <w:pPr>
              <w:pStyle w:val="45"/>
              <w:spacing w:before="20" w:after="20"/>
              <w:ind w:left="57" w:right="57"/>
              <w:jc w:val="left"/>
              <w:rPr>
                <w:ins w:id="127" w:author="Salva Diaz Sendra" w:date="2020-10-01T14:43:00Z"/>
              </w:rPr>
            </w:pPr>
            <w:ins w:id="128" w:author="Salva Diaz Sendra" w:date="2020-10-01T14:43:00Z">
              <w:r>
                <w:rPr/>
                <w:t>Therefore, at this stage we don’t agree with the fact that the PTM configuration acquired in connected mode is reused.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129" w:author="Kyocera - Masato Fujishiro" w:date="2020-10-02T12:52: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0" w:author="Kyocera - Masato Fujishiro" w:date="2020-10-02T12:52:00Z"/>
                <w:lang w:eastAsia="zh-CN"/>
              </w:rPr>
            </w:pPr>
            <w:ins w:id="131" w:author="Kyocera - Masato Fujishiro" w:date="2020-10-02T12:52:00Z">
              <w:r>
                <w:rPr>
                  <w:lang w:eastAsia="zh-CN"/>
                </w:rPr>
                <w:t>Kyocera</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32" w:author="Kyocera - Masato Fujishiro" w:date="2020-10-02T12:52:00Z"/>
              </w:rPr>
            </w:pPr>
            <w:ins w:id="133" w:author="Kyocera - Masato Fujishiro" w:date="2020-10-02T12:52:00Z">
              <w:r>
                <w:rPr>
                  <w:rFonts w:hint="eastAsia" w:eastAsiaTheme="minorEastAsia"/>
                  <w:lang w:eastAsia="ja-JP"/>
                </w:rPr>
                <w:t>Y</w:t>
              </w:r>
            </w:ins>
            <w:ins w:id="134" w:author="Kyocera - Masato Fujishiro" w:date="2020-10-02T12:52:00Z">
              <w:r>
                <w:rPr>
                  <w:rFonts w:eastAsiaTheme="minorEastAsia"/>
                  <w:lang w:eastAsia="ja-JP"/>
                </w:rPr>
                <w:t>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35" w:author="Kyocera - Masato Fujishiro" w:date="2020-10-02T12:52:00Z"/>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136" w:author="Spreadtrum communications" w:date="2020-10-04T09:43: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7" w:author="Spreadtrum communications" w:date="2020-10-04T09:43:00Z"/>
                <w:lang w:eastAsia="zh-CN"/>
              </w:rPr>
            </w:pPr>
            <w:ins w:id="138" w:author="Spreadtrum communications" w:date="2020-10-04T09:49:00Z">
              <w:r>
                <w:rPr>
                  <w:rFonts w:hint="eastAsia"/>
                  <w:lang w:eastAsia="zh-CN"/>
                </w:rPr>
                <w:t>S</w:t>
              </w:r>
            </w:ins>
            <w:ins w:id="139" w:author="Spreadtrum communications" w:date="2020-10-04T09:49:00Z">
              <w:r>
                <w:rPr>
                  <w:lang w:eastAsia="zh-CN"/>
                </w:rPr>
                <w:t>preadtrum</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40" w:author="Spreadtrum communications" w:date="2020-10-04T09:43:00Z"/>
                <w:lang w:eastAsia="zh-CN"/>
              </w:rPr>
            </w:pPr>
            <w:ins w:id="141" w:author="Spreadtrum communications" w:date="2020-10-04T09:49:00Z">
              <w:r>
                <w:rPr>
                  <w:rFonts w:hint="eastAsia"/>
                  <w:lang w:eastAsia="zh-CN"/>
                </w:rPr>
                <w:t>Yes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42" w:author="Spreadtrum communications" w:date="2020-10-04T09:43:00Z"/>
                <w:lang w:eastAsia="zh-CN"/>
              </w:rPr>
            </w:pPr>
            <w:ins w:id="143" w:author="Spreadtrum communications" w:date="2020-10-04T09:49:00Z">
              <w:r>
                <w:rPr>
                  <w:lang w:eastAsia="zh-CN"/>
                </w:rPr>
                <w:t>W</w:t>
              </w:r>
            </w:ins>
            <w:ins w:id="144" w:author="Spreadtrum communications" w:date="2020-10-04T09:49:00Z">
              <w:r>
                <w:rPr>
                  <w:rFonts w:hint="eastAsia"/>
                  <w:lang w:eastAsia="zh-CN"/>
                </w:rPr>
                <w:t xml:space="preserve">e </w:t>
              </w:r>
            </w:ins>
            <w:ins w:id="145" w:author="Spreadtrum communications" w:date="2020-10-04T09:49:00Z">
              <w:r>
                <w:rPr>
                  <w:lang w:eastAsia="zh-CN"/>
                </w:rPr>
                <w:t xml:space="preserve">are also </w:t>
              </w:r>
            </w:ins>
            <w:ins w:id="146" w:author="Spreadtrum communications" w:date="2020-10-04T09:56:00Z">
              <w:r>
                <w:rPr>
                  <w:lang w:eastAsia="zh-CN"/>
                </w:rPr>
                <w:t>wondering</w:t>
              </w:r>
            </w:ins>
            <w:ins w:id="147" w:author="Spreadtrum communications" w:date="2020-10-04T09:49:00Z">
              <w:r>
                <w:rPr>
                  <w:lang w:eastAsia="zh-CN"/>
                </w:rPr>
                <w:t xml:space="preserve"> </w:t>
              </w:r>
            </w:ins>
            <w:ins w:id="148" w:author="Spreadtrum communications" w:date="2020-10-04T09:56:00Z">
              <w:r>
                <w:rPr>
                  <w:lang w:eastAsia="zh-CN"/>
                </w:rPr>
                <w:t xml:space="preserve">how the UE to get the </w:t>
              </w:r>
            </w:ins>
            <w:ins w:id="149" w:author="Spreadtrum communications" w:date="2020-10-04T09:58:00Z">
              <w:r>
                <w:rPr>
                  <w:lang w:eastAsia="zh-CN"/>
                </w:rPr>
                <w:t xml:space="preserve">MBS </w:t>
              </w:r>
            </w:ins>
            <w:ins w:id="150" w:author="Spreadtrum communications" w:date="2020-10-04T09:56:00Z">
              <w:r>
                <w:rPr>
                  <w:lang w:eastAsia="zh-CN"/>
                </w:rPr>
                <w:t>services</w:t>
              </w:r>
            </w:ins>
            <w:ins w:id="151" w:author="Spreadtrum communications" w:date="2020-10-04T09:58:00Z">
              <w:r>
                <w:rPr>
                  <w:lang w:eastAsia="zh-CN"/>
                </w:rPr>
                <w:t xml:space="preserve"> information of neighbour cells in mobility</w:t>
              </w:r>
            </w:ins>
            <w:ins w:id="152" w:author="Spreadtrum communications" w:date="2020-10-04T09:59:00Z">
              <w:r>
                <w:rPr>
                  <w:lang w:eastAsia="zh-CN"/>
                </w:rPr>
                <w:t xml:space="preserve"> case</w:t>
              </w:r>
            </w:ins>
            <w:ins w:id="153" w:author="Spreadtrum communications" w:date="2020-10-04T09:58:00Z">
              <w:r>
                <w:rPr>
                  <w:lang w:eastAsia="zh-CN"/>
                </w:rPr>
                <w:t>.</w:t>
              </w:r>
            </w:ins>
            <w:ins w:id="154" w:author="Spreadtrum communications" w:date="2020-10-04T09:56:00Z">
              <w:r>
                <w:rPr>
                  <w:lang w:eastAsia="zh-CN"/>
                </w:rPr>
                <w:t xml:space="preser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155" w:author="ITRI" w:date="2020-10-05T10:04: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56" w:author="ITRI" w:date="2020-10-05T10:04:00Z"/>
                <w:lang w:eastAsia="zh-CN"/>
              </w:rPr>
            </w:pPr>
            <w:ins w:id="157" w:author="ITRI" w:date="2020-10-05T10:04:00Z">
              <w:r>
                <w:rPr>
                  <w:rFonts w:hint="eastAsia" w:eastAsia="PMingLiU"/>
                  <w:lang w:eastAsia="zh-TW"/>
                </w:rPr>
                <w:t>I</w:t>
              </w:r>
            </w:ins>
            <w:ins w:id="158" w:author="ITRI" w:date="2020-10-05T10:04:00Z">
              <w:r>
                <w:rPr>
                  <w:rFonts w:eastAsia="PMingLiU"/>
                  <w:lang w:eastAsia="zh-TW"/>
                </w:rPr>
                <w:t>TRI</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59" w:author="ITRI" w:date="2020-10-05T10:04:00Z"/>
                <w:lang w:eastAsia="zh-CN"/>
              </w:rPr>
            </w:pPr>
            <w:ins w:id="160" w:author="ITRI" w:date="2020-10-05T10:04:00Z">
              <w:r>
                <w:rPr>
                  <w:rFonts w:hint="eastAsia" w:eastAsia="PMingLiU"/>
                  <w:lang w:eastAsia="zh-TW"/>
                </w:rPr>
                <w:t>Yes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61" w:author="ITRI" w:date="2020-10-05T10:04:00Z"/>
                <w:lang w:eastAsia="zh-CN"/>
              </w:rPr>
            </w:pPr>
            <w:ins w:id="162" w:author="ITRI" w:date="2020-10-05T10:04:00Z">
              <w:r>
                <w:rPr>
                  <w:rFonts w:hint="eastAsia" w:eastAsia="PMingLiU"/>
                  <w:lang w:eastAsia="zh-TW"/>
                </w:rPr>
                <w:t xml:space="preserve">We agree </w:t>
              </w:r>
            </w:ins>
            <w:ins w:id="163" w:author="ITRI" w:date="2020-10-05T10:04:00Z">
              <w:r>
                <w:rPr>
                  <w:rFonts w:eastAsia="PMingLiU"/>
                  <w:lang w:eastAsia="zh-TW"/>
                </w:rPr>
                <w:t xml:space="preserve">with </w:t>
              </w:r>
            </w:ins>
            <w:ins w:id="164" w:author="ITRI" w:date="2020-10-05T10:04:00Z">
              <w:r>
                <w:rPr>
                  <w:rFonts w:hint="eastAsia" w:eastAsia="PMingLiU"/>
                  <w:lang w:eastAsia="zh-TW"/>
                </w:rPr>
                <w:t xml:space="preserve">the </w:t>
              </w:r>
            </w:ins>
            <w:ins w:id="165" w:author="ITRI" w:date="2020-10-05T10:04:00Z">
              <w:r>
                <w:rPr>
                  <w:rFonts w:eastAsia="PMingLiU"/>
                  <w:lang w:eastAsia="zh-TW"/>
                </w:rPr>
                <w:t>description of solution A1.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166" w:author="Samsung (Fasil)" w:date="2020-10-05T20:47: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67" w:author="Samsung (Fasil)" w:date="2020-10-05T20:47:00Z"/>
                <w:rFonts w:eastAsia="PMingLiU"/>
                <w:lang w:eastAsia="zh-TW"/>
              </w:rPr>
            </w:pPr>
            <w:ins w:id="168" w:author="Samsung (Fasil)" w:date="2020-10-05T20:47:00Z">
              <w:r>
                <w:rPr>
                  <w:lang w:eastAsia="zh-CN"/>
                </w:rPr>
                <w:t>Samsung</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69" w:author="Samsung (Fasil)" w:date="2020-10-05T20:47:00Z"/>
                <w:rFonts w:eastAsia="PMingLiU"/>
                <w:lang w:eastAsia="zh-TW"/>
              </w:rPr>
            </w:pPr>
            <w:ins w:id="170" w:author="Samsung (Fasil)" w:date="2020-10-05T20:47:00Z">
              <w:r>
                <w:rPr>
                  <w:lang w:eastAsia="zh-CN"/>
                </w:rPr>
                <w:t>Yes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71" w:author="Samsung (Fasil)" w:date="2020-10-05T20:47:00Z"/>
                <w:rFonts w:eastAsia="PMingLiU"/>
                <w:lang w:eastAsia="zh-TW"/>
              </w:rPr>
            </w:pPr>
            <w:ins w:id="172" w:author="Samsung (Fasil)" w:date="2020-10-05T20:47:00Z">
              <w:r>
                <w:rPr>
                  <w:rFonts w:eastAsia="PMingLiU"/>
                  <w:lang w:eastAsia="zh-TW"/>
                </w:rPr>
                <w:t>We agree to the description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173" w:author="SangWon Kim (LG)" w:date="2020-10-06T10:27: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74" w:author="SangWon Kim (LG)" w:date="2020-10-06T10:27:00Z"/>
                <w:rFonts w:eastAsia="Malgun Gothic"/>
                <w:lang w:eastAsia="ko-KR"/>
              </w:rPr>
            </w:pPr>
            <w:ins w:id="175" w:author="SangWon Kim (LG)" w:date="2020-10-06T10:27:00Z">
              <w:r>
                <w:rPr>
                  <w:rFonts w:hint="eastAsia" w:eastAsia="Malgun Gothic"/>
                  <w:lang w:eastAsia="ko-KR"/>
                </w:rPr>
                <w:t>LG</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76" w:author="SangWon Kim (LG)" w:date="2020-10-06T10:27:00Z"/>
                <w:rFonts w:eastAsia="Malgun Gothic"/>
                <w:lang w:eastAsia="ko-KR"/>
              </w:rPr>
            </w:pPr>
            <w:ins w:id="177" w:author="SangWon Kim (LG)" w:date="2020-10-06T10:27:00Z">
              <w:r>
                <w:rPr>
                  <w:rFonts w:hint="eastAsia" w:eastAsia="Malgun Gothic"/>
                  <w:lang w:eastAsia="ko-KR"/>
                </w:rPr>
                <w:t>Yes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78" w:author="SangWon Kim (LG)" w:date="2020-10-06T10:27:00Z"/>
                <w:lang w:eastAsia="zh-CN"/>
              </w:rPr>
            </w:pPr>
            <w:ins w:id="179" w:author="SangWon Kim (LG)" w:date="2020-10-06T10:27:00Z">
              <w:r>
                <w:rPr>
                  <w:lang w:eastAsia="zh-CN"/>
                </w:rPr>
                <w:t>We agree with the description of solution A1, but do not agree with the solution A1.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lang w:eastAsia="zh-CN"/>
              </w:rPr>
              <w:t>Nokia</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t>Maybe but description on very high-level</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pPr>
              <w:pStyle w:val="45"/>
              <w:spacing w:before="20" w:after="20"/>
              <w:ind w:left="57" w:right="57"/>
              <w:jc w:val="left"/>
            </w:pPr>
          </w:p>
          <w:p>
            <w:pPr>
              <w:pStyle w:val="45"/>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pPr>
              <w:pStyle w:val="45"/>
              <w:spacing w:before="20" w:after="20"/>
              <w:ind w:left="57" w:right="57"/>
              <w:jc w:val="left"/>
            </w:pPr>
          </w:p>
          <w:p>
            <w:pPr>
              <w:pStyle w:val="45"/>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eastAsia="Malgun Gothic"/>
                <w:lang w:eastAsia="ko-KR"/>
              </w:rPr>
              <w:t>Futurewei</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pPr>
            <w:r>
              <w:rPr>
                <w:rFonts w:eastAsia="Malgun Gothic"/>
                <w:lang w:eastAsia="ko-KR"/>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lang w:eastAsia="zh-CN"/>
              </w:rPr>
              <w:t xml:space="preserve">We agree on the description of solution A1.  But solution A1 is only suitable for stationary or low mobility 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ins w:id="180" w:author="Convida" w:date="2020-10-08T22:21:00Z">
              <w:r>
                <w:rPr>
                  <w:rFonts w:eastAsia="Malgun Gothic"/>
                  <w:lang w:eastAsia="ko-KR"/>
                </w:rPr>
                <w:t>Convida</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ins w:id="181" w:author="Convida" w:date="2020-10-08T22:21:00Z">
              <w:r>
                <w:rPr>
                  <w:rFonts w:eastAsia="Malgun Gothic"/>
                  <w:lang w:eastAsia="ko-KR"/>
                </w:rPr>
                <w:t>Yes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ins w:id="182" w:author="Convida" w:date="2020-10-08T22:21:00Z">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183" w:author="ZTE" w:date="2020-10-09T11:30: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84" w:author="ZTE" w:date="2020-10-09T11:30:00Z"/>
                <w:lang w:val="en-US" w:eastAsia="zh-CN"/>
              </w:rPr>
            </w:pPr>
            <w:ins w:id="185" w:author="ZTE" w:date="2020-10-09T11:30:00Z">
              <w:r>
                <w:rPr>
                  <w:rFonts w:hint="eastAsia"/>
                  <w:lang w:val="en-US" w:eastAsia="zh-CN"/>
                </w:rPr>
                <w:t>ZTE</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86" w:author="ZTE" w:date="2020-10-09T11:30:00Z"/>
                <w:rFonts w:eastAsia="Malgun Gothic"/>
                <w:lang w:eastAsia="ko-KR"/>
              </w:rPr>
            </w:pPr>
            <w:ins w:id="187" w:author="ZTE" w:date="2020-10-09T11:30:00Z">
              <w:r>
                <w:rPr>
                  <w:rFonts w:hint="eastAsia" w:eastAsia="Malgun Gothic"/>
                  <w:lang w:eastAsia="ko-KR"/>
                </w:rPr>
                <w:t>Basically yes.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8" w:author="ZTE" w:date="2020-10-09T16:49:53Z"/>
                <w:rFonts w:hint="eastAsia"/>
                <w:lang w:eastAsia="zh-CN"/>
              </w:rPr>
            </w:pPr>
            <w:ins w:id="189" w:author="ZTE" w:date="2020-10-09T16:49:53Z">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ins>
          </w:p>
          <w:p>
            <w:pPr>
              <w:pStyle w:val="45"/>
              <w:spacing w:before="20" w:after="20"/>
              <w:ind w:left="57" w:right="57"/>
              <w:jc w:val="left"/>
              <w:rPr>
                <w:ins w:id="190" w:author="ZTE" w:date="2020-10-09T16:49:53Z"/>
                <w:rFonts w:hint="eastAsia"/>
                <w:lang w:eastAsia="zh-CN"/>
              </w:rPr>
            </w:pPr>
          </w:p>
          <w:p>
            <w:pPr>
              <w:pStyle w:val="45"/>
              <w:spacing w:before="20" w:after="20"/>
              <w:ind w:left="57" w:right="57"/>
              <w:jc w:val="left"/>
              <w:rPr>
                <w:ins w:id="191" w:author="ZTE" w:date="2020-10-09T16:49:53Z"/>
                <w:rFonts w:hint="eastAsia"/>
                <w:lang w:eastAsia="zh-CN"/>
              </w:rPr>
            </w:pPr>
            <w:ins w:id="192" w:author="ZTE" w:date="2020-10-09T16:49:53Z">
              <w:r>
                <w:rPr>
                  <w:rFonts w:hint="eastAsia"/>
                  <w:lang w:eastAsia="zh-CN"/>
                </w:rPr>
                <w:t>We have a concern here in the description (similar to what Lenovo suggested):</w:t>
              </w:r>
            </w:ins>
          </w:p>
          <w:p>
            <w:pPr>
              <w:pStyle w:val="45"/>
              <w:spacing w:before="20" w:after="20"/>
              <w:ind w:left="57" w:right="57"/>
              <w:jc w:val="left"/>
              <w:rPr>
                <w:ins w:id="193" w:author="ZTE" w:date="2020-10-09T16:49:53Z"/>
                <w:rFonts w:hint="eastAsia"/>
                <w:lang w:eastAsia="zh-CN"/>
              </w:rPr>
            </w:pPr>
            <w:ins w:id="194" w:author="ZTE" w:date="2020-10-09T16:49:53Z">
              <w:r>
                <w:rPr>
                  <w:rFonts w:hint="eastAsia"/>
                  <w:lang w:eastAsia="zh-CN"/>
                </w:rPr>
                <w:t>- What does "PTM configuration acquired in connected mode" mean? Is it through dedicated signaling or broadcast signaling? Note that for UE in RRC_CONNECTED should be able to receive broadcast signaling (e.g, SIB, SC-MCCH in LTE eMBMS) in some circumstances.</w:t>
              </w:r>
            </w:ins>
          </w:p>
          <w:p>
            <w:pPr>
              <w:pStyle w:val="45"/>
              <w:spacing w:before="20" w:after="20"/>
              <w:ind w:left="57" w:right="57"/>
              <w:jc w:val="left"/>
              <w:rPr>
                <w:ins w:id="195" w:author="ZTE" w:date="2020-10-09T16:49:53Z"/>
                <w:rFonts w:hint="eastAsia"/>
                <w:lang w:eastAsia="zh-CN"/>
              </w:rPr>
            </w:pPr>
          </w:p>
          <w:p>
            <w:pPr>
              <w:pStyle w:val="45"/>
              <w:spacing w:before="20" w:after="20"/>
              <w:ind w:left="57" w:right="57"/>
              <w:jc w:val="left"/>
              <w:rPr>
                <w:ins w:id="196" w:author="ZTE" w:date="2020-10-09T16:49:53Z"/>
                <w:rFonts w:hint="eastAsia"/>
                <w:lang w:eastAsia="zh-CN"/>
              </w:rPr>
            </w:pPr>
            <w:ins w:id="197" w:author="ZTE" w:date="2020-10-09T16:49:53Z">
              <w:r>
                <w:rPr>
                  <w:rFonts w:hint="eastAsia"/>
                  <w:lang w:eastAsia="zh-CN"/>
                </w:rPr>
                <w:t>Suppose it is for dedicated signaling only, it seems necessary for UE to be in RRC_CONNECTED or go back to RRC_CONNECTED when the PTM configuration is updated as described in Impact A1.1.</w:t>
              </w:r>
            </w:ins>
          </w:p>
          <w:p>
            <w:pPr>
              <w:pStyle w:val="45"/>
              <w:spacing w:before="20" w:after="20"/>
              <w:ind w:left="57" w:right="57"/>
              <w:jc w:val="left"/>
              <w:rPr>
                <w:ins w:id="198" w:author="ZTE" w:date="2020-10-09T16:49:53Z"/>
                <w:rFonts w:hint="eastAsia"/>
                <w:lang w:eastAsia="zh-CN"/>
              </w:rPr>
            </w:pPr>
          </w:p>
          <w:p>
            <w:pPr>
              <w:pStyle w:val="45"/>
              <w:spacing w:before="20" w:after="20"/>
              <w:ind w:left="57" w:right="57"/>
              <w:jc w:val="left"/>
              <w:rPr>
                <w:ins w:id="199" w:author="ZTE" w:date="2020-10-09T16:49:53Z"/>
                <w:rFonts w:hint="eastAsia"/>
                <w:lang w:eastAsia="zh-CN"/>
              </w:rPr>
            </w:pPr>
            <w:ins w:id="200" w:author="ZTE" w:date="2020-10-09T16:49:53Z">
              <w:r>
                <w:rPr>
                  <w:rFonts w:hint="eastAsia"/>
                  <w:lang w:eastAsia="zh-CN"/>
                </w:rPr>
                <w:t>If so, we would like to rephrase the description as below, to be more specific:</w:t>
              </w:r>
            </w:ins>
          </w:p>
          <w:p>
            <w:pPr>
              <w:pStyle w:val="45"/>
              <w:spacing w:before="20" w:after="20"/>
              <w:ind w:left="57" w:right="57"/>
              <w:jc w:val="left"/>
              <w:rPr>
                <w:ins w:id="201" w:author="ZTE" w:date="2020-10-09T16:49:53Z"/>
                <w:rFonts w:hint="eastAsia"/>
                <w:lang w:eastAsia="zh-CN"/>
              </w:rPr>
            </w:pPr>
            <w:ins w:id="202" w:author="ZTE" w:date="2020-10-09T16:49:53Z">
              <w:r>
                <w:rPr>
                  <w:rFonts w:hint="eastAsia"/>
                  <w:lang w:eastAsia="zh-CN"/>
                </w:rPr>
                <w:t>"Solution A1: MBS reception is supported for UEs in Idle/ inactive mode, but the PTM configuration is acquired in connected mode through dedicated signaling." And then, we say Yes to the description.</w:t>
              </w:r>
            </w:ins>
          </w:p>
          <w:p>
            <w:pPr>
              <w:pStyle w:val="45"/>
              <w:spacing w:before="20" w:after="20"/>
              <w:ind w:left="57" w:right="57"/>
              <w:jc w:val="left"/>
              <w:rPr>
                <w:ins w:id="203" w:author="ZTE" w:date="2020-10-09T16:49:53Z"/>
                <w:rFonts w:hint="eastAsia"/>
                <w:lang w:eastAsia="zh-CN"/>
              </w:rPr>
            </w:pPr>
          </w:p>
          <w:p>
            <w:pPr>
              <w:pStyle w:val="45"/>
              <w:spacing w:before="20" w:after="20"/>
              <w:ind w:left="57" w:right="57"/>
              <w:jc w:val="left"/>
              <w:rPr>
                <w:ins w:id="204" w:author="ZTE" w:date="2020-10-09T11:30:00Z"/>
                <w:lang w:eastAsia="zh-CN"/>
              </w:rPr>
            </w:pPr>
            <w:ins w:id="205" w:author="ZTE" w:date="2020-10-09T16:49:53Z">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206" w:author="Zhang, Yujian" w:date="2020-10-09T15:03: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7" w:author="Zhang, Yujian" w:date="2020-10-09T15:03:00Z"/>
                <w:lang w:val="en-US" w:eastAsia="zh-CN"/>
              </w:rPr>
            </w:pPr>
            <w:ins w:id="208" w:author="Zhang, Yujian" w:date="2020-10-09T15:03:00Z">
              <w:r>
                <w:rPr>
                  <w:lang w:eastAsia="zh-CN"/>
                </w:rPr>
                <w:t>Intel</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209" w:author="Zhang, Yujian" w:date="2020-10-09T15:03:00Z"/>
                <w:rFonts w:eastAsia="Malgun Gothic"/>
                <w:lang w:eastAsia="ko-KR"/>
              </w:rPr>
            </w:pPr>
            <w:ins w:id="210" w:author="Zhang, Yujian" w:date="2020-10-09T15:03:00Z">
              <w:r>
                <w:rPr>
                  <w:lang w:eastAsia="zh-CN"/>
                </w:rPr>
                <w:t>Yes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11" w:author="Zhang, Yujian" w:date="2020-10-09T15:03:00Z"/>
                <w:lang w:eastAsia="zh-CN"/>
              </w:rPr>
            </w:pPr>
            <w:ins w:id="212" w:author="Zhang, Yujian" w:date="2020-10-09T15:03:00Z">
              <w:r>
                <w:rPr>
                  <w:lang w:eastAsia="zh-CN"/>
                </w:rPr>
                <w:t>We agree with the description.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213" w:author="陈喆" w:date="2020-10-09T16:16: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4" w:author="陈喆" w:date="2020-10-09T16:16:00Z"/>
                <w:lang w:eastAsia="zh-CN"/>
              </w:rPr>
            </w:pPr>
            <w:ins w:id="215" w:author="陈喆" w:date="2020-10-09T16:17:00Z">
              <w:r>
                <w:rPr>
                  <w:rFonts w:eastAsia="Malgun Gothic"/>
                  <w:lang w:eastAsia="ko-KR"/>
                </w:rPr>
                <w:t>NEC</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216" w:author="陈喆" w:date="2020-10-09T16:16:00Z"/>
                <w:lang w:eastAsia="zh-CN"/>
              </w:rPr>
            </w:pPr>
            <w:ins w:id="217" w:author="陈喆" w:date="2020-10-09T16:17:00Z">
              <w:r>
                <w:rPr>
                  <w:lang w:eastAsia="zh-CN"/>
                </w:rPr>
                <w:t xml:space="preserve">Yes </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18" w:author="陈喆" w:date="2020-10-09T16:16:00Z"/>
                <w:lang w:eastAsia="zh-CN"/>
              </w:rPr>
            </w:pPr>
            <w:ins w:id="219" w:author="陈喆" w:date="2020-10-09T16:17:00Z">
              <w:r>
                <w:rPr>
                  <w:lang w:eastAsia="zh-CN"/>
                </w:rPr>
                <w:t xml:space="preserve">We can support A1 as the baseline. </w:t>
              </w:r>
            </w:ins>
          </w:p>
        </w:tc>
      </w:tr>
    </w:tbl>
    <w:p>
      <w:pPr>
        <w:tabs>
          <w:tab w:val="left" w:pos="3464"/>
        </w:tabs>
        <w:rPr>
          <w:lang w:eastAsia="zh-CN"/>
        </w:rPr>
      </w:pPr>
      <w:r>
        <w:rPr>
          <w:lang w:eastAsia="zh-CN"/>
        </w:rPr>
        <w:tab/>
      </w:r>
    </w:p>
    <w:p>
      <w:pPr>
        <w:rPr>
          <w:b/>
          <w:shd w:val="pct10" w:color="auto" w:fill="FFFFFF"/>
          <w:lang w:eastAsia="zh-CN"/>
        </w:rPr>
      </w:pPr>
      <w:r>
        <w:rPr>
          <w:rFonts w:hint="eastAsia"/>
          <w:b/>
          <w:shd w:val="pct10" w:color="auto" w:fill="FFFFFF"/>
          <w:lang w:eastAsia="zh-CN"/>
        </w:rPr>
        <w:t>Impact analysis of Solution A1</w:t>
      </w:r>
    </w:p>
    <w:p>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pPr>
        <w:rPr>
          <w:color w:val="000000" w:themeColor="text1"/>
          <w:lang w:eastAsia="zh-CN"/>
          <w14:textFill>
            <w14:solidFill>
              <w14:schemeClr w14:val="tx1"/>
            </w14:solidFill>
          </w14:textFill>
        </w:rPr>
      </w:pPr>
      <w:r>
        <w:rPr>
          <w:rFonts w:hint="eastAsia"/>
          <w:lang w:eastAsia="zh-CN"/>
        </w:rPr>
        <w:t xml:space="preserve">It is also mentioned in [7] that it </w:t>
      </w:r>
      <w:r>
        <w:rPr>
          <w:color w:val="000000" w:themeColor="text1"/>
          <w14:textFill>
            <w14:solidFill>
              <w14:schemeClr w14:val="tx1"/>
            </w14:solidFill>
          </w14:textFill>
        </w:rPr>
        <w:t>increases latency</w:t>
      </w:r>
      <w:r>
        <w:rPr>
          <w:rFonts w:hint="eastAsia"/>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significantly, especially when a new MBS service starts and the configuration of an ongoing MBS service is modified.</w:t>
      </w:r>
    </w:p>
    <w:p>
      <w:pPr>
        <w:rPr>
          <w:color w:val="000000" w:themeColor="text1"/>
          <w:lang w:eastAsia="zh-CN"/>
          <w14:textFill>
            <w14:solidFill>
              <w14:schemeClr w14:val="tx1"/>
            </w14:solidFill>
          </w14:textFill>
        </w:rPr>
      </w:pPr>
    </w:p>
    <w:p>
      <w:pPr>
        <w:rPr>
          <w:u w:val="single"/>
          <w:lang w:eastAsia="zh-CN"/>
        </w:rPr>
      </w:pPr>
      <w:r>
        <w:rPr>
          <w:rFonts w:hint="eastAsia"/>
          <w:u w:val="single"/>
          <w:lang w:eastAsia="zh-CN"/>
        </w:rPr>
        <w:t>Impact A1.2:</w:t>
      </w:r>
      <w:r>
        <w:rPr>
          <w:color w:val="000000" w:themeColor="text1"/>
          <w:u w:val="single"/>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Increased C</w:t>
      </w:r>
      <w:r>
        <w:rPr>
          <w:color w:val="000000" w:themeColor="text1"/>
          <w:u w:val="single"/>
          <w:lang w:eastAsia="zh-CN"/>
          <w14:textFill>
            <w14:solidFill>
              <w14:schemeClr w14:val="tx1"/>
            </w14:solidFill>
          </w14:textFill>
        </w:rPr>
        <w:t>omplexity</w:t>
      </w:r>
      <w:r>
        <w:rPr>
          <w:rFonts w:hint="eastAsia"/>
          <w:color w:val="000000" w:themeColor="text1"/>
          <w:u w:val="single"/>
          <w:lang w:eastAsia="zh-CN"/>
          <w14:textFill>
            <w14:solidFill>
              <w14:schemeClr w14:val="tx1"/>
            </w14:solidFill>
          </w14:textFill>
        </w:rPr>
        <w:t xml:space="preserve"> as addition solutions are necessary</w:t>
      </w:r>
    </w:p>
    <w:p>
      <w:pPr>
        <w:rPr>
          <w:color w:val="000000" w:themeColor="text1"/>
          <w:lang w:eastAsia="zh-CN"/>
          <w14:textFill>
            <w14:solidFill>
              <w14:schemeClr w14:val="tx1"/>
            </w14:solidFill>
          </w14:textFill>
        </w:rPr>
      </w:pPr>
      <w:r>
        <w:rPr>
          <w:rFonts w:hint="eastAsia"/>
          <w:lang w:eastAsia="zh-CN"/>
        </w:rPr>
        <w:t xml:space="preserve">It is mentioned in [7] that </w:t>
      </w:r>
      <w:r>
        <w:rPr>
          <w:color w:val="000000" w:themeColor="text1"/>
          <w14:textFill>
            <w14:solidFill>
              <w14:schemeClr w14:val="tx1"/>
            </w14:solidFill>
          </w14:textFill>
        </w:rPr>
        <w:t xml:space="preserve">solutions to enhance the paging efficiency and paging reliability may </w:t>
      </w:r>
      <w:r>
        <w:rPr>
          <w:rFonts w:hint="eastAsia"/>
          <w:color w:val="000000" w:themeColor="text1"/>
          <w:lang w:eastAsia="zh-CN"/>
          <w14:textFill>
            <w14:solidFill>
              <w14:schemeClr w14:val="tx1"/>
            </w14:solidFill>
          </w14:textFill>
        </w:rPr>
        <w:t>be necessary</w:t>
      </w:r>
      <w:r>
        <w:rPr>
          <w:color w:val="000000" w:themeColor="text1"/>
          <w14:textFill>
            <w14:solidFill>
              <w14:schemeClr w14:val="tx1"/>
            </w14:solidFill>
          </w14:textFill>
        </w:rPr>
        <w:t xml:space="preserve">. </w:t>
      </w:r>
    </w:p>
    <w:p>
      <w:pPr>
        <w:rPr>
          <w:color w:val="000000" w:themeColor="text1"/>
          <w:lang w:eastAsia="zh-CN"/>
          <w14:textFill>
            <w14:solidFill>
              <w14:schemeClr w14:val="tx1"/>
            </w14:solidFill>
          </w14:textFill>
        </w:rPr>
      </w:pPr>
    </w:p>
    <w:p>
      <w:pPr>
        <w:rPr>
          <w:u w:val="single"/>
          <w:lang w:eastAsia="zh-CN"/>
        </w:rPr>
      </w:pPr>
      <w:r>
        <w:rPr>
          <w:rFonts w:hint="eastAsia"/>
          <w:u w:val="single"/>
          <w:lang w:eastAsia="zh-CN"/>
        </w:rPr>
        <w:t>Impact A1.3:</w:t>
      </w:r>
      <w:r>
        <w:rPr>
          <w:rFonts w:hint="eastAsia" w:eastAsiaTheme="minorEastAsia"/>
          <w:u w:val="single"/>
          <w:lang w:eastAsia="zh-CN"/>
        </w:rPr>
        <w:t xml:space="preserve"> </w:t>
      </w:r>
      <w:r>
        <w:rPr>
          <w:rFonts w:hint="eastAsia"/>
          <w:u w:val="single"/>
          <w:lang w:eastAsia="zh-CN"/>
        </w:rPr>
        <w:t>I</w:t>
      </w:r>
      <w:r>
        <w:rPr>
          <w:rFonts w:hint="eastAsia" w:eastAsiaTheme="minorEastAsia"/>
          <w:u w:val="single"/>
          <w:lang w:eastAsia="zh-CN"/>
        </w:rPr>
        <w:t xml:space="preserve">ncreased </w:t>
      </w:r>
      <w:r>
        <w:rPr>
          <w:rFonts w:eastAsiaTheme="minorEastAsia"/>
          <w:u w:val="single"/>
          <w:lang w:eastAsia="zh-CN"/>
        </w:rPr>
        <w:t xml:space="preserve">UE power consumption and </w:t>
      </w:r>
      <w:r>
        <w:rPr>
          <w:rFonts w:hint="eastAsia" w:eastAsiaTheme="minorEastAsia"/>
          <w:u w:val="single"/>
          <w:lang w:eastAsia="zh-CN"/>
        </w:rPr>
        <w:t xml:space="preserve">higher </w:t>
      </w:r>
      <w:r>
        <w:rPr>
          <w:rFonts w:eastAsiaTheme="minorEastAsia"/>
          <w:u w:val="single"/>
          <w:lang w:eastAsia="zh-CN"/>
        </w:rPr>
        <w:t>NG-RAN overhead</w:t>
      </w:r>
    </w:p>
    <w:p>
      <w:pPr>
        <w:rPr>
          <w:lang w:eastAsia="zh-CN"/>
        </w:rPr>
      </w:pPr>
      <w:r>
        <w:rPr>
          <w:rFonts w:hint="eastAsia"/>
          <w:lang w:eastAsia="zh-CN"/>
        </w:rPr>
        <w:t xml:space="preserve">It is mentioned in [7] that it </w:t>
      </w:r>
      <w:r>
        <w:rPr>
          <w:color w:val="000000" w:themeColor="text1"/>
          <w14:textFill>
            <w14:solidFill>
              <w14:schemeClr w14:val="tx1"/>
            </w14:solidFill>
          </w14:textFill>
        </w:rPr>
        <w:t>increases</w:t>
      </w:r>
      <w:r>
        <w:rPr>
          <w:rFonts w:hint="eastAsia"/>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the network workload</w:t>
      </w:r>
      <w:r>
        <w:rPr>
          <w:rFonts w:hint="eastAsia"/>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(e.g. RACH and Paging) significantly, especially when a new MBS service starts and the configuration of an ongoing MBS service is modified.</w:t>
      </w:r>
    </w:p>
    <w:p>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14:textFill>
            <w14:solidFill>
              <w14:schemeClr w14:val="tx1"/>
            </w14:solidFill>
          </w14:textFill>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hint="eastAsia" w:eastAsiaTheme="minorEastAsia"/>
          <w:lang w:eastAsia="zh-CN"/>
        </w:rPr>
        <w:t xml:space="preserve"> increased </w:t>
      </w:r>
      <w:r>
        <w:rPr>
          <w:rFonts w:eastAsiaTheme="minorEastAsia"/>
          <w:lang w:eastAsia="zh-CN"/>
        </w:rPr>
        <w:t xml:space="preserve">UE power consumption and </w:t>
      </w:r>
      <w:r>
        <w:rPr>
          <w:rFonts w:hint="eastAsia" w:eastAsiaTheme="minorEastAsia"/>
          <w:lang w:eastAsia="zh-CN"/>
        </w:rPr>
        <w:t xml:space="preserve">higher </w:t>
      </w:r>
      <w:r>
        <w:rPr>
          <w:rFonts w:eastAsiaTheme="minorEastAsia"/>
          <w:lang w:eastAsia="zh-CN"/>
        </w:rPr>
        <w:t>NG-RAN overhead</w:t>
      </w:r>
      <w:r>
        <w:rPr>
          <w:rFonts w:hint="eastAsia" w:eastAsiaTheme="minorEastAsia"/>
          <w:lang w:eastAsia="zh-CN"/>
        </w:rPr>
        <w:t>.</w:t>
      </w:r>
    </w:p>
    <w:p>
      <w:pPr>
        <w:rPr>
          <w:lang w:eastAsia="zh-CN"/>
        </w:rPr>
      </w:pPr>
    </w:p>
    <w:p>
      <w:pPr>
        <w:rPr>
          <w:u w:val="single"/>
          <w:lang w:eastAsia="zh-CN"/>
        </w:rPr>
      </w:pPr>
      <w:r>
        <w:rPr>
          <w:rFonts w:hint="eastAsia"/>
          <w:u w:val="single"/>
          <w:lang w:eastAsia="zh-CN"/>
        </w:rPr>
        <w:t>Impact A1.4: It is not future proof for some services to be supported in the future, like Free-to-air.</w:t>
      </w:r>
    </w:p>
    <w:p>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pPr>
        <w:rPr>
          <w:lang w:eastAsia="zh-CN"/>
        </w:rPr>
      </w:pPr>
      <w:r>
        <w:rPr>
          <w:rFonts w:hint="eastAsia"/>
          <w:lang w:eastAsia="zh-CN"/>
        </w:rPr>
        <w:t>Companies are requested to provide their comments on the impact analysis of solution A1.</w:t>
      </w: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Style w:val="33"/>
        <w:tblW w:w="9661"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2051"/>
        <w:gridCol w:w="10"/>
        <w:gridCol w:w="7580"/>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20" w:author="CATT" w:date="2020-09-28T15:33:00Z">
              <w:r>
                <w:rPr>
                  <w:rFonts w:hint="eastAsia" w:ascii="Times New Roman" w:hAnsi="Times New Roman"/>
                  <w:sz w:val="20"/>
                  <w:lang w:eastAsia="zh-CN"/>
                </w:rPr>
                <w:t>CATT</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21" w:author="CATT" w:date="2020-09-28T15:33:00Z">
              <w:r>
                <w:rPr>
                  <w:rFonts w:ascii="Times New Roman" w:hAnsi="Times New Roman"/>
                  <w:sz w:val="20"/>
                  <w:lang w:eastAsia="zh-CN"/>
                </w:rPr>
                <w:t>A</w:t>
              </w:r>
            </w:ins>
            <w:ins w:id="222" w:author="CATT" w:date="2020-09-28T15:33:00Z">
              <w:r>
                <w:rPr>
                  <w:rFonts w:hint="eastAsia" w:ascii="Times New Roman" w:hAnsi="Times New Roman"/>
                  <w:sz w:val="20"/>
                  <w:lang w:eastAsia="zh-CN"/>
                </w:rPr>
                <w:t>gree with the impact analysis</w:t>
              </w:r>
            </w:ins>
            <w:ins w:id="223" w:author="CATT" w:date="2020-09-29T12:57:00Z">
              <w:r>
                <w:rPr>
                  <w:rFonts w:hint="eastAsia" w:ascii="Times New Roman" w:hAnsi="Times New Roman"/>
                  <w:sz w:val="20"/>
                  <w:lang w:eastAsia="zh-CN"/>
                </w:rPr>
                <w:t xml:space="preserve"> A</w:t>
              </w:r>
            </w:ins>
            <w:ins w:id="224" w:author="CATT" w:date="2020-09-29T12:58:00Z">
              <w:r>
                <w:rPr>
                  <w:rFonts w:hint="eastAsia" w:ascii="Times New Roman" w:hAnsi="Times New Roman"/>
                  <w:sz w:val="20"/>
                  <w:lang w:eastAsia="zh-CN"/>
                </w:rPr>
                <w:t>1.1-</w:t>
              </w:r>
            </w:ins>
            <w:ins w:id="225" w:author="CATT" w:date="2020-09-29T13:58:00Z">
              <w:r>
                <w:rPr>
                  <w:rFonts w:hint="eastAsia" w:ascii="Times New Roman" w:hAnsi="Times New Roman"/>
                  <w:sz w:val="20"/>
                  <w:lang w:eastAsia="zh-CN"/>
                </w:rPr>
                <w:t>A1.</w:t>
              </w:r>
            </w:ins>
            <w:ins w:id="226" w:author="CATT" w:date="2020-09-29T12:58:00Z">
              <w:r>
                <w:rPr>
                  <w:rFonts w:hint="eastAsia" w:ascii="Times New Roman" w:hAnsi="Times New Roman"/>
                  <w:sz w:val="20"/>
                  <w:lang w:eastAsia="zh-CN"/>
                </w:rPr>
                <w:t>4</w:t>
              </w:r>
            </w:ins>
            <w:ins w:id="227" w:author="CATT" w:date="2020-09-28T16:13:00Z">
              <w:r>
                <w:rPr>
                  <w:rFonts w:hint="eastAsia" w:ascii="Times New Roman" w:hAnsi="Times New Roman"/>
                  <w:sz w:val="20"/>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28" w:author="Huawei" w:date="2020-09-29T09:26:00Z">
              <w:r>
                <w:rPr>
                  <w:lang w:eastAsia="zh-CN"/>
                </w:rPr>
                <w:t>Huawei, HiSilicon</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9" w:author="Huawei" w:date="2020-09-29T09:26:00Z"/>
              </w:rPr>
            </w:pPr>
            <w:ins w:id="230" w:author="Huawei" w:date="2020-09-29T09:26:00Z">
              <w:r>
                <w:rPr/>
                <w:t>In addition to the issues mentioned above, there is an additional signalling overhead while the UE is moving around the network. The UE would have to setup the connection with the network every time it reselects a new cell to get an updated MTCH configuration.</w:t>
              </w:r>
            </w:ins>
          </w:p>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31" w:author="Windows User" w:date="2020-09-29T17:16:00Z">
              <w:r>
                <w:rPr>
                  <w:rFonts w:hint="eastAsia" w:ascii="Times New Roman" w:hAnsi="Times New Roman"/>
                  <w:sz w:val="20"/>
                  <w:lang w:eastAsia="zh-CN"/>
                </w:rPr>
                <w:t>O</w:t>
              </w:r>
            </w:ins>
            <w:ins w:id="232" w:author="Windows User" w:date="2020-09-29T17:16:00Z">
              <w:r>
                <w:rPr>
                  <w:rFonts w:ascii="Times New Roman" w:hAnsi="Times New Roman"/>
                  <w:sz w:val="20"/>
                  <w:lang w:eastAsia="zh-CN"/>
                </w:rPr>
                <w:t>PPO</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33" w:author="Windows User" w:date="2020-09-29T17:16:00Z">
              <w:r>
                <w:rPr>
                  <w:rFonts w:ascii="Times New Roman" w:hAnsi="Times New Roman"/>
                  <w:sz w:val="20"/>
                  <w:lang w:eastAsia="zh-CN"/>
                </w:rPr>
                <w:t xml:space="preserve">Agree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ins w:id="234" w:author="Ericsson" w:date="2020-09-29T14:43: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5" w:author="Ericsson" w:date="2020-09-29T14:43:00Z"/>
                <w:rFonts w:ascii="Times New Roman" w:hAnsi="Times New Roman"/>
                <w:sz w:val="20"/>
                <w:lang w:eastAsia="zh-CN"/>
              </w:rPr>
            </w:pPr>
            <w:ins w:id="236" w:author="Ericsson" w:date="2020-09-29T14:43:00Z">
              <w:r>
                <w:rPr>
                  <w:lang w:eastAsia="zh-CN"/>
                </w:rPr>
                <w:t>Ericsson</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3"/>
              </w:numPr>
              <w:spacing w:before="20" w:after="20"/>
              <w:ind w:left="357" w:right="57" w:hanging="357"/>
              <w:jc w:val="left"/>
              <w:rPr>
                <w:ins w:id="237" w:author="Ericsson" w:date="2020-09-29T14:43:00Z"/>
              </w:rPr>
            </w:pPr>
            <w:ins w:id="238" w:author="Ericsson" w:date="2020-09-29T14:43:00Z">
              <w:r>
                <w:rPr>
                  <w:rFonts w:cs="Arial"/>
                  <w:szCs w:val="18"/>
                </w:rPr>
                <w:t>Even when</w:t>
              </w:r>
            </w:ins>
            <w:ins w:id="239" w:author="Ericsson" w:date="2020-09-29T14:43:00Z">
              <w:r>
                <w:rP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ins>
          </w:p>
          <w:p>
            <w:pPr>
              <w:pStyle w:val="45"/>
              <w:keepNext w:val="0"/>
              <w:keepLines w:val="0"/>
              <w:numPr>
                <w:ilvl w:val="0"/>
                <w:numId w:val="3"/>
              </w:numPr>
              <w:spacing w:before="20" w:after="20"/>
              <w:ind w:right="57"/>
              <w:jc w:val="left"/>
              <w:rPr>
                <w:ins w:id="240" w:author="Ericsson" w:date="2020-09-29T14:43:00Z"/>
              </w:rPr>
            </w:pPr>
            <w:ins w:id="241" w:author="Ericsson" w:date="2020-09-29T14:43:00Z">
              <w:r>
                <w:rPr/>
                <w:t>Notifications of MBS session start/stop is required, whether MBS is received in Idle/Inactive mode or in Connected mode. It requires further discussion/analysis whether MBS notifications in Idle, Inactive and Connected mode, are carried via Paging/SI or MCCH.</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242" w:author="Ericsson" w:date="2020-09-29T14:36: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43" w:author="Ericsson" w:date="2020-09-29T14:36:00Z"/>
                <w:rFonts w:ascii="Times New Roman" w:hAnsi="Times New Roman"/>
                <w:sz w:val="20"/>
                <w:lang w:eastAsia="zh-CN"/>
              </w:rPr>
            </w:pPr>
            <w:ins w:id="244" w:author="Lenovo" w:date="2020-09-30T17:56:00Z">
              <w:r>
                <w:rPr>
                  <w:rFonts w:hint="eastAsia"/>
                  <w:lang w:eastAsia="zh-CN"/>
                </w:rPr>
                <w:t>L</w:t>
              </w:r>
            </w:ins>
            <w:ins w:id="245" w:author="Lenovo" w:date="2020-09-30T17:56:00Z">
              <w:r>
                <w:rPr>
                  <w:lang w:eastAsia="zh-CN"/>
                </w:rPr>
                <w:t>enovo, Motorola Mobility</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46" w:author="Ericsson" w:date="2020-09-29T14:36:00Z"/>
                <w:rFonts w:ascii="Times New Roman" w:hAnsi="Times New Roman"/>
                <w:sz w:val="20"/>
                <w:lang w:eastAsia="zh-CN"/>
              </w:rPr>
            </w:pPr>
            <w:ins w:id="247" w:author="Lenovo" w:date="2020-09-30T17:56:00Z">
              <w:r>
                <w:rPr>
                  <w:rFonts w:hint="eastAsia"/>
                  <w:lang w:eastAsia="zh-CN"/>
                </w:rPr>
                <w:t>B</w:t>
              </w:r>
            </w:ins>
            <w:ins w:id="248" w:author="Lenovo" w:date="2020-09-30T17:56:00Z">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249" w:author="Ming-Yuan Cheng" w:date="2020-09-30T20:47: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50" w:author="Ming-Yuan Cheng" w:date="2020-09-30T20:47:00Z"/>
                <w:lang w:eastAsia="zh-CN"/>
              </w:rPr>
            </w:pPr>
            <w:ins w:id="251" w:author="Ming-Yuan Cheng" w:date="2020-09-30T20:47:00Z">
              <w:r>
                <w:rPr>
                  <w:lang w:eastAsia="zh-CN"/>
                </w:rPr>
                <w:t>MediaTek</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52" w:author="Ming-Yuan Cheng" w:date="2020-09-30T20:47:00Z"/>
                <w:lang w:eastAsia="zh-CN"/>
              </w:rPr>
            </w:pPr>
            <w:ins w:id="253" w:author="Ming-Yuan Cheng" w:date="2020-09-30T20:47:00Z">
              <w:r>
                <w:rPr/>
                <w:t>Agree with the impact analysis A1.1-A1.4.</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254" w:author="Ericsson" w:date="2020-09-29T14:36: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55" w:author="Ericsson" w:date="2020-09-29T14:36:00Z"/>
                <w:rFonts w:ascii="Times New Roman" w:hAnsi="Times New Roman"/>
                <w:sz w:val="20"/>
                <w:lang w:eastAsia="zh-CN"/>
              </w:rPr>
            </w:pPr>
            <w:ins w:id="256" w:author="Prasad QC1" w:date="2020-09-30T18:13:00Z">
              <w:r>
                <w:rPr>
                  <w:rFonts w:ascii="Times New Roman" w:hAnsi="Times New Roman"/>
                  <w:sz w:val="20"/>
                  <w:lang w:eastAsia="zh-CN"/>
                </w:rPr>
                <w:t>QC</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57" w:author="Prasad QC1" w:date="2020-09-30T18:13:00Z"/>
              </w:rPr>
            </w:pPr>
            <w:ins w:id="258" w:author="Prasad QC1" w:date="2020-09-30T18:13:00Z">
              <w:r>
                <w:rPr/>
                <w:t>Agree with Ericsson comments.</w:t>
              </w:r>
            </w:ins>
          </w:p>
          <w:p>
            <w:pPr>
              <w:pStyle w:val="45"/>
              <w:spacing w:before="20" w:after="20"/>
              <w:ind w:left="57" w:right="57"/>
              <w:jc w:val="left"/>
              <w:rPr>
                <w:ins w:id="259" w:author="Prasad QC1" w:date="2020-09-30T18:13:00Z"/>
              </w:rPr>
            </w:pPr>
          </w:p>
          <w:p>
            <w:pPr>
              <w:pStyle w:val="45"/>
              <w:spacing w:before="20" w:after="20"/>
              <w:ind w:left="57" w:right="57"/>
              <w:jc w:val="left"/>
              <w:rPr>
                <w:ins w:id="260" w:author="Prasad QC1" w:date="2020-09-30T18:13:00Z"/>
              </w:rPr>
            </w:pPr>
            <w:ins w:id="261" w:author="Prasad QC1" w:date="2020-09-30T18:13:00Z">
              <w:r>
                <w:rP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ins>
          </w:p>
          <w:p>
            <w:pPr>
              <w:pStyle w:val="45"/>
              <w:spacing w:before="20" w:after="20"/>
              <w:ind w:left="57" w:right="57"/>
              <w:jc w:val="left"/>
              <w:rPr>
                <w:ins w:id="262" w:author="Prasad QC1" w:date="2020-09-30T18:13:00Z"/>
              </w:rPr>
            </w:pPr>
          </w:p>
          <w:p>
            <w:pPr>
              <w:pStyle w:val="45"/>
              <w:spacing w:before="20" w:after="20"/>
              <w:ind w:left="57" w:right="57"/>
              <w:jc w:val="left"/>
              <w:rPr>
                <w:ins w:id="263" w:author="Prasad QC1" w:date="2020-09-30T18:13:00Z"/>
              </w:rPr>
            </w:pPr>
          </w:p>
          <w:p>
            <w:pPr>
              <w:pStyle w:val="45"/>
              <w:keepNext w:val="0"/>
              <w:keepLines w:val="0"/>
              <w:spacing w:before="20" w:after="20"/>
              <w:ind w:left="57" w:right="57"/>
              <w:jc w:val="left"/>
              <w:rPr>
                <w:ins w:id="264" w:author="Ericsson" w:date="2020-09-29T14:36:00Z"/>
                <w:rFonts w:ascii="Times New Roman" w:hAnsi="Times New Roman"/>
                <w:sz w:val="20"/>
                <w:lang w:eastAsia="zh-CN"/>
              </w:rPr>
            </w:pPr>
            <w:ins w:id="265" w:author="Prasad QC1" w:date="2020-09-30T18:13:00Z">
              <w:r>
                <w:rPr/>
                <w:t>For Broadcast service reception in idle/inactive state, MCCH provided Broadcast service info and PTM configuration is better choice. Since UE is not required to join broadcast session (unlike multicast session joining procedure).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266" w:author="Sharma, Vivek" w:date="2020-10-01T11:17: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67" w:author="Sharma, Vivek" w:date="2020-10-01T11:17:00Z"/>
                <w:rFonts w:ascii="Times New Roman" w:hAnsi="Times New Roman"/>
                <w:sz w:val="20"/>
                <w:lang w:eastAsia="zh-CN"/>
              </w:rPr>
            </w:pPr>
            <w:ins w:id="268" w:author="Sharma, Vivek" w:date="2020-10-01T11:17:00Z">
              <w:r>
                <w:rPr>
                  <w:rFonts w:ascii="Times New Roman" w:hAnsi="Times New Roman"/>
                  <w:sz w:val="20"/>
                  <w:lang w:eastAsia="zh-CN"/>
                </w:rPr>
                <w:t>Sony</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69" w:author="Sharma, Vivek" w:date="2020-10-01T11:17:00Z"/>
              </w:rPr>
            </w:pPr>
            <w:ins w:id="270" w:author="Sharma, Vivek" w:date="2020-10-01T11:17:00Z">
              <w:r>
                <w:rPr/>
                <w:t>Agree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271" w:author="Salva Diaz Sendra" w:date="2020-10-01T14:43: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72" w:author="Salva Diaz Sendra" w:date="2020-10-01T14:43:00Z"/>
                <w:rFonts w:ascii="Times New Roman" w:hAnsi="Times New Roman"/>
                <w:sz w:val="20"/>
                <w:lang w:eastAsia="zh-CN"/>
              </w:rPr>
            </w:pPr>
            <w:ins w:id="273" w:author="Salva Diaz Sendra" w:date="2020-10-01T14:43:00Z">
              <w:r>
                <w:rPr>
                  <w:rFonts w:ascii="Times New Roman" w:hAnsi="Times New Roman"/>
                  <w:sz w:val="20"/>
                  <w:lang w:eastAsia="zh-CN"/>
                </w:rPr>
                <w:t>BT</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74" w:author="Salva Diaz Sendra" w:date="2020-10-01T14:43:00Z"/>
              </w:rPr>
            </w:pPr>
            <w:ins w:id="275" w:author="Salva Diaz Sendra" w:date="2020-10-01T14:43:00Z">
              <w:r>
                <w:rPr/>
                <w:t>In the same line that we commented above, it is difficult to make an analysis if it is still not clear which services will be supported in idle and inactive mode.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276" w:author="Kyocera - Masato Fujishiro" w:date="2020-10-02T12:52: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77" w:author="Kyocera - Masato Fujishiro" w:date="2020-10-02T12:52:00Z"/>
                <w:rFonts w:ascii="Times New Roman" w:hAnsi="Times New Roman"/>
                <w:sz w:val="20"/>
                <w:lang w:eastAsia="zh-CN"/>
              </w:rPr>
            </w:pPr>
            <w:ins w:id="278" w:author="Kyocera - Masato Fujishiro" w:date="2020-10-02T12:53:00Z">
              <w:r>
                <w:rPr>
                  <w:rFonts w:hint="eastAsia" w:eastAsiaTheme="minorEastAsia"/>
                  <w:lang w:eastAsia="ja-JP"/>
                </w:rPr>
                <w:t>K</w:t>
              </w:r>
            </w:ins>
            <w:ins w:id="279" w:author="Kyocera - Masato Fujishiro" w:date="2020-10-02T12:53:00Z">
              <w:r>
                <w:rPr>
                  <w:rFonts w:eastAsiaTheme="minorEastAsia"/>
                  <w:lang w:eastAsia="ja-JP"/>
                </w:rPr>
                <w:t>yocera</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80" w:author="Kyocera - Masato Fujishiro" w:date="2020-10-02T12:52:00Z"/>
              </w:rPr>
            </w:pPr>
            <w:ins w:id="281" w:author="Kyocera - Masato Fujishiro" w:date="2020-10-02T12:53:00Z">
              <w:r>
                <w:rPr>
                  <w:rFonts w:hint="eastAsia" w:eastAsiaTheme="minorEastAsia"/>
                  <w:lang w:eastAsia="ja-JP"/>
                </w:rPr>
                <w:t>W</w:t>
              </w:r>
            </w:ins>
            <w:ins w:id="282" w:author="Kyocera - Masato Fujishiro" w:date="2020-10-02T12:53:00Z">
              <w:r>
                <w:rPr>
                  <w:rFonts w:eastAsiaTheme="minorEastAsia"/>
                  <w:lang w:eastAsia="ja-JP"/>
                </w:rPr>
                <w:t xml:space="preserve">e agree with the rapporteur’s summary.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283" w:author="Spreadtrum communications" w:date="2020-10-04T10:00: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84" w:author="Spreadtrum communications" w:date="2020-10-04T10:00:00Z"/>
                <w:rFonts w:eastAsiaTheme="minorEastAsia"/>
                <w:lang w:eastAsia="ja-JP"/>
              </w:rPr>
            </w:pPr>
            <w:ins w:id="285" w:author="Spreadtrum communications" w:date="2020-10-04T10:00:00Z">
              <w:r>
                <w:rPr>
                  <w:rFonts w:hint="eastAsia"/>
                  <w:lang w:eastAsia="zh-CN"/>
                </w:rPr>
                <w:t>S</w:t>
              </w:r>
            </w:ins>
            <w:ins w:id="286" w:author="Spreadtrum communications" w:date="2020-10-04T10:00:00Z">
              <w:r>
                <w:rPr>
                  <w:lang w:eastAsia="zh-CN"/>
                </w:rPr>
                <w:t>preadtrum</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87" w:author="Spreadtrum communications" w:date="2020-10-04T10:00:00Z"/>
                <w:rFonts w:eastAsiaTheme="minorEastAsia"/>
                <w:lang w:eastAsia="ja-JP"/>
              </w:rPr>
            </w:pPr>
            <w:ins w:id="288" w:author="Spreadtrum communications" w:date="2020-10-04T10:00:00Z">
              <w:r>
                <w:rPr/>
                <w:t>Agree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289" w:author="ITRI" w:date="2020-10-05T10:04: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90" w:author="ITRI" w:date="2020-10-05T10:04:00Z"/>
                <w:lang w:eastAsia="zh-CN"/>
              </w:rPr>
            </w:pPr>
            <w:ins w:id="291" w:author="ITRI" w:date="2020-10-05T10:04:00Z">
              <w:r>
                <w:rPr>
                  <w:rFonts w:hint="eastAsia" w:ascii="Times New Roman" w:hAnsi="Times New Roman" w:eastAsia="PMingLiU"/>
                  <w:sz w:val="20"/>
                  <w:lang w:eastAsia="zh-TW"/>
                </w:rPr>
                <w:t>ITRI</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92" w:author="ITRI" w:date="2020-10-05T10:04:00Z"/>
              </w:rPr>
            </w:pPr>
            <w:ins w:id="293" w:author="ITRI" w:date="2020-10-05T10:04:00Z">
              <w:r>
                <w:rPr>
                  <w:rFonts w:hint="eastAsia" w:ascii="Times New Roman" w:hAnsi="Times New Roman" w:eastAsia="PMingLiU"/>
                  <w:sz w:val="20"/>
                  <w:lang w:eastAsia="zh-TW"/>
                </w:rPr>
                <w:t xml:space="preserve">Yes, we agree </w:t>
              </w:r>
            </w:ins>
            <w:ins w:id="294" w:author="ITRI" w:date="2020-10-05T10:04:00Z">
              <w:r>
                <w:rPr>
                  <w:rFonts w:ascii="Times New Roman" w:hAnsi="Times New Roman" w:eastAsia="PMingLiU"/>
                  <w:sz w:val="20"/>
                  <w:lang w:eastAsia="zh-TW"/>
                </w:rPr>
                <w:t xml:space="preserve">with </w:t>
              </w:r>
            </w:ins>
            <w:ins w:id="295" w:author="ITRI" w:date="2020-10-05T10:04:00Z">
              <w:r>
                <w:rPr>
                  <w:rFonts w:hint="eastAsia" w:ascii="Times New Roman" w:hAnsi="Times New Roman" w:eastAsia="PMingLiU"/>
                  <w:sz w:val="20"/>
                  <w:lang w:eastAsia="zh-TW"/>
                </w:rPr>
                <w:t xml:space="preserve">the </w:t>
              </w:r>
            </w:ins>
            <w:ins w:id="296" w:author="ITRI" w:date="2020-10-05T10:04:00Z">
              <w:r>
                <w:rPr>
                  <w:rFonts w:ascii="Times New Roman" w:hAnsi="Times New Roman" w:eastAsia="PMingLiU"/>
                  <w:sz w:val="20"/>
                  <w:lang w:eastAsia="zh-TW"/>
                </w:rPr>
                <w:t xml:space="preserve">impact analysis A1.1-A1.4.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297" w:author="Samsung (Fasil)" w:date="2020-10-05T20:49: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98" w:author="Samsung (Fasil)" w:date="2020-10-05T20:49:00Z"/>
                <w:rFonts w:ascii="Times New Roman" w:hAnsi="Times New Roman" w:eastAsia="PMingLiU"/>
                <w:sz w:val="20"/>
                <w:lang w:eastAsia="zh-TW"/>
              </w:rPr>
            </w:pPr>
            <w:ins w:id="299" w:author="Samsung (Fasil)" w:date="2020-10-05T20:49:00Z">
              <w:r>
                <w:rPr>
                  <w:lang w:eastAsia="zh-CN"/>
                </w:rPr>
                <w:t>Samsung</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300" w:author="Samsung (Fasil)" w:date="2020-10-05T20:49:00Z"/>
                <w:rFonts w:ascii="Times New Roman" w:hAnsi="Times New Roman" w:eastAsia="PMingLiU"/>
                <w:sz w:val="20"/>
                <w:lang w:eastAsia="zh-TW"/>
              </w:rPr>
            </w:pPr>
            <w:ins w:id="301" w:author="Samsung (Fasil)" w:date="2020-10-05T20:49:00Z">
              <w:r>
                <w:rPr/>
                <w:t xml:space="preserve">We think the design needs to cater to R17 requirements and does not need to be optimized for future use cases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302" w:author="SangWon Kim (LG)" w:date="2020-10-06T10:29: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03" w:author="SangWon Kim (LG)" w:date="2020-10-06T10:29:00Z"/>
                <w:rFonts w:eastAsia="Malgun Gothic"/>
                <w:lang w:eastAsia="ko-KR"/>
              </w:rPr>
            </w:pPr>
            <w:ins w:id="304" w:author="SangWon Kim (LG)" w:date="2020-10-06T10:29:00Z">
              <w:r>
                <w:rPr>
                  <w:rFonts w:hint="eastAsia" w:eastAsia="Malgun Gothic"/>
                  <w:lang w:eastAsia="ko-KR"/>
                </w:rPr>
                <w:t>LG</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305" w:author="SangWon Kim (LG)" w:date="2020-10-06T10:29:00Z"/>
              </w:rPr>
            </w:pPr>
            <w:ins w:id="306" w:author="SangWon Kim (LG)" w:date="2020-10-06T10:29:00Z">
              <w:r>
                <w:rPr>
                  <w:rFonts w:eastAsia="Malgun Gothic"/>
                  <w:lang w:eastAsia="ko-KR"/>
                </w:rPr>
                <w:t>Agree with the impact analysis.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Our general comment is that the analysis needs to differentiate between broadcast and multicast.</w:t>
            </w:r>
          </w:p>
          <w:p>
            <w:pPr>
              <w:pStyle w:val="45"/>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pPr>
              <w:pStyle w:val="45"/>
              <w:spacing w:before="20" w:after="20"/>
              <w:ind w:left="57" w:right="57"/>
              <w:jc w:val="left"/>
            </w:pPr>
            <w:r>
              <w:t>A 1.2: Seems not to consider the issues related to BWP operation, possible need of BWP switching and impacts of that. Especially for MCCH solutions (B category?) it is not that easy to ensure all UEs could receive it. Thus for BWP handling any solutions not requiring additional configuration channel provision is likely simpler.</w:t>
            </w:r>
          </w:p>
          <w:p>
            <w:pPr>
              <w:pStyle w:val="45"/>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eastAsia="Malgun Gothic"/>
                <w:lang w:eastAsia="ko-KR"/>
              </w:rPr>
              <w:t>Futurewei</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307" w:author="Convida" w:date="2020-10-08T22:22: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08" w:author="Convida" w:date="2020-10-08T22:22:00Z"/>
                <w:rFonts w:eastAsia="Malgun Gothic"/>
                <w:lang w:eastAsia="ko-KR"/>
              </w:rPr>
            </w:pPr>
            <w:ins w:id="309" w:author="Convida" w:date="2020-10-08T22:22:00Z">
              <w:r>
                <w:rPr>
                  <w:rFonts w:eastAsia="Malgun Gothic"/>
                  <w:lang w:eastAsia="ko-KR"/>
                </w:rPr>
                <w:t xml:space="preserve">Convida </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310" w:author="Convida" w:date="2020-10-08T22:22:00Z"/>
                <w:rFonts w:eastAsia="Malgun Gothic"/>
                <w:lang w:eastAsia="ko-KR"/>
              </w:rPr>
            </w:pPr>
            <w:ins w:id="311" w:author="Convida" w:date="2020-10-08T22:22:00Z">
              <w:r>
                <w:rPr>
                  <w:rFonts w:eastAsia="Malgun Gothic"/>
                  <w:lang w:eastAsia="ko-KR"/>
                </w:rPr>
                <w:t>We agree with the impact analysis, as well as the additional issues brought up related to increased signalling.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312" w:author="ZTE" w:date="2020-10-09T13:53: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13" w:author="ZTE" w:date="2020-10-09T13:53:00Z"/>
                <w:lang w:val="en-US" w:eastAsia="zh-CN"/>
              </w:rPr>
            </w:pPr>
            <w:ins w:id="314" w:author="ZTE" w:date="2020-10-09T13:53:00Z">
              <w:r>
                <w:rPr>
                  <w:rFonts w:hint="eastAsia"/>
                  <w:lang w:val="en-US" w:eastAsia="zh-CN"/>
                </w:rPr>
                <w:t>ZTE</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315" w:author="ZTE" w:date="2020-10-09T13:53:00Z"/>
                <w:rFonts w:eastAsia="Malgun Gothic"/>
                <w:lang w:eastAsia="ko-KR"/>
              </w:rPr>
            </w:pPr>
            <w:ins w:id="316" w:author="ZTE" w:date="2020-10-09T13:53:00Z">
              <w:r>
                <w:rPr>
                  <w:rFonts w:hint="eastAsia" w:eastAsia="Malgun Gothic"/>
                  <w:lang w:eastAsia="ko-KR"/>
                </w:rPr>
                <w:t>Agree with all the impacts.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317" w:author="Zhang, Yujian" w:date="2020-10-09T15:04: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18" w:author="Zhang, Yujian" w:date="2020-10-09T15:04:00Z"/>
                <w:lang w:val="en-US" w:eastAsia="zh-CN"/>
              </w:rPr>
            </w:pPr>
            <w:ins w:id="319" w:author="Zhang, Yujian" w:date="2020-10-09T15:04:00Z">
              <w:r>
                <w:rPr/>
                <w:t>Intel</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320" w:author="Zhang, Yujian" w:date="2020-10-09T15:04:00Z"/>
                <w:rFonts w:eastAsia="Malgun Gothic"/>
                <w:lang w:eastAsia="ko-KR"/>
              </w:rPr>
            </w:pPr>
            <w:ins w:id="321" w:author="Zhang, Yujian" w:date="2020-10-09T15:04:00Z">
              <w:r>
                <w:rPr/>
                <w:t xml:space="preserve">We agree with the impact analysis.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322" w:author="陈喆" w:date="2020-10-09T16:17: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23" w:author="陈喆" w:date="2020-10-09T16:17:00Z"/>
              </w:rPr>
            </w:pPr>
            <w:ins w:id="324" w:author="陈喆" w:date="2020-10-09T16:17:00Z">
              <w:r>
                <w:rPr>
                  <w:rFonts w:hint="eastAsia"/>
                  <w:lang w:eastAsia="zh-CN"/>
                </w:rPr>
                <w:t>N</w:t>
              </w:r>
            </w:ins>
            <w:ins w:id="325" w:author="陈喆" w:date="2020-10-09T16:17:00Z">
              <w:r>
                <w:rPr>
                  <w:lang w:eastAsia="zh-CN"/>
                </w:rPr>
                <w:t>EC</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326" w:author="陈喆" w:date="2020-10-09T16:17:00Z"/>
              </w:rPr>
            </w:pPr>
            <w:ins w:id="327" w:author="陈喆" w:date="2020-10-09T16:17:00Z">
              <w:r>
                <w:rPr>
                  <w:lang w:eastAsia="zh-CN"/>
                </w:rPr>
                <w:t>Agree with the analysis</w:t>
              </w:r>
            </w:ins>
          </w:p>
        </w:tc>
      </w:tr>
    </w:tbl>
    <w:p>
      <w:pPr>
        <w:tabs>
          <w:tab w:val="left" w:pos="3464"/>
        </w:tabs>
        <w:rPr>
          <w:lang w:eastAsia="zh-CN"/>
        </w:rPr>
      </w:pPr>
      <w:r>
        <w:rPr>
          <w:lang w:eastAsia="zh-CN"/>
        </w:rPr>
        <w:tab/>
      </w:r>
    </w:p>
    <w:p>
      <w:pPr>
        <w:rPr>
          <w:b/>
          <w:shd w:val="pct10" w:color="auto" w:fill="FFFFFF"/>
          <w:lang w:eastAsia="zh-CN"/>
        </w:rPr>
      </w:pPr>
      <w:r>
        <w:rPr>
          <w:rFonts w:hint="eastAsia"/>
          <w:b/>
          <w:shd w:val="pct10" w:color="auto" w:fill="FFFFFF"/>
          <w:lang w:eastAsia="zh-CN"/>
        </w:rPr>
        <w:t>Description of Solution A2</w:t>
      </w:r>
    </w:p>
    <w:p>
      <w:pPr>
        <w:rPr>
          <w:b/>
          <w:lang w:eastAsia="zh-CN"/>
        </w:rPr>
      </w:pPr>
      <w:r>
        <w:rPr>
          <w:rFonts w:hint="eastAsia"/>
          <w:b/>
          <w:lang w:eastAsia="zh-CN"/>
        </w:rPr>
        <w:t>Solution A2: MBS reception is not supported for UEs in idle/inactive mode, i.e., UEs need to transit to and stay in connected mode for MBS reception.</w:t>
      </w: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Style w:val="33"/>
        <w:tblW w:w="9654"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838"/>
        <w:gridCol w:w="10"/>
        <w:gridCol w:w="982"/>
        <w:gridCol w:w="10"/>
        <w:gridCol w:w="6794"/>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hint="eastAsia" w:ascii="Times New Roman" w:hAnsi="Times New Roman"/>
                <w:sz w:val="20"/>
                <w:lang w:eastAsia="zh-CN"/>
              </w:rPr>
              <w:t xml:space="preserve"> if answer is 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328" w:author="CATT" w:date="2020-09-28T10:59:00Z">
              <w:r>
                <w:rPr>
                  <w:rFonts w:hint="eastAsia" w:ascii="Times New Roman" w:hAnsi="Times New Roman"/>
                  <w:sz w:val="20"/>
                  <w:lang w:eastAsia="zh-CN"/>
                </w:rPr>
                <w:t>CATT</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329" w:author="CATT" w:date="2020-09-28T10:59:00Z">
              <w:r>
                <w:rPr>
                  <w:rFonts w:hint="eastAsia" w:ascii="Times New Roman" w:hAnsi="Times New Roman"/>
                  <w:sz w:val="20"/>
                  <w:lang w:eastAsia="zh-CN"/>
                </w:rPr>
                <w:t>Yes</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330" w:author="Huawei" w:date="2020-09-29T09:27:00Z">
              <w:r>
                <w:rPr>
                  <w:lang w:eastAsia="zh-CN"/>
                </w:rPr>
                <w:t>Huawei, HiSilicon</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331" w:author="Huawei" w:date="2020-09-29T09:27:00Z">
              <w:r>
                <w:rPr/>
                <w:t xml:space="preserve">In our opinion, this is not a valid solution to the problem of MBS reception in IDLE/INACTIVE mode reception. It requires the UE to be in RRC Connected mode to receive the MBS service while the objective (per WID) is </w:t>
              </w:r>
            </w:ins>
            <w:ins w:id="332" w:author="Huawei" w:date="2020-09-29T09:27:00Z">
              <w:r>
                <w:rPr>
                  <w:i/>
                </w:rPr>
                <w:t>“to enable the reception of Point to Multipoint transmissions by UEs in RRC_IDLE/ RRC_INACTIVE states”</w:t>
              </w:r>
            </w:ins>
            <w:ins w:id="333" w:author="Huawei" w:date="2020-09-29T09:27:00Z">
              <w:r>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334" w:author="Windows User" w:date="2020-09-29T17:16:00Z">
              <w:r>
                <w:rPr>
                  <w:rFonts w:hint="eastAsia"/>
                  <w:lang w:eastAsia="zh-CN"/>
                </w:rPr>
                <w:t>O</w:t>
              </w:r>
            </w:ins>
            <w:ins w:id="335" w:author="Windows User" w:date="2020-09-29T17:16:00Z">
              <w:r>
                <w:rPr>
                  <w:lang w:eastAsia="zh-CN"/>
                </w:rPr>
                <w:t>PPO</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336" w:author="Windows User" w:date="2020-09-29T17:22:00Z">
              <w:r>
                <w:rPr>
                  <w:lang w:eastAsia="zh-CN"/>
                </w:rPr>
                <w:t xml:space="preserve">Yes </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337" w:author="Windows User" w:date="2020-09-29T17:16:00Z">
              <w:r>
                <w:rPr>
                  <w:lang w:eastAsia="zh-CN"/>
                </w:rPr>
                <w:t xml:space="preserve">Agree with the </w:t>
              </w:r>
            </w:ins>
            <w:ins w:id="338" w:author="Windows User" w:date="2020-09-29T17:16:00Z">
              <w:r>
                <w:rPr>
                  <w:rFonts w:hint="eastAsia"/>
                  <w:lang w:eastAsia="zh-CN"/>
                </w:rPr>
                <w:t>description of solution A</w:t>
              </w:r>
            </w:ins>
            <w:ins w:id="339" w:author="Windows User" w:date="2020-09-29T17:16:00Z">
              <w:r>
                <w:rPr>
                  <w:lang w:eastAsia="zh-CN"/>
                </w:rPr>
                <w:t>2, but do not agree with solution A2.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ins w:id="340" w:author="Ericsson" w:date="2020-09-29T14:44: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41" w:author="Ericsson" w:date="2020-09-29T14:44:00Z"/>
                <w:rFonts w:ascii="Times New Roman" w:hAnsi="Times New Roman"/>
                <w:sz w:val="20"/>
                <w:lang w:eastAsia="zh-CN"/>
              </w:rPr>
            </w:pPr>
            <w:ins w:id="342" w:author="Ericsson" w:date="2020-09-29T14:44:00Z">
              <w:r>
                <w:rPr>
                  <w:lang w:eastAsia="zh-CN"/>
                </w:rPr>
                <w:t>Ericsson</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343" w:author="Ericsson" w:date="2020-09-29T14:44:00Z"/>
                <w:rFonts w:ascii="Times New Roman" w:hAnsi="Times New Roman"/>
                <w:sz w:val="20"/>
                <w:lang w:eastAsia="zh-CN"/>
              </w:rPr>
            </w:pPr>
            <w:ins w:id="344" w:author="Ericsson" w:date="2020-09-29T14:44:00Z">
              <w:r>
                <w:rPr>
                  <w:lang w:eastAsia="zh-CN"/>
                </w:rPr>
                <w:t>Partially</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4"/>
              </w:numPr>
              <w:spacing w:before="20" w:after="20"/>
              <w:ind w:right="57"/>
              <w:jc w:val="left"/>
              <w:rPr>
                <w:ins w:id="345" w:author="Ericsson" w:date="2020-09-29T14:44:00Z"/>
              </w:rPr>
            </w:pPr>
            <w:ins w:id="346" w:author="Ericsson" w:date="2020-09-29T14:44:00Z">
              <w:r>
                <w:rP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RoHC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347" w:author="Ericsson" w:date="2020-09-29T14:36: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48" w:author="Ericsson" w:date="2020-09-29T14:36:00Z"/>
                <w:lang w:eastAsia="zh-CN"/>
              </w:rPr>
            </w:pPr>
            <w:ins w:id="349" w:author="Lenovo" w:date="2020-09-30T17:56:00Z">
              <w:r>
                <w:rPr>
                  <w:rFonts w:hint="eastAsia"/>
                  <w:lang w:eastAsia="zh-CN"/>
                </w:rPr>
                <w:t>L</w:t>
              </w:r>
            </w:ins>
            <w:ins w:id="350" w:author="Lenovo" w:date="2020-09-30T17:56:00Z">
              <w:r>
                <w:rPr>
                  <w:lang w:eastAsia="zh-CN"/>
                </w:rPr>
                <w:t>enovo, Motorola Mobility</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351" w:author="Ericsson" w:date="2020-09-29T14:36:00Z"/>
                <w:lang w:eastAsia="zh-CN"/>
              </w:rPr>
            </w:pPr>
            <w:ins w:id="352" w:author="Lenovo" w:date="2020-09-30T17:56:00Z">
              <w:r>
                <w:rPr>
                  <w:rFonts w:hint="eastAsia"/>
                  <w:lang w:eastAsia="zh-CN"/>
                </w:rPr>
                <w:t>Y</w:t>
              </w:r>
            </w:ins>
            <w:ins w:id="353" w:author="Lenovo" w:date="2020-09-30T17:56:00Z">
              <w:r>
                <w:rPr>
                  <w:lang w:eastAsia="zh-CN"/>
                </w:rPr>
                <w:t>es</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54" w:author="Ericsson" w:date="2020-09-29T14:36: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355" w:author="Ming-Yuan Cheng" w:date="2020-09-30T20:48: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56" w:author="Ming-Yuan Cheng" w:date="2020-09-30T20:48:00Z"/>
                <w:lang w:eastAsia="zh-CN"/>
              </w:rPr>
            </w:pPr>
            <w:ins w:id="357" w:author="Ming-Yuan Cheng" w:date="2020-09-30T20:48:00Z">
              <w:r>
                <w:rPr>
                  <w:lang w:eastAsia="zh-CN"/>
                </w:rPr>
                <w:t>MediaTek</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358" w:author="Ming-Yuan Cheng" w:date="2020-09-30T20:48:00Z"/>
                <w:lang w:eastAsia="zh-CN"/>
              </w:rPr>
            </w:pPr>
            <w:ins w:id="359" w:author="Ming-Yuan Cheng" w:date="2020-09-30T20:48:00Z">
              <w:r>
                <w:rPr>
                  <w:rFonts w:ascii="Times New Roman" w:hAnsi="Times New Roman"/>
                  <w:sz w:val="20"/>
                  <w:lang w:eastAsia="zh-CN"/>
                </w:rPr>
                <w:t>Yes, but</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60" w:author="Ming-Yuan Cheng" w:date="2020-09-30T20:48:00Z"/>
                <w:lang w:eastAsia="zh-CN"/>
              </w:rPr>
            </w:pPr>
            <w:ins w:id="361" w:author="Ming-Yuan Cheng" w:date="2020-09-30T20:48:00Z">
              <w:r>
                <w:rPr/>
                <w:t>Agree with Huawei, this is not a workable solution to support MBS reception for UEs in idle/inactive mode.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362" w:author="Ericsson" w:date="2020-09-29T14:36: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63" w:author="Ericsson" w:date="2020-09-29T14:36:00Z"/>
                <w:lang w:eastAsia="zh-CN"/>
              </w:rPr>
            </w:pPr>
            <w:ins w:id="364" w:author="Prasad QC1" w:date="2020-09-30T18:13:00Z">
              <w:r>
                <w:rPr>
                  <w:lang w:eastAsia="zh-CN"/>
                </w:rPr>
                <w:t>QC</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365" w:author="Prasad QC1" w:date="2020-09-30T18:13:00Z"/>
                <w:lang w:eastAsia="zh-CN"/>
              </w:rPr>
            </w:pPr>
            <w:ins w:id="366" w:author="Prasad QC1" w:date="2020-09-30T18:13:00Z">
              <w:r>
                <w:rPr>
                  <w:lang w:eastAsia="zh-CN"/>
                </w:rPr>
                <w:t xml:space="preserve">Yes for Multicast Connected mode services. </w:t>
              </w:r>
            </w:ins>
          </w:p>
          <w:p>
            <w:pPr>
              <w:pStyle w:val="45"/>
              <w:keepNext w:val="0"/>
              <w:keepLines w:val="0"/>
              <w:spacing w:before="20" w:after="20"/>
              <w:ind w:left="57" w:right="57"/>
              <w:jc w:val="left"/>
              <w:rPr>
                <w:ins w:id="367" w:author="Ericsson" w:date="2020-09-29T14:36:00Z"/>
                <w:lang w:eastAsia="zh-CN"/>
              </w:rPr>
            </w:pPr>
            <w:ins w:id="368" w:author="Prasad QC1" w:date="2020-09-30T18:13:00Z">
              <w:r>
                <w:rPr>
                  <w:lang w:eastAsia="zh-CN"/>
                </w:rPr>
                <w:t>No for Broadcast.</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369" w:author="Prasad QC1" w:date="2020-09-30T18:13:00Z"/>
              </w:rPr>
            </w:pPr>
            <w:ins w:id="370" w:author="Prasad QC1" w:date="2020-09-30T18:13:00Z">
              <w:r>
                <w:rPr/>
                <w:t>Agree with Ericsson comments and limitations of supporting multicast in idle/inactive states.</w:t>
              </w:r>
            </w:ins>
          </w:p>
          <w:p>
            <w:pPr>
              <w:pStyle w:val="45"/>
              <w:spacing w:before="20" w:after="20"/>
              <w:ind w:left="57" w:right="57"/>
              <w:jc w:val="left"/>
              <w:rPr>
                <w:ins w:id="371" w:author="Prasad QC1" w:date="2020-09-30T18:13:00Z"/>
              </w:rPr>
            </w:pPr>
            <w:ins w:id="372" w:author="Prasad QC1" w:date="2020-09-30T18:13:00Z">
              <w:r>
                <w:rPr/>
                <w:t>For Multicast services, which can only be received in RRC_CONNECTED state (i.e high reliability multicast services), this is fine.</w:t>
              </w:r>
            </w:ins>
          </w:p>
          <w:p>
            <w:pPr>
              <w:pStyle w:val="45"/>
              <w:spacing w:before="20" w:after="20"/>
              <w:ind w:left="57" w:right="57"/>
              <w:jc w:val="left"/>
              <w:rPr>
                <w:ins w:id="373" w:author="Prasad QC1" w:date="2020-09-30T18:13:00Z"/>
              </w:rPr>
            </w:pPr>
          </w:p>
          <w:p>
            <w:pPr>
              <w:pStyle w:val="45"/>
              <w:keepNext w:val="0"/>
              <w:keepLines w:val="0"/>
              <w:spacing w:before="20" w:after="20"/>
              <w:ind w:left="57" w:right="57"/>
              <w:jc w:val="left"/>
              <w:rPr>
                <w:ins w:id="374" w:author="Ericsson" w:date="2020-09-29T14:36:00Z"/>
                <w:lang w:eastAsia="zh-CN"/>
              </w:rPr>
            </w:pPr>
            <w:ins w:id="375" w:author="Prasad QC1" w:date="2020-09-30T18:13:00Z">
              <w:r>
                <w:rPr/>
                <w:t>For NR broadcast service reception, we think it is not efficient to get into Connected state to receive broadcast service configuration and MCCH is better choice.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376" w:author="Sharma, Vivek" w:date="2020-10-01T11:19: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77" w:author="Sharma, Vivek" w:date="2020-10-01T11:19:00Z"/>
                <w:lang w:eastAsia="zh-CN"/>
              </w:rPr>
            </w:pPr>
            <w:ins w:id="378" w:author="Sharma, Vivek" w:date="2020-10-01T11:19:00Z">
              <w:r>
                <w:rPr>
                  <w:lang w:eastAsia="zh-CN"/>
                </w:rPr>
                <w:t>Sony</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379" w:author="Sharma, Vivek" w:date="2020-10-01T11:19:00Z"/>
                <w:lang w:eastAsia="zh-CN"/>
              </w:rPr>
            </w:pPr>
            <w:ins w:id="380" w:author="Sharma, Vivek" w:date="2020-10-01T11:19:00Z">
              <w:r>
                <w:rPr>
                  <w:lang w:eastAsia="zh-CN"/>
                </w:rPr>
                <w:t>Yes</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381" w:author="Sharma, Vivek" w:date="2020-10-01T11:19:00Z"/>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382" w:author="Salva Diaz Sendra" w:date="2020-10-01T14:44: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83" w:author="Salva Diaz Sendra" w:date="2020-10-01T14:44:00Z"/>
                <w:lang w:eastAsia="zh-CN"/>
              </w:rPr>
            </w:pPr>
            <w:ins w:id="384" w:author="Salva Diaz Sendra" w:date="2020-10-01T14:44:00Z">
              <w:r>
                <w:rPr>
                  <w:lang w:eastAsia="zh-CN"/>
                </w:rPr>
                <w:t>BT</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385" w:author="Salva Diaz Sendra" w:date="2020-10-01T14:44:00Z"/>
                <w:lang w:eastAsia="zh-CN"/>
              </w:rPr>
            </w:pPr>
            <w:ins w:id="386" w:author="Salva Diaz Sendra" w:date="2020-10-01T14:44:00Z">
              <w:r>
                <w:rPr>
                  <w:lang w:eastAsia="zh-CN"/>
                </w:rPr>
                <w:t>Partially</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387" w:author="Salva Diaz Sendra" w:date="2020-10-01T14:44:00Z"/>
              </w:rPr>
            </w:pPr>
            <w:ins w:id="388" w:author="Salva Diaz Sendra" w:date="2020-10-01T14:44:00Z">
              <w:r>
                <w:rPr/>
                <w:t>Agree for multicast services.</w:t>
              </w:r>
            </w:ins>
          </w:p>
          <w:p>
            <w:pPr>
              <w:pStyle w:val="45"/>
              <w:spacing w:before="20" w:after="20"/>
              <w:ind w:right="57"/>
              <w:jc w:val="left"/>
              <w:rPr>
                <w:ins w:id="389" w:author="Salva Diaz Sendra" w:date="2020-10-01T14:44:00Z"/>
              </w:rPr>
            </w:pPr>
            <w:ins w:id="390" w:author="Salva Diaz Sendra" w:date="2020-10-01T14:44:00Z">
              <w:r>
                <w:rPr/>
                <w:t>Don’t agree for broadcast services. A service that is broadcasted in a cell and received in idle or inactive mode, it is a waste of resources and power to force the UE to move to connected mode and come back to idle each time the UE reselects a cell.</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391" w:author="Kyocera - Masato Fujishiro" w:date="2020-10-02T12:53: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92" w:author="Kyocera - Masato Fujishiro" w:date="2020-10-02T12:53:00Z"/>
                <w:lang w:eastAsia="zh-CN"/>
              </w:rPr>
            </w:pPr>
            <w:ins w:id="393" w:author="Kyocera - Masato Fujishiro" w:date="2020-10-02T12:53:00Z">
              <w:r>
                <w:rPr>
                  <w:rFonts w:hint="eastAsia" w:eastAsiaTheme="minorEastAsia"/>
                  <w:lang w:eastAsia="ja-JP"/>
                </w:rPr>
                <w:t>K</w:t>
              </w:r>
            </w:ins>
            <w:ins w:id="394" w:author="Kyocera - Masato Fujishiro" w:date="2020-10-02T12:53:00Z">
              <w:r>
                <w:rPr>
                  <w:rFonts w:eastAsiaTheme="minorEastAsia"/>
                  <w:lang w:eastAsia="ja-JP"/>
                </w:rPr>
                <w:t>yocera</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395" w:author="Kyocera - Masato Fujishiro" w:date="2020-10-02T12:53:00Z"/>
                <w:lang w:eastAsia="zh-CN"/>
              </w:rPr>
            </w:pPr>
            <w:ins w:id="396" w:author="Kyocera - Masato Fujishiro" w:date="2020-10-02T12:53:00Z">
              <w:r>
                <w:rPr>
                  <w:rFonts w:hint="eastAsia" w:eastAsiaTheme="minorEastAsia"/>
                  <w:lang w:eastAsia="ja-JP"/>
                </w:rPr>
                <w:t>Y</w:t>
              </w:r>
            </w:ins>
            <w:ins w:id="397" w:author="Kyocera - Masato Fujishiro" w:date="2020-10-02T12:53:00Z">
              <w:r>
                <w:rPr>
                  <w:rFonts w:eastAsiaTheme="minorEastAsia"/>
                  <w:lang w:eastAsia="ja-JP"/>
                </w:rPr>
                <w:t>es</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398" w:author="Kyocera - Masato Fujishiro" w:date="2020-10-02T12:53:00Z"/>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399" w:author="Spreadtrum communications" w:date="2020-10-04T10:02: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00" w:author="Spreadtrum communications" w:date="2020-10-04T10:02:00Z"/>
                <w:lang w:eastAsia="zh-CN"/>
              </w:rPr>
            </w:pPr>
            <w:ins w:id="401" w:author="Spreadtrum communications" w:date="2020-10-04T10:04:00Z">
              <w:r>
                <w:rPr>
                  <w:rFonts w:hint="eastAsia"/>
                  <w:lang w:eastAsia="zh-CN"/>
                </w:rPr>
                <w:t>Spreadtrum</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402" w:author="Spreadtrum communications" w:date="2020-10-04T10:02:00Z"/>
                <w:rFonts w:eastAsiaTheme="minorEastAsia"/>
                <w:lang w:eastAsia="ja-JP"/>
              </w:rPr>
            </w:pPr>
            <w:ins w:id="403" w:author="Spreadtrum communications" w:date="2020-10-04T10:04:00Z">
              <w:r>
                <w:rPr>
                  <w:rFonts w:ascii="Times New Roman" w:hAnsi="Times New Roman"/>
                  <w:sz w:val="20"/>
                  <w:lang w:eastAsia="zh-CN"/>
                </w:rPr>
                <w:t>Yes, but</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404" w:author="Spreadtrum communications" w:date="2020-10-04T10:02:00Z"/>
                <w:lang w:eastAsia="zh-CN"/>
              </w:rPr>
            </w:pPr>
            <w:ins w:id="405" w:author="Spreadtrum communications" w:date="2020-10-04T10:05:00Z">
              <w:r>
                <w:rPr>
                  <w:rFonts w:hint="eastAsia"/>
                  <w:lang w:eastAsia="zh-CN"/>
                </w:rPr>
                <w:t xml:space="preserve"> </w:t>
              </w:r>
            </w:ins>
            <w:ins w:id="406" w:author="Spreadtrum communications" w:date="2020-10-04T10:05:00Z">
              <w:r>
                <w:rPr>
                  <w:lang w:eastAsia="zh-CN"/>
                </w:rPr>
                <w:t>T</w:t>
              </w:r>
            </w:ins>
            <w:ins w:id="407" w:author="Spreadtrum communications" w:date="2020-10-04T10:05:00Z">
              <w:r>
                <w:rPr>
                  <w:rFonts w:hint="eastAsia"/>
                  <w:lang w:eastAsia="zh-CN"/>
                </w:rPr>
                <w:t xml:space="preserve">his is solution for </w:t>
              </w:r>
            </w:ins>
            <w:ins w:id="408" w:author="Spreadtrum communications" w:date="2020-10-04T10:05:00Z">
              <w:r>
                <w:rPr>
                  <w:lang w:eastAsia="zh-CN"/>
                </w:rPr>
                <w:t>the</w:t>
              </w:r>
            </w:ins>
            <w:ins w:id="409" w:author="Spreadtrum communications" w:date="2020-10-04T10:05:00Z">
              <w:r>
                <w:rPr>
                  <w:rFonts w:hint="eastAsia"/>
                  <w:lang w:eastAsia="zh-CN"/>
                </w:rPr>
                <w:t xml:space="preserve"> </w:t>
              </w:r>
            </w:ins>
            <w:ins w:id="410" w:author="Spreadtrum communications" w:date="2020-10-04T10:05:00Z">
              <w:r>
                <w:rPr>
                  <w:lang w:eastAsia="zh-CN"/>
                </w:rPr>
                <w:t>service reception in connected mode not for</w:t>
              </w:r>
            </w:ins>
            <w:ins w:id="411" w:author="Spreadtrum communications" w:date="2020-10-04T10:06:00Z">
              <w:r>
                <w:rPr>
                  <w:lang w:eastAsia="zh-CN"/>
                </w:rPr>
                <w:t xml:space="preserve"> service </w:t>
              </w:r>
            </w:ins>
            <w:ins w:id="412" w:author="Spreadtrum communications" w:date="2020-10-04T10:07:00Z">
              <w:r>
                <w:rPr>
                  <w:lang w:eastAsia="zh-CN"/>
                </w:rPr>
                <w:t>r</w:t>
              </w:r>
            </w:ins>
            <w:ins w:id="413" w:author="Spreadtrum communications" w:date="2020-10-04T10:06:00Z">
              <w:r>
                <w:rPr>
                  <w:lang w:eastAsia="zh-CN"/>
                </w:rPr>
                <w:t>eception</w:t>
              </w:r>
            </w:ins>
            <w:ins w:id="414" w:author="Spreadtrum communications" w:date="2020-10-04T10:05:00Z">
              <w:r>
                <w:rPr>
                  <w:lang w:eastAsia="zh-CN"/>
                </w:rPr>
                <w:t xml:space="preserve"> </w:t>
              </w:r>
            </w:ins>
            <w:ins w:id="415" w:author="Spreadtrum communications" w:date="2020-10-04T10:06:00Z">
              <w:r>
                <w:rPr/>
                <w:t>in idle or inactive mode.</w:t>
              </w:r>
            </w:ins>
            <w:ins w:id="416" w:author="Spreadtrum communications" w:date="2020-10-04T10:07:00Z">
              <w:r>
                <w:rPr/>
                <w:t xml:space="preserve"> </w:t>
              </w:r>
            </w:ins>
            <w:ins w:id="417" w:author="Spreadtrum communications" w:date="2020-10-04T10:08:00Z">
              <w:r>
                <w:rPr/>
                <w:t xml:space="preserve">Some </w:t>
              </w:r>
            </w:ins>
            <w:ins w:id="418" w:author="Spreadtrum communications" w:date="2020-10-04T10:09:00Z">
              <w:r>
                <w:rPr/>
                <w:t xml:space="preserve">multicast </w:t>
              </w:r>
            </w:ins>
            <w:ins w:id="419" w:author="Spreadtrum communications" w:date="2020-10-04T10:08:00Z">
              <w:r>
                <w:rPr/>
                <w:t xml:space="preserve">service with high reliability may needs to be received </w:t>
              </w:r>
            </w:ins>
            <w:ins w:id="420" w:author="Spreadtrum communications" w:date="2020-10-04T10:10:00Z">
              <w:r>
                <w:rPr/>
                <w:t xml:space="preserve">only </w:t>
              </w:r>
            </w:ins>
            <w:ins w:id="421" w:author="Spreadtrum communications" w:date="2020-10-04T10:08:00Z">
              <w:r>
                <w:rPr/>
                <w:t xml:space="preserve">in connected mode. </w:t>
              </w:r>
            </w:ins>
            <w:ins w:id="422" w:author="Spreadtrum communications" w:date="2020-10-04T10:09:00Z">
              <w:r>
                <w:rPr/>
                <w:t xml:space="preserve">While the broadcast service can be received in </w:t>
              </w:r>
            </w:ins>
            <w:ins w:id="423" w:author="Spreadtrum communications" w:date="2020-10-04T10:10:00Z">
              <w:r>
                <w:rPr/>
                <w:t>idle or inactive mode.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424" w:author="ITRI" w:date="2020-10-05T10:04: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25" w:author="ITRI" w:date="2020-10-05T10:04:00Z"/>
                <w:lang w:eastAsia="zh-CN"/>
              </w:rPr>
            </w:pPr>
            <w:ins w:id="426" w:author="ITRI" w:date="2020-10-05T10:04:00Z">
              <w:r>
                <w:rPr>
                  <w:rFonts w:eastAsia="PMingLiU"/>
                  <w:lang w:eastAsia="zh-TW"/>
                </w:rPr>
                <w:t>ITRI</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427" w:author="ITRI" w:date="2020-10-05T10:04:00Z"/>
                <w:rFonts w:ascii="Times New Roman" w:hAnsi="Times New Roman"/>
                <w:sz w:val="20"/>
                <w:lang w:eastAsia="zh-CN"/>
              </w:rPr>
            </w:pPr>
            <w:ins w:id="428" w:author="ITRI" w:date="2020-10-05T10:04:00Z">
              <w:r>
                <w:rPr>
                  <w:rFonts w:hint="eastAsia" w:eastAsia="PMingLiU"/>
                  <w:lang w:eastAsia="zh-TW"/>
                </w:rPr>
                <w:t>Yes</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429" w:author="ITRI" w:date="2020-10-05T10:04:00Z"/>
                <w:lang w:eastAsia="zh-CN"/>
              </w:rPr>
            </w:pPr>
            <w:ins w:id="430" w:author="ITRI" w:date="2020-10-05T10:04:00Z">
              <w:r>
                <w:rPr>
                  <w:rFonts w:hint="eastAsia" w:eastAsia="PMingLiU"/>
                  <w:lang w:eastAsia="zh-TW"/>
                </w:rPr>
                <w:t xml:space="preserve">We agree </w:t>
              </w:r>
            </w:ins>
            <w:ins w:id="431" w:author="ITRI" w:date="2020-10-05T10:04:00Z">
              <w:r>
                <w:rPr>
                  <w:rFonts w:eastAsia="PMingLiU"/>
                  <w:lang w:eastAsia="zh-TW"/>
                </w:rPr>
                <w:t xml:space="preserve">with </w:t>
              </w:r>
            </w:ins>
            <w:ins w:id="432" w:author="ITRI" w:date="2020-10-05T10:04:00Z">
              <w:r>
                <w:rPr>
                  <w:rFonts w:hint="eastAsia" w:eastAsia="PMingLiU"/>
                  <w:lang w:eastAsia="zh-TW"/>
                </w:rPr>
                <w:t xml:space="preserve">the </w:t>
              </w:r>
            </w:ins>
            <w:ins w:id="433" w:author="ITRI" w:date="2020-10-05T10:04:00Z">
              <w:r>
                <w:rPr>
                  <w:rFonts w:eastAsia="PMingLiU"/>
                  <w:lang w:eastAsia="zh-TW"/>
                </w:rPr>
                <w:t>description of solution A2.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434" w:author="Samsung (Fasil)" w:date="2020-10-05T20:50: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35" w:author="Samsung (Fasil)" w:date="2020-10-05T20:50:00Z"/>
                <w:rFonts w:eastAsia="PMingLiU"/>
                <w:lang w:eastAsia="zh-TW"/>
              </w:rPr>
            </w:pPr>
            <w:ins w:id="436" w:author="Samsung (Fasil)" w:date="2020-10-05T20:50:00Z">
              <w:r>
                <w:rPr>
                  <w:lang w:eastAsia="zh-CN"/>
                </w:rPr>
                <w:t>Samsung</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437" w:author="Samsung (Fasil)" w:date="2020-10-05T20:50:00Z"/>
                <w:rFonts w:eastAsia="PMingLiU"/>
                <w:lang w:eastAsia="zh-TW"/>
              </w:rPr>
            </w:pPr>
            <w:ins w:id="438" w:author="Samsung (Fasil)" w:date="2020-10-05T20:50:00Z">
              <w:r>
                <w:rPr>
                  <w:lang w:eastAsia="zh-CN"/>
                </w:rPr>
                <w:t>Yes</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439" w:author="Samsung (Fasil)" w:date="2020-10-05T20:50:00Z"/>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440" w:author="SangWon Kim (LG)" w:date="2020-10-06T10:30: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41" w:author="SangWon Kim (LG)" w:date="2020-10-06T10:30:00Z"/>
                <w:rFonts w:eastAsia="Malgun Gothic"/>
                <w:lang w:eastAsia="ko-KR"/>
              </w:rPr>
            </w:pPr>
            <w:ins w:id="442" w:author="SangWon Kim (LG)" w:date="2020-10-06T10:30:00Z">
              <w:r>
                <w:rPr>
                  <w:rFonts w:hint="eastAsia" w:eastAsia="Malgun Gothic"/>
                  <w:lang w:eastAsia="ko-KR"/>
                </w:rPr>
                <w:t>LG</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443" w:author="SangWon Kim (LG)" w:date="2020-10-06T10:30:00Z"/>
                <w:rFonts w:eastAsia="Malgun Gothic"/>
                <w:lang w:eastAsia="ko-KR"/>
              </w:rPr>
            </w:pPr>
            <w:ins w:id="444" w:author="SangWon Kim (LG)" w:date="2020-10-06T10:30:00Z">
              <w:r>
                <w:rPr>
                  <w:rFonts w:hint="eastAsia" w:eastAsia="Malgun Gothic"/>
                  <w:lang w:eastAsia="ko-KR"/>
                </w:rPr>
                <w:t>Yes</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445" w:author="SangWon Kim (LG)" w:date="2020-10-06T10:30:00Z"/>
                <w:rFonts w:eastAsia="PMingLiU"/>
                <w:lang w:eastAsia="zh-TW"/>
              </w:rPr>
            </w:pPr>
            <w:ins w:id="446" w:author="SangWon Kim (LG)" w:date="2020-10-06T10:30:00Z">
              <w:r>
                <w:rPr>
                  <w:lang w:eastAsia="zh-CN"/>
                </w:rPr>
                <w:t>We agree with the description of solution A2, but do not agree with the solution A2.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services..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rFonts w:hint="eastAsia" w:eastAsia="PMingLiU"/>
                <w:lang w:eastAsia="zh-TW"/>
              </w:rPr>
              <w:t xml:space="preserve">We agree </w:t>
            </w:r>
            <w:r>
              <w:rPr>
                <w:rFonts w:eastAsia="PMingLiU"/>
                <w:lang w:eastAsia="zh-TW"/>
              </w:rPr>
              <w:t xml:space="preserve">on </w:t>
            </w:r>
            <w:r>
              <w:rPr>
                <w:rFonts w:hint="eastAsia" w:eastAsia="PMingLiU"/>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447" w:author="Convida" w:date="2020-10-08T22:24: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48" w:author="Convida" w:date="2020-10-08T22:24:00Z"/>
                <w:rFonts w:eastAsia="Malgun Gothic"/>
                <w:lang w:eastAsia="ko-KR"/>
              </w:rPr>
            </w:pPr>
            <w:ins w:id="449" w:author="Convida" w:date="2020-10-08T22:24:00Z">
              <w:r>
                <w:rPr>
                  <w:rFonts w:eastAsia="Malgun Gothic"/>
                  <w:lang w:eastAsia="ko-KR"/>
                </w:rPr>
                <w:t>Convida</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450" w:author="Convida" w:date="2020-10-08T22:24:00Z"/>
                <w:rFonts w:eastAsia="Malgun Gothic"/>
                <w:lang w:eastAsia="ko-KR"/>
              </w:rPr>
            </w:pPr>
            <w:ins w:id="451" w:author="Convida" w:date="2020-10-08T22:24:00Z">
              <w:r>
                <w:rPr>
                  <w:rFonts w:eastAsia="Malgun Gothic"/>
                  <w:lang w:eastAsia="ko-KR"/>
                </w:rPr>
                <w:t>Yes</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452" w:author="Convida" w:date="2020-10-08T22:24:00Z"/>
                <w:rFonts w:eastAsia="PMingLiU"/>
                <w:lang w:eastAsia="zh-TW"/>
              </w:rPr>
            </w:pPr>
            <w:ins w:id="453" w:author="Convida" w:date="2020-10-08T22:24:00Z">
              <w:r>
                <w:rPr>
                  <w:lang w:eastAsia="zh-CN"/>
                </w:rPr>
                <w:t>We agree with the description of solution A2, but do not think it addresses the objective to enable the reception of Point to Multipoint transmissions by UEs in RRC_IDLE/ RRC_INACTIVE states.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454" w:author="ZTE" w:date="2020-10-09T13:54: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55" w:author="ZTE" w:date="2020-10-09T13:54:00Z"/>
                <w:lang w:val="en-US" w:eastAsia="zh-CN"/>
              </w:rPr>
            </w:pPr>
            <w:ins w:id="456" w:author="ZTE" w:date="2020-10-09T13:54:00Z">
              <w:r>
                <w:rPr>
                  <w:rFonts w:hint="eastAsia"/>
                  <w:lang w:val="en-US" w:eastAsia="zh-CN"/>
                </w:rPr>
                <w:t>ZTE</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457" w:author="ZTE" w:date="2020-10-09T13:54:00Z"/>
                <w:rFonts w:eastAsia="Malgun Gothic"/>
                <w:lang w:eastAsia="ko-KR"/>
              </w:rPr>
            </w:pPr>
            <w:ins w:id="458" w:author="ZTE" w:date="2020-10-09T13:54:00Z">
              <w:r>
                <w:rPr>
                  <w:rFonts w:hint="eastAsia" w:eastAsia="Malgun Gothic"/>
                  <w:lang w:eastAsia="ko-KR"/>
                </w:rPr>
                <w:t>Basically yes.</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459" w:author="ZTE" w:date="2020-10-09T16:50:49Z"/>
                <w:rFonts w:hint="eastAsia"/>
                <w:lang w:eastAsia="zh-CN"/>
              </w:rPr>
            </w:pPr>
            <w:ins w:id="460" w:author="ZTE" w:date="2020-10-09T16:50:49Z">
              <w:r>
                <w:rPr>
                  <w:rFonts w:hint="eastAsia"/>
                  <w:lang w:eastAsia="zh-CN"/>
                </w:rPr>
                <w:t>Same concern as in Q1.</w:t>
              </w:r>
            </w:ins>
          </w:p>
          <w:p>
            <w:pPr>
              <w:pStyle w:val="45"/>
              <w:spacing w:before="20" w:after="20"/>
              <w:ind w:right="57"/>
              <w:jc w:val="left"/>
              <w:rPr>
                <w:ins w:id="461" w:author="ZTE" w:date="2020-10-09T13:54:00Z"/>
                <w:lang w:eastAsia="zh-CN"/>
              </w:rPr>
            </w:pPr>
            <w:ins w:id="462" w:author="ZTE" w:date="2020-10-09T16:50:49Z">
              <w:r>
                <w:rPr>
                  <w:rFonts w:hint="eastAsia"/>
                  <w:lang w:eastAsia="zh-CN"/>
                </w:rPr>
                <w:t>Like our comments on Q1, even for UE in RRC_CONNECTED state,  dedicated signaling and broadcast signaling are both possible (or both as QC suggested). We assume in current description of A2, the signaling issue is not touched (open for FFS). Or if the intention of rapporteur is to have dedicated signaling only in solution A, we assume the option of broadcast signaling is included in Solution B.</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463" w:author="Zhang, Yujian" w:date="2020-10-09T15:04: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64" w:author="Zhang, Yujian" w:date="2020-10-09T15:04:00Z"/>
                <w:lang w:val="en-US" w:eastAsia="zh-CN"/>
              </w:rPr>
            </w:pPr>
            <w:ins w:id="465" w:author="Zhang, Yujian" w:date="2020-10-09T15:04:00Z">
              <w:r>
                <w:rPr>
                  <w:lang w:eastAsia="zh-CN"/>
                </w:rPr>
                <w:t>Intel</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466" w:author="Zhang, Yujian" w:date="2020-10-09T15:04:00Z"/>
                <w:rFonts w:eastAsia="Malgun Gothic"/>
                <w:lang w:eastAsia="ko-KR"/>
              </w:rPr>
            </w:pPr>
            <w:ins w:id="467" w:author="Zhang, Yujian" w:date="2020-10-09T15:04:00Z">
              <w:r>
                <w:rPr>
                  <w:lang w:eastAsia="zh-CN"/>
                </w:rPr>
                <w:t>Yes</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468" w:author="Zhang, Yujian" w:date="2020-10-09T15:04:00Z"/>
                <w:lang w:eastAsia="zh-CN"/>
              </w:rPr>
            </w:pPr>
            <w:ins w:id="469" w:author="Zhang, Yujian" w:date="2020-10-09T15:04:00Z">
              <w:r>
                <w:rPr>
                  <w:lang w:eastAsia="zh-CN"/>
                </w:rPr>
                <w:t>We agree with the description.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470" w:author="陈喆" w:date="2020-10-09T16:17: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71" w:author="陈喆" w:date="2020-10-09T16:17:00Z"/>
                <w:lang w:eastAsia="zh-CN"/>
              </w:rPr>
            </w:pPr>
            <w:ins w:id="472" w:author="陈喆" w:date="2020-10-09T16:17:00Z">
              <w:r>
                <w:rPr>
                  <w:rFonts w:hint="eastAsia"/>
                  <w:lang w:eastAsia="zh-CN"/>
                </w:rPr>
                <w:t>N</w:t>
              </w:r>
            </w:ins>
            <w:ins w:id="473" w:author="陈喆" w:date="2020-10-09T16:17:00Z">
              <w:r>
                <w:rPr>
                  <w:lang w:eastAsia="zh-CN"/>
                </w:rPr>
                <w:t>EC</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474" w:author="陈喆" w:date="2020-10-09T16:17:00Z"/>
                <w:lang w:eastAsia="zh-CN"/>
              </w:rPr>
            </w:pPr>
            <w:ins w:id="475" w:author="陈喆" w:date="2020-10-09T16:17:00Z">
              <w:r>
                <w:rPr>
                  <w:lang w:eastAsia="zh-CN"/>
                </w:rPr>
                <w:t xml:space="preserve">Yes </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476" w:author="陈喆" w:date="2020-10-09T16:17:00Z"/>
                <w:rFonts w:eastAsia="PMingLiU"/>
                <w:lang w:eastAsia="zh-TW"/>
              </w:rPr>
            </w:pPr>
            <w:ins w:id="477" w:author="陈喆" w:date="2020-10-09T16:17:00Z">
              <w:r>
                <w:rPr>
                  <w:lang w:eastAsia="zh-CN"/>
                </w:rPr>
                <w:t xml:space="preserve">Agree with the </w:t>
              </w:r>
            </w:ins>
            <w:ins w:id="478" w:author="陈喆" w:date="2020-10-09T16:17:00Z">
              <w:r>
                <w:rPr>
                  <w:rFonts w:hint="eastAsia"/>
                  <w:lang w:eastAsia="zh-CN"/>
                </w:rPr>
                <w:t>description of solution A</w:t>
              </w:r>
            </w:ins>
            <w:ins w:id="479" w:author="陈喆" w:date="2020-10-09T16:17:00Z">
              <w:r>
                <w:rPr>
                  <w:lang w:eastAsia="zh-CN"/>
                </w:rPr>
                <w:t>2, but do not agree with solution A2.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480" w:author="陈喆" w:date="2020-10-09T16:17: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81" w:author="陈喆" w:date="2020-10-09T16:17:00Z"/>
                <w:lang w:eastAsia="zh-CN"/>
              </w:rPr>
            </w:pP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482" w:author="陈喆" w:date="2020-10-09T16:17:00Z"/>
                <w:lang w:eastAsia="zh-CN"/>
              </w:rPr>
            </w:pP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483" w:author="陈喆" w:date="2020-10-09T16:17:00Z"/>
                <w:lang w:eastAsia="zh-CN"/>
              </w:rPr>
            </w:pPr>
          </w:p>
        </w:tc>
      </w:tr>
    </w:tbl>
    <w:p>
      <w:pPr>
        <w:tabs>
          <w:tab w:val="left" w:pos="3464"/>
        </w:tabs>
        <w:rPr>
          <w:lang w:eastAsia="zh-CN"/>
        </w:rPr>
      </w:pPr>
      <w:r>
        <w:rPr>
          <w:lang w:eastAsia="zh-CN"/>
        </w:rPr>
        <w:tab/>
      </w:r>
    </w:p>
    <w:p>
      <w:pPr>
        <w:rPr>
          <w:b/>
          <w:shd w:val="pct10" w:color="auto" w:fill="FFFFFF"/>
          <w:lang w:eastAsia="zh-CN"/>
        </w:rPr>
      </w:pPr>
      <w:r>
        <w:rPr>
          <w:rFonts w:hint="eastAsia"/>
          <w:b/>
          <w:shd w:val="pct10" w:color="auto" w:fill="FFFFFF"/>
          <w:lang w:eastAsia="zh-CN"/>
        </w:rPr>
        <w:t>Impact analysis of Solution A2</w:t>
      </w:r>
    </w:p>
    <w:p>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Style w:val="33"/>
        <w:tblW w:w="9661"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2051"/>
        <w:gridCol w:w="10"/>
        <w:gridCol w:w="7580"/>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484" w:author="CATT" w:date="2020-09-28T15:33:00Z">
              <w:r>
                <w:rPr>
                  <w:rFonts w:hint="eastAsia" w:ascii="Times New Roman" w:hAnsi="Times New Roman"/>
                  <w:sz w:val="20"/>
                  <w:lang w:eastAsia="zh-CN"/>
                </w:rPr>
                <w:t>CATT</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485" w:author="CATT" w:date="2020-09-28T15:33:00Z">
              <w:r>
                <w:rPr>
                  <w:rFonts w:ascii="Times New Roman" w:hAnsi="Times New Roman"/>
                  <w:sz w:val="20"/>
                  <w:lang w:eastAsia="zh-CN"/>
                </w:rPr>
                <w:t>A</w:t>
              </w:r>
            </w:ins>
            <w:ins w:id="486" w:author="CATT" w:date="2020-09-28T15:33:00Z">
              <w:r>
                <w:rPr>
                  <w:rFonts w:hint="eastAsia" w:ascii="Times New Roman" w:hAnsi="Times New Roman"/>
                  <w:sz w:val="20"/>
                  <w:lang w:eastAsia="zh-CN"/>
                </w:rPr>
                <w:t>gree with the impact analysis</w:t>
              </w:r>
            </w:ins>
            <w:ins w:id="487" w:author="CATT" w:date="2020-09-28T16:14:00Z">
              <w:r>
                <w:rPr>
                  <w:rFonts w:hint="eastAsia" w:ascii="Times New Roman" w:hAnsi="Times New Roman"/>
                  <w:sz w:val="20"/>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488" w:author="Huawei" w:date="2020-09-29T09:27:00Z">
              <w:r>
                <w:rPr>
                  <w:lang w:eastAsia="zh-CN"/>
                </w:rPr>
                <w:t>Huawei, HiSilicon</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489" w:author="Huawei" w:date="2020-09-29T09:27:00Z">
              <w:r>
                <w:rPr/>
                <w:t>This solution does not meet the objective of the WI.</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490" w:author="Windows User" w:date="2020-09-29T17:17:00Z">
              <w:r>
                <w:rPr>
                  <w:rFonts w:hint="eastAsia" w:ascii="Times New Roman" w:hAnsi="Times New Roman"/>
                  <w:sz w:val="20"/>
                  <w:lang w:eastAsia="zh-CN"/>
                </w:rPr>
                <w:t>O</w:t>
              </w:r>
            </w:ins>
            <w:ins w:id="491" w:author="Windows User" w:date="2020-09-29T17:17:00Z">
              <w:r>
                <w:rPr>
                  <w:rFonts w:ascii="Times New Roman" w:hAnsi="Times New Roman"/>
                  <w:sz w:val="20"/>
                  <w:lang w:eastAsia="zh-CN"/>
                </w:rPr>
                <w:t>PPO</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492" w:author="Windows User" w:date="2020-09-29T17:17:00Z">
              <w:r>
                <w:rPr>
                  <w:rFonts w:ascii="Times New Roman" w:hAnsi="Times New Roman"/>
                  <w:sz w:val="20"/>
                  <w:lang w:eastAsia="zh-CN"/>
                </w:rPr>
                <w:t xml:space="preserve">Agree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ins w:id="493" w:author="Ericsson" w:date="2020-09-29T14:45: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94" w:author="Ericsson" w:date="2020-09-29T14:45:00Z"/>
                <w:rFonts w:ascii="Times New Roman" w:hAnsi="Times New Roman"/>
                <w:sz w:val="20"/>
                <w:lang w:eastAsia="zh-CN"/>
              </w:rPr>
            </w:pPr>
            <w:ins w:id="495" w:author="Ericsson" w:date="2020-09-29T14:45:00Z">
              <w:r>
                <w:rPr>
                  <w:lang w:eastAsia="zh-CN"/>
                </w:rPr>
                <w:t>Ericsson</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5"/>
              </w:numPr>
              <w:spacing w:before="20" w:after="20"/>
              <w:ind w:right="57"/>
              <w:jc w:val="left"/>
              <w:rPr>
                <w:ins w:id="496" w:author="Ericsson" w:date="2020-09-29T14:45:00Z"/>
              </w:rPr>
            </w:pPr>
            <w:ins w:id="497" w:author="Ericsson" w:date="2020-09-29T14:45:00Z">
              <w:r>
                <w:rPr/>
                <w:t xml:space="preserve">There is maximum re-use of connected mode functionality, and connected mode provides the best QoS, service continuity, reliability, resource usage. No discussion where to receive which service is required. </w:t>
              </w:r>
            </w:ins>
          </w:p>
          <w:p>
            <w:pPr>
              <w:pStyle w:val="45"/>
              <w:keepNext w:val="0"/>
              <w:keepLines w:val="0"/>
              <w:numPr>
                <w:ilvl w:val="0"/>
                <w:numId w:val="5"/>
              </w:numPr>
              <w:spacing w:before="20" w:after="20"/>
              <w:ind w:right="57"/>
              <w:jc w:val="left"/>
              <w:rPr>
                <w:ins w:id="498" w:author="Ericsson" w:date="2020-09-29T14:45:00Z"/>
              </w:rPr>
            </w:pPr>
            <w:ins w:id="499" w:author="Ericsson" w:date="2020-09-29T14:45:00Z">
              <w:r>
                <w:rPr/>
                <w:t>Even when MBS is supported in Idle/Inactive, not all MBS services will be supported in Idle/Inactive, i.e. in our understanding solution A2 will be supported.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500" w:author="Ericsson" w:date="2020-09-29T14:36: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01" w:author="Ericsson" w:date="2020-09-29T14:36:00Z"/>
                <w:rFonts w:ascii="Times New Roman" w:hAnsi="Times New Roman"/>
                <w:sz w:val="20"/>
                <w:lang w:eastAsia="zh-CN"/>
              </w:rPr>
            </w:pPr>
            <w:ins w:id="502" w:author="Lenovo" w:date="2020-09-30T17:56:00Z">
              <w:r>
                <w:rPr>
                  <w:rFonts w:hint="eastAsia"/>
                  <w:lang w:eastAsia="zh-CN"/>
                </w:rPr>
                <w:t>L</w:t>
              </w:r>
            </w:ins>
            <w:ins w:id="503" w:author="Lenovo" w:date="2020-09-30T17:56:00Z">
              <w:r>
                <w:rPr>
                  <w:lang w:eastAsia="zh-CN"/>
                </w:rPr>
                <w:t>enovo, Motorola Mobility</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504" w:author="Lenovo" w:date="2020-09-30T17:56:00Z"/>
                <w:u w:val="single"/>
                <w:lang w:eastAsia="zh-CN"/>
              </w:rPr>
            </w:pPr>
            <w:ins w:id="505" w:author="Lenovo" w:date="2020-09-30T17:56:00Z">
              <w:r>
                <w:rPr>
                  <w:lang w:eastAsia="zh-CN"/>
                </w:rPr>
                <w:t xml:space="preserve">A2 is also </w:t>
              </w:r>
            </w:ins>
            <w:ins w:id="506" w:author="Lenovo" w:date="2020-09-30T17:56:00Z">
              <w:r>
                <w:rPr>
                  <w:rFonts w:hint="eastAsia"/>
                  <w:u w:val="single"/>
                  <w:lang w:eastAsia="zh-CN"/>
                </w:rPr>
                <w:t>not future proof for some services to be supported in the future, like Free-to-air</w:t>
              </w:r>
            </w:ins>
            <w:ins w:id="507" w:author="Lenovo" w:date="2020-09-30T17:56:00Z">
              <w:r>
                <w:rPr>
                  <w:u w:val="single"/>
                  <w:lang w:eastAsia="zh-CN"/>
                </w:rPr>
                <w:t>.</w:t>
              </w:r>
            </w:ins>
          </w:p>
          <w:p>
            <w:pPr>
              <w:pStyle w:val="45"/>
              <w:keepNext w:val="0"/>
              <w:keepLines w:val="0"/>
              <w:spacing w:before="20" w:after="20"/>
              <w:ind w:left="57" w:right="57"/>
              <w:jc w:val="left"/>
              <w:rPr>
                <w:ins w:id="508" w:author="Ericsson" w:date="2020-09-29T14:36:00Z"/>
                <w:rFonts w:ascii="Times New Roman" w:hAnsi="Times New Roman"/>
                <w:sz w:val="20"/>
                <w:lang w:eastAsia="zh-CN"/>
              </w:rPr>
            </w:pPr>
            <w:ins w:id="509" w:author="Lenovo" w:date="2020-09-30T17:56:00Z">
              <w:r>
                <w:rPr>
                  <w:rFonts w:hint="eastAsia"/>
                  <w:u w:val="single"/>
                  <w:lang w:eastAsia="zh-CN"/>
                </w:rPr>
                <w:t>H</w:t>
              </w:r>
            </w:ins>
            <w:ins w:id="510" w:author="Lenovo" w:date="2020-09-30T17:56:00Z">
              <w:r>
                <w:rPr>
                  <w:u w:val="single"/>
                  <w:lang w:eastAsia="zh-CN"/>
                </w:rPr>
                <w:t>ow to support broadcast in A2? If broadcast can not be supported, solution A2 is not in line with current WID scope.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511" w:author="Ming-Yuan Cheng" w:date="2020-09-30T20:48: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12" w:author="Ming-Yuan Cheng" w:date="2020-09-30T20:48:00Z"/>
                <w:lang w:eastAsia="zh-CN"/>
              </w:rPr>
            </w:pPr>
            <w:ins w:id="513" w:author="Ming-Yuan Cheng" w:date="2020-09-30T20:48:00Z">
              <w:r>
                <w:rPr>
                  <w:lang w:eastAsia="zh-CN"/>
                </w:rPr>
                <w:t>MediaTek</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514" w:author="Ming-Yuan Cheng" w:date="2020-09-30T20:48:00Z"/>
                <w:lang w:eastAsia="zh-CN"/>
              </w:rPr>
            </w:pPr>
            <w:ins w:id="515" w:author="Ming-Yuan Cheng" w:date="2020-09-30T20:48:00Z">
              <w:r>
                <w:rPr/>
                <w:t>Agree with Huawei.</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516" w:author="Ericsson" w:date="2020-09-29T14:36: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17" w:author="Ericsson" w:date="2020-09-29T14:36:00Z"/>
                <w:rFonts w:ascii="Times New Roman" w:hAnsi="Times New Roman"/>
                <w:sz w:val="20"/>
                <w:lang w:eastAsia="zh-CN"/>
              </w:rPr>
            </w:pPr>
            <w:ins w:id="518" w:author="Prasad QC1" w:date="2020-09-30T18:14:00Z">
              <w:r>
                <w:rPr>
                  <w:rFonts w:ascii="Times New Roman" w:hAnsi="Times New Roman"/>
                  <w:sz w:val="20"/>
                  <w:lang w:eastAsia="zh-CN"/>
                </w:rPr>
                <w:t>QC</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19" w:author="Prasad QC1" w:date="2020-09-30T18:14:00Z"/>
                <w:rFonts w:ascii="Times New Roman" w:hAnsi="Times New Roman"/>
                <w:sz w:val="20"/>
                <w:lang w:eastAsia="zh-CN"/>
              </w:rPr>
            </w:pPr>
            <w:ins w:id="520" w:author="Prasad QC1" w:date="2020-09-30T18:14:00Z">
              <w:r>
                <w:rPr>
                  <w:rFonts w:ascii="Times New Roman" w:hAnsi="Times New Roman"/>
                  <w:sz w:val="20"/>
                  <w:lang w:eastAsia="zh-CN"/>
                </w:rPr>
                <w:t>Agree with Ericsson comments.</w:t>
              </w:r>
            </w:ins>
          </w:p>
          <w:p>
            <w:pPr>
              <w:pStyle w:val="45"/>
              <w:spacing w:before="20" w:after="20"/>
              <w:ind w:left="57" w:right="57"/>
              <w:jc w:val="left"/>
              <w:rPr>
                <w:ins w:id="521" w:author="Prasad QC1" w:date="2020-09-30T18:14:00Z"/>
              </w:rPr>
            </w:pPr>
            <w:ins w:id="522" w:author="Prasad QC1" w:date="2020-09-30T18:14:00Z">
              <w:r>
                <w:rPr/>
                <w:t>Like we commented for Q2, for Multicast services, which can only be received in RRC_CONNECTED state, there is no issue to get Multicast configuration in RRC_CONNECTED state.</w:t>
              </w:r>
            </w:ins>
          </w:p>
          <w:p>
            <w:pPr>
              <w:pStyle w:val="45"/>
              <w:keepNext w:val="0"/>
              <w:keepLines w:val="0"/>
              <w:spacing w:before="20" w:after="20"/>
              <w:ind w:left="57" w:right="57"/>
              <w:jc w:val="left"/>
              <w:rPr>
                <w:ins w:id="523" w:author="Ericsson" w:date="2020-09-29T14:36:00Z"/>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524" w:author="Sharma, Vivek" w:date="2020-10-01T11:20: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25" w:author="Sharma, Vivek" w:date="2020-10-01T11:20:00Z"/>
                <w:rFonts w:ascii="Times New Roman" w:hAnsi="Times New Roman"/>
                <w:sz w:val="20"/>
                <w:lang w:eastAsia="zh-CN"/>
              </w:rPr>
            </w:pPr>
            <w:ins w:id="526" w:author="Sharma, Vivek" w:date="2020-10-01T11:20:00Z">
              <w:r>
                <w:rPr>
                  <w:rFonts w:ascii="Times New Roman" w:hAnsi="Times New Roman"/>
                  <w:sz w:val="20"/>
                  <w:lang w:eastAsia="zh-CN"/>
                </w:rPr>
                <w:t>Sony</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27" w:author="Sharma, Vivek" w:date="2020-10-01T11:20:00Z"/>
                <w:rFonts w:ascii="Times New Roman" w:hAnsi="Times New Roman"/>
                <w:sz w:val="20"/>
                <w:lang w:eastAsia="zh-CN"/>
              </w:rPr>
            </w:pPr>
            <w:ins w:id="528" w:author="Sharma, Vivek" w:date="2020-10-01T11:20:00Z">
              <w:r>
                <w:rPr>
                  <w:rFonts w:ascii="Times New Roman" w:hAnsi="Times New Roman"/>
                  <w:sz w:val="20"/>
                  <w:lang w:eastAsia="zh-CN"/>
                </w:rPr>
                <w:t>Agree</w:t>
              </w:r>
            </w:ins>
            <w:ins w:id="529" w:author="Sharma, Vivek" w:date="2020-10-01T11:34:00Z">
              <w:r>
                <w:rPr>
                  <w:rFonts w:ascii="Times New Roman" w:hAnsi="Times New Roman"/>
                  <w:sz w:val="20"/>
                  <w:lang w:eastAsia="zh-CN"/>
                </w:rPr>
                <w:t>.</w:t>
              </w:r>
            </w:ins>
            <w:ins w:id="530" w:author="Sharma, Vivek" w:date="2020-10-01T11:35:00Z">
              <w:r>
                <w:rPr>
                  <w:rFonts w:ascii="Times New Roman" w:hAnsi="Times New Roman"/>
                  <w:sz w:val="20"/>
                  <w:lang w:eastAsia="zh-CN"/>
                </w:rPr>
                <w:t xml:space="preserve"> Power </w:t>
              </w:r>
            </w:ins>
            <w:ins w:id="531" w:author="Sharma, Vivek" w:date="2020-10-01T12:33:00Z">
              <w:r>
                <w:rPr>
                  <w:rFonts w:ascii="Times New Roman" w:hAnsi="Times New Roman"/>
                  <w:sz w:val="20"/>
                  <w:lang w:eastAsia="zh-CN"/>
                </w:rPr>
                <w:t>saving</w:t>
              </w:r>
            </w:ins>
            <w:ins w:id="532" w:author="Sharma, Vivek" w:date="2020-10-01T11:36:00Z">
              <w:r>
                <w:rPr>
                  <w:rFonts w:ascii="Times New Roman" w:hAnsi="Times New Roman"/>
                  <w:sz w:val="20"/>
                  <w:lang w:eastAsia="zh-CN"/>
                </w:rPr>
                <w:t xml:space="preserve"> </w:t>
              </w:r>
            </w:ins>
            <w:ins w:id="533" w:author="Sharma, Vivek" w:date="2020-10-01T11:35:00Z">
              <w:r>
                <w:rPr>
                  <w:rFonts w:ascii="Times New Roman" w:hAnsi="Times New Roman"/>
                  <w:sz w:val="20"/>
                  <w:lang w:eastAsia="zh-CN"/>
                </w:rPr>
                <w:t>in RRC_Connecte</w:t>
              </w:r>
            </w:ins>
            <w:ins w:id="534" w:author="Sharma, Vivek" w:date="2020-10-01T11:36:00Z">
              <w:r>
                <w:rPr>
                  <w:rFonts w:ascii="Times New Roman" w:hAnsi="Times New Roman"/>
                  <w:sz w:val="20"/>
                  <w:lang w:eastAsia="zh-CN"/>
                </w:rPr>
                <w:t>d mode</w:t>
              </w:r>
            </w:ins>
            <w:ins w:id="535" w:author="Sharma, Vivek" w:date="2020-10-01T12:33:00Z">
              <w:r>
                <w:rPr>
                  <w:rFonts w:ascii="Times New Roman" w:hAnsi="Times New Roman"/>
                  <w:sz w:val="20"/>
                  <w:lang w:eastAsia="zh-CN"/>
                </w:rPr>
                <w:t xml:space="preserve"> for multicast </w:t>
              </w:r>
            </w:ins>
            <w:ins w:id="536" w:author="Sharma, Vivek" w:date="2020-10-01T11:36:00Z">
              <w:r>
                <w:rPr>
                  <w:rFonts w:ascii="Times New Roman" w:hAnsi="Times New Roman"/>
                  <w:sz w:val="20"/>
                  <w:lang w:eastAsia="zh-CN"/>
                </w:rPr>
                <w:t>may be discussed further.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537" w:author="Kyocera - Masato Fujishiro" w:date="2020-10-02T12:53: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38" w:author="Kyocera - Masato Fujishiro" w:date="2020-10-02T12:53:00Z"/>
                <w:rFonts w:ascii="Times New Roman" w:hAnsi="Times New Roman"/>
                <w:sz w:val="20"/>
                <w:lang w:eastAsia="zh-CN"/>
              </w:rPr>
            </w:pPr>
            <w:ins w:id="539" w:author="Kyocera - Masato Fujishiro" w:date="2020-10-02T12:53:00Z">
              <w:r>
                <w:rPr>
                  <w:rFonts w:hint="eastAsia" w:eastAsiaTheme="minorEastAsia"/>
                  <w:lang w:eastAsia="ja-JP"/>
                </w:rPr>
                <w:t>K</w:t>
              </w:r>
            </w:ins>
            <w:ins w:id="540" w:author="Kyocera - Masato Fujishiro" w:date="2020-10-02T12:53:00Z">
              <w:r>
                <w:rPr>
                  <w:rFonts w:eastAsiaTheme="minorEastAsia"/>
                  <w:lang w:eastAsia="ja-JP"/>
                </w:rPr>
                <w:t>yocera</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41" w:author="Kyocera - Masato Fujishiro" w:date="2020-10-02T12:53:00Z"/>
                <w:rFonts w:ascii="Times New Roman" w:hAnsi="Times New Roman"/>
                <w:sz w:val="20"/>
                <w:lang w:eastAsia="zh-CN"/>
              </w:rPr>
            </w:pPr>
            <w:ins w:id="542" w:author="Kyocera - Masato Fujishiro" w:date="2020-10-02T12:53:00Z">
              <w:r>
                <w:rPr>
                  <w:rFonts w:hint="eastAsia" w:eastAsiaTheme="minorEastAsia"/>
                  <w:lang w:eastAsia="ja-JP"/>
                </w:rPr>
                <w:t>W</w:t>
              </w:r>
            </w:ins>
            <w:ins w:id="543" w:author="Kyocera - Masato Fujishiro" w:date="2020-10-02T12:53:00Z">
              <w:r>
                <w:rPr>
                  <w:rFonts w:eastAsiaTheme="minorEastAsia"/>
                  <w:lang w:eastAsia="ja-JP"/>
                </w:rPr>
                <w:t xml:space="preserve">e agree with the rapporteur’s view.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544" w:author="Spreadtrum communications" w:date="2020-10-04T10:11: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45" w:author="Spreadtrum communications" w:date="2020-10-04T10:11:00Z"/>
                <w:rFonts w:eastAsiaTheme="minorEastAsia"/>
                <w:lang w:eastAsia="ja-JP"/>
              </w:rPr>
            </w:pPr>
            <w:ins w:id="546" w:author="Spreadtrum communications" w:date="2020-10-04T10:12:00Z">
              <w:r>
                <w:rPr>
                  <w:rFonts w:hint="eastAsia"/>
                  <w:lang w:eastAsia="zh-CN"/>
                </w:rPr>
                <w:t>Spreadtrum</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47" w:author="Spreadtrum communications" w:date="2020-10-04T10:11:00Z"/>
                <w:rFonts w:eastAsiaTheme="minorEastAsia"/>
                <w:lang w:eastAsia="ja-JP"/>
              </w:rPr>
            </w:pPr>
            <w:ins w:id="548" w:author="Spreadtrum communications" w:date="2020-10-04T10:12:00Z">
              <w:r>
                <w:rPr/>
                <w:t xml:space="preserve">Agree with </w:t>
              </w:r>
            </w:ins>
            <w:ins w:id="549" w:author="Spreadtrum communications" w:date="2020-10-04T10:12:00Z">
              <w:r>
                <w:rPr>
                  <w:rFonts w:hint="eastAsia"/>
                  <w:lang w:eastAsia="zh-CN"/>
                </w:rPr>
                <w:t>L</w:t>
              </w:r>
            </w:ins>
            <w:ins w:id="550" w:author="Spreadtrum communications" w:date="2020-10-04T10:12:00Z">
              <w:r>
                <w:rPr>
                  <w:lang w:eastAsia="zh-CN"/>
                </w:rPr>
                <w:t>enovo</w:t>
              </w:r>
            </w:ins>
            <w:ins w:id="551" w:author="Spreadtrum communications" w:date="2020-10-04T10:13:00Z">
              <w:r>
                <w:rPr>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552" w:author="ITRI" w:date="2020-10-05T10:04: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53" w:author="ITRI" w:date="2020-10-05T10:04:00Z"/>
                <w:lang w:eastAsia="zh-CN"/>
              </w:rPr>
            </w:pPr>
            <w:ins w:id="554" w:author="ITRI" w:date="2020-10-05T10:04:00Z">
              <w:r>
                <w:rPr>
                  <w:rFonts w:hint="eastAsia" w:ascii="Times New Roman" w:hAnsi="Times New Roman" w:eastAsia="PMingLiU"/>
                  <w:sz w:val="20"/>
                  <w:lang w:eastAsia="zh-TW"/>
                </w:rPr>
                <w:t>ITRI</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55" w:author="ITRI" w:date="2020-10-05T10:04:00Z"/>
              </w:rPr>
            </w:pPr>
            <w:ins w:id="556" w:author="ITRI" w:date="2020-10-05T10:04:00Z">
              <w:r>
                <w:rPr>
                  <w:rFonts w:ascii="Times New Roman" w:hAnsi="Times New Roman"/>
                  <w:sz w:val="20"/>
                  <w:lang w:eastAsia="zh-CN"/>
                </w:rPr>
                <w:t>We agree with the impact analysis.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557" w:author="SangWon Kim (LG)" w:date="2020-10-06T10:31: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58" w:author="SangWon Kim (LG)" w:date="2020-10-06T10:31:00Z"/>
                <w:rFonts w:ascii="Times New Roman" w:hAnsi="Times New Roman" w:eastAsia="Malgun Gothic"/>
                <w:sz w:val="20"/>
                <w:lang w:eastAsia="ko-KR"/>
              </w:rPr>
            </w:pPr>
            <w:ins w:id="559" w:author="SangWon Kim (LG)" w:date="2020-10-06T10:31:00Z">
              <w:r>
                <w:rPr>
                  <w:rFonts w:hint="eastAsia" w:ascii="Times New Roman" w:hAnsi="Times New Roman" w:eastAsia="Malgun Gothic"/>
                  <w:sz w:val="20"/>
                  <w:lang w:eastAsia="ko-KR"/>
                </w:rPr>
                <w:t>LG</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60" w:author="SangWon Kim (LG)" w:date="2020-10-06T10:31:00Z"/>
                <w:rFonts w:ascii="Times New Roman" w:hAnsi="Times New Roman"/>
                <w:sz w:val="20"/>
                <w:lang w:eastAsia="zh-CN"/>
              </w:rPr>
            </w:pPr>
            <w:ins w:id="561" w:author="SangWon Kim (LG)" w:date="2020-10-06T10:31:00Z">
              <w:r>
                <w:rPr>
                  <w:rFonts w:eastAsia="Malgun Gothic"/>
                  <w:lang w:eastAsia="ko-KR"/>
                </w:rPr>
                <w:t>Agree with the impact analysis.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Malgun Gothic"/>
                <w:sz w:val="20"/>
                <w:lang w:eastAsia="ko-KR"/>
              </w:rPr>
            </w:pPr>
            <w:r>
              <w:rPr>
                <w:rFonts w:ascii="Times New Roman" w:hAnsi="Times New Roman" w:eastAsia="Malgun Gothic"/>
                <w:sz w:val="20"/>
                <w:lang w:eastAsia="ko-KR"/>
              </w:rPr>
              <w:t>Nokia</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Malgun Gothic"/>
                <w:sz w:val="20"/>
                <w:lang w:eastAsia="ko-KR"/>
              </w:rPr>
            </w:pPr>
            <w:r>
              <w:rPr>
                <w:rFonts w:ascii="Times New Roman" w:hAnsi="Times New Roman" w:eastAsia="Malgun Gothic"/>
                <w:sz w:val="20"/>
                <w:lang w:eastAsia="ko-KR"/>
              </w:rPr>
              <w:t>Futurewei</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Agree on the impact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562" w:author="Convida" w:date="2020-10-08T22:25: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63" w:author="Convida" w:date="2020-10-08T22:25:00Z"/>
                <w:rFonts w:ascii="Times New Roman" w:hAnsi="Times New Roman" w:eastAsia="Malgun Gothic"/>
                <w:sz w:val="20"/>
                <w:lang w:eastAsia="ko-KR"/>
              </w:rPr>
            </w:pPr>
            <w:ins w:id="564" w:author="Convida" w:date="2020-10-08T22:25:00Z">
              <w:r>
                <w:rPr>
                  <w:rFonts w:ascii="Times New Roman" w:hAnsi="Times New Roman" w:eastAsia="Malgun Gothic"/>
                  <w:sz w:val="20"/>
                  <w:lang w:eastAsia="ko-KR"/>
                </w:rPr>
                <w:t>Convida</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65" w:author="Convida" w:date="2020-10-08T22:25:00Z"/>
                <w:rFonts w:eastAsia="Malgun Gothic"/>
                <w:lang w:eastAsia="ko-KR"/>
              </w:rPr>
            </w:pPr>
            <w:ins w:id="566" w:author="Convida" w:date="2020-10-08T22:25:00Z">
              <w:r>
                <w:rPr>
                  <w:rFonts w:eastAsia="Malgun Gothic"/>
                  <w:lang w:eastAsia="ko-KR"/>
                </w:rPr>
                <w:t>Agree with the impact analysis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567" w:author="ZTE" w:date="2020-10-09T13:56: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68" w:author="ZTE" w:date="2020-10-09T13:56:00Z"/>
                <w:rFonts w:ascii="Times New Roman" w:hAnsi="Times New Roman"/>
                <w:sz w:val="20"/>
                <w:lang w:val="en-US" w:eastAsia="zh-CN"/>
              </w:rPr>
            </w:pPr>
            <w:ins w:id="569" w:author="ZTE" w:date="2020-10-09T13:56:00Z">
              <w:r>
                <w:rPr>
                  <w:rFonts w:hint="eastAsia" w:ascii="Times New Roman" w:hAnsi="Times New Roman"/>
                  <w:sz w:val="20"/>
                  <w:lang w:val="en-US" w:eastAsia="zh-CN"/>
                </w:rPr>
                <w:t>ZTE</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70" w:author="ZTE" w:date="2020-10-09T13:56:00Z"/>
                <w:lang w:val="en-US" w:eastAsia="zh-CN"/>
              </w:rPr>
            </w:pPr>
            <w:ins w:id="571" w:author="ZTE" w:date="2020-10-09T13:56:00Z">
              <w:r>
                <w:rPr>
                  <w:rFonts w:hint="eastAsia"/>
                  <w:lang w:val="en-US" w:eastAsia="zh-CN"/>
                </w:rPr>
                <w:t>Agree with the impact analysis.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572" w:author="Zhang, Yujian" w:date="2020-10-09T15:04: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73" w:author="Zhang, Yujian" w:date="2020-10-09T15:04:00Z"/>
                <w:rFonts w:ascii="Times New Roman" w:hAnsi="Times New Roman"/>
                <w:sz w:val="20"/>
                <w:lang w:val="en-US" w:eastAsia="zh-CN"/>
              </w:rPr>
            </w:pPr>
            <w:ins w:id="574" w:author="Zhang, Yujian" w:date="2020-10-09T15:04:00Z">
              <w:r>
                <w:rPr>
                  <w:lang w:eastAsia="zh-CN"/>
                </w:rPr>
                <w:t>Intel</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75" w:author="Zhang, Yujian" w:date="2020-10-09T15:04:00Z"/>
                <w:lang w:val="en-US" w:eastAsia="zh-CN"/>
              </w:rPr>
            </w:pPr>
            <w:ins w:id="576" w:author="Zhang, Yujian" w:date="2020-10-09T15:04:00Z">
              <w:r>
                <w:rPr/>
                <w:t>We agree with the impact analysis. Solution A2 has significant impact regarding UE power consumption and network efficiency. Solution A2 is not practical to support scenarios with large number of UEs receiving MBS service. Given that RAN plenary and SA plenary have agreed to support broadcast mode, we think receiving MBS services in RRC_IDLE/INACTIVE should be supported.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577" w:author="陈喆" w:date="2020-10-09T16:18: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78" w:author="陈喆" w:date="2020-10-09T16:18:00Z"/>
                <w:lang w:eastAsia="zh-CN"/>
              </w:rPr>
            </w:pPr>
            <w:ins w:id="579" w:author="陈喆" w:date="2020-10-09T16:18:00Z">
              <w:r>
                <w:rPr>
                  <w:rFonts w:ascii="Times New Roman" w:hAnsi="Times New Roman"/>
                  <w:sz w:val="20"/>
                  <w:lang w:eastAsia="zh-CN"/>
                </w:rPr>
                <w:t>NEC</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80" w:author="陈喆" w:date="2020-10-09T16:18:00Z"/>
              </w:rPr>
            </w:pPr>
            <w:ins w:id="581" w:author="陈喆" w:date="2020-10-09T16:18:00Z">
              <w:r>
                <w:rPr>
                  <w:rFonts w:ascii="Times New Roman" w:hAnsi="Times New Roman"/>
                  <w:sz w:val="20"/>
                  <w:lang w:eastAsia="zh-CN"/>
                </w:rPr>
                <w:t>A</w:t>
              </w:r>
            </w:ins>
            <w:ins w:id="582" w:author="陈喆" w:date="2020-10-09T16:18:00Z">
              <w:r>
                <w:rPr>
                  <w:rFonts w:hint="eastAsia" w:ascii="Times New Roman" w:hAnsi="Times New Roman"/>
                  <w:sz w:val="20"/>
                  <w:lang w:eastAsia="zh-CN"/>
                </w:rPr>
                <w:t>gree with the impact analysis.</w:t>
              </w:r>
            </w:ins>
          </w:p>
        </w:tc>
      </w:tr>
    </w:tbl>
    <w:p>
      <w:pPr>
        <w:tabs>
          <w:tab w:val="left" w:pos="3464"/>
        </w:tabs>
        <w:rPr>
          <w:lang w:eastAsia="zh-CN"/>
        </w:rPr>
      </w:pPr>
      <w:r>
        <w:rPr>
          <w:lang w:eastAsia="zh-CN"/>
        </w:rPr>
        <w:tab/>
      </w:r>
    </w:p>
    <w:p>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Style w:val="33"/>
        <w:tblW w:w="96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06"/>
        <w:gridCol w:w="1408"/>
        <w:gridCol w:w="65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rPr>
                <w:rFonts w:ascii="Times New Roman" w:hAnsi="Times New Roman"/>
                <w:sz w:val="20"/>
                <w:lang w:eastAsia="zh-CN"/>
              </w:rPr>
            </w:pPr>
            <w:r>
              <w:rPr>
                <w:rFonts w:hint="eastAsia" w:ascii="Times New Roman" w:hAnsi="Times New Roman"/>
                <w:sz w:val="20"/>
                <w:lang w:eastAsia="zh-CN"/>
              </w:rPr>
              <w:t>A1 or A2</w:t>
            </w:r>
          </w:p>
        </w:tc>
        <w:tc>
          <w:tcPr>
            <w:tcW w:w="653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583" w:author="CATT" w:date="2020-09-28T11:01:00Z">
              <w:r>
                <w:rPr>
                  <w:rFonts w:hint="eastAsia" w:ascii="Times New Roman" w:hAnsi="Times New Roman"/>
                  <w:sz w:val="20"/>
                  <w:lang w:eastAsia="zh-CN"/>
                </w:rPr>
                <w:t>CATT</w:t>
              </w:r>
            </w:ins>
          </w:p>
        </w:tc>
        <w:tc>
          <w:tcPr>
            <w:tcW w:w="140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584" w:author="CATT" w:date="2020-09-28T11:01:00Z">
              <w:r>
                <w:rPr>
                  <w:rFonts w:hint="eastAsia" w:ascii="Times New Roman" w:hAnsi="Times New Roman"/>
                  <w:sz w:val="20"/>
                  <w:lang w:eastAsia="zh-CN"/>
                </w:rPr>
                <w:t>A1</w:t>
              </w:r>
            </w:ins>
            <w:ins w:id="585" w:author="CATT" w:date="2020-09-28T16:59:00Z">
              <w:r>
                <w:rPr>
                  <w:rFonts w:hint="eastAsia" w:ascii="Times New Roman" w:hAnsi="Times New Roman"/>
                  <w:sz w:val="20"/>
                  <w:lang w:eastAsia="zh-CN"/>
                </w:rPr>
                <w:t>,</w:t>
              </w:r>
            </w:ins>
            <w:ins w:id="586" w:author="CATT" w:date="2020-09-28T11:02:00Z">
              <w:r>
                <w:rPr>
                  <w:rFonts w:hint="eastAsia" w:ascii="Times New Roman" w:hAnsi="Times New Roman"/>
                  <w:sz w:val="20"/>
                  <w:lang w:eastAsia="zh-CN"/>
                </w:rPr>
                <w:t xml:space="preserve"> </w:t>
              </w:r>
            </w:ins>
            <w:ins w:id="587" w:author="CATT" w:date="2020-09-28T11:02:00Z">
              <w:r>
                <w:rPr>
                  <w:rFonts w:ascii="Times New Roman" w:hAnsi="Times New Roman"/>
                  <w:sz w:val="20"/>
                  <w:lang w:eastAsia="zh-CN"/>
                </w:rPr>
                <w:t>as the understanding of solution A</w:t>
              </w:r>
            </w:ins>
          </w:p>
        </w:tc>
        <w:tc>
          <w:tcPr>
            <w:tcW w:w="6537" w:type="dxa"/>
            <w:tcBorders>
              <w:top w:val="single" w:color="auto" w:sz="4" w:space="0"/>
              <w:left w:val="single" w:color="auto" w:sz="4" w:space="0"/>
              <w:bottom w:val="single" w:color="auto" w:sz="4" w:space="0"/>
              <w:right w:val="single" w:color="auto" w:sz="4" w:space="0"/>
            </w:tcBorders>
          </w:tcPr>
          <w:p>
            <w:pPr>
              <w:pStyle w:val="13"/>
              <w:rPr>
                <w:ins w:id="588" w:author="CATT" w:date="2020-09-28T16:19:00Z"/>
                <w:rFonts w:eastAsia="宋体"/>
                <w:szCs w:val="20"/>
                <w:lang w:val="en-GB" w:eastAsia="zh-CN"/>
              </w:rPr>
            </w:pPr>
            <w:ins w:id="589" w:author="CATT" w:date="2020-09-28T16:17:00Z">
              <w:r>
                <w:rPr>
                  <w:rFonts w:hint="eastAsia" w:eastAsia="宋体"/>
                  <w:szCs w:val="20"/>
                  <w:lang w:val="en-GB" w:eastAsia="zh-CN"/>
                </w:rPr>
                <w:t xml:space="preserve">Both solution A1 and A2 will result in </w:t>
              </w:r>
            </w:ins>
            <w:ins w:id="590" w:author="CATT" w:date="2020-09-29T12:58:00Z">
              <w:r>
                <w:rPr>
                  <w:rFonts w:hint="eastAsia" w:eastAsia="宋体"/>
                  <w:szCs w:val="20"/>
                  <w:lang w:val="en-GB" w:eastAsia="zh-CN"/>
                </w:rPr>
                <w:t xml:space="preserve">high </w:t>
              </w:r>
            </w:ins>
            <w:ins w:id="591" w:author="CATT" w:date="2020-09-28T16:18:00Z">
              <w:r>
                <w:rPr>
                  <w:rFonts w:hint="eastAsia" w:eastAsia="宋体"/>
                  <w:szCs w:val="20"/>
                  <w:lang w:val="en-GB" w:eastAsia="zh-CN"/>
                </w:rPr>
                <w:t xml:space="preserve">UE </w:t>
              </w:r>
            </w:ins>
            <w:ins w:id="592" w:author="CATT" w:date="2020-09-28T16:17:00Z">
              <w:r>
                <w:rPr>
                  <w:rFonts w:eastAsia="宋体"/>
                  <w:szCs w:val="20"/>
                  <w:lang w:val="en-GB" w:eastAsia="zh-CN"/>
                </w:rPr>
                <w:t xml:space="preserve">power consumption and network </w:t>
              </w:r>
            </w:ins>
            <w:ins w:id="593" w:author="CATT" w:date="2020-09-28T16:35:00Z">
              <w:r>
                <w:rPr>
                  <w:rFonts w:eastAsia="宋体"/>
                  <w:szCs w:val="20"/>
                  <w:lang w:val="en-GB" w:eastAsia="zh-CN"/>
                </w:rPr>
                <w:t>signaling</w:t>
              </w:r>
            </w:ins>
            <w:ins w:id="594" w:author="CATT" w:date="2020-09-28T16:17:00Z">
              <w:r>
                <w:rPr>
                  <w:rFonts w:eastAsia="宋体"/>
                  <w:szCs w:val="20"/>
                  <w:lang w:val="en-GB" w:eastAsia="zh-CN"/>
                </w:rPr>
                <w:t xml:space="preserve"> overhead</w:t>
              </w:r>
            </w:ins>
            <w:ins w:id="595" w:author="CATT" w:date="2020-09-28T16:18:00Z">
              <w:r>
                <w:rPr>
                  <w:rFonts w:hint="eastAsia" w:eastAsia="宋体"/>
                  <w:szCs w:val="20"/>
                  <w:lang w:val="en-GB" w:eastAsia="zh-CN"/>
                </w:rPr>
                <w:t xml:space="preserve">. </w:t>
              </w:r>
            </w:ins>
            <w:ins w:id="596" w:author="CATT" w:date="2020-09-28T16:18:00Z">
              <w:r>
                <w:rPr>
                  <w:rFonts w:eastAsia="宋体"/>
                  <w:szCs w:val="20"/>
                  <w:lang w:val="en-GB" w:eastAsia="zh-CN"/>
                </w:rPr>
                <w:t>B</w:t>
              </w:r>
            </w:ins>
            <w:ins w:id="597" w:author="CATT" w:date="2020-09-28T16:18:00Z">
              <w:r>
                <w:rPr>
                  <w:rFonts w:hint="eastAsia" w:eastAsia="宋体"/>
                  <w:szCs w:val="20"/>
                  <w:lang w:val="en-GB" w:eastAsia="zh-CN"/>
                </w:rPr>
                <w:t>ut the impact of solution A2 may be more severe</w:t>
              </w:r>
            </w:ins>
            <w:ins w:id="598" w:author="CATT" w:date="2020-09-29T13:59:00Z">
              <w:r>
                <w:rPr>
                  <w:rFonts w:hint="eastAsia" w:eastAsia="宋体"/>
                  <w:szCs w:val="20"/>
                  <w:lang w:val="en-GB" w:eastAsia="zh-CN"/>
                </w:rPr>
                <w:t>,</w:t>
              </w:r>
            </w:ins>
            <w:ins w:id="599" w:author="CATT" w:date="2020-09-28T16:18:00Z">
              <w:r>
                <w:rPr>
                  <w:rFonts w:hint="eastAsia" w:eastAsia="宋体"/>
                  <w:szCs w:val="20"/>
                  <w:lang w:val="en-GB" w:eastAsia="zh-CN"/>
                </w:rPr>
                <w:t xml:space="preserve"> compar</w:t>
              </w:r>
            </w:ins>
            <w:ins w:id="600" w:author="CATT" w:date="2020-09-29T13:59:00Z">
              <w:r>
                <w:rPr>
                  <w:rFonts w:hint="eastAsia" w:eastAsia="宋体"/>
                  <w:szCs w:val="20"/>
                  <w:lang w:val="en-GB" w:eastAsia="zh-CN"/>
                </w:rPr>
                <w:t xml:space="preserve">ed with </w:t>
              </w:r>
            </w:ins>
            <w:ins w:id="601" w:author="CATT" w:date="2020-09-28T16:18:00Z">
              <w:r>
                <w:rPr>
                  <w:rFonts w:hint="eastAsia" w:eastAsia="宋体"/>
                  <w:szCs w:val="20"/>
                  <w:lang w:val="en-GB" w:eastAsia="zh-CN"/>
                </w:rPr>
                <w:t>solution A1.</w:t>
              </w:r>
            </w:ins>
          </w:p>
          <w:p>
            <w:pPr>
              <w:pStyle w:val="13"/>
              <w:rPr>
                <w:ins w:id="602" w:author="CATT" w:date="2020-09-29T08:44:00Z"/>
                <w:rFonts w:eastAsia="宋体"/>
                <w:szCs w:val="20"/>
                <w:lang w:val="en-GB" w:eastAsia="zh-CN"/>
              </w:rPr>
            </w:pPr>
            <w:ins w:id="603" w:author="CATT" w:date="2020-09-28T16:19:00Z">
              <w:r>
                <w:rPr>
                  <w:rFonts w:hint="eastAsia" w:eastAsia="宋体"/>
                  <w:szCs w:val="20"/>
                  <w:lang w:val="en-GB" w:eastAsia="zh-CN"/>
                </w:rPr>
                <w:t>Besides</w:t>
              </w:r>
            </w:ins>
            <w:ins w:id="604" w:author="CATT" w:date="2020-09-28T16:19:00Z">
              <w:r>
                <w:rPr>
                  <w:rFonts w:eastAsia="宋体"/>
                  <w:szCs w:val="20"/>
                  <w:lang w:val="en-GB" w:eastAsia="zh-CN"/>
                </w:rPr>
                <w:t xml:space="preserve">, </w:t>
              </w:r>
            </w:ins>
            <w:ins w:id="605" w:author="CATT" w:date="2020-09-28T16:36:00Z">
              <w:r>
                <w:rPr>
                  <w:rFonts w:hint="eastAsia" w:eastAsia="宋体"/>
                  <w:szCs w:val="20"/>
                  <w:lang w:val="en-GB" w:eastAsia="zh-CN"/>
                </w:rPr>
                <w:t xml:space="preserve">solution A2 has </w:t>
              </w:r>
            </w:ins>
            <w:ins w:id="606" w:author="CATT" w:date="2020-09-28T16:37:00Z">
              <w:r>
                <w:rPr>
                  <w:rFonts w:hint="eastAsia" w:eastAsia="宋体"/>
                  <w:szCs w:val="20"/>
                  <w:lang w:val="en-GB" w:eastAsia="zh-CN"/>
                </w:rPr>
                <w:t>high requirement on the capacity of NG-RAN node. C</w:t>
              </w:r>
            </w:ins>
            <w:ins w:id="607" w:author="CATT" w:date="2020-09-28T16:19:00Z">
              <w:r>
                <w:rPr>
                  <w:rFonts w:eastAsia="宋体"/>
                  <w:szCs w:val="20"/>
                  <w:lang w:val="en-GB" w:eastAsia="zh-CN"/>
                </w:rPr>
                <w:t>onsidering</w:t>
              </w:r>
            </w:ins>
            <w:ins w:id="608" w:author="CATT" w:date="2020-09-28T11:00:00Z">
              <w:r>
                <w:rPr>
                  <w:rFonts w:hint="eastAsia" w:eastAsia="宋体"/>
                  <w:szCs w:val="20"/>
                  <w:lang w:val="en-GB" w:eastAsia="zh-CN"/>
                </w:rPr>
                <w:t xml:space="preserve"> the limited capacity of NG-RAN, it is unrealistic to require all the MBS services to be received </w:t>
              </w:r>
            </w:ins>
            <w:ins w:id="609" w:author="CATT" w:date="2020-09-28T16:19:00Z">
              <w:r>
                <w:rPr>
                  <w:rFonts w:hint="eastAsia" w:eastAsia="宋体"/>
                  <w:szCs w:val="20"/>
                  <w:lang w:val="en-GB" w:eastAsia="zh-CN"/>
                </w:rPr>
                <w:t xml:space="preserve">only </w:t>
              </w:r>
            </w:ins>
            <w:ins w:id="610" w:author="CATT" w:date="2020-09-28T11:00:00Z">
              <w:r>
                <w:rPr>
                  <w:rFonts w:hint="eastAsia" w:eastAsia="宋体"/>
                  <w:szCs w:val="20"/>
                  <w:lang w:val="en-GB" w:eastAsia="zh-CN"/>
                </w:rPr>
                <w:t xml:space="preserve">in RRC_CONNECTED state, e.g., there are mission critical MBS services </w:t>
              </w:r>
            </w:ins>
            <w:ins w:id="611" w:author="CATT" w:date="2020-09-28T11:00:00Z">
              <w:r>
                <w:rPr>
                  <w:rFonts w:eastAsia="宋体"/>
                  <w:szCs w:val="20"/>
                  <w:lang w:val="en-GB" w:eastAsia="zh-CN"/>
                </w:rPr>
                <w:t>which</w:t>
              </w:r>
            </w:ins>
            <w:ins w:id="612" w:author="CATT" w:date="2020-09-28T11:00:00Z">
              <w:r>
                <w:rPr>
                  <w:rFonts w:hint="eastAsia" w:eastAsia="宋体"/>
                  <w:szCs w:val="20"/>
                  <w:lang w:val="en-GB" w:eastAsia="zh-CN"/>
                </w:rPr>
                <w:t xml:space="preserve"> need to support a large </w:t>
              </w:r>
            </w:ins>
            <w:ins w:id="613" w:author="CATT" w:date="2020-09-28T11:00:00Z">
              <w:r>
                <w:rPr>
                  <w:rFonts w:eastAsia="宋体"/>
                  <w:szCs w:val="20"/>
                  <w:lang w:val="en-GB" w:eastAsia="zh-CN"/>
                </w:rPr>
                <w:t>number</w:t>
              </w:r>
            </w:ins>
            <w:ins w:id="614" w:author="CATT" w:date="2020-09-28T11:00:00Z">
              <w:r>
                <w:rPr>
                  <w:rFonts w:hint="eastAsia" w:eastAsia="宋体"/>
                  <w:szCs w:val="20"/>
                  <w:lang w:val="en-GB" w:eastAsia="zh-CN"/>
                </w:rPr>
                <w:t xml:space="preserve"> of devices. </w:t>
              </w:r>
            </w:ins>
          </w:p>
          <w:p>
            <w:pPr>
              <w:pStyle w:val="13"/>
              <w:rPr>
                <w:rFonts w:eastAsia="宋体"/>
                <w:szCs w:val="20"/>
                <w:lang w:val="en-GB" w:eastAsia="zh-CN"/>
              </w:rPr>
            </w:pPr>
            <w:ins w:id="615" w:author="CATT" w:date="2020-09-29T08:48:00Z">
              <w:r>
                <w:rPr>
                  <w:rFonts w:eastAsia="宋体"/>
                  <w:szCs w:val="20"/>
                  <w:lang w:val="en-GB" w:eastAsia="zh-CN"/>
                </w:rPr>
                <w:t>F</w:t>
              </w:r>
            </w:ins>
            <w:ins w:id="616" w:author="CATT" w:date="2020-09-29T08:48:00Z">
              <w:r>
                <w:rPr>
                  <w:rFonts w:hint="eastAsia" w:eastAsia="宋体"/>
                  <w:szCs w:val="20"/>
                  <w:lang w:val="en-GB" w:eastAsia="zh-CN"/>
                </w:rPr>
                <w:t>urthermore,</w:t>
              </w:r>
            </w:ins>
            <w:ins w:id="617" w:author="CATT" w:date="2020-09-29T08:49:00Z">
              <w:r>
                <w:rPr>
                  <w:rFonts w:hint="eastAsia" w:eastAsia="宋体"/>
                  <w:szCs w:val="20"/>
                  <w:lang w:val="en-GB" w:eastAsia="zh-CN"/>
                </w:rPr>
                <w:t xml:space="preserve"> </w:t>
              </w:r>
            </w:ins>
            <w:ins w:id="618" w:author="CATT" w:date="2020-09-29T08:48:00Z">
              <w:r>
                <w:rPr>
                  <w:rFonts w:hint="eastAsia" w:eastAsia="宋体"/>
                  <w:szCs w:val="20"/>
                  <w:lang w:val="en-GB" w:eastAsia="zh-CN"/>
                </w:rPr>
                <w:t xml:space="preserve">solution A2 is </w:t>
              </w:r>
            </w:ins>
            <w:ins w:id="619" w:author="CATT" w:date="2020-09-29T12:59:00Z">
              <w:r>
                <w:rPr>
                  <w:rFonts w:hint="eastAsia" w:eastAsia="宋体"/>
                  <w:szCs w:val="20"/>
                  <w:lang w:val="en-GB" w:eastAsia="zh-CN"/>
                </w:rPr>
                <w:t>not suitable</w:t>
              </w:r>
            </w:ins>
            <w:ins w:id="620" w:author="CATT" w:date="2020-09-29T08:48:00Z">
              <w:r>
                <w:rPr>
                  <w:rFonts w:hint="eastAsia" w:eastAsia="宋体"/>
                  <w:szCs w:val="20"/>
                  <w:lang w:val="en-GB" w:eastAsia="zh-CN"/>
                </w:rPr>
                <w:t xml:space="preserve"> for </w:t>
              </w:r>
            </w:ins>
            <w:ins w:id="621" w:author="CATT" w:date="2020-09-29T08:48:00Z">
              <w:r>
                <w:rPr>
                  <w:rFonts w:eastAsia="宋体"/>
                  <w:szCs w:val="20"/>
                  <w:lang w:val="en-GB" w:eastAsia="zh-CN"/>
                </w:rPr>
                <w:t>broadcast</w:t>
              </w:r>
            </w:ins>
            <w:ins w:id="622" w:author="CATT" w:date="2020-09-29T08:48:00Z">
              <w:r>
                <w:rPr>
                  <w:rFonts w:hint="eastAsia" w:eastAsia="宋体"/>
                  <w:szCs w:val="20"/>
                  <w:lang w:val="en-GB" w:eastAsia="zh-CN"/>
                </w:rPr>
                <w:t xml:space="preserve"> service.</w:t>
              </w:r>
            </w:ins>
            <w:ins w:id="623" w:author="CATT" w:date="2020-09-29T08:49:00Z">
              <w:r>
                <w:rPr>
                  <w:rFonts w:hint="eastAsia" w:eastAsia="宋体"/>
                  <w:szCs w:val="20"/>
                  <w:lang w:val="en-GB" w:eastAsia="zh-CN"/>
                </w:rPr>
                <w:t xml:space="preserve"> </w:t>
              </w:r>
            </w:ins>
            <w:ins w:id="624" w:author="CATT" w:date="2020-09-29T08:50:00Z">
              <w:r>
                <w:rPr>
                  <w:rFonts w:eastAsia="宋体"/>
                  <w:szCs w:val="20"/>
                  <w:lang w:val="en-GB" w:eastAsia="zh-CN"/>
                </w:rPr>
                <w:t>I</w:t>
              </w:r>
            </w:ins>
            <w:ins w:id="625" w:author="CATT" w:date="2020-09-29T08:50:00Z">
              <w:r>
                <w:rPr>
                  <w:rFonts w:hint="eastAsia" w:eastAsia="宋体"/>
                  <w:szCs w:val="20"/>
                  <w:lang w:val="en-GB" w:eastAsia="zh-CN"/>
                </w:rPr>
                <w:t xml:space="preserve">t is unreasonable to </w:t>
              </w:r>
            </w:ins>
            <w:ins w:id="626" w:author="CATT" w:date="2020-09-29T13:00:00Z">
              <w:r>
                <w:rPr>
                  <w:rFonts w:hint="eastAsia" w:eastAsia="宋体"/>
                  <w:szCs w:val="20"/>
                  <w:lang w:val="en-GB" w:eastAsia="zh-CN"/>
                </w:rPr>
                <w:t>require UEs to stay in connected state for receiving the broadcast</w:t>
              </w:r>
            </w:ins>
            <w:ins w:id="627" w:author="CATT" w:date="2020-09-29T08:50:00Z">
              <w:r>
                <w:rPr>
                  <w:rFonts w:hint="eastAsia" w:eastAsia="宋体"/>
                  <w:szCs w:val="20"/>
                  <w:lang w:val="en-GB"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rPr>
                <w:rFonts w:eastAsia="宋体"/>
                <w:szCs w:val="20"/>
                <w:lang w:val="en-GB" w:eastAsia="zh-CN"/>
              </w:rPr>
            </w:pPr>
            <w:ins w:id="628" w:author="Huawei" w:date="2020-09-29T09:27:00Z">
              <w:r>
                <w:rPr>
                  <w:lang w:eastAsia="zh-CN"/>
                </w:rPr>
                <w:t>Huawei, HiSilicon</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宋体"/>
                <w:szCs w:val="20"/>
                <w:lang w:val="en-GB" w:eastAsia="zh-CN"/>
              </w:rPr>
            </w:pPr>
            <w:ins w:id="629" w:author="Huawei" w:date="2020-09-29T09:27:00Z">
              <w:r>
                <w:rPr>
                  <w:lang w:eastAsia="zh-CN"/>
                </w:rPr>
                <w:t>A1</w:t>
              </w:r>
            </w:ins>
          </w:p>
        </w:tc>
        <w:tc>
          <w:tcPr>
            <w:tcW w:w="6537" w:type="dxa"/>
            <w:tcBorders>
              <w:top w:val="single" w:color="auto" w:sz="4" w:space="0"/>
              <w:left w:val="single" w:color="auto" w:sz="4" w:space="0"/>
              <w:bottom w:val="single" w:color="auto" w:sz="4" w:space="0"/>
              <w:right w:val="single" w:color="auto" w:sz="4" w:space="0"/>
            </w:tcBorders>
          </w:tcPr>
          <w:p>
            <w:pPr>
              <w:pStyle w:val="13"/>
              <w:rPr>
                <w:rFonts w:eastAsia="宋体"/>
                <w:szCs w:val="20"/>
                <w:lang w:val="en-GB" w:eastAsia="zh-CN"/>
              </w:rPr>
            </w:pPr>
            <w:ins w:id="630" w:author="Huawei" w:date="2020-09-29T09:27:00Z">
              <w:r>
                <w:rPr/>
                <w:t>As mentioned above, since solution A2 does not meet the objective of the WI, it should not be considered.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rPr>
                <w:rFonts w:eastAsia="宋体"/>
                <w:szCs w:val="20"/>
                <w:lang w:val="en-GB" w:eastAsia="zh-CN"/>
              </w:rPr>
            </w:pPr>
            <w:ins w:id="631" w:author="Windows User" w:date="2020-09-29T17:18:00Z">
              <w:r>
                <w:rPr>
                  <w:rFonts w:hint="eastAsia" w:eastAsia="宋体"/>
                  <w:szCs w:val="20"/>
                  <w:lang w:val="en-GB" w:eastAsia="zh-CN"/>
                </w:rPr>
                <w:t>O</w:t>
              </w:r>
            </w:ins>
            <w:ins w:id="632" w:author="Windows User" w:date="2020-09-29T17:18:00Z">
              <w:r>
                <w:rPr>
                  <w:rFonts w:eastAsia="宋体"/>
                  <w:szCs w:val="20"/>
                  <w:lang w:val="en-GB" w:eastAsia="zh-CN"/>
                </w:rPr>
                <w:t>PPO</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宋体"/>
                <w:szCs w:val="20"/>
                <w:lang w:val="en-GB" w:eastAsia="zh-CN"/>
              </w:rPr>
            </w:pPr>
            <w:ins w:id="633" w:author="Windows User" w:date="2020-09-29T17:18:00Z">
              <w:r>
                <w:rPr>
                  <w:rFonts w:hint="eastAsia" w:eastAsia="宋体"/>
                  <w:szCs w:val="20"/>
                  <w:lang w:val="en-GB" w:eastAsia="zh-CN"/>
                </w:rPr>
                <w:t>A</w:t>
              </w:r>
            </w:ins>
            <w:ins w:id="634" w:author="Windows User" w:date="2020-09-29T17:18:00Z">
              <w:r>
                <w:rPr>
                  <w:rFonts w:eastAsia="宋体"/>
                  <w:szCs w:val="20"/>
                  <w:lang w:val="en-GB" w:eastAsia="zh-CN"/>
                </w:rPr>
                <w:t>1</w:t>
              </w:r>
            </w:ins>
          </w:p>
        </w:tc>
        <w:tc>
          <w:tcPr>
            <w:tcW w:w="6537" w:type="dxa"/>
            <w:tcBorders>
              <w:top w:val="single" w:color="auto" w:sz="4" w:space="0"/>
              <w:left w:val="single" w:color="auto" w:sz="4" w:space="0"/>
              <w:bottom w:val="single" w:color="auto" w:sz="4" w:space="0"/>
              <w:right w:val="single" w:color="auto" w:sz="4" w:space="0"/>
            </w:tcBorders>
          </w:tcPr>
          <w:p>
            <w:pPr>
              <w:pStyle w:val="13"/>
              <w:rPr>
                <w:rFonts w:eastAsia="宋体"/>
                <w:szCs w:val="20"/>
                <w:lang w:val="en-GB"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635" w:author="Ericsson" w:date="2020-09-29T14:36:00Z"/>
        </w:trPr>
        <w:tc>
          <w:tcPr>
            <w:tcW w:w="1706" w:type="dxa"/>
            <w:tcBorders>
              <w:top w:val="single" w:color="auto" w:sz="4" w:space="0"/>
              <w:left w:val="single" w:color="auto" w:sz="4" w:space="0"/>
              <w:bottom w:val="single" w:color="auto" w:sz="4" w:space="0"/>
              <w:right w:val="single" w:color="auto" w:sz="4" w:space="0"/>
            </w:tcBorders>
            <w:noWrap/>
          </w:tcPr>
          <w:p>
            <w:pPr>
              <w:pStyle w:val="13"/>
              <w:rPr>
                <w:ins w:id="636" w:author="Ericsson" w:date="2020-09-29T14:36:00Z"/>
                <w:rFonts w:eastAsia="宋体"/>
                <w:szCs w:val="20"/>
                <w:lang w:val="en-GB" w:eastAsia="zh-CN"/>
              </w:rPr>
            </w:pPr>
            <w:ins w:id="637" w:author="Ericsson" w:date="2020-09-29T14:46:00Z">
              <w:r>
                <w:rPr>
                  <w:rFonts w:eastAsia="宋体"/>
                  <w:szCs w:val="20"/>
                  <w:lang w:val="en-GB" w:eastAsia="zh-CN"/>
                </w:rPr>
                <w:t>Ericsson</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638" w:author="Ericsson" w:date="2020-09-29T14:36:00Z"/>
                <w:rFonts w:eastAsia="宋体"/>
                <w:szCs w:val="20"/>
                <w:lang w:val="en-GB" w:eastAsia="zh-CN"/>
              </w:rPr>
            </w:pPr>
            <w:ins w:id="639" w:author="Ericsson" w:date="2020-09-29T14:46:00Z">
              <w:r>
                <w:rPr>
                  <w:rFonts w:eastAsia="宋体"/>
                  <w:szCs w:val="20"/>
                  <w:lang w:val="en-GB" w:eastAsia="zh-CN"/>
                </w:rPr>
                <w:t>A2</w:t>
              </w:r>
            </w:ins>
          </w:p>
        </w:tc>
        <w:tc>
          <w:tcPr>
            <w:tcW w:w="6537" w:type="dxa"/>
            <w:tcBorders>
              <w:top w:val="single" w:color="auto" w:sz="4" w:space="0"/>
              <w:left w:val="single" w:color="auto" w:sz="4" w:space="0"/>
              <w:bottom w:val="single" w:color="auto" w:sz="4" w:space="0"/>
              <w:right w:val="single" w:color="auto" w:sz="4" w:space="0"/>
            </w:tcBorders>
          </w:tcPr>
          <w:p>
            <w:pPr>
              <w:pStyle w:val="13"/>
              <w:numPr>
                <w:ilvl w:val="0"/>
                <w:numId w:val="6"/>
              </w:numPr>
              <w:rPr>
                <w:ins w:id="640" w:author="Ericsson" w:date="2020-09-29T14:46:00Z"/>
              </w:rPr>
            </w:pPr>
            <w:ins w:id="641" w:author="Ericsson" w:date="2020-09-29T14:46:00Z">
              <w:r>
                <w:rPr/>
                <w:t>In our understanding A2 is already in, i.e. some MBS session will only be supported in Connected mode. It is not clear to us why the UE would go back to Idle/Inactive to receive MBS, i.e. connected mode offers cDRX for power saving.</w:t>
              </w:r>
            </w:ins>
          </w:p>
          <w:p>
            <w:pPr>
              <w:pStyle w:val="13"/>
              <w:numPr>
                <w:ilvl w:val="0"/>
                <w:numId w:val="6"/>
              </w:numPr>
              <w:rPr>
                <w:ins w:id="642" w:author="Ericsson" w:date="2020-09-29T15:54:00Z"/>
              </w:rPr>
            </w:pPr>
            <w:ins w:id="643" w:author="Ericsson" w:date="2020-09-29T14:46:00Z">
              <w:r>
                <w:rPr/>
                <w:t>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ins>
          </w:p>
          <w:p>
            <w:pPr>
              <w:pStyle w:val="45"/>
              <w:keepNext w:val="0"/>
              <w:keepLines w:val="0"/>
              <w:numPr>
                <w:ilvl w:val="0"/>
                <w:numId w:val="6"/>
              </w:numPr>
              <w:spacing w:before="20" w:after="20"/>
              <w:ind w:right="57"/>
              <w:jc w:val="left"/>
              <w:rPr>
                <w:ins w:id="644" w:author="Ericsson" w:date="2020-09-29T14:36:00Z"/>
              </w:rPr>
            </w:pPr>
            <w:ins w:id="645" w:author="Ericsson" w:date="2020-09-29T15:54:00Z">
              <w:r>
                <w:rP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646" w:author="Ericsson" w:date="2020-09-29T14:36: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647" w:author="Ericsson" w:date="2020-09-29T14:36:00Z"/>
                <w:rFonts w:eastAsia="宋体"/>
                <w:szCs w:val="20"/>
                <w:lang w:val="en-GB" w:eastAsia="zh-CN"/>
              </w:rPr>
            </w:pPr>
            <w:ins w:id="648" w:author="Lenovo" w:date="2020-09-30T17:57:00Z">
              <w:r>
                <w:rPr>
                  <w:rFonts w:hint="eastAsia"/>
                  <w:lang w:eastAsia="zh-CN"/>
                </w:rPr>
                <w:t>L</w:t>
              </w:r>
            </w:ins>
            <w:ins w:id="649" w:author="Lenovo" w:date="2020-09-30T17:57:00Z">
              <w:r>
                <w:rPr>
                  <w:lang w:eastAsia="zh-CN"/>
                </w:rPr>
                <w:t>enovo, Motorola Mobility</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650" w:author="Ericsson" w:date="2020-09-29T14:36:00Z"/>
                <w:rFonts w:eastAsia="宋体"/>
                <w:szCs w:val="20"/>
                <w:lang w:val="en-GB" w:eastAsia="zh-CN"/>
              </w:rPr>
            </w:pPr>
          </w:p>
        </w:tc>
        <w:tc>
          <w:tcPr>
            <w:tcW w:w="6537" w:type="dxa"/>
            <w:tcBorders>
              <w:top w:val="single" w:color="auto" w:sz="4" w:space="0"/>
              <w:left w:val="single" w:color="auto" w:sz="4" w:space="0"/>
              <w:bottom w:val="single" w:color="auto" w:sz="4" w:space="0"/>
              <w:right w:val="single" w:color="auto" w:sz="4" w:space="0"/>
            </w:tcBorders>
          </w:tcPr>
          <w:p>
            <w:pPr>
              <w:pStyle w:val="13"/>
              <w:rPr>
                <w:ins w:id="651" w:author="Ericsson" w:date="2020-09-29T14:36:00Z"/>
                <w:rFonts w:eastAsia="宋体"/>
                <w:szCs w:val="20"/>
                <w:lang w:val="en-GB" w:eastAsia="zh-CN"/>
              </w:rPr>
            </w:pPr>
            <w:ins w:id="652" w:author="Lenovo" w:date="2020-09-30T17:57:00Z">
              <w:r>
                <w:rPr>
                  <w:lang w:eastAsia="zh-CN"/>
                </w:rPr>
                <w:t>We prefer a unify solution for both broadcast and groupcast. Both solution A1 and A2 are not appropriate.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653" w:author="Ming-Yuan Cheng" w:date="2020-09-30T20:48: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654" w:author="Ming-Yuan Cheng" w:date="2020-09-30T20:48:00Z"/>
                <w:lang w:eastAsia="zh-CN"/>
              </w:rPr>
            </w:pPr>
            <w:ins w:id="655" w:author="Ming-Yuan Cheng" w:date="2020-09-30T20:48:00Z">
              <w:r>
                <w:rPr>
                  <w:lang w:eastAsia="zh-CN"/>
                </w:rPr>
                <w:t>MediaTek</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656" w:author="Ming-Yuan Cheng" w:date="2020-09-30T20:48:00Z"/>
                <w:rFonts w:eastAsia="宋体"/>
                <w:szCs w:val="20"/>
                <w:lang w:val="en-GB" w:eastAsia="zh-CN"/>
              </w:rPr>
            </w:pPr>
            <w:ins w:id="657" w:author="Ming-Yuan Cheng" w:date="2020-09-30T20:48:00Z">
              <w:r>
                <w:rPr>
                  <w:rFonts w:eastAsia="宋体"/>
                  <w:szCs w:val="20"/>
                  <w:lang w:val="en-GB" w:eastAsia="zh-CN"/>
                </w:rPr>
                <w:t>A1</w:t>
              </w:r>
            </w:ins>
          </w:p>
        </w:tc>
        <w:tc>
          <w:tcPr>
            <w:tcW w:w="6537" w:type="dxa"/>
            <w:tcBorders>
              <w:top w:val="single" w:color="auto" w:sz="4" w:space="0"/>
              <w:left w:val="single" w:color="auto" w:sz="4" w:space="0"/>
              <w:bottom w:val="single" w:color="auto" w:sz="4" w:space="0"/>
              <w:right w:val="single" w:color="auto" w:sz="4" w:space="0"/>
            </w:tcBorders>
          </w:tcPr>
          <w:p>
            <w:pPr>
              <w:pStyle w:val="13"/>
              <w:rPr>
                <w:ins w:id="658" w:author="Ming-Yuan Cheng" w:date="2020-09-30T20:48: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659" w:author="Ming-Yuan Cheng" w:date="2020-09-30T20:48: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660" w:author="Ming-Yuan Cheng" w:date="2020-09-30T20:48:00Z"/>
                <w:lang w:eastAsia="zh-CN"/>
              </w:rPr>
            </w:pPr>
            <w:ins w:id="661" w:author="Prasad QC1" w:date="2020-09-30T18:15:00Z">
              <w:r>
                <w:rPr>
                  <w:rFonts w:eastAsia="宋体"/>
                  <w:szCs w:val="20"/>
                  <w:lang w:val="en-GB" w:eastAsia="zh-CN"/>
                </w:rPr>
                <w:t>QC</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662" w:author="Prasad QC1" w:date="2020-09-30T18:15:00Z"/>
                <w:rFonts w:eastAsia="宋体"/>
                <w:szCs w:val="20"/>
                <w:lang w:val="en-GB" w:eastAsia="zh-CN"/>
              </w:rPr>
            </w:pPr>
            <w:ins w:id="663" w:author="Prasad QC1" w:date="2020-09-30T18:15:00Z">
              <w:r>
                <w:rPr>
                  <w:rFonts w:eastAsia="宋体"/>
                  <w:szCs w:val="20"/>
                  <w:lang w:val="en-GB" w:eastAsia="zh-CN"/>
                </w:rPr>
                <w:t>A2 for Multicast.</w:t>
              </w:r>
            </w:ins>
          </w:p>
          <w:p>
            <w:pPr>
              <w:pStyle w:val="13"/>
              <w:rPr>
                <w:ins w:id="664" w:author="Ming-Yuan Cheng" w:date="2020-09-30T20:48:00Z"/>
                <w:rFonts w:eastAsia="宋体"/>
                <w:szCs w:val="20"/>
                <w:lang w:val="en-GB" w:eastAsia="zh-CN"/>
              </w:rPr>
            </w:pPr>
            <w:ins w:id="665" w:author="Prasad QC1" w:date="2020-09-30T18:15:00Z">
              <w:r>
                <w:rPr>
                  <w:rFonts w:eastAsia="宋体"/>
                  <w:szCs w:val="20"/>
                  <w:lang w:val="en-GB" w:eastAsia="zh-CN"/>
                </w:rPr>
                <w:t>Broadcast uses MCCH without entering into connected state.</w:t>
              </w:r>
            </w:ins>
          </w:p>
        </w:tc>
        <w:tc>
          <w:tcPr>
            <w:tcW w:w="6537" w:type="dxa"/>
            <w:tcBorders>
              <w:top w:val="single" w:color="auto" w:sz="4" w:space="0"/>
              <w:left w:val="single" w:color="auto" w:sz="4" w:space="0"/>
              <w:bottom w:val="single" w:color="auto" w:sz="4" w:space="0"/>
              <w:right w:val="single" w:color="auto" w:sz="4" w:space="0"/>
            </w:tcBorders>
          </w:tcPr>
          <w:p>
            <w:pPr>
              <w:pStyle w:val="13"/>
              <w:rPr>
                <w:ins w:id="666" w:author="Prasad QC1" w:date="2020-09-30T18:15:00Z"/>
                <w:rFonts w:eastAsia="宋体"/>
                <w:szCs w:val="20"/>
                <w:lang w:val="en-GB" w:eastAsia="zh-CN"/>
              </w:rPr>
            </w:pPr>
            <w:ins w:id="667" w:author="Prasad QC1" w:date="2020-09-30T18:15:00Z">
              <w:r>
                <w:rPr>
                  <w:rFonts w:eastAsia="宋体"/>
                  <w:szCs w:val="20"/>
                  <w:lang w:val="en-GB" w:eastAsia="zh-CN"/>
                </w:rPr>
                <w:t xml:space="preserve"> Agree with Ericsson comments for Multicast mode.</w:t>
              </w:r>
            </w:ins>
          </w:p>
          <w:p>
            <w:pPr>
              <w:pStyle w:val="45"/>
              <w:spacing w:before="20" w:after="20"/>
              <w:ind w:left="57" w:right="57"/>
              <w:jc w:val="left"/>
              <w:rPr>
                <w:ins w:id="668" w:author="Prasad QC1" w:date="2020-09-30T18:15:00Z"/>
                <w:lang w:eastAsia="zh-CN"/>
              </w:rPr>
            </w:pPr>
            <w:ins w:id="669" w:author="Prasad QC1" w:date="2020-09-30T18:15:00Z">
              <w:r>
                <w:rPr>
                  <w:b/>
                  <w:bCs/>
                  <w:lang w:eastAsia="zh-CN"/>
                </w:rPr>
                <w:t>Multicast Connected mode reception (high reliability services): A2</w:t>
              </w:r>
            </w:ins>
          </w:p>
          <w:p>
            <w:pPr>
              <w:pStyle w:val="45"/>
              <w:spacing w:before="20" w:after="20"/>
              <w:ind w:left="57" w:right="57"/>
              <w:jc w:val="left"/>
              <w:rPr>
                <w:ins w:id="670" w:author="Prasad QC1" w:date="2020-09-30T18:15:00Z"/>
              </w:rPr>
            </w:pPr>
            <w:ins w:id="671" w:author="Prasad QC1" w:date="2020-09-30T18:15:00Z">
              <w:r>
                <w:rPr/>
                <w:t xml:space="preserve">UE can get multicast configuration in 2 different ways. 1) in connected mode using dedicated RRC signalling or 2) part of multicast configuration in MCCH and UE specific dedicated configuration (example: L1 HARQ configuration) in connected mode. </w:t>
              </w:r>
            </w:ins>
          </w:p>
          <w:p>
            <w:pPr>
              <w:pStyle w:val="45"/>
              <w:spacing w:before="20" w:after="20"/>
              <w:ind w:left="57" w:right="57"/>
              <w:jc w:val="left"/>
              <w:rPr>
                <w:ins w:id="672" w:author="Prasad QC1" w:date="2020-09-30T18:15:00Z"/>
                <w:lang w:eastAsia="zh-CN"/>
              </w:rPr>
            </w:pPr>
            <w:ins w:id="673" w:author="Prasad QC1" w:date="2020-09-30T18:15:00Z">
              <w:r>
                <w:rPr>
                  <w:b/>
                  <w:bCs/>
                  <w:lang w:eastAsia="zh-CN"/>
                </w:rPr>
                <w:t>Multicast Idle/Inactive mode reception (reliability is not guaranteed)</w:t>
              </w:r>
            </w:ins>
            <w:ins w:id="674" w:author="Prasad QC1" w:date="2020-09-30T18:15:00Z">
              <w:r>
                <w:rPr>
                  <w:lang w:eastAsia="zh-CN"/>
                </w:rPr>
                <w:t xml:space="preserve">: </w:t>
              </w:r>
            </w:ins>
          </w:p>
          <w:p>
            <w:pPr>
              <w:pStyle w:val="45"/>
              <w:spacing w:before="20" w:after="20"/>
              <w:ind w:left="57" w:right="57"/>
              <w:jc w:val="left"/>
              <w:rPr>
                <w:ins w:id="675" w:author="Prasad QC1" w:date="2020-09-30T18:15:00Z"/>
                <w:lang w:eastAsia="zh-CN"/>
              </w:rPr>
            </w:pPr>
            <w:ins w:id="676" w:author="Prasad QC1" w:date="2020-09-30T18:15:00Z">
              <w:r>
                <w:rPr>
                  <w:lang w:eastAsia="zh-CN"/>
                </w:rPr>
                <w:t>No need to support.</w:t>
              </w:r>
            </w:ins>
          </w:p>
          <w:p>
            <w:pPr>
              <w:pStyle w:val="45"/>
              <w:spacing w:before="20" w:after="20"/>
              <w:ind w:left="57" w:right="57"/>
              <w:jc w:val="left"/>
              <w:rPr>
                <w:ins w:id="677" w:author="Prasad QC1" w:date="2020-09-30T18:15:00Z"/>
                <w:lang w:eastAsia="zh-CN"/>
              </w:rPr>
            </w:pPr>
          </w:p>
          <w:p>
            <w:pPr>
              <w:pStyle w:val="45"/>
              <w:spacing w:before="20" w:after="20"/>
              <w:ind w:left="57" w:right="57"/>
              <w:jc w:val="left"/>
              <w:rPr>
                <w:ins w:id="678" w:author="Prasad QC1" w:date="2020-09-30T18:15:00Z"/>
                <w:b/>
                <w:bCs/>
                <w:lang w:eastAsia="zh-CN"/>
              </w:rPr>
            </w:pPr>
            <w:ins w:id="679" w:author="Prasad QC1" w:date="2020-09-30T18:15:00Z">
              <w:r>
                <w:rPr>
                  <w:b/>
                  <w:bCs/>
                  <w:lang w:eastAsia="zh-CN"/>
                </w:rPr>
                <w:t>NR Broadcast reception (No ROM): No for A1 and No for A2</w:t>
              </w:r>
            </w:ins>
          </w:p>
          <w:p>
            <w:pPr>
              <w:pStyle w:val="45"/>
              <w:spacing w:before="20" w:after="20"/>
              <w:ind w:left="57" w:right="57"/>
              <w:jc w:val="left"/>
              <w:rPr>
                <w:ins w:id="680" w:author="Prasad QC1" w:date="2020-09-30T18:15:00Z"/>
                <w:lang w:eastAsia="zh-CN"/>
              </w:rPr>
            </w:pPr>
            <w:ins w:id="681" w:author="Prasad QC1" w:date="2020-09-30T18:15:00Z">
              <w:r>
                <w:rPr>
                  <w:lang w:eastAsia="zh-CN"/>
                </w:rPr>
                <w:t>MCCH provided multicast service configuration.</w:t>
              </w:r>
            </w:ins>
          </w:p>
          <w:p>
            <w:pPr>
              <w:pStyle w:val="13"/>
              <w:rPr>
                <w:ins w:id="682" w:author="Ming-Yuan Cheng" w:date="2020-09-30T20:48: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683" w:author="Sharma, Vivek" w:date="2020-10-01T11:22: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684" w:author="Sharma, Vivek" w:date="2020-10-01T11:22:00Z"/>
                <w:rFonts w:eastAsia="宋体"/>
                <w:szCs w:val="20"/>
                <w:lang w:val="en-GB" w:eastAsia="zh-CN"/>
              </w:rPr>
            </w:pPr>
            <w:ins w:id="685" w:author="Sharma, Vivek" w:date="2020-10-01T11:22:00Z">
              <w:r>
                <w:rPr>
                  <w:rFonts w:eastAsia="宋体"/>
                  <w:szCs w:val="20"/>
                  <w:lang w:val="en-GB" w:eastAsia="zh-CN"/>
                </w:rPr>
                <w:t>Sony</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686" w:author="Sharma, Vivek" w:date="2020-10-01T11:22:00Z"/>
                <w:rFonts w:eastAsia="宋体"/>
                <w:szCs w:val="20"/>
                <w:lang w:val="en-GB" w:eastAsia="zh-CN"/>
              </w:rPr>
            </w:pPr>
          </w:p>
        </w:tc>
        <w:tc>
          <w:tcPr>
            <w:tcW w:w="6537" w:type="dxa"/>
            <w:tcBorders>
              <w:top w:val="single" w:color="auto" w:sz="4" w:space="0"/>
              <w:left w:val="single" w:color="auto" w:sz="4" w:space="0"/>
              <w:bottom w:val="single" w:color="auto" w:sz="4" w:space="0"/>
              <w:right w:val="single" w:color="auto" w:sz="4" w:space="0"/>
            </w:tcBorders>
          </w:tcPr>
          <w:p>
            <w:pPr>
              <w:pStyle w:val="13"/>
              <w:rPr>
                <w:ins w:id="687" w:author="Sharma, Vivek" w:date="2020-10-01T11:22:00Z"/>
                <w:rFonts w:eastAsia="宋体"/>
                <w:szCs w:val="20"/>
                <w:lang w:val="en-GB" w:eastAsia="zh-CN"/>
              </w:rPr>
            </w:pPr>
            <w:ins w:id="688" w:author="Sharma, Vivek" w:date="2020-10-01T11:22:00Z">
              <w:r>
                <w:rPr>
                  <w:rFonts w:eastAsia="宋体"/>
                  <w:szCs w:val="20"/>
                  <w:lang w:val="en-GB" w:eastAsia="zh-CN"/>
                </w:rPr>
                <w:t xml:space="preserve">We think A2 is a good </w:t>
              </w:r>
            </w:ins>
            <w:ins w:id="689" w:author="Sharma, Vivek" w:date="2020-10-01T11:29:00Z">
              <w:r>
                <w:rPr>
                  <w:rFonts w:eastAsia="宋体"/>
                  <w:szCs w:val="20"/>
                  <w:lang w:val="en-GB" w:eastAsia="zh-CN"/>
                </w:rPr>
                <w:t xml:space="preserve">initial </w:t>
              </w:r>
            </w:ins>
            <w:ins w:id="690" w:author="Sharma, Vivek" w:date="2020-10-01T11:22:00Z">
              <w:r>
                <w:rPr>
                  <w:rFonts w:eastAsia="宋体"/>
                  <w:szCs w:val="20"/>
                  <w:lang w:val="en-GB" w:eastAsia="zh-CN"/>
                </w:rPr>
                <w:t>starting point for multicast</w:t>
              </w:r>
            </w:ins>
            <w:ins w:id="691" w:author="Sharma, Vivek" w:date="2020-10-01T11:31:00Z">
              <w:r>
                <w:rPr>
                  <w:rFonts w:eastAsia="宋体"/>
                  <w:szCs w:val="20"/>
                  <w:lang w:val="en-GB" w:eastAsia="zh-CN"/>
                </w:rPr>
                <w:t xml:space="preserve"> and UEs in connected mode</w:t>
              </w:r>
            </w:ins>
            <w:ins w:id="692" w:author="Sharma, Vivek" w:date="2020-10-01T11:29:00Z">
              <w:r>
                <w:rPr>
                  <w:rFonts w:eastAsia="宋体"/>
                  <w:szCs w:val="20"/>
                  <w:lang w:val="en-GB" w:eastAsia="zh-CN"/>
                </w:rPr>
                <w:t xml:space="preserve"> but it will keep the UE in Connected mode</w:t>
              </w:r>
            </w:ins>
            <w:ins w:id="693" w:author="Sharma, Vivek" w:date="2020-10-01T12:34:00Z">
              <w:r>
                <w:rPr>
                  <w:rFonts w:eastAsia="宋体"/>
                  <w:szCs w:val="20"/>
                  <w:lang w:val="en-GB" w:eastAsia="zh-CN"/>
                </w:rPr>
                <w:t xml:space="preserve"> always</w:t>
              </w:r>
            </w:ins>
            <w:ins w:id="694" w:author="Sharma, Vivek" w:date="2020-10-01T11:22:00Z">
              <w:r>
                <w:rPr>
                  <w:rFonts w:eastAsia="宋体"/>
                  <w:szCs w:val="20"/>
                  <w:lang w:val="en-GB" w:eastAsia="zh-CN"/>
                </w:rPr>
                <w:t>. If</w:t>
              </w:r>
            </w:ins>
            <w:ins w:id="695" w:author="Sharma, Vivek" w:date="2020-10-01T11:23:00Z">
              <w:r>
                <w:rPr>
                  <w:rFonts w:eastAsia="宋体"/>
                  <w:szCs w:val="20"/>
                  <w:lang w:val="en-GB" w:eastAsia="zh-CN"/>
                </w:rPr>
                <w:t xml:space="preserve">, however, </w:t>
              </w:r>
            </w:ins>
            <w:ins w:id="696" w:author="Sharma, Vivek" w:date="2020-10-01T11:22:00Z">
              <w:r>
                <w:rPr>
                  <w:rFonts w:eastAsia="宋体"/>
                  <w:szCs w:val="20"/>
                  <w:lang w:val="en-GB" w:eastAsia="zh-CN"/>
                </w:rPr>
                <w:t xml:space="preserve">broadcast based solution can be </w:t>
              </w:r>
            </w:ins>
            <w:ins w:id="697" w:author="Sharma, Vivek" w:date="2020-10-01T11:23:00Z">
              <w:r>
                <w:rPr>
                  <w:rFonts w:eastAsia="宋体"/>
                  <w:szCs w:val="20"/>
                  <w:lang w:val="en-GB" w:eastAsia="zh-CN"/>
                </w:rPr>
                <w:t>re-</w:t>
              </w:r>
            </w:ins>
            <w:ins w:id="698" w:author="Sharma, Vivek" w:date="2020-10-01T11:22:00Z">
              <w:r>
                <w:rPr>
                  <w:rFonts w:eastAsia="宋体"/>
                  <w:szCs w:val="20"/>
                  <w:lang w:val="en-GB" w:eastAsia="zh-CN"/>
                </w:rPr>
                <w:t>us</w:t>
              </w:r>
            </w:ins>
            <w:ins w:id="699" w:author="Sharma, Vivek" w:date="2020-10-01T11:23:00Z">
              <w:r>
                <w:rPr>
                  <w:rFonts w:eastAsia="宋体"/>
                  <w:szCs w:val="20"/>
                  <w:lang w:val="en-GB" w:eastAsia="zh-CN"/>
                </w:rPr>
                <w:t>ed for multicast in some cases then this should be discussed further.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700" w:author="Salva Diaz Sendra" w:date="2020-10-01T14:44: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701" w:author="Salva Diaz Sendra" w:date="2020-10-01T14:44:00Z"/>
                <w:rFonts w:eastAsia="宋体"/>
                <w:szCs w:val="20"/>
                <w:lang w:val="en-GB" w:eastAsia="zh-CN"/>
              </w:rPr>
            </w:pPr>
            <w:ins w:id="702" w:author="Salva Diaz Sendra" w:date="2020-10-01T14:44:00Z">
              <w:r>
                <w:rPr>
                  <w:rFonts w:eastAsia="宋体"/>
                  <w:szCs w:val="20"/>
                  <w:lang w:val="en-GB" w:eastAsia="zh-CN"/>
                </w:rPr>
                <w:t>BT</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703" w:author="Salva Diaz Sendra" w:date="2020-10-01T14:44:00Z"/>
                <w:rFonts w:eastAsia="宋体"/>
                <w:szCs w:val="20"/>
                <w:lang w:val="en-GB" w:eastAsia="zh-CN"/>
              </w:rPr>
            </w:pPr>
          </w:p>
        </w:tc>
        <w:tc>
          <w:tcPr>
            <w:tcW w:w="6537" w:type="dxa"/>
            <w:tcBorders>
              <w:top w:val="single" w:color="auto" w:sz="4" w:space="0"/>
              <w:left w:val="single" w:color="auto" w:sz="4" w:space="0"/>
              <w:bottom w:val="single" w:color="auto" w:sz="4" w:space="0"/>
              <w:right w:val="single" w:color="auto" w:sz="4" w:space="0"/>
            </w:tcBorders>
          </w:tcPr>
          <w:p>
            <w:pPr>
              <w:pStyle w:val="13"/>
              <w:rPr>
                <w:ins w:id="704" w:author="Salva Diaz Sendra" w:date="2020-10-01T14:44:00Z"/>
                <w:rFonts w:eastAsia="宋体"/>
                <w:szCs w:val="20"/>
                <w:lang w:val="en-GB" w:eastAsia="zh-CN"/>
              </w:rPr>
            </w:pPr>
            <w:ins w:id="705" w:author="Salva Diaz Sendra" w:date="2020-10-01T14:44:00Z">
              <w:r>
                <w:rPr>
                  <w:rFonts w:eastAsia="宋体"/>
                  <w:szCs w:val="20"/>
                  <w:lang w:val="en-GB" w:eastAsia="zh-CN"/>
                </w:rPr>
                <w:t>We consider only broadcast is considered for broadcast service while for multicast the UE shall move to connected mode.</w:t>
              </w:r>
            </w:ins>
          </w:p>
          <w:p>
            <w:pPr>
              <w:pStyle w:val="13"/>
              <w:rPr>
                <w:ins w:id="706" w:author="Salva Diaz Sendra" w:date="2020-10-01T14:44:00Z"/>
                <w:rFonts w:eastAsia="宋体"/>
                <w:szCs w:val="20"/>
                <w:lang w:val="en-GB" w:eastAsia="zh-CN"/>
              </w:rPr>
            </w:pPr>
            <w:ins w:id="707" w:author="Salva Diaz Sendra" w:date="2020-10-01T14:44:00Z">
              <w:r>
                <w:rPr>
                  <w:rFonts w:eastAsia="宋体"/>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708" w:author="Kyocera - Masato Fujishiro" w:date="2020-10-02T12:54: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709" w:author="Kyocera - Masato Fujishiro" w:date="2020-10-02T12:54:00Z"/>
                <w:rFonts w:eastAsia="宋体"/>
                <w:szCs w:val="20"/>
                <w:lang w:val="en-GB" w:eastAsia="zh-CN"/>
              </w:rPr>
            </w:pPr>
            <w:ins w:id="710" w:author="Kyocera - Masato Fujishiro" w:date="2020-10-02T12:54:00Z">
              <w:r>
                <w:rPr>
                  <w:rFonts w:hint="eastAsia" w:eastAsiaTheme="minorEastAsia"/>
                  <w:lang w:eastAsia="ja-JP"/>
                </w:rPr>
                <w:t>K</w:t>
              </w:r>
            </w:ins>
            <w:ins w:id="711" w:author="Kyocera - Masato Fujishiro" w:date="2020-10-02T12:54:00Z">
              <w:r>
                <w:rPr>
                  <w:rFonts w:eastAsiaTheme="minorEastAsia"/>
                  <w:lang w:eastAsia="ja-JP"/>
                </w:rPr>
                <w:t>yocera</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712" w:author="Kyocera - Masato Fujishiro" w:date="2020-10-02T12:54:00Z"/>
                <w:rFonts w:eastAsia="宋体"/>
                <w:szCs w:val="20"/>
                <w:lang w:val="en-GB" w:eastAsia="zh-CN"/>
              </w:rPr>
            </w:pPr>
            <w:ins w:id="713" w:author="Kyocera - Masato Fujishiro" w:date="2020-10-02T12:54:00Z">
              <w:r>
                <w:rPr>
                  <w:lang w:eastAsia="zh-CN"/>
                </w:rPr>
                <w:t>A1</w:t>
              </w:r>
            </w:ins>
          </w:p>
        </w:tc>
        <w:tc>
          <w:tcPr>
            <w:tcW w:w="6537" w:type="dxa"/>
            <w:tcBorders>
              <w:top w:val="single" w:color="auto" w:sz="4" w:space="0"/>
              <w:left w:val="single" w:color="auto" w:sz="4" w:space="0"/>
              <w:bottom w:val="single" w:color="auto" w:sz="4" w:space="0"/>
              <w:right w:val="single" w:color="auto" w:sz="4" w:space="0"/>
            </w:tcBorders>
          </w:tcPr>
          <w:p>
            <w:pPr>
              <w:pStyle w:val="13"/>
              <w:rPr>
                <w:ins w:id="714" w:author="Kyocera - Masato Fujishiro" w:date="2020-10-02T12:54:00Z"/>
                <w:rFonts w:eastAsia="宋体"/>
                <w:szCs w:val="20"/>
                <w:lang w:val="en-GB" w:eastAsia="zh-CN"/>
              </w:rPr>
            </w:pPr>
            <w:ins w:id="715" w:author="Kyocera - Masato Fujishiro" w:date="2020-10-02T12:54:00Z">
              <w:r>
                <w:rPr>
                  <w:rFonts w:hint="eastAsia" w:eastAsiaTheme="minorEastAsia"/>
                  <w:lang w:eastAsia="ja-JP"/>
                </w:rPr>
                <w:t>W</w:t>
              </w:r>
            </w:ins>
            <w:ins w:id="716" w:author="Kyocera - Masato Fujishiro" w:date="2020-10-02T12:54:00Z">
              <w:r>
                <w:rPr>
                  <w:rFonts w:eastAsiaTheme="minorEastAsia"/>
                  <w:lang w:eastAsia="ja-JP"/>
                </w:rPr>
                <w:t xml:space="preserve">e think the PTM reception in Idle/Inactive should be supported. We think it’s up to NW implementation whether to release RRC connection, even if A1 is supported.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717" w:author="Spreadtrum communications" w:date="2020-10-04T10:13: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718" w:author="Spreadtrum communications" w:date="2020-10-04T10:13:00Z"/>
                <w:rFonts w:eastAsiaTheme="minorEastAsia"/>
                <w:lang w:eastAsia="ja-JP"/>
              </w:rPr>
            </w:pPr>
            <w:ins w:id="719" w:author="Spreadtrum communications" w:date="2020-10-04T10:14:00Z">
              <w:r>
                <w:rPr>
                  <w:rFonts w:hint="eastAsia"/>
                  <w:lang w:eastAsia="zh-CN"/>
                </w:rPr>
                <w:t>Spreadtrum</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720" w:author="Spreadtrum communications" w:date="2020-10-04T10:13:00Z"/>
                <w:rFonts w:eastAsia="宋体"/>
                <w:lang w:eastAsia="zh-CN"/>
              </w:rPr>
            </w:pPr>
            <w:ins w:id="721" w:author="Spreadtrum communications" w:date="2020-10-04T10:15:00Z">
              <w:r>
                <w:rPr>
                  <w:rFonts w:hint="eastAsia" w:eastAsia="宋体"/>
                  <w:lang w:eastAsia="zh-CN"/>
                </w:rPr>
                <w:t>A1</w:t>
              </w:r>
            </w:ins>
          </w:p>
        </w:tc>
        <w:tc>
          <w:tcPr>
            <w:tcW w:w="6537" w:type="dxa"/>
            <w:tcBorders>
              <w:top w:val="single" w:color="auto" w:sz="4" w:space="0"/>
              <w:left w:val="single" w:color="auto" w:sz="4" w:space="0"/>
              <w:bottom w:val="single" w:color="auto" w:sz="4" w:space="0"/>
              <w:right w:val="single" w:color="auto" w:sz="4" w:space="0"/>
            </w:tcBorders>
          </w:tcPr>
          <w:p>
            <w:pPr>
              <w:pStyle w:val="13"/>
              <w:rPr>
                <w:ins w:id="722" w:author="Spreadtrum communications" w:date="2020-10-04T10:13:00Z"/>
                <w:rFonts w:eastAsia="宋体"/>
                <w:lang w:eastAsia="zh-CN"/>
              </w:rPr>
            </w:pPr>
            <w:ins w:id="723" w:author="Spreadtrum communications" w:date="2020-10-04T10:15:00Z">
              <w:r>
                <w:rPr>
                  <w:rFonts w:hint="eastAsia" w:eastAsia="宋体"/>
                  <w:lang w:eastAsia="zh-CN"/>
                </w:rPr>
                <w:t xml:space="preserve"> </w:t>
              </w:r>
            </w:ins>
            <w:ins w:id="724" w:author="Spreadtrum communications" w:date="2020-10-04T10:15:00Z">
              <w:r>
                <w:rPr>
                  <w:rFonts w:eastAsia="宋体"/>
                  <w:lang w:eastAsia="zh-CN"/>
                </w:rPr>
                <w:t>W</w:t>
              </w:r>
            </w:ins>
            <w:ins w:id="725" w:author="Spreadtrum communications" w:date="2020-10-04T10:15:00Z">
              <w:r>
                <w:rPr>
                  <w:rFonts w:hint="eastAsia" w:eastAsia="宋体"/>
                  <w:lang w:eastAsia="zh-CN"/>
                </w:rPr>
                <w:t>e think A2 is for the connected-only services.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726" w:author="ITRI" w:date="2020-10-05T10:05: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727" w:author="ITRI" w:date="2020-10-05T10:05:00Z"/>
                <w:lang w:eastAsia="zh-CN"/>
              </w:rPr>
            </w:pPr>
            <w:ins w:id="728" w:author="ITRI" w:date="2020-10-05T10:05:00Z">
              <w:r>
                <w:rPr>
                  <w:rFonts w:hint="eastAsia" w:eastAsia="PMingLiU"/>
                  <w:szCs w:val="20"/>
                  <w:lang w:val="en-GB" w:eastAsia="zh-TW"/>
                </w:rPr>
                <w:t>ITRI</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729" w:author="ITRI" w:date="2020-10-05T10:05:00Z"/>
                <w:rFonts w:eastAsia="宋体"/>
                <w:lang w:eastAsia="zh-CN"/>
              </w:rPr>
            </w:pPr>
            <w:ins w:id="730" w:author="ITRI" w:date="2020-10-05T10:05:00Z">
              <w:r>
                <w:rPr>
                  <w:rFonts w:hint="eastAsia" w:eastAsia="PMingLiU"/>
                  <w:szCs w:val="20"/>
                  <w:lang w:val="en-GB" w:eastAsia="zh-TW"/>
                </w:rPr>
                <w:t>A1</w:t>
              </w:r>
            </w:ins>
          </w:p>
        </w:tc>
        <w:tc>
          <w:tcPr>
            <w:tcW w:w="6537" w:type="dxa"/>
            <w:tcBorders>
              <w:top w:val="single" w:color="auto" w:sz="4" w:space="0"/>
              <w:left w:val="single" w:color="auto" w:sz="4" w:space="0"/>
              <w:bottom w:val="single" w:color="auto" w:sz="4" w:space="0"/>
              <w:right w:val="single" w:color="auto" w:sz="4" w:space="0"/>
            </w:tcBorders>
          </w:tcPr>
          <w:p>
            <w:pPr>
              <w:pStyle w:val="13"/>
              <w:rPr>
                <w:ins w:id="731" w:author="ITRI" w:date="2020-10-05T10:05:00Z"/>
                <w:rFonts w:eastAsia="宋体"/>
                <w:lang w:eastAsia="zh-CN"/>
              </w:rPr>
            </w:pPr>
            <w:ins w:id="732" w:author="ITRI" w:date="2020-10-05T10:05:00Z">
              <w:r>
                <w:rPr>
                  <w:rFonts w:eastAsia="PMingLiU"/>
                  <w:szCs w:val="20"/>
                  <w:lang w:val="en-GB" w:eastAsia="zh-TW"/>
                </w:rPr>
                <w:t>W</w:t>
              </w:r>
            </w:ins>
            <w:ins w:id="733" w:author="ITRI" w:date="2020-10-05T10:05:00Z">
              <w:r>
                <w:rPr>
                  <w:rFonts w:hint="eastAsia" w:eastAsia="PMingLiU"/>
                  <w:szCs w:val="20"/>
                  <w:lang w:val="en-GB" w:eastAsia="zh-TW"/>
                </w:rPr>
                <w:t xml:space="preserve">e </w:t>
              </w:r>
            </w:ins>
            <w:ins w:id="734" w:author="ITRI" w:date="2020-10-05T10:05:00Z">
              <w:r>
                <w:rPr>
                  <w:rFonts w:eastAsia="PMingLiU"/>
                  <w:szCs w:val="20"/>
                  <w:lang w:val="en-GB" w:eastAsia="zh-TW"/>
                </w:rPr>
                <w:t>think solution A1 could be understood as solution A for further discussions.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735" w:author="Samsung (Fasil)" w:date="2020-10-05T20:54: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736" w:author="Samsung (Fasil)" w:date="2020-10-05T20:54:00Z"/>
                <w:rFonts w:eastAsia="PMingLiU"/>
                <w:szCs w:val="20"/>
                <w:lang w:val="en-GB" w:eastAsia="zh-TW"/>
              </w:rPr>
            </w:pPr>
            <w:ins w:id="737" w:author="Samsung (Fasil)" w:date="2020-10-05T20:54:00Z">
              <w:r>
                <w:rPr>
                  <w:rFonts w:eastAsia="PMingLiU"/>
                  <w:szCs w:val="20"/>
                  <w:lang w:val="en-GB" w:eastAsia="zh-TW"/>
                </w:rPr>
                <w:t>Samsung</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738" w:author="Samsung (Fasil)" w:date="2020-10-05T20:54:00Z"/>
                <w:rFonts w:eastAsia="PMingLiU"/>
                <w:szCs w:val="20"/>
                <w:lang w:val="en-GB" w:eastAsia="zh-TW"/>
              </w:rPr>
            </w:pPr>
            <w:ins w:id="739" w:author="Samsung (Fasil)" w:date="2020-10-05T20:54:00Z">
              <w:r>
                <w:rPr>
                  <w:rFonts w:eastAsia="PMingLiU"/>
                  <w:szCs w:val="20"/>
                  <w:lang w:val="en-GB" w:eastAsia="zh-TW"/>
                </w:rPr>
                <w:t>A2</w:t>
              </w:r>
            </w:ins>
          </w:p>
        </w:tc>
        <w:tc>
          <w:tcPr>
            <w:tcW w:w="6537" w:type="dxa"/>
            <w:tcBorders>
              <w:top w:val="single" w:color="auto" w:sz="4" w:space="0"/>
              <w:left w:val="single" w:color="auto" w:sz="4" w:space="0"/>
              <w:bottom w:val="single" w:color="auto" w:sz="4" w:space="0"/>
              <w:right w:val="single" w:color="auto" w:sz="4" w:space="0"/>
            </w:tcBorders>
          </w:tcPr>
          <w:p>
            <w:pPr>
              <w:pStyle w:val="13"/>
              <w:rPr>
                <w:ins w:id="740" w:author="Samsung (Fasil)" w:date="2020-10-05T20:54:00Z"/>
                <w:rFonts w:eastAsia="PMingLiU"/>
                <w:szCs w:val="20"/>
                <w:lang w:val="en-GB" w:eastAsia="zh-TW"/>
              </w:rPr>
            </w:pPr>
            <w:ins w:id="741" w:author="Samsung (Fasil)" w:date="2020-10-05T20:54:00Z">
              <w:r>
                <w:rPr>
                  <w:rFonts w:eastAsia="PMingLiU"/>
                  <w:szCs w:val="20"/>
                  <w:lang w:val="en-GB" w:eastAsia="zh-TW"/>
                </w:rPr>
                <w:t xml:space="preserve">We think A2 is sufficient for this release. We think A1 </w:t>
              </w:r>
            </w:ins>
            <w:ins w:id="742" w:author="Samsung (Fasil)" w:date="2020-10-05T20:55:00Z">
              <w:r>
                <w:rPr>
                  <w:rFonts w:eastAsia="PMingLiU"/>
                  <w:szCs w:val="20"/>
                  <w:lang w:val="en-GB" w:eastAsia="zh-TW"/>
                </w:rPr>
                <w:t>is simply an</w:t>
              </w:r>
            </w:ins>
            <w:ins w:id="743" w:author="Samsung (Fasil)" w:date="2020-10-05T20:54:00Z">
              <w:r>
                <w:rPr>
                  <w:rFonts w:eastAsia="PMingLiU"/>
                  <w:szCs w:val="20"/>
                  <w:lang w:val="en-GB" w:eastAsia="zh-TW"/>
                </w:rPr>
                <w:t xml:space="preserve"> enhancement/ optimization compared to A2, for some use cases</w:t>
              </w:r>
            </w:ins>
            <w:ins w:id="744" w:author="Samsung (Fasil)" w:date="2020-10-05T20:55:00Z">
              <w:r>
                <w:rPr>
                  <w:rFonts w:eastAsia="PMingLiU"/>
                  <w:szCs w:val="20"/>
                  <w:lang w:val="en-GB" w:eastAsia="zh-TW"/>
                </w:rPr>
                <w:t>.</w:t>
              </w:r>
            </w:ins>
            <w:ins w:id="745" w:author="Samsung (Fasil)" w:date="2020-10-05T20:54:00Z">
              <w:r>
                <w:rPr>
                  <w:rFonts w:eastAsia="PMingLiU"/>
                  <w:szCs w:val="20"/>
                  <w:lang w:val="en-GB" w:eastAsia="zh-TW"/>
                </w:rPr>
                <w:t xml:space="preserve"> </w:t>
              </w:r>
            </w:ins>
            <w:ins w:id="746" w:author="Samsung (Fasil)" w:date="2020-10-05T20:55:00Z">
              <w:r>
                <w:rPr>
                  <w:rFonts w:eastAsia="PMingLiU"/>
                  <w:szCs w:val="20"/>
                  <w:lang w:val="en-GB" w:eastAsia="zh-TW"/>
                </w:rPr>
                <w:t>W</w:t>
              </w:r>
            </w:ins>
            <w:ins w:id="747" w:author="Samsung (Fasil)" w:date="2020-10-05T20:54:00Z">
              <w:r>
                <w:rPr>
                  <w:rFonts w:eastAsia="PMingLiU"/>
                  <w:szCs w:val="20"/>
                  <w:lang w:val="en-GB" w:eastAsia="zh-TW"/>
                </w:rPr>
                <w:t xml:space="preserve">e are fine to study </w:t>
              </w:r>
            </w:ins>
            <w:ins w:id="748" w:author="Samsung (Fasil)" w:date="2020-10-05T20:55:00Z">
              <w:r>
                <w:rPr>
                  <w:rFonts w:eastAsia="PMingLiU"/>
                  <w:szCs w:val="20"/>
                  <w:lang w:val="en-GB" w:eastAsia="zh-TW"/>
                </w:rPr>
                <w:t>complexity/</w:t>
              </w:r>
            </w:ins>
            <w:ins w:id="749" w:author="Samsung (Fasil)" w:date="2020-10-05T20:54:00Z">
              <w:r>
                <w:rPr>
                  <w:rFonts w:eastAsia="PMingLiU"/>
                  <w:szCs w:val="20"/>
                  <w:lang w:val="en-GB" w:eastAsia="zh-TW"/>
                </w:rPr>
                <w:t xml:space="preserve"> benefit if time allows</w:t>
              </w:r>
            </w:ins>
            <w:ins w:id="750" w:author="Samsung (Fasil)" w:date="2020-10-05T20:56:00Z">
              <w:r>
                <w:rPr>
                  <w:rFonts w:eastAsia="PMingLiU"/>
                  <w:szCs w:val="20"/>
                  <w:lang w:val="en-GB" w:eastAsia="zh-TW"/>
                </w:rPr>
                <w:t xml:space="preserve"> (but as a 2</w:t>
              </w:r>
            </w:ins>
            <w:ins w:id="751" w:author="Samsung (Fasil)" w:date="2020-10-05T20:56:00Z">
              <w:r>
                <w:rPr>
                  <w:rFonts w:eastAsia="PMingLiU"/>
                  <w:szCs w:val="20"/>
                  <w:vertAlign w:val="superscript"/>
                  <w:lang w:val="en-GB" w:eastAsia="zh-TW"/>
                </w:rPr>
                <w:t>nd</w:t>
              </w:r>
            </w:ins>
            <w:ins w:id="752" w:author="Samsung (Fasil)" w:date="2020-10-05T20:56:00Z">
              <w:r>
                <w:rPr>
                  <w:rFonts w:eastAsia="PMingLiU"/>
                  <w:szCs w:val="20"/>
                  <w:lang w:val="en-GB" w:eastAsia="zh-TW"/>
                </w:rPr>
                <w:t xml:space="preserve"> priority)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753" w:author="SangWon Kim (LG)" w:date="2020-10-06T10:59: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754" w:author="SangWon Kim (LG)" w:date="2020-10-06T10:59:00Z"/>
                <w:rFonts w:eastAsia="Malgun Gothic"/>
                <w:szCs w:val="20"/>
                <w:lang w:val="en-GB" w:eastAsia="ko-KR"/>
              </w:rPr>
            </w:pPr>
            <w:ins w:id="755" w:author="SangWon Kim (LG)" w:date="2020-10-06T11:00:00Z">
              <w:r>
                <w:rPr>
                  <w:rFonts w:hint="eastAsia" w:eastAsia="Malgun Gothic"/>
                  <w:szCs w:val="20"/>
                  <w:lang w:val="en-GB" w:eastAsia="ko-KR"/>
                </w:rPr>
                <w:t>LG</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756" w:author="SangWon Kim (LG)" w:date="2020-10-06T10:59:00Z"/>
                <w:rFonts w:eastAsia="Malgun Gothic"/>
                <w:szCs w:val="20"/>
                <w:lang w:val="en-GB" w:eastAsia="ko-KR"/>
              </w:rPr>
            </w:pPr>
            <w:ins w:id="757" w:author="SangWon Kim (LG)" w:date="2020-10-06T11:00:00Z">
              <w:r>
                <w:rPr>
                  <w:rFonts w:hint="eastAsia" w:eastAsia="Malgun Gothic"/>
                  <w:szCs w:val="20"/>
                  <w:lang w:val="en-GB" w:eastAsia="ko-KR"/>
                </w:rPr>
                <w:t>A1</w:t>
              </w:r>
            </w:ins>
          </w:p>
        </w:tc>
        <w:tc>
          <w:tcPr>
            <w:tcW w:w="6537" w:type="dxa"/>
            <w:tcBorders>
              <w:top w:val="single" w:color="auto" w:sz="4" w:space="0"/>
              <w:left w:val="single" w:color="auto" w:sz="4" w:space="0"/>
              <w:bottom w:val="single" w:color="auto" w:sz="4" w:space="0"/>
              <w:right w:val="single" w:color="auto" w:sz="4" w:space="0"/>
            </w:tcBorders>
          </w:tcPr>
          <w:p>
            <w:pPr>
              <w:pStyle w:val="13"/>
              <w:rPr>
                <w:ins w:id="758" w:author="SangWon Kim (LG)" w:date="2020-10-06T10:59:00Z"/>
                <w:rFonts w:eastAsia="PMingLiU"/>
                <w:szCs w:val="20"/>
                <w:lang w:val="en-GB"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Malgun Gothic"/>
                <w:szCs w:val="20"/>
                <w:lang w:val="en-GB" w:eastAsia="ko-KR"/>
              </w:rPr>
            </w:pPr>
            <w:r>
              <w:rPr>
                <w:rFonts w:eastAsia="Malgun Gothic"/>
                <w:szCs w:val="20"/>
                <w:lang w:val="en-GB" w:eastAsia="ko-KR"/>
              </w:rPr>
              <w:t>Nokia</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Malgun Gothic"/>
                <w:szCs w:val="20"/>
                <w:lang w:val="en-GB" w:eastAsia="ko-KR"/>
              </w:rPr>
            </w:pPr>
            <w:r>
              <w:rPr>
                <w:rFonts w:eastAsia="Malgun Gothic"/>
                <w:szCs w:val="20"/>
                <w:lang w:val="en-GB" w:eastAsia="ko-KR"/>
              </w:rPr>
              <w:t xml:space="preserve">A2 </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pPr>
              <w:pStyle w:val="13"/>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pPr>
              <w:pStyle w:val="13"/>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Malgun Gothic"/>
                <w:szCs w:val="20"/>
                <w:lang w:val="en-GB" w:eastAsia="ko-KR"/>
              </w:rPr>
            </w:pPr>
            <w:r>
              <w:rPr>
                <w:rFonts w:eastAsia="Malgun Gothic"/>
                <w:szCs w:val="20"/>
                <w:lang w:val="en-GB" w:eastAsia="ko-KR"/>
              </w:rPr>
              <w:t>Futurewei</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Malgun Gothic"/>
                <w:szCs w:val="20"/>
                <w:lang w:val="en-GB" w:eastAsia="ko-KR"/>
              </w:rPr>
            </w:pPr>
            <w:r>
              <w:rPr>
                <w:rFonts w:eastAsia="Malgun Gothic"/>
                <w:szCs w:val="20"/>
                <w:lang w:val="en-GB" w:eastAsia="ko-KR"/>
              </w:rPr>
              <w:t>A1</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PMingLiU"/>
                <w:szCs w:val="20"/>
                <w:lang w:val="en-GB" w:eastAsia="zh-TW"/>
              </w:rPr>
            </w:pPr>
            <w:r>
              <w:rPr>
                <w:rFonts w:eastAsia="PMingLiU"/>
                <w:szCs w:val="20"/>
                <w:lang w:val="en-GB" w:eastAsia="zh-TW"/>
              </w:rPr>
              <w:t>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a MBS application is targeted to the UEs (including some idle ones) in the coverage area.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759" w:author="Convida" w:date="2020-10-08T22:26: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760" w:author="Convida" w:date="2020-10-08T22:26:00Z"/>
                <w:rFonts w:eastAsia="Malgun Gothic"/>
                <w:szCs w:val="20"/>
                <w:lang w:val="en-GB" w:eastAsia="ko-KR"/>
              </w:rPr>
            </w:pPr>
            <w:ins w:id="761" w:author="Convida" w:date="2020-10-08T22:26:00Z">
              <w:r>
                <w:rPr>
                  <w:rFonts w:eastAsia="Malgun Gothic"/>
                  <w:szCs w:val="20"/>
                  <w:lang w:val="en-GB" w:eastAsia="ko-KR"/>
                </w:rPr>
                <w:t>Convida</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762" w:author="Convida" w:date="2020-10-08T22:26:00Z"/>
                <w:rFonts w:eastAsia="Malgun Gothic"/>
                <w:szCs w:val="20"/>
                <w:lang w:val="en-GB" w:eastAsia="ko-KR"/>
              </w:rPr>
            </w:pPr>
            <w:ins w:id="763" w:author="Convida" w:date="2020-10-08T22:26:00Z">
              <w:r>
                <w:rPr>
                  <w:rFonts w:eastAsia="Malgun Gothic"/>
                  <w:szCs w:val="20"/>
                  <w:lang w:val="en-GB" w:eastAsia="ko-KR"/>
                </w:rPr>
                <w:t>A1</w:t>
              </w:r>
            </w:ins>
          </w:p>
        </w:tc>
        <w:tc>
          <w:tcPr>
            <w:tcW w:w="6537" w:type="dxa"/>
            <w:tcBorders>
              <w:top w:val="single" w:color="auto" w:sz="4" w:space="0"/>
              <w:left w:val="single" w:color="auto" w:sz="4" w:space="0"/>
              <w:bottom w:val="single" w:color="auto" w:sz="4" w:space="0"/>
              <w:right w:val="single" w:color="auto" w:sz="4" w:space="0"/>
            </w:tcBorders>
          </w:tcPr>
          <w:p>
            <w:pPr>
              <w:pStyle w:val="13"/>
              <w:rPr>
                <w:ins w:id="764" w:author="Convida" w:date="2020-10-08T22:26:00Z"/>
                <w:rFonts w:eastAsia="PMingLiU"/>
                <w:szCs w:val="20"/>
                <w:lang w:val="en-GB" w:eastAsia="zh-TW"/>
              </w:rPr>
            </w:pPr>
            <w:ins w:id="765" w:author="Convida" w:date="2020-10-08T22:26:00Z">
              <w:r>
                <w:rPr>
                  <w:rFonts w:eastAsia="PMingLiU"/>
                  <w:szCs w:val="20"/>
                  <w:lang w:val="en-GB" w:eastAsia="zh-TW"/>
                </w:rPr>
                <w:t>We don’t think A2 meets the work item objectives. We would agree to have solution A1, as the “understanding of solution A for further discussions”.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766" w:author="ZTE" w:date="2020-10-09T13:56: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767" w:author="ZTE" w:date="2020-10-09T13:56:00Z"/>
                <w:rFonts w:eastAsia="宋体"/>
                <w:szCs w:val="20"/>
                <w:lang w:eastAsia="zh-CN"/>
              </w:rPr>
            </w:pPr>
            <w:ins w:id="768" w:author="ZTE" w:date="2020-10-09T13:56:00Z">
              <w:r>
                <w:rPr>
                  <w:rFonts w:hint="eastAsia" w:eastAsia="宋体"/>
                  <w:szCs w:val="20"/>
                  <w:lang w:eastAsia="zh-CN"/>
                </w:rPr>
                <w:t>ZTE</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769" w:author="ZTE" w:date="2020-10-09T13:56:00Z"/>
                <w:rFonts w:eastAsia="宋体"/>
                <w:szCs w:val="20"/>
                <w:lang w:eastAsia="zh-CN"/>
              </w:rPr>
            </w:pPr>
            <w:ins w:id="770" w:author="ZTE" w:date="2020-10-09T16:51:23Z">
              <w:r>
                <w:rPr>
                  <w:rFonts w:hint="eastAsia" w:eastAsia="宋体"/>
                  <w:szCs w:val="20"/>
                  <w:lang w:eastAsia="zh-CN"/>
                </w:rPr>
                <w:t>A2, and maybe A1</w:t>
              </w:r>
            </w:ins>
          </w:p>
        </w:tc>
        <w:tc>
          <w:tcPr>
            <w:tcW w:w="6537" w:type="dxa"/>
            <w:tcBorders>
              <w:top w:val="single" w:color="auto" w:sz="4" w:space="0"/>
              <w:left w:val="single" w:color="auto" w:sz="4" w:space="0"/>
              <w:bottom w:val="single" w:color="auto" w:sz="4" w:space="0"/>
              <w:right w:val="single" w:color="auto" w:sz="4" w:space="0"/>
            </w:tcBorders>
          </w:tcPr>
          <w:p>
            <w:pPr>
              <w:pStyle w:val="13"/>
              <w:rPr>
                <w:ins w:id="771" w:author="ZTE" w:date="2020-10-09T16:51:30Z"/>
                <w:rFonts w:hint="eastAsia" w:ascii="Arial" w:hAnsi="Arial" w:eastAsia="PMingLiU"/>
                <w:sz w:val="18"/>
                <w:szCs w:val="18"/>
                <w:lang w:val="en-GB" w:eastAsia="zh-TW"/>
              </w:rPr>
            </w:pPr>
            <w:ins w:id="772" w:author="ZTE" w:date="2020-10-09T16:51:30Z">
              <w:r>
                <w:rPr>
                  <w:rFonts w:hint="eastAsia" w:ascii="Arial" w:hAnsi="Arial" w:eastAsia="PMingLiU"/>
                  <w:sz w:val="18"/>
                  <w:szCs w:val="18"/>
                  <w:lang w:val="en-GB" w:eastAsia="zh-TW"/>
                </w:rPr>
                <w:t>The latency issue introduced by paging in Solution A1 might be too high. While for A2, it fits into certain cases like MBS with higher reliability.</w:t>
              </w:r>
            </w:ins>
          </w:p>
          <w:p>
            <w:pPr>
              <w:pStyle w:val="13"/>
              <w:rPr>
                <w:ins w:id="773" w:author="ZTE" w:date="2020-10-09T16:51:30Z"/>
                <w:rFonts w:hint="eastAsia" w:ascii="Arial" w:hAnsi="Arial" w:eastAsia="PMingLiU"/>
                <w:sz w:val="18"/>
                <w:szCs w:val="18"/>
                <w:lang w:val="en-GB" w:eastAsia="zh-TW"/>
              </w:rPr>
            </w:pPr>
            <w:ins w:id="774" w:author="ZTE" w:date="2020-10-09T16:51:30Z">
              <w:r>
                <w:rPr>
                  <w:rFonts w:hint="eastAsia" w:ascii="Arial" w:hAnsi="Arial" w:eastAsia="PMingLiU"/>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ins>
          </w:p>
          <w:p>
            <w:pPr>
              <w:pStyle w:val="13"/>
              <w:rPr>
                <w:ins w:id="775" w:author="ZTE" w:date="2020-10-09T13:56:00Z"/>
                <w:rFonts w:eastAsia="PMingLiU"/>
                <w:szCs w:val="20"/>
                <w:lang w:val="en-GB" w:eastAsia="zh-TW"/>
              </w:rPr>
            </w:pPr>
            <w:ins w:id="776" w:author="ZTE" w:date="2020-10-09T16:51:30Z">
              <w:r>
                <w:rPr>
                  <w:rFonts w:hint="eastAsia" w:ascii="Arial" w:hAnsi="Arial" w:eastAsia="PMingLiU"/>
                  <w:sz w:val="18"/>
                  <w:szCs w:val="18"/>
                  <w:lang w:val="en-GB" w:eastAsia="zh-TW"/>
                </w:rPr>
                <w:t>Therefore, we doubt if any "down-scoping" being the aim of this email discussion is really feasible in current stage. One of the possibilities is both are needed at the end of the day.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777" w:author="Zhang, Yujian" w:date="2020-10-09T15:05: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778" w:author="Zhang, Yujian" w:date="2020-10-09T15:05:00Z"/>
                <w:rFonts w:eastAsia="宋体"/>
                <w:szCs w:val="20"/>
                <w:lang w:eastAsia="zh-CN"/>
              </w:rPr>
            </w:pPr>
            <w:ins w:id="779" w:author="Zhang, Yujian" w:date="2020-10-09T15:05:00Z">
              <w:r>
                <w:rPr>
                  <w:lang w:eastAsia="zh-CN"/>
                </w:rPr>
                <w:t>Intel</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780" w:author="Zhang, Yujian" w:date="2020-10-09T15:05:00Z"/>
                <w:rFonts w:eastAsia="宋体"/>
                <w:szCs w:val="20"/>
                <w:lang w:eastAsia="zh-CN"/>
              </w:rPr>
            </w:pPr>
            <w:ins w:id="781" w:author="Zhang, Yujian" w:date="2020-10-09T15:05:00Z">
              <w:r>
                <w:rPr>
                  <w:lang w:eastAsia="zh-CN"/>
                </w:rPr>
                <w:t>A1</w:t>
              </w:r>
            </w:ins>
          </w:p>
        </w:tc>
        <w:tc>
          <w:tcPr>
            <w:tcW w:w="6537" w:type="dxa"/>
            <w:tcBorders>
              <w:top w:val="single" w:color="auto" w:sz="4" w:space="0"/>
              <w:left w:val="single" w:color="auto" w:sz="4" w:space="0"/>
              <w:bottom w:val="single" w:color="auto" w:sz="4" w:space="0"/>
              <w:right w:val="single" w:color="auto" w:sz="4" w:space="0"/>
            </w:tcBorders>
          </w:tcPr>
          <w:p>
            <w:pPr>
              <w:pStyle w:val="13"/>
              <w:rPr>
                <w:ins w:id="782" w:author="Zhang, Yujian" w:date="2020-10-09T15:05:00Z"/>
                <w:rFonts w:ascii="Arial" w:hAnsi="Arial" w:eastAsia="PMingLiU" w:cs="Arial"/>
                <w:sz w:val="18"/>
                <w:szCs w:val="18"/>
                <w:lang w:val="en-GB" w:eastAsia="zh-TW"/>
              </w:rPr>
            </w:pPr>
            <w:ins w:id="783" w:author="Zhang, Yujian" w:date="2020-10-09T15:05:00Z">
              <w:r>
                <w:rPr/>
                <w:t>A2 has more UE and network impact compared with A1.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784" w:author="陈喆" w:date="2020-10-09T16:18: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785" w:author="陈喆" w:date="2020-10-09T16:18:00Z"/>
                <w:lang w:eastAsia="zh-CN"/>
              </w:rPr>
            </w:pPr>
            <w:ins w:id="786" w:author="陈喆" w:date="2020-10-09T16:18:00Z">
              <w:r>
                <w:rPr>
                  <w:rFonts w:hint="eastAsia"/>
                  <w:lang w:eastAsia="zh-CN"/>
                </w:rPr>
                <w:t>N</w:t>
              </w:r>
            </w:ins>
            <w:ins w:id="787" w:author="陈喆" w:date="2020-10-09T16:18:00Z">
              <w:r>
                <w:rPr>
                  <w:lang w:eastAsia="zh-CN"/>
                </w:rPr>
                <w:t>EC</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788" w:author="陈喆" w:date="2020-10-09T16:18:00Z"/>
                <w:lang w:eastAsia="zh-CN"/>
              </w:rPr>
            </w:pPr>
            <w:ins w:id="789" w:author="陈喆" w:date="2020-10-09T16:18:00Z">
              <w:r>
                <w:rPr>
                  <w:lang w:eastAsia="zh-CN"/>
                </w:rPr>
                <w:t>A1</w:t>
              </w:r>
            </w:ins>
          </w:p>
        </w:tc>
        <w:tc>
          <w:tcPr>
            <w:tcW w:w="6537" w:type="dxa"/>
            <w:tcBorders>
              <w:top w:val="single" w:color="auto" w:sz="4" w:space="0"/>
              <w:left w:val="single" w:color="auto" w:sz="4" w:space="0"/>
              <w:bottom w:val="single" w:color="auto" w:sz="4" w:space="0"/>
              <w:right w:val="single" w:color="auto" w:sz="4" w:space="0"/>
            </w:tcBorders>
          </w:tcPr>
          <w:p>
            <w:pPr>
              <w:pStyle w:val="13"/>
              <w:rPr>
                <w:ins w:id="790" w:author="陈喆" w:date="2020-10-09T16:18:00Z"/>
              </w:rPr>
            </w:pPr>
            <w:ins w:id="791" w:author="陈喆" w:date="2020-10-09T16:18:00Z">
              <w:r>
                <w:rPr>
                  <w:rFonts w:hint="eastAsia"/>
                </w:rPr>
                <w:t>U</w:t>
              </w:r>
            </w:ins>
            <w:ins w:id="792" w:author="陈喆" w:date="2020-10-09T16:18:00Z">
              <w:r>
                <w:rPr/>
                <w:t xml:space="preserve">E in idle/inactive mode should be supported. </w:t>
              </w:r>
            </w:ins>
          </w:p>
        </w:tc>
      </w:tr>
    </w:tbl>
    <w:p>
      <w:pPr>
        <w:rPr>
          <w:lang w:eastAsia="zh-CN"/>
        </w:rPr>
      </w:pPr>
    </w:p>
    <w:p>
      <w:pPr>
        <w:pStyle w:val="3"/>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rFonts w:ascii="CG Times (WN)" w:hAnsi="CG Times (WN)" w:eastAsia="Malgun Gothic"/>
                <w:lang w:eastAsia="zh-CN"/>
              </w:rPr>
            </w:pPr>
            <w:r>
              <w:rPr>
                <w:rFonts w:ascii="CG Times (WN)" w:hAnsi="CG Times (WN)" w:eastAsia="Malgun Gothic"/>
              </w:rPr>
              <w:t>Chair observations: Many proposals to reuse (to significant extent or even 100%) LTE SC-PTM for Idle/Inactive for NR. Some companies suggest to do control etc in connected also for Idle/Inactive delivery.</w:t>
            </w:r>
          </w:p>
        </w:tc>
      </w:tr>
    </w:tbl>
    <w:p>
      <w:pPr>
        <w:rPr>
          <w:lang w:eastAsia="zh-CN"/>
        </w:rPr>
      </w:pPr>
    </w:p>
    <w:p>
      <w:pPr>
        <w:pStyle w:val="13"/>
        <w:rPr>
          <w:rFonts w:eastAsiaTheme="minorEastAsia"/>
          <w:lang w:eastAsia="zh-CN"/>
        </w:rPr>
      </w:pPr>
      <w:r>
        <w:rPr>
          <w:rFonts w:hint="eastAsia" w:eastAsiaTheme="minorEastAsia"/>
          <w:lang w:eastAsia="zh-CN"/>
        </w:rPr>
        <w:t xml:space="preserve">In SC-PTM, </w:t>
      </w:r>
      <w:r>
        <w:rPr>
          <w:rFonts w:eastAsiaTheme="minorEastAsia"/>
          <w:lang w:eastAsia="zh-CN"/>
        </w:rPr>
        <w:t>the configuration of PTM bearer</w:t>
      </w:r>
      <w:r>
        <w:rPr>
          <w:rFonts w:hint="eastAsia" w:eastAsiaTheme="minorEastAsia"/>
          <w:lang w:eastAsia="zh-CN"/>
        </w:rPr>
        <w:t xml:space="preserve"> is transmitted over a MBS specific control </w:t>
      </w:r>
      <w:r>
        <w:rPr>
          <w:rFonts w:eastAsiaTheme="minorEastAsia"/>
          <w:lang w:eastAsia="zh-CN"/>
        </w:rPr>
        <w:t>channel (</w:t>
      </w:r>
      <w:r>
        <w:rPr>
          <w:rFonts w:hint="eastAsia" w:eastAsiaTheme="minorEastAsia"/>
          <w:lang w:eastAsia="zh-CN"/>
        </w:rPr>
        <w:t>SC-MCCH).The overall channel structure for SC-PTM</w:t>
      </w:r>
      <w:r>
        <w:rPr>
          <w:lang w:eastAsia="ko-KR"/>
        </w:rPr>
        <w:t xml:space="preserve"> is characterized by:</w:t>
      </w:r>
    </w:p>
    <w:p>
      <w:pPr>
        <w:pStyle w:val="51"/>
        <w:ind w:left="400" w:hanging="400"/>
        <w:rPr>
          <w:lang w:eastAsia="ko-KR"/>
        </w:rPr>
      </w:pPr>
      <w:r>
        <w:rPr>
          <w:rFonts w:hint="eastAsia"/>
          <w:lang w:eastAsia="zh-CN"/>
        </w:rPr>
        <w:t xml:space="preserve">  - </w:t>
      </w:r>
      <w:r>
        <w:rPr>
          <w:rFonts w:hint="eastAsia" w:eastAsiaTheme="minorEastAsia"/>
          <w:lang w:eastAsia="zh-CN"/>
        </w:rPr>
        <w:t xml:space="preserve">There </w:t>
      </w:r>
      <w:r>
        <w:rPr>
          <w:rFonts w:eastAsiaTheme="minorEastAsia"/>
          <w:lang w:eastAsia="zh-CN"/>
        </w:rPr>
        <w:t>is</w:t>
      </w:r>
      <w:r>
        <w:rPr>
          <w:rFonts w:hint="eastAsia" w:eastAsiaTheme="minorEastAsia"/>
          <w:lang w:eastAsia="zh-CN"/>
        </w:rPr>
        <w:t xml:space="preserve"> </w:t>
      </w:r>
      <w:r>
        <w:rPr>
          <w:rFonts w:hint="eastAsia"/>
          <w:lang w:eastAsia="zh-CN"/>
        </w:rPr>
        <w:t>o</w:t>
      </w:r>
      <w:r>
        <w:rPr>
          <w:lang w:eastAsia="ko-KR"/>
        </w:rPr>
        <w:t>ne SC-MCCH and one or more SC-MTCH(s) mapped on DL-SCH</w:t>
      </w:r>
      <w:r>
        <w:rPr>
          <w:rFonts w:hint="eastAsia" w:eastAsiaTheme="minorEastAsia"/>
          <w:lang w:eastAsia="zh-CN"/>
        </w:rPr>
        <w:t xml:space="preserve"> within </w:t>
      </w:r>
      <w:r>
        <w:rPr>
          <w:rFonts w:hint="eastAsia"/>
          <w:lang w:eastAsia="zh-CN"/>
        </w:rPr>
        <w:t>a</w:t>
      </w:r>
      <w:r>
        <w:rPr>
          <w:rFonts w:hint="eastAsia" w:eastAsiaTheme="minorEastAsia"/>
          <w:lang w:eastAsia="zh-CN"/>
        </w:rPr>
        <w:t xml:space="preserve"> cell</w:t>
      </w:r>
      <w:r>
        <w:rPr>
          <w:lang w:eastAsia="ko-KR"/>
        </w:rPr>
        <w:t>;</w:t>
      </w:r>
    </w:p>
    <w:p>
      <w:pPr>
        <w:pStyle w:val="5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pPr>
        <w:pStyle w:val="13"/>
        <w:rPr>
          <w:rFonts w:eastAsiaTheme="minorEastAsia"/>
          <w:lang w:eastAsia="zh-CN"/>
        </w:rPr>
      </w:pPr>
      <w:r>
        <w:rPr>
          <w:rFonts w:hint="eastAsia" w:eastAsiaTheme="minorEastAsia"/>
          <w:lang w:eastAsia="zh-CN"/>
        </w:rPr>
        <w:t>The general procedure for acquisition</w:t>
      </w:r>
      <w:r>
        <w:rPr>
          <w:rFonts w:eastAsiaTheme="minorEastAsia"/>
          <w:lang w:eastAsia="zh-CN"/>
        </w:rPr>
        <w:t xml:space="preserve"> of the PTM configuration</w:t>
      </w:r>
      <w:r>
        <w:rPr>
          <w:rFonts w:hint="eastAsia" w:eastAsiaTheme="minorEastAsia"/>
          <w:lang w:eastAsia="zh-CN"/>
        </w:rPr>
        <w:t xml:space="preserve"> is shown as Figure 1 below,</w:t>
      </w:r>
    </w:p>
    <w:p>
      <w:pPr>
        <w:pStyle w:val="13"/>
        <w:spacing w:before="120"/>
        <w:rPr>
          <w:rFonts w:eastAsiaTheme="minorEastAsia"/>
          <w:lang w:eastAsia="zh-CN"/>
        </w:rPr>
      </w:pPr>
      <w:r>
        <w:rPr>
          <w:rFonts w:hint="eastAsia" w:eastAsia="宋体"/>
          <w:lang w:eastAsia="zh-CN"/>
        </w:rPr>
        <w:t xml:space="preserve">   </w:t>
      </w:r>
      <w:r>
        <w:rPr>
          <w:rFonts w:hint="eastAsia" w:eastAsiaTheme="minorEastAsia"/>
          <w:lang w:eastAsia="zh-CN"/>
        </w:rPr>
        <w:t>Step 1: UEs interested in MBS service receive the single SC-MCCH configuration by reading SIB20</w:t>
      </w:r>
      <w:r>
        <w:rPr>
          <w:rFonts w:hint="eastAsia" w:eastAsia="宋体"/>
          <w:lang w:eastAsia="zh-CN"/>
        </w:rPr>
        <w:t>;</w:t>
      </w:r>
      <w:r>
        <w:rPr>
          <w:rFonts w:hint="eastAsia" w:eastAsiaTheme="minorEastAsia"/>
          <w:lang w:eastAsia="zh-CN"/>
        </w:rPr>
        <w:t xml:space="preserve"> </w:t>
      </w:r>
    </w:p>
    <w:p>
      <w:pPr>
        <w:pStyle w:val="13"/>
        <w:spacing w:before="120"/>
        <w:rPr>
          <w:rFonts w:eastAsiaTheme="minorEastAsia"/>
          <w:lang w:eastAsia="zh-CN"/>
        </w:rPr>
      </w:pPr>
      <w:r>
        <w:rPr>
          <w:rFonts w:hint="eastAsia" w:eastAsia="宋体"/>
          <w:lang w:eastAsia="zh-CN"/>
        </w:rPr>
        <w:t xml:space="preserve">   </w:t>
      </w:r>
      <w:r>
        <w:rPr>
          <w:rFonts w:hint="eastAsia" w:eastAsiaTheme="minorEastAsia"/>
          <w:lang w:eastAsia="zh-CN"/>
        </w:rPr>
        <w:t xml:space="preserve">Step 2: UEs interested in MBS service receive the SC-MTCH configuration in </w:t>
      </w:r>
      <w:r>
        <w:rPr>
          <w:rFonts w:eastAsiaTheme="minorEastAsia"/>
          <w:i/>
          <w:lang w:eastAsia="zh-CN"/>
        </w:rPr>
        <w:t>SCPTMConfiguration</w:t>
      </w:r>
      <w:r>
        <w:rPr>
          <w:rFonts w:hint="eastAsia" w:eastAsiaTheme="minorEastAsia"/>
          <w:lang w:eastAsia="zh-CN"/>
        </w:rPr>
        <w:t xml:space="preserve"> message which is transmitted in the SC-MCCH</w:t>
      </w:r>
      <w:r>
        <w:rPr>
          <w:rFonts w:hint="eastAsia" w:eastAsia="宋体"/>
          <w:lang w:eastAsia="zh-CN"/>
        </w:rPr>
        <w:t>;</w:t>
      </w:r>
      <w:r>
        <w:rPr>
          <w:rFonts w:hint="eastAsia" w:eastAsiaTheme="minorEastAsia"/>
          <w:lang w:eastAsia="zh-CN"/>
        </w:rPr>
        <w:t xml:space="preserve"> </w:t>
      </w:r>
    </w:p>
    <w:p>
      <w:pPr>
        <w:pStyle w:val="13"/>
        <w:spacing w:before="120"/>
        <w:rPr>
          <w:rFonts w:eastAsiaTheme="minorEastAsia"/>
          <w:lang w:eastAsia="zh-CN"/>
        </w:rPr>
      </w:pPr>
      <w:r>
        <w:rPr>
          <w:rFonts w:hint="eastAsia" w:eastAsia="宋体"/>
          <w:lang w:eastAsia="zh-CN"/>
        </w:rPr>
        <w:t xml:space="preserve">   </w:t>
      </w:r>
      <w:r>
        <w:rPr>
          <w:rFonts w:hint="eastAsia" w:eastAsiaTheme="minorEastAsia"/>
          <w:lang w:eastAsia="zh-CN"/>
        </w:rPr>
        <w:t>Step 3: UEs receive the interested MBS service using the SC-MTCH configuration acquired in step 2.</w:t>
      </w:r>
    </w:p>
    <w:p>
      <w:pPr>
        <w:pStyle w:val="13"/>
        <w:spacing w:before="120"/>
        <w:jc w:val="center"/>
        <w:rPr>
          <w:rFonts w:eastAsiaTheme="minorEastAsia"/>
          <w:lang w:eastAsia="zh-CN"/>
        </w:rPr>
      </w:pPr>
      <w:r>
        <w:t xml:space="preserve"> </w:t>
      </w:r>
      <w:r>
        <w:object>
          <v:shape id="_x0000_i1025" o:spt="75" type="#_x0000_t75" style="height:153.55pt;width:255.55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pStyle w:val="13"/>
        <w:spacing w:before="120"/>
        <w:jc w:val="center"/>
        <w:rPr>
          <w:rFonts w:eastAsiaTheme="minorEastAsia"/>
          <w:lang w:eastAsia="zh-CN"/>
        </w:rPr>
      </w:pPr>
      <w:r>
        <w:rPr>
          <w:rFonts w:hint="eastAsia" w:eastAsiaTheme="minorEastAsia"/>
          <w:lang w:eastAsia="zh-CN"/>
        </w:rPr>
        <w:t>Figure 1 LTE SC-PTM configuration and service acquire procedure</w:t>
      </w:r>
    </w:p>
    <w:p>
      <w:pPr>
        <w:rPr>
          <w:lang w:eastAsia="zh-CN"/>
        </w:rPr>
      </w:pPr>
    </w:p>
    <w:p>
      <w:pPr>
        <w:rPr>
          <w:lang w:eastAsia="zh-CN"/>
        </w:rPr>
      </w:pPr>
      <w:r>
        <w:rPr>
          <w:rFonts w:hint="eastAsia"/>
          <w:lang w:eastAsia="zh-CN"/>
        </w:rPr>
        <w:t>Therefore, we conclude the description of solution B as below:</w:t>
      </w:r>
    </w:p>
    <w:p>
      <w:pPr>
        <w:rPr>
          <w:lang w:eastAsia="zh-CN"/>
        </w:rPr>
      </w:pPr>
      <w:r>
        <w:rPr>
          <w:rFonts w:hint="eastAsia"/>
          <w:b/>
          <w:shd w:val="pct10" w:color="auto" w:fill="FFFFFF"/>
          <w:lang w:eastAsia="zh-CN"/>
        </w:rPr>
        <w:t>Description of Solution B</w:t>
      </w:r>
    </w:p>
    <w:p>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pPr>
        <w:pStyle w:val="5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pPr>
        <w:pStyle w:val="5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pPr>
        <w:pStyle w:val="5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pPr>
        <w:pStyle w:val="5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pPr>
        <w:pStyle w:val="51"/>
        <w:ind w:left="400" w:hanging="400"/>
        <w:rPr>
          <w:b/>
          <w:lang w:eastAsia="zh-CN"/>
        </w:rPr>
      </w:pPr>
      <w:r>
        <w:rPr>
          <w:rFonts w:hint="eastAsia"/>
          <w:lang w:eastAsia="zh-CN"/>
        </w:rPr>
        <w:t xml:space="preserve">  - </w:t>
      </w:r>
      <w:r>
        <w:rPr>
          <w:rFonts w:hint="eastAsia" w:eastAsiaTheme="minorEastAsia"/>
          <w:b/>
          <w:lang w:eastAsia="zh-CN"/>
        </w:rPr>
        <w:t>A</w:t>
      </w:r>
      <w:r>
        <w:rPr>
          <w:rFonts w:eastAsiaTheme="minorEastAsia"/>
          <w:b/>
          <w:lang w:eastAsia="zh-CN"/>
        </w:rPr>
        <w:t xml:space="preserve"> notification mechanism is used to announce </w:t>
      </w:r>
      <w:r>
        <w:rPr>
          <w:rFonts w:hint="eastAsia" w:eastAsiaTheme="minorEastAsia"/>
          <w:b/>
          <w:lang w:eastAsia="zh-CN"/>
        </w:rPr>
        <w:t xml:space="preserve">the </w:t>
      </w:r>
      <w:r>
        <w:rPr>
          <w:rFonts w:eastAsiaTheme="minorEastAsia"/>
          <w:b/>
          <w:lang w:eastAsia="zh-CN"/>
        </w:rPr>
        <w:t xml:space="preserve">change of </w:t>
      </w:r>
      <w:r>
        <w:rPr>
          <w:rFonts w:hint="eastAsia" w:eastAsiaTheme="minorEastAsia"/>
          <w:b/>
          <w:lang w:eastAsia="zh-CN"/>
        </w:rPr>
        <w:t>MBS C</w:t>
      </w:r>
      <w:r>
        <w:rPr>
          <w:rFonts w:eastAsiaTheme="minorEastAsia"/>
          <w:b/>
          <w:lang w:eastAsia="zh-CN"/>
        </w:rPr>
        <w:t>ontrol information</w:t>
      </w:r>
      <w:r>
        <w:rPr>
          <w:rFonts w:hint="eastAsia" w:eastAsiaTheme="minorEastAsia"/>
          <w:b/>
          <w:lang w:eastAsia="zh-CN"/>
        </w:rPr>
        <w:t>.</w:t>
      </w:r>
    </w:p>
    <w:p>
      <w:pPr>
        <w:pStyle w:val="51"/>
        <w:ind w:left="0" w:firstLine="0" w:firstLineChars="0"/>
        <w:rPr>
          <w:b/>
          <w:lang w:eastAsia="zh-CN"/>
        </w:rPr>
      </w:pP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hint="eastAsia" w:ascii="Times New Roman" w:hAnsi="Times New Roman"/>
                <w:sz w:val="20"/>
                <w:lang w:eastAsia="zh-CN"/>
              </w:rPr>
              <w:t xml:space="preserve"> if answer is 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ins w:id="793" w:author="CATT" w:date="2020-09-28T11:02:00Z">
              <w:r>
                <w:rPr>
                  <w:rFonts w:hint="eastAsia"/>
                  <w:lang w:eastAsia="zh-CN"/>
                </w:rPr>
                <w:t>CATT</w:t>
              </w:r>
            </w:ins>
          </w:p>
        </w:tc>
        <w:tc>
          <w:tcPr>
            <w:tcW w:w="992" w:type="dxa"/>
            <w:tcBorders>
              <w:top w:val="single" w:color="auto" w:sz="4" w:space="0"/>
              <w:left w:val="single" w:color="auto" w:sz="4" w:space="0"/>
              <w:bottom w:val="single" w:color="auto" w:sz="4" w:space="0"/>
              <w:right w:val="single" w:color="auto" w:sz="4" w:space="0"/>
            </w:tcBorders>
          </w:tcPr>
          <w:p>
            <w:pPr>
              <w:rPr>
                <w:lang w:eastAsia="zh-CN"/>
              </w:rPr>
            </w:pPr>
            <w:ins w:id="794" w:author="CATT" w:date="2020-09-28T11:02:00Z">
              <w:r>
                <w:rPr>
                  <w:rFonts w:hint="eastAsia"/>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ins w:id="795" w:author="Huawei" w:date="2020-09-29T09:27:00Z">
              <w:r>
                <w:rPr>
                  <w:lang w:eastAsia="zh-CN"/>
                </w:rPr>
                <w:t>Huawei, HiSilicon</w:t>
              </w:r>
            </w:ins>
          </w:p>
        </w:tc>
        <w:tc>
          <w:tcPr>
            <w:tcW w:w="992" w:type="dxa"/>
            <w:tcBorders>
              <w:top w:val="single" w:color="auto" w:sz="4" w:space="0"/>
              <w:left w:val="single" w:color="auto" w:sz="4" w:space="0"/>
              <w:bottom w:val="single" w:color="auto" w:sz="4" w:space="0"/>
              <w:right w:val="single" w:color="auto" w:sz="4" w:space="0"/>
            </w:tcBorders>
          </w:tcPr>
          <w:p>
            <w:pPr>
              <w:rPr>
                <w:lang w:eastAsia="zh-CN"/>
              </w:rPr>
            </w:pPr>
            <w:ins w:id="796" w:author="Huawei" w:date="2020-09-29T09:27: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ins w:id="797" w:author="Huawei" w:date="2020-09-29T09:27:00Z">
              <w:r>
                <w:rPr/>
                <w:t xml:space="preserve">We do not see issues in applying the LTE SC-PTM framework as a baseline while the benefit is that we do not have to repeat many discussions which already took place in the past for LTE.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ins w:id="798" w:author="Windows User" w:date="2020-09-29T17:18:00Z">
              <w:r>
                <w:rPr>
                  <w:rFonts w:hint="eastAsia"/>
                  <w:lang w:eastAsia="zh-CN"/>
                </w:rPr>
                <w:t>O</w:t>
              </w:r>
            </w:ins>
            <w:ins w:id="799" w:author="Windows User" w:date="2020-09-29T17:18:00Z">
              <w:r>
                <w:rPr>
                  <w:lang w:eastAsia="zh-CN"/>
                </w:rPr>
                <w:t>PPO</w:t>
              </w:r>
            </w:ins>
          </w:p>
        </w:tc>
        <w:tc>
          <w:tcPr>
            <w:tcW w:w="992" w:type="dxa"/>
            <w:tcBorders>
              <w:top w:val="single" w:color="auto" w:sz="4" w:space="0"/>
              <w:left w:val="single" w:color="auto" w:sz="4" w:space="0"/>
              <w:bottom w:val="single" w:color="auto" w:sz="4" w:space="0"/>
              <w:right w:val="single" w:color="auto" w:sz="4" w:space="0"/>
            </w:tcBorders>
          </w:tcPr>
          <w:p>
            <w:pPr>
              <w:rPr>
                <w:lang w:eastAsia="zh-CN"/>
              </w:rPr>
            </w:pPr>
            <w:ins w:id="800" w:author="Windows User" w:date="2020-09-29T17:18:00Z">
              <w:r>
                <w:rPr>
                  <w:lang w:eastAsia="zh-CN"/>
                </w:rPr>
                <w:t xml:space="preserve">Yes </w:t>
              </w:r>
            </w:ins>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801" w:author="Ericsson" w:date="2020-09-29T14:36:00Z"/>
        </w:trPr>
        <w:tc>
          <w:tcPr>
            <w:tcW w:w="1848" w:type="dxa"/>
            <w:tcBorders>
              <w:top w:val="single" w:color="auto" w:sz="4" w:space="0"/>
              <w:left w:val="single" w:color="auto" w:sz="4" w:space="0"/>
              <w:bottom w:val="single" w:color="auto" w:sz="4" w:space="0"/>
              <w:right w:val="single" w:color="auto" w:sz="4" w:space="0"/>
            </w:tcBorders>
            <w:noWrap/>
          </w:tcPr>
          <w:p>
            <w:pPr>
              <w:rPr>
                <w:ins w:id="802" w:author="Ericsson" w:date="2020-09-29T14:36:00Z"/>
                <w:lang w:eastAsia="zh-CN"/>
              </w:rPr>
            </w:pPr>
            <w:ins w:id="803" w:author="Ericsson" w:date="2020-09-29T14:47:00Z">
              <w:r>
                <w:rPr>
                  <w:lang w:eastAsia="zh-CN"/>
                </w:rPr>
                <w:t>Ericsson</w:t>
              </w:r>
            </w:ins>
          </w:p>
        </w:tc>
        <w:tc>
          <w:tcPr>
            <w:tcW w:w="992" w:type="dxa"/>
            <w:tcBorders>
              <w:top w:val="single" w:color="auto" w:sz="4" w:space="0"/>
              <w:left w:val="single" w:color="auto" w:sz="4" w:space="0"/>
              <w:bottom w:val="single" w:color="auto" w:sz="4" w:space="0"/>
              <w:right w:val="single" w:color="auto" w:sz="4" w:space="0"/>
            </w:tcBorders>
          </w:tcPr>
          <w:p>
            <w:pPr>
              <w:rPr>
                <w:ins w:id="804" w:author="Ericsson" w:date="2020-09-29T14:36:00Z"/>
                <w:lang w:eastAsia="zh-CN"/>
              </w:rPr>
            </w:pPr>
            <w:ins w:id="805" w:author="Ericsson" w:date="2020-09-29T14:47:00Z">
              <w:r>
                <w:rPr>
                  <w:lang w:eastAsia="zh-CN"/>
                </w:rPr>
                <w:t>Partially</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7"/>
              </w:numPr>
              <w:spacing w:before="20" w:after="20"/>
              <w:ind w:right="57"/>
              <w:jc w:val="left"/>
              <w:rPr>
                <w:ins w:id="806" w:author="Ericsson" w:date="2020-09-29T14:47:00Z"/>
              </w:rPr>
            </w:pPr>
            <w:ins w:id="807" w:author="Ericsson" w:date="2020-09-29T14:47:00Z">
              <w:r>
                <w:rP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ins>
          </w:p>
          <w:p>
            <w:pPr>
              <w:pStyle w:val="45"/>
              <w:keepNext w:val="0"/>
              <w:keepLines w:val="0"/>
              <w:numPr>
                <w:ilvl w:val="0"/>
                <w:numId w:val="7"/>
              </w:numPr>
              <w:spacing w:before="20" w:after="20"/>
              <w:ind w:right="57"/>
              <w:jc w:val="left"/>
              <w:rPr>
                <w:ins w:id="808" w:author="Ericsson" w:date="2020-09-29T14:47:00Z"/>
              </w:rPr>
            </w:pPr>
            <w:ins w:id="809" w:author="Ericsson" w:date="2020-09-29T14:47:00Z">
              <w:r>
                <w:rP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ins>
          </w:p>
          <w:p>
            <w:pPr>
              <w:pStyle w:val="45"/>
              <w:keepNext w:val="0"/>
              <w:keepLines w:val="0"/>
              <w:numPr>
                <w:ilvl w:val="0"/>
                <w:numId w:val="7"/>
              </w:numPr>
              <w:spacing w:before="20" w:after="20"/>
              <w:ind w:right="57"/>
              <w:jc w:val="left"/>
              <w:rPr>
                <w:ins w:id="810" w:author="Ericsson" w:date="2020-09-29T14:47:00Z"/>
              </w:rPr>
            </w:pPr>
            <w:ins w:id="811" w:author="Ericsson" w:date="2020-09-29T14:47:00Z">
              <w:r>
                <w:rPr/>
                <w:t>To what extend is the USD a substitute or compliment to the information carried on SC-MCCH? Perhaps for some services SC-MCCH info is not needed because the information is pre-configured and provided via the USD?’</w:t>
              </w:r>
            </w:ins>
          </w:p>
          <w:p>
            <w:pPr>
              <w:pStyle w:val="45"/>
              <w:keepNext w:val="0"/>
              <w:keepLines w:val="0"/>
              <w:numPr>
                <w:ilvl w:val="0"/>
                <w:numId w:val="7"/>
              </w:numPr>
              <w:spacing w:before="20" w:after="20"/>
              <w:ind w:right="57"/>
              <w:jc w:val="left"/>
              <w:rPr>
                <w:ins w:id="812" w:author="Ericsson" w:date="2020-09-29T14:36:00Z"/>
              </w:rPr>
            </w:pPr>
            <w:ins w:id="813" w:author="Ericsson" w:date="2020-09-29T14:47:00Z">
              <w:r>
                <w:rPr/>
                <w:t>It is not explicitly described for solution B above whether the “notification mechanism” is another SC-MCCH with a special RNTI?</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814" w:author="Ericsson" w:date="2020-09-29T14:36:00Z"/>
        </w:trPr>
        <w:tc>
          <w:tcPr>
            <w:tcW w:w="1848" w:type="dxa"/>
            <w:tcBorders>
              <w:top w:val="single" w:color="auto" w:sz="4" w:space="0"/>
              <w:left w:val="single" w:color="auto" w:sz="4" w:space="0"/>
              <w:bottom w:val="single" w:color="auto" w:sz="4" w:space="0"/>
              <w:right w:val="single" w:color="auto" w:sz="4" w:space="0"/>
            </w:tcBorders>
            <w:noWrap/>
          </w:tcPr>
          <w:p>
            <w:pPr>
              <w:rPr>
                <w:ins w:id="815" w:author="Ericsson" w:date="2020-09-29T14:36:00Z"/>
                <w:lang w:eastAsia="zh-CN"/>
              </w:rPr>
            </w:pPr>
            <w:ins w:id="816" w:author="Lenovo" w:date="2020-09-30T17:58:00Z">
              <w:r>
                <w:rPr>
                  <w:rFonts w:hint="eastAsia"/>
                  <w:lang w:eastAsia="zh-CN"/>
                </w:rPr>
                <w:t>L</w:t>
              </w:r>
            </w:ins>
            <w:ins w:id="817" w:author="Lenovo" w:date="2020-09-30T17:58:00Z">
              <w:r>
                <w:rPr>
                  <w:lang w:eastAsia="zh-CN"/>
                </w:rPr>
                <w:t>enovo, Motorola Mobility</w:t>
              </w:r>
            </w:ins>
          </w:p>
        </w:tc>
        <w:tc>
          <w:tcPr>
            <w:tcW w:w="992" w:type="dxa"/>
            <w:tcBorders>
              <w:top w:val="single" w:color="auto" w:sz="4" w:space="0"/>
              <w:left w:val="single" w:color="auto" w:sz="4" w:space="0"/>
              <w:bottom w:val="single" w:color="auto" w:sz="4" w:space="0"/>
              <w:right w:val="single" w:color="auto" w:sz="4" w:space="0"/>
            </w:tcBorders>
          </w:tcPr>
          <w:p>
            <w:pPr>
              <w:rPr>
                <w:ins w:id="818" w:author="Ericsson" w:date="2020-09-29T14:36:00Z"/>
                <w:lang w:eastAsia="zh-CN"/>
              </w:rPr>
            </w:pPr>
            <w:ins w:id="819" w:author="Lenovo" w:date="2020-09-30T17:58:00Z">
              <w:r>
                <w:rPr>
                  <w:rFonts w:hint="eastAsia"/>
                  <w:lang w:eastAsia="zh-CN"/>
                </w:rPr>
                <w:t>Y</w:t>
              </w:r>
            </w:ins>
            <w:ins w:id="820" w:author="Lenovo" w:date="2020-09-30T17:58:00Z">
              <w:r>
                <w:rPr>
                  <w:lang w:eastAsia="zh-CN"/>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821" w:author="Lenovo" w:date="2020-09-30T17:58:00Z"/>
                <w:lang w:eastAsia="zh-CN"/>
              </w:rPr>
            </w:pPr>
            <w:ins w:id="822" w:author="Lenovo" w:date="2020-09-30T17:58:00Z">
              <w:r>
                <w:rPr>
                  <w:rFonts w:hint="eastAsia"/>
                  <w:lang w:eastAsia="zh-CN"/>
                </w:rPr>
                <w:t>R</w:t>
              </w:r>
            </w:ins>
            <w:ins w:id="823" w:author="Lenovo" w:date="2020-09-30T17:58:00Z">
              <w:r>
                <w:rPr>
                  <w:lang w:eastAsia="zh-CN"/>
                </w:rPr>
                <w:t xml:space="preserve">egarding the terminology, SC-MCCH and SC-MTCH should be changed to MCCH and MTCH respectively. </w:t>
              </w:r>
            </w:ins>
          </w:p>
          <w:p>
            <w:pPr>
              <w:pStyle w:val="45"/>
              <w:spacing w:before="20" w:after="20"/>
              <w:ind w:left="57" w:right="57"/>
              <w:jc w:val="left"/>
              <w:rPr>
                <w:ins w:id="824" w:author="Lenovo" w:date="2020-09-30T17:58:00Z"/>
                <w:lang w:eastAsia="zh-CN"/>
              </w:rPr>
            </w:pPr>
            <w:ins w:id="825" w:author="Lenovo" w:date="2020-09-30T17:58:00Z">
              <w:r>
                <w:rPr>
                  <w:lang w:eastAsia="zh-CN"/>
                </w:rPr>
                <w:t>MBMS related information should be MBS related information. Furthermore, it should be clarified what kind of information the message carries. In SC-PTM the SCPTMConfiguration message carries information about:</w:t>
              </w:r>
            </w:ins>
          </w:p>
          <w:p>
            <w:pPr>
              <w:pStyle w:val="14"/>
              <w:numPr>
                <w:ilvl w:val="0"/>
                <w:numId w:val="8"/>
              </w:numPr>
              <w:rPr>
                <w:ins w:id="826" w:author="Lenovo" w:date="2020-09-30T17:58:00Z"/>
                <w:rFonts w:ascii="Arial" w:hAnsi="Arial"/>
                <w:sz w:val="18"/>
                <w:lang w:eastAsia="zh-CN"/>
              </w:rPr>
            </w:pPr>
            <w:ins w:id="827" w:author="Lenovo" w:date="2020-09-30T17:58:00Z">
              <w:r>
                <w:rPr>
                  <w:rFonts w:ascii="Arial" w:hAnsi="Arial"/>
                  <w:sz w:val="18"/>
                  <w:lang w:eastAsia="zh-CN"/>
                </w:rPr>
                <w:t>The configuration of each SC-MTCH in the current cell (MBMS session info, g-RNTI, SC-MTCH scheduling info).</w:t>
              </w:r>
            </w:ins>
          </w:p>
          <w:p>
            <w:pPr>
              <w:pStyle w:val="14"/>
              <w:numPr>
                <w:ilvl w:val="0"/>
                <w:numId w:val="8"/>
              </w:numPr>
              <w:rPr>
                <w:ins w:id="828" w:author="Ericsson" w:date="2020-09-29T14:36:00Z"/>
                <w:rFonts w:ascii="Arial" w:hAnsi="Arial"/>
                <w:sz w:val="18"/>
                <w:lang w:eastAsia="zh-CN"/>
              </w:rPr>
            </w:pPr>
            <w:ins w:id="829" w:author="Lenovo" w:date="2020-09-30T17:58:00Z">
              <w:r>
                <w:rPr>
                  <w:rFonts w:ascii="Arial" w:hAnsi="Arial"/>
                  <w:sz w:val="18"/>
                  <w:lang w:eastAsia="zh-CN"/>
                </w:rPr>
                <w:t>List of neighbour cells providing MBMS services via SC-MRB.</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830" w:author="Ming-Yuan Cheng" w:date="2020-09-30T20:49:00Z"/>
        </w:trPr>
        <w:tc>
          <w:tcPr>
            <w:tcW w:w="1848" w:type="dxa"/>
            <w:tcBorders>
              <w:top w:val="single" w:color="auto" w:sz="4" w:space="0"/>
              <w:left w:val="single" w:color="auto" w:sz="4" w:space="0"/>
              <w:bottom w:val="single" w:color="auto" w:sz="4" w:space="0"/>
              <w:right w:val="single" w:color="auto" w:sz="4" w:space="0"/>
            </w:tcBorders>
            <w:noWrap/>
          </w:tcPr>
          <w:p>
            <w:pPr>
              <w:rPr>
                <w:ins w:id="831" w:author="Ming-Yuan Cheng" w:date="2020-09-30T20:49:00Z"/>
                <w:lang w:eastAsia="zh-CN"/>
              </w:rPr>
            </w:pPr>
            <w:ins w:id="832" w:author="Ming-Yuan Cheng" w:date="2020-09-30T20:49:00Z">
              <w:r>
                <w:rPr>
                  <w:lang w:eastAsia="zh-CN"/>
                </w:rPr>
                <w:t>MediaTek</w:t>
              </w:r>
            </w:ins>
          </w:p>
        </w:tc>
        <w:tc>
          <w:tcPr>
            <w:tcW w:w="992" w:type="dxa"/>
            <w:tcBorders>
              <w:top w:val="single" w:color="auto" w:sz="4" w:space="0"/>
              <w:left w:val="single" w:color="auto" w:sz="4" w:space="0"/>
              <w:bottom w:val="single" w:color="auto" w:sz="4" w:space="0"/>
              <w:right w:val="single" w:color="auto" w:sz="4" w:space="0"/>
            </w:tcBorders>
          </w:tcPr>
          <w:p>
            <w:pPr>
              <w:rPr>
                <w:ins w:id="833" w:author="Ming-Yuan Cheng" w:date="2020-09-30T20:49:00Z"/>
                <w:lang w:eastAsia="zh-CN"/>
              </w:rPr>
            </w:pPr>
            <w:ins w:id="834" w:author="Ming-Yuan Cheng" w:date="2020-09-30T20:49: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835" w:author="Ming-Yuan Cheng" w:date="2020-09-30T20:49: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836" w:author="Ming-Yuan Cheng" w:date="2020-09-30T20:49:00Z"/>
        </w:trPr>
        <w:tc>
          <w:tcPr>
            <w:tcW w:w="1848" w:type="dxa"/>
            <w:tcBorders>
              <w:top w:val="single" w:color="auto" w:sz="4" w:space="0"/>
              <w:left w:val="single" w:color="auto" w:sz="4" w:space="0"/>
              <w:bottom w:val="single" w:color="auto" w:sz="4" w:space="0"/>
              <w:right w:val="single" w:color="auto" w:sz="4" w:space="0"/>
            </w:tcBorders>
            <w:noWrap/>
          </w:tcPr>
          <w:p>
            <w:pPr>
              <w:rPr>
                <w:ins w:id="837" w:author="Ming-Yuan Cheng" w:date="2020-09-30T20:49:00Z"/>
                <w:lang w:eastAsia="zh-CN"/>
              </w:rPr>
            </w:pPr>
            <w:ins w:id="838" w:author="Prasad QC1" w:date="2020-09-30T18:16:00Z">
              <w:r>
                <w:rPr>
                  <w:lang w:eastAsia="zh-CN"/>
                </w:rPr>
                <w:t>QC</w:t>
              </w:r>
            </w:ins>
          </w:p>
        </w:tc>
        <w:tc>
          <w:tcPr>
            <w:tcW w:w="992" w:type="dxa"/>
            <w:tcBorders>
              <w:top w:val="single" w:color="auto" w:sz="4" w:space="0"/>
              <w:left w:val="single" w:color="auto" w:sz="4" w:space="0"/>
              <w:bottom w:val="single" w:color="auto" w:sz="4" w:space="0"/>
              <w:right w:val="single" w:color="auto" w:sz="4" w:space="0"/>
            </w:tcBorders>
          </w:tcPr>
          <w:p>
            <w:pPr>
              <w:rPr>
                <w:ins w:id="839" w:author="Ming-Yuan Cheng" w:date="2020-09-30T20:49:00Z"/>
                <w:lang w:eastAsia="zh-CN"/>
              </w:rPr>
            </w:pPr>
            <w:ins w:id="840" w:author="Prasad QC1" w:date="2020-09-30T18:16:00Z">
              <w:r>
                <w:rPr>
                  <w:lang w:eastAsia="zh-CN"/>
                </w:rPr>
                <w:t>Yes only for NR Broadcast and No for Multicast Connected services.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841" w:author="Ming-Yuan Cheng" w:date="2020-09-30T20:49:00Z"/>
                <w:lang w:eastAsia="zh-CN"/>
              </w:rPr>
            </w:pPr>
            <w:ins w:id="842" w:author="Prasad QC1" w:date="2020-09-30T18:16:00Z">
              <w:r>
                <w:rPr/>
                <w:t>LTE SC-PTM supports only Broadcast service and LTE system does not support Multicast services. We think MCCH based solution is more appropriate for NR Broadcast services.  MCCH details can be discussed further.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843" w:author="Sharma, Vivek" w:date="2020-10-01T11:28:00Z"/>
        </w:trPr>
        <w:tc>
          <w:tcPr>
            <w:tcW w:w="1848" w:type="dxa"/>
            <w:tcBorders>
              <w:top w:val="single" w:color="auto" w:sz="4" w:space="0"/>
              <w:left w:val="single" w:color="auto" w:sz="4" w:space="0"/>
              <w:bottom w:val="single" w:color="auto" w:sz="4" w:space="0"/>
              <w:right w:val="single" w:color="auto" w:sz="4" w:space="0"/>
            </w:tcBorders>
            <w:noWrap/>
          </w:tcPr>
          <w:p>
            <w:pPr>
              <w:rPr>
                <w:ins w:id="844" w:author="Sharma, Vivek" w:date="2020-10-01T11:28:00Z"/>
                <w:lang w:eastAsia="zh-CN"/>
              </w:rPr>
            </w:pPr>
            <w:ins w:id="845" w:author="Sharma, Vivek" w:date="2020-10-01T11:28:00Z">
              <w:r>
                <w:rPr>
                  <w:lang w:eastAsia="zh-CN"/>
                </w:rPr>
                <w:t>Sony</w:t>
              </w:r>
            </w:ins>
          </w:p>
        </w:tc>
        <w:tc>
          <w:tcPr>
            <w:tcW w:w="992" w:type="dxa"/>
            <w:tcBorders>
              <w:top w:val="single" w:color="auto" w:sz="4" w:space="0"/>
              <w:left w:val="single" w:color="auto" w:sz="4" w:space="0"/>
              <w:bottom w:val="single" w:color="auto" w:sz="4" w:space="0"/>
              <w:right w:val="single" w:color="auto" w:sz="4" w:space="0"/>
            </w:tcBorders>
          </w:tcPr>
          <w:p>
            <w:pPr>
              <w:rPr>
                <w:ins w:id="846" w:author="Sharma, Vivek" w:date="2020-10-01T11:28:00Z"/>
                <w:lang w:eastAsia="zh-CN"/>
              </w:rPr>
            </w:pPr>
            <w:ins w:id="847" w:author="Sharma, Vivek" w:date="2020-10-01T11:28: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848" w:author="Sharma, Vivek" w:date="2020-10-01T11:28:00Z"/>
              </w:rPr>
            </w:pPr>
            <w:ins w:id="849" w:author="Sharma, Vivek" w:date="2020-10-01T11:28:00Z">
              <w:r>
                <w:rPr/>
                <w:t>LTE SC-PTM should be the baseline.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850" w:author="Salva Diaz Sendra" w:date="2020-10-01T14:44:00Z"/>
        </w:trPr>
        <w:tc>
          <w:tcPr>
            <w:tcW w:w="1848" w:type="dxa"/>
            <w:tcBorders>
              <w:top w:val="single" w:color="auto" w:sz="4" w:space="0"/>
              <w:left w:val="single" w:color="auto" w:sz="4" w:space="0"/>
              <w:bottom w:val="single" w:color="auto" w:sz="4" w:space="0"/>
              <w:right w:val="single" w:color="auto" w:sz="4" w:space="0"/>
            </w:tcBorders>
            <w:noWrap/>
          </w:tcPr>
          <w:p>
            <w:pPr>
              <w:rPr>
                <w:ins w:id="851" w:author="Salva Diaz Sendra" w:date="2020-10-01T14:44:00Z"/>
                <w:lang w:eastAsia="zh-CN"/>
              </w:rPr>
            </w:pPr>
            <w:ins w:id="852" w:author="Salva Diaz Sendra" w:date="2020-10-01T14:44:00Z">
              <w:r>
                <w:rPr>
                  <w:lang w:eastAsia="zh-CN"/>
                </w:rPr>
                <w:t>BT</w:t>
              </w:r>
            </w:ins>
          </w:p>
        </w:tc>
        <w:tc>
          <w:tcPr>
            <w:tcW w:w="992" w:type="dxa"/>
            <w:tcBorders>
              <w:top w:val="single" w:color="auto" w:sz="4" w:space="0"/>
              <w:left w:val="single" w:color="auto" w:sz="4" w:space="0"/>
              <w:bottom w:val="single" w:color="auto" w:sz="4" w:space="0"/>
              <w:right w:val="single" w:color="auto" w:sz="4" w:space="0"/>
            </w:tcBorders>
          </w:tcPr>
          <w:p>
            <w:pPr>
              <w:rPr>
                <w:ins w:id="853" w:author="Salva Diaz Sendra" w:date="2020-10-01T14:44:00Z"/>
                <w:lang w:eastAsia="zh-CN"/>
              </w:rPr>
            </w:pPr>
            <w:ins w:id="854" w:author="Salva Diaz Sendra" w:date="2020-10-01T14:44:00Z">
              <w:r>
                <w:rPr>
                  <w:lang w:eastAsia="zh-CN"/>
                </w:rPr>
                <w:t>Partially</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855" w:author="Salva Diaz Sendra" w:date="2020-10-01T14:44:00Z"/>
              </w:rPr>
            </w:pPr>
            <w:ins w:id="856" w:author="Salva Diaz Sendra" w:date="2020-10-01T14:44:00Z">
              <w:r>
                <w:rPr/>
                <w:t>At this stage, we align with Ericsson. Before we adopt a solution, we consider it is worth to study which services will be supported in idle and inactive mode and after that, we will be in position to discuss which is the best solution.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857" w:author="Kyocera - Masato Fujishiro" w:date="2020-10-02T12:55:00Z"/>
        </w:trPr>
        <w:tc>
          <w:tcPr>
            <w:tcW w:w="1848" w:type="dxa"/>
            <w:tcBorders>
              <w:top w:val="single" w:color="auto" w:sz="4" w:space="0"/>
              <w:left w:val="single" w:color="auto" w:sz="4" w:space="0"/>
              <w:bottom w:val="single" w:color="auto" w:sz="4" w:space="0"/>
              <w:right w:val="single" w:color="auto" w:sz="4" w:space="0"/>
            </w:tcBorders>
            <w:noWrap/>
          </w:tcPr>
          <w:p>
            <w:pPr>
              <w:rPr>
                <w:ins w:id="858" w:author="Kyocera - Masato Fujishiro" w:date="2020-10-02T12:55:00Z"/>
                <w:lang w:eastAsia="zh-CN"/>
              </w:rPr>
            </w:pPr>
            <w:ins w:id="859" w:author="Kyocera - Masato Fujishiro" w:date="2020-10-02T12:55:00Z">
              <w:r>
                <w:rPr>
                  <w:rFonts w:hint="eastAsia" w:eastAsiaTheme="minorEastAsia"/>
                  <w:lang w:eastAsia="ja-JP"/>
                </w:rPr>
                <w:t>K</w:t>
              </w:r>
            </w:ins>
            <w:ins w:id="860" w:author="Kyocera - Masato Fujishiro" w:date="2020-10-02T12:55:00Z">
              <w:r>
                <w:rPr>
                  <w:rFonts w:eastAsiaTheme="minorEastAsia"/>
                  <w:lang w:eastAsia="ja-JP"/>
                </w:rPr>
                <w:t>yocera</w:t>
              </w:r>
            </w:ins>
          </w:p>
        </w:tc>
        <w:tc>
          <w:tcPr>
            <w:tcW w:w="992" w:type="dxa"/>
            <w:tcBorders>
              <w:top w:val="single" w:color="auto" w:sz="4" w:space="0"/>
              <w:left w:val="single" w:color="auto" w:sz="4" w:space="0"/>
              <w:bottom w:val="single" w:color="auto" w:sz="4" w:space="0"/>
              <w:right w:val="single" w:color="auto" w:sz="4" w:space="0"/>
            </w:tcBorders>
          </w:tcPr>
          <w:p>
            <w:pPr>
              <w:rPr>
                <w:ins w:id="861" w:author="Kyocera - Masato Fujishiro" w:date="2020-10-02T12:55:00Z"/>
                <w:lang w:eastAsia="zh-CN"/>
              </w:rPr>
            </w:pPr>
            <w:ins w:id="862" w:author="Kyocera - Masato Fujishiro" w:date="2020-10-02T12:55:00Z">
              <w:r>
                <w:rPr>
                  <w:rFonts w:eastAsiaTheme="minorEastAsia"/>
                  <w:lang w:eastAsia="ja-JP"/>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863" w:author="Kyocera - Masato Fujishiro" w:date="2020-10-02T12:55:00Z"/>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864" w:author="Spreadtrum communications" w:date="2020-10-04T10:16:00Z"/>
        </w:trPr>
        <w:tc>
          <w:tcPr>
            <w:tcW w:w="1848" w:type="dxa"/>
            <w:tcBorders>
              <w:top w:val="single" w:color="auto" w:sz="4" w:space="0"/>
              <w:left w:val="single" w:color="auto" w:sz="4" w:space="0"/>
              <w:bottom w:val="single" w:color="auto" w:sz="4" w:space="0"/>
              <w:right w:val="single" w:color="auto" w:sz="4" w:space="0"/>
            </w:tcBorders>
            <w:noWrap/>
          </w:tcPr>
          <w:p>
            <w:pPr>
              <w:rPr>
                <w:ins w:id="865" w:author="Spreadtrum communications" w:date="2020-10-04T10:16:00Z"/>
                <w:rFonts w:eastAsiaTheme="minorEastAsia"/>
                <w:lang w:eastAsia="ja-JP"/>
              </w:rPr>
            </w:pPr>
            <w:ins w:id="866" w:author="Spreadtrum communications" w:date="2020-10-04T10:16:00Z">
              <w:r>
                <w:rPr>
                  <w:rFonts w:hint="eastAsia"/>
                  <w:lang w:eastAsia="zh-CN"/>
                </w:rPr>
                <w:t>Spreadtrum</w:t>
              </w:r>
            </w:ins>
          </w:p>
        </w:tc>
        <w:tc>
          <w:tcPr>
            <w:tcW w:w="992" w:type="dxa"/>
            <w:tcBorders>
              <w:top w:val="single" w:color="auto" w:sz="4" w:space="0"/>
              <w:left w:val="single" w:color="auto" w:sz="4" w:space="0"/>
              <w:bottom w:val="single" w:color="auto" w:sz="4" w:space="0"/>
              <w:right w:val="single" w:color="auto" w:sz="4" w:space="0"/>
            </w:tcBorders>
          </w:tcPr>
          <w:p>
            <w:pPr>
              <w:rPr>
                <w:ins w:id="867" w:author="Spreadtrum communications" w:date="2020-10-04T10:16:00Z"/>
                <w:rFonts w:eastAsiaTheme="minorEastAsia"/>
                <w:lang w:eastAsia="ja-JP"/>
              </w:rPr>
            </w:pPr>
            <w:ins w:id="868" w:author="Spreadtrum communications" w:date="2020-10-04T10:16:00Z">
              <w:r>
                <w:rPr>
                  <w:rFonts w:eastAsiaTheme="minorEastAsia"/>
                  <w:lang w:eastAsia="ja-JP"/>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869" w:author="Spreadtrum communications" w:date="2020-10-04T10:16:00Z"/>
              </w:rPr>
            </w:pPr>
            <w:ins w:id="870" w:author="Spreadtrum communications" w:date="2020-10-04T10:20:00Z">
              <w:r>
                <w:rPr/>
                <w:t>LTE SC-PTM should be the baseline.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871" w:author="ITRI" w:date="2020-10-05T10:05:00Z"/>
        </w:trPr>
        <w:tc>
          <w:tcPr>
            <w:tcW w:w="1848" w:type="dxa"/>
            <w:tcBorders>
              <w:top w:val="single" w:color="auto" w:sz="4" w:space="0"/>
              <w:left w:val="single" w:color="auto" w:sz="4" w:space="0"/>
              <w:bottom w:val="single" w:color="auto" w:sz="4" w:space="0"/>
              <w:right w:val="single" w:color="auto" w:sz="4" w:space="0"/>
            </w:tcBorders>
            <w:noWrap/>
          </w:tcPr>
          <w:p>
            <w:pPr>
              <w:rPr>
                <w:ins w:id="872" w:author="ITRI" w:date="2020-10-05T10:05:00Z"/>
                <w:lang w:eastAsia="zh-CN"/>
              </w:rPr>
            </w:pPr>
            <w:ins w:id="873" w:author="ITRI" w:date="2020-10-05T10:05:00Z">
              <w:r>
                <w:rPr>
                  <w:rFonts w:hint="eastAsia" w:eastAsia="PMingLiU"/>
                  <w:lang w:eastAsia="zh-TW"/>
                </w:rPr>
                <w:t>ITRI</w:t>
              </w:r>
            </w:ins>
          </w:p>
        </w:tc>
        <w:tc>
          <w:tcPr>
            <w:tcW w:w="992" w:type="dxa"/>
            <w:tcBorders>
              <w:top w:val="single" w:color="auto" w:sz="4" w:space="0"/>
              <w:left w:val="single" w:color="auto" w:sz="4" w:space="0"/>
              <w:bottom w:val="single" w:color="auto" w:sz="4" w:space="0"/>
              <w:right w:val="single" w:color="auto" w:sz="4" w:space="0"/>
            </w:tcBorders>
          </w:tcPr>
          <w:p>
            <w:pPr>
              <w:rPr>
                <w:ins w:id="874" w:author="ITRI" w:date="2020-10-05T10:05:00Z"/>
                <w:rFonts w:eastAsiaTheme="minorEastAsia"/>
                <w:lang w:eastAsia="ja-JP"/>
              </w:rPr>
            </w:pPr>
            <w:ins w:id="875" w:author="ITRI" w:date="2020-10-05T10:05:00Z">
              <w:r>
                <w:rPr>
                  <w:rFonts w:hint="eastAsia" w:eastAsia="PMingLiU"/>
                  <w:lang w:eastAsia="zh-TW"/>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876" w:author="ITRI" w:date="2020-10-05T10:05:00Z"/>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877" w:author="Samsung (Fasil)" w:date="2020-10-05T20:56:00Z"/>
        </w:trPr>
        <w:tc>
          <w:tcPr>
            <w:tcW w:w="1848" w:type="dxa"/>
            <w:tcBorders>
              <w:top w:val="single" w:color="auto" w:sz="4" w:space="0"/>
              <w:left w:val="single" w:color="auto" w:sz="4" w:space="0"/>
              <w:bottom w:val="single" w:color="auto" w:sz="4" w:space="0"/>
              <w:right w:val="single" w:color="auto" w:sz="4" w:space="0"/>
            </w:tcBorders>
            <w:noWrap/>
          </w:tcPr>
          <w:p>
            <w:pPr>
              <w:rPr>
                <w:ins w:id="878" w:author="Samsung (Fasil)" w:date="2020-10-05T20:56:00Z"/>
                <w:rFonts w:eastAsia="PMingLiU"/>
                <w:lang w:eastAsia="zh-TW"/>
              </w:rPr>
            </w:pPr>
            <w:ins w:id="879" w:author="Samsung (Fasil)" w:date="2020-10-05T20:56:00Z">
              <w:r>
                <w:rPr>
                  <w:rFonts w:eastAsia="PMingLiU"/>
                  <w:lang w:eastAsia="zh-TW"/>
                </w:rPr>
                <w:t>Samsung</w:t>
              </w:r>
            </w:ins>
          </w:p>
        </w:tc>
        <w:tc>
          <w:tcPr>
            <w:tcW w:w="992" w:type="dxa"/>
            <w:tcBorders>
              <w:top w:val="single" w:color="auto" w:sz="4" w:space="0"/>
              <w:left w:val="single" w:color="auto" w:sz="4" w:space="0"/>
              <w:bottom w:val="single" w:color="auto" w:sz="4" w:space="0"/>
              <w:right w:val="single" w:color="auto" w:sz="4" w:space="0"/>
            </w:tcBorders>
          </w:tcPr>
          <w:p>
            <w:pPr>
              <w:rPr>
                <w:ins w:id="880" w:author="Samsung (Fasil)" w:date="2020-10-05T20:56:00Z"/>
                <w:rFonts w:eastAsia="PMingLiU"/>
                <w:lang w:eastAsia="zh-TW"/>
              </w:rPr>
            </w:pPr>
            <w:ins w:id="881" w:author="Samsung (Fasil)" w:date="2020-10-05T20:56:00Z">
              <w:r>
                <w:rPr>
                  <w:rFonts w:eastAsia="PMingLiU"/>
                  <w:lang w:eastAsia="zh-TW"/>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882" w:author="Samsung (Fasil)" w:date="2020-10-05T20:56:00Z"/>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883" w:author="SangWon Kim (LG)" w:date="2020-10-06T11:00:00Z"/>
        </w:trPr>
        <w:tc>
          <w:tcPr>
            <w:tcW w:w="1848" w:type="dxa"/>
            <w:tcBorders>
              <w:top w:val="single" w:color="auto" w:sz="4" w:space="0"/>
              <w:left w:val="single" w:color="auto" w:sz="4" w:space="0"/>
              <w:bottom w:val="single" w:color="auto" w:sz="4" w:space="0"/>
              <w:right w:val="single" w:color="auto" w:sz="4" w:space="0"/>
            </w:tcBorders>
            <w:noWrap/>
          </w:tcPr>
          <w:p>
            <w:pPr>
              <w:rPr>
                <w:ins w:id="884" w:author="SangWon Kim (LG)" w:date="2020-10-06T11:00:00Z"/>
                <w:rFonts w:eastAsia="Malgun Gothic"/>
                <w:lang w:eastAsia="ko-KR"/>
              </w:rPr>
            </w:pPr>
            <w:ins w:id="885" w:author="SangWon Kim (LG)" w:date="2020-10-06T11:00:00Z">
              <w:r>
                <w:rPr>
                  <w:rFonts w:hint="eastAsia" w:eastAsia="Malgun Gothic"/>
                  <w:lang w:eastAsia="ko-KR"/>
                </w:rPr>
                <w:t>LG</w:t>
              </w:r>
            </w:ins>
          </w:p>
        </w:tc>
        <w:tc>
          <w:tcPr>
            <w:tcW w:w="992" w:type="dxa"/>
            <w:tcBorders>
              <w:top w:val="single" w:color="auto" w:sz="4" w:space="0"/>
              <w:left w:val="single" w:color="auto" w:sz="4" w:space="0"/>
              <w:bottom w:val="single" w:color="auto" w:sz="4" w:space="0"/>
              <w:right w:val="single" w:color="auto" w:sz="4" w:space="0"/>
            </w:tcBorders>
          </w:tcPr>
          <w:p>
            <w:pPr>
              <w:rPr>
                <w:ins w:id="886" w:author="SangWon Kim (LG)" w:date="2020-10-06T11:00:00Z"/>
                <w:rFonts w:eastAsia="Malgun Gothic"/>
                <w:lang w:eastAsia="ko-KR"/>
              </w:rPr>
            </w:pPr>
            <w:ins w:id="887" w:author="SangWon Kim (LG)" w:date="2020-10-06T11:00:00Z">
              <w:r>
                <w:rPr>
                  <w:rFonts w:hint="eastAsia" w:eastAsia="Malgun Gothic"/>
                  <w:lang w:eastAsia="ko-KR"/>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888" w:author="SangWon Kim (LG)" w:date="2020-10-06T11:00:00Z"/>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Malgun Gothic"/>
                <w:lang w:eastAsia="ko-KR"/>
              </w:rPr>
            </w:pPr>
            <w:r>
              <w:rPr>
                <w:rFonts w:eastAsia="Malgun Gothic"/>
                <w:lang w:eastAsia="ko-KR"/>
              </w:rPr>
              <w:t>Nokia</w:t>
            </w:r>
          </w:p>
        </w:tc>
        <w:tc>
          <w:tcPr>
            <w:tcW w:w="99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On technical content we agree on high level description. Note that A1 solution is basically same but only MCCH channel is not there and thus saving broadcast capacity. </w:t>
            </w:r>
          </w:p>
          <w:p>
            <w:pPr>
              <w:pStyle w:val="45"/>
              <w:spacing w:before="20" w:after="20"/>
              <w:ind w:left="57" w:right="57"/>
              <w:jc w:val="left"/>
            </w:pPr>
          </w:p>
          <w:p>
            <w:pPr>
              <w:pStyle w:val="45"/>
              <w:spacing w:before="20" w:after="20"/>
              <w:ind w:left="57" w:right="57"/>
              <w:jc w:val="left"/>
            </w:pPr>
            <w:r>
              <w:t>And generally, in this email discussion it is not clear whether we are talking only about broadcast services, multicast services or both? Thus it is quite difficult to response comprehensively.</w:t>
            </w:r>
          </w:p>
          <w:p>
            <w:pPr>
              <w:pStyle w:val="45"/>
              <w:spacing w:before="20" w:after="20"/>
              <w:ind w:left="57" w:right="57"/>
              <w:jc w:val="left"/>
            </w:pPr>
          </w:p>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Malgun Gothic"/>
                <w:lang w:eastAsia="ko-KR"/>
              </w:rPr>
            </w:pPr>
            <w:r>
              <w:rPr>
                <w:rFonts w:eastAsia="Malgun Gothic"/>
                <w:lang w:eastAsia="ko-KR"/>
              </w:rPr>
              <w:t>Futurewei</w:t>
            </w:r>
          </w:p>
        </w:tc>
        <w:tc>
          <w:tcPr>
            <w:tcW w:w="99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Yes, not complete, with comments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889" w:author="Convida" w:date="2020-10-08T22:27:00Z"/>
        </w:trPr>
        <w:tc>
          <w:tcPr>
            <w:tcW w:w="1848" w:type="dxa"/>
            <w:tcBorders>
              <w:top w:val="single" w:color="auto" w:sz="4" w:space="0"/>
              <w:left w:val="single" w:color="auto" w:sz="4" w:space="0"/>
              <w:bottom w:val="single" w:color="auto" w:sz="4" w:space="0"/>
              <w:right w:val="single" w:color="auto" w:sz="4" w:space="0"/>
            </w:tcBorders>
            <w:noWrap/>
          </w:tcPr>
          <w:p>
            <w:pPr>
              <w:rPr>
                <w:ins w:id="890" w:author="Convida" w:date="2020-10-08T22:27:00Z"/>
                <w:rFonts w:eastAsia="Malgun Gothic"/>
                <w:lang w:eastAsia="ko-KR"/>
              </w:rPr>
            </w:pPr>
            <w:ins w:id="891" w:author="Convida" w:date="2020-10-08T22:27:00Z">
              <w:r>
                <w:rPr>
                  <w:rFonts w:eastAsia="Malgun Gothic"/>
                  <w:lang w:eastAsia="ko-KR"/>
                </w:rPr>
                <w:t>Convida</w:t>
              </w:r>
            </w:ins>
          </w:p>
        </w:tc>
        <w:tc>
          <w:tcPr>
            <w:tcW w:w="992" w:type="dxa"/>
            <w:tcBorders>
              <w:top w:val="single" w:color="auto" w:sz="4" w:space="0"/>
              <w:left w:val="single" w:color="auto" w:sz="4" w:space="0"/>
              <w:bottom w:val="single" w:color="auto" w:sz="4" w:space="0"/>
              <w:right w:val="single" w:color="auto" w:sz="4" w:space="0"/>
            </w:tcBorders>
          </w:tcPr>
          <w:p>
            <w:pPr>
              <w:rPr>
                <w:ins w:id="892" w:author="Convida" w:date="2020-10-08T22:27:00Z"/>
                <w:rFonts w:eastAsia="Malgun Gothic"/>
                <w:lang w:eastAsia="ko-KR"/>
              </w:rPr>
            </w:pPr>
            <w:ins w:id="893" w:author="Convida" w:date="2020-10-08T22:27:00Z">
              <w:r>
                <w:rPr>
                  <w:rFonts w:eastAsia="Malgun Gothic"/>
                  <w:lang w:eastAsia="ko-KR"/>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894" w:author="Convida" w:date="2020-10-08T22:27:00Z"/>
              </w:rPr>
            </w:pPr>
            <w:ins w:id="895" w:author="Convida" w:date="2020-10-08T22:27:00Z">
              <w:r>
                <w:rPr/>
                <w:t>We agree with the description of solution B</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896" w:author="ZTE" w:date="2020-10-09T13:57:00Z"/>
        </w:trPr>
        <w:tc>
          <w:tcPr>
            <w:tcW w:w="1848" w:type="dxa"/>
            <w:tcBorders>
              <w:top w:val="single" w:color="auto" w:sz="4" w:space="0"/>
              <w:left w:val="single" w:color="auto" w:sz="4" w:space="0"/>
              <w:bottom w:val="single" w:color="auto" w:sz="4" w:space="0"/>
              <w:right w:val="single" w:color="auto" w:sz="4" w:space="0"/>
            </w:tcBorders>
            <w:noWrap/>
          </w:tcPr>
          <w:p>
            <w:pPr>
              <w:rPr>
                <w:ins w:id="897" w:author="ZTE" w:date="2020-10-09T13:57:00Z"/>
                <w:lang w:val="en-US" w:eastAsia="zh-CN"/>
              </w:rPr>
            </w:pPr>
            <w:ins w:id="898" w:author="ZTE" w:date="2020-10-09T13:57:00Z">
              <w:r>
                <w:rPr>
                  <w:rFonts w:hint="eastAsia"/>
                  <w:lang w:val="en-US" w:eastAsia="zh-CN"/>
                </w:rPr>
                <w:t>ZTE</w:t>
              </w:r>
            </w:ins>
          </w:p>
        </w:tc>
        <w:tc>
          <w:tcPr>
            <w:tcW w:w="992" w:type="dxa"/>
            <w:tcBorders>
              <w:top w:val="single" w:color="auto" w:sz="4" w:space="0"/>
              <w:left w:val="single" w:color="auto" w:sz="4" w:space="0"/>
              <w:bottom w:val="single" w:color="auto" w:sz="4" w:space="0"/>
              <w:right w:val="single" w:color="auto" w:sz="4" w:space="0"/>
            </w:tcBorders>
          </w:tcPr>
          <w:p>
            <w:pPr>
              <w:rPr>
                <w:ins w:id="899" w:author="ZTE" w:date="2020-10-09T13:57:00Z"/>
                <w:lang w:val="en-US" w:eastAsia="zh-CN"/>
              </w:rPr>
            </w:pPr>
            <w:ins w:id="900" w:author="ZTE" w:date="2020-10-09T13:57:00Z">
              <w:r>
                <w:rPr>
                  <w:rFonts w:hint="eastAsia"/>
                  <w:lang w:val="en-US" w:eastAsia="zh-CN"/>
                </w:rPr>
                <w:t>Having concerns.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901" w:author="ZTE" w:date="2020-10-09T16:52:12Z"/>
                <w:rFonts w:hint="eastAsia"/>
              </w:rPr>
            </w:pPr>
            <w:ins w:id="902" w:author="ZTE" w:date="2020-10-09T16:52:12Z">
              <w:r>
                <w:rPr>
                  <w:rFonts w:hint="eastAsia"/>
                </w:rPr>
                <w:t>We suggest phrasing like below (considering Solution A is more about dedicated signaling as we understand it, and "SC-PTM as baseline" can be ambiguous as it covers too many details.)</w:t>
              </w:r>
            </w:ins>
          </w:p>
          <w:p>
            <w:pPr>
              <w:pStyle w:val="45"/>
              <w:spacing w:before="20" w:after="20"/>
              <w:ind w:left="57" w:right="57"/>
              <w:jc w:val="left"/>
              <w:rPr>
                <w:ins w:id="903" w:author="ZTE" w:date="2020-10-09T16:52:12Z"/>
                <w:rFonts w:hint="eastAsia"/>
              </w:rPr>
            </w:pPr>
            <w:ins w:id="904" w:author="ZTE" w:date="2020-10-09T16:52:12Z">
              <w:r>
                <w:rPr>
                  <w:rFonts w:hint="eastAsia"/>
                </w:rPr>
                <w:t>-  "UE relies on MCCH-like broadcast control channel to get the PTM configuration."</w:t>
              </w:r>
            </w:ins>
          </w:p>
          <w:p>
            <w:pPr>
              <w:pStyle w:val="45"/>
              <w:spacing w:before="20" w:after="20"/>
              <w:ind w:left="57" w:right="57"/>
              <w:jc w:val="left"/>
              <w:rPr>
                <w:ins w:id="905" w:author="ZTE" w:date="2020-10-09T16:52:12Z"/>
                <w:rFonts w:hint="eastAsia"/>
              </w:rPr>
            </w:pPr>
          </w:p>
          <w:p>
            <w:pPr>
              <w:pStyle w:val="45"/>
              <w:spacing w:before="20" w:after="20"/>
              <w:ind w:left="57" w:right="57"/>
              <w:jc w:val="left"/>
              <w:rPr>
                <w:ins w:id="906" w:author="ZTE" w:date="2020-10-09T13:57:00Z"/>
              </w:rPr>
            </w:pPr>
            <w:ins w:id="907" w:author="ZTE" w:date="2020-10-09T16:52:12Z">
              <w:r>
                <w:rPr>
                  <w:rFonts w:hint="eastAsia"/>
                </w:rPr>
                <w:t>It will then be FFS on how to support UE in different RRC states, and how to notify UEs about the PTM configuration update.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908" w:author="Zhang, Yujian" w:date="2020-10-09T15:05:00Z"/>
        </w:trPr>
        <w:tc>
          <w:tcPr>
            <w:tcW w:w="1848" w:type="dxa"/>
            <w:tcBorders>
              <w:top w:val="single" w:color="auto" w:sz="4" w:space="0"/>
              <w:left w:val="single" w:color="auto" w:sz="4" w:space="0"/>
              <w:bottom w:val="single" w:color="auto" w:sz="4" w:space="0"/>
              <w:right w:val="single" w:color="auto" w:sz="4" w:space="0"/>
            </w:tcBorders>
            <w:noWrap/>
          </w:tcPr>
          <w:p>
            <w:pPr>
              <w:rPr>
                <w:ins w:id="909" w:author="Zhang, Yujian" w:date="2020-10-09T15:05:00Z"/>
                <w:lang w:val="en-US" w:eastAsia="zh-CN"/>
              </w:rPr>
            </w:pPr>
            <w:ins w:id="910" w:author="Zhang, Yujian" w:date="2020-10-09T15:05:00Z">
              <w:r>
                <w:rPr>
                  <w:lang w:eastAsia="zh-CN"/>
                </w:rPr>
                <w:t>Intel</w:t>
              </w:r>
            </w:ins>
          </w:p>
        </w:tc>
        <w:tc>
          <w:tcPr>
            <w:tcW w:w="992" w:type="dxa"/>
            <w:tcBorders>
              <w:top w:val="single" w:color="auto" w:sz="4" w:space="0"/>
              <w:left w:val="single" w:color="auto" w:sz="4" w:space="0"/>
              <w:bottom w:val="single" w:color="auto" w:sz="4" w:space="0"/>
              <w:right w:val="single" w:color="auto" w:sz="4" w:space="0"/>
            </w:tcBorders>
          </w:tcPr>
          <w:p>
            <w:pPr>
              <w:rPr>
                <w:ins w:id="911" w:author="Zhang, Yujian" w:date="2020-10-09T15:05:00Z"/>
                <w:lang w:val="en-US" w:eastAsia="zh-CN"/>
              </w:rPr>
            </w:pPr>
            <w:ins w:id="912" w:author="Zhang, Yujian" w:date="2020-10-09T15:05: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913" w:author="Zhang, Yujian" w:date="2020-10-09T15:05:00Z"/>
              </w:rPr>
            </w:pPr>
            <w:ins w:id="914" w:author="Zhang, Yujian" w:date="2020-10-09T15:05:00Z">
              <w:r>
                <w:rPr/>
                <w:t>We’re OK with the description in general. For the example channel names, maybe we can remove prefix “SC-” since it is possible to support transparent SFN across several cells.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915" w:author="陈喆" w:date="2020-10-09T16:19:00Z"/>
        </w:trPr>
        <w:tc>
          <w:tcPr>
            <w:tcW w:w="1848" w:type="dxa"/>
            <w:tcBorders>
              <w:top w:val="single" w:color="auto" w:sz="4" w:space="0"/>
              <w:left w:val="single" w:color="auto" w:sz="4" w:space="0"/>
              <w:bottom w:val="single" w:color="auto" w:sz="4" w:space="0"/>
              <w:right w:val="single" w:color="auto" w:sz="4" w:space="0"/>
            </w:tcBorders>
            <w:noWrap/>
          </w:tcPr>
          <w:p>
            <w:pPr>
              <w:rPr>
                <w:ins w:id="916" w:author="陈喆" w:date="2020-10-09T16:19:00Z"/>
                <w:lang w:eastAsia="zh-CN"/>
              </w:rPr>
            </w:pPr>
            <w:ins w:id="917" w:author="陈喆" w:date="2020-10-09T16:19:00Z">
              <w:r>
                <w:rPr>
                  <w:rFonts w:hint="eastAsia"/>
                  <w:lang w:eastAsia="zh-CN"/>
                </w:rPr>
                <w:t>N</w:t>
              </w:r>
            </w:ins>
            <w:ins w:id="918" w:author="陈喆" w:date="2020-10-09T16:19:00Z">
              <w:r>
                <w:rPr>
                  <w:lang w:eastAsia="zh-CN"/>
                </w:rPr>
                <w:t>EC</w:t>
              </w:r>
            </w:ins>
          </w:p>
        </w:tc>
        <w:tc>
          <w:tcPr>
            <w:tcW w:w="992" w:type="dxa"/>
            <w:tcBorders>
              <w:top w:val="single" w:color="auto" w:sz="4" w:space="0"/>
              <w:left w:val="single" w:color="auto" w:sz="4" w:space="0"/>
              <w:bottom w:val="single" w:color="auto" w:sz="4" w:space="0"/>
              <w:right w:val="single" w:color="auto" w:sz="4" w:space="0"/>
            </w:tcBorders>
          </w:tcPr>
          <w:p>
            <w:pPr>
              <w:rPr>
                <w:ins w:id="919" w:author="陈喆" w:date="2020-10-09T16:19:00Z"/>
                <w:lang w:eastAsia="zh-CN"/>
              </w:rPr>
            </w:pPr>
            <w:ins w:id="920" w:author="陈喆" w:date="2020-10-09T16:19:00Z">
              <w:r>
                <w:rPr>
                  <w:rFonts w:hint="eastAsia"/>
                  <w:lang w:eastAsia="zh-CN"/>
                </w:rPr>
                <w:t>Y</w:t>
              </w:r>
            </w:ins>
            <w:ins w:id="921" w:author="陈喆" w:date="2020-10-09T16:19:00Z">
              <w:r>
                <w:rPr>
                  <w:lang w:eastAsia="zh-CN"/>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922" w:author="陈喆" w:date="2020-10-09T16:19:00Z"/>
              </w:rPr>
            </w:pPr>
          </w:p>
        </w:tc>
      </w:tr>
    </w:tbl>
    <w:p>
      <w:pPr>
        <w:tabs>
          <w:tab w:val="left" w:pos="3464"/>
        </w:tabs>
        <w:rPr>
          <w:lang w:eastAsia="zh-CN"/>
        </w:rPr>
      </w:pPr>
      <w:r>
        <w:rPr>
          <w:lang w:eastAsia="zh-CN"/>
        </w:rPr>
        <w:tab/>
      </w:r>
    </w:p>
    <w:p>
      <w:pPr>
        <w:rPr>
          <w:b/>
          <w:shd w:val="pct10" w:color="auto" w:fill="FFFFFF"/>
          <w:lang w:eastAsia="zh-CN"/>
        </w:rPr>
      </w:pPr>
      <w:r>
        <w:rPr>
          <w:b/>
          <w:shd w:val="pct10" w:color="auto" w:fill="FFFFFF"/>
          <w:lang w:eastAsia="zh-CN"/>
        </w:rPr>
        <w:t>Impact analysis of Solution B</w:t>
      </w:r>
    </w:p>
    <w:p>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Style w:val="33"/>
        <w:tblW w:w="96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061"/>
        <w:gridCol w:w="75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923" w:author="CATT" w:date="2020-09-28T11:04:00Z">
              <w:r>
                <w:rPr>
                  <w:rFonts w:hint="eastAsia" w:ascii="Times New Roman" w:hAnsi="Times New Roman"/>
                  <w:sz w:val="20"/>
                  <w:lang w:eastAsia="zh-CN"/>
                </w:rPr>
                <w:t>CATT</w:t>
              </w:r>
            </w:ins>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24" w:author="CATT" w:date="2020-09-28T16:59:00Z"/>
                <w:rFonts w:ascii="Times New Roman" w:hAnsi="Times New Roman"/>
                <w:sz w:val="20"/>
                <w:lang w:eastAsia="zh-CN"/>
              </w:rPr>
            </w:pPr>
            <w:ins w:id="925" w:author="CATT" w:date="2020-09-28T15:45:00Z">
              <w:r>
                <w:rPr>
                  <w:rFonts w:hint="eastAsia" w:ascii="Times New Roman" w:hAnsi="Times New Roman"/>
                  <w:sz w:val="20"/>
                  <w:lang w:eastAsia="zh-CN"/>
                </w:rPr>
                <w:t>W</w:t>
              </w:r>
            </w:ins>
            <w:ins w:id="926" w:author="CATT" w:date="2020-09-28T15:41:00Z">
              <w:r>
                <w:rPr>
                  <w:rFonts w:hint="eastAsia" w:ascii="Times New Roman" w:hAnsi="Times New Roman"/>
                  <w:sz w:val="20"/>
                  <w:lang w:eastAsia="zh-CN"/>
                </w:rPr>
                <w:t xml:space="preserve">e do not think there will be </w:t>
              </w:r>
            </w:ins>
            <w:ins w:id="927" w:author="CATT" w:date="2020-09-28T15:41:00Z">
              <w:r>
                <w:rPr>
                  <w:rFonts w:ascii="Times New Roman" w:hAnsi="Times New Roman"/>
                  <w:sz w:val="20"/>
                  <w:lang w:eastAsia="zh-CN"/>
                </w:rPr>
                <w:t>higher cost of complexity and impact</w:t>
              </w:r>
            </w:ins>
            <w:ins w:id="928" w:author="CATT" w:date="2020-09-28T15:45:00Z">
              <w:r>
                <w:rPr>
                  <w:rFonts w:hint="eastAsia" w:ascii="Times New Roman" w:hAnsi="Times New Roman"/>
                  <w:sz w:val="20"/>
                  <w:lang w:eastAsia="zh-CN"/>
                </w:rPr>
                <w:t xml:space="preserve"> for solution B</w:t>
              </w:r>
            </w:ins>
            <w:ins w:id="929" w:author="CATT" w:date="2020-09-29T13:11:00Z">
              <w:r>
                <w:rPr>
                  <w:rFonts w:ascii="Times New Roman" w:hAnsi="Times New Roman"/>
                  <w:sz w:val="20"/>
                  <w:lang w:eastAsia="zh-CN"/>
                </w:rPr>
                <w:t>, compared</w:t>
              </w:r>
            </w:ins>
            <w:ins w:id="930" w:author="CATT" w:date="2020-09-29T13:01:00Z">
              <w:r>
                <w:rPr>
                  <w:rFonts w:hint="eastAsia" w:ascii="Times New Roman" w:hAnsi="Times New Roman"/>
                  <w:sz w:val="20"/>
                  <w:lang w:eastAsia="zh-CN"/>
                </w:rPr>
                <w:t xml:space="preserve"> with solution A</w:t>
              </w:r>
            </w:ins>
            <w:ins w:id="931" w:author="CATT" w:date="2020-09-28T15:45:00Z">
              <w:r>
                <w:rPr>
                  <w:rFonts w:hint="eastAsia" w:ascii="Times New Roman" w:hAnsi="Times New Roman"/>
                  <w:sz w:val="20"/>
                  <w:lang w:eastAsia="zh-CN"/>
                </w:rPr>
                <w:t xml:space="preserve">. </w:t>
              </w:r>
            </w:ins>
          </w:p>
          <w:p>
            <w:pPr>
              <w:pStyle w:val="45"/>
              <w:keepNext w:val="0"/>
              <w:keepLines w:val="0"/>
              <w:spacing w:before="20" w:after="20"/>
              <w:ind w:left="57" w:right="57"/>
              <w:jc w:val="left"/>
              <w:rPr>
                <w:ins w:id="932" w:author="CATT" w:date="2020-09-28T16:59:00Z"/>
                <w:rFonts w:ascii="Times New Roman" w:hAnsi="Times New Roman"/>
                <w:sz w:val="20"/>
                <w:lang w:eastAsia="zh-CN"/>
              </w:rPr>
            </w:pPr>
          </w:p>
          <w:p>
            <w:pPr>
              <w:pStyle w:val="45"/>
              <w:keepNext w:val="0"/>
              <w:keepLines w:val="0"/>
              <w:spacing w:before="20" w:after="20"/>
              <w:ind w:left="57" w:right="57"/>
              <w:jc w:val="left"/>
              <w:rPr>
                <w:ins w:id="933" w:author="CATT" w:date="2020-09-29T13:12:00Z"/>
                <w:rFonts w:ascii="Times New Roman" w:hAnsi="Times New Roman"/>
                <w:sz w:val="20"/>
                <w:lang w:eastAsia="zh-CN"/>
              </w:rPr>
            </w:pPr>
            <w:ins w:id="934" w:author="CATT" w:date="2020-09-28T15:45:00Z">
              <w:r>
                <w:rPr>
                  <w:rFonts w:hint="eastAsia" w:ascii="Times New Roman" w:hAnsi="Times New Roman"/>
                  <w:sz w:val="20"/>
                  <w:lang w:eastAsia="zh-CN"/>
                </w:rPr>
                <w:t>SC-PTM solution</w:t>
              </w:r>
            </w:ins>
            <w:ins w:id="935" w:author="CATT" w:date="2020-09-28T16:20:00Z">
              <w:r>
                <w:rPr>
                  <w:rFonts w:hint="eastAsia" w:ascii="Times New Roman" w:hAnsi="Times New Roman"/>
                  <w:sz w:val="20"/>
                  <w:lang w:eastAsia="zh-CN"/>
                </w:rPr>
                <w:t xml:space="preserve"> can be </w:t>
              </w:r>
            </w:ins>
            <w:ins w:id="936" w:author="CATT" w:date="2020-09-28T16:21:00Z">
              <w:r>
                <w:rPr>
                  <w:rFonts w:hint="eastAsia" w:ascii="Times New Roman" w:hAnsi="Times New Roman"/>
                  <w:sz w:val="20"/>
                  <w:lang w:eastAsia="zh-CN"/>
                </w:rPr>
                <w:t xml:space="preserve">simply </w:t>
              </w:r>
            </w:ins>
            <w:ins w:id="937" w:author="CATT" w:date="2020-09-28T16:20:00Z">
              <w:r>
                <w:rPr>
                  <w:rFonts w:hint="eastAsia" w:ascii="Times New Roman" w:hAnsi="Times New Roman"/>
                  <w:sz w:val="20"/>
                  <w:lang w:eastAsia="zh-CN"/>
                </w:rPr>
                <w:t>reused</w:t>
              </w:r>
            </w:ins>
            <w:ins w:id="938" w:author="CATT" w:date="2020-09-28T15:45:00Z">
              <w:r>
                <w:rPr>
                  <w:rFonts w:hint="eastAsia" w:ascii="Times New Roman" w:hAnsi="Times New Roman"/>
                  <w:sz w:val="20"/>
                  <w:lang w:eastAsia="zh-CN"/>
                </w:rPr>
                <w:t xml:space="preserve"> as much as possible </w:t>
              </w:r>
            </w:ins>
            <w:ins w:id="939" w:author="CATT" w:date="2020-09-28T16:21:00Z">
              <w:r>
                <w:rPr>
                  <w:rFonts w:hint="eastAsia" w:ascii="Times New Roman" w:hAnsi="Times New Roman"/>
                  <w:sz w:val="20"/>
                  <w:lang w:eastAsia="zh-CN"/>
                </w:rPr>
                <w:t>if we choose</w:t>
              </w:r>
            </w:ins>
            <w:ins w:id="940" w:author="CATT" w:date="2020-09-28T15:45:00Z">
              <w:r>
                <w:rPr>
                  <w:rFonts w:hint="eastAsia" w:ascii="Times New Roman" w:hAnsi="Times New Roman"/>
                  <w:sz w:val="20"/>
                  <w:lang w:eastAsia="zh-CN"/>
                </w:rPr>
                <w:t xml:space="preserve"> solution B</w:t>
              </w:r>
            </w:ins>
            <w:ins w:id="941" w:author="CATT" w:date="2020-09-28T16:40:00Z">
              <w:r>
                <w:rPr>
                  <w:rFonts w:hint="eastAsia" w:ascii="Times New Roman" w:hAnsi="Times New Roman"/>
                  <w:sz w:val="20"/>
                  <w:lang w:eastAsia="zh-CN"/>
                </w:rPr>
                <w:t>.</w:t>
              </w:r>
            </w:ins>
            <w:ins w:id="942" w:author="CATT" w:date="2020-09-29T13:14:00Z">
              <w:r>
                <w:rPr>
                  <w:rFonts w:hint="eastAsia" w:ascii="Times New Roman" w:hAnsi="Times New Roman"/>
                  <w:sz w:val="20"/>
                  <w:lang w:eastAsia="zh-CN"/>
                </w:rPr>
                <w:t xml:space="preserve"> Therefore </w:t>
              </w:r>
            </w:ins>
            <w:ins w:id="943" w:author="CATT" w:date="2020-09-29T13:12:00Z">
              <w:r>
                <w:rPr>
                  <w:rFonts w:hint="eastAsia" w:ascii="Times New Roman" w:hAnsi="Times New Roman"/>
                  <w:sz w:val="20"/>
                  <w:lang w:eastAsia="zh-CN"/>
                </w:rPr>
                <w:t xml:space="preserve">the design complexity </w:t>
              </w:r>
            </w:ins>
            <w:ins w:id="944" w:author="CATT" w:date="2020-09-29T13:14:00Z">
              <w:r>
                <w:rPr>
                  <w:rFonts w:hint="eastAsia" w:ascii="Times New Roman" w:hAnsi="Times New Roman"/>
                  <w:sz w:val="20"/>
                  <w:lang w:eastAsia="zh-CN"/>
                </w:rPr>
                <w:t xml:space="preserve">of solution B </w:t>
              </w:r>
            </w:ins>
            <w:ins w:id="945" w:author="CATT" w:date="2020-09-29T13:12:00Z">
              <w:r>
                <w:rPr>
                  <w:rFonts w:hint="eastAsia" w:ascii="Times New Roman" w:hAnsi="Times New Roman"/>
                  <w:sz w:val="20"/>
                  <w:lang w:eastAsia="zh-CN"/>
                </w:rPr>
                <w:t>will be low.</w:t>
              </w:r>
            </w:ins>
            <w:ins w:id="946" w:author="CATT" w:date="2020-09-28T16:38:00Z">
              <w:r>
                <w:rPr>
                  <w:rFonts w:ascii="Times New Roman" w:hAnsi="Times New Roman"/>
                  <w:sz w:val="20"/>
                  <w:lang w:eastAsia="zh-CN"/>
                </w:rPr>
                <w:t xml:space="preserve"> </w:t>
              </w:r>
            </w:ins>
          </w:p>
          <w:p>
            <w:pPr>
              <w:pStyle w:val="45"/>
              <w:keepNext w:val="0"/>
              <w:keepLines w:val="0"/>
              <w:spacing w:before="20" w:after="20"/>
              <w:ind w:left="57" w:right="57"/>
              <w:jc w:val="left"/>
              <w:rPr>
                <w:ins w:id="947" w:author="CATT" w:date="2020-09-29T13:02:00Z"/>
                <w:rFonts w:ascii="Times New Roman" w:hAnsi="Times New Roman"/>
                <w:sz w:val="20"/>
                <w:lang w:eastAsia="zh-CN"/>
              </w:rPr>
            </w:pPr>
          </w:p>
          <w:p>
            <w:pPr>
              <w:pStyle w:val="45"/>
              <w:keepNext w:val="0"/>
              <w:keepLines w:val="0"/>
              <w:spacing w:before="20" w:after="20"/>
              <w:ind w:left="57" w:right="57"/>
              <w:jc w:val="left"/>
              <w:rPr>
                <w:rFonts w:ascii="Times New Roman" w:hAnsi="Times New Roman"/>
                <w:sz w:val="20"/>
                <w:lang w:eastAsia="zh-CN"/>
              </w:rPr>
            </w:pPr>
            <w:ins w:id="948" w:author="CATT" w:date="2020-09-29T13:32:00Z">
              <w:r>
                <w:rPr>
                  <w:rFonts w:hint="eastAsia" w:ascii="Times New Roman" w:hAnsi="Times New Roman"/>
                  <w:sz w:val="20"/>
                  <w:lang w:eastAsia="zh-CN"/>
                </w:rPr>
                <w:t>On</w:t>
              </w:r>
            </w:ins>
            <w:ins w:id="949" w:author="CATT" w:date="2020-09-28T16:38:00Z">
              <w:r>
                <w:rPr>
                  <w:rFonts w:ascii="Times New Roman" w:hAnsi="Times New Roman"/>
                  <w:sz w:val="20"/>
                  <w:lang w:eastAsia="zh-CN"/>
                </w:rPr>
                <w:t xml:space="preserve"> the </w:t>
              </w:r>
            </w:ins>
            <w:ins w:id="950" w:author="CATT" w:date="2020-09-28T16:41:00Z">
              <w:r>
                <w:rPr>
                  <w:rFonts w:ascii="Times New Roman" w:hAnsi="Times New Roman"/>
                  <w:sz w:val="20"/>
                  <w:lang w:eastAsia="zh-CN"/>
                </w:rPr>
                <w:t xml:space="preserve">contrary, </w:t>
              </w:r>
            </w:ins>
            <w:ins w:id="951" w:author="CATT" w:date="2020-09-29T13:02:00Z">
              <w:r>
                <w:rPr>
                  <w:rFonts w:ascii="Times New Roman" w:hAnsi="Times New Roman"/>
                  <w:sz w:val="20"/>
                  <w:lang w:eastAsia="zh-CN"/>
                </w:rPr>
                <w:t>solution A requires further discussions and some mechanisms are needed to handle</w:t>
              </w:r>
            </w:ins>
            <w:ins w:id="952" w:author="CATT" w:date="2020-09-29T13:02:00Z">
              <w:r>
                <w:rPr>
                  <w:rFonts w:hint="eastAsia" w:ascii="Times New Roman" w:hAnsi="Times New Roman"/>
                  <w:sz w:val="20"/>
                  <w:lang w:eastAsia="zh-CN"/>
                </w:rPr>
                <w:t xml:space="preserve"> issues mentioned in </w:t>
              </w:r>
            </w:ins>
            <w:ins w:id="953" w:author="CATT" w:date="2020-09-29T13:03:00Z">
              <w:r>
                <w:rPr>
                  <w:rFonts w:hint="eastAsia" w:ascii="Times New Roman" w:hAnsi="Times New Roman"/>
                  <w:sz w:val="20"/>
                  <w:lang w:eastAsia="zh-CN"/>
                </w:rPr>
                <w:t>section 2.4</w:t>
              </w:r>
            </w:ins>
            <w:ins w:id="954" w:author="CATT" w:date="2020-09-28T16:40:00Z">
              <w:r>
                <w:rPr>
                  <w:rFonts w:hint="eastAsia" w:ascii="Times New Roman" w:hAnsi="Times New Roman"/>
                  <w:sz w:val="20"/>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955" w:author="Huawei" w:date="2020-09-29T09:28:00Z">
              <w:r>
                <w:rPr>
                  <w:lang w:eastAsia="zh-CN"/>
                </w:rPr>
                <w:t>Huawei, HiSilicon</w:t>
              </w:r>
            </w:ins>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56" w:author="Huawei" w:date="2020-09-29T09:28:00Z"/>
              </w:rPr>
            </w:pPr>
            <w:ins w:id="957" w:author="Huawei" w:date="2020-09-29T09:28:00Z">
              <w:r>
                <w:rP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ins>
          </w:p>
          <w:p>
            <w:pPr>
              <w:pStyle w:val="45"/>
              <w:keepNext w:val="0"/>
              <w:keepLines w:val="0"/>
              <w:spacing w:before="20" w:after="20"/>
              <w:ind w:left="57" w:right="57"/>
              <w:jc w:val="left"/>
              <w:rPr>
                <w:rFonts w:ascii="Times New Roman" w:hAnsi="Times New Roman"/>
                <w:sz w:val="20"/>
                <w:lang w:eastAsia="zh-CN"/>
              </w:rPr>
            </w:pPr>
            <w:ins w:id="958" w:author="Huawei" w:date="2020-09-29T09:28:00Z">
              <w:r>
                <w:rPr/>
                <w:t>To avoid such impacts, we prefer to reuse LTE mechanism to provide MBS control information via SC-MCCH.</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959" w:author="Windows User" w:date="2020-09-29T17:19:00Z">
              <w:r>
                <w:rPr>
                  <w:rFonts w:hint="eastAsia"/>
                  <w:lang w:eastAsia="zh-CN"/>
                </w:rPr>
                <w:t>O</w:t>
              </w:r>
            </w:ins>
            <w:ins w:id="960" w:author="Windows User" w:date="2020-09-29T17:19:00Z">
              <w:r>
                <w:rPr>
                  <w:lang w:eastAsia="zh-CN"/>
                </w:rPr>
                <w:t>PPO</w:t>
              </w:r>
            </w:ins>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61" w:author="Windows User" w:date="2020-09-29T17:19:00Z"/>
                <w:lang w:eastAsia="zh-CN"/>
              </w:rPr>
            </w:pPr>
            <w:ins w:id="962" w:author="Windows User" w:date="2020-09-29T17:19:00Z">
              <w:r>
                <w:rPr>
                  <w:lang w:eastAsia="zh-CN"/>
                </w:rPr>
                <w:t>We think the SC-PTM in LTE can be the baseline with some improvement based on NR features as proposed in [5].</w:t>
              </w:r>
            </w:ins>
          </w:p>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963" w:author="Ericsson" w:date="2020-09-29T14:36:00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64" w:author="Ericsson" w:date="2020-09-29T14:36:00Z"/>
                <w:lang w:eastAsia="zh-CN"/>
              </w:rPr>
            </w:pPr>
            <w:ins w:id="965" w:author="Ericsson" w:date="2020-09-29T14:48:00Z">
              <w:r>
                <w:rPr>
                  <w:lang w:eastAsia="zh-CN"/>
                </w:rPr>
                <w:t>Ericsson</w:t>
              </w:r>
            </w:ins>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9"/>
              </w:numPr>
              <w:spacing w:before="20" w:after="20"/>
              <w:ind w:right="57"/>
              <w:jc w:val="left"/>
              <w:rPr>
                <w:ins w:id="966" w:author="Ericsson" w:date="2020-09-29T14:48:00Z"/>
              </w:rPr>
            </w:pPr>
            <w:ins w:id="967" w:author="Ericsson" w:date="2020-09-29T14:48:00Z">
              <w:r>
                <w:rPr/>
                <w:t>The use of Paging and System Information is another alternative to SC-MCCH notification channel and SC-MCCH control channel. The introduction of new logical channels in NR should be motivated.</w:t>
              </w:r>
            </w:ins>
          </w:p>
          <w:p>
            <w:pPr>
              <w:pStyle w:val="45"/>
              <w:keepNext w:val="0"/>
              <w:keepLines w:val="0"/>
              <w:numPr>
                <w:ilvl w:val="0"/>
                <w:numId w:val="9"/>
              </w:numPr>
              <w:spacing w:before="20" w:after="20"/>
              <w:ind w:right="57"/>
              <w:jc w:val="left"/>
              <w:rPr>
                <w:ins w:id="968" w:author="Ericsson" w:date="2020-09-29T14:36:00Z"/>
              </w:rPr>
            </w:pPr>
            <w:ins w:id="969" w:author="Ericsson" w:date="2020-09-29T14:48:00Z">
              <w:r>
                <w:rPr/>
                <w:t>Furthermore, in case MBS reception is supported in different RRC states, it should be discussed what which control/data channels are (re-)used in the different states.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970" w:author="Ericsson" w:date="2020-09-29T14:36:00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71" w:author="Ericsson" w:date="2020-09-29T14:36:00Z"/>
                <w:lang w:eastAsia="zh-CN"/>
              </w:rPr>
            </w:pPr>
            <w:ins w:id="972" w:author="Lenovo" w:date="2020-09-30T17:58:00Z">
              <w:r>
                <w:rPr>
                  <w:rFonts w:hint="eastAsia"/>
                  <w:lang w:eastAsia="zh-CN"/>
                </w:rPr>
                <w:t>L</w:t>
              </w:r>
            </w:ins>
            <w:ins w:id="973" w:author="Lenovo" w:date="2020-09-30T17:58:00Z">
              <w:r>
                <w:rPr>
                  <w:lang w:eastAsia="zh-CN"/>
                </w:rPr>
                <w:t>enovo, Motorola Mobility</w:t>
              </w:r>
            </w:ins>
          </w:p>
        </w:tc>
        <w:tc>
          <w:tcPr>
            <w:tcW w:w="759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974" w:author="Lenovo" w:date="2020-09-30T17:58:00Z"/>
                <w:lang w:eastAsia="zh-CN"/>
              </w:rPr>
            </w:pPr>
            <w:ins w:id="975" w:author="Lenovo" w:date="2020-09-30T17:58:00Z">
              <w:r>
                <w:rPr>
                  <w:rFonts w:hint="eastAsia"/>
                  <w:lang w:eastAsia="zh-CN"/>
                </w:rPr>
                <w:t>S</w:t>
              </w:r>
            </w:ins>
            <w:ins w:id="976" w:author="Lenovo" w:date="2020-09-30T17:58:00Z">
              <w:r>
                <w:rPr>
                  <w:lang w:eastAsia="zh-CN"/>
                </w:rPr>
                <w:t>olution B can avoid Paging &amp; RACH load of UE &amp; NW compared to solution A.</w:t>
              </w:r>
            </w:ins>
          </w:p>
          <w:p>
            <w:pPr>
              <w:pStyle w:val="45"/>
              <w:spacing w:before="20" w:after="20"/>
              <w:ind w:left="57" w:right="57"/>
              <w:jc w:val="left"/>
              <w:rPr>
                <w:ins w:id="977" w:author="Lenovo" w:date="2020-09-30T17:58:00Z"/>
                <w:lang w:eastAsia="zh-CN"/>
              </w:rPr>
            </w:pPr>
            <w:ins w:id="978" w:author="Lenovo" w:date="2020-09-30T17:58:00Z">
              <w:r>
                <w:rPr>
                  <w:lang w:eastAsia="zh-CN"/>
                </w:rPr>
                <w:t>Solution B can also be used for broadcast and Free-to-Air.</w:t>
              </w:r>
            </w:ins>
          </w:p>
          <w:p>
            <w:pPr>
              <w:pStyle w:val="45"/>
              <w:spacing w:before="20" w:after="20"/>
              <w:ind w:left="57" w:right="57"/>
              <w:jc w:val="left"/>
              <w:rPr>
                <w:ins w:id="979" w:author="Lenovo" w:date="2020-09-30T17:58:00Z"/>
                <w:lang w:eastAsia="zh-CN"/>
              </w:rPr>
            </w:pPr>
            <w:ins w:id="980" w:author="Lenovo" w:date="2020-09-30T17:58:00Z">
              <w:r>
                <w:rPr>
                  <w:lang w:eastAsia="zh-CN"/>
                </w:rPr>
                <w:t>We do not think SIB overhead is a problem since only limited information as MCCH configuration is included in SIB.</w:t>
              </w:r>
            </w:ins>
          </w:p>
          <w:p>
            <w:pPr>
              <w:pStyle w:val="45"/>
              <w:spacing w:before="20" w:after="20"/>
              <w:ind w:left="57" w:right="57"/>
              <w:jc w:val="left"/>
              <w:rPr>
                <w:ins w:id="981" w:author="Lenovo" w:date="2020-09-30T17:58:00Z"/>
                <w:lang w:eastAsia="zh-CN"/>
              </w:rPr>
            </w:pPr>
            <w:ins w:id="982" w:author="Lenovo" w:date="2020-09-30T17:58:00Z">
              <w:r>
                <w:rPr/>
                <w:t>We can take legacy SC-TPM specification as baseline, which will save RAN2 specification effort.</w:t>
              </w:r>
            </w:ins>
          </w:p>
          <w:p>
            <w:pPr>
              <w:pStyle w:val="45"/>
              <w:keepNext w:val="0"/>
              <w:keepLines w:val="0"/>
              <w:spacing w:before="20" w:after="20"/>
              <w:ind w:left="57" w:right="57"/>
              <w:jc w:val="left"/>
              <w:rPr>
                <w:ins w:id="983" w:author="Ericsson" w:date="2020-09-29T14:36: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984" w:author="Ming-Yuan Cheng" w:date="2020-09-30T20:49:00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85" w:author="Ming-Yuan Cheng" w:date="2020-09-30T20:49:00Z"/>
                <w:lang w:eastAsia="zh-CN"/>
              </w:rPr>
            </w:pPr>
            <w:ins w:id="986" w:author="Prasad QC1" w:date="2020-09-30T18:17:00Z">
              <w:r>
                <w:rPr>
                  <w:lang w:eastAsia="zh-CN"/>
                </w:rPr>
                <w:t>QC</w:t>
              </w:r>
            </w:ins>
          </w:p>
        </w:tc>
        <w:tc>
          <w:tcPr>
            <w:tcW w:w="759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987" w:author="Ming-Yuan Cheng" w:date="2020-09-30T20:49:00Z"/>
                <w:lang w:eastAsia="zh-CN"/>
              </w:rPr>
            </w:pPr>
            <w:ins w:id="988" w:author="Prasad QC1" w:date="2020-09-30T18:17:00Z">
              <w:r>
                <w:rPr/>
                <w:t>Agree that MCCH adds additional complexity but it is flexible for Broadcast Idle/Inactive reception. Note that same solution can not be used for all broadcast and multicast scenarios.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989" w:author="Sharma, Vivek" w:date="2020-10-01T11:33:00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90" w:author="Sharma, Vivek" w:date="2020-10-01T11:33:00Z"/>
                <w:lang w:eastAsia="zh-CN"/>
              </w:rPr>
            </w:pPr>
            <w:ins w:id="991" w:author="Sharma, Vivek" w:date="2020-10-01T11:34:00Z">
              <w:r>
                <w:rPr>
                  <w:lang w:eastAsia="zh-CN"/>
                </w:rPr>
                <w:t>Sony</w:t>
              </w:r>
            </w:ins>
          </w:p>
        </w:tc>
        <w:tc>
          <w:tcPr>
            <w:tcW w:w="759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992" w:author="Sharma, Vivek" w:date="2020-10-01T11:33:00Z"/>
              </w:rPr>
            </w:pPr>
            <w:ins w:id="993" w:author="Sharma, Vivek" w:date="2020-10-01T11:37:00Z">
              <w:r>
                <w:rPr/>
                <w:t>LTE SC-PTM should be the baseline and further enhancements may be discussed further.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994" w:author="Kyocera - Masato Fujishiro" w:date="2020-10-02T12:55:00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95" w:author="Kyocera - Masato Fujishiro" w:date="2020-10-02T12:55:00Z"/>
                <w:lang w:eastAsia="zh-CN"/>
              </w:rPr>
            </w:pPr>
            <w:ins w:id="996" w:author="Kyocera - Masato Fujishiro" w:date="2020-10-02T12:55:00Z">
              <w:r>
                <w:rPr>
                  <w:rFonts w:hint="eastAsia" w:eastAsiaTheme="minorEastAsia"/>
                  <w:lang w:eastAsia="ja-JP"/>
                </w:rPr>
                <w:t>K</w:t>
              </w:r>
            </w:ins>
            <w:ins w:id="997" w:author="Kyocera - Masato Fujishiro" w:date="2020-10-02T12:55:00Z">
              <w:r>
                <w:rPr>
                  <w:rFonts w:eastAsiaTheme="minorEastAsia"/>
                  <w:lang w:eastAsia="ja-JP"/>
                </w:rPr>
                <w:t>yocera</w:t>
              </w:r>
            </w:ins>
          </w:p>
        </w:tc>
        <w:tc>
          <w:tcPr>
            <w:tcW w:w="759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998" w:author="Kyocera - Masato Fujishiro" w:date="2020-10-02T12:55:00Z"/>
              </w:rPr>
            </w:pPr>
            <w:ins w:id="999" w:author="Kyocera - Masato Fujishiro" w:date="2020-10-02T12:55:00Z">
              <w:r>
                <w:rPr>
                  <w:rFonts w:hint="eastAsia" w:eastAsiaTheme="minorEastAsia"/>
                  <w:lang w:eastAsia="ja-JP"/>
                </w:rPr>
                <w:t>W</w:t>
              </w:r>
            </w:ins>
            <w:ins w:id="1000" w:author="Kyocera - Masato Fujishiro" w:date="2020-10-02T12:55:00Z">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001" w:author="Spreadtrum communications" w:date="2020-10-04T10:21:00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002" w:author="Spreadtrum communications" w:date="2020-10-04T10:21:00Z"/>
                <w:rFonts w:eastAsiaTheme="minorEastAsia"/>
                <w:lang w:eastAsia="ja-JP"/>
              </w:rPr>
            </w:pPr>
            <w:ins w:id="1003" w:author="Spreadtrum communications" w:date="2020-10-04T10:21:00Z">
              <w:r>
                <w:rPr>
                  <w:rFonts w:hint="eastAsia"/>
                  <w:lang w:eastAsia="zh-CN"/>
                </w:rPr>
                <w:t>Spreadtrum</w:t>
              </w:r>
            </w:ins>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004" w:author="Spreadtrum communications" w:date="2020-10-04T13:12:00Z"/>
                <w:rFonts w:ascii="Times New Roman" w:hAnsi="Times New Roman"/>
                <w:sz w:val="20"/>
                <w:lang w:eastAsia="zh-CN"/>
              </w:rPr>
            </w:pPr>
            <w:ins w:id="1005" w:author="Spreadtrum communications" w:date="2020-10-04T10:25:00Z">
              <w:r>
                <w:rPr>
                  <w:rFonts w:hint="eastAsia" w:ascii="Times New Roman" w:hAnsi="Times New Roman"/>
                  <w:sz w:val="20"/>
                  <w:lang w:eastAsia="zh-CN"/>
                </w:rPr>
                <w:t xml:space="preserve">We do not think there will be </w:t>
              </w:r>
            </w:ins>
            <w:ins w:id="1006" w:author="Spreadtrum communications" w:date="2020-10-04T10:25:00Z">
              <w:r>
                <w:rPr>
                  <w:rFonts w:ascii="Times New Roman" w:hAnsi="Times New Roman"/>
                  <w:sz w:val="20"/>
                  <w:lang w:eastAsia="zh-CN"/>
                </w:rPr>
                <w:t>higher cost of complexity and impact</w:t>
              </w:r>
            </w:ins>
            <w:ins w:id="1007" w:author="Spreadtrum communications" w:date="2020-10-04T10:25:00Z">
              <w:r>
                <w:rPr>
                  <w:rFonts w:hint="eastAsia" w:ascii="Times New Roman" w:hAnsi="Times New Roman"/>
                  <w:sz w:val="20"/>
                  <w:lang w:eastAsia="zh-CN"/>
                </w:rPr>
                <w:t xml:space="preserve"> for solution B</w:t>
              </w:r>
            </w:ins>
            <w:ins w:id="1008" w:author="Spreadtrum communications" w:date="2020-10-04T10:25:00Z">
              <w:r>
                <w:rPr>
                  <w:rFonts w:ascii="Times New Roman" w:hAnsi="Times New Roman"/>
                  <w:sz w:val="20"/>
                  <w:lang w:eastAsia="zh-CN"/>
                </w:rPr>
                <w:t xml:space="preserve"> as it was </w:t>
              </w:r>
            </w:ins>
            <w:ins w:id="1009" w:author="Spreadtrum communications" w:date="2020-10-04T10:28:00Z">
              <w:r>
                <w:rPr>
                  <w:rFonts w:ascii="Times New Roman" w:hAnsi="Times New Roman"/>
                  <w:sz w:val="20"/>
                  <w:lang w:eastAsia="zh-CN"/>
                </w:rPr>
                <w:t xml:space="preserve">already </w:t>
              </w:r>
            </w:ins>
            <w:ins w:id="1010" w:author="Spreadtrum communications" w:date="2020-10-04T10:25:00Z">
              <w:r>
                <w:rPr>
                  <w:rFonts w:ascii="Times New Roman" w:hAnsi="Times New Roman"/>
                  <w:sz w:val="20"/>
                  <w:lang w:eastAsia="zh-CN"/>
                </w:rPr>
                <w:t xml:space="preserve">supported in LTE. </w:t>
              </w:r>
            </w:ins>
          </w:p>
          <w:p>
            <w:pPr>
              <w:pStyle w:val="45"/>
              <w:keepNext w:val="0"/>
              <w:keepLines w:val="0"/>
              <w:spacing w:before="20" w:after="20"/>
              <w:ind w:left="57" w:right="57"/>
              <w:jc w:val="left"/>
              <w:rPr>
                <w:ins w:id="1011" w:author="Spreadtrum communications" w:date="2020-10-04T10:21:00Z"/>
                <w:lang w:eastAsia="zh-CN"/>
              </w:rPr>
            </w:pPr>
            <w:ins w:id="1012" w:author="Spreadtrum communications" w:date="2020-10-04T13:12:00Z">
              <w:r>
                <w:rPr>
                  <w:rFonts w:ascii="Times New Roman" w:hAnsi="Times New Roman"/>
                  <w:sz w:val="20"/>
                  <w:lang w:eastAsia="zh-CN"/>
                </w:rPr>
                <w:t xml:space="preserve">The LTE SC-PTM can be the baseline. </w:t>
              </w:r>
            </w:ins>
            <w:ins w:id="1013" w:author="Spreadtrum communications" w:date="2020-10-04T10:26:00Z">
              <w:r>
                <w:rPr>
                  <w:rFonts w:ascii="Times New Roman" w:hAnsi="Times New Roman"/>
                  <w:sz w:val="20"/>
                  <w:lang w:eastAsia="zh-CN"/>
                </w:rPr>
                <w:t>To avoid the signalling overhead, some enhancements</w:t>
              </w:r>
            </w:ins>
            <w:ins w:id="1014" w:author="Spreadtrum communications" w:date="2020-10-04T10:27:00Z">
              <w:r>
                <w:rPr>
                  <w:rFonts w:ascii="Times New Roman" w:hAnsi="Times New Roman"/>
                  <w:sz w:val="20"/>
                  <w:lang w:eastAsia="zh-CN"/>
                </w:rPr>
                <w:t xml:space="preserve"> including On-demand SI</w:t>
              </w:r>
            </w:ins>
            <w:ins w:id="1015" w:author="Spreadtrum communications" w:date="2020-10-04T10:26:00Z">
              <w:r>
                <w:rPr>
                  <w:rFonts w:ascii="Times New Roman" w:hAnsi="Times New Roman"/>
                  <w:sz w:val="20"/>
                  <w:lang w:eastAsia="zh-CN"/>
                </w:rPr>
                <w:t xml:space="preserve"> can be introduced</w:t>
              </w:r>
            </w:ins>
            <w:ins w:id="1016" w:author="Spreadtrum communications" w:date="2020-10-04T10:27:00Z">
              <w:r>
                <w:rPr>
                  <w:rFonts w:ascii="Times New Roman" w:hAnsi="Times New Roman"/>
                  <w:sz w:val="20"/>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017" w:author="ITRI" w:date="2020-10-05T10:06:00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018" w:author="ITRI" w:date="2020-10-05T10:06:00Z"/>
                <w:rFonts w:eastAsia="PMingLiU"/>
                <w:lang w:eastAsia="zh-TW"/>
              </w:rPr>
            </w:pPr>
            <w:ins w:id="1019" w:author="ITRI" w:date="2020-10-05T10:06:00Z">
              <w:r>
                <w:rPr>
                  <w:rFonts w:hint="eastAsia" w:eastAsia="PMingLiU"/>
                  <w:lang w:eastAsia="zh-TW"/>
                </w:rPr>
                <w:t>ITRI</w:t>
              </w:r>
            </w:ins>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020" w:author="ITRI" w:date="2020-10-05T10:06:00Z"/>
                <w:rFonts w:ascii="Times New Roman" w:hAnsi="Times New Roman" w:eastAsia="PMingLiU"/>
                <w:sz w:val="20"/>
                <w:lang w:eastAsia="zh-TW"/>
              </w:rPr>
            </w:pPr>
            <w:ins w:id="1021" w:author="ITRI" w:date="2020-10-05T10:06:00Z">
              <w:r>
                <w:rPr>
                  <w:rFonts w:hint="eastAsia" w:ascii="Times New Roman" w:hAnsi="Times New Roman" w:eastAsia="PMingLiU"/>
                  <w:sz w:val="20"/>
                  <w:lang w:eastAsia="zh-TW"/>
                </w:rPr>
                <w:t xml:space="preserve">We think </w:t>
              </w:r>
            </w:ins>
            <w:ins w:id="1022" w:author="ITRI" w:date="2020-10-05T10:06:00Z">
              <w:r>
                <w:rPr>
                  <w:rFonts w:ascii="Times New Roman" w:hAnsi="Times New Roman" w:eastAsia="PMingLiU"/>
                  <w:sz w:val="20"/>
                  <w:lang w:eastAsia="zh-TW"/>
                </w:rPr>
                <w:t xml:space="preserve">LTE SC-PTM </w:t>
              </w:r>
            </w:ins>
            <w:ins w:id="1023" w:author="ITRI" w:date="2020-10-05T10:09:00Z">
              <w:r>
                <w:rPr>
                  <w:rFonts w:ascii="Times New Roman" w:hAnsi="Times New Roman" w:eastAsia="PMingLiU"/>
                  <w:sz w:val="20"/>
                  <w:lang w:eastAsia="zh-TW"/>
                </w:rPr>
                <w:t>can</w:t>
              </w:r>
            </w:ins>
            <w:ins w:id="1024" w:author="ITRI" w:date="2020-10-05T10:06:00Z">
              <w:r>
                <w:rPr>
                  <w:rFonts w:ascii="Times New Roman" w:hAnsi="Times New Roman" w:eastAsia="PMingLiU"/>
                  <w:sz w:val="20"/>
                  <w:lang w:eastAsia="zh-TW"/>
                </w:rPr>
                <w:t xml:space="preserve"> be the baseline</w:t>
              </w:r>
            </w:ins>
            <w:ins w:id="1025" w:author="ITRI" w:date="2020-10-05T10:09:00Z">
              <w:r>
                <w:rPr>
                  <w:rFonts w:ascii="Times New Roman" w:hAnsi="Times New Roman" w:eastAsia="PMingLiU"/>
                  <w:sz w:val="20"/>
                  <w:lang w:eastAsia="zh-TW"/>
                </w:rPr>
                <w:t xml:space="preserve"> at least for broadcast Idle/Inactive reception</w:t>
              </w:r>
            </w:ins>
            <w:ins w:id="1026" w:author="ITRI" w:date="2020-10-05T10:06:00Z">
              <w:r>
                <w:rPr>
                  <w:rFonts w:ascii="Times New Roman" w:hAnsi="Times New Roman" w:eastAsia="PMingLiU"/>
                  <w:sz w:val="20"/>
                  <w:lang w:eastAsia="zh-TW"/>
                </w:rPr>
                <w:t xml:space="preser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027" w:author="Samsung (Fasil)" w:date="2020-10-05T20:56:00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028" w:author="Samsung (Fasil)" w:date="2020-10-05T20:56:00Z"/>
                <w:rFonts w:eastAsia="PMingLiU"/>
                <w:lang w:eastAsia="zh-TW"/>
              </w:rPr>
            </w:pPr>
            <w:ins w:id="1029" w:author="Samsung (Fasil)" w:date="2020-10-05T20:56:00Z">
              <w:r>
                <w:rPr>
                  <w:lang w:eastAsia="zh-CN"/>
                </w:rPr>
                <w:t>Samsung</w:t>
              </w:r>
            </w:ins>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030" w:author="Samsung (Fasil)" w:date="2020-10-05T20:56:00Z"/>
                <w:rFonts w:ascii="Times New Roman" w:hAnsi="Times New Roman" w:eastAsia="PMingLiU"/>
                <w:sz w:val="20"/>
                <w:lang w:eastAsia="zh-TW"/>
              </w:rPr>
            </w:pPr>
            <w:ins w:id="1031" w:author="Samsung (Fasil)" w:date="2020-10-05T20:56:00Z">
              <w:r>
                <w:rPr/>
                <w:t xml:space="preserve">We already have a lot to cover in R-17 and we think Solution B increases the specification work and complexity.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032" w:author="SangWon Kim (LG)" w:date="2020-10-06T11:12:00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033" w:author="SangWon Kim (LG)" w:date="2020-10-06T11:12:00Z"/>
                <w:rFonts w:eastAsia="Malgun Gothic"/>
                <w:lang w:eastAsia="ko-KR"/>
              </w:rPr>
            </w:pPr>
            <w:ins w:id="1034" w:author="SangWon Kim (LG)" w:date="2020-10-06T11:13:00Z">
              <w:r>
                <w:rPr>
                  <w:rFonts w:hint="eastAsia" w:eastAsia="Malgun Gothic"/>
                  <w:lang w:eastAsia="ko-KR"/>
                </w:rPr>
                <w:t>LG</w:t>
              </w:r>
            </w:ins>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035" w:author="SangWon Kim (LG)" w:date="2020-10-06T11:12:00Z"/>
              </w:rPr>
            </w:pPr>
            <w:ins w:id="1036" w:author="SangWon Kim (LG)" w:date="2020-10-06T11:13:00Z">
              <w:r>
                <w:rPr>
                  <w:lang w:eastAsia="zh-CN"/>
                </w:rPr>
                <w:t xml:space="preserve">We think the SC-PTM in LTE can be the baseline with some improvement based on NR features. </w:t>
              </w:r>
            </w:ins>
            <w:ins w:id="1037" w:author="SangWon Kim (LG)" w:date="2020-10-06T11:13:00Z">
              <w:r>
                <w:rPr>
                  <w:rFonts w:eastAsia="Malgun Gothic"/>
                  <w:lang w:eastAsia="ko-KR"/>
                </w:rPr>
                <w:t>We already have an on-demand based mechanism to provide the SIB in NR. The SIB overhead doesn’t matter.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038" w:author="Convida" w:date="2020-10-08T22:28:00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039" w:author="Convida" w:date="2020-10-08T22:28:00Z"/>
                <w:rFonts w:eastAsia="Malgun Gothic"/>
                <w:lang w:eastAsia="ko-KR"/>
              </w:rPr>
            </w:pPr>
            <w:ins w:id="1040" w:author="Convida" w:date="2020-10-08T22:28:00Z">
              <w:r>
                <w:rPr>
                  <w:rFonts w:eastAsia="Malgun Gothic"/>
                  <w:lang w:eastAsia="ko-KR"/>
                </w:rPr>
                <w:t>Convida</w:t>
              </w:r>
            </w:ins>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041" w:author="Convida" w:date="2020-10-08T22:28:00Z"/>
                <w:lang w:eastAsia="zh-CN"/>
              </w:rPr>
            </w:pPr>
            <w:ins w:id="1042" w:author="Convida" w:date="2020-10-08T22:28:00Z">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043" w:author="ZTE" w:date="2020-10-09T14:00:00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044" w:author="ZTE" w:date="2020-10-09T14:00:00Z"/>
                <w:lang w:val="en-US" w:eastAsia="zh-CN"/>
              </w:rPr>
            </w:pPr>
            <w:ins w:id="1045" w:author="ZTE" w:date="2020-10-09T14:00:00Z">
              <w:r>
                <w:rPr>
                  <w:rFonts w:hint="eastAsia"/>
                  <w:lang w:val="en-US" w:eastAsia="zh-CN"/>
                </w:rPr>
                <w:t>ZTE</w:t>
              </w:r>
            </w:ins>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046" w:author="ZTE" w:date="2020-10-09T16:52:28Z"/>
                <w:rFonts w:hint="eastAsia"/>
                <w:lang w:val="en-US" w:eastAsia="zh-CN"/>
              </w:rPr>
            </w:pPr>
            <w:ins w:id="1047" w:author="ZTE" w:date="2020-10-09T16:52:28Z">
              <w:r>
                <w:rPr>
                  <w:rFonts w:hint="eastAsia"/>
                  <w:lang w:val="en-US" w:eastAsia="zh-CN"/>
                </w:rPr>
                <w:t xml:space="preserve">MCCH-like mechanism introduces overhead definitely. </w:t>
              </w:r>
            </w:ins>
          </w:p>
          <w:p>
            <w:pPr>
              <w:pStyle w:val="45"/>
              <w:keepNext w:val="0"/>
              <w:keepLines w:val="0"/>
              <w:spacing w:before="20" w:after="20"/>
              <w:ind w:left="57" w:right="57"/>
              <w:jc w:val="left"/>
              <w:rPr>
                <w:ins w:id="1048" w:author="ZTE" w:date="2020-10-09T14:00:00Z"/>
                <w:lang w:eastAsia="zh-CN"/>
              </w:rPr>
            </w:pPr>
            <w:ins w:id="1049" w:author="ZTE" w:date="2020-10-09T16:52:28Z">
              <w:r>
                <w:rPr>
                  <w:rFonts w:hint="eastAsia"/>
                  <w:lang w:val="en-US" w:eastAsia="zh-CN"/>
                </w:rPr>
                <w:t>However, we see the benefits of MCCH-like mechanism when the UE number of the Multicast group or Broadcast service is high. This is at least a more scalable solution compared to Solution A. And for LTE eMBMS like Broadcast services, UE will have to rely on such broadcast control channel to receive the PTM configuration.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050" w:author="Zhang, Yujian" w:date="2020-10-09T15:05:00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051" w:author="Zhang, Yujian" w:date="2020-10-09T15:05:00Z"/>
                <w:lang w:val="en-US" w:eastAsia="zh-CN"/>
              </w:rPr>
            </w:pPr>
            <w:ins w:id="1052" w:author="Zhang, Yujian" w:date="2020-10-09T15:05:00Z">
              <w:r>
                <w:rPr>
                  <w:lang w:eastAsia="zh-CN"/>
                </w:rPr>
                <w:t>Intel</w:t>
              </w:r>
            </w:ins>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053" w:author="Zhang, Yujian" w:date="2020-10-09T15:05:00Z"/>
                <w:lang w:val="en-US" w:eastAsia="zh-CN"/>
              </w:rPr>
            </w:pPr>
            <w:ins w:id="1054" w:author="Zhang, Yujian" w:date="2020-10-09T15:05:00Z">
              <w:r>
                <w:rPr>
                  <w:lang w:eastAsia="zh-CN"/>
                </w:rPr>
                <w:t>We think SC-PTM in LTE can be used as baseline for Solution B.</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055" w:author="陈喆" w:date="2020-10-09T16:19:00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056" w:author="陈喆" w:date="2020-10-09T16:19:00Z"/>
                <w:lang w:eastAsia="zh-CN"/>
              </w:rPr>
            </w:pPr>
            <w:ins w:id="1057" w:author="陈喆" w:date="2020-10-09T16:19:00Z">
              <w:r>
                <w:rPr>
                  <w:lang w:eastAsia="zh-CN"/>
                </w:rPr>
                <w:t>NEC</w:t>
              </w:r>
            </w:ins>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058" w:author="陈喆" w:date="2020-10-09T16:19:00Z"/>
                <w:lang w:eastAsia="zh-CN"/>
              </w:rPr>
            </w:pPr>
            <w:ins w:id="1059" w:author="陈喆" w:date="2020-10-09T16:19:00Z">
              <w:r>
                <w:rPr>
                  <w:lang w:eastAsia="zh-CN"/>
                </w:rPr>
                <w:t>We think the SC-PTM in LTE can be the baseline with some improvement based on NR features.</w:t>
              </w:r>
            </w:ins>
          </w:p>
        </w:tc>
      </w:tr>
    </w:tbl>
    <w:p>
      <w:pPr>
        <w:rPr>
          <w:b/>
          <w:lang w:eastAsia="zh-CN"/>
        </w:rPr>
      </w:pPr>
    </w:p>
    <w:p>
      <w:pPr>
        <w:pStyle w:val="3"/>
        <w:keepNext w:val="0"/>
        <w:keepLines w:val="0"/>
        <w:rPr>
          <w:lang w:eastAsia="zh-CN"/>
        </w:rPr>
      </w:pPr>
      <w:r>
        <w:rPr>
          <w:rFonts w:hint="eastAsia"/>
          <w:lang w:eastAsia="zh-CN"/>
        </w:rPr>
        <w:t>2.3 Further details of Solution A and B</w:t>
      </w:r>
    </w:p>
    <w:p>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pPr>
        <w:rPr>
          <w:lang w:eastAsia="zh-CN"/>
        </w:rPr>
      </w:pPr>
      <w:r>
        <w:rPr>
          <w:rFonts w:hint="eastAsia" w:eastAsiaTheme="minorEastAsia"/>
          <w:lang w:eastAsia="zh-CN"/>
        </w:rPr>
        <w:t xml:space="preserve">The key issue to enable the service continuity of MBS reception for UE during cell reselection is how to determine </w:t>
      </w:r>
      <w:r>
        <w:rPr>
          <w:rFonts w:hint="eastAsia"/>
          <w:lang w:eastAsia="zh-CN"/>
        </w:rPr>
        <w:t xml:space="preserve">whether </w:t>
      </w:r>
      <w:r>
        <w:rPr>
          <w:rFonts w:hint="eastAsia" w:eastAsiaTheme="minorEastAsia"/>
          <w:lang w:eastAsia="zh-CN"/>
        </w:rPr>
        <w:t xml:space="preserve">a </w:t>
      </w:r>
      <w:r>
        <w:rPr>
          <w:rFonts w:eastAsiaTheme="minorEastAsia"/>
          <w:lang w:eastAsia="zh-CN"/>
        </w:rPr>
        <w:t>candidate</w:t>
      </w:r>
      <w:r>
        <w:rPr>
          <w:rFonts w:hint="eastAsia" w:eastAsiaTheme="minorEastAsia"/>
          <w:lang w:eastAsia="zh-CN"/>
        </w:rPr>
        <w:t xml:space="preserve"> cell supports the receiving MBS service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r>
        <w:rPr>
          <w:color w:val="000000"/>
          <w:u w:val="single"/>
          <w:lang w:eastAsia="zh-CN"/>
        </w:rPr>
        <w:t>frequenc</w:t>
      </w:r>
      <w:r>
        <w:rPr>
          <w:rFonts w:hint="eastAsia"/>
          <w:color w:val="000000"/>
          <w:u w:val="single"/>
          <w:lang w:eastAsia="zh-CN"/>
        </w:rPr>
        <w:t>ies(like in SIB15)?</w:t>
      </w:r>
    </w:p>
    <w:p>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pPr>
        <w:pStyle w:val="51"/>
        <w:ind w:left="400" w:hanging="400"/>
      </w:pPr>
      <w:r>
        <w:t>-</w:t>
      </w:r>
      <w:r>
        <w:tab/>
      </w:r>
      <w:r>
        <w:t>user service description (USD): in the USD , the application/service layer provides for each service the TMGI, the session start and end time, the frequencies and the MBMS service area identities belonging to the MBMS service area;</w:t>
      </w:r>
    </w:p>
    <w:p>
      <w:pPr>
        <w:pStyle w:val="51"/>
        <w:ind w:left="400" w:hanging="400"/>
      </w:pPr>
      <w:r>
        <w:t>-</w:t>
      </w:r>
      <w:r>
        <w:tab/>
      </w:r>
      <w:r>
        <w:t xml:space="preserve">system information: MBMS and non-MBMS cells indicate in </w:t>
      </w:r>
      <w:r>
        <w:rPr>
          <w:i/>
        </w:rPr>
        <w:t>SystemInformationBlockType15</w:t>
      </w:r>
      <w:r>
        <w:t xml:space="preserve"> the MBMS SAIs of the current frequency and of each neighbour frequency.</w:t>
      </w:r>
    </w:p>
    <w:p>
      <w:pPr>
        <w:rPr>
          <w:lang w:eastAsia="zh-CN"/>
        </w:rPr>
      </w:pPr>
    </w:p>
    <w:p>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rFonts w:ascii="CG Times (WN)" w:hAnsi="CG Times (WN)" w:eastAsia="Malgun Gothic"/>
                <w:color w:val="000000" w:themeColor="text1"/>
                <w:u w:val="single"/>
                <w:lang w:eastAsia="zh-CN"/>
                <w14:textFill>
                  <w14:solidFill>
                    <w14:schemeClr w14:val="tx1"/>
                  </w14:solidFill>
                </w14:textFill>
              </w:rPr>
            </w:pPr>
            <w:r>
              <w:rPr>
                <w:rFonts w:ascii="CG Times (WN)" w:hAnsi="CG Times (WN)" w:eastAsia="Malgun Gothic"/>
                <w:color w:val="000000" w:themeColor="text1"/>
                <w:u w:val="single"/>
                <w:lang w:eastAsia="zh-CN"/>
                <w14:textFill>
                  <w14:solidFill>
                    <w14:schemeClr w14:val="tx1"/>
                  </w14:solidFill>
                </w14:textFill>
              </w:rPr>
              <w:t>R</w:t>
            </w:r>
            <w:r>
              <w:rPr>
                <w:rFonts w:hint="eastAsia" w:ascii="CG Times (WN)" w:hAnsi="CG Times (WN)" w:eastAsia="Malgun Gothic"/>
                <w:color w:val="000000" w:themeColor="text1"/>
                <w:u w:val="single"/>
                <w:lang w:eastAsia="zh-CN"/>
                <w14:textFill>
                  <w14:solidFill>
                    <w14:schemeClr w14:val="tx1"/>
                  </w14:solidFill>
                </w14:textFill>
              </w:rPr>
              <w:t>AN2#92 agreement</w:t>
            </w:r>
          </w:p>
          <w:p>
            <w:pPr>
              <w:rPr>
                <w:rFonts w:ascii="CG Times (WN)" w:hAnsi="CG Times (WN)" w:eastAsia="Malgun Gothic"/>
                <w:lang w:eastAsia="zh-CN"/>
              </w:rPr>
            </w:pPr>
            <w:r>
              <w:rPr>
                <w:rFonts w:ascii="CG Times (WN)" w:hAnsi="CG Times (WN)" w:eastAsia="Malgun Gothic"/>
                <w:color w:val="000000" w:themeColor="text1"/>
                <w14:textFill>
                  <w14:solidFill>
                    <w14:schemeClr w14:val="tx1"/>
                  </w14:solidFill>
                </w14:textFill>
              </w:rPr>
              <w:t>SC-PTM service continuity information is provided in SC-MCCH. The information should not be used to idle mode mobility.</w:t>
            </w:r>
          </w:p>
        </w:tc>
      </w:tr>
    </w:tbl>
    <w:p>
      <w:pPr>
        <w:rPr>
          <w:color w:val="000000"/>
          <w:lang w:eastAsia="zh-CN"/>
        </w:rPr>
      </w:pPr>
    </w:p>
    <w:p>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pPr>
        <w:rPr>
          <w:lang w:eastAsia="zh-CN"/>
        </w:rPr>
      </w:pPr>
    </w:p>
    <w:p>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hint="eastAsia" w:eastAsiaTheme="minorEastAsia"/>
          <w:lang w:eastAsia="zh-CN"/>
        </w:rPr>
        <w:t xml:space="preserve">during </w:t>
      </w:r>
      <w:r>
        <w:rPr>
          <w:rFonts w:eastAsiaTheme="minorEastAsia"/>
          <w:lang w:eastAsia="zh-CN"/>
        </w:rPr>
        <w:t>cell</w:t>
      </w:r>
      <w:r>
        <w:rPr>
          <w:rFonts w:hint="eastAsia" w:eastAsiaTheme="minorEastAsia"/>
          <w:lang w:eastAsia="zh-CN"/>
        </w:rPr>
        <w:t xml:space="preserve"> </w:t>
      </w:r>
      <w:r>
        <w:rPr>
          <w:rFonts w:eastAsiaTheme="minorEastAsia"/>
          <w:lang w:eastAsia="zh-CN"/>
        </w:rPr>
        <w:t>reselection</w:t>
      </w:r>
      <w:r>
        <w:rPr>
          <w:rFonts w:hint="eastAsia" w:eastAsiaTheme="minorEastAsia"/>
          <w:lang w:eastAsia="zh-CN"/>
        </w:rPr>
        <w:t xml:space="preserve">, to </w:t>
      </w:r>
      <w:r>
        <w:rPr>
          <w:rFonts w:eastAsiaTheme="minorEastAsia"/>
          <w:lang w:eastAsia="zh-CN"/>
        </w:rPr>
        <w:t>ensure</w:t>
      </w:r>
      <w:r>
        <w:rPr>
          <w:rFonts w:hint="eastAsia" w:eastAsiaTheme="minorEastAsia"/>
          <w:lang w:eastAsia="zh-CN"/>
        </w:rPr>
        <w:t xml:space="preserve"> service continuity</w:t>
      </w:r>
      <w:r>
        <w:rPr>
          <w:rFonts w:eastAsiaTheme="minorEastAsia"/>
          <w:lang w:eastAsia="zh-CN"/>
        </w:rPr>
        <w:t>.</w:t>
      </w:r>
      <w:r>
        <w:rPr>
          <w:rFonts w:hint="eastAsia" w:eastAsiaTheme="minorEastAsia"/>
          <w:lang w:eastAsia="zh-CN"/>
        </w:rPr>
        <w:t xml:space="preserve"> </w:t>
      </w:r>
    </w:p>
    <w:p>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pPr>
        <w:pStyle w:val="13"/>
        <w:spacing w:before="120"/>
        <w:rPr>
          <w:rFonts w:eastAsia="宋体"/>
          <w:lang w:eastAsia="zh-CN"/>
        </w:rPr>
      </w:pPr>
      <w:r>
        <w:rPr>
          <w:rFonts w:hint="eastAsia" w:eastAsia="宋体"/>
          <w:lang w:val="en-GB" w:eastAsia="zh-CN"/>
        </w:rPr>
        <w:t>On the other hand,</w:t>
      </w:r>
      <w:r>
        <w:rPr>
          <w:rFonts w:hint="eastAsia" w:eastAsia="宋体"/>
          <w:lang w:eastAsia="zh-CN"/>
        </w:rPr>
        <w:t xml:space="preserve"> it is suggested </w:t>
      </w:r>
      <w:r>
        <w:rPr>
          <w:rFonts w:eastAsia="宋体"/>
          <w:lang w:val="en-GB" w:eastAsia="zh-CN"/>
        </w:rPr>
        <w:t>i</w:t>
      </w:r>
      <w:r>
        <w:rPr>
          <w:rFonts w:hint="eastAsia" w:eastAsia="宋体"/>
          <w:lang w:eastAsia="zh-CN"/>
        </w:rPr>
        <w:t xml:space="preserve">n [8] to reconsider whether to reuse the above frequency based SC-PTM mechanisms for NR MBS. As </w:t>
      </w:r>
      <w:r>
        <w:rPr>
          <w:rFonts w:hint="eastAsia" w:eastAsia="宋体"/>
          <w:bCs/>
          <w:szCs w:val="28"/>
          <w:lang w:eastAsia="zh-CN"/>
        </w:rPr>
        <w:t>in LTE, t</w:t>
      </w:r>
      <w:r>
        <w:rPr>
          <w:rFonts w:hint="eastAsia"/>
          <w:bCs/>
          <w:szCs w:val="28"/>
          <w:lang w:eastAsia="zh-CN"/>
        </w:rPr>
        <w:t xml:space="preserve">he </w:t>
      </w:r>
      <w:r>
        <w:rPr>
          <w:rFonts w:hint="eastAsia" w:eastAsia="宋体"/>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hint="eastAsia" w:eastAsia="宋体"/>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hint="eastAsia" w:eastAsia="宋体"/>
          <w:lang w:eastAsia="zh-CN"/>
        </w:rPr>
        <w:t xml:space="preserve"> it comes to NR MBS, the </w:t>
      </w:r>
      <w:r>
        <w:rPr>
          <w:rFonts w:eastAsiaTheme="minorEastAsia"/>
          <w:lang w:eastAsia="zh-CN"/>
        </w:rPr>
        <w:t xml:space="preserve">MBS </w:t>
      </w:r>
      <w:r>
        <w:rPr>
          <w:rFonts w:hint="eastAsia" w:eastAsiaTheme="minorEastAsia"/>
          <w:lang w:eastAsia="zh-CN"/>
        </w:rPr>
        <w:t>services</w:t>
      </w:r>
      <w:r>
        <w:rPr>
          <w:rFonts w:eastAsiaTheme="minorEastAsia"/>
          <w:lang w:eastAsia="zh-CN"/>
        </w:rPr>
        <w:t xml:space="preserve"> will </w:t>
      </w:r>
      <w:r>
        <w:rPr>
          <w:rFonts w:hint="eastAsia" w:eastAsiaTheme="minorEastAsia"/>
          <w:lang w:eastAsia="zh-CN"/>
        </w:rPr>
        <w:t xml:space="preserve">not </w:t>
      </w:r>
      <w:r>
        <w:rPr>
          <w:rFonts w:eastAsiaTheme="minorEastAsia"/>
          <w:lang w:eastAsia="zh-CN"/>
        </w:rPr>
        <w:t>necessarily</w:t>
      </w:r>
      <w:r>
        <w:rPr>
          <w:rFonts w:hint="eastAsia" w:eastAsiaTheme="minorEastAsia"/>
          <w:lang w:eastAsia="zh-CN"/>
        </w:rPr>
        <w:t xml:space="preserve"> </w:t>
      </w:r>
      <w:r>
        <w:rPr>
          <w:rFonts w:eastAsiaTheme="minorEastAsia"/>
          <w:lang w:eastAsia="zh-CN"/>
        </w:rPr>
        <w:t xml:space="preserve">be deployed </w:t>
      </w:r>
      <w:r>
        <w:rPr>
          <w:rFonts w:hint="eastAsia" w:eastAsiaTheme="minorEastAsia"/>
          <w:lang w:eastAsia="zh-CN"/>
        </w:rPr>
        <w:t xml:space="preserve">on a </w:t>
      </w:r>
      <w:r>
        <w:rPr>
          <w:rFonts w:hint="eastAsia" w:eastAsia="宋体"/>
          <w:lang w:eastAsia="zh-CN"/>
        </w:rPr>
        <w:t xml:space="preserve">per </w:t>
      </w:r>
      <w:r>
        <w:rPr>
          <w:rFonts w:eastAsiaTheme="minorEastAsia"/>
          <w:lang w:eastAsia="zh-CN"/>
        </w:rPr>
        <w:t>frequency</w:t>
      </w:r>
      <w:r>
        <w:rPr>
          <w:rFonts w:hint="eastAsia" w:eastAsiaTheme="minorEastAsia"/>
          <w:lang w:eastAsia="zh-CN"/>
        </w:rPr>
        <w:t xml:space="preserve"> basis,</w:t>
      </w:r>
      <w:r>
        <w:rPr>
          <w:rFonts w:hint="eastAsia" w:eastAsia="宋体"/>
          <w:lang w:eastAsia="zh-CN"/>
        </w:rPr>
        <w:t xml:space="preserve"> but it may be on a cell basis.</w:t>
      </w:r>
      <w:r>
        <w:rPr>
          <w:rFonts w:hint="eastAsia" w:eastAsiaTheme="minorEastAsia"/>
          <w:lang w:eastAsia="zh-CN"/>
        </w:rPr>
        <w:t xml:space="preserve"> </w:t>
      </w:r>
      <w:r>
        <w:rPr>
          <w:rFonts w:eastAsia="宋体"/>
          <w:lang w:eastAsia="zh-CN"/>
        </w:rPr>
        <w:t>T</w:t>
      </w:r>
      <w:r>
        <w:rPr>
          <w:rFonts w:hint="eastAsia" w:eastAsia="宋体"/>
          <w:lang w:eastAsia="zh-CN"/>
        </w:rPr>
        <w:t xml:space="preserve">hen how UE will be made aware of which cell is </w:t>
      </w:r>
      <w:r>
        <w:rPr>
          <w:rFonts w:eastAsia="宋体"/>
          <w:lang w:eastAsia="zh-CN"/>
        </w:rPr>
        <w:t>providing</w:t>
      </w:r>
      <w:r>
        <w:rPr>
          <w:rFonts w:hint="eastAsia" w:eastAsia="宋体"/>
          <w:lang w:eastAsia="zh-CN"/>
        </w:rPr>
        <w:t xml:space="preserve"> which MBS services may need be considered.</w:t>
      </w:r>
    </w:p>
    <w:p>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szCs w:val="24"/>
                <w:lang w:val="en-US" w:eastAsia="zh-CN"/>
              </w:rPr>
            </w:pPr>
            <w:ins w:id="1060" w:author="CATT" w:date="2020-09-28T11:06:00Z">
              <w:r>
                <w:rPr>
                  <w:rFonts w:hint="eastAsia" w:ascii="Times New Roman" w:hAnsi="Times New Roman"/>
                  <w:sz w:val="20"/>
                  <w:szCs w:val="24"/>
                  <w:lang w:val="en-US" w:eastAsia="zh-CN"/>
                </w:rPr>
                <w:t>CATT</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szCs w:val="24"/>
                <w:lang w:val="en-US" w:eastAsia="zh-CN"/>
              </w:rPr>
            </w:pPr>
            <w:ins w:id="1061" w:author="CATT" w:date="2020-09-28T11:06:00Z">
              <w:r>
                <w:rPr>
                  <w:rFonts w:hint="eastAsia" w:ascii="Times New Roman" w:hAnsi="Times New Roman"/>
                  <w:sz w:val="20"/>
                  <w:szCs w:val="24"/>
                  <w:lang w:val="en-US"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062" w:author="CATT" w:date="2020-09-28T16:27:00Z"/>
                <w:rFonts w:ascii="Times New Roman" w:hAnsi="Times New Roman"/>
                <w:sz w:val="20"/>
                <w:szCs w:val="24"/>
                <w:lang w:val="en-US" w:eastAsia="zh-CN"/>
              </w:rPr>
            </w:pPr>
            <w:ins w:id="1063" w:author="CATT" w:date="2020-09-28T15:46:00Z">
              <w:r>
                <w:rPr>
                  <w:rFonts w:ascii="Times New Roman" w:hAnsi="Times New Roman"/>
                  <w:sz w:val="20"/>
                  <w:szCs w:val="24"/>
                  <w:lang w:val="en-US" w:eastAsia="zh-CN"/>
                </w:rPr>
                <w:t xml:space="preserve">NR MBS </w:t>
              </w:r>
            </w:ins>
            <w:ins w:id="1064" w:author="CATT" w:date="2020-09-28T16:27:00Z">
              <w:r>
                <w:rPr>
                  <w:rFonts w:hint="eastAsia" w:ascii="Times New Roman" w:hAnsi="Times New Roman"/>
                  <w:sz w:val="20"/>
                  <w:szCs w:val="24"/>
                  <w:lang w:val="en-US" w:eastAsia="zh-CN"/>
                </w:rPr>
                <w:t>could</w:t>
              </w:r>
            </w:ins>
            <w:ins w:id="1065" w:author="CATT" w:date="2020-09-28T15:46:00Z">
              <w:r>
                <w:rPr>
                  <w:rFonts w:ascii="Times New Roman" w:hAnsi="Times New Roman"/>
                  <w:sz w:val="20"/>
                  <w:szCs w:val="24"/>
                  <w:lang w:val="en-US" w:eastAsia="zh-CN"/>
                </w:rPr>
                <w:t xml:space="preserve"> be deployed on a cell basis</w:t>
              </w:r>
            </w:ins>
            <w:ins w:id="1066" w:author="CATT" w:date="2020-09-28T15:46:00Z">
              <w:r>
                <w:rPr>
                  <w:rFonts w:hint="eastAsia" w:ascii="Times New Roman" w:hAnsi="Times New Roman"/>
                  <w:sz w:val="20"/>
                  <w:szCs w:val="24"/>
                  <w:lang w:val="en-US" w:eastAsia="zh-CN"/>
                </w:rPr>
                <w:t>.</w:t>
              </w:r>
            </w:ins>
            <w:ins w:id="1067" w:author="CATT" w:date="2020-09-28T16:26:00Z">
              <w:r>
                <w:rPr>
                  <w:rFonts w:hint="eastAsia" w:ascii="Times New Roman" w:hAnsi="Times New Roman"/>
                  <w:sz w:val="20"/>
                  <w:szCs w:val="24"/>
                  <w:lang w:val="en-US" w:eastAsia="zh-CN"/>
                </w:rPr>
                <w:t xml:space="preserve"> </w:t>
              </w:r>
            </w:ins>
            <w:ins w:id="1068" w:author="CATT" w:date="2020-09-29T13:32:00Z">
              <w:r>
                <w:rPr>
                  <w:rFonts w:hint="eastAsia" w:ascii="Times New Roman" w:hAnsi="Times New Roman"/>
                  <w:sz w:val="20"/>
                  <w:szCs w:val="24"/>
                  <w:lang w:val="en-US" w:eastAsia="zh-CN"/>
                </w:rPr>
                <w:t>If so,</w:t>
              </w:r>
            </w:ins>
            <w:ins w:id="1069" w:author="CATT" w:date="2020-09-28T16:42:00Z">
              <w:r>
                <w:rPr>
                  <w:rFonts w:hint="eastAsia" w:ascii="Times New Roman" w:hAnsi="Times New Roman"/>
                  <w:sz w:val="20"/>
                  <w:szCs w:val="24"/>
                  <w:lang w:val="en-US" w:eastAsia="zh-CN"/>
                </w:rPr>
                <w:t xml:space="preserve"> r</w:t>
              </w:r>
            </w:ins>
            <w:ins w:id="1070" w:author="CATT" w:date="2020-09-28T16:26:00Z">
              <w:r>
                <w:rPr>
                  <w:rFonts w:hint="eastAsia" w:ascii="Times New Roman" w:hAnsi="Times New Roman"/>
                  <w:sz w:val="20"/>
                  <w:szCs w:val="24"/>
                  <w:lang w:val="en-US" w:eastAsia="zh-CN"/>
                </w:rPr>
                <w:t xml:space="preserve">elated </w:t>
              </w:r>
            </w:ins>
            <w:ins w:id="1071" w:author="CATT" w:date="2020-09-28T16:42:00Z">
              <w:r>
                <w:rPr>
                  <w:rFonts w:hint="eastAsia" w:ascii="Times New Roman" w:hAnsi="Times New Roman"/>
                  <w:sz w:val="20"/>
                  <w:szCs w:val="24"/>
                  <w:lang w:val="en-US" w:eastAsia="zh-CN"/>
                </w:rPr>
                <w:t xml:space="preserve">frequency based </w:t>
              </w:r>
            </w:ins>
            <w:ins w:id="1072" w:author="CATT" w:date="2020-09-28T16:26:00Z">
              <w:r>
                <w:rPr>
                  <w:rFonts w:hint="eastAsia" w:ascii="Times New Roman" w:hAnsi="Times New Roman"/>
                  <w:sz w:val="20"/>
                  <w:szCs w:val="24"/>
                  <w:lang w:val="en-US" w:eastAsia="zh-CN"/>
                </w:rPr>
                <w:t>mechanism in SC-PTM mentioned in Issue 2.3.1.1</w:t>
              </w:r>
            </w:ins>
            <w:ins w:id="1073" w:author="CATT" w:date="2020-09-28T16:41:00Z">
              <w:r>
                <w:rPr>
                  <w:rFonts w:hint="eastAsia" w:ascii="Times New Roman" w:hAnsi="Times New Roman"/>
                  <w:sz w:val="20"/>
                  <w:szCs w:val="24"/>
                  <w:lang w:val="en-US" w:eastAsia="zh-CN"/>
                </w:rPr>
                <w:t>/</w:t>
              </w:r>
            </w:ins>
            <w:ins w:id="1074" w:author="CATT" w:date="2020-09-28T16:26:00Z">
              <w:r>
                <w:rPr>
                  <w:rFonts w:hint="eastAsia" w:ascii="Times New Roman" w:hAnsi="Times New Roman"/>
                  <w:sz w:val="20"/>
                  <w:szCs w:val="24"/>
                  <w:lang w:val="en-US" w:eastAsia="zh-CN"/>
                </w:rPr>
                <w:t xml:space="preserve"> Issue 2.3.1.2 could not be </w:t>
              </w:r>
            </w:ins>
            <w:ins w:id="1075" w:author="CATT" w:date="2020-09-28T16:27:00Z">
              <w:r>
                <w:rPr>
                  <w:rFonts w:ascii="Times New Roman" w:hAnsi="Times New Roman"/>
                  <w:sz w:val="20"/>
                  <w:szCs w:val="24"/>
                  <w:lang w:val="en-US" w:eastAsia="zh-CN"/>
                </w:rPr>
                <w:t>reused</w:t>
              </w:r>
            </w:ins>
            <w:ins w:id="1076" w:author="CATT" w:date="2020-09-28T16:26:00Z">
              <w:r>
                <w:rPr>
                  <w:rFonts w:hint="eastAsia" w:ascii="Times New Roman" w:hAnsi="Times New Roman"/>
                  <w:sz w:val="20"/>
                  <w:szCs w:val="24"/>
                  <w:lang w:val="en-US" w:eastAsia="zh-CN"/>
                </w:rPr>
                <w:t>.</w:t>
              </w:r>
            </w:ins>
          </w:p>
          <w:p>
            <w:pPr>
              <w:pStyle w:val="45"/>
              <w:keepNext w:val="0"/>
              <w:keepLines w:val="0"/>
              <w:spacing w:before="20" w:after="20"/>
              <w:ind w:left="57" w:right="57"/>
              <w:jc w:val="left"/>
              <w:rPr>
                <w:ins w:id="1077" w:author="CATT" w:date="2020-09-28T16:23:00Z"/>
                <w:rFonts w:ascii="Times New Roman" w:hAnsi="Times New Roman"/>
                <w:sz w:val="20"/>
                <w:szCs w:val="24"/>
                <w:lang w:val="en-US" w:eastAsia="zh-CN"/>
              </w:rPr>
            </w:pPr>
          </w:p>
          <w:p>
            <w:pPr>
              <w:pStyle w:val="45"/>
              <w:keepNext w:val="0"/>
              <w:keepLines w:val="0"/>
              <w:spacing w:before="20" w:after="20"/>
              <w:ind w:left="57" w:right="57"/>
              <w:jc w:val="left"/>
              <w:rPr>
                <w:ins w:id="1078" w:author="CATT" w:date="2020-09-29T13:15:00Z"/>
                <w:rFonts w:ascii="Times New Roman" w:hAnsi="Times New Roman"/>
                <w:sz w:val="20"/>
                <w:szCs w:val="24"/>
                <w:lang w:val="en-US" w:eastAsia="zh-CN"/>
              </w:rPr>
            </w:pPr>
            <w:ins w:id="1079" w:author="CATT" w:date="2020-09-28T16:23:00Z">
              <w:r>
                <w:rPr>
                  <w:rFonts w:ascii="Times New Roman" w:hAnsi="Times New Roman"/>
                  <w:sz w:val="20"/>
                  <w:szCs w:val="24"/>
                  <w:lang w:val="en-US" w:eastAsia="zh-CN"/>
                </w:rPr>
                <w:t>E</w:t>
              </w:r>
            </w:ins>
            <w:ins w:id="1080" w:author="CATT" w:date="2020-09-28T16:23:00Z">
              <w:r>
                <w:rPr>
                  <w:rFonts w:hint="eastAsia" w:ascii="Times New Roman" w:hAnsi="Times New Roman"/>
                  <w:sz w:val="20"/>
                  <w:szCs w:val="24"/>
                  <w:lang w:val="en-US" w:eastAsia="zh-CN"/>
                </w:rPr>
                <w:t>ven i</w:t>
              </w:r>
            </w:ins>
            <w:ins w:id="1081" w:author="CATT" w:date="2020-09-28T16:23:00Z">
              <w:r>
                <w:rPr>
                  <w:rFonts w:ascii="Times New Roman" w:hAnsi="Times New Roman"/>
                  <w:sz w:val="20"/>
                  <w:szCs w:val="24"/>
                  <w:lang w:val="en-US" w:eastAsia="zh-CN"/>
                </w:rPr>
                <w:t xml:space="preserve">n </w:t>
              </w:r>
            </w:ins>
            <w:ins w:id="1082" w:author="CATT" w:date="2020-09-29T13:15:00Z">
              <w:r>
                <w:rPr>
                  <w:rFonts w:hint="eastAsia" w:ascii="Times New Roman" w:hAnsi="Times New Roman"/>
                  <w:sz w:val="20"/>
                  <w:szCs w:val="24"/>
                  <w:lang w:val="en-US" w:eastAsia="zh-CN"/>
                </w:rPr>
                <w:t xml:space="preserve">LTE </w:t>
              </w:r>
            </w:ins>
            <w:ins w:id="1083" w:author="CATT" w:date="2020-09-28T16:23:00Z">
              <w:r>
                <w:rPr>
                  <w:rFonts w:ascii="Times New Roman" w:hAnsi="Times New Roman"/>
                  <w:sz w:val="20"/>
                  <w:szCs w:val="24"/>
                  <w:lang w:val="en-US" w:eastAsia="zh-CN"/>
                </w:rPr>
                <w:t xml:space="preserve">SC-PTM, </w:t>
              </w:r>
            </w:ins>
            <w:ins w:id="1084" w:author="CATT" w:date="2020-09-28T16:23:00Z">
              <w:r>
                <w:rPr>
                  <w:rFonts w:hint="eastAsia" w:ascii="Times New Roman" w:hAnsi="Times New Roman"/>
                  <w:sz w:val="20"/>
                  <w:szCs w:val="24"/>
                  <w:lang w:val="en-US" w:eastAsia="zh-CN"/>
                </w:rPr>
                <w:t xml:space="preserve">the MBMS could also be deployed on a cell basis. </w:t>
              </w:r>
            </w:ins>
            <w:ins w:id="1085" w:author="CATT" w:date="2020-09-28T16:24:00Z">
              <w:r>
                <w:rPr>
                  <w:rFonts w:ascii="Times New Roman" w:hAnsi="Times New Roman"/>
                  <w:sz w:val="20"/>
                  <w:szCs w:val="24"/>
                  <w:lang w:val="en-US" w:eastAsia="zh-CN"/>
                </w:rPr>
                <w:t>But</w:t>
              </w:r>
            </w:ins>
            <w:ins w:id="1086" w:author="CATT" w:date="2020-09-28T16:23:00Z">
              <w:r>
                <w:rPr>
                  <w:rFonts w:hint="eastAsia" w:ascii="Times New Roman" w:hAnsi="Times New Roman"/>
                  <w:sz w:val="20"/>
                  <w:szCs w:val="24"/>
                  <w:lang w:val="en-US" w:eastAsia="zh-CN"/>
                </w:rPr>
                <w:t xml:space="preserve"> </w:t>
              </w:r>
            </w:ins>
            <w:ins w:id="1087" w:author="CATT" w:date="2020-09-28T16:23:00Z">
              <w:r>
                <w:rPr>
                  <w:rFonts w:ascii="Times New Roman" w:hAnsi="Times New Roman"/>
                  <w:sz w:val="20"/>
                  <w:szCs w:val="24"/>
                  <w:lang w:val="en-US" w:eastAsia="zh-CN"/>
                </w:rPr>
                <w:t xml:space="preserve">it </w:t>
              </w:r>
            </w:ins>
            <w:ins w:id="1088" w:author="CATT" w:date="2020-09-28T16:24:00Z">
              <w:r>
                <w:rPr>
                  <w:rFonts w:hint="eastAsia" w:ascii="Times New Roman" w:hAnsi="Times New Roman"/>
                  <w:sz w:val="20"/>
                  <w:szCs w:val="24"/>
                  <w:lang w:val="en-US" w:eastAsia="zh-CN"/>
                </w:rPr>
                <w:t xml:space="preserve">chose to </w:t>
              </w:r>
            </w:ins>
            <w:ins w:id="1089" w:author="CATT" w:date="2020-09-28T16:23:00Z">
              <w:r>
                <w:rPr>
                  <w:rFonts w:ascii="Times New Roman" w:hAnsi="Times New Roman"/>
                  <w:sz w:val="20"/>
                  <w:szCs w:val="24"/>
                  <w:lang w:val="en-US" w:eastAsia="zh-CN"/>
                </w:rPr>
                <w:t xml:space="preserve">follow the </w:t>
              </w:r>
            </w:ins>
            <w:ins w:id="1090" w:author="CATT" w:date="2020-09-28T16:24:00Z">
              <w:r>
                <w:rPr>
                  <w:rFonts w:hint="eastAsia" w:ascii="Times New Roman" w:hAnsi="Times New Roman"/>
                  <w:sz w:val="20"/>
                  <w:szCs w:val="24"/>
                  <w:lang w:val="en-US" w:eastAsia="zh-CN"/>
                </w:rPr>
                <w:t xml:space="preserve">frequency based </w:t>
              </w:r>
            </w:ins>
            <w:ins w:id="1091" w:author="CATT" w:date="2020-09-28T16:23:00Z">
              <w:r>
                <w:rPr>
                  <w:rFonts w:ascii="Times New Roman" w:hAnsi="Times New Roman"/>
                  <w:sz w:val="20"/>
                  <w:szCs w:val="24"/>
                  <w:lang w:val="en-US" w:eastAsia="zh-CN"/>
                </w:rPr>
                <w:t>mechanism of MBSFN</w:t>
              </w:r>
            </w:ins>
            <w:ins w:id="1092" w:author="CATT" w:date="2020-09-28T16:23:00Z">
              <w:r>
                <w:rPr>
                  <w:rFonts w:hint="eastAsia" w:ascii="Times New Roman" w:hAnsi="Times New Roman"/>
                  <w:sz w:val="20"/>
                  <w:szCs w:val="24"/>
                  <w:lang w:val="en-US" w:eastAsia="zh-CN"/>
                </w:rPr>
                <w:t>.</w:t>
              </w:r>
            </w:ins>
            <w:ins w:id="1093" w:author="CATT" w:date="2020-09-28T16:23:00Z">
              <w:r>
                <w:rPr>
                  <w:rFonts w:ascii="Times New Roman" w:hAnsi="Times New Roman"/>
                  <w:sz w:val="20"/>
                  <w:szCs w:val="24"/>
                  <w:lang w:val="en-US" w:eastAsia="zh-CN"/>
                </w:rPr>
                <w:t xml:space="preserve"> The reason is more or less </w:t>
              </w:r>
            </w:ins>
            <w:ins w:id="1094" w:author="CATT" w:date="2020-09-28T16:23:00Z">
              <w:r>
                <w:rPr>
                  <w:rFonts w:hint="eastAsia" w:ascii="Times New Roman" w:hAnsi="Times New Roman"/>
                  <w:sz w:val="20"/>
                  <w:szCs w:val="24"/>
                  <w:lang w:val="en-US" w:eastAsia="zh-CN"/>
                </w:rPr>
                <w:t xml:space="preserve">for </w:t>
              </w:r>
            </w:ins>
            <w:ins w:id="1095" w:author="CATT" w:date="2020-09-28T16:23:00Z">
              <w:r>
                <w:rPr>
                  <w:rFonts w:ascii="Times New Roman" w:hAnsi="Times New Roman"/>
                  <w:sz w:val="20"/>
                  <w:szCs w:val="24"/>
                  <w:lang w:val="en-US" w:eastAsia="zh-CN"/>
                </w:rPr>
                <w:t>avoid</w:t>
              </w:r>
            </w:ins>
            <w:ins w:id="1096" w:author="CATT" w:date="2020-09-28T16:23:00Z">
              <w:r>
                <w:rPr>
                  <w:rFonts w:hint="eastAsia" w:ascii="Times New Roman" w:hAnsi="Times New Roman"/>
                  <w:sz w:val="20"/>
                  <w:szCs w:val="24"/>
                  <w:lang w:val="en-US" w:eastAsia="zh-CN"/>
                </w:rPr>
                <w:t>ing</w:t>
              </w:r>
            </w:ins>
            <w:ins w:id="1097" w:author="CATT" w:date="2020-09-28T16:23:00Z">
              <w:r>
                <w:rPr>
                  <w:rFonts w:ascii="Times New Roman" w:hAnsi="Times New Roman"/>
                  <w:sz w:val="20"/>
                  <w:szCs w:val="24"/>
                  <w:lang w:val="en-US" w:eastAsia="zh-CN"/>
                </w:rPr>
                <w:t xml:space="preserve"> the extra specification changes</w:t>
              </w:r>
            </w:ins>
            <w:ins w:id="1098" w:author="CATT" w:date="2020-09-28T16:24:00Z">
              <w:r>
                <w:rPr>
                  <w:rFonts w:hint="eastAsia" w:ascii="Times New Roman" w:hAnsi="Times New Roman"/>
                  <w:sz w:val="20"/>
                  <w:szCs w:val="24"/>
                  <w:lang w:val="en-US" w:eastAsia="zh-CN"/>
                </w:rPr>
                <w:t>.</w:t>
              </w:r>
            </w:ins>
          </w:p>
          <w:p>
            <w:pPr>
              <w:pStyle w:val="45"/>
              <w:keepNext w:val="0"/>
              <w:keepLines w:val="0"/>
              <w:spacing w:before="20" w:after="20"/>
              <w:ind w:left="57" w:right="57"/>
              <w:jc w:val="left"/>
              <w:rPr>
                <w:ins w:id="1099" w:author="CATT" w:date="2020-09-28T15:46:00Z"/>
                <w:rFonts w:ascii="Times New Roman" w:hAnsi="Times New Roman"/>
                <w:sz w:val="20"/>
                <w:szCs w:val="24"/>
                <w:lang w:val="en-US" w:eastAsia="zh-CN"/>
              </w:rPr>
            </w:pPr>
          </w:p>
          <w:p>
            <w:pPr>
              <w:pStyle w:val="45"/>
              <w:keepNext w:val="0"/>
              <w:keepLines w:val="0"/>
              <w:spacing w:before="20" w:after="20"/>
              <w:ind w:left="57" w:right="57"/>
              <w:jc w:val="left"/>
              <w:rPr>
                <w:rFonts w:ascii="Times New Roman" w:hAnsi="Times New Roman"/>
                <w:sz w:val="20"/>
                <w:szCs w:val="24"/>
                <w:lang w:val="en-US" w:eastAsia="zh-CN"/>
              </w:rPr>
            </w:pPr>
            <w:ins w:id="1100" w:author="CATT" w:date="2020-09-28T16:24:00Z">
              <w:r>
                <w:rPr>
                  <w:rFonts w:hint="eastAsia" w:ascii="Times New Roman" w:hAnsi="Times New Roman"/>
                  <w:sz w:val="20"/>
                  <w:szCs w:val="24"/>
                  <w:lang w:val="en-US" w:eastAsia="zh-CN"/>
                </w:rPr>
                <w:t>When it c</w:t>
              </w:r>
            </w:ins>
            <w:ins w:id="1101" w:author="CATT" w:date="2020-09-28T16:25:00Z">
              <w:r>
                <w:rPr>
                  <w:rFonts w:hint="eastAsia" w:ascii="Times New Roman" w:hAnsi="Times New Roman"/>
                  <w:sz w:val="20"/>
                  <w:szCs w:val="24"/>
                  <w:lang w:val="en-US" w:eastAsia="zh-CN"/>
                </w:rPr>
                <w:t>omes to NR MBS, it</w:t>
              </w:r>
            </w:ins>
            <w:ins w:id="1102" w:author="CATT" w:date="2020-09-28T11:05:00Z">
              <w:r>
                <w:rPr>
                  <w:rFonts w:ascii="Times New Roman" w:hAnsi="Times New Roman"/>
                  <w:sz w:val="20"/>
                  <w:szCs w:val="24"/>
                  <w:lang w:val="en-US" w:eastAsia="zh-CN"/>
                </w:rPr>
                <w:t xml:space="preserve"> will </w:t>
              </w:r>
            </w:ins>
            <w:ins w:id="1103" w:author="CATT" w:date="2020-09-28T11:05:00Z">
              <w:r>
                <w:rPr>
                  <w:rFonts w:hint="eastAsia" w:ascii="Times New Roman" w:hAnsi="Times New Roman"/>
                  <w:sz w:val="20"/>
                  <w:szCs w:val="24"/>
                  <w:lang w:val="en-US" w:eastAsia="zh-CN"/>
                </w:rPr>
                <w:t xml:space="preserve">not </w:t>
              </w:r>
            </w:ins>
            <w:ins w:id="1104" w:author="CATT" w:date="2020-09-28T11:05:00Z">
              <w:r>
                <w:rPr>
                  <w:rFonts w:ascii="Times New Roman" w:hAnsi="Times New Roman"/>
                  <w:sz w:val="20"/>
                  <w:szCs w:val="24"/>
                  <w:lang w:val="en-US" w:eastAsia="zh-CN"/>
                </w:rPr>
                <w:t>necessarily</w:t>
              </w:r>
            </w:ins>
            <w:ins w:id="1105" w:author="CATT" w:date="2020-09-28T11:05:00Z">
              <w:r>
                <w:rPr>
                  <w:rFonts w:hint="eastAsia" w:ascii="Times New Roman" w:hAnsi="Times New Roman"/>
                  <w:sz w:val="20"/>
                  <w:szCs w:val="24"/>
                  <w:lang w:val="en-US" w:eastAsia="zh-CN"/>
                </w:rPr>
                <w:t xml:space="preserve"> </w:t>
              </w:r>
            </w:ins>
            <w:ins w:id="1106" w:author="CATT" w:date="2020-09-28T11:05:00Z">
              <w:r>
                <w:rPr>
                  <w:rFonts w:ascii="Times New Roman" w:hAnsi="Times New Roman"/>
                  <w:sz w:val="20"/>
                  <w:szCs w:val="24"/>
                  <w:lang w:val="en-US" w:eastAsia="zh-CN"/>
                </w:rPr>
                <w:t xml:space="preserve">be deployed </w:t>
              </w:r>
            </w:ins>
            <w:ins w:id="1107" w:author="CATT" w:date="2020-09-28T11:05:00Z">
              <w:r>
                <w:rPr>
                  <w:rFonts w:hint="eastAsia" w:ascii="Times New Roman" w:hAnsi="Times New Roman"/>
                  <w:sz w:val="20"/>
                  <w:szCs w:val="24"/>
                  <w:lang w:val="en-US" w:eastAsia="zh-CN"/>
                </w:rPr>
                <w:t xml:space="preserve">on a per </w:t>
              </w:r>
            </w:ins>
            <w:ins w:id="1108" w:author="CATT" w:date="2020-09-28T11:05:00Z">
              <w:r>
                <w:rPr>
                  <w:rFonts w:ascii="Times New Roman" w:hAnsi="Times New Roman"/>
                  <w:sz w:val="20"/>
                  <w:szCs w:val="24"/>
                  <w:lang w:val="en-US" w:eastAsia="zh-CN"/>
                </w:rPr>
                <w:t>frequency</w:t>
              </w:r>
            </w:ins>
            <w:ins w:id="1109" w:author="CATT" w:date="2020-09-28T11:05:00Z">
              <w:r>
                <w:rPr>
                  <w:rFonts w:hint="eastAsia" w:ascii="Times New Roman" w:hAnsi="Times New Roman"/>
                  <w:sz w:val="20"/>
                  <w:szCs w:val="24"/>
                  <w:lang w:val="en-US" w:eastAsia="zh-CN"/>
                </w:rPr>
                <w:t xml:space="preserve"> level, cell level based MBS transmission could be considered</w:t>
              </w:r>
            </w:ins>
            <w:ins w:id="1110" w:author="CATT" w:date="2020-09-28T15:48:00Z">
              <w:r>
                <w:rPr>
                  <w:rFonts w:hint="eastAsia" w:ascii="Times New Roman" w:hAnsi="Times New Roman"/>
                  <w:sz w:val="20"/>
                  <w:szCs w:val="24"/>
                  <w:lang w:val="en-US" w:eastAsia="zh-CN"/>
                </w:rPr>
                <w:t xml:space="preserve"> in NR</w:t>
              </w:r>
            </w:ins>
            <w:ins w:id="1111" w:author="CATT" w:date="2020-09-28T11:05:00Z">
              <w:r>
                <w:rPr>
                  <w:rFonts w:hint="eastAsia" w:ascii="Times New Roman" w:hAnsi="Times New Roman"/>
                  <w:sz w:val="20"/>
                  <w:szCs w:val="24"/>
                  <w:lang w:val="en-US" w:eastAsia="zh-CN"/>
                </w:rPr>
                <w:t xml:space="preserve"> for a flexible deployment. So it does not make sense to indicate the MBS services in system information on a granularity of frequency</w:t>
              </w:r>
            </w:ins>
            <w:ins w:id="1112" w:author="CATT" w:date="2020-09-28T15:47:00Z">
              <w:r>
                <w:rPr>
                  <w:rFonts w:hint="eastAsia" w:ascii="Times New Roman" w:hAnsi="Times New Roman"/>
                  <w:sz w:val="20"/>
                  <w:szCs w:val="24"/>
                  <w:lang w:val="en-US"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szCs w:val="24"/>
                <w:lang w:val="en-US" w:eastAsia="zh-CN"/>
              </w:rPr>
            </w:pPr>
            <w:ins w:id="1113" w:author="Huawei" w:date="2020-09-29T09:28:00Z">
              <w:r>
                <w:rPr>
                  <w:lang w:eastAsia="zh-CN"/>
                </w:rPr>
                <w:t>Huawei, HiSilicon</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szCs w:val="24"/>
                <w:lang w:val="en-US" w:eastAsia="zh-CN"/>
              </w:rPr>
            </w:pPr>
            <w:ins w:id="1114" w:author="Huawei" w:date="2020-09-29T09:29:00Z">
              <w:r>
                <w:rPr>
                  <w:rFonts w:ascii="Times New Roman" w:hAnsi="Times New Roman"/>
                  <w:sz w:val="20"/>
                  <w:szCs w:val="24"/>
                  <w:lang w:val="en-US"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szCs w:val="24"/>
                <w:lang w:val="en-US" w:eastAsia="zh-CN"/>
              </w:rPr>
            </w:pPr>
            <w:ins w:id="1115" w:author="Huawei" w:date="2020-09-29T09:28:00Z">
              <w:r>
                <w:rP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szCs w:val="24"/>
                <w:lang w:val="en-US" w:eastAsia="zh-CN"/>
              </w:rPr>
            </w:pPr>
            <w:ins w:id="1116" w:author="Windows User" w:date="2020-09-29T17:19:00Z">
              <w:r>
                <w:rPr>
                  <w:rFonts w:hint="eastAsia"/>
                  <w:lang w:eastAsia="zh-CN"/>
                </w:rPr>
                <w:t>O</w:t>
              </w:r>
            </w:ins>
            <w:ins w:id="1117" w:author="Windows User" w:date="2020-09-29T17:19:00Z">
              <w:r>
                <w:rPr>
                  <w:lang w:eastAsia="zh-CN"/>
                </w:rPr>
                <w:t>PPO</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szCs w:val="24"/>
                <w:lang w:val="en-US" w:eastAsia="zh-CN"/>
              </w:rPr>
            </w:pPr>
            <w:ins w:id="1118" w:author="Windows User" w:date="2020-09-29T17:19:00Z">
              <w:r>
                <w:rPr>
                  <w:lang w:eastAsia="zh-CN"/>
                </w:rPr>
                <w:t>Not sure</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szCs w:val="24"/>
                <w:lang w:val="en-US" w:eastAsia="zh-CN"/>
              </w:rPr>
            </w:pPr>
            <w:ins w:id="1119" w:author="Windows User" w:date="2020-09-29T17:19:00Z">
              <w:r>
                <w:rPr>
                  <w:lang w:eastAsia="zh-CN"/>
                </w:rPr>
                <w:t>We are not sure whether the MBS deployment is on a cell basis or frequency basis we think we can postpone this issue and wait for inputs from SA2.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120" w:author="Ericsson" w:date="2020-09-29T14:36: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121" w:author="Ericsson" w:date="2020-09-29T14:36:00Z"/>
                <w:lang w:eastAsia="zh-CN"/>
              </w:rPr>
            </w:pPr>
            <w:ins w:id="1122" w:author="Ericsson" w:date="2020-09-29T14:49:00Z">
              <w:r>
                <w:rPr>
                  <w:lang w:eastAsia="zh-CN"/>
                </w:rPr>
                <w:t>Ericsson</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123" w:author="Ericsson" w:date="2020-09-29T14:36: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10"/>
              </w:numPr>
              <w:spacing w:before="20" w:after="20"/>
              <w:ind w:right="57"/>
              <w:jc w:val="left"/>
              <w:rPr>
                <w:ins w:id="1124" w:author="Ericsson" w:date="2020-09-29T14:49:00Z"/>
              </w:rPr>
            </w:pPr>
            <w:ins w:id="1125" w:author="Ericsson" w:date="2020-09-29T14:49:00Z">
              <w:r>
                <w:rPr/>
                <w:t>There are different issues discussed here:</w:t>
              </w:r>
            </w:ins>
          </w:p>
          <w:p>
            <w:pPr>
              <w:pStyle w:val="45"/>
              <w:keepNext w:val="0"/>
              <w:keepLines w:val="0"/>
              <w:numPr>
                <w:ilvl w:val="1"/>
                <w:numId w:val="10"/>
              </w:numPr>
              <w:spacing w:before="20" w:after="20"/>
              <w:ind w:right="57"/>
              <w:jc w:val="left"/>
              <w:rPr>
                <w:ins w:id="1126" w:author="Ericsson" w:date="2020-09-29T14:49:00Z"/>
              </w:rPr>
            </w:pPr>
            <w:ins w:id="1127" w:author="Ericsson" w:date="2020-09-29T14:49:00Z">
              <w:r>
                <w:rPr/>
                <w:t>Should service continuity be supported in Idle/Inactive?</w:t>
              </w:r>
            </w:ins>
          </w:p>
          <w:p>
            <w:pPr>
              <w:pStyle w:val="45"/>
              <w:keepNext w:val="0"/>
              <w:keepLines w:val="0"/>
              <w:numPr>
                <w:ilvl w:val="1"/>
                <w:numId w:val="10"/>
              </w:numPr>
              <w:spacing w:before="20" w:after="20"/>
              <w:ind w:right="57"/>
              <w:jc w:val="left"/>
              <w:rPr>
                <w:ins w:id="1128" w:author="Ericsson" w:date="2020-09-29T14:49:00Z"/>
              </w:rPr>
            </w:pPr>
            <w:ins w:id="1129" w:author="Ericsson" w:date="2020-09-29T14:49:00Z">
              <w:r>
                <w:rPr/>
                <w:t>Configuration restrictions (MBS on all or some cells on the same frequency)?</w:t>
              </w:r>
            </w:ins>
          </w:p>
          <w:p>
            <w:pPr>
              <w:pStyle w:val="45"/>
              <w:keepNext w:val="0"/>
              <w:keepLines w:val="0"/>
              <w:numPr>
                <w:ilvl w:val="1"/>
                <w:numId w:val="10"/>
              </w:numPr>
              <w:spacing w:before="20" w:after="20"/>
              <w:ind w:right="57"/>
              <w:jc w:val="left"/>
              <w:rPr>
                <w:ins w:id="1130" w:author="Ericsson" w:date="2020-09-29T14:49:00Z"/>
              </w:rPr>
            </w:pPr>
            <w:ins w:id="1131" w:author="Ericsson" w:date="2020-09-29T14:49:00Z">
              <w:r>
                <w:rPr/>
                <w:t>What type of neighbour cell is needed for idle/Inactive mode service continuity?</w:t>
              </w:r>
            </w:ins>
          </w:p>
          <w:p>
            <w:pPr>
              <w:pStyle w:val="45"/>
              <w:keepNext w:val="0"/>
              <w:keepLines w:val="0"/>
              <w:numPr>
                <w:ilvl w:val="1"/>
                <w:numId w:val="10"/>
              </w:numPr>
              <w:spacing w:before="20" w:after="20"/>
              <w:ind w:right="57"/>
              <w:jc w:val="left"/>
              <w:rPr>
                <w:ins w:id="1132" w:author="Ericsson" w:date="2020-09-29T14:49:00Z"/>
              </w:rPr>
            </w:pPr>
            <w:ins w:id="1133" w:author="Ericsson" w:date="2020-09-29T14:49:00Z">
              <w:r>
                <w:rPr/>
                <w:t>How to provide this neighbour cell information (SIB, MCCH)?</w:t>
              </w:r>
            </w:ins>
          </w:p>
          <w:p>
            <w:pPr>
              <w:pStyle w:val="45"/>
              <w:keepNext w:val="0"/>
              <w:keepLines w:val="0"/>
              <w:numPr>
                <w:ilvl w:val="0"/>
                <w:numId w:val="10"/>
              </w:numPr>
              <w:spacing w:before="20" w:after="20"/>
              <w:ind w:right="57"/>
              <w:jc w:val="left"/>
              <w:rPr>
                <w:ins w:id="1134" w:author="Ericsson" w:date="2020-09-29T14:49:00Z"/>
              </w:rPr>
            </w:pPr>
            <w:ins w:id="1135" w:author="Ericsson" w:date="2020-09-29T14:49:00Z">
              <w:r>
                <w:rPr/>
                <w:t>Our feedback:</w:t>
              </w:r>
            </w:ins>
          </w:p>
          <w:p>
            <w:pPr>
              <w:pStyle w:val="45"/>
              <w:keepNext w:val="0"/>
              <w:keepLines w:val="0"/>
              <w:numPr>
                <w:ilvl w:val="1"/>
                <w:numId w:val="10"/>
              </w:numPr>
              <w:spacing w:before="20" w:after="20"/>
              <w:ind w:right="57"/>
              <w:jc w:val="left"/>
              <w:rPr>
                <w:ins w:id="1136" w:author="Ericsson" w:date="2020-09-29T14:49:00Z"/>
              </w:rPr>
            </w:pPr>
            <w:ins w:id="1137" w:author="Ericsson" w:date="2020-09-29T14:49:00Z">
              <w:r>
                <w:rPr/>
                <w:t xml:space="preserve">The service in Idle/Inactive will have different QoS/reliability compared to connected mode. If service continuity is supported, we assume that the service continuity in Idle/Inactive will be more relaxed. </w:t>
              </w:r>
            </w:ins>
          </w:p>
          <w:p>
            <w:pPr>
              <w:pStyle w:val="45"/>
              <w:keepNext w:val="0"/>
              <w:keepLines w:val="0"/>
              <w:numPr>
                <w:ilvl w:val="1"/>
                <w:numId w:val="10"/>
              </w:numPr>
              <w:spacing w:before="20" w:after="20"/>
              <w:ind w:right="57"/>
              <w:jc w:val="left"/>
              <w:rPr>
                <w:ins w:id="1138" w:author="Ericsson" w:date="2020-09-29T14:49:00Z"/>
              </w:rPr>
            </w:pPr>
            <w:ins w:id="1139" w:author="Ericsson" w:date="2020-09-29T14:49:00Z">
              <w:r>
                <w:rP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ins>
          </w:p>
          <w:p>
            <w:pPr>
              <w:pStyle w:val="45"/>
              <w:keepNext w:val="0"/>
              <w:keepLines w:val="0"/>
              <w:numPr>
                <w:ilvl w:val="1"/>
                <w:numId w:val="10"/>
              </w:numPr>
              <w:spacing w:before="20" w:after="20"/>
              <w:ind w:right="57"/>
              <w:jc w:val="left"/>
              <w:rPr>
                <w:ins w:id="1140" w:author="Ericsson" w:date="2020-09-29T14:49:00Z"/>
              </w:rPr>
            </w:pPr>
            <w:ins w:id="1141" w:author="Ericsson" w:date="2020-09-29T14:49:00Z">
              <w:r>
                <w:rPr/>
                <w:t xml:space="preserve">For the NW it is complex and costly to provide MBS information on </w:t>
              </w:r>
            </w:ins>
            <w:ins w:id="1142" w:author="Ericsson" w:date="2020-09-29T14:49:00Z">
              <w:r>
                <w:rPr>
                  <w:b/>
                  <w:bCs/>
                </w:rPr>
                <w:t>granularity of MBS session</w:t>
              </w:r>
            </w:ins>
            <w:ins w:id="1143" w:author="Ericsson" w:date="2020-09-29T14:49:00Z">
              <w:r>
                <w:rPr/>
                <w:t xml:space="preserve"> information (e.g. start/stop times per MBS session) </w:t>
              </w:r>
            </w:ins>
            <w:ins w:id="1144" w:author="Ericsson" w:date="2020-09-29T14:49:00Z">
              <w:r>
                <w:rPr>
                  <w:b/>
                  <w:bCs/>
                </w:rPr>
                <w:t>on a per cell basis</w:t>
              </w:r>
            </w:ins>
            <w:ins w:id="1145" w:author="Ericsson" w:date="2020-09-29T14:49:00Z">
              <w:r>
                <w:rP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ins>
          </w:p>
          <w:p>
            <w:pPr>
              <w:pStyle w:val="45"/>
              <w:keepNext w:val="0"/>
              <w:keepLines w:val="0"/>
              <w:numPr>
                <w:ilvl w:val="1"/>
                <w:numId w:val="10"/>
              </w:numPr>
              <w:spacing w:before="20" w:after="20"/>
              <w:ind w:right="57"/>
              <w:jc w:val="left"/>
              <w:rPr>
                <w:ins w:id="1146" w:author="Ericsson" w:date="2020-09-29T14:49:00Z"/>
              </w:rPr>
            </w:pPr>
            <w:ins w:id="1147" w:author="Ericsson" w:date="2020-09-29T14:49:00Z">
              <w:r>
                <w:rP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ins>
          </w:p>
          <w:p>
            <w:pPr>
              <w:pStyle w:val="45"/>
              <w:keepNext w:val="0"/>
              <w:keepLines w:val="0"/>
              <w:numPr>
                <w:ilvl w:val="0"/>
                <w:numId w:val="10"/>
              </w:numPr>
              <w:spacing w:before="20" w:after="20"/>
              <w:ind w:right="57"/>
              <w:jc w:val="left"/>
              <w:rPr>
                <w:ins w:id="1148" w:author="Ericsson" w:date="2020-09-29T14:36:00Z"/>
              </w:rPr>
            </w:pPr>
            <w:ins w:id="1149" w:author="Ericsson" w:date="2020-09-29T16:15:00Z">
              <w:r>
                <w:rPr/>
                <w:t xml:space="preserve">As we indicated earlier Paging and </w:t>
              </w:r>
            </w:ins>
            <w:ins w:id="1150" w:author="Ericsson" w:date="2020-09-29T16:16:00Z">
              <w:r>
                <w:rPr/>
                <w:t xml:space="preserve">System Information is another alternative to SC-MCCH notification channel and SC-MCCH control channel. We think that Paging/SI and MCCH like solution should be further analysed and evaluated, before any conclusion.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151" w:author="Ericsson" w:date="2020-09-29T14:36: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152" w:author="Ericsson" w:date="2020-09-29T14:36:00Z"/>
                <w:lang w:eastAsia="zh-CN"/>
              </w:rPr>
            </w:pPr>
            <w:ins w:id="1153" w:author="Lenovo" w:date="2020-09-30T17:59:00Z">
              <w:r>
                <w:rPr>
                  <w:rFonts w:hint="eastAsia"/>
                  <w:lang w:eastAsia="zh-CN"/>
                </w:rPr>
                <w:t>L</w:t>
              </w:r>
            </w:ins>
            <w:ins w:id="1154" w:author="Lenovo" w:date="2020-09-30T17:59:00Z">
              <w:r>
                <w:rPr>
                  <w:lang w:eastAsia="zh-CN"/>
                </w:rPr>
                <w:t>enovo, Motorola Mobility</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155" w:author="Ericsson" w:date="2020-09-29T14:36: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156" w:author="Lenovo" w:date="2020-09-30T17:59:00Z"/>
                <w:color w:val="C00000"/>
                <w:lang w:eastAsia="zh-CN"/>
              </w:rPr>
            </w:pPr>
            <w:ins w:id="1157" w:author="Lenovo" w:date="2020-09-30T17:59:00Z">
              <w:r>
                <w:rPr>
                  <w:color w:val="C00000"/>
                  <w:lang w:eastAsia="zh-CN"/>
                </w:rPr>
                <w:t xml:space="preserve">Support of MBS on cell basis depends on SA2 study outcome (“Local MBS service”). Nonetheless, the </w:t>
              </w:r>
            </w:ins>
            <w:ins w:id="1158" w:author="Lenovo" w:date="2020-09-30T17:59:00Z">
              <w:r>
                <w:rPr>
                  <w:lang w:eastAsia="zh-CN"/>
                </w:rPr>
                <w:t xml:space="preserve">priority of cell reselection is per frequency basis </w:t>
              </w:r>
            </w:ins>
            <w:ins w:id="1159" w:author="Lenovo" w:date="2020-09-30T17:59:00Z">
              <w:r>
                <w:rPr>
                  <w:color w:val="C00000"/>
                  <w:lang w:eastAsia="zh-CN"/>
                </w:rPr>
                <w:t>(following the LTE Release 8 principle)</w:t>
              </w:r>
            </w:ins>
            <w:ins w:id="1160" w:author="Lenovo" w:date="2020-09-30T17:59:00Z">
              <w:r>
                <w:rPr>
                  <w:lang w:eastAsia="zh-CN"/>
                </w:rPr>
                <w:t xml:space="preserve">. We prefer </w:t>
              </w:r>
            </w:ins>
            <w:ins w:id="1161" w:author="Lenovo" w:date="2020-09-30T17:59:00Z">
              <w:r>
                <w:rPr>
                  <w:color w:val="C00000"/>
                  <w:lang w:eastAsia="zh-CN"/>
                </w:rPr>
                <w:t>to</w:t>
              </w:r>
            </w:ins>
            <w:ins w:id="1162" w:author="Lenovo" w:date="2020-09-30T17:59:00Z">
              <w:r>
                <w:rPr>
                  <w:lang w:eastAsia="zh-CN"/>
                </w:rPr>
                <w:t xml:space="preserve"> have per frequency basis cell </w:t>
              </w:r>
            </w:ins>
            <w:ins w:id="1163" w:author="Lenovo" w:date="2020-09-30T17:59:00Z">
              <w:r>
                <w:rPr>
                  <w:color w:val="C00000"/>
                  <w:lang w:eastAsia="zh-CN"/>
                </w:rPr>
                <w:t>re</w:t>
              </w:r>
            </w:ins>
            <w:ins w:id="1164" w:author="Lenovo" w:date="2020-09-30T17:59:00Z">
              <w:r>
                <w:rPr>
                  <w:lang w:eastAsia="zh-CN"/>
                </w:rPr>
                <w:t>selection as baseline. The cell basis cell reselection needs further discussion.</w:t>
              </w:r>
            </w:ins>
          </w:p>
          <w:p>
            <w:pPr>
              <w:pStyle w:val="45"/>
              <w:keepNext w:val="0"/>
              <w:keepLines w:val="0"/>
              <w:spacing w:before="20" w:after="20"/>
              <w:ind w:left="57" w:right="57"/>
              <w:jc w:val="left"/>
              <w:rPr>
                <w:ins w:id="1165" w:author="Ericsson" w:date="2020-09-29T14:36: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166" w:author="Ming-Yuan Cheng" w:date="2020-09-30T20:49: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167" w:author="Ming-Yuan Cheng" w:date="2020-09-30T20:49:00Z"/>
                <w:lang w:eastAsia="zh-CN"/>
              </w:rPr>
            </w:pPr>
            <w:ins w:id="1168" w:author="Ming-Yuan Cheng" w:date="2020-09-30T20:49:00Z">
              <w:r>
                <w:rPr>
                  <w:lang w:eastAsia="zh-CN"/>
                </w:rPr>
                <w:t>MediaTek</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169" w:author="Ming-Yuan Cheng" w:date="2020-09-30T20:49:00Z"/>
                <w:lang w:eastAsia="zh-CN"/>
              </w:rPr>
            </w:pPr>
            <w:ins w:id="1170" w:author="Ming-Yuan Cheng" w:date="2020-09-30T20:50: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171" w:author="Ming-Yuan Cheng" w:date="2020-09-30T20:49:00Z"/>
                <w:color w:val="C00000"/>
                <w:lang w:eastAsia="zh-CN"/>
              </w:rPr>
            </w:pPr>
            <w:ins w:id="1172" w:author="Ming-Yuan Cheng" w:date="2020-09-30T20:50:00Z">
              <w:r>
                <w:rPr/>
                <w:t>If we want to deploy NR MBS service on a cell basis, then the mechanism in SC-PTM can’t be reused directly, but similar principle can be reused, e.g., prioritizing or providing MBS service information for neighbour cells.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173" w:author="Ming-Yuan Cheng" w:date="2020-09-30T20:49: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174" w:author="Ming-Yuan Cheng" w:date="2020-09-30T20:49:00Z"/>
                <w:lang w:eastAsia="zh-CN"/>
              </w:rPr>
            </w:pPr>
            <w:ins w:id="1175" w:author="Prasad QC1" w:date="2020-09-30T18:19:00Z">
              <w:r>
                <w:rPr>
                  <w:lang w:eastAsia="zh-CN"/>
                </w:rPr>
                <w:t>QC</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176" w:author="Ming-Yuan Cheng" w:date="2020-09-30T20:49: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177" w:author="Prasad QC1" w:date="2020-09-30T18:19:00Z"/>
              </w:rPr>
            </w:pPr>
            <w:ins w:id="1178" w:author="Prasad QC1" w:date="2020-09-30T18:19:00Z">
              <w:r>
                <w:rPr>
                  <w:b/>
                  <w:bCs/>
                </w:rPr>
                <w:t>For NR Broadcast</w:t>
              </w:r>
            </w:ins>
            <w:ins w:id="1179" w:author="Prasad QC1" w:date="2020-09-30T18:19:00Z">
              <w:r>
                <w:rP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ins>
          </w:p>
          <w:p>
            <w:pPr>
              <w:pStyle w:val="45"/>
              <w:spacing w:before="20" w:after="20"/>
              <w:ind w:left="57" w:right="57"/>
              <w:jc w:val="left"/>
              <w:rPr>
                <w:ins w:id="1180" w:author="Prasad QC1" w:date="2020-09-30T18:19:00Z"/>
              </w:rPr>
            </w:pPr>
          </w:p>
          <w:p>
            <w:pPr>
              <w:pStyle w:val="45"/>
              <w:spacing w:before="20" w:after="20"/>
              <w:ind w:left="57" w:right="57"/>
              <w:jc w:val="left"/>
              <w:rPr>
                <w:ins w:id="1181" w:author="Ming-Yuan Cheng" w:date="2020-09-30T20:49:00Z"/>
                <w:color w:val="C00000"/>
                <w:lang w:eastAsia="zh-CN"/>
              </w:rPr>
            </w:pPr>
            <w:ins w:id="1182" w:author="Prasad QC1" w:date="2020-09-30T18:19:00Z">
              <w:r>
                <w:rPr/>
                <w:t xml:space="preserve">Broadcast specific frequency prioritization rule during cell reselection in LTE SC-PTM is also applicable to NR. We </w:t>
              </w:r>
            </w:ins>
            <w:ins w:id="1183" w:author="Prasad QC1" w:date="2020-09-30T18:20:00Z">
              <w:r>
                <w:rPr/>
                <w:t>need</w:t>
              </w:r>
            </w:ins>
            <w:ins w:id="1184" w:author="Prasad QC1" w:date="2020-09-30T18:19:00Z">
              <w:r>
                <w:rPr/>
                <w:t xml:space="preserve"> to further discuss possibility of per cell level as well.</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185" w:author="Sharma, Vivek" w:date="2020-10-01T11:39: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186" w:author="Sharma, Vivek" w:date="2020-10-01T11:39:00Z"/>
                <w:lang w:eastAsia="zh-CN"/>
              </w:rPr>
            </w:pPr>
            <w:ins w:id="1187" w:author="Sharma, Vivek" w:date="2020-10-01T11:40:00Z">
              <w:r>
                <w:rPr>
                  <w:lang w:eastAsia="zh-CN"/>
                </w:rPr>
                <w:t>Sony</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188" w:author="Sharma, Vivek" w:date="2020-10-01T11:39:00Z"/>
                <w:lang w:eastAsia="zh-CN"/>
              </w:rPr>
            </w:pPr>
            <w:ins w:id="1189" w:author="Sharma, Vivek" w:date="2020-10-01T11:40: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190" w:author="Sharma, Vivek" w:date="2020-10-01T11:40:00Z"/>
              </w:rPr>
            </w:pPr>
            <w:ins w:id="1191" w:author="Sharma, Vivek" w:date="2020-10-01T11:40:00Z">
              <w:r>
                <w:rPr/>
                <w:t>We think that TMGI information of sessions supported in the neighbouring cells may be broadcasted</w:t>
              </w:r>
            </w:ins>
            <w:ins w:id="1192" w:author="Sharma, Vivek" w:date="2020-10-01T11:42:00Z">
              <w:r>
                <w:rPr/>
                <w:t xml:space="preserve"> and service continuity sho</w:t>
              </w:r>
            </w:ins>
            <w:ins w:id="1193" w:author="Sharma, Vivek" w:date="2020-10-01T11:43:00Z">
              <w:r>
                <w:rPr/>
                <w:t>uld be maintained by the deployment</w:t>
              </w:r>
            </w:ins>
            <w:ins w:id="1194" w:author="Sharma, Vivek" w:date="2020-10-01T11:40:00Z">
              <w:r>
                <w:rPr/>
                <w:t>.</w:t>
              </w:r>
            </w:ins>
            <w:ins w:id="1195" w:author="Sharma, Vivek" w:date="2020-10-01T11:43:00Z">
              <w:r>
                <w:rPr/>
                <w:t xml:space="preserve"> UE should not</w:t>
              </w:r>
            </w:ins>
            <w:ins w:id="1196" w:author="Sharma, Vivek" w:date="2020-10-01T12:32:00Z">
              <w:r>
                <w:rPr/>
                <w:t xml:space="preserve"> unnecessarily</w:t>
              </w:r>
            </w:ins>
            <w:ins w:id="1197" w:author="Sharma, Vivek" w:date="2020-10-01T11:43:00Z">
              <w:r>
                <w:rPr/>
                <w:t xml:space="preserve"> switch between frequencies.</w:t>
              </w:r>
            </w:ins>
            <w:ins w:id="1198" w:author="Sharma, Vivek" w:date="2020-10-01T11:40:00Z">
              <w:r>
                <w:rPr/>
                <w:t xml:space="preserve"> </w:t>
              </w:r>
            </w:ins>
          </w:p>
          <w:p>
            <w:pPr>
              <w:pStyle w:val="45"/>
              <w:spacing w:before="20" w:after="20"/>
              <w:ind w:left="57" w:right="57"/>
              <w:jc w:val="left"/>
              <w:rPr>
                <w:ins w:id="1199" w:author="Sharma, Vivek" w:date="2020-10-01T11:39:00Z"/>
                <w:b/>
                <w:bCs/>
              </w:rPr>
            </w:pPr>
            <w:ins w:id="1200" w:author="Sharma, Vivek" w:date="2020-10-01T11:40:00Z">
              <w:r>
                <w:rPr/>
                <w:t>The prioritization of MBS frequency during cell reselection depends on MBS deployment. If mixed deployment is common for MBS then such prioritization wont work.</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201" w:author="Salva Diaz Sendra" w:date="2020-10-01T14:45: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202" w:author="Salva Diaz Sendra" w:date="2020-10-01T14:45:00Z"/>
                <w:lang w:eastAsia="zh-CN"/>
              </w:rPr>
            </w:pPr>
            <w:ins w:id="1203" w:author="Salva Diaz Sendra" w:date="2020-10-01T14:45:00Z">
              <w:r>
                <w:rPr>
                  <w:lang w:eastAsia="zh-CN"/>
                </w:rPr>
                <w:t>BT</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204" w:author="Salva Diaz Sendra" w:date="2020-10-01T14:45:00Z"/>
                <w:lang w:eastAsia="zh-CN"/>
              </w:rPr>
            </w:pPr>
            <w:ins w:id="1205" w:author="Salva Diaz Sendra" w:date="2020-10-01T14:45: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206" w:author="Salva Diaz Sendra" w:date="2020-10-01T14:45:00Z"/>
              </w:rPr>
            </w:pPr>
            <w:ins w:id="1207" w:author="Salva Diaz Sendra" w:date="2020-10-01T14:45:00Z">
              <w:r>
                <w:rP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ins>
          </w:p>
          <w:p>
            <w:pPr>
              <w:pStyle w:val="45"/>
              <w:spacing w:before="20" w:after="20"/>
              <w:ind w:left="57" w:right="57"/>
              <w:jc w:val="left"/>
              <w:rPr>
                <w:ins w:id="1208" w:author="Salva Diaz Sendra" w:date="2020-10-01T14:45:00Z"/>
              </w:rPr>
            </w:pPr>
            <w:ins w:id="1209" w:author="Salva Diaz Sendra" w:date="2020-10-01T14:45:00Z">
              <w:r>
                <w:rPr/>
                <w:t>Apart, the UEs capable of MBS will be a subset and in congested areas, the fact that the operator may move UEs based on the cell will alleviate the problem.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210" w:author="Kyocera - Masato Fujishiro" w:date="2020-10-02T12:56: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211" w:author="Kyocera - Masato Fujishiro" w:date="2020-10-02T12:56:00Z"/>
                <w:lang w:eastAsia="zh-CN"/>
              </w:rPr>
            </w:pPr>
            <w:ins w:id="1212" w:author="Kyocera - Masato Fujishiro" w:date="2020-10-02T12:56:00Z">
              <w:r>
                <w:rPr>
                  <w:rFonts w:hint="eastAsia" w:eastAsiaTheme="minorEastAsia"/>
                  <w:lang w:eastAsia="ja-JP"/>
                </w:rPr>
                <w:t>K</w:t>
              </w:r>
            </w:ins>
            <w:ins w:id="1213" w:author="Kyocera - Masato Fujishiro" w:date="2020-10-02T12:56:00Z">
              <w:r>
                <w:rPr>
                  <w:rFonts w:eastAsiaTheme="minorEastAsia"/>
                  <w:lang w:eastAsia="ja-JP"/>
                </w:rPr>
                <w:t>yocera</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214" w:author="Kyocera - Masato Fujishiro" w:date="2020-10-02T12:56:00Z"/>
                <w:lang w:eastAsia="zh-CN"/>
              </w:rPr>
            </w:pPr>
            <w:ins w:id="1215" w:author="Kyocera - Masato Fujishiro" w:date="2020-10-02T12:56:00Z">
              <w:r>
                <w:rPr>
                  <w:rFonts w:hint="eastAsia" w:eastAsiaTheme="minorEastAsia"/>
                  <w:lang w:eastAsia="ja-JP"/>
                </w:rPr>
                <w:t>Y</w:t>
              </w:r>
            </w:ins>
            <w:ins w:id="1216" w:author="Kyocera - Masato Fujishiro" w:date="2020-10-02T12:56:00Z">
              <w:r>
                <w:rPr>
                  <w:rFonts w:eastAsiaTheme="minorEastAsia"/>
                  <w:lang w:eastAsia="ja-JP"/>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217" w:author="Kyocera - Masato Fujishiro" w:date="2020-10-02T12:56:00Z"/>
                <w:rFonts w:eastAsiaTheme="minorEastAsia"/>
                <w:lang w:eastAsia="ja-JP"/>
              </w:rPr>
            </w:pPr>
            <w:ins w:id="1218" w:author="Kyocera - Masato Fujishiro" w:date="2020-10-02T12:56:00Z">
              <w:r>
                <w:rPr>
                  <w:rFonts w:hint="eastAsia" w:eastAsiaTheme="minorEastAsia"/>
                  <w:lang w:eastAsia="ja-JP"/>
                </w:rPr>
                <w:t>W</w:t>
              </w:r>
            </w:ins>
            <w:ins w:id="1219" w:author="Kyocera - Masato Fujishiro" w:date="2020-10-02T12:56:00Z">
              <w:r>
                <w:rPr>
                  <w:rFonts w:eastAsiaTheme="minorEastAsia"/>
                  <w:lang w:eastAsia="ja-JP"/>
                </w:rPr>
                <w:t xml:space="preserve">e agree with the rapporteur’s view in general. </w:t>
              </w:r>
            </w:ins>
          </w:p>
          <w:p>
            <w:pPr>
              <w:pStyle w:val="45"/>
              <w:spacing w:before="20" w:after="20"/>
              <w:ind w:left="57" w:right="57"/>
              <w:jc w:val="left"/>
              <w:rPr>
                <w:ins w:id="1220" w:author="Kyocera - Masato Fujishiro" w:date="2020-10-02T12:56:00Z"/>
                <w:rFonts w:eastAsiaTheme="minorEastAsia"/>
                <w:lang w:eastAsia="ja-JP"/>
              </w:rPr>
            </w:pPr>
            <w:ins w:id="1221" w:author="Kyocera - Masato Fujishiro" w:date="2020-10-02T12:56:00Z">
              <w:r>
                <w:rPr>
                  <w:rFonts w:hint="eastAsia" w:eastAsiaTheme="minorEastAsia"/>
                  <w:lang w:eastAsia="ja-JP"/>
                </w:rPr>
                <w:t>R</w:t>
              </w:r>
            </w:ins>
            <w:ins w:id="1222" w:author="Kyocera - Masato Fujishiro" w:date="2020-10-02T12:56:00Z">
              <w:r>
                <w:rPr>
                  <w:rFonts w:eastAsiaTheme="minorEastAsia"/>
                  <w:lang w:eastAsia="ja-JP"/>
                </w:rPr>
                <w:t xml:space="preserve">egarding 2.3.1.1, we think the neighbour cell information should be provided and used for service continuity of Idle/Inactive UEs due to UE mobility. </w:t>
              </w:r>
            </w:ins>
          </w:p>
          <w:p>
            <w:pPr>
              <w:pStyle w:val="45"/>
              <w:spacing w:before="20" w:after="20"/>
              <w:ind w:left="57" w:right="57"/>
              <w:jc w:val="left"/>
              <w:rPr>
                <w:ins w:id="1223" w:author="Kyocera - Masato Fujishiro" w:date="2020-10-02T12:56:00Z"/>
              </w:rPr>
            </w:pPr>
            <w:ins w:id="1224" w:author="Kyocera - Masato Fujishiro" w:date="2020-10-02T12:56:00Z">
              <w:r>
                <w:rPr>
                  <w:rFonts w:hint="eastAsia" w:eastAsiaTheme="minorEastAsia"/>
                  <w:lang w:eastAsia="ja-JP"/>
                </w:rPr>
                <w:t>R</w:t>
              </w:r>
            </w:ins>
            <w:ins w:id="1225" w:author="Kyocera - Masato Fujishiro" w:date="2020-10-02T12:56:00Z">
              <w:r>
                <w:rPr>
                  <w:rFonts w:eastAsiaTheme="minorEastAsia"/>
                  <w:lang w:eastAsia="ja-JP"/>
                </w:rPr>
                <w:t>egarding 2.3.1.2, according to TS36.304, the UE considers the frequency as the highest priority if “</w:t>
              </w:r>
            </w:ins>
            <w:ins w:id="1226" w:author="Kyocera - Masato Fujishiro" w:date="2020-10-02T12:56:00Z">
              <w:r>
                <w:rPr>
                  <w:rFonts w:eastAsiaTheme="minorEastAsia"/>
                  <w:i/>
                  <w:iCs/>
                  <w:lang w:eastAsia="ja-JP"/>
                </w:rPr>
                <w:t>the UE is capable of SC-PTM reception and the reselected cell is broadcasting SIB20</w:t>
              </w:r>
            </w:ins>
            <w:ins w:id="1227" w:author="Kyocera - Masato Fujishiro" w:date="2020-10-02T12:56:00Z">
              <w:r>
                <w:rPr>
                  <w:rFonts w:eastAsiaTheme="minorEastAsia"/>
                  <w:lang w:eastAsia="ja-JP"/>
                </w:rPr>
                <w:t xml:space="preserve">”, for example. So, we wonder if SC-PTM eventually supported the per-cell basis MBMS.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228" w:author="Spreadtrum communications" w:date="2020-10-04T10:30: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229" w:author="Spreadtrum communications" w:date="2020-10-04T10:30:00Z"/>
                <w:lang w:eastAsia="zh-CN"/>
              </w:rPr>
            </w:pPr>
            <w:ins w:id="1230" w:author="Spreadtrum communications" w:date="2020-10-04T11:25:00Z">
              <w:r>
                <w:rPr>
                  <w:rFonts w:hint="eastAsia"/>
                  <w:lang w:eastAsia="zh-CN"/>
                </w:rPr>
                <w:t>Spreadtrum</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231" w:author="Spreadtrum communications" w:date="2020-10-04T10:30:00Z"/>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1232" w:author="Spreadtrum communications" w:date="2020-10-04T10:30:00Z"/>
                <w:lang w:eastAsia="zh-CN"/>
              </w:rPr>
            </w:pPr>
            <w:ins w:id="1233" w:author="Spreadtrum communications" w:date="2020-10-04T11:25:00Z">
              <w:r>
                <w:rPr>
                  <w:lang w:eastAsia="zh-CN"/>
                </w:rPr>
                <w:t>We think we should wait for the input from SA2.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234" w:author="ITRI" w:date="2020-10-05T10:12: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235" w:author="ITRI" w:date="2020-10-05T10:12:00Z"/>
                <w:rFonts w:eastAsia="PMingLiU"/>
                <w:lang w:eastAsia="zh-TW"/>
              </w:rPr>
            </w:pPr>
            <w:ins w:id="1236" w:author="ITRI" w:date="2020-10-05T10:12:00Z">
              <w:r>
                <w:rPr>
                  <w:rFonts w:hint="eastAsia" w:eastAsia="PMingLiU"/>
                  <w:lang w:eastAsia="zh-TW"/>
                </w:rPr>
                <w:t>ITRI</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237" w:author="ITRI" w:date="2020-10-05T10:12:00Z"/>
                <w:rFonts w:eastAsia="PMingLiU"/>
                <w:lang w:eastAsia="zh-TW"/>
              </w:rPr>
            </w:pPr>
            <w:ins w:id="1238" w:author="ITRI" w:date="2020-10-05T10:12:00Z">
              <w:r>
                <w:rPr>
                  <w:rFonts w:hint="eastAsia" w:eastAsia="PMingLiU"/>
                  <w:lang w:eastAsia="zh-TW"/>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1239" w:author="ITRI" w:date="2020-10-05T10:13:00Z"/>
                <w:rFonts w:eastAsia="PMingLiU"/>
                <w:lang w:eastAsia="zh-TW"/>
              </w:rPr>
            </w:pPr>
            <w:ins w:id="1240" w:author="ITRI" w:date="2020-10-05T10:12:00Z">
              <w:r>
                <w:rPr>
                  <w:rFonts w:hint="eastAsia" w:eastAsia="PMingLiU"/>
                  <w:lang w:eastAsia="zh-TW"/>
                </w:rPr>
                <w:t xml:space="preserve">We </w:t>
              </w:r>
            </w:ins>
            <w:ins w:id="1241" w:author="ITRI" w:date="2020-10-05T10:12:00Z">
              <w:r>
                <w:rPr>
                  <w:rFonts w:eastAsia="PMingLiU"/>
                  <w:lang w:eastAsia="zh-TW"/>
                </w:rPr>
                <w:t xml:space="preserve">think NR MBS can be deployed on a cell basis. </w:t>
              </w:r>
            </w:ins>
          </w:p>
          <w:p>
            <w:pPr>
              <w:pStyle w:val="45"/>
              <w:spacing w:before="20" w:after="20"/>
              <w:ind w:right="57"/>
              <w:jc w:val="left"/>
              <w:rPr>
                <w:ins w:id="1242" w:author="ITRI" w:date="2020-10-05T10:12:00Z"/>
                <w:rFonts w:eastAsia="PMingLiU"/>
                <w:lang w:eastAsia="zh-TW"/>
              </w:rPr>
            </w:pPr>
            <w:ins w:id="1243" w:author="ITRI" w:date="2020-10-05T10:12:00Z">
              <w:r>
                <w:rPr>
                  <w:rFonts w:eastAsia="PMingLiU"/>
                  <w:lang w:eastAsia="zh-TW"/>
                </w:rPr>
                <w:t>Regarding 2.3.1.1</w:t>
              </w:r>
            </w:ins>
            <w:ins w:id="1244" w:author="ITRI" w:date="2020-10-05T10:14:00Z">
              <w:r>
                <w:rPr>
                  <w:rFonts w:eastAsia="PMingLiU"/>
                  <w:lang w:eastAsia="zh-TW"/>
                </w:rPr>
                <w:t xml:space="preserve"> and 2.3.1.2</w:t>
              </w:r>
            </w:ins>
            <w:ins w:id="1245" w:author="ITRI" w:date="2020-10-05T10:12:00Z">
              <w:r>
                <w:rPr>
                  <w:rFonts w:eastAsia="PMingLiU"/>
                  <w:lang w:eastAsia="zh-TW"/>
                </w:rPr>
                <w:t xml:space="preserve">, </w:t>
              </w:r>
            </w:ins>
            <w:ins w:id="1246" w:author="ITRI" w:date="2020-10-05T10:25:00Z">
              <w:r>
                <w:rPr>
                  <w:rFonts w:eastAsia="PMingLiU"/>
                  <w:lang w:eastAsia="zh-TW"/>
                </w:rPr>
                <w:t>whether to directly reuse the mechanism as LTE SC-PTM may need to be further discussed</w:t>
              </w:r>
            </w:ins>
            <w:ins w:id="1247" w:author="ITRI" w:date="2020-10-05T10:15:00Z">
              <w:r>
                <w:rPr>
                  <w:rFonts w:eastAsia="PMingLiU"/>
                  <w:lang w:eastAsia="zh-TW"/>
                </w:rPr>
                <w:t xml:space="preserve"> but the same principle should be kept.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248" w:author="Samsung (Fasil)" w:date="2020-10-05T21:12: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249" w:author="Samsung (Fasil)" w:date="2020-10-05T21:12:00Z"/>
                <w:rFonts w:eastAsia="PMingLiU"/>
                <w:lang w:eastAsia="zh-TW"/>
              </w:rPr>
            </w:pPr>
            <w:ins w:id="1250" w:author="Samsung (Fasil)" w:date="2020-10-05T21:12:00Z">
              <w:r>
                <w:rPr>
                  <w:lang w:eastAsia="zh-CN"/>
                </w:rPr>
                <w:t>Samsung</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251" w:author="Samsung (Fasil)" w:date="2020-10-05T21:12:00Z"/>
                <w:rFonts w:eastAsia="PMingLiU"/>
                <w:lang w:eastAsia="zh-TW"/>
              </w:rPr>
            </w:pPr>
            <w:ins w:id="1252" w:author="Samsung (Fasil)" w:date="2020-10-05T21:12:00Z">
              <w:r>
                <w:rPr>
                  <w:lang w:eastAsia="zh-CN"/>
                </w:rPr>
                <w:t xml:space="preserve">Yes </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1253" w:author="Samsung (Fasil)" w:date="2020-10-05T21:15:00Z"/>
                <w:rFonts w:eastAsia="PMingLiU"/>
                <w:lang w:eastAsia="zh-TW"/>
              </w:rPr>
            </w:pPr>
            <w:ins w:id="1254" w:author="Samsung (Fasil)" w:date="2020-10-05T21:14:00Z">
              <w:r>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ins>
            <w:ins w:id="1255" w:author="Samsung (Fasil)" w:date="2020-10-05T21:15:00Z">
              <w:r>
                <w:rPr>
                  <w:rFonts w:eastAsia="PMingLiU"/>
                  <w:lang w:eastAsia="zh-TW"/>
                </w:rPr>
                <w:t>.</w:t>
              </w:r>
            </w:ins>
          </w:p>
          <w:p>
            <w:pPr>
              <w:pStyle w:val="45"/>
              <w:spacing w:before="20" w:after="20"/>
              <w:ind w:right="57"/>
              <w:jc w:val="left"/>
              <w:rPr>
                <w:ins w:id="1256" w:author="Samsung (Fasil)" w:date="2020-10-05T21:12:00Z"/>
              </w:rPr>
            </w:pPr>
            <w:ins w:id="1257" w:author="Samsung (Fasil)" w:date="2020-10-05T21:15:00Z">
              <w:r>
                <w:rP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w:t>
              </w:r>
            </w:ins>
            <w:ins w:id="1258" w:author="Samsung (Fasil)" w:date="2020-10-05T21:16:00Z">
              <w:r>
                <w:rPr/>
                <w:t xml:space="preserve">prioritization </w:t>
              </w:r>
            </w:ins>
            <w:ins w:id="1259" w:author="Samsung (Fasil)" w:date="2020-10-05T21:15:00Z">
              <w:r>
                <w:rPr/>
                <w:t xml:space="preserve">PoV, we think LTE </w:t>
              </w:r>
            </w:ins>
            <w:ins w:id="1260" w:author="Samsung (Fasil)" w:date="2020-10-05T21:16:00Z">
              <w:r>
                <w:rPr/>
                <w:t>solution</w:t>
              </w:r>
            </w:ins>
            <w:ins w:id="1261" w:author="Samsung (Fasil)" w:date="2020-10-05T21:15:00Z">
              <w:r>
                <w:rPr/>
                <w:t xml:space="preserve"> can still be considered baseline.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262" w:author="SangWon Kim (LG)" w:date="2020-10-06T11:14: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263" w:author="SangWon Kim (LG)" w:date="2020-10-06T11:14:00Z"/>
                <w:rFonts w:eastAsia="Malgun Gothic"/>
                <w:lang w:eastAsia="ko-KR"/>
              </w:rPr>
            </w:pPr>
            <w:ins w:id="1264" w:author="SangWon Kim (LG)" w:date="2020-10-06T11:15:00Z">
              <w:r>
                <w:rPr>
                  <w:rFonts w:hint="eastAsia" w:eastAsia="Malgun Gothic"/>
                  <w:lang w:eastAsia="ko-KR"/>
                </w:rPr>
                <w:t>LG</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265" w:author="SangWon Kim (LG)" w:date="2020-10-06T11:14:00Z"/>
                <w:rFonts w:eastAsia="Malgun Gothic"/>
                <w:lang w:eastAsia="ko-KR"/>
              </w:rPr>
            </w:pPr>
            <w:ins w:id="1266" w:author="SangWon Kim (LG)" w:date="2020-10-06T11:15:00Z">
              <w:r>
                <w:rPr>
                  <w:rFonts w:hint="eastAsia" w:eastAsia="Malgun Gothic"/>
                  <w:lang w:eastAsia="ko-KR"/>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1267" w:author="SangWon Kim (LG)" w:date="2020-10-06T11:14:00Z"/>
                <w:rFonts w:eastAsia="PMingLiU"/>
                <w:lang w:eastAsia="zh-TW"/>
              </w:rPr>
            </w:pPr>
            <w:ins w:id="1268" w:author="SangWon Kim (LG)" w:date="2020-10-06T11:15:00Z">
              <w:r>
                <w:rPr>
                  <w:rFonts w:eastAsia="Malgun Gothic"/>
                  <w:lang w:eastAsia="ko-KR"/>
                </w:rPr>
                <w:t>Support both in NR.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Malgun Gothic"/>
                <w:lang w:eastAsia="ko-KR"/>
              </w:rPr>
            </w:pPr>
            <w:r>
              <w:rPr>
                <w:rFonts w:eastAsia="Malgun Gothic"/>
                <w:lang w:eastAsia="ko-KR"/>
              </w:rPr>
              <w:t>Multicast services can be provided per cell basis without really additional complexity on top of agreed mobility between cells supporting MBS..</w:t>
            </w:r>
          </w:p>
          <w:p>
            <w:pPr>
              <w:pStyle w:val="45"/>
              <w:spacing w:before="20" w:after="20"/>
              <w:ind w:right="57"/>
              <w:jc w:val="left"/>
              <w:rPr>
                <w:rFonts w:eastAsia="Malgun Gothic"/>
                <w:lang w:eastAsia="ko-KR"/>
              </w:rPr>
            </w:pPr>
          </w:p>
          <w:p>
            <w:pPr>
              <w:pStyle w:val="45"/>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269" w:author="Convida" w:date="2020-10-08T22:29: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270" w:author="Convida" w:date="2020-10-08T22:29:00Z"/>
                <w:rFonts w:eastAsia="Malgun Gothic"/>
                <w:lang w:eastAsia="ko-KR"/>
              </w:rPr>
            </w:pPr>
            <w:ins w:id="1271" w:author="Convida" w:date="2020-10-08T22:29:00Z">
              <w:r>
                <w:rPr>
                  <w:rFonts w:eastAsia="Malgun Gothic"/>
                  <w:lang w:eastAsia="ko-KR"/>
                </w:rPr>
                <w:t>Convida</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272" w:author="Convida" w:date="2020-10-08T22:29:00Z"/>
                <w:rFonts w:eastAsia="Malgun Gothic"/>
                <w:lang w:eastAsia="ko-KR"/>
              </w:rPr>
            </w:pPr>
            <w:ins w:id="1273" w:author="Convida" w:date="2020-10-08T22:29:00Z">
              <w:r>
                <w:rPr>
                  <w:rFonts w:eastAsia="Malgun Gothic"/>
                  <w:lang w:eastAsia="ko-KR"/>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1274" w:author="Convida" w:date="2020-10-08T22:29:00Z"/>
                <w:rFonts w:eastAsia="Malgun Gothic"/>
                <w:lang w:eastAsia="ko-KR"/>
              </w:rPr>
            </w:pPr>
            <w:ins w:id="1275" w:author="Convida" w:date="2020-10-08T22:29:00Z">
              <w:r>
                <w:rPr>
                  <w:rFonts w:eastAsia="Malgun Gothic"/>
                  <w:lang w:eastAsia="ko-KR"/>
                </w:rPr>
                <w:t xml:space="preserve">We feel that there may be use cases where not all cells on a frequency are transmitting MBS services. As </w:t>
              </w:r>
            </w:ins>
            <w:ins w:id="1276" w:author="Convida" w:date="2020-10-08T22:29:00Z">
              <w:r>
                <w:rPr>
                  <w:lang w:eastAsia="zh-CN"/>
                </w:rPr>
                <w:t>Ericsson</w:t>
              </w:r>
            </w:ins>
            <w:ins w:id="1277" w:author="Convida" w:date="2020-10-08T22:29:00Z">
              <w:r>
                <w:rPr>
                  <w:rFonts w:eastAsia="Malgun Gothic"/>
                  <w:lang w:eastAsia="ko-KR"/>
                </w:rPr>
                <w:t xml:space="preserve"> mentioned, this may be because the cell may not support the feature or because this cell is not currently included in the MBS service area. </w:t>
              </w:r>
            </w:ins>
          </w:p>
          <w:p>
            <w:pPr>
              <w:pStyle w:val="45"/>
              <w:spacing w:before="20" w:after="20"/>
              <w:ind w:right="57"/>
              <w:jc w:val="left"/>
              <w:rPr>
                <w:ins w:id="1278" w:author="Convida" w:date="2020-10-08T22:29:00Z"/>
                <w:color w:val="000000"/>
                <w:u w:val="single"/>
                <w:lang w:eastAsia="zh-CN"/>
              </w:rPr>
            </w:pPr>
            <w:ins w:id="1279" w:author="Convida" w:date="2020-10-08T22:29:00Z">
              <w:r>
                <w:rPr>
                  <w:rFonts w:eastAsia="Malgun Gothic"/>
                  <w:lang w:eastAsia="ko-KR"/>
                </w:rPr>
                <w:t xml:space="preserve">As a result, we agree that UE should be provided </w:t>
              </w:r>
            </w:ins>
            <w:ins w:id="1280" w:author="Convida" w:date="2020-10-08T22:29:00Z">
              <w:r>
                <w:rPr>
                  <w:color w:val="000000"/>
                  <w:u w:val="single"/>
                  <w:lang w:eastAsia="zh-CN"/>
                </w:rPr>
                <w:t>neighbour</w:t>
              </w:r>
            </w:ins>
            <w:ins w:id="1281" w:author="Convida" w:date="2020-10-08T22:29:00Z">
              <w:r>
                <w:rPr>
                  <w:rFonts w:hint="eastAsia"/>
                  <w:color w:val="000000"/>
                  <w:u w:val="single"/>
                  <w:lang w:eastAsia="zh-CN"/>
                </w:rPr>
                <w:t xml:space="preserve"> </w:t>
              </w:r>
            </w:ins>
            <w:ins w:id="1282" w:author="Convida" w:date="2020-10-08T22:29:00Z">
              <w:r>
                <w:rPr>
                  <w:color w:val="000000"/>
                  <w:u w:val="single"/>
                  <w:lang w:eastAsia="zh-CN"/>
                </w:rPr>
                <w:t xml:space="preserve">cell information, to assist in mobility decisions.  </w:t>
              </w:r>
            </w:ins>
          </w:p>
          <w:p>
            <w:pPr>
              <w:pStyle w:val="45"/>
              <w:spacing w:before="20" w:after="20"/>
              <w:ind w:right="57"/>
              <w:jc w:val="left"/>
              <w:rPr>
                <w:ins w:id="1283" w:author="Convida" w:date="2020-10-08T22:29:00Z"/>
                <w:rFonts w:eastAsia="Malgun Gothic"/>
                <w:lang w:eastAsia="ko-KR"/>
              </w:rPr>
            </w:pPr>
            <w:ins w:id="1284" w:author="Convida" w:date="2020-10-08T22:29:00Z">
              <w:r>
                <w:rPr>
                  <w:color w:val="000000"/>
                  <w:u w:val="single"/>
                  <w:lang w:eastAsia="zh-CN"/>
                </w:rPr>
                <w:t xml:space="preserve">As for the </w:t>
              </w:r>
            </w:ins>
            <w:ins w:id="1285" w:author="Convida" w:date="2020-10-08T22:29:00Z">
              <w:r>
                <w:rPr>
                  <w:rFonts w:hint="eastAsia"/>
                  <w:bCs/>
                  <w:szCs w:val="28"/>
                  <w:lang w:eastAsia="zh-CN"/>
                </w:rPr>
                <w:t>f</w:t>
              </w:r>
            </w:ins>
            <w:ins w:id="1286" w:author="Convida" w:date="2020-10-08T22:29:00Z">
              <w:r>
                <w:rPr>
                  <w:bCs/>
                  <w:szCs w:val="28"/>
                  <w:lang w:eastAsia="zh-CN"/>
                </w:rPr>
                <w:t>requency prioritization rule, w</w:t>
              </w:r>
            </w:ins>
            <w:ins w:id="1287" w:author="Convida" w:date="2020-10-08T22:29:00Z">
              <w:r>
                <w:rPr>
                  <w:color w:val="000000"/>
                  <w:u w:val="single"/>
                  <w:lang w:eastAsia="zh-CN"/>
                </w:rPr>
                <w:t xml:space="preserve">e tend to believe that this should be used as a baseline.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288" w:author="ZTE" w:date="2020-10-09T14:01: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289" w:author="ZTE" w:date="2020-10-09T14:01:00Z"/>
                <w:lang w:val="en-US" w:eastAsia="zh-CN"/>
              </w:rPr>
            </w:pPr>
            <w:ins w:id="1290" w:author="ZTE" w:date="2020-10-09T14:05:00Z">
              <w:r>
                <w:rPr>
                  <w:rFonts w:hint="eastAsia"/>
                  <w:lang w:val="en-US" w:eastAsia="zh-CN"/>
                </w:rPr>
                <w:t>ZTE</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291" w:author="ZTE" w:date="2020-10-09T14:01:00Z"/>
                <w:lang w:val="en-US" w:eastAsia="zh-CN"/>
              </w:rPr>
            </w:pPr>
            <w:ins w:id="1292" w:author="ZTE" w:date="2020-10-09T14:06:00Z">
              <w:r>
                <w:rPr>
                  <w:rFonts w:hint="eastAsia"/>
                  <w:lang w:val="en-US" w:eastAsia="zh-CN"/>
                </w:rPr>
                <w:t xml:space="preserve">Yes </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1293" w:author="ZTE" w:date="2020-10-09T14:16:00Z"/>
                <w:color w:val="000000"/>
                <w:u w:val="single"/>
                <w:lang w:eastAsia="zh-CN"/>
              </w:rPr>
            </w:pPr>
            <w:ins w:id="1294" w:author="ZTE" w:date="2020-10-09T14:16:00Z">
              <w:r>
                <w:rPr>
                  <w:rFonts w:hint="eastAsia"/>
                  <w:color w:val="000000"/>
                  <w:u w:val="single"/>
                  <w:lang w:eastAsia="zh-CN"/>
                </w:rPr>
                <w:t>Per cell deployment can be the finest granularity we can support.</w:t>
              </w:r>
            </w:ins>
          </w:p>
          <w:p>
            <w:pPr>
              <w:pStyle w:val="45"/>
              <w:spacing w:before="20" w:after="20"/>
              <w:ind w:right="57"/>
              <w:jc w:val="left"/>
              <w:rPr>
                <w:ins w:id="1295" w:author="ZTE" w:date="2020-10-09T14:16:00Z"/>
                <w:color w:val="000000"/>
                <w:u w:val="single"/>
                <w:lang w:eastAsia="zh-CN"/>
              </w:rPr>
            </w:pPr>
          </w:p>
          <w:p>
            <w:pPr>
              <w:pStyle w:val="45"/>
              <w:spacing w:before="20" w:after="20"/>
              <w:ind w:right="57"/>
              <w:jc w:val="left"/>
              <w:rPr>
                <w:ins w:id="1296" w:author="ZTE" w:date="2020-10-09T14:16:00Z"/>
                <w:color w:val="000000"/>
                <w:u w:val="single"/>
                <w:lang w:eastAsia="zh-CN"/>
              </w:rPr>
            </w:pPr>
            <w:ins w:id="1297" w:author="ZTE" w:date="2020-10-09T14:16:00Z">
              <w:r>
                <w:rPr>
                  <w:rFonts w:hint="eastAsia"/>
                  <w:color w:val="000000"/>
                  <w:u w:val="single"/>
                  <w:lang w:eastAsia="zh-CN"/>
                </w:rPr>
                <w:t>As for the per frequency deployment, it has something to do with SA2 on the setting of USD, on the deployment requirements of the Broadcast services, and on how 3GPP exposes/opens its Broadcast capability to the service provider. This can not be determined by RAN2 itself, and confirmation from SA2 is needed. It is not clear that in 5G MBS such service model will be kept or not.</w:t>
              </w:r>
            </w:ins>
          </w:p>
          <w:p>
            <w:pPr>
              <w:pStyle w:val="45"/>
              <w:spacing w:before="20" w:after="20"/>
              <w:ind w:right="57"/>
              <w:jc w:val="left"/>
              <w:rPr>
                <w:ins w:id="1298" w:author="ZTE" w:date="2020-10-09T14:16:00Z"/>
                <w:color w:val="000000"/>
                <w:u w:val="single"/>
                <w:lang w:eastAsia="zh-CN"/>
              </w:rPr>
            </w:pPr>
          </w:p>
          <w:p>
            <w:pPr>
              <w:pStyle w:val="45"/>
              <w:spacing w:before="20" w:after="20"/>
              <w:ind w:right="57"/>
              <w:jc w:val="left"/>
              <w:rPr>
                <w:ins w:id="1299" w:author="ZTE" w:date="2020-10-09T14:01:00Z"/>
                <w:color w:val="000000"/>
                <w:u w:val="single"/>
                <w:lang w:eastAsia="zh-CN"/>
              </w:rPr>
            </w:pPr>
            <w:ins w:id="1300" w:author="ZTE" w:date="2020-10-09T14:16:00Z">
              <w:r>
                <w:rPr>
                  <w:rFonts w:hint="eastAsia"/>
                  <w:color w:val="000000"/>
                  <w:u w:val="single"/>
                  <w:lang w:eastAsia="zh-CN"/>
                </w:rPr>
                <w:t>Before that it is hard to discuss if service continuity mechanism in eMBMS can be adopted or not.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301" w:author="Zhang, Yujian" w:date="2020-10-09T15:06: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02" w:author="Zhang, Yujian" w:date="2020-10-09T15:06:00Z"/>
                <w:lang w:val="en-US" w:eastAsia="zh-CN"/>
              </w:rPr>
            </w:pPr>
            <w:ins w:id="1303" w:author="Zhang, Yujian" w:date="2020-10-09T15:06:00Z">
              <w:r>
                <w:rPr>
                  <w:lang w:eastAsia="zh-CN"/>
                </w:rPr>
                <w:t>Intel</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304" w:author="Zhang, Yujian" w:date="2020-10-09T15:06:00Z"/>
                <w:lang w:val="en-US"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1305" w:author="Zhang, Yujian" w:date="2020-10-09T15:06:00Z"/>
                <w:color w:val="000000"/>
                <w:u w:val="single"/>
                <w:lang w:eastAsia="zh-CN"/>
              </w:rPr>
            </w:pPr>
            <w:ins w:id="1306" w:author="Zhang, Yujian" w:date="2020-10-09T15:06:00Z">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307" w:author="陈喆" w:date="2020-10-09T16:19: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08" w:author="陈喆" w:date="2020-10-09T16:19:00Z"/>
                <w:lang w:eastAsia="zh-CN"/>
              </w:rPr>
            </w:pPr>
            <w:ins w:id="1309" w:author="陈喆" w:date="2020-10-09T16:20:00Z">
              <w:r>
                <w:rPr>
                  <w:rFonts w:hint="eastAsia"/>
                  <w:lang w:eastAsia="zh-CN"/>
                </w:rPr>
                <w:t>N</w:t>
              </w:r>
            </w:ins>
            <w:ins w:id="1310" w:author="陈喆" w:date="2020-10-09T16:20:00Z">
              <w:r>
                <w:rPr>
                  <w:lang w:eastAsia="zh-CN"/>
                </w:rPr>
                <w:t>EC</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311" w:author="陈喆" w:date="2020-10-09T16:19:00Z"/>
                <w:lang w:val="en-US" w:eastAsia="zh-CN"/>
              </w:rPr>
            </w:pPr>
            <w:ins w:id="1312" w:author="陈喆" w:date="2020-10-09T16:20:00Z">
              <w:r>
                <w:rPr>
                  <w:rFonts w:hint="eastAsia"/>
                  <w:lang w:eastAsia="zh-CN"/>
                </w:rPr>
                <w:t>Y</w:t>
              </w:r>
            </w:ins>
            <w:ins w:id="1313" w:author="陈喆" w:date="2020-10-09T16:20:00Z">
              <w:r>
                <w:rPr>
                  <w:lang w:eastAsia="zh-CN"/>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1314" w:author="陈喆" w:date="2020-10-09T16:19:00Z"/>
                <w:lang w:eastAsia="zh-CN"/>
              </w:rPr>
            </w:pPr>
            <w:ins w:id="1315" w:author="陈喆" w:date="2020-10-09T16:20:00Z">
              <w:r>
                <w:rPr>
                  <w:lang w:eastAsia="zh-CN"/>
                </w:rPr>
                <w:t xml:space="preserve">Cell basis multicast service can be provided as the baseline. </w:t>
              </w:r>
            </w:ins>
          </w:p>
        </w:tc>
      </w:tr>
    </w:tbl>
    <w:p>
      <w:pPr>
        <w:tabs>
          <w:tab w:val="left" w:pos="3464"/>
        </w:tabs>
        <w:rPr>
          <w:lang w:eastAsia="zh-CN"/>
        </w:rPr>
      </w:pPr>
      <w:r>
        <w:rPr>
          <w:lang w:eastAsia="zh-CN"/>
        </w:rPr>
        <w:tab/>
      </w:r>
    </w:p>
    <w:p>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pPr>
        <w:rPr>
          <w:lang w:eastAsia="zh-CN"/>
        </w:rPr>
      </w:pPr>
      <w:r>
        <w:rPr>
          <w:rFonts w:hint="eastAsia" w:eastAsiaTheme="minorEastAsia"/>
          <w:lang w:eastAsia="zh-CN"/>
        </w:rPr>
        <w:t xml:space="preserve">UE in RRC_IDLE/RRC_INACTIVE state operates on </w:t>
      </w:r>
      <w:r>
        <w:rPr>
          <w:rFonts w:eastAsiaTheme="minorEastAsia"/>
          <w:lang w:eastAsia="zh-CN"/>
        </w:rPr>
        <w:t>initial</w:t>
      </w:r>
      <w:r>
        <w:rPr>
          <w:rFonts w:hint="eastAsia" w:eastAsiaTheme="minorEastAsia"/>
          <w:lang w:eastAsia="zh-CN"/>
        </w:rPr>
        <w:t xml:space="preserve"> </w:t>
      </w:r>
      <w:r>
        <w:rPr>
          <w:rFonts w:eastAsiaTheme="minorEastAsia"/>
          <w:lang w:eastAsia="zh-CN"/>
        </w:rPr>
        <w:t>Downlink</w:t>
      </w:r>
      <w:r>
        <w:rPr>
          <w:rFonts w:hint="eastAsia" w:eastAsiaTheme="minorEastAsia"/>
          <w:lang w:eastAsia="zh-CN"/>
        </w:rPr>
        <w:t xml:space="preserve"> </w:t>
      </w:r>
      <w:r>
        <w:rPr>
          <w:rFonts w:eastAsiaTheme="minorEastAsia"/>
          <w:lang w:eastAsia="zh-CN"/>
        </w:rPr>
        <w:t>BWP</w:t>
      </w:r>
      <w:r>
        <w:rPr>
          <w:rFonts w:hint="eastAsia" w:eastAsiaTheme="minorEastAsia"/>
          <w:lang w:eastAsia="zh-CN"/>
        </w:rPr>
        <w:t xml:space="preserve"> which is </w:t>
      </w:r>
      <w:r>
        <w:rPr>
          <w:rFonts w:eastAsiaTheme="minorEastAsia"/>
          <w:lang w:eastAsia="zh-CN"/>
        </w:rPr>
        <w:t>common</w:t>
      </w:r>
      <w:r>
        <w:rPr>
          <w:rFonts w:hint="eastAsia" w:eastAsiaTheme="minorEastAsia"/>
          <w:lang w:eastAsia="zh-CN"/>
        </w:rPr>
        <w:t xml:space="preserve"> for all UEs in the cell </w:t>
      </w:r>
      <w:r>
        <w:rPr>
          <w:rFonts w:eastAsiaTheme="minorEastAsia"/>
          <w:lang w:eastAsia="zh-CN"/>
        </w:rPr>
        <w:t>coverage</w:t>
      </w:r>
      <w:r>
        <w:rPr>
          <w:rFonts w:hint="eastAsia" w:eastAsiaTheme="minorEastAsia"/>
          <w:lang w:eastAsia="zh-CN"/>
        </w:rPr>
        <w:t>.</w:t>
      </w:r>
      <w:r>
        <w:t xml:space="preserve"> </w:t>
      </w:r>
      <w:r>
        <w:rPr>
          <w:rFonts w:hint="eastAsia" w:eastAsiaTheme="minorEastAsia"/>
          <w:lang w:eastAsia="zh-CN"/>
        </w:rPr>
        <w:t xml:space="preserve">System information </w:t>
      </w:r>
      <w:r>
        <w:rPr>
          <w:rFonts w:eastAsiaTheme="minorEastAsia"/>
          <w:lang w:eastAsia="zh-CN"/>
        </w:rPr>
        <w:t>acquisition</w:t>
      </w:r>
      <w:r>
        <w:rPr>
          <w:rFonts w:hint="eastAsia" w:eastAsiaTheme="minorEastAsia"/>
          <w:lang w:eastAsia="zh-CN"/>
        </w:rPr>
        <w:t xml:space="preserve"> and </w:t>
      </w:r>
      <w:r>
        <w:rPr>
          <w:rFonts w:eastAsiaTheme="minorEastAsia"/>
          <w:lang w:eastAsia="zh-CN"/>
        </w:rPr>
        <w:t>paging</w:t>
      </w:r>
      <w:r>
        <w:rPr>
          <w:rFonts w:hint="eastAsia" w:eastAsiaTheme="minorEastAsia"/>
          <w:lang w:eastAsia="zh-CN"/>
        </w:rPr>
        <w:t xml:space="preserve"> </w:t>
      </w:r>
      <w:r>
        <w:rPr>
          <w:rFonts w:eastAsiaTheme="minorEastAsia"/>
          <w:lang w:eastAsia="zh-CN"/>
        </w:rPr>
        <w:t>reception</w:t>
      </w:r>
      <w:r>
        <w:rPr>
          <w:rFonts w:hint="eastAsia" w:eastAsiaTheme="minorEastAsia"/>
          <w:lang w:eastAsia="zh-CN"/>
        </w:rPr>
        <w:t xml:space="preserve"> in RRC_IDLE/RRC_INACTIVE states could all be performed by UE on initial </w:t>
      </w:r>
      <w:r>
        <w:rPr>
          <w:rFonts w:eastAsiaTheme="minorEastAsia"/>
          <w:lang w:eastAsia="zh-CN"/>
        </w:rPr>
        <w:t>downlink</w:t>
      </w:r>
      <w:r>
        <w:rPr>
          <w:rFonts w:hint="eastAsia" w:eastAsiaTheme="minorEastAsia"/>
          <w:lang w:eastAsia="zh-CN"/>
        </w:rPr>
        <w:t xml:space="preserve"> BWP. Bandwidth of the </w:t>
      </w:r>
      <w:r>
        <w:rPr>
          <w:rFonts w:eastAsiaTheme="minorEastAsia"/>
          <w:lang w:eastAsia="zh-CN"/>
        </w:rPr>
        <w:t>initial</w:t>
      </w:r>
      <w:r>
        <w:rPr>
          <w:rFonts w:hint="eastAsia" w:eastAsiaTheme="minorEastAsia"/>
          <w:lang w:eastAsia="zh-CN"/>
        </w:rPr>
        <w:t xml:space="preserve"> downlink BWP may be not so large as there is limited data to be transmitted on </w:t>
      </w:r>
      <w:r>
        <w:rPr>
          <w:rFonts w:eastAsiaTheme="minorEastAsia"/>
          <w:lang w:eastAsia="zh-CN"/>
        </w:rPr>
        <w:t>initial</w:t>
      </w:r>
      <w:r>
        <w:rPr>
          <w:rFonts w:hint="eastAsia" w:eastAsiaTheme="minorEastAsia"/>
          <w:lang w:eastAsia="zh-CN"/>
        </w:rPr>
        <w:t xml:space="preserve"> downlink BWP.</w:t>
      </w:r>
    </w:p>
    <w:p>
      <w:pPr>
        <w:rPr>
          <w:lang w:eastAsia="zh-CN"/>
        </w:rPr>
      </w:pPr>
      <w:r>
        <w:rPr>
          <w:rFonts w:hint="eastAsia"/>
          <w:lang w:eastAsia="zh-CN"/>
        </w:rPr>
        <w:t>It is proposed in [8] to d</w:t>
      </w:r>
      <w:r>
        <w:rPr>
          <w:rFonts w:hint="eastAsia" w:eastAsiaTheme="minorEastAsia"/>
          <w:lang w:eastAsia="zh-CN"/>
        </w:rPr>
        <w:t xml:space="preserve">efine the </w:t>
      </w:r>
      <w:r>
        <w:rPr>
          <w:rFonts w:eastAsiaTheme="minorEastAsia"/>
          <w:lang w:eastAsia="zh-CN"/>
        </w:rPr>
        <w:t>MBS</w:t>
      </w:r>
      <w:r>
        <w:rPr>
          <w:rFonts w:hint="eastAsia" w:eastAsiaTheme="minorEastAsia"/>
          <w:lang w:eastAsia="zh-CN"/>
        </w:rPr>
        <w:t xml:space="preserve"> specific</w:t>
      </w:r>
      <w:r>
        <w:rPr>
          <w:rFonts w:eastAsiaTheme="minorEastAsia"/>
          <w:lang w:eastAsia="zh-CN"/>
        </w:rPr>
        <w:t xml:space="preserve"> BWP for MBS service</w:t>
      </w:r>
      <w:r>
        <w:rPr>
          <w:rFonts w:hint="eastAsia" w:eastAsiaTheme="minor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hint="eastAsia" w:eastAsiaTheme="minorEastAsia"/>
          <w:lang w:eastAsia="zh-CN"/>
        </w:rPr>
        <w:t xml:space="preserve"> </w:t>
      </w:r>
      <w:r>
        <w:rPr>
          <w:lang w:eastAsia="zh-CN"/>
        </w:rPr>
        <w:t>Furthermore</w:t>
      </w:r>
      <w:r>
        <w:rPr>
          <w:rFonts w:hint="eastAsia"/>
          <w:lang w:eastAsia="zh-CN"/>
        </w:rPr>
        <w:t xml:space="preserve">, it is </w:t>
      </w:r>
      <w:r>
        <w:rPr>
          <w:rFonts w:hint="eastAsia" w:eastAsiaTheme="minorEastAsia"/>
          <w:lang w:eastAsia="zh-CN"/>
        </w:rPr>
        <w:t>propose</w:t>
      </w:r>
      <w:r>
        <w:rPr>
          <w:rFonts w:hint="eastAsia"/>
          <w:lang w:eastAsia="zh-CN"/>
        </w:rPr>
        <w:t>d in</w:t>
      </w:r>
      <w:r>
        <w:rPr>
          <w:rFonts w:hint="eastAsia" w:eastAsiaTheme="minor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1316" w:author="CATT" w:date="2020-09-28T11:06:00Z">
              <w:r>
                <w:rPr>
                  <w:rFonts w:hint="eastAsia" w:ascii="Times New Roman" w:hAnsi="Times New Roman"/>
                  <w:sz w:val="20"/>
                  <w:lang w:eastAsia="zh-CN"/>
                </w:rPr>
                <w:t>CATT</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1317" w:author="CATT" w:date="2020-09-28T11:06:00Z">
              <w:r>
                <w:rPr>
                  <w:rFonts w:hint="eastAsia" w:ascii="Times New Roman" w:hAnsi="Times New Roman"/>
                  <w:sz w:val="20"/>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18" w:author="CATT" w:date="2020-09-28T16:27:00Z"/>
                <w:rFonts w:ascii="Times New Roman" w:hAnsi="Times New Roman"/>
                <w:sz w:val="20"/>
                <w:lang w:eastAsia="zh-CN"/>
              </w:rPr>
            </w:pPr>
            <w:ins w:id="1319" w:author="CATT" w:date="2020-09-28T11:06:00Z">
              <w:r>
                <w:rPr>
                  <w:rFonts w:hint="eastAsia" w:ascii="Times New Roman" w:hAnsi="Times New Roman"/>
                  <w:sz w:val="20"/>
                  <w:lang w:eastAsia="zh-CN"/>
                </w:rPr>
                <w:t xml:space="preserve">BWP framework should be </w:t>
              </w:r>
            </w:ins>
            <w:ins w:id="1320" w:author="CATT" w:date="2020-09-28T11:06:00Z">
              <w:r>
                <w:rPr>
                  <w:rFonts w:ascii="Times New Roman" w:hAnsi="Times New Roman"/>
                  <w:sz w:val="20"/>
                  <w:lang w:eastAsia="zh-CN"/>
                </w:rPr>
                <w:t>applied</w:t>
              </w:r>
            </w:ins>
            <w:ins w:id="1321" w:author="CATT" w:date="2020-09-28T11:06:00Z">
              <w:r>
                <w:rPr>
                  <w:rFonts w:hint="eastAsia" w:ascii="Times New Roman" w:hAnsi="Times New Roman"/>
                  <w:sz w:val="20"/>
                  <w:lang w:eastAsia="zh-CN"/>
                </w:rPr>
                <w:t xml:space="preserve"> to MBS transmission</w:t>
              </w:r>
            </w:ins>
            <w:ins w:id="1322" w:author="CATT" w:date="2020-09-28T16:42:00Z">
              <w:r>
                <w:rPr>
                  <w:rFonts w:hint="eastAsia" w:ascii="Times New Roman" w:hAnsi="Times New Roman"/>
                  <w:sz w:val="20"/>
                  <w:lang w:eastAsia="zh-CN"/>
                </w:rPr>
                <w:t xml:space="preserve"> </w:t>
              </w:r>
            </w:ins>
            <w:ins w:id="1323" w:author="CATT" w:date="2020-09-29T13:04:00Z">
              <w:r>
                <w:rPr>
                  <w:rFonts w:hint="eastAsia" w:ascii="Times New Roman" w:hAnsi="Times New Roman"/>
                  <w:sz w:val="20"/>
                  <w:lang w:eastAsia="zh-CN"/>
                </w:rPr>
                <w:t xml:space="preserve">to achieve a flexible use of frequency </w:t>
              </w:r>
            </w:ins>
            <w:ins w:id="1324" w:author="CATT" w:date="2020-09-29T13:04:00Z">
              <w:r>
                <w:rPr>
                  <w:rFonts w:ascii="Times New Roman" w:hAnsi="Times New Roman"/>
                  <w:sz w:val="20"/>
                  <w:lang w:eastAsia="zh-CN"/>
                </w:rPr>
                <w:t>resources</w:t>
              </w:r>
            </w:ins>
            <w:ins w:id="1325" w:author="CATT" w:date="2020-09-29T13:04:00Z">
              <w:r>
                <w:rPr>
                  <w:rFonts w:hint="eastAsia" w:ascii="Times New Roman" w:hAnsi="Times New Roman"/>
                  <w:sz w:val="20"/>
                  <w:lang w:eastAsia="zh-CN"/>
                </w:rPr>
                <w:t>, and minimize potential impact to other non-MBS services in a cell</w:t>
              </w:r>
            </w:ins>
            <w:ins w:id="1326" w:author="CATT" w:date="2020-09-28T15:49:00Z">
              <w:r>
                <w:rPr>
                  <w:rFonts w:hint="eastAsia" w:ascii="Times New Roman" w:hAnsi="Times New Roman"/>
                  <w:sz w:val="20"/>
                  <w:lang w:eastAsia="zh-CN"/>
                </w:rPr>
                <w:t>.</w:t>
              </w:r>
            </w:ins>
          </w:p>
          <w:p>
            <w:pPr>
              <w:pStyle w:val="45"/>
              <w:keepNext w:val="0"/>
              <w:keepLines w:val="0"/>
              <w:spacing w:before="20" w:after="20"/>
              <w:ind w:left="57" w:right="57"/>
              <w:jc w:val="left"/>
              <w:rPr>
                <w:ins w:id="1327" w:author="CATT" w:date="2020-09-28T11:06:00Z"/>
                <w:rFonts w:ascii="Times New Roman" w:hAnsi="Times New Roman"/>
                <w:sz w:val="20"/>
                <w:lang w:eastAsia="zh-CN"/>
              </w:rPr>
            </w:pPr>
          </w:p>
          <w:p>
            <w:pPr>
              <w:pStyle w:val="45"/>
              <w:keepNext w:val="0"/>
              <w:keepLines w:val="0"/>
              <w:spacing w:before="20" w:after="20"/>
              <w:ind w:left="57" w:right="57"/>
              <w:jc w:val="left"/>
              <w:rPr>
                <w:rFonts w:ascii="Times New Roman" w:hAnsi="Times New Roman"/>
                <w:sz w:val="20"/>
                <w:lang w:eastAsia="zh-CN"/>
              </w:rPr>
            </w:pPr>
            <w:ins w:id="1328" w:author="CATT" w:date="2020-09-28T11:06:00Z">
              <w:r>
                <w:rPr>
                  <w:rFonts w:hint="eastAsia" w:ascii="Times New Roman" w:hAnsi="Times New Roman"/>
                  <w:sz w:val="20"/>
                  <w:lang w:eastAsia="zh-CN"/>
                </w:rPr>
                <w:t xml:space="preserve">And it seems </w:t>
              </w:r>
            </w:ins>
            <w:ins w:id="1329" w:author="CATT" w:date="2020-09-28T11:06:00Z">
              <w:r>
                <w:rPr>
                  <w:rFonts w:ascii="Times New Roman" w:hAnsi="Times New Roman"/>
                  <w:sz w:val="20"/>
                  <w:lang w:eastAsia="zh-CN"/>
                </w:rPr>
                <w:t>MBS</w:t>
              </w:r>
            </w:ins>
            <w:ins w:id="1330" w:author="CATT" w:date="2020-09-28T11:06:00Z">
              <w:r>
                <w:rPr>
                  <w:rFonts w:hint="eastAsia" w:ascii="Times New Roman" w:hAnsi="Times New Roman"/>
                  <w:sz w:val="20"/>
                  <w:lang w:eastAsia="zh-CN"/>
                </w:rPr>
                <w:t xml:space="preserve"> specific</w:t>
              </w:r>
            </w:ins>
            <w:ins w:id="1331" w:author="CATT" w:date="2020-09-28T11:06:00Z">
              <w:r>
                <w:rPr>
                  <w:rFonts w:ascii="Times New Roman" w:hAnsi="Times New Roman"/>
                  <w:sz w:val="20"/>
                  <w:lang w:eastAsia="zh-CN"/>
                </w:rPr>
                <w:t xml:space="preserve"> BWP</w:t>
              </w:r>
            </w:ins>
            <w:ins w:id="1332" w:author="CATT" w:date="2020-09-28T11:06:00Z">
              <w:r>
                <w:rPr>
                  <w:rFonts w:hint="eastAsia" w:ascii="Times New Roman" w:hAnsi="Times New Roman"/>
                  <w:sz w:val="20"/>
                  <w:lang w:eastAsia="zh-CN"/>
                </w:rPr>
                <w:t xml:space="preserve"> is needed as there may be no enough </w:t>
              </w:r>
            </w:ins>
            <w:ins w:id="1333" w:author="CATT" w:date="2020-09-28T11:06:00Z">
              <w:r>
                <w:rPr>
                  <w:rFonts w:ascii="Times New Roman" w:hAnsi="Times New Roman"/>
                  <w:sz w:val="20"/>
                  <w:lang w:eastAsia="zh-CN"/>
                </w:rPr>
                <w:t>capacity</w:t>
              </w:r>
            </w:ins>
            <w:ins w:id="1334" w:author="CATT" w:date="2020-09-28T11:06:00Z">
              <w:r>
                <w:rPr>
                  <w:rFonts w:hint="eastAsia" w:ascii="Times New Roman" w:hAnsi="Times New Roman"/>
                  <w:sz w:val="20"/>
                  <w:lang w:eastAsia="zh-CN"/>
                </w:rPr>
                <w:t xml:space="preserve"> in </w:t>
              </w:r>
            </w:ins>
            <w:ins w:id="1335" w:author="CATT" w:date="2020-09-28T11:06:00Z">
              <w:r>
                <w:rPr>
                  <w:rFonts w:ascii="Times New Roman" w:hAnsi="Times New Roman"/>
                  <w:sz w:val="20"/>
                  <w:lang w:eastAsia="zh-CN"/>
                </w:rPr>
                <w:t>initial</w:t>
              </w:r>
            </w:ins>
            <w:ins w:id="1336" w:author="CATT" w:date="2020-09-28T11:06:00Z">
              <w:r>
                <w:rPr>
                  <w:rFonts w:hint="eastAsia" w:ascii="Times New Roman" w:hAnsi="Times New Roman"/>
                  <w:sz w:val="20"/>
                  <w:lang w:eastAsia="zh-CN"/>
                </w:rPr>
                <w:t xml:space="preserve"> BWP to </w:t>
              </w:r>
            </w:ins>
            <w:ins w:id="1337" w:author="CATT" w:date="2020-09-28T11:06:00Z">
              <w:r>
                <w:rPr>
                  <w:rFonts w:ascii="Times New Roman" w:hAnsi="Times New Roman"/>
                  <w:sz w:val="20"/>
                  <w:lang w:eastAsia="zh-CN"/>
                </w:rPr>
                <w:t>accommodate</w:t>
              </w:r>
            </w:ins>
            <w:ins w:id="1338" w:author="CATT" w:date="2020-09-28T11:06:00Z">
              <w:r>
                <w:rPr>
                  <w:rFonts w:hint="eastAsia" w:ascii="Times New Roman" w:hAnsi="Times New Roman"/>
                  <w:sz w:val="20"/>
                  <w:lang w:eastAsia="zh-CN"/>
                </w:rPr>
                <w:t xml:space="preserve"> the transmission of the variety of MBS services supported by the cell.</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1339" w:author="Huawei" w:date="2020-09-29T09:29:00Z">
              <w:r>
                <w:rPr>
                  <w:lang w:eastAsia="zh-CN"/>
                </w:rPr>
                <w:t>Huawei, HiSilicon</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1340" w:author="Huawei" w:date="2020-09-29T09:29: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1341" w:author="Huawei" w:date="2020-09-29T09:29:00Z">
              <w:r>
                <w:rPr/>
                <w:t xml:space="preserve">Yes, we have to specify the BWP that should be used by the UEs for MBS reception. BWP configuration for MBS has to be discussed also for RRC Connected mode and this discussion should take place in RAN1 in the first place.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1342" w:author="Windows User" w:date="2020-09-29T17:19:00Z">
              <w:r>
                <w:rPr>
                  <w:rFonts w:hint="eastAsia"/>
                  <w:lang w:eastAsia="zh-CN"/>
                </w:rPr>
                <w:t>O</w:t>
              </w:r>
            </w:ins>
            <w:ins w:id="1343" w:author="Windows User" w:date="2020-09-29T17:19:00Z">
              <w:r>
                <w:rPr>
                  <w:lang w:eastAsia="zh-CN"/>
                </w:rPr>
                <w:t>PPO</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1344" w:author="Windows User" w:date="2020-09-29T17:19:00Z">
              <w:r>
                <w:rPr>
                  <w:lang w:eastAsia="zh-CN"/>
                </w:rPr>
                <w:t xml:space="preserve">Yes </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1345" w:author="Windows User" w:date="2020-09-29T17:19:00Z">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346" w:author="Ericsson" w:date="2020-09-29T14:50:00Z"/>
        </w:trPr>
        <w:tc>
          <w:tcPr>
            <w:tcW w:w="1848"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347" w:author="Ericsson" w:date="2020-09-29T14:50:00Z"/>
                <w:lang w:eastAsia="zh-CN"/>
              </w:rPr>
            </w:pPr>
            <w:ins w:id="1348" w:author="Ericsson" w:date="2020-09-29T14:50:00Z">
              <w:r>
                <w:rPr>
                  <w:lang w:eastAsia="zh-CN"/>
                </w:rPr>
                <w:t>Ericsson</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349" w:author="Ericsson" w:date="2020-09-29T14:50:00Z"/>
                <w:lang w:eastAsia="zh-CN"/>
              </w:rPr>
            </w:pPr>
            <w:ins w:id="1350" w:author="Ericsson" w:date="2020-09-29T14:50: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1351" w:author="Ericsson" w:date="2020-09-29T14:50:00Z"/>
              </w:rPr>
            </w:pPr>
            <w:ins w:id="1352" w:author="Ericsson" w:date="2020-09-29T14:50:00Z">
              <w:r>
                <w:rP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353" w:author="Ericsson" w:date="2020-09-29T14:36: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54" w:author="Ericsson" w:date="2020-09-29T14:36:00Z"/>
                <w:lang w:eastAsia="zh-CN"/>
              </w:rPr>
            </w:pPr>
            <w:ins w:id="1355" w:author="Lenovo" w:date="2020-09-30T18:00:00Z">
              <w:r>
                <w:rPr>
                  <w:rFonts w:hint="eastAsia"/>
                  <w:lang w:eastAsia="zh-CN"/>
                </w:rPr>
                <w:t>L</w:t>
              </w:r>
            </w:ins>
            <w:ins w:id="1356" w:author="Lenovo" w:date="2020-09-30T18:00:00Z">
              <w:r>
                <w:rPr>
                  <w:lang w:eastAsia="zh-CN"/>
                </w:rPr>
                <w:t>enovo, Motorola Mobility</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357" w:author="Ericsson" w:date="2020-09-29T14:36:00Z"/>
                <w:lang w:eastAsia="zh-CN"/>
              </w:rPr>
            </w:pPr>
            <w:ins w:id="1358" w:author="Lenovo" w:date="2020-09-30T18:00:00Z">
              <w:r>
                <w:rPr>
                  <w:rFonts w:hint="eastAsia"/>
                  <w:lang w:eastAsia="zh-CN"/>
                </w:rPr>
                <w:t>Y</w:t>
              </w:r>
            </w:ins>
            <w:ins w:id="1359" w:author="Lenovo" w:date="2020-09-30T18:00:00Z">
              <w:r>
                <w:rPr>
                  <w:lang w:eastAsia="zh-CN"/>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360" w:author="Lenovo" w:date="2020-09-30T18:00:00Z"/>
                <w:rFonts w:eastAsiaTheme="minorEastAsia"/>
                <w:color w:val="000000"/>
                <w:lang w:val="en-US" w:eastAsia="zh-CN"/>
              </w:rPr>
            </w:pPr>
            <w:ins w:id="1361" w:author="Lenovo" w:date="2020-09-30T18:00:00Z">
              <w:r>
                <w:rPr>
                  <w:lang w:eastAsia="zh-CN"/>
                </w:rPr>
                <w:t xml:space="preserve">Currently </w:t>
              </w:r>
            </w:ins>
            <w:ins w:id="1362" w:author="Lenovo" w:date="2020-09-30T18:00:00Z">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ins>
          </w:p>
          <w:p>
            <w:pPr>
              <w:pStyle w:val="45"/>
              <w:keepNext w:val="0"/>
              <w:keepLines w:val="0"/>
              <w:spacing w:before="20" w:after="20"/>
              <w:ind w:left="57" w:right="57"/>
              <w:jc w:val="left"/>
              <w:rPr>
                <w:ins w:id="1363" w:author="Ericsson" w:date="2020-09-29T14:36:00Z"/>
                <w:lang w:eastAsia="zh-CN"/>
              </w:rPr>
            </w:pPr>
            <w:ins w:id="1364" w:author="Lenovo" w:date="2020-09-30T18:00:00Z">
              <w:r>
                <w:rPr>
                  <w:lang w:eastAsia="zh-CN"/>
                </w:rPr>
                <w:t>And the BWP adaptation and configuration during initial access can be further d</w:t>
              </w:r>
            </w:ins>
            <w:ins w:id="1365" w:author="Lenovo" w:date="2020-09-30T18:00:00Z">
              <w:r>
                <w:rPr>
                  <w:rFonts w:hint="eastAsia"/>
                  <w:lang w:eastAsia="zh-CN"/>
                </w:rPr>
                <w:t>is</w:t>
              </w:r>
            </w:ins>
            <w:ins w:id="1366" w:author="Lenovo" w:date="2020-09-30T18:00:00Z">
              <w:r>
                <w:rPr>
                  <w:lang w:eastAsia="zh-CN"/>
                </w:rPr>
                <w:t>cussed.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367" w:author="Ming-Yuan Cheng" w:date="2020-09-30T20:50: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68" w:author="Ming-Yuan Cheng" w:date="2020-09-30T20:50:00Z"/>
                <w:lang w:eastAsia="zh-CN"/>
              </w:rPr>
            </w:pPr>
            <w:ins w:id="1369" w:author="Ming-Yuan Cheng" w:date="2020-09-30T20:50:00Z">
              <w:r>
                <w:rPr>
                  <w:lang w:eastAsia="zh-CN"/>
                </w:rPr>
                <w:t>MediaTek</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370" w:author="Ming-Yuan Cheng" w:date="2020-09-30T20:50:00Z"/>
                <w:lang w:eastAsia="zh-CN"/>
              </w:rPr>
            </w:pPr>
            <w:ins w:id="1371" w:author="Ming-Yuan Cheng" w:date="2020-09-30T20:50: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372" w:author="Ming-Yuan Cheng" w:date="2020-09-30T20:50:00Z"/>
                <w:lang w:eastAsia="zh-CN"/>
              </w:rPr>
            </w:pPr>
            <w:ins w:id="1373" w:author="Ming-Yuan Cheng" w:date="2020-09-30T20:50:00Z">
              <w:r>
                <w:rPr/>
                <w:t>MBS specific BWP should be jointly discussed with RAN1.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374" w:author="Ericsson" w:date="2020-09-29T14:36: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75" w:author="Ericsson" w:date="2020-09-29T14:36:00Z"/>
                <w:lang w:eastAsia="zh-CN"/>
              </w:rPr>
            </w:pPr>
            <w:ins w:id="1376" w:author="Prasad QC1" w:date="2020-09-30T18:20:00Z">
              <w:r>
                <w:rPr>
                  <w:lang w:eastAsia="zh-CN"/>
                </w:rPr>
                <w:t>QC</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377" w:author="Ericsson" w:date="2020-09-29T14:36:00Z"/>
                <w:lang w:eastAsia="zh-CN"/>
              </w:rPr>
            </w:pPr>
            <w:ins w:id="1378" w:author="Prasad QC1" w:date="2020-09-30T18:20:00Z">
              <w:r>
                <w:rPr>
                  <w:lang w:eastAsia="zh-CN"/>
                </w:rPr>
                <w:t>Wait for RAN1 discussion</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379" w:author="Prasad QC1" w:date="2020-09-30T18:20:00Z"/>
              </w:rPr>
            </w:pPr>
            <w:ins w:id="1380" w:author="Prasad QC1" w:date="2020-09-30T18:20:00Z">
              <w:r>
                <w:rPr/>
                <w:t>RAN1 is already discussing about BWP and RAN2 should wait for RAN1 progress.</w:t>
              </w:r>
            </w:ins>
          </w:p>
          <w:p>
            <w:pPr>
              <w:pStyle w:val="45"/>
              <w:keepNext w:val="0"/>
              <w:keepLines w:val="0"/>
              <w:spacing w:before="20" w:after="20"/>
              <w:ind w:left="57" w:right="57"/>
              <w:jc w:val="left"/>
              <w:rPr>
                <w:ins w:id="1381" w:author="Ericsson" w:date="2020-09-29T14:36: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382" w:author="Sharma, Vivek" w:date="2020-10-01T11:43: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83" w:author="Sharma, Vivek" w:date="2020-10-01T11:43:00Z"/>
                <w:lang w:eastAsia="zh-CN"/>
              </w:rPr>
            </w:pPr>
            <w:ins w:id="1384" w:author="Sharma, Vivek" w:date="2020-10-01T11:45:00Z">
              <w:r>
                <w:rPr>
                  <w:lang w:eastAsia="zh-CN"/>
                </w:rPr>
                <w:t>Sony</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385" w:author="Sharma, Vivek" w:date="2020-10-01T11:43:00Z"/>
                <w:lang w:eastAsia="zh-CN"/>
              </w:rPr>
            </w:pPr>
            <w:ins w:id="1386" w:author="Sharma, Vivek" w:date="2020-10-01T11:45: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387" w:author="Sharma, Vivek" w:date="2020-10-01T11:43:00Z"/>
              </w:rPr>
            </w:pPr>
            <w:ins w:id="1388" w:author="Sharma, Vivek" w:date="2020-10-01T11:45:00Z">
              <w:r>
                <w:rPr/>
                <w:t>As a starting point, RAN2 should assume that the MBS service transmission BWP should be different from the initial or the dedicated BWP.</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389" w:author="Salva Diaz Sendra" w:date="2020-10-01T14:45: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90" w:author="Salva Diaz Sendra" w:date="2020-10-01T14:45:00Z"/>
                <w:lang w:eastAsia="zh-CN"/>
              </w:rPr>
            </w:pPr>
            <w:ins w:id="1391" w:author="Salva Diaz Sendra" w:date="2020-10-01T14:45:00Z">
              <w:r>
                <w:rPr>
                  <w:lang w:eastAsia="zh-CN"/>
                </w:rPr>
                <w:t>BT</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392" w:author="Salva Diaz Sendra" w:date="2020-10-01T14:45:00Z"/>
                <w:lang w:eastAsia="zh-CN"/>
              </w:rPr>
            </w:pPr>
            <w:ins w:id="1393" w:author="Salva Diaz Sendra" w:date="2020-10-01T14:45: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394" w:author="Salva Diaz Sendra" w:date="2020-10-01T14:45:00Z"/>
              </w:rPr>
            </w:pPr>
            <w:ins w:id="1395" w:author="Salva Diaz Sendra" w:date="2020-10-01T14:45:00Z">
              <w:r>
                <w:rPr/>
                <w:t>Yes but in RAN1.</w:t>
              </w:r>
            </w:ins>
            <w:ins w:id="1396" w:author="Salva Diaz Sendra" w:date="2020-10-01T14:46:00Z">
              <w:r>
                <w:rPr/>
                <w:t xml:space="preserve"> RAN2 should wait until RAN1 finish.</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397" w:author="Kyocera - Masato Fujishiro" w:date="2020-10-02T12:56: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98" w:author="Kyocera - Masato Fujishiro" w:date="2020-10-02T12:56:00Z"/>
                <w:lang w:eastAsia="zh-CN"/>
              </w:rPr>
            </w:pPr>
            <w:ins w:id="1399" w:author="Kyocera - Masato Fujishiro" w:date="2020-10-02T12:56:00Z">
              <w:r>
                <w:rPr>
                  <w:rFonts w:hint="eastAsia" w:eastAsiaTheme="minorEastAsia"/>
                  <w:lang w:eastAsia="ja-JP"/>
                </w:rPr>
                <w:t>K</w:t>
              </w:r>
            </w:ins>
            <w:ins w:id="1400" w:author="Kyocera - Masato Fujishiro" w:date="2020-10-02T12:56:00Z">
              <w:r>
                <w:rPr>
                  <w:rFonts w:eastAsiaTheme="minorEastAsia"/>
                  <w:lang w:eastAsia="ja-JP"/>
                </w:rPr>
                <w:t>yocera</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401" w:author="Kyocera - Masato Fujishiro" w:date="2020-10-02T12:56:00Z"/>
                <w:lang w:eastAsia="zh-CN"/>
              </w:rPr>
            </w:pPr>
            <w:ins w:id="1402" w:author="Kyocera - Masato Fujishiro" w:date="2020-10-02T12:56:00Z">
              <w:r>
                <w:rPr>
                  <w:rFonts w:hint="eastAsia" w:eastAsiaTheme="minorEastAsia"/>
                  <w:lang w:eastAsia="ja-JP"/>
                </w:rPr>
                <w:t>Y</w:t>
              </w:r>
            </w:ins>
            <w:ins w:id="1403" w:author="Kyocera - Masato Fujishiro" w:date="2020-10-02T12:56:00Z">
              <w:r>
                <w:rPr>
                  <w:rFonts w:eastAsiaTheme="minorEastAsia"/>
                  <w:lang w:eastAsia="ja-JP"/>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404" w:author="Kyocera - Masato Fujishiro" w:date="2020-10-02T12:56:00Z"/>
              </w:rPr>
            </w:pPr>
            <w:ins w:id="1405" w:author="Kyocera - Masato Fujishiro" w:date="2020-10-02T12:56:00Z">
              <w:r>
                <w:rPr>
                  <w:rFonts w:hint="eastAsia" w:eastAsiaTheme="minorEastAsia"/>
                  <w:lang w:eastAsia="ja-JP"/>
                </w:rPr>
                <w:t>W</w:t>
              </w:r>
            </w:ins>
            <w:ins w:id="1406" w:author="Kyocera - Masato Fujishiro" w:date="2020-10-02T12:56:00Z">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407" w:author="Spreadtrum communications" w:date="2020-10-04T11:2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408" w:author="Spreadtrum communications" w:date="2020-10-04T11:27:00Z"/>
                <w:rFonts w:eastAsiaTheme="minorEastAsia"/>
                <w:lang w:eastAsia="ja-JP"/>
              </w:rPr>
            </w:pPr>
            <w:ins w:id="1409" w:author="Spreadtrum communications" w:date="2020-10-04T11:28:00Z">
              <w:r>
                <w:rPr>
                  <w:rFonts w:hint="eastAsia"/>
                  <w:lang w:eastAsia="zh-CN"/>
                </w:rPr>
                <w:t>Spreadtrum</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410" w:author="Spreadtrum communications" w:date="2020-10-04T11:27:00Z"/>
                <w:lang w:eastAsia="zh-CN"/>
              </w:rPr>
            </w:pPr>
            <w:ins w:id="1411" w:author="Spreadtrum communications" w:date="2020-10-04T11:28:00Z">
              <w:r>
                <w:rPr>
                  <w:rFonts w:hint="eastAsia"/>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412" w:author="Spreadtrum communications" w:date="2020-10-04T11:27:00Z"/>
                <w:rFonts w:eastAsiaTheme="minorEastAsia"/>
                <w:lang w:eastAsia="ja-JP"/>
              </w:rPr>
            </w:pPr>
            <w:ins w:id="1413" w:author="Spreadtrum communications" w:date="2020-10-04T11:31:00Z">
              <w:r>
                <w:rPr>
                  <w:rFonts w:ascii="Times New Roman" w:hAnsi="Times New Roman"/>
                  <w:sz w:val="20"/>
                  <w:lang w:eastAsia="zh-CN"/>
                </w:rPr>
                <w:t>MBS</w:t>
              </w:r>
            </w:ins>
            <w:ins w:id="1414" w:author="Spreadtrum communications" w:date="2020-10-04T11:31:00Z">
              <w:r>
                <w:rPr>
                  <w:rFonts w:hint="eastAsia" w:ascii="Times New Roman" w:hAnsi="Times New Roman"/>
                  <w:sz w:val="20"/>
                  <w:lang w:eastAsia="zh-CN"/>
                </w:rPr>
                <w:t xml:space="preserve"> specific</w:t>
              </w:r>
            </w:ins>
            <w:ins w:id="1415" w:author="Spreadtrum communications" w:date="2020-10-04T11:31:00Z">
              <w:r>
                <w:rPr>
                  <w:rFonts w:ascii="Times New Roman" w:hAnsi="Times New Roman"/>
                  <w:sz w:val="20"/>
                  <w:lang w:eastAsia="zh-CN"/>
                </w:rPr>
                <w:t xml:space="preserve"> BWP</w:t>
              </w:r>
            </w:ins>
            <w:ins w:id="1416" w:author="Spreadtrum communications" w:date="2020-10-04T11:31:00Z">
              <w:r>
                <w:rPr>
                  <w:rFonts w:hint="eastAsia" w:ascii="Times New Roman" w:hAnsi="Times New Roman"/>
                  <w:sz w:val="20"/>
                  <w:lang w:eastAsia="zh-CN"/>
                </w:rPr>
                <w:t xml:space="preserve"> is needed as there may be no enough </w:t>
              </w:r>
            </w:ins>
            <w:ins w:id="1417" w:author="Spreadtrum communications" w:date="2020-10-04T11:31:00Z">
              <w:r>
                <w:rPr>
                  <w:rFonts w:ascii="Times New Roman" w:hAnsi="Times New Roman"/>
                  <w:sz w:val="20"/>
                  <w:lang w:eastAsia="zh-CN"/>
                </w:rPr>
                <w:t>capacity</w:t>
              </w:r>
            </w:ins>
            <w:ins w:id="1418" w:author="Spreadtrum communications" w:date="2020-10-04T11:31:00Z">
              <w:r>
                <w:rPr>
                  <w:rFonts w:hint="eastAsia" w:ascii="Times New Roman" w:hAnsi="Times New Roman"/>
                  <w:sz w:val="20"/>
                  <w:lang w:eastAsia="zh-CN"/>
                </w:rPr>
                <w:t xml:space="preserve"> in </w:t>
              </w:r>
            </w:ins>
            <w:ins w:id="1419" w:author="Spreadtrum communications" w:date="2020-10-04T11:31:00Z">
              <w:r>
                <w:rPr>
                  <w:rFonts w:ascii="Times New Roman" w:hAnsi="Times New Roman"/>
                  <w:sz w:val="20"/>
                  <w:lang w:eastAsia="zh-CN"/>
                </w:rPr>
                <w:t>initial</w:t>
              </w:r>
            </w:ins>
            <w:ins w:id="1420" w:author="Spreadtrum communications" w:date="2020-10-04T11:31:00Z">
              <w:r>
                <w:rPr>
                  <w:rFonts w:hint="eastAsia" w:ascii="Times New Roman" w:hAnsi="Times New Roman"/>
                  <w:sz w:val="20"/>
                  <w:lang w:eastAsia="zh-CN"/>
                </w:rPr>
                <w:t xml:space="preserve"> BWP to </w:t>
              </w:r>
            </w:ins>
            <w:ins w:id="1421" w:author="Spreadtrum communications" w:date="2020-10-04T11:31:00Z">
              <w:r>
                <w:rPr>
                  <w:rFonts w:ascii="Times New Roman" w:hAnsi="Times New Roman"/>
                  <w:sz w:val="20"/>
                  <w:lang w:eastAsia="zh-CN"/>
                </w:rPr>
                <w:t>accommodate all the MBS services. Whether the MBS BWP is same with or cover</w:t>
              </w:r>
            </w:ins>
            <w:ins w:id="1422" w:author="Spreadtrum communications" w:date="2020-10-04T11:32:00Z">
              <w:r>
                <w:rPr>
                  <w:rFonts w:ascii="Times New Roman" w:hAnsi="Times New Roman"/>
                  <w:sz w:val="20"/>
                  <w:lang w:eastAsia="zh-CN"/>
                </w:rPr>
                <w:t>s</w:t>
              </w:r>
            </w:ins>
            <w:ins w:id="1423" w:author="Spreadtrum communications" w:date="2020-10-04T11:31:00Z">
              <w:r>
                <w:rPr>
                  <w:rFonts w:ascii="Times New Roman" w:hAnsi="Times New Roman"/>
                  <w:sz w:val="20"/>
                  <w:lang w:eastAsia="zh-CN"/>
                </w:rPr>
                <w:t xml:space="preserve"> the initial BWP should be discussed in RAN1 first.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424" w:author="ITRI" w:date="2020-10-05T10:26: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425" w:author="ITRI" w:date="2020-10-05T10:26:00Z"/>
                <w:rFonts w:eastAsia="PMingLiU"/>
                <w:lang w:eastAsia="zh-TW"/>
              </w:rPr>
            </w:pPr>
            <w:ins w:id="1426" w:author="ITRI" w:date="2020-10-05T10:26:00Z">
              <w:r>
                <w:rPr>
                  <w:rFonts w:hint="eastAsia" w:eastAsia="PMingLiU"/>
                  <w:lang w:eastAsia="zh-TW"/>
                </w:rPr>
                <w:t>ITRI</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427" w:author="ITRI" w:date="2020-10-05T10:26:00Z"/>
                <w:rFonts w:eastAsia="PMingLiU"/>
                <w:lang w:eastAsia="zh-TW"/>
              </w:rPr>
            </w:pPr>
            <w:ins w:id="1428" w:author="ITRI" w:date="2020-10-05T10:26:00Z">
              <w:r>
                <w:rPr>
                  <w:rFonts w:hint="eastAsia" w:eastAsia="PMingLiU"/>
                  <w:lang w:eastAsia="zh-TW"/>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429" w:author="ITRI" w:date="2020-10-05T10:26:00Z"/>
                <w:rFonts w:ascii="Times New Roman" w:hAnsi="Times New Roman" w:eastAsia="PMingLiU"/>
                <w:sz w:val="20"/>
                <w:lang w:eastAsia="zh-TW"/>
              </w:rPr>
            </w:pPr>
            <w:ins w:id="1430" w:author="ITRI" w:date="2020-10-05T10:27:00Z">
              <w:r>
                <w:rPr>
                  <w:rFonts w:ascii="Times New Roman" w:hAnsi="Times New Roman" w:eastAsia="PMingLiU"/>
                  <w:sz w:val="20"/>
                  <w:lang w:eastAsia="zh-TW"/>
                </w:rPr>
                <w:t xml:space="preserve">Yes, </w:t>
              </w:r>
            </w:ins>
            <w:ins w:id="1431" w:author="ITRI" w:date="2020-10-05T10:27:00Z">
              <w:r>
                <w:rPr>
                  <w:rFonts w:hint="eastAsia" w:ascii="Times New Roman" w:hAnsi="Times New Roman" w:eastAsia="PMingLiU"/>
                  <w:sz w:val="20"/>
                  <w:lang w:eastAsia="zh-TW"/>
                </w:rPr>
                <w:t xml:space="preserve">but </w:t>
              </w:r>
            </w:ins>
            <w:ins w:id="1432" w:author="ITRI" w:date="2020-10-05T10:27:00Z">
              <w:r>
                <w:rPr>
                  <w:rFonts w:ascii="Times New Roman" w:hAnsi="Times New Roman" w:eastAsia="PMingLiU"/>
                  <w:sz w:val="20"/>
                  <w:lang w:eastAsia="zh-TW"/>
                </w:rPr>
                <w:t>w</w:t>
              </w:r>
            </w:ins>
            <w:ins w:id="1433" w:author="ITRI" w:date="2020-10-05T10:26:00Z">
              <w:r>
                <w:rPr>
                  <w:rFonts w:hint="eastAsia" w:ascii="Times New Roman" w:hAnsi="Times New Roman" w:eastAsia="PMingLiU"/>
                  <w:sz w:val="20"/>
                  <w:lang w:eastAsia="zh-TW"/>
                </w:rPr>
                <w:t xml:space="preserve">e </w:t>
              </w:r>
            </w:ins>
            <w:ins w:id="1434" w:author="ITRI" w:date="2020-10-05T10:27:00Z">
              <w:r>
                <w:rPr>
                  <w:rFonts w:ascii="Times New Roman" w:hAnsi="Times New Roman" w:eastAsia="PMingLiU"/>
                  <w:sz w:val="20"/>
                  <w:lang w:eastAsia="zh-TW"/>
                </w:rPr>
                <w:t>should</w:t>
              </w:r>
            </w:ins>
            <w:ins w:id="1435" w:author="ITRI" w:date="2020-10-05T10:26:00Z">
              <w:r>
                <w:rPr>
                  <w:rFonts w:hint="eastAsia" w:ascii="Times New Roman" w:hAnsi="Times New Roman" w:eastAsia="PMingLiU"/>
                  <w:sz w:val="20"/>
                  <w:lang w:eastAsia="zh-TW"/>
                </w:rPr>
                <w:t xml:space="preserve"> wait for </w:t>
              </w:r>
            </w:ins>
            <w:ins w:id="1436" w:author="ITRI" w:date="2020-10-05T10:28:00Z">
              <w:r>
                <w:rPr>
                  <w:rFonts w:ascii="Times New Roman" w:hAnsi="Times New Roman" w:eastAsia="PMingLiU"/>
                  <w:sz w:val="20"/>
                  <w:lang w:eastAsia="zh-TW"/>
                </w:rPr>
                <w:t xml:space="preserve">the </w:t>
              </w:r>
            </w:ins>
            <w:ins w:id="1437" w:author="ITRI" w:date="2020-10-05T10:26:00Z">
              <w:r>
                <w:rPr>
                  <w:rFonts w:hint="eastAsia" w:ascii="Times New Roman" w:hAnsi="Times New Roman" w:eastAsia="PMingLiU"/>
                  <w:sz w:val="20"/>
                  <w:lang w:eastAsia="zh-TW"/>
                </w:rPr>
                <w:t>RAN1</w:t>
              </w:r>
            </w:ins>
            <w:ins w:id="1438" w:author="ITRI" w:date="2020-10-05T10:27:00Z">
              <w:r>
                <w:rPr>
                  <w:rFonts w:ascii="Times New Roman" w:hAnsi="Times New Roman" w:eastAsia="PMingLiU"/>
                  <w:sz w:val="20"/>
                  <w:lang w:eastAsia="zh-TW"/>
                </w:rPr>
                <w:t xml:space="preserve"> </w:t>
              </w:r>
            </w:ins>
            <w:ins w:id="1439" w:author="ITRI" w:date="2020-10-05T10:28:00Z">
              <w:r>
                <w:rPr>
                  <w:rFonts w:ascii="Times New Roman" w:hAnsi="Times New Roman" w:eastAsia="PMingLiU"/>
                  <w:sz w:val="20"/>
                  <w:lang w:eastAsia="zh-TW"/>
                </w:rPr>
                <w:t>decision first</w:t>
              </w:r>
            </w:ins>
            <w:ins w:id="1440" w:author="ITRI" w:date="2020-10-05T10:27:00Z">
              <w:r>
                <w:rPr>
                  <w:rFonts w:ascii="Times New Roman" w:hAnsi="Times New Roman" w:eastAsia="PMingLiU"/>
                  <w:sz w:val="20"/>
                  <w:lang w:eastAsia="zh-TW"/>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441" w:author="Samsung (Fasil)" w:date="2020-10-05T21:1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442" w:author="Samsung (Fasil)" w:date="2020-10-05T21:17:00Z"/>
                <w:rFonts w:eastAsia="PMingLiU"/>
                <w:lang w:eastAsia="zh-TW"/>
              </w:rPr>
            </w:pPr>
            <w:ins w:id="1443" w:author="Samsung (Fasil)" w:date="2020-10-05T21:17:00Z">
              <w:r>
                <w:rPr>
                  <w:lang w:eastAsia="zh-CN"/>
                </w:rPr>
                <w:t>Samsung</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444" w:author="Samsung (Fasil)" w:date="2020-10-05T21:17:00Z"/>
                <w:rFonts w:eastAsia="PMingLiU"/>
                <w:lang w:eastAsia="zh-TW"/>
              </w:rPr>
            </w:pPr>
            <w:ins w:id="1445" w:author="Samsung (Fasil)" w:date="2020-10-05T21:17: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446" w:author="Samsung (Fasil)" w:date="2020-10-05T21:17:00Z"/>
                <w:rFonts w:ascii="Times New Roman" w:hAnsi="Times New Roman" w:eastAsia="PMingLiU"/>
                <w:sz w:val="20"/>
                <w:lang w:eastAsia="zh-TW"/>
              </w:rPr>
            </w:pPr>
            <w:ins w:id="1447" w:author="Samsung (Fasil)" w:date="2020-10-05T21:17:00Z">
              <w:r>
                <w:rPr/>
                <w:t xml:space="preserve">We think it is useful to apply BWP framework for MBS transmission. However,we think it is too early to decide and we need to discuss this further.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448" w:author="SangWon Kim (LG)" w:date="2020-10-06T11:15: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449" w:author="SangWon Kim (LG)" w:date="2020-10-06T11:15:00Z"/>
                <w:lang w:eastAsia="zh-CN"/>
              </w:rPr>
            </w:pPr>
            <w:ins w:id="1450" w:author="SangWon Kim (LG)" w:date="2020-10-06T11:15:00Z">
              <w:r>
                <w:rPr>
                  <w:lang w:eastAsia="zh-CN"/>
                </w:rPr>
                <w:t>LG</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451" w:author="SangWon Kim (LG)" w:date="2020-10-06T11:15:00Z"/>
                <w:lang w:eastAsia="zh-CN"/>
              </w:rPr>
            </w:pPr>
            <w:ins w:id="1452" w:author="SangWon Kim (LG)" w:date="2020-10-06T11:15: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453" w:author="SangWon Kim (LG)" w:date="2020-10-06T11:15:00Z"/>
              </w:rPr>
            </w:pPr>
            <w:ins w:id="1454" w:author="SangWon Kim (LG)" w:date="2020-10-06T11:15:00Z">
              <w:r>
                <w:rPr/>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etc..thus we need more discussion whether MCCH approach is really the best way forward.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Futurewei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455" w:author="Convida" w:date="2020-10-08T22:30: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456" w:author="Convida" w:date="2020-10-08T22:30:00Z"/>
                <w:lang w:eastAsia="zh-CN"/>
              </w:rPr>
            </w:pPr>
            <w:ins w:id="1457" w:author="Convida" w:date="2020-10-08T22:30:00Z">
              <w:r>
                <w:rPr>
                  <w:lang w:eastAsia="zh-CN"/>
                </w:rPr>
                <w:t>Convida</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458" w:author="Convida" w:date="2020-10-08T22:30:00Z"/>
                <w:lang w:eastAsia="zh-CN"/>
              </w:rPr>
            </w:pPr>
            <w:ins w:id="1459" w:author="Convida" w:date="2020-10-08T22:30: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460" w:author="Convida" w:date="2020-10-08T22:30:00Z"/>
              </w:rPr>
            </w:pPr>
            <w:ins w:id="1461" w:author="Convida" w:date="2020-10-08T22:30:00Z">
              <w:r>
                <w:rPr/>
                <w:t>We think that this should be discussed. We agree that the capacity of the initial BWP may not be sufficient to satisfy both unicast operations and MBS IDLE/INACTIVE operations. However, we may need to wait for input from RAN1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462" w:author="ZTE" w:date="2020-10-09T14:16: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463" w:author="ZTE" w:date="2020-10-09T14:16:00Z"/>
                <w:lang w:val="en-US" w:eastAsia="zh-CN"/>
              </w:rPr>
            </w:pPr>
            <w:ins w:id="1464" w:author="ZTE" w:date="2020-10-09T14:16:00Z">
              <w:r>
                <w:rPr>
                  <w:rFonts w:hint="eastAsia"/>
                  <w:lang w:val="en-US" w:eastAsia="zh-CN"/>
                </w:rPr>
                <w:t>ZTE</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465" w:author="ZTE" w:date="2020-10-09T14:16:00Z"/>
                <w:lang w:val="en-US" w:eastAsia="zh-CN"/>
              </w:rPr>
            </w:pPr>
            <w:ins w:id="1466" w:author="ZTE" w:date="2020-10-09T14:16:00Z">
              <w:r>
                <w:rPr>
                  <w:rFonts w:hint="eastAsia"/>
                  <w:lang w:val="en-US"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467" w:author="ZTE" w:date="2020-10-09T14:16:00Z"/>
              </w:rPr>
            </w:pPr>
            <w:ins w:id="1468" w:author="ZTE" w:date="2020-10-09T14:16:00Z">
              <w:r>
                <w:rPr>
                  <w:rFonts w:hint="eastAsia"/>
                </w:rPr>
                <w:t>From the forward compatibility perspective, BWP is the better solution to be aligned with NR. However, as many companies suggested, this shall be jointly discussed with RAN1 where the limitation truly lies in.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469" w:author="Zhang, Yujian" w:date="2020-10-09T15:06: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470" w:author="Zhang, Yujian" w:date="2020-10-09T15:06:00Z"/>
                <w:lang w:val="en-US" w:eastAsia="zh-CN"/>
              </w:rPr>
            </w:pPr>
            <w:ins w:id="1471" w:author="Zhang, Yujian" w:date="2020-10-09T15:06:00Z">
              <w:r>
                <w:rPr>
                  <w:lang w:eastAsia="zh-CN"/>
                </w:rPr>
                <w:t>Intel</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472" w:author="Zhang, Yujian" w:date="2020-10-09T15:06:00Z"/>
                <w:lang w:val="en-US" w:eastAsia="zh-CN"/>
              </w:rPr>
            </w:pPr>
            <w:ins w:id="1473" w:author="Zhang, Yujian" w:date="2020-10-09T15:06:00Z">
              <w:r>
                <w:rPr>
                  <w:lang w:eastAsia="zh-CN"/>
                </w:rPr>
                <w:t>Wait for RAN1</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474" w:author="Zhang, Yujian" w:date="2020-10-09T15:06:00Z"/>
              </w:rPr>
            </w:pPr>
            <w:ins w:id="1475" w:author="Zhang, Yujian" w:date="2020-10-09T15:06:00Z">
              <w:r>
                <w:rPr/>
                <w:t>RAN2 should wait for RAN1 progress.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476" w:author="陈喆" w:date="2020-10-09T16:20: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477" w:author="陈喆" w:date="2020-10-09T16:20:00Z"/>
                <w:lang w:eastAsia="zh-CN"/>
              </w:rPr>
            </w:pPr>
            <w:ins w:id="1478" w:author="陈喆" w:date="2020-10-09T16:20:00Z">
              <w:r>
                <w:rPr>
                  <w:rFonts w:hint="eastAsia"/>
                  <w:lang w:eastAsia="zh-CN"/>
                </w:rPr>
                <w:t>N</w:t>
              </w:r>
            </w:ins>
            <w:ins w:id="1479" w:author="陈喆" w:date="2020-10-09T16:20:00Z">
              <w:r>
                <w:rPr>
                  <w:lang w:eastAsia="zh-CN"/>
                </w:rPr>
                <w:t>EC</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480" w:author="陈喆" w:date="2020-10-09T16:20:00Z"/>
                <w:lang w:eastAsia="zh-CN"/>
              </w:rPr>
            </w:pPr>
            <w:ins w:id="1481" w:author="陈喆" w:date="2020-10-09T16:20: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482" w:author="陈喆" w:date="2020-10-09T16:20:00Z"/>
              </w:rPr>
            </w:pPr>
            <w:ins w:id="1483" w:author="陈喆" w:date="2020-10-09T16:20:00Z">
              <w:r>
                <w:rPr/>
                <w:t xml:space="preserve">We think it is useful to apply BWP framework for MBS transmission. The network can provide configuration of BWP associated with PTM service. </w:t>
              </w:r>
            </w:ins>
          </w:p>
        </w:tc>
      </w:tr>
    </w:tbl>
    <w:p>
      <w:pPr>
        <w:rPr>
          <w:b/>
          <w:lang w:eastAsia="zh-CN"/>
        </w:rPr>
      </w:pPr>
    </w:p>
    <w:p>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45"/>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Theme="minorEastAsia"/>
                <w:sz w:val="20"/>
              </w:rPr>
            </w:pPr>
            <w:ins w:id="1484" w:author="CATT" w:date="2020-09-28T11:07:00Z">
              <w:r>
                <w:rPr>
                  <w:rFonts w:hint="eastAsia" w:ascii="Times New Roman" w:hAnsi="Times New Roman" w:eastAsiaTheme="minorEastAsia"/>
                  <w:sz w:val="20"/>
                </w:rPr>
                <w:t>CATT</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eastAsiaTheme="minorEastAsia"/>
                <w:sz w:val="20"/>
              </w:rPr>
            </w:pPr>
            <w:ins w:id="1485" w:author="CATT" w:date="2020-09-28T11:07:00Z">
              <w:r>
                <w:rPr>
                  <w:rFonts w:hint="eastAsia" w:ascii="Times New Roman" w:hAnsi="Times New Roman" w:eastAsiaTheme="minorEastAsia"/>
                  <w:sz w:val="20"/>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486" w:author="CATT" w:date="2020-09-28T15:50:00Z"/>
                <w:rFonts w:ascii="Times New Roman" w:hAnsi="Times New Roman" w:eastAsiaTheme="minorEastAsia"/>
                <w:sz w:val="20"/>
              </w:rPr>
            </w:pPr>
            <w:ins w:id="1487" w:author="CATT" w:date="2020-09-28T15:51:00Z">
              <w:r>
                <w:rPr>
                  <w:rFonts w:hint="eastAsia" w:ascii="Times New Roman" w:hAnsi="Times New Roman" w:eastAsiaTheme="minorEastAsia"/>
                  <w:sz w:val="20"/>
                </w:rPr>
                <w:t xml:space="preserve">UE </w:t>
              </w:r>
            </w:ins>
            <w:ins w:id="1488" w:author="CATT" w:date="2020-09-28T16:44:00Z">
              <w:r>
                <w:rPr>
                  <w:rFonts w:hint="eastAsia" w:ascii="Times New Roman" w:hAnsi="Times New Roman"/>
                  <w:sz w:val="20"/>
                  <w:lang w:eastAsia="zh-CN"/>
                </w:rPr>
                <w:t>i</w:t>
              </w:r>
            </w:ins>
            <w:ins w:id="1489" w:author="CATT" w:date="2020-09-28T15:51:00Z">
              <w:r>
                <w:rPr>
                  <w:rFonts w:hint="eastAsia" w:ascii="Times New Roman" w:hAnsi="Times New Roman" w:eastAsiaTheme="minorEastAsia"/>
                  <w:sz w:val="20"/>
                </w:rPr>
                <w:t xml:space="preserve">nterest in MBS could be used for PTM/PTP </w:t>
              </w:r>
            </w:ins>
            <w:ins w:id="1490" w:author="CATT" w:date="2020-09-28T16:28:00Z">
              <w:r>
                <w:rPr>
                  <w:rFonts w:ascii="Times New Roman" w:hAnsi="Times New Roman" w:eastAsiaTheme="minorEastAsia"/>
                  <w:sz w:val="20"/>
                </w:rPr>
                <w:t>switch, and</w:t>
              </w:r>
            </w:ins>
            <w:ins w:id="1491" w:author="CATT" w:date="2020-09-28T15:51:00Z">
              <w:r>
                <w:rPr>
                  <w:rFonts w:hint="eastAsia" w:ascii="Times New Roman" w:hAnsi="Times New Roman" w:eastAsiaTheme="minorEastAsia"/>
                  <w:sz w:val="20"/>
                </w:rPr>
                <w:t xml:space="preserve"> </w:t>
              </w:r>
            </w:ins>
            <w:ins w:id="1492" w:author="CATT" w:date="2020-09-28T16:28:00Z">
              <w:r>
                <w:rPr>
                  <w:rFonts w:hint="eastAsia" w:ascii="Times New Roman" w:hAnsi="Times New Roman" w:eastAsiaTheme="minorEastAsia"/>
                  <w:sz w:val="20"/>
                </w:rPr>
                <w:t xml:space="preserve">may also </w:t>
              </w:r>
            </w:ins>
            <w:ins w:id="1493" w:author="CATT" w:date="2020-09-28T15:52:00Z">
              <w:r>
                <w:rPr>
                  <w:rFonts w:hint="eastAsia" w:ascii="Times New Roman" w:hAnsi="Times New Roman" w:eastAsiaTheme="minorEastAsia"/>
                  <w:sz w:val="20"/>
                </w:rPr>
                <w:t xml:space="preserve">be used </w:t>
              </w:r>
            </w:ins>
            <w:ins w:id="1494" w:author="CATT" w:date="2020-09-28T16:28:00Z">
              <w:r>
                <w:rPr>
                  <w:rFonts w:hint="eastAsia" w:ascii="Times New Roman" w:hAnsi="Times New Roman" w:eastAsiaTheme="minorEastAsia"/>
                  <w:sz w:val="20"/>
                </w:rPr>
                <w:t xml:space="preserve">to trigger </w:t>
              </w:r>
            </w:ins>
            <w:ins w:id="1495" w:author="CATT" w:date="2020-09-28T16:29:00Z">
              <w:r>
                <w:rPr>
                  <w:rFonts w:hint="eastAsia" w:ascii="Times New Roman" w:hAnsi="Times New Roman" w:eastAsiaTheme="minorEastAsia"/>
                  <w:sz w:val="20"/>
                </w:rPr>
                <w:t xml:space="preserve">the </w:t>
              </w:r>
            </w:ins>
            <w:ins w:id="1496" w:author="CATT" w:date="2020-09-28T16:28:00Z">
              <w:r>
                <w:rPr>
                  <w:rFonts w:hint="eastAsia" w:ascii="Times New Roman" w:hAnsi="Times New Roman" w:eastAsiaTheme="minorEastAsia"/>
                  <w:sz w:val="20"/>
                </w:rPr>
                <w:t xml:space="preserve">MBS session </w:t>
              </w:r>
            </w:ins>
            <w:ins w:id="1497" w:author="CATT" w:date="2020-09-28T16:29:00Z">
              <w:r>
                <w:rPr>
                  <w:rFonts w:ascii="Times New Roman" w:hAnsi="Times New Roman" w:eastAsiaTheme="minorEastAsia"/>
                  <w:sz w:val="20"/>
                </w:rPr>
                <w:t xml:space="preserve">resource UP </w:t>
              </w:r>
            </w:ins>
            <w:ins w:id="1498" w:author="CATT" w:date="2020-09-28T16:30:00Z">
              <w:r>
                <w:rPr>
                  <w:rFonts w:ascii="Times New Roman" w:hAnsi="Times New Roman" w:eastAsiaTheme="minorEastAsia"/>
                  <w:sz w:val="20"/>
                </w:rPr>
                <w:t>establishment</w:t>
              </w:r>
            </w:ins>
            <w:ins w:id="1499" w:author="CATT" w:date="2020-09-28T16:28:00Z">
              <w:r>
                <w:rPr>
                  <w:rFonts w:hint="eastAsia" w:ascii="Times New Roman" w:hAnsi="Times New Roman" w:eastAsiaTheme="minorEastAsia"/>
                  <w:sz w:val="20"/>
                </w:rPr>
                <w:t xml:space="preserve"> in target cell</w:t>
              </w:r>
            </w:ins>
            <w:ins w:id="1500" w:author="CATT" w:date="2020-09-28T15:52:00Z">
              <w:r>
                <w:rPr>
                  <w:rFonts w:hint="eastAsia" w:ascii="Times New Roman" w:hAnsi="Times New Roman" w:eastAsiaTheme="minorEastAsia"/>
                  <w:sz w:val="20"/>
                </w:rPr>
                <w:t xml:space="preserve"> during cell reselection.</w:t>
              </w:r>
            </w:ins>
            <w:ins w:id="1501" w:author="CATT" w:date="2020-09-28T15:51:00Z">
              <w:r>
                <w:rPr>
                  <w:rFonts w:hint="eastAsia" w:ascii="Times New Roman" w:hAnsi="Times New Roman" w:eastAsiaTheme="minorEastAsia"/>
                  <w:sz w:val="20"/>
                </w:rPr>
                <w:t xml:space="preserve"> </w:t>
              </w:r>
            </w:ins>
          </w:p>
          <w:p>
            <w:pPr>
              <w:pStyle w:val="45"/>
              <w:keepNext w:val="0"/>
              <w:keepLines w:val="0"/>
              <w:spacing w:before="20" w:after="20"/>
              <w:ind w:left="57" w:right="57"/>
              <w:jc w:val="left"/>
              <w:rPr>
                <w:ins w:id="1502" w:author="CATT" w:date="2020-09-28T15:53:00Z"/>
                <w:rFonts w:ascii="Times New Roman" w:hAnsi="Times New Roman" w:eastAsiaTheme="minorEastAsia"/>
                <w:sz w:val="20"/>
              </w:rPr>
            </w:pPr>
          </w:p>
          <w:p>
            <w:pPr>
              <w:pStyle w:val="45"/>
              <w:keepNext w:val="0"/>
              <w:keepLines w:val="0"/>
              <w:spacing w:before="20" w:after="20"/>
              <w:ind w:left="57" w:right="57"/>
              <w:jc w:val="left"/>
              <w:rPr>
                <w:ins w:id="1503" w:author="CATT" w:date="2020-09-28T16:00:00Z"/>
                <w:rFonts w:ascii="Times New Roman" w:hAnsi="Times New Roman" w:eastAsiaTheme="minorEastAsia"/>
                <w:sz w:val="20"/>
              </w:rPr>
            </w:pPr>
            <w:ins w:id="1504" w:author="CATT" w:date="2020-09-28T15:53:00Z">
              <w:r>
                <w:rPr>
                  <w:rFonts w:ascii="Times New Roman" w:hAnsi="Times New Roman" w:eastAsiaTheme="minorEastAsia"/>
                  <w:sz w:val="20"/>
                </w:rPr>
                <w:t>T</w:t>
              </w:r>
            </w:ins>
            <w:ins w:id="1505" w:author="CATT" w:date="2020-09-28T15:53:00Z">
              <w:r>
                <w:rPr>
                  <w:rFonts w:hint="eastAsia" w:ascii="Times New Roman" w:hAnsi="Times New Roman" w:eastAsiaTheme="minorEastAsia"/>
                  <w:sz w:val="20"/>
                </w:rPr>
                <w:t xml:space="preserve">o </w:t>
              </w:r>
            </w:ins>
            <w:ins w:id="1506" w:author="CATT" w:date="2020-09-28T15:58:00Z">
              <w:r>
                <w:rPr>
                  <w:rFonts w:hint="eastAsia" w:ascii="Times New Roman" w:hAnsi="Times New Roman" w:eastAsiaTheme="minorEastAsia"/>
                  <w:sz w:val="20"/>
                </w:rPr>
                <w:t>determine</w:t>
              </w:r>
            </w:ins>
            <w:ins w:id="1507" w:author="CATT" w:date="2020-09-28T15:53:00Z">
              <w:r>
                <w:rPr>
                  <w:rFonts w:hint="eastAsia" w:ascii="Times New Roman" w:hAnsi="Times New Roman" w:eastAsiaTheme="minorEastAsia"/>
                  <w:sz w:val="20"/>
                </w:rPr>
                <w:t xml:space="preserve"> the PTP/PTM </w:t>
              </w:r>
            </w:ins>
            <w:ins w:id="1508" w:author="CATT" w:date="2020-09-28T15:58:00Z">
              <w:r>
                <w:rPr>
                  <w:rFonts w:hint="eastAsia" w:ascii="Times New Roman" w:hAnsi="Times New Roman" w:eastAsiaTheme="minorEastAsia"/>
                  <w:sz w:val="20"/>
                </w:rPr>
                <w:t xml:space="preserve">mode </w:t>
              </w:r>
            </w:ins>
            <w:ins w:id="1509" w:author="CATT" w:date="2020-09-28T15:53:00Z">
              <w:r>
                <w:rPr>
                  <w:rFonts w:hint="eastAsia" w:ascii="Times New Roman" w:hAnsi="Times New Roman" w:eastAsiaTheme="minorEastAsia"/>
                  <w:sz w:val="20"/>
                </w:rPr>
                <w:t>switch</w:t>
              </w:r>
            </w:ins>
            <w:ins w:id="1510" w:author="CATT" w:date="2020-09-28T16:44:00Z">
              <w:r>
                <w:rPr>
                  <w:rFonts w:hint="eastAsia" w:ascii="Times New Roman" w:hAnsi="Times New Roman"/>
                  <w:sz w:val="20"/>
                  <w:lang w:eastAsia="zh-CN"/>
                </w:rPr>
                <w:t xml:space="preserve"> within a c</w:t>
              </w:r>
            </w:ins>
            <w:ins w:id="1511" w:author="CATT" w:date="2020-09-28T16:45:00Z">
              <w:r>
                <w:rPr>
                  <w:rFonts w:hint="eastAsia" w:ascii="Times New Roman" w:hAnsi="Times New Roman"/>
                  <w:sz w:val="20"/>
                  <w:lang w:eastAsia="zh-CN"/>
                </w:rPr>
                <w:t>ell</w:t>
              </w:r>
            </w:ins>
            <w:ins w:id="1512" w:author="CATT" w:date="2020-09-28T15:53:00Z">
              <w:r>
                <w:rPr>
                  <w:rFonts w:hint="eastAsia" w:ascii="Times New Roman" w:hAnsi="Times New Roman" w:eastAsiaTheme="minorEastAsia"/>
                  <w:sz w:val="20"/>
                </w:rPr>
                <w:t>,</w:t>
              </w:r>
            </w:ins>
            <w:ins w:id="1513" w:author="CATT" w:date="2020-09-28T15:58:00Z">
              <w:r>
                <w:rPr>
                  <w:rFonts w:hint="eastAsia" w:ascii="Times New Roman" w:hAnsi="Times New Roman" w:eastAsiaTheme="minorEastAsia"/>
                  <w:sz w:val="20"/>
                </w:rPr>
                <w:t xml:space="preserve"> </w:t>
              </w:r>
            </w:ins>
            <w:ins w:id="1514" w:author="CATT" w:date="2020-09-28T15:54:00Z">
              <w:r>
                <w:rPr>
                  <w:rFonts w:hint="eastAsia" w:ascii="Times New Roman" w:hAnsi="Times New Roman" w:eastAsiaTheme="minorEastAsia"/>
                  <w:sz w:val="20"/>
                </w:rPr>
                <w:t>NG-RAN need</w:t>
              </w:r>
            </w:ins>
            <w:ins w:id="1515" w:author="CATT" w:date="2020-09-29T13:33:00Z">
              <w:r>
                <w:rPr>
                  <w:rFonts w:hint="eastAsia" w:ascii="Times New Roman" w:hAnsi="Times New Roman"/>
                  <w:sz w:val="20"/>
                  <w:lang w:eastAsia="zh-CN"/>
                </w:rPr>
                <w:t>s</w:t>
              </w:r>
            </w:ins>
            <w:ins w:id="1516" w:author="CATT" w:date="2020-09-28T15:54:00Z">
              <w:r>
                <w:rPr>
                  <w:rFonts w:hint="eastAsia" w:ascii="Times New Roman" w:hAnsi="Times New Roman" w:eastAsiaTheme="minorEastAsia"/>
                  <w:sz w:val="20"/>
                </w:rPr>
                <w:t xml:space="preserve"> to know the number of U</w:t>
              </w:r>
            </w:ins>
            <w:ins w:id="1517" w:author="CATT" w:date="2020-09-28T15:54:00Z">
              <w:r>
                <w:rPr>
                  <w:rFonts w:ascii="Times New Roman" w:hAnsi="Times New Roman" w:eastAsiaTheme="minorEastAsia"/>
                  <w:sz w:val="20"/>
                </w:rPr>
                <w:t>e</w:t>
              </w:r>
            </w:ins>
            <w:ins w:id="1518" w:author="CATT" w:date="2020-09-28T15:54:00Z">
              <w:r>
                <w:rPr>
                  <w:rFonts w:hint="eastAsia" w:ascii="Times New Roman" w:hAnsi="Times New Roman" w:eastAsiaTheme="minorEastAsia"/>
                  <w:sz w:val="20"/>
                </w:rPr>
                <w:t>s interested in MBS services.</w:t>
              </w:r>
            </w:ins>
            <w:ins w:id="1519" w:author="CATT" w:date="2020-09-29T13:34:00Z">
              <w:r>
                <w:rPr>
                  <w:rFonts w:hint="eastAsia" w:ascii="Times New Roman" w:hAnsi="Times New Roman"/>
                  <w:sz w:val="20"/>
                  <w:lang w:eastAsia="zh-CN"/>
                </w:rPr>
                <w:t xml:space="preserve"> I</w:t>
              </w:r>
            </w:ins>
            <w:ins w:id="1520" w:author="CATT" w:date="2020-09-28T15:58:00Z">
              <w:r>
                <w:rPr>
                  <w:rFonts w:hint="eastAsia" w:ascii="Times New Roman" w:hAnsi="Times New Roman" w:eastAsiaTheme="minorEastAsia"/>
                  <w:sz w:val="20"/>
                </w:rPr>
                <w:t xml:space="preserve">t will be not </w:t>
              </w:r>
            </w:ins>
            <w:ins w:id="1521" w:author="CATT" w:date="2020-09-28T15:59:00Z">
              <w:r>
                <w:rPr>
                  <w:rFonts w:ascii="Times New Roman" w:hAnsi="Times New Roman" w:eastAsiaTheme="minorEastAsia"/>
                  <w:sz w:val="20"/>
                </w:rPr>
                <w:t>accurate</w:t>
              </w:r>
            </w:ins>
            <w:ins w:id="1522" w:author="CATT" w:date="2020-09-28T15:58:00Z">
              <w:r>
                <w:rPr>
                  <w:rFonts w:hint="eastAsia" w:ascii="Times New Roman" w:hAnsi="Times New Roman" w:eastAsiaTheme="minorEastAsia"/>
                  <w:sz w:val="20"/>
                </w:rPr>
                <w:t xml:space="preserve"> if </w:t>
              </w:r>
            </w:ins>
            <w:ins w:id="1523" w:author="CATT" w:date="2020-09-28T15:59:00Z">
              <w:r>
                <w:rPr>
                  <w:rFonts w:hint="eastAsia" w:ascii="Times New Roman" w:hAnsi="Times New Roman" w:eastAsiaTheme="minorEastAsia"/>
                  <w:sz w:val="20"/>
                </w:rPr>
                <w:t>interest of U</w:t>
              </w:r>
            </w:ins>
            <w:ins w:id="1524" w:author="CATT" w:date="2020-09-28T15:59:00Z">
              <w:r>
                <w:rPr>
                  <w:rFonts w:ascii="Times New Roman" w:hAnsi="Times New Roman" w:eastAsiaTheme="minorEastAsia"/>
                  <w:sz w:val="20"/>
                </w:rPr>
                <w:t>e</w:t>
              </w:r>
            </w:ins>
            <w:ins w:id="1525" w:author="CATT" w:date="2020-09-29T13:33:00Z">
              <w:r>
                <w:rPr>
                  <w:rFonts w:hint="eastAsia" w:ascii="Times New Roman" w:hAnsi="Times New Roman"/>
                  <w:sz w:val="20"/>
                  <w:lang w:eastAsia="zh-CN"/>
                </w:rPr>
                <w:t>s</w:t>
              </w:r>
            </w:ins>
            <w:ins w:id="1526" w:author="CATT" w:date="2020-09-28T15:59:00Z">
              <w:r>
                <w:rPr>
                  <w:rFonts w:hint="eastAsia" w:ascii="Times New Roman" w:hAnsi="Times New Roman" w:eastAsiaTheme="minorEastAsia"/>
                  <w:sz w:val="20"/>
                </w:rPr>
                <w:t xml:space="preserve"> in idle</w:t>
              </w:r>
            </w:ins>
            <w:ins w:id="1527" w:author="CATT" w:date="2020-09-29T13:33:00Z">
              <w:r>
                <w:rPr>
                  <w:rFonts w:hint="eastAsia" w:ascii="Times New Roman" w:hAnsi="Times New Roman"/>
                  <w:sz w:val="20"/>
                  <w:lang w:eastAsia="zh-CN"/>
                </w:rPr>
                <w:t>/inactive</w:t>
              </w:r>
            </w:ins>
            <w:ins w:id="1528" w:author="CATT" w:date="2020-09-28T15:59:00Z">
              <w:r>
                <w:rPr>
                  <w:rFonts w:hint="eastAsia" w:ascii="Times New Roman" w:hAnsi="Times New Roman" w:eastAsiaTheme="minorEastAsia"/>
                  <w:sz w:val="20"/>
                </w:rPr>
                <w:t xml:space="preserve"> mode is not taken into account.</w:t>
              </w:r>
            </w:ins>
          </w:p>
          <w:p>
            <w:pPr>
              <w:pStyle w:val="45"/>
              <w:keepNext w:val="0"/>
              <w:keepLines w:val="0"/>
              <w:spacing w:before="20" w:after="20"/>
              <w:ind w:left="57" w:right="57"/>
              <w:jc w:val="left"/>
              <w:rPr>
                <w:ins w:id="1529" w:author="CATT" w:date="2020-09-28T15:56:00Z"/>
                <w:rFonts w:ascii="Times New Roman" w:hAnsi="Times New Roman" w:eastAsiaTheme="minorEastAsia"/>
                <w:sz w:val="20"/>
              </w:rPr>
            </w:pPr>
          </w:p>
          <w:p>
            <w:pPr>
              <w:pStyle w:val="45"/>
              <w:keepNext w:val="0"/>
              <w:keepLines w:val="0"/>
              <w:spacing w:before="20" w:after="20"/>
              <w:ind w:left="57" w:right="57"/>
              <w:jc w:val="left"/>
              <w:rPr>
                <w:rFonts w:ascii="Times New Roman" w:hAnsi="Times New Roman" w:eastAsiaTheme="minorEastAsia"/>
                <w:sz w:val="20"/>
              </w:rPr>
            </w:pPr>
            <w:ins w:id="1530" w:author="CATT" w:date="2020-09-28T16:01:00Z">
              <w:r>
                <w:rPr>
                  <w:rFonts w:ascii="Times New Roman" w:hAnsi="Times New Roman" w:eastAsiaTheme="minorEastAsia"/>
                  <w:sz w:val="20"/>
                </w:rPr>
                <w:t>I</w:t>
              </w:r>
            </w:ins>
            <w:ins w:id="1531" w:author="CATT" w:date="2020-09-28T16:01:00Z">
              <w:r>
                <w:rPr>
                  <w:rFonts w:hint="eastAsia" w:ascii="Times New Roman" w:hAnsi="Times New Roman" w:eastAsiaTheme="minorEastAsia"/>
                  <w:sz w:val="20"/>
                </w:rPr>
                <w:t xml:space="preserve">nterest reported by UE in idle mode could also </w:t>
              </w:r>
            </w:ins>
            <w:ins w:id="1532" w:author="CATT" w:date="2020-09-28T16:29:00Z">
              <w:r>
                <w:rPr>
                  <w:rFonts w:hint="eastAsia" w:ascii="Times New Roman" w:hAnsi="Times New Roman" w:eastAsiaTheme="minorEastAsia"/>
                  <w:sz w:val="20"/>
                </w:rPr>
                <w:t>be used</w:t>
              </w:r>
            </w:ins>
            <w:ins w:id="1533" w:author="CATT" w:date="2020-09-28T16:01:00Z">
              <w:r>
                <w:rPr>
                  <w:rFonts w:hint="eastAsia" w:ascii="Times New Roman" w:hAnsi="Times New Roman" w:eastAsiaTheme="minorEastAsia"/>
                  <w:sz w:val="20"/>
                </w:rPr>
                <w:t xml:space="preserve"> </w:t>
              </w:r>
            </w:ins>
            <w:ins w:id="1534" w:author="CATT" w:date="2020-09-28T16:02:00Z">
              <w:r>
                <w:rPr>
                  <w:rFonts w:hint="eastAsia" w:ascii="Times New Roman" w:hAnsi="Times New Roman" w:eastAsiaTheme="minorEastAsia"/>
                  <w:sz w:val="20"/>
                </w:rPr>
                <w:t>by</w:t>
              </w:r>
            </w:ins>
            <w:ins w:id="1535" w:author="CATT" w:date="2020-09-28T16:01:00Z">
              <w:r>
                <w:rPr>
                  <w:rFonts w:hint="eastAsia" w:ascii="Times New Roman" w:hAnsi="Times New Roman" w:eastAsiaTheme="minorEastAsia"/>
                  <w:sz w:val="20"/>
                </w:rPr>
                <w:t xml:space="preserve"> the target cell to </w:t>
              </w:r>
            </w:ins>
            <w:ins w:id="1536" w:author="CATT" w:date="2020-09-28T16:01:00Z">
              <w:r>
                <w:rPr>
                  <w:rFonts w:ascii="Times New Roman" w:hAnsi="Times New Roman" w:eastAsiaTheme="minorEastAsia"/>
                  <w:sz w:val="20"/>
                </w:rPr>
                <w:t>request MBS session resource UP establishment</w:t>
              </w:r>
            </w:ins>
            <w:ins w:id="1537" w:author="CATT" w:date="2020-09-28T16:02:00Z">
              <w:r>
                <w:rPr>
                  <w:rFonts w:hint="eastAsia" w:ascii="Times New Roman" w:hAnsi="Times New Roman" w:eastAsiaTheme="minorEastAsia"/>
                  <w:sz w:val="20"/>
                </w:rPr>
                <w:t xml:space="preserve"> </w:t>
              </w:r>
            </w:ins>
            <w:ins w:id="1538" w:author="CATT" w:date="2020-09-28T16:29:00Z">
              <w:r>
                <w:rPr>
                  <w:rFonts w:ascii="Times New Roman" w:hAnsi="Times New Roman" w:eastAsiaTheme="minorEastAsia"/>
                  <w:sz w:val="20"/>
                </w:rPr>
                <w:t>upon</w:t>
              </w:r>
            </w:ins>
            <w:ins w:id="1539" w:author="CATT" w:date="2020-09-28T16:02:00Z">
              <w:r>
                <w:rPr>
                  <w:rFonts w:hint="eastAsia" w:ascii="Times New Roman" w:hAnsi="Times New Roman" w:eastAsiaTheme="minorEastAsia"/>
                  <w:sz w:val="20"/>
                </w:rPr>
                <w:t xml:space="preserve"> cell </w:t>
              </w:r>
            </w:ins>
            <w:ins w:id="1540" w:author="CATT" w:date="2020-09-28T16:30:00Z">
              <w:r>
                <w:rPr>
                  <w:rFonts w:ascii="Times New Roman" w:hAnsi="Times New Roman" w:eastAsiaTheme="minorEastAsia"/>
                  <w:sz w:val="20"/>
                </w:rPr>
                <w:t>reselection, to</w:t>
              </w:r>
            </w:ins>
            <w:ins w:id="1541" w:author="CATT" w:date="2020-09-28T16:30:00Z">
              <w:r>
                <w:rPr>
                  <w:rFonts w:hint="eastAsia" w:ascii="Times New Roman" w:hAnsi="Times New Roman" w:eastAsiaTheme="minorEastAsia"/>
                  <w:sz w:val="20"/>
                </w:rPr>
                <w:t xml:space="preserve"> ensure the basic service continuity for UE in idle/inactive </w:t>
              </w:r>
            </w:ins>
            <w:ins w:id="1542" w:author="CATT" w:date="2020-09-28T16:31:00Z">
              <w:r>
                <w:rPr>
                  <w:rFonts w:ascii="Times New Roman" w:hAnsi="Times New Roman" w:eastAsiaTheme="minorEastAsia"/>
                  <w:sz w:val="20"/>
                </w:rPr>
                <w:t>mode. This</w:t>
              </w:r>
            </w:ins>
            <w:ins w:id="1543" w:author="CATT" w:date="2020-09-28T16:30:00Z">
              <w:r>
                <w:rPr>
                  <w:rFonts w:hint="eastAsia" w:ascii="Times New Roman" w:hAnsi="Times New Roman" w:eastAsiaTheme="minorEastAsia"/>
                  <w:sz w:val="20"/>
                </w:rPr>
                <w:t xml:space="preserve"> is based on </w:t>
              </w:r>
            </w:ins>
            <w:ins w:id="1544" w:author="CATT" w:date="2020-09-28T15:56:00Z">
              <w:r>
                <w:rPr>
                  <w:rFonts w:hint="eastAsia" w:ascii="Times New Roman" w:hAnsi="Times New Roman" w:eastAsiaTheme="minorEastAsia"/>
                  <w:sz w:val="20"/>
                </w:rPr>
                <w:t xml:space="preserve">RAN3 </w:t>
              </w:r>
            </w:ins>
            <w:ins w:id="1545" w:author="CATT" w:date="2020-09-28T16:31:00Z">
              <w:r>
                <w:rPr>
                  <w:rFonts w:hint="eastAsia" w:ascii="Times New Roman" w:hAnsi="Times New Roman" w:eastAsiaTheme="minorEastAsia"/>
                  <w:sz w:val="20"/>
                </w:rPr>
                <w:t>agreement</w:t>
              </w:r>
            </w:ins>
            <w:ins w:id="1546" w:author="CATT" w:date="2020-09-28T15:56:00Z">
              <w:r>
                <w:rPr>
                  <w:rFonts w:hint="eastAsia" w:ascii="Times New Roman" w:hAnsi="Times New Roman" w:eastAsiaTheme="minorEastAsia"/>
                  <w:sz w:val="20"/>
                </w:rPr>
                <w:t xml:space="preserve"> that </w:t>
              </w:r>
            </w:ins>
            <w:ins w:id="1547" w:author="CATT" w:date="2020-09-28T15:56:00Z">
              <w:r>
                <w:rPr>
                  <w:rFonts w:ascii="Times New Roman" w:hAnsi="Times New Roman" w:eastAsiaTheme="minorEastAsia"/>
                  <w:sz w:val="20"/>
                </w:rPr>
                <w:t>RAN may request MBS session resource UP establishment, e.g. in handover (FFS).</w:t>
              </w:r>
            </w:ins>
            <w:ins w:id="1548" w:author="CATT" w:date="2020-09-28T16:31:00Z">
              <w:r>
                <w:rPr>
                  <w:rFonts w:hint="eastAsia" w:ascii="Times New Roman" w:hAnsi="Times New Roman"/>
                  <w:sz w:val="20"/>
                  <w:lang w:eastAsia="zh-CN"/>
                </w:rPr>
                <w:t>M</w:t>
              </w:r>
            </w:ins>
            <w:ins w:id="1549" w:author="CATT" w:date="2020-09-28T15:56:00Z">
              <w:r>
                <w:rPr>
                  <w:rFonts w:hint="eastAsia" w:ascii="Times New Roman" w:hAnsi="Times New Roman" w:eastAsiaTheme="minorEastAsia"/>
                  <w:sz w:val="20"/>
                </w:rPr>
                <w:t xml:space="preserve">aybe this can be </w:t>
              </w:r>
            </w:ins>
            <w:ins w:id="1550" w:author="CATT" w:date="2020-09-28T15:57:00Z">
              <w:r>
                <w:rPr>
                  <w:rFonts w:hint="eastAsia" w:ascii="Times New Roman" w:hAnsi="Times New Roman" w:eastAsiaTheme="minorEastAsia"/>
                  <w:sz w:val="20"/>
                </w:rPr>
                <w:t xml:space="preserve">extended to cell </w:t>
              </w:r>
            </w:ins>
            <w:ins w:id="1551" w:author="CATT" w:date="2020-09-28T15:57:00Z">
              <w:r>
                <w:rPr>
                  <w:rFonts w:ascii="Times New Roman" w:hAnsi="Times New Roman" w:eastAsiaTheme="minorEastAsia"/>
                  <w:sz w:val="20"/>
                </w:rPr>
                <w:t>reselection</w:t>
              </w:r>
            </w:ins>
            <w:ins w:id="1552" w:author="CATT" w:date="2020-09-28T15:57:00Z">
              <w:r>
                <w:rPr>
                  <w:rFonts w:hint="eastAsia" w:ascii="Times New Roman" w:hAnsi="Times New Roman" w:eastAsiaTheme="minorEastAsia"/>
                  <w:sz w:val="20"/>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Theme="minorEastAsia"/>
                <w:sz w:val="20"/>
              </w:rPr>
            </w:pPr>
            <w:ins w:id="1553" w:author="Huawei" w:date="2020-09-29T09:31:00Z">
              <w:r>
                <w:rPr>
                  <w:lang w:eastAsia="zh-CN"/>
                </w:rPr>
                <w:t>Huawei, HiSilicon</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eastAsiaTheme="minorEastAsia"/>
                <w:sz w:val="20"/>
              </w:rPr>
            </w:pPr>
            <w:ins w:id="1554" w:author="Huawei" w:date="2020-09-29T09:31:00Z">
              <w:r>
                <w:rPr>
                  <w:lang w:eastAsia="zh-CN"/>
                </w:rPr>
                <w:t>No</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Theme="minorEastAsia"/>
                <w:sz w:val="20"/>
              </w:rPr>
            </w:pPr>
            <w:ins w:id="1555" w:author="Huawei" w:date="2020-09-29T09:31:00Z">
              <w:r>
                <w:rPr/>
                <w:t xml:space="preserve">It is preferable to reuse LTE SC-PTM mechanism as </w:t>
              </w:r>
            </w:ins>
            <w:ins w:id="1556" w:author="Huawei" w:date="2020-09-29T09:33:00Z">
              <w:r>
                <w:rPr/>
                <w:t xml:space="preserve">a </w:t>
              </w:r>
            </w:ins>
            <w:ins w:id="1557" w:author="Huawei" w:date="2020-09-29T09:31:00Z">
              <w:r>
                <w:rPr/>
                <w:t>baseline, i.e</w:t>
              </w:r>
            </w:ins>
            <w:ins w:id="1558" w:author="Huawei" w:date="2020-09-29T09:33:00Z">
              <w:r>
                <w:rPr/>
                <w:t>.</w:t>
              </w:r>
            </w:ins>
            <w:ins w:id="1559" w:author="Huawei" w:date="2020-09-29T09:31:00Z">
              <w:r>
                <w:rPr/>
                <w:t xml:space="preserve"> support MII report (at least for broadcast scenario where no </w:t>
              </w:r>
            </w:ins>
            <w:ins w:id="1560" w:author="Huawei" w:date="2020-09-29T09:31:00Z">
              <w:r>
                <w:rPr>
                  <w:lang w:eastAsia="zh-CN"/>
                </w:rPr>
                <w:t xml:space="preserve">registration info is known to </w:t>
              </w:r>
            </w:ins>
            <w:ins w:id="1561" w:author="Huawei" w:date="2020-09-29T09:32:00Z">
              <w:r>
                <w:rPr>
                  <w:lang w:eastAsia="zh-CN"/>
                </w:rPr>
                <w:t xml:space="preserve">the </w:t>
              </w:r>
            </w:ins>
            <w:ins w:id="1562" w:author="Huawei" w:date="2020-09-29T09:31:00Z">
              <w:r>
                <w:rPr>
                  <w:lang w:eastAsia="zh-CN"/>
                </w:rPr>
                <w:t>network</w:t>
              </w:r>
            </w:ins>
            <w:ins w:id="1563" w:author="Huawei" w:date="2020-09-29T09:31:00Z">
              <w:r>
                <w:rPr/>
                <w:t>) when the UE is</w:t>
              </w:r>
            </w:ins>
            <w:ins w:id="1564" w:author="Huawei" w:date="2020-09-29T09:32:00Z">
              <w:r>
                <w:rPr/>
                <w:t xml:space="preserve"> in RRC_CONNECTED state or is </w:t>
              </w:r>
            </w:ins>
            <w:ins w:id="1565" w:author="Huawei" w:date="2020-09-29T09:31:00Z">
              <w:r>
                <w:rPr/>
                <w:t>going to RRC_CONNECTED</w:t>
              </w:r>
            </w:ins>
            <w:ins w:id="1566" w:author="Huawei" w:date="2020-09-29T09:32:00Z">
              <w:r>
                <w:rPr/>
                <w:t xml:space="preserve"> (not for UE in RRC IDLE/INACTIVE)</w:t>
              </w:r>
            </w:ins>
            <w:ins w:id="1567" w:author="Huawei" w:date="2020-09-29T09:31:00Z">
              <w:r>
                <w:rPr/>
                <w:t xml:space="preserve"> and </w:t>
              </w:r>
            </w:ins>
            <w:ins w:id="1568" w:author="Huawei" w:date="2020-09-29T09:33:00Z">
              <w:r>
                <w:rPr/>
                <w:t xml:space="preserve">there is </w:t>
              </w:r>
            </w:ins>
            <w:ins w:id="1569" w:author="Huawei" w:date="2020-09-29T09:31:00Z">
              <w:r>
                <w:rPr/>
                <w:t>no need of counting in this release.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Theme="minorEastAsia"/>
                <w:sz w:val="20"/>
              </w:rPr>
            </w:pPr>
            <w:ins w:id="1570" w:author="Windows User" w:date="2020-09-29T17:19:00Z">
              <w:r>
                <w:rPr>
                  <w:rFonts w:hint="eastAsia"/>
                  <w:lang w:eastAsia="zh-CN"/>
                </w:rPr>
                <w:t>O</w:t>
              </w:r>
            </w:ins>
            <w:ins w:id="1571" w:author="Windows User" w:date="2020-09-29T17:19:00Z">
              <w:r>
                <w:rPr>
                  <w:lang w:eastAsia="zh-CN"/>
                </w:rPr>
                <w:t>PPO</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eastAsiaTheme="minorEastAsia"/>
                <w:sz w:val="20"/>
              </w:rPr>
            </w:pPr>
            <w:ins w:id="1572" w:author="Windows User" w:date="2020-09-29T17:19:00Z">
              <w:r>
                <w:rPr>
                  <w:lang w:eastAsia="zh-CN"/>
                </w:rPr>
                <w:t xml:space="preserve">Yes </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573" w:author="Windows User" w:date="2020-09-29T17:19:00Z"/>
                <w:lang w:eastAsia="zh-CN"/>
              </w:rPr>
            </w:pPr>
            <w:ins w:id="1574" w:author="Windows User" w:date="2020-09-29T17:19:00Z">
              <w:r>
                <w:rPr>
                  <w:lang w:eastAsia="zh-CN"/>
                </w:rPr>
                <w:t>It is too early to discuss this issue. RAN2 can wait for more inputs from SA2.</w:t>
              </w:r>
            </w:ins>
          </w:p>
          <w:p>
            <w:pPr>
              <w:pStyle w:val="45"/>
              <w:keepNext w:val="0"/>
              <w:keepLines w:val="0"/>
              <w:spacing w:before="20" w:after="20"/>
              <w:ind w:left="57" w:right="57"/>
              <w:jc w:val="left"/>
              <w:rPr>
                <w:rFonts w:ascii="Times New Roman" w:hAnsi="Times New Roman" w:eastAsiaTheme="minorEastAsia"/>
                <w:sz w:val="20"/>
              </w:rPr>
            </w:pPr>
            <w:ins w:id="1575" w:author="Windows User" w:date="2020-09-29T17:19:00Z">
              <w:r>
                <w:rPr>
                  <w:lang w:eastAsia="zh-CN"/>
                </w:rPr>
                <w:t>For now, the MBS identities, MBS deployment, MBS service establishment procedure are not clear.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576" w:author="Ericsson" w:date="2020-09-29T14:37: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577" w:author="Ericsson" w:date="2020-09-29T14:37:00Z"/>
                <w:lang w:eastAsia="zh-CN"/>
              </w:rPr>
            </w:pPr>
            <w:ins w:id="1578" w:author="Ericsson" w:date="2020-09-29T14:50:00Z">
              <w:r>
                <w:rPr>
                  <w:lang w:eastAsia="zh-CN"/>
                </w:rPr>
                <w:t>Ericsson</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579" w:author="Ericsson" w:date="2020-09-29T14:37:00Z"/>
                <w:lang w:eastAsia="zh-CN"/>
              </w:rPr>
            </w:pPr>
            <w:ins w:id="1580" w:author="Ericsson" w:date="2020-09-29T14:50:00Z">
              <w:r>
                <w:rPr>
                  <w:lang w:eastAsia="zh-CN"/>
                </w:rPr>
                <w:t>Depends</w:t>
              </w:r>
            </w:ins>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11"/>
              </w:numPr>
              <w:spacing w:before="20" w:after="20"/>
              <w:ind w:right="57"/>
              <w:jc w:val="left"/>
              <w:rPr>
                <w:ins w:id="1581" w:author="Ericsson" w:date="2020-09-29T14:50:00Z"/>
              </w:rPr>
            </w:pPr>
            <w:ins w:id="1582" w:author="Ericsson" w:date="2020-09-29T14:50:00Z">
              <w:r>
                <w:rP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ins>
          </w:p>
          <w:p>
            <w:pPr>
              <w:pStyle w:val="45"/>
              <w:numPr>
                <w:ilvl w:val="0"/>
                <w:numId w:val="11"/>
              </w:numPr>
              <w:spacing w:before="20" w:after="20"/>
              <w:ind w:right="57"/>
              <w:jc w:val="left"/>
              <w:rPr>
                <w:ins w:id="1583" w:author="Ericsson" w:date="2020-09-29T14:37:00Z"/>
              </w:rPr>
            </w:pPr>
            <w:ins w:id="1584" w:author="Ericsson" w:date="2020-09-29T14:50:00Z">
              <w:r>
                <w:rP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585" w:author="Ericsson" w:date="2020-09-29T14:37: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586" w:author="Ericsson" w:date="2020-09-29T14:37:00Z"/>
                <w:lang w:eastAsia="zh-CN"/>
              </w:rPr>
            </w:pPr>
            <w:ins w:id="1587" w:author="Lenovo" w:date="2020-09-30T18:01:00Z">
              <w:r>
                <w:rPr>
                  <w:rFonts w:hint="eastAsia"/>
                  <w:lang w:eastAsia="zh-CN"/>
                </w:rPr>
                <w:t>L</w:t>
              </w:r>
            </w:ins>
            <w:ins w:id="1588" w:author="Lenovo" w:date="2020-09-30T18:01:00Z">
              <w:r>
                <w:rPr>
                  <w:lang w:eastAsia="zh-CN"/>
                </w:rPr>
                <w:t>enovo, Motorola Mobility</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589" w:author="Ericsson" w:date="2020-09-29T14:37:00Z"/>
                <w:lang w:eastAsia="zh-CN"/>
              </w:rPr>
            </w:pPr>
            <w:ins w:id="1590" w:author="Lenovo" w:date="2020-09-30T18:01:00Z">
              <w:r>
                <w:rPr>
                  <w:rFonts w:hint="eastAsia"/>
                  <w:lang w:eastAsia="zh-CN"/>
                </w:rPr>
                <w:t>N</w:t>
              </w:r>
            </w:ins>
            <w:ins w:id="1591" w:author="Lenovo" w:date="2020-09-30T18:01:00Z">
              <w:r>
                <w:rPr>
                  <w:lang w:eastAsia="zh-CN"/>
                </w:rPr>
                <w:t>o</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592" w:author="Ericsson" w:date="2020-09-29T14:37:00Z"/>
                <w:lang w:eastAsia="zh-CN"/>
              </w:rPr>
            </w:pPr>
            <w:ins w:id="1593" w:author="Lenovo" w:date="2020-09-30T18:01:00Z">
              <w:r>
                <w:rPr>
                  <w:lang w:eastAsia="zh-CN"/>
                </w:rPr>
                <w:t>The counting for IDLE Ues has been discussed in LTE Rel-10 sufficiently and it is not supported due to the complexity. We prefer to not to have counting for IDLE/INACTIVE Ues as what we did in LTE.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594" w:author="Ming-Yuan Cheng" w:date="2020-09-30T20:51: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595" w:author="Ming-Yuan Cheng" w:date="2020-09-30T20:51:00Z"/>
                <w:lang w:eastAsia="zh-CN"/>
              </w:rPr>
            </w:pPr>
            <w:ins w:id="1596" w:author="Ming-Yuan Cheng" w:date="2020-09-30T20:51:00Z">
              <w:r>
                <w:rPr>
                  <w:lang w:eastAsia="zh-CN"/>
                </w:rPr>
                <w:t>MediaTek</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597" w:author="Ming-Yuan Cheng" w:date="2020-09-30T20:51:00Z"/>
                <w:lang w:eastAsia="zh-CN"/>
              </w:rPr>
            </w:pPr>
            <w:ins w:id="1598" w:author="Ming-Yuan Cheng" w:date="2020-09-30T20:51:00Z">
              <w:r>
                <w:rPr>
                  <w:lang w:eastAsia="zh-CN"/>
                </w:rPr>
                <w:t>No</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599" w:author="Ming-Yuan Cheng" w:date="2020-09-30T20:51:00Z"/>
                <w:lang w:eastAsia="zh-CN"/>
              </w:rPr>
            </w:pPr>
            <w:ins w:id="1600" w:author="Ming-Yuan Cheng" w:date="2020-09-30T20:51:00Z">
              <w:r>
                <w:rPr>
                  <w:lang w:eastAsia="zh-CN"/>
                </w:rPr>
                <w:t>Counting/UE interest indication for UE in idle mode is too complicated, when comparing with LTE SC-PTM.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601" w:author="Ming-Yuan Cheng" w:date="2020-09-30T20:51: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602" w:author="Ming-Yuan Cheng" w:date="2020-09-30T20:51:00Z"/>
                <w:lang w:eastAsia="zh-CN"/>
              </w:rPr>
            </w:pPr>
            <w:ins w:id="1603" w:author="Prasad QC1" w:date="2020-09-30T18:21:00Z">
              <w:r>
                <w:rPr>
                  <w:lang w:eastAsia="zh-CN"/>
                </w:rPr>
                <w:t>QC</w:t>
              </w:r>
            </w:ins>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604" w:author="Prasad QC1" w:date="2020-09-30T18:21:00Z"/>
                <w:lang w:eastAsia="zh-CN"/>
              </w:rPr>
            </w:pPr>
            <w:ins w:id="1605" w:author="Prasad QC1" w:date="2020-09-30T18:21:00Z">
              <w:r>
                <w:rPr>
                  <w:lang w:eastAsia="zh-CN"/>
                </w:rPr>
                <w:t>Yes for Broadcast if UE is receiving in connected state.</w:t>
              </w:r>
            </w:ins>
          </w:p>
          <w:p>
            <w:pPr>
              <w:pStyle w:val="45"/>
              <w:keepNext w:val="0"/>
              <w:keepLines w:val="0"/>
              <w:spacing w:before="20" w:after="20"/>
              <w:ind w:left="57" w:right="57"/>
              <w:jc w:val="left"/>
              <w:rPr>
                <w:ins w:id="1606" w:author="Ming-Yuan Cheng" w:date="2020-09-30T20:51:00Z"/>
                <w:lang w:eastAsia="zh-CN"/>
              </w:rPr>
            </w:pPr>
            <w:ins w:id="1607" w:author="Prasad QC1" w:date="2020-09-30T18:21:00Z">
              <w:r>
                <w:rPr>
                  <w:lang w:eastAsia="zh-CN"/>
                </w:rPr>
                <w:t>No for Multicast.</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608" w:author="Prasad QC1" w:date="2020-09-30T18:21:00Z"/>
              </w:rPr>
            </w:pPr>
            <w:ins w:id="1609" w:author="Prasad QC1" w:date="2020-09-30T18:21:00Z">
              <w:r>
                <w:rPr>
                  <w:b/>
                  <w:bCs/>
                </w:rPr>
                <w:t>NR Broadcast</w:t>
              </w:r>
            </w:ins>
            <w:ins w:id="1610" w:author="Prasad QC1" w:date="2020-09-30T18:21:00Z">
              <w:r>
                <w:rPr/>
                <w:t xml:space="preserve"> : needed counting and interest indication mechanism for connected state service continuity and also Ues preference of broadcast vs unicast.</w:t>
              </w:r>
            </w:ins>
          </w:p>
          <w:p>
            <w:pPr>
              <w:pStyle w:val="45"/>
              <w:spacing w:before="20" w:after="20"/>
              <w:ind w:left="57" w:right="57"/>
              <w:jc w:val="left"/>
              <w:rPr>
                <w:ins w:id="1611" w:author="Prasad QC1" w:date="2020-09-30T18:21:00Z"/>
              </w:rPr>
            </w:pPr>
            <w:ins w:id="1612" w:author="Prasad QC1" w:date="2020-09-30T18:21:00Z">
              <w:r>
                <w:rPr>
                  <w:b/>
                  <w:bCs/>
                </w:rPr>
                <w:t>NR Multicast</w:t>
              </w:r>
            </w:ins>
            <w:ins w:id="1613" w:author="Prasad QC1" w:date="2020-09-30T18:21:00Z">
              <w:r>
                <w:rPr/>
                <w:t xml:space="preserve"> : No need of counting and UE Interest Indication since every Multicast UE has to join multicast session and NW has UE context.</w:t>
              </w:r>
            </w:ins>
          </w:p>
          <w:p>
            <w:pPr>
              <w:pStyle w:val="45"/>
              <w:spacing w:before="20" w:after="20"/>
              <w:ind w:left="57" w:right="57"/>
              <w:jc w:val="left"/>
              <w:rPr>
                <w:ins w:id="1614" w:author="Prasad QC1" w:date="2020-09-30T18:21:00Z"/>
              </w:rPr>
            </w:pPr>
          </w:p>
          <w:p>
            <w:pPr>
              <w:pStyle w:val="45"/>
              <w:keepNext w:val="0"/>
              <w:keepLines w:val="0"/>
              <w:spacing w:before="20" w:after="20"/>
              <w:ind w:left="57" w:right="57"/>
              <w:jc w:val="left"/>
              <w:rPr>
                <w:ins w:id="1615" w:author="Ming-Yuan Cheng" w:date="2020-09-30T20:51:00Z"/>
                <w:lang w:eastAsia="zh-CN"/>
              </w:rPr>
            </w:pPr>
            <w:ins w:id="1616" w:author="Prasad QC1" w:date="2020-09-30T18:21:00Z">
              <w:r>
                <w:rPr/>
                <w:t>Note that dynamic PTP/PTM switching is applicable only for Multicast services in RRC_CONNECTED state only and is not applicable for Broadcast case.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617" w:author="Sharma, Vivek" w:date="2020-10-01T11:47: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618" w:author="Sharma, Vivek" w:date="2020-10-01T11:47:00Z"/>
                <w:lang w:eastAsia="zh-CN"/>
              </w:rPr>
            </w:pPr>
            <w:ins w:id="1619" w:author="Sharma, Vivek" w:date="2020-10-01T11:47:00Z">
              <w:r>
                <w:rPr>
                  <w:lang w:eastAsia="zh-CN"/>
                </w:rPr>
                <w:t>Sony</w:t>
              </w:r>
            </w:ins>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620" w:author="Sharma, Vivek" w:date="2020-10-01T11:47:00Z"/>
                <w:lang w:eastAsia="zh-CN"/>
              </w:rPr>
            </w:pPr>
            <w:ins w:id="1621" w:author="Sharma, Vivek" w:date="2020-10-01T11:47: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622" w:author="Sharma, Vivek" w:date="2020-10-01T11:47:00Z"/>
                <w:b/>
                <w:bCs/>
              </w:rPr>
            </w:pPr>
            <w:ins w:id="1623" w:author="Sharma, Vivek" w:date="2020-10-01T11:51:00Z">
              <w:r>
                <w:rPr/>
                <w:t>We think</w:t>
              </w:r>
            </w:ins>
            <w:ins w:id="1624" w:author="Sharma, Vivek" w:date="2020-10-01T12:31:00Z">
              <w:r>
                <w:rPr/>
                <w:t xml:space="preserve"> that</w:t>
              </w:r>
            </w:ins>
            <w:ins w:id="1625" w:author="Sharma, Vivek" w:date="2020-10-01T11:51:00Z">
              <w:r>
                <w:rPr/>
                <w:t xml:space="preserve"> </w:t>
              </w:r>
            </w:ins>
            <w:ins w:id="1626" w:author="Sharma, Vivek" w:date="2020-10-01T11:52:00Z">
              <w:r>
                <w:rPr/>
                <w:t>counting</w:t>
              </w:r>
            </w:ins>
            <w:ins w:id="1627" w:author="Sharma, Vivek" w:date="2020-10-01T12:35:00Z">
              <w:r>
                <w:rPr/>
                <w:t xml:space="preserve"> or some other information</w:t>
              </w:r>
            </w:ins>
            <w:ins w:id="1628" w:author="Sharma, Vivek" w:date="2020-10-01T11:52:00Z">
              <w:r>
                <w:rPr/>
                <w:t xml:space="preserve"> is needed for the </w:t>
              </w:r>
            </w:ins>
            <w:ins w:id="1629" w:author="Sharma, Vivek" w:date="2020-10-01T11:51:00Z">
              <w:r>
                <w:rPr/>
                <w:t>network be able to decide between PTP and PTM.</w:t>
              </w:r>
            </w:ins>
            <w:ins w:id="1630" w:author="Sharma, Vivek" w:date="2020-10-01T11:47:00Z">
              <w:r>
                <w:rPr/>
                <w:t xml:space="preserve"> </w:t>
              </w:r>
            </w:ins>
            <w:ins w:id="1631" w:author="Sharma, Vivek" w:date="2020-10-01T11:51:00Z">
              <w:r>
                <w:rPr/>
                <w:t>N</w:t>
              </w:r>
            </w:ins>
            <w:ins w:id="1632" w:author="Sharma, Vivek" w:date="2020-10-01T11:47:00Z">
              <w:r>
                <w:rPr/>
                <w:t>etwork may count the RA preambles for on-demand SI requests for MBS SIBs</w:t>
              </w:r>
            </w:ins>
            <w:ins w:id="1633" w:author="Sharma, Vivek" w:date="2020-10-01T11:52:00Z">
              <w:r>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634" w:author="Kyocera - Masato Fujishiro" w:date="2020-10-02T12:57: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635" w:author="Kyocera - Masato Fujishiro" w:date="2020-10-02T12:57:00Z"/>
                <w:lang w:eastAsia="zh-CN"/>
              </w:rPr>
            </w:pPr>
            <w:ins w:id="1636" w:author="Kyocera - Masato Fujishiro" w:date="2020-10-02T12:57:00Z">
              <w:r>
                <w:rPr>
                  <w:lang w:eastAsia="zh-CN"/>
                </w:rPr>
                <w:t>Kyocera</w:t>
              </w:r>
            </w:ins>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637" w:author="Kyocera - Masato Fujishiro" w:date="2020-10-02T12:57:00Z"/>
                <w:lang w:eastAsia="zh-CN"/>
              </w:rPr>
            </w:pPr>
            <w:ins w:id="1638" w:author="Kyocera - Masato Fujishiro" w:date="2020-10-02T12:58: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639" w:author="Kyocera - Masato Fujishiro" w:date="2020-10-02T12:57:00Z"/>
              </w:rPr>
            </w:pPr>
            <w:ins w:id="1640" w:author="Kyocera - Masato Fujishiro" w:date="2020-10-02T12:57:00Z">
              <w:r>
                <w:rPr/>
                <w:t xml:space="preserve">We think MII and Counting in LTE are basically for Ues in RRC Connected, while we’re fine to discuss whether these are extended to Ues in Idle/Inactive.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641" w:author="Spreadtrum communications" w:date="2020-10-04T11:32: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642" w:author="Spreadtrum communications" w:date="2020-10-04T11:32:00Z"/>
                <w:lang w:eastAsia="zh-CN"/>
              </w:rPr>
            </w:pPr>
            <w:ins w:id="1643" w:author="Spreadtrum communications" w:date="2020-10-04T11:32:00Z">
              <w:r>
                <w:rPr>
                  <w:rFonts w:hint="eastAsia"/>
                  <w:lang w:eastAsia="zh-CN"/>
                </w:rPr>
                <w:t>Spreadtrum</w:t>
              </w:r>
            </w:ins>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644" w:author="Spreadtrum communications" w:date="2020-10-04T11:32:00Z"/>
                <w:lang w:eastAsia="zh-CN"/>
              </w:rPr>
            </w:pPr>
            <w:ins w:id="1645" w:author="Spreadtrum communications" w:date="2020-10-04T11:32:00Z">
              <w:r>
                <w:rPr>
                  <w:rFonts w:hint="eastAsia"/>
                  <w:lang w:eastAsia="zh-CN"/>
                </w:rPr>
                <w:t>No</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646" w:author="Spreadtrum communications" w:date="2020-10-04T11:40:00Z"/>
                <w:lang w:eastAsia="zh-CN"/>
              </w:rPr>
            </w:pPr>
            <w:ins w:id="1647" w:author="Spreadtrum communications" w:date="2020-10-04T11:32:00Z">
              <w:r>
                <w:rPr>
                  <w:lang w:eastAsia="zh-CN"/>
                </w:rPr>
                <w:t>T</w:t>
              </w:r>
            </w:ins>
            <w:ins w:id="1648" w:author="Spreadtrum communications" w:date="2020-10-04T11:32:00Z">
              <w:r>
                <w:rPr>
                  <w:rFonts w:hint="eastAsia"/>
                  <w:lang w:eastAsia="zh-CN"/>
                </w:rPr>
                <w:t xml:space="preserve">he </w:t>
              </w:r>
            </w:ins>
            <w:ins w:id="1649" w:author="Spreadtrum communications" w:date="2020-10-04T11:33:00Z">
              <w:r>
                <w:rPr>
                  <w:lang w:eastAsia="zh-CN"/>
                </w:rPr>
                <w:t>counting/UE interest indication in idle/inactive mode will bring more complexity.</w:t>
              </w:r>
            </w:ins>
            <w:ins w:id="1650" w:author="Spreadtrum communications" w:date="2020-10-04T11:34:00Z">
              <w:r>
                <w:rPr>
                  <w:lang w:eastAsia="zh-CN"/>
                </w:rPr>
                <w:t xml:space="preserve"> T</w:t>
              </w:r>
            </w:ins>
            <w:ins w:id="1651" w:author="Spreadtrum communications" w:date="2020-10-04T11:35:00Z">
              <w:r>
                <w:rPr>
                  <w:lang w:eastAsia="zh-CN"/>
                </w:rPr>
                <w:t>his</w:t>
              </w:r>
            </w:ins>
            <w:ins w:id="1652" w:author="Spreadtrum communications" w:date="2020-10-04T11:34:00Z">
              <w:r>
                <w:rPr>
                  <w:lang w:eastAsia="zh-CN"/>
                </w:rPr>
                <w:t xml:space="preserve"> </w:t>
              </w:r>
            </w:ins>
            <w:ins w:id="1653" w:author="Spreadtrum communications" w:date="2020-10-04T11:35:00Z">
              <w:r>
                <w:rPr>
                  <w:lang w:eastAsia="zh-CN"/>
                </w:rPr>
                <w:t xml:space="preserve">issue </w:t>
              </w:r>
            </w:ins>
            <w:ins w:id="1654" w:author="Spreadtrum communications" w:date="2020-10-04T11:34:00Z">
              <w:r>
                <w:rPr>
                  <w:lang w:eastAsia="zh-CN"/>
                </w:rPr>
                <w:t>had been discussed in LTE</w:t>
              </w:r>
            </w:ins>
            <w:ins w:id="1655" w:author="Spreadtrum communications" w:date="2020-10-04T11:35:00Z">
              <w:r>
                <w:rPr>
                  <w:lang w:eastAsia="zh-CN"/>
                </w:rPr>
                <w:t xml:space="preserve"> and the interest indication was not </w:t>
              </w:r>
            </w:ins>
            <w:ins w:id="1656" w:author="Spreadtrum communications" w:date="2020-10-04T11:37:00Z">
              <w:r>
                <w:rPr>
                  <w:lang w:eastAsia="zh-CN"/>
                </w:rPr>
                <w:t>in</w:t>
              </w:r>
            </w:ins>
            <w:ins w:id="1657" w:author="Spreadtrum communications" w:date="2020-10-04T11:35:00Z">
              <w:r>
                <w:rPr>
                  <w:lang w:eastAsia="zh-CN"/>
                </w:rPr>
                <w:t>troduc</w:t>
              </w:r>
            </w:ins>
            <w:ins w:id="1658" w:author="Spreadtrum communications" w:date="2020-10-04T11:36:00Z">
              <w:r>
                <w:rPr>
                  <w:lang w:eastAsia="zh-CN"/>
                </w:rPr>
                <w:t>e</w:t>
              </w:r>
            </w:ins>
            <w:ins w:id="1659" w:author="Spreadtrum communications" w:date="2020-10-04T11:35:00Z">
              <w:r>
                <w:rPr>
                  <w:lang w:eastAsia="zh-CN"/>
                </w:rPr>
                <w:t>d</w:t>
              </w:r>
            </w:ins>
            <w:ins w:id="1660" w:author="Spreadtrum communications" w:date="2020-10-04T11:42:00Z">
              <w:r>
                <w:rPr>
                  <w:lang w:eastAsia="zh-CN"/>
                </w:rPr>
                <w:t xml:space="preserve"> at last</w:t>
              </w:r>
            </w:ins>
            <w:ins w:id="1661" w:author="Spreadtrum communications" w:date="2020-10-04T11:35:00Z">
              <w:r>
                <w:rPr>
                  <w:lang w:eastAsia="zh-CN"/>
                </w:rPr>
                <w:t>.</w:t>
              </w:r>
            </w:ins>
            <w:ins w:id="1662" w:author="Spreadtrum communications" w:date="2020-10-04T11:37:00Z">
              <w:r>
                <w:rPr>
                  <w:lang w:eastAsia="zh-CN"/>
                </w:rPr>
                <w:t xml:space="preserve"> </w:t>
              </w:r>
            </w:ins>
            <w:ins w:id="1663" w:author="Spreadtrum communications" w:date="2020-10-04T11:36:00Z">
              <w:r>
                <w:rPr>
                  <w:lang w:eastAsia="zh-CN"/>
                </w:rPr>
                <w:t>W</w:t>
              </w:r>
            </w:ins>
            <w:ins w:id="1664" w:author="Spreadtrum communications" w:date="2020-10-04T11:34:00Z">
              <w:r>
                <w:rPr>
                  <w:rFonts w:hint="eastAsia"/>
                  <w:lang w:eastAsia="zh-CN"/>
                </w:rPr>
                <w:t>e should</w:t>
              </w:r>
            </w:ins>
            <w:ins w:id="1665" w:author="Spreadtrum communications" w:date="2020-10-04T11:34:00Z">
              <w:r>
                <w:rPr>
                  <w:lang w:eastAsia="zh-CN"/>
                </w:rPr>
                <w:t xml:space="preserve"> take </w:t>
              </w:r>
            </w:ins>
            <w:ins w:id="1666" w:author="Spreadtrum communications" w:date="2020-10-04T11:37:00Z">
              <w:r>
                <w:rPr>
                  <w:lang w:eastAsia="zh-CN"/>
                </w:rPr>
                <w:t>the</w:t>
              </w:r>
            </w:ins>
            <w:ins w:id="1667" w:author="Spreadtrum communications" w:date="2020-10-04T11:34:00Z">
              <w:r>
                <w:rPr>
                  <w:lang w:eastAsia="zh-CN"/>
                </w:rPr>
                <w:t xml:space="preserve"> </w:t>
              </w:r>
            </w:ins>
            <w:ins w:id="1668" w:author="Spreadtrum communications" w:date="2020-10-04T11:37:00Z">
              <w:r>
                <w:rPr>
                  <w:lang w:eastAsia="zh-CN"/>
                </w:rPr>
                <w:t>LTE SC-PTM as baseline</w:t>
              </w:r>
            </w:ins>
            <w:ins w:id="1669" w:author="Spreadtrum communications" w:date="2020-10-04T11:42:00Z">
              <w:r>
                <w:rPr>
                  <w:lang w:eastAsia="zh-CN"/>
                </w:rPr>
                <w:t xml:space="preserve"> in NR</w:t>
              </w:r>
            </w:ins>
            <w:ins w:id="1670" w:author="Spreadtrum communications" w:date="2020-10-04T11:37:00Z">
              <w:r>
                <w:rPr>
                  <w:lang w:eastAsia="zh-CN"/>
                </w:rPr>
                <w:t>.</w:t>
              </w:r>
            </w:ins>
            <w:ins w:id="1671" w:author="Spreadtrum communications" w:date="2020-10-04T11:39:00Z">
              <w:r>
                <w:rPr>
                  <w:lang w:eastAsia="zh-CN"/>
                </w:rPr>
                <w:t xml:space="preserve"> </w:t>
              </w:r>
            </w:ins>
          </w:p>
          <w:p>
            <w:pPr>
              <w:pStyle w:val="45"/>
              <w:spacing w:before="20" w:after="20"/>
              <w:ind w:left="57" w:right="57"/>
              <w:jc w:val="left"/>
              <w:rPr>
                <w:ins w:id="1672" w:author="Spreadtrum communications" w:date="2020-10-04T11:32:00Z"/>
                <w:lang w:eastAsia="zh-CN"/>
              </w:rPr>
            </w:pPr>
            <w:ins w:id="1673" w:author="Spreadtrum communications" w:date="2020-10-04T11:39:00Z">
              <w:r>
                <w:rPr>
                  <w:lang w:eastAsia="zh-CN"/>
                </w:rPr>
                <w:t xml:space="preserve">Besides, RAN3 </w:t>
              </w:r>
            </w:ins>
            <w:ins w:id="1674" w:author="Spreadtrum communications" w:date="2020-10-04T11:43:00Z">
              <w:r>
                <w:rPr>
                  <w:lang w:eastAsia="zh-CN"/>
                </w:rPr>
                <w:t xml:space="preserve">has </w:t>
              </w:r>
            </w:ins>
            <w:ins w:id="1675" w:author="Spreadtrum communications" w:date="2020-10-04T11:42:00Z">
              <w:r>
                <w:rPr>
                  <w:lang w:eastAsia="zh-CN"/>
                </w:rPr>
                <w:t>achieve</w:t>
              </w:r>
            </w:ins>
            <w:ins w:id="1676" w:author="Spreadtrum communications" w:date="2020-10-04T11:43:00Z">
              <w:r>
                <w:rPr>
                  <w:rFonts w:hint="eastAsia"/>
                  <w:lang w:eastAsia="zh-CN"/>
                </w:rPr>
                <w:t xml:space="preserve">d the </w:t>
              </w:r>
            </w:ins>
            <w:ins w:id="1677" w:author="Spreadtrum communications" w:date="2020-10-04T11:40:00Z">
              <w:r>
                <w:rPr>
                  <w:lang w:eastAsia="zh-CN"/>
                </w:rPr>
                <w:t>agree</w:t>
              </w:r>
            </w:ins>
            <w:ins w:id="1678" w:author="Spreadtrum communications" w:date="2020-10-04T11:43:00Z">
              <w:r>
                <w:rPr>
                  <w:lang w:eastAsia="zh-CN"/>
                </w:rPr>
                <w:t>ment</w:t>
              </w:r>
            </w:ins>
            <w:ins w:id="1679" w:author="Spreadtrum communications" w:date="2020-10-04T11:40:00Z">
              <w:r>
                <w:rPr>
                  <w:lang w:eastAsia="zh-CN"/>
                </w:rPr>
                <w:t xml:space="preserve"> that Counting procedures for multicast are not introduced in Rel-17</w:t>
              </w:r>
            </w:ins>
            <w:ins w:id="1680" w:author="Spreadtrum communications" w:date="2020-10-04T11:41:00Z">
              <w:r>
                <w:rPr>
                  <w:lang w:eastAsia="zh-CN"/>
                </w:rPr>
                <w:t xml:space="preserve"> for Ues in RRC_CONNECTED State</w:t>
              </w:r>
            </w:ins>
            <w:ins w:id="1681" w:author="Spreadtrum communications" w:date="2020-10-04T11:40:00Z">
              <w:r>
                <w:rPr>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682" w:author="ITRI" w:date="2020-10-05T10:29: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683" w:author="ITRI" w:date="2020-10-05T10:29:00Z"/>
                <w:rFonts w:eastAsia="PMingLiU"/>
                <w:lang w:eastAsia="zh-TW"/>
              </w:rPr>
            </w:pPr>
            <w:ins w:id="1684" w:author="ITRI" w:date="2020-10-05T10:29:00Z">
              <w:r>
                <w:rPr>
                  <w:rFonts w:hint="eastAsia" w:eastAsia="PMingLiU"/>
                  <w:lang w:eastAsia="zh-TW"/>
                </w:rPr>
                <w:t>I</w:t>
              </w:r>
            </w:ins>
            <w:ins w:id="1685" w:author="ITRI" w:date="2020-10-05T10:29:00Z">
              <w:r>
                <w:rPr>
                  <w:rFonts w:eastAsia="PMingLiU"/>
                  <w:lang w:eastAsia="zh-TW"/>
                </w:rPr>
                <w:t>TRI</w:t>
              </w:r>
            </w:ins>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686" w:author="ITRI" w:date="2020-10-05T10:29:00Z"/>
                <w:rFonts w:eastAsia="PMingLiU"/>
                <w:lang w:eastAsia="zh-TW"/>
              </w:rPr>
            </w:pPr>
            <w:ins w:id="1687" w:author="ITRI" w:date="2020-10-05T10:29:00Z">
              <w:r>
                <w:rPr>
                  <w:rFonts w:hint="eastAsia" w:eastAsia="PMingLiU"/>
                  <w:lang w:eastAsia="zh-TW"/>
                </w:rPr>
                <w:t>Y</w:t>
              </w:r>
            </w:ins>
            <w:ins w:id="1688" w:author="ITRI" w:date="2020-10-05T10:29:00Z">
              <w:r>
                <w:rPr>
                  <w:rFonts w:eastAsia="PMingLiU"/>
                  <w:lang w:eastAsia="zh-TW"/>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689" w:author="ITRI" w:date="2020-10-05T10:29:00Z"/>
                <w:rFonts w:eastAsia="PMingLiU"/>
                <w:lang w:eastAsia="zh-TW"/>
              </w:rPr>
            </w:pPr>
            <w:ins w:id="1690" w:author="ITRI" w:date="2020-10-05T10:29:00Z">
              <w:r>
                <w:rPr>
                  <w:rFonts w:hint="eastAsia" w:eastAsia="PMingLiU"/>
                  <w:lang w:eastAsia="zh-TW"/>
                </w:rPr>
                <w:t xml:space="preserve">We think </w:t>
              </w:r>
            </w:ins>
            <w:ins w:id="1691" w:author="ITRI" w:date="2020-10-05T10:30:00Z">
              <w:r>
                <w:rPr>
                  <w:rFonts w:eastAsia="PMingLiU"/>
                  <w:lang w:eastAsia="zh-TW"/>
                </w:rPr>
                <w:t xml:space="preserve">counting </w:t>
              </w:r>
            </w:ins>
            <w:ins w:id="1692" w:author="ITRI" w:date="2020-10-05T10:32:00Z">
              <w:r>
                <w:rPr>
                  <w:rFonts w:eastAsia="PMingLiU"/>
                  <w:lang w:eastAsia="zh-TW"/>
                </w:rPr>
                <w:t xml:space="preserve">mechanism </w:t>
              </w:r>
            </w:ins>
            <w:ins w:id="1693" w:author="ITRI" w:date="2020-10-05T10:30:00Z">
              <w:r>
                <w:rPr>
                  <w:rFonts w:eastAsia="PMingLiU"/>
                  <w:lang w:eastAsia="zh-TW"/>
                </w:rPr>
                <w:t xml:space="preserve">or </w:t>
              </w:r>
            </w:ins>
            <w:ins w:id="1694" w:author="ITRI" w:date="2020-10-05T10:31:00Z">
              <w:r>
                <w:rPr>
                  <w:rFonts w:eastAsia="PMingLiU"/>
                  <w:lang w:eastAsia="zh-TW"/>
                </w:rPr>
                <w:t xml:space="preserve">UE interest indication mechanism is useful for </w:t>
              </w:r>
            </w:ins>
            <w:ins w:id="1695" w:author="ITRI" w:date="2020-10-05T10:32:00Z">
              <w:r>
                <w:rPr>
                  <w:rFonts w:eastAsia="PMingLiU"/>
                  <w:lang w:eastAsia="zh-TW"/>
                </w:rPr>
                <w:t xml:space="preserve">the </w:t>
              </w:r>
            </w:ins>
            <w:ins w:id="1696" w:author="ITRI" w:date="2020-10-05T10:31:00Z">
              <w:r>
                <w:rPr>
                  <w:rFonts w:eastAsia="PMingLiU"/>
                  <w:lang w:eastAsia="zh-TW"/>
                </w:rPr>
                <w:t>PTM/PTP switch</w:t>
              </w:r>
            </w:ins>
            <w:ins w:id="1697" w:author="ITRI" w:date="2020-10-05T10:32:00Z">
              <w:r>
                <w:rPr>
                  <w:rFonts w:eastAsia="PMingLiU"/>
                  <w:lang w:eastAsia="zh-TW"/>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698" w:author="Samsung (Fasil)" w:date="2020-10-05T21:18: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699" w:author="Samsung (Fasil)" w:date="2020-10-05T21:18:00Z"/>
                <w:rFonts w:eastAsia="PMingLiU"/>
                <w:lang w:eastAsia="zh-TW"/>
              </w:rPr>
            </w:pPr>
            <w:ins w:id="1700" w:author="Samsung (Fasil)" w:date="2020-10-05T21:18:00Z">
              <w:r>
                <w:rPr>
                  <w:lang w:eastAsia="zh-CN"/>
                </w:rPr>
                <w:t>Samsung</w:t>
              </w:r>
            </w:ins>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701" w:author="Samsung (Fasil)" w:date="2020-10-05T21:18:00Z"/>
                <w:rFonts w:eastAsia="PMingLiU"/>
                <w:lang w:eastAsia="zh-TW"/>
              </w:rPr>
            </w:pPr>
            <w:ins w:id="1702" w:author="Samsung (Fasil)" w:date="2020-10-05T21:18: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703" w:author="Samsung (Fasil)" w:date="2020-10-05T21:18:00Z"/>
                <w:rFonts w:eastAsia="PMingLiU"/>
                <w:lang w:eastAsia="zh-TW"/>
              </w:rPr>
            </w:pPr>
            <w:ins w:id="1704" w:author="Samsung (Fasil)" w:date="2020-10-05T21:18:00Z">
              <w:r>
                <w:rPr/>
                <w:t>Interest indication</w:t>
              </w:r>
            </w:ins>
            <w:ins w:id="1705" w:author="Samsung (Fasil)" w:date="2020-10-05T21:19:00Z">
              <w:r>
                <w:rPr/>
                <w:t xml:space="preserve"> (or some indication) is required </w:t>
              </w:r>
            </w:ins>
            <w:ins w:id="1706" w:author="Samsung (Fasil)" w:date="2020-10-05T21:20:00Z">
              <w:r>
                <w:rPr/>
                <w:t>to ensure</w:t>
              </w:r>
            </w:ins>
            <w:ins w:id="1707" w:author="Samsung (Fasil)" w:date="2020-10-05T21:19:00Z">
              <w:r>
                <w:rPr/>
                <w:t xml:space="preserve"> network </w:t>
              </w:r>
            </w:ins>
            <w:ins w:id="1708" w:author="Samsung (Fasil)" w:date="2020-10-05T21:20:00Z">
              <w:r>
                <w:rPr/>
                <w:t>can</w:t>
              </w:r>
            </w:ins>
            <w:ins w:id="1709" w:author="Samsung (Fasil)" w:date="2020-10-05T21:19:00Z">
              <w:r>
                <w:rPr/>
                <w:t xml:space="preserve"> provide service prioritized by UE.</w:t>
              </w:r>
            </w:ins>
            <w:ins w:id="1710" w:author="Samsung (Fasil)" w:date="2020-10-05T21:18:00Z">
              <w:r>
                <w:rPr/>
                <w:t xml:space="preserve"> </w:t>
              </w:r>
            </w:ins>
            <w:ins w:id="1711" w:author="Samsung (Fasil)" w:date="2020-10-05T21:20:00Z">
              <w:r>
                <w:rPr/>
                <w:t xml:space="preserve">It </w:t>
              </w:r>
            </w:ins>
            <w:ins w:id="1712" w:author="Samsung (Fasil)" w:date="2020-10-05T21:18:00Z">
              <w:r>
                <w:rPr/>
                <w:t xml:space="preserve">is required for UE to indicate its priority between unicast and multicast services.  </w:t>
              </w:r>
            </w:ins>
            <w:ins w:id="1713" w:author="Samsung (Fasil)" w:date="2020-10-05T21:20:00Z">
              <w:r>
                <w:rPr/>
                <w:t>However, we think the actual approach requires further study.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714" w:author="SangWon Kim (LG)" w:date="2020-10-06T11:15: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715" w:author="SangWon Kim (LG)" w:date="2020-10-06T11:15:00Z"/>
                <w:lang w:eastAsia="zh-CN"/>
              </w:rPr>
            </w:pPr>
            <w:ins w:id="1716" w:author="SangWon Kim (LG)" w:date="2020-10-06T11:15:00Z">
              <w:r>
                <w:rPr>
                  <w:lang w:eastAsia="zh-CN"/>
                </w:rPr>
                <w:t>LG</w:t>
              </w:r>
            </w:ins>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717" w:author="SangWon Kim (LG)" w:date="2020-10-06T11:15:00Z"/>
                <w:lang w:eastAsia="zh-CN"/>
              </w:rPr>
            </w:pPr>
            <w:ins w:id="1718" w:author="SangWon Kim (LG)" w:date="2020-10-06T11:15:00Z">
              <w:r>
                <w:rPr>
                  <w:lang w:eastAsia="zh-CN"/>
                </w:rPr>
                <w:t>No</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719" w:author="SangWon Kim (LG)" w:date="2020-10-06T11:15:00Z"/>
              </w:rPr>
            </w:pPr>
            <w:ins w:id="1720" w:author="SangWon Kim (LG)" w:date="2020-10-06T11:15:00Z">
              <w:r>
                <w:rPr/>
                <w:t xml:space="preserve">It is too premature to discuss this issue. Basically, we prefer to follow the LTE principle.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Nokia</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 for broadcast</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For multicast services counting is not needed like explained by QC.</w:t>
            </w:r>
          </w:p>
          <w:p>
            <w:pPr>
              <w:pStyle w:val="45"/>
              <w:spacing w:before="20" w:after="20"/>
              <w:ind w:left="57" w:right="57"/>
              <w:jc w:val="left"/>
            </w:pPr>
          </w:p>
          <w:p>
            <w:pPr>
              <w:pStyle w:val="45"/>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Futurewei</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No</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721" w:author="Convida" w:date="2020-10-08T22:30: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722" w:author="Convida" w:date="2020-10-08T22:30:00Z"/>
                <w:lang w:eastAsia="zh-CN"/>
              </w:rPr>
            </w:pPr>
            <w:ins w:id="1723" w:author="Convida" w:date="2020-10-08T22:31:00Z">
              <w:r>
                <w:rPr>
                  <w:lang w:eastAsia="zh-CN"/>
                </w:rPr>
                <w:t>Convida</w:t>
              </w:r>
            </w:ins>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724" w:author="Convida" w:date="2020-10-08T22:30:00Z"/>
                <w:lang w:eastAsia="zh-CN"/>
              </w:rPr>
            </w:pPr>
            <w:ins w:id="1725" w:author="Convida" w:date="2020-10-08T22:31: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726" w:author="Convida" w:date="2020-10-08T22:30:00Z"/>
              </w:rPr>
            </w:pPr>
            <w:ins w:id="1727" w:author="Convida" w:date="2020-10-08T22:31:00Z">
              <w:r>
                <w:rPr/>
                <w:t xml:space="preserve">For broadcast mode, the interest indication procedure and the counting procedure, could both be used to allow the network to dynamically change the MBS service area. Without these procedures, it would be hard for the network to know about the UEs interested in an MBS service, and it can not determine whether to offer a service in a cell.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728" w:author="ZTE" w:date="2020-10-09T14:18: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729" w:author="ZTE" w:date="2020-10-09T14:18:00Z"/>
                <w:lang w:val="en-US" w:eastAsia="zh-CN"/>
              </w:rPr>
            </w:pPr>
            <w:ins w:id="1730" w:author="ZTE" w:date="2020-10-09T14:18:00Z">
              <w:r>
                <w:rPr>
                  <w:rFonts w:hint="eastAsia"/>
                  <w:lang w:val="en-US" w:eastAsia="zh-CN"/>
                </w:rPr>
                <w:t>ZTE</w:t>
              </w:r>
            </w:ins>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731" w:author="ZTE" w:date="2020-10-09T14:18:00Z"/>
                <w:lang w:val="en-US" w:eastAsia="zh-CN"/>
              </w:rPr>
            </w:pPr>
            <w:ins w:id="1732" w:author="ZTE" w:date="2020-10-09T14:18:00Z">
              <w:r>
                <w:rPr>
                  <w:rFonts w:hint="eastAsia"/>
                  <w:lang w:val="en-US" w:eastAsia="zh-CN"/>
                </w:rPr>
                <w:t>No (assuming the question is only for UE in RRC_</w:t>
              </w:r>
            </w:ins>
            <w:ins w:id="1733" w:author="ZTE" w:date="2020-10-09T14:19:00Z">
              <w:r>
                <w:rPr>
                  <w:rFonts w:hint="eastAsia"/>
                  <w:lang w:val="en-US" w:eastAsia="zh-CN"/>
                </w:rPr>
                <w:t>IDLE or INACTIVE</w:t>
              </w:r>
            </w:ins>
            <w:ins w:id="1734" w:author="ZTE" w:date="2020-10-09T14:18:00Z">
              <w:r>
                <w:rPr>
                  <w:rFonts w:hint="eastAsia"/>
                  <w:lang w:val="en-US" w:eastAsia="zh-CN"/>
                </w:rPr>
                <w:t xml:space="preserve"> state)</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735" w:author="ZTE" w:date="2020-10-09T16:53:39Z"/>
                <w:rFonts w:hint="eastAsia"/>
              </w:rPr>
            </w:pPr>
            <w:ins w:id="1736" w:author="ZTE" w:date="2020-10-09T16:53:39Z">
              <w:r>
                <w:rPr>
                  <w:rFonts w:hint="eastAsia"/>
                </w:rPr>
                <w:t>In LTE, both counting and MBS interest indication (MII) are for UE in RRC_CONNECTED:</w:t>
              </w:r>
            </w:ins>
          </w:p>
          <w:p>
            <w:pPr>
              <w:pStyle w:val="45"/>
              <w:spacing w:before="20" w:after="20"/>
              <w:ind w:left="57" w:right="57"/>
              <w:jc w:val="left"/>
              <w:rPr>
                <w:ins w:id="1737" w:author="ZTE" w:date="2020-10-09T16:53:39Z"/>
                <w:rFonts w:hint="eastAsia"/>
              </w:rPr>
            </w:pPr>
            <w:ins w:id="1738" w:author="ZTE" w:date="2020-10-09T16:53:39Z">
              <w:r>
                <w:rPr>
                  <w:rFonts w:hint="eastAsia"/>
                </w:rPr>
                <w:t>- Counting is initiated from MCE to count the interested UE for specific MBS, to help MCE determine if suspension/resume is needed for specific MBMS.</w:t>
              </w:r>
            </w:ins>
          </w:p>
          <w:p>
            <w:pPr>
              <w:pStyle w:val="45"/>
              <w:spacing w:before="20" w:after="20"/>
              <w:ind w:left="57" w:right="57"/>
              <w:jc w:val="left"/>
              <w:rPr>
                <w:ins w:id="1739" w:author="ZTE" w:date="2020-10-09T16:53:39Z"/>
                <w:rFonts w:hint="eastAsia"/>
              </w:rPr>
            </w:pPr>
            <w:ins w:id="1740" w:author="ZTE" w:date="2020-10-09T16:53:39Z">
              <w:r>
                <w:rPr>
                  <w:rFonts w:hint="eastAsia"/>
                </w:rPr>
                <w:t>- MII is initiated from UE to eNB, which helps eNB better schedule the UE.</w:t>
              </w:r>
            </w:ins>
          </w:p>
          <w:p>
            <w:pPr>
              <w:pStyle w:val="45"/>
              <w:spacing w:before="20" w:after="20"/>
              <w:ind w:left="57" w:right="57"/>
              <w:jc w:val="left"/>
              <w:rPr>
                <w:ins w:id="1741" w:author="ZTE" w:date="2020-10-09T16:53:39Z"/>
                <w:rFonts w:hint="eastAsia"/>
              </w:rPr>
            </w:pPr>
          </w:p>
          <w:p>
            <w:pPr>
              <w:pStyle w:val="45"/>
              <w:spacing w:before="20" w:after="20"/>
              <w:ind w:left="57" w:right="57"/>
              <w:jc w:val="left"/>
              <w:rPr>
                <w:ins w:id="1742" w:author="ZTE" w:date="2020-10-09T16:53:39Z"/>
                <w:rFonts w:hint="eastAsia"/>
              </w:rPr>
            </w:pPr>
            <w:ins w:id="1743" w:author="ZTE" w:date="2020-10-09T16:53:39Z">
              <w:r>
                <w:rPr>
                  <w:rFonts w:hint="eastAsia"/>
                </w:rPr>
                <w:t>However, in NR:</w:t>
              </w:r>
            </w:ins>
          </w:p>
          <w:p>
            <w:pPr>
              <w:pStyle w:val="45"/>
              <w:spacing w:before="20" w:after="20"/>
              <w:ind w:left="57" w:right="57"/>
              <w:jc w:val="left"/>
              <w:rPr>
                <w:ins w:id="1744" w:author="ZTE" w:date="2020-10-09T16:53:39Z"/>
                <w:rFonts w:hint="eastAsia"/>
              </w:rPr>
            </w:pPr>
            <w:ins w:id="1745" w:author="ZTE" w:date="2020-10-09T16:53:39Z">
              <w:r>
                <w:rPr>
                  <w:rFonts w:hint="eastAsia"/>
                </w:rPr>
                <w:t>- there will be no MCE,</w:t>
              </w:r>
            </w:ins>
          </w:p>
          <w:p>
            <w:pPr>
              <w:pStyle w:val="45"/>
              <w:spacing w:before="20" w:after="20"/>
              <w:ind w:left="57" w:right="57"/>
              <w:jc w:val="left"/>
              <w:rPr>
                <w:ins w:id="1746" w:author="ZTE" w:date="2020-10-09T16:53:39Z"/>
                <w:rFonts w:hint="eastAsia"/>
              </w:rPr>
            </w:pPr>
            <w:ins w:id="1747" w:author="ZTE" w:date="2020-10-09T16:53:39Z">
              <w:r>
                <w:rPr>
                  <w:rFonts w:hint="eastAsia"/>
                </w:rPr>
                <w:t>- if there is MII, counting seems redundant.</w:t>
              </w:r>
            </w:ins>
          </w:p>
          <w:p>
            <w:pPr>
              <w:pStyle w:val="45"/>
              <w:spacing w:before="20" w:after="20"/>
              <w:ind w:left="57" w:right="57"/>
              <w:jc w:val="left"/>
              <w:rPr>
                <w:ins w:id="1748" w:author="ZTE" w:date="2020-10-09T16:53:39Z"/>
                <w:rFonts w:hint="eastAsia"/>
              </w:rPr>
            </w:pPr>
            <w:ins w:id="1749" w:author="ZTE" w:date="2020-10-09T16:53:39Z">
              <w:r>
                <w:rPr>
                  <w:rFonts w:hint="eastAsia"/>
                </w:rPr>
                <w:t>- for Multicast service, gNB knows which UE is associated with which MBS.</w:t>
              </w:r>
            </w:ins>
          </w:p>
          <w:p>
            <w:pPr>
              <w:pStyle w:val="45"/>
              <w:spacing w:before="20" w:after="20"/>
              <w:ind w:left="57" w:right="57"/>
              <w:jc w:val="left"/>
              <w:rPr>
                <w:ins w:id="1750" w:author="ZTE" w:date="2020-10-09T16:53:39Z"/>
                <w:rFonts w:hint="eastAsia"/>
              </w:rPr>
            </w:pPr>
          </w:p>
          <w:p>
            <w:pPr>
              <w:pStyle w:val="45"/>
              <w:spacing w:before="20" w:after="20"/>
              <w:ind w:left="57" w:right="57"/>
              <w:jc w:val="left"/>
              <w:rPr>
                <w:ins w:id="1751" w:author="ZTE" w:date="2020-10-09T16:53:39Z"/>
                <w:rFonts w:hint="eastAsia"/>
              </w:rPr>
            </w:pPr>
            <w:ins w:id="1752" w:author="ZTE" w:date="2020-10-09T16:53:39Z">
              <w:r>
                <w:rPr>
                  <w:rFonts w:hint="eastAsia"/>
                </w:rPr>
                <w:t>Therefore, we suggest:</w:t>
              </w:r>
            </w:ins>
          </w:p>
          <w:p>
            <w:pPr>
              <w:pStyle w:val="45"/>
              <w:spacing w:before="20" w:after="20"/>
              <w:ind w:left="57" w:right="57"/>
              <w:jc w:val="left"/>
              <w:rPr>
                <w:ins w:id="1753" w:author="ZTE" w:date="2020-10-09T16:53:39Z"/>
                <w:rFonts w:hint="eastAsia"/>
              </w:rPr>
            </w:pPr>
            <w:ins w:id="1754" w:author="ZTE" w:date="2020-10-09T16:53:39Z">
              <w:r>
                <w:rPr>
                  <w:rFonts w:hint="eastAsia"/>
                </w:rPr>
                <w:t>- Counting is not needed either for Multicast or Broadcast.</w:t>
              </w:r>
            </w:ins>
          </w:p>
          <w:p>
            <w:pPr>
              <w:pStyle w:val="45"/>
              <w:spacing w:before="20" w:after="20"/>
              <w:ind w:left="57" w:right="57"/>
              <w:jc w:val="left"/>
              <w:rPr>
                <w:ins w:id="1755" w:author="ZTE" w:date="2020-10-09T16:53:39Z"/>
                <w:rFonts w:hint="eastAsia"/>
              </w:rPr>
            </w:pPr>
            <w:ins w:id="1756" w:author="ZTE" w:date="2020-10-09T16:53:39Z">
              <w:r>
                <w:rPr>
                  <w:rFonts w:hint="eastAsia"/>
                </w:rPr>
                <w:t>- MII is needed only for UE in RRC_CONNECTED.</w:t>
              </w:r>
            </w:ins>
          </w:p>
          <w:p>
            <w:pPr>
              <w:pStyle w:val="45"/>
              <w:spacing w:before="20" w:after="20"/>
              <w:ind w:left="57" w:right="57"/>
              <w:jc w:val="left"/>
              <w:rPr>
                <w:ins w:id="1757" w:author="ZTE" w:date="2020-10-09T16:53:39Z"/>
                <w:rFonts w:hint="eastAsia"/>
              </w:rPr>
            </w:pPr>
          </w:p>
          <w:p>
            <w:pPr>
              <w:pStyle w:val="45"/>
              <w:spacing w:before="20" w:after="20"/>
              <w:ind w:left="57" w:right="57"/>
              <w:jc w:val="left"/>
              <w:rPr>
                <w:ins w:id="1758" w:author="ZTE" w:date="2020-10-09T14:18:00Z"/>
              </w:rPr>
            </w:pPr>
            <w:ins w:id="1759" w:author="ZTE" w:date="2020-10-09T16:53:39Z">
              <w:r>
                <w:rPr>
                  <w:rFonts w:hint="eastAsia"/>
                </w:rPr>
                <w:t>For UE in RRC_IDLE or RRC_INACTIVE, we suggest not supporting MII. It is not supported in LTE, and we see no specific reason to support it in NR considering the complexity and overhead.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760" w:author="Zhang, Yujian" w:date="2020-10-09T15:06: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761" w:author="Zhang, Yujian" w:date="2020-10-09T15:06:00Z"/>
                <w:lang w:val="en-US" w:eastAsia="zh-CN"/>
              </w:rPr>
            </w:pPr>
            <w:ins w:id="1762" w:author="Zhang, Yujian" w:date="2020-10-09T15:07:00Z">
              <w:r>
                <w:rPr>
                  <w:lang w:eastAsia="zh-CN"/>
                </w:rPr>
                <w:t>Intel</w:t>
              </w:r>
            </w:ins>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763" w:author="Zhang, Yujian" w:date="2020-10-09T15:06:00Z"/>
                <w:lang w:val="en-US" w:eastAsia="zh-CN"/>
              </w:rPr>
            </w:pPr>
            <w:ins w:id="1764" w:author="Zhang, Yujian" w:date="2020-10-09T15:07:00Z">
              <w:r>
                <w:rPr>
                  <w:lang w:eastAsia="zh-CN"/>
                </w:rPr>
                <w:t>No</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765" w:author="Zhang, Yujian" w:date="2020-10-09T15:06:00Z"/>
              </w:rPr>
            </w:pPr>
            <w:ins w:id="1766" w:author="Zhang, Yujian" w:date="2020-10-09T15:07:00Z">
              <w:r>
                <w:rPr/>
                <w:t>Counting/interest indication is not needed for UEs in RRC_IDLE/INACTIVE. These aspects were discussed in LTE before and were not agreed due to complexity, signalling overhead / congestion etc.</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767" w:author="陈喆" w:date="2020-10-09T16:21: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768" w:author="陈喆" w:date="2020-10-09T16:21:00Z"/>
                <w:lang w:eastAsia="zh-CN"/>
              </w:rPr>
            </w:pPr>
            <w:ins w:id="1769" w:author="陈喆" w:date="2020-10-09T16:21:00Z">
              <w:r>
                <w:rPr>
                  <w:rFonts w:hint="eastAsia"/>
                  <w:lang w:eastAsia="zh-CN"/>
                </w:rPr>
                <w:t>N</w:t>
              </w:r>
            </w:ins>
            <w:ins w:id="1770" w:author="陈喆" w:date="2020-10-09T16:21:00Z">
              <w:r>
                <w:rPr>
                  <w:lang w:eastAsia="zh-CN"/>
                </w:rPr>
                <w:t>EC</w:t>
              </w:r>
            </w:ins>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771" w:author="陈喆" w:date="2020-10-09T16:21:00Z"/>
                <w:lang w:eastAsia="zh-CN"/>
              </w:rPr>
            </w:pPr>
            <w:ins w:id="1772" w:author="陈喆" w:date="2020-10-09T16:21:00Z">
              <w:r>
                <w:rPr>
                  <w:lang w:eastAsia="zh-CN"/>
                </w:rPr>
                <w:t xml:space="preserve">Yes </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773" w:author="陈喆" w:date="2020-10-09T16:21:00Z"/>
              </w:rPr>
            </w:pPr>
            <w:ins w:id="1774" w:author="陈喆" w:date="2020-10-09T16:21:00Z">
              <w:r>
                <w:rPr/>
                <w:t xml:space="preserve">The counting can apply both IDLE and CONNECTED UE. </w:t>
              </w:r>
            </w:ins>
          </w:p>
        </w:tc>
      </w:tr>
    </w:tbl>
    <w:p>
      <w:pPr>
        <w:rPr>
          <w:b/>
          <w:bCs/>
          <w:szCs w:val="28"/>
          <w:lang w:eastAsia="zh-CN"/>
        </w:rPr>
      </w:pPr>
    </w:p>
    <w:p>
      <w:pPr>
        <w:rPr>
          <w:lang w:eastAsia="zh-CN"/>
        </w:rPr>
      </w:pPr>
    </w:p>
    <w:p>
      <w:pPr>
        <w:rPr>
          <w:lang w:eastAsia="zh-CN"/>
        </w:rPr>
      </w:pPr>
    </w:p>
    <w:p>
      <w:pPr>
        <w:rPr>
          <w:lang w:eastAsia="zh-CN"/>
        </w:rPr>
      </w:pPr>
    </w:p>
    <w:p>
      <w:pPr>
        <w:pStyle w:val="3"/>
        <w:keepNext w:val="0"/>
        <w:keepLines w:val="0"/>
        <w:rPr>
          <w:lang w:eastAsia="zh-CN"/>
        </w:rPr>
      </w:pPr>
      <w:r>
        <w:rPr>
          <w:rFonts w:hint="eastAsia"/>
          <w:lang w:eastAsia="zh-CN"/>
        </w:rPr>
        <w:t xml:space="preserve">2.4 Further details of </w:t>
      </w:r>
      <w:r>
        <w:rPr>
          <w:lang w:eastAsia="zh-CN"/>
        </w:rPr>
        <w:t>solution A</w:t>
      </w:r>
    </w:p>
    <w:p>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pPr>
        <w:rPr>
          <w:lang w:eastAsia="zh-CN"/>
        </w:rPr>
      </w:pPr>
      <w:r>
        <w:rPr>
          <w:rFonts w:hint="eastAsia"/>
          <w:lang w:eastAsia="zh-CN"/>
        </w:rPr>
        <w:t xml:space="preserve">Based on company contributions some further issues are discussed for solution A1. </w:t>
      </w:r>
    </w:p>
    <w:p>
      <w:pPr>
        <w:rPr>
          <w:b/>
          <w:u w:val="single"/>
          <w:lang w:eastAsia="zh-CN"/>
        </w:rPr>
      </w:pPr>
      <w:r>
        <w:rPr>
          <w:rFonts w:hint="eastAsia"/>
          <w:b/>
          <w:u w:val="single"/>
          <w:lang w:eastAsia="zh-CN"/>
        </w:rPr>
        <w:t>Issue A1.1: How to reuse the PTM configuration for connected mode?</w:t>
      </w:r>
    </w:p>
    <w:p>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pPr>
        <w:rPr>
          <w:u w:val="single"/>
          <w:lang w:eastAsia="zh-CN"/>
        </w:rPr>
      </w:pPr>
      <w:r>
        <w:rPr>
          <w:lang w:eastAsia="zh-CN"/>
        </w:rPr>
        <w:t>2) Reusing the configuration for RRC_CONNECTED state.</w:t>
      </w:r>
    </w:p>
    <w:p>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ins w:id="1775" w:author="CATT" w:date="2020-09-28T11:08:00Z">
              <w:r>
                <w:rPr>
                  <w:rFonts w:hint="eastAsia"/>
                  <w:lang w:eastAsia="zh-CN"/>
                </w:rPr>
                <w:t>CATT</w:t>
              </w:r>
            </w:ins>
          </w:p>
        </w:tc>
        <w:tc>
          <w:tcPr>
            <w:tcW w:w="992" w:type="dxa"/>
            <w:tcBorders>
              <w:top w:val="single" w:color="auto" w:sz="4" w:space="0"/>
              <w:left w:val="single" w:color="auto" w:sz="4" w:space="0"/>
              <w:bottom w:val="single" w:color="auto" w:sz="4" w:space="0"/>
              <w:right w:val="single" w:color="auto" w:sz="4" w:space="0"/>
            </w:tcBorders>
          </w:tcPr>
          <w:p>
            <w:pPr>
              <w:rPr>
                <w:lang w:eastAsia="zh-CN"/>
              </w:rPr>
            </w:pPr>
            <w:ins w:id="1776" w:author="CATT" w:date="2020-09-28T11:08:00Z">
              <w:r>
                <w:rPr>
                  <w:rFonts w:hint="eastAsia"/>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rPr>
                <w:ins w:id="1777" w:author="CATT" w:date="2020-09-28T16:03:00Z"/>
                <w:lang w:eastAsia="zh-CN"/>
              </w:rPr>
            </w:pPr>
            <w:ins w:id="1778" w:author="CATT" w:date="2020-09-28T16:03:00Z">
              <w:r>
                <w:rPr>
                  <w:lang w:eastAsia="zh-CN"/>
                </w:rPr>
                <w:t>Alternative</w:t>
              </w:r>
            </w:ins>
            <w:ins w:id="1779" w:author="CATT" w:date="2020-09-28T16:03:00Z">
              <w:r>
                <w:rPr>
                  <w:rFonts w:hint="eastAsia"/>
                  <w:lang w:eastAsia="zh-CN"/>
                </w:rPr>
                <w:t xml:space="preserve"> 2 is better.</w:t>
              </w:r>
            </w:ins>
          </w:p>
          <w:p>
            <w:pPr>
              <w:rPr>
                <w:lang w:eastAsia="zh-CN"/>
              </w:rPr>
            </w:pPr>
            <w:ins w:id="1780" w:author="CATT" w:date="2020-09-28T16:04:00Z">
              <w:r>
                <w:rPr>
                  <w:rFonts w:hint="eastAsia"/>
                  <w:lang w:eastAsia="zh-CN"/>
                </w:rPr>
                <w:t>For services that could be received in idle/</w:t>
              </w:r>
            </w:ins>
            <w:ins w:id="1781" w:author="CATT" w:date="2020-09-28T16:04:00Z">
              <w:r>
                <w:rPr>
                  <w:lang w:eastAsia="zh-CN"/>
                </w:rPr>
                <w:t>inactive</w:t>
              </w:r>
            </w:ins>
            <w:ins w:id="1782" w:author="CATT" w:date="2020-09-28T16:04:00Z">
              <w:r>
                <w:rPr>
                  <w:rFonts w:hint="eastAsia"/>
                  <w:lang w:eastAsia="zh-CN"/>
                </w:rPr>
                <w:t xml:space="preserve"> mode and connected mode, t</w:t>
              </w:r>
            </w:ins>
            <w:ins w:id="1783" w:author="CATT" w:date="2020-09-28T16:03:00Z">
              <w:r>
                <w:rPr>
                  <w:rFonts w:hint="eastAsia"/>
                  <w:lang w:eastAsia="zh-CN"/>
                </w:rPr>
                <w:t>he PT</w:t>
              </w:r>
            </w:ins>
            <w:ins w:id="1784" w:author="CATT" w:date="2020-09-28T16:04:00Z">
              <w:r>
                <w:rPr>
                  <w:rFonts w:hint="eastAsia"/>
                  <w:lang w:eastAsia="zh-CN"/>
                </w:rPr>
                <w:t xml:space="preserve">M configuration should be same </w:t>
              </w:r>
            </w:ins>
            <w:ins w:id="1785" w:author="CATT" w:date="2020-09-28T16:45:00Z">
              <w:r>
                <w:rPr>
                  <w:rFonts w:hint="eastAsia"/>
                  <w:lang w:eastAsia="zh-CN"/>
                </w:rPr>
                <w:t>in any RRC state</w:t>
              </w:r>
            </w:ins>
            <w:ins w:id="1786" w:author="CATT" w:date="2020-09-28T16:04:00Z">
              <w:r>
                <w:rPr>
                  <w:rFonts w:hint="eastAsia"/>
                  <w:lang w:eastAsia="zh-CN"/>
                </w:rPr>
                <w:t>.</w:t>
              </w:r>
            </w:ins>
            <w:ins w:id="1787" w:author="CATT" w:date="2020-09-28T11:08:00Z">
              <w:r>
                <w:rPr>
                  <w:rFonts w:hint="eastAsia"/>
                  <w:lang w:eastAsia="zh-CN"/>
                </w:rPr>
                <w:t xml:space="preser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ins w:id="1788" w:author="Huawei" w:date="2020-09-29T09:34:00Z">
              <w:r>
                <w:rPr>
                  <w:lang w:eastAsia="zh-CN"/>
                </w:rPr>
                <w:t>Huawei, HiSilicon</w:t>
              </w:r>
            </w:ins>
          </w:p>
        </w:tc>
        <w:tc>
          <w:tcPr>
            <w:tcW w:w="992" w:type="dxa"/>
            <w:tcBorders>
              <w:top w:val="single" w:color="auto" w:sz="4" w:space="0"/>
              <w:left w:val="single" w:color="auto" w:sz="4" w:space="0"/>
              <w:bottom w:val="single" w:color="auto" w:sz="4" w:space="0"/>
              <w:right w:val="single" w:color="auto" w:sz="4" w:space="0"/>
            </w:tcBorders>
          </w:tcPr>
          <w:p>
            <w:pPr>
              <w:rPr>
                <w:lang w:eastAsia="zh-CN"/>
              </w:rPr>
            </w:pPr>
            <w:ins w:id="1789" w:author="Huawei" w:date="2020-09-29T09:34: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ins w:id="1790" w:author="Huawei" w:date="2020-09-29T09:34:00Z">
              <w:r>
                <w:rPr/>
                <w:t>It might be more straightforward to provide a separate configuration in RRCRelease. The configuration in RRC Connected might be different, e.g. it may have an additional PTP leg, HARQ configuration etc., so reusing it would be problematic in some cases.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ins w:id="1791" w:author="Windows User" w:date="2020-09-29T17:20:00Z">
              <w:r>
                <w:rPr>
                  <w:rFonts w:hint="eastAsia"/>
                  <w:lang w:eastAsia="zh-CN"/>
                </w:rPr>
                <w:t>O</w:t>
              </w:r>
            </w:ins>
            <w:ins w:id="1792" w:author="Windows User" w:date="2020-09-29T17:20:00Z">
              <w:r>
                <w:rPr>
                  <w:lang w:eastAsia="zh-CN"/>
                </w:rPr>
                <w:t>PPO</w:t>
              </w:r>
            </w:ins>
          </w:p>
        </w:tc>
        <w:tc>
          <w:tcPr>
            <w:tcW w:w="992" w:type="dxa"/>
            <w:tcBorders>
              <w:top w:val="single" w:color="auto" w:sz="4" w:space="0"/>
              <w:left w:val="single" w:color="auto" w:sz="4" w:space="0"/>
              <w:bottom w:val="single" w:color="auto" w:sz="4" w:space="0"/>
              <w:right w:val="single" w:color="auto" w:sz="4" w:space="0"/>
            </w:tcBorders>
          </w:tcPr>
          <w:p>
            <w:pPr>
              <w:rPr>
                <w:lang w:eastAsia="zh-CN"/>
              </w:rPr>
            </w:pPr>
            <w:ins w:id="1793" w:author="Windows User" w:date="2020-09-29T17:20:00Z">
              <w:r>
                <w:rPr>
                  <w:lang w:eastAsia="zh-CN"/>
                </w:rPr>
                <w:t xml:space="preserve">Yes </w:t>
              </w:r>
            </w:ins>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ins w:id="1794" w:author="Windows User" w:date="2020-09-29T17:20:00Z">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795" w:author="Ericsson" w:date="2020-09-29T14:37:00Z"/>
        </w:trPr>
        <w:tc>
          <w:tcPr>
            <w:tcW w:w="1848" w:type="dxa"/>
            <w:tcBorders>
              <w:top w:val="single" w:color="auto" w:sz="4" w:space="0"/>
              <w:left w:val="single" w:color="auto" w:sz="4" w:space="0"/>
              <w:bottom w:val="single" w:color="auto" w:sz="4" w:space="0"/>
              <w:right w:val="single" w:color="auto" w:sz="4" w:space="0"/>
            </w:tcBorders>
            <w:noWrap/>
          </w:tcPr>
          <w:p>
            <w:pPr>
              <w:rPr>
                <w:ins w:id="1796" w:author="Ericsson" w:date="2020-09-29T14:37:00Z"/>
                <w:lang w:eastAsia="zh-CN"/>
              </w:rPr>
            </w:pPr>
            <w:ins w:id="1797" w:author="Ericsson" w:date="2020-09-29T14:51:00Z">
              <w:r>
                <w:rPr>
                  <w:lang w:eastAsia="zh-CN"/>
                </w:rPr>
                <w:t>Ericsson</w:t>
              </w:r>
            </w:ins>
          </w:p>
        </w:tc>
        <w:tc>
          <w:tcPr>
            <w:tcW w:w="992" w:type="dxa"/>
            <w:tcBorders>
              <w:top w:val="single" w:color="auto" w:sz="4" w:space="0"/>
              <w:left w:val="single" w:color="auto" w:sz="4" w:space="0"/>
              <w:bottom w:val="single" w:color="auto" w:sz="4" w:space="0"/>
              <w:right w:val="single" w:color="auto" w:sz="4" w:space="0"/>
            </w:tcBorders>
          </w:tcPr>
          <w:p>
            <w:pPr>
              <w:rPr>
                <w:ins w:id="1798" w:author="Ericsson" w:date="2020-09-29T14:37:00Z"/>
                <w:lang w:eastAsia="zh-CN"/>
              </w:rPr>
            </w:pPr>
            <w:ins w:id="1799" w:author="Ericsson" w:date="2020-09-29T14:51: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rPr>
                <w:ins w:id="1800" w:author="Ericsson" w:date="2020-09-29T14:37:00Z"/>
                <w:lang w:eastAsia="zh-CN"/>
              </w:rPr>
            </w:pPr>
            <w:ins w:id="1801" w:author="Ericsson" w:date="2020-09-29T14:51:00Z">
              <w:r>
                <w:rPr/>
                <w:t xml:space="preserve">It needs further discussion of the connected mode PTM configuration can be re-used as is or a modified configuration is needed (due to lack of feedback, QoS, reliability, etc in Idle/Inactive). </w:t>
              </w:r>
            </w:ins>
            <w:ins w:id="1802" w:author="Ericsson" w:date="2020-09-29T16:20:00Z">
              <w:r>
                <w:rPr/>
                <w:t xml:space="preserve">We also would like to point out that variants on 2) are possible, e.g. configuration in </w:t>
              </w:r>
            </w:ins>
            <w:ins w:id="1803" w:author="Ericsson" w:date="2020-09-29T16:20:00Z">
              <w:r>
                <w:rPr>
                  <w:i/>
                  <w:iCs/>
                </w:rPr>
                <w:t>RRCRelease</w:t>
              </w:r>
            </w:ins>
            <w:ins w:id="1804" w:author="Ericsson" w:date="2020-09-29T16:20:00Z">
              <w:r>
                <w:rPr/>
                <w:t xml:space="preser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05" w:author="Ericsson" w:date="2020-09-29T14:37:00Z"/>
        </w:trPr>
        <w:tc>
          <w:tcPr>
            <w:tcW w:w="1848" w:type="dxa"/>
            <w:tcBorders>
              <w:top w:val="single" w:color="auto" w:sz="4" w:space="0"/>
              <w:left w:val="single" w:color="auto" w:sz="4" w:space="0"/>
              <w:bottom w:val="single" w:color="auto" w:sz="4" w:space="0"/>
              <w:right w:val="single" w:color="auto" w:sz="4" w:space="0"/>
            </w:tcBorders>
            <w:noWrap/>
          </w:tcPr>
          <w:p>
            <w:pPr>
              <w:rPr>
                <w:ins w:id="1806" w:author="Ericsson" w:date="2020-09-29T14:37:00Z"/>
                <w:lang w:eastAsia="zh-CN"/>
              </w:rPr>
            </w:pPr>
            <w:ins w:id="1807" w:author="Lenovo" w:date="2020-09-30T18:01:00Z">
              <w:r>
                <w:rPr>
                  <w:rFonts w:hint="eastAsia"/>
                  <w:lang w:eastAsia="zh-CN"/>
                </w:rPr>
                <w:t>L</w:t>
              </w:r>
            </w:ins>
            <w:ins w:id="1808" w:author="Lenovo" w:date="2020-09-30T18:01:00Z">
              <w:r>
                <w:rPr>
                  <w:lang w:eastAsia="zh-CN"/>
                </w:rPr>
                <w:t>enovo, Motorola Mobility</w:t>
              </w:r>
            </w:ins>
          </w:p>
        </w:tc>
        <w:tc>
          <w:tcPr>
            <w:tcW w:w="992" w:type="dxa"/>
            <w:tcBorders>
              <w:top w:val="single" w:color="auto" w:sz="4" w:space="0"/>
              <w:left w:val="single" w:color="auto" w:sz="4" w:space="0"/>
              <w:bottom w:val="single" w:color="auto" w:sz="4" w:space="0"/>
              <w:right w:val="single" w:color="auto" w:sz="4" w:space="0"/>
            </w:tcBorders>
          </w:tcPr>
          <w:p>
            <w:pPr>
              <w:rPr>
                <w:ins w:id="1809" w:author="Ericsson" w:date="2020-09-29T14:37: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rPr>
                <w:ins w:id="1810" w:author="Ericsson" w:date="2020-09-29T14:37:00Z"/>
                <w:lang w:eastAsia="zh-CN"/>
              </w:rPr>
            </w:pPr>
            <w:ins w:id="1811" w:author="Lenovo" w:date="2020-09-30T18:01:00Z">
              <w:r>
                <w:rPr>
                  <w:rFonts w:hint="eastAsia"/>
                  <w:lang w:eastAsia="zh-CN"/>
                </w:rPr>
                <w:t>T</w:t>
              </w:r>
            </w:ins>
            <w:ins w:id="1812" w:author="Lenovo" w:date="2020-09-30T18:01:00Z">
              <w:r>
                <w:rPr>
                  <w:lang w:eastAsia="zh-CN"/>
                </w:rPr>
                <w:t>oo early to discuss, it seems like stage 3 issue.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13" w:author="Ming-Yuan Cheng" w:date="2020-09-30T20:51:00Z"/>
        </w:trPr>
        <w:tc>
          <w:tcPr>
            <w:tcW w:w="1848" w:type="dxa"/>
            <w:tcBorders>
              <w:top w:val="single" w:color="auto" w:sz="4" w:space="0"/>
              <w:left w:val="single" w:color="auto" w:sz="4" w:space="0"/>
              <w:bottom w:val="single" w:color="auto" w:sz="4" w:space="0"/>
              <w:right w:val="single" w:color="auto" w:sz="4" w:space="0"/>
            </w:tcBorders>
            <w:noWrap/>
          </w:tcPr>
          <w:p>
            <w:pPr>
              <w:rPr>
                <w:ins w:id="1814" w:author="Ming-Yuan Cheng" w:date="2020-09-30T20:51:00Z"/>
                <w:lang w:eastAsia="zh-CN"/>
              </w:rPr>
            </w:pPr>
            <w:ins w:id="1815" w:author="Ming-Yuan Cheng" w:date="2020-09-30T20:51:00Z">
              <w:r>
                <w:rPr>
                  <w:lang w:eastAsia="zh-CN"/>
                </w:rPr>
                <w:t>MediaTek</w:t>
              </w:r>
            </w:ins>
          </w:p>
        </w:tc>
        <w:tc>
          <w:tcPr>
            <w:tcW w:w="992" w:type="dxa"/>
            <w:tcBorders>
              <w:top w:val="single" w:color="auto" w:sz="4" w:space="0"/>
              <w:left w:val="single" w:color="auto" w:sz="4" w:space="0"/>
              <w:bottom w:val="single" w:color="auto" w:sz="4" w:space="0"/>
              <w:right w:val="single" w:color="auto" w:sz="4" w:space="0"/>
            </w:tcBorders>
          </w:tcPr>
          <w:p>
            <w:pPr>
              <w:rPr>
                <w:ins w:id="1816" w:author="Ming-Yuan Cheng" w:date="2020-09-30T20:51:00Z"/>
                <w:lang w:eastAsia="zh-CN"/>
              </w:rPr>
            </w:pPr>
            <w:ins w:id="1817" w:author="Ming-Yuan Cheng" w:date="2020-09-30T20:51: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rPr>
                <w:ins w:id="1818" w:author="Ming-Yuan Cheng" w:date="2020-09-30T20:51:00Z"/>
                <w:lang w:eastAsia="zh-CN"/>
              </w:rPr>
            </w:pPr>
            <w:ins w:id="1819" w:author="Ming-Yuan Cheng" w:date="2020-09-30T20:52:00Z">
              <w:r>
                <w:rPr/>
                <w:t>Prefer alternative 1, because, it might require different configurations for connected mode and idle/inactive mode.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20" w:author="Ming-Yuan Cheng" w:date="2020-09-30T20:51:00Z"/>
        </w:trPr>
        <w:tc>
          <w:tcPr>
            <w:tcW w:w="1848" w:type="dxa"/>
            <w:tcBorders>
              <w:top w:val="single" w:color="auto" w:sz="4" w:space="0"/>
              <w:left w:val="single" w:color="auto" w:sz="4" w:space="0"/>
              <w:bottom w:val="single" w:color="auto" w:sz="4" w:space="0"/>
              <w:right w:val="single" w:color="auto" w:sz="4" w:space="0"/>
            </w:tcBorders>
            <w:noWrap/>
          </w:tcPr>
          <w:p>
            <w:pPr>
              <w:rPr>
                <w:ins w:id="1821" w:author="Ming-Yuan Cheng" w:date="2020-09-30T20:51:00Z"/>
                <w:lang w:eastAsia="zh-CN"/>
              </w:rPr>
            </w:pPr>
            <w:ins w:id="1822" w:author="Prasad QC1" w:date="2020-09-30T18:22:00Z">
              <w:r>
                <w:rPr>
                  <w:lang w:eastAsia="zh-CN"/>
                </w:rPr>
                <w:t>QC</w:t>
              </w:r>
            </w:ins>
          </w:p>
        </w:tc>
        <w:tc>
          <w:tcPr>
            <w:tcW w:w="992" w:type="dxa"/>
            <w:tcBorders>
              <w:top w:val="single" w:color="auto" w:sz="4" w:space="0"/>
              <w:left w:val="single" w:color="auto" w:sz="4" w:space="0"/>
              <w:bottom w:val="single" w:color="auto" w:sz="4" w:space="0"/>
              <w:right w:val="single" w:color="auto" w:sz="4" w:space="0"/>
            </w:tcBorders>
          </w:tcPr>
          <w:p>
            <w:pPr>
              <w:rPr>
                <w:ins w:id="1823" w:author="Prasad QC1" w:date="2020-09-30T18:22:00Z"/>
                <w:lang w:eastAsia="zh-CN"/>
              </w:rPr>
            </w:pPr>
            <w:ins w:id="1824" w:author="Prasad QC1" w:date="2020-09-30T18:22:00Z">
              <w:r>
                <w:rPr>
                  <w:lang w:eastAsia="zh-CN"/>
                </w:rPr>
                <w:t>Multicast : No</w:t>
              </w:r>
            </w:ins>
          </w:p>
          <w:p>
            <w:pPr>
              <w:rPr>
                <w:ins w:id="1825" w:author="Ming-Yuan Cheng" w:date="2020-09-30T20:51:00Z"/>
                <w:lang w:eastAsia="zh-CN"/>
              </w:rPr>
            </w:pPr>
            <w:ins w:id="1826" w:author="Prasad QC1" w:date="2020-09-30T18:22:00Z">
              <w:r>
                <w:rPr>
                  <w:lang w:eastAsia="zh-CN"/>
                </w:rPr>
                <w:t>Broadcast: MCCH provided common configuration for all RRC states.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27" w:author="Prasad QC1" w:date="2020-09-30T18:22:00Z"/>
              </w:rPr>
            </w:pPr>
            <w:ins w:id="1828" w:author="Prasad QC1" w:date="2020-09-30T18:22:00Z">
              <w:r>
                <w:rPr/>
                <w:t>See our Q1 response.</w:t>
              </w:r>
            </w:ins>
          </w:p>
          <w:p>
            <w:pPr>
              <w:pStyle w:val="45"/>
              <w:spacing w:before="20" w:after="20"/>
              <w:ind w:left="57" w:right="57"/>
              <w:jc w:val="left"/>
              <w:rPr>
                <w:ins w:id="1829" w:author="Prasad QC1" w:date="2020-09-30T18:22:00Z"/>
              </w:rPr>
            </w:pPr>
          </w:p>
          <w:p>
            <w:pPr>
              <w:pStyle w:val="45"/>
              <w:spacing w:before="20" w:after="20"/>
              <w:ind w:left="57" w:right="57"/>
              <w:jc w:val="left"/>
              <w:rPr>
                <w:ins w:id="1830" w:author="Prasad QC1" w:date="2020-09-30T18:22:00Z"/>
              </w:rPr>
            </w:pPr>
            <w:ins w:id="1831" w:author="Prasad QC1" w:date="2020-09-30T18:22:00Z">
              <w:r>
                <w:rPr>
                  <w:b/>
                  <w:bCs/>
                </w:rPr>
                <w:t>Multicast:</w:t>
              </w:r>
            </w:ins>
            <w:ins w:id="1832" w:author="Prasad QC1" w:date="2020-09-30T18:22:00Z">
              <w:r>
                <w:rP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pPr>
              <w:pStyle w:val="45"/>
              <w:spacing w:before="20" w:after="20"/>
              <w:ind w:left="57" w:right="57"/>
              <w:jc w:val="left"/>
              <w:rPr>
                <w:ins w:id="1833" w:author="Prasad QC1" w:date="2020-09-30T18:22:00Z"/>
              </w:rPr>
            </w:pPr>
            <w:ins w:id="1834" w:author="Prasad QC1" w:date="2020-09-30T18:22:00Z">
              <w:r>
                <w:rP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ins>
          </w:p>
          <w:p>
            <w:pPr>
              <w:pStyle w:val="45"/>
              <w:spacing w:before="20" w:after="20"/>
              <w:ind w:left="57" w:right="57"/>
              <w:jc w:val="left"/>
              <w:rPr>
                <w:ins w:id="1835" w:author="Prasad QC1" w:date="2020-09-30T18:22:00Z"/>
              </w:rPr>
            </w:pPr>
          </w:p>
          <w:p>
            <w:pPr>
              <w:pStyle w:val="45"/>
              <w:spacing w:before="20" w:after="20"/>
              <w:ind w:left="57" w:right="57"/>
              <w:jc w:val="left"/>
              <w:rPr>
                <w:ins w:id="1836" w:author="Prasad QC1" w:date="2020-09-30T18:22:00Z"/>
              </w:rPr>
            </w:pPr>
            <w:ins w:id="1837" w:author="Prasad QC1" w:date="2020-09-30T18:22:00Z">
              <w:r>
                <w:rP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pPr>
              <w:pStyle w:val="45"/>
              <w:spacing w:before="20" w:after="20"/>
              <w:ind w:left="57" w:right="57"/>
              <w:jc w:val="left"/>
              <w:rPr>
                <w:ins w:id="1838" w:author="Prasad QC1" w:date="2020-09-30T18:22:00Z"/>
              </w:rPr>
            </w:pPr>
          </w:p>
          <w:p>
            <w:pPr>
              <w:pStyle w:val="45"/>
              <w:spacing w:before="20" w:after="20"/>
              <w:ind w:left="57" w:right="57"/>
              <w:jc w:val="left"/>
              <w:rPr>
                <w:ins w:id="1839" w:author="Prasad QC1" w:date="2020-09-30T18:22:00Z"/>
                <w:b/>
                <w:bCs/>
              </w:rPr>
            </w:pPr>
            <w:ins w:id="1840" w:author="Prasad QC1" w:date="2020-09-30T18:22:00Z">
              <w:r>
                <w:rPr>
                  <w:b/>
                  <w:bCs/>
                </w:rPr>
                <w:t>Proposal: In R17, limit multicast functionality only to high reliability services in RRC_CONNECETD state. i.e no support for multicast reception in RRC_IDLE/INACTIVE states.</w:t>
              </w:r>
            </w:ins>
          </w:p>
          <w:p>
            <w:pPr>
              <w:pStyle w:val="45"/>
              <w:spacing w:before="20" w:after="20"/>
              <w:ind w:left="57" w:right="57"/>
              <w:jc w:val="left"/>
              <w:rPr>
                <w:ins w:id="1841" w:author="Prasad QC1" w:date="2020-09-30T18:22:00Z"/>
              </w:rPr>
            </w:pPr>
          </w:p>
          <w:p>
            <w:pPr>
              <w:rPr>
                <w:ins w:id="1842" w:author="Ming-Yuan Cheng" w:date="2020-09-30T20:51:00Z"/>
                <w:lang w:eastAsia="zh-CN"/>
              </w:rPr>
            </w:pPr>
            <w:ins w:id="1843" w:author="Prasad QC1" w:date="2020-09-30T18:22:00Z">
              <w:r>
                <w:rPr>
                  <w:b/>
                  <w:bCs/>
                </w:rPr>
                <w:t>Broadcast</w:t>
              </w:r>
            </w:ins>
            <w:ins w:id="1844" w:author="Prasad QC1" w:date="2020-09-30T18:22:00Z">
              <w:r>
                <w:rP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45" w:author="Sharma, Vivek" w:date="2020-10-01T11:53:00Z"/>
        </w:trPr>
        <w:tc>
          <w:tcPr>
            <w:tcW w:w="1848" w:type="dxa"/>
            <w:tcBorders>
              <w:top w:val="single" w:color="auto" w:sz="4" w:space="0"/>
              <w:left w:val="single" w:color="auto" w:sz="4" w:space="0"/>
              <w:bottom w:val="single" w:color="auto" w:sz="4" w:space="0"/>
              <w:right w:val="single" w:color="auto" w:sz="4" w:space="0"/>
            </w:tcBorders>
            <w:noWrap/>
          </w:tcPr>
          <w:p>
            <w:pPr>
              <w:rPr>
                <w:ins w:id="1846" w:author="Sharma, Vivek" w:date="2020-10-01T11:53:00Z"/>
                <w:lang w:eastAsia="zh-CN"/>
              </w:rPr>
            </w:pPr>
            <w:ins w:id="1847" w:author="Sharma, Vivek" w:date="2020-10-01T11:53:00Z">
              <w:r>
                <w:rPr>
                  <w:lang w:eastAsia="zh-CN"/>
                </w:rPr>
                <w:t>Sony</w:t>
              </w:r>
            </w:ins>
          </w:p>
        </w:tc>
        <w:tc>
          <w:tcPr>
            <w:tcW w:w="992" w:type="dxa"/>
            <w:tcBorders>
              <w:top w:val="single" w:color="auto" w:sz="4" w:space="0"/>
              <w:left w:val="single" w:color="auto" w:sz="4" w:space="0"/>
              <w:bottom w:val="single" w:color="auto" w:sz="4" w:space="0"/>
              <w:right w:val="single" w:color="auto" w:sz="4" w:space="0"/>
            </w:tcBorders>
          </w:tcPr>
          <w:p>
            <w:pPr>
              <w:rPr>
                <w:ins w:id="1848" w:author="Sharma, Vivek" w:date="2020-10-01T11:53: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49" w:author="Sharma, Vivek" w:date="2020-10-01T11:53:00Z"/>
              </w:rPr>
            </w:pPr>
            <w:ins w:id="1850" w:author="Sharma, Vivek" w:date="2020-10-01T11:53:00Z">
              <w:r>
                <w:rPr/>
                <w:t>We think it is too early to conclude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51" w:author="Salva Diaz Sendra" w:date="2020-10-01T14:46:00Z"/>
        </w:trPr>
        <w:tc>
          <w:tcPr>
            <w:tcW w:w="1848" w:type="dxa"/>
            <w:tcBorders>
              <w:top w:val="single" w:color="auto" w:sz="4" w:space="0"/>
              <w:left w:val="single" w:color="auto" w:sz="4" w:space="0"/>
              <w:bottom w:val="single" w:color="auto" w:sz="4" w:space="0"/>
              <w:right w:val="single" w:color="auto" w:sz="4" w:space="0"/>
            </w:tcBorders>
            <w:noWrap/>
          </w:tcPr>
          <w:p>
            <w:pPr>
              <w:rPr>
                <w:ins w:id="1852" w:author="Salva Diaz Sendra" w:date="2020-10-01T14:46:00Z"/>
                <w:lang w:eastAsia="zh-CN"/>
              </w:rPr>
            </w:pPr>
            <w:ins w:id="1853" w:author="Salva Diaz Sendra" w:date="2020-10-01T14:46:00Z">
              <w:r>
                <w:rPr>
                  <w:lang w:eastAsia="zh-CN"/>
                </w:rPr>
                <w:t>BT</w:t>
              </w:r>
            </w:ins>
          </w:p>
        </w:tc>
        <w:tc>
          <w:tcPr>
            <w:tcW w:w="992" w:type="dxa"/>
            <w:tcBorders>
              <w:top w:val="single" w:color="auto" w:sz="4" w:space="0"/>
              <w:left w:val="single" w:color="auto" w:sz="4" w:space="0"/>
              <w:bottom w:val="single" w:color="auto" w:sz="4" w:space="0"/>
              <w:right w:val="single" w:color="auto" w:sz="4" w:space="0"/>
            </w:tcBorders>
          </w:tcPr>
          <w:p>
            <w:pPr>
              <w:rPr>
                <w:ins w:id="1854" w:author="Salva Diaz Sendra" w:date="2020-10-01T14:46: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55" w:author="Salva Diaz Sendra" w:date="2020-10-01T14:46:00Z"/>
              </w:rPr>
            </w:pPr>
            <w:ins w:id="1856" w:author="Salva Diaz Sendra" w:date="2020-10-01T14:46:00Z">
              <w:r>
                <w:rPr/>
                <w:t>It is early to initiate this discussion. We prefer to advance more with the solutions and then see how if the configuration can be reused.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57" w:author="Kyocera - Masato Fujishiro" w:date="2020-10-02T12:59:00Z"/>
        </w:trPr>
        <w:tc>
          <w:tcPr>
            <w:tcW w:w="1848" w:type="dxa"/>
            <w:tcBorders>
              <w:top w:val="single" w:color="auto" w:sz="4" w:space="0"/>
              <w:left w:val="single" w:color="auto" w:sz="4" w:space="0"/>
              <w:bottom w:val="single" w:color="auto" w:sz="4" w:space="0"/>
              <w:right w:val="single" w:color="auto" w:sz="4" w:space="0"/>
            </w:tcBorders>
            <w:noWrap/>
          </w:tcPr>
          <w:p>
            <w:pPr>
              <w:rPr>
                <w:ins w:id="1858" w:author="Kyocera - Masato Fujishiro" w:date="2020-10-02T12:59:00Z"/>
                <w:lang w:eastAsia="zh-CN"/>
              </w:rPr>
            </w:pPr>
            <w:ins w:id="1859" w:author="Kyocera - Masato Fujishiro" w:date="2020-10-02T12:59:00Z">
              <w:r>
                <w:rPr>
                  <w:lang w:eastAsia="zh-CN"/>
                </w:rPr>
                <w:t>Kyocera</w:t>
              </w:r>
            </w:ins>
          </w:p>
        </w:tc>
        <w:tc>
          <w:tcPr>
            <w:tcW w:w="992" w:type="dxa"/>
            <w:tcBorders>
              <w:top w:val="single" w:color="auto" w:sz="4" w:space="0"/>
              <w:left w:val="single" w:color="auto" w:sz="4" w:space="0"/>
              <w:bottom w:val="single" w:color="auto" w:sz="4" w:space="0"/>
              <w:right w:val="single" w:color="auto" w:sz="4" w:space="0"/>
            </w:tcBorders>
          </w:tcPr>
          <w:p>
            <w:pPr>
              <w:rPr>
                <w:ins w:id="1860" w:author="Kyocera - Masato Fujishiro" w:date="2020-10-02T12:59:00Z"/>
                <w:lang w:eastAsia="zh-CN"/>
              </w:rPr>
            </w:pPr>
            <w:ins w:id="1861" w:author="Kyocera - Masato Fujishiro" w:date="2020-10-02T12:59:00Z">
              <w:r>
                <w:rPr>
                  <w:rFonts w:hint="eastAsia" w:eastAsiaTheme="minorEastAsia"/>
                  <w:lang w:eastAsia="ja-JP"/>
                </w:rPr>
                <w:t>Y</w:t>
              </w:r>
            </w:ins>
            <w:ins w:id="1862" w:author="Kyocera - Masato Fujishiro" w:date="2020-10-02T12:59:00Z">
              <w:r>
                <w:rPr>
                  <w:rFonts w:eastAsiaTheme="minorEastAsia"/>
                  <w:lang w:eastAsia="ja-JP"/>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63" w:author="Kyocera - Masato Fujishiro" w:date="2020-10-02T12:59:00Z"/>
              </w:rPr>
            </w:pPr>
            <w:ins w:id="1864" w:author="Kyocera - Masato Fujishiro" w:date="2020-10-02T12:59:00Z">
              <w:r>
                <w:rPr>
                  <w:rFonts w:hint="eastAsia" w:eastAsiaTheme="minorEastAsia"/>
                  <w:lang w:eastAsia="ja-JP"/>
                </w:rPr>
                <w:t>W</w:t>
              </w:r>
            </w:ins>
            <w:ins w:id="1865" w:author="Kyocera - Masato Fujishiro" w:date="2020-10-02T12:59:00Z">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66" w:author="Spreadtrum communications" w:date="2020-10-04T11:46:00Z"/>
        </w:trPr>
        <w:tc>
          <w:tcPr>
            <w:tcW w:w="1848" w:type="dxa"/>
            <w:tcBorders>
              <w:top w:val="single" w:color="auto" w:sz="4" w:space="0"/>
              <w:left w:val="single" w:color="auto" w:sz="4" w:space="0"/>
              <w:bottom w:val="single" w:color="auto" w:sz="4" w:space="0"/>
              <w:right w:val="single" w:color="auto" w:sz="4" w:space="0"/>
            </w:tcBorders>
            <w:noWrap/>
          </w:tcPr>
          <w:p>
            <w:pPr>
              <w:rPr>
                <w:ins w:id="1867" w:author="Spreadtrum communications" w:date="2020-10-04T11:46:00Z"/>
                <w:lang w:eastAsia="zh-CN"/>
              </w:rPr>
            </w:pPr>
            <w:ins w:id="1868" w:author="Spreadtrum communications" w:date="2020-10-04T11:46:00Z">
              <w:r>
                <w:rPr>
                  <w:rFonts w:hint="eastAsia"/>
                  <w:lang w:eastAsia="zh-CN"/>
                </w:rPr>
                <w:t>Spreadtrum</w:t>
              </w:r>
            </w:ins>
          </w:p>
        </w:tc>
        <w:tc>
          <w:tcPr>
            <w:tcW w:w="992" w:type="dxa"/>
            <w:tcBorders>
              <w:top w:val="single" w:color="auto" w:sz="4" w:space="0"/>
              <w:left w:val="single" w:color="auto" w:sz="4" w:space="0"/>
              <w:bottom w:val="single" w:color="auto" w:sz="4" w:space="0"/>
              <w:right w:val="single" w:color="auto" w:sz="4" w:space="0"/>
            </w:tcBorders>
          </w:tcPr>
          <w:p>
            <w:pPr>
              <w:rPr>
                <w:ins w:id="1869" w:author="Spreadtrum communications" w:date="2020-10-04T11:46:00Z"/>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70" w:author="Spreadtrum communications" w:date="2020-10-04T11:46:00Z"/>
                <w:lang w:eastAsia="zh-CN"/>
              </w:rPr>
            </w:pPr>
            <w:ins w:id="1871" w:author="Spreadtrum communications" w:date="2020-10-04T11:47:00Z">
              <w:r>
                <w:rPr>
                  <w:lang w:eastAsia="zh-CN"/>
                </w:rPr>
                <w:t>W</w:t>
              </w:r>
            </w:ins>
            <w:ins w:id="1872" w:author="Spreadtrum communications" w:date="2020-10-04T11:47:00Z">
              <w:r>
                <w:rPr>
                  <w:rFonts w:hint="eastAsia"/>
                  <w:lang w:eastAsia="zh-CN"/>
                </w:rPr>
                <w:t xml:space="preserve">e </w:t>
              </w:r>
            </w:ins>
            <w:ins w:id="1873" w:author="Spreadtrum communications" w:date="2020-10-04T11:47:00Z">
              <w:r>
                <w:rPr>
                  <w:lang w:eastAsia="zh-CN"/>
                </w:rPr>
                <w:t>should first discuss whether the PTM configuration in connected mode can be reused for UE in idle/inactive mode.</w:t>
              </w:r>
            </w:ins>
            <w:ins w:id="1874" w:author="Spreadtrum communications" w:date="2020-10-04T11:48:00Z">
              <w:r>
                <w:rPr>
                  <w:lang w:eastAsia="zh-CN"/>
                </w:rPr>
                <w:t xml:space="preserve"> E.g. the PTM configuration in connected mode used for the </w:t>
              </w:r>
            </w:ins>
            <w:ins w:id="1875" w:author="Spreadtrum communications" w:date="2020-10-04T11:49:00Z">
              <w:r>
                <w:rPr>
                  <w:lang w:eastAsia="zh-CN"/>
                </w:rPr>
                <w:t xml:space="preserve">service with high reliability </w:t>
              </w:r>
            </w:ins>
            <w:ins w:id="1876" w:author="Spreadtrum communications" w:date="2020-10-04T11:50:00Z">
              <w:r>
                <w:rPr>
                  <w:lang w:eastAsia="zh-CN"/>
                </w:rPr>
                <w:t>cannot be reused for the UE in idle/inactive mode</w:t>
              </w:r>
            </w:ins>
            <w:ins w:id="1877" w:author="Spreadtrum communications" w:date="2020-10-04T11:51:00Z">
              <w:r>
                <w:rPr>
                  <w:lang w:eastAsia="zh-CN"/>
                </w:rPr>
                <w:t xml:space="preserve"> directly</w:t>
              </w:r>
            </w:ins>
            <w:ins w:id="1878" w:author="Spreadtrum communications" w:date="2020-10-04T11:50:00Z">
              <w:r>
                <w:rPr>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79" w:author="ITRI" w:date="2020-10-05T10:34:00Z"/>
        </w:trPr>
        <w:tc>
          <w:tcPr>
            <w:tcW w:w="1848" w:type="dxa"/>
            <w:tcBorders>
              <w:top w:val="single" w:color="auto" w:sz="4" w:space="0"/>
              <w:left w:val="single" w:color="auto" w:sz="4" w:space="0"/>
              <w:bottom w:val="single" w:color="auto" w:sz="4" w:space="0"/>
              <w:right w:val="single" w:color="auto" w:sz="4" w:space="0"/>
            </w:tcBorders>
            <w:noWrap/>
          </w:tcPr>
          <w:p>
            <w:pPr>
              <w:rPr>
                <w:ins w:id="1880" w:author="ITRI" w:date="2020-10-05T10:34:00Z"/>
                <w:rFonts w:eastAsia="PMingLiU"/>
                <w:lang w:eastAsia="zh-TW"/>
              </w:rPr>
            </w:pPr>
            <w:ins w:id="1881" w:author="ITRI" w:date="2020-10-05T10:34:00Z">
              <w:r>
                <w:rPr>
                  <w:rFonts w:hint="eastAsia" w:eastAsia="PMingLiU"/>
                  <w:lang w:eastAsia="zh-TW"/>
                </w:rPr>
                <w:t>I</w:t>
              </w:r>
            </w:ins>
            <w:ins w:id="1882" w:author="ITRI" w:date="2020-10-05T10:34:00Z">
              <w:r>
                <w:rPr>
                  <w:rFonts w:eastAsia="PMingLiU"/>
                  <w:lang w:eastAsia="zh-TW"/>
                </w:rPr>
                <w:t>TRI</w:t>
              </w:r>
            </w:ins>
          </w:p>
        </w:tc>
        <w:tc>
          <w:tcPr>
            <w:tcW w:w="992" w:type="dxa"/>
            <w:tcBorders>
              <w:top w:val="single" w:color="auto" w:sz="4" w:space="0"/>
              <w:left w:val="single" w:color="auto" w:sz="4" w:space="0"/>
              <w:bottom w:val="single" w:color="auto" w:sz="4" w:space="0"/>
              <w:right w:val="single" w:color="auto" w:sz="4" w:space="0"/>
            </w:tcBorders>
          </w:tcPr>
          <w:p>
            <w:pPr>
              <w:rPr>
                <w:ins w:id="1883" w:author="ITRI" w:date="2020-10-05T10:34:00Z"/>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84" w:author="ITRI" w:date="2020-10-05T10:34:00Z"/>
                <w:rFonts w:eastAsia="PMingLiU"/>
                <w:lang w:eastAsia="zh-TW"/>
              </w:rPr>
            </w:pPr>
            <w:ins w:id="1885" w:author="ITRI" w:date="2020-10-05T10:34:00Z">
              <w:r>
                <w:rPr>
                  <w:rFonts w:hint="eastAsia" w:eastAsia="PMingLiU"/>
                  <w:lang w:eastAsia="zh-TW"/>
                </w:rPr>
                <w:t xml:space="preserve">It may </w:t>
              </w:r>
            </w:ins>
            <w:ins w:id="1886" w:author="ITRI" w:date="2020-10-05T10:34:00Z">
              <w:r>
                <w:rPr>
                  <w:rFonts w:eastAsia="PMingLiU"/>
                  <w:lang w:eastAsia="zh-TW"/>
                </w:rPr>
                <w:t>be too early to discuss</w:t>
              </w:r>
            </w:ins>
            <w:ins w:id="1887" w:author="ITRI" w:date="2020-10-05T10:35:00Z">
              <w:r>
                <w:rPr>
                  <w:rFonts w:eastAsia="PMingLiU"/>
                  <w:lang w:eastAsia="zh-TW"/>
                </w:rPr>
                <w:t xml:space="preserve"> this.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88" w:author="Samsung (Fasil)" w:date="2020-10-05T21:21:00Z"/>
        </w:trPr>
        <w:tc>
          <w:tcPr>
            <w:tcW w:w="1848" w:type="dxa"/>
            <w:tcBorders>
              <w:top w:val="single" w:color="auto" w:sz="4" w:space="0"/>
              <w:left w:val="single" w:color="auto" w:sz="4" w:space="0"/>
              <w:bottom w:val="single" w:color="auto" w:sz="4" w:space="0"/>
              <w:right w:val="single" w:color="auto" w:sz="4" w:space="0"/>
            </w:tcBorders>
            <w:noWrap/>
          </w:tcPr>
          <w:p>
            <w:pPr>
              <w:rPr>
                <w:ins w:id="1889" w:author="Samsung (Fasil)" w:date="2020-10-05T21:21:00Z"/>
                <w:rFonts w:eastAsia="PMingLiU"/>
                <w:lang w:eastAsia="zh-TW"/>
              </w:rPr>
            </w:pPr>
            <w:ins w:id="1890" w:author="Samsung (Fasil)" w:date="2020-10-05T21:21:00Z">
              <w:r>
                <w:rPr>
                  <w:lang w:eastAsia="zh-CN"/>
                </w:rPr>
                <w:t>Samsung</w:t>
              </w:r>
            </w:ins>
          </w:p>
        </w:tc>
        <w:tc>
          <w:tcPr>
            <w:tcW w:w="992" w:type="dxa"/>
            <w:tcBorders>
              <w:top w:val="single" w:color="auto" w:sz="4" w:space="0"/>
              <w:left w:val="single" w:color="auto" w:sz="4" w:space="0"/>
              <w:bottom w:val="single" w:color="auto" w:sz="4" w:space="0"/>
              <w:right w:val="single" w:color="auto" w:sz="4" w:space="0"/>
            </w:tcBorders>
          </w:tcPr>
          <w:p>
            <w:pPr>
              <w:rPr>
                <w:ins w:id="1891" w:author="Samsung (Fasil)" w:date="2020-10-05T21:21:00Z"/>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92" w:author="Samsung (Fasil)" w:date="2020-10-05T21:21:00Z"/>
                <w:rFonts w:eastAsia="PMingLiU"/>
                <w:lang w:eastAsia="zh-TW"/>
              </w:rPr>
            </w:pPr>
            <w:ins w:id="1893" w:author="Samsung (Fasil)" w:date="2020-10-05T21:21:00Z">
              <w:r>
                <w:rPr/>
                <w:t xml:space="preserve">We think reusing the configuration for RRC CONN state can be considered as baseline can further discuss any additions needed.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94" w:author="SangWon Kim (LG)" w:date="2020-10-06T11:19:00Z"/>
        </w:trPr>
        <w:tc>
          <w:tcPr>
            <w:tcW w:w="1848" w:type="dxa"/>
            <w:tcBorders>
              <w:top w:val="single" w:color="auto" w:sz="4" w:space="0"/>
              <w:left w:val="single" w:color="auto" w:sz="4" w:space="0"/>
              <w:bottom w:val="single" w:color="auto" w:sz="4" w:space="0"/>
              <w:right w:val="single" w:color="auto" w:sz="4" w:space="0"/>
            </w:tcBorders>
            <w:noWrap/>
          </w:tcPr>
          <w:p>
            <w:pPr>
              <w:rPr>
                <w:ins w:id="1895" w:author="SangWon Kim (LG)" w:date="2020-10-06T11:19:00Z"/>
                <w:lang w:eastAsia="zh-CN"/>
              </w:rPr>
            </w:pPr>
            <w:ins w:id="1896" w:author="SangWon Kim (LG)" w:date="2020-10-06T11:19:00Z">
              <w:r>
                <w:rPr>
                  <w:rFonts w:eastAsia="PMingLiU"/>
                  <w:lang w:eastAsia="zh-TW"/>
                </w:rPr>
                <w:t>LG</w:t>
              </w:r>
            </w:ins>
          </w:p>
        </w:tc>
        <w:tc>
          <w:tcPr>
            <w:tcW w:w="992" w:type="dxa"/>
            <w:tcBorders>
              <w:top w:val="single" w:color="auto" w:sz="4" w:space="0"/>
              <w:left w:val="single" w:color="auto" w:sz="4" w:space="0"/>
              <w:bottom w:val="single" w:color="auto" w:sz="4" w:space="0"/>
              <w:right w:val="single" w:color="auto" w:sz="4" w:space="0"/>
            </w:tcBorders>
          </w:tcPr>
          <w:p>
            <w:pPr>
              <w:rPr>
                <w:ins w:id="1897" w:author="SangWon Kim (LG)" w:date="2020-10-06T11:19:00Z"/>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98" w:author="SangWon Kim (LG)" w:date="2020-10-06T11:19:00Z"/>
              </w:rPr>
            </w:pPr>
            <w:ins w:id="1899" w:author="SangWon Kim (LG)" w:date="2020-10-06T11:19:00Z">
              <w:r>
                <w:rPr>
                  <w:rFonts w:hint="eastAsia" w:eastAsia="PMingLiU"/>
                  <w:lang w:eastAsia="zh-TW"/>
                </w:rPr>
                <w:t xml:space="preserve">It </w:t>
              </w:r>
            </w:ins>
            <w:ins w:id="1900" w:author="SangWon Kim (LG)" w:date="2020-10-06T11:19:00Z">
              <w:r>
                <w:rPr>
                  <w:rFonts w:eastAsia="PMingLiU"/>
                  <w:lang w:eastAsia="zh-TW"/>
                </w:rPr>
                <w:t>is too early to discuss this.</w:t>
              </w:r>
            </w:ins>
          </w:p>
        </w:tc>
      </w:tr>
    </w:tbl>
    <w:p>
      <w:pPr>
        <w:rPr>
          <w:lang w:eastAsia="zh-CN"/>
        </w:rPr>
      </w:pPr>
      <w:r>
        <w:rPr>
          <w:lang w:eastAsia="zh-CN"/>
        </w:rPr>
        <w:t xml:space="preserve"> </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For broadcast, alternative 2.</w:t>
            </w:r>
          </w:p>
          <w:p>
            <w:pPr>
              <w:pStyle w:val="45"/>
              <w:spacing w:before="20" w:after="20"/>
              <w:ind w:left="57" w:right="57"/>
              <w:jc w:val="left"/>
            </w:pPr>
          </w:p>
          <w:p>
            <w:pPr>
              <w:pStyle w:val="45"/>
              <w:spacing w:before="20" w:after="20"/>
              <w:ind w:left="57" w:right="57"/>
              <w:jc w:val="left"/>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eastAsia="PMingLiU"/>
                <w:lang w:eastAsia="zh-TW"/>
              </w:rPr>
              <w:t>Futurewei</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01" w:author="Convida" w:date="2020-10-08T22:32:00Z"/>
        </w:trPr>
        <w:tc>
          <w:tcPr>
            <w:tcW w:w="1848" w:type="dxa"/>
            <w:tcBorders>
              <w:top w:val="single" w:color="auto" w:sz="4" w:space="0"/>
              <w:left w:val="single" w:color="auto" w:sz="4" w:space="0"/>
              <w:bottom w:val="single" w:color="auto" w:sz="4" w:space="0"/>
              <w:right w:val="single" w:color="auto" w:sz="4" w:space="0"/>
            </w:tcBorders>
            <w:noWrap/>
          </w:tcPr>
          <w:p>
            <w:pPr>
              <w:rPr>
                <w:ins w:id="1902" w:author="Convida" w:date="2020-10-08T22:32:00Z"/>
                <w:rFonts w:eastAsia="PMingLiU"/>
                <w:lang w:eastAsia="zh-TW"/>
              </w:rPr>
            </w:pPr>
            <w:ins w:id="1903" w:author="Convida" w:date="2020-10-08T22:32:00Z">
              <w:r>
                <w:rPr>
                  <w:lang w:eastAsia="zh-CN"/>
                </w:rPr>
                <w:t>Convida</w:t>
              </w:r>
            </w:ins>
          </w:p>
        </w:tc>
        <w:tc>
          <w:tcPr>
            <w:tcW w:w="992" w:type="dxa"/>
            <w:tcBorders>
              <w:top w:val="single" w:color="auto" w:sz="4" w:space="0"/>
              <w:left w:val="single" w:color="auto" w:sz="4" w:space="0"/>
              <w:bottom w:val="single" w:color="auto" w:sz="4" w:space="0"/>
              <w:right w:val="single" w:color="auto" w:sz="4" w:space="0"/>
            </w:tcBorders>
          </w:tcPr>
          <w:p>
            <w:pPr>
              <w:rPr>
                <w:ins w:id="1904" w:author="Convida" w:date="2020-10-08T22:32:00Z"/>
                <w:lang w:eastAsia="zh-CN"/>
              </w:rPr>
            </w:pPr>
            <w:ins w:id="1905" w:author="Convida" w:date="2020-10-08T22:32: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906" w:author="Convida" w:date="2020-10-08T22:32:00Z"/>
                <w:rFonts w:eastAsia="PMingLiU"/>
                <w:lang w:eastAsia="zh-TW"/>
              </w:rPr>
            </w:pPr>
            <w:ins w:id="1907" w:author="Convida" w:date="2020-10-08T22:32:00Z">
              <w:r>
                <w:rPr/>
                <w:t xml:space="preserve">This should be addressed if Solution A1 is the chosen way forward. We do think that the PTM configuration in </w:t>
              </w:r>
            </w:ins>
            <w:ins w:id="1908" w:author="Convida" w:date="2020-10-08T22:32:00Z">
              <w:r>
                <w:rPr>
                  <w:rFonts w:eastAsiaTheme="minorEastAsia"/>
                  <w:lang w:eastAsia="ja-JP"/>
                </w:rPr>
                <w:t xml:space="preserve">RRC_CONNECTED state will be different from the </w:t>
              </w:r>
            </w:ins>
            <w:ins w:id="1909" w:author="Convida" w:date="2020-10-08T22:32:00Z">
              <w:r>
                <w:rPr/>
                <w:t xml:space="preserve">PTM configuration in </w:t>
              </w:r>
            </w:ins>
            <w:ins w:id="1910" w:author="Convida" w:date="2020-10-08T22:32:00Z">
              <w:r>
                <w:rPr>
                  <w:rFonts w:eastAsiaTheme="minorEastAsia"/>
                  <w:lang w:eastAsia="ja-JP"/>
                </w:rPr>
                <w:t>RRC_IDLE/RRC_INACTIVE state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11" w:author="ZTE" w:date="2020-10-09T14:20:00Z"/>
        </w:trPr>
        <w:tc>
          <w:tcPr>
            <w:tcW w:w="1848" w:type="dxa"/>
            <w:tcBorders>
              <w:top w:val="single" w:color="auto" w:sz="4" w:space="0"/>
              <w:left w:val="single" w:color="auto" w:sz="4" w:space="0"/>
              <w:bottom w:val="single" w:color="auto" w:sz="4" w:space="0"/>
              <w:right w:val="single" w:color="auto" w:sz="4" w:space="0"/>
            </w:tcBorders>
            <w:noWrap/>
          </w:tcPr>
          <w:p>
            <w:pPr>
              <w:rPr>
                <w:ins w:id="1912" w:author="ZTE" w:date="2020-10-09T14:20:00Z"/>
                <w:lang w:val="en-US" w:eastAsia="zh-CN"/>
              </w:rPr>
            </w:pPr>
            <w:ins w:id="1913" w:author="ZTE" w:date="2020-10-09T14:20:00Z">
              <w:r>
                <w:rPr>
                  <w:rFonts w:hint="eastAsia"/>
                  <w:lang w:val="en-US" w:eastAsia="zh-CN"/>
                </w:rPr>
                <w:t>ZTE</w:t>
              </w:r>
            </w:ins>
          </w:p>
        </w:tc>
        <w:tc>
          <w:tcPr>
            <w:tcW w:w="992" w:type="dxa"/>
            <w:tcBorders>
              <w:top w:val="single" w:color="auto" w:sz="4" w:space="0"/>
              <w:left w:val="single" w:color="auto" w:sz="4" w:space="0"/>
              <w:bottom w:val="single" w:color="auto" w:sz="4" w:space="0"/>
              <w:right w:val="single" w:color="auto" w:sz="4" w:space="0"/>
            </w:tcBorders>
          </w:tcPr>
          <w:p>
            <w:pPr>
              <w:rPr>
                <w:ins w:id="1914" w:author="ZTE" w:date="2020-10-09T14:20: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915" w:author="ZTE" w:date="2020-10-09T14:20:00Z"/>
                <w:rFonts w:hint="eastAsia" w:eastAsia="宋体"/>
                <w:lang w:val="en-US" w:eastAsia="zh-CN"/>
              </w:rPr>
            </w:pPr>
            <w:ins w:id="1916" w:author="ZTE" w:date="2020-10-09T16:53:58Z">
              <w:r>
                <w:rPr>
                  <w:rFonts w:hint="eastAsia"/>
                </w:rPr>
                <w:t>Too early to discuss</w:t>
              </w:r>
            </w:ins>
            <w:ins w:id="1917" w:author="ZTE" w:date="2020-10-09T16:56:54Z">
              <w:r>
                <w:rPr>
                  <w:rFonts w:hint="eastAsia"/>
                  <w:lang w:val="en-US"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18" w:author="Zhang, Yujian" w:date="2020-10-09T15:07:00Z"/>
        </w:trPr>
        <w:tc>
          <w:tcPr>
            <w:tcW w:w="1848" w:type="dxa"/>
            <w:tcBorders>
              <w:top w:val="single" w:color="auto" w:sz="4" w:space="0"/>
              <w:left w:val="single" w:color="auto" w:sz="4" w:space="0"/>
              <w:bottom w:val="single" w:color="auto" w:sz="4" w:space="0"/>
              <w:right w:val="single" w:color="auto" w:sz="4" w:space="0"/>
            </w:tcBorders>
            <w:noWrap/>
          </w:tcPr>
          <w:p>
            <w:pPr>
              <w:rPr>
                <w:ins w:id="1919" w:author="Zhang, Yujian" w:date="2020-10-09T15:07:00Z"/>
                <w:lang w:val="en-US" w:eastAsia="zh-CN"/>
              </w:rPr>
            </w:pPr>
            <w:ins w:id="1920" w:author="Zhang, Yujian" w:date="2020-10-09T15:07:00Z">
              <w:r>
                <w:rPr>
                  <w:lang w:eastAsia="zh-CN"/>
                </w:rPr>
                <w:t>Intel</w:t>
              </w:r>
            </w:ins>
          </w:p>
        </w:tc>
        <w:tc>
          <w:tcPr>
            <w:tcW w:w="992" w:type="dxa"/>
            <w:tcBorders>
              <w:top w:val="single" w:color="auto" w:sz="4" w:space="0"/>
              <w:left w:val="single" w:color="auto" w:sz="4" w:space="0"/>
              <w:bottom w:val="single" w:color="auto" w:sz="4" w:space="0"/>
              <w:right w:val="single" w:color="auto" w:sz="4" w:space="0"/>
            </w:tcBorders>
          </w:tcPr>
          <w:p>
            <w:pPr>
              <w:rPr>
                <w:ins w:id="1921" w:author="Zhang, Yujian" w:date="2020-10-09T15:07: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922" w:author="Zhang, Yujian" w:date="2020-10-09T15:07:00Z"/>
              </w:rPr>
            </w:pPr>
            <w:ins w:id="1923" w:author="Zhang, Yujian" w:date="2020-10-09T15:07:00Z">
              <w:r>
                <w:rPr/>
                <w:t>RAN1 and RAN2 are at the initial stage in discussing features available in different RRC states, so we think it is too early to conclude whether to reuse configuration in RRC_CONNECTED.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24" w:author="陈喆" w:date="2020-10-09T16:21:00Z"/>
        </w:trPr>
        <w:tc>
          <w:tcPr>
            <w:tcW w:w="1848" w:type="dxa"/>
            <w:tcBorders>
              <w:top w:val="single" w:color="auto" w:sz="4" w:space="0"/>
              <w:left w:val="single" w:color="auto" w:sz="4" w:space="0"/>
              <w:bottom w:val="single" w:color="auto" w:sz="4" w:space="0"/>
              <w:right w:val="single" w:color="auto" w:sz="4" w:space="0"/>
            </w:tcBorders>
            <w:noWrap/>
          </w:tcPr>
          <w:p>
            <w:pPr>
              <w:rPr>
                <w:ins w:id="1925" w:author="陈喆" w:date="2020-10-09T16:21:00Z"/>
                <w:lang w:eastAsia="zh-CN"/>
              </w:rPr>
            </w:pPr>
            <w:ins w:id="1926" w:author="陈喆" w:date="2020-10-09T16:21:00Z">
              <w:r>
                <w:rPr>
                  <w:rFonts w:hint="eastAsia"/>
                  <w:lang w:eastAsia="zh-CN"/>
                </w:rPr>
                <w:t>N</w:t>
              </w:r>
            </w:ins>
            <w:ins w:id="1927" w:author="陈喆" w:date="2020-10-09T16:21:00Z">
              <w:r>
                <w:rPr>
                  <w:lang w:eastAsia="zh-CN"/>
                </w:rPr>
                <w:t>EC</w:t>
              </w:r>
            </w:ins>
          </w:p>
        </w:tc>
        <w:tc>
          <w:tcPr>
            <w:tcW w:w="992" w:type="dxa"/>
            <w:tcBorders>
              <w:top w:val="single" w:color="auto" w:sz="4" w:space="0"/>
              <w:left w:val="single" w:color="auto" w:sz="4" w:space="0"/>
              <w:bottom w:val="single" w:color="auto" w:sz="4" w:space="0"/>
              <w:right w:val="single" w:color="auto" w:sz="4" w:space="0"/>
            </w:tcBorders>
          </w:tcPr>
          <w:p>
            <w:pPr>
              <w:rPr>
                <w:ins w:id="1928" w:author="陈喆" w:date="2020-10-09T16:21: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929" w:author="陈喆" w:date="2020-10-09T16:21:00Z"/>
              </w:rPr>
            </w:pPr>
            <w:ins w:id="1930" w:author="陈喆" w:date="2020-10-09T16:21:00Z">
              <w:r>
                <w:rPr/>
                <w:t xml:space="preserve">It is too early to discuss this issue. </w:t>
              </w:r>
            </w:ins>
          </w:p>
        </w:tc>
      </w:tr>
    </w:tbl>
    <w:p>
      <w:pPr>
        <w:rPr>
          <w:lang w:eastAsia="zh-CN"/>
        </w:rPr>
      </w:pPr>
    </w:p>
    <w:p>
      <w:pPr>
        <w:rPr>
          <w:b/>
          <w:u w:val="single"/>
          <w:lang w:eastAsia="zh-CN"/>
        </w:rPr>
      </w:pPr>
      <w:r>
        <w:rPr>
          <w:rFonts w:hint="eastAsia"/>
          <w:b/>
          <w:u w:val="single"/>
          <w:lang w:eastAsia="zh-CN"/>
        </w:rPr>
        <w:t xml:space="preserve">Issue A1.2: How to inform the start/modification/stop of a service to UE in idle/inactive mode? </w:t>
      </w:r>
    </w:p>
    <w:p>
      <w:pPr>
        <w:rPr>
          <w:color w:val="000000" w:themeColor="text1"/>
          <w:lang w:eastAsia="zh-CN"/>
          <w14:textFill>
            <w14:solidFill>
              <w14:schemeClr w14:val="tx1"/>
            </w14:solidFill>
          </w14:textFill>
        </w:rPr>
      </w:pPr>
      <w:r>
        <w:rPr>
          <w:rFonts w:hint="eastAsia"/>
          <w:lang w:eastAsia="zh-CN"/>
        </w:rPr>
        <w:t>As discussed in [7],</w:t>
      </w:r>
      <w:r>
        <w:t xml:space="preserve"> </w:t>
      </w:r>
      <w:r>
        <w:rPr>
          <w:rFonts w:hint="eastAsia"/>
          <w:color w:val="000000" w:themeColor="text1"/>
          <w:lang w:eastAsia="zh-CN"/>
          <w14:textFill>
            <w14:solidFill>
              <w14:schemeClr w14:val="tx1"/>
            </w14:solidFill>
          </w14:textFill>
        </w:rPr>
        <w:t xml:space="preserve">upon the </w:t>
      </w:r>
      <w:r>
        <w:rPr>
          <w:rFonts w:hint="eastAsia"/>
          <w:lang w:eastAsia="zh-CN"/>
        </w:rPr>
        <w:t>start/modification/stop of a service</w:t>
      </w:r>
      <w:r>
        <w:rPr>
          <w:color w:val="000000" w:themeColor="text1"/>
          <w14:textFill>
            <w14:solidFill>
              <w14:schemeClr w14:val="tx1"/>
            </w14:solidFill>
          </w14:textFill>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14:textFill>
            <w14:solidFill>
              <w14:schemeClr w14:val="tx1"/>
            </w14:solidFill>
          </w14:textFill>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pPr>
        <w:rPr>
          <w:color w:val="000000" w:themeColor="text1"/>
          <w:lang w:eastAsia="zh-CN"/>
          <w14:textFill>
            <w14:solidFill>
              <w14:schemeClr w14:val="tx1"/>
            </w14:solidFill>
          </w14:textFill>
        </w:rPr>
      </w:pPr>
    </w:p>
    <w:p>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ins w:id="1931" w:author="CATT" w:date="2020-09-28T11:09:00Z">
              <w:r>
                <w:rPr>
                  <w:rFonts w:hint="eastAsia" w:ascii="Times New Roman" w:hAnsi="Times New Roman"/>
                  <w:color w:val="000000" w:themeColor="text1"/>
                  <w:sz w:val="20"/>
                  <w14:textFill>
                    <w14:solidFill>
                      <w14:schemeClr w14:val="tx1"/>
                    </w14:solidFill>
                  </w14:textFill>
                </w:rPr>
                <w:t>CATT</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ins w:id="1932" w:author="CATT" w:date="2020-09-28T11:09:00Z">
              <w:r>
                <w:rPr>
                  <w:rFonts w:hint="eastAsia" w:ascii="Times New Roman" w:hAnsi="Times New Roman"/>
                  <w:color w:val="000000" w:themeColor="text1"/>
                  <w:sz w:val="20"/>
                  <w14:textFill>
                    <w14:solidFill>
                      <w14:schemeClr w14:val="tx1"/>
                    </w14:solidFill>
                  </w14:textFill>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33" w:author="CATT" w:date="2020-09-28T16:58:00Z"/>
                <w:rFonts w:ascii="Times New Roman" w:hAnsi="Times New Roman"/>
                <w:color w:val="000000" w:themeColor="text1"/>
                <w:sz w:val="20"/>
                <w14:textFill>
                  <w14:solidFill>
                    <w14:schemeClr w14:val="tx1"/>
                  </w14:solidFill>
                </w14:textFill>
              </w:rPr>
            </w:pPr>
            <w:ins w:id="1934" w:author="CATT" w:date="2020-09-29T13:05:00Z">
              <w:r>
                <w:rPr>
                  <w:rFonts w:hint="eastAsia" w:ascii="Times New Roman" w:hAnsi="Times New Roman"/>
                  <w:color w:val="000000" w:themeColor="text1"/>
                  <w:sz w:val="20"/>
                  <w14:textFill>
                    <w14:solidFill>
                      <w14:schemeClr w14:val="tx1"/>
                    </w14:solidFill>
                  </w14:textFill>
                </w:rPr>
                <w:t>This issue needs to be addressed</w:t>
              </w:r>
            </w:ins>
            <w:ins w:id="1935" w:author="CATT" w:date="2020-09-28T16:05:00Z">
              <w:r>
                <w:rPr>
                  <w:rFonts w:hint="eastAsia" w:ascii="Times New Roman" w:hAnsi="Times New Roman"/>
                  <w:color w:val="000000" w:themeColor="text1"/>
                  <w:sz w:val="20"/>
                  <w14:textFill>
                    <w14:solidFill>
                      <w14:schemeClr w14:val="tx1"/>
                    </w14:solidFill>
                  </w14:textFill>
                </w:rPr>
                <w:t>.</w:t>
              </w:r>
            </w:ins>
          </w:p>
          <w:p>
            <w:pPr>
              <w:pStyle w:val="45"/>
              <w:keepNext w:val="0"/>
              <w:keepLines w:val="0"/>
              <w:spacing w:before="20" w:after="20"/>
              <w:ind w:left="57" w:right="57"/>
              <w:jc w:val="left"/>
              <w:rPr>
                <w:ins w:id="1936" w:author="CATT" w:date="2020-09-28T16:05:00Z"/>
                <w:rFonts w:ascii="Times New Roman" w:hAnsi="Times New Roman"/>
                <w:color w:val="000000" w:themeColor="text1"/>
                <w:sz w:val="20"/>
                <w:lang w:eastAsia="zh-CN"/>
                <w14:textFill>
                  <w14:solidFill>
                    <w14:schemeClr w14:val="tx1"/>
                  </w14:solidFill>
                </w14:textFill>
              </w:rPr>
            </w:pPr>
          </w:p>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ins w:id="1937" w:author="CATT" w:date="2020-09-28T16:06:00Z">
              <w:r>
                <w:rPr>
                  <w:rFonts w:hint="eastAsia" w:ascii="Times New Roman" w:hAnsi="Times New Roman"/>
                  <w:color w:val="000000" w:themeColor="text1"/>
                  <w:sz w:val="20"/>
                  <w14:textFill>
                    <w14:solidFill>
                      <w14:schemeClr w14:val="tx1"/>
                    </w14:solidFill>
                  </w14:textFill>
                </w:rPr>
                <w:t>S</w:t>
              </w:r>
            </w:ins>
            <w:ins w:id="1938" w:author="CATT" w:date="2020-09-28T11:09:00Z">
              <w:r>
                <w:rPr>
                  <w:rFonts w:hint="eastAsia" w:ascii="Times New Roman" w:hAnsi="Times New Roman"/>
                  <w:color w:val="000000" w:themeColor="text1"/>
                  <w:sz w:val="20"/>
                  <w14:textFill>
                    <w14:solidFill>
                      <w14:schemeClr w14:val="tx1"/>
                    </w14:solidFill>
                  </w14:textFill>
                </w:rPr>
                <w:t>olution such as enhanced paging is needed to support the notification of the start/modification/stop of a service to UE in idle/inactive mode, in case solution A1 is standardized.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ins w:id="1939" w:author="Huawei" w:date="2020-09-29T09:35:00Z">
              <w:r>
                <w:rPr>
                  <w:lang w:eastAsia="zh-CN"/>
                </w:rPr>
                <w:t>Huawei, HiSilicon</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ins w:id="1940" w:author="Huawei" w:date="2020-09-29T09:35: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ins w:id="1941" w:author="Huawei" w:date="2020-09-29T09:35:00Z">
              <w:r>
                <w:rPr/>
                <w:t>Paging the UEs individually would be inefficient, so a group paging mechanism would be required for this approach, together with additional information in the paging message (</w:t>
              </w:r>
            </w:ins>
            <w:ins w:id="1942" w:author="Huawei" w:date="2020-09-29T09:35:00Z">
              <w:r>
                <w:rPr>
                  <w:color w:val="000000" w:themeColor="text1"/>
                  <w14:textFill>
                    <w14:solidFill>
                      <w14:schemeClr w14:val="tx1"/>
                    </w14:solidFill>
                  </w14:textFill>
                </w:rPr>
                <w:t>service ID or TMGI) to avoid bringing UEs to RRC Connected state unnecessarily.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ins w:id="1943" w:author="Windows User" w:date="2020-09-29T17:20:00Z">
              <w:r>
                <w:rPr>
                  <w:rFonts w:hint="eastAsia"/>
                  <w:lang w:eastAsia="zh-CN"/>
                </w:rPr>
                <w:t>O</w:t>
              </w:r>
            </w:ins>
            <w:ins w:id="1944" w:author="Windows User" w:date="2020-09-29T17:20:00Z">
              <w:r>
                <w:rPr>
                  <w:lang w:eastAsia="zh-CN"/>
                </w:rPr>
                <w:t>PPO</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ins w:id="1945" w:author="Windows User" w:date="2020-09-29T17:20:00Z">
              <w:r>
                <w:rPr>
                  <w:lang w:eastAsia="zh-CN"/>
                </w:rPr>
                <w:t xml:space="preserve">Yes </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ins w:id="1946" w:author="Windows User" w:date="2020-09-29T17:20:00Z">
              <w:r>
                <w:rPr>
                  <w:lang w:eastAsia="zh-CN"/>
                </w:rPr>
                <w:t>If solution A1 is supported, we think the paging is the only way for the UE to update the configuration. But it will increase the delay, because only the RRC_CONNECTED UE can get the MBS configuration.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47" w:author="Ericsson" w:date="2020-09-29T14:3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48" w:author="Ericsson" w:date="2020-09-29T14:37:00Z"/>
                <w:lang w:eastAsia="zh-CN"/>
              </w:rPr>
            </w:pPr>
            <w:ins w:id="1949" w:author="Ericsson" w:date="2020-09-29T14:51:00Z">
              <w:r>
                <w:rPr>
                  <w:lang w:eastAsia="zh-CN"/>
                </w:rPr>
                <w:t>Ericsson</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950" w:author="Ericsson" w:date="2020-09-29T14:37:00Z"/>
                <w:lang w:eastAsia="zh-CN"/>
              </w:rPr>
            </w:pPr>
            <w:ins w:id="1951" w:author="Ericsson" w:date="2020-09-29T14:51: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12"/>
              </w:numPr>
              <w:spacing w:before="20" w:after="20"/>
              <w:ind w:right="57"/>
              <w:jc w:val="left"/>
              <w:rPr>
                <w:ins w:id="1952" w:author="Ericsson" w:date="2020-09-29T14:51:00Z"/>
              </w:rPr>
            </w:pPr>
            <w:ins w:id="1953" w:author="Ericsson" w:date="2020-09-29T14:51:00Z">
              <w:r>
                <w:rPr/>
                <w:t xml:space="preserve">MBS notifications are required in all RRC states, independent where MBS content is received/supported. </w:t>
              </w:r>
            </w:ins>
          </w:p>
          <w:p>
            <w:pPr>
              <w:pStyle w:val="45"/>
              <w:numPr>
                <w:ilvl w:val="0"/>
                <w:numId w:val="12"/>
              </w:numPr>
              <w:spacing w:before="20" w:after="20"/>
              <w:ind w:right="57"/>
              <w:jc w:val="left"/>
              <w:rPr>
                <w:ins w:id="1954" w:author="Ericsson" w:date="2020-09-29T14:37:00Z"/>
              </w:rPr>
            </w:pPr>
            <w:ins w:id="1955" w:author="Ericsson" w:date="2020-09-29T14:51:00Z">
              <w:r>
                <w:rP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56" w:author="Ericsson" w:date="2020-09-29T14:3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57" w:author="Ericsson" w:date="2020-09-29T14:37:00Z"/>
                <w:lang w:eastAsia="zh-CN"/>
              </w:rPr>
            </w:pPr>
            <w:ins w:id="1958" w:author="Lenovo" w:date="2020-09-30T18:02:00Z">
              <w:r>
                <w:rPr>
                  <w:rFonts w:hint="eastAsia"/>
                  <w:lang w:eastAsia="zh-CN"/>
                </w:rPr>
                <w:t>L</w:t>
              </w:r>
            </w:ins>
            <w:ins w:id="1959" w:author="Lenovo" w:date="2020-09-30T18:02:00Z">
              <w:r>
                <w:rPr>
                  <w:lang w:eastAsia="zh-CN"/>
                </w:rPr>
                <w:t>enovo, Motorola Mobility</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960" w:author="Ericsson" w:date="2020-09-29T14:37: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61" w:author="Ericsson" w:date="2020-09-29T14:37:00Z"/>
                <w:lang w:eastAsia="zh-CN"/>
              </w:rPr>
            </w:pPr>
            <w:ins w:id="1962" w:author="Lenovo" w:date="2020-09-30T18:02:00Z">
              <w:r>
                <w:rPr>
                  <w:rFonts w:hint="eastAsia"/>
                  <w:lang w:eastAsia="zh-CN"/>
                </w:rPr>
                <w:t>T</w:t>
              </w:r>
            </w:ins>
            <w:ins w:id="1963" w:author="Lenovo" w:date="2020-09-30T18:02:00Z">
              <w:r>
                <w:rPr>
                  <w:lang w:eastAsia="zh-CN"/>
                </w:rPr>
                <w:t>oo early to discuss. Group paging could be a potential solution.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64" w:author="Ming-Yuan Cheng" w:date="2020-09-30T20:52: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65" w:author="Ming-Yuan Cheng" w:date="2020-09-30T20:52:00Z"/>
                <w:lang w:eastAsia="zh-CN"/>
              </w:rPr>
            </w:pPr>
            <w:ins w:id="1966" w:author="Ming-Yuan Cheng" w:date="2020-09-30T20:52:00Z">
              <w:r>
                <w:rPr>
                  <w:lang w:eastAsia="zh-CN"/>
                </w:rPr>
                <w:t>MediaTek</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967" w:author="Ming-Yuan Cheng" w:date="2020-09-30T20:52:00Z"/>
                <w:lang w:eastAsia="zh-CN"/>
              </w:rPr>
            </w:pPr>
            <w:ins w:id="1968" w:author="Ming-Yuan Cheng" w:date="2020-09-30T20:52: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69" w:author="Ming-Yuan Cheng" w:date="2020-09-30T20:52:00Z"/>
                <w:lang w:eastAsia="zh-CN"/>
              </w:rPr>
            </w:pPr>
            <w:ins w:id="1970" w:author="Ming-Yuan Cheng" w:date="2020-09-30T20:52:00Z">
              <w:r>
                <w:rPr>
                  <w:lang w:eastAsia="zh-CN"/>
                </w:rPr>
                <w:t>Group paging mechanism is needed.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71" w:author="Ming-Yuan Cheng" w:date="2020-09-30T20:52: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72" w:author="Ming-Yuan Cheng" w:date="2020-09-30T20:52:00Z"/>
                <w:lang w:eastAsia="zh-CN"/>
              </w:rPr>
            </w:pPr>
            <w:ins w:id="1973" w:author="Prasad QC1" w:date="2020-09-30T18:22:00Z">
              <w:r>
                <w:rPr>
                  <w:lang w:eastAsia="zh-CN"/>
                </w:rPr>
                <w:t>QC</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974" w:author="Ming-Yuan Cheng" w:date="2020-09-30T20:52:00Z"/>
                <w:lang w:eastAsia="zh-CN"/>
              </w:rPr>
            </w:pPr>
            <w:ins w:id="1975" w:author="Prasad QC1" w:date="2020-09-30T18:22: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76" w:author="Ming-Yuan Cheng" w:date="2020-09-30T20:52:00Z"/>
                <w:lang w:eastAsia="zh-CN"/>
              </w:rPr>
            </w:pPr>
            <w:ins w:id="1977" w:author="Prasad QC1" w:date="2020-09-30T18:22:00Z">
              <w:r>
                <w:rPr/>
                <w:t>Details can be discussed further.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78" w:author="Sharma, Vivek" w:date="2020-10-01T11:55: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79" w:author="Sharma, Vivek" w:date="2020-10-01T11:55:00Z"/>
                <w:lang w:eastAsia="zh-CN"/>
              </w:rPr>
            </w:pPr>
            <w:ins w:id="1980" w:author="Sharma, Vivek" w:date="2020-10-01T11:55:00Z">
              <w:r>
                <w:rPr>
                  <w:lang w:eastAsia="zh-CN"/>
                </w:rPr>
                <w:t>Sony</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981" w:author="Sharma, Vivek" w:date="2020-10-01T11:55: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82" w:author="Sharma, Vivek" w:date="2020-10-01T11:55:00Z"/>
              </w:rPr>
            </w:pPr>
            <w:ins w:id="1983" w:author="Sharma, Vivek" w:date="2020-10-01T11:56:00Z">
              <w:r>
                <w:rPr/>
                <w:t xml:space="preserve">Too early to </w:t>
              </w:r>
            </w:ins>
            <w:ins w:id="1984" w:author="Sharma, Vivek" w:date="2020-10-01T12:35:00Z">
              <w:r>
                <w:rPr/>
                <w:t>conclude</w:t>
              </w:r>
            </w:ins>
            <w:ins w:id="1985" w:author="Sharma, Vivek" w:date="2020-10-01T11:56:00Z">
              <w:r>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86" w:author="Salva Diaz Sendra" w:date="2020-10-01T14:4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87" w:author="Salva Diaz Sendra" w:date="2020-10-01T14:47:00Z"/>
                <w:lang w:eastAsia="zh-CN"/>
              </w:rPr>
            </w:pPr>
            <w:ins w:id="1988" w:author="Salva Diaz Sendra" w:date="2020-10-01T14:47:00Z">
              <w:r>
                <w:rPr>
                  <w:lang w:eastAsia="zh-CN"/>
                </w:rPr>
                <w:t>BT</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989" w:author="Salva Diaz Sendra" w:date="2020-10-01T14:47:00Z"/>
                <w:lang w:eastAsia="zh-CN"/>
              </w:rPr>
            </w:pPr>
            <w:ins w:id="1990" w:author="Salva Diaz Sendra" w:date="2020-10-01T14:47: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91" w:author="Salva Diaz Sendra" w:date="2020-10-01T14:47:00Z"/>
              </w:rPr>
            </w:pPr>
            <w:ins w:id="1992" w:author="Salva Diaz Sendra" w:date="2020-10-01T14:47:00Z">
              <w:r>
                <w:rPr/>
                <w:t>This needs to be addressed.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93" w:author="Kyocera - Masato Fujishiro" w:date="2020-10-02T13:00: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94" w:author="Kyocera - Masato Fujishiro" w:date="2020-10-02T13:00:00Z"/>
                <w:lang w:eastAsia="zh-CN"/>
              </w:rPr>
            </w:pPr>
            <w:ins w:id="1995" w:author="Kyocera - Masato Fujishiro" w:date="2020-10-02T13:00:00Z">
              <w:r>
                <w:rPr>
                  <w:rFonts w:hint="eastAsia" w:eastAsiaTheme="minorEastAsia"/>
                  <w:lang w:eastAsia="ja-JP"/>
                </w:rPr>
                <w:t>K</w:t>
              </w:r>
            </w:ins>
            <w:ins w:id="1996" w:author="Kyocera - Masato Fujishiro" w:date="2020-10-02T13:00:00Z">
              <w:r>
                <w:rPr>
                  <w:rFonts w:eastAsiaTheme="minorEastAsia"/>
                  <w:lang w:eastAsia="ja-JP"/>
                </w:rPr>
                <w:t>yocera</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997" w:author="Kyocera - Masato Fujishiro" w:date="2020-10-02T13:00:00Z"/>
                <w:lang w:eastAsia="zh-CN"/>
              </w:rPr>
            </w:pPr>
            <w:ins w:id="1998" w:author="Kyocera - Masato Fujishiro" w:date="2020-10-02T13:00:00Z">
              <w:r>
                <w:rPr>
                  <w:rFonts w:hint="eastAsia" w:eastAsiaTheme="minorEastAsia"/>
                  <w:lang w:eastAsia="ja-JP"/>
                </w:rPr>
                <w:t>Y</w:t>
              </w:r>
            </w:ins>
            <w:ins w:id="1999" w:author="Kyocera - Masato Fujishiro" w:date="2020-10-02T13:00:00Z">
              <w:r>
                <w:rPr>
                  <w:rFonts w:eastAsiaTheme="minorEastAsia"/>
                  <w:lang w:eastAsia="ja-JP"/>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00" w:author="Kyocera - Masato Fujishiro" w:date="2020-10-02T13:00:00Z"/>
              </w:rPr>
            </w:pPr>
            <w:ins w:id="2001" w:author="Kyocera - Masato Fujishiro" w:date="2020-10-02T13:00:00Z">
              <w:r>
                <w:rPr>
                  <w:rFonts w:hint="eastAsia" w:eastAsiaTheme="minorEastAsia"/>
                  <w:lang w:eastAsia="ja-JP"/>
                </w:rPr>
                <w:t>W</w:t>
              </w:r>
            </w:ins>
            <w:ins w:id="2002" w:author="Kyocera - Masato Fujishiro" w:date="2020-10-02T13:00:00Z">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03" w:author="Spreadtrum communications" w:date="2020-10-04T11:53: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04" w:author="Spreadtrum communications" w:date="2020-10-04T11:53:00Z"/>
                <w:rFonts w:eastAsiaTheme="minorEastAsia"/>
                <w:lang w:eastAsia="ja-JP"/>
              </w:rPr>
            </w:pPr>
            <w:ins w:id="2005" w:author="Spreadtrum communications" w:date="2020-10-04T11:53:00Z">
              <w:r>
                <w:rPr>
                  <w:rFonts w:hint="eastAsia"/>
                  <w:lang w:eastAsia="zh-CN"/>
                </w:rPr>
                <w:t>Spreadtrum</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006" w:author="Spreadtrum communications" w:date="2020-10-04T11:53:00Z"/>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07" w:author="Spreadtrum communications" w:date="2020-10-04T11:53:00Z"/>
                <w:rFonts w:eastAsiaTheme="minorEastAsia"/>
                <w:lang w:eastAsia="ja-JP"/>
              </w:rPr>
            </w:pPr>
            <w:ins w:id="2008" w:author="Spreadtrum communications" w:date="2020-10-04T11:55:00Z">
              <w:r>
                <w:rPr/>
                <w:t>Too early to conclude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09" w:author="ITRI" w:date="2020-10-05T10:36: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10" w:author="ITRI" w:date="2020-10-05T10:36:00Z"/>
                <w:rFonts w:eastAsia="PMingLiU"/>
                <w:lang w:eastAsia="zh-TW"/>
              </w:rPr>
            </w:pPr>
            <w:ins w:id="2011" w:author="ITRI" w:date="2020-10-05T10:36:00Z">
              <w:r>
                <w:rPr>
                  <w:rFonts w:hint="eastAsia" w:eastAsia="PMingLiU"/>
                  <w:lang w:eastAsia="zh-TW"/>
                </w:rPr>
                <w:t>ITRI</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012" w:author="ITRI" w:date="2020-10-05T10:36:00Z"/>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13" w:author="ITRI" w:date="2020-10-05T10:36:00Z"/>
              </w:rPr>
            </w:pPr>
            <w:ins w:id="2014" w:author="ITRI" w:date="2020-10-05T10:36:00Z">
              <w:r>
                <w:rPr/>
                <w:t>It may be too early to discuss this.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15" w:author="Samsung (Fasil)" w:date="2020-10-05T21:22: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16" w:author="Samsung (Fasil)" w:date="2020-10-05T21:22:00Z"/>
                <w:rFonts w:eastAsia="PMingLiU"/>
                <w:lang w:eastAsia="zh-TW"/>
              </w:rPr>
            </w:pPr>
            <w:ins w:id="2017" w:author="Samsung (Fasil)" w:date="2020-10-05T21:22:00Z">
              <w:r>
                <w:rPr>
                  <w:lang w:eastAsia="zh-CN"/>
                </w:rPr>
                <w:t>Samsung</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018" w:author="Samsung (Fasil)" w:date="2020-10-05T21:22:00Z"/>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19" w:author="Samsung (Fasil)" w:date="2020-10-05T21:22:00Z"/>
              </w:rPr>
            </w:pPr>
            <w:ins w:id="2020" w:author="Samsung (Fasil)" w:date="2020-10-05T21:22:00Z">
              <w:r>
                <w:rP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ins>
          </w:p>
        </w:tc>
      </w:tr>
    </w:tbl>
    <w:p>
      <w:pPr>
        <w:rPr>
          <w:ins w:id="2021" w:author="SangWon Kim (LG)" w:date="2020-10-06T11:22:00Z"/>
          <w:lang w:eastAsia="zh-CN"/>
        </w:rPr>
      </w:pPr>
      <w:r>
        <w:rPr>
          <w:lang w:eastAsia="zh-CN"/>
        </w:rPr>
        <w:t xml:space="preserve"> </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22" w:author="SangWon Kim (LG)" w:date="2020-10-06T11:22: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23" w:author="SangWon Kim (LG)" w:date="2020-10-06T11:22:00Z"/>
                <w:rFonts w:eastAsia="PMingLiU"/>
                <w:lang w:eastAsia="zh-TW"/>
              </w:rPr>
            </w:pPr>
            <w:ins w:id="2024" w:author="SangWon Kim (LG)" w:date="2020-10-06T11:22:00Z">
              <w:r>
                <w:rPr>
                  <w:lang w:eastAsia="zh-CN"/>
                </w:rPr>
                <w:t>Samsung</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025" w:author="SangWon Kim (LG)" w:date="2020-10-06T11:22:00Z"/>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26" w:author="SangWon Kim (LG)" w:date="2020-10-06T11:22:00Z"/>
              </w:rPr>
            </w:pPr>
            <w:ins w:id="2027" w:author="SangWon Kim (LG)" w:date="2020-10-06T11:22:00Z">
              <w:r>
                <w:rP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28" w:author="SangWon Kim (LG)" w:date="2020-10-06T11:22: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29" w:author="SangWon Kim (LG)" w:date="2020-10-06T11:22:00Z"/>
                <w:lang w:eastAsia="zh-CN"/>
              </w:rPr>
            </w:pPr>
            <w:ins w:id="2030" w:author="SangWon Kim (LG)" w:date="2020-10-06T11:22:00Z">
              <w:r>
                <w:rPr>
                  <w:lang w:eastAsia="zh-CN"/>
                </w:rPr>
                <w:t>LG</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031" w:author="SangWon Kim (LG)" w:date="2020-10-06T11:22:00Z"/>
                <w:rFonts w:eastAsia="Malgun Gothic"/>
                <w:lang w:eastAsia="ko-KR"/>
              </w:rPr>
            </w:pPr>
            <w:ins w:id="2032" w:author="SangWon Kim (LG)" w:date="2020-10-06T11:22:00Z">
              <w:r>
                <w:rPr>
                  <w:rFonts w:hint="eastAsia" w:eastAsia="Malgun Gothic"/>
                  <w:lang w:eastAsia="ko-KR"/>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33" w:author="SangWon Kim (LG)" w:date="2020-10-06T11:22:00Z"/>
              </w:rPr>
            </w:pPr>
            <w:ins w:id="2034" w:author="SangWon Kim (LG)" w:date="2020-10-06T11:22:00Z">
              <w:r>
                <w:rPr/>
                <w:t>If solution A1 is adopted, some enhancement</w:t>
              </w:r>
            </w:ins>
            <w:ins w:id="2035" w:author="SangWon Kim (LG)" w:date="2020-10-06T11:23:00Z">
              <w:r>
                <w:rPr/>
                <w:t>s</w:t>
              </w:r>
            </w:ins>
            <w:ins w:id="2036" w:author="SangWon Kim (LG)" w:date="2020-10-06T11:22:00Z">
              <w:r>
                <w:rPr/>
                <w:t xml:space="preserve"> </w:t>
              </w:r>
            </w:ins>
            <w:ins w:id="2037" w:author="SangWon Kim (LG)" w:date="2020-10-06T11:23:00Z">
              <w:r>
                <w:rPr/>
                <w:t>would be</w:t>
              </w:r>
            </w:ins>
            <w:ins w:id="2038" w:author="SangWon Kim (LG)" w:date="2020-10-06T11:22:00Z">
              <w:r>
                <w:rPr/>
                <w:t xml:space="preserve"> </w:t>
              </w:r>
            </w:ins>
            <w:ins w:id="2039" w:author="SangWon Kim (LG)" w:date="2020-10-06T11:23:00Z">
              <w:r>
                <w:rPr/>
                <w:t>required</w:t>
              </w:r>
            </w:ins>
            <w:ins w:id="2040" w:author="SangWon Kim (LG)" w:date="2020-10-06T11:22:00Z">
              <w:r>
                <w:rPr/>
                <w:t xml:space="preserve"> </w:t>
              </w:r>
            </w:ins>
            <w:ins w:id="2041" w:author="SangWon Kim (LG)" w:date="2020-10-06T11:23:00Z">
              <w:r>
                <w:rPr/>
                <w:t>for group paging.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jc w:val="left"/>
              <w:rPr>
                <w:lang w:eastAsia="zh-CN"/>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jc w:val="left"/>
              <w:rPr>
                <w:rFonts w:eastAsia="Malgun Gothic"/>
                <w:lang w:eastAsia="ko-KR"/>
              </w:rPr>
            </w:pPr>
            <w:r>
              <w:rPr>
                <w:rFonts w:eastAsia="Malgun Gothic"/>
                <w:lang w:eastAsia="ko-KR"/>
              </w:rPr>
              <w:t>Maybe</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jc w:val="left"/>
            </w:pPr>
            <w:r>
              <w:t xml:space="preserve">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jc w:val="left"/>
              <w:rPr>
                <w:lang w:eastAsia="zh-CN"/>
              </w:rPr>
            </w:pPr>
            <w:r>
              <w:rPr>
                <w:lang w:eastAsia="zh-CN"/>
              </w:rPr>
              <w:t>Futurewei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jc w:val="left"/>
              <w:rPr>
                <w:rFonts w:eastAsia="Malgun Gothic"/>
                <w:lang w:eastAsia="ko-KR"/>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jc w:val="left"/>
            </w:pPr>
            <w:r>
              <w:t>If we adopted A1, it should be addressed. Group paging would be good candidate of 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42" w:author="Convida" w:date="2020-10-08T22:32: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jc w:val="left"/>
              <w:rPr>
                <w:ins w:id="2043" w:author="Convida" w:date="2020-10-08T22:32:00Z"/>
                <w:lang w:eastAsia="zh-CN"/>
              </w:rPr>
            </w:pPr>
            <w:ins w:id="2044" w:author="Convida" w:date="2020-10-08T22:33:00Z">
              <w:r>
                <w:rPr>
                  <w:lang w:eastAsia="zh-CN"/>
                </w:rPr>
                <w:t>Convida</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jc w:val="left"/>
              <w:rPr>
                <w:ins w:id="2045" w:author="Convida" w:date="2020-10-08T22:32:00Z"/>
                <w:rFonts w:eastAsia="Malgun Gothic"/>
                <w:lang w:eastAsia="ko-KR"/>
              </w:rPr>
            </w:pPr>
            <w:ins w:id="2046" w:author="Convida" w:date="2020-10-08T22:33:00Z">
              <w:r>
                <w:rPr>
                  <w:rFonts w:eastAsia="Malgun Gothic"/>
                  <w:lang w:eastAsia="ko-KR"/>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jc w:val="left"/>
              <w:rPr>
                <w:ins w:id="2047" w:author="Convida" w:date="2020-10-08T22:32:00Z"/>
              </w:rPr>
            </w:pPr>
            <w:ins w:id="2048" w:author="Convida" w:date="2020-10-08T22:33:00Z">
              <w:r>
                <w:rPr/>
                <w:t>This should be addressed if Solution A1 is the chosen way forward. The exact mechanism may be left FFS.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49" w:author="ZTE" w:date="2020-10-09T14:21: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jc w:val="left"/>
              <w:rPr>
                <w:ins w:id="2050" w:author="ZTE" w:date="2020-10-09T14:21:00Z"/>
                <w:lang w:val="en-US" w:eastAsia="zh-CN"/>
              </w:rPr>
            </w:pPr>
            <w:ins w:id="2051" w:author="ZTE" w:date="2020-10-09T14:21:00Z">
              <w:r>
                <w:rPr>
                  <w:rFonts w:hint="eastAsia"/>
                  <w:lang w:val="en-US" w:eastAsia="zh-CN"/>
                </w:rPr>
                <w:t>ZTE</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jc w:val="left"/>
              <w:rPr>
                <w:ins w:id="2052" w:author="ZTE" w:date="2020-10-09T14:21:00Z"/>
                <w:rFonts w:eastAsia="Malgun Gothic"/>
                <w:lang w:eastAsia="ko-KR"/>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jc w:val="left"/>
              <w:rPr>
                <w:ins w:id="2053" w:author="ZTE" w:date="2020-10-09T14:21:00Z"/>
                <w:rFonts w:hint="eastAsia" w:eastAsia="宋体"/>
                <w:lang w:val="en-US" w:eastAsia="zh-CN"/>
              </w:rPr>
            </w:pPr>
            <w:ins w:id="2054" w:author="ZTE" w:date="2020-10-09T16:54:19Z">
              <w:r>
                <w:rPr>
                  <w:rFonts w:hint="eastAsia"/>
                </w:rPr>
                <w:t>Too early to discuss</w:t>
              </w:r>
            </w:ins>
            <w:ins w:id="2055" w:author="ZTE" w:date="2020-10-09T16:56:46Z">
              <w:r>
                <w:rPr>
                  <w:rFonts w:hint="eastAsia"/>
                  <w:lang w:val="en-US"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56" w:author="Zhang, Yujian" w:date="2020-10-09T15:0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jc w:val="left"/>
              <w:rPr>
                <w:ins w:id="2057" w:author="Zhang, Yujian" w:date="2020-10-09T15:07:00Z"/>
                <w:lang w:val="en-US" w:eastAsia="zh-CN"/>
              </w:rPr>
            </w:pPr>
            <w:ins w:id="2058" w:author="Zhang, Yujian" w:date="2020-10-09T15:07:00Z">
              <w:r>
                <w:rPr>
                  <w:lang w:eastAsia="zh-CN"/>
                </w:rPr>
                <w:t>Intel</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jc w:val="left"/>
              <w:rPr>
                <w:ins w:id="2059" w:author="Zhang, Yujian" w:date="2020-10-09T15:07:00Z"/>
                <w:rFonts w:eastAsia="Malgun Gothic"/>
                <w:lang w:eastAsia="ko-KR"/>
              </w:rPr>
            </w:pPr>
            <w:ins w:id="2060" w:author="Zhang, Yujian" w:date="2020-10-09T15:07: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jc w:val="left"/>
              <w:rPr>
                <w:ins w:id="2061" w:author="Zhang, Yujian" w:date="2020-10-09T15:07:00Z"/>
              </w:rPr>
            </w:pPr>
            <w:ins w:id="2062" w:author="Zhang, Yujian" w:date="2020-10-09T15:07:00Z">
              <w:r>
                <w:rPr/>
                <w:t>For solution A1, paging is needed, otherwise solution A1 would be similar to solution B. Whether to have group paging can be discussed later.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2063" w:author="陈喆" w:date="2020-10-09T16:21: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jc w:val="left"/>
              <w:rPr>
                <w:ins w:id="2064" w:author="陈喆" w:date="2020-10-09T16:21:00Z"/>
                <w:lang w:eastAsia="zh-CN"/>
              </w:rPr>
            </w:pPr>
            <w:ins w:id="2065" w:author="陈喆" w:date="2020-10-09T16:21:00Z">
              <w:r>
                <w:rPr>
                  <w:rFonts w:hint="eastAsia"/>
                  <w:lang w:eastAsia="zh-CN"/>
                </w:rPr>
                <w:t>NE</w:t>
              </w:r>
            </w:ins>
            <w:ins w:id="2066" w:author="陈喆" w:date="2020-10-09T16:21:00Z">
              <w:r>
                <w:rPr>
                  <w:lang w:eastAsia="zh-CN"/>
                </w:rPr>
                <w:t>C</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jc w:val="left"/>
              <w:rPr>
                <w:ins w:id="2067" w:author="陈喆" w:date="2020-10-09T16:21:00Z"/>
                <w:lang w:eastAsia="zh-CN"/>
              </w:rPr>
            </w:pPr>
            <w:ins w:id="2068" w:author="陈喆" w:date="2020-10-09T16:21: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jc w:val="left"/>
              <w:rPr>
                <w:ins w:id="2069" w:author="陈喆" w:date="2020-10-09T16:21:00Z"/>
              </w:rPr>
            </w:pPr>
            <w:ins w:id="2070" w:author="陈喆" w:date="2020-10-09T16:21:00Z">
              <w:r>
                <w:rPr/>
                <w:t xml:space="preserve">Group paging can be enhanced to address this issue. </w:t>
              </w:r>
            </w:ins>
          </w:p>
        </w:tc>
      </w:tr>
    </w:tbl>
    <w:p>
      <w:pPr>
        <w:rPr>
          <w:lang w:eastAsia="zh-CN"/>
        </w:rPr>
      </w:pPr>
    </w:p>
    <w:p>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pPr>
        <w:rPr>
          <w:color w:val="000000" w:themeColor="text1"/>
          <w14:textFill>
            <w14:solidFill>
              <w14:schemeClr w14:val="tx1"/>
            </w14:solidFill>
          </w14:textFill>
        </w:rPr>
      </w:pPr>
      <w:r>
        <w:rPr>
          <w:rFonts w:hint="eastAsia"/>
          <w:lang w:eastAsia="zh-CN"/>
        </w:rPr>
        <w:t>As discussed in [7],</w:t>
      </w:r>
      <w:r>
        <w:rPr>
          <w:color w:val="000000" w:themeColor="text1"/>
          <w14:textFill>
            <w14:solidFill>
              <w14:schemeClr w14:val="tx1"/>
            </w14:solidFill>
          </w14:textFill>
        </w:rPr>
        <w:t xml:space="preserve"> A UE may need to continue receiving a MBS service, i.e. when after changing its serving cell(s</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 xml:space="preserve"> In this circumstance, the UE in RRC_IDLE/ RRC_INACTIVE state may need to first acquire the availability of the interested MBS service(s). I</w:t>
      </w:r>
      <w:r>
        <w:rPr>
          <w:rFonts w:hint="eastAsia"/>
          <w:color w:val="000000" w:themeColor="text1"/>
          <w14:textFill>
            <w14:solidFill>
              <w14:schemeClr w14:val="tx1"/>
            </w14:solidFill>
          </w14:textFill>
        </w:rPr>
        <w:t>f</w:t>
      </w:r>
      <w:r>
        <w:rPr>
          <w:color w:val="000000" w:themeColor="text1"/>
          <w14:textFill>
            <w14:solidFill>
              <w14:schemeClr w14:val="tx1"/>
            </w14:solidFill>
          </w14:textFill>
        </w:rPr>
        <w:t xml:space="preserve"> the service is available in this cell, the corresponding configuration could also be acquired and transmitted via dedicated RRC message (s). To accomplish the above procedure, the UE has to perform RACH to establish the RRC connection. </w:t>
      </w:r>
    </w:p>
    <w:p>
      <w:pPr>
        <w:rPr>
          <w:color w:val="000000" w:themeColor="text1"/>
          <w:lang w:eastAsia="zh-CN"/>
          <w14:textFill>
            <w14:solidFill>
              <w14:schemeClr w14:val="tx1"/>
            </w14:solidFill>
          </w14:textFill>
        </w:rPr>
      </w:pPr>
      <w:r>
        <w:rPr>
          <w:rFonts w:hint="eastAsia"/>
          <w:lang w:eastAsia="zh-CN"/>
        </w:rPr>
        <w:t>It is also mentioned in [7] that</w:t>
      </w:r>
      <w:r>
        <w:rPr>
          <w:rFonts w:hint="eastAsia"/>
          <w:b/>
          <w:lang w:eastAsia="zh-CN"/>
        </w:rPr>
        <w:t xml:space="preserve"> </w:t>
      </w:r>
      <w:r>
        <w:rPr>
          <w:rFonts w:hint="eastAsia"/>
          <w:color w:val="000000" w:themeColor="text1"/>
          <w:lang w:eastAsia="zh-CN"/>
          <w14:textFill>
            <w14:solidFill>
              <w14:schemeClr w14:val="tx1"/>
            </w14:solidFill>
          </w14:textFill>
        </w:rPr>
        <w:t>i</w:t>
      </w:r>
      <w:r>
        <w:rPr>
          <w:color w:val="000000" w:themeColor="text1"/>
          <w14:textFill>
            <w14:solidFill>
              <w14:schemeClr w14:val="tx1"/>
            </w14:solidFill>
          </w14:textFill>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ins w:id="2071" w:author="CATT" w:date="2020-09-28T11:09:00Z">
              <w:r>
                <w:rPr>
                  <w:rFonts w:hint="eastAsia" w:ascii="Times New Roman" w:hAnsi="Times New Roman"/>
                  <w:color w:val="000000" w:themeColor="text1"/>
                  <w:sz w:val="20"/>
                  <w:lang w:eastAsia="zh-CN"/>
                  <w14:textFill>
                    <w14:solidFill>
                      <w14:schemeClr w14:val="tx1"/>
                    </w14:solidFill>
                  </w14:textFill>
                </w:rPr>
                <w:t>CATT</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ins w:id="2072" w:author="CATT" w:date="2020-09-28T11:09:00Z">
              <w:r>
                <w:rPr>
                  <w:rFonts w:hint="eastAsia" w:ascii="Times New Roman" w:hAnsi="Times New Roman"/>
                  <w:color w:val="000000" w:themeColor="text1"/>
                  <w:sz w:val="20"/>
                  <w:lang w:eastAsia="zh-CN"/>
                  <w14:textFill>
                    <w14:solidFill>
                      <w14:schemeClr w14:val="tx1"/>
                    </w14:solidFill>
                  </w14:textFill>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73" w:author="CATT" w:date="2020-09-28T16:58:00Z"/>
                <w:rFonts w:ascii="Times New Roman" w:hAnsi="Times New Roman"/>
                <w:color w:val="000000" w:themeColor="text1"/>
                <w:sz w:val="20"/>
                <w:lang w:eastAsia="zh-CN"/>
                <w14:textFill>
                  <w14:solidFill>
                    <w14:schemeClr w14:val="tx1"/>
                  </w14:solidFill>
                </w14:textFill>
              </w:rPr>
            </w:pPr>
            <w:ins w:id="2074" w:author="CATT" w:date="2020-09-29T13:06:00Z">
              <w:r>
                <w:rPr>
                  <w:rFonts w:hint="eastAsia" w:ascii="Times New Roman" w:hAnsi="Times New Roman"/>
                  <w:color w:val="000000" w:themeColor="text1"/>
                  <w:sz w:val="20"/>
                  <w:lang w:eastAsia="zh-CN"/>
                  <w14:textFill>
                    <w14:solidFill>
                      <w14:schemeClr w14:val="tx1"/>
                    </w14:solidFill>
                  </w14:textFill>
                </w:rPr>
                <w:t>Solution</w:t>
              </w:r>
            </w:ins>
            <w:ins w:id="2075" w:author="CATT" w:date="2020-09-28T16:09:00Z">
              <w:r>
                <w:rPr>
                  <w:rFonts w:hint="eastAsia" w:ascii="Times New Roman" w:hAnsi="Times New Roman"/>
                  <w:color w:val="000000" w:themeColor="text1"/>
                  <w:sz w:val="20"/>
                  <w:lang w:eastAsia="zh-CN"/>
                  <w14:textFill>
                    <w14:solidFill>
                      <w14:schemeClr w14:val="tx1"/>
                    </w14:solidFill>
                  </w14:textFill>
                </w:rPr>
                <w:t xml:space="preserve"> to trigger UE to enter connected mode</w:t>
              </w:r>
            </w:ins>
            <w:ins w:id="2076" w:author="CATT" w:date="2020-09-28T16:08:00Z">
              <w:r>
                <w:rPr>
                  <w:rFonts w:hint="eastAsia" w:ascii="Times New Roman" w:hAnsi="Times New Roman"/>
                  <w:color w:val="000000" w:themeColor="text1"/>
                  <w:sz w:val="20"/>
                  <w:lang w:eastAsia="zh-CN"/>
                  <w14:textFill>
                    <w14:solidFill>
                      <w14:schemeClr w14:val="tx1"/>
                    </w14:solidFill>
                  </w14:textFill>
                </w:rPr>
                <w:t xml:space="preserve"> is needed</w:t>
              </w:r>
            </w:ins>
            <w:ins w:id="2077" w:author="CATT" w:date="2020-09-28T16:09:00Z">
              <w:r>
                <w:rPr>
                  <w:rFonts w:hint="eastAsia" w:ascii="Times New Roman" w:hAnsi="Times New Roman"/>
                  <w:color w:val="000000" w:themeColor="text1"/>
                  <w:sz w:val="20"/>
                  <w:lang w:eastAsia="zh-CN"/>
                  <w14:textFill>
                    <w14:solidFill>
                      <w14:schemeClr w14:val="tx1"/>
                    </w14:solidFill>
                  </w14:textFill>
                </w:rPr>
                <w:t>.</w:t>
              </w:r>
            </w:ins>
            <w:ins w:id="2078" w:author="CATT" w:date="2020-09-28T16:08:00Z">
              <w:r>
                <w:rPr>
                  <w:rFonts w:hint="eastAsia" w:ascii="Times New Roman" w:hAnsi="Times New Roman"/>
                  <w:color w:val="000000" w:themeColor="text1"/>
                  <w:sz w:val="20"/>
                  <w:lang w:eastAsia="zh-CN"/>
                  <w14:textFill>
                    <w14:solidFill>
                      <w14:schemeClr w14:val="tx1"/>
                    </w14:solidFill>
                  </w14:textFill>
                </w:rPr>
                <w:t xml:space="preserve"> </w:t>
              </w:r>
            </w:ins>
          </w:p>
          <w:p>
            <w:pPr>
              <w:pStyle w:val="45"/>
              <w:keepNext w:val="0"/>
              <w:keepLines w:val="0"/>
              <w:spacing w:before="20" w:after="20"/>
              <w:ind w:left="57" w:right="57"/>
              <w:jc w:val="left"/>
              <w:rPr>
                <w:ins w:id="2079" w:author="CATT" w:date="2020-09-28T16:07:00Z"/>
                <w:rFonts w:ascii="Times New Roman" w:hAnsi="Times New Roman"/>
                <w:color w:val="000000" w:themeColor="text1"/>
                <w:sz w:val="20"/>
                <w:lang w:eastAsia="zh-CN"/>
                <w14:textFill>
                  <w14:solidFill>
                    <w14:schemeClr w14:val="tx1"/>
                  </w14:solidFill>
                </w14:textFill>
              </w:rPr>
            </w:pPr>
          </w:p>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ins w:id="2080" w:author="CATT" w:date="2020-09-28T11:09:00Z">
              <w:r>
                <w:rPr>
                  <w:rFonts w:hint="eastAsia" w:ascii="Times New Roman" w:hAnsi="Times New Roman"/>
                  <w:color w:val="000000" w:themeColor="text1"/>
                  <w:sz w:val="20"/>
                  <w:lang w:eastAsia="zh-CN"/>
                  <w14:textFill>
                    <w14:solidFill>
                      <w14:schemeClr w14:val="tx1"/>
                    </w14:solidFill>
                  </w14:textFill>
                </w:rPr>
                <w:t xml:space="preserve">There should be a mechanism to support UE entering connected mode for PTM configuration for these scenarios. And increase of network </w:t>
              </w:r>
            </w:ins>
            <w:ins w:id="2081" w:author="CATT" w:date="2020-09-28T11:09:00Z">
              <w:r>
                <w:rPr>
                  <w:rFonts w:ascii="Times New Roman" w:hAnsi="Times New Roman"/>
                  <w:color w:val="000000" w:themeColor="text1"/>
                  <w:sz w:val="20"/>
                  <w:lang w:eastAsia="zh-CN"/>
                  <w14:textFill>
                    <w14:solidFill>
                      <w14:schemeClr w14:val="tx1"/>
                    </w14:solidFill>
                  </w14:textFill>
                </w:rPr>
                <w:t>signalling</w:t>
              </w:r>
            </w:ins>
            <w:ins w:id="2082" w:author="CATT" w:date="2020-09-28T11:09:00Z">
              <w:r>
                <w:rPr>
                  <w:rFonts w:hint="eastAsia" w:ascii="Times New Roman" w:hAnsi="Times New Roman"/>
                  <w:color w:val="000000" w:themeColor="text1"/>
                  <w:sz w:val="20"/>
                  <w:lang w:eastAsia="zh-CN"/>
                  <w14:textFill>
                    <w14:solidFill>
                      <w14:schemeClr w14:val="tx1"/>
                    </w14:solidFill>
                  </w14:textFill>
                </w:rPr>
                <w:t xml:space="preserve"> overhead could be foreseen</w:t>
              </w:r>
            </w:ins>
            <w:ins w:id="2083" w:author="CATT" w:date="2020-09-28T16:08:00Z">
              <w:r>
                <w:rPr>
                  <w:rFonts w:hint="eastAsia" w:ascii="Times New Roman" w:hAnsi="Times New Roman"/>
                  <w:color w:val="000000" w:themeColor="text1"/>
                  <w:sz w:val="20"/>
                  <w:lang w:eastAsia="zh-CN"/>
                  <w14:textFill>
                    <w14:solidFill>
                      <w14:schemeClr w14:val="tx1"/>
                    </w14:solidFill>
                  </w14:textFill>
                </w:rPr>
                <w:t xml:space="preserve"> due to RACH procedure from </w:t>
              </w:r>
            </w:ins>
            <w:ins w:id="2084" w:author="CATT" w:date="2020-09-28T16:52:00Z">
              <w:r>
                <w:rPr>
                  <w:rFonts w:hint="eastAsia" w:ascii="Times New Roman" w:hAnsi="Times New Roman"/>
                  <w:color w:val="000000" w:themeColor="text1"/>
                  <w:sz w:val="20"/>
                  <w:lang w:eastAsia="zh-CN"/>
                  <w14:textFill>
                    <w14:solidFill>
                      <w14:schemeClr w14:val="tx1"/>
                    </w14:solidFill>
                  </w14:textFill>
                </w:rPr>
                <w:t xml:space="preserve">multiple </w:t>
              </w:r>
            </w:ins>
            <w:ins w:id="2085" w:author="CATT" w:date="2020-09-28T16:08:00Z">
              <w:r>
                <w:rPr>
                  <w:rFonts w:hint="eastAsia" w:ascii="Times New Roman" w:hAnsi="Times New Roman"/>
                  <w:color w:val="000000" w:themeColor="text1"/>
                  <w:sz w:val="20"/>
                  <w:lang w:eastAsia="zh-CN"/>
                  <w14:textFill>
                    <w14:solidFill>
                      <w14:schemeClr w14:val="tx1"/>
                    </w14:solidFill>
                  </w14:textFill>
                </w:rPr>
                <w:t>UEs</w:t>
              </w:r>
            </w:ins>
            <w:ins w:id="2086" w:author="CATT" w:date="2020-09-28T11:09:00Z">
              <w:r>
                <w:rPr>
                  <w:rFonts w:hint="eastAsia" w:ascii="Times New Roman" w:hAnsi="Times New Roman"/>
                  <w:color w:val="000000" w:themeColor="text1"/>
                  <w:sz w:val="20"/>
                  <w:lang w:eastAsia="zh-CN"/>
                  <w14:textFill>
                    <w14:solidFill>
                      <w14:schemeClr w14:val="tx1"/>
                    </w14:solidFill>
                  </w14:textFill>
                </w:rPr>
                <w:t xml:space="preser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ins w:id="2087" w:author="Huawei" w:date="2020-09-29T09:35:00Z">
              <w:r>
                <w:rPr>
                  <w:lang w:eastAsia="zh-CN"/>
                </w:rPr>
                <w:t>Huawei, HiSilicon</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ins w:id="2088" w:author="Huawei" w:date="2020-09-29T09:35: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ins w:id="2089" w:author="Huawei" w:date="2020-09-29T09:35:00Z">
              <w:r>
                <w:rP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ins w:id="2090" w:author="Windows User" w:date="2020-09-29T17:20:00Z">
              <w:r>
                <w:rPr>
                  <w:rFonts w:hint="eastAsia"/>
                  <w:lang w:eastAsia="zh-CN"/>
                </w:rPr>
                <w:t>O</w:t>
              </w:r>
            </w:ins>
            <w:ins w:id="2091" w:author="Windows User" w:date="2020-09-29T17:20:00Z">
              <w:r>
                <w:rPr>
                  <w:lang w:eastAsia="zh-CN"/>
                </w:rPr>
                <w:t>PPO</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ins w:id="2092" w:author="Windows User" w:date="2020-09-29T17:20:00Z">
              <w:r>
                <w:rPr>
                  <w:lang w:eastAsia="zh-CN"/>
                </w:rPr>
                <w:t xml:space="preserve">Yes </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ins w:id="2093" w:author="Windows User" w:date="2020-09-29T17:20:00Z">
              <w:r>
                <w:rPr>
                  <w:lang w:eastAsia="zh-CN"/>
                </w:rPr>
                <w:t>After cell reselection, the UE will enter RRC_CONNECTED to update the MBS configuration if solution A1 is supported. It will increase the delay and data loss.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94" w:author="Ericsson" w:date="2020-09-29T14:3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95" w:author="Ericsson" w:date="2020-09-29T14:37:00Z"/>
                <w:lang w:eastAsia="zh-CN"/>
              </w:rPr>
            </w:pPr>
            <w:ins w:id="2096" w:author="Ericsson" w:date="2020-09-29T14:52:00Z">
              <w:r>
                <w:rPr>
                  <w:lang w:eastAsia="zh-CN"/>
                </w:rPr>
                <w:t>Ericsson</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097" w:author="Ericsson" w:date="2020-09-29T14:37:00Z"/>
                <w:lang w:eastAsia="zh-CN"/>
              </w:rPr>
            </w:pPr>
            <w:ins w:id="2098" w:author="Ericsson" w:date="2020-09-29T14:52: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99" w:author="Ericsson" w:date="2020-09-29T14:37:00Z"/>
                <w:lang w:eastAsia="zh-CN"/>
              </w:rPr>
            </w:pPr>
            <w:ins w:id="2100" w:author="Ericsson" w:date="2020-09-29T14:52:00Z">
              <w:r>
                <w:rP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01" w:author="Ericsson" w:date="2020-09-29T14:3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02" w:author="Ericsson" w:date="2020-09-29T14:37:00Z"/>
                <w:lang w:eastAsia="zh-CN"/>
              </w:rPr>
            </w:pPr>
            <w:ins w:id="2103" w:author="Lenovo" w:date="2020-09-30T18:02:00Z">
              <w:r>
                <w:rPr>
                  <w:rFonts w:hint="eastAsia"/>
                  <w:lang w:eastAsia="zh-CN"/>
                </w:rPr>
                <w:t>L</w:t>
              </w:r>
            </w:ins>
            <w:ins w:id="2104" w:author="Lenovo" w:date="2020-09-30T18:02:00Z">
              <w:r>
                <w:rPr>
                  <w:lang w:eastAsia="zh-CN"/>
                </w:rPr>
                <w:t>enovo, Motorola Mobility</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105" w:author="Ericsson" w:date="2020-09-29T14:37: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06" w:author="Ericsson" w:date="2020-09-29T14:37:00Z"/>
                <w:lang w:eastAsia="zh-CN"/>
              </w:rPr>
            </w:pPr>
            <w:ins w:id="2107" w:author="Lenovo" w:date="2020-09-30T18:02:00Z">
              <w:r>
                <w:rPr>
                  <w:rFonts w:hint="eastAsia"/>
                  <w:lang w:eastAsia="zh-CN"/>
                </w:rPr>
                <w:t>T</w:t>
              </w:r>
            </w:ins>
            <w:ins w:id="2108" w:author="Lenovo" w:date="2020-09-30T18:02:00Z">
              <w:r>
                <w:rPr>
                  <w:lang w:eastAsia="zh-CN"/>
                </w:rPr>
                <w:t>oo early to discuss. Anyway, the UE needs perform RACH procedure.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09" w:author="Ming-Yuan Cheng" w:date="2020-09-30T20:53: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10" w:author="Ming-Yuan Cheng" w:date="2020-09-30T20:53:00Z"/>
                <w:lang w:eastAsia="zh-CN"/>
              </w:rPr>
            </w:pPr>
            <w:ins w:id="2111" w:author="Ming-Yuan Cheng" w:date="2020-09-30T20:53:00Z">
              <w:r>
                <w:rPr>
                  <w:lang w:eastAsia="zh-CN"/>
                </w:rPr>
                <w:t>MediaTek</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112" w:author="Ming-Yuan Cheng" w:date="2020-09-30T20:53:00Z"/>
                <w:lang w:eastAsia="zh-CN"/>
              </w:rPr>
            </w:pPr>
            <w:ins w:id="2113" w:author="Ming-Yuan Cheng" w:date="2020-09-30T20:53: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14" w:author="Ming-Yuan Cheng" w:date="2020-09-30T20:53:00Z"/>
                <w:lang w:eastAsia="zh-CN"/>
              </w:rPr>
            </w:pPr>
            <w:ins w:id="2115" w:author="Ming-Yuan Cheng" w:date="2020-09-30T20:54:00Z">
              <w:r>
                <w:rPr>
                  <w:lang w:eastAsia="zh-CN"/>
                </w:rPr>
                <w:t xml:space="preserve">Agree with Huawei, </w:t>
              </w:r>
            </w:ins>
            <w:ins w:id="2116" w:author="Ming-Yuan Cheng" w:date="2020-09-30T20:54:00Z">
              <w:r>
                <w:rPr/>
                <w:t>both UE power consumption and signalling overhead will be introduced.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17" w:author="Ming-Yuan Cheng" w:date="2020-09-30T20:53: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18" w:author="Ming-Yuan Cheng" w:date="2020-09-30T20:53:00Z"/>
                <w:lang w:eastAsia="zh-CN"/>
              </w:rPr>
            </w:pPr>
            <w:ins w:id="2119" w:author="Prasad QC1" w:date="2020-09-30T18:23:00Z">
              <w:r>
                <w:rPr>
                  <w:lang w:eastAsia="zh-CN"/>
                </w:rPr>
                <w:t>QC</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120" w:author="Ming-Yuan Cheng" w:date="2020-09-30T20:53:00Z"/>
                <w:lang w:eastAsia="zh-CN"/>
              </w:rPr>
            </w:pPr>
            <w:ins w:id="2121" w:author="Prasad QC1" w:date="2020-09-30T18:23:00Z">
              <w:r>
                <w:rPr>
                  <w:lang w:eastAsia="zh-CN"/>
                </w:rPr>
                <w:t>Depends on whether Multicast service is supported in Idle/Inactive state.  For Broadcast: No and MCCH can be used.</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122" w:author="Prasad QC1" w:date="2020-09-30T18:23:00Z"/>
              </w:rPr>
            </w:pPr>
            <w:ins w:id="2123" w:author="Prasad QC1" w:date="2020-09-30T18:23:00Z">
              <w:r>
                <w:rPr/>
                <w:t>Multicast :</w:t>
              </w:r>
            </w:ins>
          </w:p>
          <w:p>
            <w:pPr>
              <w:pStyle w:val="45"/>
              <w:spacing w:before="20" w:after="20"/>
              <w:ind w:left="57" w:right="57"/>
              <w:jc w:val="left"/>
              <w:rPr>
                <w:ins w:id="2124" w:author="Prasad QC1" w:date="2020-09-30T18:23:00Z"/>
              </w:rPr>
            </w:pPr>
            <w:ins w:id="2125" w:author="Prasad QC1" w:date="2020-09-30T18:23:00Z">
              <w:r>
                <w:rPr/>
                <w:t>For Connected state, UE gets multicast configuration via dedicated signalling or through a combination of broadcast + dedicated signalling.</w:t>
              </w:r>
            </w:ins>
          </w:p>
          <w:p>
            <w:pPr>
              <w:pStyle w:val="45"/>
              <w:spacing w:before="20" w:after="20"/>
              <w:ind w:left="57" w:right="57"/>
              <w:jc w:val="left"/>
              <w:rPr>
                <w:ins w:id="2126" w:author="Prasad QC1" w:date="2020-09-30T18:23:00Z"/>
              </w:rPr>
            </w:pPr>
          </w:p>
          <w:p>
            <w:pPr>
              <w:pStyle w:val="45"/>
              <w:keepNext w:val="0"/>
              <w:keepLines w:val="0"/>
              <w:spacing w:before="20" w:after="20"/>
              <w:ind w:left="57" w:right="57"/>
              <w:jc w:val="left"/>
              <w:rPr>
                <w:ins w:id="2127" w:author="Ming-Yuan Cheng" w:date="2020-09-30T20:53:00Z"/>
                <w:lang w:eastAsia="zh-CN"/>
              </w:rPr>
            </w:pPr>
            <w:ins w:id="2128" w:author="Prasad QC1" w:date="2020-09-30T18:23:00Z">
              <w:r>
                <w:rPr/>
                <w:t>Broadcast : MCCH to be used for providing configuration and no need for idle/inactive UE to indicate what broadcast service UE is receiving when UE does idle cell reselection.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29" w:author="Sharma, Vivek" w:date="2020-10-01T11:5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30" w:author="Sharma, Vivek" w:date="2020-10-01T11:57:00Z"/>
                <w:lang w:eastAsia="zh-CN"/>
              </w:rPr>
            </w:pPr>
            <w:ins w:id="2131" w:author="Sharma, Vivek" w:date="2020-10-01T11:57:00Z">
              <w:r>
                <w:rPr>
                  <w:lang w:eastAsia="zh-CN"/>
                </w:rPr>
                <w:t>Sony</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132" w:author="Sharma, Vivek" w:date="2020-10-01T11:57: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133" w:author="Sharma, Vivek" w:date="2020-10-01T11:57:00Z"/>
              </w:rPr>
            </w:pPr>
            <w:ins w:id="2134" w:author="Sharma, Vivek" w:date="2020-10-01T11:57:00Z">
              <w:r>
                <w:rPr/>
                <w:t xml:space="preserve">Too early to </w:t>
              </w:r>
            </w:ins>
            <w:ins w:id="2135" w:author="Sharma, Vivek" w:date="2020-10-01T12:35:00Z">
              <w:r>
                <w:rPr/>
                <w:t>conclude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36" w:author="Salva Diaz Sendra" w:date="2020-10-01T14:4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37" w:author="Salva Diaz Sendra" w:date="2020-10-01T14:47:00Z"/>
                <w:lang w:eastAsia="zh-CN"/>
              </w:rPr>
            </w:pPr>
            <w:ins w:id="2138" w:author="Salva Diaz Sendra" w:date="2020-10-01T14:47:00Z">
              <w:r>
                <w:rPr>
                  <w:lang w:eastAsia="zh-CN"/>
                </w:rPr>
                <w:t>BT</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139" w:author="Salva Diaz Sendra" w:date="2020-10-01T14:47:00Z"/>
                <w:lang w:eastAsia="zh-CN"/>
              </w:rPr>
            </w:pPr>
            <w:ins w:id="2140" w:author="Salva Diaz Sendra" w:date="2020-10-01T14:47: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141" w:author="Salva Diaz Sendra" w:date="2020-10-01T14:47:00Z"/>
              </w:rPr>
            </w:pPr>
            <w:ins w:id="2142" w:author="Salva Diaz Sendra" w:date="2020-10-01T14:47:00Z">
              <w:r>
                <w:rPr/>
                <w:t>There are several scenarios where this may happen, i.e., cell reselection.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43" w:author="Salva Diaz Sendra" w:date="2020-10-01T14:4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44" w:author="Salva Diaz Sendra" w:date="2020-10-01T14:47:00Z"/>
                <w:lang w:eastAsia="zh-CN"/>
              </w:rPr>
            </w:pPr>
            <w:ins w:id="2145" w:author="Kyocera - Masato Fujishiro" w:date="2020-10-02T13:00:00Z">
              <w:r>
                <w:rPr>
                  <w:rFonts w:hint="eastAsia" w:eastAsiaTheme="minorEastAsia"/>
                  <w:lang w:eastAsia="ja-JP"/>
                </w:rPr>
                <w:t>K</w:t>
              </w:r>
            </w:ins>
            <w:ins w:id="2146" w:author="Kyocera - Masato Fujishiro" w:date="2020-10-02T13:00:00Z">
              <w:r>
                <w:rPr>
                  <w:rFonts w:eastAsiaTheme="minorEastAsia"/>
                  <w:lang w:eastAsia="ja-JP"/>
                </w:rPr>
                <w:t>yocera</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147" w:author="Salva Diaz Sendra" w:date="2020-10-01T14:47: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148" w:author="Salva Diaz Sendra" w:date="2020-10-01T14:47:00Z"/>
              </w:rPr>
            </w:pPr>
            <w:ins w:id="2149" w:author="Kyocera - Masato Fujishiro" w:date="2020-10-02T13:00:00Z">
              <w:r>
                <w:rPr>
                  <w:rFonts w:hint="eastAsia" w:eastAsiaTheme="minorEastAsia"/>
                  <w:lang w:eastAsia="ja-JP"/>
                </w:rPr>
                <w:t>W</w:t>
              </w:r>
            </w:ins>
            <w:ins w:id="2150" w:author="Kyocera - Masato Fujishiro" w:date="2020-10-02T13:00:00Z">
              <w:r>
                <w:rPr>
                  <w:rFonts w:eastAsiaTheme="minorEastAsia"/>
                  <w:lang w:eastAsia="ja-JP"/>
                </w:rPr>
                <w:t xml:space="preserve">e assume the UE always needs to transition to Connected if it needs the PTM configuration, unless it has a valid PTM configuration for Idle/Inactive.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51" w:author="Spreadtrum communications" w:date="2020-10-04T11:56: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52" w:author="Spreadtrum communications" w:date="2020-10-04T11:56:00Z"/>
                <w:rFonts w:eastAsiaTheme="minorEastAsia"/>
                <w:lang w:eastAsia="ja-JP"/>
              </w:rPr>
            </w:pPr>
            <w:ins w:id="2153" w:author="Spreadtrum communications" w:date="2020-10-04T12:11:00Z">
              <w:r>
                <w:rPr>
                  <w:rFonts w:hint="eastAsia"/>
                  <w:lang w:eastAsia="zh-CN"/>
                </w:rPr>
                <w:t>Spreadtrum</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154" w:author="Spreadtrum communications" w:date="2020-10-04T11:56: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155" w:author="Spreadtrum communications" w:date="2020-10-04T11:56:00Z"/>
                <w:rFonts w:eastAsiaTheme="minorEastAsia"/>
                <w:lang w:eastAsia="ja-JP"/>
              </w:rPr>
            </w:pPr>
            <w:ins w:id="2156" w:author="Spreadtrum communications" w:date="2020-10-04T12:11:00Z">
              <w:r>
                <w:rPr/>
                <w:t>Too early to conclude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57" w:author="ITRI" w:date="2020-10-05T10:36: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58" w:author="ITRI" w:date="2020-10-05T10:36:00Z"/>
                <w:lang w:eastAsia="zh-CN"/>
              </w:rPr>
            </w:pPr>
            <w:ins w:id="2159" w:author="ITRI" w:date="2020-10-05T10:36:00Z">
              <w:r>
                <w:rPr>
                  <w:rFonts w:hint="eastAsia" w:eastAsia="PMingLiU"/>
                  <w:lang w:eastAsia="zh-TW"/>
                </w:rPr>
                <w:t>ITRI</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160" w:author="ITRI" w:date="2020-10-05T10:36: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161" w:author="ITRI" w:date="2020-10-05T10:36:00Z"/>
              </w:rPr>
            </w:pPr>
            <w:ins w:id="2162" w:author="ITRI" w:date="2020-10-05T10:36:00Z">
              <w:r>
                <w:rPr/>
                <w:t>It may be too early to discuss this.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2163" w:author="Samsung (Fasil)" w:date="2020-10-05T21:23: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64" w:author="Samsung (Fasil)" w:date="2020-10-05T21:23:00Z"/>
                <w:rFonts w:eastAsia="PMingLiU"/>
                <w:lang w:eastAsia="zh-TW"/>
              </w:rPr>
            </w:pPr>
            <w:ins w:id="2165" w:author="Samsung (Fasil)" w:date="2020-10-05T21:23:00Z">
              <w:r>
                <w:rPr>
                  <w:lang w:eastAsia="zh-CN"/>
                </w:rPr>
                <w:t>Samsung</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166" w:author="Samsung (Fasil)" w:date="2020-10-05T21:23:00Z"/>
                <w:lang w:eastAsia="zh-CN"/>
              </w:rPr>
            </w:pPr>
            <w:ins w:id="2167" w:author="Samsung (Fasil)" w:date="2020-10-05T21:23: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168" w:author="Samsung (Fasil)" w:date="2020-10-05T21:23:00Z"/>
              </w:rPr>
            </w:pPr>
            <w:ins w:id="2169" w:author="Samsung (Fasil)" w:date="2020-10-05T21:23:00Z">
              <w:r>
                <w:rPr/>
                <w:t>A UE should be allowed to join an ongoing session e.g. upon cell reselection.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70" w:author="SangWon Kim (LG)" w:date="2020-10-06T11:34: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71" w:author="SangWon Kim (LG)" w:date="2020-10-06T11:34:00Z"/>
                <w:lang w:eastAsia="zh-CN"/>
              </w:rPr>
            </w:pPr>
            <w:ins w:id="2172" w:author="SangWon Kim (LG)" w:date="2020-10-06T11:34:00Z">
              <w:r>
                <w:rPr>
                  <w:lang w:eastAsia="zh-CN"/>
                </w:rPr>
                <w:t>LG</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173" w:author="SangWon Kim (LG)" w:date="2020-10-06T11:34:00Z"/>
                <w:lang w:eastAsia="zh-CN"/>
              </w:rPr>
            </w:pPr>
            <w:ins w:id="2174" w:author="SangWon Kim (LG)" w:date="2020-10-06T11:34:00Z">
              <w:r>
                <w:rPr>
                  <w:rFonts w:hint="eastAsia" w:eastAsia="Malgun Gothic"/>
                  <w:lang w:eastAsia="ko-KR"/>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175" w:author="SangWon Kim (LG)" w:date="2020-10-06T11:34:00Z"/>
              </w:rPr>
            </w:pPr>
            <w:ins w:id="2176" w:author="SangWon Kim (LG)" w:date="2020-10-06T11:34:00Z">
              <w:r>
                <w:rPr/>
                <w:t xml:space="preserve">If solution A1 is adopted, some enhancements would be required to re-acquire the </w:t>
              </w:r>
            </w:ins>
            <w:ins w:id="2177" w:author="SangWon Kim (LG)" w:date="2020-10-06T11:35:00Z">
              <w:r>
                <w:rPr/>
                <w:t>configuration</w:t>
              </w:r>
            </w:ins>
            <w:ins w:id="2178" w:author="SangWon Kim (LG)" w:date="2020-10-06T11:34:00Z">
              <w:r>
                <w:rPr/>
                <w:t xml:space="preserve"> </w:t>
              </w:r>
            </w:ins>
            <w:ins w:id="2179" w:author="SangWon Kim (LG)" w:date="2020-10-06T11:35:00Z">
              <w:r>
                <w:rPr/>
                <w:t xml:space="preserve">from a new serving cell upon cell </w:t>
              </w:r>
            </w:ins>
            <w:ins w:id="2180" w:author="SangWon Kim (LG)" w:date="2020-10-06T11:36:00Z">
              <w:r>
                <w:rPr/>
                <w:t>reselection</w:t>
              </w:r>
            </w:ins>
            <w:ins w:id="2181" w:author="SangWon Kim (LG)" w:date="2020-10-06T11:34:00Z">
              <w:r>
                <w:rPr/>
                <w:t>.</w:t>
              </w:r>
            </w:ins>
          </w:p>
        </w:tc>
      </w:tr>
    </w:tbl>
    <w:p>
      <w:pPr>
        <w:rPr>
          <w:lang w:eastAsia="zh-CN"/>
        </w:rPr>
      </w:pPr>
      <w:r>
        <w:rPr>
          <w:lang w:eastAsia="zh-CN"/>
        </w:rPr>
        <w:t xml:space="preserve"> </w:t>
      </w:r>
    </w:p>
    <w:tbl>
      <w:tblPr>
        <w:tblStyle w:val="33"/>
        <w:tblW w:w="96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6805"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Futurewei</w:t>
            </w:r>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805"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82" w:author="Convida" w:date="2020-10-08T22:33:00Z"/>
        </w:trPr>
        <w:tc>
          <w:tcPr>
            <w:tcW w:w="1848"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183" w:author="Convida" w:date="2020-10-08T22:33:00Z"/>
                <w:lang w:eastAsia="zh-CN"/>
              </w:rPr>
            </w:pPr>
            <w:ins w:id="2184" w:author="Convida" w:date="2020-10-08T22:33:00Z">
              <w:r>
                <w:rPr>
                  <w:lang w:eastAsia="zh-CN"/>
                </w:rPr>
                <w:t>Convida</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2185" w:author="Convida" w:date="2020-10-08T22:33:00Z"/>
                <w:lang w:eastAsia="zh-CN"/>
              </w:rPr>
            </w:pPr>
            <w:ins w:id="2186" w:author="Convida" w:date="2020-10-08T22:33:00Z">
              <w:r>
                <w:rPr>
                  <w:rFonts w:eastAsia="Malgun Gothic"/>
                  <w:lang w:eastAsia="ko-KR"/>
                </w:rPr>
                <w:t>Yes</w:t>
              </w:r>
            </w:ins>
          </w:p>
        </w:tc>
        <w:tc>
          <w:tcPr>
            <w:tcW w:w="6805"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187" w:author="Convida" w:date="2020-10-08T22:33:00Z"/>
              </w:rPr>
            </w:pPr>
            <w:ins w:id="2188" w:author="Convida" w:date="2020-10-08T22:33:00Z">
              <w:r>
                <w:rP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89" w:author="ZTE" w:date="2020-10-09T14:22:00Z"/>
        </w:trPr>
        <w:tc>
          <w:tcPr>
            <w:tcW w:w="1848"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190" w:author="ZTE" w:date="2020-10-09T14:22:00Z"/>
                <w:lang w:val="en-US" w:eastAsia="zh-CN"/>
              </w:rPr>
            </w:pPr>
            <w:ins w:id="2191" w:author="ZTE" w:date="2020-10-09T14:22:00Z">
              <w:r>
                <w:rPr>
                  <w:rFonts w:hint="eastAsia"/>
                  <w:lang w:val="en-US" w:eastAsia="zh-CN"/>
                </w:rPr>
                <w:t>ZTE</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2192" w:author="ZTE" w:date="2020-10-09T14:22:00Z"/>
                <w:rFonts w:eastAsia="Malgun Gothic"/>
                <w:lang w:eastAsia="ko-KR"/>
              </w:rPr>
            </w:pPr>
          </w:p>
        </w:tc>
        <w:tc>
          <w:tcPr>
            <w:tcW w:w="6805"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193" w:author="ZTE" w:date="2020-10-09T14:22:00Z"/>
              </w:rPr>
            </w:pPr>
            <w:ins w:id="2194" w:author="ZTE" w:date="2020-10-09T14:22:00Z">
              <w:r>
                <w:rPr>
                  <w:rFonts w:hint="eastAsia"/>
                </w:rPr>
                <w:t>Too early to discuss.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95" w:author="Zhang, Yujian" w:date="2020-10-09T15:07:00Z"/>
        </w:trPr>
        <w:tc>
          <w:tcPr>
            <w:tcW w:w="1848"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196" w:author="Zhang, Yujian" w:date="2020-10-09T15:07:00Z"/>
                <w:lang w:val="en-US" w:eastAsia="zh-CN"/>
              </w:rPr>
            </w:pPr>
            <w:ins w:id="2197" w:author="Zhang, Yujian" w:date="2020-10-09T15:07:00Z">
              <w:r>
                <w:rPr>
                  <w:lang w:eastAsia="zh-CN"/>
                </w:rPr>
                <w:t>Intel</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2198" w:author="Zhang, Yujian" w:date="2020-10-09T15:07:00Z"/>
                <w:rFonts w:eastAsia="Malgun Gothic"/>
                <w:lang w:eastAsia="ko-KR"/>
              </w:rPr>
            </w:pPr>
            <w:ins w:id="2199" w:author="Zhang, Yujian" w:date="2020-10-09T15:07:00Z">
              <w:r>
                <w:rPr>
                  <w:lang w:eastAsia="zh-CN"/>
                </w:rPr>
                <w:t>Yes</w:t>
              </w:r>
            </w:ins>
          </w:p>
        </w:tc>
        <w:tc>
          <w:tcPr>
            <w:tcW w:w="6805"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200" w:author="Zhang, Yujian" w:date="2020-10-09T15:07:00Z"/>
              </w:rPr>
            </w:pPr>
            <w:ins w:id="2201" w:author="Zhang, Yujian" w:date="2020-10-09T15:07:00Z">
              <w:r>
                <w:rPr/>
                <w:t>Agree that this should be addressed for solution A1 if it is supported.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202" w:author="陈喆" w:date="2020-10-09T16:22:00Z"/>
        </w:trPr>
        <w:tc>
          <w:tcPr>
            <w:tcW w:w="1848"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203" w:author="陈喆" w:date="2020-10-09T16:22:00Z"/>
                <w:lang w:eastAsia="zh-CN"/>
              </w:rPr>
            </w:pPr>
            <w:ins w:id="2204" w:author="陈喆" w:date="2020-10-09T16:22:00Z">
              <w:r>
                <w:rPr>
                  <w:rFonts w:hint="eastAsia"/>
                  <w:lang w:eastAsia="zh-CN"/>
                </w:rPr>
                <w:t>N</w:t>
              </w:r>
            </w:ins>
            <w:ins w:id="2205" w:author="陈喆" w:date="2020-10-09T16:22:00Z">
              <w:r>
                <w:rPr>
                  <w:lang w:eastAsia="zh-CN"/>
                </w:rPr>
                <w:t>EC</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2206" w:author="陈喆" w:date="2020-10-09T16:22:00Z"/>
                <w:lang w:eastAsia="zh-CN"/>
              </w:rPr>
            </w:pPr>
            <w:ins w:id="2207" w:author="陈喆" w:date="2020-10-09T16:22:00Z">
              <w:r>
                <w:rPr>
                  <w:rFonts w:hint="eastAsia"/>
                  <w:lang w:eastAsia="zh-CN"/>
                </w:rPr>
                <w:t>Y</w:t>
              </w:r>
            </w:ins>
            <w:ins w:id="2208" w:author="陈喆" w:date="2020-10-09T16:22:00Z">
              <w:r>
                <w:rPr>
                  <w:lang w:eastAsia="zh-CN"/>
                </w:rPr>
                <w:t>es</w:t>
              </w:r>
            </w:ins>
          </w:p>
        </w:tc>
        <w:tc>
          <w:tcPr>
            <w:tcW w:w="6805"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209" w:author="陈喆" w:date="2020-10-09T16:22:00Z"/>
              </w:rPr>
            </w:pPr>
            <w:ins w:id="2210" w:author="陈喆" w:date="2020-10-09T16:22:00Z">
              <w:r>
                <w:rPr/>
                <w:t xml:space="preserve">Yes but too early to discuss, and companies should submit contribution to provide solutions first. </w:t>
              </w:r>
            </w:ins>
          </w:p>
        </w:tc>
      </w:tr>
    </w:tbl>
    <w:p>
      <w:pPr>
        <w:rPr>
          <w:lang w:eastAsia="zh-CN"/>
        </w:rPr>
      </w:pPr>
    </w:p>
    <w:p>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bCs/>
                <w:sz w:val="20"/>
                <w:lang w:eastAsia="zh-CN"/>
              </w:rPr>
            </w:pPr>
            <w:r>
              <w:rPr>
                <w:rFonts w:hint="eastAsia" w:ascii="Times New Roman" w:hAnsi="Times New Roman"/>
                <w:bCs/>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211" w:author="Huawei" w:date="2020-09-29T09:35:00Z">
              <w:r>
                <w:rPr>
                  <w:rFonts w:hint="eastAsia"/>
                  <w:lang w:eastAsia="zh-CN"/>
                </w:rPr>
                <w:t>H</w:t>
              </w:r>
            </w:ins>
            <w:ins w:id="2212" w:author="Huawei" w:date="2020-09-29T09:35:00Z">
              <w:r>
                <w:rPr>
                  <w:lang w:eastAsia="zh-CN"/>
                </w:rPr>
                <w:t>uawei, HiSilicon</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2213" w:author="Huawei" w:date="2020-09-29T09:36:00Z">
              <w:r>
                <w:rPr>
                  <w:rFonts w:ascii="Times New Roman" w:hAnsi="Times New Roman"/>
                  <w:sz w:val="20"/>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214" w:author="Huawei" w:date="2020-09-29T09:35:00Z">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215" w:author="Prasad QC1" w:date="2020-09-30T18:23:00Z">
              <w:r>
                <w:rPr>
                  <w:rFonts w:ascii="Times New Roman" w:hAnsi="Times New Roman"/>
                  <w:sz w:val="20"/>
                  <w:lang w:eastAsia="zh-CN"/>
                </w:rPr>
                <w:t>QC</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2216" w:author="Prasad QC1" w:date="2020-09-30T18:23: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217" w:author="Prasad QC1" w:date="2020-09-30T18:23:00Z">
              <w:r>
                <w:rPr/>
                <w:t xml:space="preserve">It seems we are mixing both multicast and broadcast modes and both needs to be addressed independently.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218" w:author="Sharma, Vivek" w:date="2020-10-01T11:57:00Z">
              <w:r>
                <w:rPr>
                  <w:rFonts w:ascii="Times New Roman" w:hAnsi="Times New Roman"/>
                  <w:sz w:val="20"/>
                  <w:lang w:eastAsia="zh-CN"/>
                </w:rPr>
                <w:t>Sony</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2219" w:author="Sharma, Vivek" w:date="2020-10-01T11:58:00Z">
              <w:r>
                <w:rPr>
                  <w:rFonts w:ascii="Times New Roman" w:hAnsi="Times New Roman"/>
                  <w:sz w:val="20"/>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220" w:author="Sharma, Vivek" w:date="2020-10-01T11:57:00Z">
              <w:r>
                <w:rPr>
                  <w:rFonts w:ascii="Times New Roman" w:hAnsi="Times New Roman"/>
                  <w:sz w:val="20"/>
                  <w:lang w:eastAsia="zh-CN"/>
                </w:rPr>
                <w:t>Agree with</w:t>
              </w:r>
            </w:ins>
            <w:ins w:id="2221" w:author="Sharma, Vivek" w:date="2020-10-01T11:58:00Z">
              <w:r>
                <w:rPr>
                  <w:rFonts w:ascii="Times New Roman" w:hAnsi="Times New Roman"/>
                  <w:sz w:val="20"/>
                  <w:lang w:eastAsia="zh-CN"/>
                </w:rPr>
                <w:t xml:space="preserve"> QC view above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222" w:author="Salva Diaz Sendra" w:date="2020-10-01T14:4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23" w:author="Salva Diaz Sendra" w:date="2020-10-01T14:47:00Z"/>
                <w:rFonts w:ascii="Times New Roman" w:hAnsi="Times New Roman"/>
                <w:sz w:val="20"/>
                <w:lang w:eastAsia="zh-CN"/>
              </w:rPr>
            </w:pPr>
            <w:ins w:id="2224" w:author="Salva Diaz Sendra" w:date="2020-10-01T14:47:00Z">
              <w:r>
                <w:rPr>
                  <w:rFonts w:ascii="Times New Roman" w:hAnsi="Times New Roman"/>
                  <w:sz w:val="20"/>
                  <w:lang w:eastAsia="zh-CN"/>
                </w:rPr>
                <w:t>BT</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225" w:author="Salva Diaz Sendra" w:date="2020-10-01T14:47:00Z"/>
                <w:rFonts w:ascii="Times New Roman" w:hAnsi="Times New Roman"/>
                <w:sz w:val="20"/>
                <w:lang w:eastAsia="zh-CN"/>
              </w:rPr>
            </w:pPr>
            <w:ins w:id="2226" w:author="Salva Diaz Sendra" w:date="2020-10-01T14:47:00Z">
              <w:r>
                <w:rPr>
                  <w:rFonts w:ascii="Times New Roman" w:hAnsi="Times New Roman"/>
                  <w:sz w:val="20"/>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27" w:author="Salva Diaz Sendra" w:date="2020-10-01T14:47:00Z"/>
                <w:rFonts w:ascii="Times New Roman" w:hAnsi="Times New Roman"/>
                <w:sz w:val="20"/>
                <w:lang w:eastAsia="zh-CN"/>
              </w:rPr>
            </w:pPr>
            <w:ins w:id="2228" w:author="Salva Diaz Sendra" w:date="2020-10-01T14:47:00Z">
              <w:r>
                <w:rPr>
                  <w:rFonts w:ascii="Times New Roman" w:hAnsi="Times New Roman"/>
                  <w:sz w:val="20"/>
                  <w:lang w:eastAsia="zh-CN"/>
                </w:rPr>
                <w:t>Multicast and broadcast need to be supported but it is not clear a clear border between them at the moment.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Thus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229" w:author="Salva Diaz Sendra" w:date="2020-10-01T14:4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30" w:author="Salva Diaz Sendra" w:date="2020-10-01T14:47:00Z"/>
                <w:rFonts w:ascii="Times New Roman" w:hAnsi="Times New Roman"/>
                <w:sz w:val="20"/>
                <w:lang w:val="en-US" w:eastAsia="zh-CN"/>
              </w:rPr>
            </w:pPr>
            <w:ins w:id="2231" w:author="ZTE" w:date="2020-10-09T14:24:00Z">
              <w:r>
                <w:rPr>
                  <w:rFonts w:hint="eastAsia" w:ascii="Times New Roman" w:hAnsi="Times New Roman"/>
                  <w:sz w:val="20"/>
                  <w:lang w:val="en-US" w:eastAsia="zh-CN"/>
                </w:rPr>
                <w:t>ZTE</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232" w:author="Salva Diaz Sendra" w:date="2020-10-01T14:47:00Z"/>
                <w:rFonts w:ascii="Times New Roman" w:hAnsi="Times New Roman"/>
                <w:sz w:val="20"/>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33" w:author="Salva Diaz Sendra" w:date="2020-10-01T14:47:00Z"/>
                <w:rFonts w:ascii="Times New Roman" w:hAnsi="Times New Roman"/>
                <w:sz w:val="20"/>
                <w:lang w:eastAsia="zh-CN"/>
              </w:rPr>
            </w:pPr>
            <w:ins w:id="2234" w:author="ZTE" w:date="2020-10-09T16:54:45Z">
              <w:r>
                <w:rPr>
                  <w:rFonts w:hint="eastAsia" w:ascii="Times New Roman" w:hAnsi="Times New Roman"/>
                  <w:sz w:val="20"/>
                  <w:lang w:eastAsia="zh-CN"/>
                </w:rPr>
                <w:t>We suppose solution A1 and A2 are only considered for Multicast.</w:t>
              </w:r>
            </w:ins>
          </w:p>
        </w:tc>
      </w:tr>
    </w:tbl>
    <w:p>
      <w:pPr>
        <w:rPr>
          <w:lang w:eastAsia="zh-CN"/>
        </w:rPr>
      </w:pPr>
    </w:p>
    <w:p>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pPr>
        <w:rPr>
          <w:lang w:eastAsia="zh-CN"/>
        </w:rPr>
      </w:pPr>
      <w:r>
        <w:rPr>
          <w:lang w:eastAsia="zh-CN"/>
        </w:rPr>
        <w:t>Solution 1: MBS reception in Connected, transition from Idle triggered by higher layers</w:t>
      </w:r>
    </w:p>
    <w:p>
      <w:pPr>
        <w:rPr>
          <w:lang w:eastAsia="zh-CN"/>
        </w:rPr>
      </w:pPr>
      <w:r>
        <w:rPr>
          <w:lang w:eastAsia="zh-CN"/>
        </w:rPr>
        <w:t>Solution 2: MBS reception in Connected, transition triggered from Idle triggered by RRC connection setup</w:t>
      </w:r>
    </w:p>
    <w:p>
      <w:pPr>
        <w:rPr>
          <w:lang w:eastAsia="zh-CN"/>
        </w:rPr>
      </w:pPr>
      <w:r>
        <w:rPr>
          <w:lang w:eastAsia="zh-CN"/>
        </w:rPr>
        <w:t>Solution 3: MBS reception in Connected, transition from Idle via Paging</w:t>
      </w:r>
    </w:p>
    <w:p>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235" w:author="CATT" w:date="2020-09-28T11:09:00Z">
              <w:r>
                <w:rPr>
                  <w:rFonts w:hint="eastAsia" w:ascii="Times New Roman" w:hAnsi="Times New Roman"/>
                  <w:sz w:val="20"/>
                  <w:lang w:eastAsia="zh-CN"/>
                </w:rPr>
                <w:t>CATT</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2236" w:author="CATT" w:date="2020-09-28T11:09:00Z">
              <w:r>
                <w:rPr>
                  <w:rFonts w:hint="eastAsia" w:ascii="Times New Roman" w:hAnsi="Times New Roman"/>
                  <w:sz w:val="20"/>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37" w:author="CATT" w:date="2020-09-29T13:07:00Z"/>
                <w:rFonts w:ascii="Times New Roman" w:hAnsi="Times New Roman"/>
                <w:color w:val="000000" w:themeColor="text1"/>
                <w:sz w:val="20"/>
                <w:lang w:eastAsia="zh-CN"/>
                <w14:textFill>
                  <w14:solidFill>
                    <w14:schemeClr w14:val="tx1"/>
                  </w14:solidFill>
                </w14:textFill>
              </w:rPr>
            </w:pPr>
            <w:ins w:id="2238" w:author="CATT" w:date="2020-09-29T13:07:00Z">
              <w:r>
                <w:rPr>
                  <w:rFonts w:hint="eastAsia" w:ascii="Times New Roman" w:hAnsi="Times New Roman"/>
                  <w:color w:val="000000" w:themeColor="text1"/>
                  <w:sz w:val="20"/>
                  <w:lang w:eastAsia="zh-CN"/>
                  <w14:textFill>
                    <w14:solidFill>
                      <w14:schemeClr w14:val="tx1"/>
                    </w14:solidFill>
                  </w14:textFill>
                </w:rPr>
                <w:t xml:space="preserve">Solution to trigger UE to enter connected mode is needed. </w:t>
              </w:r>
            </w:ins>
          </w:p>
          <w:p>
            <w:pPr>
              <w:pStyle w:val="45"/>
              <w:keepNext w:val="0"/>
              <w:keepLines w:val="0"/>
              <w:spacing w:before="20" w:after="20"/>
              <w:ind w:left="57" w:right="57"/>
              <w:jc w:val="left"/>
              <w:rPr>
                <w:ins w:id="2239" w:author="CATT" w:date="2020-09-28T16:09:00Z"/>
                <w:rFonts w:ascii="Times New Roman" w:hAnsi="Times New Roman"/>
                <w:sz w:val="20"/>
                <w:lang w:eastAsia="zh-CN"/>
              </w:rPr>
            </w:pPr>
          </w:p>
          <w:p>
            <w:pPr>
              <w:pStyle w:val="45"/>
              <w:keepNext w:val="0"/>
              <w:keepLines w:val="0"/>
              <w:spacing w:before="20" w:after="20"/>
              <w:ind w:left="57" w:right="57"/>
              <w:jc w:val="left"/>
              <w:rPr>
                <w:rFonts w:ascii="Times New Roman" w:hAnsi="Times New Roman"/>
                <w:sz w:val="20"/>
                <w:lang w:eastAsia="zh-CN"/>
              </w:rPr>
            </w:pPr>
            <w:ins w:id="2240" w:author="CATT" w:date="2020-09-28T16:46:00Z">
              <w:r>
                <w:rPr>
                  <w:rFonts w:ascii="Times New Roman" w:hAnsi="Times New Roman"/>
                  <w:sz w:val="20"/>
                  <w:lang w:eastAsia="zh-CN"/>
                </w:rPr>
                <w:t>I</w:t>
              </w:r>
            </w:ins>
            <w:ins w:id="2241" w:author="CATT" w:date="2020-09-28T16:46:00Z">
              <w:r>
                <w:rPr>
                  <w:rFonts w:hint="eastAsia" w:ascii="Times New Roman" w:hAnsi="Times New Roman"/>
                  <w:sz w:val="20"/>
                  <w:lang w:eastAsia="zh-CN"/>
                </w:rPr>
                <w:t>t is worth to note that a</w:t>
              </w:r>
            </w:ins>
            <w:ins w:id="2242" w:author="CATT" w:date="2020-09-28T11:09:00Z">
              <w:r>
                <w:rPr>
                  <w:rFonts w:hint="eastAsia" w:ascii="Times New Roman" w:hAnsi="Times New Roman"/>
                  <w:sz w:val="20"/>
                  <w:lang w:eastAsia="zh-CN"/>
                </w:rPr>
                <w:t>ny solution to address this issue will increase UE power consumption and network signalling overhead.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243" w:author="Huawei" w:date="2020-09-29T09:36:00Z">
              <w:r>
                <w:rPr>
                  <w:lang w:eastAsia="zh-CN"/>
                </w:rPr>
                <w:t>Huawei, HiSilicon</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2244" w:author="Huawei" w:date="2020-09-29T09:36: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245" w:author="Huawei" w:date="2020-09-29T09:36:00Z">
              <w:r>
                <w:rPr/>
                <w:t xml:space="preserve">We assume that similarly as in the case of solution A1, the notification of the new service requires that the network pages the UEs (Solution 3).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246" w:author="Windows User" w:date="2020-09-29T17:21:00Z">
              <w:r>
                <w:rPr>
                  <w:rFonts w:hint="eastAsia"/>
                  <w:lang w:eastAsia="zh-CN"/>
                </w:rPr>
                <w:t>O</w:t>
              </w:r>
            </w:ins>
            <w:ins w:id="2247" w:author="Windows User" w:date="2020-09-29T17:21:00Z">
              <w:r>
                <w:rPr>
                  <w:lang w:eastAsia="zh-CN"/>
                </w:rPr>
                <w:t>PPO</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2248" w:author="Windows User" w:date="2020-09-29T17:21:00Z">
              <w:r>
                <w:rPr>
                  <w:lang w:eastAsia="zh-CN"/>
                </w:rPr>
                <w:t xml:space="preserve">Yes </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249" w:author="Ericsson" w:date="2020-09-29T14:53: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50" w:author="Ericsson" w:date="2020-09-29T14:53:00Z"/>
                <w:lang w:eastAsia="zh-CN"/>
              </w:rPr>
            </w:pPr>
            <w:ins w:id="2251" w:author="Ericsson" w:date="2020-09-29T14:53:00Z">
              <w:r>
                <w:rPr>
                  <w:lang w:eastAsia="zh-CN"/>
                </w:rPr>
                <w:t>Ericsson</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252" w:author="Ericsson" w:date="2020-09-29T14:53:00Z"/>
                <w:lang w:eastAsia="zh-CN"/>
              </w:rPr>
            </w:pPr>
            <w:ins w:id="2253" w:author="Ericsson" w:date="2020-09-29T14:53: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13"/>
              </w:numPr>
              <w:spacing w:before="20" w:after="20"/>
              <w:ind w:right="57"/>
              <w:jc w:val="left"/>
              <w:rPr>
                <w:ins w:id="2254" w:author="Ericsson" w:date="2020-09-29T14:53:00Z"/>
              </w:rPr>
            </w:pPr>
            <w:ins w:id="2255" w:author="Ericsson" w:date="2020-09-29T14:53:00Z">
              <w:r>
                <w:rPr/>
                <w:t xml:space="preserve">MBS change notification needs to be supported, whether MBS reception is done in Idle/Inactive or Connected mode! We were not sure which new question was asked here, and therefore not sure how to answer. </w:t>
              </w:r>
            </w:ins>
          </w:p>
          <w:p>
            <w:pPr>
              <w:pStyle w:val="45"/>
              <w:numPr>
                <w:ilvl w:val="0"/>
                <w:numId w:val="13"/>
              </w:numPr>
              <w:spacing w:before="20" w:after="20"/>
              <w:ind w:right="57"/>
              <w:jc w:val="left"/>
              <w:rPr>
                <w:ins w:id="2256" w:author="Ericsson" w:date="2020-09-29T14:53:00Z"/>
              </w:rPr>
            </w:pPr>
            <w:ins w:id="2257" w:author="Ericsson" w:date="2020-09-29T14:53:00Z">
              <w:r>
                <w:rP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258" w:author="Ericsson" w:date="2020-09-29T14:53: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59" w:author="Ericsson" w:date="2020-09-29T14:53:00Z"/>
                <w:lang w:eastAsia="zh-CN"/>
              </w:rPr>
            </w:pPr>
            <w:ins w:id="2260" w:author="Lenovo" w:date="2020-09-30T18:03:00Z">
              <w:r>
                <w:rPr>
                  <w:rFonts w:hint="eastAsia"/>
                  <w:lang w:eastAsia="zh-CN"/>
                </w:rPr>
                <w:t>L</w:t>
              </w:r>
            </w:ins>
            <w:ins w:id="2261" w:author="Lenovo" w:date="2020-09-30T18:03:00Z">
              <w:r>
                <w:rPr>
                  <w:lang w:eastAsia="zh-CN"/>
                </w:rPr>
                <w:t>enovo, Motorola Mobility</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262" w:author="Ericsson" w:date="2020-09-29T14:53: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63" w:author="Ericsson" w:date="2020-09-29T14:53:00Z"/>
                <w:rFonts w:ascii="Times New Roman" w:hAnsi="Times New Roman"/>
                <w:sz w:val="20"/>
                <w:lang w:eastAsia="zh-CN"/>
              </w:rPr>
            </w:pPr>
            <w:ins w:id="2264" w:author="Lenovo" w:date="2020-09-30T18:03:00Z">
              <w:r>
                <w:rPr>
                  <w:rFonts w:hint="eastAsia"/>
                  <w:lang w:eastAsia="zh-CN"/>
                </w:rPr>
                <w:t>T</w:t>
              </w:r>
            </w:ins>
            <w:ins w:id="2265" w:author="Lenovo" w:date="2020-09-30T18:03:00Z">
              <w:r>
                <w:rPr>
                  <w:lang w:eastAsia="zh-CN"/>
                </w:rPr>
                <w:t>oo early to discuss. All above solutions are possible.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266" w:author="Ming-Yuan Cheng" w:date="2020-09-30T20:55: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67" w:author="Ming-Yuan Cheng" w:date="2020-09-30T20:55:00Z"/>
                <w:lang w:eastAsia="zh-CN"/>
              </w:rPr>
            </w:pPr>
            <w:ins w:id="2268" w:author="Ming-Yuan Cheng" w:date="2020-09-30T20:55:00Z">
              <w:r>
                <w:rPr>
                  <w:lang w:eastAsia="zh-CN"/>
                </w:rPr>
                <w:t>MediaTek</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269" w:author="Ming-Yuan Cheng" w:date="2020-09-30T20:55:00Z"/>
                <w:lang w:eastAsia="zh-CN"/>
              </w:rPr>
            </w:pPr>
            <w:ins w:id="2270" w:author="Ming-Yuan Cheng" w:date="2020-09-30T20:55: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71" w:author="Ming-Yuan Cheng" w:date="2020-09-30T20:55:00Z"/>
                <w:lang w:eastAsia="zh-CN"/>
              </w:rPr>
            </w:pPr>
            <w:ins w:id="2272" w:author="Ming-Yuan Cheng" w:date="2020-09-30T20:55:00Z">
              <w:r>
                <w:rPr/>
                <w:t>For starting a new service, paging is the only way (i.e., Solution 3).</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2273" w:author="Ming-Yuan Cheng" w:date="2020-09-30T20:55: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74" w:author="Ming-Yuan Cheng" w:date="2020-09-30T20:55:00Z"/>
                <w:lang w:eastAsia="zh-CN"/>
              </w:rPr>
            </w:pPr>
            <w:ins w:id="2275" w:author="Prasad QC1" w:date="2020-09-30T18:24:00Z">
              <w:r>
                <w:rPr>
                  <w:lang w:eastAsia="zh-CN"/>
                </w:rPr>
                <w:t>QC</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276" w:author="Ming-Yuan Cheng" w:date="2020-09-30T20:55:00Z"/>
                <w:lang w:eastAsia="zh-CN"/>
              </w:rPr>
            </w:pPr>
            <w:ins w:id="2277" w:author="Prasad QC1" w:date="2020-09-30T18:24: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78" w:author="Ming-Yuan Cheng" w:date="2020-09-30T20:55:00Z"/>
                <w:lang w:eastAsia="zh-CN"/>
              </w:rPr>
            </w:pPr>
            <w:ins w:id="2279" w:author="Prasad QC1" w:date="2020-09-30T18:24:00Z">
              <w:r>
                <w:rPr/>
                <w:t xml:space="preserve">Solution 3 can be used and details FFS.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280" w:author="Sharma, Vivek" w:date="2020-10-01T11:59: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81" w:author="Sharma, Vivek" w:date="2020-10-01T11:59:00Z"/>
                <w:lang w:eastAsia="zh-CN"/>
              </w:rPr>
            </w:pPr>
            <w:ins w:id="2282" w:author="Sharma, Vivek" w:date="2020-10-01T11:59:00Z">
              <w:r>
                <w:rPr>
                  <w:lang w:eastAsia="zh-CN"/>
                </w:rPr>
                <w:t>Sony</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283" w:author="Sharma, Vivek" w:date="2020-10-01T11:59:00Z"/>
                <w:lang w:eastAsia="zh-CN"/>
              </w:rPr>
            </w:pPr>
            <w:ins w:id="2284" w:author="Sharma, Vivek" w:date="2020-10-01T11:59:00Z">
              <w:r>
                <w:rPr>
                  <w:lang w:eastAsia="zh-CN"/>
                </w:rPr>
                <w:t xml:space="preserve">Yes </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85" w:author="Sharma, Vivek" w:date="2020-10-01T11:59:00Z"/>
              </w:rPr>
            </w:pPr>
            <w:ins w:id="2286" w:author="Sharma, Vivek" w:date="2020-10-01T11:59:00Z">
              <w:r>
                <w:rPr/>
                <w:t>Solution 3</w:t>
              </w:r>
            </w:ins>
            <w:ins w:id="2287" w:author="Sharma, Vivek" w:date="2020-10-01T12:30:00Z">
              <w:r>
                <w:rPr/>
                <w:t xml:space="preserve"> </w:t>
              </w:r>
            </w:ins>
            <w:ins w:id="2288" w:author="Sharma, Vivek" w:date="2020-10-01T12:31:00Z">
              <w:r>
                <w:rPr/>
                <w:t xml:space="preserve">could </w:t>
              </w:r>
            </w:ins>
            <w:ins w:id="2289" w:author="Sharma, Vivek" w:date="2020-10-01T12:30:00Z">
              <w:r>
                <w:rPr/>
                <w:t xml:space="preserve">be </w:t>
              </w:r>
            </w:ins>
            <w:ins w:id="2290" w:author="Sharma, Vivek" w:date="2020-10-01T12:31:00Z">
              <w:r>
                <w:rPr/>
                <w:t>used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291" w:author="Kyocera - Masato Fujishiro" w:date="2020-10-02T13:01: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92" w:author="Kyocera - Masato Fujishiro" w:date="2020-10-02T13:01:00Z"/>
                <w:lang w:eastAsia="zh-CN"/>
              </w:rPr>
            </w:pPr>
            <w:ins w:id="2293" w:author="Kyocera - Masato Fujishiro" w:date="2020-10-02T13:01:00Z">
              <w:r>
                <w:rPr>
                  <w:lang w:eastAsia="zh-CN"/>
                </w:rPr>
                <w:t>Kyocera</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294" w:author="Kyocera - Masato Fujishiro" w:date="2020-10-02T13:01:00Z"/>
                <w:lang w:eastAsia="zh-CN"/>
              </w:rPr>
            </w:pPr>
            <w:ins w:id="2295" w:author="Kyocera - Masato Fujishiro" w:date="2020-10-02T13:01:00Z">
              <w:r>
                <w:rPr>
                  <w:rFonts w:hint="eastAsia" w:eastAsiaTheme="minorEastAsia"/>
                  <w:lang w:eastAsia="ja-JP"/>
                </w:rPr>
                <w:t>Y</w:t>
              </w:r>
            </w:ins>
            <w:ins w:id="2296" w:author="Kyocera - Masato Fujishiro" w:date="2020-10-02T13:01:00Z">
              <w:r>
                <w:rPr>
                  <w:rFonts w:eastAsiaTheme="minorEastAsia"/>
                  <w:lang w:eastAsia="ja-JP"/>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97" w:author="Kyocera - Masato Fujishiro" w:date="2020-10-02T13:01:00Z"/>
              </w:rPr>
            </w:pPr>
            <w:ins w:id="2298" w:author="Kyocera - Masato Fujishiro" w:date="2020-10-02T13:01:00Z">
              <w:r>
                <w:rPr>
                  <w:rFonts w:hint="eastAsia" w:eastAsiaTheme="minorEastAsia"/>
                  <w:lang w:eastAsia="ja-JP"/>
                </w:rPr>
                <w:t>W</w:t>
              </w:r>
            </w:ins>
            <w:ins w:id="2299" w:author="Kyocera - Masato Fujishiro" w:date="2020-10-02T13:01:00Z">
              <w:r>
                <w:rPr>
                  <w:rFonts w:eastAsiaTheme="minorEastAsia"/>
                  <w:lang w:eastAsia="ja-JP"/>
                </w:rPr>
                <w:t>e think Solution 1 will be discussed in other WG(s). We need further clarification for Solution 2. For Solution 3, we have the same comment in Question 12 above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300" w:author="Spreadtrum communications" w:date="2020-10-04T12:12: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01" w:author="Spreadtrum communications" w:date="2020-10-04T12:12:00Z"/>
                <w:lang w:eastAsia="zh-CN"/>
              </w:rPr>
            </w:pPr>
            <w:ins w:id="2302" w:author="Spreadtrum communications" w:date="2020-10-04T12:20:00Z">
              <w:r>
                <w:rPr>
                  <w:rFonts w:hint="eastAsia"/>
                  <w:lang w:eastAsia="zh-CN"/>
                </w:rPr>
                <w:t>Spreadtrum</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303" w:author="Spreadtrum communications" w:date="2020-10-04T12:12:00Z"/>
                <w:rFonts w:eastAsiaTheme="minorEastAsia"/>
                <w:lang w:eastAsia="ja-JP"/>
              </w:rPr>
            </w:pPr>
            <w:ins w:id="2304" w:author="Spreadtrum communications" w:date="2020-10-04T12:20:00Z">
              <w:r>
                <w:rPr>
                  <w:rFonts w:hint="eastAsia" w:eastAsiaTheme="minorEastAsia"/>
                  <w:lang w:eastAsia="ja-JP"/>
                </w:rPr>
                <w:t>Y</w:t>
              </w:r>
            </w:ins>
            <w:ins w:id="2305" w:author="Spreadtrum communications" w:date="2020-10-04T12:20:00Z">
              <w:r>
                <w:rPr>
                  <w:rFonts w:eastAsiaTheme="minorEastAsia"/>
                  <w:lang w:eastAsia="ja-JP"/>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06" w:author="Spreadtrum communications" w:date="2020-10-04T12:12:00Z"/>
                <w:rFonts w:eastAsiaTheme="minorEastAsia"/>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307" w:author="Samsung (Fasil)" w:date="2020-10-05T21:24: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08" w:author="Samsung (Fasil)" w:date="2020-10-05T21:24:00Z"/>
                <w:lang w:eastAsia="zh-CN"/>
              </w:rPr>
            </w:pPr>
            <w:ins w:id="2309" w:author="Samsung (Fasil)" w:date="2020-10-05T21:24:00Z">
              <w:r>
                <w:rPr>
                  <w:lang w:eastAsia="zh-CN"/>
                </w:rPr>
                <w:t>Samsung</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310" w:author="Samsung (Fasil)" w:date="2020-10-05T21:24:00Z"/>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11" w:author="Samsung (Fasil)" w:date="2020-10-05T21:24:00Z"/>
                <w:rFonts w:eastAsiaTheme="minorEastAsia"/>
                <w:lang w:eastAsia="ja-JP"/>
              </w:rPr>
            </w:pPr>
            <w:ins w:id="2312" w:author="Samsung (Fasil)" w:date="2020-10-05T21:24:00Z">
              <w:r>
                <w:rPr/>
                <w:t xml:space="preserve">We think some basic MBS configuration is broadcast in the cell. Using this in addition to a change notification mechanism should be sufficient. A group paging mechanism can also be considered.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313" w:author="SangWon Kim (LG)" w:date="2020-10-06T11:38: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14" w:author="SangWon Kim (LG)" w:date="2020-10-06T11:38:00Z"/>
                <w:lang w:eastAsia="zh-CN"/>
              </w:rPr>
            </w:pPr>
            <w:ins w:id="2315" w:author="SangWon Kim (LG)" w:date="2020-10-06T11:38:00Z">
              <w:r>
                <w:rPr>
                  <w:lang w:eastAsia="zh-CN"/>
                </w:rPr>
                <w:t>LG</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316" w:author="SangWon Kim (LG)" w:date="2020-10-06T11:38:00Z"/>
                <w:rFonts w:eastAsia="Malgun Gothic"/>
                <w:lang w:eastAsia="ko-KR"/>
              </w:rPr>
            </w:pPr>
            <w:ins w:id="2317" w:author="SangWon Kim (LG)" w:date="2020-10-06T11:38:00Z">
              <w:r>
                <w:rPr>
                  <w:rFonts w:hint="eastAsia" w:eastAsia="Malgun Gothic"/>
                  <w:lang w:eastAsia="ko-KR"/>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18" w:author="SangWon Kim (LG)" w:date="2020-10-06T11:38:00Z"/>
              </w:rPr>
            </w:pPr>
            <w:ins w:id="2319" w:author="SangWon Kim (LG)" w:date="2020-10-06T11:39:00Z">
              <w:r>
                <w:rPr/>
                <w:t>We think the issue A2.1 should be addressed for solution A2</w:t>
              </w:r>
            </w:ins>
            <w:ins w:id="2320" w:author="SangWon Kim (LG)" w:date="2020-10-06T11:38:00Z">
              <w:r>
                <w:rPr/>
                <w:t xml:space="preserve">, but </w:t>
              </w:r>
            </w:ins>
            <w:ins w:id="2321" w:author="SangWon Kim (LG)" w:date="2020-10-06T11:40:00Z">
              <w:r>
                <w:rPr/>
                <w:t xml:space="preserve">it is </w:t>
              </w:r>
            </w:ins>
            <w:ins w:id="2322" w:author="SangWon Kim (LG)" w:date="2020-10-06T11:38:00Z">
              <w:r>
                <w:rPr/>
                <w:t>too early to select a single solution.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Futurewei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Solution 2-3 could be used. Solution 1 may be realized through solution 2 at the air interface.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323" w:author="Convida" w:date="2020-10-08T22:34: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24" w:author="Convida" w:date="2020-10-08T22:34:00Z"/>
                <w:lang w:eastAsia="zh-CN"/>
              </w:rPr>
            </w:pPr>
            <w:ins w:id="2325" w:author="Convida" w:date="2020-10-08T22:34:00Z">
              <w:r>
                <w:rPr>
                  <w:lang w:eastAsia="zh-CN"/>
                </w:rPr>
                <w:t>Convida</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326" w:author="Convida" w:date="2020-10-08T22:34:00Z"/>
                <w:rFonts w:eastAsia="Malgun Gothic"/>
                <w:lang w:eastAsia="ko-KR"/>
              </w:rPr>
            </w:pPr>
            <w:ins w:id="2327" w:author="Convida" w:date="2020-10-08T22:34:00Z">
              <w:r>
                <w:rPr>
                  <w:rFonts w:eastAsia="Malgun Gothic"/>
                  <w:lang w:eastAsia="ko-KR"/>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28" w:author="Convida" w:date="2020-10-08T22:34:00Z"/>
              </w:rPr>
            </w:pPr>
            <w:ins w:id="2329" w:author="Convida" w:date="2020-10-08T22:34:00Z">
              <w:r>
                <w:rPr/>
                <w:t xml:space="preserve">This should be addressed if Solution A2 is the chosen way forward. We think that all three solutions are viable.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330" w:author="ZTE" w:date="2020-10-09T14:24: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31" w:author="ZTE" w:date="2020-10-09T14:24:00Z"/>
                <w:lang w:val="en-US" w:eastAsia="zh-CN"/>
              </w:rPr>
            </w:pPr>
            <w:ins w:id="2332" w:author="ZTE" w:date="2020-10-09T14:24:00Z">
              <w:r>
                <w:rPr>
                  <w:rFonts w:hint="eastAsia"/>
                  <w:lang w:val="en-US" w:eastAsia="zh-CN"/>
                </w:rPr>
                <w:t>ZTE</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333" w:author="ZTE" w:date="2020-10-09T14:24:00Z"/>
                <w:lang w:val="en-US" w:eastAsia="zh-CN"/>
              </w:rPr>
            </w:pPr>
            <w:ins w:id="2334" w:author="ZTE" w:date="2020-10-09T14:24:00Z">
              <w:r>
                <w:rPr>
                  <w:rFonts w:hint="eastAsia"/>
                  <w:lang w:val="en-US"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35" w:author="ZTE" w:date="2020-10-09T14:24:00Z"/>
              </w:rPr>
            </w:pPr>
            <w:ins w:id="2336" w:author="ZTE" w:date="2020-10-09T14:24:00Z">
              <w:r>
                <w:rPr>
                  <w:rFonts w:hint="eastAsia"/>
                </w:rPr>
                <w:t>Solution 3 will have the most significant spec impacts.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337" w:author="Zhang, Yujian" w:date="2020-10-09T15:08: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38" w:author="Zhang, Yujian" w:date="2020-10-09T15:08:00Z"/>
                <w:lang w:val="en-US" w:eastAsia="zh-CN"/>
              </w:rPr>
            </w:pPr>
            <w:ins w:id="2339" w:author="Zhang, Yujian" w:date="2020-10-09T15:08:00Z">
              <w:r>
                <w:rPr>
                  <w:lang w:eastAsia="zh-CN"/>
                </w:rPr>
                <w:t>Intel</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340" w:author="Zhang, Yujian" w:date="2020-10-09T15:08:00Z"/>
                <w:lang w:val="en-US" w:eastAsia="zh-CN"/>
              </w:rPr>
            </w:pPr>
            <w:ins w:id="2341" w:author="Zhang, Yujian" w:date="2020-10-09T15:08: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42" w:author="Zhang, Yujian" w:date="2020-10-09T15:08:00Z"/>
              </w:rPr>
            </w:pPr>
            <w:ins w:id="2343" w:author="Zhang, Yujian" w:date="2020-10-09T15:08:00Z">
              <w:r>
                <w:rPr/>
                <w:t>For solution A2, paging is needed, otherwise solution A2 would be similar to solution B. So we think paging (solution 3) is needed for solution A2.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344" w:author="陈喆" w:date="2020-10-09T16:22: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45" w:author="陈喆" w:date="2020-10-09T16:22:00Z"/>
                <w:lang w:eastAsia="zh-CN"/>
              </w:rPr>
            </w:pPr>
            <w:ins w:id="2346" w:author="陈喆" w:date="2020-10-09T16:22:00Z">
              <w:r>
                <w:rPr>
                  <w:lang w:eastAsia="zh-CN"/>
                </w:rPr>
                <w:t>NEC</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347" w:author="陈喆" w:date="2020-10-09T16:22:00Z"/>
                <w:lang w:eastAsia="zh-CN"/>
              </w:rPr>
            </w:pPr>
            <w:ins w:id="2348" w:author="陈喆" w:date="2020-10-09T16:22: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49" w:author="陈喆" w:date="2020-10-09T16:22:00Z"/>
              </w:rPr>
            </w:pPr>
            <w:ins w:id="2350" w:author="陈喆" w:date="2020-10-09T16:22:00Z">
              <w:r>
                <w:rPr/>
                <w:t xml:space="preserve">Yes but too early to do down-selection. </w:t>
              </w:r>
            </w:ins>
          </w:p>
        </w:tc>
      </w:tr>
    </w:tbl>
    <w:p>
      <w:pPr>
        <w:rPr>
          <w:lang w:eastAsia="zh-CN"/>
        </w:rPr>
      </w:pPr>
    </w:p>
    <w:p>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Style w:val="33"/>
        <w:tblW w:w="96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bCs/>
                <w:sz w:val="20"/>
                <w:lang w:eastAsia="zh-CN"/>
              </w:rPr>
            </w:pPr>
            <w:r>
              <w:rPr>
                <w:rFonts w:hint="eastAsia" w:ascii="Times New Roman" w:hAnsi="Times New Roman"/>
                <w:bCs/>
                <w:sz w:val="20"/>
                <w:lang w:eastAsia="zh-CN"/>
              </w:rPr>
              <w:t>Yes/No</w:t>
            </w:r>
          </w:p>
        </w:tc>
        <w:tc>
          <w:tcPr>
            <w:tcW w:w="6805"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351" w:author="Huawei" w:date="2020-09-29T09:36:00Z">
              <w:r>
                <w:rPr>
                  <w:lang w:eastAsia="zh-CN"/>
                </w:rPr>
                <w:t>Huawei, HiSilicon</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2352" w:author="Huawei" w:date="2020-09-29T09:36:00Z">
              <w:r>
                <w:rPr>
                  <w:lang w:eastAsia="zh-CN"/>
                </w:rPr>
                <w:t>Yes</w:t>
              </w:r>
            </w:ins>
          </w:p>
        </w:tc>
        <w:tc>
          <w:tcPr>
            <w:tcW w:w="680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353" w:author="Huawei" w:date="2020-09-29T09:36:00Z">
              <w:r>
                <w:rPr/>
                <w:t>As mentioned previously, the main issue with solution A2 is that it does not meet the objective of allowing the UE to receive PTM transmission in RRC Idle/Inactive mode.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354" w:author="Ming-Yuan Cheng" w:date="2020-09-30T20:55:00Z">
              <w:r>
                <w:rPr>
                  <w:rFonts w:ascii="Times New Roman" w:hAnsi="Times New Roman"/>
                  <w:sz w:val="20"/>
                  <w:lang w:eastAsia="zh-CN"/>
                </w:rPr>
                <w:t>MediaTek</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2355" w:author="Ming-Yuan Cheng" w:date="2020-09-30T20:55:00Z">
              <w:r>
                <w:rPr>
                  <w:rFonts w:ascii="Times New Roman" w:hAnsi="Times New Roman"/>
                  <w:sz w:val="20"/>
                  <w:lang w:eastAsia="zh-CN"/>
                </w:rPr>
                <w:t>Yes</w:t>
              </w:r>
            </w:ins>
          </w:p>
        </w:tc>
        <w:tc>
          <w:tcPr>
            <w:tcW w:w="680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356" w:author="Ming-Yuan Cheng" w:date="2020-09-30T20:55:00Z">
              <w:r>
                <w:rPr>
                  <w:rFonts w:ascii="Times New Roman" w:hAnsi="Times New Roman"/>
                  <w:sz w:val="20"/>
                  <w:lang w:eastAsia="zh-CN"/>
                </w:rPr>
                <w:t>Agree with Huawei.</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357" w:author="Salva Diaz Sendra" w:date="2020-10-01T14:48: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58" w:author="Salva Diaz Sendra" w:date="2020-10-01T14:48:00Z"/>
                <w:rFonts w:ascii="Times New Roman" w:hAnsi="Times New Roman"/>
                <w:sz w:val="20"/>
                <w:lang w:eastAsia="zh-CN"/>
              </w:rPr>
            </w:pPr>
            <w:ins w:id="2359" w:author="Salva Diaz Sendra" w:date="2020-10-01T14:48:00Z">
              <w:r>
                <w:rPr>
                  <w:rFonts w:ascii="Times New Roman" w:hAnsi="Times New Roman"/>
                  <w:sz w:val="20"/>
                  <w:lang w:eastAsia="zh-CN"/>
                </w:rPr>
                <w:t>BT</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360" w:author="Salva Diaz Sendra" w:date="2020-10-01T14:48:00Z"/>
                <w:rFonts w:ascii="Times New Roman" w:hAnsi="Times New Roman"/>
                <w:sz w:val="20"/>
                <w:lang w:eastAsia="zh-CN"/>
              </w:rPr>
            </w:pPr>
            <w:ins w:id="2361" w:author="Salva Diaz Sendra" w:date="2020-10-01T14:48:00Z">
              <w:r>
                <w:rPr>
                  <w:rFonts w:ascii="Times New Roman" w:hAnsi="Times New Roman"/>
                  <w:sz w:val="20"/>
                  <w:lang w:eastAsia="zh-CN"/>
                </w:rPr>
                <w:t>Yes</w:t>
              </w:r>
            </w:ins>
          </w:p>
        </w:tc>
        <w:tc>
          <w:tcPr>
            <w:tcW w:w="680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62" w:author="Salva Diaz Sendra" w:date="2020-10-01T14:48:00Z"/>
                <w:rFonts w:ascii="Times New Roman" w:hAnsi="Times New Roman"/>
                <w:sz w:val="20"/>
                <w:lang w:eastAsia="zh-CN"/>
              </w:rPr>
            </w:pPr>
            <w:ins w:id="2363" w:author="Salva Diaz Sendra" w:date="2020-10-01T14:48:00Z">
              <w:r>
                <w:rPr>
                  <w:rFonts w:ascii="Times New Roman" w:hAnsi="Times New Roman"/>
                  <w:sz w:val="20"/>
                  <w:lang w:eastAsia="zh-CN"/>
                </w:rPr>
                <w:t xml:space="preserve">The following sentence is not clear </w:t>
              </w:r>
            </w:ins>
            <w:ins w:id="2364" w:author="Salva Diaz Sendra" w:date="2020-10-01T14:48:00Z">
              <w:r>
                <w:rPr>
                  <w:lang w:eastAsia="zh-CN"/>
                </w:rPr>
                <w:t>“MBS reception is not supported for UEs in idle/inactive mode” and seems to be against RAN#89e decision.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r>
              <w:rPr>
                <w:lang w:eastAsia="zh-CN"/>
              </w:rPr>
              <w:t>No</w:t>
            </w:r>
          </w:p>
        </w:tc>
        <w:tc>
          <w:tcPr>
            <w:tcW w:w="6805"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As one would follow completely CONNECTED mode solution for actual transmission this seems to be quite optimal solution for multicast services.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val="en-US" w:eastAsia="zh-CN"/>
              </w:rPr>
            </w:pPr>
            <w:ins w:id="2365" w:author="ZTE" w:date="2020-10-09T14:25:00Z">
              <w:r>
                <w:rPr>
                  <w:rFonts w:hint="eastAsia" w:ascii="Times New Roman" w:hAnsi="Times New Roman"/>
                  <w:sz w:val="20"/>
                  <w:lang w:val="en-US" w:eastAsia="zh-CN"/>
                </w:rPr>
                <w:t>ZTE</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val="en-US" w:eastAsia="zh-CN"/>
              </w:rPr>
            </w:pPr>
            <w:ins w:id="2366" w:author="ZTE" w:date="2020-10-09T14:25:00Z">
              <w:r>
                <w:rPr>
                  <w:rFonts w:hint="eastAsia" w:ascii="Times New Roman" w:hAnsi="Times New Roman"/>
                  <w:sz w:val="20"/>
                  <w:lang w:val="en-US" w:eastAsia="zh-CN"/>
                </w:rPr>
                <w:t>Yes</w:t>
              </w:r>
            </w:ins>
          </w:p>
        </w:tc>
        <w:tc>
          <w:tcPr>
            <w:tcW w:w="680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367" w:author="ZTE" w:date="2020-10-09T14:25:00Z">
              <w:r>
                <w:rPr>
                  <w:rFonts w:cs="Arial"/>
                  <w:szCs w:val="18"/>
                  <w:lang w:eastAsia="zh-CN"/>
                </w:rPr>
                <w:t xml:space="preserve">A2 can be one of the solutions for some specific MBS with higher reliability requirement. It is optimal and natural for </w:t>
              </w:r>
            </w:ins>
            <w:ins w:id="2368" w:author="ZTE" w:date="2020-10-09T14:30:00Z">
              <w:r>
                <w:rPr>
                  <w:rFonts w:hint="eastAsia" w:cs="Arial"/>
                  <w:szCs w:val="18"/>
                  <w:lang w:val="en-US" w:eastAsia="zh-CN"/>
                </w:rPr>
                <w:t xml:space="preserve">network </w:t>
              </w:r>
            </w:ins>
            <w:ins w:id="2369" w:author="ZTE" w:date="2020-10-09T14:25:00Z">
              <w:r>
                <w:rPr>
                  <w:rFonts w:cs="Arial"/>
                  <w:szCs w:val="18"/>
                  <w:lang w:eastAsia="zh-CN"/>
                </w:rPr>
                <w:t xml:space="preserve">NOT </w:t>
              </w:r>
            </w:ins>
            <w:ins w:id="2370" w:author="ZTE" w:date="2020-10-09T14:30:00Z">
              <w:r>
                <w:rPr>
                  <w:rFonts w:hint="eastAsia" w:cs="Arial"/>
                  <w:szCs w:val="18"/>
                  <w:lang w:val="en-US" w:eastAsia="zh-CN"/>
                </w:rPr>
                <w:t xml:space="preserve">to </w:t>
              </w:r>
            </w:ins>
            <w:ins w:id="2371" w:author="ZTE" w:date="2020-10-09T14:25:00Z">
              <w:r>
                <w:rPr>
                  <w:rFonts w:cs="Arial"/>
                  <w:szCs w:val="18"/>
                  <w:lang w:eastAsia="zh-CN"/>
                </w:rPr>
                <w:t>release UE and keep UE in RRC_CONNECTED. However, the signaling issue is still open as we have suggested in Q3.</w:t>
              </w:r>
            </w:ins>
          </w:p>
        </w:tc>
      </w:tr>
    </w:tbl>
    <w:p>
      <w:pPr>
        <w:rPr>
          <w:lang w:eastAsia="zh-CN"/>
        </w:rPr>
      </w:pPr>
    </w:p>
    <w:p>
      <w:pPr>
        <w:pStyle w:val="3"/>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pPr>
        <w:rPr>
          <w:u w:val="single"/>
          <w:lang w:eastAsia="zh-CN"/>
        </w:rPr>
      </w:pPr>
      <w:r>
        <w:rPr>
          <w:rFonts w:hint="eastAsia"/>
          <w:u w:val="single"/>
          <w:lang w:eastAsia="zh-CN"/>
        </w:rPr>
        <w:t>Issue B.1.1: Whether the MBS SIB and MCCH signalling could be area-specific?</w:t>
      </w:r>
    </w:p>
    <w:p>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pPr>
        <w:rPr>
          <w:lang w:eastAsia="zh-CN"/>
        </w:rPr>
      </w:pPr>
    </w:p>
    <w:p>
      <w:pPr>
        <w:rPr>
          <w:u w:val="single"/>
          <w:lang w:eastAsia="zh-CN"/>
        </w:rPr>
      </w:pPr>
      <w:r>
        <w:rPr>
          <w:rFonts w:hint="eastAsia"/>
          <w:u w:val="single"/>
          <w:lang w:eastAsia="zh-CN"/>
        </w:rPr>
        <w:t>Issue B.1.2: Whether the MBS SIB and MCCH signalling could be sent in on demand manner?</w:t>
      </w:r>
    </w:p>
    <w:p>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pPr>
        <w:rPr>
          <w:b/>
          <w:bCs/>
          <w:szCs w:val="28"/>
          <w:lang w:eastAsia="zh-CN"/>
        </w:rPr>
      </w:pPr>
    </w:p>
    <w:p>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pPr>
        <w:rPr>
          <w:lang w:eastAsia="zh-CN"/>
        </w:rPr>
      </w:pPr>
      <w:r>
        <w:rPr>
          <w:rFonts w:hint="eastAsia"/>
          <w:lang w:eastAsia="zh-CN"/>
        </w:rPr>
        <w:t xml:space="preserve">It is also mentioned in [8] that </w:t>
      </w:r>
      <w:r>
        <w:rPr>
          <w:rFonts w:hint="eastAsia" w:eastAsiaTheme="minorEastAsia"/>
          <w:lang w:eastAsia="zh-CN"/>
        </w:rPr>
        <w:t xml:space="preserve">UE may only </w:t>
      </w:r>
      <w:r>
        <w:rPr>
          <w:rFonts w:hint="eastAsia"/>
          <w:lang w:eastAsia="zh-CN"/>
        </w:rPr>
        <w:t xml:space="preserve">be </w:t>
      </w:r>
      <w:r>
        <w:rPr>
          <w:rFonts w:hint="eastAsia" w:eastAsiaTheme="minorEastAsia"/>
          <w:lang w:eastAsia="zh-CN"/>
        </w:rPr>
        <w:t>interest</w:t>
      </w:r>
      <w:r>
        <w:rPr>
          <w:rFonts w:hint="eastAsia"/>
          <w:lang w:eastAsia="zh-CN"/>
        </w:rPr>
        <w:t>ed</w:t>
      </w:r>
      <w:r>
        <w:rPr>
          <w:rFonts w:hint="eastAsia" w:eastAsiaTheme="minorEastAsia"/>
          <w:lang w:eastAsia="zh-CN"/>
        </w:rPr>
        <w:t xml:space="preserve"> in some of the MBS services. But in current SC-PTM mechanism, UE in RRC_IDLE/RRC_INACTIVE state will </w:t>
      </w:r>
      <w:r>
        <w:rPr>
          <w:rFonts w:hint="eastAsia"/>
          <w:lang w:eastAsia="zh-CN"/>
        </w:rPr>
        <w:t>need to</w:t>
      </w:r>
      <w:r>
        <w:rPr>
          <w:rFonts w:hint="eastAsia" w:eastAsiaTheme="minor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hint="eastAsia" w:eastAsiaTheme="minorEastAsia"/>
          <w:lang w:eastAsia="zh-CN"/>
        </w:rPr>
        <w:t xml:space="preserve"> out whether the interested MBS service has changed.</w:t>
      </w:r>
      <w:r>
        <w:rPr>
          <w:rFonts w:hint="eastAsia"/>
          <w:lang w:eastAsia="zh-CN"/>
        </w:rPr>
        <w:t>it is also mentioned that a</w:t>
      </w:r>
      <w:r>
        <w:rPr>
          <w:rFonts w:hint="eastAsia" w:eastAsiaTheme="minorEastAsia"/>
          <w:lang w:eastAsia="zh-CN"/>
        </w:rPr>
        <w:t xml:space="preserve"> possible enhancement is that the MBS services could be grouped and the change is only notified to the involved UEs which have interest.</w:t>
      </w:r>
    </w:p>
    <w:p>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45"/>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372" w:author="CATT" w:date="2020-09-28T11:12:00Z">
              <w:r>
                <w:rPr>
                  <w:rFonts w:hint="eastAsia" w:ascii="Times New Roman" w:hAnsi="Times New Roman"/>
                  <w:sz w:val="20"/>
                  <w:lang w:eastAsia="zh-CN"/>
                </w:rPr>
                <w:t>CATT</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2373" w:author="CATT" w:date="2020-09-28T11:12:00Z">
              <w:r>
                <w:rPr>
                  <w:rFonts w:hint="eastAsia" w:ascii="Times New Roman" w:hAnsi="Times New Roman"/>
                  <w:sz w:val="20"/>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74" w:author="CATT" w:date="2020-09-28T16:52:00Z"/>
                <w:rFonts w:ascii="Times New Roman" w:hAnsi="Times New Roman"/>
                <w:sz w:val="20"/>
                <w:lang w:eastAsia="zh-CN"/>
              </w:rPr>
            </w:pPr>
            <w:ins w:id="2375" w:author="CATT" w:date="2020-09-28T11:12:00Z">
              <w:r>
                <w:rPr>
                  <w:rFonts w:hint="eastAsia" w:ascii="Times New Roman" w:hAnsi="Times New Roman"/>
                  <w:sz w:val="20"/>
                  <w:lang w:eastAsia="zh-CN"/>
                </w:rPr>
                <w:t xml:space="preserve">Both issue B.1 and B.2 could be considered. </w:t>
              </w:r>
            </w:ins>
          </w:p>
          <w:p>
            <w:pPr>
              <w:pStyle w:val="45"/>
              <w:keepNext w:val="0"/>
              <w:keepLines w:val="0"/>
              <w:spacing w:before="20" w:after="20"/>
              <w:ind w:left="57" w:right="57"/>
              <w:jc w:val="left"/>
              <w:rPr>
                <w:ins w:id="2376" w:author="CATT" w:date="2020-09-28T11:12:00Z"/>
                <w:rFonts w:ascii="Times New Roman" w:hAnsi="Times New Roman"/>
                <w:sz w:val="20"/>
                <w:lang w:eastAsia="zh-CN"/>
              </w:rPr>
            </w:pPr>
          </w:p>
          <w:p>
            <w:pPr>
              <w:pStyle w:val="45"/>
              <w:keepNext w:val="0"/>
              <w:keepLines w:val="0"/>
              <w:spacing w:before="20" w:after="20"/>
              <w:ind w:left="57" w:right="57"/>
              <w:jc w:val="left"/>
              <w:rPr>
                <w:ins w:id="2377" w:author="CATT" w:date="2020-09-28T16:54:00Z"/>
                <w:rFonts w:ascii="Times New Roman" w:hAnsi="Times New Roman"/>
                <w:sz w:val="20"/>
                <w:lang w:eastAsia="zh-CN"/>
              </w:rPr>
            </w:pPr>
            <w:ins w:id="2378" w:author="CATT" w:date="2020-09-28T16:57:00Z">
              <w:r>
                <w:rPr>
                  <w:rFonts w:hint="eastAsia" w:ascii="Times New Roman" w:hAnsi="Times New Roman"/>
                  <w:sz w:val="20"/>
                  <w:lang w:eastAsia="zh-CN"/>
                </w:rPr>
                <w:t xml:space="preserve">For </w:t>
              </w:r>
            </w:ins>
            <w:ins w:id="2379" w:author="CATT" w:date="2020-09-28T16:58:00Z">
              <w:r>
                <w:rPr>
                  <w:rFonts w:hint="eastAsia" w:ascii="Times New Roman" w:hAnsi="Times New Roman"/>
                  <w:sz w:val="20"/>
                  <w:lang w:eastAsia="zh-CN"/>
                </w:rPr>
                <w:t xml:space="preserve">issue </w:t>
              </w:r>
            </w:ins>
            <w:ins w:id="2380" w:author="CATT" w:date="2020-09-28T16:57:00Z">
              <w:r>
                <w:rPr>
                  <w:rFonts w:hint="eastAsia" w:ascii="Times New Roman" w:hAnsi="Times New Roman"/>
                  <w:sz w:val="20"/>
                  <w:lang w:eastAsia="zh-CN"/>
                </w:rPr>
                <w:t xml:space="preserve">B.1.1, </w:t>
              </w:r>
            </w:ins>
            <w:ins w:id="2381" w:author="CATT" w:date="2020-09-29T13:08:00Z">
              <w:r>
                <w:rPr>
                  <w:rFonts w:hint="eastAsia" w:ascii="Times New Roman" w:hAnsi="Times New Roman"/>
                  <w:sz w:val="20"/>
                  <w:lang w:eastAsia="zh-CN"/>
                </w:rPr>
                <w:t>i</w:t>
              </w:r>
            </w:ins>
            <w:ins w:id="2382" w:author="CATT" w:date="2020-09-28T16:46:00Z">
              <w:r>
                <w:rPr>
                  <w:rFonts w:hint="eastAsia" w:ascii="Times New Roman" w:hAnsi="Times New Roman"/>
                  <w:sz w:val="20"/>
                  <w:lang w:eastAsia="zh-CN"/>
                </w:rPr>
                <w:t>f same PTM</w:t>
              </w:r>
            </w:ins>
            <w:ins w:id="2383" w:author="CATT" w:date="2020-09-28T16:47:00Z">
              <w:r>
                <w:rPr>
                  <w:rFonts w:hint="eastAsia" w:ascii="Times New Roman" w:hAnsi="Times New Roman"/>
                  <w:sz w:val="20"/>
                  <w:lang w:eastAsia="zh-CN"/>
                </w:rPr>
                <w:t xml:space="preserve"> configuration could be used among some </w:t>
              </w:r>
            </w:ins>
            <w:ins w:id="2384" w:author="CATT" w:date="2020-09-28T16:47:00Z">
              <w:r>
                <w:rPr>
                  <w:rFonts w:ascii="Times New Roman" w:hAnsi="Times New Roman"/>
                  <w:sz w:val="20"/>
                  <w:lang w:eastAsia="zh-CN"/>
                </w:rPr>
                <w:t>adjacent</w:t>
              </w:r>
            </w:ins>
            <w:ins w:id="2385" w:author="CATT" w:date="2020-09-28T16:47:00Z">
              <w:r>
                <w:rPr>
                  <w:rFonts w:hint="eastAsia" w:ascii="Times New Roman" w:hAnsi="Times New Roman"/>
                  <w:sz w:val="20"/>
                  <w:lang w:eastAsia="zh-CN"/>
                </w:rPr>
                <w:t xml:space="preserve"> cells,</w:t>
              </w:r>
            </w:ins>
            <w:ins w:id="2386" w:author="CATT" w:date="2020-09-28T11:12:00Z">
              <w:r>
                <w:rPr>
                  <w:rFonts w:hint="eastAsia" w:ascii="Times New Roman" w:hAnsi="Times New Roman"/>
                  <w:sz w:val="20"/>
                  <w:lang w:eastAsia="zh-CN"/>
                </w:rPr>
                <w:t xml:space="preserve"> </w:t>
              </w:r>
            </w:ins>
            <w:ins w:id="2387" w:author="CATT" w:date="2020-09-28T16:11:00Z">
              <w:r>
                <w:rPr>
                  <w:rFonts w:hint="eastAsia" w:ascii="Times New Roman" w:hAnsi="Times New Roman"/>
                  <w:sz w:val="20"/>
                  <w:lang w:eastAsia="zh-CN"/>
                </w:rPr>
                <w:t>enhancement related to</w:t>
              </w:r>
            </w:ins>
            <w:ins w:id="2388" w:author="CATT" w:date="2020-09-28T11:12:00Z">
              <w:r>
                <w:rPr>
                  <w:rFonts w:hint="eastAsia" w:ascii="Times New Roman" w:hAnsi="Times New Roman"/>
                  <w:sz w:val="20"/>
                  <w:lang w:eastAsia="zh-CN"/>
                </w:rPr>
                <w:t xml:space="preserve"> </w:t>
              </w:r>
            </w:ins>
            <w:ins w:id="2389" w:author="CATT" w:date="2020-09-28T11:13:00Z">
              <w:r>
                <w:rPr>
                  <w:rFonts w:hint="eastAsia" w:ascii="Times New Roman" w:hAnsi="Times New Roman"/>
                  <w:sz w:val="20"/>
                  <w:lang w:eastAsia="zh-CN"/>
                </w:rPr>
                <w:t xml:space="preserve">issue B.1.1 </w:t>
              </w:r>
            </w:ins>
            <w:ins w:id="2390" w:author="CATT" w:date="2020-09-28T16:57:00Z">
              <w:r>
                <w:rPr>
                  <w:rFonts w:hint="eastAsia" w:ascii="Times New Roman" w:hAnsi="Times New Roman"/>
                  <w:sz w:val="20"/>
                  <w:lang w:eastAsia="zh-CN"/>
                </w:rPr>
                <w:t>will make sense</w:t>
              </w:r>
            </w:ins>
            <w:ins w:id="2391" w:author="CATT" w:date="2020-09-28T16:46:00Z">
              <w:r>
                <w:rPr>
                  <w:rFonts w:ascii="Times New Roman" w:hAnsi="Times New Roman"/>
                  <w:sz w:val="20"/>
                  <w:lang w:eastAsia="zh-CN"/>
                </w:rPr>
                <w:t xml:space="preserve">, </w:t>
              </w:r>
            </w:ins>
            <w:ins w:id="2392" w:author="CATT" w:date="2020-09-28T16:57:00Z">
              <w:r>
                <w:rPr>
                  <w:rFonts w:hint="eastAsia" w:ascii="Times New Roman" w:hAnsi="Times New Roman"/>
                  <w:sz w:val="20"/>
                  <w:lang w:eastAsia="zh-CN"/>
                </w:rPr>
                <w:t xml:space="preserve">and </w:t>
              </w:r>
            </w:ins>
            <w:ins w:id="2393" w:author="CATT" w:date="2020-09-28T16:47:00Z">
              <w:r>
                <w:rPr>
                  <w:rFonts w:hint="eastAsia" w:ascii="Times New Roman" w:hAnsi="Times New Roman"/>
                  <w:sz w:val="20"/>
                  <w:lang w:eastAsia="zh-CN"/>
                </w:rPr>
                <w:t xml:space="preserve">the solution </w:t>
              </w:r>
            </w:ins>
            <w:ins w:id="2394" w:author="CATT" w:date="2020-09-29T13:08:00Z">
              <w:r>
                <w:rPr>
                  <w:rFonts w:hint="eastAsia" w:ascii="Times New Roman" w:hAnsi="Times New Roman"/>
                  <w:sz w:val="20"/>
                  <w:lang w:eastAsia="zh-CN"/>
                </w:rPr>
                <w:t>could</w:t>
              </w:r>
            </w:ins>
            <w:ins w:id="2395" w:author="CATT" w:date="2020-09-28T16:57:00Z">
              <w:r>
                <w:rPr>
                  <w:rFonts w:hint="eastAsia" w:ascii="Times New Roman" w:hAnsi="Times New Roman"/>
                  <w:sz w:val="20"/>
                  <w:lang w:eastAsia="zh-CN"/>
                </w:rPr>
                <w:t xml:space="preserve"> be</w:t>
              </w:r>
            </w:ins>
            <w:ins w:id="2396" w:author="CATT" w:date="2020-09-28T16:12:00Z">
              <w:r>
                <w:rPr>
                  <w:rFonts w:hint="eastAsia" w:ascii="Times New Roman" w:hAnsi="Times New Roman"/>
                  <w:sz w:val="20"/>
                  <w:lang w:eastAsia="zh-CN"/>
                </w:rPr>
                <w:t xml:space="preserve"> simple by reusing NR SIB design.</w:t>
              </w:r>
            </w:ins>
            <w:ins w:id="2397" w:author="CATT" w:date="2020-09-28T16:10:00Z">
              <w:r>
                <w:rPr>
                  <w:rFonts w:hint="eastAsia" w:ascii="Times New Roman" w:hAnsi="Times New Roman"/>
                  <w:sz w:val="20"/>
                  <w:lang w:eastAsia="zh-CN"/>
                </w:rPr>
                <w:t xml:space="preserve"> </w:t>
              </w:r>
            </w:ins>
          </w:p>
          <w:p>
            <w:pPr>
              <w:pStyle w:val="45"/>
              <w:keepNext w:val="0"/>
              <w:keepLines w:val="0"/>
              <w:spacing w:before="20" w:after="20"/>
              <w:ind w:left="57" w:right="57"/>
              <w:jc w:val="left"/>
              <w:rPr>
                <w:ins w:id="2398" w:author="CATT" w:date="2020-09-28T16:54:00Z"/>
                <w:rFonts w:ascii="Times New Roman" w:hAnsi="Times New Roman"/>
                <w:sz w:val="20"/>
                <w:lang w:eastAsia="zh-CN"/>
              </w:rPr>
            </w:pPr>
          </w:p>
          <w:p>
            <w:pPr>
              <w:pStyle w:val="45"/>
              <w:keepNext w:val="0"/>
              <w:keepLines w:val="0"/>
              <w:spacing w:before="20" w:after="20"/>
              <w:ind w:left="57" w:right="57"/>
              <w:jc w:val="left"/>
              <w:rPr>
                <w:ins w:id="2399" w:author="CATT" w:date="2020-09-28T16:47:00Z"/>
                <w:rFonts w:ascii="Times New Roman" w:hAnsi="Times New Roman"/>
                <w:sz w:val="20"/>
                <w:lang w:eastAsia="zh-CN"/>
              </w:rPr>
            </w:pPr>
            <w:ins w:id="2400" w:author="CATT" w:date="2020-09-28T16:54:00Z">
              <w:r>
                <w:rPr>
                  <w:rFonts w:hint="eastAsia" w:ascii="Times New Roman" w:hAnsi="Times New Roman"/>
                  <w:sz w:val="20"/>
                  <w:lang w:eastAsia="zh-CN"/>
                </w:rPr>
                <w:t xml:space="preserve">For </w:t>
              </w:r>
            </w:ins>
            <w:ins w:id="2401" w:author="CATT" w:date="2020-09-28T16:58:00Z">
              <w:r>
                <w:rPr>
                  <w:rFonts w:hint="eastAsia" w:ascii="Times New Roman" w:hAnsi="Times New Roman"/>
                  <w:sz w:val="20"/>
                  <w:lang w:eastAsia="zh-CN"/>
                </w:rPr>
                <w:t xml:space="preserve">issue </w:t>
              </w:r>
            </w:ins>
            <w:ins w:id="2402" w:author="CATT" w:date="2020-09-28T16:54:00Z">
              <w:r>
                <w:rPr>
                  <w:rFonts w:hint="eastAsia" w:ascii="Times New Roman" w:hAnsi="Times New Roman"/>
                  <w:sz w:val="20"/>
                  <w:lang w:eastAsia="zh-CN"/>
                </w:rPr>
                <w:t>B.1.2</w:t>
              </w:r>
            </w:ins>
            <w:ins w:id="2403" w:author="CATT" w:date="2020-09-28T16:56:00Z">
              <w:r>
                <w:rPr>
                  <w:rFonts w:ascii="Times New Roman" w:hAnsi="Times New Roman"/>
                  <w:sz w:val="20"/>
                  <w:lang w:eastAsia="zh-CN"/>
                </w:rPr>
                <w:t>, concern</w:t>
              </w:r>
            </w:ins>
            <w:ins w:id="2404" w:author="CATT" w:date="2020-09-28T16:54:00Z">
              <w:r>
                <w:rPr>
                  <w:rFonts w:hint="eastAsia" w:ascii="Times New Roman" w:hAnsi="Times New Roman"/>
                  <w:sz w:val="20"/>
                  <w:lang w:eastAsia="zh-CN"/>
                </w:rPr>
                <w:t xml:space="preserve"> about delay </w:t>
              </w:r>
            </w:ins>
            <w:ins w:id="2405" w:author="CATT" w:date="2020-09-28T16:55:00Z">
              <w:r>
                <w:rPr>
                  <w:rFonts w:hint="eastAsia" w:ascii="Times New Roman" w:hAnsi="Times New Roman"/>
                  <w:sz w:val="20"/>
                  <w:lang w:eastAsia="zh-CN"/>
                </w:rPr>
                <w:t>caused by on demand manner could be discussed further.</w:t>
              </w:r>
            </w:ins>
          </w:p>
          <w:p>
            <w:pPr>
              <w:pStyle w:val="45"/>
              <w:keepNext w:val="0"/>
              <w:keepLines w:val="0"/>
              <w:spacing w:before="20" w:after="20"/>
              <w:ind w:left="57" w:right="57"/>
              <w:jc w:val="left"/>
              <w:rPr>
                <w:ins w:id="2406" w:author="CATT" w:date="2020-09-28T11:12:00Z"/>
                <w:rFonts w:ascii="Times New Roman" w:hAnsi="Times New Roman"/>
                <w:sz w:val="20"/>
                <w:lang w:eastAsia="zh-CN"/>
              </w:rPr>
            </w:pPr>
          </w:p>
          <w:p>
            <w:pPr>
              <w:pStyle w:val="45"/>
              <w:keepNext w:val="0"/>
              <w:keepLines w:val="0"/>
              <w:spacing w:before="20" w:after="20"/>
              <w:ind w:left="57" w:right="57"/>
              <w:jc w:val="left"/>
              <w:rPr>
                <w:rFonts w:ascii="Times New Roman" w:hAnsi="Times New Roman"/>
                <w:sz w:val="20"/>
                <w:lang w:eastAsia="zh-CN"/>
              </w:rPr>
            </w:pPr>
            <w:ins w:id="2407" w:author="CATT" w:date="2020-09-28T16:55:00Z">
              <w:r>
                <w:rPr>
                  <w:rFonts w:hint="eastAsia" w:ascii="Times New Roman" w:hAnsi="Times New Roman"/>
                  <w:sz w:val="20"/>
                  <w:lang w:eastAsia="zh-CN"/>
                </w:rPr>
                <w:t xml:space="preserve">For </w:t>
              </w:r>
            </w:ins>
            <w:ins w:id="2408" w:author="CATT" w:date="2020-09-28T16:58:00Z">
              <w:r>
                <w:rPr>
                  <w:rFonts w:hint="eastAsia" w:ascii="Times New Roman" w:hAnsi="Times New Roman"/>
                  <w:sz w:val="20"/>
                  <w:lang w:eastAsia="zh-CN"/>
                </w:rPr>
                <w:t xml:space="preserve">issue </w:t>
              </w:r>
            </w:ins>
            <w:ins w:id="2409" w:author="CATT" w:date="2020-09-28T16:55:00Z">
              <w:r>
                <w:rPr>
                  <w:rFonts w:hint="eastAsia" w:ascii="Times New Roman" w:hAnsi="Times New Roman"/>
                  <w:sz w:val="20"/>
                  <w:lang w:eastAsia="zh-CN"/>
                </w:rPr>
                <w:t>B</w:t>
              </w:r>
            </w:ins>
            <w:ins w:id="2410" w:author="CATT" w:date="2020-09-28T16:56:00Z">
              <w:r>
                <w:rPr>
                  <w:rFonts w:hint="eastAsia" w:ascii="Times New Roman" w:hAnsi="Times New Roman"/>
                  <w:sz w:val="20"/>
                  <w:lang w:eastAsia="zh-CN"/>
                </w:rPr>
                <w:t>.2</w:t>
              </w:r>
            </w:ins>
            <w:ins w:id="2411" w:author="CATT" w:date="2020-09-28T16:55:00Z">
              <w:r>
                <w:rPr>
                  <w:rFonts w:hint="eastAsia" w:ascii="Times New Roman" w:hAnsi="Times New Roman"/>
                  <w:sz w:val="20"/>
                  <w:lang w:eastAsia="zh-CN"/>
                </w:rPr>
                <w:t>,</w:t>
              </w:r>
            </w:ins>
            <w:ins w:id="2412" w:author="CATT" w:date="2020-09-28T16:56:00Z">
              <w:r>
                <w:rPr>
                  <w:rFonts w:hint="eastAsia" w:ascii="Times New Roman" w:hAnsi="Times New Roman"/>
                  <w:sz w:val="20"/>
                  <w:lang w:eastAsia="zh-CN"/>
                </w:rPr>
                <w:t xml:space="preserve"> it </w:t>
              </w:r>
            </w:ins>
            <w:ins w:id="2413" w:author="CATT" w:date="2020-09-29T13:09:00Z">
              <w:r>
                <w:rPr>
                  <w:rFonts w:hint="eastAsia" w:ascii="Times New Roman" w:hAnsi="Times New Roman"/>
                  <w:sz w:val="20"/>
                  <w:lang w:eastAsia="zh-CN"/>
                </w:rPr>
                <w:t>should</w:t>
              </w:r>
            </w:ins>
            <w:ins w:id="2414" w:author="CATT" w:date="2020-09-28T16:56:00Z">
              <w:r>
                <w:rPr>
                  <w:rFonts w:hint="eastAsia" w:ascii="Times New Roman" w:hAnsi="Times New Roman"/>
                  <w:sz w:val="20"/>
                  <w:lang w:eastAsia="zh-CN"/>
                </w:rPr>
                <w:t xml:space="preserve"> be </w:t>
              </w:r>
            </w:ins>
            <w:ins w:id="2415" w:author="CATT" w:date="2020-09-28T16:56:00Z">
              <w:r>
                <w:rPr>
                  <w:rFonts w:ascii="Times New Roman" w:hAnsi="Times New Roman"/>
                  <w:sz w:val="20"/>
                  <w:lang w:eastAsia="zh-CN"/>
                </w:rPr>
                <w:t>considered</w:t>
              </w:r>
            </w:ins>
            <w:ins w:id="2416" w:author="CATT" w:date="2020-09-28T16:56:00Z">
              <w:r>
                <w:rPr>
                  <w:rFonts w:hint="eastAsia" w:ascii="Times New Roman" w:hAnsi="Times New Roman"/>
                  <w:sz w:val="20"/>
                  <w:lang w:eastAsia="zh-CN"/>
                </w:rPr>
                <w:t xml:space="preserve"> </w:t>
              </w:r>
            </w:ins>
            <w:ins w:id="2417" w:author="CATT" w:date="2020-09-29T13:09:00Z">
              <w:r>
                <w:rPr>
                  <w:rFonts w:hint="eastAsia" w:ascii="Times New Roman" w:hAnsi="Times New Roman"/>
                  <w:sz w:val="20"/>
                  <w:lang w:eastAsia="zh-CN"/>
                </w:rPr>
                <w:t>carefully</w:t>
              </w:r>
            </w:ins>
            <w:ins w:id="2418" w:author="CATT" w:date="2020-09-28T16:56:00Z">
              <w:r>
                <w:rPr>
                  <w:rFonts w:hint="eastAsia" w:ascii="Times New Roman" w:hAnsi="Times New Roman"/>
                  <w:sz w:val="20"/>
                  <w:lang w:eastAsia="zh-CN"/>
                </w:rPr>
                <w:t>.</w:t>
              </w:r>
            </w:ins>
            <w:ins w:id="2419" w:author="CATT" w:date="2020-09-29T13:09:00Z">
              <w:r>
                <w:rPr>
                  <w:rFonts w:hint="eastAsia" w:ascii="Times New Roman" w:hAnsi="Times New Roman"/>
                  <w:sz w:val="20"/>
                  <w:lang w:eastAsia="zh-CN"/>
                </w:rPr>
                <w:t xml:space="preserve"> O</w:t>
              </w:r>
            </w:ins>
            <w:ins w:id="2420" w:author="CATT" w:date="2020-09-28T16:56:00Z">
              <w:r>
                <w:rPr>
                  <w:rFonts w:hint="eastAsia" w:ascii="Times New Roman" w:hAnsi="Times New Roman"/>
                  <w:sz w:val="20"/>
                  <w:lang w:eastAsia="zh-CN"/>
                </w:rPr>
                <w:t xml:space="preserve">n one </w:t>
              </w:r>
            </w:ins>
            <w:ins w:id="2421" w:author="CATT" w:date="2020-09-28T16:56:00Z">
              <w:r>
                <w:rPr>
                  <w:rFonts w:ascii="Times New Roman" w:hAnsi="Times New Roman"/>
                  <w:sz w:val="20"/>
                  <w:lang w:eastAsia="zh-CN"/>
                </w:rPr>
                <w:t>hand, The</w:t>
              </w:r>
            </w:ins>
            <w:ins w:id="2422" w:author="CATT" w:date="2020-09-28T11:12:00Z">
              <w:r>
                <w:rPr>
                  <w:rFonts w:hint="eastAsia" w:ascii="Times New Roman" w:hAnsi="Times New Roman"/>
                  <w:sz w:val="20"/>
                  <w:lang w:eastAsia="zh-CN"/>
                </w:rPr>
                <w:t xml:space="preserve"> enhancement</w:t>
              </w:r>
            </w:ins>
            <w:ins w:id="2423" w:author="CATT" w:date="2020-09-28T16:55:00Z">
              <w:r>
                <w:rPr>
                  <w:rFonts w:hint="eastAsia" w:ascii="Times New Roman" w:hAnsi="Times New Roman"/>
                  <w:sz w:val="20"/>
                  <w:lang w:eastAsia="zh-CN"/>
                </w:rPr>
                <w:t xml:space="preserve"> </w:t>
              </w:r>
            </w:ins>
            <w:ins w:id="2424" w:author="CATT" w:date="2020-09-28T11:12:00Z">
              <w:r>
                <w:rPr>
                  <w:rFonts w:hint="eastAsia" w:ascii="Times New Roman" w:hAnsi="Times New Roman"/>
                  <w:sz w:val="20"/>
                  <w:lang w:eastAsia="zh-CN"/>
                </w:rPr>
                <w:t xml:space="preserve">may be beneficial for UE power </w:t>
              </w:r>
            </w:ins>
            <w:ins w:id="2425" w:author="CATT" w:date="2020-09-28T16:49:00Z">
              <w:r>
                <w:rPr>
                  <w:rFonts w:ascii="Times New Roman" w:hAnsi="Times New Roman"/>
                  <w:sz w:val="20"/>
                  <w:lang w:eastAsia="zh-CN"/>
                </w:rPr>
                <w:t>consumption</w:t>
              </w:r>
            </w:ins>
            <w:ins w:id="2426" w:author="CATT" w:date="2020-09-29T13:09:00Z">
              <w:r>
                <w:rPr>
                  <w:rFonts w:hint="eastAsia" w:ascii="Times New Roman" w:hAnsi="Times New Roman"/>
                  <w:sz w:val="20"/>
                  <w:lang w:eastAsia="zh-CN"/>
                </w:rPr>
                <w:t>.</w:t>
              </w:r>
            </w:ins>
            <w:ins w:id="2427" w:author="CATT" w:date="2020-09-28T16:49:00Z">
              <w:r>
                <w:rPr>
                  <w:rFonts w:ascii="Times New Roman" w:hAnsi="Times New Roman"/>
                  <w:sz w:val="20"/>
                  <w:lang w:eastAsia="zh-CN"/>
                </w:rPr>
                <w:t xml:space="preserve"> </w:t>
              </w:r>
            </w:ins>
            <w:ins w:id="2428" w:author="CATT" w:date="2020-09-29T13:09:00Z">
              <w:r>
                <w:rPr>
                  <w:rFonts w:hint="eastAsia" w:ascii="Times New Roman" w:hAnsi="Times New Roman"/>
                  <w:sz w:val="20"/>
                  <w:lang w:eastAsia="zh-CN"/>
                </w:rPr>
                <w:t>O</w:t>
              </w:r>
            </w:ins>
            <w:ins w:id="2429" w:author="CATT" w:date="2020-09-28T16:49:00Z">
              <w:r>
                <w:rPr>
                  <w:rFonts w:ascii="Times New Roman" w:hAnsi="Times New Roman"/>
                  <w:sz w:val="20"/>
                  <w:lang w:eastAsia="zh-CN"/>
                </w:rPr>
                <w:t>n</w:t>
              </w:r>
            </w:ins>
            <w:ins w:id="2430" w:author="CATT" w:date="2020-09-28T16:48:00Z">
              <w:r>
                <w:rPr>
                  <w:rFonts w:hint="eastAsia" w:ascii="Times New Roman" w:hAnsi="Times New Roman"/>
                  <w:sz w:val="20"/>
                  <w:lang w:eastAsia="zh-CN"/>
                </w:rPr>
                <w:t xml:space="preserve"> the other hand,</w:t>
              </w:r>
            </w:ins>
            <w:ins w:id="2431" w:author="CATT" w:date="2020-09-28T16:48:00Z">
              <w:r>
                <w:rPr>
                  <w:rFonts w:hint="eastAsia" w:eastAsiaTheme="minorEastAsia"/>
                  <w:lang w:eastAsia="zh-CN"/>
                </w:rPr>
                <w:t xml:space="preserve"> </w:t>
              </w:r>
            </w:ins>
            <w:ins w:id="2432" w:author="CATT" w:date="2020-09-28T16:49:00Z">
              <w:r>
                <w:rPr>
                  <w:rFonts w:hint="eastAsia" w:ascii="Times New Roman" w:hAnsi="Times New Roman"/>
                  <w:sz w:val="20"/>
                  <w:lang w:eastAsia="zh-CN"/>
                </w:rPr>
                <w:t>w</w:t>
              </w:r>
            </w:ins>
            <w:ins w:id="2433" w:author="CATT" w:date="2020-09-28T16:48:00Z">
              <w:r>
                <w:rPr>
                  <w:rFonts w:hint="eastAsia" w:ascii="Times New Roman" w:hAnsi="Times New Roman"/>
                  <w:sz w:val="20"/>
                  <w:lang w:eastAsia="zh-CN"/>
                </w:rPr>
                <w:t xml:space="preserve">e </w:t>
              </w:r>
            </w:ins>
            <w:ins w:id="2434" w:author="CATT" w:date="2020-09-28T16:49:00Z">
              <w:r>
                <w:rPr>
                  <w:rFonts w:hint="eastAsia" w:ascii="Times New Roman" w:hAnsi="Times New Roman"/>
                  <w:sz w:val="20"/>
                  <w:lang w:eastAsia="zh-CN"/>
                </w:rPr>
                <w:t>should also</w:t>
              </w:r>
            </w:ins>
            <w:ins w:id="2435" w:author="CATT" w:date="2020-09-28T16:48:00Z">
              <w:r>
                <w:rPr>
                  <w:rFonts w:hint="eastAsia" w:ascii="Times New Roman" w:hAnsi="Times New Roman"/>
                  <w:sz w:val="20"/>
                  <w:lang w:eastAsia="zh-CN"/>
                </w:rPr>
                <w:t xml:space="preserve"> consider the </w:t>
              </w:r>
            </w:ins>
            <w:ins w:id="2436" w:author="CATT" w:date="2020-09-28T16:50:00Z">
              <w:r>
                <w:rPr>
                  <w:rFonts w:ascii="Times New Roman" w:hAnsi="Times New Roman"/>
                  <w:sz w:val="20"/>
                  <w:lang w:eastAsia="zh-CN"/>
                </w:rPr>
                <w:t>potential</w:t>
              </w:r>
            </w:ins>
            <w:ins w:id="2437" w:author="CATT" w:date="2020-09-28T16:50:00Z">
              <w:r>
                <w:rPr>
                  <w:rFonts w:hint="eastAsia" w:ascii="Times New Roman" w:hAnsi="Times New Roman"/>
                  <w:sz w:val="20"/>
                  <w:lang w:eastAsia="zh-CN"/>
                </w:rPr>
                <w:t xml:space="preserve"> increase </w:t>
              </w:r>
            </w:ins>
            <w:ins w:id="2438" w:author="CATT" w:date="2020-09-29T13:09:00Z">
              <w:r>
                <w:rPr>
                  <w:rFonts w:ascii="Times New Roman" w:hAnsi="Times New Roman"/>
                  <w:sz w:val="20"/>
                  <w:lang w:eastAsia="zh-CN"/>
                </w:rPr>
                <w:t>of the</w:t>
              </w:r>
            </w:ins>
            <w:ins w:id="2439" w:author="CATT" w:date="2020-09-28T16:48:00Z">
              <w:r>
                <w:rPr>
                  <w:rFonts w:hint="eastAsia" w:ascii="Times New Roman" w:hAnsi="Times New Roman"/>
                  <w:sz w:val="20"/>
                  <w:lang w:eastAsia="zh-CN"/>
                </w:rPr>
                <w:t xml:space="preserve"> </w:t>
              </w:r>
            </w:ins>
            <w:ins w:id="2440" w:author="CATT" w:date="2020-09-28T16:49:00Z">
              <w:r>
                <w:rPr>
                  <w:rFonts w:hint="eastAsia" w:ascii="Times New Roman" w:hAnsi="Times New Roman"/>
                  <w:sz w:val="20"/>
                  <w:lang w:eastAsia="zh-CN"/>
                </w:rPr>
                <w:t>signa</w:t>
              </w:r>
            </w:ins>
            <w:ins w:id="2441" w:author="CATT" w:date="2020-09-28T16:50:00Z">
              <w:r>
                <w:rPr>
                  <w:rFonts w:hint="eastAsia" w:ascii="Times New Roman" w:hAnsi="Times New Roman"/>
                  <w:sz w:val="20"/>
                  <w:lang w:eastAsia="zh-CN"/>
                </w:rPr>
                <w:t xml:space="preserve">lling </w:t>
              </w:r>
            </w:ins>
            <w:ins w:id="2442" w:author="CATT" w:date="2020-09-28T16:48:00Z">
              <w:r>
                <w:rPr>
                  <w:rFonts w:hint="eastAsia" w:ascii="Times New Roman" w:hAnsi="Times New Roman"/>
                  <w:sz w:val="20"/>
                  <w:lang w:eastAsia="zh-CN"/>
                </w:rPr>
                <w:t>overhead and complexity of NG-RAN</w:t>
              </w:r>
            </w:ins>
            <w:ins w:id="2443" w:author="CATT" w:date="2020-09-28T16:49:00Z">
              <w:r>
                <w:rPr>
                  <w:rFonts w:hint="eastAsia" w:ascii="Times New Roman" w:hAnsi="Times New Roman"/>
                  <w:sz w:val="20"/>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444" w:author="Huawei" w:date="2020-09-29T09:37:00Z">
              <w:r>
                <w:rPr>
                  <w:lang w:eastAsia="zh-CN"/>
                </w:rPr>
                <w:t>Huawei, HiSilicon</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2445" w:author="Huawei" w:date="2020-09-29T09:37:00Z">
              <w:r>
                <w:rPr>
                  <w:lang w:eastAsia="zh-CN"/>
                </w:rPr>
                <w:t>Maybe</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446" w:author="Huawei" w:date="2020-09-29T09:37:00Z"/>
              </w:rPr>
            </w:pPr>
            <w:ins w:id="2447" w:author="Huawei" w:date="2020-09-29T09:37:00Z">
              <w:r>
                <w:rPr/>
                <w:t>It should be noted that all of those are enhancements, so should be considered only once the baseline solution is clear. On specific issues:</w:t>
              </w:r>
            </w:ins>
          </w:p>
          <w:p>
            <w:pPr>
              <w:pStyle w:val="45"/>
              <w:keepNext w:val="0"/>
              <w:keepLines w:val="0"/>
              <w:spacing w:before="20" w:after="20"/>
              <w:ind w:left="57" w:right="57"/>
              <w:jc w:val="left"/>
              <w:rPr>
                <w:ins w:id="2448" w:author="Huawei" w:date="2020-09-29T09:37:00Z"/>
              </w:rPr>
            </w:pPr>
            <w:ins w:id="2449" w:author="Huawei" w:date="2020-09-29T09:37:00Z">
              <w:r>
                <w:rPr/>
                <w:t xml:space="preserve">B1.1: For MBS SIB, the legacy area-based solution can be reused. This is beneficial as it allows better service continuity while receiving SC-PTM in RRC Idle/Inactive state. </w:t>
              </w:r>
            </w:ins>
            <w:ins w:id="2450" w:author="Huawei" w:date="2020-09-29T09:37:00Z">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ins>
          </w:p>
          <w:p>
            <w:pPr>
              <w:pStyle w:val="45"/>
              <w:keepNext w:val="0"/>
              <w:keepLines w:val="0"/>
              <w:spacing w:before="20" w:after="20"/>
              <w:ind w:left="57" w:right="57"/>
              <w:jc w:val="left"/>
              <w:rPr>
                <w:ins w:id="2451" w:author="Huawei" w:date="2020-09-29T09:37:00Z"/>
              </w:rPr>
            </w:pPr>
            <w:ins w:id="2452" w:author="Huawei" w:date="2020-09-29T09:37:00Z">
              <w:r>
                <w:rP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ins>
          </w:p>
          <w:p>
            <w:pPr>
              <w:pStyle w:val="45"/>
              <w:keepNext w:val="0"/>
              <w:keepLines w:val="0"/>
              <w:spacing w:before="20" w:after="20"/>
              <w:ind w:left="57" w:right="57"/>
              <w:jc w:val="left"/>
              <w:rPr>
                <w:ins w:id="2453" w:author="Huawei" w:date="2020-09-29T09:37:00Z"/>
              </w:rPr>
            </w:pPr>
            <w:ins w:id="2454" w:author="Huawei" w:date="2020-09-29T09:37:00Z">
              <w:r>
                <w:rPr/>
                <w:t>B2: We think the LTE approach can be reused for change notifications, i.e. the network notifies the UEs in case the information in SC-MCCH changes either via dedicated RNTI (such as SC-N-RNTI) or be included directly in the DCI scrambled with SC-RNTI (this can be decided by RAN1).</w:t>
              </w:r>
            </w:ins>
          </w:p>
          <w:p>
            <w:pPr>
              <w:pStyle w:val="45"/>
              <w:keepNext w:val="0"/>
              <w:keepLines w:val="0"/>
              <w:spacing w:before="20" w:after="20"/>
              <w:ind w:left="57" w:right="57"/>
              <w:jc w:val="left"/>
              <w:rPr>
                <w:rFonts w:ascii="Times New Roman" w:hAnsi="Times New Roman"/>
                <w:sz w:val="20"/>
                <w:lang w:eastAsia="zh-CN"/>
              </w:rPr>
            </w:pPr>
            <w:ins w:id="2455" w:author="Huawei" w:date="2020-09-29T09:37:00Z">
              <w:r>
                <w:rPr/>
                <w:t>In addition, considering multicast services with diverse requirements, we may introduce multiple G-RNTIs and MCCH-RNTIs. However, since the assumption is that high priority services will have to be received by the UEs in RRC Connected mode, this should be lower priority.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456" w:author="Windows User" w:date="2020-09-29T17:21:00Z">
              <w:r>
                <w:rPr>
                  <w:rFonts w:hint="eastAsia"/>
                  <w:lang w:eastAsia="zh-CN"/>
                </w:rPr>
                <w:t>O</w:t>
              </w:r>
            </w:ins>
            <w:ins w:id="2457" w:author="Windows User" w:date="2020-09-29T17:21:00Z">
              <w:r>
                <w:rPr>
                  <w:lang w:eastAsia="zh-CN"/>
                </w:rPr>
                <w:t>PPO</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2458" w:author="Windows User" w:date="2020-09-29T17:21:00Z">
              <w:r>
                <w:rPr>
                  <w:lang w:eastAsia="zh-CN"/>
                </w:rPr>
                <w:t xml:space="preserve">Yes </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14"/>
              </w:numPr>
              <w:spacing w:before="20" w:after="20"/>
              <w:ind w:right="57"/>
              <w:jc w:val="left"/>
              <w:rPr>
                <w:ins w:id="2459" w:author="Windows User" w:date="2020-09-29T17:21:00Z"/>
                <w:lang w:eastAsia="zh-CN"/>
              </w:rPr>
            </w:pPr>
            <w:ins w:id="2460" w:author="Windows User" w:date="2020-09-29T17:21:00Z">
              <w:r>
                <w:rPr>
                  <w:lang w:eastAsia="zh-CN"/>
                </w:rPr>
                <w:t>In order to reduce the service interruption, the MBS SIB and MCCH can be area specific as NR SIB now.</w:t>
              </w:r>
            </w:ins>
          </w:p>
          <w:p>
            <w:pPr>
              <w:pStyle w:val="45"/>
              <w:keepNext w:val="0"/>
              <w:keepLines w:val="0"/>
              <w:numPr>
                <w:ilvl w:val="0"/>
                <w:numId w:val="14"/>
              </w:numPr>
              <w:spacing w:before="20" w:after="20"/>
              <w:ind w:right="57"/>
              <w:jc w:val="left"/>
              <w:rPr>
                <w:ins w:id="2461" w:author="Windows User" w:date="2020-09-29T17:21:00Z"/>
                <w:lang w:eastAsia="zh-CN"/>
              </w:rPr>
            </w:pPr>
            <w:ins w:id="2462" w:author="Windows User" w:date="2020-09-29T17:21:00Z">
              <w:r>
                <w:rPr>
                  <w:rFonts w:hint="eastAsia"/>
                  <w:lang w:eastAsia="zh-CN"/>
                </w:rPr>
                <w:t>M</w:t>
              </w:r>
            </w:ins>
            <w:ins w:id="2463" w:author="Windows User" w:date="2020-09-29T17:21:00Z">
              <w:r>
                <w:rPr>
                  <w:lang w:eastAsia="zh-CN"/>
                </w:rPr>
                <w:t>BS delivery should be based on beam sweeping as NR SIB did now.</w:t>
              </w:r>
            </w:ins>
          </w:p>
          <w:p>
            <w:pPr>
              <w:pStyle w:val="45"/>
              <w:keepNext w:val="0"/>
              <w:keepLines w:val="0"/>
              <w:numPr>
                <w:ilvl w:val="0"/>
                <w:numId w:val="14"/>
              </w:numPr>
              <w:spacing w:before="20" w:after="20"/>
              <w:ind w:right="57"/>
              <w:jc w:val="left"/>
              <w:rPr>
                <w:ins w:id="2464" w:author="Windows User" w:date="2020-09-29T17:21:00Z"/>
                <w:lang w:eastAsia="zh-CN"/>
              </w:rPr>
            </w:pPr>
            <w:ins w:id="2465" w:author="Windows User" w:date="2020-09-29T17:21:00Z">
              <w:r>
                <w:rPr>
                  <w:lang w:eastAsia="zh-CN"/>
                </w:rPr>
                <w:t>The low data loss should be considered for broadcast kind of MBS reception during cell reselection.</w:t>
              </w:r>
            </w:ins>
          </w:p>
          <w:p>
            <w:pPr>
              <w:pStyle w:val="45"/>
              <w:keepNext w:val="0"/>
              <w:keepLines w:val="0"/>
              <w:spacing w:before="20" w:after="20"/>
              <w:ind w:left="417" w:right="57"/>
              <w:jc w:val="left"/>
              <w:rPr>
                <w:ins w:id="2466" w:author="Windows User" w:date="2020-09-29T17:21:00Z"/>
                <w:lang w:eastAsia="zh-CN"/>
              </w:rPr>
            </w:pPr>
          </w:p>
          <w:p>
            <w:pPr>
              <w:pStyle w:val="45"/>
              <w:keepNext w:val="0"/>
              <w:keepLines w:val="0"/>
              <w:spacing w:before="20" w:after="20"/>
              <w:ind w:left="417" w:right="57"/>
              <w:jc w:val="left"/>
              <w:rPr>
                <w:ins w:id="2467" w:author="Windows User" w:date="2020-09-29T17:21:00Z"/>
                <w:lang w:eastAsia="zh-CN"/>
              </w:rPr>
            </w:pPr>
          </w:p>
          <w:p>
            <w:pPr>
              <w:pStyle w:val="45"/>
              <w:keepNext w:val="0"/>
              <w:keepLines w:val="0"/>
              <w:spacing w:before="20" w:after="20"/>
              <w:ind w:left="57" w:right="57"/>
              <w:jc w:val="left"/>
              <w:rPr>
                <w:rFonts w:ascii="Times New Roman" w:hAnsi="Times New Roman"/>
                <w:sz w:val="20"/>
                <w:lang w:eastAsia="zh-CN"/>
              </w:rPr>
            </w:pPr>
            <w:ins w:id="2468" w:author="Windows User" w:date="2020-09-29T17:21:00Z">
              <w:r>
                <w:rPr>
                  <w:lang w:eastAsia="zh-CN"/>
                </w:rPr>
                <w:t xml:space="preserve">For the group-based MBS service, it is big change compared with LTE. We see the benefit of this change if the configuration change frequently; we can study the requirement firstly.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469" w:author="Ericsson" w:date="2020-09-29T14:55: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470" w:author="Ericsson" w:date="2020-09-29T14:55:00Z"/>
                <w:lang w:eastAsia="zh-CN"/>
              </w:rPr>
            </w:pPr>
            <w:ins w:id="2471" w:author="Ericsson" w:date="2020-09-29T14:56:00Z">
              <w:r>
                <w:rPr>
                  <w:lang w:eastAsia="zh-CN"/>
                </w:rPr>
                <w:t>Ericsson</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472" w:author="Ericsson" w:date="2020-09-29T14:55:00Z"/>
                <w:lang w:eastAsia="zh-CN"/>
              </w:rPr>
            </w:pPr>
            <w:ins w:id="2473" w:author="Ericsson" w:date="2020-09-29T14:56:00Z">
              <w:r>
                <w:rPr>
                  <w:lang w:eastAsia="zh-CN"/>
                </w:rPr>
                <w:t>Depends</w:t>
              </w:r>
            </w:ins>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15"/>
              </w:numPr>
              <w:spacing w:before="20" w:after="20"/>
              <w:ind w:right="57"/>
              <w:jc w:val="left"/>
              <w:rPr>
                <w:ins w:id="2474" w:author="Ericsson" w:date="2020-09-29T14:56:00Z"/>
              </w:rPr>
            </w:pPr>
            <w:ins w:id="2475" w:author="Ericsson" w:date="2020-09-29T14:56:00Z">
              <w:r>
                <w:rP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ins>
          </w:p>
          <w:p>
            <w:pPr>
              <w:pStyle w:val="45"/>
              <w:numPr>
                <w:ilvl w:val="0"/>
                <w:numId w:val="15"/>
              </w:numPr>
              <w:spacing w:before="20" w:after="20"/>
              <w:ind w:right="57"/>
              <w:jc w:val="left"/>
              <w:rPr>
                <w:ins w:id="2476" w:author="Ericsson" w:date="2020-09-29T14:56:00Z"/>
              </w:rPr>
            </w:pPr>
            <w:ins w:id="2477" w:author="Ericsson" w:date="2020-09-29T14:56:00Z">
              <w:r>
                <w:rPr/>
                <w:t xml:space="preserve">B.1.1 and B.1.2 can be considered further if SC-MCCH is used. </w:t>
              </w:r>
            </w:ins>
          </w:p>
          <w:p>
            <w:pPr>
              <w:pStyle w:val="45"/>
              <w:numPr>
                <w:ilvl w:val="0"/>
                <w:numId w:val="15"/>
              </w:numPr>
              <w:spacing w:before="20" w:after="20"/>
              <w:ind w:right="57"/>
              <w:jc w:val="left"/>
              <w:rPr>
                <w:ins w:id="2478" w:author="Ericsson" w:date="2020-09-29T14:55:00Z"/>
              </w:rPr>
            </w:pPr>
            <w:ins w:id="2479" w:author="Ericsson" w:date="2020-09-29T14:56:00Z">
              <w:r>
                <w:rP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480" w:author="Ericsson" w:date="2020-09-29T14:55: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481" w:author="Ericsson" w:date="2020-09-29T14:55:00Z"/>
                <w:lang w:eastAsia="zh-CN"/>
              </w:rPr>
            </w:pPr>
            <w:ins w:id="2482" w:author="Lenovo" w:date="2020-09-30T18:04:00Z">
              <w:r>
                <w:rPr>
                  <w:rFonts w:hint="eastAsia"/>
                  <w:lang w:eastAsia="zh-CN"/>
                </w:rPr>
                <w:t>L</w:t>
              </w:r>
            </w:ins>
            <w:ins w:id="2483" w:author="Lenovo" w:date="2020-09-30T18:04:00Z">
              <w:r>
                <w:rPr>
                  <w:lang w:eastAsia="zh-CN"/>
                </w:rPr>
                <w:t>enovo, Motorola Mobility</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484" w:author="Ericsson" w:date="2020-09-29T14:55: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485" w:author="Lenovo" w:date="2020-09-30T18:04:00Z"/>
                <w:lang w:eastAsia="zh-CN"/>
              </w:rPr>
            </w:pPr>
            <w:ins w:id="2486" w:author="Lenovo" w:date="2020-09-30T18:04:00Z">
              <w:r>
                <w:rPr>
                  <w:lang w:eastAsia="zh-CN"/>
                </w:rPr>
                <w:t>The MBS SIB could be area-specific if multiple cells have same MCCH configuration. However, if we have MCCH enhancement as B.2, then “per area MBS SIB” seems less useful.</w:t>
              </w:r>
            </w:ins>
          </w:p>
          <w:p>
            <w:pPr>
              <w:pStyle w:val="45"/>
              <w:spacing w:before="20" w:after="20"/>
              <w:ind w:left="57" w:right="57"/>
              <w:jc w:val="left"/>
              <w:rPr>
                <w:ins w:id="2487" w:author="Lenovo" w:date="2020-09-30T18:04:00Z"/>
                <w:lang w:eastAsia="zh-CN"/>
              </w:rPr>
            </w:pPr>
            <w:ins w:id="2488" w:author="Lenovo" w:date="2020-09-30T18:04:00Z">
              <w:r>
                <w:rPr>
                  <w:lang w:eastAsia="zh-CN"/>
                </w:rPr>
                <w:t xml:space="preserve">MCCH should be cell specific since different cells have different ongoing MBS Sessions probably. </w:t>
              </w:r>
            </w:ins>
          </w:p>
          <w:p>
            <w:pPr>
              <w:pStyle w:val="45"/>
              <w:spacing w:before="20" w:after="20"/>
              <w:ind w:left="57" w:right="57"/>
              <w:jc w:val="left"/>
              <w:rPr>
                <w:ins w:id="2489" w:author="Lenovo" w:date="2020-09-30T18:04:00Z"/>
                <w:lang w:eastAsia="zh-CN"/>
              </w:rPr>
            </w:pPr>
            <w:ins w:id="2490" w:author="Lenovo" w:date="2020-09-30T18:04:00Z">
              <w:r>
                <w:rPr>
                  <w:lang w:eastAsia="zh-CN"/>
                </w:rPr>
                <w:t>On-demand MBS SIB and MCCH increases delay of MBS service acquisition. On-demand MBS SIB and MCCH need more discussion.</w:t>
              </w:r>
            </w:ins>
          </w:p>
          <w:p>
            <w:pPr>
              <w:pStyle w:val="45"/>
              <w:spacing w:before="20" w:after="20"/>
              <w:ind w:left="57" w:right="57"/>
              <w:jc w:val="left"/>
              <w:rPr>
                <w:ins w:id="2491" w:author="Lenovo" w:date="2020-09-30T18:04:00Z"/>
                <w:lang w:eastAsia="zh-CN"/>
              </w:rPr>
            </w:pPr>
            <w:ins w:id="2492" w:author="Lenovo" w:date="2020-09-30T18:04:00Z">
              <w:r>
                <w:rPr>
                  <w:lang w:eastAsia="zh-CN"/>
                </w:rPr>
                <w:t>We prefer to take LTE SC-PTM notification mechanism as baseline for 5G MBS. Any enhancements on this need further discussion.</w:t>
              </w:r>
            </w:ins>
          </w:p>
          <w:p>
            <w:pPr>
              <w:pStyle w:val="45"/>
              <w:keepNext w:val="0"/>
              <w:keepLines w:val="0"/>
              <w:spacing w:before="20" w:after="20"/>
              <w:ind w:left="138" w:right="57"/>
              <w:jc w:val="left"/>
              <w:rPr>
                <w:ins w:id="2493" w:author="Ericsson" w:date="2020-09-29T14:55: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494" w:author="Ming-Yuan Cheng" w:date="2020-09-30T20:55: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495" w:author="Ming-Yuan Cheng" w:date="2020-09-30T20:55:00Z"/>
                <w:lang w:eastAsia="zh-CN"/>
              </w:rPr>
            </w:pPr>
            <w:ins w:id="2496" w:author="Ming-Yuan Cheng" w:date="2020-09-30T20:55:00Z">
              <w:r>
                <w:rPr>
                  <w:lang w:eastAsia="zh-CN"/>
                </w:rPr>
                <w:t>MediaTek</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497" w:author="Ming-Yuan Cheng" w:date="2020-09-30T20:55:00Z"/>
                <w:lang w:eastAsia="zh-CN"/>
              </w:rPr>
            </w:pPr>
            <w:ins w:id="2498" w:author="Ming-Yuan Cheng" w:date="2020-09-30T20:56:00Z">
              <w:r>
                <w:rPr>
                  <w:lang w:eastAsia="zh-CN"/>
                </w:rPr>
                <w:t>Probably yes, but</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499" w:author="Ming-Yuan Cheng" w:date="2020-09-30T20:55:00Z"/>
                <w:lang w:eastAsia="zh-CN"/>
              </w:rPr>
            </w:pPr>
            <w:ins w:id="2500" w:author="Ming-Yuan Cheng" w:date="2020-09-30T20:56:00Z">
              <w:r>
                <w:rPr/>
                <w:t>As Huawei stated, baseline solution should be discussed first, for enhancement part, it should have lower priority.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501" w:author="Ming-Yuan Cheng" w:date="2020-09-30T20:55: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502" w:author="Ming-Yuan Cheng" w:date="2020-09-30T20:55:00Z"/>
                <w:lang w:eastAsia="zh-CN"/>
              </w:rPr>
            </w:pPr>
            <w:ins w:id="2503" w:author="Prasad QC1" w:date="2020-09-30T18:25:00Z">
              <w:r>
                <w:rPr>
                  <w:lang w:eastAsia="zh-CN"/>
                </w:rPr>
                <w:t>QC</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504" w:author="Ming-Yuan Cheng" w:date="2020-09-30T20:55:00Z"/>
                <w:lang w:eastAsia="zh-CN"/>
              </w:rPr>
            </w:pPr>
            <w:ins w:id="2505" w:author="Prasad QC1" w:date="2020-09-30T18:25: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506" w:author="Prasad QC1" w:date="2020-09-30T18:25:00Z"/>
              </w:rPr>
            </w:pPr>
            <w:ins w:id="2507" w:author="Prasad QC1" w:date="2020-09-30T18:25:00Z">
              <w:r>
                <w:rPr/>
                <w:t xml:space="preserve"> Details can be discussed further.</w:t>
              </w:r>
            </w:ins>
          </w:p>
          <w:p>
            <w:pPr>
              <w:pStyle w:val="45"/>
              <w:spacing w:before="20" w:after="20"/>
              <w:ind w:left="57" w:right="57"/>
              <w:jc w:val="left"/>
              <w:rPr>
                <w:ins w:id="2508" w:author="Ming-Yuan Cheng" w:date="2020-09-30T20:55:00Z"/>
                <w:lang w:eastAsia="zh-CN"/>
              </w:rPr>
            </w:pPr>
            <w:ins w:id="2509" w:author="Prasad QC1" w:date="2020-09-30T18:25:00Z">
              <w:r>
                <w:rPr/>
                <w:t>Note that MCCH is suitable for NR Broadcast. A single solution does not satisfy all requirements for both multicast and broadcast.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510" w:author="Sharma, Vivek" w:date="2020-10-01T12:00: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511" w:author="Sharma, Vivek" w:date="2020-10-01T12:00:00Z"/>
                <w:lang w:eastAsia="zh-CN"/>
              </w:rPr>
            </w:pPr>
            <w:ins w:id="2512" w:author="Sharma, Vivek" w:date="2020-10-01T12:00:00Z">
              <w:r>
                <w:rPr>
                  <w:lang w:eastAsia="zh-CN"/>
                </w:rPr>
                <w:t>Sony</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513" w:author="Sharma, Vivek" w:date="2020-10-01T12:00:00Z"/>
                <w:lang w:eastAsia="zh-CN"/>
              </w:rPr>
            </w:pPr>
            <w:ins w:id="2514" w:author="Sharma, Vivek" w:date="2020-10-01T12:00: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16"/>
              </w:numPr>
              <w:spacing w:before="20" w:after="20"/>
              <w:ind w:right="57"/>
              <w:jc w:val="left"/>
              <w:rPr>
                <w:ins w:id="2515" w:author="Sharma, Vivek" w:date="2020-10-01T12:14:00Z"/>
              </w:rPr>
            </w:pPr>
            <w:ins w:id="2516" w:author="Sharma, Vivek" w:date="2020-10-01T12:24:00Z">
              <w:r>
                <w:rPr/>
                <w:t xml:space="preserve">Both MBS-SIB and </w:t>
              </w:r>
            </w:ins>
            <w:ins w:id="2517" w:author="Sharma, Vivek" w:date="2020-10-01T12:14:00Z">
              <w:r>
                <w:rPr/>
                <w:t xml:space="preserve">MCCH </w:t>
              </w:r>
            </w:ins>
            <w:ins w:id="2518" w:author="Sharma, Vivek" w:date="2020-10-01T12:24:00Z">
              <w:r>
                <w:rPr/>
                <w:t xml:space="preserve">could be </w:t>
              </w:r>
            </w:ins>
            <w:ins w:id="2519" w:author="Sharma, Vivek" w:date="2020-10-01T12:14:00Z">
              <w:r>
                <w:rPr/>
                <w:t xml:space="preserve">having </w:t>
              </w:r>
            </w:ins>
            <w:ins w:id="2520" w:author="Sharma, Vivek" w:date="2020-10-01T12:18:00Z">
              <w:r>
                <w:rPr/>
                <w:t>an</w:t>
              </w:r>
            </w:ins>
            <w:ins w:id="2521" w:author="Sharma, Vivek" w:date="2020-10-01T12:14:00Z">
              <w:r>
                <w:rPr/>
                <w:t xml:space="preserve"> area scope.</w:t>
              </w:r>
            </w:ins>
          </w:p>
          <w:p>
            <w:pPr>
              <w:pStyle w:val="45"/>
              <w:numPr>
                <w:ilvl w:val="0"/>
                <w:numId w:val="16"/>
              </w:numPr>
              <w:spacing w:before="20" w:after="20"/>
              <w:ind w:right="57"/>
              <w:jc w:val="left"/>
              <w:rPr>
                <w:ins w:id="2522" w:author="Sharma, Vivek" w:date="2020-10-01T12:16:00Z"/>
              </w:rPr>
            </w:pPr>
            <w:ins w:id="2523" w:author="Sharma, Vivek" w:date="2020-10-01T12:14:00Z">
              <w:r>
                <w:rPr/>
                <w:t>W</w:t>
              </w:r>
            </w:ins>
            <w:ins w:id="2524" w:author="Sharma, Vivek" w:date="2020-10-01T12:00:00Z">
              <w:r>
                <w:rPr/>
                <w:t xml:space="preserve">e should </w:t>
              </w:r>
            </w:ins>
            <w:ins w:id="2525" w:author="Sharma, Vivek" w:date="2020-10-01T12:25:00Z">
              <w:r>
                <w:rPr/>
                <w:t xml:space="preserve">at least </w:t>
              </w:r>
            </w:ins>
            <w:ins w:id="2526" w:author="Sharma, Vivek" w:date="2020-10-01T12:00:00Z">
              <w:r>
                <w:rPr/>
                <w:t xml:space="preserve">stick to </w:t>
              </w:r>
            </w:ins>
            <w:ins w:id="2527" w:author="Sharma, Vivek" w:date="2020-10-01T12:14:00Z">
              <w:r>
                <w:rPr/>
                <w:t xml:space="preserve">the </w:t>
              </w:r>
            </w:ins>
            <w:ins w:id="2528" w:author="Sharma, Vivek" w:date="2020-10-01T12:00:00Z">
              <w:r>
                <w:rPr/>
                <w:t>NR principle of delivering SI by on-demand</w:t>
              </w:r>
            </w:ins>
            <w:ins w:id="2529" w:author="Sharma, Vivek" w:date="2020-10-01T12:15:00Z">
              <w:r>
                <w:rPr/>
                <w:t xml:space="preserve">. </w:t>
              </w:r>
            </w:ins>
            <w:ins w:id="2530" w:author="Sharma, Vivek" w:date="2020-10-01T12:25:00Z">
              <w:r>
                <w:rPr/>
                <w:t xml:space="preserve">Further, </w:t>
              </w:r>
            </w:ins>
            <w:ins w:id="2531" w:author="Sharma, Vivek" w:date="2020-10-01T12:00:00Z">
              <w:r>
                <w:rPr/>
                <w:t>MBS capable UE</w:t>
              </w:r>
            </w:ins>
            <w:ins w:id="2532" w:author="Sharma, Vivek" w:date="2020-10-01T12:25:00Z">
              <w:r>
                <w:rPr/>
                <w:t xml:space="preserve">’s </w:t>
              </w:r>
            </w:ins>
            <w:ins w:id="2533" w:author="Sharma, Vivek" w:date="2020-10-01T12:00:00Z">
              <w:r>
                <w:rPr/>
                <w:t xml:space="preserve">request for MBS-SIB </w:t>
              </w:r>
            </w:ins>
            <w:ins w:id="2534" w:author="Sharma, Vivek" w:date="2020-10-01T12:25:00Z">
              <w:r>
                <w:rPr/>
                <w:t xml:space="preserve">and </w:t>
              </w:r>
            </w:ins>
            <w:ins w:id="2535" w:author="Sharma, Vivek" w:date="2020-10-01T12:00:00Z">
              <w:r>
                <w:rPr/>
                <w:t xml:space="preserve">SC-MCCH </w:t>
              </w:r>
            </w:ins>
            <w:ins w:id="2536" w:author="Sharma, Vivek" w:date="2020-10-01T12:25:00Z">
              <w:r>
                <w:rPr/>
                <w:t>may be combined for power sa</w:t>
              </w:r>
            </w:ins>
            <w:ins w:id="2537" w:author="Sharma, Vivek" w:date="2020-10-01T12:26:00Z">
              <w:r>
                <w:rPr/>
                <w:t>ving purposes</w:t>
              </w:r>
            </w:ins>
            <w:ins w:id="2538" w:author="Sharma, Vivek" w:date="2020-10-01T12:12:00Z">
              <w:r>
                <w:rPr/>
                <w:t>.</w:t>
              </w:r>
            </w:ins>
          </w:p>
          <w:p>
            <w:pPr>
              <w:pStyle w:val="45"/>
              <w:numPr>
                <w:ilvl w:val="0"/>
                <w:numId w:val="16"/>
              </w:numPr>
              <w:spacing w:before="20" w:after="20"/>
              <w:ind w:right="57"/>
              <w:jc w:val="left"/>
              <w:rPr>
                <w:ins w:id="2539" w:author="Sharma, Vivek" w:date="2020-10-01T12:00:00Z"/>
              </w:rPr>
            </w:pPr>
            <w:ins w:id="2540" w:author="Sharma, Vivek" w:date="2020-10-01T12:16:00Z">
              <w:r>
                <w:rPr/>
                <w:t xml:space="preserve">We wait for RAN1 </w:t>
              </w:r>
            </w:ins>
          </w:p>
          <w:p>
            <w:pPr>
              <w:pStyle w:val="45"/>
              <w:spacing w:before="20" w:after="20"/>
              <w:ind w:left="57" w:right="57"/>
              <w:jc w:val="left"/>
              <w:rPr>
                <w:ins w:id="2541" w:author="Sharma, Vivek" w:date="2020-10-01T12:00:00Z"/>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542" w:author="Kyocera - Masato Fujishiro" w:date="2020-10-02T13:02: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543" w:author="Kyocera - Masato Fujishiro" w:date="2020-10-02T13:02:00Z"/>
                <w:lang w:eastAsia="zh-CN"/>
              </w:rPr>
            </w:pPr>
            <w:ins w:id="2544" w:author="Kyocera - Masato Fujishiro" w:date="2020-10-02T13:02:00Z">
              <w:r>
                <w:rPr>
                  <w:rFonts w:hint="eastAsia" w:eastAsiaTheme="minorEastAsia"/>
                  <w:lang w:eastAsia="ja-JP"/>
                </w:rPr>
                <w:t>K</w:t>
              </w:r>
            </w:ins>
            <w:ins w:id="2545" w:author="Kyocera - Masato Fujishiro" w:date="2020-10-02T13:02:00Z">
              <w:r>
                <w:rPr>
                  <w:rFonts w:eastAsiaTheme="minorEastAsia"/>
                  <w:lang w:eastAsia="ja-JP"/>
                </w:rPr>
                <w:t>yocera</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546" w:author="Kyocera - Masato Fujishiro" w:date="2020-10-02T13:02:00Z"/>
                <w:lang w:eastAsia="zh-CN"/>
              </w:rPr>
            </w:pPr>
            <w:ins w:id="2547" w:author="Kyocera - Masato Fujishiro" w:date="2020-10-02T13:02:00Z">
              <w:r>
                <w:rPr>
                  <w:rFonts w:hint="eastAsia" w:eastAsiaTheme="minorEastAsia"/>
                  <w:lang w:eastAsia="ja-JP"/>
                </w:rPr>
                <w:t>Y</w:t>
              </w:r>
            </w:ins>
            <w:ins w:id="2548" w:author="Kyocera - Masato Fujishiro" w:date="2020-10-02T13:02:00Z">
              <w:r>
                <w:rPr>
                  <w:rFonts w:eastAsiaTheme="minorEastAsia"/>
                  <w:lang w:eastAsia="ja-JP"/>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549" w:author="Kyocera - Masato Fujishiro" w:date="2020-10-02T13:02:00Z"/>
              </w:rPr>
            </w:pPr>
            <w:ins w:id="2550" w:author="Kyocera - Masato Fujishiro" w:date="2020-10-02T13:02:00Z">
              <w:r>
                <w:rPr>
                  <w:rFonts w:hint="eastAsia" w:eastAsiaTheme="minorEastAsia"/>
                  <w:lang w:eastAsia="ja-JP"/>
                </w:rPr>
                <w:t>W</w:t>
              </w:r>
            </w:ins>
            <w:ins w:id="2551" w:author="Kyocera - Masato Fujishiro" w:date="2020-10-02T13:02:00Z">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552" w:author="Spreadtrum communications" w:date="2020-10-04T12:47: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553" w:author="Spreadtrum communications" w:date="2020-10-04T12:47:00Z"/>
                <w:lang w:eastAsia="zh-CN"/>
              </w:rPr>
            </w:pPr>
            <w:ins w:id="2554" w:author="Spreadtrum communications" w:date="2020-10-04T12:47:00Z">
              <w:r>
                <w:rPr>
                  <w:rFonts w:hint="eastAsia"/>
                  <w:lang w:eastAsia="zh-CN"/>
                </w:rPr>
                <w:t>Spreadtrum</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555" w:author="Spreadtrum communications" w:date="2020-10-04T12:47:00Z"/>
                <w:rFonts w:eastAsiaTheme="minorEastAsia"/>
                <w:lang w:eastAsia="ja-JP"/>
              </w:rPr>
            </w:pPr>
            <w:ins w:id="2556" w:author="Spreadtrum communications" w:date="2020-10-04T12:47:00Z">
              <w:r>
                <w:rPr>
                  <w:rFonts w:hint="eastAsia" w:eastAsiaTheme="minorEastAsia"/>
                  <w:lang w:eastAsia="ja-JP"/>
                </w:rPr>
                <w:t>Y</w:t>
              </w:r>
            </w:ins>
            <w:ins w:id="2557" w:author="Spreadtrum communications" w:date="2020-10-04T12:47:00Z">
              <w:r>
                <w:rPr>
                  <w:rFonts w:eastAsiaTheme="minorEastAsia"/>
                  <w:lang w:eastAsia="ja-JP"/>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558" w:author="Spreadtrum communications" w:date="2020-10-04T13:06:00Z"/>
                <w:u w:val="single"/>
                <w:lang w:eastAsia="zh-CN"/>
              </w:rPr>
            </w:pPr>
            <w:ins w:id="2559" w:author="Spreadtrum communications" w:date="2020-10-04T13:06:00Z">
              <w:r>
                <w:rPr>
                  <w:rFonts w:hint="eastAsia" w:eastAsiaTheme="minorEastAsia"/>
                  <w:lang w:eastAsia="ja-JP"/>
                </w:rPr>
                <w:t>W</w:t>
              </w:r>
            </w:ins>
            <w:ins w:id="2560" w:author="Spreadtrum communications" w:date="2020-10-04T13:06:00Z">
              <w:r>
                <w:rPr>
                  <w:rFonts w:eastAsiaTheme="minorEastAsia"/>
                  <w:lang w:eastAsia="ja-JP"/>
                </w:rPr>
                <w:t>e think both B.1 and B.2 should be discussed.</w:t>
              </w:r>
            </w:ins>
          </w:p>
          <w:p>
            <w:pPr>
              <w:pStyle w:val="45"/>
              <w:spacing w:before="20" w:after="20"/>
              <w:ind w:left="57" w:right="57"/>
              <w:jc w:val="left"/>
              <w:rPr>
                <w:ins w:id="2561" w:author="Spreadtrum communications" w:date="2020-10-04T12:55:00Z"/>
                <w:lang w:eastAsia="zh-CN"/>
              </w:rPr>
            </w:pPr>
            <w:ins w:id="2562" w:author="Spreadtrum communications" w:date="2020-10-04T12:49:00Z">
              <w:r>
                <w:rPr>
                  <w:rFonts w:hint="eastAsia"/>
                  <w:u w:val="single"/>
                  <w:lang w:eastAsia="zh-CN"/>
                </w:rPr>
                <w:t>B.1.1</w:t>
              </w:r>
            </w:ins>
            <w:ins w:id="2563" w:author="Spreadtrum communications" w:date="2020-10-04T12:55:00Z">
              <w:r>
                <w:rPr>
                  <w:u w:val="single"/>
                  <w:lang w:eastAsia="zh-CN"/>
                </w:rPr>
                <w:t>:</w:t>
              </w:r>
            </w:ins>
            <w:ins w:id="2564" w:author="Spreadtrum communications" w:date="2020-10-04T12:53:00Z">
              <w:r>
                <w:rPr>
                  <w:u w:val="single"/>
                  <w:lang w:eastAsia="zh-CN"/>
                </w:rPr>
                <w:t xml:space="preserve"> we think the </w:t>
              </w:r>
            </w:ins>
            <w:ins w:id="2565" w:author="Spreadtrum communications" w:date="2020-10-04T12:53:00Z">
              <w:r>
                <w:rPr/>
                <w:t>MBS SIB</w:t>
              </w:r>
            </w:ins>
            <w:ins w:id="2566" w:author="Spreadtrum communications" w:date="2020-10-04T12:53:00Z">
              <w:r>
                <w:rPr>
                  <w:rFonts w:hint="eastAsia"/>
                  <w:lang w:eastAsia="zh-CN"/>
                </w:rPr>
                <w:t xml:space="preserve"> </w:t>
              </w:r>
            </w:ins>
            <w:ins w:id="2567" w:author="Spreadtrum communications" w:date="2020-10-04T12:54:00Z">
              <w:r>
                <w:rPr>
                  <w:lang w:eastAsia="zh-CN"/>
                </w:rPr>
                <w:t xml:space="preserve">can be </w:t>
              </w:r>
            </w:ins>
            <w:ins w:id="2568" w:author="Spreadtrum communications" w:date="2020-10-04T12:53:00Z">
              <w:r>
                <w:rPr/>
                <w:t>area specific.</w:t>
              </w:r>
            </w:ins>
            <w:ins w:id="2569" w:author="Spreadtrum communications" w:date="2020-10-04T12:53:00Z">
              <w:r>
                <w:rPr>
                  <w:rFonts w:hint="eastAsia"/>
                  <w:lang w:eastAsia="zh-CN"/>
                </w:rPr>
                <w:t xml:space="preserve"> </w:t>
              </w:r>
            </w:ins>
            <w:ins w:id="2570" w:author="Spreadtrum communications" w:date="2020-10-04T12:53:00Z">
              <w:r>
                <w:rPr>
                  <w:lang w:eastAsia="zh-CN"/>
                </w:rPr>
                <w:t>H</w:t>
              </w:r>
            </w:ins>
            <w:ins w:id="2571" w:author="Spreadtrum communications" w:date="2020-10-04T12:54:00Z">
              <w:r>
                <w:rPr>
                  <w:lang w:eastAsia="zh-CN"/>
                </w:rPr>
                <w:t xml:space="preserve">owever, the </w:t>
              </w:r>
            </w:ins>
            <w:ins w:id="2572" w:author="Spreadtrum communications" w:date="2020-10-04T12:53:00Z">
              <w:r>
                <w:rPr>
                  <w:rFonts w:hint="eastAsia"/>
                  <w:lang w:eastAsia="zh-CN"/>
                </w:rPr>
                <w:t>MCCH signalling</w:t>
              </w:r>
            </w:ins>
            <w:ins w:id="2573" w:author="Spreadtrum communications" w:date="2020-10-04T12:53:00Z">
              <w:r>
                <w:rPr/>
                <w:t xml:space="preserve"> </w:t>
              </w:r>
            </w:ins>
            <w:ins w:id="2574" w:author="Spreadtrum communications" w:date="2020-10-04T12:53:00Z">
              <w:r>
                <w:rPr>
                  <w:rFonts w:hint="eastAsia"/>
                  <w:lang w:eastAsia="zh-CN"/>
                </w:rPr>
                <w:t xml:space="preserve">should be cell specific because the gNB can </w:t>
              </w:r>
            </w:ins>
            <w:ins w:id="2575" w:author="Spreadtrum communications" w:date="2020-10-04T12:54:00Z">
              <w:r>
                <w:rPr>
                  <w:lang w:eastAsia="zh-CN"/>
                </w:rPr>
                <w:t>schedule</w:t>
              </w:r>
            </w:ins>
            <w:ins w:id="2576" w:author="Spreadtrum communications" w:date="2020-10-04T12:53:00Z">
              <w:r>
                <w:rPr>
                  <w:rFonts w:hint="eastAsia"/>
                  <w:lang w:eastAsia="zh-CN"/>
                </w:rPr>
                <w:t xml:space="preserve"> </w:t>
              </w:r>
            </w:ins>
            <w:ins w:id="2577" w:author="Spreadtrum communications" w:date="2020-10-04T12:54:00Z">
              <w:r>
                <w:rPr>
                  <w:lang w:eastAsia="zh-CN"/>
                </w:rPr>
                <w:t xml:space="preserve">the </w:t>
              </w:r>
            </w:ins>
            <w:ins w:id="2578" w:author="Spreadtrum communications" w:date="2020-10-04T12:55:00Z">
              <w:r>
                <w:rPr>
                  <w:lang w:eastAsia="zh-CN"/>
                </w:rPr>
                <w:t xml:space="preserve">MBS </w:t>
              </w:r>
            </w:ins>
            <w:ins w:id="2579" w:author="Spreadtrum communications" w:date="2020-10-04T12:54:00Z">
              <w:r>
                <w:rPr>
                  <w:lang w:eastAsia="zh-CN"/>
                </w:rPr>
                <w:t>service</w:t>
              </w:r>
            </w:ins>
            <w:ins w:id="2580" w:author="Spreadtrum communications" w:date="2020-10-04T12:55:00Z">
              <w:r>
                <w:rPr>
                  <w:lang w:eastAsia="zh-CN"/>
                </w:rPr>
                <w:t>s</w:t>
              </w:r>
            </w:ins>
            <w:ins w:id="2581" w:author="Spreadtrum communications" w:date="2020-10-04T12:54:00Z">
              <w:r>
                <w:rPr>
                  <w:lang w:eastAsia="zh-CN"/>
                </w:rPr>
                <w:t xml:space="preserve"> upon the </w:t>
              </w:r>
            </w:ins>
            <w:ins w:id="2582" w:author="Spreadtrum communications" w:date="2020-10-04T12:55:00Z">
              <w:r>
                <w:rPr>
                  <w:lang w:eastAsia="zh-CN"/>
                </w:rPr>
                <w:t>requirement</w:t>
              </w:r>
            </w:ins>
            <w:ins w:id="2583" w:author="Spreadtrum communications" w:date="2020-10-04T12:54:00Z">
              <w:r>
                <w:rPr>
                  <w:lang w:eastAsia="zh-CN"/>
                </w:rPr>
                <w:t xml:space="preserve"> </w:t>
              </w:r>
            </w:ins>
            <w:ins w:id="2584" w:author="Spreadtrum communications" w:date="2020-10-04T12:55:00Z">
              <w:r>
                <w:rPr>
                  <w:lang w:eastAsia="zh-CN"/>
                </w:rPr>
                <w:t>of UEs in each cell.</w:t>
              </w:r>
            </w:ins>
          </w:p>
          <w:p>
            <w:pPr>
              <w:pStyle w:val="45"/>
              <w:spacing w:before="20" w:after="20"/>
              <w:ind w:left="57" w:right="57"/>
              <w:jc w:val="left"/>
              <w:rPr>
                <w:ins w:id="2585" w:author="Spreadtrum communications" w:date="2020-10-04T13:03:00Z"/>
                <w:u w:val="single"/>
                <w:lang w:eastAsia="zh-CN"/>
              </w:rPr>
            </w:pPr>
            <w:ins w:id="2586" w:author="Spreadtrum communications" w:date="2020-10-04T12:57:00Z">
              <w:r>
                <w:rPr>
                  <w:rFonts w:hint="eastAsia"/>
                  <w:u w:val="single"/>
                  <w:lang w:eastAsia="zh-CN"/>
                </w:rPr>
                <w:t>B.1.2</w:t>
              </w:r>
            </w:ins>
            <w:ins w:id="2587" w:author="Spreadtrum communications" w:date="2020-10-04T12:57:00Z">
              <w:r>
                <w:rPr>
                  <w:u w:val="single"/>
                  <w:lang w:eastAsia="zh-CN"/>
                </w:rPr>
                <w:t>: the</w:t>
              </w:r>
            </w:ins>
            <w:ins w:id="2588" w:author="Spreadtrum communications" w:date="2020-10-04T12:58:00Z">
              <w:r>
                <w:rPr>
                  <w:u w:val="single"/>
                  <w:lang w:eastAsia="zh-CN"/>
                </w:rPr>
                <w:t xml:space="preserve"> on demand</w:t>
              </w:r>
            </w:ins>
            <w:ins w:id="2589" w:author="Spreadtrum communications" w:date="2020-10-04T12:57:00Z">
              <w:r>
                <w:rPr>
                  <w:u w:val="single"/>
                  <w:lang w:eastAsia="zh-CN"/>
                </w:rPr>
                <w:t xml:space="preserve"> </w:t>
              </w:r>
            </w:ins>
            <w:ins w:id="2590" w:author="Spreadtrum communications" w:date="2020-10-04T12:58:00Z">
              <w:r>
                <w:rPr>
                  <w:rFonts w:hint="eastAsia"/>
                  <w:u w:val="single"/>
                  <w:lang w:eastAsia="zh-CN"/>
                </w:rPr>
                <w:t>MBS SIB and MCCH signalling</w:t>
              </w:r>
            </w:ins>
            <w:ins w:id="2591" w:author="Spreadtrum communications" w:date="2020-10-04T12:58:00Z">
              <w:r>
                <w:rPr>
                  <w:u w:val="single"/>
                  <w:lang w:eastAsia="zh-CN"/>
                </w:rPr>
                <w:t xml:space="preserve"> will reduce the signalling overhead</w:t>
              </w:r>
            </w:ins>
            <w:ins w:id="2592" w:author="Spreadtrum communications" w:date="2020-10-04T13:00:00Z">
              <w:r>
                <w:rPr>
                  <w:u w:val="single"/>
                  <w:lang w:eastAsia="zh-CN"/>
                </w:rPr>
                <w:t xml:space="preserve"> and UE power consumption</w:t>
              </w:r>
            </w:ins>
            <w:ins w:id="2593" w:author="Spreadtrum communications" w:date="2020-10-04T12:58:00Z">
              <w:r>
                <w:rPr>
                  <w:u w:val="single"/>
                  <w:lang w:eastAsia="zh-CN"/>
                </w:rPr>
                <w:t>.</w:t>
              </w:r>
            </w:ins>
            <w:ins w:id="2594" w:author="Spreadtrum communications" w:date="2020-10-04T12:59:00Z">
              <w:r>
                <w:rPr>
                  <w:u w:val="single"/>
                  <w:lang w:eastAsia="zh-CN"/>
                </w:rPr>
                <w:t xml:space="preserve"> The extra delay introduced by the on demand MBS </w:t>
              </w:r>
            </w:ins>
            <w:ins w:id="2595" w:author="Spreadtrum communications" w:date="2020-10-04T13:01:00Z">
              <w:r>
                <w:rPr>
                  <w:rFonts w:hint="eastAsia"/>
                  <w:u w:val="single"/>
                  <w:lang w:eastAsia="zh-CN"/>
                </w:rPr>
                <w:t>SIB and MCCH signalling</w:t>
              </w:r>
            </w:ins>
            <w:ins w:id="2596" w:author="Spreadtrum communications" w:date="2020-10-04T13:01:00Z">
              <w:r>
                <w:rPr>
                  <w:u w:val="single"/>
                  <w:lang w:eastAsia="zh-CN"/>
                </w:rPr>
                <w:t xml:space="preserve"> is not a serious problem because this will only </w:t>
              </w:r>
            </w:ins>
            <w:ins w:id="2597" w:author="Spreadtrum communications" w:date="2020-10-04T13:02:00Z">
              <w:r>
                <w:rPr>
                  <w:u w:val="single"/>
                  <w:lang w:eastAsia="zh-CN"/>
                </w:rPr>
                <w:t>influence</w:t>
              </w:r>
            </w:ins>
            <w:ins w:id="2598" w:author="Spreadtrum communications" w:date="2020-10-04T13:01:00Z">
              <w:r>
                <w:rPr>
                  <w:u w:val="single"/>
                  <w:lang w:eastAsia="zh-CN"/>
                </w:rPr>
                <w:t xml:space="preserve"> the first UE</w:t>
              </w:r>
            </w:ins>
            <w:ins w:id="2599" w:author="Spreadtrum communications" w:date="2020-10-04T12:59:00Z">
              <w:r>
                <w:rPr>
                  <w:u w:val="single"/>
                  <w:lang w:eastAsia="zh-CN"/>
                </w:rPr>
                <w:t xml:space="preserve"> </w:t>
              </w:r>
            </w:ins>
            <w:ins w:id="2600" w:author="Spreadtrum communications" w:date="2020-10-04T13:02:00Z">
              <w:r>
                <w:rPr>
                  <w:u w:val="single"/>
                  <w:lang w:eastAsia="zh-CN"/>
                </w:rPr>
                <w:t>which has interest for one MBS service.</w:t>
              </w:r>
            </w:ins>
          </w:p>
          <w:p>
            <w:pPr>
              <w:pStyle w:val="45"/>
              <w:spacing w:before="20" w:after="20"/>
              <w:ind w:left="57" w:right="57"/>
              <w:jc w:val="left"/>
              <w:rPr>
                <w:ins w:id="2601" w:author="Spreadtrum communications" w:date="2020-10-04T12:47:00Z"/>
                <w:rFonts w:eastAsiaTheme="minorEastAsia"/>
                <w:lang w:eastAsia="ja-JP"/>
              </w:rPr>
            </w:pPr>
            <w:ins w:id="2602" w:author="Spreadtrum communications" w:date="2020-10-04T13:03:00Z">
              <w:r>
                <w:rPr>
                  <w:rFonts w:hint="eastAsia" w:ascii="Times New Roman" w:hAnsi="Times New Roman"/>
                  <w:sz w:val="20"/>
                  <w:lang w:eastAsia="zh-CN"/>
                </w:rPr>
                <w:t>B.2</w:t>
              </w:r>
            </w:ins>
            <w:ins w:id="2603" w:author="Spreadtrum communications" w:date="2020-10-04T13:03:00Z">
              <w:r>
                <w:rPr>
                  <w:rFonts w:ascii="Times New Roman" w:hAnsi="Times New Roman"/>
                  <w:sz w:val="20"/>
                  <w:lang w:eastAsia="zh-CN"/>
                </w:rPr>
                <w:t xml:space="preserve">: </w:t>
              </w:r>
            </w:ins>
            <w:ins w:id="2604" w:author="Spreadtrum communications" w:date="2020-10-04T13:07:00Z">
              <w:r>
                <w:rPr/>
                <w:t xml:space="preserve">We think we can reused the LTE </w:t>
              </w:r>
            </w:ins>
            <w:ins w:id="2605" w:author="Spreadtrum communications" w:date="2020-10-04T13:07:00Z">
              <w:r>
                <w:rPr>
                  <w:rFonts w:hint="eastAsia"/>
                  <w:lang w:eastAsia="zh-CN"/>
                </w:rPr>
                <w:t xml:space="preserve">SC-PTM </w:t>
              </w:r>
            </w:ins>
            <w:ins w:id="2606" w:author="Spreadtrum communications" w:date="2020-10-04T13:07:00Z">
              <w:r>
                <w:rPr/>
                <w:t>change notification</w:t>
              </w:r>
            </w:ins>
            <w:ins w:id="2607" w:author="Spreadtrum communications" w:date="2020-10-04T13:08:00Z">
              <w:r>
                <w:rPr/>
                <w:t xml:space="preserve"> mechanism, and</w:t>
              </w:r>
            </w:ins>
            <w:ins w:id="2608" w:author="Spreadtrum communications" w:date="2020-10-04T13:08:00Z">
              <w:r>
                <w:rPr>
                  <w:lang w:eastAsia="zh-CN"/>
                </w:rPr>
                <w:t xml:space="preserve"> any enhancement need</w:t>
              </w:r>
            </w:ins>
            <w:ins w:id="2609" w:author="Spreadtrum communications" w:date="2020-10-04T13:09:00Z">
              <w:r>
                <w:rPr>
                  <w:lang w:eastAsia="zh-CN"/>
                </w:rPr>
                <w:t>s</w:t>
              </w:r>
            </w:ins>
            <w:ins w:id="2610" w:author="Spreadtrum communications" w:date="2020-10-04T13:08:00Z">
              <w:r>
                <w:rPr>
                  <w:lang w:eastAsia="zh-CN"/>
                </w:rPr>
                <w:t xml:space="preserve"> further discussion</w:t>
              </w:r>
            </w:ins>
            <w:ins w:id="2611" w:author="Spreadtrum communications" w:date="2020-10-04T13:07:00Z">
              <w:r>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612" w:author="ITRI" w:date="2020-10-05T10:42: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613" w:author="ITRI" w:date="2020-10-05T10:42:00Z"/>
                <w:rFonts w:eastAsia="PMingLiU"/>
                <w:lang w:eastAsia="zh-TW"/>
              </w:rPr>
            </w:pPr>
            <w:ins w:id="2614" w:author="ITRI" w:date="2020-10-05T10:42:00Z">
              <w:r>
                <w:rPr>
                  <w:rFonts w:hint="eastAsia" w:eastAsia="PMingLiU"/>
                  <w:lang w:eastAsia="zh-TW"/>
                </w:rPr>
                <w:t>ITRI</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615" w:author="ITRI" w:date="2020-10-05T10:42:00Z"/>
                <w:rFonts w:eastAsia="PMingLiU"/>
                <w:lang w:eastAsia="zh-TW"/>
              </w:rPr>
            </w:pPr>
            <w:ins w:id="2616" w:author="ITRI" w:date="2020-10-05T10:42:00Z">
              <w:r>
                <w:rPr>
                  <w:rFonts w:hint="eastAsia" w:eastAsia="PMingLiU"/>
                  <w:lang w:eastAsia="zh-TW"/>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617" w:author="ITRI" w:date="2020-10-05T10:42:00Z"/>
                <w:rFonts w:eastAsia="PMingLiU"/>
                <w:lang w:eastAsia="zh-TW"/>
              </w:rPr>
            </w:pPr>
            <w:ins w:id="2618" w:author="ITRI" w:date="2020-10-05T10:42:00Z">
              <w:r>
                <w:rPr>
                  <w:rFonts w:hint="eastAsia" w:eastAsia="PMingLiU"/>
                  <w:lang w:eastAsia="zh-TW"/>
                </w:rPr>
                <w:t xml:space="preserve">We think both </w:t>
              </w:r>
            </w:ins>
            <w:ins w:id="2619" w:author="ITRI" w:date="2020-10-05T10:42:00Z">
              <w:r>
                <w:rPr>
                  <w:rFonts w:eastAsia="PMingLiU"/>
                  <w:lang w:eastAsia="zh-TW"/>
                </w:rPr>
                <w:t>B.1 and B.2 should be discussed.</w:t>
              </w:r>
            </w:ins>
            <w:ins w:id="2620" w:author="ITRI" w:date="2020-10-05T10:43:00Z">
              <w:r>
                <w:rPr>
                  <w:rFonts w:eastAsia="PMingLiU"/>
                  <w:lang w:eastAsia="zh-TW"/>
                </w:rPr>
                <w:t xml:space="preserve"> We also share the same view as </w:t>
              </w:r>
            </w:ins>
            <w:ins w:id="2621" w:author="ITRI" w:date="2020-10-05T10:44:00Z">
              <w:r>
                <w:rPr>
                  <w:rFonts w:eastAsia="PMingLiU"/>
                  <w:lang w:eastAsia="zh-TW"/>
                </w:rPr>
                <w:t xml:space="preserve">Huawei that </w:t>
              </w:r>
            </w:ins>
            <w:ins w:id="2622" w:author="ITRI" w:date="2020-10-05T10:49:00Z">
              <w:r>
                <w:rPr>
                  <w:rFonts w:eastAsia="PMingLiU"/>
                  <w:lang w:eastAsia="zh-TW"/>
                </w:rPr>
                <w:t>the baseline solution should be discussed first.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623" w:author="Samsung (Fasil)" w:date="2020-10-05T21:26: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624" w:author="Samsung (Fasil)" w:date="2020-10-05T21:26:00Z"/>
                <w:rFonts w:eastAsia="PMingLiU"/>
                <w:lang w:eastAsia="zh-TW"/>
              </w:rPr>
            </w:pPr>
            <w:ins w:id="2625" w:author="Samsung (Fasil)" w:date="2020-10-05T21:26:00Z">
              <w:r>
                <w:rPr>
                  <w:rFonts w:eastAsia="PMingLiU"/>
                  <w:lang w:eastAsia="zh-TW"/>
                </w:rPr>
                <w:t>Samsung</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626" w:author="Samsung (Fasil)" w:date="2020-10-05T21:26:00Z"/>
                <w:rFonts w:eastAsia="PMingLiU"/>
                <w:lang w:eastAsia="zh-TW"/>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627" w:author="Samsung (Fasil)" w:date="2020-10-05T21:26:00Z"/>
                <w:rFonts w:eastAsia="PMingLiU"/>
                <w:lang w:eastAsia="zh-TW"/>
              </w:rPr>
            </w:pPr>
            <w:ins w:id="2628" w:author="Samsung (Fasil)" w:date="2020-10-05T21:26:00Z">
              <w:r>
                <w:rPr>
                  <w:rFonts w:eastAsia="PMingLiU"/>
                  <w:lang w:eastAsia="zh-TW"/>
                </w:rPr>
                <w:t xml:space="preserve">We think this </w:t>
              </w:r>
            </w:ins>
            <w:ins w:id="2629" w:author="Samsung (Fasil)" w:date="2020-10-05T21:27:00Z">
              <w:r>
                <w:rPr>
                  <w:rFonts w:eastAsia="PMingLiU"/>
                  <w:lang w:eastAsia="zh-TW"/>
                </w:rPr>
                <w:t xml:space="preserve">needs to be further discussed.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630" w:author="SangWon Kim (LG)" w:date="2020-10-06T11:41: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631" w:author="SangWon Kim (LG)" w:date="2020-10-06T11:41:00Z"/>
                <w:rFonts w:eastAsia="PMingLiU"/>
                <w:lang w:eastAsia="zh-TW"/>
              </w:rPr>
            </w:pPr>
            <w:ins w:id="2632" w:author="SangWon Kim (LG)" w:date="2020-10-06T11:41:00Z">
              <w:r>
                <w:rPr>
                  <w:rFonts w:eastAsia="PMingLiU"/>
                  <w:lang w:eastAsia="zh-TW"/>
                </w:rPr>
                <w:t>LG</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633" w:author="SangWon Kim (LG)" w:date="2020-10-06T11:41:00Z"/>
                <w:rFonts w:eastAsia="PMingLiU"/>
                <w:lang w:eastAsia="zh-TW"/>
              </w:rPr>
            </w:pPr>
            <w:ins w:id="2634" w:author="SangWon Kim (LG)" w:date="2020-10-06T11:41:00Z">
              <w:r>
                <w:rPr>
                  <w:rFonts w:eastAsia="PMingLiU"/>
                  <w:lang w:eastAsia="zh-TW"/>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635" w:author="SangWon Kim (LG)" w:date="2020-10-06T11:42:00Z"/>
                <w:rFonts w:eastAsia="PMingLiU"/>
                <w:lang w:eastAsia="zh-TW"/>
              </w:rPr>
            </w:pPr>
            <w:ins w:id="2636" w:author="SangWon Kim (LG)" w:date="2020-10-06T11:41:00Z">
              <w:r>
                <w:rPr>
                  <w:rFonts w:eastAsia="PMingLiU"/>
                  <w:lang w:eastAsia="zh-TW"/>
                </w:rPr>
                <w:t>We think on-demand MCCH can be easily achieved by reusing on-demand SI mechanism</w:t>
              </w:r>
            </w:ins>
            <w:ins w:id="2637" w:author="SangWon Kim (LG)" w:date="2020-10-06T11:42:00Z">
              <w:r>
                <w:rPr>
                  <w:rFonts w:eastAsia="PMingLiU"/>
                  <w:lang w:eastAsia="zh-TW"/>
                </w:rPr>
                <w:t xml:space="preserve"> to minimize the signalling overhead</w:t>
              </w:r>
            </w:ins>
            <w:ins w:id="2638" w:author="SangWon Kim (LG)" w:date="2020-10-06T11:41:00Z">
              <w:r>
                <w:rPr>
                  <w:rFonts w:eastAsia="PMingLiU"/>
                  <w:lang w:eastAsia="zh-TW"/>
                </w:rPr>
                <w:t xml:space="preserve">. </w:t>
              </w:r>
            </w:ins>
          </w:p>
          <w:p>
            <w:pPr>
              <w:pStyle w:val="45"/>
              <w:spacing w:before="20" w:after="20"/>
              <w:ind w:left="57" w:right="57"/>
              <w:jc w:val="left"/>
              <w:rPr>
                <w:ins w:id="2639" w:author="SangWon Kim (LG)" w:date="2020-10-06T11:41:00Z"/>
                <w:rFonts w:eastAsia="PMingLiU"/>
                <w:lang w:eastAsia="zh-TW"/>
              </w:rPr>
            </w:pPr>
            <w:ins w:id="2640" w:author="SangWon Kim (LG)" w:date="2020-10-06T11:41:00Z">
              <w:r>
                <w:rPr>
                  <w:rFonts w:eastAsia="PMingLiU"/>
                  <w:lang w:eastAsia="zh-TW"/>
                </w:rPr>
                <w:t>Regarding the enhancements of MCCH change indication, we should discuss first whether to support multiple MCCH, and this is not an IDLE specific issue.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eastAsia="PMingLiU"/>
                <w:lang w:eastAsia="zh-TW"/>
              </w:rPr>
              <w:t>Nokia</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eastAsia="PMingLiU"/>
                <w:lang w:eastAsia="zh-TW"/>
              </w:rPr>
              <w:t xml:space="preserve">B1 – We do not support multi-cell MBS transmission. So it seems unnecessary to consider any optimization for this. </w:t>
            </w:r>
          </w:p>
          <w:p>
            <w:pPr>
              <w:pStyle w:val="45"/>
              <w:spacing w:before="20" w:after="20"/>
              <w:ind w:left="57" w:right="57"/>
              <w:jc w:val="left"/>
              <w:rPr>
                <w:rFonts w:eastAsia="PMingLiU"/>
                <w:lang w:eastAsia="zh-TW"/>
              </w:rPr>
            </w:pPr>
            <w:r>
              <w:rPr>
                <w:rFonts w:eastAsia="PMingLiU"/>
                <w:lang w:eastAsia="zh-TW"/>
              </w:rPr>
              <w:t xml:space="preserve">B2 – Not critical to optimize.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641" w:author="Convida" w:date="2020-10-08T22:35: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642" w:author="Convida" w:date="2020-10-08T22:35:00Z"/>
                <w:rFonts w:eastAsia="PMingLiU"/>
                <w:lang w:eastAsia="zh-TW"/>
              </w:rPr>
            </w:pPr>
            <w:ins w:id="2643" w:author="Convida" w:date="2020-10-08T22:35:00Z">
              <w:r>
                <w:rPr>
                  <w:rFonts w:eastAsia="PMingLiU"/>
                  <w:lang w:eastAsia="zh-TW"/>
                </w:rPr>
                <w:t>Convida</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644" w:author="Convida" w:date="2020-10-08T22:35:00Z"/>
                <w:rFonts w:eastAsia="PMingLiU"/>
                <w:lang w:eastAsia="zh-TW"/>
              </w:rPr>
            </w:pPr>
            <w:ins w:id="2645" w:author="Convida" w:date="2020-10-08T22:35:00Z">
              <w:r>
                <w:rPr>
                  <w:rFonts w:eastAsia="PMingLiU"/>
                  <w:lang w:eastAsia="zh-TW"/>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646" w:author="Convida" w:date="2020-10-08T22:35:00Z"/>
                <w:rFonts w:eastAsia="PMingLiU"/>
                <w:lang w:eastAsia="zh-TW"/>
              </w:rPr>
            </w:pPr>
            <w:ins w:id="2647" w:author="Convida" w:date="2020-10-08T22:35:00Z">
              <w:r>
                <w:rPr>
                  <w:rFonts w:eastAsia="PMingLiU"/>
                  <w:lang w:eastAsia="zh-TW"/>
                </w:rPr>
                <w:t>We believe that both issues should be considered after selecting a baseline solution. An area specific MBS SIB could reduce service interruption after cell reselection.</w:t>
              </w:r>
            </w:ins>
          </w:p>
          <w:p>
            <w:pPr>
              <w:pStyle w:val="45"/>
              <w:spacing w:before="20" w:after="20"/>
              <w:ind w:left="57" w:right="57"/>
              <w:jc w:val="left"/>
              <w:rPr>
                <w:ins w:id="2648" w:author="Convida" w:date="2020-10-08T22:35:00Z"/>
                <w:rFonts w:eastAsia="PMingLiU"/>
                <w:lang w:eastAsia="zh-TW"/>
              </w:rPr>
            </w:pPr>
            <w:ins w:id="2649" w:author="Convida" w:date="2020-10-08T22:35:00Z">
              <w:r>
                <w:rPr>
                  <w:rFonts w:eastAsia="PMingLiU"/>
                  <w:lang w:eastAsia="zh-TW"/>
                </w:rPr>
                <w:t>We also agree that multiple MBS services may be transmitted, each with different MCCH modification cycles. Efficient mechanism to deal with these different cycles should be investigated.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650" w:author="ZTE" w:date="2020-10-09T14:25: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651" w:author="ZTE" w:date="2020-10-09T14:25:00Z"/>
                <w:lang w:val="en-US" w:eastAsia="zh-CN"/>
              </w:rPr>
            </w:pPr>
            <w:ins w:id="2652" w:author="ZTE" w:date="2020-10-09T14:25:00Z">
              <w:r>
                <w:rPr>
                  <w:rFonts w:hint="eastAsia"/>
                  <w:lang w:val="en-US" w:eastAsia="zh-CN"/>
                </w:rPr>
                <w:t>ZTE</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653" w:author="ZTE" w:date="2020-10-09T14:25:00Z"/>
                <w:lang w:val="en-US" w:eastAsia="zh-CN"/>
              </w:rPr>
            </w:pPr>
            <w:ins w:id="2654" w:author="ZTE" w:date="2020-10-09T14:25:00Z">
              <w:r>
                <w:rPr>
                  <w:rFonts w:hint="eastAsia"/>
                  <w:lang w:val="en-US"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655" w:author="ZTE" w:date="2020-10-09T16:55:34Z"/>
                <w:rFonts w:hint="eastAsia" w:eastAsia="PMingLiU"/>
                <w:lang w:eastAsia="zh-TW"/>
              </w:rPr>
            </w:pPr>
            <w:ins w:id="2656" w:author="ZTE" w:date="2020-10-09T16:55:34Z">
              <w:r>
                <w:rPr>
                  <w:rFonts w:hint="eastAsia" w:eastAsia="PMingLiU"/>
                  <w:lang w:eastAsia="zh-TW"/>
                </w:rPr>
                <w:t>For B1.1, if it is found area-specific transmission is beneficial, solutions can be FFS. However for B1.2, latency can be a problem which makes it impractical to adopt the "on demand" design.</w:t>
              </w:r>
            </w:ins>
          </w:p>
          <w:p>
            <w:pPr>
              <w:pStyle w:val="45"/>
              <w:spacing w:before="20" w:after="20"/>
              <w:ind w:left="57" w:right="57"/>
              <w:jc w:val="left"/>
              <w:rPr>
                <w:ins w:id="2657" w:author="ZTE" w:date="2020-10-09T14:25:00Z"/>
                <w:rFonts w:eastAsia="PMingLiU"/>
                <w:lang w:eastAsia="zh-TW"/>
              </w:rPr>
            </w:pPr>
            <w:ins w:id="2658" w:author="ZTE" w:date="2020-10-09T16:55:34Z">
              <w:r>
                <w:rPr>
                  <w:rFonts w:hint="eastAsia" w:eastAsia="PMingLiU"/>
                  <w:lang w:eastAsia="zh-TW"/>
                </w:rPr>
                <w:t>For B2, we can evaluate based on the benefits and complexity based on the solutions/inputs provided by companies.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659" w:author="Zhang, Yujian" w:date="2020-10-09T15:08: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660" w:author="Zhang, Yujian" w:date="2020-10-09T15:08:00Z"/>
                <w:lang w:val="en-US" w:eastAsia="zh-CN"/>
              </w:rPr>
            </w:pPr>
            <w:ins w:id="2661" w:author="Zhang, Yujian" w:date="2020-10-09T15:08:00Z">
              <w:r>
                <w:rPr>
                  <w:lang w:eastAsia="zh-CN"/>
                </w:rPr>
                <w:t>Intel</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662" w:author="Zhang, Yujian" w:date="2020-10-09T15:08:00Z"/>
                <w:lang w:val="en-US" w:eastAsia="zh-CN"/>
              </w:rPr>
            </w:pPr>
            <w:ins w:id="2663" w:author="Zhang, Yujian" w:date="2020-10-09T15:08: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2664" w:author="Zhang, Yujian" w:date="2020-10-09T15:08:00Z"/>
              </w:rPr>
            </w:pPr>
            <w:ins w:id="2665" w:author="Zhang, Yujian" w:date="2020-10-09T15:08:00Z">
              <w:r>
                <w:rPr/>
                <w:t xml:space="preserve"> We agree with Huawei that we should discuss baseline solution first, then discuss the enhancements.</w:t>
              </w:r>
            </w:ins>
          </w:p>
          <w:p>
            <w:pPr>
              <w:pStyle w:val="45"/>
              <w:spacing w:before="20" w:after="20"/>
              <w:ind w:right="57"/>
              <w:jc w:val="left"/>
              <w:rPr>
                <w:ins w:id="2666" w:author="Zhang, Yujian" w:date="2020-10-09T15:08:00Z"/>
              </w:rPr>
            </w:pPr>
            <w:bookmarkStart w:id="0" w:name="_GoBack"/>
            <w:bookmarkEnd w:id="0"/>
          </w:p>
          <w:p>
            <w:pPr>
              <w:pStyle w:val="45"/>
              <w:spacing w:before="20" w:after="20"/>
              <w:ind w:right="57"/>
              <w:jc w:val="left"/>
              <w:rPr>
                <w:ins w:id="2667" w:author="Zhang, Yujian" w:date="2020-10-09T15:08:00Z"/>
              </w:rPr>
            </w:pPr>
            <w:ins w:id="2668" w:author="Zhang, Yujian" w:date="2020-10-09T15:08:00Z">
              <w:r>
                <w:rPr/>
                <w:t>B.1.1: for area specific SIB, it should be noted that SIB contains information regarding MCCH configuration. Therefore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Therefore area specific MCCH is not needed.</w:t>
              </w:r>
            </w:ins>
          </w:p>
          <w:p>
            <w:pPr>
              <w:pStyle w:val="45"/>
              <w:spacing w:before="20" w:after="20"/>
              <w:ind w:right="57"/>
              <w:jc w:val="left"/>
              <w:rPr>
                <w:ins w:id="2669" w:author="Zhang, Yujian" w:date="2020-10-09T15:08:00Z"/>
              </w:rPr>
            </w:pPr>
          </w:p>
          <w:p>
            <w:pPr>
              <w:pStyle w:val="45"/>
              <w:spacing w:before="20" w:after="20"/>
              <w:ind w:right="57"/>
              <w:jc w:val="left"/>
              <w:rPr>
                <w:ins w:id="2670" w:author="Zhang, Yujian" w:date="2020-10-09T15:08:00Z"/>
              </w:rPr>
            </w:pPr>
            <w:ins w:id="2671" w:author="Zhang, Yujian" w:date="2020-10-09T15:08:00Z">
              <w:r>
                <w:rPr/>
                <w:t>B.1.2: on-demand SIB and MCCH increases latency especially in consideration of service continuity. Therefore we prefer not to consider it.</w:t>
              </w:r>
            </w:ins>
          </w:p>
          <w:p>
            <w:pPr>
              <w:pStyle w:val="45"/>
              <w:spacing w:before="20" w:after="20"/>
              <w:ind w:right="57"/>
              <w:jc w:val="left"/>
              <w:rPr>
                <w:ins w:id="2672" w:author="Zhang, Yujian" w:date="2020-10-09T15:08:00Z"/>
              </w:rPr>
            </w:pPr>
          </w:p>
          <w:p>
            <w:pPr>
              <w:pStyle w:val="45"/>
              <w:spacing w:before="20" w:after="20"/>
              <w:ind w:left="57" w:right="57"/>
              <w:jc w:val="left"/>
              <w:rPr>
                <w:ins w:id="2673" w:author="Zhang, Yujian" w:date="2020-10-09T15:08:00Z"/>
                <w:rFonts w:eastAsia="PMingLiU"/>
                <w:lang w:eastAsia="zh-TW"/>
              </w:rPr>
            </w:pPr>
            <w:ins w:id="2674" w:author="Zhang, Yujian" w:date="2020-10-09T15:08:00Z">
              <w:r>
                <w:rPr/>
                <w:t>B.2: currently we prefer to use LTE SC-PTM notification mechanism as baseline.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675" w:author="陈喆" w:date="2020-10-09T16:23: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676" w:author="陈喆" w:date="2020-10-09T16:23:00Z"/>
                <w:lang w:eastAsia="zh-CN"/>
              </w:rPr>
            </w:pPr>
            <w:ins w:id="2677" w:author="陈喆" w:date="2020-10-09T16:23:00Z">
              <w:r>
                <w:rPr>
                  <w:rFonts w:hint="eastAsia"/>
                  <w:lang w:eastAsia="zh-CN"/>
                </w:rPr>
                <w:t>N</w:t>
              </w:r>
            </w:ins>
            <w:ins w:id="2678" w:author="陈喆" w:date="2020-10-09T16:23:00Z">
              <w:r>
                <w:rPr>
                  <w:lang w:eastAsia="zh-CN"/>
                </w:rPr>
                <w:t>EC</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679" w:author="陈喆" w:date="2020-10-09T16:23:00Z"/>
                <w:lang w:eastAsia="zh-CN"/>
              </w:rPr>
            </w:pPr>
            <w:ins w:id="2680" w:author="陈喆" w:date="2020-10-09T16:23:00Z">
              <w:r>
                <w:rPr>
                  <w:rFonts w:hint="eastAsia"/>
                  <w:lang w:eastAsia="zh-CN"/>
                </w:rPr>
                <w:t>Y</w:t>
              </w:r>
            </w:ins>
            <w:ins w:id="2681" w:author="陈喆" w:date="2020-10-09T16:23:00Z">
              <w:r>
                <w:rPr>
                  <w:lang w:eastAsia="zh-CN"/>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2682" w:author="陈喆" w:date="2020-10-09T16:23:00Z"/>
              </w:rPr>
            </w:pPr>
            <w:ins w:id="2683" w:author="陈喆" w:date="2020-10-09T16:23:00Z">
              <w:r>
                <w:rPr/>
                <w:t xml:space="preserve">Multi-cell transmission can be supported. </w:t>
              </w:r>
            </w:ins>
          </w:p>
        </w:tc>
      </w:tr>
    </w:tbl>
    <w:p>
      <w:pPr>
        <w:rPr>
          <w:b/>
          <w:bCs/>
          <w:szCs w:val="28"/>
          <w:lang w:eastAsia="zh-CN"/>
        </w:rPr>
      </w:pPr>
    </w:p>
    <w:p>
      <w:pPr>
        <w:pStyle w:val="3"/>
        <w:keepNext w:val="0"/>
        <w:keepLines w:val="0"/>
        <w:rPr>
          <w:lang w:eastAsia="zh-CN"/>
        </w:rPr>
      </w:pPr>
      <w:r>
        <w:rPr>
          <w:lang w:eastAsia="zh-CN"/>
        </w:rPr>
        <w:t>2.</w:t>
      </w:r>
      <w:r>
        <w:rPr>
          <w:rFonts w:hint="eastAsia"/>
          <w:lang w:eastAsia="zh-CN"/>
        </w:rPr>
        <w:t>6</w:t>
      </w:r>
      <w:r>
        <w:rPr>
          <w:lang w:eastAsia="zh-CN"/>
        </w:rPr>
        <w:t xml:space="preserve"> Phase-2 discussion</w:t>
      </w:r>
    </w:p>
    <w:p>
      <w:pPr>
        <w:rPr>
          <w:bCs/>
          <w:szCs w:val="28"/>
          <w:lang w:eastAsia="zh-CN"/>
        </w:rPr>
      </w:pPr>
      <w:r>
        <w:rPr>
          <w:rFonts w:hint="eastAsia"/>
          <w:bCs/>
          <w:szCs w:val="28"/>
          <w:highlight w:val="yellow"/>
          <w:lang w:eastAsia="zh-CN"/>
        </w:rPr>
        <w:t>Based on the output of phase-1</w:t>
      </w:r>
      <w:r>
        <w:rPr>
          <w:bCs/>
          <w:szCs w:val="28"/>
          <w:highlight w:val="yellow"/>
          <w:lang w:eastAsia="zh-CN"/>
        </w:rPr>
        <w:t>, potentially</w:t>
      </w:r>
      <w:r>
        <w:rPr>
          <w:rFonts w:hint="eastAsia"/>
          <w:bCs/>
          <w:szCs w:val="28"/>
          <w:highlight w:val="yellow"/>
          <w:lang w:eastAsia="zh-CN"/>
        </w:rPr>
        <w:t xml:space="preserve"> down-select between solution A and solution B could be discussed.</w:t>
      </w:r>
    </w:p>
    <w:p>
      <w:pPr>
        <w:rPr>
          <w:b/>
          <w:bCs/>
          <w:szCs w:val="28"/>
          <w:lang w:eastAsia="zh-CN"/>
        </w:rPr>
      </w:pPr>
    </w:p>
    <w:p>
      <w:pPr>
        <w:pStyle w:val="2"/>
        <w:keepNext w:val="0"/>
        <w:keepLines w:val="0"/>
        <w:rPr>
          <w:lang w:eastAsia="zh-CN"/>
        </w:rPr>
      </w:pPr>
      <w:r>
        <w:rPr>
          <w:rFonts w:hint="eastAsia"/>
          <w:lang w:eastAsia="zh-CN"/>
        </w:rPr>
        <w:t>3</w:t>
      </w:r>
      <w:r>
        <w:tab/>
      </w:r>
      <w:r>
        <w:t>Conclusion</w:t>
      </w:r>
    </w:p>
    <w:p>
      <w:pPr>
        <w:rPr>
          <w:lang w:eastAsia="zh-CN"/>
        </w:rPr>
      </w:pPr>
    </w:p>
    <w:p>
      <w:pPr>
        <w:pStyle w:val="2"/>
        <w:keepNext w:val="0"/>
        <w:keepLines w:val="0"/>
        <w:rPr>
          <w:lang w:eastAsia="zh-CN"/>
        </w:rPr>
      </w:pPr>
      <w:r>
        <w:rPr>
          <w:rFonts w:hint="eastAsia"/>
          <w:lang w:eastAsia="zh-CN"/>
        </w:rPr>
        <w:t>4</w:t>
      </w:r>
      <w:r>
        <w:tab/>
      </w:r>
      <w:r>
        <w:rPr>
          <w:rFonts w:hint="eastAsia"/>
          <w:lang w:eastAsia="zh-CN"/>
        </w:rPr>
        <w:t>References</w:t>
      </w:r>
    </w:p>
    <w:p>
      <w:pPr>
        <w:rPr>
          <w:lang w:eastAsia="zh-CN"/>
        </w:rPr>
      </w:pPr>
      <w:r>
        <w:rPr>
          <w:rFonts w:hint="eastAsia"/>
          <w:lang w:eastAsia="zh-CN"/>
        </w:rPr>
        <w:t>[1]</w:t>
      </w:r>
      <w:r>
        <w:rPr>
          <w:lang w:eastAsia="zh-CN"/>
        </w:rPr>
        <w:t>R2-2007416</w:t>
      </w:r>
      <w:r>
        <w:rPr>
          <w:lang w:eastAsia="zh-CN"/>
        </w:rPr>
        <w:tab/>
      </w:r>
      <w:r>
        <w:rPr>
          <w:lang w:eastAsia="zh-CN"/>
        </w:rPr>
        <w:t>Discussion on MBS supported UEs in RRC_IDLE and RRC_INACTIVE states</w:t>
      </w:r>
      <w:r>
        <w:rPr>
          <w:rFonts w:hint="eastAsia"/>
          <w:lang w:eastAsia="zh-CN"/>
        </w:rPr>
        <w:t xml:space="preserve">; </w:t>
      </w:r>
      <w:r>
        <w:rPr>
          <w:lang w:eastAsia="zh-CN"/>
        </w:rPr>
        <w:t>CMCC</w:t>
      </w:r>
    </w:p>
    <w:p>
      <w:pPr>
        <w:rPr>
          <w:lang w:eastAsia="zh-CN"/>
        </w:rPr>
      </w:pPr>
      <w:r>
        <w:rPr>
          <w:rFonts w:hint="eastAsia"/>
          <w:lang w:eastAsia="zh-CN"/>
        </w:rPr>
        <w:t>[2]</w:t>
      </w:r>
      <w:r>
        <w:rPr>
          <w:lang w:eastAsia="zh-CN"/>
        </w:rPr>
        <w:t>R2-2006795</w:t>
      </w:r>
      <w:r>
        <w:rPr>
          <w:lang w:eastAsia="zh-CN"/>
        </w:rPr>
        <w:tab/>
      </w:r>
      <w:r>
        <w:rPr>
          <w:lang w:eastAsia="zh-CN"/>
        </w:rPr>
        <w:t>NR Multicast services and configuration for UEs in different RRC states</w:t>
      </w:r>
      <w:r>
        <w:rPr>
          <w:rFonts w:hint="eastAsia"/>
          <w:lang w:eastAsia="zh-CN"/>
        </w:rPr>
        <w:t xml:space="preserve">; </w:t>
      </w:r>
      <w:r>
        <w:rPr>
          <w:lang w:eastAsia="zh-CN"/>
        </w:rPr>
        <w:t>Qualcomm</w:t>
      </w:r>
    </w:p>
    <w:p>
      <w:pPr>
        <w:rPr>
          <w:lang w:eastAsia="zh-CN"/>
        </w:rPr>
      </w:pPr>
      <w:r>
        <w:rPr>
          <w:rFonts w:hint="eastAsia"/>
          <w:lang w:eastAsia="zh-CN"/>
        </w:rPr>
        <w:t>[3]</w:t>
      </w:r>
      <w:r>
        <w:rPr>
          <w:lang w:eastAsia="zh-CN"/>
        </w:rPr>
        <w:t>R2-2007262</w:t>
      </w:r>
      <w:r>
        <w:rPr>
          <w:lang w:eastAsia="zh-CN"/>
        </w:rPr>
        <w:tab/>
      </w:r>
      <w:r>
        <w:rPr>
          <w:lang w:eastAsia="zh-CN"/>
        </w:rPr>
        <w:t>NR Multicast in Idle and Inactive mode</w:t>
      </w:r>
      <w:r>
        <w:rPr>
          <w:rFonts w:hint="eastAsia"/>
          <w:lang w:eastAsia="zh-CN"/>
        </w:rPr>
        <w:t xml:space="preserve">; </w:t>
      </w:r>
      <w:r>
        <w:rPr>
          <w:lang w:eastAsia="zh-CN"/>
        </w:rPr>
        <w:t>Ericsson</w:t>
      </w:r>
    </w:p>
    <w:p>
      <w:pPr>
        <w:rPr>
          <w:lang w:eastAsia="zh-CN"/>
        </w:rPr>
      </w:pPr>
      <w:r>
        <w:rPr>
          <w:rFonts w:hint="eastAsia"/>
          <w:lang w:eastAsia="zh-CN"/>
        </w:rPr>
        <w:t>[4]</w:t>
      </w:r>
      <w:r>
        <w:rPr>
          <w:lang w:eastAsia="zh-CN"/>
        </w:rPr>
        <w:t>R2-2007673</w:t>
      </w:r>
      <w:r>
        <w:rPr>
          <w:lang w:eastAsia="zh-CN"/>
        </w:rPr>
        <w:tab/>
      </w:r>
      <w:r>
        <w:rPr>
          <w:lang w:eastAsia="zh-CN"/>
        </w:rPr>
        <w:t>RRC IDLE/ INACTIVE aspects of NR MBS</w:t>
      </w:r>
      <w:r>
        <w:rPr>
          <w:rFonts w:hint="eastAsia"/>
          <w:lang w:eastAsia="zh-CN"/>
        </w:rPr>
        <w:t xml:space="preserve">; </w:t>
      </w:r>
      <w:r>
        <w:rPr>
          <w:lang w:eastAsia="zh-CN"/>
        </w:rPr>
        <w:t>Samsung</w:t>
      </w:r>
    </w:p>
    <w:p>
      <w:pPr>
        <w:rPr>
          <w:lang w:eastAsia="zh-CN"/>
        </w:rPr>
      </w:pPr>
      <w:r>
        <w:rPr>
          <w:rFonts w:hint="eastAsia"/>
          <w:lang w:eastAsia="zh-CN"/>
        </w:rPr>
        <w:t>[5]</w:t>
      </w:r>
      <w:r>
        <w:rPr>
          <w:lang w:eastAsia="zh-CN"/>
        </w:rPr>
        <w:t>R2-2006801</w:t>
      </w:r>
      <w:r>
        <w:rPr>
          <w:lang w:eastAsia="zh-CN"/>
        </w:rPr>
        <w:tab/>
      </w:r>
      <w:r>
        <w:rPr>
          <w:lang w:eastAsia="zh-CN"/>
        </w:rPr>
        <w:t>Discussion on MBS reception of idle or inactive mode UE</w:t>
      </w:r>
      <w:r>
        <w:rPr>
          <w:rFonts w:hint="eastAsia"/>
          <w:lang w:eastAsia="zh-CN"/>
        </w:rPr>
        <w:t xml:space="preserve">; </w:t>
      </w:r>
      <w:r>
        <w:rPr>
          <w:lang w:eastAsia="zh-CN"/>
        </w:rPr>
        <w:t>OPPO</w:t>
      </w:r>
    </w:p>
    <w:p>
      <w:pPr>
        <w:rPr>
          <w:lang w:eastAsia="zh-CN"/>
        </w:rPr>
      </w:pPr>
      <w:r>
        <w:rPr>
          <w:rFonts w:hint="eastAsia"/>
          <w:lang w:eastAsia="zh-CN"/>
        </w:rPr>
        <w:t>[6]</w:t>
      </w:r>
      <w:r>
        <w:rPr>
          <w:lang w:eastAsia="zh-CN"/>
        </w:rPr>
        <w:t>R2-2007014</w:t>
      </w:r>
      <w:r>
        <w:rPr>
          <w:lang w:eastAsia="zh-CN"/>
        </w:rPr>
        <w:tab/>
      </w:r>
      <w:r>
        <w:rPr>
          <w:lang w:eastAsia="zh-CN"/>
        </w:rPr>
        <w:t>Some consideration for IDLE mode and IN_ACTIVE mode UE</w:t>
      </w:r>
      <w:r>
        <w:rPr>
          <w:lang w:eastAsia="zh-CN"/>
        </w:rPr>
        <w:tab/>
      </w:r>
      <w:r>
        <w:rPr>
          <w:rFonts w:hint="eastAsia"/>
          <w:lang w:eastAsia="zh-CN"/>
        </w:rPr>
        <w:t xml:space="preserve">; </w:t>
      </w:r>
      <w:r>
        <w:rPr>
          <w:lang w:eastAsia="zh-CN"/>
        </w:rPr>
        <w:t>NEC</w:t>
      </w:r>
    </w:p>
    <w:p>
      <w:pPr>
        <w:rPr>
          <w:lang w:eastAsia="zh-CN"/>
        </w:rPr>
      </w:pPr>
      <w:r>
        <w:rPr>
          <w:rFonts w:hint="eastAsia"/>
          <w:lang w:eastAsia="zh-CN"/>
        </w:rPr>
        <w:t>[7]</w:t>
      </w:r>
      <w:r>
        <w:rPr>
          <w:lang w:eastAsia="zh-CN"/>
        </w:rPr>
        <w:t>R2-2007029</w:t>
      </w:r>
      <w:r>
        <w:rPr>
          <w:lang w:eastAsia="zh-CN"/>
        </w:rPr>
        <w:tab/>
      </w:r>
      <w:r>
        <w:rPr>
          <w:lang w:eastAsia="zh-CN"/>
        </w:rPr>
        <w:t>IDLE/INACTIVE UE support for NR MBS</w:t>
      </w:r>
      <w:r>
        <w:rPr>
          <w:rFonts w:hint="eastAsia"/>
          <w:lang w:eastAsia="zh-CN"/>
        </w:rPr>
        <w:t xml:space="preserve">; </w:t>
      </w:r>
      <w:r>
        <w:rPr>
          <w:lang w:eastAsia="zh-CN"/>
        </w:rPr>
        <w:t>Huawei, HiSilicon</w:t>
      </w:r>
    </w:p>
    <w:p>
      <w:pPr>
        <w:rPr>
          <w:lang w:eastAsia="zh-CN"/>
        </w:rPr>
      </w:pPr>
      <w:r>
        <w:rPr>
          <w:rFonts w:hint="eastAsia"/>
          <w:lang w:eastAsia="zh-CN"/>
        </w:rPr>
        <w:t>[8]</w:t>
      </w:r>
      <w:r>
        <w:rPr>
          <w:lang w:eastAsia="zh-CN"/>
        </w:rPr>
        <w:t>R2-2006597</w:t>
      </w:r>
      <w:r>
        <w:rPr>
          <w:lang w:eastAsia="zh-CN"/>
        </w:rPr>
        <w:tab/>
      </w:r>
      <w:r>
        <w:rPr>
          <w:lang w:eastAsia="zh-CN"/>
        </w:rPr>
        <w:t>Consideration on Idle and Inactive mode UEs</w:t>
      </w:r>
      <w:r>
        <w:rPr>
          <w:rFonts w:hint="eastAsia"/>
          <w:lang w:eastAsia="zh-CN"/>
        </w:rPr>
        <w:t xml:space="preserve">; </w:t>
      </w:r>
      <w:r>
        <w:rPr>
          <w:lang w:eastAsia="zh-CN"/>
        </w:rPr>
        <w:t>CATT</w:t>
      </w:r>
    </w:p>
    <w:p>
      <w:pPr>
        <w:rPr>
          <w:lang w:eastAsia="zh-CN"/>
        </w:rPr>
      </w:pPr>
      <w:r>
        <w:rPr>
          <w:rFonts w:hint="eastAsia"/>
          <w:lang w:eastAsia="zh-CN"/>
        </w:rPr>
        <w:t>[9]</w:t>
      </w:r>
      <w:r>
        <w:rPr>
          <w:lang w:eastAsia="zh-CN"/>
        </w:rPr>
        <w:t>R2-2007037</w:t>
      </w:r>
      <w:r>
        <w:rPr>
          <w:lang w:eastAsia="zh-CN"/>
        </w:rPr>
        <w:tab/>
      </w:r>
      <w:r>
        <w:rPr>
          <w:lang w:eastAsia="zh-CN"/>
        </w:rPr>
        <w:t>Discussion on Idle and Inactive mode UEs</w:t>
      </w:r>
      <w:r>
        <w:rPr>
          <w:rFonts w:hint="eastAsia"/>
          <w:lang w:eastAsia="zh-CN"/>
        </w:rPr>
        <w:t xml:space="preserve">; </w:t>
      </w:r>
      <w:r>
        <w:rPr>
          <w:lang w:eastAsia="zh-CN"/>
        </w:rPr>
        <w:t>vivo</w:t>
      </w:r>
    </w:p>
    <w:p>
      <w:pPr>
        <w:rPr>
          <w:lang w:eastAsia="zh-CN"/>
        </w:rPr>
      </w:pPr>
      <w:r>
        <w:rPr>
          <w:rFonts w:hint="eastAsia"/>
          <w:lang w:eastAsia="zh-CN"/>
        </w:rPr>
        <w:t>[10]</w:t>
      </w:r>
      <w:r>
        <w:rPr>
          <w:lang w:eastAsia="zh-CN"/>
        </w:rPr>
        <w:t>R2-2007055</w:t>
      </w:r>
      <w:r>
        <w:rPr>
          <w:lang w:eastAsia="zh-CN"/>
        </w:rPr>
        <w:tab/>
      </w:r>
      <w:r>
        <w:rPr>
          <w:lang w:eastAsia="zh-CN"/>
        </w:rPr>
        <w:t>MBS for Idle and Inactive mode UE</w:t>
      </w:r>
      <w:r>
        <w:rPr>
          <w:rFonts w:hint="eastAsia"/>
          <w:lang w:eastAsia="zh-CN"/>
        </w:rPr>
        <w:t xml:space="preserve">; </w:t>
      </w:r>
      <w:r>
        <w:rPr>
          <w:lang w:eastAsia="zh-CN"/>
        </w:rPr>
        <w:t>Spreadtrum</w:t>
      </w:r>
    </w:p>
    <w:p>
      <w:pPr>
        <w:rPr>
          <w:lang w:eastAsia="zh-CN"/>
        </w:rPr>
      </w:pPr>
      <w:r>
        <w:rPr>
          <w:rFonts w:hint="eastAsia"/>
          <w:lang w:eastAsia="zh-CN"/>
        </w:rPr>
        <w:t>[11]</w:t>
      </w:r>
      <w:r>
        <w:rPr>
          <w:lang w:eastAsia="zh-CN"/>
        </w:rPr>
        <w:t>R2-2007446</w:t>
      </w:r>
      <w:r>
        <w:rPr>
          <w:lang w:eastAsia="zh-CN"/>
        </w:rPr>
        <w:tab/>
      </w:r>
      <w:r>
        <w:rPr>
          <w:lang w:eastAsia="zh-CN"/>
        </w:rPr>
        <w:t>MBS for UE in RRC_INACTIVE/RRC_IDLE State</w:t>
      </w:r>
      <w:r>
        <w:rPr>
          <w:rFonts w:hint="eastAsia"/>
          <w:lang w:eastAsia="zh-CN"/>
        </w:rPr>
        <w:t xml:space="preserve">; </w:t>
      </w:r>
      <w:r>
        <w:rPr>
          <w:lang w:eastAsia="zh-CN"/>
        </w:rPr>
        <w:t>ZTE, Sanechips</w:t>
      </w:r>
    </w:p>
    <w:p>
      <w:pPr>
        <w:rPr>
          <w:lang w:eastAsia="zh-CN"/>
        </w:rPr>
      </w:pPr>
      <w:r>
        <w:rPr>
          <w:rFonts w:hint="eastAsia"/>
          <w:lang w:eastAsia="zh-CN"/>
        </w:rPr>
        <w:t>[12]</w:t>
      </w:r>
      <w:r>
        <w:rPr>
          <w:lang w:eastAsia="zh-CN"/>
        </w:rPr>
        <w:t>R2-2007896</w:t>
      </w:r>
      <w:r>
        <w:rPr>
          <w:lang w:eastAsia="zh-CN"/>
        </w:rPr>
        <w:tab/>
      </w:r>
      <w:r>
        <w:rPr>
          <w:lang w:eastAsia="zh-CN"/>
        </w:rPr>
        <w:t>Group Based MBS Notification for Idle/Inactive mode UEs</w:t>
      </w:r>
      <w:r>
        <w:rPr>
          <w:rFonts w:hint="eastAsia"/>
          <w:lang w:eastAsia="zh-CN"/>
        </w:rPr>
        <w:t xml:space="preserve">; </w:t>
      </w:r>
      <w:r>
        <w:rPr>
          <w:lang w:eastAsia="zh-CN"/>
        </w:rPr>
        <w:t>MediaTek</w:t>
      </w:r>
    </w:p>
    <w:p>
      <w:pPr>
        <w:rPr>
          <w:lang w:eastAsia="zh-CN"/>
        </w:rPr>
      </w:pPr>
      <w:r>
        <w:rPr>
          <w:rFonts w:hint="eastAsia"/>
          <w:lang w:eastAsia="zh-CN"/>
        </w:rPr>
        <w:t>[13]</w:t>
      </w:r>
      <w:r>
        <w:rPr>
          <w:lang w:eastAsia="zh-CN"/>
        </w:rPr>
        <w:t>R2-2008052</w:t>
      </w:r>
      <w:r>
        <w:rPr>
          <w:lang w:eastAsia="zh-CN"/>
        </w:rPr>
        <w:tab/>
      </w:r>
      <w:r>
        <w:rPr>
          <w:lang w:eastAsia="zh-CN"/>
        </w:rPr>
        <w:t>NR MBS solution for UE in RRC_IDLE or RRC_INACTIVE state</w:t>
      </w:r>
      <w:r>
        <w:rPr>
          <w:rFonts w:hint="eastAsia"/>
          <w:lang w:eastAsia="zh-CN"/>
        </w:rPr>
        <w:t xml:space="preserve">; </w:t>
      </w:r>
      <w:r>
        <w:rPr>
          <w:lang w:eastAsia="zh-CN"/>
        </w:rPr>
        <w:t>CHENGDU TD TECH</w:t>
      </w:r>
    </w:p>
    <w:p>
      <w:pPr>
        <w:rPr>
          <w:lang w:eastAsia="zh-CN"/>
        </w:rPr>
      </w:pPr>
      <w:r>
        <w:rPr>
          <w:rFonts w:hint="eastAsia"/>
          <w:lang w:eastAsia="zh-CN"/>
        </w:rPr>
        <w:t>[14]</w:t>
      </w:r>
      <w:r>
        <w:rPr>
          <w:lang w:eastAsia="zh-CN"/>
        </w:rPr>
        <w:t>R2-2006574</w:t>
      </w:r>
      <w:r>
        <w:rPr>
          <w:lang w:eastAsia="zh-CN"/>
        </w:rPr>
        <w:tab/>
      </w:r>
      <w:r>
        <w:rPr>
          <w:lang w:eastAsia="zh-CN"/>
        </w:rPr>
        <w:t xml:space="preserve"> Overview on NR MBS Architecture;</w:t>
      </w:r>
      <w:r>
        <w:rPr>
          <w:rFonts w:hint="eastAsia"/>
          <w:lang w:eastAsia="zh-CN"/>
        </w:rPr>
        <w:t xml:space="preserve"> </w:t>
      </w:r>
      <w:r>
        <w:rPr>
          <w:lang w:eastAsia="zh-CN"/>
        </w:rPr>
        <w:t>MediaTek</w:t>
      </w:r>
    </w:p>
    <w:p>
      <w:pPr>
        <w:rPr>
          <w:lang w:eastAsia="zh-CN"/>
        </w:rPr>
      </w:pPr>
      <w:r>
        <w:rPr>
          <w:rFonts w:hint="eastAsia"/>
          <w:lang w:eastAsia="zh-CN"/>
        </w:rPr>
        <w:t>[15]</w:t>
      </w:r>
      <w:r>
        <w:rPr>
          <w:lang w:eastAsia="zh-CN"/>
        </w:rPr>
        <w:t>R2-2006952</w:t>
      </w:r>
      <w:r>
        <w:rPr>
          <w:lang w:eastAsia="zh-CN"/>
        </w:rPr>
        <w:tab/>
      </w:r>
      <w:r>
        <w:rPr>
          <w:lang w:eastAsia="zh-CN"/>
        </w:rPr>
        <w:t>Consideration of L2 protocol impact by MBS;</w:t>
      </w:r>
      <w:r>
        <w:rPr>
          <w:rFonts w:hint="eastAsia"/>
          <w:lang w:eastAsia="zh-CN"/>
        </w:rPr>
        <w:t xml:space="preserve"> </w:t>
      </w:r>
      <w:r>
        <w:rPr>
          <w:lang w:eastAsia="zh-CN"/>
        </w:rPr>
        <w:t>Intel</w:t>
      </w:r>
    </w:p>
    <w:p>
      <w:pPr>
        <w:rPr>
          <w:lang w:eastAsia="zh-CN"/>
        </w:rPr>
      </w:pPr>
      <w:r>
        <w:rPr>
          <w:rFonts w:hint="eastAsia"/>
          <w:lang w:eastAsia="zh-CN"/>
        </w:rPr>
        <w:t>[16]</w:t>
      </w:r>
      <w:r>
        <w:rPr>
          <w:lang w:eastAsia="zh-CN"/>
        </w:rPr>
        <w:t>R2-2007124</w:t>
      </w:r>
      <w:r>
        <w:rPr>
          <w:lang w:eastAsia="zh-CN"/>
        </w:rPr>
        <w:tab/>
      </w:r>
      <w:r>
        <w:rPr>
          <w:lang w:eastAsia="zh-CN"/>
        </w:rPr>
        <w:t>RAN2 Study on the NR MBMS;</w:t>
      </w:r>
      <w:r>
        <w:rPr>
          <w:rFonts w:hint="eastAsia"/>
          <w:lang w:eastAsia="zh-CN"/>
        </w:rPr>
        <w:t xml:space="preserve"> </w:t>
      </w:r>
      <w:r>
        <w:rPr>
          <w:lang w:eastAsia="zh-CN"/>
        </w:rPr>
        <w:t>Apple</w:t>
      </w:r>
    </w:p>
    <w:p>
      <w:pPr>
        <w:rPr>
          <w:lang w:eastAsia="zh-CN"/>
        </w:rPr>
      </w:pPr>
      <w:r>
        <w:rPr>
          <w:rFonts w:hint="eastAsia"/>
          <w:lang w:eastAsia="zh-CN"/>
        </w:rPr>
        <w:t>[17]</w:t>
      </w:r>
      <w:r>
        <w:rPr>
          <w:lang w:eastAsia="zh-CN"/>
        </w:rPr>
        <w:t>R2-2007177</w:t>
      </w:r>
      <w:r>
        <w:rPr>
          <w:lang w:eastAsia="zh-CN"/>
        </w:rPr>
        <w:tab/>
      </w:r>
      <w:r>
        <w:rPr>
          <w:lang w:eastAsia="zh-CN"/>
        </w:rPr>
        <w:t>NR multicast architecture and SC-PTM</w:t>
      </w:r>
      <w:r>
        <w:rPr>
          <w:rFonts w:hint="eastAsia"/>
          <w:lang w:eastAsia="zh-CN"/>
        </w:rPr>
        <w:t xml:space="preserve">; </w:t>
      </w:r>
      <w:r>
        <w:rPr>
          <w:lang w:eastAsia="zh-CN"/>
        </w:rPr>
        <w:t>Sony</w:t>
      </w:r>
    </w:p>
    <w:p>
      <w:pPr>
        <w:rPr>
          <w:lang w:eastAsia="zh-CN"/>
        </w:rPr>
      </w:pPr>
      <w:r>
        <w:rPr>
          <w:rFonts w:hint="eastAsia"/>
          <w:lang w:eastAsia="zh-CN"/>
        </w:rPr>
        <w:t>[18]</w:t>
      </w:r>
      <w:r>
        <w:rPr>
          <w:lang w:eastAsia="zh-CN"/>
        </w:rPr>
        <w:t>R2-2007412</w:t>
      </w:r>
      <w:r>
        <w:rPr>
          <w:lang w:eastAsia="zh-CN"/>
        </w:rPr>
        <w:tab/>
      </w:r>
      <w:r>
        <w:rPr>
          <w:lang w:eastAsia="zh-CN"/>
        </w:rPr>
        <w:t>Initial considerations of NR Multicast</w:t>
      </w:r>
      <w:r>
        <w:rPr>
          <w:rFonts w:hint="eastAsia"/>
          <w:lang w:eastAsia="zh-CN"/>
        </w:rPr>
        <w:t xml:space="preserve">; </w:t>
      </w:r>
      <w:r>
        <w:rPr>
          <w:lang w:eastAsia="zh-CN"/>
        </w:rPr>
        <w:t>CMCC</w:t>
      </w:r>
    </w:p>
    <w:p>
      <w:pPr>
        <w:rPr>
          <w:lang w:eastAsia="zh-CN"/>
        </w:rPr>
      </w:pPr>
      <w:r>
        <w:rPr>
          <w:rFonts w:hint="eastAsia"/>
          <w:lang w:eastAsia="zh-CN"/>
        </w:rPr>
        <w:t>[19]</w:t>
      </w:r>
      <w:r>
        <w:rPr>
          <w:lang w:eastAsia="zh-CN"/>
        </w:rPr>
        <w:t>R2-2007442</w:t>
      </w:r>
      <w:r>
        <w:rPr>
          <w:lang w:eastAsia="zh-CN"/>
        </w:rPr>
        <w:tab/>
      </w:r>
      <w:r>
        <w:rPr>
          <w:lang w:eastAsia="zh-CN"/>
        </w:rPr>
        <w:t>Scope and Architecture analysis of NR MBS</w:t>
      </w:r>
      <w:r>
        <w:rPr>
          <w:lang w:eastAsia="zh-CN"/>
        </w:rPr>
        <w:tab/>
      </w:r>
      <w:r>
        <w:rPr>
          <w:lang w:eastAsia="zh-CN"/>
        </w:rPr>
        <w:t>ZTE</w:t>
      </w:r>
      <w:r>
        <w:rPr>
          <w:rFonts w:hint="eastAsia"/>
          <w:lang w:eastAsia="zh-CN"/>
        </w:rPr>
        <w:t xml:space="preserve">; </w:t>
      </w:r>
      <w:r>
        <w:rPr>
          <w:lang w:eastAsia="zh-CN"/>
        </w:rPr>
        <w:t>Sanechips</w:t>
      </w:r>
    </w:p>
    <w:p>
      <w:pPr>
        <w:rPr>
          <w:lang w:eastAsia="zh-CN"/>
        </w:rPr>
      </w:pPr>
      <w:r>
        <w:rPr>
          <w:rFonts w:hint="eastAsia"/>
          <w:lang w:eastAsia="zh-CN"/>
        </w:rPr>
        <w:t>[20]</w:t>
      </w:r>
      <w:r>
        <w:rPr>
          <w:lang w:eastAsia="zh-CN"/>
        </w:rPr>
        <w:t>R2-2007550</w:t>
      </w:r>
      <w:r>
        <w:rPr>
          <w:lang w:eastAsia="zh-CN"/>
        </w:rPr>
        <w:tab/>
      </w:r>
      <w:r>
        <w:rPr>
          <w:lang w:eastAsia="zh-CN"/>
        </w:rPr>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pPr>
        <w:rPr>
          <w:lang w:eastAsia="zh-CN"/>
        </w:rPr>
      </w:pPr>
      <w:r>
        <w:rPr>
          <w:rFonts w:hint="eastAsia"/>
          <w:lang w:eastAsia="zh-CN"/>
        </w:rPr>
        <w:t>[21]</w:t>
      </w:r>
      <w:r>
        <w:rPr>
          <w:lang w:eastAsia="zh-CN"/>
        </w:rPr>
        <w:t>R2-2007672</w:t>
      </w:r>
      <w:r>
        <w:rPr>
          <w:lang w:eastAsia="zh-CN"/>
        </w:rPr>
        <w:tab/>
      </w:r>
      <w:r>
        <w:rPr>
          <w:lang w:eastAsia="zh-CN"/>
        </w:rPr>
        <w:t>On Stage-2 aspects and overview of NR MBS</w:t>
      </w:r>
      <w:r>
        <w:rPr>
          <w:rFonts w:hint="eastAsia"/>
          <w:lang w:eastAsia="zh-CN"/>
        </w:rPr>
        <w:t xml:space="preserve">; </w:t>
      </w:r>
      <w:r>
        <w:rPr>
          <w:lang w:eastAsia="zh-CN"/>
        </w:rPr>
        <w:t>Samsung</w:t>
      </w:r>
    </w:p>
    <w:p>
      <w:pPr>
        <w:rPr>
          <w:lang w:eastAsia="zh-CN"/>
        </w:rPr>
      </w:pPr>
      <w:r>
        <w:rPr>
          <w:rFonts w:hint="eastAsia"/>
          <w:lang w:eastAsia="zh-CN"/>
        </w:rPr>
        <w:t>[22]</w:t>
      </w:r>
      <w:r>
        <w:rPr>
          <w:lang w:eastAsia="zh-CN"/>
        </w:rPr>
        <w:t>R2-2007033</w:t>
      </w:r>
      <w:r>
        <w:rPr>
          <w:lang w:eastAsia="zh-CN"/>
        </w:rPr>
        <w:tab/>
      </w:r>
      <w:r>
        <w:rPr>
          <w:lang w:eastAsia="zh-CN"/>
        </w:rPr>
        <w:t>Overview of NR MBS</w:t>
      </w:r>
      <w:r>
        <w:rPr>
          <w:rFonts w:hint="eastAsia"/>
          <w:lang w:eastAsia="zh-CN"/>
        </w:rPr>
        <w:t xml:space="preserve">; </w:t>
      </w:r>
      <w:r>
        <w:rPr>
          <w:lang w:eastAsia="zh-CN"/>
        </w:rPr>
        <w:t>vivo</w:t>
      </w:r>
    </w:p>
    <w:p>
      <w:pPr>
        <w:rPr>
          <w:lang w:eastAsia="zh-CN"/>
        </w:rPr>
      </w:pPr>
      <w:r>
        <w:rPr>
          <w:rFonts w:hint="eastAsia"/>
          <w:lang w:eastAsia="zh-CN"/>
        </w:rPr>
        <w:t>[23]</w:t>
      </w:r>
      <w:r>
        <w:t>R2-2006983</w:t>
      </w:r>
      <w:r>
        <w:tab/>
      </w:r>
      <w:r>
        <w:t>Scope and solution approach for NR MBS</w:t>
      </w:r>
      <w:r>
        <w:rPr>
          <w:rFonts w:hint="eastAsia"/>
          <w:lang w:eastAsia="zh-CN"/>
        </w:rPr>
        <w:t xml:space="preserve">; </w:t>
      </w:r>
      <w:r>
        <w:t>Nokia, Nokia Shanghai Bell</w:t>
      </w:r>
    </w:p>
    <w:p>
      <w:pPr>
        <w:rPr>
          <w:lang w:eastAsia="zh-CN"/>
        </w:rPr>
      </w:pPr>
      <w:r>
        <w:rPr>
          <w:rFonts w:hint="eastAsia"/>
          <w:lang w:eastAsia="zh-CN"/>
        </w:rPr>
        <w:t>[24]</w:t>
      </w:r>
      <w:r>
        <w:t xml:space="preserve"> </w:t>
      </w:r>
      <w:r>
        <w:rPr>
          <w:lang w:eastAsia="zh-CN"/>
        </w:rPr>
        <w:t>R2-2007774</w:t>
      </w:r>
      <w:r>
        <w:rPr>
          <w:lang w:eastAsia="zh-CN"/>
        </w:rPr>
        <w:tab/>
      </w:r>
      <w:r>
        <w:rPr>
          <w:lang w:eastAsia="zh-CN"/>
        </w:rPr>
        <w:t>Initial consideration of NR MBS</w:t>
      </w:r>
      <w:r>
        <w:rPr>
          <w:rFonts w:hint="eastAsia"/>
          <w:lang w:eastAsia="zh-CN"/>
        </w:rPr>
        <w:t xml:space="preserve">; </w:t>
      </w:r>
      <w:r>
        <w:rPr>
          <w:lang w:eastAsia="zh-CN"/>
        </w:rPr>
        <w:t>Kyocera</w:t>
      </w:r>
    </w:p>
    <w:p>
      <w:pPr>
        <w:rPr>
          <w:lang w:eastAsia="zh-CN"/>
        </w:rPr>
      </w:pPr>
      <w:r>
        <w:rPr>
          <w:rFonts w:hint="eastAsia"/>
          <w:lang w:eastAsia="zh-CN"/>
        </w:rPr>
        <w:t>[25]</w:t>
      </w:r>
      <w:r>
        <w:t xml:space="preserve"> </w:t>
      </w:r>
      <w:r>
        <w:rPr>
          <w:lang w:eastAsia="zh-CN"/>
        </w:rPr>
        <w:t>R2-2007993</w:t>
      </w:r>
      <w:r>
        <w:rPr>
          <w:lang w:eastAsia="zh-CN"/>
        </w:rPr>
        <w:tab/>
      </w:r>
      <w:r>
        <w:rPr>
          <w:lang w:eastAsia="zh-CN"/>
        </w:rPr>
        <w:t>Consideration on BWP and beam in NR multicast</w:t>
      </w:r>
      <w:r>
        <w:rPr>
          <w:rFonts w:hint="eastAsia"/>
          <w:lang w:eastAsia="zh-CN"/>
        </w:rPr>
        <w:t xml:space="preserve">; </w:t>
      </w:r>
      <w:r>
        <w:rPr>
          <w:lang w:eastAsia="zh-CN"/>
        </w:rPr>
        <w:t>LG</w:t>
      </w:r>
    </w:p>
    <w:p>
      <w:pPr>
        <w:rPr>
          <w:lang w:eastAsia="zh-CN"/>
        </w:rPr>
      </w:pPr>
      <w:r>
        <w:rPr>
          <w:rFonts w:hint="eastAsia"/>
          <w:lang w:eastAsia="zh-CN"/>
        </w:rPr>
        <w:t>[26]</w:t>
      </w:r>
      <w:r>
        <w:rPr>
          <w:lang w:eastAsia="zh-CN"/>
        </w:rPr>
        <w:t xml:space="preserve"> R2-111e</w:t>
      </w:r>
      <w:r>
        <w:rPr>
          <w:rFonts w:hint="eastAsia"/>
          <w:lang w:eastAsia="zh-CN"/>
        </w:rPr>
        <w:t xml:space="preserve"> chairman notes</w:t>
      </w:r>
    </w:p>
    <w:p>
      <w:pPr>
        <w:pStyle w:val="2"/>
        <w:keepNext w:val="0"/>
        <w:keepLines w:val="0"/>
        <w:rPr>
          <w:lang w:eastAsia="zh-CN"/>
        </w:rPr>
      </w:pPr>
      <w:r>
        <w:rPr>
          <w:rFonts w:hint="eastAsia"/>
          <w:lang w:eastAsia="zh-CN"/>
        </w:rPr>
        <w:t>5</w:t>
      </w:r>
      <w:r>
        <w:rPr>
          <w:rFonts w:hint="eastAsia"/>
          <w:lang w:eastAsia="ko-KR"/>
        </w:rPr>
        <w:tab/>
      </w:r>
      <w:r>
        <w:rPr>
          <w:rFonts w:hint="eastAsia"/>
          <w:lang w:eastAsia="zh-CN"/>
        </w:rPr>
        <w:t>Participants</w:t>
      </w:r>
    </w:p>
    <w:p>
      <w:pPr>
        <w:spacing w:before="60" w:after="0"/>
        <w:jc w:val="both"/>
        <w:rPr>
          <w:rFonts w:ascii="Arial" w:hAnsi="Arial"/>
          <w:szCs w:val="24"/>
          <w:lang w:eastAsia="zh-CN"/>
        </w:rPr>
      </w:pPr>
    </w:p>
    <w:tbl>
      <w:tblPr>
        <w:tblStyle w:val="34"/>
        <w:tblW w:w="0" w:type="auto"/>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9"/>
        <w:gridCol w:w="3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b/>
                <w:szCs w:val="24"/>
                <w:lang w:eastAsia="zh-CN"/>
              </w:rPr>
            </w:pPr>
            <w:r>
              <w:rPr>
                <w:rFonts w:ascii="Arial" w:hAnsi="Arial" w:eastAsia="Malgun Gothic"/>
                <w:b/>
                <w:szCs w:val="24"/>
                <w:lang w:eastAsia="zh-CN"/>
              </w:rPr>
              <w:t>C</w:t>
            </w:r>
            <w:r>
              <w:rPr>
                <w:rFonts w:hint="eastAsia" w:ascii="Arial" w:hAnsi="Arial" w:eastAsia="Malgun Gothic"/>
                <w:b/>
                <w:szCs w:val="24"/>
                <w:lang w:eastAsia="zh-CN"/>
              </w:rPr>
              <w:t>ompany Name</w:t>
            </w:r>
          </w:p>
        </w:tc>
        <w:tc>
          <w:tcPr>
            <w:tcW w:w="3731" w:type="dxa"/>
          </w:tcPr>
          <w:p>
            <w:pPr>
              <w:spacing w:before="60" w:after="0"/>
              <w:jc w:val="both"/>
              <w:rPr>
                <w:rFonts w:ascii="Arial" w:hAnsi="Arial" w:eastAsia="Malgun Gothic"/>
                <w:b/>
                <w:szCs w:val="24"/>
                <w:lang w:eastAsia="zh-CN"/>
              </w:rPr>
            </w:pPr>
            <w:r>
              <w:rPr>
                <w:rFonts w:hint="eastAsia" w:ascii="Arial" w:hAnsi="Arial" w:eastAsia="Malgun Gothic"/>
                <w:b/>
                <w:szCs w:val="24"/>
                <w:lang w:eastAsia="zh-CN"/>
              </w:rPr>
              <w:t>Participant name/contact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ins w:id="2684" w:author="CATT" w:date="2020-09-29T08:55:00Z">
              <w:r>
                <w:rPr>
                  <w:rFonts w:hint="eastAsia" w:ascii="Arial" w:hAnsi="Arial" w:eastAsia="Malgun Gothic"/>
                  <w:szCs w:val="24"/>
                  <w:lang w:eastAsia="zh-CN"/>
                </w:rPr>
                <w:t>CATT</w:t>
              </w:r>
            </w:ins>
          </w:p>
        </w:tc>
        <w:tc>
          <w:tcPr>
            <w:tcW w:w="3731" w:type="dxa"/>
          </w:tcPr>
          <w:p>
            <w:pPr>
              <w:spacing w:before="60" w:after="0"/>
              <w:jc w:val="both"/>
              <w:rPr>
                <w:rFonts w:ascii="Arial" w:hAnsi="Arial" w:eastAsia="Malgun Gothic"/>
                <w:szCs w:val="24"/>
                <w:lang w:eastAsia="zh-CN"/>
              </w:rPr>
            </w:pPr>
            <w:ins w:id="2685" w:author="CATT" w:date="2020-09-29T08:55:00Z">
              <w:r>
                <w:rPr>
                  <w:rFonts w:hint="eastAsia" w:ascii="Arial" w:hAnsi="Arial" w:eastAsia="Malgun Gothic"/>
                  <w:szCs w:val="24"/>
                  <w:lang w:eastAsia="zh-CN"/>
                </w:rPr>
                <w:t>zhourui@catt.cn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ins w:id="2686" w:author="Huawei" w:date="2020-09-29T09:39:00Z">
              <w:r>
                <w:rPr>
                  <w:rFonts w:ascii="CG Times (WN)" w:hAnsi="CG Times (WN)" w:eastAsia="Malgun Gothic"/>
                  <w:lang w:eastAsia="zh-CN"/>
                </w:rPr>
                <w:t>Huawei, HiSilicon</w:t>
              </w:r>
            </w:ins>
          </w:p>
        </w:tc>
        <w:tc>
          <w:tcPr>
            <w:tcW w:w="3731" w:type="dxa"/>
          </w:tcPr>
          <w:p>
            <w:pPr>
              <w:spacing w:before="60" w:after="0"/>
              <w:jc w:val="both"/>
              <w:rPr>
                <w:rFonts w:ascii="Arial" w:hAnsi="Arial" w:eastAsia="Malgun Gothic"/>
                <w:szCs w:val="24"/>
                <w:lang w:eastAsia="zh-CN"/>
              </w:rPr>
            </w:pPr>
            <w:ins w:id="2687" w:author="Huawei" w:date="2020-09-29T09:39:00Z">
              <w:r>
                <w:rPr>
                  <w:rFonts w:ascii="Arial" w:hAnsi="Arial" w:eastAsia="Malgun Gothic"/>
                  <w:szCs w:val="24"/>
                  <w:lang w:eastAsia="zh-CN"/>
                </w:rPr>
                <w:t>dawid.koziol@huawei.com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ins w:id="2688" w:author="Ericsson" w:date="2020-09-29T16:29:00Z">
              <w:r>
                <w:rPr>
                  <w:rFonts w:ascii="Arial" w:hAnsi="Arial" w:eastAsia="Malgun Gothic"/>
                  <w:szCs w:val="24"/>
                  <w:lang w:eastAsia="zh-CN"/>
                </w:rPr>
                <w:t>Ericsson</w:t>
              </w:r>
            </w:ins>
          </w:p>
        </w:tc>
        <w:tc>
          <w:tcPr>
            <w:tcW w:w="3731" w:type="dxa"/>
          </w:tcPr>
          <w:p>
            <w:pPr>
              <w:spacing w:before="60" w:after="0"/>
              <w:jc w:val="both"/>
              <w:rPr>
                <w:rFonts w:ascii="Arial" w:hAnsi="Arial" w:eastAsia="Malgun Gothic"/>
                <w:szCs w:val="24"/>
                <w:lang w:eastAsia="zh-CN"/>
              </w:rPr>
            </w:pPr>
            <w:ins w:id="2689" w:author="Ericsson" w:date="2020-09-29T16:29:00Z">
              <w:r>
                <w:rPr>
                  <w:rFonts w:ascii="Arial" w:hAnsi="Arial" w:eastAsia="Malgun Gothic"/>
                  <w:szCs w:val="24"/>
                  <w:lang w:eastAsia="zh-CN"/>
                </w:rPr>
                <w:t>martin.van.der.zee@ericsson.com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ins w:id="2690" w:author="Ming-Yuan Cheng" w:date="2020-09-30T20:56:00Z">
              <w:r>
                <w:rPr>
                  <w:rFonts w:ascii="CG Times (WN)" w:hAnsi="CG Times (WN)" w:eastAsia="Malgun Gothic"/>
                  <w:lang w:eastAsia="zh-CN"/>
                </w:rPr>
                <w:t>MediaTek Inc.</w:t>
              </w:r>
            </w:ins>
          </w:p>
        </w:tc>
        <w:tc>
          <w:tcPr>
            <w:tcW w:w="3731" w:type="dxa"/>
          </w:tcPr>
          <w:p>
            <w:pPr>
              <w:spacing w:before="60" w:after="0"/>
              <w:jc w:val="both"/>
              <w:rPr>
                <w:rFonts w:ascii="Arial" w:hAnsi="Arial" w:eastAsia="Malgun Gothic"/>
                <w:szCs w:val="24"/>
                <w:lang w:eastAsia="zh-CN"/>
              </w:rPr>
            </w:pPr>
            <w:ins w:id="2691" w:author="Ming-Yuan Cheng" w:date="2020-09-30T20:56:00Z">
              <w:r>
                <w:rPr>
                  <w:rFonts w:ascii="Arial" w:hAnsi="Arial" w:eastAsia="Malgun Gothic"/>
                  <w:szCs w:val="24"/>
                  <w:lang w:eastAsia="zh-CN"/>
                </w:rPr>
                <w:t>ming-yuan.cheng@mediatek.com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ins w:id="2692" w:author="Kyocera - Masato Fujishiro" w:date="2020-10-02T13:07:00Z">
              <w:r>
                <w:rPr>
                  <w:rFonts w:hint="eastAsia" w:ascii="Arial" w:hAnsi="Arial" w:eastAsiaTheme="minorEastAsia"/>
                  <w:szCs w:val="24"/>
                  <w:lang w:eastAsia="ja-JP"/>
                </w:rPr>
                <w:t>K</w:t>
              </w:r>
            </w:ins>
            <w:ins w:id="2693" w:author="Kyocera - Masato Fujishiro" w:date="2020-10-02T13:07:00Z">
              <w:r>
                <w:rPr>
                  <w:rFonts w:ascii="Arial" w:hAnsi="Arial" w:eastAsiaTheme="minorEastAsia"/>
                  <w:szCs w:val="24"/>
                  <w:lang w:eastAsia="ja-JP"/>
                </w:rPr>
                <w:t>yocera</w:t>
              </w:r>
            </w:ins>
          </w:p>
        </w:tc>
        <w:tc>
          <w:tcPr>
            <w:tcW w:w="3731" w:type="dxa"/>
          </w:tcPr>
          <w:p>
            <w:pPr>
              <w:spacing w:before="60" w:after="0"/>
              <w:jc w:val="both"/>
              <w:rPr>
                <w:rFonts w:ascii="Arial" w:hAnsi="Arial" w:eastAsia="Malgun Gothic"/>
                <w:szCs w:val="24"/>
                <w:lang w:eastAsia="zh-CN"/>
              </w:rPr>
            </w:pPr>
            <w:ins w:id="2694" w:author="Kyocera - Masato Fujishiro" w:date="2020-10-02T13:07:00Z">
              <w:r>
                <w:rPr>
                  <w:rFonts w:ascii="Arial" w:hAnsi="Arial" w:eastAsia="Malgun Gothic"/>
                  <w:szCs w:val="24"/>
                  <w:lang w:eastAsia="zh-CN"/>
                </w:rPr>
                <w:t>masato.fujishiro.fj@kyocera.jp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r>
              <w:rPr>
                <w:rFonts w:ascii="Arial" w:hAnsi="Arial" w:eastAsia="Malgun Gothic"/>
                <w:szCs w:val="24"/>
                <w:lang w:eastAsia="zh-CN"/>
              </w:rPr>
              <w:t>Nokia</w:t>
            </w:r>
          </w:p>
        </w:tc>
        <w:tc>
          <w:tcPr>
            <w:tcW w:w="3731" w:type="dxa"/>
          </w:tcPr>
          <w:p>
            <w:pPr>
              <w:spacing w:before="60" w:after="0"/>
              <w:jc w:val="both"/>
              <w:rPr>
                <w:rFonts w:ascii="Arial" w:hAnsi="Arial" w:eastAsia="Malgun Gothic"/>
                <w:szCs w:val="24"/>
                <w:lang w:eastAsia="zh-CN"/>
              </w:rPr>
            </w:pPr>
            <w:r>
              <w:rPr>
                <w:rFonts w:ascii="Arial" w:hAnsi="Arial" w:eastAsia="Malgun Gothic"/>
                <w:szCs w:val="24"/>
                <w:lang w:eastAsia="zh-CN"/>
              </w:rPr>
              <w:t>Jarkko.t.koskela@nokia.com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val="en-US" w:eastAsia="zh-CN"/>
              </w:rPr>
            </w:pPr>
            <w:ins w:id="2695" w:author="ZTE" w:date="2020-10-09T14:25:00Z">
              <w:r>
                <w:rPr>
                  <w:rFonts w:hint="eastAsia" w:ascii="Arial" w:hAnsi="Arial" w:eastAsia="Malgun Gothic"/>
                  <w:szCs w:val="24"/>
                  <w:lang w:val="en-US" w:eastAsia="zh-CN"/>
                </w:rPr>
                <w:t>ZTE</w:t>
              </w:r>
            </w:ins>
          </w:p>
        </w:tc>
        <w:tc>
          <w:tcPr>
            <w:tcW w:w="3731" w:type="dxa"/>
          </w:tcPr>
          <w:p>
            <w:pPr>
              <w:spacing w:before="60" w:after="0"/>
              <w:jc w:val="both"/>
              <w:rPr>
                <w:rFonts w:ascii="Arial" w:hAnsi="Arial" w:eastAsia="Malgun Gothic"/>
                <w:szCs w:val="24"/>
                <w:lang w:eastAsia="zh-CN"/>
              </w:rPr>
            </w:pPr>
            <w:ins w:id="2696" w:author="ZTE" w:date="2020-10-09T14:25:00Z">
              <w:r>
                <w:rPr>
                  <w:rFonts w:hint="eastAsia" w:ascii="Arial" w:hAnsi="Arial" w:eastAsia="Malgun Gothic"/>
                  <w:szCs w:val="24"/>
                  <w:lang w:eastAsia="zh-CN"/>
                </w:rPr>
                <w:t>qi.tao3@zte.com.cn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ins w:id="2697" w:author="Zhang, Yujian" w:date="2020-10-09T15:09:00Z">
              <w:r>
                <w:rPr>
                  <w:rFonts w:ascii="Arial" w:hAnsi="Arial" w:eastAsia="Malgun Gothic"/>
                  <w:szCs w:val="24"/>
                  <w:lang w:eastAsia="zh-CN"/>
                </w:rPr>
                <w:t>Intel</w:t>
              </w:r>
            </w:ins>
          </w:p>
        </w:tc>
        <w:tc>
          <w:tcPr>
            <w:tcW w:w="3731" w:type="dxa"/>
          </w:tcPr>
          <w:p>
            <w:pPr>
              <w:spacing w:before="60" w:after="0"/>
              <w:jc w:val="both"/>
              <w:rPr>
                <w:rFonts w:ascii="Arial" w:hAnsi="Arial" w:eastAsia="Malgun Gothic"/>
                <w:szCs w:val="24"/>
                <w:lang w:eastAsia="zh-CN"/>
              </w:rPr>
            </w:pPr>
            <w:ins w:id="2698" w:author="Zhang, Yujian" w:date="2020-10-09T15:09:00Z">
              <w:r>
                <w:rPr>
                  <w:rFonts w:ascii="Arial" w:hAnsi="Arial" w:eastAsia="Malgun Gothic"/>
                  <w:szCs w:val="24"/>
                  <w:lang w:eastAsia="zh-CN"/>
                </w:rPr>
                <w:t>yujian.zhang@intel.com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p>
        </w:tc>
        <w:tc>
          <w:tcPr>
            <w:tcW w:w="3731" w:type="dxa"/>
          </w:tcPr>
          <w:p>
            <w:pPr>
              <w:spacing w:before="60" w:after="0"/>
              <w:jc w:val="both"/>
              <w:rPr>
                <w:rFonts w:ascii="Arial" w:hAnsi="Arial" w:eastAsia="Malgun Gothic"/>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p>
        </w:tc>
        <w:tc>
          <w:tcPr>
            <w:tcW w:w="3731" w:type="dxa"/>
          </w:tcPr>
          <w:p>
            <w:pPr>
              <w:spacing w:before="60" w:after="0"/>
              <w:jc w:val="both"/>
              <w:rPr>
                <w:rFonts w:ascii="Arial" w:hAnsi="Arial" w:eastAsia="Malgun Gothic"/>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Theme="minorEastAsia"/>
                <w:szCs w:val="24"/>
                <w:lang w:eastAsia="ko-KR"/>
              </w:rPr>
            </w:pPr>
          </w:p>
        </w:tc>
        <w:tc>
          <w:tcPr>
            <w:tcW w:w="3731" w:type="dxa"/>
          </w:tcPr>
          <w:p>
            <w:pPr>
              <w:spacing w:before="60" w:after="0"/>
              <w:jc w:val="both"/>
              <w:rPr>
                <w:rFonts w:ascii="Arial" w:hAnsi="Arial" w:eastAsiaTheme="minorEastAsia"/>
                <w:szCs w:val="24"/>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p>
        </w:tc>
        <w:tc>
          <w:tcPr>
            <w:tcW w:w="3731" w:type="dxa"/>
          </w:tcPr>
          <w:p>
            <w:pPr>
              <w:spacing w:before="60" w:after="0"/>
              <w:jc w:val="both"/>
              <w:rPr>
                <w:rFonts w:ascii="Arial" w:hAnsi="Arial" w:eastAsia="Malgun Gothic"/>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val="en-US" w:eastAsia="zh-CN"/>
              </w:rPr>
            </w:pPr>
          </w:p>
        </w:tc>
        <w:tc>
          <w:tcPr>
            <w:tcW w:w="3731" w:type="dxa"/>
          </w:tcPr>
          <w:p>
            <w:pPr>
              <w:spacing w:before="60" w:after="0"/>
              <w:jc w:val="both"/>
              <w:rPr>
                <w:rFonts w:ascii="Arial" w:hAnsi="Arial" w:eastAsia="Malgun Gothic"/>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p>
        </w:tc>
        <w:tc>
          <w:tcPr>
            <w:tcW w:w="3731" w:type="dxa"/>
          </w:tcPr>
          <w:p>
            <w:pPr>
              <w:spacing w:before="60" w:after="0"/>
              <w:jc w:val="both"/>
              <w:rPr>
                <w:rFonts w:ascii="Arial" w:hAnsi="Arial" w:eastAsia="Malgun Gothic"/>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p>
        </w:tc>
        <w:tc>
          <w:tcPr>
            <w:tcW w:w="3731" w:type="dxa"/>
          </w:tcPr>
          <w:p>
            <w:pPr>
              <w:spacing w:before="60" w:after="0"/>
              <w:jc w:val="both"/>
              <w:rPr>
                <w:rFonts w:ascii="Arial" w:hAnsi="Arial" w:eastAsia="Malgun Gothic"/>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Malgun Gothic"/>
                <w:szCs w:val="24"/>
                <w:lang w:eastAsia="zh-CN"/>
              </w:rPr>
            </w:pPr>
          </w:p>
        </w:tc>
        <w:tc>
          <w:tcPr>
            <w:tcW w:w="3731" w:type="dxa"/>
          </w:tcPr>
          <w:p>
            <w:pPr>
              <w:spacing w:before="60" w:after="0"/>
              <w:jc w:val="both"/>
              <w:rPr>
                <w:rFonts w:ascii="Arial" w:hAnsi="Arial" w:eastAsia="Malgun Gothic"/>
                <w:szCs w:val="24"/>
                <w:lang w:eastAsia="zh-CN"/>
              </w:rPr>
            </w:pPr>
          </w:p>
        </w:tc>
      </w:tr>
    </w:tbl>
    <w:p>
      <w:pPr>
        <w:spacing w:before="60" w:after="0"/>
        <w:jc w:val="both"/>
        <w:rPr>
          <w:rFonts w:ascii="Arial" w:hAnsi="Arial"/>
          <w:szCs w:val="24"/>
          <w:lang w:eastAsia="zh-CN"/>
        </w:rPr>
      </w:pPr>
    </w:p>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Yu Mincho">
    <w:altName w:val="MS PMincho"/>
    <w:panose1 w:val="02020400000000000000"/>
    <w:charset w:val="80"/>
    <w:family w:val="roman"/>
    <w:pitch w:val="default"/>
    <w:sig w:usb0="00000000" w:usb1="00000000" w:usb2="00000012" w:usb3="00000000" w:csb0="0002009F" w:csb1="00000000"/>
  </w:font>
  <w:font w:name="PMingLiU">
    <w:panose1 w:val="02020500000000000000"/>
    <w:charset w:val="88"/>
    <w:family w:val="roman"/>
    <w:pitch w:val="default"/>
    <w:sig w:usb0="A00002FF" w:usb1="28CFFCFA" w:usb2="00000016" w:usb3="00000000" w:csb0="00100001"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36389"/>
    <w:multiLevelType w:val="multilevel"/>
    <w:tmpl w:val="18A3638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96900D9"/>
    <w:multiLevelType w:val="multilevel"/>
    <w:tmpl w:val="196900D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A2B229A"/>
    <w:multiLevelType w:val="multilevel"/>
    <w:tmpl w:val="1A2B229A"/>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3">
    <w:nsid w:val="26E25FC4"/>
    <w:multiLevelType w:val="multilevel"/>
    <w:tmpl w:val="26E25FC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31A12871"/>
    <w:multiLevelType w:val="multilevel"/>
    <w:tmpl w:val="31A1287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3C29396C"/>
    <w:multiLevelType w:val="multilevel"/>
    <w:tmpl w:val="3C29396C"/>
    <w:lvl w:ilvl="0" w:tentative="0">
      <w:start w:val="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64E2842"/>
    <w:multiLevelType w:val="multilevel"/>
    <w:tmpl w:val="564E284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5BDD7CFF"/>
    <w:multiLevelType w:val="multilevel"/>
    <w:tmpl w:val="5BDD7CF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5C1F6717"/>
    <w:multiLevelType w:val="multilevel"/>
    <w:tmpl w:val="5C1F671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66231C67"/>
    <w:multiLevelType w:val="multilevel"/>
    <w:tmpl w:val="66231C67"/>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11">
    <w:nsid w:val="68A13B45"/>
    <w:multiLevelType w:val="multilevel"/>
    <w:tmpl w:val="68A13B4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6996661E"/>
    <w:multiLevelType w:val="multilevel"/>
    <w:tmpl w:val="6996661E"/>
    <w:lvl w:ilvl="0" w:tentative="0">
      <w:start w:val="1"/>
      <w:numFmt w:val="bullet"/>
      <w:lvlText w:val=""/>
      <w:lvlJc w:val="left"/>
      <w:pPr>
        <w:ind w:left="360" w:hanging="360"/>
      </w:pPr>
      <w:rPr>
        <w:rFonts w:hint="default" w:ascii="Symbol" w:hAnsi="Symbol"/>
      </w:rPr>
    </w:lvl>
    <w:lvl w:ilvl="1" w:tentative="0">
      <w:start w:val="1"/>
      <w:numFmt w:val="decimal"/>
      <w:lvlText w:val="%2."/>
      <w:lvlJc w:val="left"/>
      <w:pPr>
        <w:ind w:left="1080" w:hanging="360"/>
      </w:pPr>
      <w:rPr>
        <w:rFonts w:hint="default"/>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6D495EAF"/>
    <w:multiLevelType w:val="multilevel"/>
    <w:tmpl w:val="6D495EA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6FCA70BE"/>
    <w:multiLevelType w:val="multilevel"/>
    <w:tmpl w:val="6FCA70B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7CB877DB"/>
    <w:multiLevelType w:val="multilevel"/>
    <w:tmpl w:val="7CB877DB"/>
    <w:lvl w:ilvl="0" w:tentative="0">
      <w:start w:val="1"/>
      <w:numFmt w:val="bullet"/>
      <w:lvlText w:val=""/>
      <w:lvlJc w:val="left"/>
      <w:pPr>
        <w:ind w:left="417" w:hanging="360"/>
      </w:pPr>
      <w:rPr>
        <w:rFonts w:hint="default" w:ascii="Symbol" w:hAnsi="Symbol"/>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num w:numId="1">
    <w:abstractNumId w:val="6"/>
  </w:num>
  <w:num w:numId="2">
    <w:abstractNumId w:val="11"/>
  </w:num>
  <w:num w:numId="3">
    <w:abstractNumId w:val="14"/>
  </w:num>
  <w:num w:numId="4">
    <w:abstractNumId w:val="7"/>
  </w:num>
  <w:num w:numId="5">
    <w:abstractNumId w:val="3"/>
  </w:num>
  <w:num w:numId="6">
    <w:abstractNumId w:val="0"/>
  </w:num>
  <w:num w:numId="7">
    <w:abstractNumId w:val="15"/>
  </w:num>
  <w:num w:numId="8">
    <w:abstractNumId w:val="5"/>
  </w:num>
  <w:num w:numId="9">
    <w:abstractNumId w:val="9"/>
  </w:num>
  <w:num w:numId="10">
    <w:abstractNumId w:val="12"/>
  </w:num>
  <w:num w:numId="11">
    <w:abstractNumId w:val="8"/>
  </w:num>
  <w:num w:numId="12">
    <w:abstractNumId w:val="1"/>
  </w:num>
  <w:num w:numId="13">
    <w:abstractNumId w:val="4"/>
  </w:num>
  <w:num w:numId="14">
    <w:abstractNumId w:val="10"/>
  </w:num>
  <w:num w:numId="15">
    <w:abstractNumId w:val="13"/>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Huawei">
    <w15:presenceInfo w15:providerId="None" w15:userId="Huawei"/>
  </w15:person>
  <w15:person w15:author="Windows User">
    <w15:presenceInfo w15:providerId="None" w15:userId="Windows User"/>
  </w15:person>
  <w15:person w15:author="Ericsson">
    <w15:presenceInfo w15:providerId="None" w15:userId="Ericsson"/>
  </w15:person>
  <w15:person w15:author="Lenovo">
    <w15:presenceInfo w15:providerId="None" w15:userId="Lenovo"/>
  </w15:person>
  <w15:person w15:author="Ming-Yuan Cheng">
    <w15:presenceInfo w15:providerId="None" w15:userId="Ming-Yuan Cheng"/>
  </w15:person>
  <w15:person w15:author="Prasad QC1">
    <w15:presenceInfo w15:providerId="None" w15:userId="Prasad QC1"/>
  </w15:person>
  <w15:person w15:author="Sharma, Vivek">
    <w15:presenceInfo w15:providerId="AD" w15:userId="S::Vivek.Sharma@sony.com::d78a817b-6c4d-499e-af6d-f51b588c6cb3"/>
  </w15:person>
  <w15:person w15:author="Salva Diaz Sendra">
    <w15:presenceInfo w15:providerId="AD" w15:userId="S::salva.diazsendra@bt.com::a83f9b98-55f4-43aa-88ff-dafa7e298646"/>
  </w15:person>
  <w15:person w15:author="Kyocera - Masato Fujishiro">
    <w15:presenceInfo w15:providerId="None" w15:userId="Kyocera - Masato Fujishiro"/>
  </w15:person>
  <w15:person w15:author="Spreadtrum communications">
    <w15:presenceInfo w15:providerId="None" w15:userId="Spreadtrum communications"/>
  </w15:person>
  <w15:person w15:author="ITRI">
    <w15:presenceInfo w15:providerId="None" w15:userId="ITRI"/>
  </w15:person>
  <w15:person w15:author="Samsung (Fasil)">
    <w15:presenceInfo w15:providerId="None" w15:userId="Samsung (Fasil)"/>
  </w15:person>
  <w15:person w15:author="SangWon Kim (LG)">
    <w15:presenceInfo w15:providerId="None" w15:userId="SangWon Kim (LG)"/>
  </w15:person>
  <w15:person w15:author="Convida">
    <w15:presenceInfo w15:providerId="None" w15:userId="Convida"/>
  </w15:person>
  <w15:person w15:author="ZTE">
    <w15:presenceInfo w15:providerId="None" w15:userId="ZTE"/>
  </w15:person>
  <w15:person w15:author="Zhang, Yujian">
    <w15:presenceInfo w15:providerId="AD" w15:userId="S::yujian.zhang@intel.com::7f6ce6ec-779d-4040-b3f3-4a6a3db5273c"/>
  </w15:person>
  <w15:person w15:author="陈喆">
    <w15:presenceInfo w15:providerId="AD" w15:userId="S-1-5-21-1964742161-1982937267-3716773025-40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029"/>
    <w:rsid w:val="00002D66"/>
    <w:rsid w:val="000065CC"/>
    <w:rsid w:val="0000780F"/>
    <w:rsid w:val="000078F6"/>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A3F"/>
    <w:rsid w:val="00023C40"/>
    <w:rsid w:val="00023CA6"/>
    <w:rsid w:val="00023FC8"/>
    <w:rsid w:val="000243CF"/>
    <w:rsid w:val="000249C5"/>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7E"/>
    <w:rsid w:val="0004660A"/>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2095"/>
    <w:rsid w:val="00072C66"/>
    <w:rsid w:val="00073288"/>
    <w:rsid w:val="00073593"/>
    <w:rsid w:val="00073C9C"/>
    <w:rsid w:val="000745EE"/>
    <w:rsid w:val="00074C9F"/>
    <w:rsid w:val="000751D2"/>
    <w:rsid w:val="00080146"/>
    <w:rsid w:val="00080512"/>
    <w:rsid w:val="000813E0"/>
    <w:rsid w:val="00081441"/>
    <w:rsid w:val="0008153F"/>
    <w:rsid w:val="00081D9D"/>
    <w:rsid w:val="0008236B"/>
    <w:rsid w:val="00082C05"/>
    <w:rsid w:val="000858BE"/>
    <w:rsid w:val="00090468"/>
    <w:rsid w:val="0009066A"/>
    <w:rsid w:val="00090B32"/>
    <w:rsid w:val="0009142B"/>
    <w:rsid w:val="00092FD4"/>
    <w:rsid w:val="0009321F"/>
    <w:rsid w:val="0009329E"/>
    <w:rsid w:val="000940A2"/>
    <w:rsid w:val="00094568"/>
    <w:rsid w:val="00095511"/>
    <w:rsid w:val="00095512"/>
    <w:rsid w:val="00096215"/>
    <w:rsid w:val="00096B5E"/>
    <w:rsid w:val="000A2DA7"/>
    <w:rsid w:val="000A44F7"/>
    <w:rsid w:val="000A4D02"/>
    <w:rsid w:val="000A5850"/>
    <w:rsid w:val="000A5E14"/>
    <w:rsid w:val="000B313C"/>
    <w:rsid w:val="000B3708"/>
    <w:rsid w:val="000B4FA6"/>
    <w:rsid w:val="000B55B0"/>
    <w:rsid w:val="000B789C"/>
    <w:rsid w:val="000B7BCF"/>
    <w:rsid w:val="000C0471"/>
    <w:rsid w:val="000C15A7"/>
    <w:rsid w:val="000C174B"/>
    <w:rsid w:val="000C3639"/>
    <w:rsid w:val="000C454E"/>
    <w:rsid w:val="000C522B"/>
    <w:rsid w:val="000C5BE8"/>
    <w:rsid w:val="000C7402"/>
    <w:rsid w:val="000C7EE3"/>
    <w:rsid w:val="000D01D2"/>
    <w:rsid w:val="000D06CD"/>
    <w:rsid w:val="000D1854"/>
    <w:rsid w:val="000D29FC"/>
    <w:rsid w:val="000D2DFD"/>
    <w:rsid w:val="000D3A55"/>
    <w:rsid w:val="000D58AB"/>
    <w:rsid w:val="000D65C2"/>
    <w:rsid w:val="000D667F"/>
    <w:rsid w:val="000E22A9"/>
    <w:rsid w:val="000E2357"/>
    <w:rsid w:val="000E27A8"/>
    <w:rsid w:val="000E3707"/>
    <w:rsid w:val="000E7894"/>
    <w:rsid w:val="000E7F1A"/>
    <w:rsid w:val="000F1299"/>
    <w:rsid w:val="000F37D5"/>
    <w:rsid w:val="000F402D"/>
    <w:rsid w:val="000F4C98"/>
    <w:rsid w:val="000F6621"/>
    <w:rsid w:val="000F6DEA"/>
    <w:rsid w:val="000F7C2C"/>
    <w:rsid w:val="001003DB"/>
    <w:rsid w:val="00100EE4"/>
    <w:rsid w:val="00101B6C"/>
    <w:rsid w:val="0010225A"/>
    <w:rsid w:val="00102445"/>
    <w:rsid w:val="0010405E"/>
    <w:rsid w:val="0010417F"/>
    <w:rsid w:val="00105B57"/>
    <w:rsid w:val="00106E50"/>
    <w:rsid w:val="00107B9E"/>
    <w:rsid w:val="00110317"/>
    <w:rsid w:val="0011182F"/>
    <w:rsid w:val="00112F1A"/>
    <w:rsid w:val="00114023"/>
    <w:rsid w:val="001145E4"/>
    <w:rsid w:val="00114EC8"/>
    <w:rsid w:val="0012172F"/>
    <w:rsid w:val="001227A5"/>
    <w:rsid w:val="00122B07"/>
    <w:rsid w:val="001245B9"/>
    <w:rsid w:val="0013069A"/>
    <w:rsid w:val="00130794"/>
    <w:rsid w:val="00135F3E"/>
    <w:rsid w:val="00136C6A"/>
    <w:rsid w:val="00137328"/>
    <w:rsid w:val="0014022D"/>
    <w:rsid w:val="0014104B"/>
    <w:rsid w:val="00141EDD"/>
    <w:rsid w:val="0014260D"/>
    <w:rsid w:val="001437EF"/>
    <w:rsid w:val="001440E9"/>
    <w:rsid w:val="00145075"/>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117A"/>
    <w:rsid w:val="001711F8"/>
    <w:rsid w:val="001719D4"/>
    <w:rsid w:val="00171AA2"/>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B763E"/>
    <w:rsid w:val="001C002D"/>
    <w:rsid w:val="001C23F4"/>
    <w:rsid w:val="001C2D74"/>
    <w:rsid w:val="001C492E"/>
    <w:rsid w:val="001C4A72"/>
    <w:rsid w:val="001C4F79"/>
    <w:rsid w:val="001C5E78"/>
    <w:rsid w:val="001C61EE"/>
    <w:rsid w:val="001C7880"/>
    <w:rsid w:val="001C7EC8"/>
    <w:rsid w:val="001D10B6"/>
    <w:rsid w:val="001D1DD2"/>
    <w:rsid w:val="001D27BC"/>
    <w:rsid w:val="001D27DC"/>
    <w:rsid w:val="001D2A48"/>
    <w:rsid w:val="001D2D96"/>
    <w:rsid w:val="001D3A4D"/>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3A4C"/>
    <w:rsid w:val="00204010"/>
    <w:rsid w:val="00204023"/>
    <w:rsid w:val="00204045"/>
    <w:rsid w:val="00204245"/>
    <w:rsid w:val="00206F70"/>
    <w:rsid w:val="0020712B"/>
    <w:rsid w:val="00210D1B"/>
    <w:rsid w:val="00210D40"/>
    <w:rsid w:val="00212955"/>
    <w:rsid w:val="00213CEF"/>
    <w:rsid w:val="00213E13"/>
    <w:rsid w:val="00214C41"/>
    <w:rsid w:val="00216ADF"/>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31F4"/>
    <w:rsid w:val="0023523F"/>
    <w:rsid w:val="00241F1F"/>
    <w:rsid w:val="00242145"/>
    <w:rsid w:val="0024221A"/>
    <w:rsid w:val="00243720"/>
    <w:rsid w:val="00243F0C"/>
    <w:rsid w:val="002452F3"/>
    <w:rsid w:val="00245FE5"/>
    <w:rsid w:val="00250309"/>
    <w:rsid w:val="00250404"/>
    <w:rsid w:val="00250980"/>
    <w:rsid w:val="00251726"/>
    <w:rsid w:val="002519B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2377"/>
    <w:rsid w:val="00284FFA"/>
    <w:rsid w:val="002855BF"/>
    <w:rsid w:val="0028645F"/>
    <w:rsid w:val="00286E1B"/>
    <w:rsid w:val="002870D0"/>
    <w:rsid w:val="002879EF"/>
    <w:rsid w:val="00290C27"/>
    <w:rsid w:val="00291115"/>
    <w:rsid w:val="0029135D"/>
    <w:rsid w:val="00291669"/>
    <w:rsid w:val="00291709"/>
    <w:rsid w:val="0029355A"/>
    <w:rsid w:val="00295581"/>
    <w:rsid w:val="00295AA8"/>
    <w:rsid w:val="00296D4F"/>
    <w:rsid w:val="00297CBE"/>
    <w:rsid w:val="002A3169"/>
    <w:rsid w:val="002A5831"/>
    <w:rsid w:val="002A5906"/>
    <w:rsid w:val="002A68C0"/>
    <w:rsid w:val="002B1DE3"/>
    <w:rsid w:val="002B4891"/>
    <w:rsid w:val="002B6DAC"/>
    <w:rsid w:val="002B7660"/>
    <w:rsid w:val="002B7ACF"/>
    <w:rsid w:val="002C063F"/>
    <w:rsid w:val="002C2144"/>
    <w:rsid w:val="002C29C5"/>
    <w:rsid w:val="002C409F"/>
    <w:rsid w:val="002C45CA"/>
    <w:rsid w:val="002C4879"/>
    <w:rsid w:val="002C4930"/>
    <w:rsid w:val="002C61F2"/>
    <w:rsid w:val="002C6D10"/>
    <w:rsid w:val="002C7B14"/>
    <w:rsid w:val="002D0809"/>
    <w:rsid w:val="002D1527"/>
    <w:rsid w:val="002D1699"/>
    <w:rsid w:val="002D2125"/>
    <w:rsid w:val="002D2D21"/>
    <w:rsid w:val="002D42B1"/>
    <w:rsid w:val="002D677B"/>
    <w:rsid w:val="002D7006"/>
    <w:rsid w:val="002D7704"/>
    <w:rsid w:val="002E293B"/>
    <w:rsid w:val="002E500D"/>
    <w:rsid w:val="002E5D51"/>
    <w:rsid w:val="002E74A3"/>
    <w:rsid w:val="002E7AE5"/>
    <w:rsid w:val="002F01B9"/>
    <w:rsid w:val="002F0ABA"/>
    <w:rsid w:val="002F0D22"/>
    <w:rsid w:val="002F1809"/>
    <w:rsid w:val="002F2B70"/>
    <w:rsid w:val="002F6B50"/>
    <w:rsid w:val="002F6CE8"/>
    <w:rsid w:val="002F6D69"/>
    <w:rsid w:val="002F7D4B"/>
    <w:rsid w:val="00300653"/>
    <w:rsid w:val="0030084A"/>
    <w:rsid w:val="00300EEC"/>
    <w:rsid w:val="00301FA4"/>
    <w:rsid w:val="00302564"/>
    <w:rsid w:val="00303494"/>
    <w:rsid w:val="003036E5"/>
    <w:rsid w:val="00303BF7"/>
    <w:rsid w:val="00304161"/>
    <w:rsid w:val="00305979"/>
    <w:rsid w:val="003063CE"/>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307F"/>
    <w:rsid w:val="003231CD"/>
    <w:rsid w:val="00324976"/>
    <w:rsid w:val="003258C3"/>
    <w:rsid w:val="00325AE3"/>
    <w:rsid w:val="00326069"/>
    <w:rsid w:val="00326FEB"/>
    <w:rsid w:val="0032754E"/>
    <w:rsid w:val="00330C2B"/>
    <w:rsid w:val="00331267"/>
    <w:rsid w:val="00331A41"/>
    <w:rsid w:val="003342D6"/>
    <w:rsid w:val="00335518"/>
    <w:rsid w:val="00337254"/>
    <w:rsid w:val="0034072C"/>
    <w:rsid w:val="003415A7"/>
    <w:rsid w:val="0034389C"/>
    <w:rsid w:val="00344FB7"/>
    <w:rsid w:val="0034566B"/>
    <w:rsid w:val="00347F48"/>
    <w:rsid w:val="00353E0E"/>
    <w:rsid w:val="003544F2"/>
    <w:rsid w:val="0035462D"/>
    <w:rsid w:val="00357353"/>
    <w:rsid w:val="00357B23"/>
    <w:rsid w:val="00361928"/>
    <w:rsid w:val="00361B33"/>
    <w:rsid w:val="003620D1"/>
    <w:rsid w:val="00363961"/>
    <w:rsid w:val="0036454B"/>
    <w:rsid w:val="00364B41"/>
    <w:rsid w:val="00365563"/>
    <w:rsid w:val="003704C9"/>
    <w:rsid w:val="00370AC0"/>
    <w:rsid w:val="00371614"/>
    <w:rsid w:val="00371766"/>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54F4"/>
    <w:rsid w:val="003A7777"/>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E7E99"/>
    <w:rsid w:val="003F18E2"/>
    <w:rsid w:val="003F4B8E"/>
    <w:rsid w:val="003F4E28"/>
    <w:rsid w:val="003F6DF6"/>
    <w:rsid w:val="003F7601"/>
    <w:rsid w:val="003F7814"/>
    <w:rsid w:val="003F7FEA"/>
    <w:rsid w:val="004006E8"/>
    <w:rsid w:val="004013FF"/>
    <w:rsid w:val="00401855"/>
    <w:rsid w:val="00401B80"/>
    <w:rsid w:val="004050FA"/>
    <w:rsid w:val="004055C8"/>
    <w:rsid w:val="004058AB"/>
    <w:rsid w:val="00406D11"/>
    <w:rsid w:val="0041007F"/>
    <w:rsid w:val="00411146"/>
    <w:rsid w:val="004117B0"/>
    <w:rsid w:val="00411B32"/>
    <w:rsid w:val="00411B6A"/>
    <w:rsid w:val="00411F32"/>
    <w:rsid w:val="00411F8F"/>
    <w:rsid w:val="00412818"/>
    <w:rsid w:val="0041339E"/>
    <w:rsid w:val="00417221"/>
    <w:rsid w:val="00417B4C"/>
    <w:rsid w:val="00420934"/>
    <w:rsid w:val="00421E53"/>
    <w:rsid w:val="00422595"/>
    <w:rsid w:val="004229E1"/>
    <w:rsid w:val="00422A1C"/>
    <w:rsid w:val="0042459D"/>
    <w:rsid w:val="00424869"/>
    <w:rsid w:val="00425C89"/>
    <w:rsid w:val="00426C83"/>
    <w:rsid w:val="0043020E"/>
    <w:rsid w:val="00430CF5"/>
    <w:rsid w:val="0043300D"/>
    <w:rsid w:val="00436424"/>
    <w:rsid w:val="00442E03"/>
    <w:rsid w:val="0044320C"/>
    <w:rsid w:val="0044393C"/>
    <w:rsid w:val="00444672"/>
    <w:rsid w:val="00445ADD"/>
    <w:rsid w:val="00447641"/>
    <w:rsid w:val="004477BA"/>
    <w:rsid w:val="00447CC3"/>
    <w:rsid w:val="00452CA0"/>
    <w:rsid w:val="00453096"/>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77B8A"/>
    <w:rsid w:val="004826B3"/>
    <w:rsid w:val="0048412F"/>
    <w:rsid w:val="00484580"/>
    <w:rsid w:val="0048506B"/>
    <w:rsid w:val="0048691F"/>
    <w:rsid w:val="00486B28"/>
    <w:rsid w:val="0049241D"/>
    <w:rsid w:val="0049244C"/>
    <w:rsid w:val="00492D74"/>
    <w:rsid w:val="004934FD"/>
    <w:rsid w:val="00494E06"/>
    <w:rsid w:val="004969BB"/>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4DA6"/>
    <w:rsid w:val="004C5BF8"/>
    <w:rsid w:val="004C608E"/>
    <w:rsid w:val="004C6AEE"/>
    <w:rsid w:val="004D0406"/>
    <w:rsid w:val="004D11AC"/>
    <w:rsid w:val="004D185A"/>
    <w:rsid w:val="004D22E2"/>
    <w:rsid w:val="004D2999"/>
    <w:rsid w:val="004D3319"/>
    <w:rsid w:val="004D3578"/>
    <w:rsid w:val="004D380D"/>
    <w:rsid w:val="004D3922"/>
    <w:rsid w:val="004D4F25"/>
    <w:rsid w:val="004D58F0"/>
    <w:rsid w:val="004D6B76"/>
    <w:rsid w:val="004E0752"/>
    <w:rsid w:val="004E0868"/>
    <w:rsid w:val="004E213A"/>
    <w:rsid w:val="004E21C4"/>
    <w:rsid w:val="004E224B"/>
    <w:rsid w:val="004E6C30"/>
    <w:rsid w:val="004E6CF2"/>
    <w:rsid w:val="004F09E8"/>
    <w:rsid w:val="004F15E0"/>
    <w:rsid w:val="004F1B71"/>
    <w:rsid w:val="004F4805"/>
    <w:rsid w:val="004F56E4"/>
    <w:rsid w:val="004F6396"/>
    <w:rsid w:val="004F7C67"/>
    <w:rsid w:val="0050013A"/>
    <w:rsid w:val="00500E3F"/>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3389"/>
    <w:rsid w:val="005336FF"/>
    <w:rsid w:val="00534DA0"/>
    <w:rsid w:val="0053526F"/>
    <w:rsid w:val="00536514"/>
    <w:rsid w:val="005376DF"/>
    <w:rsid w:val="005403EE"/>
    <w:rsid w:val="0054193E"/>
    <w:rsid w:val="00541CC5"/>
    <w:rsid w:val="00542770"/>
    <w:rsid w:val="0054294B"/>
    <w:rsid w:val="00542CA1"/>
    <w:rsid w:val="00542D55"/>
    <w:rsid w:val="005439B0"/>
    <w:rsid w:val="00543E6C"/>
    <w:rsid w:val="005451D2"/>
    <w:rsid w:val="00545655"/>
    <w:rsid w:val="0054649D"/>
    <w:rsid w:val="00546C36"/>
    <w:rsid w:val="0055004E"/>
    <w:rsid w:val="00550EBE"/>
    <w:rsid w:val="00552EAD"/>
    <w:rsid w:val="005530BF"/>
    <w:rsid w:val="00554A97"/>
    <w:rsid w:val="00555DE3"/>
    <w:rsid w:val="0055633C"/>
    <w:rsid w:val="0055645A"/>
    <w:rsid w:val="00556BD0"/>
    <w:rsid w:val="00556DC9"/>
    <w:rsid w:val="00562CD5"/>
    <w:rsid w:val="005639AB"/>
    <w:rsid w:val="00563E74"/>
    <w:rsid w:val="00564C07"/>
    <w:rsid w:val="00564F24"/>
    <w:rsid w:val="00565087"/>
    <w:rsid w:val="0056573F"/>
    <w:rsid w:val="0056595D"/>
    <w:rsid w:val="005713BA"/>
    <w:rsid w:val="00574F9C"/>
    <w:rsid w:val="005765E6"/>
    <w:rsid w:val="00576A89"/>
    <w:rsid w:val="00576BC7"/>
    <w:rsid w:val="00580264"/>
    <w:rsid w:val="00581336"/>
    <w:rsid w:val="0058322F"/>
    <w:rsid w:val="0058455C"/>
    <w:rsid w:val="005846CA"/>
    <w:rsid w:val="00585686"/>
    <w:rsid w:val="00585C58"/>
    <w:rsid w:val="00586126"/>
    <w:rsid w:val="005874E7"/>
    <w:rsid w:val="00587BA1"/>
    <w:rsid w:val="00590CDD"/>
    <w:rsid w:val="00591685"/>
    <w:rsid w:val="00592D09"/>
    <w:rsid w:val="005938A3"/>
    <w:rsid w:val="0059575A"/>
    <w:rsid w:val="00596C47"/>
    <w:rsid w:val="005A07C2"/>
    <w:rsid w:val="005A104D"/>
    <w:rsid w:val="005A2626"/>
    <w:rsid w:val="005A2E85"/>
    <w:rsid w:val="005A35DD"/>
    <w:rsid w:val="005A40BA"/>
    <w:rsid w:val="005A4A8A"/>
    <w:rsid w:val="005A783F"/>
    <w:rsid w:val="005B0079"/>
    <w:rsid w:val="005B03A2"/>
    <w:rsid w:val="005B0F2F"/>
    <w:rsid w:val="005B102A"/>
    <w:rsid w:val="005B18BC"/>
    <w:rsid w:val="005B30C0"/>
    <w:rsid w:val="005B3313"/>
    <w:rsid w:val="005B469D"/>
    <w:rsid w:val="005B6632"/>
    <w:rsid w:val="005B6FCD"/>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6A9"/>
    <w:rsid w:val="005D5BE7"/>
    <w:rsid w:val="005D6256"/>
    <w:rsid w:val="005D6F02"/>
    <w:rsid w:val="005D76C9"/>
    <w:rsid w:val="005E06EA"/>
    <w:rsid w:val="005E0BB8"/>
    <w:rsid w:val="005E3CEA"/>
    <w:rsid w:val="005E3D23"/>
    <w:rsid w:val="005E62F0"/>
    <w:rsid w:val="005E63AE"/>
    <w:rsid w:val="005E7E60"/>
    <w:rsid w:val="005F166C"/>
    <w:rsid w:val="005F4FB7"/>
    <w:rsid w:val="005F5775"/>
    <w:rsid w:val="005F62CB"/>
    <w:rsid w:val="005F68B2"/>
    <w:rsid w:val="006008D1"/>
    <w:rsid w:val="00600C91"/>
    <w:rsid w:val="006019B0"/>
    <w:rsid w:val="00601AE7"/>
    <w:rsid w:val="006047BC"/>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58B3"/>
    <w:rsid w:val="00625F4E"/>
    <w:rsid w:val="0063046A"/>
    <w:rsid w:val="00631C12"/>
    <w:rsid w:val="00631F16"/>
    <w:rsid w:val="00632649"/>
    <w:rsid w:val="006330B7"/>
    <w:rsid w:val="0063400A"/>
    <w:rsid w:val="00634D0B"/>
    <w:rsid w:val="006366AF"/>
    <w:rsid w:val="006377A7"/>
    <w:rsid w:val="00641B64"/>
    <w:rsid w:val="0064382F"/>
    <w:rsid w:val="00643FC4"/>
    <w:rsid w:val="00644558"/>
    <w:rsid w:val="006448FE"/>
    <w:rsid w:val="0064565B"/>
    <w:rsid w:val="00646D99"/>
    <w:rsid w:val="00652307"/>
    <w:rsid w:val="0065248D"/>
    <w:rsid w:val="00652F15"/>
    <w:rsid w:val="00653775"/>
    <w:rsid w:val="00654380"/>
    <w:rsid w:val="0065479A"/>
    <w:rsid w:val="0065503F"/>
    <w:rsid w:val="006562B0"/>
    <w:rsid w:val="0065690D"/>
    <w:rsid w:val="00656910"/>
    <w:rsid w:val="00656F9D"/>
    <w:rsid w:val="006574C0"/>
    <w:rsid w:val="00657B78"/>
    <w:rsid w:val="00657D22"/>
    <w:rsid w:val="00660EBA"/>
    <w:rsid w:val="00662196"/>
    <w:rsid w:val="00663357"/>
    <w:rsid w:val="0066447E"/>
    <w:rsid w:val="00664521"/>
    <w:rsid w:val="00664BDF"/>
    <w:rsid w:val="00666FCE"/>
    <w:rsid w:val="00667F10"/>
    <w:rsid w:val="006722D9"/>
    <w:rsid w:val="006726E0"/>
    <w:rsid w:val="00672AD4"/>
    <w:rsid w:val="006732C2"/>
    <w:rsid w:val="00673469"/>
    <w:rsid w:val="00674F52"/>
    <w:rsid w:val="00675B73"/>
    <w:rsid w:val="00677E09"/>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A1381"/>
    <w:rsid w:val="006A1AD7"/>
    <w:rsid w:val="006A5470"/>
    <w:rsid w:val="006A63E0"/>
    <w:rsid w:val="006A6DAF"/>
    <w:rsid w:val="006B126B"/>
    <w:rsid w:val="006B613C"/>
    <w:rsid w:val="006B6B2E"/>
    <w:rsid w:val="006C0A0C"/>
    <w:rsid w:val="006C1F63"/>
    <w:rsid w:val="006C3172"/>
    <w:rsid w:val="006C33C2"/>
    <w:rsid w:val="006C36F4"/>
    <w:rsid w:val="006C3DCA"/>
    <w:rsid w:val="006C3DDD"/>
    <w:rsid w:val="006C4FA3"/>
    <w:rsid w:val="006C5C4C"/>
    <w:rsid w:val="006C66D8"/>
    <w:rsid w:val="006C6CD1"/>
    <w:rsid w:val="006D01DC"/>
    <w:rsid w:val="006D0540"/>
    <w:rsid w:val="006D0AA3"/>
    <w:rsid w:val="006D1E24"/>
    <w:rsid w:val="006D25BB"/>
    <w:rsid w:val="006D5A65"/>
    <w:rsid w:val="006D6B29"/>
    <w:rsid w:val="006D6EEB"/>
    <w:rsid w:val="006E03F8"/>
    <w:rsid w:val="006E1417"/>
    <w:rsid w:val="006E1A56"/>
    <w:rsid w:val="006E1C78"/>
    <w:rsid w:val="006E6DA8"/>
    <w:rsid w:val="006E748E"/>
    <w:rsid w:val="006E7593"/>
    <w:rsid w:val="006E799B"/>
    <w:rsid w:val="006F2609"/>
    <w:rsid w:val="006F3392"/>
    <w:rsid w:val="006F376F"/>
    <w:rsid w:val="006F46E3"/>
    <w:rsid w:val="006F47BE"/>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165D"/>
    <w:rsid w:val="007338F5"/>
    <w:rsid w:val="007342B5"/>
    <w:rsid w:val="00734A5B"/>
    <w:rsid w:val="00735B33"/>
    <w:rsid w:val="00735D21"/>
    <w:rsid w:val="00735D81"/>
    <w:rsid w:val="0073647E"/>
    <w:rsid w:val="0073707F"/>
    <w:rsid w:val="007379CA"/>
    <w:rsid w:val="0074047C"/>
    <w:rsid w:val="007432D5"/>
    <w:rsid w:val="00743839"/>
    <w:rsid w:val="00744E76"/>
    <w:rsid w:val="007475EC"/>
    <w:rsid w:val="00747B60"/>
    <w:rsid w:val="007500F2"/>
    <w:rsid w:val="0075011E"/>
    <w:rsid w:val="0075054D"/>
    <w:rsid w:val="00750693"/>
    <w:rsid w:val="00751F11"/>
    <w:rsid w:val="007521CC"/>
    <w:rsid w:val="007533A2"/>
    <w:rsid w:val="00754490"/>
    <w:rsid w:val="00757D40"/>
    <w:rsid w:val="007606D2"/>
    <w:rsid w:val="00761417"/>
    <w:rsid w:val="0076169A"/>
    <w:rsid w:val="00762999"/>
    <w:rsid w:val="007660FB"/>
    <w:rsid w:val="00766127"/>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ACF"/>
    <w:rsid w:val="007A0F37"/>
    <w:rsid w:val="007A10B3"/>
    <w:rsid w:val="007A17C5"/>
    <w:rsid w:val="007A456F"/>
    <w:rsid w:val="007A4F3A"/>
    <w:rsid w:val="007A5B74"/>
    <w:rsid w:val="007A5DD6"/>
    <w:rsid w:val="007A6495"/>
    <w:rsid w:val="007A6A0C"/>
    <w:rsid w:val="007A7170"/>
    <w:rsid w:val="007A71C7"/>
    <w:rsid w:val="007A7CE3"/>
    <w:rsid w:val="007B0721"/>
    <w:rsid w:val="007B1310"/>
    <w:rsid w:val="007B169F"/>
    <w:rsid w:val="007B16D7"/>
    <w:rsid w:val="007B18D8"/>
    <w:rsid w:val="007B554A"/>
    <w:rsid w:val="007B578D"/>
    <w:rsid w:val="007B7368"/>
    <w:rsid w:val="007B7482"/>
    <w:rsid w:val="007B7EF8"/>
    <w:rsid w:val="007C095F"/>
    <w:rsid w:val="007C1BBE"/>
    <w:rsid w:val="007C21FE"/>
    <w:rsid w:val="007C2DD0"/>
    <w:rsid w:val="007C37BD"/>
    <w:rsid w:val="007C3D99"/>
    <w:rsid w:val="007D13D9"/>
    <w:rsid w:val="007D2B5F"/>
    <w:rsid w:val="007D2B84"/>
    <w:rsid w:val="007D3186"/>
    <w:rsid w:val="007D3B73"/>
    <w:rsid w:val="007D53C7"/>
    <w:rsid w:val="007D5C6F"/>
    <w:rsid w:val="007D640C"/>
    <w:rsid w:val="007D6BDB"/>
    <w:rsid w:val="007D6C1C"/>
    <w:rsid w:val="007D7251"/>
    <w:rsid w:val="007D7F66"/>
    <w:rsid w:val="007E072E"/>
    <w:rsid w:val="007E114D"/>
    <w:rsid w:val="007E122F"/>
    <w:rsid w:val="007E151E"/>
    <w:rsid w:val="007E1630"/>
    <w:rsid w:val="007E33A4"/>
    <w:rsid w:val="007E75DE"/>
    <w:rsid w:val="007E76C2"/>
    <w:rsid w:val="007F26F9"/>
    <w:rsid w:val="007F2A29"/>
    <w:rsid w:val="007F2A90"/>
    <w:rsid w:val="007F2E08"/>
    <w:rsid w:val="007F38BF"/>
    <w:rsid w:val="007F4188"/>
    <w:rsid w:val="007F41A6"/>
    <w:rsid w:val="007F4E7C"/>
    <w:rsid w:val="007F5309"/>
    <w:rsid w:val="007F77A4"/>
    <w:rsid w:val="007F7859"/>
    <w:rsid w:val="008016AA"/>
    <w:rsid w:val="008028A4"/>
    <w:rsid w:val="00802B66"/>
    <w:rsid w:val="0080351A"/>
    <w:rsid w:val="008040CE"/>
    <w:rsid w:val="00807714"/>
    <w:rsid w:val="00810B95"/>
    <w:rsid w:val="00811BDA"/>
    <w:rsid w:val="00813245"/>
    <w:rsid w:val="00815CE9"/>
    <w:rsid w:val="00816DFD"/>
    <w:rsid w:val="00817048"/>
    <w:rsid w:val="0081794F"/>
    <w:rsid w:val="00817C2A"/>
    <w:rsid w:val="00820739"/>
    <w:rsid w:val="00820D4F"/>
    <w:rsid w:val="00820DBE"/>
    <w:rsid w:val="00821926"/>
    <w:rsid w:val="008223B5"/>
    <w:rsid w:val="0082311D"/>
    <w:rsid w:val="00823D9A"/>
    <w:rsid w:val="0082477B"/>
    <w:rsid w:val="00824F9D"/>
    <w:rsid w:val="008255B2"/>
    <w:rsid w:val="00825890"/>
    <w:rsid w:val="00825C5B"/>
    <w:rsid w:val="00826683"/>
    <w:rsid w:val="008266A2"/>
    <w:rsid w:val="008274A7"/>
    <w:rsid w:val="00831B8E"/>
    <w:rsid w:val="00831D53"/>
    <w:rsid w:val="008322AE"/>
    <w:rsid w:val="00832903"/>
    <w:rsid w:val="0083363B"/>
    <w:rsid w:val="0083478F"/>
    <w:rsid w:val="00834F98"/>
    <w:rsid w:val="00835117"/>
    <w:rsid w:val="00835196"/>
    <w:rsid w:val="008353DD"/>
    <w:rsid w:val="008367A4"/>
    <w:rsid w:val="00837113"/>
    <w:rsid w:val="00840DE0"/>
    <w:rsid w:val="00843442"/>
    <w:rsid w:val="00843BAB"/>
    <w:rsid w:val="00843F26"/>
    <w:rsid w:val="00844317"/>
    <w:rsid w:val="008444D2"/>
    <w:rsid w:val="00844DAE"/>
    <w:rsid w:val="00844E4C"/>
    <w:rsid w:val="008457BF"/>
    <w:rsid w:val="00846ECF"/>
    <w:rsid w:val="008505EC"/>
    <w:rsid w:val="00851F74"/>
    <w:rsid w:val="00853980"/>
    <w:rsid w:val="00855A6D"/>
    <w:rsid w:val="00860251"/>
    <w:rsid w:val="00860371"/>
    <w:rsid w:val="0086123D"/>
    <w:rsid w:val="00862267"/>
    <w:rsid w:val="00862B9C"/>
    <w:rsid w:val="0086354A"/>
    <w:rsid w:val="00864E64"/>
    <w:rsid w:val="0086515B"/>
    <w:rsid w:val="00866E9C"/>
    <w:rsid w:val="00867206"/>
    <w:rsid w:val="00867869"/>
    <w:rsid w:val="008678DD"/>
    <w:rsid w:val="00870EAA"/>
    <w:rsid w:val="00872A89"/>
    <w:rsid w:val="00874A2F"/>
    <w:rsid w:val="008768CA"/>
    <w:rsid w:val="0087731D"/>
    <w:rsid w:val="00877EF9"/>
    <w:rsid w:val="00877FB5"/>
    <w:rsid w:val="00880559"/>
    <w:rsid w:val="00880AD5"/>
    <w:rsid w:val="00882173"/>
    <w:rsid w:val="00882F3E"/>
    <w:rsid w:val="00883FE0"/>
    <w:rsid w:val="00884240"/>
    <w:rsid w:val="0088497B"/>
    <w:rsid w:val="008858FD"/>
    <w:rsid w:val="00885AA5"/>
    <w:rsid w:val="00885DF7"/>
    <w:rsid w:val="00886EB9"/>
    <w:rsid w:val="00887213"/>
    <w:rsid w:val="0088786A"/>
    <w:rsid w:val="00887CB7"/>
    <w:rsid w:val="0089008A"/>
    <w:rsid w:val="0089121D"/>
    <w:rsid w:val="00893136"/>
    <w:rsid w:val="00893B47"/>
    <w:rsid w:val="00893ECE"/>
    <w:rsid w:val="0089749F"/>
    <w:rsid w:val="00897671"/>
    <w:rsid w:val="008977BE"/>
    <w:rsid w:val="008978E2"/>
    <w:rsid w:val="008A36B5"/>
    <w:rsid w:val="008A5169"/>
    <w:rsid w:val="008A64D0"/>
    <w:rsid w:val="008B0899"/>
    <w:rsid w:val="008B36A6"/>
    <w:rsid w:val="008B36C3"/>
    <w:rsid w:val="008B37DF"/>
    <w:rsid w:val="008B52CD"/>
    <w:rsid w:val="008B5306"/>
    <w:rsid w:val="008B56B4"/>
    <w:rsid w:val="008B6049"/>
    <w:rsid w:val="008B6FC3"/>
    <w:rsid w:val="008C0603"/>
    <w:rsid w:val="008C0B5B"/>
    <w:rsid w:val="008C17A6"/>
    <w:rsid w:val="008C1FE6"/>
    <w:rsid w:val="008C3057"/>
    <w:rsid w:val="008C349A"/>
    <w:rsid w:val="008C37B5"/>
    <w:rsid w:val="008C471A"/>
    <w:rsid w:val="008C6817"/>
    <w:rsid w:val="008C7DD2"/>
    <w:rsid w:val="008D0149"/>
    <w:rsid w:val="008D1393"/>
    <w:rsid w:val="008D16D1"/>
    <w:rsid w:val="008D1D41"/>
    <w:rsid w:val="008D1DB2"/>
    <w:rsid w:val="008D2E4D"/>
    <w:rsid w:val="008D3D0F"/>
    <w:rsid w:val="008D43EE"/>
    <w:rsid w:val="008D4715"/>
    <w:rsid w:val="008D52EA"/>
    <w:rsid w:val="008D5334"/>
    <w:rsid w:val="008D724E"/>
    <w:rsid w:val="008D7C60"/>
    <w:rsid w:val="008E21ED"/>
    <w:rsid w:val="008E22ED"/>
    <w:rsid w:val="008E3CCD"/>
    <w:rsid w:val="008E6825"/>
    <w:rsid w:val="008F13A9"/>
    <w:rsid w:val="008F3832"/>
    <w:rsid w:val="008F3909"/>
    <w:rsid w:val="008F396F"/>
    <w:rsid w:val="008F48DD"/>
    <w:rsid w:val="00901D93"/>
    <w:rsid w:val="00902034"/>
    <w:rsid w:val="0090271F"/>
    <w:rsid w:val="00902B46"/>
    <w:rsid w:val="00902B5C"/>
    <w:rsid w:val="00902DB9"/>
    <w:rsid w:val="00904185"/>
    <w:rsid w:val="009045D7"/>
    <w:rsid w:val="0090466A"/>
    <w:rsid w:val="009062BB"/>
    <w:rsid w:val="00907A83"/>
    <w:rsid w:val="009113DC"/>
    <w:rsid w:val="00913CD2"/>
    <w:rsid w:val="0091411D"/>
    <w:rsid w:val="009149EB"/>
    <w:rsid w:val="0091568F"/>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AE4"/>
    <w:rsid w:val="00927055"/>
    <w:rsid w:val="00927B07"/>
    <w:rsid w:val="009313CE"/>
    <w:rsid w:val="00931B01"/>
    <w:rsid w:val="009321C7"/>
    <w:rsid w:val="0093229A"/>
    <w:rsid w:val="0093322B"/>
    <w:rsid w:val="00934541"/>
    <w:rsid w:val="0093536B"/>
    <w:rsid w:val="00935B60"/>
    <w:rsid w:val="00935BA0"/>
    <w:rsid w:val="00936071"/>
    <w:rsid w:val="00940212"/>
    <w:rsid w:val="00942338"/>
    <w:rsid w:val="0094296F"/>
    <w:rsid w:val="00942EC2"/>
    <w:rsid w:val="00943B72"/>
    <w:rsid w:val="00943C17"/>
    <w:rsid w:val="00944766"/>
    <w:rsid w:val="00945AEA"/>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D5D"/>
    <w:rsid w:val="00970DB3"/>
    <w:rsid w:val="00971C07"/>
    <w:rsid w:val="009734B9"/>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1D0"/>
    <w:rsid w:val="00985927"/>
    <w:rsid w:val="00985B76"/>
    <w:rsid w:val="00986C0B"/>
    <w:rsid w:val="00986EBA"/>
    <w:rsid w:val="0099025D"/>
    <w:rsid w:val="00990568"/>
    <w:rsid w:val="00991034"/>
    <w:rsid w:val="009920BF"/>
    <w:rsid w:val="0099242A"/>
    <w:rsid w:val="0099381F"/>
    <w:rsid w:val="009948EE"/>
    <w:rsid w:val="00996301"/>
    <w:rsid w:val="00996988"/>
    <w:rsid w:val="009A0AF3"/>
    <w:rsid w:val="009A2C72"/>
    <w:rsid w:val="009A61CC"/>
    <w:rsid w:val="009A69D5"/>
    <w:rsid w:val="009B0495"/>
    <w:rsid w:val="009B07CD"/>
    <w:rsid w:val="009B0A97"/>
    <w:rsid w:val="009B17D0"/>
    <w:rsid w:val="009B351B"/>
    <w:rsid w:val="009B490F"/>
    <w:rsid w:val="009B4A7F"/>
    <w:rsid w:val="009B6012"/>
    <w:rsid w:val="009B627D"/>
    <w:rsid w:val="009B6318"/>
    <w:rsid w:val="009B721F"/>
    <w:rsid w:val="009C09D6"/>
    <w:rsid w:val="009C0ACF"/>
    <w:rsid w:val="009C19E9"/>
    <w:rsid w:val="009C3369"/>
    <w:rsid w:val="009C4B43"/>
    <w:rsid w:val="009C5EF7"/>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5990"/>
    <w:rsid w:val="009E6D04"/>
    <w:rsid w:val="009E73F5"/>
    <w:rsid w:val="009E7945"/>
    <w:rsid w:val="009F0F00"/>
    <w:rsid w:val="009F1068"/>
    <w:rsid w:val="009F1A15"/>
    <w:rsid w:val="009F233F"/>
    <w:rsid w:val="009F40ED"/>
    <w:rsid w:val="009F54DB"/>
    <w:rsid w:val="009F5F9B"/>
    <w:rsid w:val="009F6740"/>
    <w:rsid w:val="009F6A90"/>
    <w:rsid w:val="009F7711"/>
    <w:rsid w:val="00A0060D"/>
    <w:rsid w:val="00A01EEA"/>
    <w:rsid w:val="00A0245A"/>
    <w:rsid w:val="00A02CE7"/>
    <w:rsid w:val="00A03082"/>
    <w:rsid w:val="00A03164"/>
    <w:rsid w:val="00A03727"/>
    <w:rsid w:val="00A03CD2"/>
    <w:rsid w:val="00A050AE"/>
    <w:rsid w:val="00A057B5"/>
    <w:rsid w:val="00A07EC0"/>
    <w:rsid w:val="00A10F02"/>
    <w:rsid w:val="00A10FD6"/>
    <w:rsid w:val="00A12F77"/>
    <w:rsid w:val="00A13983"/>
    <w:rsid w:val="00A13BE6"/>
    <w:rsid w:val="00A155E3"/>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4A21"/>
    <w:rsid w:val="00A35693"/>
    <w:rsid w:val="00A35736"/>
    <w:rsid w:val="00A3649B"/>
    <w:rsid w:val="00A36DA0"/>
    <w:rsid w:val="00A42B6E"/>
    <w:rsid w:val="00A43294"/>
    <w:rsid w:val="00A43543"/>
    <w:rsid w:val="00A44E52"/>
    <w:rsid w:val="00A51287"/>
    <w:rsid w:val="00A51999"/>
    <w:rsid w:val="00A52B3C"/>
    <w:rsid w:val="00A53724"/>
    <w:rsid w:val="00A537C9"/>
    <w:rsid w:val="00A53A6B"/>
    <w:rsid w:val="00A54B2B"/>
    <w:rsid w:val="00A55019"/>
    <w:rsid w:val="00A55754"/>
    <w:rsid w:val="00A55CFA"/>
    <w:rsid w:val="00A56105"/>
    <w:rsid w:val="00A57777"/>
    <w:rsid w:val="00A616CD"/>
    <w:rsid w:val="00A619CF"/>
    <w:rsid w:val="00A61E07"/>
    <w:rsid w:val="00A6259C"/>
    <w:rsid w:val="00A62DEF"/>
    <w:rsid w:val="00A65089"/>
    <w:rsid w:val="00A65223"/>
    <w:rsid w:val="00A65EF8"/>
    <w:rsid w:val="00A67EBF"/>
    <w:rsid w:val="00A67FDE"/>
    <w:rsid w:val="00A700F8"/>
    <w:rsid w:val="00A721F6"/>
    <w:rsid w:val="00A75134"/>
    <w:rsid w:val="00A759B6"/>
    <w:rsid w:val="00A762C6"/>
    <w:rsid w:val="00A76D9C"/>
    <w:rsid w:val="00A76E2E"/>
    <w:rsid w:val="00A82346"/>
    <w:rsid w:val="00A82B43"/>
    <w:rsid w:val="00A83D8C"/>
    <w:rsid w:val="00A8519C"/>
    <w:rsid w:val="00A853A7"/>
    <w:rsid w:val="00A8655F"/>
    <w:rsid w:val="00A8676C"/>
    <w:rsid w:val="00A870E6"/>
    <w:rsid w:val="00A87308"/>
    <w:rsid w:val="00A90937"/>
    <w:rsid w:val="00A90FBF"/>
    <w:rsid w:val="00A9148D"/>
    <w:rsid w:val="00A952BE"/>
    <w:rsid w:val="00A95609"/>
    <w:rsid w:val="00A95CD6"/>
    <w:rsid w:val="00A9671C"/>
    <w:rsid w:val="00A96C52"/>
    <w:rsid w:val="00A97F7C"/>
    <w:rsid w:val="00AA12B7"/>
    <w:rsid w:val="00AA1553"/>
    <w:rsid w:val="00AA28C4"/>
    <w:rsid w:val="00AA3431"/>
    <w:rsid w:val="00AA3F6D"/>
    <w:rsid w:val="00AA445C"/>
    <w:rsid w:val="00AA5372"/>
    <w:rsid w:val="00AA692F"/>
    <w:rsid w:val="00AB05FC"/>
    <w:rsid w:val="00AB1085"/>
    <w:rsid w:val="00AB1E2C"/>
    <w:rsid w:val="00AB3BD8"/>
    <w:rsid w:val="00AB3CC1"/>
    <w:rsid w:val="00AB5F7A"/>
    <w:rsid w:val="00AB705A"/>
    <w:rsid w:val="00AC121E"/>
    <w:rsid w:val="00AC1414"/>
    <w:rsid w:val="00AC1D3F"/>
    <w:rsid w:val="00AC6540"/>
    <w:rsid w:val="00AC789F"/>
    <w:rsid w:val="00AD2122"/>
    <w:rsid w:val="00AD3C60"/>
    <w:rsid w:val="00AD3CF5"/>
    <w:rsid w:val="00AD3F4C"/>
    <w:rsid w:val="00AD440C"/>
    <w:rsid w:val="00AD574C"/>
    <w:rsid w:val="00AD63DD"/>
    <w:rsid w:val="00AD6404"/>
    <w:rsid w:val="00AD76F7"/>
    <w:rsid w:val="00AE0000"/>
    <w:rsid w:val="00AE18B1"/>
    <w:rsid w:val="00AE30BA"/>
    <w:rsid w:val="00AE4863"/>
    <w:rsid w:val="00AE4C5F"/>
    <w:rsid w:val="00AE5845"/>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0DF"/>
    <w:rsid w:val="00B071D0"/>
    <w:rsid w:val="00B07F5A"/>
    <w:rsid w:val="00B10195"/>
    <w:rsid w:val="00B102E0"/>
    <w:rsid w:val="00B103BF"/>
    <w:rsid w:val="00B10B59"/>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7303"/>
    <w:rsid w:val="00B31C5F"/>
    <w:rsid w:val="00B334A8"/>
    <w:rsid w:val="00B359E3"/>
    <w:rsid w:val="00B3737E"/>
    <w:rsid w:val="00B41EA0"/>
    <w:rsid w:val="00B41EFD"/>
    <w:rsid w:val="00B43402"/>
    <w:rsid w:val="00B4465C"/>
    <w:rsid w:val="00B44A58"/>
    <w:rsid w:val="00B4649D"/>
    <w:rsid w:val="00B46802"/>
    <w:rsid w:val="00B468F3"/>
    <w:rsid w:val="00B47FD1"/>
    <w:rsid w:val="00B51600"/>
    <w:rsid w:val="00B516BB"/>
    <w:rsid w:val="00B5181B"/>
    <w:rsid w:val="00B54C78"/>
    <w:rsid w:val="00B552EF"/>
    <w:rsid w:val="00B557CF"/>
    <w:rsid w:val="00B576A7"/>
    <w:rsid w:val="00B602A7"/>
    <w:rsid w:val="00B644E5"/>
    <w:rsid w:val="00B67564"/>
    <w:rsid w:val="00B724F3"/>
    <w:rsid w:val="00B7265F"/>
    <w:rsid w:val="00B72728"/>
    <w:rsid w:val="00B753D3"/>
    <w:rsid w:val="00B757E0"/>
    <w:rsid w:val="00B7670F"/>
    <w:rsid w:val="00B80B80"/>
    <w:rsid w:val="00B81130"/>
    <w:rsid w:val="00B81178"/>
    <w:rsid w:val="00B81BA3"/>
    <w:rsid w:val="00B81C45"/>
    <w:rsid w:val="00B84DB2"/>
    <w:rsid w:val="00B84E3B"/>
    <w:rsid w:val="00B860A3"/>
    <w:rsid w:val="00B86F52"/>
    <w:rsid w:val="00B87097"/>
    <w:rsid w:val="00B91355"/>
    <w:rsid w:val="00B9181B"/>
    <w:rsid w:val="00B93AEE"/>
    <w:rsid w:val="00B94033"/>
    <w:rsid w:val="00B95ABE"/>
    <w:rsid w:val="00B95C54"/>
    <w:rsid w:val="00B97977"/>
    <w:rsid w:val="00BA04B1"/>
    <w:rsid w:val="00BA1055"/>
    <w:rsid w:val="00BA1F24"/>
    <w:rsid w:val="00BA21BD"/>
    <w:rsid w:val="00BA2C1D"/>
    <w:rsid w:val="00BA455F"/>
    <w:rsid w:val="00BA4704"/>
    <w:rsid w:val="00BA490F"/>
    <w:rsid w:val="00BA566E"/>
    <w:rsid w:val="00BA7022"/>
    <w:rsid w:val="00BA73CF"/>
    <w:rsid w:val="00BB0216"/>
    <w:rsid w:val="00BB075D"/>
    <w:rsid w:val="00BB0C95"/>
    <w:rsid w:val="00BB103C"/>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3559"/>
    <w:rsid w:val="00BE46A9"/>
    <w:rsid w:val="00BE51DB"/>
    <w:rsid w:val="00BE5618"/>
    <w:rsid w:val="00BE689A"/>
    <w:rsid w:val="00BE74EB"/>
    <w:rsid w:val="00BF1A07"/>
    <w:rsid w:val="00BF1F67"/>
    <w:rsid w:val="00BF30AF"/>
    <w:rsid w:val="00BF310A"/>
    <w:rsid w:val="00BF327F"/>
    <w:rsid w:val="00BF3545"/>
    <w:rsid w:val="00BF367C"/>
    <w:rsid w:val="00BF4965"/>
    <w:rsid w:val="00BF582F"/>
    <w:rsid w:val="00BF5952"/>
    <w:rsid w:val="00BF6F9C"/>
    <w:rsid w:val="00C01A24"/>
    <w:rsid w:val="00C01BEF"/>
    <w:rsid w:val="00C0279B"/>
    <w:rsid w:val="00C02CD2"/>
    <w:rsid w:val="00C0405A"/>
    <w:rsid w:val="00C04B2C"/>
    <w:rsid w:val="00C04BB7"/>
    <w:rsid w:val="00C068FF"/>
    <w:rsid w:val="00C07E50"/>
    <w:rsid w:val="00C10380"/>
    <w:rsid w:val="00C107AA"/>
    <w:rsid w:val="00C12023"/>
    <w:rsid w:val="00C12496"/>
    <w:rsid w:val="00C12B51"/>
    <w:rsid w:val="00C12FC8"/>
    <w:rsid w:val="00C130F9"/>
    <w:rsid w:val="00C153F0"/>
    <w:rsid w:val="00C170C1"/>
    <w:rsid w:val="00C20881"/>
    <w:rsid w:val="00C2135E"/>
    <w:rsid w:val="00C21901"/>
    <w:rsid w:val="00C21981"/>
    <w:rsid w:val="00C23C1B"/>
    <w:rsid w:val="00C24650"/>
    <w:rsid w:val="00C249E0"/>
    <w:rsid w:val="00C24E36"/>
    <w:rsid w:val="00C25465"/>
    <w:rsid w:val="00C25715"/>
    <w:rsid w:val="00C25890"/>
    <w:rsid w:val="00C25937"/>
    <w:rsid w:val="00C26FA0"/>
    <w:rsid w:val="00C27DBA"/>
    <w:rsid w:val="00C33079"/>
    <w:rsid w:val="00C337C3"/>
    <w:rsid w:val="00C33875"/>
    <w:rsid w:val="00C338D3"/>
    <w:rsid w:val="00C35B8D"/>
    <w:rsid w:val="00C35E71"/>
    <w:rsid w:val="00C3604C"/>
    <w:rsid w:val="00C36E48"/>
    <w:rsid w:val="00C4159B"/>
    <w:rsid w:val="00C418F6"/>
    <w:rsid w:val="00C41E05"/>
    <w:rsid w:val="00C44273"/>
    <w:rsid w:val="00C46ACC"/>
    <w:rsid w:val="00C46B77"/>
    <w:rsid w:val="00C4773E"/>
    <w:rsid w:val="00C47E54"/>
    <w:rsid w:val="00C50235"/>
    <w:rsid w:val="00C50E85"/>
    <w:rsid w:val="00C52410"/>
    <w:rsid w:val="00C529F3"/>
    <w:rsid w:val="00C52E05"/>
    <w:rsid w:val="00C53491"/>
    <w:rsid w:val="00C5386B"/>
    <w:rsid w:val="00C53BBE"/>
    <w:rsid w:val="00C55514"/>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5A23"/>
    <w:rsid w:val="00C77D52"/>
    <w:rsid w:val="00C8111F"/>
    <w:rsid w:val="00C816E5"/>
    <w:rsid w:val="00C81EBC"/>
    <w:rsid w:val="00C83A13"/>
    <w:rsid w:val="00C84A4A"/>
    <w:rsid w:val="00C856AF"/>
    <w:rsid w:val="00C90608"/>
    <w:rsid w:val="00C9068C"/>
    <w:rsid w:val="00C915B3"/>
    <w:rsid w:val="00C92967"/>
    <w:rsid w:val="00C92C2E"/>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21CE"/>
    <w:rsid w:val="00CB2699"/>
    <w:rsid w:val="00CB4467"/>
    <w:rsid w:val="00CB560B"/>
    <w:rsid w:val="00CB5A80"/>
    <w:rsid w:val="00CB6FCC"/>
    <w:rsid w:val="00CB72B8"/>
    <w:rsid w:val="00CC004F"/>
    <w:rsid w:val="00CC0784"/>
    <w:rsid w:val="00CC08A4"/>
    <w:rsid w:val="00CC1682"/>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78ED"/>
    <w:rsid w:val="00CF206F"/>
    <w:rsid w:val="00CF40DB"/>
    <w:rsid w:val="00CF417D"/>
    <w:rsid w:val="00CF6E18"/>
    <w:rsid w:val="00D0162D"/>
    <w:rsid w:val="00D0306E"/>
    <w:rsid w:val="00D04A2E"/>
    <w:rsid w:val="00D05822"/>
    <w:rsid w:val="00D060C0"/>
    <w:rsid w:val="00D062EE"/>
    <w:rsid w:val="00D07FB4"/>
    <w:rsid w:val="00D103B2"/>
    <w:rsid w:val="00D12064"/>
    <w:rsid w:val="00D13D44"/>
    <w:rsid w:val="00D143C3"/>
    <w:rsid w:val="00D1710F"/>
    <w:rsid w:val="00D179AC"/>
    <w:rsid w:val="00D20408"/>
    <w:rsid w:val="00D219D7"/>
    <w:rsid w:val="00D25F8A"/>
    <w:rsid w:val="00D26355"/>
    <w:rsid w:val="00D2788B"/>
    <w:rsid w:val="00D27CFD"/>
    <w:rsid w:val="00D31397"/>
    <w:rsid w:val="00D314BE"/>
    <w:rsid w:val="00D32DD1"/>
    <w:rsid w:val="00D32E76"/>
    <w:rsid w:val="00D32FEB"/>
    <w:rsid w:val="00D33053"/>
    <w:rsid w:val="00D33BE3"/>
    <w:rsid w:val="00D34B6B"/>
    <w:rsid w:val="00D34C72"/>
    <w:rsid w:val="00D3515C"/>
    <w:rsid w:val="00D35428"/>
    <w:rsid w:val="00D35E7D"/>
    <w:rsid w:val="00D3664B"/>
    <w:rsid w:val="00D36DE0"/>
    <w:rsid w:val="00D3792D"/>
    <w:rsid w:val="00D379A8"/>
    <w:rsid w:val="00D447D8"/>
    <w:rsid w:val="00D46607"/>
    <w:rsid w:val="00D47A78"/>
    <w:rsid w:val="00D47E47"/>
    <w:rsid w:val="00D530AC"/>
    <w:rsid w:val="00D54164"/>
    <w:rsid w:val="00D5458C"/>
    <w:rsid w:val="00D54A9C"/>
    <w:rsid w:val="00D55242"/>
    <w:rsid w:val="00D55E47"/>
    <w:rsid w:val="00D60034"/>
    <w:rsid w:val="00D607FC"/>
    <w:rsid w:val="00D60EC8"/>
    <w:rsid w:val="00D62E19"/>
    <w:rsid w:val="00D63760"/>
    <w:rsid w:val="00D64245"/>
    <w:rsid w:val="00D66094"/>
    <w:rsid w:val="00D67369"/>
    <w:rsid w:val="00D67677"/>
    <w:rsid w:val="00D67CD1"/>
    <w:rsid w:val="00D70240"/>
    <w:rsid w:val="00D70562"/>
    <w:rsid w:val="00D70B49"/>
    <w:rsid w:val="00D71EFC"/>
    <w:rsid w:val="00D7239F"/>
    <w:rsid w:val="00D726F0"/>
    <w:rsid w:val="00D738D6"/>
    <w:rsid w:val="00D73C9A"/>
    <w:rsid w:val="00D73ED5"/>
    <w:rsid w:val="00D774DB"/>
    <w:rsid w:val="00D80795"/>
    <w:rsid w:val="00D82D34"/>
    <w:rsid w:val="00D83721"/>
    <w:rsid w:val="00D83D34"/>
    <w:rsid w:val="00D840AE"/>
    <w:rsid w:val="00D84678"/>
    <w:rsid w:val="00D84811"/>
    <w:rsid w:val="00D84C0B"/>
    <w:rsid w:val="00D854BE"/>
    <w:rsid w:val="00D869AC"/>
    <w:rsid w:val="00D87E00"/>
    <w:rsid w:val="00D9134D"/>
    <w:rsid w:val="00D917DE"/>
    <w:rsid w:val="00D92489"/>
    <w:rsid w:val="00D9266A"/>
    <w:rsid w:val="00D9383B"/>
    <w:rsid w:val="00D93B80"/>
    <w:rsid w:val="00D93D13"/>
    <w:rsid w:val="00D95F20"/>
    <w:rsid w:val="00D961E8"/>
    <w:rsid w:val="00D96D11"/>
    <w:rsid w:val="00DA168B"/>
    <w:rsid w:val="00DA1FCC"/>
    <w:rsid w:val="00DA27C3"/>
    <w:rsid w:val="00DA2D63"/>
    <w:rsid w:val="00DA353D"/>
    <w:rsid w:val="00DA3F1F"/>
    <w:rsid w:val="00DA3F4A"/>
    <w:rsid w:val="00DA446D"/>
    <w:rsid w:val="00DA5CF5"/>
    <w:rsid w:val="00DA613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0AB6"/>
    <w:rsid w:val="00DC10D5"/>
    <w:rsid w:val="00DC1F59"/>
    <w:rsid w:val="00DC29B2"/>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183B"/>
    <w:rsid w:val="00DD2C7F"/>
    <w:rsid w:val="00DD2CDE"/>
    <w:rsid w:val="00DD324F"/>
    <w:rsid w:val="00DD51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B0D"/>
    <w:rsid w:val="00E21F73"/>
    <w:rsid w:val="00E221D3"/>
    <w:rsid w:val="00E2377E"/>
    <w:rsid w:val="00E238D6"/>
    <w:rsid w:val="00E23C31"/>
    <w:rsid w:val="00E23CD9"/>
    <w:rsid w:val="00E23EFB"/>
    <w:rsid w:val="00E26D7A"/>
    <w:rsid w:val="00E27EFF"/>
    <w:rsid w:val="00E27FCC"/>
    <w:rsid w:val="00E312EA"/>
    <w:rsid w:val="00E33C7B"/>
    <w:rsid w:val="00E342AC"/>
    <w:rsid w:val="00E357DC"/>
    <w:rsid w:val="00E35C32"/>
    <w:rsid w:val="00E4105B"/>
    <w:rsid w:val="00E4345F"/>
    <w:rsid w:val="00E43DF9"/>
    <w:rsid w:val="00E46C08"/>
    <w:rsid w:val="00E46F29"/>
    <w:rsid w:val="00E471CF"/>
    <w:rsid w:val="00E50373"/>
    <w:rsid w:val="00E506F3"/>
    <w:rsid w:val="00E515BC"/>
    <w:rsid w:val="00E51A32"/>
    <w:rsid w:val="00E51D9C"/>
    <w:rsid w:val="00E53006"/>
    <w:rsid w:val="00E539FD"/>
    <w:rsid w:val="00E53F14"/>
    <w:rsid w:val="00E543BB"/>
    <w:rsid w:val="00E549B6"/>
    <w:rsid w:val="00E54BA8"/>
    <w:rsid w:val="00E554C0"/>
    <w:rsid w:val="00E605EA"/>
    <w:rsid w:val="00E60B92"/>
    <w:rsid w:val="00E60CD0"/>
    <w:rsid w:val="00E625C3"/>
    <w:rsid w:val="00E62835"/>
    <w:rsid w:val="00E63188"/>
    <w:rsid w:val="00E637E5"/>
    <w:rsid w:val="00E66F9F"/>
    <w:rsid w:val="00E6736D"/>
    <w:rsid w:val="00E70022"/>
    <w:rsid w:val="00E71FF7"/>
    <w:rsid w:val="00E72876"/>
    <w:rsid w:val="00E75CEE"/>
    <w:rsid w:val="00E76399"/>
    <w:rsid w:val="00E764C7"/>
    <w:rsid w:val="00E77645"/>
    <w:rsid w:val="00E81DCC"/>
    <w:rsid w:val="00E81E14"/>
    <w:rsid w:val="00E8310A"/>
    <w:rsid w:val="00E83697"/>
    <w:rsid w:val="00E8446B"/>
    <w:rsid w:val="00E87388"/>
    <w:rsid w:val="00E87AB0"/>
    <w:rsid w:val="00E87F72"/>
    <w:rsid w:val="00E87F81"/>
    <w:rsid w:val="00E90682"/>
    <w:rsid w:val="00E90966"/>
    <w:rsid w:val="00E91C0F"/>
    <w:rsid w:val="00E92EBA"/>
    <w:rsid w:val="00E97430"/>
    <w:rsid w:val="00EA09E4"/>
    <w:rsid w:val="00EA1280"/>
    <w:rsid w:val="00EA32E5"/>
    <w:rsid w:val="00EA66C9"/>
    <w:rsid w:val="00EA765F"/>
    <w:rsid w:val="00EB0F11"/>
    <w:rsid w:val="00EB1CF6"/>
    <w:rsid w:val="00EB5E07"/>
    <w:rsid w:val="00EB72E6"/>
    <w:rsid w:val="00EB7B81"/>
    <w:rsid w:val="00EC0EB5"/>
    <w:rsid w:val="00EC1DEC"/>
    <w:rsid w:val="00EC30EE"/>
    <w:rsid w:val="00EC3EAD"/>
    <w:rsid w:val="00EC3F26"/>
    <w:rsid w:val="00EC4A25"/>
    <w:rsid w:val="00EC4ADD"/>
    <w:rsid w:val="00ED0965"/>
    <w:rsid w:val="00ED0EB9"/>
    <w:rsid w:val="00ED37F6"/>
    <w:rsid w:val="00ED4C54"/>
    <w:rsid w:val="00ED5FEB"/>
    <w:rsid w:val="00ED639B"/>
    <w:rsid w:val="00ED6A6D"/>
    <w:rsid w:val="00EE0F97"/>
    <w:rsid w:val="00EE1184"/>
    <w:rsid w:val="00EE11F6"/>
    <w:rsid w:val="00EE1F86"/>
    <w:rsid w:val="00EE211D"/>
    <w:rsid w:val="00EE2287"/>
    <w:rsid w:val="00EE4EAF"/>
    <w:rsid w:val="00EE526D"/>
    <w:rsid w:val="00EF0E2E"/>
    <w:rsid w:val="00EF1963"/>
    <w:rsid w:val="00EF1A9C"/>
    <w:rsid w:val="00EF469E"/>
    <w:rsid w:val="00EF46DF"/>
    <w:rsid w:val="00EF68DE"/>
    <w:rsid w:val="00F00201"/>
    <w:rsid w:val="00F0168A"/>
    <w:rsid w:val="00F01C7D"/>
    <w:rsid w:val="00F025A2"/>
    <w:rsid w:val="00F036E9"/>
    <w:rsid w:val="00F03BE9"/>
    <w:rsid w:val="00F03C74"/>
    <w:rsid w:val="00F05188"/>
    <w:rsid w:val="00F056EA"/>
    <w:rsid w:val="00F07388"/>
    <w:rsid w:val="00F1005A"/>
    <w:rsid w:val="00F11A3B"/>
    <w:rsid w:val="00F12671"/>
    <w:rsid w:val="00F12C2B"/>
    <w:rsid w:val="00F13595"/>
    <w:rsid w:val="00F1428C"/>
    <w:rsid w:val="00F14D94"/>
    <w:rsid w:val="00F1526D"/>
    <w:rsid w:val="00F15348"/>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E6A"/>
    <w:rsid w:val="00F37112"/>
    <w:rsid w:val="00F37743"/>
    <w:rsid w:val="00F37859"/>
    <w:rsid w:val="00F40BEC"/>
    <w:rsid w:val="00F41110"/>
    <w:rsid w:val="00F41276"/>
    <w:rsid w:val="00F41902"/>
    <w:rsid w:val="00F427BD"/>
    <w:rsid w:val="00F43B5F"/>
    <w:rsid w:val="00F47BB3"/>
    <w:rsid w:val="00F5174D"/>
    <w:rsid w:val="00F51787"/>
    <w:rsid w:val="00F517AB"/>
    <w:rsid w:val="00F54A3D"/>
    <w:rsid w:val="00F54CB0"/>
    <w:rsid w:val="00F5512A"/>
    <w:rsid w:val="00F558E6"/>
    <w:rsid w:val="00F570C9"/>
    <w:rsid w:val="00F579CD"/>
    <w:rsid w:val="00F6004A"/>
    <w:rsid w:val="00F60121"/>
    <w:rsid w:val="00F6150B"/>
    <w:rsid w:val="00F61FE9"/>
    <w:rsid w:val="00F62568"/>
    <w:rsid w:val="00F62595"/>
    <w:rsid w:val="00F641AC"/>
    <w:rsid w:val="00F64E6C"/>
    <w:rsid w:val="00F653B8"/>
    <w:rsid w:val="00F654D1"/>
    <w:rsid w:val="00F6586C"/>
    <w:rsid w:val="00F66C58"/>
    <w:rsid w:val="00F7149F"/>
    <w:rsid w:val="00F714BD"/>
    <w:rsid w:val="00F71B89"/>
    <w:rsid w:val="00F7353C"/>
    <w:rsid w:val="00F73EAF"/>
    <w:rsid w:val="00F74FFE"/>
    <w:rsid w:val="00F752B6"/>
    <w:rsid w:val="00F76CEC"/>
    <w:rsid w:val="00F76F8F"/>
    <w:rsid w:val="00F771B7"/>
    <w:rsid w:val="00F77ACE"/>
    <w:rsid w:val="00F8216E"/>
    <w:rsid w:val="00F8249A"/>
    <w:rsid w:val="00F82DEF"/>
    <w:rsid w:val="00F8334D"/>
    <w:rsid w:val="00F852B8"/>
    <w:rsid w:val="00F86A3A"/>
    <w:rsid w:val="00F86AEB"/>
    <w:rsid w:val="00F90347"/>
    <w:rsid w:val="00F9279E"/>
    <w:rsid w:val="00F92A96"/>
    <w:rsid w:val="00F93823"/>
    <w:rsid w:val="00F941DF"/>
    <w:rsid w:val="00F94812"/>
    <w:rsid w:val="00F95C35"/>
    <w:rsid w:val="00F962D0"/>
    <w:rsid w:val="00FA1266"/>
    <w:rsid w:val="00FA557F"/>
    <w:rsid w:val="00FA6051"/>
    <w:rsid w:val="00FB063B"/>
    <w:rsid w:val="00FB248D"/>
    <w:rsid w:val="00FB2D0D"/>
    <w:rsid w:val="00FB36FA"/>
    <w:rsid w:val="00FC05A6"/>
    <w:rsid w:val="00FC1192"/>
    <w:rsid w:val="00FC1667"/>
    <w:rsid w:val="00FC3F52"/>
    <w:rsid w:val="00FC4472"/>
    <w:rsid w:val="00FC579D"/>
    <w:rsid w:val="00FC5E83"/>
    <w:rsid w:val="00FC7B77"/>
    <w:rsid w:val="00FD15D0"/>
    <w:rsid w:val="00FD35D5"/>
    <w:rsid w:val="00FD3B60"/>
    <w:rsid w:val="00FD4190"/>
    <w:rsid w:val="00FD497B"/>
    <w:rsid w:val="00FD642F"/>
    <w:rsid w:val="00FD6454"/>
    <w:rsid w:val="00FD6A29"/>
    <w:rsid w:val="00FE017C"/>
    <w:rsid w:val="00FE1AF2"/>
    <w:rsid w:val="00FE1D8F"/>
    <w:rsid w:val="00FE251B"/>
    <w:rsid w:val="00FE36F0"/>
    <w:rsid w:val="00FE60F8"/>
    <w:rsid w:val="00FE624C"/>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2333444"/>
    <w:rsid w:val="624B3367"/>
    <w:rsid w:val="62BC4207"/>
    <w:rsid w:val="65CC2F09"/>
    <w:rsid w:val="670F2581"/>
    <w:rsid w:val="67E4534B"/>
    <w:rsid w:val="69D35500"/>
    <w:rsid w:val="6ABC321B"/>
    <w:rsid w:val="6E497446"/>
    <w:rsid w:val="6F122F80"/>
    <w:rsid w:val="714E10F7"/>
    <w:rsid w:val="75236051"/>
    <w:rsid w:val="75D615B4"/>
    <w:rsid w:val="76C02927"/>
    <w:rsid w:val="77002F2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0" w:semiHidden="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semiHidden/>
    <w:unhideWhenUsed/>
    <w:qFormat/>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Balloon Text"/>
    <w:basedOn w:val="1"/>
    <w:link w:val="73"/>
    <w:qFormat/>
    <w:uiPriority w:val="0"/>
    <w:pPr>
      <w:spacing w:after="0"/>
    </w:pPr>
    <w:rPr>
      <w:rFonts w:ascii="Helvetica" w:hAnsi="Helvetica"/>
      <w:sz w:val="18"/>
      <w:szCs w:val="18"/>
    </w:rPr>
  </w:style>
  <w:style w:type="paragraph" w:styleId="13">
    <w:name w:val="Body Text"/>
    <w:basedOn w:val="1"/>
    <w:link w:val="83"/>
    <w:qFormat/>
    <w:uiPriority w:val="0"/>
    <w:pPr>
      <w:spacing w:after="120" w:line="240" w:lineRule="auto"/>
      <w:jc w:val="both"/>
    </w:pPr>
    <w:rPr>
      <w:rFonts w:eastAsia="MS Mincho"/>
      <w:szCs w:val="24"/>
      <w:lang w:val="en-US"/>
    </w:rPr>
  </w:style>
  <w:style w:type="paragraph" w:styleId="14">
    <w:name w:val="annotation text"/>
    <w:basedOn w:val="1"/>
    <w:link w:val="75"/>
    <w:unhideWhenUsed/>
    <w:qFormat/>
    <w:uiPriority w:val="0"/>
  </w:style>
  <w:style w:type="paragraph" w:styleId="15">
    <w:name w:val="annotation subject"/>
    <w:basedOn w:val="14"/>
    <w:next w:val="14"/>
    <w:link w:val="76"/>
    <w:semiHidden/>
    <w:unhideWhenUsed/>
    <w:uiPriority w:val="0"/>
    <w:rPr>
      <w:b/>
      <w:bCs/>
    </w:rPr>
  </w:style>
  <w:style w:type="paragraph" w:styleId="16">
    <w:name w:val="Document Map"/>
    <w:basedOn w:val="1"/>
    <w:link w:val="72"/>
    <w:qFormat/>
    <w:uiPriority w:val="0"/>
    <w:pPr>
      <w:spacing w:after="0"/>
    </w:pPr>
    <w:rPr>
      <w:sz w:val="24"/>
      <w:szCs w:val="24"/>
    </w:rPr>
  </w:style>
  <w:style w:type="paragraph" w:styleId="17">
    <w:name w:val="footer"/>
    <w:basedOn w:val="18"/>
    <w:qFormat/>
    <w:uiPriority w:val="0"/>
    <w:pPr>
      <w:jc w:val="center"/>
    </w:pPr>
    <w:rPr>
      <w:i/>
    </w:rPr>
  </w:style>
  <w:style w:type="paragraph" w:styleId="18">
    <w:name w:val="header"/>
    <w:link w:val="70"/>
    <w:qFormat/>
    <w:uiPriority w:val="99"/>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19">
    <w:name w:val="List"/>
    <w:basedOn w:val="1"/>
    <w:unhideWhenUsed/>
    <w:qFormat/>
    <w:uiPriority w:val="0"/>
    <w:pPr>
      <w:ind w:left="200" w:hanging="200" w:hangingChars="200"/>
      <w:contextualSpacing/>
    </w:pPr>
  </w:style>
  <w:style w:type="paragraph" w:styleId="20">
    <w:name w:val="toc 1"/>
    <w:next w:val="1"/>
    <w:semiHidden/>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1">
    <w:name w:val="toc 2"/>
    <w:basedOn w:val="20"/>
    <w:next w:val="1"/>
    <w:semiHidden/>
    <w:qFormat/>
    <w:uiPriority w:val="0"/>
    <w:pPr>
      <w:keepNext w:val="0"/>
      <w:spacing w:before="0"/>
      <w:ind w:left="851" w:hanging="851"/>
    </w:pPr>
    <w:rPr>
      <w:sz w:val="20"/>
    </w:rPr>
  </w:style>
  <w:style w:type="paragraph" w:styleId="22">
    <w:name w:val="toc 3"/>
    <w:basedOn w:val="21"/>
    <w:next w:val="1"/>
    <w:semiHidden/>
    <w:uiPriority w:val="0"/>
    <w:pPr>
      <w:ind w:left="1134" w:hanging="1134"/>
    </w:pPr>
  </w:style>
  <w:style w:type="paragraph" w:styleId="23">
    <w:name w:val="toc 4"/>
    <w:basedOn w:val="22"/>
    <w:next w:val="1"/>
    <w:semiHidden/>
    <w:qFormat/>
    <w:uiPriority w:val="0"/>
    <w:pPr>
      <w:ind w:left="1418" w:hanging="1418"/>
    </w:pPr>
  </w:style>
  <w:style w:type="paragraph" w:styleId="24">
    <w:name w:val="toc 5"/>
    <w:basedOn w:val="23"/>
    <w:next w:val="1"/>
    <w:semiHidden/>
    <w:qFormat/>
    <w:uiPriority w:val="0"/>
    <w:pPr>
      <w:ind w:left="1701" w:hanging="1701"/>
    </w:pPr>
  </w:style>
  <w:style w:type="paragraph" w:styleId="25">
    <w:name w:val="toc 6"/>
    <w:basedOn w:val="24"/>
    <w:next w:val="1"/>
    <w:semiHidden/>
    <w:uiPriority w:val="0"/>
    <w:pPr>
      <w:ind w:left="1985" w:hanging="1985"/>
    </w:pPr>
  </w:style>
  <w:style w:type="paragraph" w:styleId="26">
    <w:name w:val="toc 7"/>
    <w:basedOn w:val="25"/>
    <w:next w:val="1"/>
    <w:semiHidden/>
    <w:qFormat/>
    <w:uiPriority w:val="0"/>
    <w:pPr>
      <w:ind w:left="2268" w:hanging="2268"/>
    </w:pPr>
  </w:style>
  <w:style w:type="paragraph" w:styleId="27">
    <w:name w:val="toc 8"/>
    <w:basedOn w:val="20"/>
    <w:next w:val="1"/>
    <w:semiHidden/>
    <w:qFormat/>
    <w:uiPriority w:val="0"/>
    <w:pPr>
      <w:spacing w:before="180"/>
      <w:ind w:left="2693" w:hanging="2693"/>
    </w:pPr>
    <w:rPr>
      <w:b/>
    </w:rPr>
  </w:style>
  <w:style w:type="paragraph" w:styleId="28">
    <w:name w:val="toc 9"/>
    <w:basedOn w:val="27"/>
    <w:next w:val="1"/>
    <w:semiHidden/>
    <w:qFormat/>
    <w:uiPriority w:val="0"/>
    <w:pPr>
      <w:ind w:left="1418" w:hanging="1418"/>
    </w:pPr>
  </w:style>
  <w:style w:type="character" w:styleId="30">
    <w:name w:val="annotation reference"/>
    <w:basedOn w:val="29"/>
    <w:unhideWhenUsed/>
    <w:qFormat/>
    <w:uiPriority w:val="0"/>
    <w:rPr>
      <w:sz w:val="21"/>
      <w:szCs w:val="21"/>
    </w:rPr>
  </w:style>
  <w:style w:type="character" w:styleId="31">
    <w:name w:val="FollowedHyperlink"/>
    <w:basedOn w:val="29"/>
    <w:semiHidden/>
    <w:unhideWhenUsed/>
    <w:qFormat/>
    <w:uiPriority w:val="0"/>
    <w:rPr>
      <w:color w:val="954F72" w:themeColor="followedHyperlink"/>
      <w:u w:val="single"/>
      <w14:textFill>
        <w14:solidFill>
          <w14:schemeClr w14:val="folHlink"/>
        </w14:solidFill>
      </w14:textFill>
    </w:rPr>
  </w:style>
  <w:style w:type="character" w:styleId="32">
    <w:name w:val="Hyperlink"/>
    <w:qFormat/>
    <w:uiPriority w:val="99"/>
    <w:rPr>
      <w:color w:val="0000FF"/>
      <w:u w:val="single"/>
    </w:rPr>
  </w:style>
  <w:style w:type="table" w:styleId="34">
    <w:name w:val="Table Grid"/>
    <w:basedOn w:val="33"/>
    <w:qFormat/>
    <w:uiPriority w:val="59"/>
    <w:rPr>
      <w:rFonts w:ascii="CG Times (WN)" w:hAnsi="CG Times (WN)"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EQ"/>
    <w:basedOn w:val="1"/>
    <w:next w:val="1"/>
    <w:qFormat/>
    <w:uiPriority w:val="0"/>
    <w:pPr>
      <w:keepLines/>
      <w:tabs>
        <w:tab w:val="center" w:pos="4536"/>
        <w:tab w:val="right" w:pos="9072"/>
      </w:tabs>
    </w:pPr>
  </w:style>
  <w:style w:type="character" w:customStyle="1" w:styleId="36">
    <w:name w:val="ZGSM"/>
    <w:qFormat/>
    <w:uiPriority w:val="0"/>
  </w:style>
  <w:style w:type="paragraph" w:customStyle="1" w:styleId="37">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38">
    <w:name w:val="TT"/>
    <w:basedOn w:val="2"/>
    <w:next w:val="1"/>
    <w:qFormat/>
    <w:uiPriority w:val="0"/>
    <w:pPr>
      <w:outlineLvl w:val="9"/>
    </w:pPr>
  </w:style>
  <w:style w:type="paragraph" w:customStyle="1" w:styleId="39">
    <w:name w:val="NF"/>
    <w:basedOn w:val="40"/>
    <w:qFormat/>
    <w:uiPriority w:val="0"/>
    <w:pPr>
      <w:keepNext/>
      <w:spacing w:after="0"/>
    </w:pPr>
    <w:rPr>
      <w:rFonts w:ascii="Arial" w:hAnsi="Arial"/>
      <w:sz w:val="18"/>
    </w:rPr>
  </w:style>
  <w:style w:type="paragraph" w:customStyle="1" w:styleId="40">
    <w:name w:val="NO"/>
    <w:basedOn w:val="1"/>
    <w:qFormat/>
    <w:uiPriority w:val="0"/>
    <w:pPr>
      <w:keepLines/>
      <w:ind w:left="1135" w:hanging="851"/>
    </w:pPr>
  </w:style>
  <w:style w:type="paragraph" w:customStyle="1" w:styleId="4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2">
    <w:name w:val="TAR"/>
    <w:basedOn w:val="43"/>
    <w:qFormat/>
    <w:uiPriority w:val="0"/>
    <w:pPr>
      <w:jc w:val="right"/>
    </w:pPr>
  </w:style>
  <w:style w:type="paragraph" w:customStyle="1" w:styleId="43">
    <w:name w:val="TAL"/>
    <w:basedOn w:val="1"/>
    <w:qFormat/>
    <w:uiPriority w:val="0"/>
    <w:pPr>
      <w:keepNext/>
      <w:keepLines/>
      <w:spacing w:after="0"/>
    </w:pPr>
    <w:rPr>
      <w:rFonts w:ascii="Arial" w:hAnsi="Arial"/>
      <w:sz w:val="18"/>
    </w:rPr>
  </w:style>
  <w:style w:type="paragraph" w:customStyle="1" w:styleId="44">
    <w:name w:val="TAH"/>
    <w:basedOn w:val="45"/>
    <w:qFormat/>
    <w:uiPriority w:val="0"/>
    <w:rPr>
      <w:b/>
    </w:rPr>
  </w:style>
  <w:style w:type="paragraph" w:customStyle="1" w:styleId="45">
    <w:name w:val="TAC"/>
    <w:basedOn w:val="43"/>
    <w:qFormat/>
    <w:uiPriority w:val="0"/>
    <w:pPr>
      <w:jc w:val="center"/>
    </w:pPr>
  </w:style>
  <w:style w:type="paragraph" w:customStyle="1" w:styleId="46">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47">
    <w:name w:val="EX"/>
    <w:basedOn w:val="1"/>
    <w:qFormat/>
    <w:uiPriority w:val="0"/>
    <w:pPr>
      <w:keepLines/>
      <w:ind w:left="1702" w:hanging="1418"/>
    </w:pPr>
  </w:style>
  <w:style w:type="paragraph" w:customStyle="1" w:styleId="48">
    <w:name w:val="FP"/>
    <w:basedOn w:val="1"/>
    <w:qFormat/>
    <w:uiPriority w:val="0"/>
    <w:pPr>
      <w:spacing w:after="0"/>
    </w:pPr>
  </w:style>
  <w:style w:type="paragraph" w:customStyle="1" w:styleId="49">
    <w:name w:val="NW"/>
    <w:basedOn w:val="40"/>
    <w:qFormat/>
    <w:uiPriority w:val="0"/>
    <w:pPr>
      <w:spacing w:after="0"/>
    </w:pPr>
  </w:style>
  <w:style w:type="paragraph" w:customStyle="1" w:styleId="50">
    <w:name w:val="EW"/>
    <w:basedOn w:val="47"/>
    <w:qFormat/>
    <w:uiPriority w:val="0"/>
    <w:pPr>
      <w:spacing w:after="0"/>
    </w:pPr>
  </w:style>
  <w:style w:type="paragraph" w:customStyle="1" w:styleId="51">
    <w:name w:val="B1"/>
    <w:basedOn w:val="19"/>
    <w:link w:val="77"/>
    <w:qFormat/>
    <w:uiPriority w:val="0"/>
    <w:pPr>
      <w:ind w:left="568" w:hanging="284"/>
    </w:pPr>
  </w:style>
  <w:style w:type="paragraph" w:customStyle="1" w:styleId="52">
    <w:name w:val="Editor's Note"/>
    <w:basedOn w:val="40"/>
    <w:qFormat/>
    <w:uiPriority w:val="0"/>
    <w:rPr>
      <w:color w:val="FF0000"/>
    </w:rPr>
  </w:style>
  <w:style w:type="paragraph" w:customStyle="1" w:styleId="53">
    <w:name w:val="TH"/>
    <w:basedOn w:val="1"/>
    <w:qFormat/>
    <w:uiPriority w:val="0"/>
    <w:pPr>
      <w:keepNext/>
      <w:keepLines/>
      <w:spacing w:before="60"/>
      <w:jc w:val="center"/>
    </w:pPr>
    <w:rPr>
      <w:rFonts w:ascii="Arial" w:hAnsi="Arial"/>
      <w:b/>
    </w:rPr>
  </w:style>
  <w:style w:type="paragraph" w:customStyle="1" w:styleId="5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5">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6">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7">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8">
    <w:name w:val="TAN"/>
    <w:basedOn w:val="43"/>
    <w:qFormat/>
    <w:uiPriority w:val="0"/>
    <w:pPr>
      <w:ind w:left="851" w:hanging="851"/>
    </w:pPr>
  </w:style>
  <w:style w:type="paragraph" w:customStyle="1" w:styleId="59">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0">
    <w:name w:val="TF"/>
    <w:basedOn w:val="53"/>
    <w:qFormat/>
    <w:uiPriority w:val="0"/>
    <w:pPr>
      <w:keepNext w:val="0"/>
      <w:spacing w:before="0" w:after="240"/>
    </w:pPr>
  </w:style>
  <w:style w:type="paragraph" w:customStyle="1" w:styleId="61">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2">
    <w:name w:val="B2"/>
    <w:basedOn w:val="1"/>
    <w:qFormat/>
    <w:uiPriority w:val="0"/>
    <w:pPr>
      <w:ind w:left="851" w:hanging="284"/>
    </w:pPr>
  </w:style>
  <w:style w:type="paragraph" w:customStyle="1" w:styleId="63">
    <w:name w:val="B3"/>
    <w:basedOn w:val="1"/>
    <w:qFormat/>
    <w:uiPriority w:val="0"/>
    <w:pPr>
      <w:ind w:left="1135" w:hanging="284"/>
    </w:pPr>
  </w:style>
  <w:style w:type="paragraph" w:customStyle="1" w:styleId="64">
    <w:name w:val="B4"/>
    <w:basedOn w:val="1"/>
    <w:qFormat/>
    <w:uiPriority w:val="0"/>
    <w:pPr>
      <w:ind w:left="1418" w:hanging="284"/>
    </w:pPr>
  </w:style>
  <w:style w:type="paragraph" w:customStyle="1" w:styleId="65">
    <w:name w:val="B5"/>
    <w:basedOn w:val="1"/>
    <w:qFormat/>
    <w:uiPriority w:val="0"/>
    <w:pPr>
      <w:ind w:left="1702" w:hanging="284"/>
    </w:pPr>
  </w:style>
  <w:style w:type="paragraph" w:customStyle="1" w:styleId="66">
    <w:name w:val="ZTD"/>
    <w:basedOn w:val="55"/>
    <w:qFormat/>
    <w:uiPriority w:val="0"/>
    <w:pPr>
      <w:framePr w:hRule="auto" w:y="852"/>
    </w:pPr>
    <w:rPr>
      <w:i w:val="0"/>
      <w:sz w:val="40"/>
    </w:rPr>
  </w:style>
  <w:style w:type="paragraph" w:customStyle="1" w:styleId="67">
    <w:name w:val="ZV"/>
    <w:basedOn w:val="57"/>
    <w:qFormat/>
    <w:uiPriority w:val="0"/>
    <w:pPr>
      <w:framePr w:y="16161"/>
    </w:pPr>
  </w:style>
  <w:style w:type="paragraph" w:customStyle="1" w:styleId="68">
    <w:name w:val="TAJ"/>
    <w:basedOn w:val="53"/>
    <w:qFormat/>
    <w:uiPriority w:val="0"/>
  </w:style>
  <w:style w:type="paragraph" w:customStyle="1" w:styleId="69">
    <w:name w:val="Guidance"/>
    <w:basedOn w:val="1"/>
    <w:qFormat/>
    <w:uiPriority w:val="0"/>
    <w:rPr>
      <w:i/>
      <w:color w:val="0000FF"/>
    </w:rPr>
  </w:style>
  <w:style w:type="character" w:customStyle="1" w:styleId="70">
    <w:name w:val="页眉 字符"/>
    <w:link w:val="18"/>
    <w:qFormat/>
    <w:uiPriority w:val="99"/>
    <w:rPr>
      <w:rFonts w:ascii="Arial" w:hAnsi="Arial"/>
      <w:b/>
      <w:sz w:val="18"/>
      <w:lang w:val="en-GB" w:eastAsia="ja-JP" w:bidi="ar-SA"/>
    </w:rPr>
  </w:style>
  <w:style w:type="paragraph" w:customStyle="1" w:styleId="71">
    <w:name w:val="CR Cover Page"/>
    <w:qFormat/>
    <w:uiPriority w:val="0"/>
    <w:pPr>
      <w:spacing w:after="120" w:line="259" w:lineRule="auto"/>
    </w:pPr>
    <w:rPr>
      <w:rFonts w:ascii="Arial" w:hAnsi="Arial" w:eastAsia="MS Mincho" w:cs="Times New Roman"/>
      <w:lang w:val="en-GB" w:eastAsia="en-US" w:bidi="ar-SA"/>
    </w:rPr>
  </w:style>
  <w:style w:type="character" w:customStyle="1" w:styleId="72">
    <w:name w:val="文档结构图 字符"/>
    <w:basedOn w:val="29"/>
    <w:link w:val="16"/>
    <w:qFormat/>
    <w:uiPriority w:val="0"/>
    <w:rPr>
      <w:sz w:val="24"/>
      <w:szCs w:val="24"/>
      <w:lang w:eastAsia="en-US"/>
    </w:rPr>
  </w:style>
  <w:style w:type="character" w:customStyle="1" w:styleId="73">
    <w:name w:val="批注框文本 字符"/>
    <w:basedOn w:val="29"/>
    <w:link w:val="12"/>
    <w:qFormat/>
    <w:uiPriority w:val="0"/>
    <w:rPr>
      <w:rFonts w:ascii="Helvetica" w:hAnsi="Helvetica"/>
      <w:sz w:val="18"/>
      <w:szCs w:val="18"/>
      <w:lang w:eastAsia="en-US"/>
    </w:rPr>
  </w:style>
  <w:style w:type="character" w:customStyle="1" w:styleId="74">
    <w:name w:val="Unresolved Mention1"/>
    <w:basedOn w:val="29"/>
    <w:qFormat/>
    <w:uiPriority w:val="0"/>
    <w:rPr>
      <w:color w:val="605E5C"/>
      <w:shd w:val="clear" w:color="auto" w:fill="E1DFDD"/>
    </w:rPr>
  </w:style>
  <w:style w:type="character" w:customStyle="1" w:styleId="75">
    <w:name w:val="批注文字 字符"/>
    <w:basedOn w:val="29"/>
    <w:link w:val="14"/>
    <w:qFormat/>
    <w:uiPriority w:val="0"/>
    <w:rPr>
      <w:lang w:eastAsia="en-US"/>
    </w:rPr>
  </w:style>
  <w:style w:type="character" w:customStyle="1" w:styleId="76">
    <w:name w:val="批注主题 字符"/>
    <w:basedOn w:val="75"/>
    <w:link w:val="15"/>
    <w:semiHidden/>
    <w:qFormat/>
    <w:uiPriority w:val="0"/>
    <w:rPr>
      <w:b/>
      <w:bCs/>
      <w:lang w:eastAsia="en-US"/>
    </w:rPr>
  </w:style>
  <w:style w:type="character" w:customStyle="1" w:styleId="77">
    <w:name w:val="B1 Char"/>
    <w:link w:val="51"/>
    <w:qFormat/>
    <w:uiPriority w:val="0"/>
    <w:rPr>
      <w:lang w:eastAsia="en-US"/>
    </w:rPr>
  </w:style>
  <w:style w:type="paragraph" w:customStyle="1" w:styleId="78">
    <w:name w:val="Revision1"/>
    <w:hidden/>
    <w:semiHidden/>
    <w:qFormat/>
    <w:uiPriority w:val="99"/>
    <w:rPr>
      <w:rFonts w:ascii="Times New Roman" w:hAnsi="Times New Roman" w:eastAsia="宋体" w:cs="Times New Roman"/>
      <w:lang w:val="en-GB" w:eastAsia="en-US" w:bidi="ar-SA"/>
    </w:rPr>
  </w:style>
  <w:style w:type="paragraph" w:customStyle="1" w:styleId="79">
    <w:name w:val="EmailDiscussion"/>
    <w:basedOn w:val="1"/>
    <w:next w:val="1"/>
    <w:link w:val="80"/>
    <w:qFormat/>
    <w:uiPriority w:val="0"/>
    <w:pPr>
      <w:numPr>
        <w:ilvl w:val="0"/>
        <w:numId w:val="1"/>
      </w:numPr>
      <w:spacing w:before="40" w:after="0" w:line="240" w:lineRule="auto"/>
    </w:pPr>
    <w:rPr>
      <w:rFonts w:ascii="Arial" w:hAnsi="Arial" w:eastAsia="MS Mincho"/>
      <w:b/>
      <w:szCs w:val="24"/>
      <w:lang w:eastAsia="en-GB"/>
    </w:rPr>
  </w:style>
  <w:style w:type="character" w:customStyle="1" w:styleId="80">
    <w:name w:val="EmailDiscussion Char"/>
    <w:link w:val="79"/>
    <w:qFormat/>
    <w:uiPriority w:val="0"/>
    <w:rPr>
      <w:rFonts w:ascii="Arial" w:hAnsi="Arial" w:eastAsia="MS Mincho"/>
      <w:b/>
      <w:szCs w:val="24"/>
      <w:lang w:val="en-GB" w:eastAsia="en-GB"/>
    </w:rPr>
  </w:style>
  <w:style w:type="paragraph" w:customStyle="1" w:styleId="81">
    <w:name w:val="EmailDiscussion2"/>
    <w:basedOn w:val="1"/>
    <w:qFormat/>
    <w:uiPriority w:val="99"/>
    <w:pPr>
      <w:tabs>
        <w:tab w:val="left" w:pos="1622"/>
      </w:tabs>
      <w:spacing w:after="0" w:line="240" w:lineRule="auto"/>
      <w:ind w:left="1622" w:hanging="363"/>
    </w:pPr>
    <w:rPr>
      <w:rFonts w:ascii="Arial" w:hAnsi="Arial" w:eastAsia="MS Mincho"/>
      <w:szCs w:val="24"/>
      <w:lang w:eastAsia="en-GB"/>
    </w:rPr>
  </w:style>
  <w:style w:type="paragraph" w:styleId="82">
    <w:name w:val="List Paragraph"/>
    <w:basedOn w:val="1"/>
    <w:qFormat/>
    <w:uiPriority w:val="99"/>
    <w:pPr>
      <w:ind w:left="720"/>
      <w:contextualSpacing/>
    </w:pPr>
  </w:style>
  <w:style w:type="character" w:customStyle="1" w:styleId="83">
    <w:name w:val="正文文本 字符"/>
    <w:basedOn w:val="29"/>
    <w:link w:val="13"/>
    <w:qFormat/>
    <w:uiPriority w:val="0"/>
    <w:rPr>
      <w:rFonts w:eastAsia="MS Mincho"/>
      <w:szCs w:val="24"/>
      <w:lang w:eastAsia="en-US"/>
    </w:rPr>
  </w:style>
  <w:style w:type="paragraph" w:customStyle="1" w:styleId="84">
    <w:name w:val="Doc-title"/>
    <w:basedOn w:val="1"/>
    <w:next w:val="85"/>
    <w:link w:val="87"/>
    <w:qFormat/>
    <w:uiPriority w:val="0"/>
    <w:pPr>
      <w:spacing w:before="60" w:after="0" w:line="240" w:lineRule="auto"/>
      <w:ind w:left="1259" w:hanging="1259"/>
    </w:pPr>
    <w:rPr>
      <w:rFonts w:ascii="Arial" w:hAnsi="Arial" w:eastAsia="MS Mincho"/>
      <w:szCs w:val="24"/>
      <w:lang w:eastAsia="en-GB"/>
    </w:rPr>
  </w:style>
  <w:style w:type="paragraph" w:customStyle="1" w:styleId="85">
    <w:name w:val="Doc-text2"/>
    <w:basedOn w:val="1"/>
    <w:link w:val="86"/>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86">
    <w:name w:val="Doc-text2 Char"/>
    <w:link w:val="85"/>
    <w:qFormat/>
    <w:uiPriority w:val="0"/>
    <w:rPr>
      <w:rFonts w:ascii="Arial" w:hAnsi="Arial" w:eastAsia="MS Mincho"/>
      <w:szCs w:val="24"/>
      <w:lang w:val="en-GB" w:eastAsia="en-GB"/>
    </w:rPr>
  </w:style>
  <w:style w:type="character" w:customStyle="1" w:styleId="87">
    <w:name w:val="Doc-title Char"/>
    <w:link w:val="84"/>
    <w:qFormat/>
    <w:uiPriority w:val="0"/>
    <w:rPr>
      <w:rFonts w:ascii="Arial" w:hAnsi="Arial" w:eastAsia="MS Mincho"/>
      <w:szCs w:val="24"/>
      <w:lang w:val="en-GB" w:eastAsia="en-GB"/>
    </w:rPr>
  </w:style>
  <w:style w:type="character" w:customStyle="1" w:styleId="88">
    <w:name w:val="B1 Char1"/>
    <w:qFormat/>
    <w:locked/>
    <w:uiPriority w:val="0"/>
    <w:rPr>
      <w:rFonts w:eastAsia="Times New Roman"/>
      <w:lang w:eastAsia="ja-JP"/>
    </w:rPr>
  </w:style>
  <w:style w:type="character" w:customStyle="1" w:styleId="89">
    <w:name w:val="B1 Zchn"/>
    <w:qFormat/>
    <w:uiPriority w:val="0"/>
    <w:rPr>
      <w:rFonts w:eastAsia="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datastoreItem>
</file>

<file path=customXml/itemProps3.xml><?xml version="1.0" encoding="utf-8"?>
<ds:datastoreItem xmlns:ds="http://schemas.openxmlformats.org/officeDocument/2006/customXml" ds:itemID="{9FC99E8B-9C29-4E59-BD25-48D1EB2B54DB}">
  <ds:schemaRefs/>
</ds:datastoreItem>
</file>

<file path=customXml/itemProps4.xml><?xml version="1.0" encoding="utf-8"?>
<ds:datastoreItem xmlns:ds="http://schemas.openxmlformats.org/officeDocument/2006/customXml" ds:itemID="{C66C2573-CBE0-4638-8415-428B36BCACB2}">
  <ds:schemaRefs/>
</ds:datastoreItem>
</file>

<file path=customXml/itemProps5.xml><?xml version="1.0" encoding="utf-8"?>
<ds:datastoreItem xmlns:ds="http://schemas.openxmlformats.org/officeDocument/2006/customXml" ds:itemID="{261BB0F7-38C2-421F-8D55-4C3D5F543FBD}">
  <ds:schemaRefs/>
</ds:datastoreItem>
</file>

<file path=customXml/itemProps6.xml><?xml version="1.0" encoding="utf-8"?>
<ds:datastoreItem xmlns:ds="http://schemas.openxmlformats.org/officeDocument/2006/customXml" ds:itemID="{82A9E171-399D-4767-AB5E-FFDE0C66C49E}">
  <ds:schemaRefs/>
</ds:datastoreItem>
</file>

<file path=customXml/itemProps7.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3GPP TDoc.dot</Template>
  <Company>Nokia Siemens Networks</Company>
  <Pages>34</Pages>
  <Words>15962</Words>
  <Characters>90990</Characters>
  <Lines>758</Lines>
  <Paragraphs>213</Paragraphs>
  <TotalTime>8</TotalTime>
  <ScaleCrop>false</ScaleCrop>
  <LinksUpToDate>false</LinksUpToDate>
  <CharactersWithSpaces>106739</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2020-10-09T08:23:00Z</dcterms:created>
  <dc:creator>Hao Bi</dc:creator>
  <cp:lastModifiedBy>ZTE</cp:lastModifiedBy>
  <dcterms:modified xsi:type="dcterms:W3CDTF">2020-10-09T08:57:45Z</dcterms:modified>
  <dc:subject>&lt;Title 1; Title 2&gt; (Release 13 |12 |11 | 10 | 9 | 8 | 7 | 6 | 5 | 4)</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1033-11.2.0.9684</vt:lpwstr>
  </property>
  <property fmtid="{D5CDD505-2E9C-101B-9397-08002B2CF9AE}" pid="11" name="NSCPROP_SA">
    <vt:lpwstr>C:\Users\SY0123~1.COR\AppData\Local\Temp\_AZTMP3_\R2-19xxxxx NPN email discussion on CSG - Eri Nok_CATT_FW_CMCC_O_HW_DCM_ZTE_Intel_QC_Sony.docx</vt:lpwstr>
  </property>
</Properties>
</file>